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14B9E" w14:textId="77777777" w:rsidR="00C81DAC" w:rsidRPr="00FC14ED" w:rsidRDefault="00C81DAC" w:rsidP="00C81DAC">
      <w:pPr>
        <w:tabs>
          <w:tab w:val="left" w:pos="1635"/>
        </w:tabs>
        <w:jc w:val="right"/>
        <w:rPr>
          <w:color w:val="000000"/>
        </w:rPr>
      </w:pPr>
      <w:bookmarkStart w:id="0" w:name="_Toc243142708"/>
      <w:bookmarkStart w:id="1" w:name="sub_3011"/>
    </w:p>
    <w:p w14:paraId="205EC724" w14:textId="77777777" w:rsidR="00395676" w:rsidRPr="00FC14ED" w:rsidRDefault="00395676" w:rsidP="00C81DAC">
      <w:pPr>
        <w:tabs>
          <w:tab w:val="left" w:pos="1635"/>
        </w:tabs>
        <w:jc w:val="right"/>
        <w:rPr>
          <w:color w:val="000000"/>
        </w:rPr>
      </w:pPr>
    </w:p>
    <w:p w14:paraId="6F0A6247" w14:textId="77777777" w:rsidR="00395676" w:rsidRPr="00FC14ED" w:rsidRDefault="00395676" w:rsidP="00C81DAC">
      <w:pPr>
        <w:tabs>
          <w:tab w:val="left" w:pos="1635"/>
        </w:tabs>
        <w:jc w:val="right"/>
        <w:rPr>
          <w:color w:val="000000"/>
        </w:rPr>
      </w:pPr>
    </w:p>
    <w:p w14:paraId="7C693274" w14:textId="77777777" w:rsidR="00395676" w:rsidRPr="00FC14ED" w:rsidRDefault="00395676" w:rsidP="00C81DAC">
      <w:pPr>
        <w:tabs>
          <w:tab w:val="left" w:pos="1635"/>
        </w:tabs>
        <w:jc w:val="right"/>
        <w:rPr>
          <w:color w:val="000000"/>
        </w:rPr>
      </w:pPr>
    </w:p>
    <w:p w14:paraId="6AC1854C" w14:textId="77777777" w:rsidR="00C81DAC" w:rsidRPr="00FC14ED" w:rsidRDefault="00C81DAC" w:rsidP="00C81DAC">
      <w:pPr>
        <w:tabs>
          <w:tab w:val="left" w:pos="1635"/>
        </w:tabs>
        <w:jc w:val="right"/>
        <w:rPr>
          <w:color w:val="000000"/>
        </w:rPr>
      </w:pPr>
    </w:p>
    <w:p w14:paraId="1D23A9E0" w14:textId="77777777" w:rsidR="00C81DAC" w:rsidRPr="00FC14ED" w:rsidRDefault="00C81DAC" w:rsidP="00C81DAC">
      <w:pPr>
        <w:tabs>
          <w:tab w:val="left" w:pos="1635"/>
        </w:tabs>
        <w:jc w:val="right"/>
        <w:rPr>
          <w:color w:val="000000"/>
        </w:rPr>
      </w:pPr>
    </w:p>
    <w:p w14:paraId="7C38B41D" w14:textId="77777777" w:rsidR="00C81DAC" w:rsidRPr="00FC14ED" w:rsidRDefault="00C81DAC" w:rsidP="00C81DAC">
      <w:pPr>
        <w:tabs>
          <w:tab w:val="left" w:pos="1635"/>
        </w:tabs>
        <w:jc w:val="right"/>
        <w:rPr>
          <w:color w:val="000000"/>
        </w:rPr>
      </w:pPr>
    </w:p>
    <w:p w14:paraId="2662B027" w14:textId="77777777" w:rsidR="00C81DAC" w:rsidRPr="00FC14ED" w:rsidRDefault="00C81DAC" w:rsidP="00C81DAC">
      <w:pPr>
        <w:jc w:val="center"/>
        <w:rPr>
          <w:rFonts w:ascii="Times New Roman" w:hAnsi="Times New Roman"/>
          <w:b/>
          <w:color w:val="000000"/>
          <w:sz w:val="36"/>
          <w:szCs w:val="36"/>
        </w:rPr>
      </w:pPr>
      <w:r w:rsidRPr="00FC14ED">
        <w:rPr>
          <w:rFonts w:ascii="Times New Roman" w:hAnsi="Times New Roman"/>
          <w:b/>
          <w:color w:val="000000"/>
          <w:sz w:val="36"/>
          <w:szCs w:val="36"/>
        </w:rPr>
        <w:t xml:space="preserve">Правила землепользования и застройки </w:t>
      </w:r>
      <w:r w:rsidR="00AF0F0E" w:rsidRPr="00FC14ED">
        <w:rPr>
          <w:rFonts w:ascii="Times New Roman" w:hAnsi="Times New Roman"/>
          <w:b/>
          <w:color w:val="000000"/>
          <w:sz w:val="36"/>
          <w:szCs w:val="36"/>
        </w:rPr>
        <w:t>Красномакского</w:t>
      </w:r>
      <w:r w:rsidRPr="00FC14ED">
        <w:rPr>
          <w:rFonts w:ascii="Times New Roman" w:hAnsi="Times New Roman"/>
          <w:b/>
          <w:color w:val="000000"/>
          <w:sz w:val="36"/>
          <w:szCs w:val="36"/>
        </w:rPr>
        <w:t xml:space="preserve"> сельского поселения Бахчисарайского района </w:t>
      </w:r>
    </w:p>
    <w:p w14:paraId="330C8623" w14:textId="77777777" w:rsidR="00C81DAC" w:rsidRPr="00FC14ED" w:rsidRDefault="00C81DAC" w:rsidP="00C81DAC">
      <w:pPr>
        <w:jc w:val="center"/>
        <w:rPr>
          <w:rFonts w:ascii="Times New Roman" w:hAnsi="Times New Roman"/>
          <w:b/>
          <w:color w:val="000000"/>
          <w:sz w:val="36"/>
          <w:szCs w:val="36"/>
        </w:rPr>
      </w:pPr>
      <w:r w:rsidRPr="00FC14ED">
        <w:rPr>
          <w:rFonts w:ascii="Times New Roman" w:hAnsi="Times New Roman"/>
          <w:b/>
          <w:color w:val="000000"/>
          <w:sz w:val="36"/>
          <w:szCs w:val="36"/>
        </w:rPr>
        <w:t xml:space="preserve">Республики Крым </w:t>
      </w:r>
    </w:p>
    <w:p w14:paraId="0282A883" w14:textId="77777777" w:rsidR="003B0450" w:rsidRPr="00FC14ED" w:rsidRDefault="003B0450" w:rsidP="0035156C">
      <w:pPr>
        <w:tabs>
          <w:tab w:val="left" w:pos="1635"/>
        </w:tabs>
        <w:jc w:val="center"/>
        <w:rPr>
          <w:rFonts w:ascii="Times New Roman" w:hAnsi="Times New Roman"/>
          <w:b/>
          <w:color w:val="000000"/>
          <w:sz w:val="36"/>
          <w:szCs w:val="36"/>
        </w:rPr>
      </w:pPr>
    </w:p>
    <w:p w14:paraId="69875B1E" w14:textId="77777777" w:rsidR="003B0450" w:rsidRPr="00FC14ED" w:rsidRDefault="003B0450" w:rsidP="0035156C">
      <w:pPr>
        <w:tabs>
          <w:tab w:val="left" w:pos="1635"/>
        </w:tabs>
        <w:jc w:val="center"/>
        <w:rPr>
          <w:rFonts w:ascii="Times New Roman" w:hAnsi="Times New Roman"/>
          <w:b/>
          <w:color w:val="000000"/>
          <w:sz w:val="36"/>
          <w:szCs w:val="36"/>
        </w:rPr>
      </w:pPr>
    </w:p>
    <w:p w14:paraId="08BF6A37" w14:textId="77777777" w:rsidR="003B0450" w:rsidRPr="00FC14ED" w:rsidRDefault="003B0450" w:rsidP="0035156C">
      <w:pPr>
        <w:tabs>
          <w:tab w:val="left" w:pos="1635"/>
        </w:tabs>
        <w:jc w:val="center"/>
        <w:rPr>
          <w:rFonts w:ascii="Times New Roman" w:hAnsi="Times New Roman"/>
          <w:b/>
          <w:color w:val="000000"/>
          <w:sz w:val="36"/>
          <w:szCs w:val="36"/>
        </w:rPr>
      </w:pPr>
      <w:r w:rsidRPr="00FC14ED">
        <w:rPr>
          <w:rFonts w:ascii="Times New Roman" w:hAnsi="Times New Roman"/>
          <w:b/>
          <w:color w:val="000000"/>
          <w:sz w:val="36"/>
          <w:szCs w:val="36"/>
        </w:rPr>
        <w:t>Градостроительные регламенты</w:t>
      </w:r>
    </w:p>
    <w:p w14:paraId="325A8212" w14:textId="77777777" w:rsidR="003B0450" w:rsidRPr="00FC14ED" w:rsidRDefault="003B0450" w:rsidP="0035156C">
      <w:pPr>
        <w:tabs>
          <w:tab w:val="left" w:pos="1635"/>
        </w:tabs>
        <w:jc w:val="center"/>
        <w:rPr>
          <w:rFonts w:ascii="Times New Roman" w:hAnsi="Times New Roman"/>
          <w:b/>
          <w:color w:val="000000"/>
          <w:sz w:val="36"/>
          <w:szCs w:val="36"/>
        </w:rPr>
      </w:pPr>
    </w:p>
    <w:p w14:paraId="553CA7F5" w14:textId="77777777" w:rsidR="003B0450" w:rsidRPr="00FC14ED" w:rsidRDefault="003B0450" w:rsidP="0035156C">
      <w:pPr>
        <w:tabs>
          <w:tab w:val="left" w:pos="1635"/>
        </w:tabs>
        <w:jc w:val="center"/>
        <w:rPr>
          <w:rFonts w:ascii="Times New Roman" w:hAnsi="Times New Roman"/>
          <w:b/>
          <w:color w:val="000000"/>
          <w:sz w:val="36"/>
          <w:szCs w:val="36"/>
        </w:rPr>
      </w:pPr>
    </w:p>
    <w:p w14:paraId="13043D6B" w14:textId="77777777" w:rsidR="003B0450" w:rsidRPr="00FC14ED" w:rsidRDefault="003B0450" w:rsidP="0035156C">
      <w:pPr>
        <w:tabs>
          <w:tab w:val="left" w:pos="1635"/>
        </w:tabs>
        <w:jc w:val="center"/>
        <w:rPr>
          <w:rFonts w:ascii="Times New Roman" w:hAnsi="Times New Roman"/>
          <w:b/>
          <w:color w:val="000000"/>
          <w:sz w:val="36"/>
          <w:szCs w:val="36"/>
        </w:rPr>
      </w:pPr>
      <w:r w:rsidRPr="00FC14ED">
        <w:rPr>
          <w:rFonts w:ascii="Times New Roman" w:hAnsi="Times New Roman"/>
          <w:b/>
          <w:color w:val="000000"/>
          <w:sz w:val="36"/>
          <w:szCs w:val="36"/>
        </w:rPr>
        <w:t>Том 2. Текстовая часть</w:t>
      </w:r>
    </w:p>
    <w:p w14:paraId="24B4FC6D" w14:textId="77777777" w:rsidR="003B0450" w:rsidRPr="00FC14ED" w:rsidRDefault="003B0450" w:rsidP="0035156C">
      <w:pPr>
        <w:tabs>
          <w:tab w:val="left" w:pos="1635"/>
        </w:tabs>
        <w:jc w:val="center"/>
        <w:rPr>
          <w:rFonts w:ascii="Times New Roman" w:hAnsi="Times New Roman"/>
          <w:color w:val="000000"/>
          <w:sz w:val="28"/>
          <w:szCs w:val="28"/>
        </w:rPr>
      </w:pPr>
    </w:p>
    <w:p w14:paraId="4E44B12C" w14:textId="6255343F" w:rsidR="00395676" w:rsidRPr="00FC14ED" w:rsidRDefault="00395676" w:rsidP="0035156C">
      <w:pPr>
        <w:tabs>
          <w:tab w:val="left" w:pos="1635"/>
        </w:tabs>
        <w:jc w:val="center"/>
        <w:rPr>
          <w:rFonts w:ascii="Times New Roman" w:hAnsi="Times New Roman"/>
          <w:color w:val="000000"/>
          <w:sz w:val="28"/>
          <w:szCs w:val="28"/>
        </w:rPr>
      </w:pPr>
    </w:p>
    <w:p w14:paraId="79C24580" w14:textId="77777777" w:rsidR="00775ED7" w:rsidRPr="00FC14ED" w:rsidRDefault="00775ED7" w:rsidP="0035156C">
      <w:pPr>
        <w:tabs>
          <w:tab w:val="left" w:pos="1635"/>
        </w:tabs>
        <w:jc w:val="center"/>
        <w:rPr>
          <w:rFonts w:ascii="Times New Roman" w:hAnsi="Times New Roman"/>
          <w:color w:val="000000"/>
          <w:sz w:val="28"/>
          <w:szCs w:val="28"/>
        </w:rPr>
      </w:pPr>
    </w:p>
    <w:p w14:paraId="3C4DBB14" w14:textId="77777777" w:rsidR="00395676" w:rsidRPr="00FC14ED" w:rsidRDefault="00395676" w:rsidP="0035156C">
      <w:pPr>
        <w:tabs>
          <w:tab w:val="left" w:pos="1635"/>
        </w:tabs>
        <w:jc w:val="center"/>
        <w:rPr>
          <w:rFonts w:ascii="Times New Roman" w:hAnsi="Times New Roman"/>
          <w:color w:val="000000"/>
          <w:sz w:val="28"/>
          <w:szCs w:val="28"/>
        </w:rPr>
      </w:pPr>
    </w:p>
    <w:p w14:paraId="0D0EBCCB" w14:textId="77777777" w:rsidR="00395676" w:rsidRPr="00FC14ED" w:rsidRDefault="00395676" w:rsidP="0035156C">
      <w:pPr>
        <w:tabs>
          <w:tab w:val="left" w:pos="1635"/>
        </w:tabs>
        <w:jc w:val="center"/>
        <w:rPr>
          <w:rFonts w:ascii="Times New Roman" w:hAnsi="Times New Roman"/>
          <w:color w:val="000000"/>
          <w:sz w:val="28"/>
          <w:szCs w:val="28"/>
        </w:rPr>
      </w:pPr>
    </w:p>
    <w:p w14:paraId="096D7903" w14:textId="77777777" w:rsidR="00395676" w:rsidRPr="00FC14ED" w:rsidRDefault="00395676" w:rsidP="0035156C">
      <w:pPr>
        <w:tabs>
          <w:tab w:val="left" w:pos="1635"/>
        </w:tabs>
        <w:jc w:val="center"/>
        <w:rPr>
          <w:rFonts w:ascii="Times New Roman" w:hAnsi="Times New Roman"/>
          <w:color w:val="000000"/>
          <w:sz w:val="28"/>
          <w:szCs w:val="28"/>
        </w:rPr>
      </w:pPr>
    </w:p>
    <w:p w14:paraId="47C82395" w14:textId="77777777" w:rsidR="00395676" w:rsidRPr="00FC14ED" w:rsidRDefault="00395676" w:rsidP="0035156C">
      <w:pPr>
        <w:tabs>
          <w:tab w:val="left" w:pos="1635"/>
        </w:tabs>
        <w:jc w:val="center"/>
        <w:rPr>
          <w:rFonts w:ascii="Times New Roman" w:hAnsi="Times New Roman"/>
          <w:color w:val="000000"/>
          <w:sz w:val="28"/>
          <w:szCs w:val="28"/>
        </w:rPr>
      </w:pPr>
    </w:p>
    <w:p w14:paraId="6409ED82" w14:textId="77777777" w:rsidR="00395676" w:rsidRPr="00FC14ED" w:rsidRDefault="00395676" w:rsidP="0035156C">
      <w:pPr>
        <w:tabs>
          <w:tab w:val="left" w:pos="1635"/>
        </w:tabs>
        <w:jc w:val="center"/>
        <w:rPr>
          <w:rFonts w:ascii="Times New Roman" w:hAnsi="Times New Roman"/>
          <w:color w:val="000000"/>
          <w:sz w:val="28"/>
          <w:szCs w:val="28"/>
        </w:rPr>
      </w:pPr>
    </w:p>
    <w:p w14:paraId="6BE98105" w14:textId="77777777" w:rsidR="003B0450" w:rsidRPr="00FC14ED" w:rsidRDefault="003B0450" w:rsidP="0035156C">
      <w:pPr>
        <w:tabs>
          <w:tab w:val="left" w:pos="1635"/>
        </w:tabs>
        <w:jc w:val="center"/>
        <w:rPr>
          <w:rFonts w:ascii="Times New Roman" w:hAnsi="Times New Roman"/>
          <w:color w:val="000000"/>
          <w:sz w:val="28"/>
          <w:szCs w:val="28"/>
        </w:rPr>
      </w:pPr>
    </w:p>
    <w:p w14:paraId="78079320" w14:textId="77777777" w:rsidR="00E256FF" w:rsidRPr="00FC14ED" w:rsidRDefault="00691B89" w:rsidP="0035156C">
      <w:pPr>
        <w:spacing w:after="0" w:line="240" w:lineRule="auto"/>
        <w:ind w:left="-240"/>
        <w:jc w:val="center"/>
        <w:rPr>
          <w:rFonts w:ascii="Times New Roman" w:hAnsi="Times New Roman"/>
          <w:b/>
          <w:color w:val="000000"/>
          <w:sz w:val="24"/>
          <w:szCs w:val="24"/>
        </w:rPr>
      </w:pPr>
      <w:r w:rsidRPr="00FC14ED">
        <w:rPr>
          <w:rFonts w:ascii="Times New Roman" w:hAnsi="Times New Roman"/>
          <w:b/>
          <w:color w:val="000000"/>
          <w:sz w:val="24"/>
          <w:szCs w:val="24"/>
        </w:rPr>
        <w:lastRenderedPageBreak/>
        <w:t xml:space="preserve">Правила землепользования и застройки </w:t>
      </w:r>
      <w:r w:rsidR="00E256FF" w:rsidRPr="00FC14ED">
        <w:rPr>
          <w:rFonts w:ascii="Times New Roman" w:hAnsi="Times New Roman"/>
          <w:b/>
          <w:color w:val="000000"/>
          <w:sz w:val="24"/>
          <w:szCs w:val="24"/>
        </w:rPr>
        <w:t xml:space="preserve">муниципального образования </w:t>
      </w:r>
      <w:r w:rsidR="00AF0F0E" w:rsidRPr="00FC14ED">
        <w:rPr>
          <w:rFonts w:ascii="Times New Roman" w:hAnsi="Times New Roman"/>
          <w:b/>
          <w:color w:val="000000"/>
          <w:sz w:val="24"/>
          <w:szCs w:val="24"/>
        </w:rPr>
        <w:t>Красномакского</w:t>
      </w:r>
      <w:r w:rsidR="00002B05" w:rsidRPr="00FC14ED">
        <w:rPr>
          <w:rFonts w:ascii="Times New Roman" w:hAnsi="Times New Roman"/>
          <w:b/>
          <w:color w:val="000000"/>
          <w:sz w:val="24"/>
          <w:szCs w:val="24"/>
        </w:rPr>
        <w:t xml:space="preserve"> сельского поселения Бахчисарайского района</w:t>
      </w:r>
      <w:r w:rsidR="005D5447" w:rsidRPr="00FC14ED">
        <w:rPr>
          <w:rFonts w:ascii="Times New Roman" w:hAnsi="Times New Roman"/>
          <w:b/>
          <w:color w:val="000000"/>
          <w:sz w:val="24"/>
          <w:szCs w:val="24"/>
        </w:rPr>
        <w:t xml:space="preserve"> (градостроительные регламенты)</w:t>
      </w:r>
    </w:p>
    <w:p w14:paraId="55A42BA2" w14:textId="77777777" w:rsidR="00E256FF" w:rsidRPr="00FC14ED" w:rsidRDefault="00E256FF" w:rsidP="0035156C">
      <w:pPr>
        <w:spacing w:after="0" w:line="240" w:lineRule="auto"/>
        <w:ind w:left="-240"/>
        <w:jc w:val="center"/>
        <w:rPr>
          <w:rFonts w:ascii="Times New Roman" w:hAnsi="Times New Roman"/>
          <w:b/>
          <w:color w:val="000000"/>
          <w:sz w:val="24"/>
          <w:szCs w:val="24"/>
        </w:rPr>
      </w:pPr>
    </w:p>
    <w:p w14:paraId="41FEE8AF" w14:textId="43FAF0E6" w:rsidR="001E4930" w:rsidRPr="00FC14ED" w:rsidRDefault="00E256FF">
      <w:pPr>
        <w:pStyle w:val="24"/>
        <w:rPr>
          <w:rFonts w:asciiTheme="minorHAnsi" w:eastAsiaTheme="minorEastAsia" w:hAnsiTheme="minorHAnsi" w:cstheme="minorBidi"/>
          <w:noProof/>
          <w:color w:val="000000"/>
          <w:sz w:val="22"/>
          <w:szCs w:val="22"/>
        </w:rPr>
      </w:pPr>
      <w:r w:rsidRPr="00FC14ED">
        <w:rPr>
          <w:color w:val="000000"/>
        </w:rPr>
        <w:fldChar w:fldCharType="begin"/>
      </w:r>
      <w:r w:rsidRPr="00FC14ED">
        <w:rPr>
          <w:color w:val="000000"/>
        </w:rPr>
        <w:instrText xml:space="preserve"> TOC \o "1-3" \h \z \u </w:instrText>
      </w:r>
      <w:r w:rsidRPr="00FC14ED">
        <w:rPr>
          <w:color w:val="000000"/>
        </w:rPr>
        <w:fldChar w:fldCharType="separate"/>
      </w:r>
      <w:hyperlink w:anchor="_Toc124342472" w:history="1">
        <w:r w:rsidR="001E4930" w:rsidRPr="00FC14ED">
          <w:rPr>
            <w:rStyle w:val="af7"/>
            <w:rFonts w:eastAsiaTheme="majorEastAsia"/>
            <w:noProof/>
            <w:color w:val="000000"/>
            <w:kern w:val="1"/>
          </w:rPr>
          <w:t>ЧАСТЬ IV. ГРАДОСТРОИТЕЛЬНЫЕ РЕГЛАМЕНТЫ</w:t>
        </w:r>
        <w:r w:rsidR="001E4930" w:rsidRPr="00FC14ED">
          <w:rPr>
            <w:noProof/>
            <w:webHidden/>
            <w:color w:val="000000"/>
          </w:rPr>
          <w:tab/>
        </w:r>
        <w:r w:rsidR="001E4930" w:rsidRPr="00FC14ED">
          <w:rPr>
            <w:noProof/>
            <w:webHidden/>
            <w:color w:val="000000"/>
          </w:rPr>
          <w:fldChar w:fldCharType="begin"/>
        </w:r>
        <w:r w:rsidR="001E4930" w:rsidRPr="00FC14ED">
          <w:rPr>
            <w:noProof/>
            <w:webHidden/>
            <w:color w:val="000000"/>
          </w:rPr>
          <w:instrText xml:space="preserve"> PAGEREF _Toc124342472 \h </w:instrText>
        </w:r>
        <w:r w:rsidR="001E4930" w:rsidRPr="00FC14ED">
          <w:rPr>
            <w:noProof/>
            <w:webHidden/>
            <w:color w:val="000000"/>
          </w:rPr>
        </w:r>
        <w:r w:rsidR="001E4930" w:rsidRPr="00FC14ED">
          <w:rPr>
            <w:noProof/>
            <w:webHidden/>
            <w:color w:val="000000"/>
          </w:rPr>
          <w:fldChar w:fldCharType="separate"/>
        </w:r>
        <w:r w:rsidR="001E4930" w:rsidRPr="00FC14ED">
          <w:rPr>
            <w:noProof/>
            <w:webHidden/>
            <w:color w:val="000000"/>
          </w:rPr>
          <w:t>3</w:t>
        </w:r>
        <w:r w:rsidR="001E4930" w:rsidRPr="00FC14ED">
          <w:rPr>
            <w:noProof/>
            <w:webHidden/>
            <w:color w:val="000000"/>
          </w:rPr>
          <w:fldChar w:fldCharType="end"/>
        </w:r>
      </w:hyperlink>
    </w:p>
    <w:p w14:paraId="6B3152F2" w14:textId="0CE6648D" w:rsidR="001E4930" w:rsidRPr="00FC14ED" w:rsidRDefault="00EA35C1">
      <w:pPr>
        <w:pStyle w:val="24"/>
        <w:rPr>
          <w:rFonts w:asciiTheme="minorHAnsi" w:eastAsiaTheme="minorEastAsia" w:hAnsiTheme="minorHAnsi" w:cstheme="minorBidi"/>
          <w:noProof/>
          <w:color w:val="000000"/>
          <w:sz w:val="22"/>
          <w:szCs w:val="22"/>
        </w:rPr>
      </w:pPr>
      <w:hyperlink w:anchor="_Toc124342473" w:history="1">
        <w:r w:rsidR="001E4930" w:rsidRPr="00FC14ED">
          <w:rPr>
            <w:rStyle w:val="af7"/>
            <w:rFonts w:eastAsiaTheme="majorEastAsia"/>
            <w:noProof/>
            <w:color w:val="000000"/>
            <w:kern w:val="1"/>
          </w:rPr>
          <w:t>ГЛАВА 8. ГРАДОСТРОИТЕЛЬНЫЕ РЕГЛАМЕНТЫ ПО ВИДАМ И ПАРАМЕТРАМ РАЗРЕШЁННОГО ИСПОЛЬЗОВАНИЯ ЗЕМЕЛЬНЫХ УЧАСТКОВ</w:t>
        </w:r>
        <w:r w:rsidR="001E4930" w:rsidRPr="00FC14ED">
          <w:rPr>
            <w:noProof/>
            <w:webHidden/>
            <w:color w:val="000000"/>
          </w:rPr>
          <w:tab/>
        </w:r>
        <w:r w:rsidR="001E4930" w:rsidRPr="00FC14ED">
          <w:rPr>
            <w:noProof/>
            <w:webHidden/>
            <w:color w:val="000000"/>
          </w:rPr>
          <w:fldChar w:fldCharType="begin"/>
        </w:r>
        <w:r w:rsidR="001E4930" w:rsidRPr="00FC14ED">
          <w:rPr>
            <w:noProof/>
            <w:webHidden/>
            <w:color w:val="000000"/>
          </w:rPr>
          <w:instrText xml:space="preserve"> PAGEREF _Toc124342473 \h </w:instrText>
        </w:r>
        <w:r w:rsidR="001E4930" w:rsidRPr="00FC14ED">
          <w:rPr>
            <w:noProof/>
            <w:webHidden/>
            <w:color w:val="000000"/>
          </w:rPr>
        </w:r>
        <w:r w:rsidR="001E4930" w:rsidRPr="00FC14ED">
          <w:rPr>
            <w:noProof/>
            <w:webHidden/>
            <w:color w:val="000000"/>
          </w:rPr>
          <w:fldChar w:fldCharType="separate"/>
        </w:r>
        <w:r w:rsidR="001E4930" w:rsidRPr="00FC14ED">
          <w:rPr>
            <w:noProof/>
            <w:webHidden/>
            <w:color w:val="000000"/>
          </w:rPr>
          <w:t>3</w:t>
        </w:r>
        <w:r w:rsidR="001E4930" w:rsidRPr="00FC14ED">
          <w:rPr>
            <w:noProof/>
            <w:webHidden/>
            <w:color w:val="000000"/>
          </w:rPr>
          <w:fldChar w:fldCharType="end"/>
        </w:r>
      </w:hyperlink>
    </w:p>
    <w:p w14:paraId="5E47F1CB" w14:textId="1EDCA189" w:rsidR="001E4930" w:rsidRPr="00FC14ED" w:rsidRDefault="00EA35C1">
      <w:pPr>
        <w:pStyle w:val="24"/>
        <w:rPr>
          <w:rFonts w:asciiTheme="minorHAnsi" w:eastAsiaTheme="minorEastAsia" w:hAnsiTheme="minorHAnsi" w:cstheme="minorBidi"/>
          <w:noProof/>
          <w:color w:val="000000"/>
          <w:sz w:val="22"/>
          <w:szCs w:val="22"/>
        </w:rPr>
      </w:pPr>
      <w:hyperlink w:anchor="_Toc124342474" w:history="1">
        <w:r w:rsidR="001E4930" w:rsidRPr="00FC14ED">
          <w:rPr>
            <w:rStyle w:val="af7"/>
            <w:rFonts w:eastAsiaTheme="majorEastAsia"/>
            <w:noProof/>
            <w:color w:val="000000"/>
            <w:kern w:val="1"/>
          </w:rPr>
          <w:t>Статья 36. Жилые зоны (Ж)</w:t>
        </w:r>
        <w:r w:rsidR="001E4930" w:rsidRPr="00FC14ED">
          <w:rPr>
            <w:noProof/>
            <w:webHidden/>
            <w:color w:val="000000"/>
          </w:rPr>
          <w:tab/>
        </w:r>
        <w:r w:rsidR="001E4930" w:rsidRPr="00FC14ED">
          <w:rPr>
            <w:noProof/>
            <w:webHidden/>
            <w:color w:val="000000"/>
          </w:rPr>
          <w:fldChar w:fldCharType="begin"/>
        </w:r>
        <w:r w:rsidR="001E4930" w:rsidRPr="00FC14ED">
          <w:rPr>
            <w:noProof/>
            <w:webHidden/>
            <w:color w:val="000000"/>
          </w:rPr>
          <w:instrText xml:space="preserve"> PAGEREF _Toc124342474 \h </w:instrText>
        </w:r>
        <w:r w:rsidR="001E4930" w:rsidRPr="00FC14ED">
          <w:rPr>
            <w:noProof/>
            <w:webHidden/>
            <w:color w:val="000000"/>
          </w:rPr>
        </w:r>
        <w:r w:rsidR="001E4930" w:rsidRPr="00FC14ED">
          <w:rPr>
            <w:noProof/>
            <w:webHidden/>
            <w:color w:val="000000"/>
          </w:rPr>
          <w:fldChar w:fldCharType="separate"/>
        </w:r>
        <w:r w:rsidR="001E4930" w:rsidRPr="00FC14ED">
          <w:rPr>
            <w:noProof/>
            <w:webHidden/>
            <w:color w:val="000000"/>
          </w:rPr>
          <w:t>3</w:t>
        </w:r>
        <w:r w:rsidR="001E4930" w:rsidRPr="00FC14ED">
          <w:rPr>
            <w:noProof/>
            <w:webHidden/>
            <w:color w:val="000000"/>
          </w:rPr>
          <w:fldChar w:fldCharType="end"/>
        </w:r>
      </w:hyperlink>
    </w:p>
    <w:p w14:paraId="0913D789" w14:textId="42A1490A" w:rsidR="001E4930" w:rsidRPr="00FC14ED" w:rsidRDefault="00EA35C1">
      <w:pPr>
        <w:pStyle w:val="24"/>
        <w:rPr>
          <w:rFonts w:asciiTheme="minorHAnsi" w:eastAsiaTheme="minorEastAsia" w:hAnsiTheme="minorHAnsi" w:cstheme="minorBidi"/>
          <w:noProof/>
          <w:color w:val="000000"/>
          <w:sz w:val="22"/>
          <w:szCs w:val="22"/>
        </w:rPr>
      </w:pPr>
      <w:hyperlink w:anchor="_Toc124342475" w:history="1">
        <w:r w:rsidR="001E4930" w:rsidRPr="00FC14ED">
          <w:rPr>
            <w:rStyle w:val="af7"/>
            <w:rFonts w:eastAsiaTheme="majorEastAsia"/>
            <w:noProof/>
            <w:color w:val="000000"/>
            <w:kern w:val="1"/>
          </w:rPr>
          <w:t xml:space="preserve">Статья 37. </w:t>
        </w:r>
        <w:r w:rsidR="001E4930" w:rsidRPr="00FC14ED">
          <w:rPr>
            <w:rStyle w:val="af7"/>
            <w:rFonts w:eastAsiaTheme="majorEastAsia"/>
            <w:noProof/>
            <w:color w:val="000000"/>
          </w:rPr>
          <w:t xml:space="preserve">Зона застройки индивидуальными жилыми домами </w:t>
        </w:r>
        <w:r w:rsidR="001E4930" w:rsidRPr="00FC14ED">
          <w:rPr>
            <w:rStyle w:val="af7"/>
            <w:rFonts w:eastAsiaTheme="majorEastAsia"/>
            <w:noProof/>
            <w:color w:val="000000"/>
            <w:kern w:val="1"/>
          </w:rPr>
          <w:t>(Ж-1)</w:t>
        </w:r>
        <w:r w:rsidR="001E4930" w:rsidRPr="00FC14ED">
          <w:rPr>
            <w:noProof/>
            <w:webHidden/>
            <w:color w:val="000000"/>
          </w:rPr>
          <w:tab/>
        </w:r>
        <w:r w:rsidR="001E4930" w:rsidRPr="00FC14ED">
          <w:rPr>
            <w:noProof/>
            <w:webHidden/>
            <w:color w:val="000000"/>
          </w:rPr>
          <w:fldChar w:fldCharType="begin"/>
        </w:r>
        <w:r w:rsidR="001E4930" w:rsidRPr="00FC14ED">
          <w:rPr>
            <w:noProof/>
            <w:webHidden/>
            <w:color w:val="000000"/>
          </w:rPr>
          <w:instrText xml:space="preserve"> PAGEREF _Toc124342475 \h </w:instrText>
        </w:r>
        <w:r w:rsidR="001E4930" w:rsidRPr="00FC14ED">
          <w:rPr>
            <w:noProof/>
            <w:webHidden/>
            <w:color w:val="000000"/>
          </w:rPr>
        </w:r>
        <w:r w:rsidR="001E4930" w:rsidRPr="00FC14ED">
          <w:rPr>
            <w:noProof/>
            <w:webHidden/>
            <w:color w:val="000000"/>
          </w:rPr>
          <w:fldChar w:fldCharType="separate"/>
        </w:r>
        <w:r w:rsidR="001E4930" w:rsidRPr="00FC14ED">
          <w:rPr>
            <w:noProof/>
            <w:webHidden/>
            <w:color w:val="000000"/>
          </w:rPr>
          <w:t>3</w:t>
        </w:r>
        <w:r w:rsidR="001E4930" w:rsidRPr="00FC14ED">
          <w:rPr>
            <w:noProof/>
            <w:webHidden/>
            <w:color w:val="000000"/>
          </w:rPr>
          <w:fldChar w:fldCharType="end"/>
        </w:r>
      </w:hyperlink>
    </w:p>
    <w:p w14:paraId="59404DA1" w14:textId="1FDA3C9A" w:rsidR="001E4930" w:rsidRPr="00FC14ED" w:rsidRDefault="00EA35C1">
      <w:pPr>
        <w:pStyle w:val="24"/>
        <w:rPr>
          <w:rFonts w:asciiTheme="minorHAnsi" w:eastAsiaTheme="minorEastAsia" w:hAnsiTheme="minorHAnsi" w:cstheme="minorBidi"/>
          <w:noProof/>
          <w:color w:val="000000"/>
          <w:sz w:val="22"/>
          <w:szCs w:val="22"/>
        </w:rPr>
      </w:pPr>
      <w:hyperlink w:anchor="_Toc124342476" w:history="1">
        <w:r w:rsidR="001E4930" w:rsidRPr="00FC14ED">
          <w:rPr>
            <w:rStyle w:val="af7"/>
            <w:rFonts w:eastAsiaTheme="majorEastAsia"/>
            <w:noProof/>
            <w:color w:val="000000"/>
            <w:kern w:val="1"/>
          </w:rPr>
          <w:t xml:space="preserve">Статья 38. </w:t>
        </w:r>
        <w:r w:rsidR="001E4930" w:rsidRPr="00FC14ED">
          <w:rPr>
            <w:rStyle w:val="af7"/>
            <w:rFonts w:eastAsiaTheme="majorEastAsia"/>
            <w:noProof/>
            <w:color w:val="000000"/>
          </w:rPr>
          <w:t>Зона застройки малоэтажными жилыми домами</w:t>
        </w:r>
        <w:r w:rsidR="001E4930" w:rsidRPr="00FC14ED">
          <w:rPr>
            <w:rStyle w:val="af7"/>
            <w:rFonts w:eastAsiaTheme="majorEastAsia"/>
            <w:noProof/>
            <w:color w:val="000000"/>
            <w:kern w:val="1"/>
          </w:rPr>
          <w:t xml:space="preserve"> (Ж-2)</w:t>
        </w:r>
        <w:r w:rsidR="001E4930" w:rsidRPr="00FC14ED">
          <w:rPr>
            <w:noProof/>
            <w:webHidden/>
            <w:color w:val="000000"/>
          </w:rPr>
          <w:tab/>
        </w:r>
        <w:r w:rsidR="001E4930" w:rsidRPr="00FC14ED">
          <w:rPr>
            <w:noProof/>
            <w:webHidden/>
            <w:color w:val="000000"/>
          </w:rPr>
          <w:fldChar w:fldCharType="begin"/>
        </w:r>
        <w:r w:rsidR="001E4930" w:rsidRPr="00FC14ED">
          <w:rPr>
            <w:noProof/>
            <w:webHidden/>
            <w:color w:val="000000"/>
          </w:rPr>
          <w:instrText xml:space="preserve"> PAGEREF _Toc124342476 \h </w:instrText>
        </w:r>
        <w:r w:rsidR="001E4930" w:rsidRPr="00FC14ED">
          <w:rPr>
            <w:noProof/>
            <w:webHidden/>
            <w:color w:val="000000"/>
          </w:rPr>
        </w:r>
        <w:r w:rsidR="001E4930" w:rsidRPr="00FC14ED">
          <w:rPr>
            <w:noProof/>
            <w:webHidden/>
            <w:color w:val="000000"/>
          </w:rPr>
          <w:fldChar w:fldCharType="separate"/>
        </w:r>
        <w:r w:rsidR="001E4930" w:rsidRPr="00FC14ED">
          <w:rPr>
            <w:noProof/>
            <w:webHidden/>
            <w:color w:val="000000"/>
          </w:rPr>
          <w:t>37</w:t>
        </w:r>
        <w:r w:rsidR="001E4930" w:rsidRPr="00FC14ED">
          <w:rPr>
            <w:noProof/>
            <w:webHidden/>
            <w:color w:val="000000"/>
          </w:rPr>
          <w:fldChar w:fldCharType="end"/>
        </w:r>
      </w:hyperlink>
    </w:p>
    <w:p w14:paraId="12EEEF6F" w14:textId="545E3F43" w:rsidR="001E4930" w:rsidRPr="00FC14ED" w:rsidRDefault="00EA35C1">
      <w:pPr>
        <w:pStyle w:val="24"/>
        <w:rPr>
          <w:rFonts w:asciiTheme="minorHAnsi" w:eastAsiaTheme="minorEastAsia" w:hAnsiTheme="minorHAnsi" w:cstheme="minorBidi"/>
          <w:noProof/>
          <w:color w:val="000000"/>
          <w:sz w:val="22"/>
          <w:szCs w:val="22"/>
        </w:rPr>
      </w:pPr>
      <w:hyperlink w:anchor="_Toc124342477" w:history="1">
        <w:r w:rsidR="001E4930" w:rsidRPr="00FC14ED">
          <w:rPr>
            <w:rStyle w:val="af7"/>
            <w:rFonts w:eastAsiaTheme="majorEastAsia"/>
            <w:noProof/>
            <w:color w:val="000000"/>
            <w:kern w:val="1"/>
          </w:rPr>
          <w:t>Статья 39. Зоны делового, общественного и коммерческого назначения, (О-1)</w:t>
        </w:r>
        <w:r w:rsidR="001E4930" w:rsidRPr="00FC14ED">
          <w:rPr>
            <w:noProof/>
            <w:webHidden/>
            <w:color w:val="000000"/>
          </w:rPr>
          <w:tab/>
        </w:r>
        <w:r w:rsidR="001E4930" w:rsidRPr="00FC14ED">
          <w:rPr>
            <w:noProof/>
            <w:webHidden/>
            <w:color w:val="000000"/>
          </w:rPr>
          <w:fldChar w:fldCharType="begin"/>
        </w:r>
        <w:r w:rsidR="001E4930" w:rsidRPr="00FC14ED">
          <w:rPr>
            <w:noProof/>
            <w:webHidden/>
            <w:color w:val="000000"/>
          </w:rPr>
          <w:instrText xml:space="preserve"> PAGEREF _Toc124342477 \h </w:instrText>
        </w:r>
        <w:r w:rsidR="001E4930" w:rsidRPr="00FC14ED">
          <w:rPr>
            <w:noProof/>
            <w:webHidden/>
            <w:color w:val="000000"/>
          </w:rPr>
        </w:r>
        <w:r w:rsidR="001E4930" w:rsidRPr="00FC14ED">
          <w:rPr>
            <w:noProof/>
            <w:webHidden/>
            <w:color w:val="000000"/>
          </w:rPr>
          <w:fldChar w:fldCharType="separate"/>
        </w:r>
        <w:r w:rsidR="001E4930" w:rsidRPr="00FC14ED">
          <w:rPr>
            <w:noProof/>
            <w:webHidden/>
            <w:color w:val="000000"/>
          </w:rPr>
          <w:t>73</w:t>
        </w:r>
        <w:r w:rsidR="001E4930" w:rsidRPr="00FC14ED">
          <w:rPr>
            <w:noProof/>
            <w:webHidden/>
            <w:color w:val="000000"/>
          </w:rPr>
          <w:fldChar w:fldCharType="end"/>
        </w:r>
      </w:hyperlink>
    </w:p>
    <w:p w14:paraId="736435E9" w14:textId="61C4CB38" w:rsidR="001E4930" w:rsidRPr="00FC14ED" w:rsidRDefault="00EA35C1">
      <w:pPr>
        <w:pStyle w:val="24"/>
        <w:rPr>
          <w:rFonts w:asciiTheme="minorHAnsi" w:eastAsiaTheme="minorEastAsia" w:hAnsiTheme="minorHAnsi" w:cstheme="minorBidi"/>
          <w:noProof/>
          <w:color w:val="000000"/>
          <w:sz w:val="22"/>
          <w:szCs w:val="22"/>
        </w:rPr>
      </w:pPr>
      <w:hyperlink w:anchor="_Toc124342478" w:history="1">
        <w:r w:rsidR="001E4930" w:rsidRPr="00FC14ED">
          <w:rPr>
            <w:rStyle w:val="af7"/>
            <w:rFonts w:eastAsiaTheme="majorEastAsia"/>
            <w:noProof/>
            <w:color w:val="000000"/>
            <w:kern w:val="1"/>
          </w:rPr>
          <w:t>Статья 40. Зона общественного назначения, (О-2)</w:t>
        </w:r>
        <w:r w:rsidR="001E4930" w:rsidRPr="00FC14ED">
          <w:rPr>
            <w:noProof/>
            <w:webHidden/>
            <w:color w:val="000000"/>
          </w:rPr>
          <w:tab/>
        </w:r>
        <w:r w:rsidR="001E4930" w:rsidRPr="00FC14ED">
          <w:rPr>
            <w:noProof/>
            <w:webHidden/>
            <w:color w:val="000000"/>
          </w:rPr>
          <w:fldChar w:fldCharType="begin"/>
        </w:r>
        <w:r w:rsidR="001E4930" w:rsidRPr="00FC14ED">
          <w:rPr>
            <w:noProof/>
            <w:webHidden/>
            <w:color w:val="000000"/>
          </w:rPr>
          <w:instrText xml:space="preserve"> PAGEREF _Toc124342478 \h </w:instrText>
        </w:r>
        <w:r w:rsidR="001E4930" w:rsidRPr="00FC14ED">
          <w:rPr>
            <w:noProof/>
            <w:webHidden/>
            <w:color w:val="000000"/>
          </w:rPr>
        </w:r>
        <w:r w:rsidR="001E4930" w:rsidRPr="00FC14ED">
          <w:rPr>
            <w:noProof/>
            <w:webHidden/>
            <w:color w:val="000000"/>
          </w:rPr>
          <w:fldChar w:fldCharType="separate"/>
        </w:r>
        <w:r w:rsidR="001E4930" w:rsidRPr="00FC14ED">
          <w:rPr>
            <w:noProof/>
            <w:webHidden/>
            <w:color w:val="000000"/>
          </w:rPr>
          <w:t>118</w:t>
        </w:r>
        <w:r w:rsidR="001E4930" w:rsidRPr="00FC14ED">
          <w:rPr>
            <w:noProof/>
            <w:webHidden/>
            <w:color w:val="000000"/>
          </w:rPr>
          <w:fldChar w:fldCharType="end"/>
        </w:r>
      </w:hyperlink>
    </w:p>
    <w:p w14:paraId="66751B83" w14:textId="5C53BBF0" w:rsidR="001E4930" w:rsidRPr="00FC14ED" w:rsidRDefault="00EA35C1">
      <w:pPr>
        <w:pStyle w:val="24"/>
        <w:rPr>
          <w:rFonts w:asciiTheme="minorHAnsi" w:eastAsiaTheme="minorEastAsia" w:hAnsiTheme="minorHAnsi" w:cstheme="minorBidi"/>
          <w:noProof/>
          <w:color w:val="000000"/>
          <w:sz w:val="22"/>
          <w:szCs w:val="22"/>
        </w:rPr>
      </w:pPr>
      <w:hyperlink w:anchor="_Toc124342479" w:history="1">
        <w:r w:rsidR="001E4930" w:rsidRPr="00FC14ED">
          <w:rPr>
            <w:rStyle w:val="af7"/>
            <w:rFonts w:eastAsiaTheme="majorEastAsia"/>
            <w:noProof/>
            <w:color w:val="000000"/>
            <w:kern w:val="1"/>
          </w:rPr>
          <w:t>Статья 41. Производственная и коммунально-складская зона (П-1)</w:t>
        </w:r>
        <w:r w:rsidR="001E4930" w:rsidRPr="00FC14ED">
          <w:rPr>
            <w:noProof/>
            <w:webHidden/>
            <w:color w:val="000000"/>
          </w:rPr>
          <w:tab/>
        </w:r>
        <w:r w:rsidR="001E4930" w:rsidRPr="00FC14ED">
          <w:rPr>
            <w:noProof/>
            <w:webHidden/>
            <w:color w:val="000000"/>
          </w:rPr>
          <w:fldChar w:fldCharType="begin"/>
        </w:r>
        <w:r w:rsidR="001E4930" w:rsidRPr="00FC14ED">
          <w:rPr>
            <w:noProof/>
            <w:webHidden/>
            <w:color w:val="000000"/>
          </w:rPr>
          <w:instrText xml:space="preserve"> PAGEREF _Toc124342479 \h </w:instrText>
        </w:r>
        <w:r w:rsidR="001E4930" w:rsidRPr="00FC14ED">
          <w:rPr>
            <w:noProof/>
            <w:webHidden/>
            <w:color w:val="000000"/>
          </w:rPr>
        </w:r>
        <w:r w:rsidR="001E4930" w:rsidRPr="00FC14ED">
          <w:rPr>
            <w:noProof/>
            <w:webHidden/>
            <w:color w:val="000000"/>
          </w:rPr>
          <w:fldChar w:fldCharType="separate"/>
        </w:r>
        <w:r w:rsidR="001E4930" w:rsidRPr="00FC14ED">
          <w:rPr>
            <w:noProof/>
            <w:webHidden/>
            <w:color w:val="000000"/>
          </w:rPr>
          <w:t>123</w:t>
        </w:r>
        <w:r w:rsidR="001E4930" w:rsidRPr="00FC14ED">
          <w:rPr>
            <w:noProof/>
            <w:webHidden/>
            <w:color w:val="000000"/>
          </w:rPr>
          <w:fldChar w:fldCharType="end"/>
        </w:r>
      </w:hyperlink>
    </w:p>
    <w:p w14:paraId="35AD51C6" w14:textId="221EEEE0" w:rsidR="001E4930" w:rsidRPr="00FC14ED" w:rsidRDefault="00EA35C1">
      <w:pPr>
        <w:pStyle w:val="24"/>
        <w:rPr>
          <w:rFonts w:asciiTheme="minorHAnsi" w:eastAsiaTheme="minorEastAsia" w:hAnsiTheme="minorHAnsi" w:cstheme="minorBidi"/>
          <w:noProof/>
          <w:color w:val="000000"/>
          <w:sz w:val="22"/>
          <w:szCs w:val="22"/>
        </w:rPr>
      </w:pPr>
      <w:hyperlink w:anchor="_Toc124342480" w:history="1">
        <w:r w:rsidR="001E4930" w:rsidRPr="00FC14ED">
          <w:rPr>
            <w:rStyle w:val="af7"/>
            <w:rFonts w:eastAsiaTheme="majorEastAsia"/>
            <w:noProof/>
            <w:color w:val="000000"/>
            <w:kern w:val="1"/>
          </w:rPr>
          <w:t>Статья 42. Зона специального назначения, связанная с захоронениями (СП-1)</w:t>
        </w:r>
        <w:r w:rsidR="001E4930" w:rsidRPr="00FC14ED">
          <w:rPr>
            <w:noProof/>
            <w:webHidden/>
            <w:color w:val="000000"/>
          </w:rPr>
          <w:tab/>
        </w:r>
        <w:r w:rsidR="001E4930" w:rsidRPr="00FC14ED">
          <w:rPr>
            <w:noProof/>
            <w:webHidden/>
            <w:color w:val="000000"/>
          </w:rPr>
          <w:fldChar w:fldCharType="begin"/>
        </w:r>
        <w:r w:rsidR="001E4930" w:rsidRPr="00FC14ED">
          <w:rPr>
            <w:noProof/>
            <w:webHidden/>
            <w:color w:val="000000"/>
          </w:rPr>
          <w:instrText xml:space="preserve"> PAGEREF _Toc124342480 \h </w:instrText>
        </w:r>
        <w:r w:rsidR="001E4930" w:rsidRPr="00FC14ED">
          <w:rPr>
            <w:noProof/>
            <w:webHidden/>
            <w:color w:val="000000"/>
          </w:rPr>
        </w:r>
        <w:r w:rsidR="001E4930" w:rsidRPr="00FC14ED">
          <w:rPr>
            <w:noProof/>
            <w:webHidden/>
            <w:color w:val="000000"/>
          </w:rPr>
          <w:fldChar w:fldCharType="separate"/>
        </w:r>
        <w:r w:rsidR="001E4930" w:rsidRPr="00FC14ED">
          <w:rPr>
            <w:noProof/>
            <w:webHidden/>
            <w:color w:val="000000"/>
          </w:rPr>
          <w:t>141</w:t>
        </w:r>
        <w:r w:rsidR="001E4930" w:rsidRPr="00FC14ED">
          <w:rPr>
            <w:noProof/>
            <w:webHidden/>
            <w:color w:val="000000"/>
          </w:rPr>
          <w:fldChar w:fldCharType="end"/>
        </w:r>
      </w:hyperlink>
    </w:p>
    <w:p w14:paraId="5526E2F5" w14:textId="4802A91A" w:rsidR="001E4930" w:rsidRPr="00FC14ED" w:rsidRDefault="00EA35C1">
      <w:pPr>
        <w:pStyle w:val="24"/>
        <w:rPr>
          <w:rFonts w:asciiTheme="minorHAnsi" w:eastAsiaTheme="minorEastAsia" w:hAnsiTheme="minorHAnsi" w:cstheme="minorBidi"/>
          <w:noProof/>
          <w:color w:val="000000"/>
          <w:sz w:val="22"/>
          <w:szCs w:val="22"/>
        </w:rPr>
      </w:pPr>
      <w:hyperlink w:anchor="_Toc124342481" w:history="1">
        <w:r w:rsidR="001E4930" w:rsidRPr="00FC14ED">
          <w:rPr>
            <w:rStyle w:val="af7"/>
            <w:rFonts w:eastAsiaTheme="majorEastAsia"/>
            <w:noProof/>
            <w:color w:val="000000"/>
            <w:kern w:val="1"/>
          </w:rPr>
          <w:t>Статья 43. Зоны инженерной и транспортной инфраструктуры (И,Т)</w:t>
        </w:r>
        <w:r w:rsidR="001E4930" w:rsidRPr="00FC14ED">
          <w:rPr>
            <w:noProof/>
            <w:webHidden/>
            <w:color w:val="000000"/>
          </w:rPr>
          <w:tab/>
        </w:r>
        <w:r w:rsidR="001E4930" w:rsidRPr="00FC14ED">
          <w:rPr>
            <w:noProof/>
            <w:webHidden/>
            <w:color w:val="000000"/>
          </w:rPr>
          <w:fldChar w:fldCharType="begin"/>
        </w:r>
        <w:r w:rsidR="001E4930" w:rsidRPr="00FC14ED">
          <w:rPr>
            <w:noProof/>
            <w:webHidden/>
            <w:color w:val="000000"/>
          </w:rPr>
          <w:instrText xml:space="preserve"> PAGEREF _Toc124342481 \h </w:instrText>
        </w:r>
        <w:r w:rsidR="001E4930" w:rsidRPr="00FC14ED">
          <w:rPr>
            <w:noProof/>
            <w:webHidden/>
            <w:color w:val="000000"/>
          </w:rPr>
        </w:r>
        <w:r w:rsidR="001E4930" w:rsidRPr="00FC14ED">
          <w:rPr>
            <w:noProof/>
            <w:webHidden/>
            <w:color w:val="000000"/>
          </w:rPr>
          <w:fldChar w:fldCharType="separate"/>
        </w:r>
        <w:r w:rsidR="001E4930" w:rsidRPr="00FC14ED">
          <w:rPr>
            <w:noProof/>
            <w:webHidden/>
            <w:color w:val="000000"/>
          </w:rPr>
          <w:t>149</w:t>
        </w:r>
        <w:r w:rsidR="001E4930" w:rsidRPr="00FC14ED">
          <w:rPr>
            <w:noProof/>
            <w:webHidden/>
            <w:color w:val="000000"/>
          </w:rPr>
          <w:fldChar w:fldCharType="end"/>
        </w:r>
      </w:hyperlink>
    </w:p>
    <w:p w14:paraId="4FDDBC86" w14:textId="685C96D3" w:rsidR="001E4930" w:rsidRPr="00FC14ED" w:rsidRDefault="00EA35C1">
      <w:pPr>
        <w:pStyle w:val="24"/>
        <w:rPr>
          <w:rFonts w:asciiTheme="minorHAnsi" w:eastAsiaTheme="minorEastAsia" w:hAnsiTheme="minorHAnsi" w:cstheme="minorBidi"/>
          <w:noProof/>
          <w:color w:val="000000"/>
          <w:sz w:val="22"/>
          <w:szCs w:val="22"/>
        </w:rPr>
      </w:pPr>
      <w:hyperlink w:anchor="_Toc124342482" w:history="1">
        <w:r w:rsidR="001E4930" w:rsidRPr="00FC14ED">
          <w:rPr>
            <w:rStyle w:val="af7"/>
            <w:rFonts w:eastAsiaTheme="majorEastAsia"/>
            <w:noProof/>
            <w:color w:val="000000"/>
            <w:kern w:val="1"/>
          </w:rPr>
          <w:t>Статья 44. Зона транспортной  инфраструктуры (Т)</w:t>
        </w:r>
        <w:r w:rsidR="001E4930" w:rsidRPr="00FC14ED">
          <w:rPr>
            <w:noProof/>
            <w:webHidden/>
            <w:color w:val="000000"/>
          </w:rPr>
          <w:tab/>
        </w:r>
        <w:r w:rsidR="001E4930" w:rsidRPr="00FC14ED">
          <w:rPr>
            <w:noProof/>
            <w:webHidden/>
            <w:color w:val="000000"/>
          </w:rPr>
          <w:fldChar w:fldCharType="begin"/>
        </w:r>
        <w:r w:rsidR="001E4930" w:rsidRPr="00FC14ED">
          <w:rPr>
            <w:noProof/>
            <w:webHidden/>
            <w:color w:val="000000"/>
          </w:rPr>
          <w:instrText xml:space="preserve"> PAGEREF _Toc124342482 \h </w:instrText>
        </w:r>
        <w:r w:rsidR="001E4930" w:rsidRPr="00FC14ED">
          <w:rPr>
            <w:noProof/>
            <w:webHidden/>
            <w:color w:val="000000"/>
          </w:rPr>
        </w:r>
        <w:r w:rsidR="001E4930" w:rsidRPr="00FC14ED">
          <w:rPr>
            <w:noProof/>
            <w:webHidden/>
            <w:color w:val="000000"/>
          </w:rPr>
          <w:fldChar w:fldCharType="separate"/>
        </w:r>
        <w:r w:rsidR="001E4930" w:rsidRPr="00FC14ED">
          <w:rPr>
            <w:noProof/>
            <w:webHidden/>
            <w:color w:val="000000"/>
          </w:rPr>
          <w:t>149</w:t>
        </w:r>
        <w:r w:rsidR="001E4930" w:rsidRPr="00FC14ED">
          <w:rPr>
            <w:noProof/>
            <w:webHidden/>
            <w:color w:val="000000"/>
          </w:rPr>
          <w:fldChar w:fldCharType="end"/>
        </w:r>
      </w:hyperlink>
    </w:p>
    <w:p w14:paraId="089653A0" w14:textId="0C447764" w:rsidR="001E4930" w:rsidRPr="00FC14ED" w:rsidRDefault="00EA35C1">
      <w:pPr>
        <w:pStyle w:val="24"/>
        <w:rPr>
          <w:rFonts w:asciiTheme="minorHAnsi" w:eastAsiaTheme="minorEastAsia" w:hAnsiTheme="minorHAnsi" w:cstheme="minorBidi"/>
          <w:noProof/>
          <w:color w:val="000000"/>
          <w:sz w:val="22"/>
          <w:szCs w:val="22"/>
        </w:rPr>
      </w:pPr>
      <w:hyperlink w:anchor="_Toc124342483" w:history="1">
        <w:r w:rsidR="001E4930" w:rsidRPr="00FC14ED">
          <w:rPr>
            <w:rStyle w:val="af7"/>
            <w:rFonts w:eastAsiaTheme="majorEastAsia"/>
            <w:noProof/>
            <w:color w:val="000000"/>
            <w:kern w:val="1"/>
          </w:rPr>
          <w:t>Статья 45. Зона инженерной инфраструктуры (И)</w:t>
        </w:r>
        <w:r w:rsidR="001E4930" w:rsidRPr="00FC14ED">
          <w:rPr>
            <w:noProof/>
            <w:webHidden/>
            <w:color w:val="000000"/>
          </w:rPr>
          <w:tab/>
        </w:r>
        <w:r w:rsidR="001E4930" w:rsidRPr="00FC14ED">
          <w:rPr>
            <w:noProof/>
            <w:webHidden/>
            <w:color w:val="000000"/>
          </w:rPr>
          <w:fldChar w:fldCharType="begin"/>
        </w:r>
        <w:r w:rsidR="001E4930" w:rsidRPr="00FC14ED">
          <w:rPr>
            <w:noProof/>
            <w:webHidden/>
            <w:color w:val="000000"/>
          </w:rPr>
          <w:instrText xml:space="preserve"> PAGEREF _Toc124342483 \h </w:instrText>
        </w:r>
        <w:r w:rsidR="001E4930" w:rsidRPr="00FC14ED">
          <w:rPr>
            <w:noProof/>
            <w:webHidden/>
            <w:color w:val="000000"/>
          </w:rPr>
        </w:r>
        <w:r w:rsidR="001E4930" w:rsidRPr="00FC14ED">
          <w:rPr>
            <w:noProof/>
            <w:webHidden/>
            <w:color w:val="000000"/>
          </w:rPr>
          <w:fldChar w:fldCharType="separate"/>
        </w:r>
        <w:r w:rsidR="001E4930" w:rsidRPr="00FC14ED">
          <w:rPr>
            <w:noProof/>
            <w:webHidden/>
            <w:color w:val="000000"/>
          </w:rPr>
          <w:t>163</w:t>
        </w:r>
        <w:r w:rsidR="001E4930" w:rsidRPr="00FC14ED">
          <w:rPr>
            <w:noProof/>
            <w:webHidden/>
            <w:color w:val="000000"/>
          </w:rPr>
          <w:fldChar w:fldCharType="end"/>
        </w:r>
      </w:hyperlink>
    </w:p>
    <w:p w14:paraId="0A12C6AB" w14:textId="0AFD995A" w:rsidR="001E4930" w:rsidRPr="00FC14ED" w:rsidRDefault="00EA35C1">
      <w:pPr>
        <w:pStyle w:val="24"/>
        <w:rPr>
          <w:rFonts w:asciiTheme="minorHAnsi" w:eastAsiaTheme="minorEastAsia" w:hAnsiTheme="minorHAnsi" w:cstheme="minorBidi"/>
          <w:noProof/>
          <w:color w:val="000000"/>
          <w:sz w:val="22"/>
          <w:szCs w:val="22"/>
        </w:rPr>
      </w:pPr>
      <w:hyperlink w:anchor="_Toc124342484" w:history="1">
        <w:r w:rsidR="001E4930" w:rsidRPr="00FC14ED">
          <w:rPr>
            <w:rStyle w:val="af7"/>
            <w:rFonts w:eastAsiaTheme="majorEastAsia"/>
            <w:noProof/>
            <w:color w:val="000000"/>
            <w:kern w:val="2"/>
          </w:rPr>
          <w:t>Статья 46 Зона объектов отдыха и туризма, озеленение общего пользования (З-1)</w:t>
        </w:r>
        <w:r w:rsidR="001E4930" w:rsidRPr="00FC14ED">
          <w:rPr>
            <w:noProof/>
            <w:webHidden/>
            <w:color w:val="000000"/>
          </w:rPr>
          <w:tab/>
        </w:r>
        <w:r w:rsidR="001E4930" w:rsidRPr="00FC14ED">
          <w:rPr>
            <w:noProof/>
            <w:webHidden/>
            <w:color w:val="000000"/>
          </w:rPr>
          <w:fldChar w:fldCharType="begin"/>
        </w:r>
        <w:r w:rsidR="001E4930" w:rsidRPr="00FC14ED">
          <w:rPr>
            <w:noProof/>
            <w:webHidden/>
            <w:color w:val="000000"/>
          </w:rPr>
          <w:instrText xml:space="preserve"> PAGEREF _Toc124342484 \h </w:instrText>
        </w:r>
        <w:r w:rsidR="001E4930" w:rsidRPr="00FC14ED">
          <w:rPr>
            <w:noProof/>
            <w:webHidden/>
            <w:color w:val="000000"/>
          </w:rPr>
        </w:r>
        <w:r w:rsidR="001E4930" w:rsidRPr="00FC14ED">
          <w:rPr>
            <w:noProof/>
            <w:webHidden/>
            <w:color w:val="000000"/>
          </w:rPr>
          <w:fldChar w:fldCharType="separate"/>
        </w:r>
        <w:r w:rsidR="001E4930" w:rsidRPr="00FC14ED">
          <w:rPr>
            <w:noProof/>
            <w:webHidden/>
            <w:color w:val="000000"/>
          </w:rPr>
          <w:t>173</w:t>
        </w:r>
        <w:r w:rsidR="001E4930" w:rsidRPr="00FC14ED">
          <w:rPr>
            <w:noProof/>
            <w:webHidden/>
            <w:color w:val="000000"/>
          </w:rPr>
          <w:fldChar w:fldCharType="end"/>
        </w:r>
      </w:hyperlink>
    </w:p>
    <w:p w14:paraId="0D5C41AD" w14:textId="70693832" w:rsidR="001E4930" w:rsidRPr="00FC14ED" w:rsidRDefault="00EA35C1">
      <w:pPr>
        <w:pStyle w:val="24"/>
        <w:rPr>
          <w:rFonts w:asciiTheme="minorHAnsi" w:eastAsiaTheme="minorEastAsia" w:hAnsiTheme="minorHAnsi" w:cstheme="minorBidi"/>
          <w:noProof/>
          <w:color w:val="000000"/>
          <w:sz w:val="22"/>
          <w:szCs w:val="22"/>
        </w:rPr>
      </w:pPr>
      <w:hyperlink w:anchor="_Toc124342485" w:history="1">
        <w:r w:rsidR="001E4930" w:rsidRPr="00FC14ED">
          <w:rPr>
            <w:rStyle w:val="af7"/>
            <w:rFonts w:eastAsiaTheme="majorEastAsia"/>
            <w:noProof/>
            <w:color w:val="000000"/>
            <w:kern w:val="1"/>
          </w:rPr>
          <w:t>Статья 47. Зона санитарно-защитного озеленения (З-2)</w:t>
        </w:r>
        <w:r w:rsidR="001E4930" w:rsidRPr="00FC14ED">
          <w:rPr>
            <w:noProof/>
            <w:webHidden/>
            <w:color w:val="000000"/>
          </w:rPr>
          <w:tab/>
        </w:r>
        <w:r w:rsidR="001E4930" w:rsidRPr="00FC14ED">
          <w:rPr>
            <w:noProof/>
            <w:webHidden/>
            <w:color w:val="000000"/>
          </w:rPr>
          <w:fldChar w:fldCharType="begin"/>
        </w:r>
        <w:r w:rsidR="001E4930" w:rsidRPr="00FC14ED">
          <w:rPr>
            <w:noProof/>
            <w:webHidden/>
            <w:color w:val="000000"/>
          </w:rPr>
          <w:instrText xml:space="preserve"> PAGEREF _Toc124342485 \h </w:instrText>
        </w:r>
        <w:r w:rsidR="001E4930" w:rsidRPr="00FC14ED">
          <w:rPr>
            <w:noProof/>
            <w:webHidden/>
            <w:color w:val="000000"/>
          </w:rPr>
        </w:r>
        <w:r w:rsidR="001E4930" w:rsidRPr="00FC14ED">
          <w:rPr>
            <w:noProof/>
            <w:webHidden/>
            <w:color w:val="000000"/>
          </w:rPr>
          <w:fldChar w:fldCharType="separate"/>
        </w:r>
        <w:r w:rsidR="001E4930" w:rsidRPr="00FC14ED">
          <w:rPr>
            <w:noProof/>
            <w:webHidden/>
            <w:color w:val="000000"/>
          </w:rPr>
          <w:t>187</w:t>
        </w:r>
        <w:r w:rsidR="001E4930" w:rsidRPr="00FC14ED">
          <w:rPr>
            <w:noProof/>
            <w:webHidden/>
            <w:color w:val="000000"/>
          </w:rPr>
          <w:fldChar w:fldCharType="end"/>
        </w:r>
      </w:hyperlink>
    </w:p>
    <w:p w14:paraId="27503C20" w14:textId="1F253518" w:rsidR="001E4930" w:rsidRPr="00FC14ED" w:rsidRDefault="00EA35C1">
      <w:pPr>
        <w:pStyle w:val="24"/>
        <w:rPr>
          <w:rFonts w:asciiTheme="minorHAnsi" w:eastAsiaTheme="minorEastAsia" w:hAnsiTheme="minorHAnsi" w:cstheme="minorBidi"/>
          <w:noProof/>
          <w:color w:val="000000"/>
          <w:sz w:val="22"/>
          <w:szCs w:val="22"/>
        </w:rPr>
      </w:pPr>
      <w:hyperlink w:anchor="_Toc124342486" w:history="1">
        <w:r w:rsidR="001E4930" w:rsidRPr="00FC14ED">
          <w:rPr>
            <w:rStyle w:val="af7"/>
            <w:rFonts w:eastAsiaTheme="majorEastAsia"/>
            <w:noProof/>
            <w:color w:val="000000"/>
            <w:kern w:val="1"/>
          </w:rPr>
          <w:t>Статья 48. Зона естественных природных ландшафтов (З-3)</w:t>
        </w:r>
        <w:r w:rsidR="001E4930" w:rsidRPr="00FC14ED">
          <w:rPr>
            <w:noProof/>
            <w:webHidden/>
            <w:color w:val="000000"/>
          </w:rPr>
          <w:tab/>
        </w:r>
        <w:r w:rsidR="001E4930" w:rsidRPr="00FC14ED">
          <w:rPr>
            <w:noProof/>
            <w:webHidden/>
            <w:color w:val="000000"/>
          </w:rPr>
          <w:fldChar w:fldCharType="begin"/>
        </w:r>
        <w:r w:rsidR="001E4930" w:rsidRPr="00FC14ED">
          <w:rPr>
            <w:noProof/>
            <w:webHidden/>
            <w:color w:val="000000"/>
          </w:rPr>
          <w:instrText xml:space="preserve"> PAGEREF _Toc124342486 \h </w:instrText>
        </w:r>
        <w:r w:rsidR="001E4930" w:rsidRPr="00FC14ED">
          <w:rPr>
            <w:noProof/>
            <w:webHidden/>
            <w:color w:val="000000"/>
          </w:rPr>
        </w:r>
        <w:r w:rsidR="001E4930" w:rsidRPr="00FC14ED">
          <w:rPr>
            <w:noProof/>
            <w:webHidden/>
            <w:color w:val="000000"/>
          </w:rPr>
          <w:fldChar w:fldCharType="separate"/>
        </w:r>
        <w:r w:rsidR="001E4930" w:rsidRPr="00FC14ED">
          <w:rPr>
            <w:noProof/>
            <w:webHidden/>
            <w:color w:val="000000"/>
          </w:rPr>
          <w:t>187</w:t>
        </w:r>
        <w:r w:rsidR="001E4930" w:rsidRPr="00FC14ED">
          <w:rPr>
            <w:noProof/>
            <w:webHidden/>
            <w:color w:val="000000"/>
          </w:rPr>
          <w:fldChar w:fldCharType="end"/>
        </w:r>
      </w:hyperlink>
    </w:p>
    <w:p w14:paraId="4C1F6CE5" w14:textId="3E9DA856" w:rsidR="001E4930" w:rsidRPr="00FC14ED" w:rsidRDefault="00EA35C1">
      <w:pPr>
        <w:pStyle w:val="24"/>
        <w:rPr>
          <w:rFonts w:asciiTheme="minorHAnsi" w:eastAsiaTheme="minorEastAsia" w:hAnsiTheme="minorHAnsi" w:cstheme="minorBidi"/>
          <w:noProof/>
          <w:color w:val="000000"/>
          <w:sz w:val="22"/>
          <w:szCs w:val="22"/>
        </w:rPr>
      </w:pPr>
      <w:hyperlink w:anchor="_Toc124342487" w:history="1">
        <w:r w:rsidR="001E4930" w:rsidRPr="00FC14ED">
          <w:rPr>
            <w:rStyle w:val="af7"/>
            <w:rFonts w:eastAsiaTheme="majorEastAsia"/>
            <w:noProof/>
            <w:color w:val="000000"/>
            <w:kern w:val="1"/>
          </w:rPr>
          <w:t>Статья 49 Зона земель лесного фонда  (З-4)</w:t>
        </w:r>
        <w:r w:rsidR="001E4930" w:rsidRPr="00FC14ED">
          <w:rPr>
            <w:noProof/>
            <w:webHidden/>
            <w:color w:val="000000"/>
          </w:rPr>
          <w:tab/>
        </w:r>
        <w:r w:rsidR="001E4930" w:rsidRPr="00FC14ED">
          <w:rPr>
            <w:noProof/>
            <w:webHidden/>
            <w:color w:val="000000"/>
          </w:rPr>
          <w:fldChar w:fldCharType="begin"/>
        </w:r>
        <w:r w:rsidR="001E4930" w:rsidRPr="00FC14ED">
          <w:rPr>
            <w:noProof/>
            <w:webHidden/>
            <w:color w:val="000000"/>
          </w:rPr>
          <w:instrText xml:space="preserve"> PAGEREF _Toc124342487 \h </w:instrText>
        </w:r>
        <w:r w:rsidR="001E4930" w:rsidRPr="00FC14ED">
          <w:rPr>
            <w:noProof/>
            <w:webHidden/>
            <w:color w:val="000000"/>
          </w:rPr>
        </w:r>
        <w:r w:rsidR="001E4930" w:rsidRPr="00FC14ED">
          <w:rPr>
            <w:noProof/>
            <w:webHidden/>
            <w:color w:val="000000"/>
          </w:rPr>
          <w:fldChar w:fldCharType="separate"/>
        </w:r>
        <w:r w:rsidR="001E4930" w:rsidRPr="00FC14ED">
          <w:rPr>
            <w:noProof/>
            <w:webHidden/>
            <w:color w:val="000000"/>
          </w:rPr>
          <w:t>188</w:t>
        </w:r>
        <w:r w:rsidR="001E4930" w:rsidRPr="00FC14ED">
          <w:rPr>
            <w:noProof/>
            <w:webHidden/>
            <w:color w:val="000000"/>
          </w:rPr>
          <w:fldChar w:fldCharType="end"/>
        </w:r>
      </w:hyperlink>
    </w:p>
    <w:p w14:paraId="6CA15BCA" w14:textId="24ADFD18" w:rsidR="001E4930" w:rsidRPr="00FC14ED" w:rsidRDefault="00EA35C1">
      <w:pPr>
        <w:pStyle w:val="24"/>
        <w:rPr>
          <w:rFonts w:asciiTheme="minorHAnsi" w:eastAsiaTheme="minorEastAsia" w:hAnsiTheme="minorHAnsi" w:cstheme="minorBidi"/>
          <w:noProof/>
          <w:color w:val="000000"/>
          <w:sz w:val="22"/>
          <w:szCs w:val="22"/>
        </w:rPr>
      </w:pPr>
      <w:hyperlink w:anchor="_Toc124342488" w:history="1">
        <w:r w:rsidR="001E4930" w:rsidRPr="00FC14ED">
          <w:rPr>
            <w:rStyle w:val="af7"/>
            <w:rFonts w:eastAsiaTheme="majorEastAsia"/>
            <w:noProof/>
            <w:color w:val="000000"/>
            <w:kern w:val="1"/>
          </w:rPr>
          <w:t>Статья 50. Зона особо-охраняемых природных территорий (З-5)</w:t>
        </w:r>
        <w:r w:rsidR="001E4930" w:rsidRPr="00FC14ED">
          <w:rPr>
            <w:noProof/>
            <w:webHidden/>
            <w:color w:val="000000"/>
          </w:rPr>
          <w:tab/>
        </w:r>
        <w:r w:rsidR="001E4930" w:rsidRPr="00FC14ED">
          <w:rPr>
            <w:noProof/>
            <w:webHidden/>
            <w:color w:val="000000"/>
          </w:rPr>
          <w:fldChar w:fldCharType="begin"/>
        </w:r>
        <w:r w:rsidR="001E4930" w:rsidRPr="00FC14ED">
          <w:rPr>
            <w:noProof/>
            <w:webHidden/>
            <w:color w:val="000000"/>
          </w:rPr>
          <w:instrText xml:space="preserve"> PAGEREF _Toc124342488 \h </w:instrText>
        </w:r>
        <w:r w:rsidR="001E4930" w:rsidRPr="00FC14ED">
          <w:rPr>
            <w:noProof/>
            <w:webHidden/>
            <w:color w:val="000000"/>
          </w:rPr>
        </w:r>
        <w:r w:rsidR="001E4930" w:rsidRPr="00FC14ED">
          <w:rPr>
            <w:noProof/>
            <w:webHidden/>
            <w:color w:val="000000"/>
          </w:rPr>
          <w:fldChar w:fldCharType="separate"/>
        </w:r>
        <w:r w:rsidR="001E4930" w:rsidRPr="00FC14ED">
          <w:rPr>
            <w:noProof/>
            <w:webHidden/>
            <w:color w:val="000000"/>
          </w:rPr>
          <w:t>188</w:t>
        </w:r>
        <w:r w:rsidR="001E4930" w:rsidRPr="00FC14ED">
          <w:rPr>
            <w:noProof/>
            <w:webHidden/>
            <w:color w:val="000000"/>
          </w:rPr>
          <w:fldChar w:fldCharType="end"/>
        </w:r>
      </w:hyperlink>
    </w:p>
    <w:p w14:paraId="054B42FB" w14:textId="72B541F1" w:rsidR="001E4930" w:rsidRPr="00FC14ED" w:rsidRDefault="00EA35C1">
      <w:pPr>
        <w:pStyle w:val="24"/>
        <w:rPr>
          <w:rFonts w:asciiTheme="minorHAnsi" w:eastAsiaTheme="minorEastAsia" w:hAnsiTheme="minorHAnsi" w:cstheme="minorBidi"/>
          <w:noProof/>
          <w:color w:val="000000"/>
          <w:sz w:val="22"/>
          <w:szCs w:val="22"/>
        </w:rPr>
      </w:pPr>
      <w:hyperlink w:anchor="_Toc124342489" w:history="1">
        <w:r w:rsidR="001E4930" w:rsidRPr="00FC14ED">
          <w:rPr>
            <w:rStyle w:val="af7"/>
            <w:rFonts w:eastAsiaTheme="majorEastAsia"/>
            <w:noProof/>
            <w:color w:val="000000"/>
            <w:kern w:val="1"/>
          </w:rPr>
          <w:t>Статья 51 Зона сельскохозяйственных угодий (СХ-1)</w:t>
        </w:r>
        <w:r w:rsidR="001E4930" w:rsidRPr="00FC14ED">
          <w:rPr>
            <w:noProof/>
            <w:webHidden/>
            <w:color w:val="000000"/>
          </w:rPr>
          <w:tab/>
        </w:r>
        <w:r w:rsidR="001E4930" w:rsidRPr="00FC14ED">
          <w:rPr>
            <w:noProof/>
            <w:webHidden/>
            <w:color w:val="000000"/>
          </w:rPr>
          <w:fldChar w:fldCharType="begin"/>
        </w:r>
        <w:r w:rsidR="001E4930" w:rsidRPr="00FC14ED">
          <w:rPr>
            <w:noProof/>
            <w:webHidden/>
            <w:color w:val="000000"/>
          </w:rPr>
          <w:instrText xml:space="preserve"> PAGEREF _Toc124342489 \h </w:instrText>
        </w:r>
        <w:r w:rsidR="001E4930" w:rsidRPr="00FC14ED">
          <w:rPr>
            <w:noProof/>
            <w:webHidden/>
            <w:color w:val="000000"/>
          </w:rPr>
        </w:r>
        <w:r w:rsidR="001E4930" w:rsidRPr="00FC14ED">
          <w:rPr>
            <w:noProof/>
            <w:webHidden/>
            <w:color w:val="000000"/>
          </w:rPr>
          <w:fldChar w:fldCharType="separate"/>
        </w:r>
        <w:r w:rsidR="001E4930" w:rsidRPr="00FC14ED">
          <w:rPr>
            <w:noProof/>
            <w:webHidden/>
            <w:color w:val="000000"/>
          </w:rPr>
          <w:t>188</w:t>
        </w:r>
        <w:r w:rsidR="001E4930" w:rsidRPr="00FC14ED">
          <w:rPr>
            <w:noProof/>
            <w:webHidden/>
            <w:color w:val="000000"/>
          </w:rPr>
          <w:fldChar w:fldCharType="end"/>
        </w:r>
      </w:hyperlink>
    </w:p>
    <w:p w14:paraId="33554E8F" w14:textId="60046588" w:rsidR="001E4930" w:rsidRPr="00FC14ED" w:rsidRDefault="00EA35C1">
      <w:pPr>
        <w:pStyle w:val="24"/>
        <w:rPr>
          <w:rFonts w:asciiTheme="minorHAnsi" w:eastAsiaTheme="minorEastAsia" w:hAnsiTheme="minorHAnsi" w:cstheme="minorBidi"/>
          <w:noProof/>
          <w:color w:val="000000"/>
          <w:sz w:val="22"/>
          <w:szCs w:val="22"/>
        </w:rPr>
      </w:pPr>
      <w:hyperlink w:anchor="_Toc124342490" w:history="1">
        <w:r w:rsidR="001E4930" w:rsidRPr="00FC14ED">
          <w:rPr>
            <w:rStyle w:val="af7"/>
            <w:rFonts w:eastAsiaTheme="majorEastAsia"/>
            <w:noProof/>
            <w:color w:val="000000"/>
            <w:kern w:val="2"/>
          </w:rPr>
          <w:t>Статья 52 Зона сельскохозяйственного использования (СХ-1-1)</w:t>
        </w:r>
        <w:r w:rsidR="001E4930" w:rsidRPr="00FC14ED">
          <w:rPr>
            <w:noProof/>
            <w:webHidden/>
            <w:color w:val="000000"/>
          </w:rPr>
          <w:tab/>
        </w:r>
        <w:r w:rsidR="001E4930" w:rsidRPr="00FC14ED">
          <w:rPr>
            <w:noProof/>
            <w:webHidden/>
            <w:color w:val="000000"/>
          </w:rPr>
          <w:fldChar w:fldCharType="begin"/>
        </w:r>
        <w:r w:rsidR="001E4930" w:rsidRPr="00FC14ED">
          <w:rPr>
            <w:noProof/>
            <w:webHidden/>
            <w:color w:val="000000"/>
          </w:rPr>
          <w:instrText xml:space="preserve"> PAGEREF _Toc124342490 \h </w:instrText>
        </w:r>
        <w:r w:rsidR="001E4930" w:rsidRPr="00FC14ED">
          <w:rPr>
            <w:noProof/>
            <w:webHidden/>
            <w:color w:val="000000"/>
          </w:rPr>
        </w:r>
        <w:r w:rsidR="001E4930" w:rsidRPr="00FC14ED">
          <w:rPr>
            <w:noProof/>
            <w:webHidden/>
            <w:color w:val="000000"/>
          </w:rPr>
          <w:fldChar w:fldCharType="separate"/>
        </w:r>
        <w:r w:rsidR="001E4930" w:rsidRPr="00FC14ED">
          <w:rPr>
            <w:noProof/>
            <w:webHidden/>
            <w:color w:val="000000"/>
          </w:rPr>
          <w:t>190</w:t>
        </w:r>
        <w:r w:rsidR="001E4930" w:rsidRPr="00FC14ED">
          <w:rPr>
            <w:noProof/>
            <w:webHidden/>
            <w:color w:val="000000"/>
          </w:rPr>
          <w:fldChar w:fldCharType="end"/>
        </w:r>
      </w:hyperlink>
    </w:p>
    <w:p w14:paraId="6AB38057" w14:textId="0691C8EF" w:rsidR="001E4930" w:rsidRPr="00FC14ED" w:rsidRDefault="00EA35C1">
      <w:pPr>
        <w:pStyle w:val="24"/>
        <w:rPr>
          <w:rFonts w:asciiTheme="minorHAnsi" w:eastAsiaTheme="minorEastAsia" w:hAnsiTheme="minorHAnsi" w:cstheme="minorBidi"/>
          <w:noProof/>
          <w:color w:val="000000"/>
          <w:sz w:val="22"/>
          <w:szCs w:val="22"/>
        </w:rPr>
      </w:pPr>
      <w:hyperlink w:anchor="_Toc124342491" w:history="1">
        <w:r w:rsidR="001E4930" w:rsidRPr="00FC14ED">
          <w:rPr>
            <w:rStyle w:val="af7"/>
            <w:rFonts w:eastAsiaTheme="majorEastAsia"/>
            <w:noProof/>
            <w:color w:val="000000"/>
            <w:kern w:val="1"/>
          </w:rPr>
          <w:t>Статья 53 Зона, занятая объектами сельскохозяйственного назначения (СХ-2)</w:t>
        </w:r>
        <w:r w:rsidR="001E4930" w:rsidRPr="00FC14ED">
          <w:rPr>
            <w:noProof/>
            <w:webHidden/>
            <w:color w:val="000000"/>
          </w:rPr>
          <w:tab/>
        </w:r>
        <w:r w:rsidR="001E4930" w:rsidRPr="00FC14ED">
          <w:rPr>
            <w:noProof/>
            <w:webHidden/>
            <w:color w:val="000000"/>
          </w:rPr>
          <w:fldChar w:fldCharType="begin"/>
        </w:r>
        <w:r w:rsidR="001E4930" w:rsidRPr="00FC14ED">
          <w:rPr>
            <w:noProof/>
            <w:webHidden/>
            <w:color w:val="000000"/>
          </w:rPr>
          <w:instrText xml:space="preserve"> PAGEREF _Toc124342491 \h </w:instrText>
        </w:r>
        <w:r w:rsidR="001E4930" w:rsidRPr="00FC14ED">
          <w:rPr>
            <w:noProof/>
            <w:webHidden/>
            <w:color w:val="000000"/>
          </w:rPr>
        </w:r>
        <w:r w:rsidR="001E4930" w:rsidRPr="00FC14ED">
          <w:rPr>
            <w:noProof/>
            <w:webHidden/>
            <w:color w:val="000000"/>
          </w:rPr>
          <w:fldChar w:fldCharType="separate"/>
        </w:r>
        <w:r w:rsidR="001E4930" w:rsidRPr="00FC14ED">
          <w:rPr>
            <w:noProof/>
            <w:webHidden/>
            <w:color w:val="000000"/>
          </w:rPr>
          <w:t>195</w:t>
        </w:r>
        <w:r w:rsidR="001E4930" w:rsidRPr="00FC14ED">
          <w:rPr>
            <w:noProof/>
            <w:webHidden/>
            <w:color w:val="000000"/>
          </w:rPr>
          <w:fldChar w:fldCharType="end"/>
        </w:r>
      </w:hyperlink>
    </w:p>
    <w:p w14:paraId="034F72E2" w14:textId="3A7FADE4" w:rsidR="001E4930" w:rsidRPr="00FC14ED" w:rsidRDefault="00EA35C1">
      <w:pPr>
        <w:pStyle w:val="24"/>
        <w:rPr>
          <w:rFonts w:asciiTheme="minorHAnsi" w:eastAsiaTheme="minorEastAsia" w:hAnsiTheme="minorHAnsi" w:cstheme="minorBidi"/>
          <w:noProof/>
          <w:color w:val="000000"/>
          <w:sz w:val="22"/>
          <w:szCs w:val="22"/>
        </w:rPr>
      </w:pPr>
      <w:hyperlink w:anchor="_Toc124342492" w:history="1">
        <w:r w:rsidR="001E4930" w:rsidRPr="00FC14ED">
          <w:rPr>
            <w:rStyle w:val="af7"/>
            <w:rFonts w:eastAsiaTheme="majorEastAsia"/>
            <w:noProof/>
            <w:color w:val="000000"/>
            <w:kern w:val="1"/>
          </w:rPr>
          <w:t>Статья 54. Зона водных объектов (ВО)</w:t>
        </w:r>
        <w:r w:rsidR="001E4930" w:rsidRPr="00FC14ED">
          <w:rPr>
            <w:noProof/>
            <w:webHidden/>
            <w:color w:val="000000"/>
          </w:rPr>
          <w:tab/>
        </w:r>
        <w:r w:rsidR="001E4930" w:rsidRPr="00FC14ED">
          <w:rPr>
            <w:noProof/>
            <w:webHidden/>
            <w:color w:val="000000"/>
          </w:rPr>
          <w:fldChar w:fldCharType="begin"/>
        </w:r>
        <w:r w:rsidR="001E4930" w:rsidRPr="00FC14ED">
          <w:rPr>
            <w:noProof/>
            <w:webHidden/>
            <w:color w:val="000000"/>
          </w:rPr>
          <w:instrText xml:space="preserve"> PAGEREF _Toc124342492 \h </w:instrText>
        </w:r>
        <w:r w:rsidR="001E4930" w:rsidRPr="00FC14ED">
          <w:rPr>
            <w:noProof/>
            <w:webHidden/>
            <w:color w:val="000000"/>
          </w:rPr>
        </w:r>
        <w:r w:rsidR="001E4930" w:rsidRPr="00FC14ED">
          <w:rPr>
            <w:noProof/>
            <w:webHidden/>
            <w:color w:val="000000"/>
          </w:rPr>
          <w:fldChar w:fldCharType="separate"/>
        </w:r>
        <w:r w:rsidR="001E4930" w:rsidRPr="00FC14ED">
          <w:rPr>
            <w:noProof/>
            <w:webHidden/>
            <w:color w:val="000000"/>
          </w:rPr>
          <w:t>200</w:t>
        </w:r>
        <w:r w:rsidR="001E4930" w:rsidRPr="00FC14ED">
          <w:rPr>
            <w:noProof/>
            <w:webHidden/>
            <w:color w:val="000000"/>
          </w:rPr>
          <w:fldChar w:fldCharType="end"/>
        </w:r>
      </w:hyperlink>
    </w:p>
    <w:p w14:paraId="19F70373" w14:textId="54382385" w:rsidR="001E4930" w:rsidRPr="00FC14ED" w:rsidRDefault="00EA35C1">
      <w:pPr>
        <w:pStyle w:val="24"/>
        <w:rPr>
          <w:rFonts w:asciiTheme="minorHAnsi" w:eastAsiaTheme="minorEastAsia" w:hAnsiTheme="minorHAnsi" w:cstheme="minorBidi"/>
          <w:noProof/>
          <w:color w:val="000000"/>
          <w:sz w:val="22"/>
          <w:szCs w:val="22"/>
        </w:rPr>
      </w:pPr>
      <w:hyperlink w:anchor="_Toc124342493" w:history="1">
        <w:r w:rsidR="001E4930" w:rsidRPr="00FC14ED">
          <w:rPr>
            <w:rStyle w:val="af7"/>
            <w:rFonts w:eastAsiaTheme="majorEastAsia"/>
            <w:noProof/>
            <w:color w:val="000000"/>
            <w:kern w:val="1"/>
          </w:rPr>
          <w:t>Статья 55. Территории общего пользования (ТО)</w:t>
        </w:r>
        <w:r w:rsidR="001E4930" w:rsidRPr="00FC14ED">
          <w:rPr>
            <w:noProof/>
            <w:webHidden/>
            <w:color w:val="000000"/>
          </w:rPr>
          <w:tab/>
        </w:r>
        <w:r w:rsidR="001E4930" w:rsidRPr="00FC14ED">
          <w:rPr>
            <w:noProof/>
            <w:webHidden/>
            <w:color w:val="000000"/>
          </w:rPr>
          <w:fldChar w:fldCharType="begin"/>
        </w:r>
        <w:r w:rsidR="001E4930" w:rsidRPr="00FC14ED">
          <w:rPr>
            <w:noProof/>
            <w:webHidden/>
            <w:color w:val="000000"/>
          </w:rPr>
          <w:instrText xml:space="preserve"> PAGEREF _Toc124342493 \h </w:instrText>
        </w:r>
        <w:r w:rsidR="001E4930" w:rsidRPr="00FC14ED">
          <w:rPr>
            <w:noProof/>
            <w:webHidden/>
            <w:color w:val="000000"/>
          </w:rPr>
        </w:r>
        <w:r w:rsidR="001E4930" w:rsidRPr="00FC14ED">
          <w:rPr>
            <w:noProof/>
            <w:webHidden/>
            <w:color w:val="000000"/>
          </w:rPr>
          <w:fldChar w:fldCharType="separate"/>
        </w:r>
        <w:r w:rsidR="001E4930" w:rsidRPr="00FC14ED">
          <w:rPr>
            <w:noProof/>
            <w:webHidden/>
            <w:color w:val="000000"/>
          </w:rPr>
          <w:t>200</w:t>
        </w:r>
        <w:r w:rsidR="001E4930" w:rsidRPr="00FC14ED">
          <w:rPr>
            <w:noProof/>
            <w:webHidden/>
            <w:color w:val="000000"/>
          </w:rPr>
          <w:fldChar w:fldCharType="end"/>
        </w:r>
      </w:hyperlink>
    </w:p>
    <w:p w14:paraId="344C00DD" w14:textId="6E808630" w:rsidR="001E4930" w:rsidRPr="00FC14ED" w:rsidRDefault="00EA35C1">
      <w:pPr>
        <w:pStyle w:val="24"/>
        <w:rPr>
          <w:rFonts w:asciiTheme="minorHAnsi" w:eastAsiaTheme="minorEastAsia" w:hAnsiTheme="minorHAnsi" w:cstheme="minorBidi"/>
          <w:noProof/>
          <w:color w:val="000000"/>
          <w:sz w:val="22"/>
          <w:szCs w:val="22"/>
        </w:rPr>
      </w:pPr>
      <w:hyperlink w:anchor="_Toc124342494" w:history="1">
        <w:r w:rsidR="001E4930" w:rsidRPr="00FC14ED">
          <w:rPr>
            <w:rStyle w:val="af7"/>
            <w:rFonts w:eastAsiaTheme="majorEastAsia"/>
            <w:noProof/>
            <w:color w:val="000000"/>
            <w:kern w:val="2"/>
          </w:rPr>
          <w:t>Статья 56. Зона территорий неурегулированных вопросов по генеральному плану (Н-1)</w:t>
        </w:r>
        <w:r w:rsidR="001E4930" w:rsidRPr="00FC14ED">
          <w:rPr>
            <w:noProof/>
            <w:webHidden/>
            <w:color w:val="000000"/>
          </w:rPr>
          <w:tab/>
        </w:r>
        <w:r w:rsidR="001E4930" w:rsidRPr="00FC14ED">
          <w:rPr>
            <w:noProof/>
            <w:webHidden/>
            <w:color w:val="000000"/>
          </w:rPr>
          <w:fldChar w:fldCharType="begin"/>
        </w:r>
        <w:r w:rsidR="001E4930" w:rsidRPr="00FC14ED">
          <w:rPr>
            <w:noProof/>
            <w:webHidden/>
            <w:color w:val="000000"/>
          </w:rPr>
          <w:instrText xml:space="preserve"> PAGEREF _Toc124342494 \h </w:instrText>
        </w:r>
        <w:r w:rsidR="001E4930" w:rsidRPr="00FC14ED">
          <w:rPr>
            <w:noProof/>
            <w:webHidden/>
            <w:color w:val="000000"/>
          </w:rPr>
        </w:r>
        <w:r w:rsidR="001E4930" w:rsidRPr="00FC14ED">
          <w:rPr>
            <w:noProof/>
            <w:webHidden/>
            <w:color w:val="000000"/>
          </w:rPr>
          <w:fldChar w:fldCharType="separate"/>
        </w:r>
        <w:r w:rsidR="001E4930" w:rsidRPr="00FC14ED">
          <w:rPr>
            <w:noProof/>
            <w:webHidden/>
            <w:color w:val="000000"/>
          </w:rPr>
          <w:t>200</w:t>
        </w:r>
        <w:r w:rsidR="001E4930" w:rsidRPr="00FC14ED">
          <w:rPr>
            <w:noProof/>
            <w:webHidden/>
            <w:color w:val="000000"/>
          </w:rPr>
          <w:fldChar w:fldCharType="end"/>
        </w:r>
      </w:hyperlink>
    </w:p>
    <w:p w14:paraId="62C9DD99" w14:textId="7FD88907" w:rsidR="001E4930" w:rsidRPr="00FC14ED" w:rsidRDefault="00EA35C1">
      <w:pPr>
        <w:pStyle w:val="24"/>
        <w:rPr>
          <w:rFonts w:asciiTheme="minorHAnsi" w:eastAsiaTheme="minorEastAsia" w:hAnsiTheme="minorHAnsi" w:cstheme="minorBidi"/>
          <w:noProof/>
          <w:color w:val="000000"/>
          <w:sz w:val="22"/>
          <w:szCs w:val="22"/>
        </w:rPr>
      </w:pPr>
      <w:hyperlink w:anchor="_Toc124342495" w:history="1">
        <w:r w:rsidR="001E4930" w:rsidRPr="00FC14ED">
          <w:rPr>
            <w:rStyle w:val="af7"/>
            <w:rFonts w:eastAsiaTheme="majorEastAsia"/>
            <w:noProof/>
            <w:color w:val="000000"/>
            <w:kern w:val="1"/>
          </w:rPr>
          <w:t>ЧАСТЬ V. РЕГУЛИРОВАНИЕ ЗЕМЛЕПОЛЬЗОВАНИЯ И ЗАСТРОЙКИ В ЗОНАХ С ОСОБЫМИ УСЛОВИЯМИ ИСПОЛЬЗОВАНИЯ ТЕРРИТОРИЙ</w:t>
        </w:r>
        <w:r w:rsidR="001E4930" w:rsidRPr="00FC14ED">
          <w:rPr>
            <w:noProof/>
            <w:webHidden/>
            <w:color w:val="000000"/>
          </w:rPr>
          <w:tab/>
        </w:r>
        <w:r w:rsidR="001E4930" w:rsidRPr="00FC14ED">
          <w:rPr>
            <w:noProof/>
            <w:webHidden/>
            <w:color w:val="000000"/>
          </w:rPr>
          <w:fldChar w:fldCharType="begin"/>
        </w:r>
        <w:r w:rsidR="001E4930" w:rsidRPr="00FC14ED">
          <w:rPr>
            <w:noProof/>
            <w:webHidden/>
            <w:color w:val="000000"/>
          </w:rPr>
          <w:instrText xml:space="preserve"> PAGEREF _Toc124342495 \h </w:instrText>
        </w:r>
        <w:r w:rsidR="001E4930" w:rsidRPr="00FC14ED">
          <w:rPr>
            <w:noProof/>
            <w:webHidden/>
            <w:color w:val="000000"/>
          </w:rPr>
        </w:r>
        <w:r w:rsidR="001E4930" w:rsidRPr="00FC14ED">
          <w:rPr>
            <w:noProof/>
            <w:webHidden/>
            <w:color w:val="000000"/>
          </w:rPr>
          <w:fldChar w:fldCharType="separate"/>
        </w:r>
        <w:r w:rsidR="001E4930" w:rsidRPr="00FC14ED">
          <w:rPr>
            <w:noProof/>
            <w:webHidden/>
            <w:color w:val="000000"/>
          </w:rPr>
          <w:t>201</w:t>
        </w:r>
        <w:r w:rsidR="001E4930" w:rsidRPr="00FC14ED">
          <w:rPr>
            <w:noProof/>
            <w:webHidden/>
            <w:color w:val="000000"/>
          </w:rPr>
          <w:fldChar w:fldCharType="end"/>
        </w:r>
      </w:hyperlink>
    </w:p>
    <w:p w14:paraId="75472313" w14:textId="28BFEA7B" w:rsidR="001E4930" w:rsidRPr="00FC14ED" w:rsidRDefault="00EA35C1">
      <w:pPr>
        <w:pStyle w:val="24"/>
        <w:rPr>
          <w:rFonts w:asciiTheme="minorHAnsi" w:eastAsiaTheme="minorEastAsia" w:hAnsiTheme="minorHAnsi" w:cstheme="minorBidi"/>
          <w:noProof/>
          <w:color w:val="000000"/>
          <w:sz w:val="22"/>
          <w:szCs w:val="22"/>
        </w:rPr>
      </w:pPr>
      <w:hyperlink w:anchor="_Toc124342496" w:history="1">
        <w:r w:rsidR="001E4930" w:rsidRPr="00FC14ED">
          <w:rPr>
            <w:rStyle w:val="af7"/>
            <w:rFonts w:eastAsiaTheme="majorEastAsia"/>
            <w:noProof/>
            <w:color w:val="000000"/>
            <w:kern w:val="1"/>
          </w:rPr>
          <w:t>ГЛАВА 9. ЗОНИРОВАНИЕ С УЧЁТОМ ОСОБЫХ УСЛОВИЙ ИСПОЛЬЗОВАНИЯ ТЕРРИТОРИЙ</w:t>
        </w:r>
        <w:r w:rsidR="001E4930" w:rsidRPr="00FC14ED">
          <w:rPr>
            <w:noProof/>
            <w:webHidden/>
            <w:color w:val="000000"/>
          </w:rPr>
          <w:tab/>
        </w:r>
        <w:r w:rsidR="001E4930" w:rsidRPr="00FC14ED">
          <w:rPr>
            <w:noProof/>
            <w:webHidden/>
            <w:color w:val="000000"/>
          </w:rPr>
          <w:fldChar w:fldCharType="begin"/>
        </w:r>
        <w:r w:rsidR="001E4930" w:rsidRPr="00FC14ED">
          <w:rPr>
            <w:noProof/>
            <w:webHidden/>
            <w:color w:val="000000"/>
          </w:rPr>
          <w:instrText xml:space="preserve"> PAGEREF _Toc124342496 \h </w:instrText>
        </w:r>
        <w:r w:rsidR="001E4930" w:rsidRPr="00FC14ED">
          <w:rPr>
            <w:noProof/>
            <w:webHidden/>
            <w:color w:val="000000"/>
          </w:rPr>
        </w:r>
        <w:r w:rsidR="001E4930" w:rsidRPr="00FC14ED">
          <w:rPr>
            <w:noProof/>
            <w:webHidden/>
            <w:color w:val="000000"/>
          </w:rPr>
          <w:fldChar w:fldCharType="separate"/>
        </w:r>
        <w:r w:rsidR="001E4930" w:rsidRPr="00FC14ED">
          <w:rPr>
            <w:noProof/>
            <w:webHidden/>
            <w:color w:val="000000"/>
          </w:rPr>
          <w:t>201</w:t>
        </w:r>
        <w:r w:rsidR="001E4930" w:rsidRPr="00FC14ED">
          <w:rPr>
            <w:noProof/>
            <w:webHidden/>
            <w:color w:val="000000"/>
          </w:rPr>
          <w:fldChar w:fldCharType="end"/>
        </w:r>
      </w:hyperlink>
    </w:p>
    <w:p w14:paraId="451990B4" w14:textId="7C1F54A6" w:rsidR="001E4930" w:rsidRPr="00FC14ED" w:rsidRDefault="00EA35C1">
      <w:pPr>
        <w:pStyle w:val="24"/>
        <w:rPr>
          <w:rFonts w:asciiTheme="minorHAnsi" w:eastAsiaTheme="minorEastAsia" w:hAnsiTheme="minorHAnsi" w:cstheme="minorBidi"/>
          <w:noProof/>
          <w:color w:val="000000"/>
          <w:sz w:val="22"/>
          <w:szCs w:val="22"/>
        </w:rPr>
      </w:pPr>
      <w:hyperlink w:anchor="_Toc124342497" w:history="1">
        <w:r w:rsidR="001E4930" w:rsidRPr="00FC14ED">
          <w:rPr>
            <w:rStyle w:val="af7"/>
            <w:rFonts w:eastAsiaTheme="majorEastAsia"/>
            <w:noProof/>
            <w:color w:val="000000"/>
            <w:kern w:val="1"/>
          </w:rPr>
          <w:t>Статья 57. Зоны с особыми условиями использования территорий (ограничений градостроительной деятельности)</w:t>
        </w:r>
        <w:r w:rsidR="001E4930" w:rsidRPr="00FC14ED">
          <w:rPr>
            <w:noProof/>
            <w:webHidden/>
            <w:color w:val="000000"/>
          </w:rPr>
          <w:tab/>
        </w:r>
        <w:r w:rsidR="001E4930" w:rsidRPr="00FC14ED">
          <w:rPr>
            <w:noProof/>
            <w:webHidden/>
            <w:color w:val="000000"/>
          </w:rPr>
          <w:fldChar w:fldCharType="begin"/>
        </w:r>
        <w:r w:rsidR="001E4930" w:rsidRPr="00FC14ED">
          <w:rPr>
            <w:noProof/>
            <w:webHidden/>
            <w:color w:val="000000"/>
          </w:rPr>
          <w:instrText xml:space="preserve"> PAGEREF _Toc124342497 \h </w:instrText>
        </w:r>
        <w:r w:rsidR="001E4930" w:rsidRPr="00FC14ED">
          <w:rPr>
            <w:noProof/>
            <w:webHidden/>
            <w:color w:val="000000"/>
          </w:rPr>
        </w:r>
        <w:r w:rsidR="001E4930" w:rsidRPr="00FC14ED">
          <w:rPr>
            <w:noProof/>
            <w:webHidden/>
            <w:color w:val="000000"/>
          </w:rPr>
          <w:fldChar w:fldCharType="separate"/>
        </w:r>
        <w:r w:rsidR="001E4930" w:rsidRPr="00FC14ED">
          <w:rPr>
            <w:noProof/>
            <w:webHidden/>
            <w:color w:val="000000"/>
          </w:rPr>
          <w:t>201</w:t>
        </w:r>
        <w:r w:rsidR="001E4930" w:rsidRPr="00FC14ED">
          <w:rPr>
            <w:noProof/>
            <w:webHidden/>
            <w:color w:val="000000"/>
          </w:rPr>
          <w:fldChar w:fldCharType="end"/>
        </w:r>
      </w:hyperlink>
    </w:p>
    <w:p w14:paraId="00D12C86" w14:textId="647E4066" w:rsidR="001E4930" w:rsidRPr="00FC14ED" w:rsidRDefault="00EA35C1">
      <w:pPr>
        <w:pStyle w:val="24"/>
        <w:rPr>
          <w:rFonts w:asciiTheme="minorHAnsi" w:eastAsiaTheme="minorEastAsia" w:hAnsiTheme="minorHAnsi" w:cstheme="minorBidi"/>
          <w:noProof/>
          <w:color w:val="000000"/>
          <w:sz w:val="22"/>
          <w:szCs w:val="22"/>
        </w:rPr>
      </w:pPr>
      <w:hyperlink w:anchor="_Toc124342498" w:history="1">
        <w:r w:rsidR="001E4930" w:rsidRPr="00FC14ED">
          <w:rPr>
            <w:rStyle w:val="af7"/>
            <w:rFonts w:eastAsiaTheme="majorEastAsia"/>
            <w:noProof/>
            <w:color w:val="000000"/>
            <w:kern w:val="1"/>
          </w:rPr>
          <w:t>Статья 58. Состав зон с особыми условиями использования территорий, формируемых санитарно-гигиеническими и экологическими требованиями</w:t>
        </w:r>
        <w:r w:rsidR="001E4930" w:rsidRPr="00FC14ED">
          <w:rPr>
            <w:noProof/>
            <w:webHidden/>
            <w:color w:val="000000"/>
          </w:rPr>
          <w:tab/>
        </w:r>
        <w:r w:rsidR="001E4930" w:rsidRPr="00FC14ED">
          <w:rPr>
            <w:noProof/>
            <w:webHidden/>
            <w:color w:val="000000"/>
          </w:rPr>
          <w:fldChar w:fldCharType="begin"/>
        </w:r>
        <w:r w:rsidR="001E4930" w:rsidRPr="00FC14ED">
          <w:rPr>
            <w:noProof/>
            <w:webHidden/>
            <w:color w:val="000000"/>
          </w:rPr>
          <w:instrText xml:space="preserve"> PAGEREF _Toc124342498 \h </w:instrText>
        </w:r>
        <w:r w:rsidR="001E4930" w:rsidRPr="00FC14ED">
          <w:rPr>
            <w:noProof/>
            <w:webHidden/>
            <w:color w:val="000000"/>
          </w:rPr>
        </w:r>
        <w:r w:rsidR="001E4930" w:rsidRPr="00FC14ED">
          <w:rPr>
            <w:noProof/>
            <w:webHidden/>
            <w:color w:val="000000"/>
          </w:rPr>
          <w:fldChar w:fldCharType="separate"/>
        </w:r>
        <w:r w:rsidR="001E4930" w:rsidRPr="00FC14ED">
          <w:rPr>
            <w:noProof/>
            <w:webHidden/>
            <w:color w:val="000000"/>
          </w:rPr>
          <w:t>202</w:t>
        </w:r>
        <w:r w:rsidR="001E4930" w:rsidRPr="00FC14ED">
          <w:rPr>
            <w:noProof/>
            <w:webHidden/>
            <w:color w:val="000000"/>
          </w:rPr>
          <w:fldChar w:fldCharType="end"/>
        </w:r>
      </w:hyperlink>
    </w:p>
    <w:p w14:paraId="73A5D011" w14:textId="0BB9B10D" w:rsidR="001E4930" w:rsidRPr="00FC14ED" w:rsidRDefault="00EA35C1">
      <w:pPr>
        <w:pStyle w:val="24"/>
        <w:rPr>
          <w:rFonts w:asciiTheme="minorHAnsi" w:eastAsiaTheme="minorEastAsia" w:hAnsiTheme="minorHAnsi" w:cstheme="minorBidi"/>
          <w:noProof/>
          <w:color w:val="000000"/>
          <w:sz w:val="22"/>
          <w:szCs w:val="22"/>
        </w:rPr>
      </w:pPr>
      <w:hyperlink w:anchor="_Toc124342499" w:history="1">
        <w:r w:rsidR="001E4930" w:rsidRPr="00FC14ED">
          <w:rPr>
            <w:rStyle w:val="af7"/>
            <w:rFonts w:eastAsiaTheme="majorEastAsia"/>
            <w:noProof/>
            <w:color w:val="000000"/>
            <w:kern w:val="1"/>
          </w:rPr>
          <w:t>ГЛАВА 10. ДОПОЛНИТЕЛЬНЫЕ РЕГЛАМЕНТЫ В ЗОНАХ С ОСОБЫМИ УСЛОВИЯМИ ИСПОЛЬЗОВАНИЯ ТЕРРИТОРИЙ</w:t>
        </w:r>
        <w:r w:rsidR="001E4930" w:rsidRPr="00FC14ED">
          <w:rPr>
            <w:noProof/>
            <w:webHidden/>
            <w:color w:val="000000"/>
          </w:rPr>
          <w:tab/>
        </w:r>
        <w:r w:rsidR="001E4930" w:rsidRPr="00FC14ED">
          <w:rPr>
            <w:noProof/>
            <w:webHidden/>
            <w:color w:val="000000"/>
          </w:rPr>
          <w:fldChar w:fldCharType="begin"/>
        </w:r>
        <w:r w:rsidR="001E4930" w:rsidRPr="00FC14ED">
          <w:rPr>
            <w:noProof/>
            <w:webHidden/>
            <w:color w:val="000000"/>
          </w:rPr>
          <w:instrText xml:space="preserve"> PAGEREF _Toc124342499 \h </w:instrText>
        </w:r>
        <w:r w:rsidR="001E4930" w:rsidRPr="00FC14ED">
          <w:rPr>
            <w:noProof/>
            <w:webHidden/>
            <w:color w:val="000000"/>
          </w:rPr>
        </w:r>
        <w:r w:rsidR="001E4930" w:rsidRPr="00FC14ED">
          <w:rPr>
            <w:noProof/>
            <w:webHidden/>
            <w:color w:val="000000"/>
          </w:rPr>
          <w:fldChar w:fldCharType="separate"/>
        </w:r>
        <w:r w:rsidR="001E4930" w:rsidRPr="00FC14ED">
          <w:rPr>
            <w:noProof/>
            <w:webHidden/>
            <w:color w:val="000000"/>
          </w:rPr>
          <w:t>205</w:t>
        </w:r>
        <w:r w:rsidR="001E4930" w:rsidRPr="00FC14ED">
          <w:rPr>
            <w:noProof/>
            <w:webHidden/>
            <w:color w:val="000000"/>
          </w:rPr>
          <w:fldChar w:fldCharType="end"/>
        </w:r>
      </w:hyperlink>
    </w:p>
    <w:p w14:paraId="3B2C0FA4" w14:textId="6F8A42BF" w:rsidR="001E4930" w:rsidRPr="00FC14ED" w:rsidRDefault="00EA35C1">
      <w:pPr>
        <w:pStyle w:val="24"/>
        <w:rPr>
          <w:rFonts w:asciiTheme="minorHAnsi" w:eastAsiaTheme="minorEastAsia" w:hAnsiTheme="minorHAnsi" w:cstheme="minorBidi"/>
          <w:noProof/>
          <w:color w:val="000000"/>
          <w:sz w:val="22"/>
          <w:szCs w:val="22"/>
        </w:rPr>
      </w:pPr>
      <w:hyperlink w:anchor="_Toc124342500" w:history="1">
        <w:r w:rsidR="001E4930" w:rsidRPr="00FC14ED">
          <w:rPr>
            <w:rStyle w:val="af7"/>
            <w:rFonts w:eastAsiaTheme="majorEastAsia"/>
            <w:noProof/>
            <w:color w:val="000000"/>
            <w:kern w:val="1"/>
          </w:rPr>
          <w:t>Статья 59. Режимы использования территорий в границах территорий памятников истории и культуры</w:t>
        </w:r>
        <w:r w:rsidR="001E4930" w:rsidRPr="00FC14ED">
          <w:rPr>
            <w:noProof/>
            <w:webHidden/>
            <w:color w:val="000000"/>
          </w:rPr>
          <w:tab/>
        </w:r>
        <w:r w:rsidR="001E4930" w:rsidRPr="00FC14ED">
          <w:rPr>
            <w:noProof/>
            <w:webHidden/>
            <w:color w:val="000000"/>
          </w:rPr>
          <w:fldChar w:fldCharType="begin"/>
        </w:r>
        <w:r w:rsidR="001E4930" w:rsidRPr="00FC14ED">
          <w:rPr>
            <w:noProof/>
            <w:webHidden/>
            <w:color w:val="000000"/>
          </w:rPr>
          <w:instrText xml:space="preserve"> PAGEREF _Toc124342500 \h </w:instrText>
        </w:r>
        <w:r w:rsidR="001E4930" w:rsidRPr="00FC14ED">
          <w:rPr>
            <w:noProof/>
            <w:webHidden/>
            <w:color w:val="000000"/>
          </w:rPr>
        </w:r>
        <w:r w:rsidR="001E4930" w:rsidRPr="00FC14ED">
          <w:rPr>
            <w:noProof/>
            <w:webHidden/>
            <w:color w:val="000000"/>
          </w:rPr>
          <w:fldChar w:fldCharType="separate"/>
        </w:r>
        <w:r w:rsidR="001E4930" w:rsidRPr="00FC14ED">
          <w:rPr>
            <w:noProof/>
            <w:webHidden/>
            <w:color w:val="000000"/>
          </w:rPr>
          <w:t>205</w:t>
        </w:r>
        <w:r w:rsidR="001E4930" w:rsidRPr="00FC14ED">
          <w:rPr>
            <w:noProof/>
            <w:webHidden/>
            <w:color w:val="000000"/>
          </w:rPr>
          <w:fldChar w:fldCharType="end"/>
        </w:r>
      </w:hyperlink>
    </w:p>
    <w:p w14:paraId="2460E883" w14:textId="3A1830B3" w:rsidR="001E4930" w:rsidRPr="00FC14ED" w:rsidRDefault="00EA35C1">
      <w:pPr>
        <w:pStyle w:val="24"/>
        <w:rPr>
          <w:rFonts w:asciiTheme="minorHAnsi" w:eastAsiaTheme="minorEastAsia" w:hAnsiTheme="minorHAnsi" w:cstheme="minorBidi"/>
          <w:noProof/>
          <w:color w:val="000000"/>
          <w:sz w:val="22"/>
          <w:szCs w:val="22"/>
        </w:rPr>
      </w:pPr>
      <w:hyperlink w:anchor="_Toc124342501" w:history="1">
        <w:r w:rsidR="001E4930" w:rsidRPr="00FC14ED">
          <w:rPr>
            <w:rStyle w:val="af7"/>
            <w:rFonts w:eastAsiaTheme="majorEastAsia"/>
            <w:noProof/>
            <w:color w:val="000000"/>
            <w:kern w:val="1"/>
          </w:rPr>
          <w:t>Статья 60. Регламенты использования территорий в зонах, формируемых санитарно-гигиеническими, экологическими и иными требованиями</w:t>
        </w:r>
        <w:r w:rsidR="001E4930" w:rsidRPr="00FC14ED">
          <w:rPr>
            <w:noProof/>
            <w:webHidden/>
            <w:color w:val="000000"/>
          </w:rPr>
          <w:tab/>
        </w:r>
        <w:r w:rsidR="001E4930" w:rsidRPr="00FC14ED">
          <w:rPr>
            <w:noProof/>
            <w:webHidden/>
            <w:color w:val="000000"/>
          </w:rPr>
          <w:fldChar w:fldCharType="begin"/>
        </w:r>
        <w:r w:rsidR="001E4930" w:rsidRPr="00FC14ED">
          <w:rPr>
            <w:noProof/>
            <w:webHidden/>
            <w:color w:val="000000"/>
          </w:rPr>
          <w:instrText xml:space="preserve"> PAGEREF _Toc124342501 \h </w:instrText>
        </w:r>
        <w:r w:rsidR="001E4930" w:rsidRPr="00FC14ED">
          <w:rPr>
            <w:noProof/>
            <w:webHidden/>
            <w:color w:val="000000"/>
          </w:rPr>
        </w:r>
        <w:r w:rsidR="001E4930" w:rsidRPr="00FC14ED">
          <w:rPr>
            <w:noProof/>
            <w:webHidden/>
            <w:color w:val="000000"/>
          </w:rPr>
          <w:fldChar w:fldCharType="separate"/>
        </w:r>
        <w:r w:rsidR="001E4930" w:rsidRPr="00FC14ED">
          <w:rPr>
            <w:noProof/>
            <w:webHidden/>
            <w:color w:val="000000"/>
          </w:rPr>
          <w:t>206</w:t>
        </w:r>
        <w:r w:rsidR="001E4930" w:rsidRPr="00FC14ED">
          <w:rPr>
            <w:noProof/>
            <w:webHidden/>
            <w:color w:val="000000"/>
          </w:rPr>
          <w:fldChar w:fldCharType="end"/>
        </w:r>
      </w:hyperlink>
    </w:p>
    <w:p w14:paraId="4FB8811D" w14:textId="5788BB0F" w:rsidR="00E256FF" w:rsidRPr="00FC14ED" w:rsidRDefault="00E256FF" w:rsidP="008E44C1">
      <w:pPr>
        <w:spacing w:after="0" w:line="240" w:lineRule="auto"/>
        <w:ind w:left="284" w:right="-285"/>
        <w:rPr>
          <w:rFonts w:ascii="Times New Roman" w:hAnsi="Times New Roman"/>
          <w:iCs/>
          <w:color w:val="000000"/>
          <w:kern w:val="1"/>
          <w:sz w:val="24"/>
          <w:szCs w:val="24"/>
        </w:rPr>
        <w:sectPr w:rsidR="00E256FF" w:rsidRPr="00FC14ED" w:rsidSect="001A5B9D">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567" w:footer="283" w:gutter="0"/>
          <w:cols w:space="708"/>
          <w:titlePg/>
          <w:docGrid w:linePitch="360"/>
        </w:sectPr>
      </w:pPr>
      <w:r w:rsidRPr="00FC14ED">
        <w:rPr>
          <w:rFonts w:ascii="Times New Roman" w:hAnsi="Times New Roman"/>
          <w:color w:val="000000"/>
          <w:sz w:val="24"/>
          <w:szCs w:val="24"/>
        </w:rPr>
        <w:fldChar w:fldCharType="end"/>
      </w:r>
      <w:bookmarkStart w:id="2" w:name="_Hlk143176484"/>
      <w:bookmarkStart w:id="3" w:name="_Hlk143160135"/>
      <w:r w:rsidR="008E44C1" w:rsidRPr="00FC14ED">
        <w:rPr>
          <w:rFonts w:ascii="Times New Roman" w:hAnsi="Times New Roman"/>
          <w:iCs/>
          <w:color w:val="000000"/>
          <w:kern w:val="1"/>
          <w:sz w:val="24"/>
          <w:szCs w:val="24"/>
        </w:rPr>
        <w:t>Статья 61. Градостроительные регламенты в части требований к архитектурно-градостроительному облику объекта капитального строительства. ……………………..…2</w:t>
      </w:r>
      <w:bookmarkEnd w:id="2"/>
      <w:r w:rsidR="008E44C1" w:rsidRPr="00FC14ED">
        <w:rPr>
          <w:rFonts w:ascii="Times New Roman" w:hAnsi="Times New Roman"/>
          <w:iCs/>
          <w:color w:val="000000"/>
          <w:kern w:val="1"/>
          <w:sz w:val="24"/>
          <w:szCs w:val="24"/>
        </w:rPr>
        <w:t>10</w:t>
      </w:r>
      <w:bookmarkEnd w:id="3"/>
    </w:p>
    <w:p w14:paraId="743E172A" w14:textId="77777777" w:rsidR="00E256FF" w:rsidRPr="00FC14ED" w:rsidRDefault="00E256FF" w:rsidP="0035156C">
      <w:pPr>
        <w:pStyle w:val="2"/>
        <w:spacing w:before="0" w:after="0"/>
        <w:ind w:left="-240"/>
        <w:rPr>
          <w:rFonts w:ascii="Times New Roman" w:hAnsi="Times New Roman" w:cs="Times New Roman"/>
          <w:i w:val="0"/>
          <w:iCs w:val="0"/>
          <w:color w:val="000000"/>
          <w:kern w:val="1"/>
          <w:sz w:val="24"/>
          <w:szCs w:val="24"/>
        </w:rPr>
      </w:pPr>
      <w:bookmarkStart w:id="4" w:name="_Toc494887938"/>
      <w:bookmarkStart w:id="5" w:name="_Toc494888397"/>
      <w:bookmarkStart w:id="6" w:name="_Toc124342472"/>
      <w:r w:rsidRPr="00FC14ED">
        <w:rPr>
          <w:rFonts w:ascii="Times New Roman" w:hAnsi="Times New Roman" w:cs="Times New Roman"/>
          <w:i w:val="0"/>
          <w:color w:val="000000"/>
          <w:kern w:val="1"/>
          <w:sz w:val="24"/>
          <w:szCs w:val="24"/>
        </w:rPr>
        <w:lastRenderedPageBreak/>
        <w:t>ЧАСТЬ IV. ГРАДОСТРОИТЕЛЬНЫЕ РЕГЛАМЕНТЫ</w:t>
      </w:r>
      <w:bookmarkEnd w:id="4"/>
      <w:bookmarkEnd w:id="5"/>
      <w:bookmarkEnd w:id="6"/>
    </w:p>
    <w:p w14:paraId="0D0B9A1A" w14:textId="77777777" w:rsidR="00E256FF" w:rsidRPr="00FC14ED" w:rsidRDefault="00E256FF" w:rsidP="0035156C">
      <w:pPr>
        <w:pStyle w:val="2"/>
        <w:widowControl w:val="0"/>
        <w:numPr>
          <w:ilvl w:val="1"/>
          <w:numId w:val="0"/>
        </w:numPr>
        <w:tabs>
          <w:tab w:val="left" w:pos="0"/>
        </w:tabs>
        <w:suppressAutoHyphens/>
        <w:spacing w:before="0" w:after="0"/>
        <w:ind w:left="-240"/>
        <w:rPr>
          <w:rFonts w:ascii="Times New Roman" w:hAnsi="Times New Roman" w:cs="Times New Roman"/>
          <w:i w:val="0"/>
          <w:color w:val="000000"/>
          <w:kern w:val="1"/>
          <w:sz w:val="24"/>
          <w:szCs w:val="24"/>
        </w:rPr>
      </w:pPr>
      <w:bookmarkStart w:id="7" w:name="_Toc494887939"/>
      <w:bookmarkStart w:id="8" w:name="_Toc494888398"/>
      <w:bookmarkStart w:id="9" w:name="_Toc124342473"/>
      <w:r w:rsidRPr="00FC14ED">
        <w:rPr>
          <w:rFonts w:ascii="Times New Roman" w:hAnsi="Times New Roman" w:cs="Times New Roman"/>
          <w:i w:val="0"/>
          <w:color w:val="000000"/>
          <w:kern w:val="1"/>
          <w:sz w:val="24"/>
          <w:szCs w:val="24"/>
        </w:rPr>
        <w:t>ГЛАВА 8. ГРАДОСТРОИТЕЛЬНЫЕ РЕГЛАМЕНТЫ ПО ВИДАМ И ПАРАМЕТРАМ РАЗРЕШЁННОГО ИСПОЛЬЗОВАНИЯ ЗЕМЕЛЬНЫХ УЧАСТКОВ</w:t>
      </w:r>
      <w:bookmarkEnd w:id="7"/>
      <w:bookmarkEnd w:id="8"/>
      <w:bookmarkEnd w:id="9"/>
    </w:p>
    <w:p w14:paraId="11238408" w14:textId="77777777" w:rsidR="00713FF8" w:rsidRPr="00FC14ED" w:rsidRDefault="00713FF8" w:rsidP="0035156C">
      <w:pPr>
        <w:pStyle w:val="2"/>
        <w:spacing w:before="0" w:after="0"/>
        <w:rPr>
          <w:rFonts w:ascii="Times New Roman" w:hAnsi="Times New Roman" w:cs="Times New Roman"/>
          <w:i w:val="0"/>
          <w:color w:val="000000"/>
          <w:kern w:val="1"/>
          <w:sz w:val="24"/>
          <w:szCs w:val="24"/>
        </w:rPr>
      </w:pPr>
      <w:bookmarkStart w:id="10" w:name="_Toc416785861"/>
      <w:bookmarkStart w:id="11" w:name="_Toc494887940"/>
      <w:bookmarkStart w:id="12" w:name="_Toc494888399"/>
    </w:p>
    <w:p w14:paraId="1A8CDD4F" w14:textId="77777777" w:rsidR="00E256FF" w:rsidRPr="00FC14ED" w:rsidRDefault="00E256FF" w:rsidP="0035156C">
      <w:pPr>
        <w:pStyle w:val="2"/>
        <w:spacing w:before="0" w:after="0"/>
        <w:rPr>
          <w:rFonts w:ascii="Times New Roman" w:hAnsi="Times New Roman" w:cs="Times New Roman"/>
          <w:i w:val="0"/>
          <w:iCs w:val="0"/>
          <w:color w:val="000000"/>
          <w:kern w:val="1"/>
          <w:sz w:val="24"/>
          <w:szCs w:val="24"/>
        </w:rPr>
      </w:pPr>
      <w:bookmarkStart w:id="13" w:name="_Toc124342474"/>
      <w:r w:rsidRPr="00FC14ED">
        <w:rPr>
          <w:rFonts w:ascii="Times New Roman" w:hAnsi="Times New Roman" w:cs="Times New Roman"/>
          <w:i w:val="0"/>
          <w:color w:val="000000"/>
          <w:kern w:val="1"/>
          <w:sz w:val="24"/>
          <w:szCs w:val="24"/>
        </w:rPr>
        <w:t>Статья 3</w:t>
      </w:r>
      <w:r w:rsidR="00D36495" w:rsidRPr="00FC14ED">
        <w:rPr>
          <w:rFonts w:ascii="Times New Roman" w:hAnsi="Times New Roman" w:cs="Times New Roman"/>
          <w:i w:val="0"/>
          <w:color w:val="000000"/>
          <w:kern w:val="1"/>
          <w:sz w:val="24"/>
          <w:szCs w:val="24"/>
        </w:rPr>
        <w:t>6</w:t>
      </w:r>
      <w:r w:rsidRPr="00FC14ED">
        <w:rPr>
          <w:rFonts w:ascii="Times New Roman" w:hAnsi="Times New Roman" w:cs="Times New Roman"/>
          <w:i w:val="0"/>
          <w:color w:val="000000"/>
          <w:kern w:val="1"/>
          <w:sz w:val="24"/>
          <w:szCs w:val="24"/>
        </w:rPr>
        <w:t>. Жилые зоны (Ж)</w:t>
      </w:r>
      <w:bookmarkEnd w:id="10"/>
      <w:bookmarkEnd w:id="11"/>
      <w:bookmarkEnd w:id="12"/>
      <w:bookmarkEnd w:id="13"/>
    </w:p>
    <w:p w14:paraId="2912CE3B" w14:textId="77777777" w:rsidR="00E256FF" w:rsidRPr="00FC14ED" w:rsidRDefault="00E256FF" w:rsidP="0035156C">
      <w:pPr>
        <w:spacing w:after="0" w:line="240" w:lineRule="auto"/>
        <w:rPr>
          <w:rFonts w:ascii="Times New Roman" w:hAnsi="Times New Roman"/>
          <w:color w:val="000000"/>
          <w:sz w:val="24"/>
          <w:szCs w:val="24"/>
        </w:rPr>
      </w:pPr>
    </w:p>
    <w:p w14:paraId="517E7F8E" w14:textId="77777777" w:rsidR="00713FF8" w:rsidRPr="00FC14ED" w:rsidRDefault="00713FF8" w:rsidP="00713FF8">
      <w:pPr>
        <w:pStyle w:val="2"/>
        <w:spacing w:before="0" w:after="0"/>
        <w:rPr>
          <w:rFonts w:ascii="Times New Roman" w:hAnsi="Times New Roman" w:cs="Times New Roman"/>
          <w:i w:val="0"/>
          <w:iCs w:val="0"/>
          <w:color w:val="000000"/>
          <w:kern w:val="1"/>
          <w:sz w:val="24"/>
          <w:szCs w:val="24"/>
        </w:rPr>
      </w:pPr>
      <w:bookmarkStart w:id="14" w:name="_Toc124342475"/>
      <w:r w:rsidRPr="00FC14ED">
        <w:rPr>
          <w:rFonts w:ascii="Times New Roman" w:hAnsi="Times New Roman" w:cs="Times New Roman"/>
          <w:i w:val="0"/>
          <w:color w:val="000000"/>
          <w:kern w:val="1"/>
          <w:sz w:val="24"/>
          <w:szCs w:val="24"/>
        </w:rPr>
        <w:t>Статья 3</w:t>
      </w:r>
      <w:r w:rsidR="00D36495" w:rsidRPr="00FC14ED">
        <w:rPr>
          <w:rFonts w:ascii="Times New Roman" w:hAnsi="Times New Roman" w:cs="Times New Roman"/>
          <w:i w:val="0"/>
          <w:color w:val="000000"/>
          <w:kern w:val="1"/>
          <w:sz w:val="24"/>
          <w:szCs w:val="24"/>
        </w:rPr>
        <w:t>7</w:t>
      </w:r>
      <w:r w:rsidRPr="00FC14ED">
        <w:rPr>
          <w:rFonts w:ascii="Times New Roman" w:hAnsi="Times New Roman" w:cs="Times New Roman"/>
          <w:i w:val="0"/>
          <w:color w:val="000000"/>
          <w:kern w:val="1"/>
          <w:sz w:val="24"/>
          <w:szCs w:val="24"/>
        </w:rPr>
        <w:t xml:space="preserve">. </w:t>
      </w:r>
      <w:r w:rsidRPr="00FC14ED">
        <w:rPr>
          <w:rFonts w:ascii="Times New Roman" w:hAnsi="Times New Roman" w:cs="Times New Roman"/>
          <w:i w:val="0"/>
          <w:color w:val="000000"/>
          <w:sz w:val="24"/>
          <w:szCs w:val="24"/>
        </w:rPr>
        <w:t>Зона застройки</w:t>
      </w:r>
      <w:r w:rsidR="00C81DAC" w:rsidRPr="00FC14ED">
        <w:rPr>
          <w:rFonts w:ascii="Times New Roman" w:hAnsi="Times New Roman" w:cs="Times New Roman"/>
          <w:i w:val="0"/>
          <w:color w:val="000000"/>
          <w:sz w:val="24"/>
          <w:szCs w:val="24"/>
        </w:rPr>
        <w:t xml:space="preserve"> индивидуальными жилыми домами </w:t>
      </w:r>
      <w:r w:rsidRPr="00FC14ED">
        <w:rPr>
          <w:rFonts w:ascii="Times New Roman" w:hAnsi="Times New Roman" w:cs="Times New Roman"/>
          <w:i w:val="0"/>
          <w:color w:val="000000"/>
          <w:kern w:val="1"/>
          <w:sz w:val="24"/>
          <w:szCs w:val="24"/>
        </w:rPr>
        <w:t>(Ж-1)</w:t>
      </w:r>
      <w:bookmarkEnd w:id="14"/>
    </w:p>
    <w:p w14:paraId="7CF0476B" w14:textId="77777777" w:rsidR="00713FF8" w:rsidRPr="00FC14ED" w:rsidRDefault="00713FF8" w:rsidP="00713FF8">
      <w:pPr>
        <w:spacing w:after="0" w:line="240" w:lineRule="auto"/>
        <w:rPr>
          <w:rFonts w:ascii="Times New Roman" w:hAnsi="Times New Roman"/>
          <w:color w:val="000000"/>
          <w:sz w:val="24"/>
          <w:szCs w:val="24"/>
        </w:rPr>
      </w:pPr>
    </w:p>
    <w:p w14:paraId="28F0D619" w14:textId="77777777" w:rsidR="00620DEC" w:rsidRPr="00FC14ED" w:rsidRDefault="00620DEC" w:rsidP="00620DEC">
      <w:pPr>
        <w:widowControl w:val="0"/>
        <w:numPr>
          <w:ilvl w:val="0"/>
          <w:numId w:val="1"/>
        </w:numPr>
        <w:tabs>
          <w:tab w:val="left" w:pos="1080"/>
        </w:tabs>
        <w:overflowPunct w:val="0"/>
        <w:adjustRightInd w:val="0"/>
        <w:spacing w:after="0" w:line="240" w:lineRule="auto"/>
        <w:jc w:val="both"/>
        <w:rPr>
          <w:rFonts w:ascii="Times New Roman" w:hAnsi="Times New Roman"/>
          <w:b/>
          <w:color w:val="000000"/>
          <w:sz w:val="24"/>
          <w:szCs w:val="24"/>
          <w:lang w:eastAsia="ru-RU"/>
        </w:rPr>
      </w:pPr>
      <w:r w:rsidRPr="00FC14ED">
        <w:rPr>
          <w:rFonts w:ascii="Times New Roman" w:hAnsi="Times New Roman"/>
          <w:b/>
          <w:color w:val="000000"/>
          <w:sz w:val="24"/>
          <w:szCs w:val="24"/>
          <w:lang w:eastAsia="ru-RU"/>
        </w:rPr>
        <w:t>Виды разрешённого использования земельных участков и объектов капитального строительства:</w:t>
      </w:r>
    </w:p>
    <w:p w14:paraId="3A524B3C" w14:textId="77777777" w:rsidR="00620DEC" w:rsidRPr="00FC14ED" w:rsidRDefault="00620DEC" w:rsidP="00620DEC">
      <w:pPr>
        <w:widowControl w:val="0"/>
        <w:tabs>
          <w:tab w:val="left" w:pos="1080"/>
        </w:tabs>
        <w:overflowPunct w:val="0"/>
        <w:adjustRightInd w:val="0"/>
        <w:spacing w:after="0" w:line="240" w:lineRule="auto"/>
        <w:ind w:left="-53"/>
        <w:rPr>
          <w:rFonts w:ascii="Times New Roman" w:hAnsi="Times New Roman"/>
          <w:color w:val="000000"/>
          <w:sz w:val="24"/>
          <w:szCs w:val="24"/>
          <w:lang w:eastAsia="ru-RU"/>
        </w:rPr>
      </w:pPr>
    </w:p>
    <w:tbl>
      <w:tblPr>
        <w:tblW w:w="14033" w:type="dxa"/>
        <w:tblInd w:w="464" w:type="dxa"/>
        <w:tblLayout w:type="fixed"/>
        <w:tblCellMar>
          <w:left w:w="180" w:type="dxa"/>
          <w:right w:w="180" w:type="dxa"/>
        </w:tblCellMar>
        <w:tblLook w:val="0000" w:firstRow="0" w:lastRow="0" w:firstColumn="0" w:lastColumn="0" w:noHBand="0" w:noVBand="0"/>
      </w:tblPr>
      <w:tblGrid>
        <w:gridCol w:w="4913"/>
        <w:gridCol w:w="5576"/>
        <w:gridCol w:w="3544"/>
      </w:tblGrid>
      <w:tr w:rsidR="00FC14ED" w:rsidRPr="00FC14ED" w14:paraId="6107C4CA" w14:textId="77777777" w:rsidTr="00435E3B">
        <w:trPr>
          <w:trHeight w:val="319"/>
        </w:trPr>
        <w:tc>
          <w:tcPr>
            <w:tcW w:w="4913" w:type="dxa"/>
            <w:tcBorders>
              <w:top w:val="single" w:sz="8" w:space="0" w:color="auto"/>
              <w:left w:val="single" w:sz="8" w:space="0" w:color="auto"/>
              <w:bottom w:val="single" w:sz="8" w:space="0" w:color="auto"/>
              <w:right w:val="nil"/>
            </w:tcBorders>
          </w:tcPr>
          <w:p w14:paraId="021D0196" w14:textId="77777777" w:rsidR="00620DEC" w:rsidRPr="00FC14ED" w:rsidRDefault="00620DEC" w:rsidP="00620DEC">
            <w:pPr>
              <w:spacing w:after="0" w:line="240" w:lineRule="auto"/>
              <w:jc w:val="center"/>
              <w:rPr>
                <w:rFonts w:ascii="Times New Roman" w:hAnsi="Times New Roman"/>
                <w:b/>
                <w:color w:val="000000"/>
                <w:sz w:val="24"/>
                <w:szCs w:val="24"/>
                <w:lang w:eastAsia="ru-RU"/>
              </w:rPr>
            </w:pPr>
            <w:r w:rsidRPr="00FC14ED">
              <w:rPr>
                <w:rFonts w:ascii="Times New Roman" w:hAnsi="Times New Roman"/>
                <w:b/>
                <w:color w:val="000000"/>
                <w:sz w:val="24"/>
                <w:szCs w:val="24"/>
                <w:lang w:eastAsia="ru-RU"/>
              </w:rPr>
              <w:t>Код. Основные виды разрешённого</w:t>
            </w:r>
          </w:p>
          <w:p w14:paraId="2DD2813B" w14:textId="77777777" w:rsidR="00620DEC" w:rsidRPr="00FC14ED" w:rsidRDefault="00620DEC" w:rsidP="00620DEC">
            <w:pPr>
              <w:spacing w:after="0" w:line="240" w:lineRule="auto"/>
              <w:jc w:val="center"/>
              <w:rPr>
                <w:rFonts w:ascii="Times New Roman" w:hAnsi="Times New Roman"/>
                <w:b/>
                <w:color w:val="000000"/>
                <w:sz w:val="24"/>
                <w:szCs w:val="24"/>
                <w:lang w:eastAsia="ru-RU"/>
              </w:rPr>
            </w:pPr>
            <w:r w:rsidRPr="00FC14ED">
              <w:rPr>
                <w:rFonts w:ascii="Times New Roman" w:hAnsi="Times New Roman"/>
                <w:b/>
                <w:color w:val="000000"/>
                <w:sz w:val="24"/>
                <w:szCs w:val="24"/>
                <w:lang w:eastAsia="ru-RU"/>
              </w:rPr>
              <w:t>использования</w:t>
            </w:r>
          </w:p>
        </w:tc>
        <w:tc>
          <w:tcPr>
            <w:tcW w:w="5576" w:type="dxa"/>
            <w:tcBorders>
              <w:top w:val="single" w:sz="8" w:space="0" w:color="auto"/>
              <w:left w:val="single" w:sz="8" w:space="0" w:color="auto"/>
              <w:bottom w:val="single" w:sz="8" w:space="0" w:color="auto"/>
              <w:right w:val="nil"/>
            </w:tcBorders>
          </w:tcPr>
          <w:p w14:paraId="7FB46E94" w14:textId="77777777" w:rsidR="00620DEC" w:rsidRPr="00FC14ED" w:rsidRDefault="00620DEC" w:rsidP="00620DEC">
            <w:pPr>
              <w:spacing w:after="0" w:line="240" w:lineRule="auto"/>
              <w:jc w:val="center"/>
              <w:rPr>
                <w:rFonts w:ascii="Times New Roman" w:hAnsi="Times New Roman"/>
                <w:b/>
                <w:color w:val="000000"/>
                <w:sz w:val="24"/>
                <w:szCs w:val="24"/>
                <w:lang w:eastAsia="ru-RU"/>
              </w:rPr>
            </w:pPr>
            <w:r w:rsidRPr="00FC14ED">
              <w:rPr>
                <w:rFonts w:ascii="Times New Roman" w:hAnsi="Times New Roman"/>
                <w:b/>
                <w:color w:val="000000"/>
                <w:sz w:val="24"/>
                <w:szCs w:val="24"/>
                <w:lang w:eastAsia="ru-RU"/>
              </w:rPr>
              <w:t>Код. Условно разрешённые</w:t>
            </w:r>
          </w:p>
          <w:p w14:paraId="480312CF" w14:textId="77777777" w:rsidR="00620DEC" w:rsidRPr="00FC14ED" w:rsidRDefault="00620DEC" w:rsidP="00620DEC">
            <w:pPr>
              <w:spacing w:after="0" w:line="240" w:lineRule="auto"/>
              <w:jc w:val="center"/>
              <w:rPr>
                <w:rFonts w:ascii="Times New Roman" w:hAnsi="Times New Roman"/>
                <w:b/>
                <w:color w:val="000000"/>
                <w:sz w:val="24"/>
                <w:szCs w:val="24"/>
                <w:lang w:eastAsia="ru-RU"/>
              </w:rPr>
            </w:pPr>
            <w:r w:rsidRPr="00FC14ED">
              <w:rPr>
                <w:rFonts w:ascii="Times New Roman" w:hAnsi="Times New Roman"/>
                <w:b/>
                <w:color w:val="000000"/>
                <w:sz w:val="24"/>
                <w:szCs w:val="24"/>
                <w:lang w:eastAsia="ru-RU"/>
              </w:rPr>
              <w:t>виды использования</w:t>
            </w:r>
          </w:p>
        </w:tc>
        <w:tc>
          <w:tcPr>
            <w:tcW w:w="3544" w:type="dxa"/>
            <w:tcBorders>
              <w:top w:val="single" w:sz="8" w:space="0" w:color="auto"/>
              <w:left w:val="single" w:sz="8" w:space="0" w:color="auto"/>
              <w:bottom w:val="single" w:sz="8" w:space="0" w:color="auto"/>
              <w:right w:val="single" w:sz="8" w:space="0" w:color="auto"/>
            </w:tcBorders>
          </w:tcPr>
          <w:p w14:paraId="38F57088" w14:textId="77777777" w:rsidR="00620DEC" w:rsidRPr="00FC14ED" w:rsidRDefault="00620DEC" w:rsidP="00620DEC">
            <w:pPr>
              <w:spacing w:after="0" w:line="240" w:lineRule="auto"/>
              <w:jc w:val="center"/>
              <w:rPr>
                <w:rFonts w:ascii="Times New Roman" w:hAnsi="Times New Roman"/>
                <w:b/>
                <w:color w:val="000000"/>
                <w:sz w:val="24"/>
                <w:szCs w:val="24"/>
                <w:lang w:eastAsia="ru-RU"/>
              </w:rPr>
            </w:pPr>
            <w:r w:rsidRPr="00FC14ED">
              <w:rPr>
                <w:rFonts w:ascii="Times New Roman" w:hAnsi="Times New Roman"/>
                <w:b/>
                <w:color w:val="000000"/>
                <w:sz w:val="24"/>
                <w:szCs w:val="24"/>
                <w:lang w:eastAsia="ru-RU"/>
              </w:rPr>
              <w:t>Код. Вспомогательные виды</w:t>
            </w:r>
          </w:p>
          <w:p w14:paraId="3AEAE95F" w14:textId="77777777" w:rsidR="00620DEC" w:rsidRPr="00FC14ED" w:rsidRDefault="00620DEC" w:rsidP="00620DEC">
            <w:pPr>
              <w:spacing w:after="0" w:line="240" w:lineRule="auto"/>
              <w:jc w:val="center"/>
              <w:rPr>
                <w:rFonts w:ascii="Times New Roman" w:hAnsi="Times New Roman"/>
                <w:b/>
                <w:color w:val="000000"/>
                <w:sz w:val="24"/>
                <w:szCs w:val="24"/>
                <w:lang w:eastAsia="ru-RU"/>
              </w:rPr>
            </w:pPr>
            <w:r w:rsidRPr="00FC14ED">
              <w:rPr>
                <w:rFonts w:ascii="Times New Roman" w:hAnsi="Times New Roman"/>
                <w:b/>
                <w:color w:val="000000"/>
                <w:sz w:val="24"/>
                <w:szCs w:val="24"/>
                <w:lang w:eastAsia="ru-RU"/>
              </w:rPr>
              <w:t>использования</w:t>
            </w:r>
          </w:p>
        </w:tc>
      </w:tr>
      <w:tr w:rsidR="00620DEC" w:rsidRPr="00FC14ED" w14:paraId="17E61941" w14:textId="77777777" w:rsidTr="00435E3B">
        <w:trPr>
          <w:trHeight w:val="547"/>
        </w:trPr>
        <w:tc>
          <w:tcPr>
            <w:tcW w:w="4913" w:type="dxa"/>
            <w:tcBorders>
              <w:top w:val="single" w:sz="8" w:space="0" w:color="auto"/>
              <w:left w:val="single" w:sz="8" w:space="0" w:color="auto"/>
              <w:bottom w:val="single" w:sz="8" w:space="0" w:color="auto"/>
              <w:right w:val="nil"/>
            </w:tcBorders>
          </w:tcPr>
          <w:p w14:paraId="02156D14"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2.1 Для индивидуального жилищного строительства</w:t>
            </w:r>
          </w:p>
          <w:p w14:paraId="0B0636C4" w14:textId="77777777" w:rsidR="00620DEC" w:rsidRPr="00FC14ED" w:rsidRDefault="00620DEC" w:rsidP="00620DEC">
            <w:pPr>
              <w:jc w:val="both"/>
              <w:rPr>
                <w:rFonts w:ascii="Times New Roman" w:hAnsi="Times New Roman"/>
                <w:color w:val="000000"/>
                <w:sz w:val="24"/>
                <w:szCs w:val="24"/>
              </w:rPr>
            </w:pPr>
            <w:r w:rsidRPr="00FC14ED">
              <w:rPr>
                <w:rFonts w:ascii="Times New Roman" w:hAnsi="Times New Roman"/>
                <w:color w:val="000000"/>
                <w:sz w:val="24"/>
                <w:szCs w:val="24"/>
                <w:lang w:eastAsia="ru-RU"/>
              </w:rPr>
              <w:t xml:space="preserve">2.2. </w:t>
            </w:r>
            <w:r w:rsidRPr="00FC14ED">
              <w:rPr>
                <w:rFonts w:ascii="Times New Roman" w:hAnsi="Times New Roman"/>
                <w:color w:val="000000"/>
                <w:sz w:val="24"/>
                <w:szCs w:val="24"/>
              </w:rPr>
              <w:t>Для ведения личного подсобного хозяйства (приусадебный земельный участок)</w:t>
            </w:r>
          </w:p>
          <w:p w14:paraId="086FADEA" w14:textId="5FD1D0F5" w:rsidR="00620DEC" w:rsidRPr="00FC14ED" w:rsidRDefault="005A4E82"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xml:space="preserve">2.7.1 </w:t>
            </w:r>
            <w:r w:rsidRPr="00FC14ED">
              <w:rPr>
                <w:rFonts w:ascii="Times New Roman" w:hAnsi="Times New Roman"/>
                <w:bCs/>
                <w:color w:val="000000"/>
                <w:sz w:val="24"/>
                <w:szCs w:val="24"/>
                <w:lang w:eastAsia="ru-RU"/>
              </w:rPr>
              <w:t>Хранение</w:t>
            </w:r>
            <w:r w:rsidR="00620DEC" w:rsidRPr="00FC14ED">
              <w:rPr>
                <w:rFonts w:ascii="Times New Roman" w:hAnsi="Times New Roman"/>
                <w:color w:val="000000"/>
                <w:sz w:val="24"/>
                <w:szCs w:val="24"/>
                <w:lang w:eastAsia="ru-RU"/>
              </w:rPr>
              <w:t xml:space="preserve"> автотранспорта</w:t>
            </w:r>
          </w:p>
          <w:p w14:paraId="60ADE176" w14:textId="247C5993"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3.5. Образование и просвещение</w:t>
            </w:r>
          </w:p>
          <w:p w14:paraId="09AF51D9"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12.0 Земельные участки (территории) общего пользования</w:t>
            </w:r>
          </w:p>
          <w:p w14:paraId="2A82EB47" w14:textId="77777777" w:rsidR="00620DEC" w:rsidRPr="00FC14ED" w:rsidRDefault="00620DEC" w:rsidP="00620DEC">
            <w:pPr>
              <w:pStyle w:val="aff6"/>
              <w:spacing w:after="0" w:line="240" w:lineRule="auto"/>
              <w:ind w:left="0"/>
              <w:rPr>
                <w:rFonts w:ascii="Times New Roman" w:hAnsi="Times New Roman"/>
                <w:color w:val="000000"/>
                <w:sz w:val="24"/>
                <w:szCs w:val="24"/>
              </w:rPr>
            </w:pPr>
            <w:r w:rsidRPr="00FC14ED">
              <w:rPr>
                <w:rFonts w:ascii="Times New Roman" w:hAnsi="Times New Roman"/>
                <w:color w:val="000000"/>
                <w:sz w:val="24"/>
                <w:szCs w:val="24"/>
                <w:lang w:eastAsia="ru-RU"/>
              </w:rPr>
              <w:t>13.2</w:t>
            </w:r>
            <w:r w:rsidRPr="00FC14ED">
              <w:rPr>
                <w:rFonts w:ascii="Times New Roman" w:hAnsi="Times New Roman"/>
                <w:color w:val="000000"/>
                <w:sz w:val="24"/>
                <w:szCs w:val="24"/>
              </w:rPr>
              <w:t xml:space="preserve"> Ведение садоводства</w:t>
            </w:r>
          </w:p>
          <w:p w14:paraId="7B88C0FB" w14:textId="77777777" w:rsidR="00620DEC" w:rsidRPr="00FC14ED" w:rsidRDefault="00620DEC" w:rsidP="00620DEC">
            <w:pPr>
              <w:pStyle w:val="aff6"/>
              <w:spacing w:after="0" w:line="240" w:lineRule="auto"/>
              <w:ind w:left="0"/>
              <w:rPr>
                <w:rFonts w:ascii="Times New Roman" w:hAnsi="Times New Roman"/>
                <w:color w:val="000000"/>
                <w:sz w:val="24"/>
                <w:szCs w:val="24"/>
                <w:lang w:eastAsia="ru-RU"/>
              </w:rPr>
            </w:pPr>
          </w:p>
        </w:tc>
        <w:tc>
          <w:tcPr>
            <w:tcW w:w="5576" w:type="dxa"/>
            <w:tcBorders>
              <w:top w:val="single" w:sz="8" w:space="0" w:color="auto"/>
              <w:left w:val="single" w:sz="8" w:space="0" w:color="auto"/>
              <w:bottom w:val="single" w:sz="8" w:space="0" w:color="auto"/>
              <w:right w:val="nil"/>
            </w:tcBorders>
          </w:tcPr>
          <w:p w14:paraId="4860543F"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2.1.1 Малоэтажная многоквартирная жилая застройка;</w:t>
            </w:r>
          </w:p>
          <w:p w14:paraId="328CC07E" w14:textId="41206B8A" w:rsidR="00F33137" w:rsidRPr="00FC14ED" w:rsidRDefault="005A4E82"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2.3 Блокированная</w:t>
            </w:r>
            <w:r w:rsidR="00F33137" w:rsidRPr="00FC14ED">
              <w:rPr>
                <w:rFonts w:ascii="Times New Roman" w:hAnsi="Times New Roman"/>
                <w:color w:val="000000"/>
                <w:sz w:val="24"/>
                <w:szCs w:val="24"/>
                <w:lang w:eastAsia="ru-RU"/>
              </w:rPr>
              <w:t xml:space="preserve"> жилая застройка</w:t>
            </w:r>
          </w:p>
          <w:p w14:paraId="29D3FDFF" w14:textId="77777777" w:rsidR="00435E3B" w:rsidRPr="00FC14ED" w:rsidRDefault="00435E3B" w:rsidP="00435E3B">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3.1 Коммунальное обслуживание</w:t>
            </w:r>
          </w:p>
          <w:p w14:paraId="44C3DAE8" w14:textId="77777777" w:rsidR="00435E3B" w:rsidRPr="00FC14ED" w:rsidRDefault="00435E3B" w:rsidP="00435E3B">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3.2 Социальное обслуживание</w:t>
            </w:r>
          </w:p>
          <w:p w14:paraId="28B1C3C2" w14:textId="77777777" w:rsidR="00435E3B" w:rsidRPr="00FC14ED" w:rsidRDefault="00435E3B" w:rsidP="00435E3B">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3.4.1 Амбулаторно-поликлиническое обслуживание</w:t>
            </w:r>
          </w:p>
          <w:p w14:paraId="46AFBC46" w14:textId="77777777" w:rsidR="00435E3B" w:rsidRPr="00FC14ED" w:rsidRDefault="00435E3B" w:rsidP="00435E3B">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3.4.2 Стационарное медицинское обслуживание</w:t>
            </w:r>
          </w:p>
          <w:p w14:paraId="13CA5D3C" w14:textId="4357F4E3" w:rsidR="00435E3B" w:rsidRPr="00FC14ED" w:rsidRDefault="00435E3B"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3.6 Культурное развитие</w:t>
            </w:r>
          </w:p>
          <w:p w14:paraId="5CC15FD0" w14:textId="77777777" w:rsidR="00620DEC" w:rsidRPr="00FC14ED" w:rsidRDefault="00620DEC" w:rsidP="00620DEC">
            <w:pPr>
              <w:spacing w:after="0" w:line="240" w:lineRule="auto"/>
              <w:rPr>
                <w:rFonts w:ascii="Times New Roman" w:hAnsi="Times New Roman"/>
                <w:bCs/>
                <w:color w:val="000000"/>
                <w:sz w:val="24"/>
                <w:szCs w:val="24"/>
              </w:rPr>
            </w:pPr>
            <w:r w:rsidRPr="00FC14ED">
              <w:rPr>
                <w:rFonts w:ascii="Times New Roman" w:hAnsi="Times New Roman"/>
                <w:bCs/>
                <w:color w:val="000000"/>
                <w:sz w:val="24"/>
                <w:szCs w:val="24"/>
              </w:rPr>
              <w:t>3.8 Общественное управление</w:t>
            </w:r>
          </w:p>
          <w:p w14:paraId="018597B1" w14:textId="77777777" w:rsidR="00620DEC" w:rsidRPr="00FC14ED" w:rsidRDefault="00620DEC" w:rsidP="00620DEC">
            <w:pPr>
              <w:spacing w:after="0" w:line="240" w:lineRule="auto"/>
              <w:rPr>
                <w:rFonts w:ascii="Times New Roman" w:hAnsi="Times New Roman"/>
                <w:bCs/>
                <w:color w:val="000000"/>
                <w:sz w:val="24"/>
                <w:szCs w:val="24"/>
              </w:rPr>
            </w:pPr>
            <w:r w:rsidRPr="00FC14ED">
              <w:rPr>
                <w:rFonts w:ascii="Times New Roman" w:hAnsi="Times New Roman"/>
                <w:bCs/>
                <w:color w:val="000000"/>
                <w:sz w:val="24"/>
                <w:szCs w:val="24"/>
              </w:rPr>
              <w:t>3.9.1</w:t>
            </w:r>
            <w:r w:rsidRPr="00FC14ED">
              <w:rPr>
                <w:rFonts w:ascii="Times New Roman" w:hAnsi="Times New Roman"/>
                <w:color w:val="000000"/>
                <w:sz w:val="24"/>
                <w:szCs w:val="24"/>
              </w:rPr>
              <w:t xml:space="preserve"> Обеспечение деятельности в области гидрометеорологии и смежных с ней областях</w:t>
            </w:r>
          </w:p>
          <w:p w14:paraId="7D190EB4"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3.10.1 Амбулаторное ветеринарное обслуживание</w:t>
            </w:r>
          </w:p>
          <w:p w14:paraId="45561271"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4.1. Деловое управление</w:t>
            </w:r>
          </w:p>
          <w:p w14:paraId="120E5298"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4.3 Рынки</w:t>
            </w:r>
          </w:p>
          <w:p w14:paraId="4A834704"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4.5</w:t>
            </w:r>
            <w:r w:rsidRPr="00FC14ED">
              <w:rPr>
                <w:rFonts w:ascii="Times New Roman" w:hAnsi="Times New Roman"/>
                <w:color w:val="000000"/>
                <w:sz w:val="24"/>
                <w:szCs w:val="24"/>
              </w:rPr>
              <w:t xml:space="preserve"> Банковская и страховая деятельность</w:t>
            </w:r>
          </w:p>
          <w:p w14:paraId="29484E54" w14:textId="77777777" w:rsidR="00620DEC" w:rsidRPr="00FC14ED" w:rsidRDefault="00620DEC" w:rsidP="00620DEC">
            <w:pPr>
              <w:pStyle w:val="aff6"/>
              <w:spacing w:after="0" w:line="240" w:lineRule="auto"/>
              <w:ind w:left="0"/>
              <w:rPr>
                <w:rFonts w:ascii="Times New Roman" w:hAnsi="Times New Roman"/>
                <w:color w:val="000000"/>
                <w:sz w:val="24"/>
                <w:szCs w:val="24"/>
                <w:lang w:eastAsia="ru-RU"/>
              </w:rPr>
            </w:pPr>
            <w:r w:rsidRPr="00FC14ED">
              <w:rPr>
                <w:rFonts w:ascii="Times New Roman" w:hAnsi="Times New Roman"/>
                <w:color w:val="000000"/>
                <w:sz w:val="24"/>
                <w:szCs w:val="24"/>
                <w:lang w:eastAsia="ru-RU"/>
              </w:rPr>
              <w:t>4.4 Магазины</w:t>
            </w:r>
          </w:p>
          <w:p w14:paraId="55F1B93E"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4.6 Общественное питание</w:t>
            </w:r>
          </w:p>
          <w:p w14:paraId="355C595D" w14:textId="77777777" w:rsidR="00620DEC" w:rsidRPr="00FC14ED" w:rsidRDefault="00620DEC" w:rsidP="00620DEC">
            <w:pPr>
              <w:spacing w:after="0" w:line="240" w:lineRule="auto"/>
              <w:rPr>
                <w:rFonts w:ascii="Times New Roman" w:hAnsi="Times New Roman"/>
                <w:bCs/>
                <w:color w:val="000000"/>
                <w:sz w:val="24"/>
                <w:szCs w:val="24"/>
              </w:rPr>
            </w:pPr>
            <w:r w:rsidRPr="00FC14ED">
              <w:rPr>
                <w:rFonts w:ascii="Times New Roman" w:hAnsi="Times New Roman"/>
                <w:bCs/>
                <w:color w:val="000000"/>
                <w:sz w:val="24"/>
                <w:szCs w:val="24"/>
              </w:rPr>
              <w:t>4.7 Гостиничное обслуживание</w:t>
            </w:r>
          </w:p>
          <w:p w14:paraId="32DD1675" w14:textId="77777777" w:rsidR="00620DEC" w:rsidRPr="00FC14ED" w:rsidRDefault="00620DEC" w:rsidP="00620DEC">
            <w:pPr>
              <w:spacing w:after="0" w:line="240" w:lineRule="auto"/>
              <w:rPr>
                <w:rFonts w:ascii="Times New Roman" w:hAnsi="Times New Roman"/>
                <w:bCs/>
                <w:color w:val="000000"/>
                <w:sz w:val="24"/>
                <w:szCs w:val="24"/>
              </w:rPr>
            </w:pPr>
            <w:r w:rsidRPr="00FC14ED">
              <w:rPr>
                <w:rFonts w:ascii="Times New Roman" w:hAnsi="Times New Roman"/>
                <w:bCs/>
                <w:color w:val="000000"/>
                <w:sz w:val="24"/>
                <w:szCs w:val="24"/>
              </w:rPr>
              <w:t>4.9 Служебные гаражи</w:t>
            </w:r>
          </w:p>
          <w:p w14:paraId="6F9638B6" w14:textId="2935D1D5" w:rsidR="00B242C4" w:rsidRPr="00FC14ED" w:rsidRDefault="00B242C4" w:rsidP="00B242C4">
            <w:pPr>
              <w:spacing w:after="0"/>
              <w:jc w:val="both"/>
              <w:rPr>
                <w:rFonts w:ascii="Times New Roman" w:hAnsi="Times New Roman"/>
                <w:color w:val="000000"/>
                <w:sz w:val="24"/>
                <w:szCs w:val="24"/>
              </w:rPr>
            </w:pPr>
            <w:r w:rsidRPr="00FC14ED">
              <w:rPr>
                <w:rFonts w:ascii="Times New Roman" w:hAnsi="Times New Roman"/>
                <w:color w:val="000000"/>
                <w:sz w:val="24"/>
                <w:szCs w:val="24"/>
              </w:rPr>
              <w:t xml:space="preserve">4.9.1.2 </w:t>
            </w:r>
            <w:r w:rsidRPr="00FC14ED">
              <w:rPr>
                <w:rFonts w:ascii="Times New Roman" w:eastAsia="Times New Roman" w:hAnsi="Times New Roman"/>
                <w:color w:val="000000"/>
                <w:sz w:val="24"/>
                <w:szCs w:val="24"/>
                <w:lang w:eastAsia="ru-RU"/>
              </w:rPr>
              <w:t>Обеспечение дорожного отдыха</w:t>
            </w:r>
          </w:p>
          <w:p w14:paraId="0A72A26C" w14:textId="4A272972" w:rsidR="00620DEC" w:rsidRPr="00FC14ED" w:rsidRDefault="00B242C4"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5.1.3 Площадки для занятий спортом</w:t>
            </w:r>
          </w:p>
          <w:p w14:paraId="6ACDAE9F" w14:textId="77777777" w:rsidR="00620DEC" w:rsidRPr="00FC14ED" w:rsidRDefault="00F33137" w:rsidP="00F33137">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8.3</w:t>
            </w:r>
            <w:r w:rsidRPr="00FC14ED">
              <w:rPr>
                <w:rFonts w:ascii="Times New Roman" w:eastAsia="Times New Roman" w:hAnsi="Times New Roman"/>
                <w:color w:val="000000"/>
                <w:sz w:val="24"/>
                <w:szCs w:val="24"/>
                <w:lang w:eastAsia="ru-RU"/>
              </w:rPr>
              <w:t xml:space="preserve"> Обеспечение внутреннего правопорядка</w:t>
            </w:r>
          </w:p>
        </w:tc>
        <w:tc>
          <w:tcPr>
            <w:tcW w:w="3544" w:type="dxa"/>
            <w:tcBorders>
              <w:top w:val="single" w:sz="8" w:space="0" w:color="auto"/>
              <w:left w:val="single" w:sz="8" w:space="0" w:color="auto"/>
              <w:bottom w:val="single" w:sz="8" w:space="0" w:color="auto"/>
              <w:right w:val="single" w:sz="8" w:space="0" w:color="auto"/>
            </w:tcBorders>
          </w:tcPr>
          <w:p w14:paraId="6FB0FC1A" w14:textId="77777777" w:rsidR="00620DEC" w:rsidRPr="00FC14ED" w:rsidRDefault="00620DEC" w:rsidP="00620DEC">
            <w:pPr>
              <w:pStyle w:val="aff6"/>
              <w:spacing w:after="0" w:line="240" w:lineRule="auto"/>
              <w:ind w:left="0"/>
              <w:rPr>
                <w:rFonts w:ascii="Times New Roman" w:hAnsi="Times New Roman"/>
                <w:color w:val="000000"/>
                <w:sz w:val="24"/>
                <w:szCs w:val="24"/>
                <w:lang w:eastAsia="ru-RU"/>
              </w:rPr>
            </w:pPr>
            <w:r w:rsidRPr="00FC14ED">
              <w:rPr>
                <w:rFonts w:ascii="Times New Roman" w:hAnsi="Times New Roman"/>
                <w:color w:val="000000"/>
                <w:sz w:val="24"/>
                <w:szCs w:val="24"/>
                <w:lang w:eastAsia="ru-RU"/>
              </w:rPr>
              <w:t>3.3 Бытовое обслуживание</w:t>
            </w:r>
          </w:p>
          <w:p w14:paraId="73C4527A" w14:textId="77777777" w:rsidR="00620DEC" w:rsidRPr="00FC14ED" w:rsidRDefault="00620DEC" w:rsidP="00620DEC">
            <w:pPr>
              <w:spacing w:after="0" w:line="240" w:lineRule="auto"/>
              <w:rPr>
                <w:rFonts w:ascii="Times New Roman" w:hAnsi="Times New Roman"/>
                <w:bCs/>
                <w:color w:val="000000"/>
                <w:sz w:val="24"/>
                <w:szCs w:val="24"/>
              </w:rPr>
            </w:pPr>
            <w:r w:rsidRPr="00FC14ED">
              <w:rPr>
                <w:rFonts w:ascii="Times New Roman" w:hAnsi="Times New Roman"/>
                <w:bCs/>
                <w:color w:val="000000"/>
                <w:sz w:val="24"/>
                <w:szCs w:val="24"/>
              </w:rPr>
              <w:t>3.7 Религиозное использование</w:t>
            </w:r>
          </w:p>
          <w:p w14:paraId="4D9CF4DA" w14:textId="77777777" w:rsidR="00620DEC" w:rsidRPr="00FC14ED" w:rsidRDefault="00620DEC" w:rsidP="00620DEC">
            <w:pPr>
              <w:pStyle w:val="aff6"/>
              <w:spacing w:after="0" w:line="240" w:lineRule="auto"/>
              <w:ind w:left="0"/>
              <w:rPr>
                <w:rFonts w:ascii="Times New Roman" w:hAnsi="Times New Roman"/>
                <w:color w:val="000000"/>
                <w:sz w:val="24"/>
                <w:szCs w:val="24"/>
                <w:lang w:eastAsia="ru-RU"/>
              </w:rPr>
            </w:pPr>
          </w:p>
          <w:p w14:paraId="196A23A4" w14:textId="77777777" w:rsidR="00620DEC" w:rsidRPr="00FC14ED" w:rsidRDefault="00620DEC" w:rsidP="00620DEC">
            <w:pPr>
              <w:spacing w:after="0" w:line="240" w:lineRule="auto"/>
              <w:rPr>
                <w:rFonts w:ascii="Times New Roman" w:hAnsi="Times New Roman"/>
                <w:bCs/>
                <w:color w:val="000000"/>
                <w:sz w:val="24"/>
                <w:szCs w:val="24"/>
              </w:rPr>
            </w:pPr>
          </w:p>
        </w:tc>
      </w:tr>
    </w:tbl>
    <w:p w14:paraId="1643822E" w14:textId="44C8E713" w:rsidR="00620DEC" w:rsidRPr="00FC14ED" w:rsidRDefault="00620DEC" w:rsidP="00620DEC">
      <w:pPr>
        <w:spacing w:after="0" w:line="240" w:lineRule="auto"/>
        <w:rPr>
          <w:rFonts w:ascii="Times New Roman" w:hAnsi="Times New Roman"/>
          <w:color w:val="000000"/>
          <w:sz w:val="24"/>
          <w:szCs w:val="24"/>
        </w:rPr>
      </w:pPr>
    </w:p>
    <w:p w14:paraId="0B66AFAF" w14:textId="77777777" w:rsidR="00620DEC" w:rsidRPr="00FC14ED" w:rsidRDefault="00620DEC" w:rsidP="00620DEC">
      <w:pPr>
        <w:pStyle w:val="aff6"/>
        <w:widowControl w:val="0"/>
        <w:numPr>
          <w:ilvl w:val="0"/>
          <w:numId w:val="1"/>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b/>
          <w:color w:val="000000"/>
          <w:sz w:val="24"/>
          <w:szCs w:val="24"/>
          <w:lang w:eastAsia="ru-RU"/>
        </w:rPr>
      </w:pPr>
      <w:r w:rsidRPr="00FC14ED">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7D6E89A3" w14:textId="77777777" w:rsidR="00620DEC" w:rsidRPr="00FC14ED" w:rsidRDefault="00620DEC" w:rsidP="00620DEC">
      <w:pPr>
        <w:widowControl w:val="0"/>
        <w:tabs>
          <w:tab w:val="left" w:pos="180"/>
          <w:tab w:val="left" w:pos="360"/>
          <w:tab w:val="left" w:pos="720"/>
          <w:tab w:val="left" w:pos="900"/>
          <w:tab w:val="left" w:pos="1260"/>
        </w:tabs>
        <w:overflowPunct w:val="0"/>
        <w:adjustRightInd w:val="0"/>
        <w:spacing w:after="0" w:line="240" w:lineRule="auto"/>
        <w:ind w:left="798"/>
        <w:rPr>
          <w:rFonts w:ascii="Times New Roman" w:hAnsi="Times New Roman"/>
          <w:b/>
          <w:color w:val="000000"/>
          <w:sz w:val="24"/>
          <w:szCs w:val="24"/>
          <w:lang w:eastAsia="ru-RU"/>
        </w:rPr>
      </w:pPr>
    </w:p>
    <w:p w14:paraId="14A333D8" w14:textId="77777777" w:rsidR="00620DEC" w:rsidRPr="00FC14ED" w:rsidRDefault="00620DEC" w:rsidP="00620DEC">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Основные виды разрешенного использования</w:t>
      </w:r>
    </w:p>
    <w:p w14:paraId="5408A23C" w14:textId="77777777" w:rsidR="00620DEC" w:rsidRPr="00FC14ED" w:rsidRDefault="00620DEC" w:rsidP="00620DEC">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38"/>
        <w:gridCol w:w="2649"/>
        <w:gridCol w:w="9605"/>
      </w:tblGrid>
      <w:tr w:rsidR="00FC14ED" w:rsidRPr="00FC14ED" w14:paraId="2E0ADC06" w14:textId="77777777" w:rsidTr="00620DEC">
        <w:tc>
          <w:tcPr>
            <w:tcW w:w="2738" w:type="dxa"/>
          </w:tcPr>
          <w:p w14:paraId="6A44BD8C" w14:textId="77777777" w:rsidR="00620DEC" w:rsidRPr="00FC14ED" w:rsidRDefault="00620DEC" w:rsidP="00620DEC">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Код вида разрешенного использования земельного участка</w:t>
            </w:r>
          </w:p>
        </w:tc>
        <w:tc>
          <w:tcPr>
            <w:tcW w:w="2649" w:type="dxa"/>
          </w:tcPr>
          <w:p w14:paraId="6A289752" w14:textId="77777777" w:rsidR="00620DEC" w:rsidRPr="00FC14ED" w:rsidRDefault="00620DEC" w:rsidP="00620DEC">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05" w:type="dxa"/>
          </w:tcPr>
          <w:p w14:paraId="32422179" w14:textId="77777777" w:rsidR="00620DEC" w:rsidRPr="00FC14ED" w:rsidRDefault="00620DEC" w:rsidP="00620DEC">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C14ED" w:rsidRPr="00FC14ED" w14:paraId="67A1A4A0" w14:textId="77777777" w:rsidTr="00620DEC">
        <w:tc>
          <w:tcPr>
            <w:tcW w:w="2738" w:type="dxa"/>
          </w:tcPr>
          <w:p w14:paraId="71A7AD71"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2.1</w:t>
            </w:r>
          </w:p>
        </w:tc>
        <w:tc>
          <w:tcPr>
            <w:tcW w:w="2649" w:type="dxa"/>
          </w:tcPr>
          <w:p w14:paraId="48B5AB08"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Для индивидуального жилищного строительства</w:t>
            </w:r>
          </w:p>
        </w:tc>
        <w:tc>
          <w:tcPr>
            <w:tcW w:w="9605" w:type="dxa"/>
          </w:tcPr>
          <w:p w14:paraId="7C6F29CB" w14:textId="77777777" w:rsidR="00620DEC" w:rsidRPr="00FC14ED" w:rsidRDefault="00620DEC" w:rsidP="00620DEC">
            <w:pPr>
              <w:autoSpaceDE w:val="0"/>
              <w:autoSpaceDN w:val="0"/>
              <w:adjustRightInd w:val="0"/>
              <w:spacing w:after="0" w:line="240" w:lineRule="auto"/>
              <w:outlineLvl w:val="3"/>
              <w:rPr>
                <w:rFonts w:ascii="Times New Roman" w:hAnsi="Times New Roman"/>
                <w:b/>
                <w:color w:val="000000"/>
                <w:sz w:val="24"/>
                <w:szCs w:val="24"/>
              </w:rPr>
            </w:pPr>
            <w:r w:rsidRPr="00FC14ED">
              <w:rPr>
                <w:rFonts w:ascii="Times New Roman" w:hAnsi="Times New Roman"/>
                <w:b/>
                <w:color w:val="000000"/>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размещение индивидуальных гаражей и хозяйственных построек</w:t>
            </w:r>
          </w:p>
          <w:p w14:paraId="4FA3536C"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p>
          <w:p w14:paraId="47C427AE"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Минимальный размер земельного участка 0,06 га.</w:t>
            </w:r>
          </w:p>
          <w:p w14:paraId="4B33290F"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Максимальный размер земельного участка 0,25 га.</w:t>
            </w:r>
          </w:p>
          <w:p w14:paraId="04BAFF0B"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14D6ED44"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458F9E3"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34772513"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9D618CD"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05825495"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3F37F04"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F5CA0B5"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F8E1B17"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9B22B4F"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1334232F"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52367F5D"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0FC102F5"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A9B2141"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C57B9EB"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rPr>
            </w:pPr>
            <w:r w:rsidRPr="00FC14ED">
              <w:rPr>
                <w:rFonts w:ascii="Times New Roman" w:hAnsi="Times New Roman"/>
                <w:color w:val="000000"/>
                <w:sz w:val="24"/>
                <w:szCs w:val="24"/>
              </w:rPr>
              <w:t>Вспомогательные строения, за исключением гаражей, размещать со стороны улиц не допускается.</w:t>
            </w:r>
          </w:p>
          <w:p w14:paraId="3C84373A"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Допускается блокировка жилых домов по взаимному согласию домовладельцев с учетом противопожарных требований и действующими градостроительными нормативами.</w:t>
            </w:r>
          </w:p>
          <w:p w14:paraId="37477128"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Максимальное количество этажей – 3, включая мансардный этаж.</w:t>
            </w:r>
          </w:p>
          <w:p w14:paraId="4ACCD124"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2E80221A"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Параметры застройки для индивидуальных жилых домов и вспомогательных строений:</w:t>
            </w:r>
          </w:p>
          <w:p w14:paraId="04A918FD"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Максимальный коэффициент застройки земельного участка (Кз) – 0,2</w:t>
            </w:r>
          </w:p>
          <w:p w14:paraId="663057B5"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Максимальный коэффициент плотности застройки земельного участка (Кпз) – 0,4</w:t>
            </w:r>
          </w:p>
        </w:tc>
      </w:tr>
      <w:tr w:rsidR="00FC14ED" w:rsidRPr="00FC14ED" w14:paraId="4D87368F" w14:textId="77777777" w:rsidTr="00620DEC">
        <w:tc>
          <w:tcPr>
            <w:tcW w:w="2738" w:type="dxa"/>
          </w:tcPr>
          <w:p w14:paraId="3F358137"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2.2.</w:t>
            </w:r>
          </w:p>
        </w:tc>
        <w:tc>
          <w:tcPr>
            <w:tcW w:w="2649" w:type="dxa"/>
          </w:tcPr>
          <w:p w14:paraId="02AAF4D3" w14:textId="77777777" w:rsidR="00620DEC" w:rsidRPr="00FC14ED" w:rsidRDefault="00620DEC" w:rsidP="00620DEC">
            <w:pPr>
              <w:jc w:val="both"/>
              <w:rPr>
                <w:rFonts w:ascii="Times New Roman" w:hAnsi="Times New Roman"/>
                <w:b/>
                <w:color w:val="000000"/>
                <w:sz w:val="24"/>
                <w:szCs w:val="24"/>
              </w:rPr>
            </w:pPr>
            <w:r w:rsidRPr="00FC14ED">
              <w:rPr>
                <w:rFonts w:ascii="Times New Roman" w:hAnsi="Times New Roman"/>
                <w:b/>
                <w:color w:val="000000"/>
                <w:sz w:val="24"/>
                <w:szCs w:val="24"/>
              </w:rPr>
              <w:t>Для ведения личного подсобного хозяйства (приусадебный земельный участок)</w:t>
            </w:r>
          </w:p>
          <w:p w14:paraId="737EEDF5" w14:textId="77777777" w:rsidR="00620DEC" w:rsidRPr="00FC14ED" w:rsidRDefault="00620DEC" w:rsidP="00620DEC">
            <w:pPr>
              <w:spacing w:after="0" w:line="240" w:lineRule="auto"/>
              <w:rPr>
                <w:rFonts w:ascii="Times New Roman" w:hAnsi="Times New Roman"/>
                <w:b/>
                <w:color w:val="000000"/>
                <w:sz w:val="24"/>
                <w:szCs w:val="24"/>
              </w:rPr>
            </w:pPr>
          </w:p>
        </w:tc>
        <w:tc>
          <w:tcPr>
            <w:tcW w:w="9605" w:type="dxa"/>
          </w:tcPr>
          <w:p w14:paraId="677BCFC2" w14:textId="77777777" w:rsidR="00620DEC" w:rsidRPr="00FC14ED" w:rsidRDefault="00620DEC" w:rsidP="00620DEC">
            <w:pPr>
              <w:autoSpaceDE w:val="0"/>
              <w:autoSpaceDN w:val="0"/>
              <w:adjustRightInd w:val="0"/>
              <w:spacing w:after="0" w:line="240" w:lineRule="auto"/>
              <w:outlineLvl w:val="3"/>
              <w:rPr>
                <w:rFonts w:ascii="Times New Roman" w:hAnsi="Times New Roman"/>
                <w:b/>
                <w:color w:val="000000"/>
                <w:sz w:val="24"/>
                <w:szCs w:val="24"/>
              </w:rPr>
            </w:pPr>
            <w:r w:rsidRPr="00FC14ED">
              <w:rPr>
                <w:rFonts w:ascii="Times New Roman" w:hAnsi="Times New Roman"/>
                <w:b/>
                <w:color w:val="000000"/>
                <w:sz w:val="24"/>
                <w:szCs w:val="24"/>
              </w:rPr>
              <w:t>Для ведения личного подсобного хозяйства (приусадебный земельный участок)</w:t>
            </w:r>
          </w:p>
          <w:p w14:paraId="13DE2AB5"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hAnsi="Times New Roman"/>
                <w:b/>
                <w:color w:val="000000"/>
                <w:sz w:val="24"/>
                <w:szCs w:val="24"/>
              </w:rPr>
              <w:t>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животных</w:t>
            </w:r>
            <w:r w:rsidRPr="00FC14ED">
              <w:rPr>
                <w:rFonts w:ascii="Times New Roman" w:hAnsi="Times New Roman"/>
                <w:color w:val="000000"/>
                <w:sz w:val="24"/>
                <w:szCs w:val="24"/>
              </w:rPr>
              <w:t>.</w:t>
            </w:r>
          </w:p>
          <w:p w14:paraId="4D192471"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p>
          <w:p w14:paraId="5897CFDA"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vertAlign w:val="superscript"/>
              </w:rPr>
            </w:pPr>
            <w:r w:rsidRPr="00FC14ED">
              <w:rPr>
                <w:rFonts w:ascii="Times New Roman" w:hAnsi="Times New Roman"/>
                <w:color w:val="000000"/>
                <w:sz w:val="24"/>
                <w:szCs w:val="24"/>
              </w:rPr>
              <w:t>Минимальный размер земельного участка в границах населенного пункта сельского поселения –0,06 га</w:t>
            </w:r>
            <w:r w:rsidRPr="00FC14ED">
              <w:rPr>
                <w:rFonts w:ascii="Times New Roman" w:hAnsi="Times New Roman"/>
                <w:color w:val="000000"/>
                <w:sz w:val="24"/>
                <w:szCs w:val="24"/>
                <w:vertAlign w:val="superscript"/>
              </w:rPr>
              <w:t xml:space="preserve"> </w:t>
            </w:r>
          </w:p>
          <w:p w14:paraId="530DBF00"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Максимальный размер земельного участка в границах населенного пункта сельского поселения –  0,15 га</w:t>
            </w:r>
          </w:p>
          <w:p w14:paraId="516556EA"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vertAlign w:val="superscript"/>
              </w:rPr>
            </w:pPr>
            <w:r w:rsidRPr="00FC14ED">
              <w:rPr>
                <w:rFonts w:ascii="Times New Roman" w:hAnsi="Times New Roman"/>
                <w:color w:val="000000"/>
                <w:sz w:val="24"/>
                <w:szCs w:val="24"/>
              </w:rPr>
              <w:t>Минимальный размер земельного участка за границами населенного пункта сельского поселения –0,06 га</w:t>
            </w:r>
            <w:r w:rsidRPr="00FC14ED">
              <w:rPr>
                <w:rFonts w:ascii="Times New Roman" w:hAnsi="Times New Roman"/>
                <w:color w:val="000000"/>
                <w:sz w:val="24"/>
                <w:szCs w:val="24"/>
                <w:vertAlign w:val="superscript"/>
              </w:rPr>
              <w:t xml:space="preserve"> </w:t>
            </w:r>
          </w:p>
          <w:p w14:paraId="37C428C6"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Максимальный размер земельного участка за границами населенного пункта сельского поселения –  0,5 га</w:t>
            </w:r>
          </w:p>
          <w:p w14:paraId="7B5CFEA1"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vertAlign w:val="superscript"/>
              </w:rPr>
            </w:pPr>
          </w:p>
          <w:p w14:paraId="39A16A5D"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007A3FA4"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CE81F7D"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200CDEFF"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8D3A0E6"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категории, не менее 3 м со стороны, выходящей на проезд.</w:t>
            </w:r>
          </w:p>
          <w:p w14:paraId="59D05D3D"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995C427"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192E195"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AE51408"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13E36F9"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3ACFAD8C"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4C41AB73"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0E5B4195"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DEFACB2"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EC11203"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rPr>
            </w:pPr>
            <w:r w:rsidRPr="00FC14ED">
              <w:rPr>
                <w:rFonts w:ascii="Times New Roman" w:hAnsi="Times New Roman"/>
                <w:color w:val="000000"/>
                <w:sz w:val="24"/>
                <w:szCs w:val="24"/>
              </w:rPr>
              <w:t>Вспомогательные строения, за исключением гаражей, размещать со стороны улиц не допускается.</w:t>
            </w:r>
          </w:p>
          <w:p w14:paraId="5FDCE5C3"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Максимальное количество этажей – 3, включая мансардный этаж.</w:t>
            </w:r>
          </w:p>
          <w:p w14:paraId="38676087"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70EEEA17"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Параметры застройки для индивидуальных жилых домов и вспомогательных строений:</w:t>
            </w:r>
          </w:p>
          <w:p w14:paraId="18976666"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Максимальный коэффициент застройки земельного участка (Кз) – 0,2</w:t>
            </w:r>
          </w:p>
          <w:p w14:paraId="03401C38"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Максимальный коэффициент плотности застройки земельного участка (Кпз) – 0,4</w:t>
            </w:r>
          </w:p>
        </w:tc>
      </w:tr>
      <w:tr w:rsidR="00FC14ED" w:rsidRPr="00FC14ED" w14:paraId="7F2C7EE4" w14:textId="77777777" w:rsidTr="00620DEC">
        <w:tc>
          <w:tcPr>
            <w:tcW w:w="2738" w:type="dxa"/>
          </w:tcPr>
          <w:p w14:paraId="5744D7DA"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2.7.1</w:t>
            </w:r>
          </w:p>
        </w:tc>
        <w:tc>
          <w:tcPr>
            <w:tcW w:w="2649" w:type="dxa"/>
          </w:tcPr>
          <w:p w14:paraId="0719B71E" w14:textId="77777777" w:rsidR="00620DEC" w:rsidRPr="00FC14ED" w:rsidRDefault="00620DEC" w:rsidP="00620DEC">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lang w:eastAsia="ru-RU"/>
              </w:rPr>
              <w:t>Хранение автотранспорта</w:t>
            </w:r>
          </w:p>
        </w:tc>
        <w:tc>
          <w:tcPr>
            <w:tcW w:w="9605" w:type="dxa"/>
          </w:tcPr>
          <w:p w14:paraId="0092A31D" w14:textId="77777777" w:rsidR="00620DEC" w:rsidRPr="00FC14ED" w:rsidRDefault="00620DEC" w:rsidP="00620DEC">
            <w:pPr>
              <w:pStyle w:val="320"/>
              <w:snapToGrid w:val="0"/>
              <w:rPr>
                <w:b/>
                <w:color w:val="000000"/>
                <w:sz w:val="24"/>
                <w:szCs w:val="24"/>
                <w:lang w:eastAsia="ru-RU"/>
              </w:rPr>
            </w:pPr>
            <w:r w:rsidRPr="00FC14ED">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p w14:paraId="14883F44" w14:textId="77777777" w:rsidR="00620DEC" w:rsidRPr="00FC14ED" w:rsidRDefault="00620DEC" w:rsidP="00620DEC">
            <w:pPr>
              <w:pStyle w:val="320"/>
              <w:snapToGrid w:val="0"/>
              <w:rPr>
                <w:color w:val="000000"/>
                <w:sz w:val="24"/>
                <w:szCs w:val="24"/>
              </w:rPr>
            </w:pPr>
          </w:p>
          <w:p w14:paraId="49EFE23B"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размер земельного участка – 18 кв.м;</w:t>
            </w:r>
          </w:p>
          <w:p w14:paraId="12C6BE33"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6D7B74B4"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343916DA"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D2E6D9C"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492FA6EE"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423C736"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2B9E38C9"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Минимальные отступы от границ земельных участков для размещения объектов и</w:t>
            </w:r>
          </w:p>
          <w:p w14:paraId="6FF54C83"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0852119"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E5377F2"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32D8422"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64330B0E"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53BF7D9"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89FF88E"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Максимальное количество этажей – 1.</w:t>
            </w:r>
          </w:p>
          <w:p w14:paraId="6C0F2651"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1C3DDD40"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0C5DA26A"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FC14ED" w:rsidRPr="00FC14ED" w14:paraId="5C892095" w14:textId="77777777" w:rsidTr="00620DEC">
        <w:tc>
          <w:tcPr>
            <w:tcW w:w="2738" w:type="dxa"/>
          </w:tcPr>
          <w:p w14:paraId="6FDA2BB6"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3.5</w:t>
            </w:r>
          </w:p>
        </w:tc>
        <w:tc>
          <w:tcPr>
            <w:tcW w:w="2649" w:type="dxa"/>
          </w:tcPr>
          <w:p w14:paraId="1FCBEAA4"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Образование и просвещение</w:t>
            </w:r>
          </w:p>
          <w:p w14:paraId="6CF5636D" w14:textId="77777777" w:rsidR="00620DEC" w:rsidRPr="00FC14ED" w:rsidRDefault="00620DEC" w:rsidP="00620DEC">
            <w:pPr>
              <w:spacing w:after="0" w:line="240" w:lineRule="auto"/>
              <w:rPr>
                <w:rFonts w:ascii="Times New Roman" w:hAnsi="Times New Roman"/>
                <w:color w:val="000000"/>
                <w:sz w:val="24"/>
                <w:szCs w:val="24"/>
              </w:rPr>
            </w:pPr>
          </w:p>
        </w:tc>
        <w:tc>
          <w:tcPr>
            <w:tcW w:w="9605" w:type="dxa"/>
          </w:tcPr>
          <w:p w14:paraId="1CF4423D" w14:textId="77777777" w:rsidR="00620DEC" w:rsidRPr="00FC14ED" w:rsidRDefault="00620DEC" w:rsidP="00620DEC">
            <w:pPr>
              <w:spacing w:after="0" w:line="240" w:lineRule="auto"/>
              <w:rPr>
                <w:rFonts w:ascii="Times New Roman" w:eastAsia="Times New Roman" w:hAnsi="Times New Roman"/>
                <w:b/>
                <w:color w:val="000000"/>
                <w:sz w:val="24"/>
                <w:szCs w:val="24"/>
                <w:lang w:eastAsia="ru-RU"/>
              </w:rPr>
            </w:pPr>
            <w:r w:rsidRPr="00FC14ED">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p w14:paraId="619DD887"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p w14:paraId="7F889FFC"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размер земельных участков:</w:t>
            </w:r>
          </w:p>
          <w:p w14:paraId="376E8ACC"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u w:val="single"/>
                <w:lang w:eastAsia="ru-RU"/>
              </w:rPr>
              <w:t>Дошкольные образовательные организации</w:t>
            </w:r>
            <w:r w:rsidRPr="00FC14ED">
              <w:rPr>
                <w:rFonts w:ascii="Times New Roman" w:eastAsia="Times New Roman" w:hAnsi="Times New Roman"/>
                <w:color w:val="000000"/>
                <w:sz w:val="24"/>
                <w:szCs w:val="24"/>
                <w:lang w:eastAsia="ru-RU"/>
              </w:rPr>
              <w:t>:</w:t>
            </w:r>
          </w:p>
          <w:p w14:paraId="26CF7E84"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 xml:space="preserve">на 1 место при вместимости учреждения: до 100 мест - 44 кв.м/место; свыше 100 мест - 38 кв.м/место;     </w:t>
            </w:r>
          </w:p>
          <w:p w14:paraId="01354F98"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u w:val="single"/>
                <w:lang w:eastAsia="ru-RU"/>
              </w:rPr>
              <w:t>Общеобразовательные организации</w:t>
            </w:r>
            <w:r w:rsidRPr="00FC14ED">
              <w:rPr>
                <w:rFonts w:ascii="Times New Roman" w:eastAsia="Times New Roman" w:hAnsi="Times New Roman"/>
                <w:color w:val="000000"/>
                <w:sz w:val="24"/>
                <w:szCs w:val="24"/>
                <w:lang w:eastAsia="ru-RU"/>
              </w:rPr>
              <w:t>:</w:t>
            </w:r>
          </w:p>
          <w:p w14:paraId="753B3230"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на 1 учащегося при вместимости организации: от 40 до 400 – 55 кв.м/место;</w:t>
            </w:r>
          </w:p>
          <w:p w14:paraId="7B014F93"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от 400 до 500 – 65 кв.м/место;</w:t>
            </w:r>
          </w:p>
          <w:p w14:paraId="7C56B49B"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от 500 до 600 – 55 кв.м/место;</w:t>
            </w:r>
          </w:p>
          <w:p w14:paraId="255BA867"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от 600 до 800 – 45 кв.м/место;</w:t>
            </w:r>
          </w:p>
          <w:p w14:paraId="48584844"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от 800 до 1100 – 36 кв.м/место;</w:t>
            </w:r>
          </w:p>
          <w:p w14:paraId="7DD9322A"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от 1100 до 1500 – 23 кв.м/место;</w:t>
            </w:r>
          </w:p>
          <w:p w14:paraId="106670D1"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от 1500 до 2000 – 18 кв.м/место;</w:t>
            </w:r>
          </w:p>
          <w:p w14:paraId="4502C9A2"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свыше 2000 – 16 кв.м/место</w:t>
            </w:r>
          </w:p>
          <w:p w14:paraId="16FE1F2D"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u w:val="single"/>
                <w:lang w:eastAsia="ru-RU"/>
              </w:rPr>
              <w:lastRenderedPageBreak/>
              <w:t>Для образовательных учреждений среднего, высшего профессионального образования</w:t>
            </w:r>
            <w:r w:rsidRPr="00FC14ED">
              <w:rPr>
                <w:rFonts w:ascii="Times New Roman" w:eastAsia="Times New Roman" w:hAnsi="Times New Roman"/>
                <w:color w:val="000000"/>
                <w:sz w:val="24"/>
                <w:szCs w:val="24"/>
                <w:lang w:eastAsia="ru-RU"/>
              </w:rPr>
              <w:t>:</w:t>
            </w:r>
          </w:p>
          <w:p w14:paraId="2DFEB43A"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 xml:space="preserve">Учреждения среднего профессионального образования: </w:t>
            </w:r>
          </w:p>
          <w:p w14:paraId="1F54D55C"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 xml:space="preserve">на 1 учащегося при вместимости учреждения: </w:t>
            </w:r>
          </w:p>
          <w:p w14:paraId="1489FE6B"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до 300 – 75 кв.м/на 1 учащегося;</w:t>
            </w:r>
          </w:p>
          <w:p w14:paraId="0CF21A1A"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от 300 до 900 – 50-65 кв.м/на 1 учащегося;</w:t>
            </w:r>
          </w:p>
          <w:p w14:paraId="3EE01902"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от 900 до 1600 – 30-40 кв.м/на 1 учащегося;</w:t>
            </w:r>
          </w:p>
          <w:p w14:paraId="362C3918"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9971F9D"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отступ от границы земельного участка до зданий, строений, сооружений - 25 м при осуществлении нового строительства дошкольных образовательных и образовательных (начального общего и среднего (полного) общего образования)  организаций.</w:t>
            </w:r>
          </w:p>
          <w:p w14:paraId="15A4B855"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отступ от границы земельного участка до зданий, строений, сооружений при осуществлении нового строительства образовательных учреждений среднего, высшего профессионального образования – не менее 10 м; от красной линии проездов – не менее 5 м.</w:t>
            </w:r>
          </w:p>
          <w:p w14:paraId="6B4056BD"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r w:rsidRPr="00FC14ED">
              <w:rPr>
                <w:rFonts w:ascii="Times New Roman" w:eastAsia="Times New Roman" w:hAnsi="Times New Roman"/>
                <w:color w:val="000000"/>
                <w:sz w:val="24"/>
                <w:szCs w:val="24"/>
                <w:lang w:eastAsia="ru-RU"/>
              </w:rPr>
              <w:t xml:space="preserve"> </w:t>
            </w:r>
          </w:p>
          <w:p w14:paraId="1E4C83E7"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86CF67A"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Максимальное количество этажей для дошкольных и общеобразовательных организаций – 3;</w:t>
            </w:r>
          </w:p>
          <w:p w14:paraId="0738A40E"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Максимальное количество этажей для учреждений среднего, высшего профессионального образования – 4;</w:t>
            </w:r>
          </w:p>
          <w:p w14:paraId="22FA58C5"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792C536E"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489A94F" w14:textId="77777777" w:rsidR="00620DEC" w:rsidRPr="00FC14ED" w:rsidRDefault="00620DEC" w:rsidP="00620DEC">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0,8</w:t>
            </w:r>
          </w:p>
          <w:p w14:paraId="20310967"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44275C2" w14:textId="77777777" w:rsidR="00620DEC" w:rsidRPr="00FC14ED" w:rsidRDefault="00620DEC" w:rsidP="00620DE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(Кпз) – 2,4</w:t>
            </w:r>
          </w:p>
          <w:p w14:paraId="54AC55F0"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C14ED">
              <w:rPr>
                <w:color w:val="000000"/>
                <w:sz w:val="24"/>
                <w:szCs w:val="24"/>
              </w:rPr>
              <w:t xml:space="preserve"> </w:t>
            </w:r>
            <w:r w:rsidRPr="00FC14ED">
              <w:rPr>
                <w:rStyle w:val="Calibri105pt0pt"/>
                <w:rFonts w:ascii="Times New Roman" w:hAnsi="Times New Roman"/>
                <w:sz w:val="24"/>
                <w:szCs w:val="24"/>
              </w:rPr>
              <w:t>машино-мест, в отношении 1 кв. м расчетной площади здания</w:t>
            </w:r>
            <w:r w:rsidRPr="00FC14ED">
              <w:rPr>
                <w:rFonts w:ascii="Times New Roman" w:hAnsi="Times New Roman"/>
                <w:color w:val="000000"/>
                <w:sz w:val="24"/>
                <w:szCs w:val="24"/>
              </w:rPr>
              <w:t xml:space="preserve"> – 0,4</w:t>
            </w:r>
          </w:p>
          <w:p w14:paraId="7C2777B3"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269B672" w14:textId="4CF2450D" w:rsidR="005A4E82" w:rsidRPr="00FC14ED" w:rsidRDefault="008E44C1" w:rsidP="00620DEC">
            <w:pPr>
              <w:spacing w:after="0" w:line="240" w:lineRule="auto"/>
              <w:rPr>
                <w:rFonts w:ascii="Times New Roman" w:eastAsia="Times New Roman" w:hAnsi="Times New Roman"/>
                <w:color w:val="000000"/>
                <w:sz w:val="24"/>
                <w:szCs w:val="24"/>
                <w:lang w:eastAsia="ru-RU"/>
              </w:rPr>
            </w:pPr>
            <w:r w:rsidRPr="00FC14ED">
              <w:rPr>
                <w:rFonts w:ascii="Times New Roman" w:hAnsi="Times New Roman"/>
                <w:b/>
                <w:bCs/>
                <w:color w:val="000000"/>
              </w:rPr>
              <w:lastRenderedPageBreak/>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C14ED" w:rsidRPr="00FC14ED" w14:paraId="3A5E200B" w14:textId="77777777" w:rsidTr="00620DEC">
        <w:tc>
          <w:tcPr>
            <w:tcW w:w="2738" w:type="dxa"/>
          </w:tcPr>
          <w:p w14:paraId="06A598E8"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12.0</w:t>
            </w:r>
          </w:p>
        </w:tc>
        <w:tc>
          <w:tcPr>
            <w:tcW w:w="2649" w:type="dxa"/>
          </w:tcPr>
          <w:p w14:paraId="19E7A4AC"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lang w:eastAsia="ru-RU"/>
              </w:rPr>
              <w:t>Земельные участки (территории) общего пользования</w:t>
            </w:r>
          </w:p>
        </w:tc>
        <w:tc>
          <w:tcPr>
            <w:tcW w:w="9605" w:type="dxa"/>
          </w:tcPr>
          <w:p w14:paraId="66A50A49" w14:textId="77777777" w:rsidR="00620DEC" w:rsidRPr="00FC14ED" w:rsidRDefault="00620DEC" w:rsidP="00620DEC">
            <w:pPr>
              <w:spacing w:after="0" w:line="240" w:lineRule="auto"/>
              <w:rPr>
                <w:rFonts w:ascii="Times New Roman" w:eastAsia="Times New Roman" w:hAnsi="Times New Roman"/>
                <w:b/>
                <w:color w:val="000000"/>
                <w:sz w:val="24"/>
                <w:szCs w:val="24"/>
                <w:lang w:eastAsia="ru-RU"/>
              </w:rPr>
            </w:pPr>
            <w:r w:rsidRPr="00FC14ED">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64888E60"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p w14:paraId="65CADC61"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Размеры земельных участков – не подлежат установлению.</w:t>
            </w:r>
          </w:p>
          <w:p w14:paraId="32755778"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5AA97574"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320BBB55"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071E7DB4"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37C9235B"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620DEC" w:rsidRPr="00FC14ED" w14:paraId="2A4D89B0" w14:textId="77777777" w:rsidTr="00620DEC">
        <w:tc>
          <w:tcPr>
            <w:tcW w:w="2738" w:type="dxa"/>
          </w:tcPr>
          <w:p w14:paraId="43E13A30" w14:textId="77777777" w:rsidR="00620DEC" w:rsidRPr="00FC14ED" w:rsidRDefault="00620DEC" w:rsidP="00620DEC">
            <w:pPr>
              <w:spacing w:after="0" w:line="240" w:lineRule="auto"/>
              <w:rPr>
                <w:rFonts w:ascii="Times New Roman" w:hAnsi="Times New Roman"/>
                <w:bCs/>
                <w:color w:val="000000"/>
                <w:sz w:val="24"/>
                <w:szCs w:val="24"/>
              </w:rPr>
            </w:pPr>
            <w:r w:rsidRPr="00FC14ED">
              <w:rPr>
                <w:rFonts w:ascii="Times New Roman" w:hAnsi="Times New Roman"/>
                <w:bCs/>
                <w:color w:val="000000"/>
                <w:sz w:val="24"/>
                <w:szCs w:val="24"/>
              </w:rPr>
              <w:t>13.2</w:t>
            </w:r>
          </w:p>
        </w:tc>
        <w:tc>
          <w:tcPr>
            <w:tcW w:w="2649" w:type="dxa"/>
          </w:tcPr>
          <w:p w14:paraId="3282225F"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bCs/>
                <w:color w:val="000000"/>
                <w:sz w:val="24"/>
                <w:szCs w:val="24"/>
              </w:rPr>
              <w:t>Ведение садоводства</w:t>
            </w:r>
          </w:p>
        </w:tc>
        <w:tc>
          <w:tcPr>
            <w:tcW w:w="9605" w:type="dxa"/>
          </w:tcPr>
          <w:p w14:paraId="456D75AC" w14:textId="77777777" w:rsidR="00620DEC" w:rsidRPr="00FC14ED" w:rsidRDefault="00620DEC" w:rsidP="00620DEC">
            <w:pPr>
              <w:spacing w:after="0" w:line="240" w:lineRule="auto"/>
              <w:rPr>
                <w:rFonts w:ascii="Times New Roman" w:eastAsia="Times New Roman" w:hAnsi="Times New Roman"/>
                <w:b/>
                <w:color w:val="000000"/>
                <w:sz w:val="24"/>
                <w:szCs w:val="24"/>
                <w:lang w:eastAsia="ru-RU"/>
              </w:rPr>
            </w:pPr>
            <w:r w:rsidRPr="00FC14ED">
              <w:rPr>
                <w:rFonts w:ascii="Times New Roman" w:eastAsia="Times New Roman" w:hAnsi="Times New Roman"/>
                <w:b/>
                <w:color w:val="000000"/>
                <w:sz w:val="24"/>
                <w:szCs w:val="24"/>
                <w:lang w:eastAsia="ru-RU"/>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w:t>
            </w:r>
          </w:p>
          <w:p w14:paraId="13481530"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p w14:paraId="4F6193C6"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размер земельных участков – 0,06 га;</w:t>
            </w:r>
          </w:p>
          <w:p w14:paraId="6D6EFBC0"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размер земельных участков – 0,12 га;</w:t>
            </w:r>
          </w:p>
          <w:p w14:paraId="55BCF95F"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4DB79ED5"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8552BBF"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167BF41D"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C50B914"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2FD9051D"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3A60300"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2CDEC33"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0EB01CC"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2B0BB77"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1114923C"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5D3ABEA5"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lastRenderedPageBreak/>
              <w:t>открытых стоянок</w:t>
            </w:r>
            <w:r w:rsidRPr="00FC14ED">
              <w:rPr>
                <w:rFonts w:ascii="Times New Roman" w:hAnsi="Times New Roman"/>
                <w:color w:val="000000"/>
                <w:sz w:val="24"/>
                <w:szCs w:val="24"/>
              </w:rPr>
              <w:t>.</w:t>
            </w:r>
          </w:p>
          <w:p w14:paraId="31B09848"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ECEE1EA"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отдельных случаях в условиях сложившейся застройки допускается размещение размещение садового дома по красной линии улиц.</w:t>
            </w:r>
          </w:p>
          <w:p w14:paraId="41BDAD18"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Максимальное количество этажей – 2, включая мансардный этаж;</w:t>
            </w:r>
          </w:p>
          <w:p w14:paraId="24A63874"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17D07F9A"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0,2</w:t>
            </w:r>
          </w:p>
          <w:p w14:paraId="34BBF908"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0,4</w:t>
            </w:r>
          </w:p>
        </w:tc>
      </w:tr>
    </w:tbl>
    <w:p w14:paraId="7BA80059" w14:textId="77777777" w:rsidR="00620DEC" w:rsidRPr="00FC14ED" w:rsidRDefault="00620DEC" w:rsidP="00620DEC">
      <w:pPr>
        <w:spacing w:after="0" w:line="240" w:lineRule="auto"/>
        <w:rPr>
          <w:rFonts w:ascii="Times New Roman" w:hAnsi="Times New Roman"/>
          <w:b/>
          <w:color w:val="000000"/>
          <w:sz w:val="24"/>
          <w:szCs w:val="24"/>
        </w:rPr>
      </w:pPr>
    </w:p>
    <w:p w14:paraId="09D854C0" w14:textId="77777777" w:rsidR="00620DEC" w:rsidRPr="00FC14ED" w:rsidRDefault="00620DEC" w:rsidP="00620DEC">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Условно-разрешенные виды использования</w:t>
      </w:r>
    </w:p>
    <w:p w14:paraId="4B380E3C" w14:textId="77777777" w:rsidR="00620DEC" w:rsidRPr="00FC14ED" w:rsidRDefault="00620DEC" w:rsidP="00620DEC">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11"/>
        <w:gridCol w:w="2683"/>
        <w:gridCol w:w="9598"/>
      </w:tblGrid>
      <w:tr w:rsidR="00FC14ED" w:rsidRPr="00FC14ED" w14:paraId="42932EB5" w14:textId="77777777" w:rsidTr="00620DEC">
        <w:tc>
          <w:tcPr>
            <w:tcW w:w="2711" w:type="dxa"/>
          </w:tcPr>
          <w:p w14:paraId="4086EE63" w14:textId="77777777" w:rsidR="00620DEC" w:rsidRPr="00FC14ED" w:rsidRDefault="00620DEC" w:rsidP="00620DEC">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Код</w:t>
            </w:r>
          </w:p>
          <w:p w14:paraId="13741699" w14:textId="77777777" w:rsidR="00620DEC" w:rsidRPr="00FC14ED" w:rsidRDefault="00620DEC" w:rsidP="00620DEC">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вида разрешенного использования</w:t>
            </w:r>
          </w:p>
          <w:p w14:paraId="67939BC2" w14:textId="77777777" w:rsidR="00620DEC" w:rsidRPr="00FC14ED" w:rsidRDefault="00620DEC" w:rsidP="00620DEC">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земельного</w:t>
            </w:r>
          </w:p>
          <w:p w14:paraId="24CB59D0" w14:textId="77777777" w:rsidR="00620DEC" w:rsidRPr="00FC14ED" w:rsidRDefault="00620DEC" w:rsidP="00620DEC">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участка</w:t>
            </w:r>
          </w:p>
        </w:tc>
        <w:tc>
          <w:tcPr>
            <w:tcW w:w="2683" w:type="dxa"/>
          </w:tcPr>
          <w:p w14:paraId="28414F77" w14:textId="77777777" w:rsidR="00620DEC" w:rsidRPr="00FC14ED" w:rsidRDefault="00620DEC" w:rsidP="00620DEC">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98" w:type="dxa"/>
          </w:tcPr>
          <w:p w14:paraId="6C9245F8" w14:textId="77777777" w:rsidR="00620DEC" w:rsidRPr="00FC14ED" w:rsidRDefault="00620DEC" w:rsidP="00620DEC">
            <w:pPr>
              <w:spacing w:after="0" w:line="240" w:lineRule="auto"/>
              <w:ind w:left="459"/>
              <w:jc w:val="center"/>
              <w:rPr>
                <w:rFonts w:ascii="Times New Roman" w:hAnsi="Times New Roman"/>
                <w:b/>
                <w:color w:val="000000"/>
                <w:sz w:val="24"/>
                <w:szCs w:val="24"/>
              </w:rPr>
            </w:pPr>
            <w:r w:rsidRPr="00FC14E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C14ED" w:rsidRPr="00FC14ED" w14:paraId="35F886AC" w14:textId="77777777" w:rsidTr="00620DEC">
        <w:tc>
          <w:tcPr>
            <w:tcW w:w="2711" w:type="dxa"/>
          </w:tcPr>
          <w:p w14:paraId="2373BA16"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2.1.1</w:t>
            </w:r>
          </w:p>
        </w:tc>
        <w:tc>
          <w:tcPr>
            <w:tcW w:w="2683" w:type="dxa"/>
          </w:tcPr>
          <w:p w14:paraId="29B699C9"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Малоэтажная многоквартирная жилая застройка</w:t>
            </w:r>
          </w:p>
        </w:tc>
        <w:tc>
          <w:tcPr>
            <w:tcW w:w="9598" w:type="dxa"/>
          </w:tcPr>
          <w:p w14:paraId="5D368BE9" w14:textId="77777777" w:rsidR="00620DEC" w:rsidRPr="00FC14ED" w:rsidRDefault="00620DEC" w:rsidP="00620DEC">
            <w:pPr>
              <w:spacing w:after="0" w:line="240" w:lineRule="auto"/>
              <w:rPr>
                <w:rFonts w:ascii="Times New Roman" w:eastAsia="Times New Roman" w:hAnsi="Times New Roman"/>
                <w:b/>
                <w:color w:val="000000"/>
                <w:sz w:val="24"/>
                <w:szCs w:val="24"/>
                <w:lang w:eastAsia="ru-RU"/>
              </w:rPr>
            </w:pPr>
            <w:r w:rsidRPr="00FC14ED">
              <w:rPr>
                <w:rFonts w:ascii="Times New Roman" w:eastAsia="Times New Roman" w:hAnsi="Times New Roman"/>
                <w:b/>
                <w:color w:val="000000"/>
                <w:sz w:val="24"/>
                <w:szCs w:val="24"/>
                <w:lang w:eastAsia="ru-RU"/>
              </w:rPr>
              <w:t>Размещение малоэтажных многоквартирных домов (многоквартирные дома высотой до 4 этажей, включая мансардный);</w:t>
            </w:r>
          </w:p>
          <w:p w14:paraId="10A245F6" w14:textId="77777777" w:rsidR="00620DEC" w:rsidRPr="00FC14ED" w:rsidRDefault="00620DEC" w:rsidP="00620DEC">
            <w:pPr>
              <w:spacing w:after="0" w:line="240" w:lineRule="auto"/>
              <w:rPr>
                <w:rFonts w:ascii="Times New Roman" w:eastAsia="Times New Roman" w:hAnsi="Times New Roman"/>
                <w:b/>
                <w:color w:val="000000"/>
                <w:sz w:val="24"/>
                <w:szCs w:val="24"/>
                <w:lang w:eastAsia="ru-RU"/>
              </w:rPr>
            </w:pPr>
            <w:r w:rsidRPr="00FC14ED">
              <w:rPr>
                <w:rFonts w:ascii="Times New Roman" w:eastAsia="Times New Roman" w:hAnsi="Times New Roman"/>
                <w:b/>
                <w:color w:val="000000"/>
                <w:sz w:val="24"/>
                <w:szCs w:val="24"/>
                <w:lang w:eastAsia="ru-RU"/>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14:paraId="3C629974" w14:textId="77777777" w:rsidR="00620DEC" w:rsidRPr="00FC14ED" w:rsidRDefault="00620DEC" w:rsidP="00620DEC">
            <w:pPr>
              <w:spacing w:after="0" w:line="240" w:lineRule="auto"/>
              <w:rPr>
                <w:rFonts w:ascii="Times New Roman" w:hAnsi="Times New Roman"/>
                <w:color w:val="000000"/>
                <w:sz w:val="24"/>
                <w:szCs w:val="24"/>
              </w:rPr>
            </w:pPr>
          </w:p>
          <w:p w14:paraId="2DA5BBA0"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4A1BC3B7"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6300E1C"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1C9A1EB7" w14:textId="02C6041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xml:space="preserve">- не менее 3 м от границ </w:t>
            </w:r>
            <w:r w:rsidR="00E36DD1" w:rsidRPr="00FC14ED">
              <w:rPr>
                <w:rFonts w:ascii="Times New Roman" w:hAnsi="Times New Roman"/>
                <w:color w:val="000000"/>
                <w:sz w:val="24"/>
                <w:szCs w:val="24"/>
                <w:lang w:eastAsia="ru-RU"/>
              </w:rPr>
              <w:t>земельного участка со стороны,</w:t>
            </w:r>
            <w:r w:rsidRPr="00FC14ED">
              <w:rPr>
                <w:rFonts w:ascii="Times New Roman" w:hAnsi="Times New Roman"/>
                <w:color w:val="000000"/>
                <w:sz w:val="24"/>
                <w:szCs w:val="24"/>
                <w:lang w:eastAsia="ru-RU"/>
              </w:rPr>
              <w:t xml:space="preserve"> прилегающих земельных</w:t>
            </w:r>
          </w:p>
          <w:p w14:paraId="5F992473"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1118450B"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B1D74BC"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641443E9"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Минимальные отступы от границ земельных участков для размещения объектов и</w:t>
            </w:r>
          </w:p>
          <w:p w14:paraId="787E25F8"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A83A39E" w14:textId="4DA846AD"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xml:space="preserve">- не менее 3 м от границ </w:t>
            </w:r>
            <w:r w:rsidR="00E36DD1" w:rsidRPr="00FC14ED">
              <w:rPr>
                <w:rFonts w:ascii="Times New Roman" w:hAnsi="Times New Roman"/>
                <w:color w:val="000000"/>
                <w:sz w:val="24"/>
                <w:szCs w:val="24"/>
                <w:lang w:eastAsia="ru-RU"/>
              </w:rPr>
              <w:t>земельного участка со стороны,</w:t>
            </w:r>
            <w:r w:rsidRPr="00FC14ED">
              <w:rPr>
                <w:rFonts w:ascii="Times New Roman" w:hAnsi="Times New Roman"/>
                <w:color w:val="000000"/>
                <w:sz w:val="24"/>
                <w:szCs w:val="24"/>
                <w:lang w:eastAsia="ru-RU"/>
              </w:rPr>
              <w:t xml:space="preserve"> прилегающих земельных</w:t>
            </w:r>
          </w:p>
          <w:p w14:paraId="47289613"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B124126"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065A3E60"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4F17AE2F"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5A821B96" w14:textId="29DF74F5"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E36DD1" w:rsidRPr="00FC14ED">
              <w:rPr>
                <w:rFonts w:ascii="Times New Roman" w:hAnsi="Times New Roman"/>
                <w:color w:val="000000"/>
                <w:sz w:val="24"/>
                <w:szCs w:val="24"/>
              </w:rPr>
              <w:t>земельного участка</w:t>
            </w:r>
            <w:r w:rsidRPr="00FC14ED">
              <w:rPr>
                <w:rFonts w:ascii="Times New Roman" w:hAnsi="Times New Roman"/>
                <w:color w:val="000000"/>
                <w:sz w:val="24"/>
                <w:szCs w:val="24"/>
              </w:rPr>
              <w:t>, отделяющей данный земельный участок от территории общего пользования.</w:t>
            </w:r>
          </w:p>
          <w:p w14:paraId="4C693384"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AEA299D"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Максимальное количество этажей – до 4, включая мансардный;</w:t>
            </w:r>
          </w:p>
          <w:p w14:paraId="044B6400"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5B480022"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0,3</w:t>
            </w:r>
          </w:p>
          <w:p w14:paraId="7439F1AA" w14:textId="77777777" w:rsidR="00620DEC" w:rsidRPr="00FC14ED" w:rsidRDefault="00620DEC" w:rsidP="00620DEC">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0,4</w:t>
            </w:r>
          </w:p>
          <w:p w14:paraId="6DF8F460"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02C3FD31" w14:textId="77777777" w:rsidR="00620DEC" w:rsidRPr="00FC14ED" w:rsidRDefault="00620DEC" w:rsidP="00620DEC">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1,2</w:t>
            </w:r>
          </w:p>
          <w:p w14:paraId="33D4ED16"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C14ED">
              <w:rPr>
                <w:color w:val="000000"/>
                <w:sz w:val="24"/>
                <w:szCs w:val="24"/>
              </w:rPr>
              <w:t xml:space="preserve"> </w:t>
            </w:r>
            <w:r w:rsidRPr="00FC14ED">
              <w:rPr>
                <w:rStyle w:val="Calibri105pt0pt"/>
                <w:rFonts w:ascii="Times New Roman" w:hAnsi="Times New Roman"/>
                <w:sz w:val="24"/>
                <w:szCs w:val="24"/>
              </w:rPr>
              <w:t>машино-мест, в отношении 1 кв. м расчетной площади здания</w:t>
            </w:r>
            <w:r w:rsidRPr="00FC14ED">
              <w:rPr>
                <w:rFonts w:ascii="Times New Roman" w:hAnsi="Times New Roman"/>
                <w:color w:val="000000"/>
                <w:sz w:val="24"/>
                <w:szCs w:val="24"/>
              </w:rPr>
              <w:t xml:space="preserve"> – 0,4</w:t>
            </w:r>
          </w:p>
          <w:p w14:paraId="0A9825E3" w14:textId="77777777" w:rsidR="00620DEC" w:rsidRPr="00FC14ED" w:rsidRDefault="00620DEC" w:rsidP="00620DEC">
            <w:pPr>
              <w:spacing w:after="0"/>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09F2251F" w14:textId="77777777" w:rsidR="00620DEC" w:rsidRPr="00FC14ED" w:rsidRDefault="00620DEC" w:rsidP="00620DEC">
            <w:pPr>
              <w:spacing w:after="0"/>
              <w:rPr>
                <w:rStyle w:val="Calibri105pt0pt"/>
                <w:rFonts w:ascii="Times New Roman" w:hAnsi="Times New Roman"/>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00EE18BA" w14:textId="77777777" w:rsidR="00620DEC" w:rsidRPr="00FC14ED" w:rsidRDefault="00620DEC" w:rsidP="00620DEC">
            <w:pPr>
              <w:spacing w:after="0"/>
              <w:rPr>
                <w:rStyle w:val="Calibri105pt0pt"/>
                <w:rFonts w:ascii="Times New Roman" w:hAnsi="Times New Roman"/>
                <w:sz w:val="24"/>
                <w:szCs w:val="24"/>
              </w:rPr>
            </w:pPr>
            <w:r w:rsidRPr="00FC14ED">
              <w:rPr>
                <w:rFonts w:ascii="Times New Roman" w:eastAsia="Times New Roman" w:hAnsi="Times New Roman"/>
                <w:color w:val="000000"/>
                <w:sz w:val="24"/>
                <w:szCs w:val="24"/>
                <w:lang w:eastAsia="ru-RU"/>
              </w:rPr>
              <w:t>Максимальный</w:t>
            </w:r>
            <w:r w:rsidRPr="00FC14ED">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FC14ED">
              <w:rPr>
                <w:rStyle w:val="Calibri105pt0pt"/>
                <w:rFonts w:ascii="Times New Roman" w:hAnsi="Times New Roman"/>
                <w:sz w:val="24"/>
                <w:szCs w:val="24"/>
              </w:rPr>
              <w:t>0,045</w:t>
            </w:r>
          </w:p>
          <w:p w14:paraId="22C90ACF" w14:textId="77777777" w:rsidR="00390868" w:rsidRPr="00FC14ED" w:rsidRDefault="00390868" w:rsidP="00390868">
            <w:pPr>
              <w:spacing w:after="0" w:line="240" w:lineRule="auto"/>
              <w:rPr>
                <w:rFonts w:ascii="Times New Roman" w:hAnsi="Times New Roman"/>
                <w:b/>
                <w:color w:val="000000"/>
              </w:rPr>
            </w:pPr>
            <w:r w:rsidRPr="00FC14ED">
              <w:rPr>
                <w:rFonts w:ascii="Times New Roman" w:hAnsi="Times New Roman"/>
                <w:b/>
                <w:color w:val="000000"/>
              </w:rPr>
              <w:t xml:space="preserve">-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w:t>
            </w:r>
            <w:r w:rsidRPr="00FC14ED">
              <w:rPr>
                <w:rFonts w:ascii="Times New Roman" w:hAnsi="Times New Roman"/>
                <w:b/>
                <w:color w:val="000000"/>
              </w:rPr>
              <w:lastRenderedPageBreak/>
              <w:t>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2986DDD2" w14:textId="15B07C2C" w:rsidR="00390868" w:rsidRPr="00FC14ED" w:rsidRDefault="00390868" w:rsidP="00390868">
            <w:pPr>
              <w:spacing w:after="0"/>
              <w:rPr>
                <w:rFonts w:ascii="Times New Roman" w:hAnsi="Times New Roman"/>
                <w:color w:val="000000"/>
                <w:sz w:val="24"/>
                <w:szCs w:val="24"/>
              </w:rPr>
            </w:pPr>
            <w:r w:rsidRPr="00FC14ED">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tc>
      </w:tr>
      <w:tr w:rsidR="00FC14ED" w:rsidRPr="00FC14ED" w14:paraId="78834125" w14:textId="77777777" w:rsidTr="00620DEC">
        <w:tc>
          <w:tcPr>
            <w:tcW w:w="2711" w:type="dxa"/>
          </w:tcPr>
          <w:p w14:paraId="1A5355F8" w14:textId="77777777" w:rsidR="00F33137" w:rsidRPr="00FC14ED" w:rsidRDefault="00F33137" w:rsidP="00F33137">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2.3</w:t>
            </w:r>
          </w:p>
        </w:tc>
        <w:tc>
          <w:tcPr>
            <w:tcW w:w="2683" w:type="dxa"/>
          </w:tcPr>
          <w:p w14:paraId="0A15CAA3" w14:textId="77777777" w:rsidR="00F33137" w:rsidRPr="00FC14ED" w:rsidRDefault="00F33137" w:rsidP="00F33137">
            <w:pPr>
              <w:spacing w:after="0" w:line="240" w:lineRule="auto"/>
              <w:rPr>
                <w:rFonts w:ascii="Times New Roman" w:hAnsi="Times New Roman"/>
                <w:color w:val="000000"/>
                <w:sz w:val="24"/>
                <w:szCs w:val="24"/>
              </w:rPr>
            </w:pPr>
            <w:r w:rsidRPr="00FC14ED">
              <w:rPr>
                <w:rFonts w:ascii="Times New Roman" w:hAnsi="Times New Roman"/>
                <w:color w:val="000000"/>
                <w:sz w:val="24"/>
                <w:szCs w:val="24"/>
                <w:lang w:eastAsia="ru-RU"/>
              </w:rPr>
              <w:t xml:space="preserve">Блокированная жилая застройка </w:t>
            </w:r>
          </w:p>
        </w:tc>
        <w:tc>
          <w:tcPr>
            <w:tcW w:w="9598" w:type="dxa"/>
          </w:tcPr>
          <w:p w14:paraId="010B83E5" w14:textId="77777777" w:rsidR="00F33137" w:rsidRPr="00FC14ED" w:rsidRDefault="00F33137" w:rsidP="00F33137">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FC14ED">
              <w:rPr>
                <w:rFonts w:ascii="Times New Roman" w:eastAsia="Times New Roman" w:hAnsi="Times New Roman"/>
                <w:b/>
                <w:color w:val="000000"/>
                <w:sz w:val="24"/>
                <w:szCs w:val="24"/>
                <w:lang w:eastAsia="ru-RU"/>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31CF8FE8" w14:textId="77777777" w:rsidR="00F33137" w:rsidRPr="00FC14ED" w:rsidRDefault="00F33137" w:rsidP="00F33137">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r w:rsidRPr="00FC14ED">
              <w:rPr>
                <w:rFonts w:ascii="Times New Roman" w:eastAsia="Times New Roman" w:hAnsi="Times New Roman"/>
                <w:b/>
                <w:color w:val="000000"/>
                <w:sz w:val="24"/>
                <w:szCs w:val="24"/>
                <w:lang w:eastAsia="ru-RU"/>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p w14:paraId="02D0751A" w14:textId="77777777" w:rsidR="00F33137" w:rsidRPr="00FC14ED" w:rsidRDefault="00F33137" w:rsidP="00F33137">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12291FCE" w14:textId="77777777" w:rsidR="00F33137" w:rsidRPr="00FC14ED" w:rsidRDefault="00F33137" w:rsidP="00F33137">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Минимальный размер земельных участков – 200 м</w:t>
            </w:r>
            <w:r w:rsidRPr="00FC14ED">
              <w:rPr>
                <w:rFonts w:ascii="Times New Roman" w:hAnsi="Times New Roman"/>
                <w:color w:val="000000"/>
                <w:sz w:val="24"/>
                <w:szCs w:val="24"/>
                <w:vertAlign w:val="superscript"/>
              </w:rPr>
              <w:t xml:space="preserve">2 </w:t>
            </w:r>
            <w:r w:rsidRPr="00FC14ED">
              <w:rPr>
                <w:rFonts w:ascii="Times New Roman" w:hAnsi="Times New Roman"/>
                <w:color w:val="000000"/>
                <w:sz w:val="24"/>
                <w:szCs w:val="24"/>
              </w:rPr>
              <w:t xml:space="preserve"> </w:t>
            </w:r>
          </w:p>
          <w:p w14:paraId="4EB5EA42" w14:textId="77777777" w:rsidR="00F33137" w:rsidRPr="00FC14ED" w:rsidRDefault="00F33137" w:rsidP="00F33137">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Максимальный размер земельных участков – не подлежит установлению;</w:t>
            </w:r>
          </w:p>
          <w:p w14:paraId="33E8B298"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01182D77"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794E335"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45DD2BD7"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0E7B64D"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64498C60"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49B27FF"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F5A5BC4"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87F7167"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C2E585B"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79007006"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20D695A3" w14:textId="77777777" w:rsidR="00F33137" w:rsidRPr="00FC14ED" w:rsidRDefault="00F33137" w:rsidP="00F33137">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lastRenderedPageBreak/>
              <w:t>открытых стоянок</w:t>
            </w:r>
            <w:r w:rsidRPr="00FC14ED">
              <w:rPr>
                <w:rFonts w:ascii="Times New Roman" w:hAnsi="Times New Roman"/>
                <w:color w:val="000000"/>
                <w:sz w:val="24"/>
                <w:szCs w:val="24"/>
              </w:rPr>
              <w:t>.</w:t>
            </w:r>
          </w:p>
          <w:p w14:paraId="633740A4" w14:textId="77777777" w:rsidR="00F33137" w:rsidRPr="00FC14ED" w:rsidRDefault="00F33137" w:rsidP="00F33137">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9B7B6C8" w14:textId="77777777" w:rsidR="00F33137" w:rsidRPr="00FC14ED" w:rsidRDefault="00F33137" w:rsidP="00F33137">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FC14ED">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7EC0360" w14:textId="77777777" w:rsidR="00F33137" w:rsidRPr="00FC14ED" w:rsidRDefault="00F33137" w:rsidP="00F33137">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Максимальное количество этажей – 3, включая мансардный этаж.</w:t>
            </w:r>
          </w:p>
          <w:p w14:paraId="344A6938" w14:textId="77777777" w:rsidR="00F33137" w:rsidRPr="00FC14ED" w:rsidRDefault="00F33137" w:rsidP="00F33137">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25B36030" w14:textId="77777777" w:rsidR="00F33137" w:rsidRPr="00FC14ED" w:rsidRDefault="00F33137" w:rsidP="00F33137">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Параметры застройки для блокированных жилых домов и вспомогательных строений:</w:t>
            </w:r>
          </w:p>
          <w:p w14:paraId="6D7DD8EB" w14:textId="77777777" w:rsidR="00F33137" w:rsidRPr="00FC14ED" w:rsidRDefault="00F33137" w:rsidP="00F33137">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Максимальный коэффициент застройки земельного участка (Кз) – 0,3</w:t>
            </w:r>
          </w:p>
          <w:p w14:paraId="0FF79427" w14:textId="77777777" w:rsidR="00F33137" w:rsidRPr="00FC14ED" w:rsidRDefault="00F33137" w:rsidP="00F33137">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Максимальный коэффициент плотности застройки земельного участка (Кпз) – 0,6</w:t>
            </w:r>
          </w:p>
          <w:p w14:paraId="27FB5B7C" w14:textId="77777777" w:rsidR="00F33137" w:rsidRPr="00FC14ED" w:rsidRDefault="00F33137" w:rsidP="00F33137">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Примечания:</w:t>
            </w:r>
          </w:p>
          <w:p w14:paraId="70F16A2D" w14:textId="77777777" w:rsidR="00F33137" w:rsidRPr="00FC14ED" w:rsidRDefault="00F33137" w:rsidP="00F33137">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Максимальное количество совмещенных домов – не более 10, каждый из которых предназначен для проживания одной семьи, расположен на отдельном земельном участке и имеет выход на территорию общего пользования.</w:t>
            </w:r>
          </w:p>
        </w:tc>
      </w:tr>
      <w:tr w:rsidR="00FC14ED" w:rsidRPr="00FC14ED" w14:paraId="2DE17FBF" w14:textId="77777777" w:rsidTr="00620DEC">
        <w:tc>
          <w:tcPr>
            <w:tcW w:w="2711" w:type="dxa"/>
          </w:tcPr>
          <w:p w14:paraId="7F493959" w14:textId="33B28C01" w:rsidR="00435E3B" w:rsidRPr="00FC14ED" w:rsidRDefault="00435E3B" w:rsidP="00435E3B">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3.1</w:t>
            </w:r>
          </w:p>
        </w:tc>
        <w:tc>
          <w:tcPr>
            <w:tcW w:w="2683" w:type="dxa"/>
          </w:tcPr>
          <w:p w14:paraId="63B1CF9D" w14:textId="77777777" w:rsidR="00435E3B" w:rsidRPr="00FC14ED" w:rsidRDefault="00435E3B" w:rsidP="00435E3B">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Коммунальное обслуживание</w:t>
            </w:r>
          </w:p>
          <w:p w14:paraId="372A0671" w14:textId="77777777" w:rsidR="00435E3B" w:rsidRPr="00FC14ED" w:rsidRDefault="00435E3B" w:rsidP="00435E3B">
            <w:pPr>
              <w:spacing w:after="0" w:line="240" w:lineRule="auto"/>
              <w:rPr>
                <w:rFonts w:ascii="Times New Roman" w:hAnsi="Times New Roman"/>
                <w:color w:val="000000"/>
                <w:sz w:val="24"/>
                <w:szCs w:val="24"/>
                <w:lang w:eastAsia="ru-RU"/>
              </w:rPr>
            </w:pPr>
          </w:p>
        </w:tc>
        <w:tc>
          <w:tcPr>
            <w:tcW w:w="9598" w:type="dxa"/>
          </w:tcPr>
          <w:p w14:paraId="37769E4A" w14:textId="77777777" w:rsidR="00435E3B" w:rsidRPr="00FC14ED" w:rsidRDefault="00435E3B" w:rsidP="00435E3B">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FC14ED">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5CA35812" w14:textId="77777777" w:rsidR="00435E3B" w:rsidRPr="00FC14ED" w:rsidRDefault="00435E3B" w:rsidP="00435E3B">
            <w:pPr>
              <w:autoSpaceDE w:val="0"/>
              <w:autoSpaceDN w:val="0"/>
              <w:adjustRightInd w:val="0"/>
              <w:snapToGrid w:val="0"/>
              <w:spacing w:after="0" w:line="240" w:lineRule="auto"/>
              <w:outlineLvl w:val="3"/>
              <w:rPr>
                <w:rFonts w:ascii="Times New Roman" w:hAnsi="Times New Roman"/>
                <w:color w:val="000000"/>
                <w:sz w:val="24"/>
                <w:szCs w:val="24"/>
              </w:rPr>
            </w:pPr>
          </w:p>
          <w:p w14:paraId="0176868E" w14:textId="77777777" w:rsidR="00435E3B" w:rsidRPr="00FC14ED" w:rsidRDefault="00435E3B" w:rsidP="00435E3B">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Минимальные размеры земельных участков на объекты:</w:t>
            </w:r>
          </w:p>
          <w:p w14:paraId="3B14AB29" w14:textId="77777777" w:rsidR="00435E3B" w:rsidRPr="00FC14ED" w:rsidRDefault="00435E3B" w:rsidP="00435E3B">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Для котельных – 0.7 га  ;</w:t>
            </w:r>
          </w:p>
          <w:p w14:paraId="22F718DE" w14:textId="77777777" w:rsidR="00435E3B" w:rsidRPr="00FC14ED" w:rsidRDefault="00435E3B" w:rsidP="00435E3B">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Станции водоподготовки – 1га ;</w:t>
            </w:r>
          </w:p>
          <w:p w14:paraId="7C81BAD6" w14:textId="77777777" w:rsidR="00435E3B" w:rsidRPr="00FC14ED" w:rsidRDefault="00435E3B" w:rsidP="00435E3B">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 xml:space="preserve">Для насосных станций – 50 кв.м; </w:t>
            </w:r>
          </w:p>
          <w:p w14:paraId="17E99ACE" w14:textId="77777777" w:rsidR="00435E3B" w:rsidRPr="00FC14ED" w:rsidRDefault="00435E3B" w:rsidP="00435E3B">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Для телефонных станций – не подлежит установлению;</w:t>
            </w:r>
          </w:p>
          <w:p w14:paraId="77E49C6F" w14:textId="77777777" w:rsidR="00435E3B" w:rsidRPr="00FC14ED" w:rsidRDefault="00435E3B" w:rsidP="00435E3B">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Для гаражей и мастерских для обслуживания уборочной и аварийной техники – 300 кв.м;</w:t>
            </w:r>
          </w:p>
          <w:p w14:paraId="18525918" w14:textId="77777777" w:rsidR="00435E3B" w:rsidRPr="00FC14ED" w:rsidRDefault="00435E3B" w:rsidP="00435E3B">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Для автостоянок не подлежит установлению;</w:t>
            </w:r>
          </w:p>
          <w:p w14:paraId="2A30B07B" w14:textId="77777777" w:rsidR="00435E3B" w:rsidRPr="00FC14ED" w:rsidRDefault="00435E3B" w:rsidP="00435E3B">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28EF3275" w14:textId="77777777" w:rsidR="00435E3B" w:rsidRPr="00FC14ED" w:rsidRDefault="00435E3B" w:rsidP="00435E3B">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Для трансформаторных подстанций - не подлежит установлению;</w:t>
            </w:r>
          </w:p>
          <w:p w14:paraId="7B6F68D3" w14:textId="77777777" w:rsidR="00435E3B" w:rsidRPr="00FC14ED" w:rsidRDefault="00435E3B" w:rsidP="00435E3B">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Для тепловых пунктов – не подлежит установлению;</w:t>
            </w:r>
          </w:p>
          <w:p w14:paraId="7C155AF0" w14:textId="77777777" w:rsidR="00435E3B" w:rsidRPr="00FC14ED" w:rsidRDefault="00435E3B" w:rsidP="00435E3B">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Для газораспределительных пунктов – 6 кв.м;</w:t>
            </w:r>
          </w:p>
          <w:p w14:paraId="5A4EA5CB" w14:textId="77777777" w:rsidR="00435E3B" w:rsidRPr="00FC14ED" w:rsidRDefault="00435E3B" w:rsidP="00435E3B">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lastRenderedPageBreak/>
              <w:t>Максимальные размеры земельных участков на вышеуказанные объекты - не подлежит установлению либо в соответствии с МНГП;</w:t>
            </w:r>
          </w:p>
          <w:p w14:paraId="163B3949"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79116581"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B700AB6"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0457C3E9"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6036250"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3ADF7865"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A1A92A9"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8791A4F"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8F33C64"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6608D2F"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21154182"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477ECE40" w14:textId="77777777" w:rsidR="00435E3B" w:rsidRPr="00FC14ED" w:rsidRDefault="00435E3B" w:rsidP="00435E3B">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66BB45AA" w14:textId="77777777" w:rsidR="00435E3B" w:rsidRPr="00FC14ED" w:rsidRDefault="00435E3B" w:rsidP="00435E3B">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96C717C" w14:textId="77777777" w:rsidR="00435E3B" w:rsidRPr="00FC14ED" w:rsidRDefault="00435E3B" w:rsidP="00435E3B">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FC14ED">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04A7D03" w14:textId="77777777" w:rsidR="00435E3B" w:rsidRPr="00FC14ED" w:rsidRDefault="00435E3B" w:rsidP="00435E3B">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Максимальное количество этажей – 2</w:t>
            </w:r>
          </w:p>
          <w:p w14:paraId="14AAA333" w14:textId="77777777" w:rsidR="00435E3B" w:rsidRPr="00FC14ED" w:rsidRDefault="00435E3B" w:rsidP="00435E3B">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Предельная высота – 20м</w:t>
            </w:r>
          </w:p>
          <w:p w14:paraId="71439D76" w14:textId="77777777" w:rsidR="00435E3B" w:rsidRPr="00FC14ED" w:rsidRDefault="00435E3B" w:rsidP="00435E3B">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Параметры застройки:</w:t>
            </w:r>
          </w:p>
          <w:p w14:paraId="49FCB213"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E4866A1" w14:textId="77777777" w:rsidR="00435E3B" w:rsidRPr="00FC14ED" w:rsidRDefault="00435E3B" w:rsidP="00435E3B">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0,8</w:t>
            </w:r>
          </w:p>
          <w:p w14:paraId="3A9625A0"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D2E3DC6" w14:textId="77777777" w:rsidR="00435E3B" w:rsidRPr="00FC14ED" w:rsidRDefault="00435E3B" w:rsidP="00435E3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(Кпз) – 2,4</w:t>
            </w:r>
          </w:p>
          <w:p w14:paraId="620495D1" w14:textId="77777777" w:rsidR="00435E3B" w:rsidRPr="00FC14ED" w:rsidRDefault="00435E3B" w:rsidP="00435E3B">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C14ED">
              <w:rPr>
                <w:color w:val="000000"/>
                <w:sz w:val="24"/>
                <w:szCs w:val="24"/>
              </w:rPr>
              <w:t xml:space="preserve"> </w:t>
            </w:r>
            <w:r w:rsidRPr="00FC14ED">
              <w:rPr>
                <w:rStyle w:val="Calibri105pt0pt"/>
                <w:rFonts w:ascii="Times New Roman" w:hAnsi="Times New Roman"/>
                <w:sz w:val="24"/>
                <w:szCs w:val="24"/>
              </w:rPr>
              <w:t>машино-мест, в отношении 1 кв. м расчетной площади здания</w:t>
            </w:r>
            <w:r w:rsidRPr="00FC14ED">
              <w:rPr>
                <w:rFonts w:ascii="Times New Roman" w:hAnsi="Times New Roman"/>
                <w:color w:val="000000"/>
                <w:sz w:val="24"/>
                <w:szCs w:val="24"/>
              </w:rPr>
              <w:t xml:space="preserve"> – 0,4</w:t>
            </w:r>
          </w:p>
          <w:p w14:paraId="6245E14F" w14:textId="64F4584D"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w:t>
            </w:r>
            <w:r w:rsidRPr="00FC14E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FC14ED" w:rsidRPr="00FC14ED" w14:paraId="7D68779D" w14:textId="77777777" w:rsidTr="00620DEC">
        <w:tc>
          <w:tcPr>
            <w:tcW w:w="2711" w:type="dxa"/>
          </w:tcPr>
          <w:p w14:paraId="211AD2F8" w14:textId="0CEC78F6" w:rsidR="00435E3B" w:rsidRPr="00FC14ED" w:rsidRDefault="00435E3B" w:rsidP="00435E3B">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3.2</w:t>
            </w:r>
          </w:p>
        </w:tc>
        <w:tc>
          <w:tcPr>
            <w:tcW w:w="2683" w:type="dxa"/>
          </w:tcPr>
          <w:p w14:paraId="66E939ED" w14:textId="77777777" w:rsidR="00435E3B" w:rsidRPr="00FC14ED" w:rsidRDefault="00435E3B" w:rsidP="00435E3B">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Социальное обслуживание</w:t>
            </w:r>
          </w:p>
          <w:p w14:paraId="1D1C2C4B" w14:textId="77777777" w:rsidR="00435E3B" w:rsidRPr="00FC14ED" w:rsidRDefault="00435E3B" w:rsidP="00435E3B">
            <w:pPr>
              <w:spacing w:after="0" w:line="240" w:lineRule="auto"/>
              <w:rPr>
                <w:rFonts w:ascii="Times New Roman" w:hAnsi="Times New Roman"/>
                <w:color w:val="000000"/>
                <w:sz w:val="24"/>
                <w:szCs w:val="24"/>
                <w:lang w:eastAsia="ru-RU"/>
              </w:rPr>
            </w:pPr>
          </w:p>
        </w:tc>
        <w:tc>
          <w:tcPr>
            <w:tcW w:w="9598" w:type="dxa"/>
          </w:tcPr>
          <w:p w14:paraId="1C601AA8" w14:textId="77777777" w:rsidR="00435E3B" w:rsidRPr="00FC14ED" w:rsidRDefault="00435E3B" w:rsidP="00435E3B">
            <w:pPr>
              <w:spacing w:after="0" w:line="240" w:lineRule="auto"/>
              <w:rPr>
                <w:rFonts w:ascii="Times New Roman" w:eastAsia="Times New Roman" w:hAnsi="Times New Roman"/>
                <w:b/>
                <w:color w:val="000000"/>
                <w:sz w:val="24"/>
                <w:szCs w:val="24"/>
                <w:lang w:eastAsia="ru-RU"/>
              </w:rPr>
            </w:pPr>
            <w:r w:rsidRPr="00FC14ED">
              <w:rPr>
                <w:rFonts w:ascii="Times New Roman" w:eastAsia="Times New Roman" w:hAnsi="Times New Roman"/>
                <w:b/>
                <w:color w:val="000000"/>
                <w:sz w:val="24"/>
                <w:szCs w:val="24"/>
                <w:lang w:eastAsia="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p w14:paraId="2DEB658A" w14:textId="77777777" w:rsidR="00435E3B" w:rsidRPr="00FC14ED" w:rsidRDefault="00435E3B" w:rsidP="00435E3B">
            <w:pPr>
              <w:spacing w:after="0" w:line="240" w:lineRule="auto"/>
              <w:rPr>
                <w:rFonts w:ascii="Times New Roman" w:hAnsi="Times New Roman"/>
                <w:color w:val="000000"/>
                <w:sz w:val="24"/>
                <w:szCs w:val="24"/>
              </w:rPr>
            </w:pPr>
          </w:p>
          <w:p w14:paraId="3AA3360D"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225D5F2D"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7318FBA4"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207AA88F"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CA131AB"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6EFB3E0B"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7880C6E"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7951A91B"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CD16625"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84884AB"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11644D3"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E5B2F0A"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4B286B0C"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689F9215" w14:textId="77777777" w:rsidR="00435E3B" w:rsidRPr="00FC14ED" w:rsidRDefault="00435E3B" w:rsidP="00435E3B">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 xml:space="preserve">. </w:t>
            </w:r>
          </w:p>
          <w:p w14:paraId="4CB430F4" w14:textId="77777777" w:rsidR="00435E3B" w:rsidRPr="00FC14ED" w:rsidRDefault="00435E3B" w:rsidP="00435E3B">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7C6EE1D"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5A99078"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Максимальное количество этажей – 4.</w:t>
            </w:r>
          </w:p>
          <w:p w14:paraId="351845CE"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7F3AAD20"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91094CC" w14:textId="77777777" w:rsidR="00435E3B" w:rsidRPr="00FC14ED" w:rsidRDefault="00435E3B" w:rsidP="00435E3B">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0,8</w:t>
            </w:r>
          </w:p>
          <w:p w14:paraId="5C290670"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CE8D699" w14:textId="77777777" w:rsidR="00435E3B" w:rsidRPr="00FC14ED" w:rsidRDefault="00435E3B" w:rsidP="00435E3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(Кпз) – 2,4</w:t>
            </w:r>
          </w:p>
          <w:p w14:paraId="7B7D723C" w14:textId="77777777" w:rsidR="00435E3B" w:rsidRPr="00FC14ED" w:rsidRDefault="00435E3B" w:rsidP="00435E3B">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C14ED">
              <w:rPr>
                <w:color w:val="000000"/>
                <w:sz w:val="24"/>
                <w:szCs w:val="24"/>
              </w:rPr>
              <w:t xml:space="preserve"> </w:t>
            </w:r>
            <w:r w:rsidRPr="00FC14ED">
              <w:rPr>
                <w:rStyle w:val="Calibri105pt0pt"/>
                <w:rFonts w:ascii="Times New Roman" w:hAnsi="Times New Roman"/>
                <w:sz w:val="24"/>
                <w:szCs w:val="24"/>
              </w:rPr>
              <w:t>машино-мест, в отношении 1 кв. м расчетной площади здания</w:t>
            </w:r>
            <w:r w:rsidRPr="00FC14ED">
              <w:rPr>
                <w:rFonts w:ascii="Times New Roman" w:hAnsi="Times New Roman"/>
                <w:color w:val="000000"/>
                <w:sz w:val="24"/>
                <w:szCs w:val="24"/>
              </w:rPr>
              <w:t xml:space="preserve"> – 0,4</w:t>
            </w:r>
          </w:p>
          <w:p w14:paraId="5CDBF590" w14:textId="16947304"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w:t>
            </w:r>
            <w:r w:rsidRPr="00FC14E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FC14ED" w:rsidRPr="00FC14ED" w14:paraId="02F53921" w14:textId="77777777" w:rsidTr="00620DEC">
        <w:tc>
          <w:tcPr>
            <w:tcW w:w="2711" w:type="dxa"/>
          </w:tcPr>
          <w:p w14:paraId="2BC1CE3A" w14:textId="580D26CF" w:rsidR="00435E3B" w:rsidRPr="00FC14ED" w:rsidRDefault="00435E3B" w:rsidP="00435E3B">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3.4.1</w:t>
            </w:r>
          </w:p>
        </w:tc>
        <w:tc>
          <w:tcPr>
            <w:tcW w:w="2683" w:type="dxa"/>
          </w:tcPr>
          <w:p w14:paraId="0B96C28C" w14:textId="77777777" w:rsidR="00435E3B" w:rsidRPr="00FC14ED" w:rsidRDefault="00435E3B" w:rsidP="00435E3B">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Амбулаторно-поликлиническое обслуживание</w:t>
            </w:r>
          </w:p>
          <w:p w14:paraId="45115B37" w14:textId="77777777" w:rsidR="00435E3B" w:rsidRPr="00FC14ED" w:rsidRDefault="00435E3B" w:rsidP="00435E3B">
            <w:pPr>
              <w:spacing w:after="0" w:line="240" w:lineRule="auto"/>
              <w:rPr>
                <w:rFonts w:ascii="Times New Roman" w:hAnsi="Times New Roman"/>
                <w:color w:val="000000"/>
                <w:sz w:val="24"/>
                <w:szCs w:val="24"/>
                <w:lang w:eastAsia="ru-RU"/>
              </w:rPr>
            </w:pPr>
          </w:p>
        </w:tc>
        <w:tc>
          <w:tcPr>
            <w:tcW w:w="9598" w:type="dxa"/>
          </w:tcPr>
          <w:p w14:paraId="31B22530" w14:textId="77777777" w:rsidR="00435E3B" w:rsidRPr="00FC14ED" w:rsidRDefault="00435E3B" w:rsidP="00435E3B">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lastRenderedPageBreak/>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w:t>
            </w:r>
            <w:r w:rsidRPr="00FC14ED">
              <w:rPr>
                <w:rFonts w:ascii="Times New Roman" w:eastAsia="Times New Roman" w:hAnsi="Times New Roman"/>
                <w:color w:val="000000"/>
                <w:sz w:val="24"/>
                <w:szCs w:val="24"/>
                <w:lang w:eastAsia="ru-RU"/>
              </w:rPr>
              <w:lastRenderedPageBreak/>
              <w:t>диагностические центры, молочные кухни, станции донорства крови, клинические лаборатории).</w:t>
            </w:r>
          </w:p>
          <w:p w14:paraId="1A498259" w14:textId="77777777" w:rsidR="00435E3B" w:rsidRPr="00FC14ED" w:rsidRDefault="00435E3B" w:rsidP="00435E3B">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111A56FE" w14:textId="77777777" w:rsidR="00435E3B" w:rsidRPr="00FC14ED" w:rsidRDefault="00435E3B" w:rsidP="00435E3B">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Минимальный размер земельного участка – не подлежит установлению;</w:t>
            </w:r>
          </w:p>
          <w:p w14:paraId="3A880CC4" w14:textId="77777777" w:rsidR="00435E3B" w:rsidRPr="00FC14ED" w:rsidRDefault="00435E3B" w:rsidP="00435E3B">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Максимальный размер земельного участка – не подлежит установлению;</w:t>
            </w:r>
          </w:p>
          <w:p w14:paraId="105E816A"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14977A8E"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2455229"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086DA7B2"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1C6FF00"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7A318AB3"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9A2DDDA"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825D287"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E0A792F"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2D7C862"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1B2F15F2"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78699D2F" w14:textId="77777777" w:rsidR="00435E3B" w:rsidRPr="00FC14ED" w:rsidRDefault="00435E3B" w:rsidP="00435E3B">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06BFFDBA" w14:textId="77777777" w:rsidR="00435E3B" w:rsidRPr="00FC14ED" w:rsidRDefault="00435E3B" w:rsidP="00435E3B">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E75808C" w14:textId="77777777" w:rsidR="00435E3B" w:rsidRPr="00FC14ED" w:rsidRDefault="00435E3B" w:rsidP="00435E3B">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CD12245" w14:textId="77777777" w:rsidR="00435E3B" w:rsidRPr="00FC14ED" w:rsidRDefault="00435E3B" w:rsidP="00435E3B">
            <w:pPr>
              <w:tabs>
                <w:tab w:val="left" w:pos="553"/>
              </w:tabs>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Максимальное количество этажей – 4;</w:t>
            </w:r>
          </w:p>
          <w:p w14:paraId="0E1C9FBD" w14:textId="77777777" w:rsidR="00435E3B" w:rsidRPr="00FC14ED" w:rsidRDefault="00435E3B" w:rsidP="00435E3B">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Параметры застройки:</w:t>
            </w:r>
          </w:p>
          <w:p w14:paraId="7B28D3FF"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859E2A2" w14:textId="77777777" w:rsidR="00435E3B" w:rsidRPr="00FC14ED" w:rsidRDefault="00435E3B" w:rsidP="00435E3B">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0,8</w:t>
            </w:r>
          </w:p>
          <w:p w14:paraId="5B584A93"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531CE8E" w14:textId="77777777" w:rsidR="00435E3B" w:rsidRPr="00FC14ED" w:rsidRDefault="00435E3B" w:rsidP="00435E3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(Кпз) – 2,4</w:t>
            </w:r>
          </w:p>
          <w:p w14:paraId="42CDFFAB" w14:textId="77777777" w:rsidR="00435E3B" w:rsidRPr="00FC14ED" w:rsidRDefault="00435E3B" w:rsidP="00435E3B">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C14ED">
              <w:rPr>
                <w:color w:val="000000"/>
                <w:sz w:val="24"/>
                <w:szCs w:val="24"/>
              </w:rPr>
              <w:t xml:space="preserve"> </w:t>
            </w:r>
            <w:r w:rsidRPr="00FC14ED">
              <w:rPr>
                <w:rStyle w:val="Calibri105pt0pt"/>
                <w:rFonts w:ascii="Times New Roman" w:hAnsi="Times New Roman"/>
                <w:sz w:val="24"/>
                <w:szCs w:val="24"/>
              </w:rPr>
              <w:t>машино-мест, в отношении 1 кв. м расчетной площади здания</w:t>
            </w:r>
            <w:r w:rsidRPr="00FC14ED">
              <w:rPr>
                <w:rFonts w:ascii="Times New Roman" w:hAnsi="Times New Roman"/>
                <w:color w:val="000000"/>
                <w:sz w:val="24"/>
                <w:szCs w:val="24"/>
              </w:rPr>
              <w:t xml:space="preserve"> – 0,4</w:t>
            </w:r>
          </w:p>
          <w:p w14:paraId="45E52625" w14:textId="73D6140A"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w:t>
            </w:r>
            <w:r w:rsidRPr="00FC14E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FC14ED" w:rsidRPr="00FC14ED" w14:paraId="21184073" w14:textId="77777777" w:rsidTr="00620DEC">
        <w:tc>
          <w:tcPr>
            <w:tcW w:w="2711" w:type="dxa"/>
          </w:tcPr>
          <w:p w14:paraId="074617B6" w14:textId="76CBCA6D" w:rsidR="00435E3B" w:rsidRPr="00FC14ED" w:rsidRDefault="00435E3B" w:rsidP="00435E3B">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3.4.2</w:t>
            </w:r>
          </w:p>
        </w:tc>
        <w:tc>
          <w:tcPr>
            <w:tcW w:w="2683" w:type="dxa"/>
          </w:tcPr>
          <w:p w14:paraId="0321AF1D" w14:textId="77777777" w:rsidR="00435E3B" w:rsidRPr="00FC14ED" w:rsidRDefault="00435E3B" w:rsidP="00435E3B">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Стационарное медицинское обслуживание</w:t>
            </w:r>
          </w:p>
          <w:p w14:paraId="270867A0" w14:textId="77777777" w:rsidR="00435E3B" w:rsidRPr="00FC14ED" w:rsidRDefault="00435E3B" w:rsidP="00435E3B">
            <w:pPr>
              <w:spacing w:after="0" w:line="240" w:lineRule="auto"/>
              <w:rPr>
                <w:rFonts w:ascii="Times New Roman" w:hAnsi="Times New Roman"/>
                <w:color w:val="000000"/>
                <w:sz w:val="24"/>
                <w:szCs w:val="24"/>
                <w:lang w:eastAsia="ru-RU"/>
              </w:rPr>
            </w:pPr>
          </w:p>
        </w:tc>
        <w:tc>
          <w:tcPr>
            <w:tcW w:w="9598" w:type="dxa"/>
          </w:tcPr>
          <w:p w14:paraId="3E479439" w14:textId="77777777" w:rsidR="00435E3B" w:rsidRPr="00FC14ED" w:rsidRDefault="00435E3B" w:rsidP="00435E3B">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FC14ED">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p w14:paraId="5B0E1A63" w14:textId="77777777" w:rsidR="00435E3B" w:rsidRPr="00FC14ED" w:rsidRDefault="00435E3B" w:rsidP="00435E3B">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471723FA" w14:textId="77777777" w:rsidR="00435E3B" w:rsidRPr="00FC14ED" w:rsidRDefault="00435E3B" w:rsidP="00435E3B">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Минимальный размер земельного участка:</w:t>
            </w:r>
          </w:p>
          <w:p w14:paraId="5DCC09C1" w14:textId="77777777" w:rsidR="00435E3B" w:rsidRPr="00FC14ED" w:rsidRDefault="00435E3B" w:rsidP="00435E3B">
            <w:pPr>
              <w:spacing w:after="0" w:line="240" w:lineRule="auto"/>
              <w:rPr>
                <w:rFonts w:ascii="Times New Roman" w:hAnsi="Times New Roman"/>
                <w:color w:val="000000"/>
                <w:sz w:val="24"/>
                <w:szCs w:val="24"/>
              </w:rPr>
            </w:pPr>
            <w:r w:rsidRPr="00FC14ED">
              <w:rPr>
                <w:rFonts w:ascii="Times New Roman" w:hAnsi="Times New Roman"/>
                <w:color w:val="000000"/>
                <w:sz w:val="24"/>
                <w:szCs w:val="24"/>
                <w:u w:val="single"/>
              </w:rPr>
              <w:t>Интенсивное лечение с кратковременным пребыванием, при мощности</w:t>
            </w:r>
            <w:r w:rsidRPr="00FC14ED">
              <w:rPr>
                <w:rFonts w:ascii="Times New Roman" w:hAnsi="Times New Roman"/>
                <w:color w:val="000000"/>
                <w:sz w:val="24"/>
                <w:szCs w:val="24"/>
              </w:rPr>
              <w:t>:</w:t>
            </w:r>
          </w:p>
          <w:p w14:paraId="779F2C71" w14:textId="77777777" w:rsidR="00435E3B" w:rsidRPr="00FC14ED" w:rsidRDefault="00435E3B" w:rsidP="00435E3B">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до 50 коек – 210 кв.м. на одну койку;</w:t>
            </w:r>
          </w:p>
          <w:p w14:paraId="3078EA81" w14:textId="77777777" w:rsidR="00435E3B" w:rsidRPr="00FC14ED" w:rsidRDefault="00435E3B" w:rsidP="00435E3B">
            <w:pPr>
              <w:spacing w:after="0" w:line="240" w:lineRule="auto"/>
              <w:rPr>
                <w:rFonts w:ascii="Times New Roman" w:hAnsi="Times New Roman"/>
                <w:color w:val="000000"/>
                <w:sz w:val="24"/>
                <w:szCs w:val="24"/>
              </w:rPr>
            </w:pPr>
            <w:r w:rsidRPr="00FC14ED">
              <w:rPr>
                <w:rFonts w:ascii="Times New Roman" w:hAnsi="Times New Roman"/>
                <w:color w:val="000000"/>
                <w:sz w:val="24"/>
                <w:szCs w:val="24"/>
                <w:u w:val="single"/>
              </w:rPr>
              <w:t>Долговременное лечение, при мощности</w:t>
            </w:r>
            <w:r w:rsidRPr="00FC14ED">
              <w:rPr>
                <w:rFonts w:ascii="Times New Roman" w:hAnsi="Times New Roman"/>
                <w:color w:val="000000"/>
                <w:sz w:val="24"/>
                <w:szCs w:val="24"/>
              </w:rPr>
              <w:t>:</w:t>
            </w:r>
          </w:p>
          <w:p w14:paraId="29C92FA8" w14:textId="77777777" w:rsidR="00435E3B" w:rsidRPr="00FC14ED" w:rsidRDefault="00435E3B" w:rsidP="00435E3B">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до 50 коек – 360кв.м на 1 койку;</w:t>
            </w:r>
          </w:p>
          <w:p w14:paraId="2635FCE0" w14:textId="77777777" w:rsidR="00435E3B" w:rsidRPr="00FC14ED" w:rsidRDefault="00435E3B" w:rsidP="00435E3B">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Максимальный размер земельного участка – не подлежит установлению;</w:t>
            </w:r>
          </w:p>
          <w:p w14:paraId="0032E3BD"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3B576C47"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3E1B67D"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2522A158"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C946ED5"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256CAE42"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565DB63"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F9E54C2"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826709E"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5BB2495"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67773108"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62A0F5FE" w14:textId="77777777" w:rsidR="00435E3B" w:rsidRPr="00FC14ED" w:rsidRDefault="00435E3B" w:rsidP="00435E3B">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5409F54D" w14:textId="77777777" w:rsidR="00435E3B" w:rsidRPr="00FC14ED" w:rsidRDefault="00435E3B" w:rsidP="00435E3B">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D14779F" w14:textId="77777777" w:rsidR="00435E3B" w:rsidRPr="00FC14ED" w:rsidRDefault="00435E3B" w:rsidP="00435E3B">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53DD0C6" w14:textId="77777777" w:rsidR="00435E3B" w:rsidRPr="00FC14ED" w:rsidRDefault="00435E3B" w:rsidP="00435E3B">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Максимальное количество этажей – 4;</w:t>
            </w:r>
          </w:p>
          <w:p w14:paraId="1F7F16BF" w14:textId="77777777" w:rsidR="00435E3B" w:rsidRPr="00FC14ED" w:rsidRDefault="00435E3B" w:rsidP="00435E3B">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Параметры застройки:</w:t>
            </w:r>
          </w:p>
          <w:p w14:paraId="6998568E"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43D7622" w14:textId="77777777" w:rsidR="00435E3B" w:rsidRPr="00FC14ED" w:rsidRDefault="00435E3B" w:rsidP="00435E3B">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0,8</w:t>
            </w:r>
          </w:p>
          <w:p w14:paraId="14E9A316"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2224753" w14:textId="77777777" w:rsidR="00435E3B" w:rsidRPr="00FC14ED" w:rsidRDefault="00435E3B" w:rsidP="00435E3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lastRenderedPageBreak/>
              <w:t xml:space="preserve"> в условиях реконструкции </w:t>
            </w:r>
            <w:r w:rsidRPr="00FC14ED">
              <w:rPr>
                <w:rFonts w:ascii="Times New Roman" w:eastAsia="Times New Roman" w:hAnsi="Times New Roman"/>
                <w:color w:val="000000"/>
                <w:sz w:val="24"/>
                <w:szCs w:val="24"/>
                <w:lang w:eastAsia="ru-RU"/>
              </w:rPr>
              <w:t>(Кпз) – 2,4</w:t>
            </w:r>
          </w:p>
          <w:p w14:paraId="58172E2B" w14:textId="77777777" w:rsidR="00435E3B" w:rsidRPr="00FC14ED" w:rsidRDefault="00435E3B" w:rsidP="00435E3B">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C14ED">
              <w:rPr>
                <w:color w:val="000000"/>
                <w:sz w:val="24"/>
                <w:szCs w:val="24"/>
              </w:rPr>
              <w:t xml:space="preserve"> </w:t>
            </w:r>
            <w:r w:rsidRPr="00FC14ED">
              <w:rPr>
                <w:rStyle w:val="Calibri105pt0pt"/>
                <w:rFonts w:ascii="Times New Roman" w:hAnsi="Times New Roman"/>
                <w:sz w:val="24"/>
                <w:szCs w:val="24"/>
              </w:rPr>
              <w:t>машино-мест, в отношении 1 кв. м расчетной площади здания</w:t>
            </w:r>
            <w:r w:rsidRPr="00FC14ED">
              <w:rPr>
                <w:rFonts w:ascii="Times New Roman" w:hAnsi="Times New Roman"/>
                <w:color w:val="000000"/>
                <w:sz w:val="24"/>
                <w:szCs w:val="24"/>
              </w:rPr>
              <w:t xml:space="preserve"> – 0,4</w:t>
            </w:r>
          </w:p>
          <w:p w14:paraId="087C3C0C" w14:textId="0C52FA7F"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w:t>
            </w:r>
            <w:r w:rsidRPr="00FC14E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FC14ED" w:rsidRPr="00FC14ED" w14:paraId="17B4FF38" w14:textId="77777777" w:rsidTr="00620DEC">
        <w:tc>
          <w:tcPr>
            <w:tcW w:w="2711" w:type="dxa"/>
          </w:tcPr>
          <w:p w14:paraId="2B2FDCCD" w14:textId="5B018C57" w:rsidR="00435E3B" w:rsidRPr="00FC14ED" w:rsidRDefault="00435E3B" w:rsidP="00435E3B">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3.6</w:t>
            </w:r>
          </w:p>
        </w:tc>
        <w:tc>
          <w:tcPr>
            <w:tcW w:w="2683" w:type="dxa"/>
          </w:tcPr>
          <w:p w14:paraId="6571D8C5" w14:textId="77777777" w:rsidR="00435E3B" w:rsidRPr="00FC14ED" w:rsidRDefault="00435E3B" w:rsidP="00435E3B">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Культурное развитие</w:t>
            </w:r>
          </w:p>
          <w:p w14:paraId="66367D43" w14:textId="77777777" w:rsidR="00435E3B" w:rsidRPr="00FC14ED" w:rsidRDefault="00435E3B" w:rsidP="00435E3B">
            <w:pPr>
              <w:spacing w:after="0" w:line="240" w:lineRule="auto"/>
              <w:rPr>
                <w:rFonts w:ascii="Times New Roman" w:hAnsi="Times New Roman"/>
                <w:color w:val="000000"/>
                <w:sz w:val="24"/>
                <w:szCs w:val="24"/>
                <w:lang w:eastAsia="ru-RU"/>
              </w:rPr>
            </w:pPr>
          </w:p>
        </w:tc>
        <w:tc>
          <w:tcPr>
            <w:tcW w:w="9598" w:type="dxa"/>
          </w:tcPr>
          <w:p w14:paraId="5B95DE5F" w14:textId="77777777" w:rsidR="00435E3B" w:rsidRPr="00FC14ED" w:rsidRDefault="00435E3B" w:rsidP="00435E3B">
            <w:pPr>
              <w:spacing w:after="0" w:line="240" w:lineRule="auto"/>
              <w:rPr>
                <w:rFonts w:ascii="Times New Roman" w:eastAsia="Times New Roman" w:hAnsi="Times New Roman"/>
                <w:b/>
                <w:color w:val="000000"/>
                <w:sz w:val="24"/>
                <w:szCs w:val="24"/>
                <w:lang w:eastAsia="ru-RU"/>
              </w:rPr>
            </w:pPr>
            <w:r w:rsidRPr="00FC14ED">
              <w:rPr>
                <w:rFonts w:ascii="Times New Roman" w:eastAsia="Times New Roman" w:hAnsi="Times New Roman"/>
                <w:b/>
                <w:color w:val="000000"/>
                <w:sz w:val="24"/>
                <w:szCs w:val="24"/>
                <w:lang w:eastAsia="ru-RU"/>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p w14:paraId="1F80D66E" w14:textId="77777777" w:rsidR="00435E3B" w:rsidRPr="00FC14ED" w:rsidRDefault="00435E3B" w:rsidP="00435E3B">
            <w:pPr>
              <w:spacing w:after="0" w:line="240" w:lineRule="auto"/>
              <w:ind w:left="459"/>
              <w:rPr>
                <w:rFonts w:ascii="Times New Roman" w:hAnsi="Times New Roman"/>
                <w:color w:val="000000"/>
                <w:sz w:val="24"/>
                <w:szCs w:val="24"/>
              </w:rPr>
            </w:pPr>
          </w:p>
          <w:p w14:paraId="2CAEED5D"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4DD4D37D"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8C23FEB"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4F1B0E96"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C0B5FD7"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3B68A2A8"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834E1EC"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5FCBDADF"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A98896F"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8DD3ACC"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A2564ED"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79D9025"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62AFB02F"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0906E5A0" w14:textId="77777777" w:rsidR="00435E3B" w:rsidRPr="00FC14ED" w:rsidRDefault="00435E3B" w:rsidP="00435E3B">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68A3E9D6" w14:textId="77777777" w:rsidR="00435E3B" w:rsidRPr="00FC14ED" w:rsidRDefault="00435E3B" w:rsidP="00435E3B">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34EB837"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DFE1164"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Максимальное количество этажей – 4;</w:t>
            </w:r>
          </w:p>
          <w:p w14:paraId="06EDE31A"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6F2E11A4"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0,8</w:t>
            </w:r>
          </w:p>
          <w:p w14:paraId="5567BF6E"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2,4</w:t>
            </w:r>
          </w:p>
          <w:p w14:paraId="5370568B" w14:textId="0827CCBC"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hAnsi="Times New Roman"/>
                <w:color w:val="000000"/>
                <w:sz w:val="24"/>
                <w:szCs w:val="24"/>
              </w:rPr>
              <w:lastRenderedPageBreak/>
              <w:t xml:space="preserve"> </w:t>
            </w:r>
            <w:r w:rsidRPr="00FC14ED">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C14ED" w:rsidRPr="00FC14ED" w14:paraId="0D91E9EF" w14:textId="77777777" w:rsidTr="00620DEC">
        <w:tc>
          <w:tcPr>
            <w:tcW w:w="2711" w:type="dxa"/>
          </w:tcPr>
          <w:p w14:paraId="5E6731EF" w14:textId="77777777" w:rsidR="00435E3B" w:rsidRPr="00FC14ED" w:rsidRDefault="00435E3B" w:rsidP="00435E3B">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3.8</w:t>
            </w:r>
          </w:p>
        </w:tc>
        <w:tc>
          <w:tcPr>
            <w:tcW w:w="2683" w:type="dxa"/>
          </w:tcPr>
          <w:p w14:paraId="37F383A7" w14:textId="77777777" w:rsidR="00435E3B" w:rsidRPr="00FC14ED" w:rsidRDefault="00435E3B" w:rsidP="00435E3B">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Общественное управление</w:t>
            </w:r>
          </w:p>
        </w:tc>
        <w:tc>
          <w:tcPr>
            <w:tcW w:w="9598" w:type="dxa"/>
          </w:tcPr>
          <w:p w14:paraId="140E71BE"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p w14:paraId="092E31DC"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p>
          <w:p w14:paraId="4C3B825D"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22050187"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518666B"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041DF090"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BA2880D"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754A15FD"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63A7EC0"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7D1D5EB1"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AC6AF6C"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344BDA4"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F2C1CB6"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A564DAE"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1BEEE4B4"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36C894B9" w14:textId="77777777" w:rsidR="00435E3B" w:rsidRPr="00FC14ED" w:rsidRDefault="00435E3B" w:rsidP="00435E3B">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47FE540C" w14:textId="77777777" w:rsidR="00435E3B" w:rsidRPr="00FC14ED" w:rsidRDefault="00435E3B" w:rsidP="00435E3B">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2EB3E35"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5BE35AC"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lastRenderedPageBreak/>
              <w:t>Максимальное количество этажей –</w:t>
            </w:r>
            <w:r w:rsidRPr="00FC14ED">
              <w:rPr>
                <w:rFonts w:ascii="Times New Roman" w:hAnsi="Times New Roman"/>
                <w:color w:val="000000"/>
                <w:sz w:val="24"/>
                <w:szCs w:val="24"/>
              </w:rPr>
              <w:t>4</w:t>
            </w:r>
            <w:r w:rsidRPr="00FC14ED">
              <w:rPr>
                <w:rFonts w:ascii="Times New Roman" w:eastAsia="Times New Roman" w:hAnsi="Times New Roman"/>
                <w:color w:val="000000"/>
                <w:sz w:val="24"/>
                <w:szCs w:val="24"/>
                <w:lang w:eastAsia="ru-RU"/>
              </w:rPr>
              <w:t>;</w:t>
            </w:r>
          </w:p>
          <w:p w14:paraId="3D1DC6BA"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3A5DA3BD"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55F5F28" w14:textId="77777777" w:rsidR="00435E3B" w:rsidRPr="00FC14ED" w:rsidRDefault="00435E3B" w:rsidP="00435E3B">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0,8</w:t>
            </w:r>
          </w:p>
          <w:p w14:paraId="26D23EAD"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ABB2EB7" w14:textId="77777777" w:rsidR="00435E3B" w:rsidRPr="00FC14ED" w:rsidRDefault="00435E3B" w:rsidP="00435E3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(Кпз) – 2,4</w:t>
            </w:r>
          </w:p>
          <w:p w14:paraId="29FC0157" w14:textId="77777777" w:rsidR="00435E3B" w:rsidRPr="00FC14ED" w:rsidRDefault="00435E3B" w:rsidP="00435E3B">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C14ED">
              <w:rPr>
                <w:color w:val="000000"/>
                <w:sz w:val="24"/>
                <w:szCs w:val="24"/>
              </w:rPr>
              <w:t xml:space="preserve"> </w:t>
            </w:r>
            <w:r w:rsidRPr="00FC14ED">
              <w:rPr>
                <w:rStyle w:val="Calibri105pt0pt"/>
                <w:rFonts w:ascii="Times New Roman" w:hAnsi="Times New Roman"/>
                <w:sz w:val="24"/>
                <w:szCs w:val="24"/>
              </w:rPr>
              <w:t>машино-мест, в отношении 1 кв. м расчетной площади здания</w:t>
            </w:r>
            <w:r w:rsidRPr="00FC14ED">
              <w:rPr>
                <w:rFonts w:ascii="Times New Roman" w:hAnsi="Times New Roman"/>
                <w:color w:val="000000"/>
                <w:sz w:val="24"/>
                <w:szCs w:val="24"/>
              </w:rPr>
              <w:t xml:space="preserve"> – 0,4</w:t>
            </w:r>
          </w:p>
          <w:p w14:paraId="43CC3ECC" w14:textId="77777777" w:rsidR="00435E3B" w:rsidRPr="00FC14ED" w:rsidRDefault="00435E3B" w:rsidP="00435E3B">
            <w:pPr>
              <w:spacing w:after="0"/>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FC14ED" w:rsidRPr="00FC14ED" w14:paraId="627998E3" w14:textId="77777777" w:rsidTr="00620DEC">
        <w:tc>
          <w:tcPr>
            <w:tcW w:w="2711" w:type="dxa"/>
          </w:tcPr>
          <w:p w14:paraId="31C836CA" w14:textId="77777777" w:rsidR="00435E3B" w:rsidRPr="00FC14ED" w:rsidRDefault="00435E3B" w:rsidP="00435E3B">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3.9.1</w:t>
            </w:r>
          </w:p>
        </w:tc>
        <w:tc>
          <w:tcPr>
            <w:tcW w:w="2683" w:type="dxa"/>
          </w:tcPr>
          <w:p w14:paraId="68EAA95D" w14:textId="77777777" w:rsidR="00435E3B" w:rsidRPr="00FC14ED" w:rsidRDefault="00435E3B" w:rsidP="00435E3B">
            <w:pPr>
              <w:spacing w:after="0" w:line="240" w:lineRule="auto"/>
              <w:rPr>
                <w:rFonts w:ascii="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Обеспечение деятельности в области гидрометеорологии и смежных с ней областях</w:t>
            </w:r>
          </w:p>
        </w:tc>
        <w:tc>
          <w:tcPr>
            <w:tcW w:w="9598" w:type="dxa"/>
          </w:tcPr>
          <w:p w14:paraId="0D7047A7"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p w14:paraId="2779969B"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p>
          <w:p w14:paraId="7E936FFA"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793BC872"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585BCB9"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76A5A9B2"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C6BFD1C"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65DA074B"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856A634"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2F33108D"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50ECE35"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409B10E"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2DA2BD7"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6D0DB6E"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057EDC69"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6EDA6CA0" w14:textId="77777777" w:rsidR="00435E3B" w:rsidRPr="00FC14ED" w:rsidRDefault="00435E3B" w:rsidP="00435E3B">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4C863713" w14:textId="77777777" w:rsidR="00435E3B" w:rsidRPr="00FC14ED" w:rsidRDefault="00435E3B" w:rsidP="00435E3B">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3FBC4F8"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CC03B9A"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Максимальное количество этажей –</w:t>
            </w:r>
            <w:r w:rsidRPr="00FC14ED">
              <w:rPr>
                <w:rFonts w:ascii="Times New Roman" w:hAnsi="Times New Roman"/>
                <w:color w:val="000000"/>
                <w:sz w:val="24"/>
                <w:szCs w:val="24"/>
              </w:rPr>
              <w:t>4</w:t>
            </w:r>
            <w:r w:rsidRPr="00FC14ED">
              <w:rPr>
                <w:rFonts w:ascii="Times New Roman" w:eastAsia="Times New Roman" w:hAnsi="Times New Roman"/>
                <w:color w:val="000000"/>
                <w:sz w:val="24"/>
                <w:szCs w:val="24"/>
                <w:lang w:eastAsia="ru-RU"/>
              </w:rPr>
              <w:t>;</w:t>
            </w:r>
          </w:p>
          <w:p w14:paraId="75BB7728"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33D72F3F"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13C4526" w14:textId="77777777" w:rsidR="00435E3B" w:rsidRPr="00FC14ED" w:rsidRDefault="00435E3B" w:rsidP="00435E3B">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0,8</w:t>
            </w:r>
          </w:p>
          <w:p w14:paraId="6035A4A9"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4FAC9C8" w14:textId="77777777" w:rsidR="00435E3B" w:rsidRPr="00FC14ED" w:rsidRDefault="00435E3B" w:rsidP="00435E3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(Кпз) – 2,4</w:t>
            </w:r>
          </w:p>
          <w:p w14:paraId="241B9DBA" w14:textId="77777777" w:rsidR="00435E3B" w:rsidRPr="00FC14ED" w:rsidRDefault="00435E3B" w:rsidP="00435E3B">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C14ED">
              <w:rPr>
                <w:color w:val="000000"/>
                <w:sz w:val="24"/>
                <w:szCs w:val="24"/>
              </w:rPr>
              <w:t xml:space="preserve"> </w:t>
            </w:r>
            <w:r w:rsidRPr="00FC14ED">
              <w:rPr>
                <w:rStyle w:val="Calibri105pt0pt"/>
                <w:rFonts w:ascii="Times New Roman" w:hAnsi="Times New Roman"/>
                <w:sz w:val="24"/>
                <w:szCs w:val="24"/>
              </w:rPr>
              <w:t>машино-мест, в отношении 1 кв. м расчетной площади здания</w:t>
            </w:r>
            <w:r w:rsidRPr="00FC14ED">
              <w:rPr>
                <w:rFonts w:ascii="Times New Roman" w:hAnsi="Times New Roman"/>
                <w:color w:val="000000"/>
                <w:sz w:val="24"/>
                <w:szCs w:val="24"/>
              </w:rPr>
              <w:t xml:space="preserve"> – 0,4</w:t>
            </w:r>
          </w:p>
          <w:p w14:paraId="527EB885" w14:textId="77777777" w:rsidR="00435E3B" w:rsidRPr="00FC14ED" w:rsidRDefault="00435E3B" w:rsidP="00435E3B">
            <w:pPr>
              <w:spacing w:after="0"/>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FC14ED" w:rsidRPr="00FC14ED" w14:paraId="45401575" w14:textId="77777777" w:rsidTr="00620DEC">
        <w:tc>
          <w:tcPr>
            <w:tcW w:w="2711" w:type="dxa"/>
          </w:tcPr>
          <w:p w14:paraId="6DEB1CBF" w14:textId="77777777" w:rsidR="00435E3B" w:rsidRPr="00FC14ED" w:rsidRDefault="00435E3B" w:rsidP="00435E3B">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3.10.1</w:t>
            </w:r>
          </w:p>
        </w:tc>
        <w:tc>
          <w:tcPr>
            <w:tcW w:w="2683" w:type="dxa"/>
          </w:tcPr>
          <w:p w14:paraId="6FBAB4E2" w14:textId="77777777" w:rsidR="00435E3B" w:rsidRPr="00FC14ED" w:rsidRDefault="00435E3B" w:rsidP="00435E3B">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Амбулаторное ветеринарное обслуживание</w:t>
            </w:r>
          </w:p>
          <w:p w14:paraId="68BA38B6" w14:textId="77777777" w:rsidR="00435E3B" w:rsidRPr="00FC14ED" w:rsidRDefault="00435E3B" w:rsidP="00435E3B">
            <w:pPr>
              <w:spacing w:after="0" w:line="240" w:lineRule="auto"/>
              <w:rPr>
                <w:rFonts w:ascii="Times New Roman" w:hAnsi="Times New Roman"/>
                <w:color w:val="000000"/>
                <w:sz w:val="24"/>
                <w:szCs w:val="24"/>
              </w:rPr>
            </w:pPr>
          </w:p>
        </w:tc>
        <w:tc>
          <w:tcPr>
            <w:tcW w:w="9598" w:type="dxa"/>
          </w:tcPr>
          <w:p w14:paraId="4B1E8CA3"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ветеринарных услуг без содержания животных</w:t>
            </w:r>
          </w:p>
          <w:p w14:paraId="6E061FFB"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p>
          <w:p w14:paraId="7C05C70F"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04B2736D"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4D02E281"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02B85AC4"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57EB3E4"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18C835DB"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3C6DF0F"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0F682DC0"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AAFD66C"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6C1C580"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2C2984A"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E593217"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7EE362B6"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744ECF75" w14:textId="77777777" w:rsidR="00435E3B" w:rsidRPr="00FC14ED" w:rsidRDefault="00435E3B" w:rsidP="00435E3B">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0E79B8B6" w14:textId="77777777" w:rsidR="00435E3B" w:rsidRPr="00FC14ED" w:rsidRDefault="00435E3B" w:rsidP="00435E3B">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EAFE5AC"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D0AE33B"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55BC3010"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Максимальное количество этажей – 3.</w:t>
            </w:r>
          </w:p>
          <w:p w14:paraId="2F8CC9BA"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723BE56" w14:textId="77777777" w:rsidR="00435E3B" w:rsidRPr="00FC14ED" w:rsidRDefault="00435E3B" w:rsidP="00435E3B">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0,8</w:t>
            </w:r>
          </w:p>
          <w:p w14:paraId="4149B3F2"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389286D" w14:textId="77777777" w:rsidR="00435E3B" w:rsidRPr="00FC14ED" w:rsidRDefault="00435E3B" w:rsidP="00435E3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(Кпз) – 2,4</w:t>
            </w:r>
          </w:p>
          <w:p w14:paraId="7FE0AB72" w14:textId="77777777" w:rsidR="00435E3B" w:rsidRPr="00FC14ED" w:rsidRDefault="00435E3B" w:rsidP="00435E3B">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C14ED">
              <w:rPr>
                <w:color w:val="000000"/>
                <w:sz w:val="24"/>
                <w:szCs w:val="24"/>
              </w:rPr>
              <w:t xml:space="preserve"> </w:t>
            </w:r>
            <w:r w:rsidRPr="00FC14ED">
              <w:rPr>
                <w:rStyle w:val="Calibri105pt0pt"/>
                <w:rFonts w:ascii="Times New Roman" w:hAnsi="Times New Roman"/>
                <w:sz w:val="24"/>
                <w:szCs w:val="24"/>
              </w:rPr>
              <w:t>машино-мест, в отношении 1 кв. м расчетной площади здания</w:t>
            </w:r>
            <w:r w:rsidRPr="00FC14ED">
              <w:rPr>
                <w:rFonts w:ascii="Times New Roman" w:hAnsi="Times New Roman"/>
                <w:color w:val="000000"/>
                <w:sz w:val="24"/>
                <w:szCs w:val="24"/>
              </w:rPr>
              <w:t xml:space="preserve"> – 0,4</w:t>
            </w:r>
          </w:p>
          <w:p w14:paraId="691E2A0D" w14:textId="77777777" w:rsidR="00435E3B" w:rsidRPr="00FC14ED" w:rsidRDefault="00435E3B" w:rsidP="00435E3B">
            <w:pPr>
              <w:spacing w:after="0"/>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FC14ED" w:rsidRPr="00FC14ED" w14:paraId="0576F3C0" w14:textId="77777777" w:rsidTr="00620DEC">
        <w:tc>
          <w:tcPr>
            <w:tcW w:w="2711" w:type="dxa"/>
          </w:tcPr>
          <w:p w14:paraId="4683F016" w14:textId="77777777" w:rsidR="00435E3B" w:rsidRPr="00FC14ED" w:rsidRDefault="00435E3B" w:rsidP="00435E3B">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4.1</w:t>
            </w:r>
          </w:p>
        </w:tc>
        <w:tc>
          <w:tcPr>
            <w:tcW w:w="2683" w:type="dxa"/>
          </w:tcPr>
          <w:p w14:paraId="4E9E59E0" w14:textId="77777777" w:rsidR="00435E3B" w:rsidRPr="00FC14ED" w:rsidRDefault="00435E3B" w:rsidP="00435E3B">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Деловое управление</w:t>
            </w:r>
          </w:p>
        </w:tc>
        <w:tc>
          <w:tcPr>
            <w:tcW w:w="9598" w:type="dxa"/>
          </w:tcPr>
          <w:p w14:paraId="2BEAD712"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6B498835"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p>
          <w:p w14:paraId="7EFB3BB5"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размер земельного участка – 1000 кв.м;</w:t>
            </w:r>
          </w:p>
          <w:p w14:paraId="072E82AC"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1E57B3F6"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259FB60A"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B177705"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4E3DEF67"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9163489"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23EA37C0"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B697B44"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8AADA96"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D908222"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BDD43CC"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427E9CBC"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 не менее 1 м от границ земельного участка для размещения гаражей и</w:t>
            </w:r>
          </w:p>
          <w:p w14:paraId="0E4FB7E9" w14:textId="77777777" w:rsidR="00435E3B" w:rsidRPr="00FC14ED" w:rsidRDefault="00435E3B" w:rsidP="00435E3B">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234F106E" w14:textId="77777777" w:rsidR="00435E3B" w:rsidRPr="00FC14ED" w:rsidRDefault="00435E3B" w:rsidP="00435E3B">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B361AF0"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5B42DE5"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Максимальное количество этажей – 4.</w:t>
            </w:r>
          </w:p>
          <w:p w14:paraId="7C5199AE"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6181B334"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7C4A9A2" w14:textId="77777777" w:rsidR="00435E3B" w:rsidRPr="00FC14ED" w:rsidRDefault="00435E3B" w:rsidP="00435E3B">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0,8</w:t>
            </w:r>
          </w:p>
          <w:p w14:paraId="5EAC7A3A"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9D9DCC3" w14:textId="77777777" w:rsidR="00435E3B" w:rsidRPr="00FC14ED" w:rsidRDefault="00435E3B" w:rsidP="00435E3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(Кпз) – 2,4</w:t>
            </w:r>
          </w:p>
          <w:p w14:paraId="55F6E893" w14:textId="77777777" w:rsidR="00435E3B" w:rsidRPr="00FC14ED" w:rsidRDefault="00435E3B" w:rsidP="00435E3B">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C14ED">
              <w:rPr>
                <w:color w:val="000000"/>
                <w:sz w:val="24"/>
                <w:szCs w:val="24"/>
              </w:rPr>
              <w:t xml:space="preserve"> </w:t>
            </w:r>
            <w:r w:rsidRPr="00FC14ED">
              <w:rPr>
                <w:rStyle w:val="Calibri105pt0pt"/>
                <w:rFonts w:ascii="Times New Roman" w:hAnsi="Times New Roman"/>
                <w:sz w:val="24"/>
                <w:szCs w:val="24"/>
              </w:rPr>
              <w:t>машино-мест, в отношении 1 кв. м расчетной площади здания</w:t>
            </w:r>
            <w:r w:rsidRPr="00FC14ED">
              <w:rPr>
                <w:rFonts w:ascii="Times New Roman" w:hAnsi="Times New Roman"/>
                <w:color w:val="000000"/>
                <w:sz w:val="24"/>
                <w:szCs w:val="24"/>
              </w:rPr>
              <w:t xml:space="preserve"> – 0,4</w:t>
            </w:r>
          </w:p>
          <w:p w14:paraId="4E40BCA6" w14:textId="77777777" w:rsidR="00435E3B" w:rsidRPr="00FC14ED" w:rsidRDefault="00435E3B" w:rsidP="00435E3B">
            <w:pPr>
              <w:spacing w:after="0"/>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7C453108" w14:textId="376ED026" w:rsidR="00435E3B" w:rsidRPr="00FC14ED" w:rsidRDefault="00435E3B" w:rsidP="00435E3B">
            <w:pPr>
              <w:spacing w:after="0"/>
              <w:rPr>
                <w:rFonts w:ascii="Times New Roman" w:hAnsi="Times New Roman"/>
                <w:color w:val="000000"/>
                <w:sz w:val="24"/>
                <w:szCs w:val="24"/>
              </w:rPr>
            </w:pPr>
            <w:r w:rsidRPr="00FC14ED">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C14ED" w:rsidRPr="00FC14ED" w14:paraId="468BAB98" w14:textId="77777777" w:rsidTr="00620DEC">
        <w:tc>
          <w:tcPr>
            <w:tcW w:w="2711" w:type="dxa"/>
          </w:tcPr>
          <w:p w14:paraId="3F71B955" w14:textId="77777777" w:rsidR="00435E3B" w:rsidRPr="00FC14ED" w:rsidRDefault="00435E3B" w:rsidP="00435E3B">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4.3</w:t>
            </w:r>
          </w:p>
        </w:tc>
        <w:tc>
          <w:tcPr>
            <w:tcW w:w="2683" w:type="dxa"/>
          </w:tcPr>
          <w:p w14:paraId="08DFCEA5" w14:textId="77777777" w:rsidR="00435E3B" w:rsidRPr="00FC14ED" w:rsidRDefault="00435E3B" w:rsidP="00435E3B">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Рынки</w:t>
            </w:r>
          </w:p>
          <w:p w14:paraId="0D073E7A" w14:textId="77777777" w:rsidR="00435E3B" w:rsidRPr="00FC14ED" w:rsidRDefault="00435E3B" w:rsidP="00435E3B">
            <w:pPr>
              <w:spacing w:after="0" w:line="240" w:lineRule="auto"/>
              <w:rPr>
                <w:rFonts w:ascii="Times New Roman" w:hAnsi="Times New Roman"/>
                <w:color w:val="000000"/>
                <w:sz w:val="24"/>
                <w:szCs w:val="24"/>
              </w:rPr>
            </w:pPr>
          </w:p>
        </w:tc>
        <w:tc>
          <w:tcPr>
            <w:tcW w:w="9598" w:type="dxa"/>
          </w:tcPr>
          <w:p w14:paraId="69F47A14"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p w14:paraId="62FC2E1A"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p>
          <w:p w14:paraId="7F81774E"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размер земельного участка -14 кв.м на 1 кв.м торговой площади при общей торговой площади до 600 кв.м;</w:t>
            </w:r>
          </w:p>
          <w:p w14:paraId="24CADFB4"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размер земельных участков – 2800 кв.м;</w:t>
            </w:r>
          </w:p>
          <w:p w14:paraId="15F4B351"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678FE35F"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6128F27"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участков;</w:t>
            </w:r>
          </w:p>
          <w:p w14:paraId="610A8443"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B80E7E9"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4B4DD339"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3AD1C09"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3192F15"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82FF9BF"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38CC1F2"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49F9252C"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7613F507" w14:textId="77777777" w:rsidR="00435E3B" w:rsidRPr="00FC14ED" w:rsidRDefault="00435E3B" w:rsidP="00435E3B">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76AC0AE5" w14:textId="77777777" w:rsidR="00435E3B" w:rsidRPr="00FC14ED" w:rsidRDefault="00435E3B" w:rsidP="00435E3B">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12AEF0C"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72182F1"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Максимальное количество этажей – 3;</w:t>
            </w:r>
          </w:p>
          <w:p w14:paraId="4BA91A63"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316622B4"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64E2BF5" w14:textId="77777777" w:rsidR="00435E3B" w:rsidRPr="00FC14ED" w:rsidRDefault="00435E3B" w:rsidP="00435E3B">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0,8</w:t>
            </w:r>
          </w:p>
          <w:p w14:paraId="6FF9244D"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3F2970F" w14:textId="77777777" w:rsidR="00435E3B" w:rsidRPr="00FC14ED" w:rsidRDefault="00435E3B" w:rsidP="00435E3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(Кпз) – 2,4</w:t>
            </w:r>
          </w:p>
          <w:p w14:paraId="247B7A45" w14:textId="77777777" w:rsidR="00435E3B" w:rsidRPr="00FC14ED" w:rsidRDefault="00435E3B" w:rsidP="00435E3B">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C14ED">
              <w:rPr>
                <w:color w:val="000000"/>
                <w:sz w:val="24"/>
                <w:szCs w:val="24"/>
              </w:rPr>
              <w:t xml:space="preserve"> </w:t>
            </w:r>
            <w:r w:rsidRPr="00FC14ED">
              <w:rPr>
                <w:rStyle w:val="Calibri105pt0pt"/>
                <w:rFonts w:ascii="Times New Roman" w:hAnsi="Times New Roman"/>
                <w:sz w:val="24"/>
                <w:szCs w:val="24"/>
              </w:rPr>
              <w:t>машино-мест, в отношении 1 кв. м расчетной площади здания</w:t>
            </w:r>
            <w:r w:rsidRPr="00FC14ED">
              <w:rPr>
                <w:rFonts w:ascii="Times New Roman" w:hAnsi="Times New Roman"/>
                <w:color w:val="000000"/>
                <w:sz w:val="24"/>
                <w:szCs w:val="24"/>
              </w:rPr>
              <w:t xml:space="preserve"> – 0,4</w:t>
            </w:r>
          </w:p>
          <w:p w14:paraId="4C99E24E" w14:textId="3623E57A" w:rsidR="00435E3B" w:rsidRPr="00FC14ED" w:rsidRDefault="00435E3B" w:rsidP="00435E3B">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C14ED" w:rsidRPr="00FC14ED" w14:paraId="33E710E8" w14:textId="77777777" w:rsidTr="00620DEC">
        <w:tc>
          <w:tcPr>
            <w:tcW w:w="2711" w:type="dxa"/>
          </w:tcPr>
          <w:p w14:paraId="7742B737" w14:textId="77777777" w:rsidR="00435E3B" w:rsidRPr="00FC14ED" w:rsidRDefault="00435E3B" w:rsidP="00435E3B">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4.4</w:t>
            </w:r>
          </w:p>
        </w:tc>
        <w:tc>
          <w:tcPr>
            <w:tcW w:w="2683" w:type="dxa"/>
          </w:tcPr>
          <w:p w14:paraId="557BA061" w14:textId="77777777" w:rsidR="00435E3B" w:rsidRPr="00FC14ED" w:rsidRDefault="00435E3B" w:rsidP="00435E3B">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Магазины</w:t>
            </w:r>
          </w:p>
          <w:p w14:paraId="02C49C8F" w14:textId="77777777" w:rsidR="00435E3B" w:rsidRPr="00FC14ED" w:rsidRDefault="00435E3B" w:rsidP="00435E3B">
            <w:pPr>
              <w:spacing w:after="0" w:line="240" w:lineRule="auto"/>
              <w:rPr>
                <w:rFonts w:ascii="Times New Roman" w:hAnsi="Times New Roman"/>
                <w:color w:val="000000"/>
                <w:sz w:val="24"/>
                <w:szCs w:val="24"/>
              </w:rPr>
            </w:pPr>
          </w:p>
        </w:tc>
        <w:tc>
          <w:tcPr>
            <w:tcW w:w="9598" w:type="dxa"/>
          </w:tcPr>
          <w:p w14:paraId="4BB6BBF7"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3C55DE68"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p>
          <w:p w14:paraId="454206EF"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размер земельных участков:</w:t>
            </w:r>
          </w:p>
          <w:p w14:paraId="1110DFC9"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 xml:space="preserve"> Для магазинов: до 250 кв.м торговой площади – 8 кв.м. на 1 кв.м. торговой площади;</w:t>
            </w:r>
          </w:p>
          <w:p w14:paraId="4F65D725"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lastRenderedPageBreak/>
              <w:t>свыше 250 до 650 кв.м. торговой площади – 8 – 6 кв.м. на 1 кв.м. торговой площади;</w:t>
            </w:r>
          </w:p>
          <w:p w14:paraId="10FB77F7"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A360A30"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2631838B"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4903680"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3B879F85"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CFF950B"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5405BE22"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B5BF0D8"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1338E26"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1E10F11"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20BA8B0"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0453338C"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06ED308B" w14:textId="77777777" w:rsidR="00435E3B" w:rsidRPr="00FC14ED" w:rsidRDefault="00435E3B" w:rsidP="00435E3B">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546BFE31" w14:textId="77777777" w:rsidR="00435E3B" w:rsidRPr="00FC14ED" w:rsidRDefault="00435E3B" w:rsidP="00435E3B">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E037265"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548694D"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Максимальное количество этажей – 3;</w:t>
            </w:r>
          </w:p>
          <w:p w14:paraId="75FC9C4A"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7704C3AE"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CD3F3B5" w14:textId="77777777" w:rsidR="00435E3B" w:rsidRPr="00FC14ED" w:rsidRDefault="00435E3B" w:rsidP="00435E3B">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0,8</w:t>
            </w:r>
          </w:p>
          <w:p w14:paraId="3A392638"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D7C066A" w14:textId="77777777" w:rsidR="00435E3B" w:rsidRPr="00FC14ED" w:rsidRDefault="00435E3B" w:rsidP="00435E3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(Кпз) – 2,4</w:t>
            </w:r>
          </w:p>
          <w:p w14:paraId="5A0EE2B4" w14:textId="77777777" w:rsidR="00435E3B" w:rsidRPr="00FC14ED" w:rsidRDefault="00435E3B" w:rsidP="00435E3B">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C14ED">
              <w:rPr>
                <w:color w:val="000000"/>
                <w:sz w:val="24"/>
                <w:szCs w:val="24"/>
              </w:rPr>
              <w:t xml:space="preserve"> </w:t>
            </w:r>
            <w:r w:rsidRPr="00FC14ED">
              <w:rPr>
                <w:rStyle w:val="Calibri105pt0pt"/>
                <w:rFonts w:ascii="Times New Roman" w:hAnsi="Times New Roman"/>
                <w:sz w:val="24"/>
                <w:szCs w:val="24"/>
              </w:rPr>
              <w:t>машино-мест, в отношении 1 кв. м расчетной площади здания</w:t>
            </w:r>
            <w:r w:rsidRPr="00FC14ED">
              <w:rPr>
                <w:rFonts w:ascii="Times New Roman" w:hAnsi="Times New Roman"/>
                <w:color w:val="000000"/>
                <w:sz w:val="24"/>
                <w:szCs w:val="24"/>
              </w:rPr>
              <w:t xml:space="preserve"> – 0,4</w:t>
            </w:r>
          </w:p>
          <w:p w14:paraId="601B7B30" w14:textId="77777777" w:rsidR="00435E3B" w:rsidRPr="00FC14ED" w:rsidRDefault="00435E3B" w:rsidP="00435E3B">
            <w:pPr>
              <w:spacing w:after="0"/>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081BF733" w14:textId="71BF5CCA" w:rsidR="00435E3B" w:rsidRPr="00FC14ED" w:rsidRDefault="00435E3B" w:rsidP="00435E3B">
            <w:pPr>
              <w:spacing w:after="0"/>
              <w:rPr>
                <w:rFonts w:ascii="Times New Roman" w:hAnsi="Times New Roman"/>
                <w:color w:val="000000"/>
                <w:sz w:val="24"/>
                <w:szCs w:val="24"/>
              </w:rPr>
            </w:pPr>
            <w:r w:rsidRPr="00FC14ED">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w:t>
            </w:r>
            <w:r w:rsidRPr="00FC14ED">
              <w:rPr>
                <w:rFonts w:ascii="Times New Roman" w:hAnsi="Times New Roman"/>
                <w:b/>
                <w:bCs/>
                <w:color w:val="000000"/>
              </w:rPr>
              <w:lastRenderedPageBreak/>
              <w:t xml:space="preserve">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C14ED" w:rsidRPr="00FC14ED" w14:paraId="79403AC4" w14:textId="77777777" w:rsidTr="00620DEC">
        <w:tc>
          <w:tcPr>
            <w:tcW w:w="2711" w:type="dxa"/>
          </w:tcPr>
          <w:p w14:paraId="428062A8" w14:textId="77777777" w:rsidR="00435E3B" w:rsidRPr="00FC14ED" w:rsidRDefault="00435E3B" w:rsidP="00435E3B">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4.5</w:t>
            </w:r>
          </w:p>
        </w:tc>
        <w:tc>
          <w:tcPr>
            <w:tcW w:w="2683" w:type="dxa"/>
          </w:tcPr>
          <w:p w14:paraId="5255A0B8" w14:textId="77777777" w:rsidR="00435E3B" w:rsidRPr="00FC14ED" w:rsidRDefault="00435E3B" w:rsidP="00435E3B">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Банковская и страховая деятельность</w:t>
            </w:r>
          </w:p>
        </w:tc>
        <w:tc>
          <w:tcPr>
            <w:tcW w:w="9598" w:type="dxa"/>
          </w:tcPr>
          <w:p w14:paraId="3A039CF1"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размещения организаций, оказывающих банковские и страховые</w:t>
            </w:r>
          </w:p>
          <w:p w14:paraId="37A8AB2F"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p>
          <w:p w14:paraId="5CBBF78C"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размер земельного участка – 1000 кв.м;</w:t>
            </w:r>
          </w:p>
          <w:p w14:paraId="3214AF05"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5E8B21A4"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1A966DB7"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7FBD6DB"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336E4D13"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98FB09D"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0877414B"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2108DF2"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022637E"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24FA5CD"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49878D3"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585FF7D7"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74B3CDFE" w14:textId="77777777" w:rsidR="00435E3B" w:rsidRPr="00FC14ED" w:rsidRDefault="00435E3B" w:rsidP="00435E3B">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30F26FC7" w14:textId="77777777" w:rsidR="00435E3B" w:rsidRPr="00FC14ED" w:rsidRDefault="00435E3B" w:rsidP="00435E3B">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FB6EB59"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76FAF2B"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Максимальное количество этажей – 4;</w:t>
            </w:r>
          </w:p>
          <w:p w14:paraId="629FC56F"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266611BC"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4C32E0B" w14:textId="77777777" w:rsidR="00435E3B" w:rsidRPr="00FC14ED" w:rsidRDefault="00435E3B" w:rsidP="00435E3B">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0,8</w:t>
            </w:r>
          </w:p>
          <w:p w14:paraId="3ECA202E"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B4169C9" w14:textId="77777777" w:rsidR="00435E3B" w:rsidRPr="00FC14ED" w:rsidRDefault="00435E3B" w:rsidP="00435E3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(Кпз) – 2,4</w:t>
            </w:r>
          </w:p>
          <w:p w14:paraId="4784457F" w14:textId="77777777" w:rsidR="00435E3B" w:rsidRPr="00FC14ED" w:rsidRDefault="00435E3B" w:rsidP="00435E3B">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C14ED">
              <w:rPr>
                <w:color w:val="000000"/>
                <w:sz w:val="24"/>
                <w:szCs w:val="24"/>
              </w:rPr>
              <w:t xml:space="preserve"> </w:t>
            </w:r>
            <w:r w:rsidRPr="00FC14ED">
              <w:rPr>
                <w:rStyle w:val="Calibri105pt0pt"/>
                <w:rFonts w:ascii="Times New Roman" w:hAnsi="Times New Roman"/>
                <w:sz w:val="24"/>
                <w:szCs w:val="24"/>
              </w:rPr>
              <w:t>машино-мест, в отношении 1 кв. м расчетной площади здания</w:t>
            </w:r>
            <w:r w:rsidRPr="00FC14ED">
              <w:rPr>
                <w:rFonts w:ascii="Times New Roman" w:hAnsi="Times New Roman"/>
                <w:color w:val="000000"/>
                <w:sz w:val="24"/>
                <w:szCs w:val="24"/>
              </w:rPr>
              <w:t xml:space="preserve"> – 0,4</w:t>
            </w:r>
          </w:p>
          <w:p w14:paraId="05962E44" w14:textId="77777777" w:rsidR="00435E3B" w:rsidRPr="00FC14ED" w:rsidRDefault="00435E3B" w:rsidP="00435E3B">
            <w:pPr>
              <w:spacing w:after="0"/>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lastRenderedPageBreak/>
              <w:t>Максимальный</w:t>
            </w:r>
            <w:r w:rsidRPr="00FC14E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386AEE2E" w14:textId="1C7EC4B2" w:rsidR="00435E3B" w:rsidRPr="00FC14ED" w:rsidRDefault="00435E3B" w:rsidP="00435E3B">
            <w:pPr>
              <w:spacing w:after="0"/>
              <w:rPr>
                <w:rFonts w:ascii="Times New Roman" w:hAnsi="Times New Roman"/>
                <w:color w:val="000000"/>
                <w:sz w:val="24"/>
                <w:szCs w:val="24"/>
              </w:rPr>
            </w:pPr>
            <w:r w:rsidRPr="00FC14ED">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C14ED" w:rsidRPr="00FC14ED" w14:paraId="5CA68ABB" w14:textId="77777777" w:rsidTr="00620DEC">
        <w:tc>
          <w:tcPr>
            <w:tcW w:w="2711" w:type="dxa"/>
          </w:tcPr>
          <w:p w14:paraId="301B6C29" w14:textId="77777777" w:rsidR="00435E3B" w:rsidRPr="00FC14ED" w:rsidRDefault="00435E3B" w:rsidP="00435E3B">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4.6</w:t>
            </w:r>
          </w:p>
        </w:tc>
        <w:tc>
          <w:tcPr>
            <w:tcW w:w="2683" w:type="dxa"/>
          </w:tcPr>
          <w:p w14:paraId="27113D95" w14:textId="77777777" w:rsidR="00435E3B" w:rsidRPr="00FC14ED" w:rsidRDefault="00435E3B" w:rsidP="00435E3B">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Общественное питание</w:t>
            </w:r>
          </w:p>
          <w:p w14:paraId="5B744B0E" w14:textId="77777777" w:rsidR="00435E3B" w:rsidRPr="00FC14ED" w:rsidRDefault="00435E3B" w:rsidP="00435E3B">
            <w:pPr>
              <w:spacing w:after="0" w:line="240" w:lineRule="auto"/>
              <w:rPr>
                <w:rFonts w:ascii="Times New Roman" w:hAnsi="Times New Roman"/>
                <w:color w:val="000000"/>
                <w:sz w:val="24"/>
                <w:szCs w:val="24"/>
              </w:rPr>
            </w:pPr>
          </w:p>
        </w:tc>
        <w:tc>
          <w:tcPr>
            <w:tcW w:w="9598" w:type="dxa"/>
          </w:tcPr>
          <w:p w14:paraId="17702E55"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45AE28FA"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p>
          <w:p w14:paraId="4566DE34"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размер здания общественного питания до 150 мест</w:t>
            </w:r>
          </w:p>
          <w:p w14:paraId="16675380"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 xml:space="preserve">Минимальный размер земельных участков: </w:t>
            </w:r>
          </w:p>
          <w:p w14:paraId="14FB0A7A"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При числе мест, га на 100 мест:</w:t>
            </w:r>
          </w:p>
          <w:p w14:paraId="7DCDADE7"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 xml:space="preserve"> до 50 мест – 0,25 га;</w:t>
            </w:r>
          </w:p>
          <w:p w14:paraId="569570FA"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свыше 50 до 150 мест – 0,15 га;</w:t>
            </w:r>
          </w:p>
          <w:p w14:paraId="3E1BFC9D"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2B6EC0D"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4E8A8078"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26F5BF4"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752769BE"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4109085"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0A84E06A"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6A1E86C"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C5E4DA1"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8D4DD86"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94334D2"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024E3FA6"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0EEC713D" w14:textId="77777777" w:rsidR="00435E3B" w:rsidRPr="00FC14ED" w:rsidRDefault="00435E3B" w:rsidP="00435E3B">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1FC0F1E7" w14:textId="77777777" w:rsidR="00435E3B" w:rsidRPr="00FC14ED" w:rsidRDefault="00435E3B" w:rsidP="00435E3B">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80CF300"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3D316CD"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lastRenderedPageBreak/>
              <w:t>Максимальное количество этажей – 3;</w:t>
            </w:r>
          </w:p>
          <w:p w14:paraId="441E7B1B"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6065A355"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637DCA1" w14:textId="77777777" w:rsidR="00435E3B" w:rsidRPr="00FC14ED" w:rsidRDefault="00435E3B" w:rsidP="00435E3B">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0,8</w:t>
            </w:r>
          </w:p>
          <w:p w14:paraId="1817E3C8"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78A3A95" w14:textId="77777777" w:rsidR="00435E3B" w:rsidRPr="00FC14ED" w:rsidRDefault="00435E3B" w:rsidP="00435E3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(Кпз) – 2,4</w:t>
            </w:r>
          </w:p>
          <w:p w14:paraId="3CF6588B" w14:textId="77777777" w:rsidR="00435E3B" w:rsidRPr="00FC14ED" w:rsidRDefault="00435E3B" w:rsidP="00435E3B">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C14ED">
              <w:rPr>
                <w:color w:val="000000"/>
                <w:sz w:val="24"/>
                <w:szCs w:val="24"/>
              </w:rPr>
              <w:t xml:space="preserve"> </w:t>
            </w:r>
            <w:r w:rsidRPr="00FC14ED">
              <w:rPr>
                <w:rStyle w:val="Calibri105pt0pt"/>
                <w:rFonts w:ascii="Times New Roman" w:hAnsi="Times New Roman"/>
                <w:sz w:val="24"/>
                <w:szCs w:val="24"/>
              </w:rPr>
              <w:t>машино-мест, в отношении 1 кв. м расчетной площади здания</w:t>
            </w:r>
            <w:r w:rsidRPr="00FC14ED">
              <w:rPr>
                <w:rFonts w:ascii="Times New Roman" w:hAnsi="Times New Roman"/>
                <w:color w:val="000000"/>
                <w:sz w:val="24"/>
                <w:szCs w:val="24"/>
              </w:rPr>
              <w:t xml:space="preserve"> – 0,4</w:t>
            </w:r>
          </w:p>
          <w:p w14:paraId="5DD9C883" w14:textId="77777777" w:rsidR="00435E3B" w:rsidRPr="00FC14ED" w:rsidRDefault="00435E3B" w:rsidP="00435E3B">
            <w:pPr>
              <w:spacing w:after="0"/>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51AFB459" w14:textId="0460094C" w:rsidR="00435E3B" w:rsidRPr="00FC14ED" w:rsidRDefault="00435E3B" w:rsidP="00435E3B">
            <w:pPr>
              <w:spacing w:after="0"/>
              <w:rPr>
                <w:rFonts w:ascii="Times New Roman" w:hAnsi="Times New Roman"/>
                <w:color w:val="000000"/>
                <w:sz w:val="24"/>
                <w:szCs w:val="24"/>
              </w:rPr>
            </w:pPr>
            <w:r w:rsidRPr="00FC14ED">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C14ED" w:rsidRPr="00FC14ED" w14:paraId="769C619B" w14:textId="77777777" w:rsidTr="00620DEC">
        <w:tc>
          <w:tcPr>
            <w:tcW w:w="2711" w:type="dxa"/>
          </w:tcPr>
          <w:p w14:paraId="7C24FDF3" w14:textId="77777777" w:rsidR="00435E3B" w:rsidRPr="00FC14ED" w:rsidRDefault="00435E3B" w:rsidP="00435E3B">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4.7</w:t>
            </w:r>
          </w:p>
        </w:tc>
        <w:tc>
          <w:tcPr>
            <w:tcW w:w="2683" w:type="dxa"/>
          </w:tcPr>
          <w:p w14:paraId="322F4133" w14:textId="77777777" w:rsidR="00435E3B" w:rsidRPr="00FC14ED" w:rsidRDefault="00435E3B" w:rsidP="00435E3B">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Гостиничное обслуживание</w:t>
            </w:r>
          </w:p>
          <w:p w14:paraId="59E506FC" w14:textId="77777777" w:rsidR="00435E3B" w:rsidRPr="00FC14ED" w:rsidRDefault="00435E3B" w:rsidP="00435E3B">
            <w:pPr>
              <w:spacing w:after="0" w:line="240" w:lineRule="auto"/>
              <w:rPr>
                <w:rFonts w:ascii="Times New Roman" w:hAnsi="Times New Roman"/>
                <w:color w:val="000000"/>
                <w:sz w:val="24"/>
                <w:szCs w:val="24"/>
              </w:rPr>
            </w:pPr>
          </w:p>
        </w:tc>
        <w:tc>
          <w:tcPr>
            <w:tcW w:w="9598" w:type="dxa"/>
          </w:tcPr>
          <w:p w14:paraId="4249D9FF"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263CED6C"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p>
          <w:p w14:paraId="0A6CFD4A"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размер здания гостиницы до 100 мест</w:t>
            </w:r>
          </w:p>
          <w:p w14:paraId="123DA414"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 xml:space="preserve">Минимальный размер земельных участков: </w:t>
            </w:r>
          </w:p>
          <w:p w14:paraId="61CC3C79"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Размеры земельных участков гостиниц при числе мест от 25 до 100– 55 м2 на 1 место.</w:t>
            </w:r>
          </w:p>
          <w:p w14:paraId="7338EA69"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985B308"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49322188"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33D4044"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7FD72CB8"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CDB7BA3"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0B231288"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B8A97B0"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EEA2230"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72E70D1"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BAAD2A0"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235F0FA8"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 не менее 1 м от границ земельного участка для размещения гаражей и</w:t>
            </w:r>
          </w:p>
          <w:p w14:paraId="10E8571B" w14:textId="77777777" w:rsidR="00435E3B" w:rsidRPr="00FC14ED" w:rsidRDefault="00435E3B" w:rsidP="00435E3B">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3C626DB1" w14:textId="77777777" w:rsidR="00435E3B" w:rsidRPr="00FC14ED" w:rsidRDefault="00435E3B" w:rsidP="00435E3B">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716F2B3"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66976DF"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Максимальное количество этажей – 5;</w:t>
            </w:r>
          </w:p>
          <w:p w14:paraId="07022B8C"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794D47DD"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4CAD75B" w14:textId="77777777" w:rsidR="00435E3B" w:rsidRPr="00FC14ED" w:rsidRDefault="00435E3B" w:rsidP="00435E3B">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0,8</w:t>
            </w:r>
          </w:p>
          <w:p w14:paraId="14B49175"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E3CEF59" w14:textId="77777777" w:rsidR="00435E3B" w:rsidRPr="00FC14ED" w:rsidRDefault="00435E3B" w:rsidP="00435E3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(Кпз) – 2,4</w:t>
            </w:r>
          </w:p>
          <w:p w14:paraId="32B70BDD" w14:textId="77777777" w:rsidR="00435E3B" w:rsidRPr="00FC14ED" w:rsidRDefault="00435E3B" w:rsidP="00435E3B">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C14ED">
              <w:rPr>
                <w:color w:val="000000"/>
                <w:sz w:val="24"/>
                <w:szCs w:val="24"/>
              </w:rPr>
              <w:t xml:space="preserve"> </w:t>
            </w:r>
            <w:r w:rsidRPr="00FC14ED">
              <w:rPr>
                <w:rStyle w:val="Calibri105pt0pt"/>
                <w:rFonts w:ascii="Times New Roman" w:hAnsi="Times New Roman"/>
                <w:sz w:val="24"/>
                <w:szCs w:val="24"/>
              </w:rPr>
              <w:t>машино-мест, в отношении 1 кв. м расчетной площади здания</w:t>
            </w:r>
            <w:r w:rsidRPr="00FC14ED">
              <w:rPr>
                <w:rFonts w:ascii="Times New Roman" w:hAnsi="Times New Roman"/>
                <w:color w:val="000000"/>
                <w:sz w:val="24"/>
                <w:szCs w:val="24"/>
              </w:rPr>
              <w:t xml:space="preserve"> – 0,4</w:t>
            </w:r>
          </w:p>
          <w:p w14:paraId="21C05887" w14:textId="77777777" w:rsidR="00435E3B" w:rsidRPr="00FC14ED" w:rsidRDefault="00435E3B" w:rsidP="00435E3B">
            <w:pPr>
              <w:spacing w:after="0"/>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4C00CF9D" w14:textId="77777777" w:rsidR="00435E3B" w:rsidRPr="00FC14ED" w:rsidRDefault="00435E3B" w:rsidP="00435E3B">
            <w:pPr>
              <w:spacing w:after="0"/>
              <w:rPr>
                <w:rFonts w:ascii="Times New Roman" w:hAnsi="Times New Roman"/>
                <w:b/>
                <w:bCs/>
                <w:color w:val="000000"/>
              </w:rPr>
            </w:pPr>
            <w:r w:rsidRPr="00FC14ED">
              <w:rPr>
                <w:rFonts w:ascii="Times New Roman" w:hAnsi="Times New Roman"/>
                <w:b/>
                <w:bCs/>
                <w:color w:val="000000"/>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4A708B3D" w14:textId="77777777" w:rsidR="00435E3B" w:rsidRPr="00FC14ED" w:rsidRDefault="00435E3B" w:rsidP="00435E3B">
            <w:pPr>
              <w:spacing w:after="0" w:line="240" w:lineRule="auto"/>
              <w:rPr>
                <w:rFonts w:ascii="Times New Roman" w:hAnsi="Times New Roman"/>
                <w:b/>
                <w:color w:val="000000"/>
              </w:rPr>
            </w:pPr>
            <w:r w:rsidRPr="00FC14ED">
              <w:rPr>
                <w:rFonts w:ascii="Times New Roman" w:hAnsi="Times New Roman"/>
                <w:b/>
                <w:color w:val="000000"/>
              </w:rPr>
              <w:t xml:space="preserve">-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w:t>
            </w:r>
            <w:r w:rsidRPr="00FC14ED">
              <w:rPr>
                <w:rFonts w:ascii="Times New Roman" w:hAnsi="Times New Roman"/>
                <w:b/>
                <w:color w:val="000000"/>
              </w:rPr>
              <w:lastRenderedPageBreak/>
              <w:t>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5A9A8C22" w14:textId="77777777" w:rsidR="00435E3B" w:rsidRPr="00FC14ED" w:rsidRDefault="00435E3B" w:rsidP="00435E3B">
            <w:pPr>
              <w:spacing w:after="0" w:line="240" w:lineRule="auto"/>
              <w:ind w:firstLine="709"/>
              <w:rPr>
                <w:rFonts w:ascii="Times New Roman" w:hAnsi="Times New Roman"/>
                <w:b/>
                <w:color w:val="000000"/>
              </w:rPr>
            </w:pPr>
            <w:r w:rsidRPr="00FC14ED">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p w14:paraId="334EF1BB" w14:textId="56298B42" w:rsidR="00435E3B" w:rsidRPr="00FC14ED" w:rsidRDefault="00435E3B" w:rsidP="00435E3B">
            <w:pPr>
              <w:spacing w:after="0"/>
              <w:rPr>
                <w:rFonts w:ascii="Times New Roman" w:hAnsi="Times New Roman"/>
                <w:color w:val="000000"/>
                <w:sz w:val="24"/>
                <w:szCs w:val="24"/>
              </w:rPr>
            </w:pPr>
            <w:r w:rsidRPr="00FC14ED">
              <w:rPr>
                <w:rFonts w:ascii="Times New Roman" w:hAnsi="Times New Roman"/>
                <w:b/>
                <w:bCs/>
                <w:color w:val="000000"/>
              </w:rPr>
              <w:t xml:space="preserve">                                                                                                                                                                                                     </w:t>
            </w:r>
          </w:p>
        </w:tc>
      </w:tr>
      <w:tr w:rsidR="00FC14ED" w:rsidRPr="00FC14ED" w14:paraId="54B628F2" w14:textId="77777777" w:rsidTr="00620DEC">
        <w:tc>
          <w:tcPr>
            <w:tcW w:w="2711" w:type="dxa"/>
          </w:tcPr>
          <w:p w14:paraId="68596CDE" w14:textId="77777777" w:rsidR="00435E3B" w:rsidRPr="00FC14ED" w:rsidRDefault="00435E3B" w:rsidP="00435E3B">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4.9</w:t>
            </w:r>
          </w:p>
        </w:tc>
        <w:tc>
          <w:tcPr>
            <w:tcW w:w="2683" w:type="dxa"/>
          </w:tcPr>
          <w:p w14:paraId="49B280B3" w14:textId="77777777" w:rsidR="00435E3B" w:rsidRPr="00FC14ED" w:rsidRDefault="00435E3B" w:rsidP="00435E3B">
            <w:pPr>
              <w:spacing w:after="0" w:line="240" w:lineRule="auto"/>
              <w:rPr>
                <w:rFonts w:ascii="Times New Roman" w:hAnsi="Times New Roman"/>
                <w:b/>
                <w:bCs/>
                <w:color w:val="000000"/>
                <w:sz w:val="24"/>
                <w:szCs w:val="24"/>
              </w:rPr>
            </w:pPr>
            <w:r w:rsidRPr="00FC14ED">
              <w:rPr>
                <w:rFonts w:ascii="Times New Roman" w:hAnsi="Times New Roman"/>
                <w:b/>
                <w:bCs/>
                <w:color w:val="000000"/>
                <w:sz w:val="24"/>
                <w:szCs w:val="24"/>
              </w:rPr>
              <w:t>Служебные гаражи</w:t>
            </w:r>
          </w:p>
          <w:p w14:paraId="60003D20" w14:textId="77777777" w:rsidR="00435E3B" w:rsidRPr="00FC14ED" w:rsidRDefault="00435E3B" w:rsidP="00435E3B">
            <w:pPr>
              <w:spacing w:after="0" w:line="240" w:lineRule="auto"/>
              <w:rPr>
                <w:rFonts w:ascii="Times New Roman" w:hAnsi="Times New Roman"/>
                <w:color w:val="000000"/>
                <w:sz w:val="24"/>
                <w:szCs w:val="24"/>
                <w:lang w:eastAsia="ru-RU"/>
              </w:rPr>
            </w:pPr>
          </w:p>
        </w:tc>
        <w:tc>
          <w:tcPr>
            <w:tcW w:w="9598" w:type="dxa"/>
          </w:tcPr>
          <w:p w14:paraId="0435D643" w14:textId="77777777" w:rsidR="00435E3B" w:rsidRPr="00FC14ED" w:rsidRDefault="00435E3B" w:rsidP="00435E3B">
            <w:pPr>
              <w:spacing w:after="0" w:line="240" w:lineRule="auto"/>
              <w:rPr>
                <w:rFonts w:ascii="Times New Roman" w:eastAsia="Times New Roman" w:hAnsi="Times New Roman"/>
                <w:b/>
                <w:color w:val="000000"/>
                <w:sz w:val="24"/>
                <w:szCs w:val="24"/>
                <w:lang w:eastAsia="ru-RU"/>
              </w:rPr>
            </w:pPr>
            <w:r w:rsidRPr="00FC14ED">
              <w:rPr>
                <w:rFonts w:ascii="Times New Roman" w:eastAsia="Times New Roman" w:hAnsi="Times New Roman"/>
                <w:b/>
                <w:color w:val="000000"/>
                <w:sz w:val="24"/>
                <w:szCs w:val="24"/>
                <w:lang w:eastAsia="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p w14:paraId="20696F74"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p>
          <w:p w14:paraId="07E587F1"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0B9CD104"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A0B3D3A"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3C38AB71"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515F1EE"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15EF162C"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032603E"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77A2DE39"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E341749"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F6E189E"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DB36214"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5C67CB3"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7AAA9400"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CFCADF2"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4AA1720"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Максимальное количество этажей – 3;</w:t>
            </w:r>
          </w:p>
          <w:p w14:paraId="0C45E3FF"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7048580B"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226696DC" w14:textId="77777777" w:rsidR="00435E3B" w:rsidRPr="00FC14ED" w:rsidRDefault="00435E3B" w:rsidP="00435E3B">
            <w:pPr>
              <w:spacing w:after="0" w:line="240" w:lineRule="auto"/>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FC14ED" w:rsidRPr="00FC14ED" w14:paraId="1D2EC462" w14:textId="77777777" w:rsidTr="00620DEC">
        <w:tc>
          <w:tcPr>
            <w:tcW w:w="2711" w:type="dxa"/>
          </w:tcPr>
          <w:p w14:paraId="6B4DC080" w14:textId="6D2BEA44" w:rsidR="00435E3B" w:rsidRPr="00FC14ED" w:rsidRDefault="00435E3B" w:rsidP="00435E3B">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4.9.1.2</w:t>
            </w:r>
          </w:p>
        </w:tc>
        <w:tc>
          <w:tcPr>
            <w:tcW w:w="2683" w:type="dxa"/>
          </w:tcPr>
          <w:p w14:paraId="20DEE09E" w14:textId="1D68DB10" w:rsidR="00435E3B" w:rsidRPr="00FC14ED" w:rsidRDefault="00435E3B" w:rsidP="00435E3B">
            <w:pPr>
              <w:spacing w:after="0" w:line="240" w:lineRule="auto"/>
              <w:rPr>
                <w:rFonts w:ascii="Times New Roman" w:hAnsi="Times New Roman"/>
                <w:color w:val="000000"/>
                <w:sz w:val="24"/>
                <w:szCs w:val="24"/>
                <w:lang w:eastAsia="ru-RU"/>
              </w:rPr>
            </w:pPr>
            <w:r w:rsidRPr="00FC14ED">
              <w:rPr>
                <w:rFonts w:ascii="Times New Roman" w:eastAsia="Times New Roman" w:hAnsi="Times New Roman"/>
                <w:b/>
                <w:color w:val="000000"/>
                <w:sz w:val="24"/>
                <w:szCs w:val="24"/>
                <w:lang w:eastAsia="ru-RU"/>
              </w:rPr>
              <w:t>Обеспечение дорожного отдыха</w:t>
            </w:r>
          </w:p>
        </w:tc>
        <w:tc>
          <w:tcPr>
            <w:tcW w:w="9598" w:type="dxa"/>
          </w:tcPr>
          <w:p w14:paraId="143B85D3" w14:textId="77777777" w:rsidR="00435E3B" w:rsidRPr="00FC14ED" w:rsidRDefault="00435E3B" w:rsidP="00435E3B">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 xml:space="preserve">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 </w:t>
            </w:r>
          </w:p>
          <w:p w14:paraId="4A89A5E6"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1DAE55E1"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4214CBD"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4C89CABF"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D33E44A"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2AC9E218"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DF38C2F"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2355BC45"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B246AB3"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F1E2161"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1F3639A"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140CADC"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0DB33171"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2E7C7586" w14:textId="77777777" w:rsidR="00435E3B" w:rsidRPr="00FC14ED" w:rsidRDefault="00435E3B" w:rsidP="00435E3B">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77B5555E" w14:textId="77777777" w:rsidR="00435E3B" w:rsidRPr="00FC14ED" w:rsidRDefault="00435E3B" w:rsidP="00435E3B">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298E021"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размещение по красной линии улиц</w:t>
            </w:r>
          </w:p>
          <w:p w14:paraId="3DDAF189"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Максимальное количество этажей – 2;</w:t>
            </w:r>
          </w:p>
          <w:p w14:paraId="1370DA4F"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6B73C264"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2F57149" w14:textId="77777777" w:rsidR="00435E3B" w:rsidRPr="00FC14ED" w:rsidRDefault="00435E3B" w:rsidP="00435E3B">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0,8</w:t>
            </w:r>
          </w:p>
          <w:p w14:paraId="2D07DA35"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14AF12E" w14:textId="77777777" w:rsidR="00435E3B" w:rsidRPr="00FC14ED" w:rsidRDefault="00435E3B" w:rsidP="00435E3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(Кпз) – 2,4</w:t>
            </w:r>
          </w:p>
          <w:p w14:paraId="531347F4" w14:textId="77777777" w:rsidR="00435E3B" w:rsidRPr="00FC14ED" w:rsidRDefault="00435E3B" w:rsidP="00435E3B">
            <w:pPr>
              <w:spacing w:after="0" w:line="240" w:lineRule="auto"/>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C14ED">
              <w:rPr>
                <w:color w:val="000000"/>
                <w:sz w:val="24"/>
                <w:szCs w:val="24"/>
              </w:rPr>
              <w:t xml:space="preserve"> </w:t>
            </w:r>
            <w:r w:rsidRPr="00FC14ED">
              <w:rPr>
                <w:rStyle w:val="Calibri105pt0pt"/>
                <w:rFonts w:ascii="Times New Roman" w:hAnsi="Times New Roman"/>
                <w:sz w:val="24"/>
                <w:szCs w:val="24"/>
              </w:rPr>
              <w:t>машино-мест, в отношении 1 кв. м расчетной площади здания</w:t>
            </w:r>
            <w:r w:rsidRPr="00FC14ED">
              <w:rPr>
                <w:rFonts w:ascii="Times New Roman" w:hAnsi="Times New Roman"/>
                <w:color w:val="000000"/>
                <w:sz w:val="24"/>
                <w:szCs w:val="24"/>
              </w:rPr>
              <w:t xml:space="preserve"> – 0,4</w:t>
            </w:r>
          </w:p>
          <w:p w14:paraId="388D3B75" w14:textId="25BC381B" w:rsidR="00435E3B" w:rsidRPr="00FC14ED" w:rsidRDefault="00435E3B" w:rsidP="00435E3B">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b/>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w:t>
            </w:r>
            <w:r w:rsidRPr="00FC14ED">
              <w:rPr>
                <w:rFonts w:ascii="Times New Roman" w:eastAsia="Times New Roman" w:hAnsi="Times New Roman"/>
                <w:b/>
                <w:color w:val="000000"/>
                <w:sz w:val="24"/>
                <w:szCs w:val="24"/>
              </w:rPr>
              <w:lastRenderedPageBreak/>
              <w:t>строительства Том 2 Градостроительных регламентов Правил землепользования и застройки.</w:t>
            </w:r>
          </w:p>
        </w:tc>
      </w:tr>
      <w:tr w:rsidR="00FC14ED" w:rsidRPr="00FC14ED" w14:paraId="582D99AE" w14:textId="77777777" w:rsidTr="00620DEC">
        <w:tc>
          <w:tcPr>
            <w:tcW w:w="2711" w:type="dxa"/>
          </w:tcPr>
          <w:p w14:paraId="2630A504" w14:textId="4B7BD39F" w:rsidR="00435E3B" w:rsidRPr="00FC14ED" w:rsidRDefault="00435E3B" w:rsidP="00435E3B">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5.1.3</w:t>
            </w:r>
          </w:p>
        </w:tc>
        <w:tc>
          <w:tcPr>
            <w:tcW w:w="2683" w:type="dxa"/>
          </w:tcPr>
          <w:p w14:paraId="6C99DF3D" w14:textId="68725619" w:rsidR="00435E3B" w:rsidRPr="00FC14ED" w:rsidRDefault="00435E3B" w:rsidP="00435E3B">
            <w:pPr>
              <w:spacing w:after="0" w:line="240" w:lineRule="auto"/>
              <w:rPr>
                <w:rFonts w:ascii="Times New Roman" w:hAnsi="Times New Roman"/>
                <w:color w:val="000000"/>
                <w:sz w:val="24"/>
                <w:szCs w:val="24"/>
              </w:rPr>
            </w:pPr>
            <w:r w:rsidRPr="00FC14ED">
              <w:rPr>
                <w:rFonts w:ascii="Times New Roman" w:hAnsi="Times New Roman"/>
                <w:b/>
                <w:color w:val="000000"/>
                <w:sz w:val="24"/>
                <w:szCs w:val="24"/>
                <w:lang w:eastAsia="ru-RU"/>
              </w:rPr>
              <w:t xml:space="preserve">Площадки для занятий спортом </w:t>
            </w:r>
          </w:p>
        </w:tc>
        <w:tc>
          <w:tcPr>
            <w:tcW w:w="9598" w:type="dxa"/>
          </w:tcPr>
          <w:p w14:paraId="7E74F199" w14:textId="77777777" w:rsidR="00435E3B" w:rsidRPr="00FC14ED" w:rsidRDefault="00435E3B" w:rsidP="00435E3B">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 xml:space="preserve">Размещение площадок для занятия спортом и физкультурой на открытом воздухе (физкультурные площадки, беговые дорожки, поля для спортивной игры) </w:t>
            </w:r>
          </w:p>
          <w:p w14:paraId="676576A9"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3A8629CE"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7FE99B4"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0D5B6E61"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7A62681"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0C1FDD3C"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D770D61"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1B492020"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F6235F4"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5BCB2AC"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31F52F1"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3BDB4F4"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3FD3C078" w14:textId="77777777" w:rsidR="00435E3B" w:rsidRPr="00FC14ED" w:rsidRDefault="00435E3B" w:rsidP="00435E3B">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98B8E8A"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размещение по красной линии улиц</w:t>
            </w:r>
          </w:p>
          <w:p w14:paraId="39E820E5"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Максимальное количество этажей – 4;</w:t>
            </w:r>
          </w:p>
          <w:p w14:paraId="1942C616"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31B60C1D"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FFB915F" w14:textId="77777777" w:rsidR="00435E3B" w:rsidRPr="00FC14ED" w:rsidRDefault="00435E3B" w:rsidP="00435E3B">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0,8</w:t>
            </w:r>
          </w:p>
          <w:p w14:paraId="6104C55F"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F14C1E1" w14:textId="77777777" w:rsidR="00435E3B" w:rsidRPr="00FC14ED" w:rsidRDefault="00435E3B" w:rsidP="00435E3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(Кпз) – 2,4</w:t>
            </w:r>
          </w:p>
          <w:p w14:paraId="2A5E8B96" w14:textId="77777777" w:rsidR="00435E3B" w:rsidRPr="00FC14ED" w:rsidRDefault="00435E3B" w:rsidP="00435E3B">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C14ED">
              <w:rPr>
                <w:color w:val="000000"/>
                <w:sz w:val="24"/>
                <w:szCs w:val="24"/>
              </w:rPr>
              <w:t xml:space="preserve"> </w:t>
            </w:r>
            <w:r w:rsidRPr="00FC14ED">
              <w:rPr>
                <w:rStyle w:val="Calibri105pt0pt"/>
                <w:rFonts w:ascii="Times New Roman" w:hAnsi="Times New Roman"/>
                <w:sz w:val="24"/>
                <w:szCs w:val="24"/>
              </w:rPr>
              <w:t>машино-мест, в отношении 1 кв. м расчетной площади здания</w:t>
            </w:r>
            <w:r w:rsidRPr="00FC14ED">
              <w:rPr>
                <w:rFonts w:ascii="Times New Roman" w:hAnsi="Times New Roman"/>
                <w:color w:val="000000"/>
                <w:sz w:val="24"/>
                <w:szCs w:val="24"/>
              </w:rPr>
              <w:t xml:space="preserve"> – 0,4</w:t>
            </w:r>
          </w:p>
          <w:p w14:paraId="081DD1D6" w14:textId="77777777" w:rsidR="00435E3B" w:rsidRPr="00FC14ED" w:rsidRDefault="00435E3B" w:rsidP="00435E3B">
            <w:pPr>
              <w:spacing w:after="0" w:line="240" w:lineRule="auto"/>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8002239" w14:textId="7B07B822" w:rsidR="00435E3B" w:rsidRPr="00FC14ED" w:rsidRDefault="00435E3B" w:rsidP="00435E3B">
            <w:pPr>
              <w:spacing w:after="0"/>
              <w:rPr>
                <w:rFonts w:ascii="Times New Roman" w:hAnsi="Times New Roman"/>
                <w:color w:val="000000"/>
                <w:sz w:val="24"/>
                <w:szCs w:val="24"/>
              </w:rPr>
            </w:pPr>
            <w:r w:rsidRPr="00FC14ED">
              <w:rPr>
                <w:rFonts w:ascii="Times New Roman" w:eastAsia="Times New Roman" w:hAnsi="Times New Roman"/>
                <w:b/>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w:t>
            </w:r>
            <w:r w:rsidRPr="00FC14ED">
              <w:rPr>
                <w:rFonts w:ascii="Times New Roman" w:eastAsia="Times New Roman" w:hAnsi="Times New Roman"/>
                <w:b/>
                <w:color w:val="000000"/>
                <w:sz w:val="24"/>
                <w:szCs w:val="24"/>
              </w:rPr>
              <w:lastRenderedPageBreak/>
              <w:t>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435E3B" w:rsidRPr="00FC14ED" w14:paraId="637F08BA" w14:textId="77777777" w:rsidTr="00620DEC">
        <w:tc>
          <w:tcPr>
            <w:tcW w:w="2711" w:type="dxa"/>
          </w:tcPr>
          <w:p w14:paraId="686D9228" w14:textId="77777777" w:rsidR="00435E3B" w:rsidRPr="00FC14ED" w:rsidRDefault="00435E3B" w:rsidP="00435E3B">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8.3</w:t>
            </w:r>
          </w:p>
        </w:tc>
        <w:tc>
          <w:tcPr>
            <w:tcW w:w="2683" w:type="dxa"/>
          </w:tcPr>
          <w:p w14:paraId="4E8D0297" w14:textId="77777777" w:rsidR="00435E3B" w:rsidRPr="00FC14ED" w:rsidRDefault="00435E3B" w:rsidP="00435E3B">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Обеспечение внутреннего правопорядка</w:t>
            </w:r>
          </w:p>
        </w:tc>
        <w:tc>
          <w:tcPr>
            <w:tcW w:w="9598" w:type="dxa"/>
          </w:tcPr>
          <w:p w14:paraId="12A93094" w14:textId="77777777" w:rsidR="00435E3B" w:rsidRPr="00FC14ED" w:rsidRDefault="00435E3B" w:rsidP="00435E3B">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7FB94972" w14:textId="77777777" w:rsidR="00435E3B" w:rsidRPr="00FC14ED" w:rsidRDefault="00435E3B" w:rsidP="00435E3B">
            <w:pPr>
              <w:spacing w:after="0" w:line="240" w:lineRule="auto"/>
              <w:rPr>
                <w:rFonts w:ascii="Times New Roman" w:hAnsi="Times New Roman"/>
                <w:color w:val="000000"/>
                <w:sz w:val="24"/>
                <w:szCs w:val="24"/>
              </w:rPr>
            </w:pPr>
          </w:p>
          <w:p w14:paraId="024396A6" w14:textId="77777777" w:rsidR="00435E3B" w:rsidRPr="00FC14ED" w:rsidRDefault="00435E3B" w:rsidP="00435E3B">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Минимальный размер земельного участка – не подлежит установлению;</w:t>
            </w:r>
          </w:p>
          <w:p w14:paraId="75F71812" w14:textId="77777777" w:rsidR="00435E3B" w:rsidRPr="00FC14ED" w:rsidRDefault="00435E3B" w:rsidP="00435E3B">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Максимальный размер земельного участка – не подлежит установлению</w:t>
            </w:r>
          </w:p>
          <w:p w14:paraId="23636C78"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384500CD"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A3C7DB5"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0DAF5C4D"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B74BDC2"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68A06F66"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DDE9789"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F6849CD"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EE3E7A9"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83AFBFC"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09E1D83A"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3830EF47" w14:textId="77777777" w:rsidR="00435E3B" w:rsidRPr="00FC14ED" w:rsidRDefault="00435E3B" w:rsidP="00435E3B">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48585833" w14:textId="215E0840" w:rsidR="00435E3B" w:rsidRPr="00FC14ED" w:rsidRDefault="00435E3B" w:rsidP="00435E3B">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03C7B77"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B593D07" w14:textId="77777777" w:rsidR="00435E3B" w:rsidRPr="00FC14ED" w:rsidRDefault="00435E3B" w:rsidP="00435E3B">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Предельная высота – 20 м;</w:t>
            </w:r>
          </w:p>
          <w:p w14:paraId="6B94579C"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34F1DFB4"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3E1FC2C0"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(Кпз) – не подлежит установлению</w:t>
            </w:r>
          </w:p>
        </w:tc>
      </w:tr>
    </w:tbl>
    <w:p w14:paraId="1B7EC4A1" w14:textId="3C45C646" w:rsidR="00620DEC" w:rsidRPr="00FC14ED" w:rsidRDefault="00620DEC" w:rsidP="00620DEC">
      <w:pPr>
        <w:spacing w:after="0" w:line="240" w:lineRule="auto"/>
        <w:rPr>
          <w:rFonts w:ascii="Times New Roman" w:hAnsi="Times New Roman"/>
          <w:b/>
          <w:color w:val="000000"/>
          <w:sz w:val="24"/>
          <w:szCs w:val="24"/>
        </w:rPr>
      </w:pPr>
    </w:p>
    <w:p w14:paraId="694A0E08" w14:textId="77777777" w:rsidR="00620DEC" w:rsidRPr="00FC14ED" w:rsidRDefault="00620DEC" w:rsidP="00620DEC">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Вспомогательные виды разрешенного использования</w:t>
      </w:r>
    </w:p>
    <w:p w14:paraId="590935ED" w14:textId="77777777" w:rsidR="00620DEC" w:rsidRPr="00FC14ED" w:rsidRDefault="00620DEC" w:rsidP="00620DEC">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32"/>
        <w:gridCol w:w="2648"/>
        <w:gridCol w:w="9612"/>
      </w:tblGrid>
      <w:tr w:rsidR="00FC14ED" w:rsidRPr="00FC14ED" w14:paraId="7F95E462" w14:textId="77777777" w:rsidTr="00620DEC">
        <w:tc>
          <w:tcPr>
            <w:tcW w:w="2732" w:type="dxa"/>
          </w:tcPr>
          <w:p w14:paraId="5166A9F3" w14:textId="77777777" w:rsidR="00620DEC" w:rsidRPr="00FC14ED" w:rsidRDefault="00620DEC" w:rsidP="00620DEC">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Код</w:t>
            </w:r>
          </w:p>
          <w:p w14:paraId="6A92BBD9" w14:textId="77777777" w:rsidR="00620DEC" w:rsidRPr="00FC14ED" w:rsidRDefault="00620DEC" w:rsidP="00620DEC">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вида разрешенного использования</w:t>
            </w:r>
          </w:p>
          <w:p w14:paraId="1A3D553E" w14:textId="77777777" w:rsidR="00620DEC" w:rsidRPr="00FC14ED" w:rsidRDefault="00620DEC" w:rsidP="00620DEC">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земельного</w:t>
            </w:r>
          </w:p>
          <w:p w14:paraId="3DFBE418" w14:textId="77777777" w:rsidR="00620DEC" w:rsidRPr="00FC14ED" w:rsidRDefault="00620DEC" w:rsidP="00620DEC">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участка</w:t>
            </w:r>
          </w:p>
        </w:tc>
        <w:tc>
          <w:tcPr>
            <w:tcW w:w="2648" w:type="dxa"/>
          </w:tcPr>
          <w:p w14:paraId="036A4BE2" w14:textId="77777777" w:rsidR="00620DEC" w:rsidRPr="00FC14ED" w:rsidRDefault="00620DEC" w:rsidP="00620DEC">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12" w:type="dxa"/>
          </w:tcPr>
          <w:p w14:paraId="1FEDC471" w14:textId="77777777" w:rsidR="00620DEC" w:rsidRPr="00FC14ED" w:rsidRDefault="00620DEC" w:rsidP="00620DEC">
            <w:pPr>
              <w:spacing w:after="0" w:line="240" w:lineRule="auto"/>
              <w:ind w:left="459"/>
              <w:jc w:val="center"/>
              <w:rPr>
                <w:rFonts w:ascii="Times New Roman" w:hAnsi="Times New Roman"/>
                <w:b/>
                <w:color w:val="000000"/>
                <w:sz w:val="24"/>
                <w:szCs w:val="24"/>
              </w:rPr>
            </w:pPr>
            <w:r w:rsidRPr="00FC14E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C14ED" w:rsidRPr="00FC14ED" w14:paraId="01464B97" w14:textId="77777777" w:rsidTr="00620DEC">
        <w:tc>
          <w:tcPr>
            <w:tcW w:w="2732" w:type="dxa"/>
          </w:tcPr>
          <w:p w14:paraId="346792CA"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3.3</w:t>
            </w:r>
          </w:p>
        </w:tc>
        <w:tc>
          <w:tcPr>
            <w:tcW w:w="2648" w:type="dxa"/>
          </w:tcPr>
          <w:p w14:paraId="04772DB9"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Бытовое обслуживание</w:t>
            </w:r>
          </w:p>
        </w:tc>
        <w:tc>
          <w:tcPr>
            <w:tcW w:w="9612" w:type="dxa"/>
          </w:tcPr>
          <w:p w14:paraId="6B21B99E"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07DAD112"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p w14:paraId="70935DF4"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60883F3E"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5EF130D"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1FBAB849"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93C84D6"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01C0E80D"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092FA2F"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0194D783"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61C7F6D"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E515356"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0F6EE46"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C1FB9B7"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2824637E"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1709B397"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6A3B6106"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30613BA"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B2F734E"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lastRenderedPageBreak/>
              <w:t>Максимальное количество этажей – 3;</w:t>
            </w:r>
          </w:p>
          <w:p w14:paraId="06673BAD"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41691924"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7F643E1" w14:textId="77777777" w:rsidR="00620DEC" w:rsidRPr="00FC14ED" w:rsidRDefault="00620DEC" w:rsidP="00620DEC">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0,8</w:t>
            </w:r>
          </w:p>
          <w:p w14:paraId="3D970BB8"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6A96AC8" w14:textId="77777777" w:rsidR="00620DEC" w:rsidRPr="00FC14ED" w:rsidRDefault="00620DEC" w:rsidP="00620DE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(Кпз) – 2,4</w:t>
            </w:r>
          </w:p>
          <w:p w14:paraId="0C726BCD"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C14ED">
              <w:rPr>
                <w:color w:val="000000"/>
                <w:sz w:val="24"/>
                <w:szCs w:val="24"/>
              </w:rPr>
              <w:t xml:space="preserve"> </w:t>
            </w:r>
            <w:r w:rsidRPr="00FC14ED">
              <w:rPr>
                <w:rStyle w:val="Calibri105pt0pt"/>
                <w:rFonts w:ascii="Times New Roman" w:hAnsi="Times New Roman"/>
                <w:sz w:val="24"/>
                <w:szCs w:val="24"/>
              </w:rPr>
              <w:t>машино-мест, в отношении 1 кв. м расчетной площади здания</w:t>
            </w:r>
            <w:r w:rsidRPr="00FC14ED">
              <w:rPr>
                <w:rFonts w:ascii="Times New Roman" w:hAnsi="Times New Roman"/>
                <w:color w:val="000000"/>
                <w:sz w:val="24"/>
                <w:szCs w:val="24"/>
              </w:rPr>
              <w:t xml:space="preserve"> – 0,4</w:t>
            </w:r>
          </w:p>
          <w:p w14:paraId="1C9E5597" w14:textId="77777777" w:rsidR="00620DEC" w:rsidRPr="00FC14ED" w:rsidRDefault="00620DEC" w:rsidP="00620DEC">
            <w:pPr>
              <w:spacing w:after="0"/>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FC14ED" w:rsidRPr="00FC14ED" w14:paraId="5D392F3E" w14:textId="77777777" w:rsidTr="00620DEC">
        <w:tc>
          <w:tcPr>
            <w:tcW w:w="2732" w:type="dxa"/>
          </w:tcPr>
          <w:p w14:paraId="00CE8925"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3.7</w:t>
            </w:r>
          </w:p>
        </w:tc>
        <w:tc>
          <w:tcPr>
            <w:tcW w:w="2648" w:type="dxa"/>
          </w:tcPr>
          <w:p w14:paraId="0E700725"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Религиозное использование</w:t>
            </w:r>
          </w:p>
          <w:p w14:paraId="7ACEC5FA" w14:textId="77777777" w:rsidR="00620DEC" w:rsidRPr="00FC14ED" w:rsidRDefault="00620DEC" w:rsidP="00620DEC">
            <w:pPr>
              <w:spacing w:after="0" w:line="240" w:lineRule="auto"/>
              <w:rPr>
                <w:rFonts w:ascii="Times New Roman" w:hAnsi="Times New Roman"/>
                <w:color w:val="000000"/>
                <w:sz w:val="24"/>
                <w:szCs w:val="24"/>
              </w:rPr>
            </w:pPr>
          </w:p>
        </w:tc>
        <w:tc>
          <w:tcPr>
            <w:tcW w:w="9612" w:type="dxa"/>
          </w:tcPr>
          <w:p w14:paraId="698E0DD4" w14:textId="77777777" w:rsidR="00620DEC" w:rsidRPr="00FC14ED" w:rsidRDefault="00620DEC" w:rsidP="00620DEC">
            <w:pPr>
              <w:spacing w:after="0" w:line="240" w:lineRule="auto"/>
              <w:rPr>
                <w:rFonts w:ascii="Times New Roman" w:eastAsia="Times New Roman" w:hAnsi="Times New Roman"/>
                <w:b/>
                <w:color w:val="000000"/>
                <w:sz w:val="24"/>
                <w:szCs w:val="24"/>
                <w:lang w:eastAsia="ru-RU"/>
              </w:rPr>
            </w:pPr>
            <w:r w:rsidRPr="00FC14ED">
              <w:rPr>
                <w:rFonts w:ascii="Times New Roman" w:eastAsia="Times New Roman" w:hAnsi="Times New Roman"/>
                <w:b/>
                <w:color w:val="000000"/>
                <w:sz w:val="24"/>
                <w:szCs w:val="24"/>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p w14:paraId="09B565F2" w14:textId="77777777" w:rsidR="00620DEC" w:rsidRPr="00FC14ED" w:rsidRDefault="00620DEC" w:rsidP="00620DEC">
            <w:pPr>
              <w:spacing w:after="0" w:line="240" w:lineRule="auto"/>
              <w:rPr>
                <w:rFonts w:ascii="Times New Roman" w:hAnsi="Times New Roman"/>
                <w:color w:val="000000"/>
                <w:sz w:val="24"/>
                <w:szCs w:val="24"/>
              </w:rPr>
            </w:pPr>
          </w:p>
          <w:p w14:paraId="0F14A5EC"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262DFA45"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4CE6F0FF"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52B84EDC"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3B6412A"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01EEA9AD"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BEFF4EA"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7F938F25"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AE782FD"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E990A2F"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028AAF4"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3333279"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1E243203"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6D9F5FB3"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1627423A"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B2469A2"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EF55F64"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lastRenderedPageBreak/>
              <w:t>Максимальная высота – 20 метров</w:t>
            </w:r>
          </w:p>
          <w:p w14:paraId="66595CC3"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0D489217"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4192963" w14:textId="77777777" w:rsidR="00620DEC" w:rsidRPr="00FC14ED" w:rsidRDefault="00620DEC" w:rsidP="00620DEC">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0,8</w:t>
            </w:r>
          </w:p>
          <w:p w14:paraId="44559B2C"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32EC984" w14:textId="77777777" w:rsidR="00620DEC" w:rsidRPr="00FC14ED" w:rsidRDefault="00620DEC" w:rsidP="00620DE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(Кпз) – 2,4</w:t>
            </w:r>
          </w:p>
          <w:p w14:paraId="54F5A152"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C14ED">
              <w:rPr>
                <w:color w:val="000000"/>
                <w:sz w:val="24"/>
                <w:szCs w:val="24"/>
              </w:rPr>
              <w:t xml:space="preserve"> </w:t>
            </w:r>
            <w:r w:rsidRPr="00FC14ED">
              <w:rPr>
                <w:rStyle w:val="Calibri105pt0pt"/>
                <w:rFonts w:ascii="Times New Roman" w:hAnsi="Times New Roman"/>
                <w:sz w:val="24"/>
                <w:szCs w:val="24"/>
              </w:rPr>
              <w:t>машино-мест, в отношении 1 кв. м расчетной площади здания</w:t>
            </w:r>
            <w:r w:rsidRPr="00FC14ED">
              <w:rPr>
                <w:rFonts w:ascii="Times New Roman" w:hAnsi="Times New Roman"/>
                <w:color w:val="000000"/>
                <w:sz w:val="24"/>
                <w:szCs w:val="24"/>
              </w:rPr>
              <w:t xml:space="preserve"> – 0,4</w:t>
            </w:r>
          </w:p>
          <w:p w14:paraId="6E3AB4DB" w14:textId="77777777" w:rsidR="00620DEC" w:rsidRPr="00FC14ED" w:rsidRDefault="00620DEC" w:rsidP="00620DEC">
            <w:pPr>
              <w:spacing w:after="0"/>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bl>
    <w:p w14:paraId="75D636C3"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lastRenderedPageBreak/>
        <w:t>Примечание:</w:t>
      </w:r>
    </w:p>
    <w:p w14:paraId="35FFBD7E" w14:textId="77777777" w:rsidR="00620DEC" w:rsidRPr="00FC14ED" w:rsidRDefault="00620DEC" w:rsidP="00620DEC">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Ж-1 и расположенных в границах зон с особыми условиями использования территории, устанавливаются в соответствии со статьями Части </w:t>
      </w:r>
      <w:r w:rsidRPr="00FC14ED">
        <w:rPr>
          <w:rFonts w:ascii="Times New Roman" w:hAnsi="Times New Roman"/>
          <w:color w:val="000000"/>
          <w:sz w:val="24"/>
          <w:szCs w:val="24"/>
          <w:lang w:val="en-US" w:eastAsia="ru-RU"/>
        </w:rPr>
        <w:t>V</w:t>
      </w:r>
      <w:r w:rsidRPr="00FC14ED">
        <w:rPr>
          <w:rFonts w:ascii="Times New Roman" w:hAnsi="Times New Roman"/>
          <w:color w:val="000000"/>
          <w:sz w:val="24"/>
          <w:szCs w:val="24"/>
          <w:lang w:eastAsia="ru-RU"/>
        </w:rPr>
        <w:t xml:space="preserve"> настоящих Правил.</w:t>
      </w:r>
    </w:p>
    <w:p w14:paraId="2F155EEB" w14:textId="77777777" w:rsidR="00620DEC" w:rsidRPr="00FC14ED" w:rsidRDefault="00620DEC" w:rsidP="00620DEC">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61E73689" w14:textId="77777777" w:rsidR="00620DEC" w:rsidRPr="00FC14ED" w:rsidRDefault="00620DEC" w:rsidP="00620DEC">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При застройке индивидуальными жилыми домами и блокированными жилыми домами в границах земельного участка, подлежащего застройке, необходимо организовать не менее одного машино-места.3</w:t>
      </w:r>
    </w:p>
    <w:p w14:paraId="7E240573" w14:textId="77777777" w:rsidR="00620DEC" w:rsidRPr="00FC14ED" w:rsidRDefault="00620DEC" w:rsidP="00620DEC">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46F20B42" w14:textId="77777777" w:rsidR="00620DEC" w:rsidRPr="00FC14ED" w:rsidRDefault="00620DEC" w:rsidP="00620DEC">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4EA6ADD4" w14:textId="77777777" w:rsidR="00620DEC" w:rsidRPr="00FC14ED" w:rsidRDefault="00620DEC" w:rsidP="00620DEC">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6B678976" w14:textId="77777777" w:rsidR="00620DEC" w:rsidRPr="00FC14ED" w:rsidRDefault="00620DEC" w:rsidP="00620DEC">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 xml:space="preserve">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w:t>
      </w:r>
      <w:r w:rsidRPr="00FC14ED">
        <w:rPr>
          <w:rFonts w:ascii="Times New Roman" w:hAnsi="Times New Roman"/>
          <w:color w:val="000000"/>
          <w:sz w:val="24"/>
          <w:szCs w:val="24"/>
          <w:lang w:eastAsia="ru-RU"/>
        </w:rPr>
        <w:lastRenderedPageBreak/>
        <w:t>автомобильных дорог;</w:t>
      </w:r>
    </w:p>
    <w:p w14:paraId="7E115FD6" w14:textId="77777777" w:rsidR="00620DEC" w:rsidRPr="00FC14ED" w:rsidRDefault="00620DEC" w:rsidP="00620DEC">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7B968B33" w14:textId="77777777" w:rsidR="00620DEC" w:rsidRPr="00FC14ED" w:rsidRDefault="00620DEC" w:rsidP="00620DEC">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59672A79" w14:textId="77777777" w:rsidR="00620DEC" w:rsidRPr="00FC14ED" w:rsidRDefault="00620DEC" w:rsidP="00620DEC">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65D5430A" w14:textId="77777777" w:rsidR="00620DEC" w:rsidRPr="00FC14ED" w:rsidRDefault="00620DEC" w:rsidP="00620DEC">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926FA6" w:rsidRPr="00FC14ED">
        <w:rPr>
          <w:rFonts w:ascii="Times New Roman" w:hAnsi="Times New Roman"/>
          <w:color w:val="000000"/>
          <w:sz w:val="24"/>
          <w:szCs w:val="24"/>
          <w:lang w:eastAsia="ru-RU"/>
        </w:rPr>
        <w:t>Красномакского</w:t>
      </w:r>
      <w:r w:rsidRPr="00FC14ED">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4179C3BB" w14:textId="77777777" w:rsidR="00620DEC" w:rsidRPr="00FC14ED" w:rsidRDefault="00620DEC" w:rsidP="00620DEC">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7756A264" w14:textId="77777777" w:rsidR="00620DEC" w:rsidRPr="00FC14ED" w:rsidRDefault="00620DEC" w:rsidP="00620DEC">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926FA6" w:rsidRPr="00FC14ED">
        <w:rPr>
          <w:rFonts w:ascii="Times New Roman" w:hAnsi="Times New Roman"/>
          <w:color w:val="000000"/>
          <w:sz w:val="24"/>
          <w:szCs w:val="24"/>
          <w:lang w:eastAsia="ru-RU"/>
        </w:rPr>
        <w:t>Красномакского</w:t>
      </w:r>
      <w:r w:rsidRPr="00FC14ED">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51A0BEC7" w14:textId="77777777" w:rsidR="00620DEC" w:rsidRPr="00FC14ED" w:rsidRDefault="00620DEC" w:rsidP="00620DEC">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926FA6" w:rsidRPr="00FC14ED">
        <w:rPr>
          <w:rFonts w:ascii="Times New Roman" w:hAnsi="Times New Roman"/>
          <w:color w:val="000000"/>
          <w:sz w:val="24"/>
          <w:szCs w:val="24"/>
          <w:lang w:eastAsia="ru-RU"/>
        </w:rPr>
        <w:t>Красномакского</w:t>
      </w:r>
      <w:r w:rsidRPr="00FC14ED">
        <w:rPr>
          <w:rFonts w:ascii="Times New Roman" w:hAnsi="Times New Roman"/>
          <w:color w:val="000000"/>
          <w:sz w:val="24"/>
          <w:szCs w:val="24"/>
          <w:lang w:eastAsia="ru-RU"/>
        </w:rPr>
        <w:t xml:space="preserve"> сельского поселения Бахчисарайского района Республики Крым.</w:t>
      </w:r>
    </w:p>
    <w:p w14:paraId="1EC3BA3A" w14:textId="77777777" w:rsidR="00620DEC" w:rsidRPr="00FC14ED" w:rsidRDefault="00620DEC" w:rsidP="00620DEC">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При подсчете расчетного коэффициента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используется расчетная площадь жилых помещений.</w:t>
      </w:r>
    </w:p>
    <w:p w14:paraId="55CC060E" w14:textId="77777777" w:rsidR="00620DEC" w:rsidRPr="00FC14ED" w:rsidRDefault="00620DEC" w:rsidP="00620DEC">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Размещение взрослых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0F112FC4" w14:textId="77777777" w:rsidR="00620DEC" w:rsidRPr="00FC14ED" w:rsidRDefault="00620DEC" w:rsidP="00620DEC">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 xml:space="preserve">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спортивной площадки (взрослые спортивные и </w:t>
      </w:r>
      <w:r w:rsidRPr="00FC14ED">
        <w:rPr>
          <w:rFonts w:ascii="Times New Roman" w:hAnsi="Times New Roman"/>
          <w:color w:val="000000"/>
          <w:sz w:val="24"/>
          <w:szCs w:val="24"/>
          <w:lang w:eastAsia="ru-RU"/>
        </w:rPr>
        <w:lastRenderedPageBreak/>
        <w:t>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21621C2A" w14:textId="77777777" w:rsidR="00620DEC" w:rsidRPr="00FC14ED" w:rsidRDefault="00620DEC" w:rsidP="00620DEC">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Размещение детских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4BDF464F" w14:textId="77777777" w:rsidR="002F1ED4" w:rsidRPr="00FC14ED" w:rsidRDefault="00620DEC" w:rsidP="00FB1E51">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Детские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детской спортивной и игровой 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4F991060" w14:textId="77777777" w:rsidR="00620DEC" w:rsidRPr="00FC14ED" w:rsidRDefault="00620DEC" w:rsidP="00620DEC">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16"/>
          <w:szCs w:val="16"/>
          <w:lang w:eastAsia="ru-RU"/>
        </w:rPr>
      </w:pPr>
    </w:p>
    <w:p w14:paraId="3E161E3F" w14:textId="5AE1E18E" w:rsidR="002F1ED4" w:rsidRPr="00FC14ED" w:rsidRDefault="002F1ED4" w:rsidP="002F1ED4">
      <w:pPr>
        <w:pStyle w:val="2"/>
        <w:spacing w:before="0" w:after="0"/>
        <w:rPr>
          <w:rFonts w:ascii="Times New Roman" w:hAnsi="Times New Roman" w:cs="Times New Roman"/>
          <w:i w:val="0"/>
          <w:color w:val="000000"/>
          <w:kern w:val="1"/>
          <w:sz w:val="24"/>
          <w:szCs w:val="24"/>
        </w:rPr>
      </w:pPr>
      <w:bookmarkStart w:id="15" w:name="_Toc124342476"/>
      <w:bookmarkStart w:id="16" w:name="_GoBack"/>
      <w:bookmarkEnd w:id="16"/>
      <w:r w:rsidRPr="00FC14ED">
        <w:rPr>
          <w:rFonts w:ascii="Times New Roman" w:hAnsi="Times New Roman" w:cs="Times New Roman"/>
          <w:i w:val="0"/>
          <w:color w:val="000000"/>
          <w:kern w:val="1"/>
          <w:sz w:val="24"/>
          <w:szCs w:val="24"/>
        </w:rPr>
        <w:t xml:space="preserve">Статья 38. </w:t>
      </w:r>
      <w:r w:rsidRPr="00FC14ED">
        <w:rPr>
          <w:rFonts w:ascii="Times New Roman" w:hAnsi="Times New Roman" w:cs="Times New Roman"/>
          <w:i w:val="0"/>
          <w:color w:val="000000"/>
          <w:sz w:val="24"/>
          <w:szCs w:val="24"/>
        </w:rPr>
        <w:t xml:space="preserve">Зона застройки </w:t>
      </w:r>
      <w:r w:rsidR="005A4E82" w:rsidRPr="00FC14ED">
        <w:rPr>
          <w:rFonts w:ascii="Times New Roman" w:hAnsi="Times New Roman" w:cs="Times New Roman"/>
          <w:i w:val="0"/>
          <w:color w:val="000000"/>
          <w:sz w:val="24"/>
          <w:szCs w:val="24"/>
        </w:rPr>
        <w:t>малоэтажными жилыми</w:t>
      </w:r>
      <w:r w:rsidRPr="00FC14ED">
        <w:rPr>
          <w:rFonts w:ascii="Times New Roman" w:hAnsi="Times New Roman" w:cs="Times New Roman"/>
          <w:i w:val="0"/>
          <w:color w:val="000000"/>
          <w:sz w:val="24"/>
          <w:szCs w:val="24"/>
        </w:rPr>
        <w:t xml:space="preserve"> </w:t>
      </w:r>
      <w:r w:rsidR="005A4E82" w:rsidRPr="00FC14ED">
        <w:rPr>
          <w:rFonts w:ascii="Times New Roman" w:hAnsi="Times New Roman" w:cs="Times New Roman"/>
          <w:i w:val="0"/>
          <w:color w:val="000000"/>
          <w:sz w:val="24"/>
          <w:szCs w:val="24"/>
        </w:rPr>
        <w:t>домами</w:t>
      </w:r>
      <w:r w:rsidR="005A4E82" w:rsidRPr="00FC14ED">
        <w:rPr>
          <w:rFonts w:ascii="Times New Roman" w:hAnsi="Times New Roman" w:cs="Times New Roman"/>
          <w:i w:val="0"/>
          <w:color w:val="000000"/>
          <w:kern w:val="1"/>
          <w:sz w:val="24"/>
          <w:szCs w:val="24"/>
        </w:rPr>
        <w:t xml:space="preserve"> (</w:t>
      </w:r>
      <w:r w:rsidRPr="00FC14ED">
        <w:rPr>
          <w:rFonts w:ascii="Times New Roman" w:hAnsi="Times New Roman" w:cs="Times New Roman"/>
          <w:i w:val="0"/>
          <w:color w:val="000000"/>
          <w:kern w:val="1"/>
          <w:sz w:val="24"/>
          <w:szCs w:val="24"/>
        </w:rPr>
        <w:t>Ж-2)</w:t>
      </w:r>
      <w:bookmarkEnd w:id="15"/>
    </w:p>
    <w:p w14:paraId="71933BE3" w14:textId="77777777" w:rsidR="002F1ED4" w:rsidRPr="00FC14ED" w:rsidRDefault="002F1ED4" w:rsidP="00E36DD1">
      <w:pPr>
        <w:spacing w:after="0" w:line="240" w:lineRule="auto"/>
        <w:rPr>
          <w:rFonts w:ascii="Times New Roman" w:hAnsi="Times New Roman"/>
          <w:color w:val="000000"/>
          <w:sz w:val="16"/>
          <w:szCs w:val="16"/>
          <w:lang w:eastAsia="ru-RU"/>
        </w:rPr>
      </w:pPr>
    </w:p>
    <w:p w14:paraId="386D6DF9" w14:textId="77777777" w:rsidR="00620DEC" w:rsidRPr="00FC14ED" w:rsidRDefault="00620DEC" w:rsidP="00620DEC">
      <w:pPr>
        <w:widowControl w:val="0"/>
        <w:numPr>
          <w:ilvl w:val="0"/>
          <w:numId w:val="22"/>
        </w:numPr>
        <w:tabs>
          <w:tab w:val="left" w:pos="1080"/>
        </w:tabs>
        <w:overflowPunct w:val="0"/>
        <w:adjustRightInd w:val="0"/>
        <w:spacing w:after="0" w:line="240" w:lineRule="auto"/>
        <w:ind w:left="0" w:firstLine="0"/>
        <w:jc w:val="both"/>
        <w:rPr>
          <w:rFonts w:ascii="Times New Roman" w:hAnsi="Times New Roman"/>
          <w:b/>
          <w:color w:val="000000"/>
          <w:sz w:val="24"/>
          <w:szCs w:val="24"/>
          <w:lang w:eastAsia="ru-RU"/>
        </w:rPr>
      </w:pPr>
      <w:r w:rsidRPr="00FC14ED">
        <w:rPr>
          <w:rFonts w:ascii="Times New Roman" w:hAnsi="Times New Roman"/>
          <w:b/>
          <w:color w:val="000000"/>
          <w:sz w:val="24"/>
          <w:szCs w:val="24"/>
          <w:lang w:eastAsia="ru-RU"/>
        </w:rPr>
        <w:t>Виды разрешённого использования земельных участков и объектов капитального строительства:</w:t>
      </w:r>
    </w:p>
    <w:p w14:paraId="5920C2B2" w14:textId="77777777" w:rsidR="00620DEC" w:rsidRPr="00FC14ED" w:rsidRDefault="00620DEC" w:rsidP="00620DEC">
      <w:pPr>
        <w:widowControl w:val="0"/>
        <w:tabs>
          <w:tab w:val="left" w:pos="1080"/>
        </w:tabs>
        <w:overflowPunct w:val="0"/>
        <w:adjustRightInd w:val="0"/>
        <w:spacing w:after="0" w:line="240" w:lineRule="auto"/>
        <w:rPr>
          <w:rFonts w:ascii="Times New Roman" w:hAnsi="Times New Roman"/>
          <w:color w:val="000000"/>
          <w:sz w:val="24"/>
          <w:szCs w:val="24"/>
          <w:lang w:eastAsia="ru-RU"/>
        </w:rPr>
      </w:pPr>
    </w:p>
    <w:tbl>
      <w:tblPr>
        <w:tblW w:w="14922" w:type="dxa"/>
        <w:tblLayout w:type="fixed"/>
        <w:tblCellMar>
          <w:left w:w="180" w:type="dxa"/>
          <w:right w:w="180" w:type="dxa"/>
        </w:tblCellMar>
        <w:tblLook w:val="0000" w:firstRow="0" w:lastRow="0" w:firstColumn="0" w:lastColumn="0" w:noHBand="0" w:noVBand="0"/>
      </w:tblPr>
      <w:tblGrid>
        <w:gridCol w:w="5377"/>
        <w:gridCol w:w="5435"/>
        <w:gridCol w:w="4110"/>
      </w:tblGrid>
      <w:tr w:rsidR="00FC14ED" w:rsidRPr="00FC14ED" w14:paraId="3F673F41" w14:textId="77777777" w:rsidTr="00435E3B">
        <w:trPr>
          <w:trHeight w:val="689"/>
        </w:trPr>
        <w:tc>
          <w:tcPr>
            <w:tcW w:w="5377" w:type="dxa"/>
            <w:tcBorders>
              <w:top w:val="single" w:sz="8" w:space="0" w:color="auto"/>
              <w:left w:val="single" w:sz="8" w:space="0" w:color="auto"/>
              <w:bottom w:val="single" w:sz="8" w:space="0" w:color="auto"/>
              <w:right w:val="nil"/>
            </w:tcBorders>
          </w:tcPr>
          <w:p w14:paraId="58DA0D51" w14:textId="77777777" w:rsidR="00620DEC" w:rsidRPr="00FC14ED" w:rsidRDefault="00620DEC" w:rsidP="00620DEC">
            <w:pPr>
              <w:spacing w:after="0" w:line="240" w:lineRule="auto"/>
              <w:jc w:val="center"/>
              <w:rPr>
                <w:rFonts w:ascii="Times New Roman" w:hAnsi="Times New Roman"/>
                <w:b/>
                <w:color w:val="000000"/>
                <w:sz w:val="24"/>
                <w:szCs w:val="24"/>
                <w:lang w:eastAsia="ru-RU"/>
              </w:rPr>
            </w:pPr>
            <w:r w:rsidRPr="00FC14ED">
              <w:rPr>
                <w:rFonts w:ascii="Times New Roman" w:hAnsi="Times New Roman"/>
                <w:b/>
                <w:color w:val="000000"/>
                <w:sz w:val="24"/>
                <w:szCs w:val="24"/>
                <w:lang w:eastAsia="ru-RU"/>
              </w:rPr>
              <w:t>Код. Основные виды разрешённого</w:t>
            </w:r>
          </w:p>
          <w:p w14:paraId="403DB06C" w14:textId="77777777" w:rsidR="00620DEC" w:rsidRPr="00FC14ED" w:rsidRDefault="00620DEC" w:rsidP="00620DEC">
            <w:pPr>
              <w:spacing w:after="0" w:line="240" w:lineRule="auto"/>
              <w:jc w:val="center"/>
              <w:rPr>
                <w:rFonts w:ascii="Times New Roman" w:hAnsi="Times New Roman"/>
                <w:b/>
                <w:color w:val="000000"/>
                <w:sz w:val="24"/>
                <w:szCs w:val="24"/>
                <w:lang w:eastAsia="ru-RU"/>
              </w:rPr>
            </w:pPr>
            <w:r w:rsidRPr="00FC14ED">
              <w:rPr>
                <w:rFonts w:ascii="Times New Roman" w:hAnsi="Times New Roman"/>
                <w:b/>
                <w:color w:val="000000"/>
                <w:sz w:val="24"/>
                <w:szCs w:val="24"/>
                <w:lang w:eastAsia="ru-RU"/>
              </w:rPr>
              <w:t>использования</w:t>
            </w:r>
          </w:p>
        </w:tc>
        <w:tc>
          <w:tcPr>
            <w:tcW w:w="5435" w:type="dxa"/>
            <w:tcBorders>
              <w:top w:val="single" w:sz="8" w:space="0" w:color="auto"/>
              <w:left w:val="single" w:sz="8" w:space="0" w:color="auto"/>
              <w:bottom w:val="single" w:sz="8" w:space="0" w:color="auto"/>
              <w:right w:val="nil"/>
            </w:tcBorders>
          </w:tcPr>
          <w:p w14:paraId="19A5EA77" w14:textId="77777777" w:rsidR="00620DEC" w:rsidRPr="00FC14ED" w:rsidRDefault="00620DEC" w:rsidP="00620DEC">
            <w:pPr>
              <w:spacing w:after="0" w:line="240" w:lineRule="auto"/>
              <w:jc w:val="center"/>
              <w:rPr>
                <w:rFonts w:ascii="Times New Roman" w:hAnsi="Times New Roman"/>
                <w:b/>
                <w:color w:val="000000"/>
                <w:sz w:val="24"/>
                <w:szCs w:val="24"/>
                <w:lang w:eastAsia="ru-RU"/>
              </w:rPr>
            </w:pPr>
            <w:r w:rsidRPr="00FC14ED">
              <w:rPr>
                <w:rFonts w:ascii="Times New Roman" w:hAnsi="Times New Roman"/>
                <w:b/>
                <w:color w:val="000000"/>
                <w:sz w:val="24"/>
                <w:szCs w:val="24"/>
                <w:lang w:eastAsia="ru-RU"/>
              </w:rPr>
              <w:t>Код. Условно разрешённые</w:t>
            </w:r>
          </w:p>
          <w:p w14:paraId="0D2098CC" w14:textId="77777777" w:rsidR="00620DEC" w:rsidRPr="00FC14ED" w:rsidRDefault="00620DEC" w:rsidP="00620DEC">
            <w:pPr>
              <w:spacing w:after="0" w:line="240" w:lineRule="auto"/>
              <w:jc w:val="center"/>
              <w:rPr>
                <w:rFonts w:ascii="Times New Roman" w:hAnsi="Times New Roman"/>
                <w:b/>
                <w:color w:val="000000"/>
                <w:sz w:val="24"/>
                <w:szCs w:val="24"/>
                <w:lang w:eastAsia="ru-RU"/>
              </w:rPr>
            </w:pPr>
            <w:r w:rsidRPr="00FC14ED">
              <w:rPr>
                <w:rFonts w:ascii="Times New Roman" w:hAnsi="Times New Roman"/>
                <w:b/>
                <w:color w:val="000000"/>
                <w:sz w:val="24"/>
                <w:szCs w:val="24"/>
                <w:lang w:eastAsia="ru-RU"/>
              </w:rPr>
              <w:t>виды использования</w:t>
            </w:r>
          </w:p>
        </w:tc>
        <w:tc>
          <w:tcPr>
            <w:tcW w:w="4110" w:type="dxa"/>
            <w:tcBorders>
              <w:top w:val="single" w:sz="8" w:space="0" w:color="auto"/>
              <w:left w:val="single" w:sz="8" w:space="0" w:color="auto"/>
              <w:bottom w:val="single" w:sz="8" w:space="0" w:color="auto"/>
              <w:right w:val="single" w:sz="8" w:space="0" w:color="auto"/>
            </w:tcBorders>
          </w:tcPr>
          <w:p w14:paraId="36927B1D" w14:textId="77777777" w:rsidR="00620DEC" w:rsidRPr="00FC14ED" w:rsidRDefault="00620DEC" w:rsidP="00620DEC">
            <w:pPr>
              <w:spacing w:after="0" w:line="240" w:lineRule="auto"/>
              <w:jc w:val="center"/>
              <w:rPr>
                <w:rFonts w:ascii="Times New Roman" w:hAnsi="Times New Roman"/>
                <w:b/>
                <w:color w:val="000000"/>
                <w:sz w:val="24"/>
                <w:szCs w:val="24"/>
                <w:lang w:eastAsia="ru-RU"/>
              </w:rPr>
            </w:pPr>
            <w:r w:rsidRPr="00FC14ED">
              <w:rPr>
                <w:rFonts w:ascii="Times New Roman" w:hAnsi="Times New Roman"/>
                <w:b/>
                <w:color w:val="000000"/>
                <w:sz w:val="24"/>
                <w:szCs w:val="24"/>
                <w:lang w:eastAsia="ru-RU"/>
              </w:rPr>
              <w:t>Код. Вспомогательные виды</w:t>
            </w:r>
          </w:p>
          <w:p w14:paraId="2C89D96F" w14:textId="77777777" w:rsidR="00620DEC" w:rsidRPr="00FC14ED" w:rsidRDefault="00620DEC" w:rsidP="00620DEC">
            <w:pPr>
              <w:spacing w:after="0" w:line="240" w:lineRule="auto"/>
              <w:jc w:val="center"/>
              <w:rPr>
                <w:rFonts w:ascii="Times New Roman" w:hAnsi="Times New Roman"/>
                <w:b/>
                <w:color w:val="000000"/>
                <w:sz w:val="24"/>
                <w:szCs w:val="24"/>
                <w:lang w:eastAsia="ru-RU"/>
              </w:rPr>
            </w:pPr>
            <w:r w:rsidRPr="00FC14ED">
              <w:rPr>
                <w:rFonts w:ascii="Times New Roman" w:hAnsi="Times New Roman"/>
                <w:b/>
                <w:color w:val="000000"/>
                <w:sz w:val="24"/>
                <w:szCs w:val="24"/>
                <w:lang w:eastAsia="ru-RU"/>
              </w:rPr>
              <w:t>использования</w:t>
            </w:r>
          </w:p>
        </w:tc>
      </w:tr>
      <w:tr w:rsidR="00620DEC" w:rsidRPr="00FC14ED" w14:paraId="5341BCB4" w14:textId="77777777" w:rsidTr="00435E3B">
        <w:trPr>
          <w:trHeight w:val="689"/>
        </w:trPr>
        <w:tc>
          <w:tcPr>
            <w:tcW w:w="5377" w:type="dxa"/>
            <w:tcBorders>
              <w:top w:val="single" w:sz="8" w:space="0" w:color="auto"/>
              <w:left w:val="single" w:sz="8" w:space="0" w:color="auto"/>
              <w:bottom w:val="single" w:sz="8" w:space="0" w:color="auto"/>
              <w:right w:val="nil"/>
            </w:tcBorders>
          </w:tcPr>
          <w:p w14:paraId="76F288D6"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2.1.1 Малоэтажная многоквартирная жилая застройка</w:t>
            </w:r>
          </w:p>
          <w:p w14:paraId="51786CFB"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3.1 Коммунальное обслуживание</w:t>
            </w:r>
          </w:p>
          <w:p w14:paraId="13F9C11D"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3.2 Социальное обслуживание</w:t>
            </w:r>
          </w:p>
          <w:p w14:paraId="6F722689"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3.3 Бытовое обслуживание</w:t>
            </w:r>
          </w:p>
          <w:p w14:paraId="093D4E08"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3.4.1 Амбулаторно-поликлиническое обслуживание</w:t>
            </w:r>
          </w:p>
          <w:p w14:paraId="3817E9D7" w14:textId="7CBFBB10"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3.5 Образование и просвещение</w:t>
            </w:r>
          </w:p>
          <w:p w14:paraId="3151D113"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3.8 Общественное управление</w:t>
            </w:r>
          </w:p>
          <w:p w14:paraId="2ACE8BD0"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12.0 Земельные участки (территории) общего пользования</w:t>
            </w:r>
          </w:p>
        </w:tc>
        <w:tc>
          <w:tcPr>
            <w:tcW w:w="5435" w:type="dxa"/>
            <w:tcBorders>
              <w:top w:val="single" w:sz="8" w:space="0" w:color="auto"/>
              <w:left w:val="single" w:sz="8" w:space="0" w:color="auto"/>
              <w:bottom w:val="single" w:sz="8" w:space="0" w:color="auto"/>
              <w:right w:val="nil"/>
            </w:tcBorders>
          </w:tcPr>
          <w:p w14:paraId="50D67018"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2.1 Для индивидуального жилищного строительства</w:t>
            </w:r>
          </w:p>
          <w:p w14:paraId="4D973823" w14:textId="77777777" w:rsidR="00F33137" w:rsidRPr="00FC14ED" w:rsidRDefault="00F33137" w:rsidP="00F33137">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2.3 Блокированная жилая застройка</w:t>
            </w:r>
          </w:p>
          <w:p w14:paraId="3D517460"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2.5 Среднеэтажная жилая застройка</w:t>
            </w:r>
          </w:p>
          <w:p w14:paraId="78EA62A9" w14:textId="30CE8DF6" w:rsidR="00F33137" w:rsidRPr="00FC14ED" w:rsidRDefault="005A4E82"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2.7.1 Хранение</w:t>
            </w:r>
            <w:r w:rsidR="00F33137" w:rsidRPr="00FC14ED">
              <w:rPr>
                <w:rFonts w:ascii="Times New Roman" w:hAnsi="Times New Roman"/>
                <w:color w:val="000000"/>
                <w:sz w:val="24"/>
                <w:szCs w:val="24"/>
                <w:lang w:eastAsia="ru-RU"/>
              </w:rPr>
              <w:t xml:space="preserve"> автотранспорта</w:t>
            </w:r>
          </w:p>
          <w:p w14:paraId="20B5E916" w14:textId="6D5AF6B0" w:rsidR="00435E3B" w:rsidRPr="00FC14ED" w:rsidRDefault="00435E3B"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3.4.2 Стационарное медицинское обслуживание</w:t>
            </w:r>
          </w:p>
          <w:p w14:paraId="7F28DAC6" w14:textId="0A740A25" w:rsidR="00435E3B" w:rsidRPr="00FC14ED" w:rsidRDefault="00435E3B"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3.6 Культурное развитие</w:t>
            </w:r>
          </w:p>
          <w:p w14:paraId="52D7DACA" w14:textId="77777777" w:rsidR="00620DEC" w:rsidRPr="00FC14ED" w:rsidRDefault="00620DEC" w:rsidP="00620DEC">
            <w:pPr>
              <w:spacing w:after="0" w:line="240" w:lineRule="auto"/>
              <w:rPr>
                <w:rFonts w:ascii="Times New Roman" w:hAnsi="Times New Roman"/>
                <w:bCs/>
                <w:color w:val="000000"/>
                <w:sz w:val="24"/>
                <w:szCs w:val="24"/>
              </w:rPr>
            </w:pPr>
            <w:r w:rsidRPr="00FC14ED">
              <w:rPr>
                <w:rFonts w:ascii="Times New Roman" w:hAnsi="Times New Roman"/>
                <w:bCs/>
                <w:color w:val="000000"/>
                <w:sz w:val="24"/>
                <w:szCs w:val="24"/>
              </w:rPr>
              <w:t>3.7 Религиозное использование</w:t>
            </w:r>
          </w:p>
          <w:p w14:paraId="3DF158B7" w14:textId="77777777" w:rsidR="00620DEC" w:rsidRPr="00FC14ED" w:rsidRDefault="00620DEC" w:rsidP="00620DEC">
            <w:pPr>
              <w:spacing w:after="0" w:line="240" w:lineRule="auto"/>
              <w:rPr>
                <w:rFonts w:ascii="Times New Roman" w:hAnsi="Times New Roman"/>
                <w:bCs/>
                <w:color w:val="000000"/>
                <w:sz w:val="24"/>
                <w:szCs w:val="24"/>
              </w:rPr>
            </w:pPr>
            <w:r w:rsidRPr="00FC14ED">
              <w:rPr>
                <w:rFonts w:ascii="Times New Roman" w:hAnsi="Times New Roman"/>
                <w:bCs/>
                <w:color w:val="000000"/>
                <w:sz w:val="24"/>
                <w:szCs w:val="24"/>
              </w:rPr>
              <w:t>3.9 Обеспечение научной деятельности</w:t>
            </w:r>
          </w:p>
          <w:p w14:paraId="6EE53C72" w14:textId="77777777" w:rsidR="00620DEC" w:rsidRPr="00FC14ED" w:rsidRDefault="00620DEC" w:rsidP="00620DEC">
            <w:pPr>
              <w:spacing w:after="0" w:line="240" w:lineRule="auto"/>
              <w:rPr>
                <w:rFonts w:ascii="Times New Roman" w:hAnsi="Times New Roman"/>
                <w:bCs/>
                <w:color w:val="000000"/>
                <w:sz w:val="24"/>
                <w:szCs w:val="24"/>
              </w:rPr>
            </w:pPr>
            <w:r w:rsidRPr="00FC14ED">
              <w:rPr>
                <w:rFonts w:ascii="Times New Roman" w:hAnsi="Times New Roman"/>
                <w:bCs/>
                <w:color w:val="000000"/>
                <w:sz w:val="24"/>
                <w:szCs w:val="24"/>
              </w:rPr>
              <w:t>3.9.1</w:t>
            </w:r>
            <w:r w:rsidRPr="00FC14ED">
              <w:rPr>
                <w:rFonts w:ascii="Times New Roman" w:hAnsi="Times New Roman"/>
                <w:color w:val="000000"/>
                <w:sz w:val="24"/>
                <w:szCs w:val="24"/>
              </w:rPr>
              <w:t xml:space="preserve"> Обеспечение деятельности в области гидрометеорологии и смежных с ней областях</w:t>
            </w:r>
          </w:p>
          <w:p w14:paraId="6B4CC4B1"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3.10.1 Амбулаторное ветеринарное обслуживание</w:t>
            </w:r>
          </w:p>
          <w:p w14:paraId="7B22AE10"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4.1. Деловое управление</w:t>
            </w:r>
          </w:p>
          <w:p w14:paraId="7C7C8E13"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4.3 Рынки</w:t>
            </w:r>
          </w:p>
          <w:p w14:paraId="51636F41" w14:textId="77777777" w:rsidR="00F33137" w:rsidRPr="00FC14ED" w:rsidRDefault="00F33137"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4.4 Магазины</w:t>
            </w:r>
          </w:p>
          <w:p w14:paraId="6EAFF04B"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4.5</w:t>
            </w:r>
            <w:r w:rsidRPr="00FC14ED">
              <w:rPr>
                <w:rFonts w:ascii="Times New Roman" w:hAnsi="Times New Roman"/>
                <w:color w:val="000000"/>
                <w:sz w:val="24"/>
                <w:szCs w:val="24"/>
              </w:rPr>
              <w:t xml:space="preserve"> Банковская и страховая деятельность</w:t>
            </w:r>
          </w:p>
          <w:p w14:paraId="6EA26BB9"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4.6 Общественное питание</w:t>
            </w:r>
          </w:p>
          <w:p w14:paraId="680B896C" w14:textId="77777777" w:rsidR="00620DEC" w:rsidRPr="00FC14ED" w:rsidRDefault="00620DEC" w:rsidP="00620DEC">
            <w:pPr>
              <w:spacing w:after="0" w:line="240" w:lineRule="auto"/>
              <w:rPr>
                <w:rFonts w:ascii="Times New Roman" w:hAnsi="Times New Roman"/>
                <w:bCs/>
                <w:color w:val="000000"/>
                <w:sz w:val="24"/>
                <w:szCs w:val="24"/>
              </w:rPr>
            </w:pPr>
            <w:r w:rsidRPr="00FC14ED">
              <w:rPr>
                <w:rFonts w:ascii="Times New Roman" w:hAnsi="Times New Roman"/>
                <w:bCs/>
                <w:color w:val="000000"/>
                <w:sz w:val="24"/>
                <w:szCs w:val="24"/>
              </w:rPr>
              <w:t>4.7 Гостиничное обслуживание</w:t>
            </w:r>
          </w:p>
          <w:p w14:paraId="32CBE20E" w14:textId="55F6CCD8" w:rsidR="00620DEC" w:rsidRPr="00FC14ED" w:rsidRDefault="00620DEC" w:rsidP="00620DEC">
            <w:pPr>
              <w:spacing w:after="0" w:line="240" w:lineRule="auto"/>
              <w:rPr>
                <w:rFonts w:ascii="Times New Roman" w:hAnsi="Times New Roman"/>
                <w:bCs/>
                <w:color w:val="000000"/>
                <w:sz w:val="24"/>
                <w:szCs w:val="24"/>
              </w:rPr>
            </w:pPr>
            <w:r w:rsidRPr="00FC14ED">
              <w:rPr>
                <w:rFonts w:ascii="Times New Roman" w:hAnsi="Times New Roman"/>
                <w:bCs/>
                <w:color w:val="000000"/>
                <w:sz w:val="24"/>
                <w:szCs w:val="24"/>
              </w:rPr>
              <w:t>4.9.1</w:t>
            </w:r>
            <w:r w:rsidR="00AE0586">
              <w:rPr>
                <w:rFonts w:ascii="Times New Roman" w:hAnsi="Times New Roman"/>
                <w:bCs/>
                <w:color w:val="000000"/>
                <w:sz w:val="24"/>
                <w:szCs w:val="24"/>
              </w:rPr>
              <w:t>.2</w:t>
            </w:r>
            <w:r w:rsidRPr="00FC14ED">
              <w:rPr>
                <w:rFonts w:ascii="Times New Roman" w:hAnsi="Times New Roman"/>
                <w:color w:val="000000"/>
                <w:sz w:val="24"/>
                <w:szCs w:val="24"/>
              </w:rPr>
              <w:t xml:space="preserve"> </w:t>
            </w:r>
            <w:r w:rsidR="00B242C4" w:rsidRPr="00FC14ED">
              <w:rPr>
                <w:rFonts w:ascii="Times New Roman" w:eastAsia="Times New Roman" w:hAnsi="Times New Roman"/>
                <w:color w:val="000000"/>
                <w:sz w:val="24"/>
                <w:szCs w:val="24"/>
                <w:lang w:eastAsia="ru-RU"/>
              </w:rPr>
              <w:t>Обеспечение дорожного отдыха</w:t>
            </w:r>
          </w:p>
          <w:p w14:paraId="52ABFEFD" w14:textId="77777777" w:rsidR="00F33137" w:rsidRPr="00FC14ED" w:rsidRDefault="00F33137"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8.3 Обеспечение внутреннего правопорядка</w:t>
            </w:r>
          </w:p>
        </w:tc>
        <w:tc>
          <w:tcPr>
            <w:tcW w:w="4110" w:type="dxa"/>
            <w:tcBorders>
              <w:top w:val="single" w:sz="8" w:space="0" w:color="auto"/>
              <w:left w:val="single" w:sz="8" w:space="0" w:color="auto"/>
              <w:bottom w:val="single" w:sz="8" w:space="0" w:color="auto"/>
              <w:right w:val="single" w:sz="8" w:space="0" w:color="auto"/>
            </w:tcBorders>
          </w:tcPr>
          <w:p w14:paraId="2B6209D3" w14:textId="77777777" w:rsidR="00620DEC" w:rsidRPr="00FC14ED" w:rsidRDefault="00620DEC" w:rsidP="00620DEC">
            <w:pPr>
              <w:spacing w:after="0" w:line="240" w:lineRule="auto"/>
              <w:rPr>
                <w:rFonts w:ascii="Times New Roman" w:hAnsi="Times New Roman"/>
                <w:bCs/>
                <w:color w:val="000000"/>
                <w:sz w:val="24"/>
                <w:szCs w:val="24"/>
              </w:rPr>
            </w:pPr>
            <w:r w:rsidRPr="00FC14ED">
              <w:rPr>
                <w:rFonts w:ascii="Times New Roman" w:hAnsi="Times New Roman"/>
                <w:bCs/>
                <w:color w:val="000000"/>
                <w:sz w:val="24"/>
                <w:szCs w:val="24"/>
              </w:rPr>
              <w:lastRenderedPageBreak/>
              <w:t>4.9 Служебные гаражи</w:t>
            </w:r>
          </w:p>
          <w:p w14:paraId="6B1FBC4A"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5.1 Спорт</w:t>
            </w:r>
          </w:p>
          <w:p w14:paraId="3B875E84" w14:textId="77777777" w:rsidR="00620DEC" w:rsidRPr="00FC14ED" w:rsidRDefault="00620DEC" w:rsidP="00620DEC">
            <w:pPr>
              <w:spacing w:after="0" w:line="240" w:lineRule="auto"/>
              <w:rPr>
                <w:rFonts w:ascii="Times New Roman" w:hAnsi="Times New Roman"/>
                <w:bCs/>
                <w:color w:val="000000"/>
                <w:sz w:val="24"/>
                <w:szCs w:val="24"/>
              </w:rPr>
            </w:pPr>
          </w:p>
        </w:tc>
      </w:tr>
    </w:tbl>
    <w:p w14:paraId="1BF11B90" w14:textId="13F017A7" w:rsidR="00620DEC" w:rsidRPr="00FC14ED" w:rsidRDefault="00620DEC" w:rsidP="00620DEC">
      <w:pPr>
        <w:pStyle w:val="2"/>
        <w:spacing w:before="0" w:after="0"/>
        <w:rPr>
          <w:rFonts w:ascii="Times New Roman" w:hAnsi="Times New Roman" w:cs="Times New Roman"/>
          <w:color w:val="000000"/>
          <w:sz w:val="24"/>
          <w:szCs w:val="24"/>
        </w:rPr>
      </w:pPr>
    </w:p>
    <w:p w14:paraId="7CC82D58" w14:textId="77777777" w:rsidR="00E36DD1" w:rsidRPr="00FC14ED" w:rsidRDefault="00E36DD1" w:rsidP="00E36DD1">
      <w:pPr>
        <w:rPr>
          <w:color w:val="000000"/>
          <w:lang w:eastAsia="ru-RU"/>
        </w:rPr>
      </w:pPr>
    </w:p>
    <w:p w14:paraId="0BBB1272" w14:textId="77777777" w:rsidR="00620DEC" w:rsidRPr="00FC14ED" w:rsidRDefault="00620DEC" w:rsidP="00620DEC">
      <w:pPr>
        <w:pStyle w:val="aff6"/>
        <w:widowControl w:val="0"/>
        <w:numPr>
          <w:ilvl w:val="0"/>
          <w:numId w:val="2"/>
        </w:numPr>
        <w:tabs>
          <w:tab w:val="left" w:pos="180"/>
          <w:tab w:val="left" w:pos="360"/>
          <w:tab w:val="left" w:pos="720"/>
          <w:tab w:val="left" w:pos="900"/>
          <w:tab w:val="left" w:pos="1260"/>
        </w:tabs>
        <w:overflowPunct w:val="0"/>
        <w:adjustRightInd w:val="0"/>
        <w:spacing w:after="0" w:line="240" w:lineRule="auto"/>
        <w:ind w:firstLine="0"/>
        <w:jc w:val="both"/>
        <w:rPr>
          <w:rFonts w:ascii="Times New Roman" w:hAnsi="Times New Roman"/>
          <w:b/>
          <w:color w:val="000000"/>
          <w:sz w:val="24"/>
          <w:szCs w:val="24"/>
          <w:lang w:eastAsia="ru-RU"/>
        </w:rPr>
      </w:pPr>
      <w:r w:rsidRPr="00FC14ED">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22BF5C8F" w14:textId="77777777" w:rsidR="00620DEC" w:rsidRPr="00FC14ED" w:rsidRDefault="00620DEC" w:rsidP="00620DEC">
      <w:pPr>
        <w:spacing w:after="0" w:line="240" w:lineRule="auto"/>
        <w:rPr>
          <w:rFonts w:ascii="Times New Roman" w:hAnsi="Times New Roman"/>
          <w:b/>
          <w:color w:val="000000"/>
          <w:sz w:val="24"/>
          <w:szCs w:val="24"/>
        </w:rPr>
      </w:pPr>
    </w:p>
    <w:p w14:paraId="224E95D2" w14:textId="77777777" w:rsidR="00620DEC" w:rsidRPr="00FC14ED" w:rsidRDefault="00620DEC" w:rsidP="00620DEC">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Основные виды разрешенного использования</w:t>
      </w:r>
    </w:p>
    <w:p w14:paraId="3BD651C9" w14:textId="77777777" w:rsidR="00620DEC" w:rsidRPr="00FC14ED" w:rsidRDefault="00620DEC" w:rsidP="00620DEC">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38"/>
        <w:gridCol w:w="2649"/>
        <w:gridCol w:w="9463"/>
      </w:tblGrid>
      <w:tr w:rsidR="00FC14ED" w:rsidRPr="00FC14ED" w14:paraId="529B8789" w14:textId="77777777" w:rsidTr="00620DEC">
        <w:tc>
          <w:tcPr>
            <w:tcW w:w="2738" w:type="dxa"/>
          </w:tcPr>
          <w:p w14:paraId="280C6436" w14:textId="77777777" w:rsidR="00620DEC" w:rsidRPr="00FC14ED" w:rsidRDefault="00620DEC" w:rsidP="00620DEC">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Код</w:t>
            </w:r>
          </w:p>
          <w:p w14:paraId="7E6D3D6F" w14:textId="77777777" w:rsidR="00620DEC" w:rsidRPr="00FC14ED" w:rsidRDefault="00620DEC" w:rsidP="00620DEC">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вида разрешенного использования</w:t>
            </w:r>
          </w:p>
          <w:p w14:paraId="3FDAD904" w14:textId="77777777" w:rsidR="00620DEC" w:rsidRPr="00FC14ED" w:rsidRDefault="00620DEC" w:rsidP="00620DEC">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земельного</w:t>
            </w:r>
          </w:p>
          <w:p w14:paraId="49C43483" w14:textId="77777777" w:rsidR="00620DEC" w:rsidRPr="00FC14ED" w:rsidRDefault="00620DEC" w:rsidP="00620DEC">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участка</w:t>
            </w:r>
          </w:p>
        </w:tc>
        <w:tc>
          <w:tcPr>
            <w:tcW w:w="2649" w:type="dxa"/>
          </w:tcPr>
          <w:p w14:paraId="071F5910" w14:textId="77777777" w:rsidR="00620DEC" w:rsidRPr="00FC14ED" w:rsidRDefault="00620DEC" w:rsidP="00620DEC">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63" w:type="dxa"/>
          </w:tcPr>
          <w:p w14:paraId="58A87BA0" w14:textId="77777777" w:rsidR="00620DEC" w:rsidRPr="00FC14ED" w:rsidRDefault="00620DEC" w:rsidP="00620DEC">
            <w:pPr>
              <w:spacing w:after="0" w:line="240" w:lineRule="auto"/>
              <w:ind w:left="459"/>
              <w:jc w:val="center"/>
              <w:rPr>
                <w:rFonts w:ascii="Times New Roman" w:hAnsi="Times New Roman"/>
                <w:b/>
                <w:color w:val="000000"/>
                <w:sz w:val="24"/>
                <w:szCs w:val="24"/>
              </w:rPr>
            </w:pPr>
            <w:r w:rsidRPr="00FC14E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C14ED" w:rsidRPr="00FC14ED" w14:paraId="337CFDCC" w14:textId="77777777" w:rsidTr="00620DEC">
        <w:tc>
          <w:tcPr>
            <w:tcW w:w="2738" w:type="dxa"/>
          </w:tcPr>
          <w:p w14:paraId="33AB6784"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2.1.1</w:t>
            </w:r>
          </w:p>
        </w:tc>
        <w:tc>
          <w:tcPr>
            <w:tcW w:w="2649" w:type="dxa"/>
          </w:tcPr>
          <w:p w14:paraId="51AEF723"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Малоэтажная многоквартирная жилая застройка</w:t>
            </w:r>
          </w:p>
        </w:tc>
        <w:tc>
          <w:tcPr>
            <w:tcW w:w="9463" w:type="dxa"/>
          </w:tcPr>
          <w:p w14:paraId="404BDECB" w14:textId="77777777" w:rsidR="00620DEC" w:rsidRPr="00FC14ED" w:rsidRDefault="00620DEC" w:rsidP="00620DEC">
            <w:pPr>
              <w:spacing w:after="0" w:line="240" w:lineRule="auto"/>
              <w:rPr>
                <w:rFonts w:ascii="Times New Roman" w:eastAsia="Times New Roman" w:hAnsi="Times New Roman"/>
                <w:b/>
                <w:color w:val="000000"/>
                <w:sz w:val="24"/>
                <w:szCs w:val="24"/>
                <w:lang w:eastAsia="ru-RU"/>
              </w:rPr>
            </w:pPr>
            <w:r w:rsidRPr="00FC14ED">
              <w:rPr>
                <w:rFonts w:ascii="Times New Roman" w:eastAsia="Times New Roman" w:hAnsi="Times New Roman"/>
                <w:b/>
                <w:color w:val="000000"/>
                <w:sz w:val="24"/>
                <w:szCs w:val="24"/>
                <w:lang w:eastAsia="ru-RU"/>
              </w:rPr>
              <w:t>Размещение малоэтажных многоквартирных домов (многоквартирные дома высотой до 4 этажей, включая мансардный);</w:t>
            </w:r>
          </w:p>
          <w:p w14:paraId="39AEECDC" w14:textId="77777777" w:rsidR="00620DEC" w:rsidRPr="00FC14ED" w:rsidRDefault="00620DEC" w:rsidP="00620DEC">
            <w:pPr>
              <w:spacing w:after="0" w:line="240" w:lineRule="auto"/>
              <w:rPr>
                <w:rFonts w:ascii="Times New Roman" w:eastAsia="Times New Roman" w:hAnsi="Times New Roman"/>
                <w:b/>
                <w:color w:val="000000"/>
                <w:sz w:val="24"/>
                <w:szCs w:val="24"/>
                <w:lang w:eastAsia="ru-RU"/>
              </w:rPr>
            </w:pPr>
            <w:r w:rsidRPr="00FC14ED">
              <w:rPr>
                <w:rFonts w:ascii="Times New Roman" w:eastAsia="Times New Roman" w:hAnsi="Times New Roman"/>
                <w:b/>
                <w:color w:val="000000"/>
                <w:sz w:val="24"/>
                <w:szCs w:val="24"/>
                <w:lang w:eastAsia="ru-RU"/>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14:paraId="06C188F8" w14:textId="77777777" w:rsidR="00620DEC" w:rsidRPr="00FC14ED" w:rsidRDefault="00620DEC" w:rsidP="00620DEC">
            <w:pPr>
              <w:spacing w:after="0" w:line="240" w:lineRule="auto"/>
              <w:rPr>
                <w:rFonts w:ascii="Times New Roman" w:hAnsi="Times New Roman"/>
                <w:color w:val="000000"/>
                <w:sz w:val="24"/>
                <w:szCs w:val="24"/>
              </w:rPr>
            </w:pPr>
          </w:p>
          <w:p w14:paraId="49B04BCA"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0B5858FB"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75A4B6E"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3E0CA848"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06A0AC86"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5D074667"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B24C052"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4BF30100"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47A368A"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F8B284C"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895AF1F"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16C04FD"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080837C1"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3E4F926C"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0DB112A1"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D245259"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5781272"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Максимальное количество этажей – до 4, включая мансардный;</w:t>
            </w:r>
          </w:p>
          <w:p w14:paraId="7A6891C0"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18AC7A00"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0,3</w:t>
            </w:r>
          </w:p>
          <w:p w14:paraId="2BD1003B" w14:textId="77777777" w:rsidR="00620DEC" w:rsidRPr="00FC14ED" w:rsidRDefault="00620DEC" w:rsidP="00620DEC">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0,4</w:t>
            </w:r>
          </w:p>
          <w:p w14:paraId="0C02B40C"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5EC1F751" w14:textId="77777777" w:rsidR="00620DEC" w:rsidRPr="00FC14ED" w:rsidRDefault="00620DEC" w:rsidP="00620DEC">
            <w:pPr>
              <w:spacing w:after="0" w:line="240" w:lineRule="auto"/>
              <w:ind w:firstLine="3260"/>
              <w:rPr>
                <w:rFonts w:ascii="Times New Roman" w:hAnsi="Times New Roman"/>
                <w:color w:val="000000"/>
                <w:sz w:val="24"/>
                <w:szCs w:val="24"/>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1,2</w:t>
            </w:r>
            <w:r w:rsidRPr="00FC14ED">
              <w:rPr>
                <w:rFonts w:ascii="Times New Roman" w:hAnsi="Times New Roman"/>
                <w:color w:val="000000"/>
                <w:sz w:val="24"/>
                <w:szCs w:val="24"/>
              </w:rPr>
              <w:t xml:space="preserve">  </w:t>
            </w:r>
          </w:p>
          <w:p w14:paraId="5239B8CA"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C14ED">
              <w:rPr>
                <w:color w:val="000000"/>
                <w:sz w:val="24"/>
                <w:szCs w:val="24"/>
              </w:rPr>
              <w:t xml:space="preserve"> </w:t>
            </w:r>
            <w:r w:rsidRPr="00FC14ED">
              <w:rPr>
                <w:rStyle w:val="Calibri105pt0pt"/>
                <w:rFonts w:ascii="Times New Roman" w:hAnsi="Times New Roman"/>
                <w:sz w:val="24"/>
                <w:szCs w:val="24"/>
              </w:rPr>
              <w:t>машино-мест, в отношении 1 кв. м расчетной площади здания</w:t>
            </w:r>
            <w:r w:rsidRPr="00FC14ED">
              <w:rPr>
                <w:rFonts w:ascii="Times New Roman" w:hAnsi="Times New Roman"/>
                <w:color w:val="000000"/>
                <w:sz w:val="24"/>
                <w:szCs w:val="24"/>
              </w:rPr>
              <w:t xml:space="preserve"> – 0,4</w:t>
            </w:r>
          </w:p>
          <w:p w14:paraId="0B72F979" w14:textId="77777777" w:rsidR="00620DEC" w:rsidRPr="00FC14ED" w:rsidRDefault="00620DEC" w:rsidP="00620DEC">
            <w:pPr>
              <w:spacing w:after="0"/>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4D95380" w14:textId="77777777" w:rsidR="00620DEC" w:rsidRPr="00FC14ED" w:rsidRDefault="00620DEC" w:rsidP="00620DEC">
            <w:pPr>
              <w:spacing w:after="0"/>
              <w:rPr>
                <w:rStyle w:val="Calibri105pt0pt"/>
                <w:rFonts w:ascii="Times New Roman" w:hAnsi="Times New Roman"/>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4E457C07" w14:textId="77777777" w:rsidR="00620DEC" w:rsidRPr="00FC14ED" w:rsidRDefault="00620DEC" w:rsidP="00620DEC">
            <w:pPr>
              <w:spacing w:after="0"/>
              <w:rPr>
                <w:rStyle w:val="Calibri105pt0pt"/>
                <w:rFonts w:ascii="Times New Roman" w:hAnsi="Times New Roman"/>
                <w:sz w:val="24"/>
                <w:szCs w:val="24"/>
              </w:rPr>
            </w:pPr>
            <w:r w:rsidRPr="00FC14ED">
              <w:rPr>
                <w:rFonts w:ascii="Times New Roman" w:eastAsia="Times New Roman" w:hAnsi="Times New Roman"/>
                <w:color w:val="000000"/>
                <w:sz w:val="24"/>
                <w:szCs w:val="24"/>
                <w:lang w:eastAsia="ru-RU"/>
              </w:rPr>
              <w:t>Максимальный</w:t>
            </w:r>
            <w:r w:rsidRPr="00FC14ED">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FC14ED">
              <w:rPr>
                <w:rStyle w:val="Calibri105pt0pt"/>
                <w:rFonts w:ascii="Times New Roman" w:hAnsi="Times New Roman"/>
                <w:sz w:val="24"/>
                <w:szCs w:val="24"/>
              </w:rPr>
              <w:t>0,045</w:t>
            </w:r>
          </w:p>
          <w:p w14:paraId="2E9856B6" w14:textId="77777777" w:rsidR="00390868" w:rsidRPr="00FC14ED" w:rsidRDefault="00E36DD1" w:rsidP="00620DEC">
            <w:pPr>
              <w:spacing w:after="0"/>
              <w:rPr>
                <w:rFonts w:ascii="Times New Roman" w:hAnsi="Times New Roman"/>
                <w:b/>
                <w:bCs/>
                <w:color w:val="000000"/>
              </w:rPr>
            </w:pPr>
            <w:r w:rsidRPr="00FC14ED">
              <w:rPr>
                <w:rFonts w:ascii="Times New Roman" w:hAnsi="Times New Roman"/>
                <w:b/>
                <w:bCs/>
                <w:color w:val="000000"/>
              </w:rPr>
              <w:lastRenderedPageBreak/>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p w14:paraId="244D339E" w14:textId="77777777" w:rsidR="00390868" w:rsidRPr="00FC14ED" w:rsidRDefault="00390868" w:rsidP="00390868">
            <w:pPr>
              <w:spacing w:after="0" w:line="240" w:lineRule="auto"/>
              <w:rPr>
                <w:rFonts w:ascii="Times New Roman" w:hAnsi="Times New Roman"/>
                <w:b/>
                <w:color w:val="000000"/>
              </w:rPr>
            </w:pPr>
            <w:r w:rsidRPr="00FC14ED">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30652659" w14:textId="40C1FEE1" w:rsidR="005A4E82" w:rsidRPr="00FC14ED" w:rsidRDefault="00390868" w:rsidP="00390868">
            <w:pPr>
              <w:spacing w:after="0"/>
              <w:rPr>
                <w:rFonts w:ascii="Times New Roman" w:hAnsi="Times New Roman"/>
                <w:color w:val="000000"/>
                <w:sz w:val="24"/>
                <w:szCs w:val="24"/>
              </w:rPr>
            </w:pPr>
            <w:r w:rsidRPr="00FC14ED">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E36DD1" w:rsidRPr="00FC14ED">
              <w:rPr>
                <w:rFonts w:ascii="Times New Roman" w:hAnsi="Times New Roman"/>
                <w:b/>
                <w:bCs/>
                <w:color w:val="000000"/>
              </w:rPr>
              <w:t xml:space="preserve">                                                                                                                                                                                                    </w:t>
            </w:r>
          </w:p>
        </w:tc>
      </w:tr>
      <w:tr w:rsidR="00FC14ED" w:rsidRPr="00FC14ED" w14:paraId="2D69C322" w14:textId="77777777" w:rsidTr="00620DEC">
        <w:tc>
          <w:tcPr>
            <w:tcW w:w="2738" w:type="dxa"/>
          </w:tcPr>
          <w:p w14:paraId="5D21504D"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3.1</w:t>
            </w:r>
          </w:p>
        </w:tc>
        <w:tc>
          <w:tcPr>
            <w:tcW w:w="2649" w:type="dxa"/>
          </w:tcPr>
          <w:p w14:paraId="621287F7"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Коммунальное обслуживание</w:t>
            </w:r>
          </w:p>
          <w:p w14:paraId="7BF70171" w14:textId="77777777" w:rsidR="00620DEC" w:rsidRPr="00FC14ED" w:rsidRDefault="00620DEC" w:rsidP="00620DEC">
            <w:pPr>
              <w:spacing w:after="0" w:line="240" w:lineRule="auto"/>
              <w:rPr>
                <w:rFonts w:ascii="Times New Roman" w:hAnsi="Times New Roman"/>
                <w:color w:val="000000"/>
                <w:sz w:val="24"/>
                <w:szCs w:val="24"/>
              </w:rPr>
            </w:pPr>
          </w:p>
        </w:tc>
        <w:tc>
          <w:tcPr>
            <w:tcW w:w="9463" w:type="dxa"/>
          </w:tcPr>
          <w:p w14:paraId="4DFF4FC6" w14:textId="77777777" w:rsidR="00620DEC" w:rsidRPr="00FC14ED" w:rsidRDefault="00620DEC" w:rsidP="00620DEC">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FC14ED">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56A4455B"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p>
          <w:p w14:paraId="77059982"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Минимальные размеры земельных участков на объекты:</w:t>
            </w:r>
          </w:p>
          <w:p w14:paraId="2CDF0E2F"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Для котельных – 0.7 га  ;</w:t>
            </w:r>
          </w:p>
          <w:p w14:paraId="042FE197"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Станции водоподготовки – 1га ;</w:t>
            </w:r>
          </w:p>
          <w:p w14:paraId="3BEE2064"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 xml:space="preserve">Для насосных станций – 50 кв.м; </w:t>
            </w:r>
          </w:p>
          <w:p w14:paraId="395D818F"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Для телефонных станций – не подлежит установлению;</w:t>
            </w:r>
          </w:p>
          <w:p w14:paraId="53400DA2"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Для гаражей и мастерских для обслуживания уборочной и аварийной техники – 300 кв.м;</w:t>
            </w:r>
          </w:p>
          <w:p w14:paraId="5B57F304"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Для автостоянок не подлежит установлению;</w:t>
            </w:r>
          </w:p>
          <w:p w14:paraId="5812C142"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628CF4E4"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lastRenderedPageBreak/>
              <w:t>Для трансформаторных подстанций - не подлежит установлению;</w:t>
            </w:r>
          </w:p>
          <w:p w14:paraId="549BA897"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Для тепловых пунктов – не подлежит установлению;</w:t>
            </w:r>
          </w:p>
          <w:p w14:paraId="729F99EB"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Для газораспределительных пунктов – 6 кв.м;</w:t>
            </w:r>
          </w:p>
          <w:p w14:paraId="6FE0D03E"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1EA1CEBD"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4084F802"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82B4C47"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401A1AAE"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47E6BB7"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40F7118A"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168AE9A"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7FF3120"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40C50AB"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77FAB3A"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07D8BA9F"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207C247B"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5590376F"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8AB725F"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44F6036"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Максимальное количество этажей – 2</w:t>
            </w:r>
          </w:p>
          <w:p w14:paraId="742AA5D8"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Предельная высота – 20м</w:t>
            </w:r>
          </w:p>
          <w:p w14:paraId="23295272"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Параметры застройки:</w:t>
            </w:r>
          </w:p>
          <w:p w14:paraId="034CA660"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E9764E0" w14:textId="77777777" w:rsidR="00620DEC" w:rsidRPr="00FC14ED" w:rsidRDefault="00620DEC" w:rsidP="00620DEC">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0,8</w:t>
            </w:r>
          </w:p>
          <w:p w14:paraId="0105C178"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4DBC5C6" w14:textId="77777777" w:rsidR="00620DEC" w:rsidRPr="00FC14ED" w:rsidRDefault="00620DEC" w:rsidP="00620DE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(Кпз) – 2,4</w:t>
            </w:r>
          </w:p>
          <w:p w14:paraId="0E3F2B14"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C14ED">
              <w:rPr>
                <w:color w:val="000000"/>
                <w:sz w:val="24"/>
                <w:szCs w:val="24"/>
              </w:rPr>
              <w:t xml:space="preserve"> </w:t>
            </w:r>
            <w:r w:rsidRPr="00FC14ED">
              <w:rPr>
                <w:rStyle w:val="Calibri105pt0pt"/>
                <w:rFonts w:ascii="Times New Roman" w:hAnsi="Times New Roman"/>
                <w:sz w:val="24"/>
                <w:szCs w:val="24"/>
              </w:rPr>
              <w:t>машино-мест, в отношении 1 кв. м расчетной площади здания</w:t>
            </w:r>
            <w:r w:rsidRPr="00FC14ED">
              <w:rPr>
                <w:rFonts w:ascii="Times New Roman" w:hAnsi="Times New Roman"/>
                <w:color w:val="000000"/>
                <w:sz w:val="24"/>
                <w:szCs w:val="24"/>
              </w:rPr>
              <w:t xml:space="preserve"> – 0,4</w:t>
            </w:r>
          </w:p>
          <w:p w14:paraId="3E5C04C5" w14:textId="77777777" w:rsidR="00620DEC" w:rsidRPr="00FC14ED" w:rsidRDefault="00620DEC" w:rsidP="00620DEC">
            <w:pPr>
              <w:spacing w:after="0"/>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8645DA8" w14:textId="7A859AFA" w:rsidR="005A4E82" w:rsidRPr="00FC14ED" w:rsidRDefault="00E36DD1" w:rsidP="00620DEC">
            <w:pPr>
              <w:spacing w:after="0"/>
              <w:rPr>
                <w:rFonts w:ascii="Times New Roman" w:hAnsi="Times New Roman"/>
                <w:color w:val="000000"/>
                <w:sz w:val="24"/>
                <w:szCs w:val="24"/>
              </w:rPr>
            </w:pPr>
            <w:r w:rsidRPr="00FC14ED">
              <w:rPr>
                <w:rFonts w:ascii="Times New Roman" w:hAnsi="Times New Roman"/>
                <w:b/>
                <w:bCs/>
                <w:color w:val="000000"/>
              </w:rPr>
              <w:lastRenderedPageBreak/>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C14ED" w:rsidRPr="00FC14ED" w14:paraId="6AB7ADCA" w14:textId="77777777" w:rsidTr="00620DEC">
        <w:tc>
          <w:tcPr>
            <w:tcW w:w="2738" w:type="dxa"/>
          </w:tcPr>
          <w:p w14:paraId="4D6FC5AB"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3.2</w:t>
            </w:r>
          </w:p>
        </w:tc>
        <w:tc>
          <w:tcPr>
            <w:tcW w:w="2649" w:type="dxa"/>
          </w:tcPr>
          <w:p w14:paraId="53FF148D"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Социальное обслуживание</w:t>
            </w:r>
          </w:p>
          <w:p w14:paraId="7BC4407B" w14:textId="77777777" w:rsidR="00620DEC" w:rsidRPr="00FC14ED" w:rsidRDefault="00620DEC" w:rsidP="00620DEC">
            <w:pPr>
              <w:spacing w:after="0" w:line="240" w:lineRule="auto"/>
              <w:rPr>
                <w:rFonts w:ascii="Times New Roman" w:hAnsi="Times New Roman"/>
                <w:color w:val="000000"/>
                <w:sz w:val="24"/>
                <w:szCs w:val="24"/>
              </w:rPr>
            </w:pPr>
          </w:p>
        </w:tc>
        <w:tc>
          <w:tcPr>
            <w:tcW w:w="9463" w:type="dxa"/>
          </w:tcPr>
          <w:p w14:paraId="32EAB807" w14:textId="77777777" w:rsidR="00620DEC" w:rsidRPr="00FC14ED" w:rsidRDefault="00620DEC" w:rsidP="00620DEC">
            <w:pPr>
              <w:spacing w:after="0" w:line="240" w:lineRule="auto"/>
              <w:rPr>
                <w:rFonts w:ascii="Times New Roman" w:eastAsia="Times New Roman" w:hAnsi="Times New Roman"/>
                <w:b/>
                <w:color w:val="000000"/>
                <w:sz w:val="24"/>
                <w:szCs w:val="24"/>
                <w:lang w:eastAsia="ru-RU"/>
              </w:rPr>
            </w:pPr>
            <w:r w:rsidRPr="00FC14ED">
              <w:rPr>
                <w:rFonts w:ascii="Times New Roman" w:eastAsia="Times New Roman" w:hAnsi="Times New Roman"/>
                <w:b/>
                <w:color w:val="000000"/>
                <w:sz w:val="24"/>
                <w:szCs w:val="24"/>
                <w:lang w:eastAsia="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p w14:paraId="71A2BC6E" w14:textId="77777777" w:rsidR="00620DEC" w:rsidRPr="00FC14ED" w:rsidRDefault="00620DEC" w:rsidP="00620DEC">
            <w:pPr>
              <w:spacing w:after="0" w:line="240" w:lineRule="auto"/>
              <w:rPr>
                <w:rFonts w:ascii="Times New Roman" w:hAnsi="Times New Roman"/>
                <w:color w:val="000000"/>
                <w:sz w:val="24"/>
                <w:szCs w:val="24"/>
              </w:rPr>
            </w:pPr>
          </w:p>
          <w:p w14:paraId="0B23CAA4"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7721A0A9"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601D5E3E"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61B54B43"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31521E9"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5CC28F94"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F0B19DA"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57EB9F0E"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541B448"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4ADD99D"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C82435C"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C5F0CC6"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3579AE12"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1817AD7A"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5F66D8FE"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79F608B"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84766ED"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Максимальное количество этажей – 4.</w:t>
            </w:r>
          </w:p>
          <w:p w14:paraId="36444EF1"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759539E8"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8DB689F" w14:textId="77777777" w:rsidR="00620DEC" w:rsidRPr="00FC14ED" w:rsidRDefault="00620DEC" w:rsidP="00620DEC">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0,8</w:t>
            </w:r>
          </w:p>
          <w:p w14:paraId="144998F8"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67E29A6" w14:textId="77777777" w:rsidR="00620DEC" w:rsidRPr="00FC14ED" w:rsidRDefault="00620DEC" w:rsidP="00620DE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(Кпз) – 2,4</w:t>
            </w:r>
          </w:p>
          <w:p w14:paraId="1110B10E"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lastRenderedPageBreak/>
              <w:t>Максимальный</w:t>
            </w:r>
            <w:r w:rsidRPr="00FC14E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C14ED">
              <w:rPr>
                <w:color w:val="000000"/>
                <w:sz w:val="24"/>
                <w:szCs w:val="24"/>
              </w:rPr>
              <w:t xml:space="preserve"> </w:t>
            </w:r>
            <w:r w:rsidRPr="00FC14ED">
              <w:rPr>
                <w:rStyle w:val="Calibri105pt0pt"/>
                <w:rFonts w:ascii="Times New Roman" w:hAnsi="Times New Roman"/>
                <w:sz w:val="24"/>
                <w:szCs w:val="24"/>
              </w:rPr>
              <w:t>машино-мест, в отношении 1 кв. м расчетной площади здания</w:t>
            </w:r>
            <w:r w:rsidRPr="00FC14ED">
              <w:rPr>
                <w:rFonts w:ascii="Times New Roman" w:hAnsi="Times New Roman"/>
                <w:color w:val="000000"/>
                <w:sz w:val="24"/>
                <w:szCs w:val="24"/>
              </w:rPr>
              <w:t xml:space="preserve"> – 0,4</w:t>
            </w:r>
          </w:p>
          <w:p w14:paraId="66D57D94" w14:textId="77777777" w:rsidR="00620DEC" w:rsidRPr="00FC14ED" w:rsidRDefault="00620DEC" w:rsidP="00620DEC">
            <w:pPr>
              <w:spacing w:after="0"/>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8652134" w14:textId="36937245" w:rsidR="005A4E82" w:rsidRPr="00FC14ED" w:rsidRDefault="00E36DD1" w:rsidP="00620DEC">
            <w:pPr>
              <w:spacing w:after="0"/>
              <w:rPr>
                <w:rFonts w:ascii="Times New Roman" w:hAnsi="Times New Roman"/>
                <w:color w:val="000000"/>
                <w:sz w:val="24"/>
                <w:szCs w:val="24"/>
              </w:rPr>
            </w:pPr>
            <w:r w:rsidRPr="00FC14ED">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C14ED" w:rsidRPr="00FC14ED" w14:paraId="3F1CDE12" w14:textId="77777777" w:rsidTr="00620DEC">
        <w:tc>
          <w:tcPr>
            <w:tcW w:w="2738" w:type="dxa"/>
          </w:tcPr>
          <w:p w14:paraId="23931FC9"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3.3</w:t>
            </w:r>
          </w:p>
        </w:tc>
        <w:tc>
          <w:tcPr>
            <w:tcW w:w="2649" w:type="dxa"/>
          </w:tcPr>
          <w:p w14:paraId="5E373018"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Бытовое обслуживание</w:t>
            </w:r>
          </w:p>
        </w:tc>
        <w:tc>
          <w:tcPr>
            <w:tcW w:w="9463" w:type="dxa"/>
          </w:tcPr>
          <w:p w14:paraId="063CECE7"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6A5907C6"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p w14:paraId="748C170F"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3D5D9C60"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B44E784"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2D728839"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DE0C14F"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5264BBEE"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D8A7731"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440B9BEB"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C696FCC"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3F2AE64"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018FE88"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9E976D4"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3C809189"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2B5C0B8A"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05336DA6"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1023BD8"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DBE8C55"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lastRenderedPageBreak/>
              <w:t>Максимальное количество этажей – 3;</w:t>
            </w:r>
          </w:p>
          <w:p w14:paraId="421A81EE"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0DF7546A"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46E2EE3" w14:textId="77777777" w:rsidR="00620DEC" w:rsidRPr="00FC14ED" w:rsidRDefault="00620DEC" w:rsidP="00620DEC">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0,8</w:t>
            </w:r>
          </w:p>
          <w:p w14:paraId="7209A622"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737673A" w14:textId="77777777" w:rsidR="00620DEC" w:rsidRPr="00FC14ED" w:rsidRDefault="00620DEC" w:rsidP="00620DE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(Кпз) – 2,4</w:t>
            </w:r>
          </w:p>
          <w:p w14:paraId="23800619"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C14ED">
              <w:rPr>
                <w:color w:val="000000"/>
                <w:sz w:val="24"/>
                <w:szCs w:val="24"/>
              </w:rPr>
              <w:t xml:space="preserve"> </w:t>
            </w:r>
            <w:r w:rsidRPr="00FC14ED">
              <w:rPr>
                <w:rStyle w:val="Calibri105pt0pt"/>
                <w:rFonts w:ascii="Times New Roman" w:hAnsi="Times New Roman"/>
                <w:sz w:val="24"/>
                <w:szCs w:val="24"/>
              </w:rPr>
              <w:t>машино-мест, в отношении 1 кв. м расчетной площади здания</w:t>
            </w:r>
            <w:r w:rsidRPr="00FC14ED">
              <w:rPr>
                <w:rFonts w:ascii="Times New Roman" w:hAnsi="Times New Roman"/>
                <w:color w:val="000000"/>
                <w:sz w:val="24"/>
                <w:szCs w:val="24"/>
              </w:rPr>
              <w:t xml:space="preserve"> – 0,4</w:t>
            </w:r>
          </w:p>
          <w:p w14:paraId="3625B636" w14:textId="77777777" w:rsidR="00620DEC" w:rsidRPr="00FC14ED" w:rsidRDefault="00620DEC" w:rsidP="00620DEC">
            <w:pPr>
              <w:spacing w:after="0"/>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176A176" w14:textId="236EAD33" w:rsidR="005A4E82" w:rsidRPr="00FC14ED" w:rsidRDefault="00E36DD1" w:rsidP="00620DEC">
            <w:pPr>
              <w:spacing w:after="0"/>
              <w:rPr>
                <w:rFonts w:ascii="Times New Roman" w:hAnsi="Times New Roman"/>
                <w:color w:val="000000"/>
                <w:sz w:val="24"/>
                <w:szCs w:val="24"/>
              </w:rPr>
            </w:pPr>
            <w:r w:rsidRPr="00FC14ED">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C14ED" w:rsidRPr="00FC14ED" w14:paraId="413A52E0" w14:textId="77777777" w:rsidTr="00620DEC">
        <w:tc>
          <w:tcPr>
            <w:tcW w:w="2738" w:type="dxa"/>
          </w:tcPr>
          <w:p w14:paraId="518026D7"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3.4.1</w:t>
            </w:r>
          </w:p>
        </w:tc>
        <w:tc>
          <w:tcPr>
            <w:tcW w:w="2649" w:type="dxa"/>
          </w:tcPr>
          <w:p w14:paraId="3C5EE44A"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Амбулаторно-поликлиническое обслуживание</w:t>
            </w:r>
          </w:p>
          <w:p w14:paraId="1F68D116" w14:textId="77777777" w:rsidR="00620DEC" w:rsidRPr="00FC14ED" w:rsidRDefault="00620DEC" w:rsidP="00620DEC">
            <w:pPr>
              <w:spacing w:after="0" w:line="240" w:lineRule="auto"/>
              <w:rPr>
                <w:rFonts w:ascii="Times New Roman" w:hAnsi="Times New Roman"/>
                <w:color w:val="000000"/>
                <w:sz w:val="24"/>
                <w:szCs w:val="24"/>
              </w:rPr>
            </w:pPr>
          </w:p>
        </w:tc>
        <w:tc>
          <w:tcPr>
            <w:tcW w:w="9463" w:type="dxa"/>
          </w:tcPr>
          <w:p w14:paraId="132A098B" w14:textId="77777777" w:rsidR="00620DEC" w:rsidRPr="00FC14ED" w:rsidRDefault="00620DEC" w:rsidP="00620DEC">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14:paraId="4EBCD716" w14:textId="77777777" w:rsidR="00620DEC" w:rsidRPr="00FC14ED" w:rsidRDefault="00620DEC" w:rsidP="00620DEC">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3D944CAC"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Минимальный размер земельного участка – не подлежит установлению;</w:t>
            </w:r>
          </w:p>
          <w:p w14:paraId="7D4E289D"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Максимальный размер земельного участка – не подлежит установлению;</w:t>
            </w:r>
          </w:p>
          <w:p w14:paraId="3A790FD6"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516167DF"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0DABBC4"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02621B4F"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8BE55A8"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08E8CB1B"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5C47056"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C168443"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6DCDC4D"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1FC4746"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6646FEFA"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 не менее 1 м от границ земельного участка для размещения гаражей и</w:t>
            </w:r>
          </w:p>
          <w:p w14:paraId="4CB09FA6"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2EE9938C"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1CE3F72"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064CD3B" w14:textId="77777777" w:rsidR="00620DEC" w:rsidRPr="00FC14ED" w:rsidRDefault="00620DEC" w:rsidP="00620DEC">
            <w:pPr>
              <w:tabs>
                <w:tab w:val="left" w:pos="553"/>
              </w:tabs>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Максимальное количество этажей – 4;</w:t>
            </w:r>
          </w:p>
          <w:p w14:paraId="662241F3"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Параметры застройки:</w:t>
            </w:r>
          </w:p>
          <w:p w14:paraId="4B48E84F"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7050128" w14:textId="77777777" w:rsidR="00620DEC" w:rsidRPr="00FC14ED" w:rsidRDefault="00620DEC" w:rsidP="00620DEC">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0,8</w:t>
            </w:r>
          </w:p>
          <w:p w14:paraId="260A28EF"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ED124A6" w14:textId="77777777" w:rsidR="00620DEC" w:rsidRPr="00FC14ED" w:rsidRDefault="00620DEC" w:rsidP="00620DE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(Кпз) – 2,4</w:t>
            </w:r>
          </w:p>
          <w:p w14:paraId="6877ED9D"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C14ED">
              <w:rPr>
                <w:color w:val="000000"/>
                <w:sz w:val="24"/>
                <w:szCs w:val="24"/>
              </w:rPr>
              <w:t xml:space="preserve"> </w:t>
            </w:r>
            <w:r w:rsidRPr="00FC14ED">
              <w:rPr>
                <w:rStyle w:val="Calibri105pt0pt"/>
                <w:rFonts w:ascii="Times New Roman" w:hAnsi="Times New Roman"/>
                <w:sz w:val="24"/>
                <w:szCs w:val="24"/>
              </w:rPr>
              <w:t>машино-мест, в отношении 1 кв. м расчетной площади здания</w:t>
            </w:r>
            <w:r w:rsidRPr="00FC14ED">
              <w:rPr>
                <w:rFonts w:ascii="Times New Roman" w:hAnsi="Times New Roman"/>
                <w:color w:val="000000"/>
                <w:sz w:val="24"/>
                <w:szCs w:val="24"/>
              </w:rPr>
              <w:t xml:space="preserve"> – 0,4</w:t>
            </w:r>
          </w:p>
          <w:p w14:paraId="12E65AEB" w14:textId="77777777" w:rsidR="00620DEC" w:rsidRPr="00FC14ED" w:rsidRDefault="00620DEC" w:rsidP="00620DEC">
            <w:pPr>
              <w:spacing w:after="0"/>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BE37CDF" w14:textId="167247BD" w:rsidR="005A4E82" w:rsidRPr="00FC14ED" w:rsidRDefault="00E36DD1" w:rsidP="00620DEC">
            <w:pPr>
              <w:spacing w:after="0"/>
              <w:rPr>
                <w:rFonts w:ascii="Times New Roman" w:hAnsi="Times New Roman"/>
                <w:color w:val="000000"/>
                <w:sz w:val="24"/>
                <w:szCs w:val="24"/>
              </w:rPr>
            </w:pPr>
            <w:r w:rsidRPr="00FC14ED">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C14ED" w:rsidRPr="00FC14ED" w14:paraId="6893FB83" w14:textId="77777777" w:rsidTr="00620DEC">
        <w:tc>
          <w:tcPr>
            <w:tcW w:w="2738" w:type="dxa"/>
          </w:tcPr>
          <w:p w14:paraId="71B535B9"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3.5</w:t>
            </w:r>
          </w:p>
        </w:tc>
        <w:tc>
          <w:tcPr>
            <w:tcW w:w="2649" w:type="dxa"/>
          </w:tcPr>
          <w:p w14:paraId="4FDAFA8F"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Образование и просвещение</w:t>
            </w:r>
          </w:p>
          <w:p w14:paraId="1ECB1FA3" w14:textId="77777777" w:rsidR="00620DEC" w:rsidRPr="00FC14ED" w:rsidRDefault="00620DEC" w:rsidP="00620DEC">
            <w:pPr>
              <w:spacing w:after="0" w:line="240" w:lineRule="auto"/>
              <w:rPr>
                <w:rFonts w:ascii="Times New Roman" w:hAnsi="Times New Roman"/>
                <w:color w:val="000000"/>
                <w:sz w:val="24"/>
                <w:szCs w:val="24"/>
              </w:rPr>
            </w:pPr>
          </w:p>
        </w:tc>
        <w:tc>
          <w:tcPr>
            <w:tcW w:w="9463" w:type="dxa"/>
          </w:tcPr>
          <w:p w14:paraId="718961F7" w14:textId="77777777" w:rsidR="00620DEC" w:rsidRPr="00FC14ED" w:rsidRDefault="00620DEC" w:rsidP="00620DEC">
            <w:pPr>
              <w:spacing w:after="0" w:line="240" w:lineRule="auto"/>
              <w:rPr>
                <w:rFonts w:ascii="Times New Roman" w:eastAsia="Times New Roman" w:hAnsi="Times New Roman"/>
                <w:b/>
                <w:color w:val="000000"/>
                <w:sz w:val="24"/>
                <w:szCs w:val="24"/>
                <w:lang w:eastAsia="ru-RU"/>
              </w:rPr>
            </w:pPr>
            <w:r w:rsidRPr="00FC14ED">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p w14:paraId="3E8031F3"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p w14:paraId="5708FC6F"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размер земельных участков:</w:t>
            </w:r>
          </w:p>
          <w:p w14:paraId="0EC92144"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u w:val="single"/>
                <w:lang w:eastAsia="ru-RU"/>
              </w:rPr>
              <w:t>Дошкольные образовательные организации</w:t>
            </w:r>
            <w:r w:rsidRPr="00FC14ED">
              <w:rPr>
                <w:rFonts w:ascii="Times New Roman" w:eastAsia="Times New Roman" w:hAnsi="Times New Roman"/>
                <w:color w:val="000000"/>
                <w:sz w:val="24"/>
                <w:szCs w:val="24"/>
                <w:lang w:eastAsia="ru-RU"/>
              </w:rPr>
              <w:t>:</w:t>
            </w:r>
          </w:p>
          <w:p w14:paraId="550DF99B"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 xml:space="preserve">на 1 место при вместимости учреждения: до 100 мест - 44 кв.м/место; свыше 100 мест - 38 кв.м/место;     </w:t>
            </w:r>
          </w:p>
          <w:p w14:paraId="142D893A"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u w:val="single"/>
                <w:lang w:eastAsia="ru-RU"/>
              </w:rPr>
              <w:t>Общеобразовательные организации</w:t>
            </w:r>
            <w:r w:rsidRPr="00FC14ED">
              <w:rPr>
                <w:rFonts w:ascii="Times New Roman" w:eastAsia="Times New Roman" w:hAnsi="Times New Roman"/>
                <w:color w:val="000000"/>
                <w:sz w:val="24"/>
                <w:szCs w:val="24"/>
                <w:lang w:eastAsia="ru-RU"/>
              </w:rPr>
              <w:t>:</w:t>
            </w:r>
          </w:p>
          <w:p w14:paraId="31F62859"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lastRenderedPageBreak/>
              <w:t>на 1 учащегося при вместимости организации: от 40 до 400 – 55 кв.м/место;</w:t>
            </w:r>
          </w:p>
          <w:p w14:paraId="4B76B39A"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от 400 до 500 – 65 кв.м/место;</w:t>
            </w:r>
          </w:p>
          <w:p w14:paraId="23D4E98C"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от 500 до 600 – 55 кв.м/место;</w:t>
            </w:r>
          </w:p>
          <w:p w14:paraId="3A106817"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от 600 до 800 – 45 кв.м/место;</w:t>
            </w:r>
          </w:p>
          <w:p w14:paraId="22761818"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от 800 до 1100 – 36 кв.м/место;</w:t>
            </w:r>
          </w:p>
          <w:p w14:paraId="27870D1D"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от 1100 до 1500 – 23 кв.м/место;</w:t>
            </w:r>
          </w:p>
          <w:p w14:paraId="030ED473"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от 1500 до 2000 – 18 кв.м/место;</w:t>
            </w:r>
          </w:p>
          <w:p w14:paraId="6AF8FB1E"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свыше 2000 – 16 кв.м/место</w:t>
            </w:r>
          </w:p>
          <w:p w14:paraId="6CC6A8B5"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u w:val="single"/>
                <w:lang w:eastAsia="ru-RU"/>
              </w:rPr>
              <w:t>Для образовательных учреждений среднего, высшего профессионального образования</w:t>
            </w:r>
            <w:r w:rsidRPr="00FC14ED">
              <w:rPr>
                <w:rFonts w:ascii="Times New Roman" w:eastAsia="Times New Roman" w:hAnsi="Times New Roman"/>
                <w:color w:val="000000"/>
                <w:sz w:val="24"/>
                <w:szCs w:val="24"/>
                <w:lang w:eastAsia="ru-RU"/>
              </w:rPr>
              <w:t>:</w:t>
            </w:r>
          </w:p>
          <w:p w14:paraId="1C430D6F"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 xml:space="preserve">Учреждения среднего профессионального образования: </w:t>
            </w:r>
          </w:p>
          <w:p w14:paraId="53672188"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 xml:space="preserve">на 1 учащегося при вместимости учреждения: </w:t>
            </w:r>
          </w:p>
          <w:p w14:paraId="367E3FD0"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до 300 – 75 кв.м/на 1 учащегося;</w:t>
            </w:r>
          </w:p>
          <w:p w14:paraId="2462ED80"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от 300 до 900 – 50-65 кв.м/на 1 учащегося;</w:t>
            </w:r>
          </w:p>
          <w:p w14:paraId="023E004D"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от 900 до 1600 – 30-40 кв.м/на 1 учащегося;</w:t>
            </w:r>
          </w:p>
          <w:p w14:paraId="1F9E3150"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2D68B68"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отступ от границы земельного участка до зданий, строений, сооружений - 25 м при осуществлении нового строительства дошкольных образовательных и образовательных (начального общего и среднего (полного) общего образования)  организаций.</w:t>
            </w:r>
          </w:p>
          <w:p w14:paraId="4BAEC7E2"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 xml:space="preserve">Минимальный отступ  от границы земельного участка до зданий, строений, сооружений при осуществлении нового строительства образовательных учреждений среднего, высшего профессионального образования – не менее 10 м; от красной линии проездов – не менее 5 м. </w:t>
            </w:r>
          </w:p>
          <w:p w14:paraId="0B36FE4C"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7C6713D"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2F323DF"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Максимальное количество этажей для дошкольных и общеобразовательных организаций – 3;</w:t>
            </w:r>
          </w:p>
          <w:p w14:paraId="74B425BC"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Максимальное количество этажей для учреждений среднего, высшего профессионального образования – 4;</w:t>
            </w:r>
          </w:p>
          <w:p w14:paraId="3E1883B9"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4D8235BC"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7544BDC" w14:textId="77777777" w:rsidR="00620DEC" w:rsidRPr="00FC14ED" w:rsidRDefault="00620DEC" w:rsidP="00620DEC">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lastRenderedPageBreak/>
              <w:t xml:space="preserve"> в условиях реконструкции </w:t>
            </w:r>
            <w:r w:rsidRPr="00FC14ED">
              <w:rPr>
                <w:rFonts w:ascii="Times New Roman" w:eastAsia="Times New Roman" w:hAnsi="Times New Roman"/>
                <w:color w:val="000000"/>
                <w:sz w:val="24"/>
                <w:szCs w:val="24"/>
                <w:lang w:eastAsia="ru-RU"/>
              </w:rPr>
              <w:t>(Кз) – 0,8</w:t>
            </w:r>
          </w:p>
          <w:p w14:paraId="17EEF33E"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4F64D77" w14:textId="77777777" w:rsidR="00620DEC" w:rsidRPr="00FC14ED" w:rsidRDefault="00620DEC" w:rsidP="00620DE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(Кпз) – 2,4</w:t>
            </w:r>
          </w:p>
          <w:p w14:paraId="3806B40F"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C14ED">
              <w:rPr>
                <w:color w:val="000000"/>
                <w:sz w:val="24"/>
                <w:szCs w:val="24"/>
              </w:rPr>
              <w:t xml:space="preserve"> </w:t>
            </w:r>
            <w:r w:rsidRPr="00FC14ED">
              <w:rPr>
                <w:rStyle w:val="Calibri105pt0pt"/>
                <w:rFonts w:ascii="Times New Roman" w:hAnsi="Times New Roman"/>
                <w:sz w:val="24"/>
                <w:szCs w:val="24"/>
              </w:rPr>
              <w:t>машино-мест, в отношении 1 кв. м расчетной площади здания</w:t>
            </w:r>
            <w:r w:rsidRPr="00FC14ED">
              <w:rPr>
                <w:rFonts w:ascii="Times New Roman" w:hAnsi="Times New Roman"/>
                <w:color w:val="000000"/>
                <w:sz w:val="24"/>
                <w:szCs w:val="24"/>
              </w:rPr>
              <w:t xml:space="preserve"> – 0,4</w:t>
            </w:r>
          </w:p>
          <w:p w14:paraId="7E770B4C" w14:textId="77777777" w:rsidR="00620DEC" w:rsidRPr="00FC14ED" w:rsidRDefault="00620DEC" w:rsidP="00620DEC">
            <w:pPr>
              <w:spacing w:after="0"/>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77811F9" w14:textId="77777777" w:rsidR="00E36DD1" w:rsidRPr="00FC14ED" w:rsidRDefault="00E36DD1" w:rsidP="00620DEC">
            <w:pPr>
              <w:spacing w:after="0"/>
              <w:rPr>
                <w:rFonts w:ascii="Times New Roman" w:hAnsi="Times New Roman"/>
                <w:b/>
                <w:bCs/>
                <w:color w:val="000000"/>
              </w:rPr>
            </w:pPr>
            <w:r w:rsidRPr="00FC14ED">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p w14:paraId="74367784" w14:textId="07FD321C" w:rsidR="005A4E82" w:rsidRPr="00FC14ED" w:rsidRDefault="00E36DD1" w:rsidP="00620DEC">
            <w:pPr>
              <w:spacing w:after="0"/>
              <w:rPr>
                <w:rFonts w:ascii="Times New Roman" w:hAnsi="Times New Roman"/>
                <w:color w:val="000000"/>
                <w:sz w:val="24"/>
                <w:szCs w:val="24"/>
              </w:rPr>
            </w:pPr>
            <w:r w:rsidRPr="00FC14ED">
              <w:rPr>
                <w:rFonts w:ascii="Times New Roman" w:hAnsi="Times New Roman"/>
                <w:b/>
                <w:bCs/>
                <w:color w:val="000000"/>
              </w:rPr>
              <w:t xml:space="preserve">                                                                                                                                                                                            </w:t>
            </w:r>
          </w:p>
        </w:tc>
      </w:tr>
      <w:tr w:rsidR="00FC14ED" w:rsidRPr="00FC14ED" w14:paraId="2717478D" w14:textId="77777777" w:rsidTr="00620DEC">
        <w:tc>
          <w:tcPr>
            <w:tcW w:w="2738" w:type="dxa"/>
          </w:tcPr>
          <w:p w14:paraId="4147414A"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3.8</w:t>
            </w:r>
          </w:p>
        </w:tc>
        <w:tc>
          <w:tcPr>
            <w:tcW w:w="2649" w:type="dxa"/>
          </w:tcPr>
          <w:p w14:paraId="65A091C4"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Общественное управление</w:t>
            </w:r>
          </w:p>
        </w:tc>
        <w:tc>
          <w:tcPr>
            <w:tcW w:w="9463" w:type="dxa"/>
          </w:tcPr>
          <w:p w14:paraId="5C04FCE5"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p w14:paraId="4666BE39"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p w14:paraId="6E9C7329"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02FADFAA"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D63224B"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0F279787"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CECDF65"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26431F3A"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811BF85"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5BED4E25"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9DBD2F5"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138E1F6"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E4175DB"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участков, не менее 5 м от границ земельного участка со стороны, выходящей на улицу</w:t>
            </w:r>
          </w:p>
          <w:p w14:paraId="70532414"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409C0515"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3C7BCD2C"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747AE2F4" w14:textId="7C672D2A"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w:t>
            </w:r>
            <w:r w:rsidR="00435E3B" w:rsidRPr="00FC14ED">
              <w:rPr>
                <w:rFonts w:ascii="Times New Roman" w:hAnsi="Times New Roman"/>
                <w:color w:val="000000"/>
                <w:sz w:val="24"/>
                <w:szCs w:val="24"/>
              </w:rPr>
              <w:t xml:space="preserve"> </w:t>
            </w:r>
            <w:r w:rsidRPr="00FC14ED">
              <w:rPr>
                <w:rFonts w:ascii="Times New Roman" w:hAnsi="Times New Roman"/>
                <w:color w:val="000000"/>
                <w:sz w:val="24"/>
                <w:szCs w:val="24"/>
              </w:rPr>
              <w:t>участка, отделяющей данный земельный участок от территории общего пользования.</w:t>
            </w:r>
          </w:p>
          <w:p w14:paraId="29619FE8"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1404519"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Максимальное количество этажей –</w:t>
            </w:r>
            <w:r w:rsidRPr="00FC14ED">
              <w:rPr>
                <w:rFonts w:ascii="Times New Roman" w:hAnsi="Times New Roman"/>
                <w:color w:val="000000"/>
                <w:sz w:val="24"/>
                <w:szCs w:val="24"/>
              </w:rPr>
              <w:t>4</w:t>
            </w:r>
            <w:r w:rsidRPr="00FC14ED">
              <w:rPr>
                <w:rFonts w:ascii="Times New Roman" w:eastAsia="Times New Roman" w:hAnsi="Times New Roman"/>
                <w:color w:val="000000"/>
                <w:sz w:val="24"/>
                <w:szCs w:val="24"/>
                <w:lang w:eastAsia="ru-RU"/>
              </w:rPr>
              <w:t>;</w:t>
            </w:r>
          </w:p>
          <w:p w14:paraId="39A7A44D"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6F56FE1A"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75F2D5E" w14:textId="77777777" w:rsidR="00620DEC" w:rsidRPr="00FC14ED" w:rsidRDefault="00620DEC" w:rsidP="00620DEC">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0,8</w:t>
            </w:r>
          </w:p>
          <w:p w14:paraId="195C6E28"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9FAA384" w14:textId="77777777" w:rsidR="00620DEC" w:rsidRPr="00FC14ED" w:rsidRDefault="00620DEC" w:rsidP="00620DE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(Кпз) – 2,4</w:t>
            </w:r>
          </w:p>
          <w:p w14:paraId="6F5FAE28"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C14ED">
              <w:rPr>
                <w:color w:val="000000"/>
                <w:sz w:val="24"/>
                <w:szCs w:val="24"/>
              </w:rPr>
              <w:t xml:space="preserve"> </w:t>
            </w:r>
            <w:r w:rsidRPr="00FC14ED">
              <w:rPr>
                <w:rStyle w:val="Calibri105pt0pt"/>
                <w:rFonts w:ascii="Times New Roman" w:hAnsi="Times New Roman"/>
                <w:sz w:val="24"/>
                <w:szCs w:val="24"/>
              </w:rPr>
              <w:t>машино-мест, в отношении 1 кв. м расчетной площади здания</w:t>
            </w:r>
            <w:r w:rsidRPr="00FC14ED">
              <w:rPr>
                <w:rFonts w:ascii="Times New Roman" w:hAnsi="Times New Roman"/>
                <w:color w:val="000000"/>
                <w:sz w:val="24"/>
                <w:szCs w:val="24"/>
              </w:rPr>
              <w:t xml:space="preserve"> – 0,4</w:t>
            </w:r>
          </w:p>
          <w:p w14:paraId="0076BD0F" w14:textId="77777777" w:rsidR="00620DEC" w:rsidRPr="00FC14ED" w:rsidRDefault="00620DEC" w:rsidP="00620DEC">
            <w:pPr>
              <w:spacing w:after="0"/>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4A91F01" w14:textId="3CDEF3A9" w:rsidR="005A4E82" w:rsidRPr="00FC14ED" w:rsidRDefault="00E36DD1" w:rsidP="00620DEC">
            <w:pPr>
              <w:spacing w:after="0"/>
              <w:rPr>
                <w:rFonts w:ascii="Times New Roman" w:hAnsi="Times New Roman"/>
                <w:color w:val="000000"/>
                <w:sz w:val="24"/>
                <w:szCs w:val="24"/>
              </w:rPr>
            </w:pPr>
            <w:r w:rsidRPr="00FC14ED">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620DEC" w:rsidRPr="00FC14ED" w14:paraId="0A4FD055" w14:textId="77777777" w:rsidTr="00620DEC">
        <w:tc>
          <w:tcPr>
            <w:tcW w:w="2738" w:type="dxa"/>
          </w:tcPr>
          <w:p w14:paraId="4320AC10"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12.0</w:t>
            </w:r>
          </w:p>
        </w:tc>
        <w:tc>
          <w:tcPr>
            <w:tcW w:w="2649" w:type="dxa"/>
          </w:tcPr>
          <w:p w14:paraId="5775B25C"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lang w:eastAsia="ru-RU"/>
              </w:rPr>
              <w:t>Земельные участки (территории) общего пользования</w:t>
            </w:r>
          </w:p>
        </w:tc>
        <w:tc>
          <w:tcPr>
            <w:tcW w:w="9463" w:type="dxa"/>
          </w:tcPr>
          <w:p w14:paraId="59485760" w14:textId="77777777" w:rsidR="00620DEC" w:rsidRPr="00FC14ED" w:rsidRDefault="00620DEC" w:rsidP="00620DEC">
            <w:pPr>
              <w:spacing w:after="0" w:line="240" w:lineRule="auto"/>
              <w:rPr>
                <w:rFonts w:ascii="Times New Roman" w:eastAsia="Times New Roman" w:hAnsi="Times New Roman"/>
                <w:b/>
                <w:color w:val="000000"/>
                <w:sz w:val="24"/>
                <w:szCs w:val="24"/>
                <w:lang w:eastAsia="ru-RU"/>
              </w:rPr>
            </w:pPr>
            <w:r w:rsidRPr="00FC14ED">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474CE38D"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p w14:paraId="6BC284B7"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Размеры земельных участков – не подлежат установлению.</w:t>
            </w:r>
          </w:p>
          <w:p w14:paraId="206A6149"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2C22EA4A"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5282D845"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p w14:paraId="00AFC289"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lastRenderedPageBreak/>
              <w:t>Параметры застройки:</w:t>
            </w:r>
          </w:p>
          <w:p w14:paraId="71C6B1B9"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E9CE9A3"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14BBF918" w14:textId="5404B43E" w:rsidR="00620DEC" w:rsidRPr="00FC14ED" w:rsidRDefault="00E36DD1" w:rsidP="00620DEC">
            <w:pPr>
              <w:spacing w:after="0" w:line="240" w:lineRule="auto"/>
              <w:rPr>
                <w:rFonts w:ascii="Times New Roman" w:eastAsia="Times New Roman" w:hAnsi="Times New Roman"/>
                <w:color w:val="000000"/>
                <w:sz w:val="24"/>
                <w:szCs w:val="24"/>
                <w:lang w:eastAsia="ru-RU"/>
              </w:rPr>
            </w:pPr>
            <w:r w:rsidRPr="00FC14ED">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32F812B7" w14:textId="77777777" w:rsidR="00620DEC" w:rsidRPr="00FC14ED" w:rsidRDefault="00620DEC" w:rsidP="00620DEC">
      <w:pPr>
        <w:spacing w:after="0" w:line="240" w:lineRule="auto"/>
        <w:rPr>
          <w:rFonts w:ascii="Times New Roman" w:hAnsi="Times New Roman"/>
          <w:b/>
          <w:color w:val="000000"/>
          <w:sz w:val="24"/>
          <w:szCs w:val="24"/>
        </w:rPr>
      </w:pPr>
    </w:p>
    <w:p w14:paraId="71F2B50B" w14:textId="77777777" w:rsidR="00620DEC" w:rsidRPr="00FC14ED" w:rsidRDefault="00620DEC" w:rsidP="00620DEC">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Условно-разрешенные виды использования</w:t>
      </w:r>
    </w:p>
    <w:p w14:paraId="07185A8A" w14:textId="77777777" w:rsidR="00620DEC" w:rsidRPr="00FC14ED" w:rsidRDefault="00620DEC" w:rsidP="00620DEC">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11"/>
        <w:gridCol w:w="2683"/>
        <w:gridCol w:w="9456"/>
      </w:tblGrid>
      <w:tr w:rsidR="00FC14ED" w:rsidRPr="00FC14ED" w14:paraId="2419B9E5" w14:textId="77777777" w:rsidTr="00620DEC">
        <w:tc>
          <w:tcPr>
            <w:tcW w:w="2711" w:type="dxa"/>
          </w:tcPr>
          <w:p w14:paraId="4C561734" w14:textId="77777777" w:rsidR="00620DEC" w:rsidRPr="00FC14ED" w:rsidRDefault="00620DEC" w:rsidP="00620DEC">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Код</w:t>
            </w:r>
          </w:p>
          <w:p w14:paraId="1DC51323" w14:textId="77777777" w:rsidR="00620DEC" w:rsidRPr="00FC14ED" w:rsidRDefault="00620DEC" w:rsidP="00620DEC">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вида разрешенного использования</w:t>
            </w:r>
          </w:p>
          <w:p w14:paraId="2C7BF91D" w14:textId="77777777" w:rsidR="00620DEC" w:rsidRPr="00FC14ED" w:rsidRDefault="00620DEC" w:rsidP="00620DEC">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земельного</w:t>
            </w:r>
          </w:p>
          <w:p w14:paraId="2B108762" w14:textId="77777777" w:rsidR="00620DEC" w:rsidRPr="00FC14ED" w:rsidRDefault="00620DEC" w:rsidP="00620DEC">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участка</w:t>
            </w:r>
          </w:p>
        </w:tc>
        <w:tc>
          <w:tcPr>
            <w:tcW w:w="2683" w:type="dxa"/>
          </w:tcPr>
          <w:p w14:paraId="342676C5" w14:textId="77777777" w:rsidR="00620DEC" w:rsidRPr="00FC14ED" w:rsidRDefault="00620DEC" w:rsidP="00620DEC">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56" w:type="dxa"/>
          </w:tcPr>
          <w:p w14:paraId="42A737F0" w14:textId="77777777" w:rsidR="00620DEC" w:rsidRPr="00FC14ED" w:rsidRDefault="00620DEC" w:rsidP="00620DEC">
            <w:pPr>
              <w:spacing w:after="0" w:line="240" w:lineRule="auto"/>
              <w:ind w:left="459"/>
              <w:jc w:val="center"/>
              <w:rPr>
                <w:rFonts w:ascii="Times New Roman" w:hAnsi="Times New Roman"/>
                <w:b/>
                <w:color w:val="000000"/>
                <w:sz w:val="24"/>
                <w:szCs w:val="24"/>
              </w:rPr>
            </w:pPr>
            <w:r w:rsidRPr="00FC14E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C14ED" w:rsidRPr="00FC14ED" w14:paraId="4D3CF72E" w14:textId="77777777" w:rsidTr="00620DEC">
        <w:tc>
          <w:tcPr>
            <w:tcW w:w="2711" w:type="dxa"/>
          </w:tcPr>
          <w:p w14:paraId="09FD5984"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2.1</w:t>
            </w:r>
          </w:p>
        </w:tc>
        <w:tc>
          <w:tcPr>
            <w:tcW w:w="2683" w:type="dxa"/>
          </w:tcPr>
          <w:p w14:paraId="575FCFD4"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Для индивидуального жилищного строительства</w:t>
            </w:r>
          </w:p>
        </w:tc>
        <w:tc>
          <w:tcPr>
            <w:tcW w:w="9456" w:type="dxa"/>
          </w:tcPr>
          <w:p w14:paraId="11B4DEAC" w14:textId="77777777" w:rsidR="00620DEC" w:rsidRPr="00FC14ED" w:rsidRDefault="00620DEC" w:rsidP="00620DEC">
            <w:pPr>
              <w:autoSpaceDE w:val="0"/>
              <w:autoSpaceDN w:val="0"/>
              <w:adjustRightInd w:val="0"/>
              <w:spacing w:after="0" w:line="240" w:lineRule="auto"/>
              <w:outlineLvl w:val="3"/>
              <w:rPr>
                <w:rFonts w:ascii="Times New Roman" w:hAnsi="Times New Roman"/>
                <w:b/>
                <w:color w:val="000000"/>
                <w:sz w:val="24"/>
                <w:szCs w:val="24"/>
              </w:rPr>
            </w:pPr>
            <w:r w:rsidRPr="00FC14ED">
              <w:rPr>
                <w:rFonts w:ascii="Times New Roman" w:hAnsi="Times New Roman"/>
                <w:b/>
                <w:color w:val="000000"/>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размещение индивидуальных гаражей и хозяйственных построек.</w:t>
            </w:r>
          </w:p>
          <w:p w14:paraId="62CF1A1D"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p>
          <w:p w14:paraId="3E29BC20"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Минимальный размер земельного участка 0,06 га.</w:t>
            </w:r>
          </w:p>
          <w:p w14:paraId="6222FF8C"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Максимальный размер земельного участка 0,25 га.</w:t>
            </w:r>
          </w:p>
          <w:p w14:paraId="73B29B96"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2607C1C1"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2A0D11F"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3E835B18"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04A7079"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52C9BA1B"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FF58A15"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сооружений вспомогательного использования, в том числе хозяйственных построек:</w:t>
            </w:r>
          </w:p>
          <w:p w14:paraId="29BF0D2A"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168CD51"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C9953B9"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312DBBFF"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4291ECAB"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73313D73"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30F631B"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 xml:space="preserve">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059E63D"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rPr>
            </w:pPr>
            <w:r w:rsidRPr="00FC14ED">
              <w:rPr>
                <w:rFonts w:ascii="Times New Roman" w:hAnsi="Times New Roman"/>
                <w:color w:val="000000"/>
                <w:sz w:val="24"/>
                <w:szCs w:val="24"/>
              </w:rPr>
              <w:t>Вспомогательные строения, за исключением гаражей, размещать со стороны улиц не допускается.</w:t>
            </w:r>
          </w:p>
          <w:p w14:paraId="53E28D6C"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Допускается блокировка жилых домов по взаимному согласию домовладельцев с учетом противопожарных требований и действующими градостроительными нормативами.</w:t>
            </w:r>
          </w:p>
          <w:p w14:paraId="35584B37"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Максимальное количество этажей – 3, включая мансардный этаж.</w:t>
            </w:r>
          </w:p>
          <w:p w14:paraId="174A54CD"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19A3EB75"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Параметры застройки для индивидуальных жилых домов и вспомогательных строений:</w:t>
            </w:r>
          </w:p>
          <w:p w14:paraId="408C96B6"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Максимальный коэффициент застройки земельного участка (Кз) – 0,2</w:t>
            </w:r>
          </w:p>
          <w:p w14:paraId="463AC08B"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Максимальный коэффициент плотности застройки земельного участка (Кпз) – 0,4</w:t>
            </w:r>
          </w:p>
          <w:p w14:paraId="6C7E883A" w14:textId="7BB67F8D" w:rsidR="005A4E82" w:rsidRPr="00FC14ED" w:rsidRDefault="00E36DD1" w:rsidP="00620DEC">
            <w:pPr>
              <w:spacing w:after="0" w:line="240" w:lineRule="auto"/>
              <w:rPr>
                <w:rFonts w:ascii="Times New Roman" w:hAnsi="Times New Roman"/>
                <w:color w:val="000000"/>
                <w:sz w:val="24"/>
                <w:szCs w:val="24"/>
              </w:rPr>
            </w:pPr>
            <w:r w:rsidRPr="00FC14ED">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C14ED" w:rsidRPr="00FC14ED" w14:paraId="22B67A9D" w14:textId="77777777" w:rsidTr="00620DEC">
        <w:tc>
          <w:tcPr>
            <w:tcW w:w="2711" w:type="dxa"/>
          </w:tcPr>
          <w:p w14:paraId="36E37EF2" w14:textId="77777777" w:rsidR="00F33137" w:rsidRPr="00FC14ED" w:rsidRDefault="00F33137" w:rsidP="00F33137">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2.3</w:t>
            </w:r>
          </w:p>
        </w:tc>
        <w:tc>
          <w:tcPr>
            <w:tcW w:w="2683" w:type="dxa"/>
          </w:tcPr>
          <w:p w14:paraId="5089DE95" w14:textId="77777777" w:rsidR="00F33137" w:rsidRPr="00FC14ED" w:rsidRDefault="00F33137" w:rsidP="00F33137">
            <w:pPr>
              <w:spacing w:after="0" w:line="240" w:lineRule="auto"/>
              <w:rPr>
                <w:rFonts w:ascii="Times New Roman" w:hAnsi="Times New Roman"/>
                <w:color w:val="000000"/>
                <w:sz w:val="24"/>
                <w:szCs w:val="24"/>
              </w:rPr>
            </w:pPr>
            <w:r w:rsidRPr="00FC14ED">
              <w:rPr>
                <w:rFonts w:ascii="Times New Roman" w:hAnsi="Times New Roman"/>
                <w:color w:val="000000"/>
                <w:sz w:val="24"/>
                <w:szCs w:val="24"/>
                <w:lang w:eastAsia="ru-RU"/>
              </w:rPr>
              <w:t xml:space="preserve">Блокированная жилая застройка </w:t>
            </w:r>
          </w:p>
        </w:tc>
        <w:tc>
          <w:tcPr>
            <w:tcW w:w="9456" w:type="dxa"/>
          </w:tcPr>
          <w:p w14:paraId="542CDDB5" w14:textId="77777777" w:rsidR="00F33137" w:rsidRPr="00FC14ED" w:rsidRDefault="00F33137" w:rsidP="00F33137">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FC14ED">
              <w:rPr>
                <w:rFonts w:ascii="Times New Roman" w:eastAsia="Times New Roman" w:hAnsi="Times New Roman"/>
                <w:b/>
                <w:color w:val="000000"/>
                <w:sz w:val="24"/>
                <w:szCs w:val="24"/>
                <w:lang w:eastAsia="ru-RU"/>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584251F4" w14:textId="77777777" w:rsidR="00F33137" w:rsidRPr="00FC14ED" w:rsidRDefault="00F33137" w:rsidP="00F33137">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FC14ED">
              <w:rPr>
                <w:rFonts w:ascii="Times New Roman" w:eastAsia="Times New Roman" w:hAnsi="Times New Roman"/>
                <w:b/>
                <w:color w:val="000000"/>
                <w:sz w:val="24"/>
                <w:szCs w:val="24"/>
                <w:lang w:eastAsia="ru-RU"/>
              </w:rPr>
              <w:lastRenderedPageBreak/>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p w14:paraId="034ED862" w14:textId="77777777" w:rsidR="00F33137" w:rsidRPr="00FC14ED" w:rsidRDefault="00F33137" w:rsidP="00F33137">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02CFD9CF" w14:textId="77777777" w:rsidR="00F33137" w:rsidRPr="00FC14ED" w:rsidRDefault="00F33137" w:rsidP="00F33137">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Минимальный размер земельных участков – 200 м</w:t>
            </w:r>
            <w:r w:rsidRPr="00FC14ED">
              <w:rPr>
                <w:rFonts w:ascii="Times New Roman" w:hAnsi="Times New Roman"/>
                <w:color w:val="000000"/>
                <w:sz w:val="24"/>
                <w:szCs w:val="24"/>
                <w:vertAlign w:val="superscript"/>
              </w:rPr>
              <w:t xml:space="preserve">2 </w:t>
            </w:r>
            <w:r w:rsidRPr="00FC14ED">
              <w:rPr>
                <w:rFonts w:ascii="Times New Roman" w:hAnsi="Times New Roman"/>
                <w:color w:val="000000"/>
                <w:sz w:val="24"/>
                <w:szCs w:val="24"/>
              </w:rPr>
              <w:t xml:space="preserve"> </w:t>
            </w:r>
          </w:p>
          <w:p w14:paraId="7AE38223" w14:textId="77777777" w:rsidR="00F33137" w:rsidRPr="00FC14ED" w:rsidRDefault="00F33137" w:rsidP="00F33137">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Максимальный размер земельных участков – не подлежит установлению;</w:t>
            </w:r>
          </w:p>
          <w:p w14:paraId="05046270"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144119EA"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08BD477"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2F62A463"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649248E"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6F0C5D6F"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8696349"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E12BA05"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F7704C4"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3FEC0D4"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2F382E9A"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19609C85" w14:textId="77777777" w:rsidR="00F33137" w:rsidRPr="00FC14ED" w:rsidRDefault="00F33137" w:rsidP="00F33137">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2A61543D" w14:textId="77777777" w:rsidR="00F33137" w:rsidRPr="00FC14ED" w:rsidRDefault="00F33137" w:rsidP="00F33137">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2E96B4B" w14:textId="77777777" w:rsidR="00F33137" w:rsidRPr="00FC14ED" w:rsidRDefault="00F33137" w:rsidP="00F33137">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FC14ED">
              <w:rPr>
                <w:rFonts w:ascii="Times New Roman" w:eastAsiaTheme="minorEastAsia" w:hAnsi="Times New Roman"/>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7FC612DB" w14:textId="77777777" w:rsidR="00F33137" w:rsidRPr="00FC14ED" w:rsidRDefault="00F33137" w:rsidP="00F33137">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Максимальное количество этажей – 3, включая мансардный этаж.</w:t>
            </w:r>
          </w:p>
          <w:p w14:paraId="6CCE4A13" w14:textId="77777777" w:rsidR="00F33137" w:rsidRPr="00FC14ED" w:rsidRDefault="00F33137" w:rsidP="00F33137">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40FCB81C" w14:textId="77777777" w:rsidR="00F33137" w:rsidRPr="00FC14ED" w:rsidRDefault="00F33137" w:rsidP="00F33137">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Параметры застройки для блокированных жилых домов и вспомогательных строений:</w:t>
            </w:r>
          </w:p>
          <w:p w14:paraId="3A2FD1BB" w14:textId="77777777" w:rsidR="00F33137" w:rsidRPr="00FC14ED" w:rsidRDefault="00F33137" w:rsidP="00F33137">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Максимальный коэффициент застройки земельного участка (Кз) – 0,4</w:t>
            </w:r>
          </w:p>
          <w:p w14:paraId="578DB851" w14:textId="77777777" w:rsidR="00F33137" w:rsidRPr="00FC14ED" w:rsidRDefault="00F33137" w:rsidP="00F33137">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Максимальный коэффициент плотности застройки земельного участка (Кпз) – 0,6</w:t>
            </w:r>
          </w:p>
          <w:p w14:paraId="72E4DCE8" w14:textId="77777777" w:rsidR="00F33137" w:rsidRPr="00FC14ED" w:rsidRDefault="00F33137" w:rsidP="00F33137">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Примечания:</w:t>
            </w:r>
          </w:p>
          <w:p w14:paraId="50FB962F" w14:textId="77777777" w:rsidR="00F33137" w:rsidRPr="00FC14ED" w:rsidRDefault="00F33137" w:rsidP="00F33137">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Максимальное количество совмещенных домов – не более 10, каждый из которых предназначен для проживания одной семьи, расположен на отдельном земельном участке и имеет выход на территорию общего пользования.</w:t>
            </w:r>
          </w:p>
          <w:p w14:paraId="5EBD641C" w14:textId="081E8A78" w:rsidR="00F33137" w:rsidRPr="00FC14ED" w:rsidRDefault="00E36DD1" w:rsidP="00F33137">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hAnsi="Times New Roman"/>
                <w:b/>
                <w:bCs/>
                <w:color w:val="000000"/>
              </w:rPr>
              <w:lastRenderedPageBreak/>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C14ED" w:rsidRPr="00FC14ED" w14:paraId="5C9E67A7" w14:textId="77777777" w:rsidTr="00620DEC">
        <w:tc>
          <w:tcPr>
            <w:tcW w:w="2711" w:type="dxa"/>
          </w:tcPr>
          <w:p w14:paraId="4D8A96DA" w14:textId="77777777" w:rsidR="00F33137" w:rsidRPr="00FC14ED" w:rsidRDefault="00F33137" w:rsidP="00F33137">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lastRenderedPageBreak/>
              <w:t>2.5</w:t>
            </w:r>
          </w:p>
        </w:tc>
        <w:tc>
          <w:tcPr>
            <w:tcW w:w="2683" w:type="dxa"/>
          </w:tcPr>
          <w:p w14:paraId="58C9FD6A" w14:textId="77777777" w:rsidR="00F33137" w:rsidRPr="00FC14ED" w:rsidRDefault="00F33137" w:rsidP="00F33137">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Среднеэтажная жилая застройка</w:t>
            </w:r>
          </w:p>
          <w:p w14:paraId="580BABA4" w14:textId="77777777" w:rsidR="00F33137" w:rsidRPr="00FC14ED" w:rsidRDefault="00F33137" w:rsidP="00F33137">
            <w:pPr>
              <w:spacing w:after="0" w:line="240" w:lineRule="auto"/>
              <w:rPr>
                <w:rFonts w:ascii="Times New Roman" w:hAnsi="Times New Roman"/>
                <w:color w:val="000000"/>
                <w:sz w:val="24"/>
                <w:szCs w:val="24"/>
              </w:rPr>
            </w:pPr>
          </w:p>
        </w:tc>
        <w:tc>
          <w:tcPr>
            <w:tcW w:w="9456" w:type="dxa"/>
          </w:tcPr>
          <w:p w14:paraId="52C48E24" w14:textId="77777777" w:rsidR="00F33137" w:rsidRPr="00FC14ED" w:rsidRDefault="00F33137" w:rsidP="00F33137">
            <w:pPr>
              <w:spacing w:after="0" w:line="240" w:lineRule="auto"/>
              <w:rPr>
                <w:rFonts w:ascii="Times New Roman" w:eastAsia="Times New Roman" w:hAnsi="Times New Roman"/>
                <w:b/>
                <w:color w:val="000000"/>
                <w:sz w:val="24"/>
                <w:szCs w:val="24"/>
                <w:lang w:eastAsia="ru-RU"/>
              </w:rPr>
            </w:pPr>
            <w:r w:rsidRPr="00FC14ED">
              <w:rPr>
                <w:rFonts w:ascii="Times New Roman" w:eastAsia="Times New Roman" w:hAnsi="Times New Roman"/>
                <w:b/>
                <w:color w:val="000000"/>
                <w:sz w:val="24"/>
                <w:szCs w:val="24"/>
                <w:lang w:eastAsia="ru-RU"/>
              </w:rPr>
              <w:t>Размещение многоквартирных домов этажностью не выше восьми этажей;</w:t>
            </w:r>
          </w:p>
          <w:p w14:paraId="598DD391" w14:textId="77777777" w:rsidR="00F33137" w:rsidRPr="00FC14ED" w:rsidRDefault="00F33137" w:rsidP="00F33137">
            <w:pPr>
              <w:spacing w:after="0" w:line="240" w:lineRule="auto"/>
              <w:rPr>
                <w:rFonts w:ascii="Times New Roman" w:eastAsia="Times New Roman" w:hAnsi="Times New Roman"/>
                <w:b/>
                <w:color w:val="000000"/>
                <w:sz w:val="24"/>
                <w:szCs w:val="24"/>
                <w:lang w:eastAsia="ru-RU"/>
              </w:rPr>
            </w:pPr>
            <w:r w:rsidRPr="00FC14ED">
              <w:rPr>
                <w:rFonts w:ascii="Times New Roman" w:eastAsia="Times New Roman" w:hAnsi="Times New Roman"/>
                <w:b/>
                <w:color w:val="000000"/>
                <w:sz w:val="24"/>
                <w:szCs w:val="24"/>
                <w:lang w:eastAsia="ru-RU"/>
              </w:rPr>
              <w:t>благоустройство и озеленение;</w:t>
            </w:r>
          </w:p>
          <w:p w14:paraId="30FA4F5F" w14:textId="77777777" w:rsidR="00F33137" w:rsidRPr="00FC14ED" w:rsidRDefault="00F33137" w:rsidP="00F33137">
            <w:pPr>
              <w:spacing w:after="0" w:line="240" w:lineRule="auto"/>
              <w:rPr>
                <w:rFonts w:ascii="Times New Roman" w:eastAsia="Times New Roman" w:hAnsi="Times New Roman"/>
                <w:b/>
                <w:color w:val="000000"/>
                <w:sz w:val="24"/>
                <w:szCs w:val="24"/>
                <w:lang w:eastAsia="ru-RU"/>
              </w:rPr>
            </w:pPr>
            <w:r w:rsidRPr="00FC14ED">
              <w:rPr>
                <w:rFonts w:ascii="Times New Roman" w:eastAsia="Times New Roman" w:hAnsi="Times New Roman"/>
                <w:b/>
                <w:color w:val="000000"/>
                <w:sz w:val="24"/>
                <w:szCs w:val="24"/>
                <w:lang w:eastAsia="ru-RU"/>
              </w:rPr>
              <w:t>размещение подземных гаражей и автостоянок;</w:t>
            </w:r>
          </w:p>
          <w:p w14:paraId="0DC3C65B" w14:textId="77777777" w:rsidR="00F33137" w:rsidRPr="00FC14ED" w:rsidRDefault="00F33137" w:rsidP="00F33137">
            <w:pPr>
              <w:spacing w:after="0" w:line="240" w:lineRule="auto"/>
              <w:rPr>
                <w:rFonts w:ascii="Times New Roman" w:eastAsia="Times New Roman" w:hAnsi="Times New Roman"/>
                <w:b/>
                <w:color w:val="000000"/>
                <w:sz w:val="24"/>
                <w:szCs w:val="24"/>
                <w:lang w:eastAsia="ru-RU"/>
              </w:rPr>
            </w:pPr>
            <w:r w:rsidRPr="00FC14ED">
              <w:rPr>
                <w:rFonts w:ascii="Times New Roman" w:eastAsia="Times New Roman" w:hAnsi="Times New Roman"/>
                <w:b/>
                <w:color w:val="000000"/>
                <w:sz w:val="24"/>
                <w:szCs w:val="24"/>
                <w:lang w:eastAsia="ru-RU"/>
              </w:rPr>
              <w:t>обустройство спортивных и детских площадок, площадок для отдыха;</w:t>
            </w:r>
          </w:p>
          <w:p w14:paraId="2A9D588B" w14:textId="77777777" w:rsidR="00F33137" w:rsidRPr="00FC14ED" w:rsidRDefault="00F33137" w:rsidP="00F33137">
            <w:pPr>
              <w:spacing w:after="0" w:line="240" w:lineRule="auto"/>
              <w:rPr>
                <w:rFonts w:ascii="Times New Roman" w:eastAsia="Times New Roman" w:hAnsi="Times New Roman"/>
                <w:b/>
                <w:color w:val="000000"/>
                <w:sz w:val="24"/>
                <w:szCs w:val="24"/>
                <w:lang w:eastAsia="ru-RU"/>
              </w:rPr>
            </w:pPr>
            <w:r w:rsidRPr="00FC14ED">
              <w:rPr>
                <w:rFonts w:ascii="Times New Roman" w:eastAsia="Times New Roman" w:hAnsi="Times New Roman"/>
                <w:b/>
                <w:color w:val="000000"/>
                <w:sz w:val="24"/>
                <w:szCs w:val="24"/>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p w14:paraId="715A8AE9" w14:textId="77777777" w:rsidR="00F33137" w:rsidRPr="00FC14ED" w:rsidRDefault="00F33137" w:rsidP="00F33137">
            <w:pPr>
              <w:spacing w:after="0" w:line="240" w:lineRule="auto"/>
              <w:rPr>
                <w:rFonts w:ascii="Times New Roman" w:hAnsi="Times New Roman"/>
                <w:color w:val="000000"/>
                <w:sz w:val="24"/>
                <w:szCs w:val="24"/>
              </w:rPr>
            </w:pPr>
          </w:p>
          <w:p w14:paraId="398FF23F" w14:textId="77777777" w:rsidR="00F33137" w:rsidRPr="00FC14ED" w:rsidRDefault="00F33137" w:rsidP="00F33137">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Минимальный размер земельных участков – 5400 кв.м (при застройке квартала), 2800 кв.м (для отдельно стоящего дома)</w:t>
            </w:r>
            <w:r w:rsidRPr="00FC14ED">
              <w:rPr>
                <w:rFonts w:ascii="Times New Roman" w:hAnsi="Times New Roman"/>
                <w:color w:val="000000"/>
                <w:sz w:val="24"/>
                <w:szCs w:val="24"/>
                <w:vertAlign w:val="superscript"/>
              </w:rPr>
              <w:t xml:space="preserve"> </w:t>
            </w:r>
            <w:r w:rsidRPr="00FC14ED">
              <w:rPr>
                <w:rFonts w:ascii="Times New Roman" w:hAnsi="Times New Roman"/>
                <w:color w:val="000000"/>
                <w:sz w:val="24"/>
                <w:szCs w:val="24"/>
              </w:rPr>
              <w:t xml:space="preserve"> </w:t>
            </w:r>
          </w:p>
          <w:p w14:paraId="624D406A" w14:textId="77777777" w:rsidR="00F33137" w:rsidRPr="00FC14ED" w:rsidRDefault="00F33137" w:rsidP="00F33137">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Максимальный размер земельных участков – не подлежит установлению;</w:t>
            </w:r>
          </w:p>
          <w:p w14:paraId="48AD0111"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300ECBDC"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2AF72DD"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5FD66E1C"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04B229B"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1D7B6682"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21846AB"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85BE5DD"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88E1DAA"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F14B616"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789A2DB9"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4DD91A34" w14:textId="77777777" w:rsidR="00F33137" w:rsidRPr="00FC14ED" w:rsidRDefault="00F33137" w:rsidP="00F33137">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1CCF0A72" w14:textId="77777777" w:rsidR="00F33137" w:rsidRPr="00FC14ED" w:rsidRDefault="00F33137" w:rsidP="00F33137">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DD06AD0" w14:textId="77777777" w:rsidR="00F33137" w:rsidRPr="00FC14ED" w:rsidRDefault="00F33137" w:rsidP="00F33137">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FC14ED">
              <w:rPr>
                <w:rFonts w:ascii="Times New Roman" w:eastAsiaTheme="minorEastAsia" w:hAnsi="Times New Roman"/>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4F9E9EA1" w14:textId="77777777" w:rsidR="00F33137" w:rsidRPr="00FC14ED" w:rsidRDefault="00F33137" w:rsidP="00F33137">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FC14ED">
              <w:rPr>
                <w:rFonts w:ascii="Times New Roman" w:eastAsiaTheme="minorEastAsia" w:hAnsi="Times New Roman"/>
                <w:color w:val="000000"/>
                <w:sz w:val="24"/>
                <w:szCs w:val="24"/>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3386400" w14:textId="77777777" w:rsidR="00F33137" w:rsidRPr="00FC14ED" w:rsidRDefault="00F33137" w:rsidP="00F33137">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Максимальное количество этажей – не выше 8 надземных этажей;</w:t>
            </w:r>
          </w:p>
          <w:p w14:paraId="756121D9" w14:textId="77777777" w:rsidR="00F33137" w:rsidRPr="00FC14ED" w:rsidRDefault="00F33137" w:rsidP="00F33137">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0,3</w:t>
            </w:r>
          </w:p>
          <w:p w14:paraId="2A5C7779" w14:textId="77777777" w:rsidR="00F33137" w:rsidRPr="00FC14ED" w:rsidRDefault="00F33137" w:rsidP="00F33137">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0,4</w:t>
            </w:r>
          </w:p>
          <w:p w14:paraId="38601754" w14:textId="77777777" w:rsidR="00F33137" w:rsidRPr="00FC14ED" w:rsidRDefault="00F33137" w:rsidP="00F33137">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596BB819" w14:textId="77777777" w:rsidR="00F33137" w:rsidRPr="00FC14ED" w:rsidRDefault="00F33137" w:rsidP="00F33137">
            <w:pPr>
              <w:spacing w:after="0" w:line="240" w:lineRule="auto"/>
              <w:ind w:firstLine="3265"/>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1,2</w:t>
            </w:r>
          </w:p>
          <w:p w14:paraId="148274F8" w14:textId="77777777" w:rsidR="00F33137" w:rsidRPr="00FC14ED" w:rsidRDefault="00F33137" w:rsidP="00F33137">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C14ED">
              <w:rPr>
                <w:color w:val="000000"/>
                <w:sz w:val="24"/>
                <w:szCs w:val="24"/>
              </w:rPr>
              <w:t xml:space="preserve"> </w:t>
            </w:r>
            <w:r w:rsidRPr="00FC14ED">
              <w:rPr>
                <w:rStyle w:val="Calibri105pt0pt"/>
                <w:rFonts w:ascii="Times New Roman" w:hAnsi="Times New Roman"/>
                <w:sz w:val="24"/>
                <w:szCs w:val="24"/>
              </w:rPr>
              <w:t>машино-мест, в отношении 1 кв. м расчетной площади здания</w:t>
            </w:r>
            <w:r w:rsidRPr="00FC14ED">
              <w:rPr>
                <w:rFonts w:ascii="Times New Roman" w:hAnsi="Times New Roman"/>
                <w:color w:val="000000"/>
                <w:sz w:val="24"/>
                <w:szCs w:val="24"/>
              </w:rPr>
              <w:t xml:space="preserve"> – 0,4</w:t>
            </w:r>
          </w:p>
          <w:p w14:paraId="6BCE186C" w14:textId="77777777" w:rsidR="00F33137" w:rsidRPr="00FC14ED" w:rsidRDefault="00F33137" w:rsidP="00F33137">
            <w:pPr>
              <w:spacing w:after="0"/>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C8BC844" w14:textId="77777777" w:rsidR="00F33137" w:rsidRPr="00FC14ED" w:rsidRDefault="00F33137" w:rsidP="00F33137">
            <w:pPr>
              <w:spacing w:after="0"/>
              <w:rPr>
                <w:rStyle w:val="Calibri105pt0pt"/>
                <w:rFonts w:ascii="Times New Roman" w:hAnsi="Times New Roman"/>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798EBB3B" w14:textId="77777777" w:rsidR="00F33137" w:rsidRPr="00FC14ED" w:rsidRDefault="00F33137" w:rsidP="00F33137">
            <w:pPr>
              <w:spacing w:after="0"/>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FC14ED">
              <w:rPr>
                <w:rStyle w:val="Calibri105pt0pt"/>
                <w:rFonts w:ascii="Times New Roman" w:hAnsi="Times New Roman"/>
                <w:sz w:val="24"/>
                <w:szCs w:val="24"/>
              </w:rPr>
              <w:t>0,045</w:t>
            </w:r>
          </w:p>
          <w:p w14:paraId="73B1C12A" w14:textId="4310C429" w:rsidR="00F33137" w:rsidRPr="00FC14ED" w:rsidRDefault="00F33137" w:rsidP="00F33137">
            <w:pPr>
              <w:spacing w:after="0" w:line="240" w:lineRule="auto"/>
              <w:rPr>
                <w:rFonts w:ascii="Times New Roman" w:hAnsi="Times New Roman"/>
                <w:bCs/>
                <w:color w:val="000000"/>
                <w:sz w:val="24"/>
                <w:szCs w:val="24"/>
              </w:rPr>
            </w:pPr>
            <w:r w:rsidRPr="00FC14ED">
              <w:rPr>
                <w:rFonts w:ascii="Times New Roman" w:hAnsi="Times New Roman"/>
                <w:bCs/>
                <w:color w:val="000000"/>
                <w:sz w:val="24"/>
                <w:szCs w:val="24"/>
              </w:rPr>
              <w:t xml:space="preserve">Требования </w:t>
            </w:r>
            <w:r w:rsidR="00E36DD1" w:rsidRPr="00FC14ED">
              <w:rPr>
                <w:rFonts w:ascii="Times New Roman" w:hAnsi="Times New Roman"/>
                <w:bCs/>
                <w:color w:val="000000"/>
                <w:sz w:val="24"/>
                <w:szCs w:val="24"/>
              </w:rPr>
              <w:t>к оформлению</w:t>
            </w:r>
            <w:r w:rsidRPr="00FC14ED">
              <w:rPr>
                <w:rFonts w:ascii="Times New Roman" w:hAnsi="Times New Roman"/>
                <w:bCs/>
                <w:color w:val="000000"/>
                <w:sz w:val="24"/>
                <w:szCs w:val="24"/>
              </w:rPr>
              <w:t xml:space="preserve"> уличных фасадов, ограждений, обращенных на улицу, должны соответствовать характеру сформировавшейся среды, типу застройки и условиям размещения в поселении.</w:t>
            </w:r>
          </w:p>
          <w:p w14:paraId="585E2AB9" w14:textId="77777777" w:rsidR="00081CEC" w:rsidRPr="00FC14ED" w:rsidRDefault="00E36DD1" w:rsidP="00F33137">
            <w:pPr>
              <w:spacing w:after="0" w:line="240" w:lineRule="auto"/>
              <w:rPr>
                <w:rFonts w:ascii="Times New Roman" w:hAnsi="Times New Roman"/>
                <w:b/>
                <w:bCs/>
                <w:color w:val="000000"/>
              </w:rPr>
            </w:pPr>
            <w:r w:rsidRPr="00FC14ED">
              <w:rPr>
                <w:rFonts w:ascii="Times New Roman" w:hAnsi="Times New Roman"/>
                <w:b/>
                <w:bCs/>
                <w:color w:val="000000"/>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7AE122EE" w14:textId="77777777" w:rsidR="00081CEC" w:rsidRPr="00FC14ED" w:rsidRDefault="00081CEC" w:rsidP="00081CEC">
            <w:pPr>
              <w:spacing w:after="0" w:line="240" w:lineRule="auto"/>
              <w:rPr>
                <w:rFonts w:ascii="Times New Roman" w:hAnsi="Times New Roman"/>
                <w:b/>
                <w:color w:val="000000"/>
              </w:rPr>
            </w:pPr>
            <w:r w:rsidRPr="00FC14ED">
              <w:rPr>
                <w:rFonts w:ascii="Times New Roman" w:hAnsi="Times New Roman"/>
                <w:b/>
                <w:color w:val="000000"/>
              </w:rPr>
              <w:t xml:space="preserve">-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w:t>
            </w:r>
            <w:r w:rsidRPr="00FC14ED">
              <w:rPr>
                <w:rFonts w:ascii="Times New Roman" w:hAnsi="Times New Roman"/>
                <w:b/>
                <w:color w:val="000000"/>
              </w:rPr>
              <w:lastRenderedPageBreak/>
              <w:t>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054C567B" w14:textId="2A05EEF0" w:rsidR="00F33137" w:rsidRPr="00FC14ED" w:rsidRDefault="00081CEC" w:rsidP="00081CEC">
            <w:pPr>
              <w:spacing w:after="0" w:line="240" w:lineRule="auto"/>
              <w:rPr>
                <w:rFonts w:ascii="Times New Roman" w:hAnsi="Times New Roman"/>
                <w:color w:val="000000"/>
                <w:sz w:val="24"/>
                <w:szCs w:val="24"/>
              </w:rPr>
            </w:pPr>
            <w:r w:rsidRPr="00FC14ED">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E36DD1" w:rsidRPr="00FC14ED">
              <w:rPr>
                <w:rFonts w:ascii="Times New Roman" w:hAnsi="Times New Roman"/>
                <w:b/>
                <w:bCs/>
                <w:color w:val="000000"/>
              </w:rPr>
              <w:t xml:space="preserve">                                                                                                                                                                                                     </w:t>
            </w:r>
          </w:p>
        </w:tc>
      </w:tr>
      <w:tr w:rsidR="00FC14ED" w:rsidRPr="00FC14ED" w14:paraId="16D6AEDB" w14:textId="77777777" w:rsidTr="00620DEC">
        <w:tc>
          <w:tcPr>
            <w:tcW w:w="2711" w:type="dxa"/>
          </w:tcPr>
          <w:p w14:paraId="43FB49A2" w14:textId="77777777" w:rsidR="00F33137" w:rsidRPr="00FC14ED" w:rsidRDefault="00F33137" w:rsidP="00F33137">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2.7.1</w:t>
            </w:r>
          </w:p>
        </w:tc>
        <w:tc>
          <w:tcPr>
            <w:tcW w:w="2683" w:type="dxa"/>
          </w:tcPr>
          <w:p w14:paraId="1A44AF22" w14:textId="77777777" w:rsidR="00F33137" w:rsidRPr="00FC14ED" w:rsidRDefault="00F33137" w:rsidP="00F33137">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lang w:eastAsia="ru-RU"/>
              </w:rPr>
              <w:t>Хранение автотранспорта</w:t>
            </w:r>
          </w:p>
        </w:tc>
        <w:tc>
          <w:tcPr>
            <w:tcW w:w="9456" w:type="dxa"/>
          </w:tcPr>
          <w:p w14:paraId="57FF78AD" w14:textId="77777777" w:rsidR="00F33137" w:rsidRPr="00FC14ED" w:rsidRDefault="00F33137" w:rsidP="00F33137">
            <w:pPr>
              <w:pStyle w:val="320"/>
              <w:snapToGrid w:val="0"/>
              <w:rPr>
                <w:color w:val="000000"/>
                <w:sz w:val="24"/>
                <w:szCs w:val="24"/>
                <w:lang w:eastAsia="ru-RU"/>
              </w:rPr>
            </w:pPr>
            <w:r w:rsidRPr="00FC14ED">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r w:rsidRPr="00FC14ED">
              <w:rPr>
                <w:color w:val="000000"/>
                <w:sz w:val="24"/>
                <w:szCs w:val="24"/>
                <w:lang w:eastAsia="ru-RU"/>
              </w:rPr>
              <w:t>.</w:t>
            </w:r>
          </w:p>
          <w:p w14:paraId="7EC57011" w14:textId="77777777" w:rsidR="00F33137" w:rsidRPr="00FC14ED" w:rsidRDefault="00F33137" w:rsidP="00F33137">
            <w:pPr>
              <w:pStyle w:val="320"/>
              <w:snapToGrid w:val="0"/>
              <w:rPr>
                <w:color w:val="000000"/>
                <w:sz w:val="24"/>
                <w:szCs w:val="24"/>
              </w:rPr>
            </w:pPr>
          </w:p>
          <w:p w14:paraId="7769399A" w14:textId="77777777" w:rsidR="00F33137" w:rsidRPr="00FC14ED" w:rsidRDefault="00F33137" w:rsidP="00F33137">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размер земельного участка – 18 кв.м;</w:t>
            </w:r>
          </w:p>
          <w:p w14:paraId="1AD3CBD9" w14:textId="77777777" w:rsidR="00F33137" w:rsidRPr="00FC14ED" w:rsidRDefault="00F33137" w:rsidP="00F33137">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4A4003E5"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14E24DA6"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8C98A88"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76D46A34"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DFB552F"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3DFFD580"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AAE58C8"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D90BCDC"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4AA1359"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BB5057D"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5AA0632D"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56099C39" w14:textId="77777777" w:rsidR="00F33137" w:rsidRPr="00FC14ED" w:rsidRDefault="00F33137" w:rsidP="00F33137">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49BB1F9B" w14:textId="77777777" w:rsidR="00F33137" w:rsidRPr="00FC14ED" w:rsidRDefault="00F33137" w:rsidP="00F33137">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AB8628A" w14:textId="77777777" w:rsidR="00F33137" w:rsidRPr="00FC14ED" w:rsidRDefault="00F33137" w:rsidP="00F33137">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EA90AD1" w14:textId="77777777" w:rsidR="00F33137" w:rsidRPr="00FC14ED" w:rsidRDefault="00F33137" w:rsidP="00F33137">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Максимальное количество этажей – 1.</w:t>
            </w:r>
          </w:p>
          <w:p w14:paraId="3610E717" w14:textId="77777777" w:rsidR="00F33137" w:rsidRPr="00FC14ED" w:rsidRDefault="00F33137" w:rsidP="00F33137">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417E3E3D" w14:textId="77777777" w:rsidR="00F33137" w:rsidRPr="00FC14ED" w:rsidRDefault="00F33137" w:rsidP="00F33137">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lastRenderedPageBreak/>
              <w:t>Максимальный коэффициент застройки земельного участка (Кз) – не подлежит установлению</w:t>
            </w:r>
          </w:p>
          <w:p w14:paraId="2CD29FCC" w14:textId="77777777" w:rsidR="00F33137" w:rsidRPr="00FC14ED" w:rsidRDefault="00F33137" w:rsidP="00F33137">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23267EAE" w14:textId="77AFD9B2" w:rsidR="005A4E82" w:rsidRPr="00FC14ED" w:rsidRDefault="00E36DD1" w:rsidP="00F33137">
            <w:pPr>
              <w:spacing w:after="0" w:line="240" w:lineRule="auto"/>
              <w:rPr>
                <w:rFonts w:ascii="Times New Roman" w:eastAsia="Times New Roman" w:hAnsi="Times New Roman"/>
                <w:color w:val="000000"/>
                <w:sz w:val="24"/>
                <w:szCs w:val="24"/>
                <w:lang w:eastAsia="ru-RU"/>
              </w:rPr>
            </w:pPr>
            <w:r w:rsidRPr="00FC14ED">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C14ED" w:rsidRPr="00FC14ED" w14:paraId="6236E281" w14:textId="77777777" w:rsidTr="00620DEC">
        <w:tc>
          <w:tcPr>
            <w:tcW w:w="2711" w:type="dxa"/>
          </w:tcPr>
          <w:p w14:paraId="58FB40B4" w14:textId="4BA27C23" w:rsidR="00435E3B" w:rsidRPr="00FC14ED" w:rsidRDefault="00435E3B" w:rsidP="00435E3B">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3.4.2</w:t>
            </w:r>
          </w:p>
        </w:tc>
        <w:tc>
          <w:tcPr>
            <w:tcW w:w="2683" w:type="dxa"/>
          </w:tcPr>
          <w:p w14:paraId="33811E56" w14:textId="77777777" w:rsidR="00435E3B" w:rsidRPr="00FC14ED" w:rsidRDefault="00435E3B" w:rsidP="00435E3B">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Стационарное медицинское обслуживание</w:t>
            </w:r>
          </w:p>
          <w:p w14:paraId="39EE29A2" w14:textId="77777777" w:rsidR="00435E3B" w:rsidRPr="00FC14ED" w:rsidRDefault="00435E3B" w:rsidP="00435E3B">
            <w:pPr>
              <w:spacing w:after="0" w:line="240" w:lineRule="auto"/>
              <w:rPr>
                <w:rFonts w:ascii="Times New Roman" w:hAnsi="Times New Roman"/>
                <w:color w:val="000000"/>
                <w:sz w:val="24"/>
                <w:szCs w:val="24"/>
                <w:lang w:eastAsia="ru-RU"/>
              </w:rPr>
            </w:pPr>
          </w:p>
        </w:tc>
        <w:tc>
          <w:tcPr>
            <w:tcW w:w="9456" w:type="dxa"/>
          </w:tcPr>
          <w:p w14:paraId="7B7597FD" w14:textId="77777777" w:rsidR="00435E3B" w:rsidRPr="00FC14ED" w:rsidRDefault="00435E3B" w:rsidP="00435E3B">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FC14ED">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w:t>
            </w:r>
          </w:p>
          <w:p w14:paraId="6954C170" w14:textId="77777777" w:rsidR="00435E3B" w:rsidRPr="00FC14ED" w:rsidRDefault="00435E3B" w:rsidP="00435E3B">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FC14ED">
              <w:rPr>
                <w:rFonts w:ascii="Times New Roman" w:eastAsia="Times New Roman" w:hAnsi="Times New Roman"/>
                <w:b/>
                <w:color w:val="000000"/>
                <w:sz w:val="24"/>
                <w:szCs w:val="24"/>
                <w:lang w:eastAsia="ru-RU"/>
              </w:rPr>
              <w:t>размещение площадок санитарной авиации.</w:t>
            </w:r>
          </w:p>
          <w:p w14:paraId="738DE1B1" w14:textId="77777777" w:rsidR="00435E3B" w:rsidRPr="00FC14ED" w:rsidRDefault="00435E3B" w:rsidP="00435E3B">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251834BF" w14:textId="77777777" w:rsidR="00435E3B" w:rsidRPr="00FC14ED" w:rsidRDefault="00435E3B" w:rsidP="00435E3B">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Минимальный размер земельного участка:</w:t>
            </w:r>
          </w:p>
          <w:p w14:paraId="2CAC372A" w14:textId="77777777" w:rsidR="00435E3B" w:rsidRPr="00FC14ED" w:rsidRDefault="00435E3B" w:rsidP="00435E3B">
            <w:pPr>
              <w:spacing w:after="0" w:line="240" w:lineRule="auto"/>
              <w:rPr>
                <w:rFonts w:ascii="Times New Roman" w:hAnsi="Times New Roman"/>
                <w:color w:val="000000"/>
                <w:sz w:val="24"/>
                <w:szCs w:val="24"/>
              </w:rPr>
            </w:pPr>
            <w:r w:rsidRPr="00FC14ED">
              <w:rPr>
                <w:rFonts w:ascii="Times New Roman" w:hAnsi="Times New Roman"/>
                <w:color w:val="000000"/>
                <w:sz w:val="24"/>
                <w:szCs w:val="24"/>
                <w:u w:val="single"/>
              </w:rPr>
              <w:t>Интенсивное лечение с кратковременным пребыванием, при мощности</w:t>
            </w:r>
            <w:r w:rsidRPr="00FC14ED">
              <w:rPr>
                <w:rFonts w:ascii="Times New Roman" w:hAnsi="Times New Roman"/>
                <w:color w:val="000000"/>
                <w:sz w:val="24"/>
                <w:szCs w:val="24"/>
              </w:rPr>
              <w:t>:</w:t>
            </w:r>
          </w:p>
          <w:p w14:paraId="65CD0D70" w14:textId="77777777" w:rsidR="00435E3B" w:rsidRPr="00FC14ED" w:rsidRDefault="00435E3B" w:rsidP="00435E3B">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до 50 коек – 210 кв.м. на одну койку;</w:t>
            </w:r>
          </w:p>
          <w:p w14:paraId="068970F6" w14:textId="77777777" w:rsidR="00435E3B" w:rsidRPr="00FC14ED" w:rsidRDefault="00435E3B" w:rsidP="00435E3B">
            <w:pPr>
              <w:spacing w:after="0" w:line="240" w:lineRule="auto"/>
              <w:rPr>
                <w:rFonts w:ascii="Times New Roman" w:hAnsi="Times New Roman"/>
                <w:color w:val="000000"/>
                <w:sz w:val="24"/>
                <w:szCs w:val="24"/>
              </w:rPr>
            </w:pPr>
            <w:r w:rsidRPr="00FC14ED">
              <w:rPr>
                <w:rFonts w:ascii="Times New Roman" w:hAnsi="Times New Roman"/>
                <w:color w:val="000000"/>
                <w:sz w:val="24"/>
                <w:szCs w:val="24"/>
                <w:u w:val="single"/>
              </w:rPr>
              <w:t>Долговременное лечение, при мощности</w:t>
            </w:r>
            <w:r w:rsidRPr="00FC14ED">
              <w:rPr>
                <w:rFonts w:ascii="Times New Roman" w:hAnsi="Times New Roman"/>
                <w:color w:val="000000"/>
                <w:sz w:val="24"/>
                <w:szCs w:val="24"/>
              </w:rPr>
              <w:t>:</w:t>
            </w:r>
          </w:p>
          <w:p w14:paraId="61BF36BA" w14:textId="77777777" w:rsidR="00435E3B" w:rsidRPr="00FC14ED" w:rsidRDefault="00435E3B" w:rsidP="00435E3B">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до 50 коек – 360кв.м на 1 койку;</w:t>
            </w:r>
          </w:p>
          <w:p w14:paraId="7FA36199" w14:textId="77777777" w:rsidR="00435E3B" w:rsidRPr="00FC14ED" w:rsidRDefault="00435E3B" w:rsidP="00435E3B">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Максимальный размер земельного участка – не подлежит установлению;</w:t>
            </w:r>
          </w:p>
          <w:p w14:paraId="39E4173B"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7E5BF498"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8C353F8"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68792888"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B14E8A3"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3C2D7907"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788C3C8"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4CB9904"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1B9DB42"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21D64A5"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2CAAD679"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30F2B334" w14:textId="77777777" w:rsidR="00435E3B" w:rsidRPr="00FC14ED" w:rsidRDefault="00435E3B" w:rsidP="00435E3B">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69D1A429" w14:textId="77777777" w:rsidR="00435E3B" w:rsidRPr="00FC14ED" w:rsidRDefault="00435E3B" w:rsidP="00435E3B">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FC14ED">
              <w:rPr>
                <w:rFonts w:ascii="Times New Roman" w:hAnsi="Times New Roman"/>
                <w:color w:val="000000"/>
                <w:sz w:val="24"/>
                <w:szCs w:val="24"/>
              </w:rPr>
              <w:lastRenderedPageBreak/>
              <w:t>земельного  участка, отделяющей данный земельный участок от территории общего пользования.</w:t>
            </w:r>
          </w:p>
          <w:p w14:paraId="2A93A3AB" w14:textId="77777777" w:rsidR="00435E3B" w:rsidRPr="00FC14ED" w:rsidRDefault="00435E3B" w:rsidP="00435E3B">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CFAAABD" w14:textId="77777777" w:rsidR="00435E3B" w:rsidRPr="00FC14ED" w:rsidRDefault="00435E3B" w:rsidP="00435E3B">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Максимальное количество этажей – 4;</w:t>
            </w:r>
          </w:p>
          <w:p w14:paraId="377509C6" w14:textId="77777777" w:rsidR="00435E3B" w:rsidRPr="00FC14ED" w:rsidRDefault="00435E3B" w:rsidP="00435E3B">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Параметры застройки:</w:t>
            </w:r>
          </w:p>
          <w:p w14:paraId="2004C72D"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259BF71" w14:textId="77777777" w:rsidR="00435E3B" w:rsidRPr="00FC14ED" w:rsidRDefault="00435E3B" w:rsidP="00435E3B">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0,8</w:t>
            </w:r>
          </w:p>
          <w:p w14:paraId="781257CB"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2BF0FCA" w14:textId="77777777" w:rsidR="00435E3B" w:rsidRPr="00FC14ED" w:rsidRDefault="00435E3B" w:rsidP="00435E3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(Кпз) – 2,4</w:t>
            </w:r>
          </w:p>
          <w:p w14:paraId="26CD9AC4" w14:textId="77777777" w:rsidR="00435E3B" w:rsidRPr="00FC14ED" w:rsidRDefault="00435E3B" w:rsidP="00435E3B">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C14ED">
              <w:rPr>
                <w:color w:val="000000"/>
                <w:sz w:val="24"/>
                <w:szCs w:val="24"/>
              </w:rPr>
              <w:t xml:space="preserve"> </w:t>
            </w:r>
            <w:r w:rsidRPr="00FC14ED">
              <w:rPr>
                <w:rStyle w:val="Calibri105pt0pt"/>
                <w:rFonts w:ascii="Times New Roman" w:hAnsi="Times New Roman"/>
                <w:sz w:val="24"/>
                <w:szCs w:val="24"/>
              </w:rPr>
              <w:t>машино-мест, в отношении 1 кв. м расчетной площади здания</w:t>
            </w:r>
            <w:r w:rsidRPr="00FC14ED">
              <w:rPr>
                <w:rFonts w:ascii="Times New Roman" w:hAnsi="Times New Roman"/>
                <w:color w:val="000000"/>
                <w:sz w:val="24"/>
                <w:szCs w:val="24"/>
              </w:rPr>
              <w:t xml:space="preserve"> – 0,4</w:t>
            </w:r>
          </w:p>
          <w:p w14:paraId="38B717B6" w14:textId="77777777" w:rsidR="00435E3B" w:rsidRPr="00FC14ED" w:rsidRDefault="00435E3B" w:rsidP="00435E3B">
            <w:pPr>
              <w:spacing w:after="0"/>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0C00971" w14:textId="63157808" w:rsidR="00435E3B" w:rsidRPr="00FC14ED" w:rsidRDefault="00435E3B" w:rsidP="00435E3B">
            <w:pPr>
              <w:spacing w:after="0" w:line="240" w:lineRule="auto"/>
              <w:rPr>
                <w:rFonts w:ascii="Times New Roman" w:eastAsia="Times New Roman" w:hAnsi="Times New Roman"/>
                <w:b/>
                <w:color w:val="000000"/>
                <w:sz w:val="24"/>
                <w:szCs w:val="24"/>
                <w:lang w:eastAsia="ru-RU"/>
              </w:rPr>
            </w:pPr>
            <w:r w:rsidRPr="00FC14ED">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C14ED" w:rsidRPr="00FC14ED" w14:paraId="16C6C845" w14:textId="77777777" w:rsidTr="00620DEC">
        <w:tc>
          <w:tcPr>
            <w:tcW w:w="2711" w:type="dxa"/>
          </w:tcPr>
          <w:p w14:paraId="693AA4F7" w14:textId="5BE36105" w:rsidR="00435E3B" w:rsidRPr="00FC14ED" w:rsidRDefault="00435E3B" w:rsidP="00435E3B">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3.6</w:t>
            </w:r>
          </w:p>
        </w:tc>
        <w:tc>
          <w:tcPr>
            <w:tcW w:w="2683" w:type="dxa"/>
          </w:tcPr>
          <w:p w14:paraId="3D0DECE9" w14:textId="77777777" w:rsidR="00435E3B" w:rsidRPr="00FC14ED" w:rsidRDefault="00435E3B" w:rsidP="00435E3B">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Культурное развитие</w:t>
            </w:r>
          </w:p>
          <w:p w14:paraId="09D7838E" w14:textId="77777777" w:rsidR="00435E3B" w:rsidRPr="00FC14ED" w:rsidRDefault="00435E3B" w:rsidP="00435E3B">
            <w:pPr>
              <w:spacing w:after="0" w:line="240" w:lineRule="auto"/>
              <w:rPr>
                <w:rFonts w:ascii="Times New Roman" w:hAnsi="Times New Roman"/>
                <w:color w:val="000000"/>
                <w:sz w:val="24"/>
                <w:szCs w:val="24"/>
                <w:lang w:eastAsia="ru-RU"/>
              </w:rPr>
            </w:pPr>
          </w:p>
        </w:tc>
        <w:tc>
          <w:tcPr>
            <w:tcW w:w="9456" w:type="dxa"/>
          </w:tcPr>
          <w:p w14:paraId="5A46764B" w14:textId="77777777" w:rsidR="00435E3B" w:rsidRPr="00FC14ED" w:rsidRDefault="00435E3B" w:rsidP="00435E3B">
            <w:pPr>
              <w:spacing w:after="0" w:line="240" w:lineRule="auto"/>
              <w:ind w:left="3"/>
              <w:rPr>
                <w:rFonts w:ascii="Times New Roman" w:eastAsia="Times New Roman" w:hAnsi="Times New Roman"/>
                <w:b/>
                <w:color w:val="000000"/>
                <w:sz w:val="24"/>
                <w:szCs w:val="24"/>
                <w:lang w:eastAsia="ru-RU"/>
              </w:rPr>
            </w:pPr>
            <w:r w:rsidRPr="00FC14ED">
              <w:rPr>
                <w:rFonts w:ascii="Times New Roman" w:eastAsia="Times New Roman" w:hAnsi="Times New Roman"/>
                <w:b/>
                <w:color w:val="000000"/>
                <w:sz w:val="24"/>
                <w:szCs w:val="24"/>
                <w:lang w:eastAsia="ru-RU"/>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 </w:t>
            </w:r>
          </w:p>
          <w:p w14:paraId="5C34F84E" w14:textId="77777777" w:rsidR="00435E3B" w:rsidRPr="00FC14ED" w:rsidRDefault="00435E3B" w:rsidP="00435E3B">
            <w:pPr>
              <w:spacing w:after="0" w:line="240" w:lineRule="auto"/>
              <w:ind w:left="459"/>
              <w:rPr>
                <w:rFonts w:ascii="Times New Roman" w:hAnsi="Times New Roman"/>
                <w:color w:val="000000"/>
                <w:sz w:val="24"/>
                <w:szCs w:val="24"/>
              </w:rPr>
            </w:pPr>
          </w:p>
          <w:p w14:paraId="7726B91A"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23980273"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9A2ADC0"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10F06C87"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2803F59"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3D0B1E09"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E8C1DE7"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10641092"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9DC6902"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7B565DE"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511BDF5"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4B11E58"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любой категории;</w:t>
            </w:r>
          </w:p>
          <w:p w14:paraId="79E5F49A"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05E5A199" w14:textId="77777777" w:rsidR="00435E3B" w:rsidRPr="00FC14ED" w:rsidRDefault="00435E3B" w:rsidP="00435E3B">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5575228D" w14:textId="03D96DC3" w:rsidR="00435E3B" w:rsidRPr="00FC14ED" w:rsidRDefault="00435E3B" w:rsidP="00435E3B">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9BB6F5D"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6AC0B17"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Максимальное количество этажей – 4;</w:t>
            </w:r>
          </w:p>
          <w:p w14:paraId="4132560F"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431C5C15"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2057B47" w14:textId="77777777" w:rsidR="00435E3B" w:rsidRPr="00FC14ED" w:rsidRDefault="00435E3B" w:rsidP="00435E3B">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0,8</w:t>
            </w:r>
          </w:p>
          <w:p w14:paraId="175730FB"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6FECD07" w14:textId="77777777" w:rsidR="00435E3B" w:rsidRPr="00FC14ED" w:rsidRDefault="00435E3B" w:rsidP="00435E3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(Кпз) – 2,4</w:t>
            </w:r>
          </w:p>
          <w:p w14:paraId="780C2FB9" w14:textId="77777777" w:rsidR="00435E3B" w:rsidRPr="00FC14ED" w:rsidRDefault="00435E3B" w:rsidP="00435E3B">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C14ED">
              <w:rPr>
                <w:color w:val="000000"/>
                <w:sz w:val="24"/>
                <w:szCs w:val="24"/>
              </w:rPr>
              <w:t xml:space="preserve"> </w:t>
            </w:r>
            <w:r w:rsidRPr="00FC14ED">
              <w:rPr>
                <w:rStyle w:val="Calibri105pt0pt"/>
                <w:rFonts w:ascii="Times New Roman" w:hAnsi="Times New Roman"/>
                <w:sz w:val="24"/>
                <w:szCs w:val="24"/>
              </w:rPr>
              <w:t>машино-мест, в отношении 1 кв. м расчетной площади здания</w:t>
            </w:r>
            <w:r w:rsidRPr="00FC14ED">
              <w:rPr>
                <w:rFonts w:ascii="Times New Roman" w:hAnsi="Times New Roman"/>
                <w:color w:val="000000"/>
                <w:sz w:val="24"/>
                <w:szCs w:val="24"/>
              </w:rPr>
              <w:t xml:space="preserve"> – 0,4</w:t>
            </w:r>
          </w:p>
          <w:p w14:paraId="068FD687" w14:textId="77777777" w:rsidR="00435E3B" w:rsidRPr="00FC14ED" w:rsidRDefault="00435E3B" w:rsidP="00435E3B">
            <w:pPr>
              <w:spacing w:after="0"/>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BDEA0AD" w14:textId="5725B882" w:rsidR="00435E3B" w:rsidRPr="00FC14ED" w:rsidRDefault="00435E3B" w:rsidP="00435E3B">
            <w:pPr>
              <w:spacing w:after="0" w:line="240" w:lineRule="auto"/>
              <w:rPr>
                <w:rFonts w:ascii="Times New Roman" w:eastAsia="Times New Roman" w:hAnsi="Times New Roman"/>
                <w:b/>
                <w:color w:val="000000"/>
                <w:sz w:val="24"/>
                <w:szCs w:val="24"/>
                <w:lang w:eastAsia="ru-RU"/>
              </w:rPr>
            </w:pPr>
            <w:r w:rsidRPr="00FC14ED">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C14ED" w:rsidRPr="00FC14ED" w14:paraId="5AC7C011" w14:textId="77777777" w:rsidTr="00620DEC">
        <w:tc>
          <w:tcPr>
            <w:tcW w:w="2711" w:type="dxa"/>
          </w:tcPr>
          <w:p w14:paraId="44FED2A3" w14:textId="77777777" w:rsidR="00435E3B" w:rsidRPr="00FC14ED" w:rsidRDefault="00435E3B" w:rsidP="00435E3B">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3.7</w:t>
            </w:r>
          </w:p>
        </w:tc>
        <w:tc>
          <w:tcPr>
            <w:tcW w:w="2683" w:type="dxa"/>
          </w:tcPr>
          <w:p w14:paraId="7EE39133" w14:textId="77777777" w:rsidR="00435E3B" w:rsidRPr="00FC14ED" w:rsidRDefault="00435E3B" w:rsidP="00435E3B">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Религиозное использование</w:t>
            </w:r>
          </w:p>
          <w:p w14:paraId="7B46577F" w14:textId="77777777" w:rsidR="00435E3B" w:rsidRPr="00FC14ED" w:rsidRDefault="00435E3B" w:rsidP="00435E3B">
            <w:pPr>
              <w:spacing w:after="0" w:line="240" w:lineRule="auto"/>
              <w:rPr>
                <w:rFonts w:ascii="Times New Roman" w:hAnsi="Times New Roman"/>
                <w:color w:val="000000"/>
                <w:sz w:val="24"/>
                <w:szCs w:val="24"/>
              </w:rPr>
            </w:pPr>
          </w:p>
        </w:tc>
        <w:tc>
          <w:tcPr>
            <w:tcW w:w="9456" w:type="dxa"/>
          </w:tcPr>
          <w:p w14:paraId="54979AA5" w14:textId="77777777" w:rsidR="00435E3B" w:rsidRPr="00FC14ED" w:rsidRDefault="00435E3B" w:rsidP="00435E3B">
            <w:pPr>
              <w:spacing w:after="0" w:line="240" w:lineRule="auto"/>
              <w:rPr>
                <w:rFonts w:ascii="Times New Roman" w:eastAsia="Times New Roman" w:hAnsi="Times New Roman"/>
                <w:b/>
                <w:color w:val="000000"/>
                <w:sz w:val="24"/>
                <w:szCs w:val="24"/>
                <w:lang w:eastAsia="ru-RU"/>
              </w:rPr>
            </w:pPr>
            <w:r w:rsidRPr="00FC14ED">
              <w:rPr>
                <w:rFonts w:ascii="Times New Roman" w:eastAsia="Times New Roman" w:hAnsi="Times New Roman"/>
                <w:b/>
                <w:color w:val="000000"/>
                <w:sz w:val="24"/>
                <w:szCs w:val="24"/>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p w14:paraId="5714A15A" w14:textId="77777777" w:rsidR="00435E3B" w:rsidRPr="00FC14ED" w:rsidRDefault="00435E3B" w:rsidP="00435E3B">
            <w:pPr>
              <w:spacing w:after="0" w:line="240" w:lineRule="auto"/>
              <w:rPr>
                <w:rFonts w:ascii="Times New Roman" w:hAnsi="Times New Roman"/>
                <w:color w:val="000000"/>
                <w:sz w:val="24"/>
                <w:szCs w:val="24"/>
              </w:rPr>
            </w:pPr>
          </w:p>
          <w:p w14:paraId="4D7EEBBC"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192676AC"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73A3631F"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5E1E96C5"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68ADCCE"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2845B17D"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4B6DC68"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категории, не менее 3 м со стороны, выходящей на проезд.</w:t>
            </w:r>
          </w:p>
          <w:p w14:paraId="46324D02"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2C12DA8"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801370A"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1A9262C"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12A078D"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54709473"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7DFBD81D" w14:textId="77777777" w:rsidR="00435E3B" w:rsidRPr="00FC14ED" w:rsidRDefault="00435E3B" w:rsidP="00435E3B">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419ED6A8" w14:textId="42A73600" w:rsidR="00435E3B" w:rsidRPr="00FC14ED" w:rsidRDefault="00435E3B" w:rsidP="00435E3B">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59DCA45"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1656760"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Максимальная высота – 20 метров</w:t>
            </w:r>
          </w:p>
          <w:p w14:paraId="7A3B8B17"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5953DA8E"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0F45454" w14:textId="77777777" w:rsidR="00435E3B" w:rsidRPr="00FC14ED" w:rsidRDefault="00435E3B" w:rsidP="00435E3B">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0,8</w:t>
            </w:r>
          </w:p>
          <w:p w14:paraId="3853CCB8"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1E17D26" w14:textId="77777777" w:rsidR="00435E3B" w:rsidRPr="00FC14ED" w:rsidRDefault="00435E3B" w:rsidP="00435E3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(Кпз) – 2,4</w:t>
            </w:r>
          </w:p>
          <w:p w14:paraId="428AD2A0" w14:textId="77777777" w:rsidR="00435E3B" w:rsidRPr="00FC14ED" w:rsidRDefault="00435E3B" w:rsidP="00435E3B">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C14ED">
              <w:rPr>
                <w:color w:val="000000"/>
                <w:sz w:val="24"/>
                <w:szCs w:val="24"/>
              </w:rPr>
              <w:t xml:space="preserve"> </w:t>
            </w:r>
            <w:r w:rsidRPr="00FC14ED">
              <w:rPr>
                <w:rStyle w:val="Calibri105pt0pt"/>
                <w:rFonts w:ascii="Times New Roman" w:hAnsi="Times New Roman"/>
                <w:sz w:val="24"/>
                <w:szCs w:val="24"/>
              </w:rPr>
              <w:t>машино-мест, в отношении 1 кв. м расчетной площади здания</w:t>
            </w:r>
            <w:r w:rsidRPr="00FC14ED">
              <w:rPr>
                <w:rFonts w:ascii="Times New Roman" w:hAnsi="Times New Roman"/>
                <w:color w:val="000000"/>
                <w:sz w:val="24"/>
                <w:szCs w:val="24"/>
              </w:rPr>
              <w:t xml:space="preserve"> – 0,4</w:t>
            </w:r>
          </w:p>
          <w:p w14:paraId="07520C7B" w14:textId="77777777" w:rsidR="00435E3B" w:rsidRPr="00FC14ED" w:rsidRDefault="00435E3B" w:rsidP="00435E3B">
            <w:pPr>
              <w:spacing w:after="0"/>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2BF2A54" w14:textId="0F2C75FC" w:rsidR="00435E3B" w:rsidRPr="00FC14ED" w:rsidRDefault="00435E3B" w:rsidP="00435E3B">
            <w:pPr>
              <w:spacing w:after="0"/>
              <w:rPr>
                <w:rFonts w:ascii="Times New Roman" w:hAnsi="Times New Roman"/>
                <w:color w:val="000000"/>
                <w:sz w:val="24"/>
                <w:szCs w:val="24"/>
              </w:rPr>
            </w:pPr>
            <w:r w:rsidRPr="00FC14ED">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C14ED" w:rsidRPr="00FC14ED" w14:paraId="1B6DF63F" w14:textId="77777777" w:rsidTr="00620DEC">
        <w:tc>
          <w:tcPr>
            <w:tcW w:w="2711" w:type="dxa"/>
          </w:tcPr>
          <w:p w14:paraId="3C202710" w14:textId="77777777" w:rsidR="00435E3B" w:rsidRPr="00FC14ED" w:rsidRDefault="00435E3B" w:rsidP="00435E3B">
            <w:pPr>
              <w:spacing w:after="0" w:line="240" w:lineRule="auto"/>
              <w:rPr>
                <w:rFonts w:ascii="Times New Roman" w:hAnsi="Times New Roman"/>
                <w:b/>
                <w:color w:val="000000"/>
                <w:sz w:val="24"/>
                <w:szCs w:val="24"/>
                <w:lang w:eastAsia="ru-RU"/>
              </w:rPr>
            </w:pPr>
            <w:r w:rsidRPr="00FC14ED">
              <w:rPr>
                <w:rFonts w:ascii="Times New Roman" w:hAnsi="Times New Roman"/>
                <w:color w:val="000000"/>
                <w:sz w:val="24"/>
                <w:szCs w:val="24"/>
                <w:lang w:eastAsia="ru-RU"/>
              </w:rPr>
              <w:lastRenderedPageBreak/>
              <w:t>3.9</w:t>
            </w:r>
          </w:p>
        </w:tc>
        <w:tc>
          <w:tcPr>
            <w:tcW w:w="2683" w:type="dxa"/>
          </w:tcPr>
          <w:p w14:paraId="38877751" w14:textId="77777777" w:rsidR="00435E3B" w:rsidRPr="00FC14ED" w:rsidRDefault="00435E3B" w:rsidP="00435E3B">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Обеспечение научной деятельности</w:t>
            </w:r>
          </w:p>
        </w:tc>
        <w:tc>
          <w:tcPr>
            <w:tcW w:w="9456" w:type="dxa"/>
          </w:tcPr>
          <w:p w14:paraId="3FF9247C" w14:textId="77777777" w:rsidR="00435E3B" w:rsidRPr="00FC14ED" w:rsidRDefault="00435E3B" w:rsidP="00435E3B">
            <w:pPr>
              <w:spacing w:after="0" w:line="240" w:lineRule="auto"/>
              <w:rPr>
                <w:rFonts w:ascii="Times New Roman" w:eastAsia="Times New Roman" w:hAnsi="Times New Roman"/>
                <w:b/>
                <w:color w:val="000000"/>
                <w:sz w:val="24"/>
                <w:szCs w:val="24"/>
                <w:lang w:eastAsia="ru-RU"/>
              </w:rPr>
            </w:pPr>
            <w:r w:rsidRPr="00FC14ED">
              <w:rPr>
                <w:rFonts w:ascii="Times New Roman" w:eastAsia="Times New Roman" w:hAnsi="Times New Roman"/>
                <w:b/>
                <w:color w:val="000000"/>
                <w:sz w:val="24"/>
                <w:szCs w:val="24"/>
                <w:lang w:eastAsia="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p w14:paraId="53F97C84" w14:textId="77777777" w:rsidR="00435E3B" w:rsidRPr="00FC14ED" w:rsidRDefault="00435E3B" w:rsidP="00435E3B">
            <w:pPr>
              <w:spacing w:after="0" w:line="240" w:lineRule="auto"/>
              <w:rPr>
                <w:rFonts w:ascii="Times New Roman" w:hAnsi="Times New Roman"/>
                <w:b/>
                <w:color w:val="000000"/>
                <w:sz w:val="24"/>
                <w:szCs w:val="24"/>
              </w:rPr>
            </w:pPr>
          </w:p>
          <w:p w14:paraId="252ABB22" w14:textId="77777777" w:rsidR="00435E3B" w:rsidRPr="00FC14ED" w:rsidRDefault="00435E3B" w:rsidP="00435E3B">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lastRenderedPageBreak/>
              <w:t>Минимальный размер земельного участка – 1 га;</w:t>
            </w:r>
          </w:p>
          <w:p w14:paraId="7359BF65" w14:textId="77777777" w:rsidR="00435E3B" w:rsidRPr="00FC14ED" w:rsidRDefault="00435E3B" w:rsidP="00435E3B">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Максимальный размер земельного участка – не подлежит установлению;</w:t>
            </w:r>
          </w:p>
          <w:p w14:paraId="551080CC"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7529FCBB"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6D17DFA"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0DDADD54"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0699C82"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0EA5FB86"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0AF046C"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5495450"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93459EE"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86AC346"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72D216AA"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00BC677B" w14:textId="77777777" w:rsidR="00435E3B" w:rsidRPr="00FC14ED" w:rsidRDefault="00435E3B" w:rsidP="00435E3B">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56DA8691" w14:textId="1514C64F" w:rsidR="00435E3B" w:rsidRPr="00FC14ED" w:rsidRDefault="00435E3B" w:rsidP="00435E3B">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8693AF3"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8074C27" w14:textId="77777777" w:rsidR="00435E3B" w:rsidRPr="00FC14ED" w:rsidRDefault="00435E3B" w:rsidP="00435E3B">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Предельная высота – 15 м;</w:t>
            </w:r>
          </w:p>
          <w:p w14:paraId="6B013FC5"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p>
          <w:p w14:paraId="29F84CF9"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35ADAF38"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327CB1D" w14:textId="77777777" w:rsidR="00435E3B" w:rsidRPr="00FC14ED" w:rsidRDefault="00435E3B" w:rsidP="00435E3B">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0,8</w:t>
            </w:r>
          </w:p>
          <w:p w14:paraId="08A7F43A"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E50FCA2" w14:textId="77777777" w:rsidR="00435E3B" w:rsidRPr="00FC14ED" w:rsidRDefault="00435E3B" w:rsidP="00435E3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(Кпз) – 2,4</w:t>
            </w:r>
          </w:p>
          <w:p w14:paraId="73F8A917" w14:textId="77777777" w:rsidR="00435E3B" w:rsidRPr="00FC14ED" w:rsidRDefault="00435E3B" w:rsidP="00435E3B">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C14ED">
              <w:rPr>
                <w:color w:val="000000"/>
                <w:sz w:val="24"/>
                <w:szCs w:val="24"/>
              </w:rPr>
              <w:t xml:space="preserve"> </w:t>
            </w:r>
            <w:r w:rsidRPr="00FC14ED">
              <w:rPr>
                <w:rStyle w:val="Calibri105pt0pt"/>
                <w:rFonts w:ascii="Times New Roman" w:hAnsi="Times New Roman"/>
                <w:sz w:val="24"/>
                <w:szCs w:val="24"/>
              </w:rPr>
              <w:t>машино-мест, в отношении 1 кв. м расчетной площади здания</w:t>
            </w:r>
            <w:r w:rsidRPr="00FC14ED">
              <w:rPr>
                <w:rFonts w:ascii="Times New Roman" w:hAnsi="Times New Roman"/>
                <w:color w:val="000000"/>
                <w:sz w:val="24"/>
                <w:szCs w:val="24"/>
              </w:rPr>
              <w:t xml:space="preserve"> – 0,4</w:t>
            </w:r>
          </w:p>
          <w:p w14:paraId="77A1B343" w14:textId="77777777" w:rsidR="00435E3B" w:rsidRPr="00FC14ED" w:rsidRDefault="00435E3B" w:rsidP="00435E3B">
            <w:pPr>
              <w:spacing w:after="0"/>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57BDA2F" w14:textId="032A5AC7" w:rsidR="00435E3B" w:rsidRPr="00FC14ED" w:rsidRDefault="00435E3B" w:rsidP="00435E3B">
            <w:pPr>
              <w:spacing w:after="0"/>
              <w:rPr>
                <w:rFonts w:ascii="Times New Roman" w:hAnsi="Times New Roman"/>
                <w:color w:val="000000"/>
                <w:sz w:val="24"/>
                <w:szCs w:val="24"/>
              </w:rPr>
            </w:pPr>
            <w:r w:rsidRPr="00FC14ED">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w:t>
            </w:r>
            <w:r w:rsidRPr="00FC14ED">
              <w:rPr>
                <w:rFonts w:ascii="Times New Roman" w:hAnsi="Times New Roman"/>
                <w:b/>
                <w:bCs/>
                <w:color w:val="000000"/>
              </w:rPr>
              <w:lastRenderedPageBreak/>
              <w:t xml:space="preserve">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C14ED" w:rsidRPr="00FC14ED" w14:paraId="331C6938" w14:textId="77777777" w:rsidTr="00620DEC">
        <w:tc>
          <w:tcPr>
            <w:tcW w:w="2711" w:type="dxa"/>
          </w:tcPr>
          <w:p w14:paraId="648C9910" w14:textId="77777777" w:rsidR="00435E3B" w:rsidRPr="00FC14ED" w:rsidRDefault="00435E3B" w:rsidP="00435E3B">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3.10.1</w:t>
            </w:r>
          </w:p>
        </w:tc>
        <w:tc>
          <w:tcPr>
            <w:tcW w:w="2683" w:type="dxa"/>
          </w:tcPr>
          <w:p w14:paraId="00D8F447" w14:textId="77777777" w:rsidR="00435E3B" w:rsidRPr="00FC14ED" w:rsidRDefault="00435E3B" w:rsidP="00435E3B">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Амбулаторное ветеринарное обслуживание</w:t>
            </w:r>
          </w:p>
          <w:p w14:paraId="1E1FE5C4" w14:textId="77777777" w:rsidR="00435E3B" w:rsidRPr="00FC14ED" w:rsidRDefault="00435E3B" w:rsidP="00435E3B">
            <w:pPr>
              <w:spacing w:after="0" w:line="240" w:lineRule="auto"/>
              <w:rPr>
                <w:rFonts w:ascii="Times New Roman" w:hAnsi="Times New Roman"/>
                <w:color w:val="000000"/>
                <w:sz w:val="24"/>
                <w:szCs w:val="24"/>
              </w:rPr>
            </w:pPr>
          </w:p>
        </w:tc>
        <w:tc>
          <w:tcPr>
            <w:tcW w:w="9456" w:type="dxa"/>
          </w:tcPr>
          <w:p w14:paraId="48BE5CDB"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ветеринарных услуг без содержания животных</w:t>
            </w:r>
          </w:p>
          <w:p w14:paraId="49FD1BEE"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p>
          <w:p w14:paraId="0E255DDE"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4A8ED069"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63DE1FEA"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5B7B30B1"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007EA97"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6ABF7918"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E95908B"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5AD703E1"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5BCB159"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2EC584F"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0049249"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A6CCE37"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7B2FE9B2"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78254A12" w14:textId="77777777" w:rsidR="00435E3B" w:rsidRPr="00FC14ED" w:rsidRDefault="00435E3B" w:rsidP="00435E3B">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499790D8" w14:textId="463841E0" w:rsidR="00435E3B" w:rsidRPr="00FC14ED" w:rsidRDefault="00435E3B" w:rsidP="00435E3B">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69C957E"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 xml:space="preserve">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01FF99C"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Максимальное количество этажей – 3.</w:t>
            </w:r>
          </w:p>
          <w:p w14:paraId="75B7B2A8"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234DC0D5"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8EB7122" w14:textId="77777777" w:rsidR="00435E3B" w:rsidRPr="00FC14ED" w:rsidRDefault="00435E3B" w:rsidP="00435E3B">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0,8</w:t>
            </w:r>
          </w:p>
          <w:p w14:paraId="7B6029AC"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32BA34C" w14:textId="77777777" w:rsidR="00435E3B" w:rsidRPr="00FC14ED" w:rsidRDefault="00435E3B" w:rsidP="00435E3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(Кпз) – 2,4</w:t>
            </w:r>
          </w:p>
          <w:p w14:paraId="2C245F2C" w14:textId="77777777" w:rsidR="00435E3B" w:rsidRPr="00FC14ED" w:rsidRDefault="00435E3B" w:rsidP="00435E3B">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C14ED">
              <w:rPr>
                <w:color w:val="000000"/>
                <w:sz w:val="24"/>
                <w:szCs w:val="24"/>
              </w:rPr>
              <w:t xml:space="preserve"> </w:t>
            </w:r>
            <w:r w:rsidRPr="00FC14ED">
              <w:rPr>
                <w:rStyle w:val="Calibri105pt0pt"/>
                <w:rFonts w:ascii="Times New Roman" w:hAnsi="Times New Roman"/>
                <w:sz w:val="24"/>
                <w:szCs w:val="24"/>
              </w:rPr>
              <w:t>машино-мест, в отношении 1 кв. м расчетной площади здания</w:t>
            </w:r>
            <w:r w:rsidRPr="00FC14ED">
              <w:rPr>
                <w:rFonts w:ascii="Times New Roman" w:hAnsi="Times New Roman"/>
                <w:color w:val="000000"/>
                <w:sz w:val="24"/>
                <w:szCs w:val="24"/>
              </w:rPr>
              <w:t xml:space="preserve"> – 0,4</w:t>
            </w:r>
          </w:p>
          <w:p w14:paraId="46E9B7A2" w14:textId="77777777" w:rsidR="00435E3B" w:rsidRPr="00FC14ED" w:rsidRDefault="00435E3B" w:rsidP="00435E3B">
            <w:pPr>
              <w:spacing w:after="0"/>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lastRenderedPageBreak/>
              <w:t>Максимальный</w:t>
            </w:r>
            <w:r w:rsidRPr="00FC14E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686B0A3" w14:textId="77777777" w:rsidR="00435E3B" w:rsidRPr="00FC14ED" w:rsidRDefault="00435E3B" w:rsidP="00435E3B">
            <w:pPr>
              <w:spacing w:after="0"/>
              <w:rPr>
                <w:rFonts w:ascii="Times New Roman" w:hAnsi="Times New Roman"/>
                <w:b/>
                <w:bCs/>
                <w:color w:val="000000"/>
              </w:rPr>
            </w:pPr>
            <w:r w:rsidRPr="00FC14ED">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p w14:paraId="0A63D62E" w14:textId="06A86DBD" w:rsidR="00435E3B" w:rsidRPr="00FC14ED" w:rsidRDefault="00435E3B" w:rsidP="00435E3B">
            <w:pPr>
              <w:spacing w:after="0"/>
              <w:rPr>
                <w:rFonts w:ascii="Times New Roman" w:hAnsi="Times New Roman"/>
                <w:color w:val="000000"/>
                <w:sz w:val="24"/>
                <w:szCs w:val="24"/>
              </w:rPr>
            </w:pPr>
            <w:r w:rsidRPr="00FC14ED">
              <w:rPr>
                <w:rFonts w:ascii="Times New Roman" w:hAnsi="Times New Roman"/>
                <w:b/>
                <w:bCs/>
                <w:color w:val="000000"/>
              </w:rPr>
              <w:t xml:space="preserve">                                                                                                                                                                                               </w:t>
            </w:r>
          </w:p>
        </w:tc>
      </w:tr>
      <w:tr w:rsidR="00FC14ED" w:rsidRPr="00FC14ED" w14:paraId="5B766CC6" w14:textId="77777777" w:rsidTr="00620DEC">
        <w:tc>
          <w:tcPr>
            <w:tcW w:w="2711" w:type="dxa"/>
          </w:tcPr>
          <w:p w14:paraId="63FD6042" w14:textId="77777777" w:rsidR="00435E3B" w:rsidRPr="00FC14ED" w:rsidRDefault="00435E3B" w:rsidP="00435E3B">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4.1</w:t>
            </w:r>
          </w:p>
        </w:tc>
        <w:tc>
          <w:tcPr>
            <w:tcW w:w="2683" w:type="dxa"/>
          </w:tcPr>
          <w:p w14:paraId="0A62B8CB" w14:textId="77777777" w:rsidR="00435E3B" w:rsidRPr="00FC14ED" w:rsidRDefault="00435E3B" w:rsidP="00435E3B">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Деловое управление</w:t>
            </w:r>
          </w:p>
        </w:tc>
        <w:tc>
          <w:tcPr>
            <w:tcW w:w="9456" w:type="dxa"/>
          </w:tcPr>
          <w:p w14:paraId="0857FE0B"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32B9AB9D"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p>
          <w:p w14:paraId="17F961AE"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размер земельного участка – 1000 кв.м;</w:t>
            </w:r>
          </w:p>
          <w:p w14:paraId="55251A2A"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0B69A1D1"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6E717942"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245CADF"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1A848416"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8CC06DF"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763092C4"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07B6FC6"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A7BE176"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D85403C"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BFE2BDD"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40E5B6F8"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47A92155" w14:textId="77777777" w:rsidR="00435E3B" w:rsidRPr="00FC14ED" w:rsidRDefault="00435E3B" w:rsidP="00435E3B">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3E70A088" w14:textId="66581A49" w:rsidR="00435E3B" w:rsidRPr="00FC14ED" w:rsidRDefault="00435E3B" w:rsidP="00435E3B">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1CB5568"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0981BA5"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lastRenderedPageBreak/>
              <w:t>Максимальное количество этажей – 4.</w:t>
            </w:r>
          </w:p>
          <w:p w14:paraId="166970DF"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661BE304"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6E0FFA5" w14:textId="77777777" w:rsidR="00435E3B" w:rsidRPr="00FC14ED" w:rsidRDefault="00435E3B" w:rsidP="00435E3B">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0,8</w:t>
            </w:r>
          </w:p>
          <w:p w14:paraId="10BC4C10"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2BEC39A" w14:textId="77777777" w:rsidR="00435E3B" w:rsidRPr="00FC14ED" w:rsidRDefault="00435E3B" w:rsidP="00435E3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(Кпз) – 2,4</w:t>
            </w:r>
          </w:p>
          <w:p w14:paraId="0B62B0DB" w14:textId="77777777" w:rsidR="00435E3B" w:rsidRPr="00FC14ED" w:rsidRDefault="00435E3B" w:rsidP="00435E3B">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C14ED">
              <w:rPr>
                <w:color w:val="000000"/>
                <w:sz w:val="24"/>
                <w:szCs w:val="24"/>
              </w:rPr>
              <w:t xml:space="preserve"> </w:t>
            </w:r>
            <w:r w:rsidRPr="00FC14ED">
              <w:rPr>
                <w:rStyle w:val="Calibri105pt0pt"/>
                <w:rFonts w:ascii="Times New Roman" w:hAnsi="Times New Roman"/>
                <w:sz w:val="24"/>
                <w:szCs w:val="24"/>
              </w:rPr>
              <w:t>машино-мест, в отношении 1 кв. м расчетной площади здания</w:t>
            </w:r>
            <w:r w:rsidRPr="00FC14ED">
              <w:rPr>
                <w:rFonts w:ascii="Times New Roman" w:hAnsi="Times New Roman"/>
                <w:color w:val="000000"/>
                <w:sz w:val="24"/>
                <w:szCs w:val="24"/>
              </w:rPr>
              <w:t xml:space="preserve"> – 0,4</w:t>
            </w:r>
          </w:p>
          <w:p w14:paraId="472D0F9E" w14:textId="77777777" w:rsidR="00435E3B" w:rsidRPr="00FC14ED" w:rsidRDefault="00435E3B" w:rsidP="00435E3B">
            <w:pPr>
              <w:spacing w:after="0"/>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4278717" w14:textId="78330530" w:rsidR="00435E3B" w:rsidRPr="00FC14ED" w:rsidRDefault="00435E3B" w:rsidP="00435E3B">
            <w:pPr>
              <w:spacing w:after="0"/>
              <w:rPr>
                <w:rFonts w:ascii="Times New Roman" w:hAnsi="Times New Roman"/>
                <w:color w:val="000000"/>
                <w:sz w:val="24"/>
                <w:szCs w:val="24"/>
              </w:rPr>
            </w:pPr>
            <w:r w:rsidRPr="00FC14ED">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C14ED" w:rsidRPr="00FC14ED" w14:paraId="106ADAE4" w14:textId="77777777" w:rsidTr="00620DEC">
        <w:tc>
          <w:tcPr>
            <w:tcW w:w="2711" w:type="dxa"/>
          </w:tcPr>
          <w:p w14:paraId="6937C596" w14:textId="77777777" w:rsidR="00435E3B" w:rsidRPr="00FC14ED" w:rsidRDefault="00435E3B" w:rsidP="00435E3B">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4.3</w:t>
            </w:r>
          </w:p>
        </w:tc>
        <w:tc>
          <w:tcPr>
            <w:tcW w:w="2683" w:type="dxa"/>
          </w:tcPr>
          <w:p w14:paraId="1BA40DA5" w14:textId="77777777" w:rsidR="00435E3B" w:rsidRPr="00FC14ED" w:rsidRDefault="00435E3B" w:rsidP="00435E3B">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Рынки</w:t>
            </w:r>
          </w:p>
          <w:p w14:paraId="7FAC39F8" w14:textId="77777777" w:rsidR="00435E3B" w:rsidRPr="00FC14ED" w:rsidRDefault="00435E3B" w:rsidP="00435E3B">
            <w:pPr>
              <w:spacing w:after="0" w:line="240" w:lineRule="auto"/>
              <w:rPr>
                <w:rFonts w:ascii="Times New Roman" w:hAnsi="Times New Roman"/>
                <w:color w:val="000000"/>
                <w:sz w:val="24"/>
                <w:szCs w:val="24"/>
              </w:rPr>
            </w:pPr>
          </w:p>
        </w:tc>
        <w:tc>
          <w:tcPr>
            <w:tcW w:w="9456" w:type="dxa"/>
          </w:tcPr>
          <w:p w14:paraId="0D38E6CB"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p w14:paraId="5AFAAB6C"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p>
          <w:p w14:paraId="5D8F387B"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размер земельного участка -14 кв.м на 1 кв.м торговой площади при общей торговой площади до 600 кв.м;</w:t>
            </w:r>
          </w:p>
          <w:p w14:paraId="5A76B640"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размер земельных участков – 2800 кв.м;</w:t>
            </w:r>
          </w:p>
          <w:p w14:paraId="173AA0DA"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3F397861"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ACBE906"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1BB73F1C"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FFCC3ED"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7EF5421F"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1F6961A"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BE91A39"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89FA7B8"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FF1FB5B"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3144D722"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 не менее 1 м от границ земельного участка для размещения гаражей и</w:t>
            </w:r>
          </w:p>
          <w:p w14:paraId="38FDFD9B" w14:textId="77777777" w:rsidR="00435E3B" w:rsidRPr="00FC14ED" w:rsidRDefault="00435E3B" w:rsidP="00435E3B">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02F6FD60" w14:textId="291ACA46" w:rsidR="00435E3B" w:rsidRPr="00FC14ED" w:rsidRDefault="00435E3B" w:rsidP="00435E3B">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8630C16"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AD39B62"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Максимальное количество этажей – 3;</w:t>
            </w:r>
          </w:p>
          <w:p w14:paraId="52FCE4F4"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4AE84346"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B69BE14" w14:textId="77777777" w:rsidR="00435E3B" w:rsidRPr="00FC14ED" w:rsidRDefault="00435E3B" w:rsidP="00435E3B">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0,8</w:t>
            </w:r>
          </w:p>
          <w:p w14:paraId="32ADE374"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3FB98FB" w14:textId="77777777" w:rsidR="00435E3B" w:rsidRPr="00FC14ED" w:rsidRDefault="00435E3B" w:rsidP="00435E3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(Кпз) – 2,4</w:t>
            </w:r>
          </w:p>
          <w:p w14:paraId="1331A737" w14:textId="77777777" w:rsidR="00435E3B" w:rsidRPr="00FC14ED" w:rsidRDefault="00435E3B" w:rsidP="00435E3B">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C14ED">
              <w:rPr>
                <w:color w:val="000000"/>
                <w:sz w:val="24"/>
                <w:szCs w:val="24"/>
              </w:rPr>
              <w:t xml:space="preserve"> </w:t>
            </w:r>
            <w:r w:rsidRPr="00FC14ED">
              <w:rPr>
                <w:rStyle w:val="Calibri105pt0pt"/>
                <w:rFonts w:ascii="Times New Roman" w:hAnsi="Times New Roman"/>
                <w:sz w:val="24"/>
                <w:szCs w:val="24"/>
              </w:rPr>
              <w:t>машино-мест, в отношении 1 кв. м расчетной площади здания</w:t>
            </w:r>
            <w:r w:rsidRPr="00FC14ED">
              <w:rPr>
                <w:rFonts w:ascii="Times New Roman" w:hAnsi="Times New Roman"/>
                <w:color w:val="000000"/>
                <w:sz w:val="24"/>
                <w:szCs w:val="24"/>
              </w:rPr>
              <w:t xml:space="preserve"> – 0,4</w:t>
            </w:r>
          </w:p>
          <w:p w14:paraId="7628A5BB" w14:textId="7699F4ED" w:rsidR="00435E3B" w:rsidRPr="00FC14ED" w:rsidRDefault="00435E3B" w:rsidP="00435E3B">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C14ED" w:rsidRPr="00FC14ED" w14:paraId="2D528E62" w14:textId="77777777" w:rsidTr="00620DEC">
        <w:tc>
          <w:tcPr>
            <w:tcW w:w="2711" w:type="dxa"/>
          </w:tcPr>
          <w:p w14:paraId="6E5C1C4A" w14:textId="77777777" w:rsidR="00435E3B" w:rsidRPr="00FC14ED" w:rsidRDefault="00435E3B" w:rsidP="00435E3B">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4.4</w:t>
            </w:r>
          </w:p>
        </w:tc>
        <w:tc>
          <w:tcPr>
            <w:tcW w:w="2683" w:type="dxa"/>
          </w:tcPr>
          <w:p w14:paraId="5EB63D50" w14:textId="77777777" w:rsidR="00435E3B" w:rsidRPr="00FC14ED" w:rsidRDefault="00435E3B" w:rsidP="00435E3B">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Магазины</w:t>
            </w:r>
          </w:p>
          <w:p w14:paraId="105B1EC6" w14:textId="77777777" w:rsidR="00435E3B" w:rsidRPr="00FC14ED" w:rsidRDefault="00435E3B" w:rsidP="00435E3B">
            <w:pPr>
              <w:spacing w:after="0" w:line="240" w:lineRule="auto"/>
              <w:rPr>
                <w:rFonts w:ascii="Times New Roman" w:hAnsi="Times New Roman"/>
                <w:color w:val="000000"/>
                <w:sz w:val="24"/>
                <w:szCs w:val="24"/>
              </w:rPr>
            </w:pPr>
          </w:p>
        </w:tc>
        <w:tc>
          <w:tcPr>
            <w:tcW w:w="9456" w:type="dxa"/>
          </w:tcPr>
          <w:p w14:paraId="12B85D50"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45E06F33"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p>
          <w:p w14:paraId="4E16C6A7"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размер земельных участков:</w:t>
            </w:r>
          </w:p>
          <w:p w14:paraId="5ACFC750"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 xml:space="preserve"> Для магазинов: до 250 кв.м торговой площади – 8 кв.м. на 1 кв.м. торговой площади;</w:t>
            </w:r>
          </w:p>
          <w:p w14:paraId="701E2F50"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5109F571"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619C0C1"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25045148"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1AEEE3B"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1EF61451"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1763AD2"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0FBB6A80"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3F16CAB"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сооружений вспомогательного использования, в том числе хозяйственных построек:</w:t>
            </w:r>
          </w:p>
          <w:p w14:paraId="7FE2B07D"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699997B"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DA1D714"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04C4FA7A"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13C9D67E" w14:textId="77777777" w:rsidR="00435E3B" w:rsidRPr="00FC14ED" w:rsidRDefault="00435E3B" w:rsidP="00435E3B">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41364DC8" w14:textId="77777777" w:rsidR="00435E3B" w:rsidRPr="00FC14ED" w:rsidRDefault="00435E3B" w:rsidP="00435E3B">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B52B95C"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F9DF81C"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Максимальное количество этажей – 3;</w:t>
            </w:r>
          </w:p>
          <w:p w14:paraId="3A43FD0D"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5D4F9C02"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220F315" w14:textId="77777777" w:rsidR="00435E3B" w:rsidRPr="00FC14ED" w:rsidRDefault="00435E3B" w:rsidP="00435E3B">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0,8</w:t>
            </w:r>
          </w:p>
          <w:p w14:paraId="551A5E38"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F9D7244" w14:textId="77777777" w:rsidR="00435E3B" w:rsidRPr="00FC14ED" w:rsidRDefault="00435E3B" w:rsidP="00435E3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(Кпз) – 2,4</w:t>
            </w:r>
          </w:p>
          <w:p w14:paraId="06359870" w14:textId="77777777" w:rsidR="00435E3B" w:rsidRPr="00FC14ED" w:rsidRDefault="00435E3B" w:rsidP="00435E3B">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C14ED">
              <w:rPr>
                <w:color w:val="000000"/>
                <w:sz w:val="24"/>
                <w:szCs w:val="24"/>
              </w:rPr>
              <w:t xml:space="preserve"> </w:t>
            </w:r>
            <w:r w:rsidRPr="00FC14ED">
              <w:rPr>
                <w:rStyle w:val="Calibri105pt0pt"/>
                <w:rFonts w:ascii="Times New Roman" w:hAnsi="Times New Roman"/>
                <w:sz w:val="24"/>
                <w:szCs w:val="24"/>
              </w:rPr>
              <w:t>машино-мест, в отношении 1 кв. м расчетной площади здания</w:t>
            </w:r>
            <w:r w:rsidRPr="00FC14ED">
              <w:rPr>
                <w:rFonts w:ascii="Times New Roman" w:hAnsi="Times New Roman"/>
                <w:color w:val="000000"/>
                <w:sz w:val="24"/>
                <w:szCs w:val="24"/>
              </w:rPr>
              <w:t xml:space="preserve"> – 0,4</w:t>
            </w:r>
          </w:p>
          <w:p w14:paraId="6496B447" w14:textId="77777777" w:rsidR="00435E3B" w:rsidRPr="00FC14ED" w:rsidRDefault="00435E3B" w:rsidP="00435E3B">
            <w:pPr>
              <w:spacing w:after="0" w:line="240" w:lineRule="auto"/>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125AC5F" w14:textId="0426BA35"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C14ED" w:rsidRPr="00FC14ED" w14:paraId="61569CEE" w14:textId="77777777" w:rsidTr="00620DEC">
        <w:tc>
          <w:tcPr>
            <w:tcW w:w="2711" w:type="dxa"/>
          </w:tcPr>
          <w:p w14:paraId="532CFF38" w14:textId="77777777" w:rsidR="00435E3B" w:rsidRPr="00FC14ED" w:rsidRDefault="00435E3B" w:rsidP="00435E3B">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4.5</w:t>
            </w:r>
          </w:p>
        </w:tc>
        <w:tc>
          <w:tcPr>
            <w:tcW w:w="2683" w:type="dxa"/>
          </w:tcPr>
          <w:p w14:paraId="0047FB56" w14:textId="77777777" w:rsidR="00435E3B" w:rsidRPr="00FC14ED" w:rsidRDefault="00435E3B" w:rsidP="00435E3B">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Банковская и страховая деятельность</w:t>
            </w:r>
          </w:p>
        </w:tc>
        <w:tc>
          <w:tcPr>
            <w:tcW w:w="9456" w:type="dxa"/>
          </w:tcPr>
          <w:p w14:paraId="6481CC9C"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размещения организаций, оказывающих банковские и страховые</w:t>
            </w:r>
          </w:p>
          <w:p w14:paraId="6293699E"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p>
          <w:p w14:paraId="4C47BEAB"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размер земельного участка – 1000 кв.м;</w:t>
            </w:r>
          </w:p>
          <w:p w14:paraId="776A9204"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4E7092DF"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4FBF52BF"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9D64C24"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участков;</w:t>
            </w:r>
          </w:p>
          <w:p w14:paraId="2D33EA5B"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BB2607A"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452C03BC"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4980DDA"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85833C6"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AC6E2AA"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AF23BEC"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09F18E00"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12E1517F" w14:textId="77777777" w:rsidR="00435E3B" w:rsidRPr="00FC14ED" w:rsidRDefault="00435E3B" w:rsidP="00435E3B">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69003127" w14:textId="77777777" w:rsidR="00435E3B" w:rsidRPr="00FC14ED" w:rsidRDefault="00435E3B" w:rsidP="00435E3B">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76A91F7"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E6E80AD"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Максимальное количество этажей – 4;</w:t>
            </w:r>
          </w:p>
          <w:p w14:paraId="504B65C8"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778C89F0"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594A5AF" w14:textId="77777777" w:rsidR="00435E3B" w:rsidRPr="00FC14ED" w:rsidRDefault="00435E3B" w:rsidP="00435E3B">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0,8</w:t>
            </w:r>
          </w:p>
          <w:p w14:paraId="12A52130"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3F6F684" w14:textId="77777777" w:rsidR="00435E3B" w:rsidRPr="00FC14ED" w:rsidRDefault="00435E3B" w:rsidP="00435E3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(Кпз) – 2,4</w:t>
            </w:r>
          </w:p>
          <w:p w14:paraId="145C1C1E" w14:textId="77777777" w:rsidR="00435E3B" w:rsidRPr="00FC14ED" w:rsidRDefault="00435E3B" w:rsidP="00435E3B">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C14ED">
              <w:rPr>
                <w:color w:val="000000"/>
                <w:sz w:val="24"/>
                <w:szCs w:val="24"/>
              </w:rPr>
              <w:t xml:space="preserve"> </w:t>
            </w:r>
            <w:r w:rsidRPr="00FC14ED">
              <w:rPr>
                <w:rStyle w:val="Calibri105pt0pt"/>
                <w:rFonts w:ascii="Times New Roman" w:hAnsi="Times New Roman"/>
                <w:sz w:val="24"/>
                <w:szCs w:val="24"/>
              </w:rPr>
              <w:t>машино-мест, в отношении 1 кв. м расчетной площади здания</w:t>
            </w:r>
            <w:r w:rsidRPr="00FC14ED">
              <w:rPr>
                <w:rFonts w:ascii="Times New Roman" w:hAnsi="Times New Roman"/>
                <w:color w:val="000000"/>
                <w:sz w:val="24"/>
                <w:szCs w:val="24"/>
              </w:rPr>
              <w:t xml:space="preserve"> – 0,4</w:t>
            </w:r>
          </w:p>
          <w:p w14:paraId="41E6C859" w14:textId="77777777" w:rsidR="00435E3B" w:rsidRPr="00FC14ED" w:rsidRDefault="00435E3B" w:rsidP="00435E3B">
            <w:pPr>
              <w:spacing w:after="0"/>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CAF6F89" w14:textId="22920BE8" w:rsidR="00435E3B" w:rsidRPr="00FC14ED" w:rsidRDefault="00435E3B" w:rsidP="00435E3B">
            <w:pPr>
              <w:spacing w:after="0"/>
              <w:rPr>
                <w:rFonts w:ascii="Times New Roman" w:hAnsi="Times New Roman"/>
                <w:color w:val="000000"/>
                <w:sz w:val="24"/>
                <w:szCs w:val="24"/>
              </w:rPr>
            </w:pPr>
            <w:r w:rsidRPr="00FC14ED">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C14ED" w:rsidRPr="00FC14ED" w14:paraId="35DB384D" w14:textId="77777777" w:rsidTr="00620DEC">
        <w:tc>
          <w:tcPr>
            <w:tcW w:w="2711" w:type="dxa"/>
          </w:tcPr>
          <w:p w14:paraId="52CF3F36" w14:textId="77777777" w:rsidR="00435E3B" w:rsidRPr="00FC14ED" w:rsidRDefault="00435E3B" w:rsidP="00435E3B">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4.6</w:t>
            </w:r>
          </w:p>
        </w:tc>
        <w:tc>
          <w:tcPr>
            <w:tcW w:w="2683" w:type="dxa"/>
          </w:tcPr>
          <w:p w14:paraId="73B8D1E8" w14:textId="77777777" w:rsidR="00435E3B" w:rsidRPr="00FC14ED" w:rsidRDefault="00435E3B" w:rsidP="00435E3B">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Общественное питание</w:t>
            </w:r>
          </w:p>
          <w:p w14:paraId="1459A293" w14:textId="77777777" w:rsidR="00435E3B" w:rsidRPr="00FC14ED" w:rsidRDefault="00435E3B" w:rsidP="00435E3B">
            <w:pPr>
              <w:spacing w:after="0" w:line="240" w:lineRule="auto"/>
              <w:rPr>
                <w:rFonts w:ascii="Times New Roman" w:hAnsi="Times New Roman"/>
                <w:color w:val="000000"/>
                <w:sz w:val="24"/>
                <w:szCs w:val="24"/>
              </w:rPr>
            </w:pPr>
          </w:p>
        </w:tc>
        <w:tc>
          <w:tcPr>
            <w:tcW w:w="9456" w:type="dxa"/>
          </w:tcPr>
          <w:p w14:paraId="4DBEAD74"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271122FE"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p>
          <w:p w14:paraId="57783AAC"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размер здания общественного питания до 150 мест</w:t>
            </w:r>
          </w:p>
          <w:p w14:paraId="3A6FAE81"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 xml:space="preserve">Минимальный размер земельных участков: </w:t>
            </w:r>
          </w:p>
          <w:p w14:paraId="6986526B"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При числе мест, га на 100 мест:</w:t>
            </w:r>
          </w:p>
          <w:p w14:paraId="6114BE9E"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 xml:space="preserve"> до 50 мест – 0,25 га;</w:t>
            </w:r>
          </w:p>
          <w:p w14:paraId="73E194E1"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свыше 50 до 150 мест – 0,15 га;</w:t>
            </w:r>
          </w:p>
          <w:p w14:paraId="301961A4"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8C3AB9D"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659B9A79"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D81F823"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1E192AF0"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690F2F5"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41C57C91"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0489F2A"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D0EFBF5"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2E4967C"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66DDA87"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1F6551D3"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0D00CAE5" w14:textId="77777777" w:rsidR="00435E3B" w:rsidRPr="00FC14ED" w:rsidRDefault="00435E3B" w:rsidP="00435E3B">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7274725A" w14:textId="77777777" w:rsidR="00435E3B" w:rsidRPr="00FC14ED" w:rsidRDefault="00435E3B" w:rsidP="00435E3B">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853EB9D"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682EF3B"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Максимальное количество этажей – 3;</w:t>
            </w:r>
          </w:p>
          <w:p w14:paraId="28207464"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001DDE86"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4EE6504" w14:textId="77777777" w:rsidR="00435E3B" w:rsidRPr="00FC14ED" w:rsidRDefault="00435E3B" w:rsidP="00435E3B">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0,8</w:t>
            </w:r>
          </w:p>
          <w:p w14:paraId="18A615FC"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6A629FD" w14:textId="77777777" w:rsidR="00435E3B" w:rsidRPr="00FC14ED" w:rsidRDefault="00435E3B" w:rsidP="00435E3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(Кпз) – 2,4</w:t>
            </w:r>
          </w:p>
          <w:p w14:paraId="1FA598D9" w14:textId="77777777" w:rsidR="00435E3B" w:rsidRPr="00FC14ED" w:rsidRDefault="00435E3B" w:rsidP="00435E3B">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C14ED">
              <w:rPr>
                <w:color w:val="000000"/>
                <w:sz w:val="24"/>
                <w:szCs w:val="24"/>
              </w:rPr>
              <w:t xml:space="preserve"> </w:t>
            </w:r>
            <w:r w:rsidRPr="00FC14ED">
              <w:rPr>
                <w:rStyle w:val="Calibri105pt0pt"/>
                <w:rFonts w:ascii="Times New Roman" w:hAnsi="Times New Roman"/>
                <w:sz w:val="24"/>
                <w:szCs w:val="24"/>
              </w:rPr>
              <w:t>машино-мест, в отношении 1 кв. м расчетной площади здания</w:t>
            </w:r>
            <w:r w:rsidRPr="00FC14ED">
              <w:rPr>
                <w:rFonts w:ascii="Times New Roman" w:hAnsi="Times New Roman"/>
                <w:color w:val="000000"/>
                <w:sz w:val="24"/>
                <w:szCs w:val="24"/>
              </w:rPr>
              <w:t xml:space="preserve"> – 0,4</w:t>
            </w:r>
          </w:p>
          <w:p w14:paraId="6BE669DE" w14:textId="77777777" w:rsidR="00435E3B" w:rsidRPr="00FC14ED" w:rsidRDefault="00435E3B" w:rsidP="00435E3B">
            <w:pPr>
              <w:spacing w:after="0"/>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lastRenderedPageBreak/>
              <w:t>Максимальный</w:t>
            </w:r>
            <w:r w:rsidRPr="00FC14E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EE582E4" w14:textId="3836E476" w:rsidR="00435E3B" w:rsidRPr="00FC14ED" w:rsidRDefault="00435E3B" w:rsidP="00435E3B">
            <w:pPr>
              <w:spacing w:after="0"/>
              <w:rPr>
                <w:rFonts w:ascii="Times New Roman" w:hAnsi="Times New Roman"/>
                <w:color w:val="000000"/>
                <w:sz w:val="24"/>
                <w:szCs w:val="24"/>
              </w:rPr>
            </w:pPr>
            <w:r w:rsidRPr="00FC14ED">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C14ED" w:rsidRPr="00FC14ED" w14:paraId="7668856C" w14:textId="77777777" w:rsidTr="00620DEC">
        <w:tc>
          <w:tcPr>
            <w:tcW w:w="2711" w:type="dxa"/>
          </w:tcPr>
          <w:p w14:paraId="360BA2C9" w14:textId="77777777" w:rsidR="00435E3B" w:rsidRPr="00FC14ED" w:rsidRDefault="00435E3B" w:rsidP="00435E3B">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4.7</w:t>
            </w:r>
          </w:p>
        </w:tc>
        <w:tc>
          <w:tcPr>
            <w:tcW w:w="2683" w:type="dxa"/>
          </w:tcPr>
          <w:p w14:paraId="7770D76D" w14:textId="77777777" w:rsidR="00435E3B" w:rsidRPr="00FC14ED" w:rsidRDefault="00435E3B" w:rsidP="00435E3B">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Гостиничное обслуживание</w:t>
            </w:r>
          </w:p>
          <w:p w14:paraId="3F056BB5" w14:textId="77777777" w:rsidR="00435E3B" w:rsidRPr="00FC14ED" w:rsidRDefault="00435E3B" w:rsidP="00435E3B">
            <w:pPr>
              <w:spacing w:after="0" w:line="240" w:lineRule="auto"/>
              <w:rPr>
                <w:rFonts w:ascii="Times New Roman" w:hAnsi="Times New Roman"/>
                <w:color w:val="000000"/>
                <w:sz w:val="24"/>
                <w:szCs w:val="24"/>
              </w:rPr>
            </w:pPr>
          </w:p>
        </w:tc>
        <w:tc>
          <w:tcPr>
            <w:tcW w:w="9456" w:type="dxa"/>
          </w:tcPr>
          <w:p w14:paraId="4E01C303"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34A33623"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p>
          <w:p w14:paraId="7460B3B4"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размер здания гостиницы до 100 мест</w:t>
            </w:r>
          </w:p>
          <w:p w14:paraId="3CDAFC2C"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 xml:space="preserve">Минимальный размер земельных участков: </w:t>
            </w:r>
          </w:p>
          <w:p w14:paraId="38090086"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Размеры земельных участков гостиниц при числе мест от 25 до 100– 55 м2 на 1 место.</w:t>
            </w:r>
          </w:p>
          <w:p w14:paraId="4C65D4AB"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99C829A"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044B5006"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849B63E"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1EE14DFB"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4794769"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7BB56DF1"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A47BED8"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D714DE5"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EC6138B"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FE8B508"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5D75BF5C"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093B02E5" w14:textId="77777777" w:rsidR="00435E3B" w:rsidRPr="00FC14ED" w:rsidRDefault="00435E3B" w:rsidP="00435E3B">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37EAAFD5" w14:textId="77777777" w:rsidR="00435E3B" w:rsidRPr="00FC14ED" w:rsidRDefault="00435E3B" w:rsidP="00435E3B">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1685166"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A0799C8"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Максимальное количество этажей – 5;</w:t>
            </w:r>
          </w:p>
          <w:p w14:paraId="70A384CA"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lastRenderedPageBreak/>
              <w:t>Параметры застройки:</w:t>
            </w:r>
          </w:p>
          <w:p w14:paraId="4C2A323E"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9D64DEB" w14:textId="77777777" w:rsidR="00435E3B" w:rsidRPr="00FC14ED" w:rsidRDefault="00435E3B" w:rsidP="00435E3B">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0,8</w:t>
            </w:r>
          </w:p>
          <w:p w14:paraId="7D77D83B"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9AF418C" w14:textId="77777777" w:rsidR="00435E3B" w:rsidRPr="00FC14ED" w:rsidRDefault="00435E3B" w:rsidP="00435E3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(Кпз) – 2,4</w:t>
            </w:r>
          </w:p>
          <w:p w14:paraId="53728A46" w14:textId="77777777" w:rsidR="00435E3B" w:rsidRPr="00FC14ED" w:rsidRDefault="00435E3B" w:rsidP="00435E3B">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C14ED">
              <w:rPr>
                <w:color w:val="000000"/>
                <w:sz w:val="24"/>
                <w:szCs w:val="24"/>
              </w:rPr>
              <w:t xml:space="preserve"> </w:t>
            </w:r>
            <w:r w:rsidRPr="00FC14ED">
              <w:rPr>
                <w:rStyle w:val="Calibri105pt0pt"/>
                <w:rFonts w:ascii="Times New Roman" w:hAnsi="Times New Roman"/>
                <w:sz w:val="24"/>
                <w:szCs w:val="24"/>
              </w:rPr>
              <w:t>машино-мест, в отношении 1 кв. м расчетной площади здания</w:t>
            </w:r>
            <w:r w:rsidRPr="00FC14ED">
              <w:rPr>
                <w:rFonts w:ascii="Times New Roman" w:hAnsi="Times New Roman"/>
                <w:color w:val="000000"/>
                <w:sz w:val="24"/>
                <w:szCs w:val="24"/>
              </w:rPr>
              <w:t xml:space="preserve"> – 0,4</w:t>
            </w:r>
          </w:p>
          <w:p w14:paraId="1BC9E68D" w14:textId="77777777" w:rsidR="00435E3B" w:rsidRPr="00FC14ED" w:rsidRDefault="00435E3B" w:rsidP="00435E3B">
            <w:pPr>
              <w:spacing w:after="0"/>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5FEE08C" w14:textId="77777777" w:rsidR="00435E3B" w:rsidRPr="00FC14ED" w:rsidRDefault="00435E3B" w:rsidP="00435E3B">
            <w:pPr>
              <w:spacing w:after="0"/>
              <w:rPr>
                <w:rFonts w:ascii="Times New Roman" w:hAnsi="Times New Roman"/>
                <w:b/>
                <w:bCs/>
                <w:color w:val="000000"/>
              </w:rPr>
            </w:pPr>
            <w:r w:rsidRPr="00FC14ED">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p w14:paraId="6E10F5A2" w14:textId="77777777" w:rsidR="00435E3B" w:rsidRPr="00FC14ED" w:rsidRDefault="00435E3B" w:rsidP="00435E3B">
            <w:pPr>
              <w:spacing w:after="0" w:line="240" w:lineRule="auto"/>
              <w:rPr>
                <w:rFonts w:ascii="Times New Roman" w:hAnsi="Times New Roman"/>
                <w:b/>
                <w:color w:val="000000"/>
              </w:rPr>
            </w:pPr>
            <w:r w:rsidRPr="00FC14ED">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1BAC2C1C" w14:textId="77777777" w:rsidR="00435E3B" w:rsidRPr="00FC14ED" w:rsidRDefault="00435E3B" w:rsidP="00435E3B">
            <w:pPr>
              <w:spacing w:after="0" w:line="240" w:lineRule="auto"/>
              <w:ind w:firstLine="709"/>
              <w:rPr>
                <w:rFonts w:ascii="Times New Roman" w:hAnsi="Times New Roman"/>
                <w:b/>
                <w:color w:val="000000"/>
              </w:rPr>
            </w:pPr>
            <w:r w:rsidRPr="00FC14ED">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p w14:paraId="6C2F875A" w14:textId="4DF93FCA" w:rsidR="00435E3B" w:rsidRPr="00FC14ED" w:rsidRDefault="00435E3B" w:rsidP="00435E3B">
            <w:pPr>
              <w:spacing w:after="0"/>
              <w:rPr>
                <w:rFonts w:ascii="Times New Roman" w:hAnsi="Times New Roman"/>
                <w:color w:val="000000"/>
                <w:sz w:val="24"/>
                <w:szCs w:val="24"/>
              </w:rPr>
            </w:pPr>
            <w:r w:rsidRPr="00FC14ED">
              <w:rPr>
                <w:rFonts w:ascii="Times New Roman" w:hAnsi="Times New Roman"/>
                <w:b/>
                <w:bCs/>
                <w:color w:val="000000"/>
              </w:rPr>
              <w:t xml:space="preserve">                                                                                                                                                                                                    </w:t>
            </w:r>
          </w:p>
        </w:tc>
      </w:tr>
      <w:tr w:rsidR="00FC14ED" w:rsidRPr="00FC14ED" w14:paraId="3B63306B" w14:textId="77777777" w:rsidTr="00620DEC">
        <w:tc>
          <w:tcPr>
            <w:tcW w:w="2711" w:type="dxa"/>
          </w:tcPr>
          <w:p w14:paraId="22D378A5" w14:textId="2568B8CA" w:rsidR="00435E3B" w:rsidRPr="00FC14ED" w:rsidRDefault="00435E3B" w:rsidP="00435E3B">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4.9.1.2</w:t>
            </w:r>
          </w:p>
        </w:tc>
        <w:tc>
          <w:tcPr>
            <w:tcW w:w="2683" w:type="dxa"/>
          </w:tcPr>
          <w:p w14:paraId="25C827E3" w14:textId="52FD8A55" w:rsidR="00435E3B" w:rsidRPr="00FC14ED" w:rsidRDefault="00435E3B" w:rsidP="00435E3B">
            <w:pPr>
              <w:spacing w:after="0" w:line="240" w:lineRule="auto"/>
              <w:rPr>
                <w:rFonts w:ascii="Times New Roman" w:hAnsi="Times New Roman"/>
                <w:color w:val="000000"/>
                <w:sz w:val="24"/>
                <w:szCs w:val="24"/>
                <w:lang w:eastAsia="ru-RU"/>
              </w:rPr>
            </w:pPr>
            <w:r w:rsidRPr="00FC14ED">
              <w:rPr>
                <w:rFonts w:ascii="Times New Roman" w:eastAsia="Times New Roman" w:hAnsi="Times New Roman"/>
                <w:b/>
                <w:color w:val="000000"/>
                <w:sz w:val="24"/>
                <w:szCs w:val="24"/>
                <w:lang w:eastAsia="ru-RU"/>
              </w:rPr>
              <w:t>Обеспечение дорожного отдыха</w:t>
            </w:r>
          </w:p>
        </w:tc>
        <w:tc>
          <w:tcPr>
            <w:tcW w:w="9456" w:type="dxa"/>
          </w:tcPr>
          <w:p w14:paraId="0F7727D4" w14:textId="77777777" w:rsidR="00435E3B" w:rsidRPr="00FC14ED" w:rsidRDefault="00435E3B" w:rsidP="00435E3B">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 xml:space="preserve">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 </w:t>
            </w:r>
          </w:p>
          <w:p w14:paraId="693F9BD9"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lastRenderedPageBreak/>
              <w:t>Минимальный размер земельных участков - не подлежит установлению;</w:t>
            </w:r>
          </w:p>
          <w:p w14:paraId="484AB7A3"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573BFF4"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7497E860"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2BAAB15"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4E41F003"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2A18373"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193CB3E3"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8CDCE87"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A78DA53"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95C6E5B"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A02687B"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296F2534"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27F312A9" w14:textId="77777777" w:rsidR="00435E3B" w:rsidRPr="00FC14ED" w:rsidRDefault="00435E3B" w:rsidP="00435E3B">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331F9DE9" w14:textId="77777777" w:rsidR="00435E3B" w:rsidRPr="00FC14ED" w:rsidRDefault="00435E3B" w:rsidP="00435E3B">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EF9B62E"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размещение по красной линии улиц</w:t>
            </w:r>
          </w:p>
          <w:p w14:paraId="2CCEE7F1"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Максимальное количество этажей – 2;</w:t>
            </w:r>
          </w:p>
          <w:p w14:paraId="18A4CB3D"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0515AFF7"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C0C512D" w14:textId="77777777" w:rsidR="00435E3B" w:rsidRPr="00FC14ED" w:rsidRDefault="00435E3B" w:rsidP="00435E3B">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0,8</w:t>
            </w:r>
          </w:p>
          <w:p w14:paraId="6F92F8E5"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4636951" w14:textId="77777777" w:rsidR="00435E3B" w:rsidRPr="00FC14ED" w:rsidRDefault="00435E3B" w:rsidP="00435E3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(Кпз) – 2,4</w:t>
            </w:r>
          </w:p>
          <w:p w14:paraId="24CC39A5" w14:textId="77777777" w:rsidR="00435E3B" w:rsidRPr="00FC14ED" w:rsidRDefault="00435E3B" w:rsidP="00435E3B">
            <w:pPr>
              <w:spacing w:after="0" w:line="240" w:lineRule="auto"/>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C14ED">
              <w:rPr>
                <w:color w:val="000000"/>
                <w:sz w:val="24"/>
                <w:szCs w:val="24"/>
              </w:rPr>
              <w:t xml:space="preserve"> </w:t>
            </w:r>
            <w:r w:rsidRPr="00FC14ED">
              <w:rPr>
                <w:rStyle w:val="Calibri105pt0pt"/>
                <w:rFonts w:ascii="Times New Roman" w:hAnsi="Times New Roman"/>
                <w:sz w:val="24"/>
                <w:szCs w:val="24"/>
              </w:rPr>
              <w:t>машино-мест, в отношении 1 кв. м расчетной площади здания</w:t>
            </w:r>
            <w:r w:rsidRPr="00FC14ED">
              <w:rPr>
                <w:rFonts w:ascii="Times New Roman" w:hAnsi="Times New Roman"/>
                <w:color w:val="000000"/>
                <w:sz w:val="24"/>
                <w:szCs w:val="24"/>
              </w:rPr>
              <w:t xml:space="preserve"> – 0,4</w:t>
            </w:r>
          </w:p>
          <w:p w14:paraId="732707CD" w14:textId="49CC341A" w:rsidR="00435E3B" w:rsidRPr="00FC14ED" w:rsidRDefault="00435E3B" w:rsidP="00435E3B">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b/>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435E3B" w:rsidRPr="00FC14ED" w14:paraId="26AC3B6F" w14:textId="77777777" w:rsidTr="00620DEC">
        <w:tc>
          <w:tcPr>
            <w:tcW w:w="2711" w:type="dxa"/>
          </w:tcPr>
          <w:p w14:paraId="2DAA7AE1" w14:textId="77777777" w:rsidR="00435E3B" w:rsidRPr="00FC14ED" w:rsidRDefault="00435E3B" w:rsidP="00435E3B">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8.3</w:t>
            </w:r>
          </w:p>
        </w:tc>
        <w:tc>
          <w:tcPr>
            <w:tcW w:w="2683" w:type="dxa"/>
          </w:tcPr>
          <w:p w14:paraId="0038E561" w14:textId="77777777" w:rsidR="00435E3B" w:rsidRPr="00FC14ED" w:rsidRDefault="00435E3B" w:rsidP="00435E3B">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Обеспечение внутреннего правопорядка</w:t>
            </w:r>
          </w:p>
        </w:tc>
        <w:tc>
          <w:tcPr>
            <w:tcW w:w="9456" w:type="dxa"/>
          </w:tcPr>
          <w:p w14:paraId="21C47356" w14:textId="77777777" w:rsidR="00435E3B" w:rsidRPr="00FC14ED" w:rsidRDefault="00435E3B" w:rsidP="00435E3B">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08896D75" w14:textId="77777777" w:rsidR="00435E3B" w:rsidRPr="00FC14ED" w:rsidRDefault="00435E3B" w:rsidP="00435E3B">
            <w:pPr>
              <w:spacing w:after="0" w:line="240" w:lineRule="auto"/>
              <w:rPr>
                <w:rFonts w:ascii="Times New Roman" w:hAnsi="Times New Roman"/>
                <w:color w:val="000000"/>
                <w:sz w:val="24"/>
                <w:szCs w:val="24"/>
              </w:rPr>
            </w:pPr>
          </w:p>
          <w:p w14:paraId="1B38E0BF" w14:textId="77777777" w:rsidR="00435E3B" w:rsidRPr="00FC14ED" w:rsidRDefault="00435E3B" w:rsidP="00435E3B">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Минимальный размер земельного участка – не подлежит установлению;</w:t>
            </w:r>
          </w:p>
          <w:p w14:paraId="7012BE8C" w14:textId="77777777" w:rsidR="00435E3B" w:rsidRPr="00FC14ED" w:rsidRDefault="00435E3B" w:rsidP="00435E3B">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Максимальный размер земельного участка – не подлежит установлению</w:t>
            </w:r>
          </w:p>
          <w:p w14:paraId="1A2505C9"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195BAC7D"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CF50149"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0E3F5179"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E253D7D"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65B4B688"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0CB5C3E"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49E9262"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262ADF8"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EB8BA05"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2FC50AC4" w14:textId="77777777" w:rsidR="00435E3B" w:rsidRPr="00FC14ED" w:rsidRDefault="00435E3B" w:rsidP="00435E3B">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353ACD7B" w14:textId="77777777" w:rsidR="00435E3B" w:rsidRPr="00FC14ED" w:rsidRDefault="00435E3B" w:rsidP="00435E3B">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2BE9BE14" w14:textId="77777777" w:rsidR="00435E3B" w:rsidRPr="00FC14ED" w:rsidRDefault="00435E3B" w:rsidP="00435E3B">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12DC94D"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490661E" w14:textId="77777777" w:rsidR="00435E3B" w:rsidRPr="00FC14ED" w:rsidRDefault="00435E3B" w:rsidP="00435E3B">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Предельная высота – 20 м;</w:t>
            </w:r>
          </w:p>
          <w:p w14:paraId="02AA49E5" w14:textId="77777777" w:rsidR="00435E3B" w:rsidRPr="00FC14ED" w:rsidRDefault="00435E3B" w:rsidP="00435E3B">
            <w:pPr>
              <w:spacing w:after="0" w:line="240" w:lineRule="auto"/>
              <w:rPr>
                <w:rFonts w:ascii="Times New Roman" w:hAnsi="Times New Roman"/>
                <w:color w:val="000000"/>
                <w:sz w:val="24"/>
                <w:szCs w:val="24"/>
              </w:rPr>
            </w:pPr>
          </w:p>
          <w:p w14:paraId="59E1841F"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3B96805E"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17C75E3B" w14:textId="77777777" w:rsidR="00435E3B" w:rsidRPr="00FC14ED" w:rsidRDefault="00435E3B" w:rsidP="00435E3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5676CD3B" w14:textId="7323600B" w:rsidR="00435E3B" w:rsidRPr="00FC14ED" w:rsidRDefault="00435E3B" w:rsidP="00435E3B">
            <w:pPr>
              <w:spacing w:after="0" w:line="240" w:lineRule="auto"/>
              <w:rPr>
                <w:rFonts w:ascii="Times New Roman" w:hAnsi="Times New Roman"/>
                <w:b/>
                <w:color w:val="000000"/>
                <w:sz w:val="24"/>
                <w:szCs w:val="24"/>
              </w:rPr>
            </w:pPr>
            <w:r w:rsidRPr="00FC14ED">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w:t>
            </w:r>
            <w:r w:rsidRPr="00FC14ED">
              <w:rPr>
                <w:rFonts w:ascii="Times New Roman" w:hAnsi="Times New Roman"/>
                <w:b/>
                <w:bCs/>
                <w:color w:val="000000"/>
              </w:rPr>
              <w:lastRenderedPageBreak/>
              <w:t xml:space="preserve">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5051A29B" w14:textId="77777777" w:rsidR="005A4E82" w:rsidRPr="00FC14ED" w:rsidRDefault="005A4E82" w:rsidP="00620DEC">
      <w:pPr>
        <w:spacing w:after="0" w:line="240" w:lineRule="auto"/>
        <w:rPr>
          <w:rFonts w:ascii="Times New Roman" w:hAnsi="Times New Roman"/>
          <w:b/>
          <w:color w:val="000000"/>
          <w:sz w:val="24"/>
          <w:szCs w:val="24"/>
        </w:rPr>
      </w:pPr>
    </w:p>
    <w:p w14:paraId="2B867D67" w14:textId="77777777" w:rsidR="00620DEC" w:rsidRPr="00FC14ED" w:rsidRDefault="00620DEC" w:rsidP="00620DEC">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Вспомогательные виды разрешенного использования</w:t>
      </w:r>
    </w:p>
    <w:p w14:paraId="6185A358" w14:textId="77777777" w:rsidR="00620DEC" w:rsidRPr="00FC14ED" w:rsidRDefault="00620DEC" w:rsidP="00620DEC">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32"/>
        <w:gridCol w:w="2648"/>
        <w:gridCol w:w="9470"/>
      </w:tblGrid>
      <w:tr w:rsidR="00FC14ED" w:rsidRPr="00FC14ED" w14:paraId="75BD9F11" w14:textId="77777777" w:rsidTr="00620DEC">
        <w:tc>
          <w:tcPr>
            <w:tcW w:w="2732" w:type="dxa"/>
          </w:tcPr>
          <w:p w14:paraId="5ED85962" w14:textId="77777777" w:rsidR="00620DEC" w:rsidRPr="00FC14ED" w:rsidRDefault="00620DEC" w:rsidP="00620DEC">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Код</w:t>
            </w:r>
          </w:p>
          <w:p w14:paraId="2CE9EC74" w14:textId="77777777" w:rsidR="00620DEC" w:rsidRPr="00FC14ED" w:rsidRDefault="00620DEC" w:rsidP="00620DEC">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вида разрешенного использования</w:t>
            </w:r>
          </w:p>
          <w:p w14:paraId="2520EE8A" w14:textId="77777777" w:rsidR="00620DEC" w:rsidRPr="00FC14ED" w:rsidRDefault="00620DEC" w:rsidP="00620DEC">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земельного</w:t>
            </w:r>
          </w:p>
          <w:p w14:paraId="7B6BFA26" w14:textId="77777777" w:rsidR="00620DEC" w:rsidRPr="00FC14ED" w:rsidRDefault="00620DEC" w:rsidP="00620DEC">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участка</w:t>
            </w:r>
          </w:p>
        </w:tc>
        <w:tc>
          <w:tcPr>
            <w:tcW w:w="2648" w:type="dxa"/>
          </w:tcPr>
          <w:p w14:paraId="786871B9" w14:textId="77777777" w:rsidR="00620DEC" w:rsidRPr="00FC14ED" w:rsidRDefault="00620DEC" w:rsidP="00620DEC">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70" w:type="dxa"/>
          </w:tcPr>
          <w:p w14:paraId="59DFB207" w14:textId="77777777" w:rsidR="00620DEC" w:rsidRPr="00FC14ED" w:rsidRDefault="00620DEC" w:rsidP="00620DEC">
            <w:pPr>
              <w:spacing w:after="0" w:line="240" w:lineRule="auto"/>
              <w:ind w:left="459"/>
              <w:jc w:val="center"/>
              <w:rPr>
                <w:rFonts w:ascii="Times New Roman" w:hAnsi="Times New Roman"/>
                <w:b/>
                <w:color w:val="000000"/>
                <w:sz w:val="24"/>
                <w:szCs w:val="24"/>
              </w:rPr>
            </w:pPr>
            <w:r w:rsidRPr="00FC14E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C14ED" w:rsidRPr="00FC14ED" w14:paraId="508D18EB" w14:textId="77777777" w:rsidTr="00620DEC">
        <w:tc>
          <w:tcPr>
            <w:tcW w:w="2732" w:type="dxa"/>
          </w:tcPr>
          <w:p w14:paraId="068C37EE"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4.9</w:t>
            </w:r>
          </w:p>
        </w:tc>
        <w:tc>
          <w:tcPr>
            <w:tcW w:w="2648" w:type="dxa"/>
          </w:tcPr>
          <w:p w14:paraId="4C4A568A"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b/>
                <w:bCs/>
                <w:color w:val="000000"/>
                <w:sz w:val="24"/>
                <w:szCs w:val="24"/>
              </w:rPr>
              <w:t>Служебные гаражи</w:t>
            </w:r>
          </w:p>
        </w:tc>
        <w:tc>
          <w:tcPr>
            <w:tcW w:w="9470" w:type="dxa"/>
          </w:tcPr>
          <w:p w14:paraId="5AE6C4FF" w14:textId="77777777" w:rsidR="00620DEC" w:rsidRPr="00FC14ED" w:rsidRDefault="00620DEC" w:rsidP="00620DEC">
            <w:pPr>
              <w:spacing w:after="0" w:line="240" w:lineRule="auto"/>
              <w:rPr>
                <w:rFonts w:ascii="Times New Roman" w:eastAsia="Times New Roman" w:hAnsi="Times New Roman"/>
                <w:b/>
                <w:color w:val="000000"/>
                <w:sz w:val="24"/>
                <w:szCs w:val="24"/>
                <w:lang w:eastAsia="ru-RU"/>
              </w:rPr>
            </w:pPr>
            <w:r w:rsidRPr="00FC14ED">
              <w:rPr>
                <w:rFonts w:ascii="Times New Roman" w:eastAsia="Times New Roman" w:hAnsi="Times New Roman"/>
                <w:b/>
                <w:color w:val="000000"/>
                <w:sz w:val="24"/>
                <w:szCs w:val="24"/>
                <w:lang w:eastAsia="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p w14:paraId="622054CF"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p w14:paraId="0D6271CD"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14B48ED5"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DD82E2F"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1970B2BE"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385EBA2"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13AD59B4"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C571C8A"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34EEC548"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7132B68"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574FCDD"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4157A16"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6F962A1"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18497CA7"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563FD50E"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69DD5160"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FC14ED">
              <w:rPr>
                <w:rFonts w:ascii="Times New Roman" w:hAnsi="Times New Roman"/>
                <w:color w:val="000000"/>
                <w:sz w:val="24"/>
                <w:szCs w:val="24"/>
              </w:rPr>
              <w:lastRenderedPageBreak/>
              <w:t>земельного  участка, отделяющей данный земельный участок от территории общего пользования.</w:t>
            </w:r>
          </w:p>
          <w:p w14:paraId="6A87C12A"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50A5AAC"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Максимальное количество этажей – 3;</w:t>
            </w:r>
          </w:p>
          <w:p w14:paraId="29456056"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658D93CA"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41B91DD0"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036B9057" w14:textId="3C335801" w:rsidR="005A4E82" w:rsidRPr="00FC14ED" w:rsidRDefault="00E36DD1" w:rsidP="00620DEC">
            <w:pPr>
              <w:spacing w:after="0" w:line="240" w:lineRule="auto"/>
              <w:rPr>
                <w:rFonts w:ascii="Times New Roman" w:hAnsi="Times New Roman"/>
                <w:color w:val="000000"/>
                <w:sz w:val="24"/>
                <w:szCs w:val="24"/>
              </w:rPr>
            </w:pPr>
            <w:r w:rsidRPr="00FC14ED">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C14ED" w:rsidRPr="00FC14ED" w14:paraId="42053C56" w14:textId="77777777" w:rsidTr="00620DEC">
        <w:tc>
          <w:tcPr>
            <w:tcW w:w="2732" w:type="dxa"/>
          </w:tcPr>
          <w:p w14:paraId="5001DBDE"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5.1</w:t>
            </w:r>
          </w:p>
        </w:tc>
        <w:tc>
          <w:tcPr>
            <w:tcW w:w="2648" w:type="dxa"/>
          </w:tcPr>
          <w:p w14:paraId="725CAE16"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Спорт</w:t>
            </w:r>
          </w:p>
          <w:p w14:paraId="688F650C" w14:textId="77777777" w:rsidR="00620DEC" w:rsidRPr="00FC14ED" w:rsidRDefault="00620DEC" w:rsidP="00620DEC">
            <w:pPr>
              <w:spacing w:after="0" w:line="240" w:lineRule="auto"/>
              <w:rPr>
                <w:rFonts w:ascii="Times New Roman" w:hAnsi="Times New Roman"/>
                <w:color w:val="000000"/>
                <w:sz w:val="24"/>
                <w:szCs w:val="24"/>
              </w:rPr>
            </w:pPr>
          </w:p>
        </w:tc>
        <w:tc>
          <w:tcPr>
            <w:tcW w:w="9470" w:type="dxa"/>
          </w:tcPr>
          <w:p w14:paraId="60245C4B" w14:textId="77777777" w:rsidR="00620DEC" w:rsidRPr="00FC14ED" w:rsidRDefault="00620DEC" w:rsidP="00620DEC">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14" w:anchor="block_1511" w:history="1">
              <w:r w:rsidRPr="00FC14ED">
                <w:rPr>
                  <w:rFonts w:ascii="Times New Roman" w:hAnsi="Times New Roman"/>
                  <w:b/>
                  <w:color w:val="000000"/>
                  <w:sz w:val="24"/>
                  <w:szCs w:val="24"/>
                </w:rPr>
                <w:t>кодами 5.1.1 - 5.1.7</w:t>
              </w:r>
            </w:hyperlink>
            <w:r w:rsidRPr="00FC14ED">
              <w:rPr>
                <w:rFonts w:ascii="Times New Roman" w:hAnsi="Times New Roman"/>
                <w:b/>
                <w:color w:val="000000"/>
                <w:sz w:val="24"/>
                <w:szCs w:val="24"/>
              </w:rPr>
              <w:t>.</w:t>
            </w:r>
          </w:p>
          <w:p w14:paraId="6DF58867"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p w14:paraId="7F7ECB7A"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3E511576"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7B1195F"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7027329E"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ACDC0D3"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326B2802"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3EAA7E5"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6C37EDDB"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8ACD974"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A1F0A62"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3DE4A3C"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1D2CA92"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7EB216BB"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111F0005"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6D506B7F"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FC14ED">
              <w:rPr>
                <w:rFonts w:ascii="Times New Roman" w:hAnsi="Times New Roman"/>
                <w:color w:val="000000"/>
                <w:sz w:val="24"/>
                <w:szCs w:val="24"/>
              </w:rPr>
              <w:lastRenderedPageBreak/>
              <w:t>земельного  участка, отделяющей данный земельный участок от территории общего пользования.</w:t>
            </w:r>
          </w:p>
          <w:p w14:paraId="4138E35E"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E776D48"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Максимальное количество этажей – 4;</w:t>
            </w:r>
          </w:p>
          <w:p w14:paraId="06A83EB9"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7F7AF155"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A893793" w14:textId="77777777" w:rsidR="00620DEC" w:rsidRPr="00FC14ED" w:rsidRDefault="00620DEC" w:rsidP="00620DEC">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0,8</w:t>
            </w:r>
          </w:p>
          <w:p w14:paraId="6D25D93E"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00C0D5E" w14:textId="77777777" w:rsidR="00620DEC" w:rsidRPr="00FC14ED" w:rsidRDefault="00620DEC" w:rsidP="00620DE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(Кпз) – 2,4</w:t>
            </w:r>
          </w:p>
          <w:p w14:paraId="4969B414"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C14ED">
              <w:rPr>
                <w:color w:val="000000"/>
                <w:sz w:val="24"/>
                <w:szCs w:val="24"/>
              </w:rPr>
              <w:t xml:space="preserve"> </w:t>
            </w:r>
            <w:r w:rsidRPr="00FC14ED">
              <w:rPr>
                <w:rStyle w:val="Calibri105pt0pt"/>
                <w:rFonts w:ascii="Times New Roman" w:hAnsi="Times New Roman"/>
                <w:sz w:val="24"/>
                <w:szCs w:val="24"/>
              </w:rPr>
              <w:t>машино-мест, в отношении 1 кв. м расчетной площади здания</w:t>
            </w:r>
            <w:r w:rsidRPr="00FC14ED">
              <w:rPr>
                <w:rFonts w:ascii="Times New Roman" w:hAnsi="Times New Roman"/>
                <w:color w:val="000000"/>
                <w:sz w:val="24"/>
                <w:szCs w:val="24"/>
              </w:rPr>
              <w:t xml:space="preserve"> – 0,4</w:t>
            </w:r>
          </w:p>
          <w:p w14:paraId="4C08E633" w14:textId="77777777" w:rsidR="00620DEC" w:rsidRPr="00FC14ED" w:rsidRDefault="00620DEC" w:rsidP="00620DEC">
            <w:pPr>
              <w:spacing w:after="0"/>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72E3070" w14:textId="31E1CB62" w:rsidR="005A4E82" w:rsidRPr="00FC14ED" w:rsidRDefault="00E36DD1" w:rsidP="00620DEC">
            <w:pPr>
              <w:spacing w:after="0"/>
              <w:rPr>
                <w:rFonts w:ascii="Times New Roman" w:hAnsi="Times New Roman"/>
                <w:color w:val="000000"/>
                <w:sz w:val="24"/>
                <w:szCs w:val="24"/>
              </w:rPr>
            </w:pPr>
            <w:r w:rsidRPr="00FC14ED">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5DE88EA0"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lastRenderedPageBreak/>
        <w:t>Примечание:</w:t>
      </w:r>
    </w:p>
    <w:p w14:paraId="3DB472BB" w14:textId="77777777" w:rsidR="00620DEC" w:rsidRPr="00FC14ED" w:rsidRDefault="00620DEC" w:rsidP="00620DEC">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Ж-2 и расположенных в границах зон с особыми условиями использования территории, устанавливаются в соответствии со статьями Части </w:t>
      </w:r>
      <w:r w:rsidRPr="00FC14ED">
        <w:rPr>
          <w:rFonts w:ascii="Times New Roman" w:hAnsi="Times New Roman"/>
          <w:color w:val="000000"/>
          <w:sz w:val="24"/>
          <w:szCs w:val="24"/>
          <w:lang w:val="en-US" w:eastAsia="ru-RU"/>
        </w:rPr>
        <w:t>V</w:t>
      </w:r>
      <w:r w:rsidRPr="00FC14ED">
        <w:rPr>
          <w:rFonts w:ascii="Times New Roman" w:hAnsi="Times New Roman"/>
          <w:color w:val="000000"/>
          <w:sz w:val="24"/>
          <w:szCs w:val="24"/>
          <w:lang w:eastAsia="ru-RU"/>
        </w:rPr>
        <w:t xml:space="preserve"> настоящих Правил.</w:t>
      </w:r>
    </w:p>
    <w:p w14:paraId="4EA24B45" w14:textId="77777777" w:rsidR="00620DEC" w:rsidRPr="00FC14ED" w:rsidRDefault="00620DEC" w:rsidP="00620DEC">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пользованияю.</w:t>
      </w:r>
    </w:p>
    <w:p w14:paraId="432E8004" w14:textId="77777777" w:rsidR="00620DEC" w:rsidRPr="00FC14ED" w:rsidRDefault="00620DEC" w:rsidP="00620DEC">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При застройке индивидуальными жилыми домами и блокированными жилыми домами в границах земельного участка, подлежащего застройке, необходимо организовать не менее одного машино-места.3</w:t>
      </w:r>
    </w:p>
    <w:p w14:paraId="69F1ED25" w14:textId="77777777" w:rsidR="00620DEC" w:rsidRPr="00FC14ED" w:rsidRDefault="00620DEC" w:rsidP="00620DEC">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0123A087" w14:textId="77777777" w:rsidR="00620DEC" w:rsidRPr="00FC14ED" w:rsidRDefault="00620DEC" w:rsidP="00620DEC">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 xml:space="preserve">Парковочное пространство с целью обеспечения объектов капитального строительства нормативными площадями, </w:t>
      </w:r>
      <w:r w:rsidRPr="00FC14ED">
        <w:rPr>
          <w:rFonts w:ascii="Times New Roman" w:hAnsi="Times New Roman"/>
          <w:color w:val="000000"/>
          <w:sz w:val="24"/>
          <w:szCs w:val="24"/>
          <w:lang w:eastAsia="ru-RU"/>
        </w:rPr>
        <w:lastRenderedPageBreak/>
        <w:t>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4ED206BA" w14:textId="77777777" w:rsidR="00620DEC" w:rsidRPr="00FC14ED" w:rsidRDefault="00620DEC" w:rsidP="00620DEC">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6A58E370" w14:textId="77777777" w:rsidR="00620DEC" w:rsidRPr="00FC14ED" w:rsidRDefault="00620DEC" w:rsidP="00620DEC">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6F1A2B22" w14:textId="77777777" w:rsidR="00620DEC" w:rsidRPr="00FC14ED" w:rsidRDefault="00620DEC" w:rsidP="00620DEC">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59F5A352" w14:textId="77777777" w:rsidR="00620DEC" w:rsidRPr="00FC14ED" w:rsidRDefault="00620DEC" w:rsidP="00620DEC">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3F877740" w14:textId="77777777" w:rsidR="00620DEC" w:rsidRPr="00FC14ED" w:rsidRDefault="00620DEC" w:rsidP="00620DEC">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4AF6B2C2" w14:textId="77777777" w:rsidR="00620DEC" w:rsidRPr="00FC14ED" w:rsidRDefault="00620DEC" w:rsidP="00620DEC">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926FA6" w:rsidRPr="00FC14ED">
        <w:rPr>
          <w:rFonts w:ascii="Times New Roman" w:hAnsi="Times New Roman"/>
          <w:color w:val="000000"/>
          <w:sz w:val="24"/>
          <w:szCs w:val="24"/>
          <w:lang w:eastAsia="ru-RU"/>
        </w:rPr>
        <w:t>Красномакского</w:t>
      </w:r>
      <w:r w:rsidRPr="00FC14ED">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75349484" w14:textId="77777777" w:rsidR="00620DEC" w:rsidRPr="00FC14ED" w:rsidRDefault="00620DEC" w:rsidP="00620DEC">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7D327633" w14:textId="77777777" w:rsidR="00620DEC" w:rsidRPr="00FC14ED" w:rsidRDefault="00620DEC" w:rsidP="00620DEC">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926FA6" w:rsidRPr="00FC14ED">
        <w:rPr>
          <w:rFonts w:ascii="Times New Roman" w:hAnsi="Times New Roman"/>
          <w:color w:val="000000"/>
          <w:sz w:val="24"/>
          <w:szCs w:val="24"/>
          <w:lang w:eastAsia="ru-RU"/>
        </w:rPr>
        <w:t>Красномакского</w:t>
      </w:r>
      <w:r w:rsidRPr="00FC14ED">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13ED7240" w14:textId="77777777" w:rsidR="00620DEC" w:rsidRPr="00FC14ED" w:rsidRDefault="00620DEC" w:rsidP="00620DEC">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w:t>
      </w:r>
      <w:r w:rsidRPr="00FC14ED">
        <w:rPr>
          <w:rFonts w:ascii="Times New Roman" w:hAnsi="Times New Roman"/>
          <w:color w:val="000000"/>
          <w:sz w:val="24"/>
          <w:szCs w:val="24"/>
          <w:lang w:eastAsia="ru-RU"/>
        </w:rPr>
        <w:lastRenderedPageBreak/>
        <w:t xml:space="preserve">согласования такого размещения администрацией </w:t>
      </w:r>
      <w:r w:rsidR="00926FA6" w:rsidRPr="00FC14ED">
        <w:rPr>
          <w:rFonts w:ascii="Times New Roman" w:hAnsi="Times New Roman"/>
          <w:color w:val="000000"/>
          <w:sz w:val="24"/>
          <w:szCs w:val="24"/>
          <w:lang w:eastAsia="ru-RU"/>
        </w:rPr>
        <w:t>Красномакского</w:t>
      </w:r>
      <w:r w:rsidRPr="00FC14ED">
        <w:rPr>
          <w:rFonts w:ascii="Times New Roman" w:hAnsi="Times New Roman"/>
          <w:color w:val="000000"/>
          <w:sz w:val="24"/>
          <w:szCs w:val="24"/>
          <w:lang w:eastAsia="ru-RU"/>
        </w:rPr>
        <w:t xml:space="preserve"> сельского поселения Бахчисарайского района Республики Крым.</w:t>
      </w:r>
    </w:p>
    <w:p w14:paraId="1744AE23" w14:textId="77777777" w:rsidR="00620DEC" w:rsidRPr="00FC14ED" w:rsidRDefault="00620DEC" w:rsidP="00620DEC">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При подсчете расчетного коэффициента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используется расчетная площадь жилых помещений.</w:t>
      </w:r>
    </w:p>
    <w:p w14:paraId="40D920A0" w14:textId="77777777" w:rsidR="00620DEC" w:rsidRPr="00FC14ED" w:rsidRDefault="00620DEC" w:rsidP="00620DEC">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Размещение взрослых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64C55E88" w14:textId="77777777" w:rsidR="00620DEC" w:rsidRPr="00FC14ED" w:rsidRDefault="00620DEC" w:rsidP="00620DEC">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спортивной площадки (взрослые спортивные и 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02C88165" w14:textId="77777777" w:rsidR="00620DEC" w:rsidRPr="00FC14ED" w:rsidRDefault="00620DEC" w:rsidP="00620DEC">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Размещение детских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6118A813" w14:textId="66D7E514" w:rsidR="00BC254B" w:rsidRPr="00FC14ED" w:rsidRDefault="00620DEC" w:rsidP="00174A35">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Детские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детской спортивной и игровой 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09F4DD70" w14:textId="77777777" w:rsidR="00BC254B" w:rsidRPr="00FC14ED" w:rsidRDefault="00BC254B" w:rsidP="0035156C">
      <w:pPr>
        <w:pStyle w:val="aff6"/>
        <w:widowControl w:val="0"/>
        <w:tabs>
          <w:tab w:val="left" w:pos="180"/>
          <w:tab w:val="left" w:pos="360"/>
          <w:tab w:val="left" w:pos="720"/>
          <w:tab w:val="left" w:pos="900"/>
          <w:tab w:val="left" w:pos="1260"/>
        </w:tabs>
        <w:overflowPunct w:val="0"/>
        <w:adjustRightInd w:val="0"/>
        <w:spacing w:after="0" w:line="240" w:lineRule="auto"/>
        <w:ind w:left="-53"/>
        <w:rPr>
          <w:rFonts w:ascii="Times New Roman" w:hAnsi="Times New Roman"/>
          <w:color w:val="000000"/>
          <w:sz w:val="24"/>
          <w:szCs w:val="24"/>
          <w:lang w:eastAsia="ru-RU"/>
        </w:rPr>
      </w:pPr>
    </w:p>
    <w:p w14:paraId="11DFD7D3" w14:textId="4D4289F0" w:rsidR="0089218C" w:rsidRPr="00FC14ED" w:rsidRDefault="0089218C" w:rsidP="0089218C">
      <w:pPr>
        <w:pStyle w:val="2"/>
        <w:spacing w:before="0" w:after="0"/>
        <w:rPr>
          <w:rFonts w:ascii="Times New Roman" w:hAnsi="Times New Roman" w:cs="Times New Roman"/>
          <w:i w:val="0"/>
          <w:iCs w:val="0"/>
          <w:color w:val="000000"/>
          <w:kern w:val="1"/>
          <w:sz w:val="24"/>
          <w:szCs w:val="24"/>
        </w:rPr>
      </w:pPr>
      <w:bookmarkStart w:id="17" w:name="_Toc494887946"/>
      <w:bookmarkStart w:id="18" w:name="_Toc494888405"/>
      <w:bookmarkStart w:id="19" w:name="_Toc124342477"/>
      <w:r w:rsidRPr="00FC14ED">
        <w:rPr>
          <w:rFonts w:ascii="Times New Roman" w:hAnsi="Times New Roman" w:cs="Times New Roman"/>
          <w:i w:val="0"/>
          <w:color w:val="000000"/>
          <w:kern w:val="1"/>
          <w:sz w:val="24"/>
          <w:szCs w:val="24"/>
        </w:rPr>
        <w:t xml:space="preserve">Статья </w:t>
      </w:r>
      <w:r w:rsidR="00174A35" w:rsidRPr="00FC14ED">
        <w:rPr>
          <w:rFonts w:ascii="Times New Roman" w:hAnsi="Times New Roman" w:cs="Times New Roman"/>
          <w:i w:val="0"/>
          <w:color w:val="000000"/>
          <w:kern w:val="1"/>
          <w:sz w:val="24"/>
          <w:szCs w:val="24"/>
        </w:rPr>
        <w:t>39</w:t>
      </w:r>
      <w:r w:rsidRPr="00FC14ED">
        <w:rPr>
          <w:rFonts w:ascii="Times New Roman" w:hAnsi="Times New Roman" w:cs="Times New Roman"/>
          <w:i w:val="0"/>
          <w:color w:val="000000"/>
          <w:kern w:val="1"/>
          <w:sz w:val="24"/>
          <w:szCs w:val="24"/>
        </w:rPr>
        <w:t xml:space="preserve">. Зоны делового, общественного и коммерческого </w:t>
      </w:r>
      <w:r w:rsidR="005A4E82" w:rsidRPr="00FC14ED">
        <w:rPr>
          <w:rFonts w:ascii="Times New Roman" w:hAnsi="Times New Roman" w:cs="Times New Roman"/>
          <w:i w:val="0"/>
          <w:color w:val="000000"/>
          <w:kern w:val="1"/>
          <w:sz w:val="24"/>
          <w:szCs w:val="24"/>
        </w:rPr>
        <w:t>назначения, (</w:t>
      </w:r>
      <w:r w:rsidRPr="00FC14ED">
        <w:rPr>
          <w:rFonts w:ascii="Times New Roman" w:hAnsi="Times New Roman" w:cs="Times New Roman"/>
          <w:i w:val="0"/>
          <w:color w:val="000000"/>
          <w:kern w:val="1"/>
          <w:sz w:val="24"/>
          <w:szCs w:val="24"/>
        </w:rPr>
        <w:t>О-1)</w:t>
      </w:r>
      <w:bookmarkEnd w:id="17"/>
      <w:bookmarkEnd w:id="18"/>
      <w:bookmarkEnd w:id="19"/>
    </w:p>
    <w:p w14:paraId="53676DBA" w14:textId="77777777" w:rsidR="0089218C" w:rsidRPr="00FC14ED" w:rsidRDefault="0089218C" w:rsidP="0089218C">
      <w:pPr>
        <w:spacing w:after="0" w:line="240" w:lineRule="auto"/>
        <w:rPr>
          <w:rFonts w:ascii="Times New Roman" w:hAnsi="Times New Roman"/>
          <w:color w:val="000000"/>
          <w:sz w:val="24"/>
          <w:szCs w:val="24"/>
        </w:rPr>
      </w:pPr>
    </w:p>
    <w:p w14:paraId="41E95BA0" w14:textId="77777777" w:rsidR="00620DEC" w:rsidRPr="00FC14ED" w:rsidRDefault="00620DEC" w:rsidP="00620DEC">
      <w:pPr>
        <w:pStyle w:val="aff6"/>
        <w:numPr>
          <w:ilvl w:val="1"/>
          <w:numId w:val="5"/>
        </w:numPr>
        <w:tabs>
          <w:tab w:val="clear" w:pos="1440"/>
          <w:tab w:val="num" w:pos="0"/>
        </w:tabs>
        <w:spacing w:after="0" w:line="240" w:lineRule="auto"/>
        <w:ind w:left="142" w:firstLine="709"/>
        <w:rPr>
          <w:rFonts w:ascii="Times New Roman" w:hAnsi="Times New Roman"/>
          <w:b/>
          <w:color w:val="000000"/>
          <w:sz w:val="24"/>
          <w:szCs w:val="24"/>
        </w:rPr>
      </w:pPr>
      <w:r w:rsidRPr="00FC14ED">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306CE7E9" w14:textId="77777777" w:rsidR="00620DEC" w:rsidRPr="00FC14ED" w:rsidRDefault="00620DEC" w:rsidP="00620DEC">
      <w:pPr>
        <w:pStyle w:val="aff6"/>
        <w:spacing w:after="0" w:line="240" w:lineRule="auto"/>
        <w:ind w:left="1440"/>
        <w:rPr>
          <w:rFonts w:ascii="Times New Roman" w:hAnsi="Times New Roman"/>
          <w:b/>
          <w:color w:val="000000"/>
          <w:sz w:val="24"/>
          <w:szCs w:val="24"/>
        </w:rPr>
      </w:pPr>
    </w:p>
    <w:tbl>
      <w:tblPr>
        <w:tblW w:w="14922" w:type="dxa"/>
        <w:tblLayout w:type="fixed"/>
        <w:tblCellMar>
          <w:left w:w="180" w:type="dxa"/>
          <w:right w:w="180" w:type="dxa"/>
        </w:tblCellMar>
        <w:tblLook w:val="0000" w:firstRow="0" w:lastRow="0" w:firstColumn="0" w:lastColumn="0" w:noHBand="0" w:noVBand="0"/>
      </w:tblPr>
      <w:tblGrid>
        <w:gridCol w:w="5567"/>
        <w:gridCol w:w="4678"/>
        <w:gridCol w:w="4677"/>
      </w:tblGrid>
      <w:tr w:rsidR="00FC14ED" w:rsidRPr="00FC14ED" w14:paraId="51739997" w14:textId="77777777" w:rsidTr="00620DEC">
        <w:trPr>
          <w:trHeight w:val="304"/>
        </w:trPr>
        <w:tc>
          <w:tcPr>
            <w:tcW w:w="5567" w:type="dxa"/>
            <w:tcBorders>
              <w:top w:val="single" w:sz="8" w:space="0" w:color="auto"/>
              <w:left w:val="single" w:sz="8" w:space="0" w:color="auto"/>
              <w:bottom w:val="single" w:sz="8" w:space="0" w:color="auto"/>
              <w:right w:val="nil"/>
            </w:tcBorders>
          </w:tcPr>
          <w:p w14:paraId="5D09A6DE" w14:textId="77777777" w:rsidR="00620DEC" w:rsidRPr="00FC14ED" w:rsidRDefault="00620DEC" w:rsidP="00620DEC">
            <w:pPr>
              <w:spacing w:after="0" w:line="240" w:lineRule="auto"/>
              <w:jc w:val="center"/>
              <w:rPr>
                <w:rFonts w:ascii="Times New Roman" w:hAnsi="Times New Roman"/>
                <w:b/>
                <w:color w:val="000000"/>
                <w:sz w:val="24"/>
                <w:szCs w:val="24"/>
                <w:lang w:eastAsia="ru-RU"/>
              </w:rPr>
            </w:pPr>
            <w:r w:rsidRPr="00FC14ED">
              <w:rPr>
                <w:rFonts w:ascii="Times New Roman" w:hAnsi="Times New Roman"/>
                <w:b/>
                <w:color w:val="000000"/>
                <w:sz w:val="24"/>
                <w:szCs w:val="24"/>
                <w:lang w:eastAsia="ru-RU"/>
              </w:rPr>
              <w:t>Код. Основные виды разрешённого</w:t>
            </w:r>
          </w:p>
          <w:p w14:paraId="56536897" w14:textId="77777777" w:rsidR="00620DEC" w:rsidRPr="00FC14ED" w:rsidRDefault="00620DEC" w:rsidP="00620DEC">
            <w:pPr>
              <w:spacing w:after="0" w:line="240" w:lineRule="auto"/>
              <w:jc w:val="center"/>
              <w:rPr>
                <w:rFonts w:ascii="Times New Roman" w:hAnsi="Times New Roman"/>
                <w:b/>
                <w:color w:val="000000"/>
                <w:sz w:val="24"/>
                <w:szCs w:val="24"/>
                <w:lang w:eastAsia="ru-RU"/>
              </w:rPr>
            </w:pPr>
            <w:r w:rsidRPr="00FC14ED">
              <w:rPr>
                <w:rFonts w:ascii="Times New Roman" w:hAnsi="Times New Roman"/>
                <w:b/>
                <w:color w:val="000000"/>
                <w:sz w:val="24"/>
                <w:szCs w:val="24"/>
                <w:lang w:eastAsia="ru-RU"/>
              </w:rPr>
              <w:t>использования</w:t>
            </w:r>
          </w:p>
        </w:tc>
        <w:tc>
          <w:tcPr>
            <w:tcW w:w="4678" w:type="dxa"/>
            <w:tcBorders>
              <w:top w:val="single" w:sz="8" w:space="0" w:color="auto"/>
              <w:left w:val="single" w:sz="8" w:space="0" w:color="auto"/>
              <w:bottom w:val="single" w:sz="8" w:space="0" w:color="auto"/>
              <w:right w:val="nil"/>
            </w:tcBorders>
          </w:tcPr>
          <w:p w14:paraId="58E04FCE" w14:textId="77777777" w:rsidR="00620DEC" w:rsidRPr="00FC14ED" w:rsidRDefault="00620DEC" w:rsidP="00620DEC">
            <w:pPr>
              <w:spacing w:after="0" w:line="240" w:lineRule="auto"/>
              <w:jc w:val="center"/>
              <w:rPr>
                <w:rFonts w:ascii="Times New Roman" w:hAnsi="Times New Roman"/>
                <w:b/>
                <w:color w:val="000000"/>
                <w:sz w:val="24"/>
                <w:szCs w:val="24"/>
                <w:lang w:eastAsia="ru-RU"/>
              </w:rPr>
            </w:pPr>
            <w:r w:rsidRPr="00FC14ED">
              <w:rPr>
                <w:rFonts w:ascii="Times New Roman" w:hAnsi="Times New Roman"/>
                <w:b/>
                <w:color w:val="000000"/>
                <w:sz w:val="24"/>
                <w:szCs w:val="24"/>
                <w:lang w:eastAsia="ru-RU"/>
              </w:rPr>
              <w:t>Код. Условно разрешённые</w:t>
            </w:r>
          </w:p>
          <w:p w14:paraId="306281B5" w14:textId="77777777" w:rsidR="00620DEC" w:rsidRPr="00FC14ED" w:rsidRDefault="00620DEC" w:rsidP="00620DEC">
            <w:pPr>
              <w:spacing w:after="0" w:line="240" w:lineRule="auto"/>
              <w:jc w:val="center"/>
              <w:rPr>
                <w:rFonts w:ascii="Times New Roman" w:hAnsi="Times New Roman"/>
                <w:b/>
                <w:color w:val="000000"/>
                <w:sz w:val="24"/>
                <w:szCs w:val="24"/>
                <w:lang w:eastAsia="ru-RU"/>
              </w:rPr>
            </w:pPr>
            <w:r w:rsidRPr="00FC14ED">
              <w:rPr>
                <w:rFonts w:ascii="Times New Roman" w:hAnsi="Times New Roman"/>
                <w:b/>
                <w:color w:val="000000"/>
                <w:sz w:val="24"/>
                <w:szCs w:val="24"/>
                <w:lang w:eastAsia="ru-RU"/>
              </w:rPr>
              <w:t>виды использования</w:t>
            </w:r>
          </w:p>
        </w:tc>
        <w:tc>
          <w:tcPr>
            <w:tcW w:w="4677" w:type="dxa"/>
            <w:tcBorders>
              <w:top w:val="single" w:sz="8" w:space="0" w:color="auto"/>
              <w:left w:val="single" w:sz="8" w:space="0" w:color="auto"/>
              <w:bottom w:val="single" w:sz="8" w:space="0" w:color="auto"/>
              <w:right w:val="single" w:sz="8" w:space="0" w:color="auto"/>
            </w:tcBorders>
          </w:tcPr>
          <w:p w14:paraId="4E16B77F" w14:textId="77777777" w:rsidR="00620DEC" w:rsidRPr="00FC14ED" w:rsidRDefault="00620DEC" w:rsidP="00620DEC">
            <w:pPr>
              <w:spacing w:after="0" w:line="240" w:lineRule="auto"/>
              <w:jc w:val="center"/>
              <w:rPr>
                <w:rFonts w:ascii="Times New Roman" w:hAnsi="Times New Roman"/>
                <w:b/>
                <w:color w:val="000000"/>
                <w:sz w:val="24"/>
                <w:szCs w:val="24"/>
                <w:lang w:eastAsia="ru-RU"/>
              </w:rPr>
            </w:pPr>
            <w:r w:rsidRPr="00FC14ED">
              <w:rPr>
                <w:rFonts w:ascii="Times New Roman" w:hAnsi="Times New Roman"/>
                <w:b/>
                <w:color w:val="000000"/>
                <w:sz w:val="24"/>
                <w:szCs w:val="24"/>
                <w:lang w:eastAsia="ru-RU"/>
              </w:rPr>
              <w:t>Код. Вспомогательные виды</w:t>
            </w:r>
          </w:p>
          <w:p w14:paraId="588A6C8F" w14:textId="77777777" w:rsidR="00620DEC" w:rsidRPr="00FC14ED" w:rsidRDefault="00620DEC" w:rsidP="00620DEC">
            <w:pPr>
              <w:spacing w:after="0" w:line="240" w:lineRule="auto"/>
              <w:jc w:val="center"/>
              <w:rPr>
                <w:rFonts w:ascii="Times New Roman" w:hAnsi="Times New Roman"/>
                <w:b/>
                <w:color w:val="000000"/>
                <w:sz w:val="24"/>
                <w:szCs w:val="24"/>
                <w:lang w:eastAsia="ru-RU"/>
              </w:rPr>
            </w:pPr>
            <w:r w:rsidRPr="00FC14ED">
              <w:rPr>
                <w:rFonts w:ascii="Times New Roman" w:hAnsi="Times New Roman"/>
                <w:b/>
                <w:color w:val="000000"/>
                <w:sz w:val="24"/>
                <w:szCs w:val="24"/>
                <w:lang w:eastAsia="ru-RU"/>
              </w:rPr>
              <w:t>использования</w:t>
            </w:r>
          </w:p>
        </w:tc>
      </w:tr>
      <w:tr w:rsidR="00620DEC" w:rsidRPr="00FC14ED" w14:paraId="54E54007" w14:textId="77777777" w:rsidTr="00620DEC">
        <w:trPr>
          <w:trHeight w:val="2248"/>
        </w:trPr>
        <w:tc>
          <w:tcPr>
            <w:tcW w:w="5567" w:type="dxa"/>
            <w:tcBorders>
              <w:top w:val="single" w:sz="8" w:space="0" w:color="auto"/>
              <w:left w:val="single" w:sz="8" w:space="0" w:color="auto"/>
              <w:bottom w:val="single" w:sz="8" w:space="0" w:color="auto"/>
              <w:right w:val="nil"/>
            </w:tcBorders>
          </w:tcPr>
          <w:p w14:paraId="5AD8286B" w14:textId="084A985A" w:rsidR="00620DEC" w:rsidRPr="00FC14ED" w:rsidRDefault="00E36DD1"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2.7.1 Хранение</w:t>
            </w:r>
            <w:r w:rsidR="00620DEC" w:rsidRPr="00FC14ED">
              <w:rPr>
                <w:rFonts w:ascii="Times New Roman" w:hAnsi="Times New Roman"/>
                <w:b/>
                <w:color w:val="000000"/>
                <w:sz w:val="24"/>
                <w:szCs w:val="24"/>
                <w:lang w:eastAsia="ru-RU"/>
              </w:rPr>
              <w:t xml:space="preserve"> автотранспорта</w:t>
            </w:r>
          </w:p>
          <w:p w14:paraId="319386A9" w14:textId="77777777" w:rsidR="00620DEC" w:rsidRPr="00FC14ED" w:rsidRDefault="00620DEC" w:rsidP="00620DEC">
            <w:pPr>
              <w:spacing w:after="0" w:line="240" w:lineRule="auto"/>
              <w:rPr>
                <w:rFonts w:ascii="Times New Roman" w:hAnsi="Times New Roman"/>
                <w:color w:val="000000"/>
                <w:sz w:val="24"/>
                <w:szCs w:val="24"/>
                <w:lang w:eastAsia="ru-RU"/>
              </w:rPr>
            </w:pPr>
          </w:p>
          <w:p w14:paraId="03A1C98E"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3.1 Коммунальное обслуживания</w:t>
            </w:r>
          </w:p>
          <w:p w14:paraId="70BDFCFD"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3.2. Социальное обслуживание</w:t>
            </w:r>
          </w:p>
          <w:p w14:paraId="439F5CC9" w14:textId="30C37B81"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3.3.</w:t>
            </w:r>
            <w:r w:rsidR="00E36DD1" w:rsidRPr="00FC14ED">
              <w:rPr>
                <w:rFonts w:ascii="Times New Roman" w:hAnsi="Times New Roman"/>
                <w:color w:val="000000"/>
                <w:sz w:val="24"/>
                <w:szCs w:val="24"/>
                <w:lang w:eastAsia="ru-RU"/>
              </w:rPr>
              <w:t xml:space="preserve"> </w:t>
            </w:r>
            <w:r w:rsidRPr="00FC14ED">
              <w:rPr>
                <w:rFonts w:ascii="Times New Roman" w:hAnsi="Times New Roman"/>
                <w:color w:val="000000"/>
                <w:sz w:val="24"/>
                <w:szCs w:val="24"/>
                <w:lang w:eastAsia="ru-RU"/>
              </w:rPr>
              <w:t>Бытовое обслуживание</w:t>
            </w:r>
          </w:p>
          <w:p w14:paraId="53B773FE"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3.4.1.Амбулаторно-поликлиническое обслуживание</w:t>
            </w:r>
          </w:p>
          <w:p w14:paraId="3FE9C378"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3.4.2.Стационарное медицинское обслуживание</w:t>
            </w:r>
          </w:p>
          <w:p w14:paraId="05FCB787"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3.5. Образование и просвещение</w:t>
            </w:r>
          </w:p>
          <w:p w14:paraId="4B195CDB"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3.6 Культурное развитие</w:t>
            </w:r>
          </w:p>
          <w:p w14:paraId="270C1AD9"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3.7 Религиозное использование</w:t>
            </w:r>
          </w:p>
          <w:p w14:paraId="166EAFC8"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3.8 Общественное управление</w:t>
            </w:r>
          </w:p>
          <w:p w14:paraId="2F5A40EE"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3.9 Обеспечение научной деятельности</w:t>
            </w:r>
          </w:p>
          <w:p w14:paraId="3479C9EC"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4.1 Деловое управление</w:t>
            </w:r>
          </w:p>
          <w:p w14:paraId="3F4425F2"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4.2 Объекты торговли (торговые центры, торгово-развлекательные центры (комплексы))</w:t>
            </w:r>
          </w:p>
          <w:p w14:paraId="34708C22"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4.3. Рынки</w:t>
            </w:r>
          </w:p>
          <w:p w14:paraId="5CBCB84F"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4.4 Магазины</w:t>
            </w:r>
          </w:p>
          <w:p w14:paraId="4EF7A53C"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4.5 Банковская и страховая деятельность</w:t>
            </w:r>
          </w:p>
          <w:p w14:paraId="0D8AD647"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4.6 Общественное питание</w:t>
            </w:r>
          </w:p>
          <w:p w14:paraId="224B0F5A"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4.7 Гостиничное обслуживание</w:t>
            </w:r>
          </w:p>
          <w:p w14:paraId="3498B3F5"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4.8</w:t>
            </w:r>
            <w:r w:rsidRPr="00FC14ED">
              <w:rPr>
                <w:rFonts w:ascii="Times New Roman" w:eastAsia="Times New Roman" w:hAnsi="Times New Roman"/>
                <w:color w:val="000000"/>
                <w:sz w:val="24"/>
                <w:szCs w:val="24"/>
                <w:lang w:eastAsia="ru-RU"/>
              </w:rPr>
              <w:t xml:space="preserve"> Развлечения</w:t>
            </w:r>
          </w:p>
          <w:p w14:paraId="613C83AF"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4.10 Выставочно-ярморочная деятельность</w:t>
            </w:r>
          </w:p>
          <w:p w14:paraId="6994CDED"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5.1 Спорт</w:t>
            </w:r>
          </w:p>
          <w:p w14:paraId="0CACF8E2"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9.3</w:t>
            </w:r>
            <w:r w:rsidRPr="00FC14ED">
              <w:rPr>
                <w:rFonts w:ascii="Times New Roman" w:eastAsia="Times New Roman" w:hAnsi="Times New Roman"/>
                <w:color w:val="000000"/>
                <w:sz w:val="24"/>
                <w:szCs w:val="24"/>
              </w:rPr>
              <w:t xml:space="preserve"> Историко-культурная деятельность</w:t>
            </w:r>
          </w:p>
          <w:p w14:paraId="62D4AC46"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12.0 Земельные участки (территории) общего пользования</w:t>
            </w:r>
          </w:p>
        </w:tc>
        <w:tc>
          <w:tcPr>
            <w:tcW w:w="4678" w:type="dxa"/>
            <w:tcBorders>
              <w:top w:val="single" w:sz="8" w:space="0" w:color="auto"/>
              <w:left w:val="single" w:sz="8" w:space="0" w:color="auto"/>
              <w:bottom w:val="single" w:sz="8" w:space="0" w:color="auto"/>
              <w:right w:val="nil"/>
            </w:tcBorders>
          </w:tcPr>
          <w:p w14:paraId="13E1DFC9"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2.1 Для индивидуального жилищного строительства</w:t>
            </w:r>
          </w:p>
          <w:p w14:paraId="5B52DA24"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xml:space="preserve">2.1.1 Малоэтажная многоквартирная </w:t>
            </w:r>
          </w:p>
          <w:p w14:paraId="148772CB"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жилая застройка</w:t>
            </w:r>
          </w:p>
          <w:p w14:paraId="2B4B95D0"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2.3 Блокированная жилая застройка</w:t>
            </w:r>
          </w:p>
          <w:p w14:paraId="0DBF0BA8"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2.5 Среднеэтажная жилая застройка</w:t>
            </w:r>
          </w:p>
          <w:p w14:paraId="752EDD42"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3.10</w:t>
            </w:r>
            <w:r w:rsidRPr="00FC14ED">
              <w:rPr>
                <w:rFonts w:ascii="Times New Roman" w:hAnsi="Times New Roman"/>
                <w:color w:val="000000"/>
                <w:sz w:val="24"/>
                <w:szCs w:val="24"/>
              </w:rPr>
              <w:t xml:space="preserve"> В</w:t>
            </w:r>
            <w:r w:rsidRPr="00FC14ED">
              <w:rPr>
                <w:rFonts w:ascii="Times New Roman" w:hAnsi="Times New Roman"/>
                <w:color w:val="000000"/>
                <w:sz w:val="24"/>
                <w:szCs w:val="24"/>
                <w:lang w:eastAsia="ru-RU"/>
              </w:rPr>
              <w:t>етеринарное обслуживание</w:t>
            </w:r>
          </w:p>
          <w:p w14:paraId="21EB13C8" w14:textId="77777777" w:rsidR="00F33137" w:rsidRPr="00FC14ED" w:rsidRDefault="00F33137" w:rsidP="00F33137">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5.2.1 Туристическое обслуживание</w:t>
            </w:r>
          </w:p>
          <w:p w14:paraId="52629B39" w14:textId="77777777" w:rsidR="00F33137" w:rsidRPr="00FC14ED" w:rsidRDefault="00F33137" w:rsidP="00F33137">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6.9 Склады</w:t>
            </w:r>
          </w:p>
          <w:p w14:paraId="2BE9C30F" w14:textId="77777777" w:rsidR="00F33137" w:rsidRPr="00FC14ED" w:rsidRDefault="00F33137" w:rsidP="00F33137">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7.2 Автомобильный транспорт</w:t>
            </w:r>
          </w:p>
          <w:p w14:paraId="41ECD8C3" w14:textId="77777777" w:rsidR="00F33137" w:rsidRPr="00FC14ED" w:rsidRDefault="00F33137" w:rsidP="00F33137">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7.3 Водный транспорт</w:t>
            </w:r>
          </w:p>
          <w:p w14:paraId="3644812A" w14:textId="77777777" w:rsidR="00F33137" w:rsidRPr="00FC14ED" w:rsidRDefault="00F33137" w:rsidP="00F33137">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8.3 Обеспечение внутреннего правопорядка</w:t>
            </w:r>
          </w:p>
          <w:p w14:paraId="7D1BF74E" w14:textId="77777777" w:rsidR="00620DEC" w:rsidRPr="00FC14ED" w:rsidRDefault="00620DEC" w:rsidP="00620DEC">
            <w:pPr>
              <w:spacing w:after="0" w:line="240" w:lineRule="auto"/>
              <w:rPr>
                <w:rFonts w:ascii="Times New Roman" w:hAnsi="Times New Roman"/>
                <w:color w:val="000000"/>
                <w:sz w:val="24"/>
                <w:szCs w:val="24"/>
                <w:lang w:eastAsia="ru-RU"/>
              </w:rPr>
            </w:pPr>
          </w:p>
        </w:tc>
        <w:tc>
          <w:tcPr>
            <w:tcW w:w="4677" w:type="dxa"/>
            <w:tcBorders>
              <w:top w:val="single" w:sz="8" w:space="0" w:color="auto"/>
              <w:left w:val="single" w:sz="8" w:space="0" w:color="auto"/>
              <w:bottom w:val="single" w:sz="8" w:space="0" w:color="auto"/>
              <w:right w:val="single" w:sz="8" w:space="0" w:color="auto"/>
            </w:tcBorders>
          </w:tcPr>
          <w:p w14:paraId="34EB5D61"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rPr>
              <w:t>3.9.1.Обеспечение деятельности в области гидрометеорологии и смежных с ней областях</w:t>
            </w:r>
          </w:p>
          <w:p w14:paraId="446A1766" w14:textId="77777777" w:rsidR="00620DEC" w:rsidRPr="00FC14ED" w:rsidRDefault="00620DEC" w:rsidP="00620DEC">
            <w:pPr>
              <w:spacing w:after="0" w:line="240" w:lineRule="auto"/>
              <w:rPr>
                <w:rFonts w:ascii="Times New Roman" w:hAnsi="Times New Roman"/>
                <w:b/>
                <w:bCs/>
                <w:color w:val="000000"/>
                <w:sz w:val="24"/>
                <w:szCs w:val="24"/>
              </w:rPr>
            </w:pPr>
            <w:r w:rsidRPr="00FC14ED">
              <w:rPr>
                <w:rFonts w:ascii="Times New Roman" w:hAnsi="Times New Roman"/>
                <w:color w:val="000000"/>
                <w:sz w:val="24"/>
                <w:szCs w:val="24"/>
                <w:lang w:eastAsia="ru-RU"/>
              </w:rPr>
              <w:t xml:space="preserve">4.9 </w:t>
            </w:r>
            <w:r w:rsidRPr="00FC14ED">
              <w:rPr>
                <w:rFonts w:ascii="Times New Roman" w:hAnsi="Times New Roman"/>
                <w:b/>
                <w:bCs/>
                <w:color w:val="000000"/>
                <w:sz w:val="24"/>
                <w:szCs w:val="24"/>
              </w:rPr>
              <w:t>Служебные гаражи</w:t>
            </w:r>
          </w:p>
          <w:p w14:paraId="351070A2"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rPr>
              <w:t>4.9.1.</w:t>
            </w:r>
            <w:r w:rsidRPr="00FC14ED">
              <w:rPr>
                <w:rFonts w:ascii="Times New Roman" w:hAnsi="Times New Roman"/>
                <w:b/>
                <w:color w:val="000000"/>
                <w:sz w:val="24"/>
                <w:szCs w:val="24"/>
              </w:rPr>
              <w:t xml:space="preserve"> Объекты дорожного сервиса</w:t>
            </w:r>
          </w:p>
          <w:p w14:paraId="52BDC2C1"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6.8. Связь</w:t>
            </w:r>
          </w:p>
        </w:tc>
      </w:tr>
    </w:tbl>
    <w:p w14:paraId="79D6252E" w14:textId="77777777" w:rsidR="00620DEC" w:rsidRPr="00FC14ED" w:rsidRDefault="00620DEC" w:rsidP="00620DEC">
      <w:pPr>
        <w:pStyle w:val="aff6"/>
        <w:widowControl w:val="0"/>
        <w:tabs>
          <w:tab w:val="left" w:pos="180"/>
          <w:tab w:val="left" w:pos="360"/>
          <w:tab w:val="left" w:pos="720"/>
          <w:tab w:val="left" w:pos="900"/>
          <w:tab w:val="left" w:pos="1260"/>
        </w:tabs>
        <w:overflowPunct w:val="0"/>
        <w:adjustRightInd w:val="0"/>
        <w:spacing w:after="0" w:line="240" w:lineRule="auto"/>
        <w:ind w:left="798"/>
        <w:rPr>
          <w:rFonts w:ascii="Times New Roman" w:hAnsi="Times New Roman"/>
          <w:b/>
          <w:color w:val="000000"/>
          <w:sz w:val="24"/>
          <w:szCs w:val="24"/>
        </w:rPr>
      </w:pPr>
    </w:p>
    <w:p w14:paraId="275D5158" w14:textId="77777777" w:rsidR="00620DEC" w:rsidRPr="00FC14ED" w:rsidRDefault="00620DEC" w:rsidP="00620DEC">
      <w:pPr>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b/>
          <w:color w:val="000000"/>
          <w:sz w:val="24"/>
          <w:szCs w:val="24"/>
          <w:lang w:eastAsia="ru-RU"/>
        </w:rPr>
      </w:pPr>
      <w:r w:rsidRPr="00FC14ED">
        <w:rPr>
          <w:rFonts w:ascii="Times New Roman" w:hAnsi="Times New Roman"/>
          <w:b/>
          <w:color w:val="000000"/>
          <w:sz w:val="24"/>
          <w:szCs w:val="24"/>
        </w:rPr>
        <w:t>2.</w:t>
      </w:r>
      <w:r w:rsidRPr="00FC14ED">
        <w:rPr>
          <w:rFonts w:ascii="Times New Roman" w:hAnsi="Times New Roman"/>
          <w:b/>
          <w:color w:val="000000"/>
          <w:sz w:val="24"/>
          <w:szCs w:val="24"/>
          <w:lang w:eastAsia="ru-RU"/>
        </w:rPr>
        <w:t xml:space="preserve"> Предельные размеры земельных участков и параметры разрешённого строительства, реконструкции объектов капитального строительства:</w:t>
      </w:r>
    </w:p>
    <w:p w14:paraId="42066BB8" w14:textId="77777777" w:rsidR="00620DEC" w:rsidRPr="00FC14ED" w:rsidRDefault="00620DEC" w:rsidP="00620DEC">
      <w:pPr>
        <w:spacing w:after="0" w:line="240" w:lineRule="auto"/>
        <w:rPr>
          <w:rFonts w:ascii="Times New Roman" w:hAnsi="Times New Roman"/>
          <w:color w:val="000000"/>
          <w:sz w:val="24"/>
          <w:szCs w:val="24"/>
        </w:rPr>
      </w:pPr>
    </w:p>
    <w:p w14:paraId="0B5F4804" w14:textId="77777777" w:rsidR="00620DEC" w:rsidRPr="00FC14ED" w:rsidRDefault="00620DEC" w:rsidP="00620DEC">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Основные виды разрешенного использования</w:t>
      </w:r>
    </w:p>
    <w:p w14:paraId="615A7095" w14:textId="77777777" w:rsidR="00620DEC" w:rsidRPr="00FC14ED" w:rsidRDefault="00620DEC" w:rsidP="00620DEC">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23"/>
        <w:gridCol w:w="2659"/>
        <w:gridCol w:w="9610"/>
      </w:tblGrid>
      <w:tr w:rsidR="00FC14ED" w:rsidRPr="00FC14ED" w14:paraId="6488BBC0" w14:textId="77777777" w:rsidTr="00620DEC">
        <w:tc>
          <w:tcPr>
            <w:tcW w:w="2723" w:type="dxa"/>
          </w:tcPr>
          <w:p w14:paraId="659DE7A2" w14:textId="77777777" w:rsidR="00620DEC" w:rsidRPr="00FC14ED" w:rsidRDefault="00620DEC" w:rsidP="00620DEC">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lastRenderedPageBreak/>
              <w:t>Код вида разрешенного использования земельного участка</w:t>
            </w:r>
          </w:p>
        </w:tc>
        <w:tc>
          <w:tcPr>
            <w:tcW w:w="2659" w:type="dxa"/>
          </w:tcPr>
          <w:p w14:paraId="75CC1414" w14:textId="77777777" w:rsidR="00620DEC" w:rsidRPr="00FC14ED" w:rsidRDefault="00620DEC" w:rsidP="00620DEC">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10" w:type="dxa"/>
          </w:tcPr>
          <w:p w14:paraId="312B487D" w14:textId="77777777" w:rsidR="00620DEC" w:rsidRPr="00FC14ED" w:rsidRDefault="00620DEC" w:rsidP="00620DEC">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C14ED" w:rsidRPr="00FC14ED" w14:paraId="66EDFFFF" w14:textId="77777777" w:rsidTr="00620DEC">
        <w:tc>
          <w:tcPr>
            <w:tcW w:w="2723" w:type="dxa"/>
          </w:tcPr>
          <w:p w14:paraId="6C979482"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2.7.1</w:t>
            </w:r>
          </w:p>
        </w:tc>
        <w:tc>
          <w:tcPr>
            <w:tcW w:w="2659" w:type="dxa"/>
          </w:tcPr>
          <w:p w14:paraId="0E291E50" w14:textId="77777777" w:rsidR="00620DEC" w:rsidRPr="00FC14ED" w:rsidRDefault="00620DEC" w:rsidP="00620DEC">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lang w:eastAsia="ru-RU"/>
              </w:rPr>
              <w:t xml:space="preserve">Хранение автотранспорта </w:t>
            </w:r>
          </w:p>
        </w:tc>
        <w:tc>
          <w:tcPr>
            <w:tcW w:w="9610" w:type="dxa"/>
          </w:tcPr>
          <w:p w14:paraId="5A7CA9DE" w14:textId="77777777" w:rsidR="00620DEC" w:rsidRPr="00FC14ED" w:rsidRDefault="00620DEC" w:rsidP="00620DEC">
            <w:pPr>
              <w:pStyle w:val="320"/>
              <w:snapToGrid w:val="0"/>
              <w:rPr>
                <w:b/>
                <w:color w:val="000000"/>
                <w:sz w:val="24"/>
                <w:szCs w:val="24"/>
                <w:lang w:eastAsia="ru-RU"/>
              </w:rPr>
            </w:pPr>
            <w:r w:rsidRPr="00FC14ED">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p w14:paraId="7B8D9C6F" w14:textId="77777777" w:rsidR="00620DEC" w:rsidRPr="00FC14ED" w:rsidRDefault="00620DEC" w:rsidP="00620DEC">
            <w:pPr>
              <w:pStyle w:val="320"/>
              <w:snapToGrid w:val="0"/>
              <w:rPr>
                <w:color w:val="000000"/>
                <w:sz w:val="24"/>
                <w:szCs w:val="24"/>
              </w:rPr>
            </w:pPr>
          </w:p>
          <w:p w14:paraId="02B75905"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размер земельного участка – 18 кв.м;</w:t>
            </w:r>
          </w:p>
          <w:p w14:paraId="4EDED0AF"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54F8A86F"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62629984"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BA84C12"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027B36B2"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BEDEA5C"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01449EE6"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0908F02"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4CB1513"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DF43491"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C91A77F"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1AD380B1"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3EFCB9B4"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006CF919"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F9CEB3A"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1F90448"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Максимальное количество этажей – 1.</w:t>
            </w:r>
          </w:p>
          <w:p w14:paraId="79263F68"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4B5B5F5C"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5578714E"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(Кпз) – не подлежит установлению</w:t>
            </w:r>
          </w:p>
          <w:p w14:paraId="0B661987" w14:textId="1AF48B37" w:rsidR="005A4E82" w:rsidRPr="00FC14ED" w:rsidRDefault="00E36DD1" w:rsidP="00620DEC">
            <w:pPr>
              <w:spacing w:after="0" w:line="240" w:lineRule="auto"/>
              <w:rPr>
                <w:rFonts w:ascii="Times New Roman" w:eastAsia="Times New Roman" w:hAnsi="Times New Roman"/>
                <w:color w:val="000000"/>
                <w:sz w:val="24"/>
                <w:szCs w:val="24"/>
                <w:lang w:eastAsia="ru-RU"/>
              </w:rPr>
            </w:pPr>
            <w:r w:rsidRPr="00FC14ED">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C14ED" w:rsidRPr="00FC14ED" w14:paraId="5FEAF590" w14:textId="77777777" w:rsidTr="00620DEC">
        <w:tc>
          <w:tcPr>
            <w:tcW w:w="2723" w:type="dxa"/>
          </w:tcPr>
          <w:p w14:paraId="5382BD11"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3.1</w:t>
            </w:r>
          </w:p>
        </w:tc>
        <w:tc>
          <w:tcPr>
            <w:tcW w:w="2659" w:type="dxa"/>
          </w:tcPr>
          <w:p w14:paraId="599C1070"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Коммунальное обслуживания</w:t>
            </w:r>
          </w:p>
        </w:tc>
        <w:tc>
          <w:tcPr>
            <w:tcW w:w="9610" w:type="dxa"/>
          </w:tcPr>
          <w:p w14:paraId="532F7BAB" w14:textId="77777777" w:rsidR="00620DEC" w:rsidRPr="00FC14ED" w:rsidRDefault="00620DEC" w:rsidP="00620DEC">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FC14ED">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5FA826EF"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p>
          <w:p w14:paraId="50EA9A88"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Минимальные размеры земельных участков на объекты:</w:t>
            </w:r>
          </w:p>
          <w:p w14:paraId="533728F9"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Для котельных – 0.7 га  ;</w:t>
            </w:r>
          </w:p>
          <w:p w14:paraId="062BC2EF"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Станции водоподготовки – 1га ;</w:t>
            </w:r>
          </w:p>
          <w:p w14:paraId="57E20292"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 xml:space="preserve">Для насосных станций – 50 кв.м; </w:t>
            </w:r>
          </w:p>
          <w:p w14:paraId="14897A47"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Для телефонных станций – не подлежит установлению;</w:t>
            </w:r>
          </w:p>
          <w:p w14:paraId="7924A418"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Для гаражей и мастерских для обслуживания уборочной и аварийной техники – 300 кв.м;</w:t>
            </w:r>
          </w:p>
          <w:p w14:paraId="0DB836AA"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Для автостоянок не подлежит установлению;</w:t>
            </w:r>
          </w:p>
          <w:p w14:paraId="6F15DAAB"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3472B3D4"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Для трансформаторных подстанций - не подлежит установлению;</w:t>
            </w:r>
          </w:p>
          <w:p w14:paraId="2F69A076"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Для тепловых пунктов – не подлежит установлению;</w:t>
            </w:r>
          </w:p>
          <w:p w14:paraId="023D9D8C"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Для газораспределительных пунктов – 6 кв.м;</w:t>
            </w:r>
          </w:p>
          <w:p w14:paraId="10D1ACB3"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56DB0248"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2AF357ED"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480FBC8"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73481BF1"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064E928"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2A518012"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3AAF288"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0270388"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3BF2DC2"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84B2B8B"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любой категории;</w:t>
            </w:r>
          </w:p>
          <w:p w14:paraId="66D23295"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28EB7C16"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6D04186E"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12A15E4"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 xml:space="preserve"> </w:t>
            </w:r>
            <w:r w:rsidRPr="00FC14ED">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696B540"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Максимальное количество этажей – 4</w:t>
            </w:r>
          </w:p>
          <w:p w14:paraId="6EB447E4"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Параметры застройки:</w:t>
            </w:r>
          </w:p>
          <w:p w14:paraId="1536E865"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67E3A30" w14:textId="77777777" w:rsidR="00620DEC" w:rsidRPr="00FC14ED" w:rsidRDefault="00620DEC" w:rsidP="00620DEC">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0,8</w:t>
            </w:r>
          </w:p>
          <w:p w14:paraId="638B38EC"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F13AEBE" w14:textId="77777777" w:rsidR="00620DEC" w:rsidRPr="00FC14ED" w:rsidRDefault="00620DEC" w:rsidP="00620DE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(Кпз) – 2,4</w:t>
            </w:r>
          </w:p>
          <w:p w14:paraId="61239646"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C14ED">
              <w:rPr>
                <w:color w:val="000000"/>
                <w:sz w:val="24"/>
                <w:szCs w:val="24"/>
              </w:rPr>
              <w:t xml:space="preserve"> </w:t>
            </w:r>
            <w:r w:rsidRPr="00FC14ED">
              <w:rPr>
                <w:rStyle w:val="Calibri105pt0pt"/>
                <w:rFonts w:ascii="Times New Roman" w:hAnsi="Times New Roman"/>
                <w:sz w:val="24"/>
                <w:szCs w:val="24"/>
              </w:rPr>
              <w:t>машино-мест, в отношении 1 кв. м расчетной площади здания</w:t>
            </w:r>
            <w:r w:rsidRPr="00FC14ED">
              <w:rPr>
                <w:rFonts w:ascii="Times New Roman" w:hAnsi="Times New Roman"/>
                <w:color w:val="000000"/>
                <w:sz w:val="24"/>
                <w:szCs w:val="24"/>
              </w:rPr>
              <w:t xml:space="preserve"> – 0,4</w:t>
            </w:r>
          </w:p>
          <w:p w14:paraId="7DA1A90D" w14:textId="77777777" w:rsidR="00620DEC" w:rsidRPr="00FC14ED" w:rsidRDefault="00620DEC" w:rsidP="00620DEC">
            <w:pPr>
              <w:spacing w:after="0"/>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D48E0F6" w14:textId="785F1BD1" w:rsidR="005A4E82" w:rsidRPr="00FC14ED" w:rsidRDefault="00E36DD1" w:rsidP="00620DEC">
            <w:pPr>
              <w:spacing w:after="0"/>
              <w:rPr>
                <w:rFonts w:ascii="Times New Roman" w:hAnsi="Times New Roman"/>
                <w:color w:val="000000"/>
                <w:sz w:val="24"/>
                <w:szCs w:val="24"/>
              </w:rPr>
            </w:pPr>
            <w:r w:rsidRPr="00FC14ED">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C14ED" w:rsidRPr="00FC14ED" w14:paraId="495B3C03" w14:textId="77777777" w:rsidTr="00620DEC">
        <w:tc>
          <w:tcPr>
            <w:tcW w:w="2723" w:type="dxa"/>
          </w:tcPr>
          <w:p w14:paraId="53DB77FE"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3.2.</w:t>
            </w:r>
          </w:p>
        </w:tc>
        <w:tc>
          <w:tcPr>
            <w:tcW w:w="2659" w:type="dxa"/>
          </w:tcPr>
          <w:p w14:paraId="25972D95" w14:textId="77777777" w:rsidR="00620DEC" w:rsidRPr="00FC14ED" w:rsidRDefault="00620DEC" w:rsidP="00620DEC">
            <w:pPr>
              <w:spacing w:after="0" w:line="240" w:lineRule="auto"/>
              <w:jc w:val="center"/>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Социальное обслуживание</w:t>
            </w:r>
          </w:p>
        </w:tc>
        <w:tc>
          <w:tcPr>
            <w:tcW w:w="9610" w:type="dxa"/>
          </w:tcPr>
          <w:p w14:paraId="33BC6C98" w14:textId="77777777" w:rsidR="00620DEC" w:rsidRPr="00FC14ED" w:rsidRDefault="00620DEC" w:rsidP="00620DEC">
            <w:pPr>
              <w:spacing w:after="0" w:line="240" w:lineRule="auto"/>
              <w:rPr>
                <w:rFonts w:ascii="Times New Roman" w:eastAsia="Times New Roman" w:hAnsi="Times New Roman"/>
                <w:b/>
                <w:color w:val="000000"/>
                <w:sz w:val="24"/>
                <w:szCs w:val="24"/>
                <w:lang w:eastAsia="ru-RU"/>
              </w:rPr>
            </w:pPr>
            <w:r w:rsidRPr="00FC14ED">
              <w:rPr>
                <w:rFonts w:ascii="Times New Roman" w:eastAsia="Times New Roman" w:hAnsi="Times New Roman"/>
                <w:b/>
                <w:color w:val="000000"/>
                <w:sz w:val="24"/>
                <w:szCs w:val="24"/>
                <w:lang w:eastAsia="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p w14:paraId="5E9ED749" w14:textId="77777777" w:rsidR="00620DEC" w:rsidRPr="00FC14ED" w:rsidRDefault="00620DEC" w:rsidP="00620DEC">
            <w:pPr>
              <w:spacing w:after="0" w:line="240" w:lineRule="auto"/>
              <w:rPr>
                <w:rFonts w:ascii="Times New Roman" w:hAnsi="Times New Roman"/>
                <w:color w:val="000000"/>
                <w:sz w:val="24"/>
                <w:szCs w:val="24"/>
              </w:rPr>
            </w:pPr>
          </w:p>
          <w:p w14:paraId="0EB60415"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77C75711"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35642548"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5DF7099B"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9385FF7"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32C66CB6"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 не менее 5 м от границ земельного участка со стороны, выходящей на улицу любой</w:t>
            </w:r>
          </w:p>
          <w:p w14:paraId="01453DC4"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585F2BCB"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61FEF4D"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22C3923"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598B73A"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EB9F8CD"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5F8A83F2"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5FF4D2F3"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4E4D8DAB"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040A759"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B60CD16"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Максимальное количество этажей – 4.</w:t>
            </w:r>
          </w:p>
          <w:p w14:paraId="6BA890F8"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3CCE5AFA"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384FD6A" w14:textId="77777777" w:rsidR="00620DEC" w:rsidRPr="00FC14ED" w:rsidRDefault="00620DEC" w:rsidP="00620DEC">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0,8</w:t>
            </w:r>
          </w:p>
          <w:p w14:paraId="2FFAA81F"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E107438" w14:textId="77777777" w:rsidR="00620DEC" w:rsidRPr="00FC14ED" w:rsidRDefault="00620DEC" w:rsidP="00620DE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(Кпз) – 2,4</w:t>
            </w:r>
          </w:p>
          <w:p w14:paraId="184762B6"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C14ED">
              <w:rPr>
                <w:color w:val="000000"/>
                <w:sz w:val="24"/>
                <w:szCs w:val="24"/>
              </w:rPr>
              <w:t xml:space="preserve"> </w:t>
            </w:r>
            <w:r w:rsidRPr="00FC14ED">
              <w:rPr>
                <w:rStyle w:val="Calibri105pt0pt"/>
                <w:rFonts w:ascii="Times New Roman" w:hAnsi="Times New Roman"/>
                <w:sz w:val="24"/>
                <w:szCs w:val="24"/>
              </w:rPr>
              <w:t>машино-мест, в отношении 1 кв. м расчетной площади здания</w:t>
            </w:r>
            <w:r w:rsidRPr="00FC14ED">
              <w:rPr>
                <w:rFonts w:ascii="Times New Roman" w:hAnsi="Times New Roman"/>
                <w:color w:val="000000"/>
                <w:sz w:val="24"/>
                <w:szCs w:val="24"/>
              </w:rPr>
              <w:t xml:space="preserve"> – 0,4</w:t>
            </w:r>
          </w:p>
          <w:p w14:paraId="3A51916B" w14:textId="77777777" w:rsidR="00620DEC" w:rsidRPr="00FC14ED" w:rsidRDefault="00620DEC" w:rsidP="00620DEC">
            <w:pPr>
              <w:spacing w:after="0"/>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5A295D8" w14:textId="6D519C64" w:rsidR="005A4E82" w:rsidRPr="00FC14ED" w:rsidRDefault="00E36DD1" w:rsidP="00620DEC">
            <w:pPr>
              <w:spacing w:after="0"/>
              <w:rPr>
                <w:rFonts w:ascii="Times New Roman" w:hAnsi="Times New Roman"/>
                <w:color w:val="000000"/>
                <w:sz w:val="24"/>
                <w:szCs w:val="24"/>
              </w:rPr>
            </w:pPr>
            <w:r w:rsidRPr="00FC14ED">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C14ED" w:rsidRPr="00FC14ED" w14:paraId="01FD4FA6" w14:textId="77777777" w:rsidTr="00620DEC">
        <w:tc>
          <w:tcPr>
            <w:tcW w:w="2723" w:type="dxa"/>
          </w:tcPr>
          <w:p w14:paraId="4C1A0FF0"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3.3</w:t>
            </w:r>
          </w:p>
        </w:tc>
        <w:tc>
          <w:tcPr>
            <w:tcW w:w="2659" w:type="dxa"/>
          </w:tcPr>
          <w:p w14:paraId="1EE243A7" w14:textId="77777777" w:rsidR="00620DEC" w:rsidRPr="00FC14ED" w:rsidRDefault="00620DEC" w:rsidP="00620DEC">
            <w:pPr>
              <w:spacing w:after="0" w:line="240" w:lineRule="auto"/>
              <w:jc w:val="center"/>
              <w:rPr>
                <w:rFonts w:ascii="Times New Roman" w:hAnsi="Times New Roman"/>
                <w:color w:val="000000"/>
                <w:sz w:val="24"/>
                <w:szCs w:val="24"/>
                <w:lang w:eastAsia="ru-RU"/>
              </w:rPr>
            </w:pPr>
            <w:r w:rsidRPr="00FC14ED">
              <w:rPr>
                <w:rFonts w:ascii="Times New Roman" w:hAnsi="Times New Roman"/>
                <w:color w:val="000000"/>
                <w:sz w:val="24"/>
                <w:szCs w:val="24"/>
                <w:lang w:eastAsia="ru-RU"/>
              </w:rPr>
              <w:t>Бытовое обслуживание</w:t>
            </w:r>
          </w:p>
        </w:tc>
        <w:tc>
          <w:tcPr>
            <w:tcW w:w="9610" w:type="dxa"/>
          </w:tcPr>
          <w:p w14:paraId="694A32DC" w14:textId="77777777" w:rsidR="00620DEC" w:rsidRPr="00FC14ED" w:rsidRDefault="00620DEC" w:rsidP="00620DEC">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5E8E0FEA" w14:textId="77777777" w:rsidR="00620DEC" w:rsidRPr="00FC14ED" w:rsidRDefault="00620DEC" w:rsidP="00620DEC">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0B0576BA"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Минимальный размер земельных участков – на 10 рабочих мест для предприятий мощностью, рабочих мест:</w:t>
            </w:r>
          </w:p>
          <w:p w14:paraId="6BA87491"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0,1-0,2 га-10-50 мест ;</w:t>
            </w:r>
          </w:p>
          <w:p w14:paraId="388CC4F4"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 xml:space="preserve">0,05-0,08га - 50-150 мест; </w:t>
            </w:r>
          </w:p>
          <w:p w14:paraId="0B6C9C3C"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Максимальный размер земельных участков – не подлежит установлению;</w:t>
            </w:r>
          </w:p>
          <w:p w14:paraId="60B26A3C"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37A261BB"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B8C05EB"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75CBF10B"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BEB29C2"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77ADCD91"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1B42890"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78503F0"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4F4F00C"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3A9B860"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011327AD"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56E5C16F"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473A91E5"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CFBE9F1" w14:textId="77777777" w:rsidR="00620DEC" w:rsidRPr="00FC14ED" w:rsidRDefault="00620DEC" w:rsidP="00620DEC">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FC14ED">
              <w:rPr>
                <w:rFonts w:ascii="Times New Roman" w:eastAsiaTheme="minorEastAsia" w:hAnsi="Times New Roman"/>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574A7DAB" w14:textId="77777777" w:rsidR="00620DEC" w:rsidRPr="00FC14ED" w:rsidRDefault="00620DEC" w:rsidP="00620DEC">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FC14ED">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FC3EF06"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Максимальное количество этажей – 3;</w:t>
            </w:r>
          </w:p>
          <w:p w14:paraId="7AB59437"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p w14:paraId="2303F66C"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6A114B33"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47EC5AF" w14:textId="77777777" w:rsidR="00620DEC" w:rsidRPr="00FC14ED" w:rsidRDefault="00620DEC" w:rsidP="00620DEC">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0,8</w:t>
            </w:r>
          </w:p>
          <w:p w14:paraId="7E72A276"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ECF8B8C" w14:textId="77777777" w:rsidR="00620DEC" w:rsidRPr="00FC14ED" w:rsidRDefault="00620DEC" w:rsidP="00620DE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(Кпз) – 2,4</w:t>
            </w:r>
          </w:p>
          <w:p w14:paraId="4B2924F1"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lastRenderedPageBreak/>
              <w:t>Максимальный</w:t>
            </w:r>
            <w:r w:rsidRPr="00FC14E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C14ED">
              <w:rPr>
                <w:color w:val="000000"/>
                <w:sz w:val="24"/>
                <w:szCs w:val="24"/>
              </w:rPr>
              <w:t xml:space="preserve"> </w:t>
            </w:r>
            <w:r w:rsidRPr="00FC14ED">
              <w:rPr>
                <w:rStyle w:val="Calibri105pt0pt"/>
                <w:rFonts w:ascii="Times New Roman" w:hAnsi="Times New Roman"/>
                <w:sz w:val="24"/>
                <w:szCs w:val="24"/>
              </w:rPr>
              <w:t>машино-мест, в отношении 1 кв. м расчетной площади здания</w:t>
            </w:r>
            <w:r w:rsidRPr="00FC14ED">
              <w:rPr>
                <w:rFonts w:ascii="Times New Roman" w:hAnsi="Times New Roman"/>
                <w:color w:val="000000"/>
                <w:sz w:val="24"/>
                <w:szCs w:val="24"/>
              </w:rPr>
              <w:t xml:space="preserve"> – 0,4</w:t>
            </w:r>
          </w:p>
          <w:p w14:paraId="66C85304" w14:textId="77777777" w:rsidR="00620DEC" w:rsidRPr="00FC14ED" w:rsidRDefault="00620DEC" w:rsidP="00620DEC">
            <w:pPr>
              <w:spacing w:after="0"/>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47B1C67" w14:textId="11C2DFE2" w:rsidR="005A4E82" w:rsidRPr="00FC14ED" w:rsidRDefault="00E36DD1" w:rsidP="00620DEC">
            <w:pPr>
              <w:spacing w:after="0"/>
              <w:rPr>
                <w:rFonts w:ascii="Times New Roman" w:hAnsi="Times New Roman"/>
                <w:color w:val="000000"/>
                <w:sz w:val="24"/>
                <w:szCs w:val="24"/>
              </w:rPr>
            </w:pPr>
            <w:r w:rsidRPr="00FC14ED">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C14ED" w:rsidRPr="00FC14ED" w14:paraId="29846192" w14:textId="77777777" w:rsidTr="00620DEC">
        <w:tc>
          <w:tcPr>
            <w:tcW w:w="2723" w:type="dxa"/>
          </w:tcPr>
          <w:p w14:paraId="6DE53791"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3.4.1</w:t>
            </w:r>
          </w:p>
        </w:tc>
        <w:tc>
          <w:tcPr>
            <w:tcW w:w="2659" w:type="dxa"/>
          </w:tcPr>
          <w:p w14:paraId="0D91B296"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Амбулаторно-поликлиническое обслуживание</w:t>
            </w:r>
          </w:p>
          <w:p w14:paraId="297CE71B" w14:textId="77777777" w:rsidR="00620DEC" w:rsidRPr="00FC14ED" w:rsidRDefault="00620DEC" w:rsidP="00620DEC">
            <w:pPr>
              <w:spacing w:after="0" w:line="240" w:lineRule="auto"/>
              <w:rPr>
                <w:rFonts w:ascii="Times New Roman" w:hAnsi="Times New Roman"/>
                <w:color w:val="000000"/>
                <w:sz w:val="24"/>
                <w:szCs w:val="24"/>
                <w:lang w:eastAsia="ru-RU"/>
              </w:rPr>
            </w:pPr>
          </w:p>
        </w:tc>
        <w:tc>
          <w:tcPr>
            <w:tcW w:w="9610" w:type="dxa"/>
          </w:tcPr>
          <w:p w14:paraId="37BABCA5" w14:textId="77777777" w:rsidR="00620DEC" w:rsidRPr="00FC14ED" w:rsidRDefault="00620DEC" w:rsidP="00620DEC">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14:paraId="11E3C482" w14:textId="77777777" w:rsidR="00620DEC" w:rsidRPr="00FC14ED" w:rsidRDefault="00620DEC" w:rsidP="00620DEC">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69F67C67"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Минимальный размер земельного участка – не подлежит установлению;</w:t>
            </w:r>
          </w:p>
          <w:p w14:paraId="300F58B4"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Максимальный размер земельного участка – не подлежит установлению;</w:t>
            </w:r>
          </w:p>
          <w:p w14:paraId="57CAD0B3"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1AB53EAB"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631DF38"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324D2A8E"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56660CD"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539C82CC"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6529C49"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A425DA3"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F0EE3C5"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944E730"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6366088F"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5C6333FC"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64CE22CF"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31A5E5A"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eastAsiaTheme="minorEastAsia" w:hAnsi="Times New Roman"/>
                <w:color w:val="000000"/>
                <w:sz w:val="24"/>
                <w:szCs w:val="24"/>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5A285E7" w14:textId="77777777" w:rsidR="00620DEC" w:rsidRPr="00FC14ED" w:rsidRDefault="00620DEC" w:rsidP="00620DEC">
            <w:pPr>
              <w:tabs>
                <w:tab w:val="left" w:pos="553"/>
              </w:tabs>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Максимальное количество этажей –4;</w:t>
            </w:r>
          </w:p>
          <w:p w14:paraId="36F7B547"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Параметры застройки:</w:t>
            </w:r>
          </w:p>
          <w:p w14:paraId="57F22DC6"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0D2DBA0" w14:textId="77777777" w:rsidR="00620DEC" w:rsidRPr="00FC14ED" w:rsidRDefault="00620DEC" w:rsidP="00620DEC">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0,8</w:t>
            </w:r>
          </w:p>
          <w:p w14:paraId="344042AC"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04A8725" w14:textId="77777777" w:rsidR="00620DEC" w:rsidRPr="00FC14ED" w:rsidRDefault="00620DEC" w:rsidP="00620DE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(Кпз) – 2,4</w:t>
            </w:r>
          </w:p>
          <w:p w14:paraId="662F606E"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C14ED">
              <w:rPr>
                <w:color w:val="000000"/>
                <w:sz w:val="24"/>
                <w:szCs w:val="24"/>
              </w:rPr>
              <w:t xml:space="preserve"> </w:t>
            </w:r>
            <w:r w:rsidRPr="00FC14ED">
              <w:rPr>
                <w:rStyle w:val="Calibri105pt0pt"/>
                <w:rFonts w:ascii="Times New Roman" w:hAnsi="Times New Roman"/>
                <w:sz w:val="24"/>
                <w:szCs w:val="24"/>
              </w:rPr>
              <w:t>машино-мест, в отношении 1 кв. м расчетной площади здания</w:t>
            </w:r>
            <w:r w:rsidRPr="00FC14ED">
              <w:rPr>
                <w:rFonts w:ascii="Times New Roman" w:hAnsi="Times New Roman"/>
                <w:color w:val="000000"/>
                <w:sz w:val="24"/>
                <w:szCs w:val="24"/>
              </w:rPr>
              <w:t xml:space="preserve"> – 0,4</w:t>
            </w:r>
          </w:p>
          <w:p w14:paraId="76127C1A" w14:textId="77777777" w:rsidR="00620DEC" w:rsidRPr="00FC14ED" w:rsidRDefault="00620DEC" w:rsidP="00620DEC">
            <w:pPr>
              <w:spacing w:after="0"/>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293572E" w14:textId="1A20166F" w:rsidR="005A4E82" w:rsidRPr="00FC14ED" w:rsidRDefault="00E36DD1" w:rsidP="00620DEC">
            <w:pPr>
              <w:spacing w:after="0"/>
              <w:rPr>
                <w:rFonts w:ascii="Times New Roman" w:hAnsi="Times New Roman"/>
                <w:color w:val="000000"/>
                <w:sz w:val="24"/>
                <w:szCs w:val="24"/>
              </w:rPr>
            </w:pPr>
            <w:r w:rsidRPr="00FC14ED">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C14ED" w:rsidRPr="00FC14ED" w14:paraId="7C348F02" w14:textId="77777777" w:rsidTr="00620DEC">
        <w:tc>
          <w:tcPr>
            <w:tcW w:w="2723" w:type="dxa"/>
          </w:tcPr>
          <w:p w14:paraId="569FDA0E"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3.4.2</w:t>
            </w:r>
          </w:p>
        </w:tc>
        <w:tc>
          <w:tcPr>
            <w:tcW w:w="2659" w:type="dxa"/>
          </w:tcPr>
          <w:p w14:paraId="4D7D37E2"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Стационарное медицинское обслуживание</w:t>
            </w:r>
          </w:p>
        </w:tc>
        <w:tc>
          <w:tcPr>
            <w:tcW w:w="9610" w:type="dxa"/>
          </w:tcPr>
          <w:p w14:paraId="57D5A90D" w14:textId="77777777" w:rsidR="00620DEC" w:rsidRPr="00FC14ED" w:rsidRDefault="00620DEC" w:rsidP="00620DEC">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FC14ED">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p w14:paraId="3AC32A4B" w14:textId="77777777" w:rsidR="00620DEC" w:rsidRPr="00FC14ED" w:rsidRDefault="00620DEC" w:rsidP="00620DEC">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6C3A5F87"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Минимальный размер земельного участка:</w:t>
            </w:r>
          </w:p>
          <w:p w14:paraId="166FA78B"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Интенсивное лечение с кратковременным пребыванием, при мощности:</w:t>
            </w:r>
          </w:p>
          <w:p w14:paraId="547B4FBE"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до 50 коек – 210 кв.м. на одну койку;</w:t>
            </w:r>
          </w:p>
          <w:p w14:paraId="19AF1A78"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свыше 50 до 100 коек – 160 кв.м. на 1 койку;</w:t>
            </w:r>
          </w:p>
          <w:p w14:paraId="6D973D64"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свыше 100 до 200 коек – 110 кв. м. на 1 койку;</w:t>
            </w:r>
          </w:p>
          <w:p w14:paraId="5E1B1053"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свыше 200 до 300 коек – 80 кв.м. на 1 койку;</w:t>
            </w:r>
          </w:p>
          <w:p w14:paraId="4F4E28AD"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свыше 300 до 500 коек – 60 кв.м. на 1 койку;</w:t>
            </w:r>
          </w:p>
          <w:p w14:paraId="047B5D9A"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свыше 500 – 60 кв.м. на 1 койку</w:t>
            </w:r>
          </w:p>
          <w:p w14:paraId="0BC28DE1"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Долговременное лечение, при мощности:</w:t>
            </w:r>
          </w:p>
          <w:p w14:paraId="41C9954E"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 до 50 коек – 360кв.м на 1 койку;</w:t>
            </w:r>
          </w:p>
          <w:p w14:paraId="6D719D63"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lastRenderedPageBreak/>
              <w:t>свыше 50 до100 коек  – 310 кв.м. на 1 койку;</w:t>
            </w:r>
          </w:p>
          <w:p w14:paraId="3AAFC6D1"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свыше 100 до 200 коек  – 260 кв.м. на 1 койку;</w:t>
            </w:r>
          </w:p>
          <w:p w14:paraId="046B107A"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свыше 200 до 300 коек  – 210 кв.м. на 1 койку;</w:t>
            </w:r>
          </w:p>
          <w:p w14:paraId="1A63D5EA"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свыше 300 до 500 коек  – 180 кв.м. на 1койку;</w:t>
            </w:r>
          </w:p>
          <w:p w14:paraId="03123154"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свыше 500 – 150 кв.м. на 1 койку</w:t>
            </w:r>
          </w:p>
          <w:p w14:paraId="6BFB0348"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Максимальный размер земельного участка – не подлежит установлению;</w:t>
            </w:r>
          </w:p>
          <w:p w14:paraId="17B9E1F7"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511E6E10"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7713189"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6C860073"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BCC3802"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148D84DD"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42EC790"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1AA9868"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8A5B75A"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877F547"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6D0968C0"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1D04844A"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5153CC25"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6CB894D"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95F0AFE"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Максимальное количество этажей – 4;</w:t>
            </w:r>
          </w:p>
          <w:p w14:paraId="6E3578B4"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Параметры застройки:</w:t>
            </w:r>
          </w:p>
          <w:p w14:paraId="146487B5"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FB6D709" w14:textId="77777777" w:rsidR="00620DEC" w:rsidRPr="00FC14ED" w:rsidRDefault="00620DEC" w:rsidP="00620DEC">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0,8</w:t>
            </w:r>
          </w:p>
          <w:p w14:paraId="54645B85"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917E2D9" w14:textId="77777777" w:rsidR="00620DEC" w:rsidRPr="00FC14ED" w:rsidRDefault="00620DEC" w:rsidP="00620DE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(Кпз) – 2,4</w:t>
            </w:r>
          </w:p>
          <w:p w14:paraId="14665708"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C14ED">
              <w:rPr>
                <w:color w:val="000000"/>
                <w:sz w:val="24"/>
                <w:szCs w:val="24"/>
              </w:rPr>
              <w:t xml:space="preserve"> </w:t>
            </w:r>
            <w:r w:rsidRPr="00FC14ED">
              <w:rPr>
                <w:rStyle w:val="Calibri105pt0pt"/>
                <w:rFonts w:ascii="Times New Roman" w:hAnsi="Times New Roman"/>
                <w:sz w:val="24"/>
                <w:szCs w:val="24"/>
              </w:rPr>
              <w:t>машино-мест, в отношении 1 кв. м расчетной площади здания</w:t>
            </w:r>
            <w:r w:rsidRPr="00FC14ED">
              <w:rPr>
                <w:rFonts w:ascii="Times New Roman" w:hAnsi="Times New Roman"/>
                <w:color w:val="000000"/>
                <w:sz w:val="24"/>
                <w:szCs w:val="24"/>
              </w:rPr>
              <w:t xml:space="preserve"> – 0,4</w:t>
            </w:r>
          </w:p>
          <w:p w14:paraId="5304D5A6" w14:textId="77777777" w:rsidR="00620DEC" w:rsidRPr="00FC14ED" w:rsidRDefault="00620DEC" w:rsidP="00620DEC">
            <w:pPr>
              <w:spacing w:after="0"/>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5258A39" w14:textId="706188CB" w:rsidR="005A4E82" w:rsidRPr="00FC14ED" w:rsidRDefault="00E36DD1" w:rsidP="00620DEC">
            <w:pPr>
              <w:spacing w:after="0"/>
              <w:rPr>
                <w:rFonts w:ascii="Times New Roman" w:hAnsi="Times New Roman"/>
                <w:color w:val="000000"/>
                <w:sz w:val="24"/>
                <w:szCs w:val="24"/>
              </w:rPr>
            </w:pPr>
            <w:r w:rsidRPr="00FC14ED">
              <w:rPr>
                <w:rFonts w:ascii="Times New Roman" w:hAnsi="Times New Roman"/>
                <w:b/>
                <w:bCs/>
                <w:color w:val="000000"/>
              </w:rPr>
              <w:lastRenderedPageBreak/>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C14ED" w:rsidRPr="00FC14ED" w14:paraId="5C23B7EC" w14:textId="77777777" w:rsidTr="00620DEC">
        <w:tc>
          <w:tcPr>
            <w:tcW w:w="2723" w:type="dxa"/>
          </w:tcPr>
          <w:p w14:paraId="075F4BEC"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3.5</w:t>
            </w:r>
          </w:p>
        </w:tc>
        <w:tc>
          <w:tcPr>
            <w:tcW w:w="2659" w:type="dxa"/>
          </w:tcPr>
          <w:p w14:paraId="6DF04A83"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Образование и просвещение</w:t>
            </w:r>
          </w:p>
        </w:tc>
        <w:tc>
          <w:tcPr>
            <w:tcW w:w="9610" w:type="dxa"/>
          </w:tcPr>
          <w:p w14:paraId="3667831E" w14:textId="77777777" w:rsidR="00620DEC" w:rsidRPr="00FC14ED" w:rsidRDefault="00620DEC" w:rsidP="00620DEC">
            <w:pPr>
              <w:spacing w:after="0" w:line="240" w:lineRule="auto"/>
              <w:rPr>
                <w:rFonts w:ascii="Times New Roman" w:eastAsia="Times New Roman" w:hAnsi="Times New Roman"/>
                <w:b/>
                <w:color w:val="000000"/>
                <w:sz w:val="24"/>
                <w:szCs w:val="24"/>
                <w:lang w:eastAsia="ru-RU"/>
              </w:rPr>
            </w:pPr>
            <w:r w:rsidRPr="00FC14ED">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p w14:paraId="3C1DF5BB"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p w14:paraId="6468ECFC"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размер земельных участков:</w:t>
            </w:r>
          </w:p>
          <w:p w14:paraId="28586886"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u w:val="single"/>
                <w:lang w:eastAsia="ru-RU"/>
              </w:rPr>
              <w:t>Дошкольные образовательные организации</w:t>
            </w:r>
            <w:r w:rsidRPr="00FC14ED">
              <w:rPr>
                <w:rFonts w:ascii="Times New Roman" w:eastAsia="Times New Roman" w:hAnsi="Times New Roman"/>
                <w:color w:val="000000"/>
                <w:sz w:val="24"/>
                <w:szCs w:val="24"/>
                <w:lang w:eastAsia="ru-RU"/>
              </w:rPr>
              <w:t>:</w:t>
            </w:r>
          </w:p>
          <w:p w14:paraId="62AEA283"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 xml:space="preserve">на 1 место при вместимости учреждения: до 100 мест - 44 кв.м/место; свыше 100 мест - 38 кв.м/место;     </w:t>
            </w:r>
          </w:p>
          <w:p w14:paraId="609D6084"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u w:val="single"/>
                <w:lang w:eastAsia="ru-RU"/>
              </w:rPr>
              <w:t>Общеобразовательные организации</w:t>
            </w:r>
            <w:r w:rsidRPr="00FC14ED">
              <w:rPr>
                <w:rFonts w:ascii="Times New Roman" w:eastAsia="Times New Roman" w:hAnsi="Times New Roman"/>
                <w:color w:val="000000"/>
                <w:sz w:val="24"/>
                <w:szCs w:val="24"/>
                <w:lang w:eastAsia="ru-RU"/>
              </w:rPr>
              <w:t>:</w:t>
            </w:r>
          </w:p>
          <w:p w14:paraId="108C9B7F"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на 1 учащегося при вместимости организации: от 40 до 400 – 55 кв.м/место;</w:t>
            </w:r>
          </w:p>
          <w:p w14:paraId="7D360E0E"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от 400 до 500 – 65 кв.м/место;</w:t>
            </w:r>
          </w:p>
          <w:p w14:paraId="1DC634C3"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от 500 до 600 – 55 кв.м/место;</w:t>
            </w:r>
          </w:p>
          <w:p w14:paraId="57E2D21D"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от 600 до 800 – 45 кв.м/место;</w:t>
            </w:r>
          </w:p>
          <w:p w14:paraId="33A381FF"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от 800 до 1100 – 36 кв.м/место;</w:t>
            </w:r>
          </w:p>
          <w:p w14:paraId="22BED6D9"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от 1100 до 1500 – 23 кв.м/место;</w:t>
            </w:r>
          </w:p>
          <w:p w14:paraId="0E451A0D"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от 1500 до 2000 – 18 кв.м/место;</w:t>
            </w:r>
          </w:p>
          <w:p w14:paraId="0C0528B0"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свыше 2000 – 16 кв.м/место</w:t>
            </w:r>
          </w:p>
          <w:p w14:paraId="3CF691BF"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u w:val="single"/>
                <w:lang w:eastAsia="ru-RU"/>
              </w:rPr>
              <w:t>Для образовательных учреждений среднего, высшего профессионального образования</w:t>
            </w:r>
            <w:r w:rsidRPr="00FC14ED">
              <w:rPr>
                <w:rFonts w:ascii="Times New Roman" w:eastAsia="Times New Roman" w:hAnsi="Times New Roman"/>
                <w:color w:val="000000"/>
                <w:sz w:val="24"/>
                <w:szCs w:val="24"/>
                <w:lang w:eastAsia="ru-RU"/>
              </w:rPr>
              <w:t>:</w:t>
            </w:r>
          </w:p>
          <w:p w14:paraId="5A4233DD"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 xml:space="preserve">Учреждения среднего профессионального образования: </w:t>
            </w:r>
          </w:p>
          <w:p w14:paraId="38CC7935"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 xml:space="preserve">на 1 учащегося при вместимости учреждения: </w:t>
            </w:r>
          </w:p>
          <w:p w14:paraId="1752AA84"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до 300 – 75 кв.м/на 1 учащегося;</w:t>
            </w:r>
          </w:p>
          <w:p w14:paraId="59644FA3"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от 300 до 900 – 50-65 кв.м/на 1 учащегося;</w:t>
            </w:r>
          </w:p>
          <w:p w14:paraId="784FF734"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от 900 до 1600 – 30-40 кв.м/на 1 учащегося;</w:t>
            </w:r>
          </w:p>
          <w:p w14:paraId="2ECB81AC"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p w14:paraId="503A8005"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F4E262A"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p w14:paraId="241B1E1C"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 xml:space="preserve">Минимальный отступ от границы земельного участка до зданий, строений, сооружений - 25 м при осуществлении нового строительства дошкольных образовательных и </w:t>
            </w:r>
            <w:r w:rsidRPr="00FC14ED">
              <w:rPr>
                <w:rFonts w:ascii="Times New Roman" w:eastAsia="Times New Roman" w:hAnsi="Times New Roman"/>
                <w:color w:val="000000"/>
                <w:sz w:val="24"/>
                <w:szCs w:val="24"/>
                <w:lang w:eastAsia="ru-RU"/>
              </w:rPr>
              <w:lastRenderedPageBreak/>
              <w:t>образовательных (начального общего и среднего (полного) общего образования)  организаций.</w:t>
            </w:r>
          </w:p>
          <w:p w14:paraId="3F5ECD99"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 xml:space="preserve">Минимальный отступ  от границы земельного участка до зданий, строений, сооружений при осуществлении строительства образовательных учреждений среднего, высшего профессионального образования – не менее 10 м; от красной линии проездов – не менее 5 м. </w:t>
            </w:r>
          </w:p>
          <w:p w14:paraId="33022D9D"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59CC15D"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9B30B1E"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Максимальное количество этажей для дошкольных и общеобразовательных организаций – 3;</w:t>
            </w:r>
          </w:p>
          <w:p w14:paraId="04BE3AF8"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Максимальное количество этажей для учреждений среднего, высшего профессионального образования – 4;</w:t>
            </w:r>
          </w:p>
          <w:p w14:paraId="10E8F0FF"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53722341"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CBF4C6E" w14:textId="77777777" w:rsidR="00620DEC" w:rsidRPr="00FC14ED" w:rsidRDefault="00620DEC" w:rsidP="00620DEC">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0,8</w:t>
            </w:r>
          </w:p>
          <w:p w14:paraId="31E3ED4E"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0139EE8" w14:textId="77777777" w:rsidR="00620DEC" w:rsidRPr="00FC14ED" w:rsidRDefault="00620DEC" w:rsidP="00620DE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(Кпз) – 2,4</w:t>
            </w:r>
          </w:p>
          <w:p w14:paraId="5BC3EE64"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C14ED">
              <w:rPr>
                <w:color w:val="000000"/>
                <w:sz w:val="24"/>
                <w:szCs w:val="24"/>
              </w:rPr>
              <w:t xml:space="preserve"> </w:t>
            </w:r>
            <w:r w:rsidRPr="00FC14ED">
              <w:rPr>
                <w:rStyle w:val="Calibri105pt0pt"/>
                <w:rFonts w:ascii="Times New Roman" w:hAnsi="Times New Roman"/>
                <w:sz w:val="24"/>
                <w:szCs w:val="24"/>
              </w:rPr>
              <w:t>машино-мест, в отношении 1 кв. м расчетной площади здания</w:t>
            </w:r>
            <w:r w:rsidRPr="00FC14ED">
              <w:rPr>
                <w:rFonts w:ascii="Times New Roman" w:hAnsi="Times New Roman"/>
                <w:color w:val="000000"/>
                <w:sz w:val="24"/>
                <w:szCs w:val="24"/>
              </w:rPr>
              <w:t xml:space="preserve"> – 0,4</w:t>
            </w:r>
          </w:p>
          <w:p w14:paraId="68FD1EDB" w14:textId="77777777" w:rsidR="00620DEC" w:rsidRPr="00FC14ED" w:rsidRDefault="00620DEC" w:rsidP="00620DEC">
            <w:pPr>
              <w:spacing w:after="0"/>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69D5071" w14:textId="1ECCC5F2" w:rsidR="005A4E82" w:rsidRPr="00FC14ED" w:rsidRDefault="00E36DD1" w:rsidP="00620DEC">
            <w:pPr>
              <w:spacing w:after="0"/>
              <w:rPr>
                <w:rFonts w:ascii="Times New Roman" w:hAnsi="Times New Roman"/>
                <w:color w:val="000000"/>
                <w:sz w:val="24"/>
                <w:szCs w:val="24"/>
              </w:rPr>
            </w:pPr>
            <w:r w:rsidRPr="00FC14ED">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C14ED" w:rsidRPr="00FC14ED" w14:paraId="68E8B0C6" w14:textId="77777777" w:rsidTr="00620DEC">
        <w:tc>
          <w:tcPr>
            <w:tcW w:w="2723" w:type="dxa"/>
          </w:tcPr>
          <w:p w14:paraId="6153AD67"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3.6</w:t>
            </w:r>
          </w:p>
        </w:tc>
        <w:tc>
          <w:tcPr>
            <w:tcW w:w="2659" w:type="dxa"/>
          </w:tcPr>
          <w:p w14:paraId="62302BFF"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Культурное развитие</w:t>
            </w:r>
          </w:p>
        </w:tc>
        <w:tc>
          <w:tcPr>
            <w:tcW w:w="9610" w:type="dxa"/>
          </w:tcPr>
          <w:p w14:paraId="6D14BED5" w14:textId="77777777" w:rsidR="00620DEC" w:rsidRPr="00FC14ED" w:rsidRDefault="00620DEC" w:rsidP="00E36DD1">
            <w:pPr>
              <w:spacing w:after="0" w:line="240" w:lineRule="auto"/>
              <w:ind w:left="3"/>
              <w:rPr>
                <w:rFonts w:ascii="Times New Roman" w:eastAsia="Times New Roman" w:hAnsi="Times New Roman"/>
                <w:b/>
                <w:color w:val="000000"/>
                <w:sz w:val="24"/>
                <w:szCs w:val="24"/>
                <w:lang w:eastAsia="ru-RU"/>
              </w:rPr>
            </w:pPr>
            <w:r w:rsidRPr="00FC14ED">
              <w:rPr>
                <w:rFonts w:ascii="Times New Roman" w:eastAsia="Times New Roman" w:hAnsi="Times New Roman"/>
                <w:b/>
                <w:color w:val="000000"/>
                <w:sz w:val="24"/>
                <w:szCs w:val="24"/>
                <w:lang w:eastAsia="ru-RU"/>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p w14:paraId="4FE9F27B" w14:textId="77777777" w:rsidR="00620DEC" w:rsidRPr="00FC14ED" w:rsidRDefault="00620DEC" w:rsidP="00620DEC">
            <w:pPr>
              <w:spacing w:after="0" w:line="240" w:lineRule="auto"/>
              <w:ind w:left="459"/>
              <w:rPr>
                <w:rFonts w:ascii="Times New Roman" w:hAnsi="Times New Roman"/>
                <w:b/>
                <w:color w:val="000000"/>
                <w:sz w:val="24"/>
                <w:szCs w:val="24"/>
              </w:rPr>
            </w:pPr>
          </w:p>
          <w:p w14:paraId="5D083153"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1E59126C"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A2487D5"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467BE4F9"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A0C0232"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59BCF48E"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0FED4DC"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0B38DDA2"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F9B3DEF"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1A3C880"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34FA5B4"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1949DA4"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7D707FB4"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5FE02881"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357ED07B"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D10BC93"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61F2E97"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Максимальное количество этажей – 4;</w:t>
            </w:r>
          </w:p>
          <w:p w14:paraId="554B32DE"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40EB4A96"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D993177" w14:textId="77777777" w:rsidR="00620DEC" w:rsidRPr="00FC14ED" w:rsidRDefault="00620DEC" w:rsidP="00620DEC">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0,8</w:t>
            </w:r>
          </w:p>
          <w:p w14:paraId="190B54F6"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2C713B8" w14:textId="77777777" w:rsidR="00620DEC" w:rsidRPr="00FC14ED" w:rsidRDefault="00620DEC" w:rsidP="00620DE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(Кпз) – 2,4</w:t>
            </w:r>
          </w:p>
          <w:p w14:paraId="0A4C5616"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C14ED">
              <w:rPr>
                <w:color w:val="000000"/>
                <w:sz w:val="24"/>
                <w:szCs w:val="24"/>
              </w:rPr>
              <w:t xml:space="preserve"> </w:t>
            </w:r>
            <w:r w:rsidRPr="00FC14ED">
              <w:rPr>
                <w:rStyle w:val="Calibri105pt0pt"/>
                <w:rFonts w:ascii="Times New Roman" w:hAnsi="Times New Roman"/>
                <w:sz w:val="24"/>
                <w:szCs w:val="24"/>
              </w:rPr>
              <w:t>машино-мест, в отношении 1 кв. м расчетной площади здания</w:t>
            </w:r>
            <w:r w:rsidRPr="00FC14ED">
              <w:rPr>
                <w:rFonts w:ascii="Times New Roman" w:hAnsi="Times New Roman"/>
                <w:color w:val="000000"/>
                <w:sz w:val="24"/>
                <w:szCs w:val="24"/>
              </w:rPr>
              <w:t xml:space="preserve"> – 0,4</w:t>
            </w:r>
          </w:p>
          <w:p w14:paraId="3884E984" w14:textId="77777777" w:rsidR="00620DEC" w:rsidRPr="00FC14ED" w:rsidRDefault="00620DEC" w:rsidP="00620DEC">
            <w:pPr>
              <w:spacing w:after="0"/>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D8F2E1C" w14:textId="3A8BF4F0" w:rsidR="005A4E82" w:rsidRPr="00FC14ED" w:rsidRDefault="00E36DD1" w:rsidP="00620DEC">
            <w:pPr>
              <w:spacing w:after="0"/>
              <w:rPr>
                <w:rFonts w:ascii="Times New Roman" w:hAnsi="Times New Roman"/>
                <w:color w:val="000000"/>
                <w:sz w:val="24"/>
                <w:szCs w:val="24"/>
              </w:rPr>
            </w:pPr>
            <w:r w:rsidRPr="00FC14ED">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w:t>
            </w:r>
            <w:r w:rsidRPr="00FC14ED">
              <w:rPr>
                <w:rFonts w:ascii="Times New Roman" w:hAnsi="Times New Roman"/>
                <w:b/>
                <w:bCs/>
                <w:color w:val="000000"/>
              </w:rPr>
              <w:lastRenderedPageBreak/>
              <w:t xml:space="preserve">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C14ED" w:rsidRPr="00FC14ED" w14:paraId="4B97764A" w14:textId="77777777" w:rsidTr="00620DEC">
        <w:tc>
          <w:tcPr>
            <w:tcW w:w="2723" w:type="dxa"/>
          </w:tcPr>
          <w:p w14:paraId="41D29C82"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3.7</w:t>
            </w:r>
          </w:p>
        </w:tc>
        <w:tc>
          <w:tcPr>
            <w:tcW w:w="2659" w:type="dxa"/>
          </w:tcPr>
          <w:p w14:paraId="47CAF560"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Религиозное использование</w:t>
            </w:r>
          </w:p>
          <w:p w14:paraId="50344F06" w14:textId="77777777" w:rsidR="00620DEC" w:rsidRPr="00FC14ED" w:rsidRDefault="00620DEC" w:rsidP="00620DEC">
            <w:pPr>
              <w:spacing w:after="0" w:line="240" w:lineRule="auto"/>
              <w:rPr>
                <w:rFonts w:ascii="Times New Roman" w:hAnsi="Times New Roman"/>
                <w:color w:val="000000"/>
                <w:sz w:val="24"/>
                <w:szCs w:val="24"/>
              </w:rPr>
            </w:pPr>
          </w:p>
        </w:tc>
        <w:tc>
          <w:tcPr>
            <w:tcW w:w="9610" w:type="dxa"/>
          </w:tcPr>
          <w:p w14:paraId="01C86948" w14:textId="77777777" w:rsidR="00620DEC" w:rsidRPr="00FC14ED" w:rsidRDefault="00620DEC" w:rsidP="00620DEC">
            <w:pPr>
              <w:spacing w:after="0" w:line="240" w:lineRule="auto"/>
              <w:rPr>
                <w:rFonts w:ascii="Times New Roman" w:eastAsia="Times New Roman" w:hAnsi="Times New Roman"/>
                <w:b/>
                <w:color w:val="000000"/>
                <w:sz w:val="24"/>
                <w:szCs w:val="24"/>
                <w:lang w:eastAsia="ru-RU"/>
              </w:rPr>
            </w:pPr>
            <w:r w:rsidRPr="00FC14ED">
              <w:rPr>
                <w:rFonts w:ascii="Times New Roman" w:eastAsia="Times New Roman" w:hAnsi="Times New Roman"/>
                <w:b/>
                <w:color w:val="000000"/>
                <w:sz w:val="24"/>
                <w:szCs w:val="24"/>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p w14:paraId="007BA94E" w14:textId="77777777" w:rsidR="00620DEC" w:rsidRPr="00FC14ED" w:rsidRDefault="00620DEC" w:rsidP="00620DEC">
            <w:pPr>
              <w:spacing w:after="0" w:line="240" w:lineRule="auto"/>
              <w:rPr>
                <w:rFonts w:ascii="Times New Roman" w:hAnsi="Times New Roman"/>
                <w:color w:val="000000"/>
                <w:sz w:val="24"/>
                <w:szCs w:val="24"/>
              </w:rPr>
            </w:pPr>
          </w:p>
          <w:p w14:paraId="231AC705"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5551BF56"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3C26199A"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1CB0F287"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B54E6C1"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13255F6B"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BCA5587"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3C3FE4B9"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A366E63"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535BC5C"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987DA95"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BD952B4"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5B46B5A8"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42B3C805"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060D476E"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679F1BF"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F3BFB5C"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Максимальная высота – 20 метров</w:t>
            </w:r>
          </w:p>
          <w:p w14:paraId="4B26E37E"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2DF24845"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2CB3D55" w14:textId="77777777" w:rsidR="00620DEC" w:rsidRPr="00FC14ED" w:rsidRDefault="00620DEC" w:rsidP="00620DEC">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0,8</w:t>
            </w:r>
          </w:p>
          <w:p w14:paraId="09FCBD8C"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0006B44" w14:textId="77777777" w:rsidR="00620DEC" w:rsidRPr="00FC14ED" w:rsidRDefault="00620DEC" w:rsidP="00620DE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(Кпз) – 2,4</w:t>
            </w:r>
          </w:p>
          <w:p w14:paraId="6B1FED83"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lastRenderedPageBreak/>
              <w:t>Максимальный</w:t>
            </w:r>
            <w:r w:rsidRPr="00FC14E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C14ED">
              <w:rPr>
                <w:color w:val="000000"/>
                <w:sz w:val="24"/>
                <w:szCs w:val="24"/>
              </w:rPr>
              <w:t xml:space="preserve"> </w:t>
            </w:r>
            <w:r w:rsidRPr="00FC14ED">
              <w:rPr>
                <w:rStyle w:val="Calibri105pt0pt"/>
                <w:rFonts w:ascii="Times New Roman" w:hAnsi="Times New Roman"/>
                <w:sz w:val="24"/>
                <w:szCs w:val="24"/>
              </w:rPr>
              <w:t>машино-мест, в отношении 1 кв. м расчетной площади здания</w:t>
            </w:r>
            <w:r w:rsidRPr="00FC14ED">
              <w:rPr>
                <w:rFonts w:ascii="Times New Roman" w:hAnsi="Times New Roman"/>
                <w:color w:val="000000"/>
                <w:sz w:val="24"/>
                <w:szCs w:val="24"/>
              </w:rPr>
              <w:t xml:space="preserve"> – 0,4</w:t>
            </w:r>
          </w:p>
          <w:p w14:paraId="4E077A2B" w14:textId="77777777" w:rsidR="00620DEC" w:rsidRPr="00FC14ED" w:rsidRDefault="00620DEC" w:rsidP="00620DEC">
            <w:pPr>
              <w:spacing w:after="0"/>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2E7A450" w14:textId="12E49310" w:rsidR="005A4E82" w:rsidRPr="00FC14ED" w:rsidRDefault="00E36DD1" w:rsidP="00620DEC">
            <w:pPr>
              <w:spacing w:after="0"/>
              <w:rPr>
                <w:rFonts w:ascii="Times New Roman" w:hAnsi="Times New Roman"/>
                <w:color w:val="000000"/>
                <w:sz w:val="24"/>
                <w:szCs w:val="24"/>
              </w:rPr>
            </w:pPr>
            <w:r w:rsidRPr="00FC14ED">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C14ED" w:rsidRPr="00FC14ED" w14:paraId="671CA087" w14:textId="77777777" w:rsidTr="00620DEC">
        <w:tc>
          <w:tcPr>
            <w:tcW w:w="2723" w:type="dxa"/>
          </w:tcPr>
          <w:p w14:paraId="0CA1DDF0"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3.8</w:t>
            </w:r>
          </w:p>
        </w:tc>
        <w:tc>
          <w:tcPr>
            <w:tcW w:w="2659" w:type="dxa"/>
          </w:tcPr>
          <w:p w14:paraId="38CBE6A0"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Общественное управление</w:t>
            </w:r>
          </w:p>
        </w:tc>
        <w:tc>
          <w:tcPr>
            <w:tcW w:w="9610" w:type="dxa"/>
          </w:tcPr>
          <w:p w14:paraId="015B68F0"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p w14:paraId="2AD56660"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p w14:paraId="57C54AA4"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46CD4BC8"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CE123DA"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7429471F"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E9A63CC"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33F38CE9"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1718D9B"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1C522750"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6BADDCA"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9DB4AED"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CD636F3"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106BB62"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4A4F4D6E"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5F5A62F4"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29931D5C"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BDA096C"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6A83426"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Максимальное количество этажей –</w:t>
            </w:r>
            <w:r w:rsidRPr="00FC14ED">
              <w:rPr>
                <w:rFonts w:ascii="Times New Roman" w:hAnsi="Times New Roman"/>
                <w:color w:val="000000"/>
                <w:sz w:val="24"/>
                <w:szCs w:val="24"/>
              </w:rPr>
              <w:t>4</w:t>
            </w:r>
            <w:r w:rsidRPr="00FC14ED">
              <w:rPr>
                <w:rFonts w:ascii="Times New Roman" w:eastAsia="Times New Roman" w:hAnsi="Times New Roman"/>
                <w:color w:val="000000"/>
                <w:sz w:val="24"/>
                <w:szCs w:val="24"/>
                <w:lang w:eastAsia="ru-RU"/>
              </w:rPr>
              <w:t>;</w:t>
            </w:r>
          </w:p>
          <w:p w14:paraId="3DE56D52"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259FC2A0"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CFA33D0" w14:textId="77777777" w:rsidR="00620DEC" w:rsidRPr="00FC14ED" w:rsidRDefault="00620DEC" w:rsidP="00620DEC">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0,8</w:t>
            </w:r>
          </w:p>
          <w:p w14:paraId="25A29B8A"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A35C30A" w14:textId="77777777" w:rsidR="00620DEC" w:rsidRPr="00FC14ED" w:rsidRDefault="00620DEC" w:rsidP="00620DE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(Кпз) – 2,4</w:t>
            </w:r>
          </w:p>
          <w:p w14:paraId="2B884288"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C14ED">
              <w:rPr>
                <w:color w:val="000000"/>
                <w:sz w:val="24"/>
                <w:szCs w:val="24"/>
              </w:rPr>
              <w:t xml:space="preserve"> </w:t>
            </w:r>
            <w:r w:rsidRPr="00FC14ED">
              <w:rPr>
                <w:rStyle w:val="Calibri105pt0pt"/>
                <w:rFonts w:ascii="Times New Roman" w:hAnsi="Times New Roman"/>
                <w:sz w:val="24"/>
                <w:szCs w:val="24"/>
              </w:rPr>
              <w:t>машино-мест, в отношении 1 кв. м расчетной площади здания</w:t>
            </w:r>
            <w:r w:rsidRPr="00FC14ED">
              <w:rPr>
                <w:rFonts w:ascii="Times New Roman" w:hAnsi="Times New Roman"/>
                <w:color w:val="000000"/>
                <w:sz w:val="24"/>
                <w:szCs w:val="24"/>
              </w:rPr>
              <w:t xml:space="preserve"> – 0,4</w:t>
            </w:r>
          </w:p>
          <w:p w14:paraId="36DD668B" w14:textId="77777777" w:rsidR="00620DEC" w:rsidRPr="00FC14ED" w:rsidRDefault="00620DEC" w:rsidP="00620DEC">
            <w:pPr>
              <w:spacing w:after="0"/>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56D2477" w14:textId="6FA76FCB" w:rsidR="005A4E82" w:rsidRPr="00FC14ED" w:rsidRDefault="00E36DD1" w:rsidP="00620DEC">
            <w:pPr>
              <w:spacing w:after="0"/>
              <w:rPr>
                <w:rFonts w:ascii="Times New Roman" w:hAnsi="Times New Roman"/>
                <w:color w:val="000000"/>
                <w:sz w:val="24"/>
                <w:szCs w:val="24"/>
              </w:rPr>
            </w:pPr>
            <w:r w:rsidRPr="00FC14ED">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C14ED" w:rsidRPr="00FC14ED" w14:paraId="4E035987" w14:textId="77777777" w:rsidTr="00620DEC">
        <w:tc>
          <w:tcPr>
            <w:tcW w:w="2723" w:type="dxa"/>
          </w:tcPr>
          <w:p w14:paraId="504736D4" w14:textId="77777777" w:rsidR="00620DEC" w:rsidRPr="00FC14ED" w:rsidRDefault="00620DEC" w:rsidP="00620DEC">
            <w:pPr>
              <w:spacing w:after="0" w:line="240" w:lineRule="auto"/>
              <w:rPr>
                <w:rFonts w:ascii="Times New Roman" w:hAnsi="Times New Roman"/>
                <w:b/>
                <w:color w:val="000000"/>
                <w:sz w:val="24"/>
                <w:szCs w:val="24"/>
                <w:lang w:eastAsia="ru-RU"/>
              </w:rPr>
            </w:pPr>
            <w:r w:rsidRPr="00FC14ED">
              <w:rPr>
                <w:rFonts w:ascii="Times New Roman" w:hAnsi="Times New Roman"/>
                <w:color w:val="000000"/>
                <w:sz w:val="24"/>
                <w:szCs w:val="24"/>
                <w:lang w:eastAsia="ru-RU"/>
              </w:rPr>
              <w:lastRenderedPageBreak/>
              <w:t>3.9</w:t>
            </w:r>
          </w:p>
        </w:tc>
        <w:tc>
          <w:tcPr>
            <w:tcW w:w="2659" w:type="dxa"/>
          </w:tcPr>
          <w:p w14:paraId="570F5069"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Обеспечение научной деятельности</w:t>
            </w:r>
          </w:p>
        </w:tc>
        <w:tc>
          <w:tcPr>
            <w:tcW w:w="9610" w:type="dxa"/>
          </w:tcPr>
          <w:p w14:paraId="018CAD7B" w14:textId="77777777" w:rsidR="00620DEC" w:rsidRPr="00FC14ED" w:rsidRDefault="00620DEC" w:rsidP="00620DEC">
            <w:pPr>
              <w:spacing w:after="0" w:line="240" w:lineRule="auto"/>
              <w:rPr>
                <w:rFonts w:ascii="Times New Roman" w:eastAsia="Times New Roman" w:hAnsi="Times New Roman"/>
                <w:b/>
                <w:color w:val="000000"/>
                <w:sz w:val="24"/>
                <w:szCs w:val="24"/>
                <w:lang w:eastAsia="ru-RU"/>
              </w:rPr>
            </w:pPr>
            <w:r w:rsidRPr="00FC14ED">
              <w:rPr>
                <w:rFonts w:ascii="Times New Roman" w:eastAsia="Times New Roman" w:hAnsi="Times New Roman"/>
                <w:b/>
                <w:color w:val="000000"/>
                <w:sz w:val="24"/>
                <w:szCs w:val="24"/>
                <w:lang w:eastAsia="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p w14:paraId="0CE7F94A" w14:textId="77777777" w:rsidR="00620DEC" w:rsidRPr="00FC14ED" w:rsidRDefault="00620DEC" w:rsidP="00620DEC">
            <w:pPr>
              <w:spacing w:after="0" w:line="240" w:lineRule="auto"/>
              <w:rPr>
                <w:rFonts w:ascii="Times New Roman" w:hAnsi="Times New Roman"/>
                <w:b/>
                <w:color w:val="000000"/>
                <w:sz w:val="24"/>
                <w:szCs w:val="24"/>
              </w:rPr>
            </w:pPr>
          </w:p>
          <w:p w14:paraId="3A5348CD"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Минимальный размер земельного участка – 1 га;</w:t>
            </w:r>
          </w:p>
          <w:p w14:paraId="281CB94D"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Максимальный размер земельного участка – не подлежит установлению;</w:t>
            </w:r>
          </w:p>
          <w:p w14:paraId="70FD9271"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4AE7E03A"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C91EF8E"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459FF64C"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4B8A80A"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5B1346B9"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D8CFECD"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сооружений вспомогательного использования, в том числе хозяйственных построек:</w:t>
            </w:r>
          </w:p>
          <w:p w14:paraId="7517BEE8"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B03D294"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CB23AD3"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6C87A04B"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2A1D4FD0"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418BAE10"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6A16AF0"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9904BD6"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Предельная высота – 15 м;</w:t>
            </w:r>
          </w:p>
          <w:p w14:paraId="4FBA11A1"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p w14:paraId="304332DE"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1D033F46"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09F24FE" w14:textId="77777777" w:rsidR="00620DEC" w:rsidRPr="00FC14ED" w:rsidRDefault="00620DEC" w:rsidP="00620DEC">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0,8</w:t>
            </w:r>
          </w:p>
          <w:p w14:paraId="145ADF78"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D3BC519" w14:textId="77777777" w:rsidR="00620DEC" w:rsidRPr="00FC14ED" w:rsidRDefault="00620DEC" w:rsidP="00620DE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(Кпз) – 2,4</w:t>
            </w:r>
          </w:p>
          <w:p w14:paraId="79054D5C"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C14ED">
              <w:rPr>
                <w:color w:val="000000"/>
                <w:sz w:val="24"/>
                <w:szCs w:val="24"/>
              </w:rPr>
              <w:t xml:space="preserve"> </w:t>
            </w:r>
            <w:r w:rsidRPr="00FC14ED">
              <w:rPr>
                <w:rStyle w:val="Calibri105pt0pt"/>
                <w:rFonts w:ascii="Times New Roman" w:hAnsi="Times New Roman"/>
                <w:sz w:val="24"/>
                <w:szCs w:val="24"/>
              </w:rPr>
              <w:t>машино-мест, в отношении 1 кв. м расчетной площади здания</w:t>
            </w:r>
            <w:r w:rsidRPr="00FC14ED">
              <w:rPr>
                <w:rFonts w:ascii="Times New Roman" w:hAnsi="Times New Roman"/>
                <w:color w:val="000000"/>
                <w:sz w:val="24"/>
                <w:szCs w:val="24"/>
              </w:rPr>
              <w:t xml:space="preserve"> – 0,4</w:t>
            </w:r>
          </w:p>
          <w:p w14:paraId="559D22F6"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B75B73C" w14:textId="044801C5" w:rsidR="005A4E82" w:rsidRPr="00FC14ED" w:rsidRDefault="00E36DD1" w:rsidP="00620DEC">
            <w:pPr>
              <w:spacing w:after="0" w:line="240" w:lineRule="auto"/>
              <w:rPr>
                <w:rFonts w:ascii="Times New Roman" w:hAnsi="Times New Roman"/>
                <w:b/>
                <w:color w:val="000000"/>
                <w:sz w:val="24"/>
                <w:szCs w:val="24"/>
              </w:rPr>
            </w:pPr>
            <w:r w:rsidRPr="00FC14ED">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C14ED" w:rsidRPr="00FC14ED" w14:paraId="5C82C18D" w14:textId="77777777" w:rsidTr="00620DEC">
        <w:tc>
          <w:tcPr>
            <w:tcW w:w="2723" w:type="dxa"/>
          </w:tcPr>
          <w:p w14:paraId="718E7CFC"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4.1</w:t>
            </w:r>
          </w:p>
        </w:tc>
        <w:tc>
          <w:tcPr>
            <w:tcW w:w="2659" w:type="dxa"/>
          </w:tcPr>
          <w:p w14:paraId="025DD3CD"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Деловое управление</w:t>
            </w:r>
          </w:p>
        </w:tc>
        <w:tc>
          <w:tcPr>
            <w:tcW w:w="9610" w:type="dxa"/>
          </w:tcPr>
          <w:p w14:paraId="64930383"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76FAA097"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p w14:paraId="07EFB632"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lastRenderedPageBreak/>
              <w:t>Минимальный размер земельного участка – 1000 кв.м;</w:t>
            </w:r>
          </w:p>
          <w:p w14:paraId="122D6107"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71EFFA3E"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1E601F47"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89C98EB"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5AA35D11"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8362C04"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6143834C"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610DF63"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056BE92"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AD9A635"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AC9F774"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2126E7D9"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6C9926FA"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4A793909"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78DDD9F"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87BDDF4"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Максимальное количество этажей – 4</w:t>
            </w:r>
          </w:p>
          <w:p w14:paraId="12FE8E2B"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4AA0C7C2"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51C49E7" w14:textId="77777777" w:rsidR="00620DEC" w:rsidRPr="00FC14ED" w:rsidRDefault="00620DEC" w:rsidP="00620DEC">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0,8</w:t>
            </w:r>
          </w:p>
          <w:p w14:paraId="794BD006"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C785D5B" w14:textId="77777777" w:rsidR="00620DEC" w:rsidRPr="00FC14ED" w:rsidRDefault="00620DEC" w:rsidP="00620DE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(Кпз) – 2,4</w:t>
            </w:r>
          </w:p>
          <w:p w14:paraId="60A24A8B"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C14ED">
              <w:rPr>
                <w:color w:val="000000"/>
                <w:sz w:val="24"/>
                <w:szCs w:val="24"/>
              </w:rPr>
              <w:t xml:space="preserve"> </w:t>
            </w:r>
            <w:r w:rsidRPr="00FC14ED">
              <w:rPr>
                <w:rStyle w:val="Calibri105pt0pt"/>
                <w:rFonts w:ascii="Times New Roman" w:hAnsi="Times New Roman"/>
                <w:sz w:val="24"/>
                <w:szCs w:val="24"/>
              </w:rPr>
              <w:t>машино-мест, в отношении 1 кв. м расчетной площади здания</w:t>
            </w:r>
            <w:r w:rsidRPr="00FC14ED">
              <w:rPr>
                <w:rFonts w:ascii="Times New Roman" w:hAnsi="Times New Roman"/>
                <w:color w:val="000000"/>
                <w:sz w:val="24"/>
                <w:szCs w:val="24"/>
              </w:rPr>
              <w:t xml:space="preserve"> – 0,4</w:t>
            </w:r>
          </w:p>
          <w:p w14:paraId="3B78140D"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D129248" w14:textId="01DED8A6" w:rsidR="005A4E82" w:rsidRPr="00FC14ED" w:rsidRDefault="00E36DD1" w:rsidP="00620DEC">
            <w:pPr>
              <w:spacing w:after="0" w:line="240" w:lineRule="auto"/>
              <w:rPr>
                <w:rFonts w:ascii="Times New Roman" w:hAnsi="Times New Roman"/>
                <w:b/>
                <w:color w:val="000000"/>
                <w:sz w:val="24"/>
                <w:szCs w:val="24"/>
              </w:rPr>
            </w:pPr>
            <w:r w:rsidRPr="00FC14ED">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w:t>
            </w:r>
            <w:r w:rsidRPr="00FC14ED">
              <w:rPr>
                <w:rFonts w:ascii="Times New Roman" w:hAnsi="Times New Roman"/>
                <w:b/>
                <w:bCs/>
                <w:color w:val="000000"/>
              </w:rPr>
              <w:lastRenderedPageBreak/>
              <w:t xml:space="preserve">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C14ED" w:rsidRPr="00FC14ED" w14:paraId="186D9FC6" w14:textId="77777777" w:rsidTr="00620DEC">
        <w:tc>
          <w:tcPr>
            <w:tcW w:w="2723" w:type="dxa"/>
          </w:tcPr>
          <w:p w14:paraId="1F481F8F"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4.2</w:t>
            </w:r>
          </w:p>
        </w:tc>
        <w:tc>
          <w:tcPr>
            <w:tcW w:w="2659" w:type="dxa"/>
          </w:tcPr>
          <w:p w14:paraId="2CEF628E"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Объекты торговли (торговые центры, торгово-развлекательные центры (комплексы))</w:t>
            </w:r>
          </w:p>
        </w:tc>
        <w:tc>
          <w:tcPr>
            <w:tcW w:w="9610" w:type="dxa"/>
          </w:tcPr>
          <w:p w14:paraId="76A49E80" w14:textId="77777777" w:rsidR="00620DEC" w:rsidRPr="00FC14ED" w:rsidRDefault="00620DEC" w:rsidP="00620DEC">
            <w:pPr>
              <w:spacing w:after="0" w:line="240" w:lineRule="auto"/>
              <w:rPr>
                <w:rFonts w:ascii="Times New Roman" w:eastAsia="Times New Roman" w:hAnsi="Times New Roman"/>
                <w:b/>
                <w:color w:val="000000"/>
                <w:sz w:val="24"/>
                <w:szCs w:val="24"/>
                <w:lang w:eastAsia="ru-RU"/>
              </w:rPr>
            </w:pPr>
            <w:r w:rsidRPr="00FC14ED">
              <w:rPr>
                <w:rFonts w:ascii="Times New Roman" w:eastAsia="Times New Roman" w:hAnsi="Times New Roman"/>
                <w:b/>
                <w:color w:val="000000"/>
                <w:sz w:val="24"/>
                <w:szCs w:val="24"/>
                <w:lang w:eastAsia="ru-RU"/>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4.5 - 4.8.2;</w:t>
            </w:r>
          </w:p>
          <w:p w14:paraId="24618831" w14:textId="77777777" w:rsidR="00620DEC" w:rsidRPr="00FC14ED" w:rsidRDefault="00620DEC" w:rsidP="00620DEC">
            <w:pPr>
              <w:spacing w:after="0" w:line="240" w:lineRule="auto"/>
              <w:rPr>
                <w:rFonts w:ascii="Times New Roman" w:eastAsia="Times New Roman" w:hAnsi="Times New Roman"/>
                <w:b/>
                <w:color w:val="000000"/>
                <w:sz w:val="24"/>
                <w:szCs w:val="24"/>
                <w:lang w:eastAsia="ru-RU"/>
              </w:rPr>
            </w:pPr>
            <w:r w:rsidRPr="00FC14ED">
              <w:rPr>
                <w:rFonts w:ascii="Times New Roman" w:eastAsia="Times New Roman" w:hAnsi="Times New Roman"/>
                <w:b/>
                <w:color w:val="000000"/>
                <w:sz w:val="24"/>
                <w:szCs w:val="24"/>
                <w:lang w:eastAsia="ru-RU"/>
              </w:rPr>
              <w:t>размещение гаражей и (или) стоянок для автомобилей сотрудников и посетителей торгового центра.</w:t>
            </w:r>
          </w:p>
          <w:p w14:paraId="4CB284A9"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p w14:paraId="77981E75"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размер земельного участка – не подлежит установлению;</w:t>
            </w:r>
          </w:p>
          <w:p w14:paraId="21D57142"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1466A31B"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408C0A24"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76DDDEB"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2CE76E38"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57C18C2"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44CEB014"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845D4CB"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A014E4E"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F25E904"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C6920C2"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781A984D"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2F51BC68"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6DB5B420"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ECC215D"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828E2CD"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Максимальное количество этажей – 5</w:t>
            </w:r>
          </w:p>
          <w:p w14:paraId="4391893F"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414B0742"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66252DA" w14:textId="77777777" w:rsidR="00620DEC" w:rsidRPr="00FC14ED" w:rsidRDefault="00620DEC" w:rsidP="00620DEC">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0,8</w:t>
            </w:r>
          </w:p>
          <w:p w14:paraId="35117A45"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A8C7351" w14:textId="77777777" w:rsidR="00620DEC" w:rsidRPr="00FC14ED" w:rsidRDefault="00620DEC" w:rsidP="00620DE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(Кпз) – 2,4</w:t>
            </w:r>
          </w:p>
          <w:p w14:paraId="7930EADA"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lastRenderedPageBreak/>
              <w:t>Максимальный</w:t>
            </w:r>
            <w:r w:rsidRPr="00FC14E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C14ED">
              <w:rPr>
                <w:color w:val="000000"/>
                <w:sz w:val="24"/>
                <w:szCs w:val="24"/>
              </w:rPr>
              <w:t xml:space="preserve"> </w:t>
            </w:r>
            <w:r w:rsidRPr="00FC14ED">
              <w:rPr>
                <w:rStyle w:val="Calibri105pt0pt"/>
                <w:rFonts w:ascii="Times New Roman" w:hAnsi="Times New Roman"/>
                <w:sz w:val="24"/>
                <w:szCs w:val="24"/>
              </w:rPr>
              <w:t>машино-мест, в отношении 1 кв. м расчетной площади здания</w:t>
            </w:r>
            <w:r w:rsidRPr="00FC14ED">
              <w:rPr>
                <w:rFonts w:ascii="Times New Roman" w:hAnsi="Times New Roman"/>
                <w:color w:val="000000"/>
                <w:sz w:val="24"/>
                <w:szCs w:val="24"/>
              </w:rPr>
              <w:t xml:space="preserve"> – 0,4</w:t>
            </w:r>
          </w:p>
          <w:p w14:paraId="27249564"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4AE93EC" w14:textId="2DF68D28" w:rsidR="005A4E82" w:rsidRPr="00FC14ED" w:rsidRDefault="00E36DD1" w:rsidP="00620DEC">
            <w:pPr>
              <w:spacing w:after="0" w:line="240" w:lineRule="auto"/>
              <w:rPr>
                <w:rFonts w:ascii="Times New Roman" w:eastAsia="Times New Roman" w:hAnsi="Times New Roman"/>
                <w:color w:val="000000"/>
                <w:sz w:val="24"/>
                <w:szCs w:val="24"/>
                <w:lang w:eastAsia="ru-RU"/>
              </w:rPr>
            </w:pPr>
            <w:r w:rsidRPr="00FC14ED">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C14ED" w:rsidRPr="00FC14ED" w14:paraId="3718DF88" w14:textId="77777777" w:rsidTr="00620DEC">
        <w:tc>
          <w:tcPr>
            <w:tcW w:w="2723" w:type="dxa"/>
          </w:tcPr>
          <w:p w14:paraId="40973D01"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4.3</w:t>
            </w:r>
          </w:p>
        </w:tc>
        <w:tc>
          <w:tcPr>
            <w:tcW w:w="2659" w:type="dxa"/>
          </w:tcPr>
          <w:p w14:paraId="050C338C"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Рынки</w:t>
            </w:r>
          </w:p>
          <w:p w14:paraId="40222FB7" w14:textId="77777777" w:rsidR="00620DEC" w:rsidRPr="00FC14ED" w:rsidRDefault="00620DEC" w:rsidP="00620DEC">
            <w:pPr>
              <w:spacing w:after="0" w:line="240" w:lineRule="auto"/>
              <w:rPr>
                <w:rFonts w:ascii="Times New Roman" w:hAnsi="Times New Roman"/>
                <w:color w:val="000000"/>
                <w:sz w:val="24"/>
                <w:szCs w:val="24"/>
              </w:rPr>
            </w:pPr>
          </w:p>
        </w:tc>
        <w:tc>
          <w:tcPr>
            <w:tcW w:w="9610" w:type="dxa"/>
          </w:tcPr>
          <w:p w14:paraId="7A8D5F9C"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p w14:paraId="1C99E59A"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p w14:paraId="5709F739"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размер земельного участка -14 кв.м на 1 кв.м торговой площади при общей торговой площади до 600 кв.м;</w:t>
            </w:r>
          </w:p>
          <w:p w14:paraId="345E1AFA"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размер земельных участков – 2800 кв.м;</w:t>
            </w:r>
          </w:p>
          <w:p w14:paraId="193DB76C"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6FB27276"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BDE1CF8"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030A1291"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476E831"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50B67D63"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3F52ACA"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F774978"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E4A6260"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6ACD85E"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7FF5394E"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7DA45726"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24B049B6"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A089D2B"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7822A20"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Максимальное количество этажей – 3;</w:t>
            </w:r>
          </w:p>
          <w:p w14:paraId="3796ED9C"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3426474C"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B8A0F58" w14:textId="77777777" w:rsidR="00620DEC" w:rsidRPr="00FC14ED" w:rsidRDefault="00620DEC" w:rsidP="00620DEC">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0,8</w:t>
            </w:r>
          </w:p>
          <w:p w14:paraId="3A7B698D"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B8D241C" w14:textId="77777777" w:rsidR="00620DEC" w:rsidRPr="00FC14ED" w:rsidRDefault="00620DEC" w:rsidP="00620DE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(Кпз) – 2,4</w:t>
            </w:r>
          </w:p>
          <w:p w14:paraId="5C975D8D"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C14ED">
              <w:rPr>
                <w:color w:val="000000"/>
                <w:sz w:val="24"/>
                <w:szCs w:val="24"/>
              </w:rPr>
              <w:t xml:space="preserve"> </w:t>
            </w:r>
            <w:r w:rsidRPr="00FC14ED">
              <w:rPr>
                <w:rStyle w:val="Calibri105pt0pt"/>
                <w:rFonts w:ascii="Times New Roman" w:hAnsi="Times New Roman"/>
                <w:sz w:val="24"/>
                <w:szCs w:val="24"/>
              </w:rPr>
              <w:t>машино-мест, в отношении 1 кв. м расчетной площади здания</w:t>
            </w:r>
            <w:r w:rsidRPr="00FC14ED">
              <w:rPr>
                <w:rFonts w:ascii="Times New Roman" w:hAnsi="Times New Roman"/>
                <w:color w:val="000000"/>
                <w:sz w:val="24"/>
                <w:szCs w:val="24"/>
              </w:rPr>
              <w:t xml:space="preserve"> – 0,4</w:t>
            </w:r>
          </w:p>
          <w:p w14:paraId="60AF1080" w14:textId="08EB66A4" w:rsidR="005A4E82" w:rsidRPr="00FC14ED" w:rsidRDefault="00E36DD1"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C14ED" w:rsidRPr="00FC14ED" w14:paraId="21ACDE41" w14:textId="77777777" w:rsidTr="00620DEC">
        <w:tc>
          <w:tcPr>
            <w:tcW w:w="2723" w:type="dxa"/>
          </w:tcPr>
          <w:p w14:paraId="504446DD"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4.4</w:t>
            </w:r>
          </w:p>
        </w:tc>
        <w:tc>
          <w:tcPr>
            <w:tcW w:w="2659" w:type="dxa"/>
          </w:tcPr>
          <w:p w14:paraId="665F59AF"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Магазины</w:t>
            </w:r>
          </w:p>
        </w:tc>
        <w:tc>
          <w:tcPr>
            <w:tcW w:w="9610" w:type="dxa"/>
          </w:tcPr>
          <w:p w14:paraId="730080C3"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7558B225"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p w14:paraId="66B738A4"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размер земельных участков:</w:t>
            </w:r>
          </w:p>
          <w:p w14:paraId="1E04C784"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 xml:space="preserve"> Для магазинов: до 250 кв.м торговой площади – 8 кв.м. на 1 кв.м. торговой площади;</w:t>
            </w:r>
          </w:p>
          <w:p w14:paraId="3866E7EC"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5EDC21D3"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E0A745E"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321F1663"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DAA9E71"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458D4405"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7774E1B"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16FC36EE"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4D4091F"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56EE119"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9BE5911"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66BCAFA"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40569E94"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560E71BA"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032DBDDF"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CD9CA90"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A3CB2C9"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Максимальное количество этажей – 3;</w:t>
            </w:r>
          </w:p>
          <w:p w14:paraId="25A38388"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0CF9BDAE"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3EE800F" w14:textId="77777777" w:rsidR="00620DEC" w:rsidRPr="00FC14ED" w:rsidRDefault="00620DEC" w:rsidP="00620DEC">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0,8</w:t>
            </w:r>
          </w:p>
          <w:p w14:paraId="4FB3985A"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7E88F36" w14:textId="77777777" w:rsidR="00620DEC" w:rsidRPr="00FC14ED" w:rsidRDefault="00620DEC" w:rsidP="00620DE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(Кпз) – 2,4</w:t>
            </w:r>
          </w:p>
          <w:p w14:paraId="6FCACE46"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C14ED">
              <w:rPr>
                <w:color w:val="000000"/>
                <w:sz w:val="24"/>
                <w:szCs w:val="24"/>
              </w:rPr>
              <w:t xml:space="preserve"> </w:t>
            </w:r>
            <w:r w:rsidRPr="00FC14ED">
              <w:rPr>
                <w:rStyle w:val="Calibri105pt0pt"/>
                <w:rFonts w:ascii="Times New Roman" w:hAnsi="Times New Roman"/>
                <w:sz w:val="24"/>
                <w:szCs w:val="24"/>
              </w:rPr>
              <w:t>машино-мест, в отношении 1 кв. м расчетной площади здания</w:t>
            </w:r>
            <w:r w:rsidRPr="00FC14ED">
              <w:rPr>
                <w:rFonts w:ascii="Times New Roman" w:hAnsi="Times New Roman"/>
                <w:color w:val="000000"/>
                <w:sz w:val="24"/>
                <w:szCs w:val="24"/>
              </w:rPr>
              <w:t xml:space="preserve"> – 0,4</w:t>
            </w:r>
          </w:p>
          <w:p w14:paraId="4F7C2151"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2585475" w14:textId="65BD8653" w:rsidR="005A4E82" w:rsidRPr="00FC14ED" w:rsidRDefault="00E36DD1" w:rsidP="00620DEC">
            <w:pPr>
              <w:spacing w:after="0" w:line="240" w:lineRule="auto"/>
              <w:rPr>
                <w:rFonts w:ascii="Times New Roman" w:hAnsi="Times New Roman"/>
                <w:b/>
                <w:color w:val="000000"/>
                <w:sz w:val="24"/>
                <w:szCs w:val="24"/>
              </w:rPr>
            </w:pPr>
            <w:r w:rsidRPr="00FC14ED">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C14ED" w:rsidRPr="00FC14ED" w14:paraId="7B0C0960" w14:textId="77777777" w:rsidTr="00620DEC">
        <w:tc>
          <w:tcPr>
            <w:tcW w:w="2723" w:type="dxa"/>
          </w:tcPr>
          <w:p w14:paraId="7FD71D9B"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4.5</w:t>
            </w:r>
          </w:p>
        </w:tc>
        <w:tc>
          <w:tcPr>
            <w:tcW w:w="2659" w:type="dxa"/>
          </w:tcPr>
          <w:p w14:paraId="7A97B3C6"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Банковская и страховая деятельность</w:t>
            </w:r>
          </w:p>
        </w:tc>
        <w:tc>
          <w:tcPr>
            <w:tcW w:w="9610" w:type="dxa"/>
          </w:tcPr>
          <w:p w14:paraId="28D8A57F"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размещения организаций, оказывающих банковские и страховые</w:t>
            </w:r>
          </w:p>
          <w:p w14:paraId="1A51C8A3"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p w14:paraId="4E8AE457"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размер земельного участка – 1000 кв.м;</w:t>
            </w:r>
          </w:p>
          <w:p w14:paraId="4166B040"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1B846E81"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429009E1"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AD7CD5D"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33EE2D58"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34E6A86"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0259838E"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F188F24"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C382688"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12B00B5"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участков, не менее 5 м от границ земельного участка со стороны, выходящей на улицу</w:t>
            </w:r>
          </w:p>
          <w:p w14:paraId="69C6D64D"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0C182ACF"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162EF62F"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22A71848"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F5B4643"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BA37CD0"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Максимальное количество этажей – 4;</w:t>
            </w:r>
          </w:p>
          <w:p w14:paraId="79F816CB"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3D8F64DB"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11CE9D2" w14:textId="77777777" w:rsidR="00620DEC" w:rsidRPr="00FC14ED" w:rsidRDefault="00620DEC" w:rsidP="00620DEC">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0,8</w:t>
            </w:r>
          </w:p>
          <w:p w14:paraId="0D42E2FA"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A0A4173" w14:textId="77777777" w:rsidR="00620DEC" w:rsidRPr="00FC14ED" w:rsidRDefault="00620DEC" w:rsidP="00620DE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(Кпз) – 2,4</w:t>
            </w:r>
          </w:p>
          <w:p w14:paraId="567DAE32"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C14ED">
              <w:rPr>
                <w:color w:val="000000"/>
                <w:sz w:val="24"/>
                <w:szCs w:val="24"/>
              </w:rPr>
              <w:t xml:space="preserve"> </w:t>
            </w:r>
            <w:r w:rsidRPr="00FC14ED">
              <w:rPr>
                <w:rStyle w:val="Calibri105pt0pt"/>
                <w:rFonts w:ascii="Times New Roman" w:hAnsi="Times New Roman"/>
                <w:sz w:val="24"/>
                <w:szCs w:val="24"/>
              </w:rPr>
              <w:t>машино-мест, в отношении 1 кв. м расчетной площади здания</w:t>
            </w:r>
            <w:r w:rsidRPr="00FC14ED">
              <w:rPr>
                <w:rFonts w:ascii="Times New Roman" w:hAnsi="Times New Roman"/>
                <w:color w:val="000000"/>
                <w:sz w:val="24"/>
                <w:szCs w:val="24"/>
              </w:rPr>
              <w:t xml:space="preserve"> – 0,4</w:t>
            </w:r>
          </w:p>
          <w:p w14:paraId="2B4B8CA6"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E9090B4" w14:textId="7EB1FD63" w:rsidR="005A4E82" w:rsidRPr="00FC14ED" w:rsidRDefault="00E36DD1" w:rsidP="00620DEC">
            <w:pPr>
              <w:spacing w:after="0" w:line="240" w:lineRule="auto"/>
              <w:rPr>
                <w:rFonts w:ascii="Times New Roman" w:hAnsi="Times New Roman"/>
                <w:b/>
                <w:color w:val="000000"/>
                <w:sz w:val="24"/>
                <w:szCs w:val="24"/>
              </w:rPr>
            </w:pPr>
            <w:r w:rsidRPr="00FC14ED">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C14ED" w:rsidRPr="00FC14ED" w14:paraId="0237EB27" w14:textId="77777777" w:rsidTr="00620DEC">
        <w:tc>
          <w:tcPr>
            <w:tcW w:w="2723" w:type="dxa"/>
          </w:tcPr>
          <w:p w14:paraId="17D0ACBA"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4.6</w:t>
            </w:r>
          </w:p>
        </w:tc>
        <w:tc>
          <w:tcPr>
            <w:tcW w:w="2659" w:type="dxa"/>
          </w:tcPr>
          <w:p w14:paraId="3B7F10FF"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Общественное питание</w:t>
            </w:r>
          </w:p>
        </w:tc>
        <w:tc>
          <w:tcPr>
            <w:tcW w:w="9610" w:type="dxa"/>
          </w:tcPr>
          <w:p w14:paraId="14BBCDAC"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03CDFA75"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p w14:paraId="100E0C1C"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 xml:space="preserve">Минимальный размер земельных участков: </w:t>
            </w:r>
          </w:p>
          <w:p w14:paraId="05F34B18"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При числе мест, га на 100 мест:</w:t>
            </w:r>
          </w:p>
          <w:p w14:paraId="61947EAE"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 xml:space="preserve"> до 50 мест – 0,25 га;</w:t>
            </w:r>
          </w:p>
          <w:p w14:paraId="18CCC470"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свыше 50 до 150 мест – 0,15 га;</w:t>
            </w:r>
          </w:p>
          <w:p w14:paraId="0298AD65"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640B1B7"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6AEE91E5"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5D5FFBEB"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46505EC8"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450F487"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00C198AB"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E0A7F63"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3C5B357"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27DBC54"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CAEA8AF"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638A32AD"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47C70AFD"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39FD5437"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694A6AF"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FCB6635"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Максимальное количество этажей – 3;</w:t>
            </w:r>
          </w:p>
          <w:p w14:paraId="491CE8E7"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751FC41A"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EB2FFA5" w14:textId="77777777" w:rsidR="00620DEC" w:rsidRPr="00FC14ED" w:rsidRDefault="00620DEC" w:rsidP="00620DEC">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0,8</w:t>
            </w:r>
          </w:p>
          <w:p w14:paraId="140653DB"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1CBB626" w14:textId="77777777" w:rsidR="00620DEC" w:rsidRPr="00FC14ED" w:rsidRDefault="00620DEC" w:rsidP="00620DE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(Кпз) – 2,4</w:t>
            </w:r>
          </w:p>
          <w:p w14:paraId="0F17B57C"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C14ED">
              <w:rPr>
                <w:color w:val="000000"/>
                <w:sz w:val="24"/>
                <w:szCs w:val="24"/>
              </w:rPr>
              <w:t xml:space="preserve"> </w:t>
            </w:r>
            <w:r w:rsidRPr="00FC14ED">
              <w:rPr>
                <w:rStyle w:val="Calibri105pt0pt"/>
                <w:rFonts w:ascii="Times New Roman" w:hAnsi="Times New Roman"/>
                <w:sz w:val="24"/>
                <w:szCs w:val="24"/>
              </w:rPr>
              <w:t>машино-мест, в отношении 1 кв. м расчетной площади здания</w:t>
            </w:r>
            <w:r w:rsidRPr="00FC14ED">
              <w:rPr>
                <w:rFonts w:ascii="Times New Roman" w:hAnsi="Times New Roman"/>
                <w:color w:val="000000"/>
                <w:sz w:val="24"/>
                <w:szCs w:val="24"/>
              </w:rPr>
              <w:t xml:space="preserve"> – 0,4</w:t>
            </w:r>
          </w:p>
          <w:p w14:paraId="3F8211FE"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B9A1C2F" w14:textId="3934F51D" w:rsidR="005A4E82" w:rsidRPr="00FC14ED" w:rsidRDefault="00E36DD1" w:rsidP="00620DEC">
            <w:pPr>
              <w:spacing w:after="0" w:line="240" w:lineRule="auto"/>
              <w:rPr>
                <w:rFonts w:ascii="Times New Roman" w:hAnsi="Times New Roman"/>
                <w:b/>
                <w:color w:val="000000"/>
                <w:sz w:val="24"/>
                <w:szCs w:val="24"/>
              </w:rPr>
            </w:pPr>
            <w:r w:rsidRPr="00FC14ED">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C14ED" w:rsidRPr="00FC14ED" w14:paraId="00748E25" w14:textId="77777777" w:rsidTr="00620DEC">
        <w:tc>
          <w:tcPr>
            <w:tcW w:w="2723" w:type="dxa"/>
          </w:tcPr>
          <w:p w14:paraId="3644F3DC"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4.7</w:t>
            </w:r>
          </w:p>
        </w:tc>
        <w:tc>
          <w:tcPr>
            <w:tcW w:w="2659" w:type="dxa"/>
          </w:tcPr>
          <w:p w14:paraId="0E4C1DB6"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Гостиничное обслуживание</w:t>
            </w:r>
          </w:p>
        </w:tc>
        <w:tc>
          <w:tcPr>
            <w:tcW w:w="9610" w:type="dxa"/>
          </w:tcPr>
          <w:p w14:paraId="191C90FB"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77F2BA0F"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p w14:paraId="35D8B93A"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размер земельных участков: при числе мест от 25 до 100– 55 м2 на 1 место.</w:t>
            </w:r>
          </w:p>
          <w:p w14:paraId="5646AF93"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0CA7B82"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22F113A7"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58BB707"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2BF9345A"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25A2C00"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2856C488"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3BE68A7"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AC1A0F0"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14801F6"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2800DFD"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15A571AA"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07063691"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146807CF"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6004D56"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 xml:space="preserve">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4A3E4D7"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Максимальное количество этажей – 5;</w:t>
            </w:r>
          </w:p>
          <w:p w14:paraId="1E8EC4AE"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661C0001"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B391A6D" w14:textId="77777777" w:rsidR="00620DEC" w:rsidRPr="00FC14ED" w:rsidRDefault="00620DEC" w:rsidP="00620DEC">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0,8</w:t>
            </w:r>
          </w:p>
          <w:p w14:paraId="38B7AF4D"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9CCDF6E" w14:textId="77777777" w:rsidR="00620DEC" w:rsidRPr="00FC14ED" w:rsidRDefault="00620DEC" w:rsidP="00620DE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(Кпз) – 2,4</w:t>
            </w:r>
          </w:p>
          <w:p w14:paraId="43A48396"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C14ED">
              <w:rPr>
                <w:color w:val="000000"/>
                <w:sz w:val="24"/>
                <w:szCs w:val="24"/>
              </w:rPr>
              <w:t xml:space="preserve"> </w:t>
            </w:r>
            <w:r w:rsidRPr="00FC14ED">
              <w:rPr>
                <w:rStyle w:val="Calibri105pt0pt"/>
                <w:rFonts w:ascii="Times New Roman" w:hAnsi="Times New Roman"/>
                <w:sz w:val="24"/>
                <w:szCs w:val="24"/>
              </w:rPr>
              <w:t>машино-мест, в отношении 1 кв. м расчетной площади здания</w:t>
            </w:r>
            <w:r w:rsidRPr="00FC14ED">
              <w:rPr>
                <w:rFonts w:ascii="Times New Roman" w:hAnsi="Times New Roman"/>
                <w:color w:val="000000"/>
                <w:sz w:val="24"/>
                <w:szCs w:val="24"/>
              </w:rPr>
              <w:t xml:space="preserve"> – 0,4</w:t>
            </w:r>
          </w:p>
          <w:p w14:paraId="2DE044C4" w14:textId="77777777" w:rsidR="00620DEC" w:rsidRPr="00FC14ED" w:rsidRDefault="00620DEC" w:rsidP="00620DEC">
            <w:pPr>
              <w:spacing w:after="0"/>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724E2FF" w14:textId="77777777" w:rsidR="00081CEC" w:rsidRPr="00FC14ED" w:rsidRDefault="00E36DD1" w:rsidP="00620DEC">
            <w:pPr>
              <w:spacing w:after="0"/>
              <w:rPr>
                <w:rFonts w:ascii="Times New Roman" w:hAnsi="Times New Roman"/>
                <w:b/>
                <w:bCs/>
                <w:color w:val="000000"/>
              </w:rPr>
            </w:pPr>
            <w:r w:rsidRPr="00FC14ED">
              <w:rPr>
                <w:rFonts w:ascii="Times New Roman" w:hAnsi="Times New Roman"/>
                <w:b/>
                <w:bCs/>
                <w:color w:val="000000"/>
              </w:rPr>
              <w:lastRenderedPageBreak/>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p w14:paraId="362EB83E" w14:textId="77777777" w:rsidR="00081CEC" w:rsidRPr="00FC14ED" w:rsidRDefault="00081CEC" w:rsidP="00081CEC">
            <w:pPr>
              <w:spacing w:after="0" w:line="240" w:lineRule="auto"/>
              <w:rPr>
                <w:rFonts w:ascii="Times New Roman" w:hAnsi="Times New Roman"/>
                <w:b/>
                <w:color w:val="000000"/>
              </w:rPr>
            </w:pPr>
            <w:r w:rsidRPr="00FC14ED">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395EF77E" w14:textId="77777777" w:rsidR="00081CEC" w:rsidRPr="00FC14ED" w:rsidRDefault="00081CEC" w:rsidP="00081CEC">
            <w:pPr>
              <w:spacing w:after="0" w:line="240" w:lineRule="auto"/>
              <w:ind w:firstLine="709"/>
              <w:rPr>
                <w:rFonts w:ascii="Times New Roman" w:hAnsi="Times New Roman"/>
                <w:b/>
                <w:color w:val="000000"/>
              </w:rPr>
            </w:pPr>
            <w:r w:rsidRPr="00FC14ED">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p w14:paraId="1958D874" w14:textId="1D252CA7" w:rsidR="005A4E82" w:rsidRPr="00FC14ED" w:rsidRDefault="00E36DD1" w:rsidP="00620DEC">
            <w:pPr>
              <w:spacing w:after="0"/>
              <w:rPr>
                <w:rFonts w:ascii="Times New Roman" w:hAnsi="Times New Roman"/>
                <w:color w:val="000000"/>
                <w:sz w:val="24"/>
                <w:szCs w:val="24"/>
              </w:rPr>
            </w:pPr>
            <w:r w:rsidRPr="00FC14ED">
              <w:rPr>
                <w:rFonts w:ascii="Times New Roman" w:hAnsi="Times New Roman"/>
                <w:b/>
                <w:bCs/>
                <w:color w:val="000000"/>
              </w:rPr>
              <w:t xml:space="preserve">                                                                                                                                                                                                   </w:t>
            </w:r>
          </w:p>
        </w:tc>
      </w:tr>
      <w:tr w:rsidR="00FC14ED" w:rsidRPr="00FC14ED" w14:paraId="01E5BCBD" w14:textId="77777777" w:rsidTr="00620DEC">
        <w:tc>
          <w:tcPr>
            <w:tcW w:w="2723" w:type="dxa"/>
          </w:tcPr>
          <w:p w14:paraId="127DD72B"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4.8</w:t>
            </w:r>
          </w:p>
        </w:tc>
        <w:tc>
          <w:tcPr>
            <w:tcW w:w="2659" w:type="dxa"/>
          </w:tcPr>
          <w:p w14:paraId="00B4492B"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Развлечения</w:t>
            </w:r>
          </w:p>
        </w:tc>
        <w:tc>
          <w:tcPr>
            <w:tcW w:w="9610" w:type="dxa"/>
          </w:tcPr>
          <w:p w14:paraId="1F67AC9C" w14:textId="77777777" w:rsidR="00620DEC" w:rsidRPr="00FC14ED" w:rsidRDefault="00620DEC" w:rsidP="00620DEC">
            <w:pPr>
              <w:spacing w:after="0" w:line="240" w:lineRule="auto"/>
              <w:rPr>
                <w:rFonts w:ascii="Times New Roman" w:eastAsia="Times New Roman" w:hAnsi="Times New Roman"/>
                <w:b/>
                <w:color w:val="000000"/>
                <w:sz w:val="24"/>
                <w:szCs w:val="24"/>
                <w:lang w:eastAsia="ru-RU"/>
              </w:rPr>
            </w:pPr>
            <w:r w:rsidRPr="00FC14ED">
              <w:rPr>
                <w:rFonts w:ascii="Times New Roman" w:eastAsia="Times New Roman" w:hAnsi="Times New Roman"/>
                <w:b/>
                <w:color w:val="000000"/>
                <w:sz w:val="24"/>
                <w:szCs w:val="24"/>
                <w:lang w:eastAsia="ru-RU"/>
              </w:rPr>
              <w:t>Размещение зданий и сооружений, предназначенных для развлечения.</w:t>
            </w:r>
          </w:p>
          <w:p w14:paraId="67559E6C" w14:textId="77777777" w:rsidR="00620DEC" w:rsidRPr="00FC14ED" w:rsidRDefault="00620DEC" w:rsidP="00620DEC">
            <w:pPr>
              <w:spacing w:after="0" w:line="240" w:lineRule="auto"/>
              <w:rPr>
                <w:rFonts w:ascii="Times New Roman" w:eastAsia="Times New Roman" w:hAnsi="Times New Roman"/>
                <w:b/>
                <w:color w:val="000000"/>
                <w:sz w:val="24"/>
                <w:szCs w:val="24"/>
                <w:lang w:eastAsia="ru-RU"/>
              </w:rPr>
            </w:pPr>
            <w:r w:rsidRPr="00FC14ED">
              <w:rPr>
                <w:rFonts w:ascii="Times New Roman" w:eastAsia="Times New Roman" w:hAnsi="Times New Roman"/>
                <w:b/>
                <w:color w:val="000000"/>
                <w:sz w:val="24"/>
                <w:szCs w:val="24"/>
                <w:lang w:eastAsia="ru-RU"/>
              </w:rPr>
              <w:t>Содержание данного вида разрешенного использования включает в себя содержание видов разрешенного использования с кодами 4.8.1 - 4.8.3.</w:t>
            </w:r>
          </w:p>
          <w:p w14:paraId="5AAB7657"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p w14:paraId="7EE7D107"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размер земельного участка – 1000 кв.м;</w:t>
            </w:r>
          </w:p>
          <w:p w14:paraId="1E4AE930"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3AE0A2CA"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56D1FCBE"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0D9EB4D"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5324C07D"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3F95B3E"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502E3F93"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949D361"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03EF612"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A72F578"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участков, не менее 5 м от границ земельного участка со стороны, выходящей на улицу</w:t>
            </w:r>
          </w:p>
          <w:p w14:paraId="373FC9C5"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252C67DB"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3398F581"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0E0F3181"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7EADAF5"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7DED295"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Максимальное количество этажей – 3;</w:t>
            </w:r>
          </w:p>
          <w:p w14:paraId="0A414F10"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0682BD62"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0A7FE4A" w14:textId="77777777" w:rsidR="00620DEC" w:rsidRPr="00FC14ED" w:rsidRDefault="00620DEC" w:rsidP="00620DEC">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0,8</w:t>
            </w:r>
          </w:p>
          <w:p w14:paraId="27D344BC"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F00B0B1" w14:textId="77777777" w:rsidR="00620DEC" w:rsidRPr="00FC14ED" w:rsidRDefault="00620DEC" w:rsidP="00620DE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(Кпз) – 2,4</w:t>
            </w:r>
          </w:p>
          <w:p w14:paraId="088772AF"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C14ED">
              <w:rPr>
                <w:color w:val="000000"/>
                <w:sz w:val="24"/>
                <w:szCs w:val="24"/>
              </w:rPr>
              <w:t xml:space="preserve"> </w:t>
            </w:r>
            <w:r w:rsidRPr="00FC14ED">
              <w:rPr>
                <w:rStyle w:val="Calibri105pt0pt"/>
                <w:rFonts w:ascii="Times New Roman" w:hAnsi="Times New Roman"/>
                <w:sz w:val="24"/>
                <w:szCs w:val="24"/>
              </w:rPr>
              <w:t>машино-мест, в отношении 1 кв. м расчетной площади здания</w:t>
            </w:r>
            <w:r w:rsidRPr="00FC14ED">
              <w:rPr>
                <w:rFonts w:ascii="Times New Roman" w:hAnsi="Times New Roman"/>
                <w:color w:val="000000"/>
                <w:sz w:val="24"/>
                <w:szCs w:val="24"/>
              </w:rPr>
              <w:t xml:space="preserve"> – 0,4</w:t>
            </w:r>
          </w:p>
          <w:p w14:paraId="6457FC89"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F476B21" w14:textId="1AAB8FDA" w:rsidR="005A4E82" w:rsidRPr="00FC14ED" w:rsidRDefault="00E36DD1" w:rsidP="00620DEC">
            <w:pPr>
              <w:spacing w:after="0" w:line="240" w:lineRule="auto"/>
              <w:rPr>
                <w:rFonts w:ascii="Times New Roman" w:hAnsi="Times New Roman"/>
                <w:color w:val="000000"/>
                <w:sz w:val="24"/>
                <w:szCs w:val="24"/>
              </w:rPr>
            </w:pPr>
            <w:r w:rsidRPr="00FC14ED">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C14ED" w:rsidRPr="00FC14ED" w14:paraId="76D301DC" w14:textId="77777777" w:rsidTr="00620DEC">
        <w:tc>
          <w:tcPr>
            <w:tcW w:w="2723" w:type="dxa"/>
          </w:tcPr>
          <w:p w14:paraId="658659C7"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4.10</w:t>
            </w:r>
          </w:p>
        </w:tc>
        <w:tc>
          <w:tcPr>
            <w:tcW w:w="2659" w:type="dxa"/>
          </w:tcPr>
          <w:p w14:paraId="6E2F0D32"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Выставочно-ярморочная деятельность</w:t>
            </w:r>
          </w:p>
        </w:tc>
        <w:tc>
          <w:tcPr>
            <w:tcW w:w="9610" w:type="dxa"/>
          </w:tcPr>
          <w:p w14:paraId="1E1A2935"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p w14:paraId="6CAB9B69"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p w14:paraId="0E75FE17"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размер земельного участка – 1000 кв.м;</w:t>
            </w:r>
          </w:p>
          <w:p w14:paraId="5FA15E0B"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4CA1B3D9"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727D5C3A"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E481973"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участков;</w:t>
            </w:r>
          </w:p>
          <w:p w14:paraId="3F053EB3"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7431E69"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74F283A0"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6B07708"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AD32296"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0E27C34"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BC3BB11"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4EEC75C2"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606E739C"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0856033D"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6C6ED49"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889F736"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Максимальное количество этажей –4;</w:t>
            </w:r>
          </w:p>
          <w:p w14:paraId="5FDDCFD2"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5B7A9935"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9547201" w14:textId="77777777" w:rsidR="00620DEC" w:rsidRPr="00FC14ED" w:rsidRDefault="00620DEC" w:rsidP="00620DEC">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0,8</w:t>
            </w:r>
          </w:p>
          <w:p w14:paraId="07A64B7C"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1AA9397" w14:textId="77777777" w:rsidR="00620DEC" w:rsidRPr="00FC14ED" w:rsidRDefault="00620DEC" w:rsidP="00620DE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(Кпз) – 2,4</w:t>
            </w:r>
          </w:p>
          <w:p w14:paraId="57ECBC87"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C14ED">
              <w:rPr>
                <w:color w:val="000000"/>
                <w:sz w:val="24"/>
                <w:szCs w:val="24"/>
              </w:rPr>
              <w:t xml:space="preserve"> </w:t>
            </w:r>
            <w:r w:rsidRPr="00FC14ED">
              <w:rPr>
                <w:rStyle w:val="Calibri105pt0pt"/>
                <w:rFonts w:ascii="Times New Roman" w:hAnsi="Times New Roman"/>
                <w:sz w:val="24"/>
                <w:szCs w:val="24"/>
              </w:rPr>
              <w:t>машино-мест, в отношении 1 кв. м расчетной площади здания</w:t>
            </w:r>
            <w:r w:rsidRPr="00FC14ED">
              <w:rPr>
                <w:rFonts w:ascii="Times New Roman" w:hAnsi="Times New Roman"/>
                <w:color w:val="000000"/>
                <w:sz w:val="24"/>
                <w:szCs w:val="24"/>
              </w:rPr>
              <w:t xml:space="preserve"> – 0,4</w:t>
            </w:r>
          </w:p>
          <w:p w14:paraId="2D6344CA"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0097B7C" w14:textId="0151DFDC" w:rsidR="005A4E82" w:rsidRPr="00FC14ED" w:rsidRDefault="00E36DD1" w:rsidP="00620DEC">
            <w:pPr>
              <w:spacing w:after="0" w:line="240" w:lineRule="auto"/>
              <w:rPr>
                <w:rFonts w:ascii="Times New Roman" w:hAnsi="Times New Roman"/>
                <w:color w:val="000000"/>
                <w:sz w:val="24"/>
                <w:szCs w:val="24"/>
              </w:rPr>
            </w:pPr>
            <w:r w:rsidRPr="00FC14ED">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C14ED" w:rsidRPr="00FC14ED" w14:paraId="561F774C" w14:textId="77777777" w:rsidTr="00620DEC">
        <w:tc>
          <w:tcPr>
            <w:tcW w:w="2723" w:type="dxa"/>
          </w:tcPr>
          <w:p w14:paraId="17FB4F82"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5.1</w:t>
            </w:r>
          </w:p>
        </w:tc>
        <w:tc>
          <w:tcPr>
            <w:tcW w:w="2659" w:type="dxa"/>
          </w:tcPr>
          <w:p w14:paraId="1F25E800"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Спорт</w:t>
            </w:r>
          </w:p>
          <w:p w14:paraId="0C41FD34" w14:textId="77777777" w:rsidR="00620DEC" w:rsidRPr="00FC14ED" w:rsidRDefault="00620DEC" w:rsidP="00620DEC">
            <w:pPr>
              <w:spacing w:after="0" w:line="240" w:lineRule="auto"/>
              <w:rPr>
                <w:rFonts w:ascii="Times New Roman" w:hAnsi="Times New Roman"/>
                <w:color w:val="000000"/>
                <w:sz w:val="24"/>
                <w:szCs w:val="24"/>
              </w:rPr>
            </w:pPr>
          </w:p>
        </w:tc>
        <w:tc>
          <w:tcPr>
            <w:tcW w:w="9610" w:type="dxa"/>
          </w:tcPr>
          <w:p w14:paraId="5A9B6604" w14:textId="77777777" w:rsidR="00620DEC" w:rsidRPr="00FC14ED" w:rsidRDefault="00620DEC" w:rsidP="00620DEC">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15" w:anchor="block_1511" w:history="1">
              <w:r w:rsidRPr="00FC14ED">
                <w:rPr>
                  <w:rFonts w:ascii="Times New Roman" w:hAnsi="Times New Roman"/>
                  <w:b/>
                  <w:color w:val="000000"/>
                  <w:sz w:val="24"/>
                  <w:szCs w:val="24"/>
                </w:rPr>
                <w:t>кодами 5.1.1 - 5.1.7</w:t>
              </w:r>
            </w:hyperlink>
            <w:r w:rsidRPr="00FC14ED">
              <w:rPr>
                <w:rFonts w:ascii="Times New Roman" w:hAnsi="Times New Roman"/>
                <w:b/>
                <w:color w:val="000000"/>
                <w:sz w:val="24"/>
                <w:szCs w:val="24"/>
              </w:rPr>
              <w:t>.</w:t>
            </w:r>
          </w:p>
          <w:p w14:paraId="16A59527"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p w14:paraId="6957A9A5"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63140CC9"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33B5FCD"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67D6FAB6"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D5CFDA5"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337B8181"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423EE2F"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11753D05"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9B2A848"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5EEA63A"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F6BD145"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6480183"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136EAFF8"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18618B79"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71305448"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61E3841"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060F73F"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Максимальное количество этажей – 4;</w:t>
            </w:r>
          </w:p>
          <w:p w14:paraId="12F9F95E"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1AE03795"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6C11DF5" w14:textId="77777777" w:rsidR="00620DEC" w:rsidRPr="00FC14ED" w:rsidRDefault="00620DEC" w:rsidP="00620DEC">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0,8</w:t>
            </w:r>
          </w:p>
          <w:p w14:paraId="59A6F6C6"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55601AA" w14:textId="77777777" w:rsidR="00620DEC" w:rsidRPr="00FC14ED" w:rsidRDefault="00620DEC" w:rsidP="00620DE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(Кпз) – 2,4</w:t>
            </w:r>
          </w:p>
          <w:p w14:paraId="7F8ABAA2"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C14ED">
              <w:rPr>
                <w:color w:val="000000"/>
                <w:sz w:val="24"/>
                <w:szCs w:val="24"/>
              </w:rPr>
              <w:t xml:space="preserve"> </w:t>
            </w:r>
            <w:r w:rsidRPr="00FC14ED">
              <w:rPr>
                <w:rStyle w:val="Calibri105pt0pt"/>
                <w:rFonts w:ascii="Times New Roman" w:hAnsi="Times New Roman"/>
                <w:sz w:val="24"/>
                <w:szCs w:val="24"/>
              </w:rPr>
              <w:t>машино-мест, в отношении 1 кв. м расчетной площади здания</w:t>
            </w:r>
            <w:r w:rsidRPr="00FC14ED">
              <w:rPr>
                <w:rFonts w:ascii="Times New Roman" w:hAnsi="Times New Roman"/>
                <w:color w:val="000000"/>
                <w:sz w:val="24"/>
                <w:szCs w:val="24"/>
              </w:rPr>
              <w:t xml:space="preserve"> – 0,4</w:t>
            </w:r>
          </w:p>
          <w:p w14:paraId="16089D47"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826DE01" w14:textId="1B9C0C47" w:rsidR="005A4E82" w:rsidRPr="00FC14ED" w:rsidRDefault="00E36DD1" w:rsidP="00620DEC">
            <w:pPr>
              <w:spacing w:after="0" w:line="240" w:lineRule="auto"/>
              <w:rPr>
                <w:rFonts w:ascii="Times New Roman" w:hAnsi="Times New Roman"/>
                <w:color w:val="000000"/>
                <w:sz w:val="24"/>
                <w:szCs w:val="24"/>
              </w:rPr>
            </w:pPr>
            <w:r w:rsidRPr="00FC14ED">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w:t>
            </w:r>
            <w:r w:rsidRPr="00FC14ED">
              <w:rPr>
                <w:rFonts w:ascii="Times New Roman" w:hAnsi="Times New Roman"/>
                <w:b/>
                <w:bCs/>
                <w:color w:val="000000"/>
              </w:rPr>
              <w:lastRenderedPageBreak/>
              <w:t xml:space="preserve">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C14ED" w:rsidRPr="00FC14ED" w14:paraId="09FBF3A1" w14:textId="77777777" w:rsidTr="00620DEC">
        <w:tc>
          <w:tcPr>
            <w:tcW w:w="2723" w:type="dxa"/>
          </w:tcPr>
          <w:p w14:paraId="10307B86"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9.3</w:t>
            </w:r>
          </w:p>
        </w:tc>
        <w:tc>
          <w:tcPr>
            <w:tcW w:w="2659" w:type="dxa"/>
          </w:tcPr>
          <w:p w14:paraId="2EFF8026"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Историко-культурная деятельность</w:t>
            </w:r>
          </w:p>
        </w:tc>
        <w:tc>
          <w:tcPr>
            <w:tcW w:w="9610" w:type="dxa"/>
          </w:tcPr>
          <w:p w14:paraId="1AE3FBB0"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p w14:paraId="373B4629"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p w14:paraId="77FF67B6"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Минимальный размер земельного участка – не подлежит установлению;</w:t>
            </w:r>
          </w:p>
          <w:p w14:paraId="1C3AA2A3"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Максимальный размер земельного участка – не подлежит установлению</w:t>
            </w:r>
          </w:p>
          <w:p w14:paraId="107E01E3"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4D1B1D8F"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2449C45A"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3CFE7C86" w14:textId="60D04487" w:rsidR="00620DEC" w:rsidRPr="00FC14ED" w:rsidRDefault="00620DEC" w:rsidP="00620DEC">
            <w:pPr>
              <w:spacing w:after="0" w:line="240" w:lineRule="auto"/>
              <w:rPr>
                <w:rFonts w:ascii="Times New Roman" w:hAnsi="Times New Roman"/>
                <w:b/>
                <w:color w:val="000000"/>
                <w:sz w:val="24"/>
                <w:szCs w:val="24"/>
              </w:rPr>
            </w:pPr>
            <w:r w:rsidRPr="00FC14ED">
              <w:rPr>
                <w:rFonts w:ascii="Times New Roman" w:hAnsi="Times New Roman"/>
                <w:color w:val="000000"/>
                <w:sz w:val="24"/>
                <w:szCs w:val="24"/>
              </w:rPr>
              <w:t xml:space="preserve"> </w:t>
            </w:r>
            <w:r w:rsidR="00EE764B" w:rsidRPr="00FC14ED">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620DEC" w:rsidRPr="00FC14ED" w14:paraId="34D46E59" w14:textId="77777777" w:rsidTr="00620DEC">
        <w:tc>
          <w:tcPr>
            <w:tcW w:w="2723" w:type="dxa"/>
          </w:tcPr>
          <w:p w14:paraId="21BE1DE3"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12.0</w:t>
            </w:r>
          </w:p>
        </w:tc>
        <w:tc>
          <w:tcPr>
            <w:tcW w:w="2659" w:type="dxa"/>
          </w:tcPr>
          <w:p w14:paraId="158D625D"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Земельные участки (территории ) общего пользования</w:t>
            </w:r>
          </w:p>
        </w:tc>
        <w:tc>
          <w:tcPr>
            <w:tcW w:w="9610" w:type="dxa"/>
          </w:tcPr>
          <w:p w14:paraId="6C03358A" w14:textId="77777777" w:rsidR="00620DEC" w:rsidRPr="00FC14ED" w:rsidRDefault="00620DEC" w:rsidP="00620DEC">
            <w:pPr>
              <w:spacing w:after="0" w:line="240" w:lineRule="auto"/>
              <w:rPr>
                <w:rFonts w:ascii="Times New Roman" w:eastAsia="Times New Roman" w:hAnsi="Times New Roman"/>
                <w:b/>
                <w:color w:val="000000"/>
                <w:sz w:val="24"/>
                <w:szCs w:val="24"/>
                <w:lang w:eastAsia="ru-RU"/>
              </w:rPr>
            </w:pPr>
            <w:r w:rsidRPr="00FC14ED">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2E4282D1"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Размеры земельных участков – не подлежат установлению.</w:t>
            </w:r>
          </w:p>
          <w:p w14:paraId="48A160E5"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720F0A47"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460A44DF"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Параметры застройки:</w:t>
            </w:r>
          </w:p>
          <w:p w14:paraId="1300FB40"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Максимальный процент застройки – не подлежит установлению;</w:t>
            </w:r>
          </w:p>
          <w:p w14:paraId="27B390BB"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Коэффициент плотности застройки – не подлежит установлению;</w:t>
            </w:r>
          </w:p>
          <w:p w14:paraId="2EC41E8A" w14:textId="618DF024" w:rsidR="00620DEC" w:rsidRPr="00FC14ED" w:rsidRDefault="00EE764B" w:rsidP="00620DEC">
            <w:pPr>
              <w:spacing w:after="0" w:line="240" w:lineRule="auto"/>
              <w:rPr>
                <w:rFonts w:ascii="Times New Roman" w:hAnsi="Times New Roman"/>
                <w:b/>
                <w:bCs/>
                <w:color w:val="000000"/>
                <w:sz w:val="24"/>
                <w:szCs w:val="24"/>
              </w:rPr>
            </w:pPr>
            <w:r w:rsidRPr="00FC14ED">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1C6333FB" w14:textId="77777777" w:rsidR="00EE764B" w:rsidRPr="00FC14ED" w:rsidRDefault="00EE764B" w:rsidP="00620DEC">
      <w:pPr>
        <w:spacing w:after="0" w:line="240" w:lineRule="auto"/>
        <w:rPr>
          <w:rFonts w:ascii="Times New Roman" w:hAnsi="Times New Roman"/>
          <w:b/>
          <w:color w:val="000000"/>
          <w:sz w:val="24"/>
          <w:szCs w:val="24"/>
        </w:rPr>
      </w:pPr>
    </w:p>
    <w:p w14:paraId="091651B7" w14:textId="77777777" w:rsidR="00EE764B" w:rsidRPr="00FC14ED" w:rsidRDefault="00EE764B" w:rsidP="00620DEC">
      <w:pPr>
        <w:spacing w:after="0" w:line="240" w:lineRule="auto"/>
        <w:rPr>
          <w:rFonts w:ascii="Times New Roman" w:hAnsi="Times New Roman"/>
          <w:b/>
          <w:color w:val="000000"/>
          <w:sz w:val="24"/>
          <w:szCs w:val="24"/>
        </w:rPr>
      </w:pPr>
    </w:p>
    <w:p w14:paraId="79104068" w14:textId="77777777" w:rsidR="00EE764B" w:rsidRPr="00FC14ED" w:rsidRDefault="00EE764B" w:rsidP="00620DEC">
      <w:pPr>
        <w:spacing w:after="0" w:line="240" w:lineRule="auto"/>
        <w:rPr>
          <w:rFonts w:ascii="Times New Roman" w:hAnsi="Times New Roman"/>
          <w:b/>
          <w:color w:val="000000"/>
          <w:sz w:val="24"/>
          <w:szCs w:val="24"/>
        </w:rPr>
      </w:pPr>
    </w:p>
    <w:p w14:paraId="36F6CBD5" w14:textId="38498F6E" w:rsidR="00620DEC" w:rsidRPr="00FC14ED" w:rsidRDefault="00620DEC" w:rsidP="00620DEC">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Условно-разрешенные виды использования</w:t>
      </w:r>
    </w:p>
    <w:p w14:paraId="34F67A7A" w14:textId="77777777" w:rsidR="00620DEC" w:rsidRPr="00FC14ED" w:rsidRDefault="00620DEC" w:rsidP="00620DEC">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23"/>
        <w:gridCol w:w="2659"/>
        <w:gridCol w:w="9610"/>
      </w:tblGrid>
      <w:tr w:rsidR="00FC14ED" w:rsidRPr="00FC14ED" w14:paraId="121E4A52" w14:textId="77777777" w:rsidTr="00620DEC">
        <w:tc>
          <w:tcPr>
            <w:tcW w:w="2723" w:type="dxa"/>
          </w:tcPr>
          <w:p w14:paraId="6EC57AD3" w14:textId="77777777" w:rsidR="00620DEC" w:rsidRPr="00FC14ED" w:rsidRDefault="00620DEC" w:rsidP="00620DEC">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Код вида разрешенного использования земельного участка</w:t>
            </w:r>
          </w:p>
        </w:tc>
        <w:tc>
          <w:tcPr>
            <w:tcW w:w="2659" w:type="dxa"/>
          </w:tcPr>
          <w:p w14:paraId="2905EF0F" w14:textId="77777777" w:rsidR="00620DEC" w:rsidRPr="00FC14ED" w:rsidRDefault="00620DEC" w:rsidP="00620DEC">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10" w:type="dxa"/>
          </w:tcPr>
          <w:p w14:paraId="63B0D668" w14:textId="77777777" w:rsidR="00620DEC" w:rsidRPr="00FC14ED" w:rsidRDefault="00620DEC" w:rsidP="00620DEC">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C14ED" w:rsidRPr="00FC14ED" w14:paraId="4DB306FA" w14:textId="77777777" w:rsidTr="00620DEC">
        <w:tc>
          <w:tcPr>
            <w:tcW w:w="2723" w:type="dxa"/>
          </w:tcPr>
          <w:p w14:paraId="2F15ECE7"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2.1</w:t>
            </w:r>
          </w:p>
        </w:tc>
        <w:tc>
          <w:tcPr>
            <w:tcW w:w="2659" w:type="dxa"/>
          </w:tcPr>
          <w:p w14:paraId="772E2DD6"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Для индивидуального жилищного строительства</w:t>
            </w:r>
          </w:p>
        </w:tc>
        <w:tc>
          <w:tcPr>
            <w:tcW w:w="9610" w:type="dxa"/>
          </w:tcPr>
          <w:p w14:paraId="41A1555E" w14:textId="77777777" w:rsidR="00620DEC" w:rsidRPr="00FC14ED" w:rsidRDefault="00620DEC" w:rsidP="00620DEC">
            <w:pPr>
              <w:autoSpaceDE w:val="0"/>
              <w:autoSpaceDN w:val="0"/>
              <w:adjustRightInd w:val="0"/>
              <w:spacing w:after="0" w:line="240" w:lineRule="auto"/>
              <w:outlineLvl w:val="3"/>
              <w:rPr>
                <w:rFonts w:ascii="Times New Roman" w:hAnsi="Times New Roman"/>
                <w:b/>
                <w:color w:val="000000"/>
                <w:sz w:val="24"/>
                <w:szCs w:val="24"/>
              </w:rPr>
            </w:pPr>
            <w:r w:rsidRPr="00FC14ED">
              <w:rPr>
                <w:rFonts w:ascii="Times New Roman" w:hAnsi="Times New Roman"/>
                <w:b/>
                <w:color w:val="000000"/>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размещение индивидуальных гаражей и хозяйственных построек.</w:t>
            </w:r>
          </w:p>
          <w:p w14:paraId="6554BCE8"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p>
          <w:p w14:paraId="7EDFEE3D"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Минимальный размер земельного участка 0,06 га.</w:t>
            </w:r>
          </w:p>
          <w:p w14:paraId="6FC391D1"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Максимальный размер земельного участка 0,25 га.</w:t>
            </w:r>
          </w:p>
          <w:p w14:paraId="3CBE0247"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606A214D"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28C7A10"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423391A7"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F678557"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517333FF"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B9E8BDD"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C68690A"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C92709C"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8F6F18E"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449DA92E"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6F702652"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3C7B051C"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FC14ED">
              <w:rPr>
                <w:rFonts w:ascii="Times New Roman" w:hAnsi="Times New Roman"/>
                <w:color w:val="000000"/>
                <w:sz w:val="24"/>
                <w:szCs w:val="24"/>
              </w:rPr>
              <w:lastRenderedPageBreak/>
              <w:t>земельного  участка, отделяющей данный земельный участок от территории общего пользования.</w:t>
            </w:r>
          </w:p>
          <w:p w14:paraId="567FDD9C"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2658CBB"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rPr>
            </w:pPr>
            <w:r w:rsidRPr="00FC14ED">
              <w:rPr>
                <w:rFonts w:ascii="Times New Roman" w:hAnsi="Times New Roman"/>
                <w:color w:val="000000"/>
                <w:sz w:val="24"/>
                <w:szCs w:val="24"/>
              </w:rPr>
              <w:t>Вспомогательные строения, за исключением гаражей, размещать со стороны улиц не допускается.</w:t>
            </w:r>
          </w:p>
          <w:p w14:paraId="0CD49A5C"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Допускается блокировка жилых домов по взаимному согласию домовладельцев с учетом противопожарных требований и действующими градостроительными нормативами.</w:t>
            </w:r>
          </w:p>
          <w:p w14:paraId="53326648"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Максимальное количество этажей – 3, включая мансардный этаж.</w:t>
            </w:r>
          </w:p>
          <w:p w14:paraId="4F8AC518"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19B7F852"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Параметры застройки для индивидуальных жилых домов и вспомогательных строений:</w:t>
            </w:r>
          </w:p>
          <w:p w14:paraId="41BE2A05"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Максимальный коэффициент застройки земельного участка (Кз) – 0,2</w:t>
            </w:r>
          </w:p>
          <w:p w14:paraId="6312FB60"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Максимальный коэффициент плотности застройки земельного участка (Кпз) – 0,4</w:t>
            </w:r>
          </w:p>
          <w:p w14:paraId="375EDF8D" w14:textId="7C81BB39" w:rsidR="005A4E82" w:rsidRPr="00FC14ED" w:rsidRDefault="00EE764B" w:rsidP="00620DEC">
            <w:pPr>
              <w:spacing w:after="0" w:line="240" w:lineRule="auto"/>
              <w:rPr>
                <w:rFonts w:ascii="Times New Roman" w:hAnsi="Times New Roman"/>
                <w:color w:val="000000"/>
                <w:sz w:val="24"/>
                <w:szCs w:val="24"/>
              </w:rPr>
            </w:pPr>
            <w:r w:rsidRPr="00FC14ED">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C14ED" w:rsidRPr="00FC14ED" w14:paraId="19D01680" w14:textId="77777777" w:rsidTr="00620DEC">
        <w:tc>
          <w:tcPr>
            <w:tcW w:w="2723" w:type="dxa"/>
          </w:tcPr>
          <w:p w14:paraId="681F8E18"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2.1.1</w:t>
            </w:r>
          </w:p>
        </w:tc>
        <w:tc>
          <w:tcPr>
            <w:tcW w:w="2659" w:type="dxa"/>
          </w:tcPr>
          <w:p w14:paraId="1D9B106D"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Малоэтажная многоквартирная жилая застройка</w:t>
            </w:r>
          </w:p>
        </w:tc>
        <w:tc>
          <w:tcPr>
            <w:tcW w:w="9610" w:type="dxa"/>
          </w:tcPr>
          <w:p w14:paraId="60D1FA0A" w14:textId="77777777" w:rsidR="00620DEC" w:rsidRPr="00FC14ED" w:rsidRDefault="00620DEC" w:rsidP="00620DEC">
            <w:pPr>
              <w:spacing w:after="0" w:line="240" w:lineRule="auto"/>
              <w:rPr>
                <w:rFonts w:ascii="Times New Roman" w:eastAsia="Times New Roman" w:hAnsi="Times New Roman"/>
                <w:b/>
                <w:color w:val="000000"/>
                <w:sz w:val="24"/>
                <w:szCs w:val="24"/>
                <w:lang w:eastAsia="ru-RU"/>
              </w:rPr>
            </w:pPr>
            <w:r w:rsidRPr="00FC14ED">
              <w:rPr>
                <w:rFonts w:ascii="Times New Roman" w:eastAsia="Times New Roman" w:hAnsi="Times New Roman"/>
                <w:b/>
                <w:color w:val="000000"/>
                <w:sz w:val="24"/>
                <w:szCs w:val="24"/>
                <w:lang w:eastAsia="ru-RU"/>
              </w:rPr>
              <w:t>Размещение малоэтажных многоквартирных домов (многоквартирные дома высотой до 4 этажей, включая мансардный);</w:t>
            </w:r>
          </w:p>
          <w:p w14:paraId="727246AB" w14:textId="77777777" w:rsidR="00620DEC" w:rsidRPr="00FC14ED" w:rsidRDefault="00620DEC" w:rsidP="00620DEC">
            <w:pPr>
              <w:spacing w:after="0" w:line="240" w:lineRule="auto"/>
              <w:rPr>
                <w:rFonts w:ascii="Times New Roman" w:eastAsia="Times New Roman" w:hAnsi="Times New Roman"/>
                <w:b/>
                <w:color w:val="000000"/>
                <w:sz w:val="24"/>
                <w:szCs w:val="24"/>
                <w:lang w:eastAsia="ru-RU"/>
              </w:rPr>
            </w:pPr>
            <w:r w:rsidRPr="00FC14ED">
              <w:rPr>
                <w:rFonts w:ascii="Times New Roman" w:eastAsia="Times New Roman" w:hAnsi="Times New Roman"/>
                <w:b/>
                <w:color w:val="000000"/>
                <w:sz w:val="24"/>
                <w:szCs w:val="24"/>
                <w:lang w:eastAsia="ru-RU"/>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14:paraId="250E03B0" w14:textId="77777777" w:rsidR="00620DEC" w:rsidRPr="00FC14ED" w:rsidRDefault="00620DEC" w:rsidP="00620DEC">
            <w:pPr>
              <w:spacing w:after="0" w:line="240" w:lineRule="auto"/>
              <w:rPr>
                <w:rFonts w:ascii="Times New Roman" w:hAnsi="Times New Roman"/>
                <w:color w:val="000000"/>
                <w:sz w:val="24"/>
                <w:szCs w:val="24"/>
              </w:rPr>
            </w:pPr>
          </w:p>
          <w:p w14:paraId="25B02A44"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72523670"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6FF4851"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1A863F58"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B38C65F"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3C1EF537"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AB21C7F"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6DFBDB9F"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Минимальные отступы от границ земельных участков для размещения объектов и</w:t>
            </w:r>
          </w:p>
          <w:p w14:paraId="72255865"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DBD21CA"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BC60909"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755A97C"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2C53E6C5"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29C8DCA0"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19C49D6D"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6D81406"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A84F136"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Максимальное количество этажей – до 4, включая мансардный;</w:t>
            </w:r>
          </w:p>
          <w:p w14:paraId="692685F2"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05ED933F"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0,3</w:t>
            </w:r>
          </w:p>
          <w:p w14:paraId="063694CF" w14:textId="77777777" w:rsidR="00620DEC" w:rsidRPr="00FC14ED" w:rsidRDefault="00620DEC" w:rsidP="00620DEC">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0,4</w:t>
            </w:r>
          </w:p>
          <w:p w14:paraId="76F77029"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0D96C01F" w14:textId="77777777" w:rsidR="00620DEC" w:rsidRPr="00FC14ED" w:rsidRDefault="00620DEC" w:rsidP="00620DEC">
            <w:pPr>
              <w:spacing w:after="0" w:line="240" w:lineRule="auto"/>
              <w:ind w:firstLine="3265"/>
              <w:rPr>
                <w:rFonts w:ascii="Times New Roman" w:hAnsi="Times New Roman"/>
                <w:color w:val="000000"/>
                <w:sz w:val="24"/>
                <w:szCs w:val="24"/>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1,2</w:t>
            </w:r>
            <w:r w:rsidRPr="00FC14ED">
              <w:rPr>
                <w:rFonts w:ascii="Times New Roman" w:hAnsi="Times New Roman"/>
                <w:color w:val="000000"/>
                <w:sz w:val="24"/>
                <w:szCs w:val="24"/>
              </w:rPr>
              <w:t xml:space="preserve">  </w:t>
            </w:r>
          </w:p>
          <w:p w14:paraId="6B55160A"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C14ED">
              <w:rPr>
                <w:color w:val="000000"/>
                <w:sz w:val="24"/>
                <w:szCs w:val="24"/>
              </w:rPr>
              <w:t xml:space="preserve"> </w:t>
            </w:r>
            <w:r w:rsidRPr="00FC14ED">
              <w:rPr>
                <w:rStyle w:val="Calibri105pt0pt"/>
                <w:rFonts w:ascii="Times New Roman" w:hAnsi="Times New Roman"/>
                <w:sz w:val="24"/>
                <w:szCs w:val="24"/>
              </w:rPr>
              <w:t>машино-мест, в отношении 1 кв. м расчетной площади здания</w:t>
            </w:r>
            <w:r w:rsidRPr="00FC14ED">
              <w:rPr>
                <w:rFonts w:ascii="Times New Roman" w:hAnsi="Times New Roman"/>
                <w:color w:val="000000"/>
                <w:sz w:val="24"/>
                <w:szCs w:val="24"/>
              </w:rPr>
              <w:t xml:space="preserve"> – 0,4</w:t>
            </w:r>
          </w:p>
          <w:p w14:paraId="3A3B60FD" w14:textId="77777777" w:rsidR="00620DEC" w:rsidRPr="00FC14ED" w:rsidRDefault="00620DEC" w:rsidP="00620DEC">
            <w:pPr>
              <w:spacing w:after="0"/>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3049E5B" w14:textId="77777777" w:rsidR="00620DEC" w:rsidRPr="00FC14ED" w:rsidRDefault="00620DEC" w:rsidP="00620DEC">
            <w:pPr>
              <w:spacing w:after="0"/>
              <w:rPr>
                <w:rStyle w:val="Calibri105pt0pt"/>
                <w:rFonts w:ascii="Times New Roman" w:hAnsi="Times New Roman"/>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354EE2C3" w14:textId="77777777" w:rsidR="00620DEC" w:rsidRPr="00FC14ED" w:rsidRDefault="00620DEC" w:rsidP="00620DEC">
            <w:pPr>
              <w:spacing w:after="0"/>
              <w:rPr>
                <w:rStyle w:val="Calibri105pt0pt"/>
                <w:rFonts w:ascii="Times New Roman" w:hAnsi="Times New Roman"/>
                <w:sz w:val="24"/>
                <w:szCs w:val="24"/>
              </w:rPr>
            </w:pPr>
            <w:r w:rsidRPr="00FC14ED">
              <w:rPr>
                <w:rFonts w:ascii="Times New Roman" w:eastAsia="Times New Roman" w:hAnsi="Times New Roman"/>
                <w:color w:val="000000"/>
                <w:sz w:val="24"/>
                <w:szCs w:val="24"/>
                <w:lang w:eastAsia="ru-RU"/>
              </w:rPr>
              <w:t>Максимальный</w:t>
            </w:r>
            <w:r w:rsidRPr="00FC14ED">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FC14ED">
              <w:rPr>
                <w:rStyle w:val="Calibri105pt0pt"/>
                <w:rFonts w:ascii="Times New Roman" w:hAnsi="Times New Roman"/>
                <w:sz w:val="24"/>
                <w:szCs w:val="24"/>
              </w:rPr>
              <w:t>0,045</w:t>
            </w:r>
          </w:p>
          <w:p w14:paraId="0DD20BCD" w14:textId="77777777" w:rsidR="005A4E82" w:rsidRPr="00FC14ED" w:rsidRDefault="00EE764B" w:rsidP="00620DEC">
            <w:pPr>
              <w:spacing w:after="0"/>
              <w:rPr>
                <w:rFonts w:ascii="Times New Roman" w:hAnsi="Times New Roman"/>
                <w:b/>
                <w:bCs/>
                <w:color w:val="000000"/>
              </w:rPr>
            </w:pPr>
            <w:r w:rsidRPr="00FC14ED">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w:t>
            </w:r>
            <w:r w:rsidRPr="00FC14ED">
              <w:rPr>
                <w:rFonts w:ascii="Times New Roman" w:hAnsi="Times New Roman"/>
                <w:b/>
                <w:bCs/>
                <w:color w:val="000000"/>
              </w:rPr>
              <w:lastRenderedPageBreak/>
              <w:t xml:space="preserve">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p w14:paraId="6D5BC657" w14:textId="77777777" w:rsidR="00390868" w:rsidRPr="00FC14ED" w:rsidRDefault="00390868" w:rsidP="00390868">
            <w:pPr>
              <w:spacing w:after="0" w:line="240" w:lineRule="auto"/>
              <w:rPr>
                <w:rFonts w:ascii="Times New Roman" w:hAnsi="Times New Roman"/>
                <w:b/>
                <w:color w:val="000000"/>
              </w:rPr>
            </w:pPr>
            <w:r w:rsidRPr="00FC14ED">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333BD7BC" w14:textId="74D4F82E" w:rsidR="00EE764B" w:rsidRPr="00FC14ED" w:rsidRDefault="00390868" w:rsidP="00390868">
            <w:pPr>
              <w:spacing w:after="0"/>
              <w:rPr>
                <w:rFonts w:ascii="Times New Roman" w:hAnsi="Times New Roman"/>
                <w:color w:val="000000"/>
                <w:sz w:val="24"/>
                <w:szCs w:val="24"/>
              </w:rPr>
            </w:pPr>
            <w:r w:rsidRPr="00FC14ED">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tc>
      </w:tr>
      <w:tr w:rsidR="00FC14ED" w:rsidRPr="00FC14ED" w14:paraId="186F1168" w14:textId="77777777" w:rsidTr="00620DEC">
        <w:tc>
          <w:tcPr>
            <w:tcW w:w="2723" w:type="dxa"/>
          </w:tcPr>
          <w:p w14:paraId="5EFBDFC0"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2.3</w:t>
            </w:r>
          </w:p>
        </w:tc>
        <w:tc>
          <w:tcPr>
            <w:tcW w:w="2659" w:type="dxa"/>
          </w:tcPr>
          <w:p w14:paraId="7FC3ABE0"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lang w:eastAsia="ru-RU"/>
              </w:rPr>
              <w:t xml:space="preserve">Блокированная жилая застройка </w:t>
            </w:r>
          </w:p>
        </w:tc>
        <w:tc>
          <w:tcPr>
            <w:tcW w:w="9610" w:type="dxa"/>
          </w:tcPr>
          <w:p w14:paraId="10A5BC7E" w14:textId="77777777" w:rsidR="00620DEC" w:rsidRPr="00FC14ED" w:rsidRDefault="00620DEC" w:rsidP="00620DEC">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FC14ED">
              <w:rPr>
                <w:rFonts w:ascii="Times New Roman" w:eastAsia="Times New Roman" w:hAnsi="Times New Roman"/>
                <w:b/>
                <w:color w:val="000000"/>
                <w:sz w:val="24"/>
                <w:szCs w:val="24"/>
                <w:lang w:eastAsia="ru-RU"/>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413CFB06" w14:textId="77777777" w:rsidR="00620DEC" w:rsidRPr="00FC14ED" w:rsidRDefault="00620DEC" w:rsidP="00620DEC">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FC14ED">
              <w:rPr>
                <w:rFonts w:ascii="Times New Roman" w:eastAsia="Times New Roman" w:hAnsi="Times New Roman"/>
                <w:b/>
                <w:color w:val="000000"/>
                <w:sz w:val="24"/>
                <w:szCs w:val="24"/>
                <w:lang w:eastAsia="ru-RU"/>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p w14:paraId="5B76F96F" w14:textId="77777777" w:rsidR="00620DEC" w:rsidRPr="00FC14ED" w:rsidRDefault="00620DEC" w:rsidP="00620DEC">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7E4BF282"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Минимальный размер земельных участков – 200 м</w:t>
            </w:r>
            <w:r w:rsidRPr="00FC14ED">
              <w:rPr>
                <w:rFonts w:ascii="Times New Roman" w:hAnsi="Times New Roman"/>
                <w:color w:val="000000"/>
                <w:sz w:val="24"/>
                <w:szCs w:val="24"/>
                <w:vertAlign w:val="superscript"/>
              </w:rPr>
              <w:t xml:space="preserve">2 </w:t>
            </w:r>
            <w:r w:rsidRPr="00FC14ED">
              <w:rPr>
                <w:rFonts w:ascii="Times New Roman" w:hAnsi="Times New Roman"/>
                <w:color w:val="000000"/>
                <w:sz w:val="24"/>
                <w:szCs w:val="24"/>
              </w:rPr>
              <w:t xml:space="preserve"> </w:t>
            </w:r>
          </w:p>
          <w:p w14:paraId="42A3679A"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Максимальный размер земельных участков – не подлежит установлению;</w:t>
            </w:r>
          </w:p>
          <w:p w14:paraId="11CA5AE3"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1B0D6513"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BEB3CA0"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3A81C534"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F773821"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3BB11478"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36B0834"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сооружений вспомогательного использования, в том числе хозяйственных построек:</w:t>
            </w:r>
          </w:p>
          <w:p w14:paraId="0C2666BF"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840552D"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7106422"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6ADE3C73"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6AC1E848"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2BF91090"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CFD2833" w14:textId="77777777" w:rsidR="00620DEC" w:rsidRPr="00FC14ED" w:rsidRDefault="00620DEC" w:rsidP="00620DEC">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FC14ED">
              <w:rPr>
                <w:rFonts w:ascii="Times New Roman" w:eastAsiaTheme="minorEastAsia" w:hAnsi="Times New Roman"/>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66FBF5BB" w14:textId="77777777" w:rsidR="00620DEC" w:rsidRPr="00FC14ED" w:rsidRDefault="00620DEC" w:rsidP="00620DEC">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FC14ED">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B0EF287"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Максимальное количество этажей – 3, включая мансардный этаж.</w:t>
            </w:r>
          </w:p>
          <w:p w14:paraId="377B1EF4"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095F3E80"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Параметры застройки для блокированных жилых домов и вспомогательных строений:</w:t>
            </w:r>
          </w:p>
          <w:p w14:paraId="25ED6F65"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Максимальный коэффициент застройки земельного участка (Кз) – 0,4</w:t>
            </w:r>
          </w:p>
          <w:p w14:paraId="20D746B1"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Максимальный коэффициент плотности застройки земельного участка (Кпз) – 0,6</w:t>
            </w:r>
          </w:p>
          <w:p w14:paraId="7DBFB556"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Примечания:</w:t>
            </w:r>
          </w:p>
          <w:p w14:paraId="3E489A54"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Максимальное количество совмещенных домов – не более 10, каждый из которых предназначен для проживания одной семьи, расположен на отдельном земельном участке и имеет выход на территорию общего пользования.</w:t>
            </w:r>
          </w:p>
          <w:p w14:paraId="3E9C978F" w14:textId="0D869695" w:rsidR="005A4E82" w:rsidRPr="00FC14ED" w:rsidRDefault="00EE764B"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C14ED" w:rsidRPr="00FC14ED" w14:paraId="3157D119" w14:textId="77777777" w:rsidTr="00620DEC">
        <w:tc>
          <w:tcPr>
            <w:tcW w:w="2723" w:type="dxa"/>
          </w:tcPr>
          <w:p w14:paraId="77FB8F0E"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lastRenderedPageBreak/>
              <w:t>2.5</w:t>
            </w:r>
          </w:p>
        </w:tc>
        <w:tc>
          <w:tcPr>
            <w:tcW w:w="2659" w:type="dxa"/>
          </w:tcPr>
          <w:p w14:paraId="08AC08D8"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Среднеэтажная жилая застройка</w:t>
            </w:r>
          </w:p>
          <w:p w14:paraId="4ADC0A94" w14:textId="77777777" w:rsidR="00620DEC" w:rsidRPr="00FC14ED" w:rsidRDefault="00620DEC" w:rsidP="00620DEC">
            <w:pPr>
              <w:spacing w:after="0" w:line="240" w:lineRule="auto"/>
              <w:rPr>
                <w:rFonts w:ascii="Times New Roman" w:hAnsi="Times New Roman"/>
                <w:color w:val="000000"/>
                <w:sz w:val="24"/>
                <w:szCs w:val="24"/>
              </w:rPr>
            </w:pPr>
          </w:p>
        </w:tc>
        <w:tc>
          <w:tcPr>
            <w:tcW w:w="9610" w:type="dxa"/>
          </w:tcPr>
          <w:p w14:paraId="768EADDF" w14:textId="77777777" w:rsidR="00620DEC" w:rsidRPr="00FC14ED" w:rsidRDefault="00620DEC" w:rsidP="00620DEC">
            <w:pPr>
              <w:spacing w:after="0" w:line="240" w:lineRule="auto"/>
              <w:rPr>
                <w:rFonts w:ascii="Times New Roman" w:eastAsia="Times New Roman" w:hAnsi="Times New Roman"/>
                <w:b/>
                <w:color w:val="000000"/>
                <w:sz w:val="24"/>
                <w:szCs w:val="24"/>
                <w:lang w:eastAsia="ru-RU"/>
              </w:rPr>
            </w:pPr>
            <w:r w:rsidRPr="00FC14ED">
              <w:rPr>
                <w:rFonts w:ascii="Times New Roman" w:eastAsia="Times New Roman" w:hAnsi="Times New Roman"/>
                <w:b/>
                <w:color w:val="000000"/>
                <w:sz w:val="24"/>
                <w:szCs w:val="24"/>
                <w:lang w:eastAsia="ru-RU"/>
              </w:rPr>
              <w:t>Размещение многоквартирных домов этажностью не выше восьми этажей;</w:t>
            </w:r>
          </w:p>
          <w:p w14:paraId="5AB1499C" w14:textId="77777777" w:rsidR="00620DEC" w:rsidRPr="00FC14ED" w:rsidRDefault="00620DEC" w:rsidP="00620DEC">
            <w:pPr>
              <w:spacing w:after="0" w:line="240" w:lineRule="auto"/>
              <w:rPr>
                <w:rFonts w:ascii="Times New Roman" w:eastAsia="Times New Roman" w:hAnsi="Times New Roman"/>
                <w:b/>
                <w:color w:val="000000"/>
                <w:sz w:val="24"/>
                <w:szCs w:val="24"/>
                <w:lang w:eastAsia="ru-RU"/>
              </w:rPr>
            </w:pPr>
            <w:r w:rsidRPr="00FC14ED">
              <w:rPr>
                <w:rFonts w:ascii="Times New Roman" w:eastAsia="Times New Roman" w:hAnsi="Times New Roman"/>
                <w:b/>
                <w:color w:val="000000"/>
                <w:sz w:val="24"/>
                <w:szCs w:val="24"/>
                <w:lang w:eastAsia="ru-RU"/>
              </w:rPr>
              <w:t>благоустройство и озеленение;</w:t>
            </w:r>
          </w:p>
          <w:p w14:paraId="5E61BA6A" w14:textId="77777777" w:rsidR="00620DEC" w:rsidRPr="00FC14ED" w:rsidRDefault="00620DEC" w:rsidP="00620DEC">
            <w:pPr>
              <w:spacing w:after="0" w:line="240" w:lineRule="auto"/>
              <w:rPr>
                <w:rFonts w:ascii="Times New Roman" w:eastAsia="Times New Roman" w:hAnsi="Times New Roman"/>
                <w:b/>
                <w:color w:val="000000"/>
                <w:sz w:val="24"/>
                <w:szCs w:val="24"/>
                <w:lang w:eastAsia="ru-RU"/>
              </w:rPr>
            </w:pPr>
            <w:r w:rsidRPr="00FC14ED">
              <w:rPr>
                <w:rFonts w:ascii="Times New Roman" w:eastAsia="Times New Roman" w:hAnsi="Times New Roman"/>
                <w:b/>
                <w:color w:val="000000"/>
                <w:sz w:val="24"/>
                <w:szCs w:val="24"/>
                <w:lang w:eastAsia="ru-RU"/>
              </w:rPr>
              <w:t>размещение подземных гаражей и автостоянок;</w:t>
            </w:r>
          </w:p>
          <w:p w14:paraId="66395F0E" w14:textId="77777777" w:rsidR="00620DEC" w:rsidRPr="00FC14ED" w:rsidRDefault="00620DEC" w:rsidP="00620DEC">
            <w:pPr>
              <w:spacing w:after="0" w:line="240" w:lineRule="auto"/>
              <w:rPr>
                <w:rFonts w:ascii="Times New Roman" w:eastAsia="Times New Roman" w:hAnsi="Times New Roman"/>
                <w:b/>
                <w:color w:val="000000"/>
                <w:sz w:val="24"/>
                <w:szCs w:val="24"/>
                <w:lang w:eastAsia="ru-RU"/>
              </w:rPr>
            </w:pPr>
            <w:r w:rsidRPr="00FC14ED">
              <w:rPr>
                <w:rFonts w:ascii="Times New Roman" w:eastAsia="Times New Roman" w:hAnsi="Times New Roman"/>
                <w:b/>
                <w:color w:val="000000"/>
                <w:sz w:val="24"/>
                <w:szCs w:val="24"/>
                <w:lang w:eastAsia="ru-RU"/>
              </w:rPr>
              <w:t>обустройство спортивных и детских площадок, площадок для отдыха;</w:t>
            </w:r>
          </w:p>
          <w:p w14:paraId="4200812A" w14:textId="77777777" w:rsidR="00620DEC" w:rsidRPr="00FC14ED" w:rsidRDefault="00620DEC" w:rsidP="00620DEC">
            <w:pPr>
              <w:spacing w:after="0" w:line="240" w:lineRule="auto"/>
              <w:rPr>
                <w:rFonts w:ascii="Times New Roman" w:eastAsia="Times New Roman" w:hAnsi="Times New Roman"/>
                <w:b/>
                <w:color w:val="000000"/>
                <w:sz w:val="24"/>
                <w:szCs w:val="24"/>
                <w:lang w:eastAsia="ru-RU"/>
              </w:rPr>
            </w:pPr>
            <w:r w:rsidRPr="00FC14ED">
              <w:rPr>
                <w:rFonts w:ascii="Times New Roman" w:eastAsia="Times New Roman" w:hAnsi="Times New Roman"/>
                <w:b/>
                <w:color w:val="000000"/>
                <w:sz w:val="24"/>
                <w:szCs w:val="24"/>
                <w:lang w:eastAsia="ru-RU"/>
              </w:rPr>
              <w:lastRenderedPageBreak/>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p w14:paraId="2868035F" w14:textId="77777777" w:rsidR="00620DEC" w:rsidRPr="00FC14ED" w:rsidRDefault="00620DEC" w:rsidP="00620DEC">
            <w:pPr>
              <w:spacing w:after="0" w:line="240" w:lineRule="auto"/>
              <w:rPr>
                <w:rFonts w:ascii="Times New Roman" w:hAnsi="Times New Roman"/>
                <w:color w:val="000000"/>
                <w:sz w:val="24"/>
                <w:szCs w:val="24"/>
              </w:rPr>
            </w:pPr>
          </w:p>
          <w:p w14:paraId="3956288E"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Минимальный размер земельных участков – 5400 кв.м (при застройке квартала), 2800 кв.м (для отдельно стоящего дома)</w:t>
            </w:r>
            <w:r w:rsidRPr="00FC14ED">
              <w:rPr>
                <w:rFonts w:ascii="Times New Roman" w:hAnsi="Times New Roman"/>
                <w:color w:val="000000"/>
                <w:sz w:val="24"/>
                <w:szCs w:val="24"/>
                <w:vertAlign w:val="superscript"/>
              </w:rPr>
              <w:t xml:space="preserve"> </w:t>
            </w:r>
            <w:r w:rsidRPr="00FC14ED">
              <w:rPr>
                <w:rFonts w:ascii="Times New Roman" w:hAnsi="Times New Roman"/>
                <w:color w:val="000000"/>
                <w:sz w:val="24"/>
                <w:szCs w:val="24"/>
              </w:rPr>
              <w:t xml:space="preserve"> </w:t>
            </w:r>
          </w:p>
          <w:p w14:paraId="395EAFA5"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Максимальный размер земельных участков – не подлежит установлению;</w:t>
            </w:r>
          </w:p>
          <w:p w14:paraId="0085218A"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0E646162"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BF8B38F"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4F0D5AD0"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E61C843"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184C7EFF"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9B0A925"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955C63D"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AA2C4D1"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1653150"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4221840F"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1AD3FD8E"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51B2FCB6"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A95C0EF" w14:textId="77777777" w:rsidR="00620DEC" w:rsidRPr="00FC14ED" w:rsidRDefault="00620DEC" w:rsidP="00620DEC">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FC14ED">
              <w:rPr>
                <w:rFonts w:ascii="Times New Roman" w:eastAsiaTheme="minorEastAsia" w:hAnsi="Times New Roman"/>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3E178377" w14:textId="77777777" w:rsidR="00620DEC" w:rsidRPr="00FC14ED" w:rsidRDefault="00620DEC" w:rsidP="00620DEC">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FC14ED">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71B42A0"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Максимальное количество этажей – не выше 8 надземных этажей;</w:t>
            </w:r>
          </w:p>
          <w:p w14:paraId="5BD7B829"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0,3</w:t>
            </w:r>
          </w:p>
          <w:p w14:paraId="7DC0D408" w14:textId="77777777" w:rsidR="00620DEC" w:rsidRPr="00FC14ED" w:rsidRDefault="00620DEC" w:rsidP="00620DEC">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0,4</w:t>
            </w:r>
          </w:p>
          <w:p w14:paraId="6993409F"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51230E92" w14:textId="77777777" w:rsidR="00620DEC" w:rsidRPr="00FC14ED" w:rsidRDefault="00620DEC" w:rsidP="00620DEC">
            <w:pPr>
              <w:spacing w:after="0" w:line="240" w:lineRule="auto"/>
              <w:ind w:firstLine="3265"/>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1,2</w:t>
            </w:r>
          </w:p>
          <w:p w14:paraId="48F2C5B7"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lastRenderedPageBreak/>
              <w:t>Максимальный</w:t>
            </w:r>
            <w:r w:rsidRPr="00FC14E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C14ED">
              <w:rPr>
                <w:color w:val="000000"/>
                <w:sz w:val="24"/>
                <w:szCs w:val="24"/>
              </w:rPr>
              <w:t xml:space="preserve"> </w:t>
            </w:r>
            <w:r w:rsidRPr="00FC14ED">
              <w:rPr>
                <w:rStyle w:val="Calibri105pt0pt"/>
                <w:rFonts w:ascii="Times New Roman" w:hAnsi="Times New Roman"/>
                <w:sz w:val="24"/>
                <w:szCs w:val="24"/>
              </w:rPr>
              <w:t>машино-мест, в отношении 1 кв. м расчетной площади здания</w:t>
            </w:r>
            <w:r w:rsidRPr="00FC14ED">
              <w:rPr>
                <w:rFonts w:ascii="Times New Roman" w:hAnsi="Times New Roman"/>
                <w:color w:val="000000"/>
                <w:sz w:val="24"/>
                <w:szCs w:val="24"/>
              </w:rPr>
              <w:t xml:space="preserve"> – 0,4</w:t>
            </w:r>
          </w:p>
          <w:p w14:paraId="2497CCAF" w14:textId="77777777" w:rsidR="00620DEC" w:rsidRPr="00FC14ED" w:rsidRDefault="00620DEC" w:rsidP="00620DEC">
            <w:pPr>
              <w:spacing w:after="0"/>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E9408D3" w14:textId="77777777" w:rsidR="00620DEC" w:rsidRPr="00FC14ED" w:rsidRDefault="00620DEC" w:rsidP="00620DEC">
            <w:pPr>
              <w:spacing w:after="0"/>
              <w:rPr>
                <w:rStyle w:val="Calibri105pt0pt"/>
                <w:rFonts w:ascii="Times New Roman" w:hAnsi="Times New Roman"/>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402369C8" w14:textId="77777777" w:rsidR="00620DEC" w:rsidRPr="00FC14ED" w:rsidRDefault="00620DEC" w:rsidP="00620DEC">
            <w:pPr>
              <w:spacing w:after="0"/>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FC14ED">
              <w:rPr>
                <w:rStyle w:val="Calibri105pt0pt"/>
                <w:rFonts w:ascii="Times New Roman" w:hAnsi="Times New Roman"/>
                <w:sz w:val="24"/>
                <w:szCs w:val="24"/>
              </w:rPr>
              <w:t>0,045</w:t>
            </w:r>
          </w:p>
          <w:p w14:paraId="299E037C" w14:textId="77777777" w:rsidR="00620DEC" w:rsidRPr="00FC14ED" w:rsidRDefault="00620DEC" w:rsidP="00620DEC">
            <w:pPr>
              <w:spacing w:after="0" w:line="240" w:lineRule="auto"/>
              <w:rPr>
                <w:rFonts w:ascii="Times New Roman" w:hAnsi="Times New Roman"/>
                <w:bCs/>
                <w:color w:val="000000"/>
                <w:sz w:val="24"/>
                <w:szCs w:val="24"/>
              </w:rPr>
            </w:pPr>
            <w:r w:rsidRPr="00FC14ED">
              <w:rPr>
                <w:rFonts w:ascii="Times New Roman" w:hAnsi="Times New Roman"/>
                <w:bCs/>
                <w:color w:val="000000"/>
                <w:sz w:val="24"/>
                <w:szCs w:val="24"/>
              </w:rPr>
              <w:t>Требования к  оформлению уличных фасадов, ограждений, обращенных на улицу, должны соответствовать характеру сформировавшейся среды, типу застройки и условиям размещения в поселении.</w:t>
            </w:r>
          </w:p>
          <w:p w14:paraId="40AC2502" w14:textId="77777777" w:rsidR="00081CEC" w:rsidRPr="00FC14ED" w:rsidRDefault="00620DEC" w:rsidP="00620DEC">
            <w:pPr>
              <w:spacing w:after="0" w:line="240" w:lineRule="auto"/>
              <w:rPr>
                <w:rFonts w:ascii="Times New Roman" w:hAnsi="Times New Roman"/>
                <w:b/>
                <w:bCs/>
                <w:color w:val="000000"/>
              </w:rPr>
            </w:pPr>
            <w:r w:rsidRPr="00FC14ED">
              <w:rPr>
                <w:rFonts w:ascii="Times New Roman" w:hAnsi="Times New Roman"/>
                <w:color w:val="000000"/>
                <w:sz w:val="24"/>
                <w:szCs w:val="24"/>
              </w:rPr>
              <w:t xml:space="preserve">  </w:t>
            </w:r>
            <w:r w:rsidR="00EE764B" w:rsidRPr="00FC14ED">
              <w:rPr>
                <w:rFonts w:ascii="Times New Roman" w:hAnsi="Times New Roman"/>
                <w:b/>
                <w:bCs/>
                <w:color w:val="000000"/>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5A241CA2" w14:textId="77777777" w:rsidR="001C7E2E" w:rsidRPr="00FC14ED" w:rsidRDefault="001C7E2E" w:rsidP="00620DEC">
            <w:pPr>
              <w:spacing w:after="0" w:line="240" w:lineRule="auto"/>
              <w:rPr>
                <w:rFonts w:ascii="Times New Roman" w:hAnsi="Times New Roman"/>
                <w:b/>
                <w:bCs/>
                <w:color w:val="000000"/>
              </w:rPr>
            </w:pPr>
          </w:p>
          <w:p w14:paraId="5DE1B202" w14:textId="77777777" w:rsidR="00081CEC" w:rsidRPr="00FC14ED" w:rsidRDefault="00081CEC" w:rsidP="00081CEC">
            <w:pPr>
              <w:spacing w:after="0" w:line="240" w:lineRule="auto"/>
              <w:rPr>
                <w:rFonts w:ascii="Times New Roman" w:hAnsi="Times New Roman"/>
                <w:b/>
                <w:color w:val="000000"/>
              </w:rPr>
            </w:pPr>
            <w:r w:rsidRPr="00FC14ED">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2DF8801E" w14:textId="3676DAAF" w:rsidR="00620DEC" w:rsidRPr="00FC14ED" w:rsidRDefault="00081CEC" w:rsidP="00081CEC">
            <w:pPr>
              <w:spacing w:after="0" w:line="240" w:lineRule="auto"/>
              <w:rPr>
                <w:rFonts w:ascii="Times New Roman" w:hAnsi="Times New Roman"/>
                <w:color w:val="000000"/>
                <w:sz w:val="24"/>
                <w:szCs w:val="24"/>
              </w:rPr>
            </w:pPr>
            <w:r w:rsidRPr="00FC14ED">
              <w:rPr>
                <w:rFonts w:ascii="Times New Roman" w:hAnsi="Times New Roman"/>
                <w:b/>
                <w:color w:val="000000"/>
              </w:rPr>
              <w:lastRenderedPageBreak/>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EE764B" w:rsidRPr="00FC14ED">
              <w:rPr>
                <w:rFonts w:ascii="Times New Roman" w:hAnsi="Times New Roman"/>
                <w:b/>
                <w:bCs/>
                <w:color w:val="000000"/>
              </w:rPr>
              <w:t xml:space="preserve">                                                                                                                                                                                                     </w:t>
            </w:r>
          </w:p>
        </w:tc>
      </w:tr>
      <w:tr w:rsidR="00FC14ED" w:rsidRPr="00FC14ED" w14:paraId="13EAF6E1" w14:textId="77777777" w:rsidTr="00620DEC">
        <w:tc>
          <w:tcPr>
            <w:tcW w:w="2723" w:type="dxa"/>
          </w:tcPr>
          <w:p w14:paraId="10FD6987"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3.10</w:t>
            </w:r>
          </w:p>
        </w:tc>
        <w:tc>
          <w:tcPr>
            <w:tcW w:w="2659" w:type="dxa"/>
          </w:tcPr>
          <w:p w14:paraId="64C6116B"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Ветеринарное обслуживание</w:t>
            </w:r>
          </w:p>
        </w:tc>
        <w:tc>
          <w:tcPr>
            <w:tcW w:w="9610" w:type="dxa"/>
          </w:tcPr>
          <w:p w14:paraId="1D972A9D"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 – 3.10.2</w:t>
            </w:r>
          </w:p>
          <w:p w14:paraId="4B4A7C5C"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p w14:paraId="0391BF86"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ветеринарных услуг без содержания животных</w:t>
            </w:r>
          </w:p>
          <w:p w14:paraId="096D32F4"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3D4861C1"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1CDAFBE9"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17FEE879"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92920BB"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29D9774F"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6C2CF38"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4A944FB1"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6C2038E"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C0F38A6"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EFD1EE1"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F969121"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5E4A6E56"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6877C0CA"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552C06A2"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5075B5B"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648781E"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Максимальное количество этажей – 3;</w:t>
            </w:r>
          </w:p>
          <w:p w14:paraId="3534EA5F"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p w14:paraId="4A0FFF53"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62C2F18F"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BB9F60E" w14:textId="77777777" w:rsidR="00620DEC" w:rsidRPr="00FC14ED" w:rsidRDefault="00620DEC" w:rsidP="00620DEC">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lastRenderedPageBreak/>
              <w:t xml:space="preserve"> в условиях реконструкции </w:t>
            </w:r>
            <w:r w:rsidRPr="00FC14ED">
              <w:rPr>
                <w:rFonts w:ascii="Times New Roman" w:eastAsia="Times New Roman" w:hAnsi="Times New Roman"/>
                <w:color w:val="000000"/>
                <w:sz w:val="24"/>
                <w:szCs w:val="24"/>
                <w:lang w:eastAsia="ru-RU"/>
              </w:rPr>
              <w:t>(Кз) – 0,8</w:t>
            </w:r>
          </w:p>
          <w:p w14:paraId="582161A2"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3AB6915" w14:textId="77777777" w:rsidR="00620DEC" w:rsidRPr="00FC14ED" w:rsidRDefault="00620DEC" w:rsidP="00620DE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(Кпз) – 2,4</w:t>
            </w:r>
          </w:p>
          <w:p w14:paraId="31EB0D51"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C14ED">
              <w:rPr>
                <w:color w:val="000000"/>
                <w:sz w:val="24"/>
                <w:szCs w:val="24"/>
              </w:rPr>
              <w:t xml:space="preserve"> </w:t>
            </w:r>
            <w:r w:rsidRPr="00FC14ED">
              <w:rPr>
                <w:rStyle w:val="Calibri105pt0pt"/>
                <w:rFonts w:ascii="Times New Roman" w:hAnsi="Times New Roman"/>
                <w:sz w:val="24"/>
                <w:szCs w:val="24"/>
              </w:rPr>
              <w:t>машино-мест, в отношении 1 кв. м расчетной площади здания</w:t>
            </w:r>
            <w:r w:rsidRPr="00FC14ED">
              <w:rPr>
                <w:rFonts w:ascii="Times New Roman" w:hAnsi="Times New Roman"/>
                <w:color w:val="000000"/>
                <w:sz w:val="24"/>
                <w:szCs w:val="24"/>
              </w:rPr>
              <w:t xml:space="preserve"> – 0,4</w:t>
            </w:r>
          </w:p>
          <w:p w14:paraId="134AC135" w14:textId="77777777" w:rsidR="00620DEC" w:rsidRPr="00FC14ED" w:rsidRDefault="00620DEC" w:rsidP="00620DEC">
            <w:pPr>
              <w:spacing w:after="0"/>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16AA93B" w14:textId="523A3182" w:rsidR="005A4E82" w:rsidRPr="00FC14ED" w:rsidRDefault="00EE764B" w:rsidP="00620DEC">
            <w:pPr>
              <w:spacing w:after="0"/>
              <w:rPr>
                <w:rFonts w:ascii="Times New Roman" w:hAnsi="Times New Roman"/>
                <w:color w:val="000000"/>
                <w:sz w:val="24"/>
                <w:szCs w:val="24"/>
              </w:rPr>
            </w:pPr>
            <w:r w:rsidRPr="00FC14ED">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C14ED" w:rsidRPr="00FC14ED" w14:paraId="5CD97745" w14:textId="77777777" w:rsidTr="00620DEC">
        <w:tc>
          <w:tcPr>
            <w:tcW w:w="2723" w:type="dxa"/>
          </w:tcPr>
          <w:p w14:paraId="380DE34A" w14:textId="77777777" w:rsidR="00F33137" w:rsidRPr="00FC14ED" w:rsidRDefault="00F33137" w:rsidP="00F33137">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5.2.1</w:t>
            </w:r>
          </w:p>
        </w:tc>
        <w:tc>
          <w:tcPr>
            <w:tcW w:w="2659" w:type="dxa"/>
          </w:tcPr>
          <w:p w14:paraId="07D567A7" w14:textId="77777777" w:rsidR="00F33137" w:rsidRPr="00FC14ED" w:rsidRDefault="00F33137" w:rsidP="00F33137">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Туристическое обслуживание</w:t>
            </w:r>
          </w:p>
          <w:p w14:paraId="20F61603" w14:textId="77777777" w:rsidR="00F33137" w:rsidRPr="00FC14ED" w:rsidRDefault="00F33137" w:rsidP="00F33137">
            <w:pPr>
              <w:spacing w:after="0" w:line="240" w:lineRule="auto"/>
              <w:rPr>
                <w:rFonts w:ascii="Times New Roman" w:hAnsi="Times New Roman"/>
                <w:color w:val="000000"/>
                <w:sz w:val="24"/>
                <w:szCs w:val="24"/>
              </w:rPr>
            </w:pPr>
          </w:p>
        </w:tc>
        <w:tc>
          <w:tcPr>
            <w:tcW w:w="9610" w:type="dxa"/>
          </w:tcPr>
          <w:p w14:paraId="1BB7283D" w14:textId="77777777" w:rsidR="00F33137" w:rsidRPr="00FC14ED" w:rsidRDefault="00F33137" w:rsidP="00F33137">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p w14:paraId="5C8F7A02" w14:textId="77777777" w:rsidR="00F33137" w:rsidRPr="00FC14ED" w:rsidRDefault="00F33137" w:rsidP="00F33137">
            <w:pPr>
              <w:spacing w:after="0" w:line="240" w:lineRule="auto"/>
              <w:rPr>
                <w:rFonts w:ascii="Times New Roman" w:eastAsia="Times New Roman" w:hAnsi="Times New Roman"/>
                <w:color w:val="000000"/>
                <w:sz w:val="24"/>
                <w:szCs w:val="24"/>
                <w:lang w:eastAsia="ru-RU"/>
              </w:rPr>
            </w:pPr>
          </w:p>
          <w:p w14:paraId="0748945E" w14:textId="77777777" w:rsidR="00F33137" w:rsidRPr="00FC14ED" w:rsidRDefault="00F33137" w:rsidP="00F33137">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Максимальная вместимость здания туристического обслуживания 100 мест</w:t>
            </w:r>
          </w:p>
          <w:p w14:paraId="0670945F" w14:textId="77777777" w:rsidR="00F33137" w:rsidRPr="00FC14ED" w:rsidRDefault="00F33137" w:rsidP="00F33137">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размер земельного участка – по СП 42.13330.2016 (приложение Д).</w:t>
            </w:r>
          </w:p>
          <w:p w14:paraId="27F8B929" w14:textId="77777777" w:rsidR="00F33137" w:rsidRPr="00FC14ED" w:rsidRDefault="00F33137" w:rsidP="00F33137">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0BE419A9"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48B931F9"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3BF0589"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524417B5"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94E6AC6"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7062F69C"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F9B9FDB"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0505EAA"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64C6BE3"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CD3ABED"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2F774903"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0E38CE7C" w14:textId="77777777" w:rsidR="00F33137" w:rsidRPr="00FC14ED" w:rsidRDefault="00F33137" w:rsidP="00F33137">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34562F15" w14:textId="77777777" w:rsidR="00F33137" w:rsidRPr="00FC14ED" w:rsidRDefault="00F33137" w:rsidP="00F33137">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9590FC5" w14:textId="77777777" w:rsidR="00F33137" w:rsidRPr="00FC14ED" w:rsidRDefault="00F33137" w:rsidP="00F33137">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8BEDBED" w14:textId="77777777" w:rsidR="00F33137" w:rsidRPr="00FC14ED" w:rsidRDefault="00F33137" w:rsidP="00F33137">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Максимальное количество этажей – 5;</w:t>
            </w:r>
          </w:p>
          <w:p w14:paraId="6D07C107" w14:textId="77777777" w:rsidR="00F33137" w:rsidRPr="00FC14ED" w:rsidRDefault="00F33137" w:rsidP="00F33137">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5D8510A5" w14:textId="77777777" w:rsidR="00F33137" w:rsidRPr="00FC14ED" w:rsidRDefault="00F33137" w:rsidP="00F33137">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4DC6162" w14:textId="77777777" w:rsidR="00F33137" w:rsidRPr="00FC14ED" w:rsidRDefault="00F33137" w:rsidP="00F33137">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0,8</w:t>
            </w:r>
          </w:p>
          <w:p w14:paraId="2590C578" w14:textId="77777777" w:rsidR="00F33137" w:rsidRPr="00FC14ED" w:rsidRDefault="00F33137" w:rsidP="00F33137">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DF45068" w14:textId="77777777" w:rsidR="00F33137" w:rsidRPr="00FC14ED" w:rsidRDefault="00F33137" w:rsidP="00F3313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(Кпз) – 2,4</w:t>
            </w:r>
          </w:p>
          <w:p w14:paraId="60BD6804" w14:textId="77777777" w:rsidR="00F33137" w:rsidRPr="00FC14ED" w:rsidRDefault="00F33137" w:rsidP="00F33137">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C14ED">
              <w:rPr>
                <w:color w:val="000000"/>
                <w:sz w:val="24"/>
                <w:szCs w:val="24"/>
              </w:rPr>
              <w:t xml:space="preserve"> </w:t>
            </w:r>
            <w:r w:rsidRPr="00FC14ED">
              <w:rPr>
                <w:rStyle w:val="Calibri105pt0pt"/>
                <w:rFonts w:ascii="Times New Roman" w:hAnsi="Times New Roman"/>
                <w:sz w:val="24"/>
                <w:szCs w:val="24"/>
              </w:rPr>
              <w:t>машино-мест, в отношении 1 кв. м расчетной площади здания</w:t>
            </w:r>
            <w:r w:rsidRPr="00FC14ED">
              <w:rPr>
                <w:rFonts w:ascii="Times New Roman" w:hAnsi="Times New Roman"/>
                <w:color w:val="000000"/>
                <w:sz w:val="24"/>
                <w:szCs w:val="24"/>
              </w:rPr>
              <w:t xml:space="preserve"> – 0,4</w:t>
            </w:r>
          </w:p>
          <w:p w14:paraId="5D4C512B" w14:textId="77777777" w:rsidR="00F33137" w:rsidRPr="00FC14ED" w:rsidRDefault="00F33137" w:rsidP="00F33137">
            <w:pPr>
              <w:spacing w:after="0"/>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3D2D827" w14:textId="77777777" w:rsidR="00F33137" w:rsidRPr="00FC14ED" w:rsidRDefault="00F33137" w:rsidP="00F33137">
            <w:pPr>
              <w:spacing w:after="0"/>
              <w:rPr>
                <w:rStyle w:val="Calibri105pt0pt"/>
                <w:rFonts w:ascii="Times New Roman" w:hAnsi="Times New Roman"/>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44B0EE56" w14:textId="77777777" w:rsidR="00F33137" w:rsidRPr="00FC14ED" w:rsidRDefault="00F33137" w:rsidP="00F33137">
            <w:pPr>
              <w:spacing w:after="0"/>
              <w:rPr>
                <w:rStyle w:val="Calibri105pt0pt"/>
                <w:rFonts w:ascii="Times New Roman" w:hAnsi="Times New Roman"/>
                <w:sz w:val="24"/>
                <w:szCs w:val="24"/>
              </w:rPr>
            </w:pPr>
            <w:r w:rsidRPr="00FC14ED">
              <w:rPr>
                <w:rFonts w:ascii="Times New Roman" w:eastAsia="Times New Roman" w:hAnsi="Times New Roman"/>
                <w:color w:val="000000"/>
                <w:sz w:val="24"/>
                <w:szCs w:val="24"/>
                <w:lang w:eastAsia="ru-RU"/>
              </w:rPr>
              <w:t>Максимальный</w:t>
            </w:r>
            <w:r w:rsidRPr="00FC14ED">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FC14ED">
              <w:rPr>
                <w:rStyle w:val="Calibri105pt0pt"/>
                <w:rFonts w:ascii="Times New Roman" w:hAnsi="Times New Roman"/>
                <w:sz w:val="24"/>
                <w:szCs w:val="24"/>
              </w:rPr>
              <w:t>0,045</w:t>
            </w:r>
          </w:p>
          <w:p w14:paraId="13C13996" w14:textId="77777777" w:rsidR="00126A9F" w:rsidRPr="00FC14ED" w:rsidRDefault="00EE764B" w:rsidP="00F33137">
            <w:pPr>
              <w:spacing w:after="0"/>
              <w:rPr>
                <w:rFonts w:ascii="Times New Roman" w:hAnsi="Times New Roman"/>
                <w:b/>
                <w:bCs/>
                <w:color w:val="000000"/>
              </w:rPr>
            </w:pPr>
            <w:r w:rsidRPr="00FC14ED">
              <w:rPr>
                <w:rFonts w:ascii="Times New Roman" w:hAnsi="Times New Roman"/>
                <w:b/>
                <w:bCs/>
                <w:color w:val="000000"/>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019BBC59" w14:textId="77777777" w:rsidR="00126A9F" w:rsidRPr="00FC14ED" w:rsidRDefault="00126A9F" w:rsidP="00126A9F">
            <w:pPr>
              <w:spacing w:after="0" w:line="240" w:lineRule="auto"/>
              <w:rPr>
                <w:rFonts w:ascii="Times New Roman" w:hAnsi="Times New Roman"/>
                <w:b/>
                <w:color w:val="000000"/>
              </w:rPr>
            </w:pPr>
            <w:r w:rsidRPr="00FC14ED">
              <w:rPr>
                <w:rFonts w:ascii="Times New Roman" w:hAnsi="Times New Roman"/>
                <w:b/>
                <w:color w:val="000000"/>
              </w:rPr>
              <w:t xml:space="preserve">-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w:t>
            </w:r>
            <w:r w:rsidRPr="00FC14ED">
              <w:rPr>
                <w:rFonts w:ascii="Times New Roman" w:hAnsi="Times New Roman"/>
                <w:b/>
                <w:color w:val="000000"/>
              </w:rPr>
              <w:lastRenderedPageBreak/>
              <w:t>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5ABB41D5" w14:textId="4E954DB7" w:rsidR="005A4E82" w:rsidRPr="00FC14ED" w:rsidRDefault="00126A9F" w:rsidP="00126A9F">
            <w:pPr>
              <w:spacing w:after="0"/>
              <w:rPr>
                <w:rFonts w:ascii="Times New Roman" w:hAnsi="Times New Roman"/>
                <w:color w:val="000000"/>
                <w:sz w:val="24"/>
                <w:szCs w:val="24"/>
              </w:rPr>
            </w:pPr>
            <w:r w:rsidRPr="00FC14ED">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EE764B" w:rsidRPr="00FC14ED">
              <w:rPr>
                <w:rFonts w:ascii="Times New Roman" w:hAnsi="Times New Roman"/>
                <w:b/>
                <w:bCs/>
                <w:color w:val="000000"/>
              </w:rPr>
              <w:t xml:space="preserve">                                                                                                                                                                                                     </w:t>
            </w:r>
          </w:p>
        </w:tc>
      </w:tr>
      <w:tr w:rsidR="00FC14ED" w:rsidRPr="00FC14ED" w14:paraId="442FEB2B" w14:textId="77777777" w:rsidTr="00620DEC">
        <w:tc>
          <w:tcPr>
            <w:tcW w:w="2723" w:type="dxa"/>
          </w:tcPr>
          <w:p w14:paraId="1DC18BAD" w14:textId="77777777" w:rsidR="00F33137" w:rsidRPr="00FC14ED" w:rsidRDefault="00F33137" w:rsidP="00F33137">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6.9</w:t>
            </w:r>
          </w:p>
        </w:tc>
        <w:tc>
          <w:tcPr>
            <w:tcW w:w="2659" w:type="dxa"/>
          </w:tcPr>
          <w:p w14:paraId="25183E1F" w14:textId="77777777" w:rsidR="00F33137" w:rsidRPr="00FC14ED" w:rsidRDefault="00F33137" w:rsidP="00F33137">
            <w:pPr>
              <w:spacing w:after="0" w:line="240" w:lineRule="auto"/>
              <w:rPr>
                <w:rFonts w:ascii="Times New Roman" w:eastAsia="Times New Roman" w:hAnsi="Times New Roman"/>
                <w:color w:val="000000"/>
                <w:sz w:val="24"/>
                <w:szCs w:val="24"/>
                <w:lang w:eastAsia="ru-RU"/>
              </w:rPr>
            </w:pPr>
            <w:r w:rsidRPr="00FC14ED">
              <w:rPr>
                <w:rFonts w:ascii="Times New Roman" w:hAnsi="Times New Roman"/>
                <w:color w:val="000000"/>
                <w:sz w:val="24"/>
                <w:szCs w:val="24"/>
                <w:lang w:eastAsia="ru-RU"/>
              </w:rPr>
              <w:t xml:space="preserve">Склады </w:t>
            </w:r>
            <w:r w:rsidRPr="00FC14ED">
              <w:rPr>
                <w:rFonts w:ascii="Times New Roman" w:eastAsia="Times New Roman" w:hAnsi="Times New Roman"/>
                <w:color w:val="000000"/>
                <w:sz w:val="24"/>
                <w:szCs w:val="24"/>
                <w:lang w:eastAsia="ru-RU"/>
              </w:rPr>
              <w:t xml:space="preserve"> </w:t>
            </w:r>
          </w:p>
        </w:tc>
        <w:tc>
          <w:tcPr>
            <w:tcW w:w="9610" w:type="dxa"/>
          </w:tcPr>
          <w:p w14:paraId="2E13EFAC" w14:textId="77777777" w:rsidR="00F33137" w:rsidRPr="00FC14ED" w:rsidRDefault="00F33137" w:rsidP="00F33137">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p w14:paraId="4DDE6D1B" w14:textId="77777777" w:rsidR="00F33137" w:rsidRPr="00FC14ED" w:rsidRDefault="00F33137" w:rsidP="00F33137">
            <w:pPr>
              <w:spacing w:after="0" w:line="240" w:lineRule="auto"/>
              <w:rPr>
                <w:rFonts w:ascii="Times New Roman" w:hAnsi="Times New Roman"/>
                <w:color w:val="000000"/>
                <w:sz w:val="24"/>
                <w:szCs w:val="24"/>
              </w:rPr>
            </w:pPr>
          </w:p>
          <w:p w14:paraId="690C738E" w14:textId="77777777" w:rsidR="00F33137" w:rsidRPr="00FC14ED" w:rsidRDefault="00F33137" w:rsidP="00F33137">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Минимальный размер земельного участка – 0,5 га;</w:t>
            </w:r>
          </w:p>
          <w:p w14:paraId="1DBA0B1F" w14:textId="77777777" w:rsidR="00F33137" w:rsidRPr="00FC14ED" w:rsidRDefault="00F33137" w:rsidP="00F33137">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Максимальный размер земельного участка – не подлежит установлению;</w:t>
            </w:r>
          </w:p>
          <w:p w14:paraId="05495365" w14:textId="77777777" w:rsidR="00F33137" w:rsidRPr="00FC14ED" w:rsidRDefault="00F33137" w:rsidP="00F33137">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Отступ от границ земельного участка:</w:t>
            </w:r>
          </w:p>
          <w:p w14:paraId="691106D5"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4D3FFB9C"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AA46E88"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01312F9A"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6FBD267"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15C3A0C0"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CFA90D6"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393263B"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F2E59A9"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0327305"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5A7383B8"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1C912242" w14:textId="77777777" w:rsidR="00F33137" w:rsidRPr="00FC14ED" w:rsidRDefault="00F33137" w:rsidP="00F33137">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06DBED7C" w14:textId="77777777" w:rsidR="00F33137" w:rsidRPr="00FC14ED" w:rsidRDefault="00F33137" w:rsidP="00F33137">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FC14ED">
              <w:rPr>
                <w:rFonts w:ascii="Times New Roman" w:hAnsi="Times New Roman"/>
                <w:color w:val="000000"/>
                <w:sz w:val="24"/>
                <w:szCs w:val="24"/>
              </w:rPr>
              <w:lastRenderedPageBreak/>
              <w:t>земельного  участка, отделяющей данный земельный участок от территории общего пользования.</w:t>
            </w:r>
          </w:p>
          <w:p w14:paraId="3E3267AB" w14:textId="77777777" w:rsidR="00F33137" w:rsidRPr="00FC14ED" w:rsidRDefault="00F33137" w:rsidP="00F33137">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FC14ED">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EBFD8C0" w14:textId="77777777" w:rsidR="00F33137" w:rsidRPr="00FC14ED" w:rsidRDefault="00F33137" w:rsidP="00F33137">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Максимальное количество этажей -4;</w:t>
            </w:r>
          </w:p>
          <w:p w14:paraId="10EAF81F" w14:textId="77777777" w:rsidR="00F33137" w:rsidRPr="00FC14ED" w:rsidRDefault="00F33137" w:rsidP="00F33137">
            <w:pPr>
              <w:spacing w:after="0" w:line="240" w:lineRule="auto"/>
              <w:rPr>
                <w:rFonts w:ascii="Times New Roman" w:eastAsia="Times New Roman" w:hAnsi="Times New Roman"/>
                <w:color w:val="000000"/>
                <w:sz w:val="24"/>
                <w:szCs w:val="24"/>
                <w:lang w:eastAsia="ru-RU"/>
              </w:rPr>
            </w:pPr>
          </w:p>
          <w:p w14:paraId="213D83D9" w14:textId="77777777" w:rsidR="00F33137" w:rsidRPr="00FC14ED" w:rsidRDefault="00F33137" w:rsidP="00F33137">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4FF7D35A" w14:textId="77777777" w:rsidR="00F33137" w:rsidRPr="00FC14ED" w:rsidRDefault="00F33137" w:rsidP="00F33137">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71741463" w14:textId="77777777" w:rsidR="00F33137" w:rsidRPr="00FC14ED" w:rsidRDefault="00F33137" w:rsidP="00F33137">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p>
          <w:p w14:paraId="0D3EFB00" w14:textId="4BAA3E37" w:rsidR="00F33137" w:rsidRPr="00FC14ED" w:rsidRDefault="00F33137" w:rsidP="00F33137">
            <w:pPr>
              <w:spacing w:after="0" w:line="240" w:lineRule="auto"/>
              <w:rPr>
                <w:rFonts w:ascii="Times New Roman" w:hAnsi="Times New Roman"/>
                <w:b/>
                <w:color w:val="000000"/>
                <w:sz w:val="24"/>
                <w:szCs w:val="24"/>
              </w:rPr>
            </w:pPr>
            <w:r w:rsidRPr="00FC14ED">
              <w:rPr>
                <w:rFonts w:ascii="Times New Roman" w:hAnsi="Times New Roman"/>
                <w:color w:val="000000"/>
                <w:sz w:val="24"/>
                <w:szCs w:val="24"/>
              </w:rPr>
              <w:t xml:space="preserve"> </w:t>
            </w:r>
            <w:r w:rsidR="00EE764B" w:rsidRPr="00FC14ED">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C14ED" w:rsidRPr="00FC14ED" w14:paraId="43A46110" w14:textId="77777777" w:rsidTr="00620DEC">
        <w:tc>
          <w:tcPr>
            <w:tcW w:w="2723" w:type="dxa"/>
          </w:tcPr>
          <w:p w14:paraId="7D5DA4FD" w14:textId="77777777" w:rsidR="00F33137" w:rsidRPr="00FC14ED" w:rsidRDefault="00F33137" w:rsidP="00F33137">
            <w:pPr>
              <w:spacing w:after="0" w:line="240" w:lineRule="auto"/>
              <w:rPr>
                <w:rFonts w:ascii="Times New Roman" w:hAnsi="Times New Roman"/>
                <w:bCs/>
                <w:color w:val="000000"/>
                <w:sz w:val="24"/>
                <w:szCs w:val="24"/>
              </w:rPr>
            </w:pPr>
            <w:r w:rsidRPr="00FC14ED">
              <w:rPr>
                <w:rFonts w:ascii="Times New Roman" w:hAnsi="Times New Roman"/>
                <w:bCs/>
                <w:color w:val="000000"/>
                <w:sz w:val="24"/>
                <w:szCs w:val="24"/>
              </w:rPr>
              <w:lastRenderedPageBreak/>
              <w:t>7.2</w:t>
            </w:r>
          </w:p>
        </w:tc>
        <w:tc>
          <w:tcPr>
            <w:tcW w:w="2659" w:type="dxa"/>
          </w:tcPr>
          <w:p w14:paraId="0C8F6BFC" w14:textId="77777777" w:rsidR="00F33137" w:rsidRPr="00FC14ED" w:rsidRDefault="00F33137" w:rsidP="00F33137">
            <w:pPr>
              <w:spacing w:after="0" w:line="240" w:lineRule="auto"/>
              <w:rPr>
                <w:rFonts w:ascii="Times New Roman" w:eastAsia="Times New Roman" w:hAnsi="Times New Roman"/>
                <w:color w:val="000000"/>
                <w:sz w:val="24"/>
                <w:szCs w:val="24"/>
                <w:lang w:eastAsia="ru-RU"/>
              </w:rPr>
            </w:pPr>
            <w:r w:rsidRPr="00FC14ED">
              <w:rPr>
                <w:rFonts w:ascii="Times New Roman" w:hAnsi="Times New Roman"/>
                <w:bCs/>
                <w:color w:val="000000"/>
                <w:sz w:val="24"/>
                <w:szCs w:val="24"/>
              </w:rPr>
              <w:t xml:space="preserve">Автомобильный транспорт </w:t>
            </w:r>
          </w:p>
        </w:tc>
        <w:tc>
          <w:tcPr>
            <w:tcW w:w="9610" w:type="dxa"/>
          </w:tcPr>
          <w:p w14:paraId="752E4F93" w14:textId="77777777" w:rsidR="00F33137" w:rsidRPr="00FC14ED" w:rsidRDefault="00F33137" w:rsidP="00F33137">
            <w:pPr>
              <w:jc w:val="both"/>
              <w:rPr>
                <w:rFonts w:ascii="Times New Roman" w:hAnsi="Times New Roman"/>
                <w:b/>
                <w:color w:val="000000"/>
                <w:sz w:val="24"/>
                <w:szCs w:val="24"/>
              </w:rPr>
            </w:pPr>
            <w:r w:rsidRPr="00FC14ED">
              <w:rPr>
                <w:rFonts w:ascii="Times New Roman" w:hAnsi="Times New Roman"/>
                <w:b/>
                <w:color w:val="000000"/>
                <w:sz w:val="24"/>
                <w:szCs w:val="24"/>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r:id="rId16" w:anchor="block_1721" w:history="1">
              <w:r w:rsidRPr="00FC14ED">
                <w:rPr>
                  <w:rFonts w:ascii="Times New Roman" w:hAnsi="Times New Roman"/>
                  <w:b/>
                  <w:color w:val="000000"/>
                  <w:sz w:val="24"/>
                  <w:szCs w:val="24"/>
                </w:rPr>
                <w:t>кодами 7.2.1 - 7.2.3</w:t>
              </w:r>
            </w:hyperlink>
            <w:r w:rsidRPr="00FC14ED">
              <w:rPr>
                <w:rFonts w:ascii="Times New Roman" w:hAnsi="Times New Roman"/>
                <w:b/>
                <w:color w:val="000000"/>
                <w:sz w:val="24"/>
                <w:szCs w:val="24"/>
              </w:rPr>
              <w:t>.</w:t>
            </w:r>
          </w:p>
          <w:p w14:paraId="0CAFC0FA" w14:textId="77777777" w:rsidR="00F33137" w:rsidRPr="00FC14ED" w:rsidRDefault="00F33137" w:rsidP="00F33137">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Минимальный размер земельного участка – не подлежит установлению;;</w:t>
            </w:r>
          </w:p>
          <w:p w14:paraId="4D8AF2FD" w14:textId="77777777" w:rsidR="00F33137" w:rsidRPr="00FC14ED" w:rsidRDefault="00F33137" w:rsidP="00F33137">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Максимальный размер земельного участка – не подлежит установлению;</w:t>
            </w:r>
          </w:p>
          <w:p w14:paraId="6698A847" w14:textId="77777777" w:rsidR="00F33137" w:rsidRPr="00FC14ED" w:rsidRDefault="00F33137" w:rsidP="00F33137">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Отступ от границ земельного участка.</w:t>
            </w:r>
          </w:p>
          <w:p w14:paraId="097C99DE" w14:textId="77777777" w:rsidR="00F33137" w:rsidRPr="00FC14ED" w:rsidRDefault="00F33137" w:rsidP="00F33137">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Для линейных объектов – не подлежит установлению.</w:t>
            </w:r>
          </w:p>
          <w:p w14:paraId="0C27869C"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rPr>
              <w:t xml:space="preserve">Для иных объектов капитального строительства </w:t>
            </w:r>
            <w:r w:rsidRPr="00FC14ED">
              <w:rPr>
                <w:rFonts w:ascii="Times New Roman" w:hAnsi="Times New Roman"/>
                <w:color w:val="000000"/>
                <w:sz w:val="24"/>
                <w:szCs w:val="24"/>
                <w:lang w:eastAsia="ru-RU"/>
              </w:rPr>
              <w:t>минимальные отступы от границ земельных участков:</w:t>
            </w:r>
          </w:p>
          <w:p w14:paraId="6363C18C"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504FE84"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2BA4BB96"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9BD34B8"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1A9C5EC6"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BEC82EE"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B67DCB9"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A8B6D37"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1E99FCF"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2AA4B752"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FC14ED">
              <w:rPr>
                <w:rFonts w:ascii="Times New Roman" w:hAnsi="Times New Roman"/>
                <w:color w:val="000000"/>
                <w:sz w:val="24"/>
                <w:szCs w:val="24"/>
              </w:rPr>
              <w:lastRenderedPageBreak/>
              <w:t>земельного  участка, отделяющей данный земельный участок от территории общего пользования.</w:t>
            </w:r>
          </w:p>
          <w:p w14:paraId="0C1986A8"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A4F818B" w14:textId="77777777" w:rsidR="00F33137" w:rsidRPr="00FC14ED" w:rsidRDefault="00F33137" w:rsidP="00F33137">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Предельная высота – 20 м;</w:t>
            </w:r>
          </w:p>
          <w:p w14:paraId="67299945" w14:textId="77777777" w:rsidR="00F33137" w:rsidRPr="00FC14ED" w:rsidRDefault="00F33137" w:rsidP="00F33137">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Максимальный процент застройки – не подлежит установлению;</w:t>
            </w:r>
          </w:p>
          <w:p w14:paraId="675285DE" w14:textId="77777777" w:rsidR="00F33137" w:rsidRPr="00FC14ED" w:rsidRDefault="00F33137" w:rsidP="00F33137">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Коэффициент плотности застройки – не подлежит установлению;</w:t>
            </w:r>
          </w:p>
          <w:p w14:paraId="41E9DBDC" w14:textId="70B5902B" w:rsidR="005A4E82" w:rsidRPr="00FC14ED" w:rsidRDefault="00EE764B" w:rsidP="00F33137">
            <w:pPr>
              <w:spacing w:after="0" w:line="240" w:lineRule="auto"/>
              <w:rPr>
                <w:rFonts w:ascii="Times New Roman" w:hAnsi="Times New Roman"/>
                <w:b/>
                <w:color w:val="000000"/>
                <w:sz w:val="24"/>
                <w:szCs w:val="24"/>
              </w:rPr>
            </w:pPr>
            <w:r w:rsidRPr="00FC14ED">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C14ED" w:rsidRPr="00FC14ED" w14:paraId="2480CA7A" w14:textId="77777777" w:rsidTr="00620DEC">
        <w:tc>
          <w:tcPr>
            <w:tcW w:w="2723" w:type="dxa"/>
          </w:tcPr>
          <w:p w14:paraId="142C69FF" w14:textId="77777777" w:rsidR="00F33137" w:rsidRPr="00FC14ED" w:rsidRDefault="00F33137" w:rsidP="00F33137">
            <w:pPr>
              <w:spacing w:after="0" w:line="240" w:lineRule="auto"/>
              <w:rPr>
                <w:rFonts w:ascii="Times New Roman" w:hAnsi="Times New Roman"/>
                <w:bCs/>
                <w:color w:val="000000"/>
                <w:sz w:val="24"/>
                <w:szCs w:val="24"/>
              </w:rPr>
            </w:pPr>
            <w:r w:rsidRPr="00FC14ED">
              <w:rPr>
                <w:rFonts w:ascii="Times New Roman" w:hAnsi="Times New Roman"/>
                <w:bCs/>
                <w:color w:val="000000"/>
                <w:sz w:val="24"/>
                <w:szCs w:val="24"/>
              </w:rPr>
              <w:lastRenderedPageBreak/>
              <w:t>7.3</w:t>
            </w:r>
          </w:p>
        </w:tc>
        <w:tc>
          <w:tcPr>
            <w:tcW w:w="2659" w:type="dxa"/>
          </w:tcPr>
          <w:p w14:paraId="06EB248C" w14:textId="77777777" w:rsidR="00F33137" w:rsidRPr="00FC14ED" w:rsidRDefault="00F33137" w:rsidP="00F33137">
            <w:pPr>
              <w:spacing w:after="0" w:line="240" w:lineRule="auto"/>
              <w:rPr>
                <w:rFonts w:ascii="Times New Roman" w:hAnsi="Times New Roman"/>
                <w:bCs/>
                <w:color w:val="000000"/>
                <w:sz w:val="24"/>
                <w:szCs w:val="24"/>
              </w:rPr>
            </w:pPr>
            <w:r w:rsidRPr="00FC14ED">
              <w:rPr>
                <w:rFonts w:ascii="Times New Roman" w:eastAsia="Times New Roman" w:hAnsi="Times New Roman"/>
                <w:color w:val="000000"/>
                <w:sz w:val="24"/>
                <w:szCs w:val="24"/>
                <w:lang w:eastAsia="ru-RU"/>
              </w:rPr>
              <w:t>Водный транспорт</w:t>
            </w:r>
          </w:p>
        </w:tc>
        <w:tc>
          <w:tcPr>
            <w:tcW w:w="9610" w:type="dxa"/>
          </w:tcPr>
          <w:p w14:paraId="05E5B839" w14:textId="77777777" w:rsidR="00F33137" w:rsidRPr="00FC14ED" w:rsidRDefault="00F33137" w:rsidP="00F33137">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w:t>
            </w:r>
          </w:p>
          <w:p w14:paraId="58D9205F" w14:textId="77777777" w:rsidR="00F33137" w:rsidRPr="00FC14ED" w:rsidRDefault="00F33137" w:rsidP="00F33137">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Минимальный размер земельного участка – не подлежит установлению;;</w:t>
            </w:r>
          </w:p>
          <w:p w14:paraId="1CBBC929" w14:textId="77777777" w:rsidR="00F33137" w:rsidRPr="00FC14ED" w:rsidRDefault="00F33137" w:rsidP="00F33137">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Максимальный размер земельного участка – не подлежит установлению;</w:t>
            </w:r>
          </w:p>
          <w:p w14:paraId="6B20EBE7" w14:textId="77777777" w:rsidR="00F33137" w:rsidRPr="00FC14ED" w:rsidRDefault="00F33137" w:rsidP="00F33137">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Отступ от границ земельного участка.</w:t>
            </w:r>
          </w:p>
          <w:p w14:paraId="6906FE18" w14:textId="77777777" w:rsidR="00F33137" w:rsidRPr="00FC14ED" w:rsidRDefault="00F33137" w:rsidP="00F33137">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Для линейных объектов – не подлежит установлению;</w:t>
            </w:r>
          </w:p>
          <w:p w14:paraId="4C4EBE40"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rPr>
              <w:t xml:space="preserve">Для иных объектов капитального строительства </w:t>
            </w:r>
            <w:r w:rsidRPr="00FC14ED">
              <w:rPr>
                <w:rFonts w:ascii="Times New Roman" w:hAnsi="Times New Roman"/>
                <w:color w:val="000000"/>
                <w:sz w:val="24"/>
                <w:szCs w:val="24"/>
                <w:lang w:eastAsia="ru-RU"/>
              </w:rPr>
              <w:t>минимальные отступы от границ земельных участков:</w:t>
            </w:r>
          </w:p>
          <w:p w14:paraId="03E58DCC"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87D77D8"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206B5DCE"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1FA747D"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1053B249"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5EB49F2"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E80C84A" w14:textId="77777777" w:rsidR="00F33137" w:rsidRPr="00FC14ED" w:rsidRDefault="00F33137" w:rsidP="00F33137">
            <w:pPr>
              <w:autoSpaceDE w:val="0"/>
              <w:autoSpaceDN w:val="0"/>
              <w:adjustRightInd w:val="0"/>
              <w:spacing w:after="0" w:line="240" w:lineRule="auto"/>
              <w:rPr>
                <w:rFonts w:ascii="Times New Roman" w:eastAsia="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r w:rsidRPr="00FC14ED">
              <w:rPr>
                <w:rFonts w:ascii="Times New Roman" w:eastAsia="Times New Roman" w:hAnsi="Times New Roman"/>
                <w:color w:val="000000"/>
                <w:sz w:val="24"/>
                <w:szCs w:val="24"/>
                <w:lang w:eastAsia="ru-RU"/>
              </w:rPr>
              <w:t xml:space="preserve"> </w:t>
            </w:r>
          </w:p>
          <w:p w14:paraId="0D90B6FF" w14:textId="77777777" w:rsidR="00F33137" w:rsidRPr="00FC14ED" w:rsidRDefault="00F33137" w:rsidP="00F33137">
            <w:pPr>
              <w:autoSpaceDE w:val="0"/>
              <w:autoSpaceDN w:val="0"/>
              <w:adjustRightInd w:val="0"/>
              <w:spacing w:after="0" w:line="240" w:lineRule="auto"/>
              <w:rPr>
                <w:rFonts w:ascii="Times New Roman" w:eastAsia="Times New Roman" w:hAnsi="Times New Roman"/>
                <w:color w:val="000000"/>
                <w:sz w:val="24"/>
                <w:szCs w:val="24"/>
                <w:lang w:eastAsia="ru-RU"/>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3C90EA3" w14:textId="77777777" w:rsidR="00F33137" w:rsidRPr="00FC14ED" w:rsidRDefault="00F33137" w:rsidP="00F3313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34326F4" w14:textId="77777777" w:rsidR="00F33137" w:rsidRPr="00FC14ED" w:rsidRDefault="00F33137" w:rsidP="00F33137">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Предельная высота – 20 м;</w:t>
            </w:r>
          </w:p>
          <w:p w14:paraId="523A5121" w14:textId="77777777" w:rsidR="00F33137" w:rsidRPr="00FC14ED" w:rsidRDefault="00F33137" w:rsidP="00F33137">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Максимальный процент застройки – не подлежит установлению;</w:t>
            </w:r>
          </w:p>
          <w:p w14:paraId="2CAEA76E" w14:textId="77777777" w:rsidR="00F33137" w:rsidRPr="00FC14ED" w:rsidRDefault="00F33137" w:rsidP="00F33137">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Коэффициент плотности застройки – не подлежит установлению;</w:t>
            </w:r>
          </w:p>
          <w:p w14:paraId="22474DCF" w14:textId="4E67A765" w:rsidR="005A4E82" w:rsidRPr="00FC14ED" w:rsidRDefault="00EE764B" w:rsidP="00F33137">
            <w:pPr>
              <w:spacing w:after="0" w:line="240" w:lineRule="auto"/>
              <w:rPr>
                <w:rFonts w:ascii="Times New Roman" w:eastAsia="Times New Roman" w:hAnsi="Times New Roman"/>
                <w:color w:val="000000"/>
                <w:sz w:val="24"/>
                <w:szCs w:val="24"/>
                <w:lang w:eastAsia="ru-RU"/>
              </w:rPr>
            </w:pPr>
            <w:r w:rsidRPr="00FC14ED">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33137" w:rsidRPr="00FC14ED" w14:paraId="2F2443E1" w14:textId="77777777" w:rsidTr="00620DEC">
        <w:tc>
          <w:tcPr>
            <w:tcW w:w="2723" w:type="dxa"/>
          </w:tcPr>
          <w:p w14:paraId="7BE480B6" w14:textId="77777777" w:rsidR="00F33137" w:rsidRPr="00FC14ED" w:rsidRDefault="00F33137" w:rsidP="00F33137">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8.3</w:t>
            </w:r>
          </w:p>
        </w:tc>
        <w:tc>
          <w:tcPr>
            <w:tcW w:w="2659" w:type="dxa"/>
          </w:tcPr>
          <w:p w14:paraId="082AB085" w14:textId="77777777" w:rsidR="00F33137" w:rsidRPr="00FC14ED" w:rsidRDefault="00F33137" w:rsidP="00F33137">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Обеспечение внутреннего правопорядка</w:t>
            </w:r>
          </w:p>
        </w:tc>
        <w:tc>
          <w:tcPr>
            <w:tcW w:w="9610" w:type="dxa"/>
          </w:tcPr>
          <w:p w14:paraId="68C28F18" w14:textId="77777777" w:rsidR="00F33137" w:rsidRPr="00FC14ED" w:rsidRDefault="00F33137" w:rsidP="00F33137">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0AF86F14" w14:textId="77777777" w:rsidR="00F33137" w:rsidRPr="00FC14ED" w:rsidRDefault="00F33137" w:rsidP="00F33137">
            <w:pPr>
              <w:spacing w:after="0" w:line="240" w:lineRule="auto"/>
              <w:rPr>
                <w:rFonts w:ascii="Times New Roman" w:hAnsi="Times New Roman"/>
                <w:color w:val="000000"/>
                <w:sz w:val="24"/>
                <w:szCs w:val="24"/>
              </w:rPr>
            </w:pPr>
          </w:p>
          <w:p w14:paraId="77CA0032" w14:textId="77777777" w:rsidR="00F33137" w:rsidRPr="00FC14ED" w:rsidRDefault="00F33137" w:rsidP="00F33137">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Минимальный размер земельного участка – не подлежит установлению;</w:t>
            </w:r>
          </w:p>
          <w:p w14:paraId="1B766545" w14:textId="77777777" w:rsidR="00F33137" w:rsidRPr="00FC14ED" w:rsidRDefault="00F33137" w:rsidP="00F33137">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Максимальный размер земельного участка – не подлежит установлению</w:t>
            </w:r>
          </w:p>
          <w:p w14:paraId="2817B925" w14:textId="77777777" w:rsidR="00F33137" w:rsidRPr="00FC14ED" w:rsidRDefault="00F33137" w:rsidP="00F33137">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126994F" w14:textId="77777777" w:rsidR="00F33137" w:rsidRPr="00FC14ED" w:rsidRDefault="00F33137" w:rsidP="00F33137">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Предельная высота – 20 м;</w:t>
            </w:r>
          </w:p>
          <w:p w14:paraId="30D42F83" w14:textId="77777777" w:rsidR="00F33137" w:rsidRPr="00FC14ED" w:rsidRDefault="00F33137" w:rsidP="00F33137">
            <w:pPr>
              <w:spacing w:after="0" w:line="240" w:lineRule="auto"/>
              <w:rPr>
                <w:rFonts w:ascii="Times New Roman" w:hAnsi="Times New Roman"/>
                <w:color w:val="000000"/>
                <w:sz w:val="24"/>
                <w:szCs w:val="24"/>
              </w:rPr>
            </w:pPr>
          </w:p>
          <w:p w14:paraId="572F76D3" w14:textId="77777777" w:rsidR="00F33137" w:rsidRPr="00FC14ED" w:rsidRDefault="00F33137" w:rsidP="00F33137">
            <w:pPr>
              <w:spacing w:after="0" w:line="240" w:lineRule="auto"/>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Параметры застройки:</w:t>
            </w:r>
          </w:p>
          <w:p w14:paraId="52EE6C5F" w14:textId="77777777" w:rsidR="00F33137" w:rsidRPr="00FC14ED" w:rsidRDefault="00F33137" w:rsidP="00F33137">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Максимальный процент застройки – не подлежит установлению;</w:t>
            </w:r>
          </w:p>
          <w:p w14:paraId="556DFF8F" w14:textId="77777777" w:rsidR="005A4E82" w:rsidRPr="00FC14ED" w:rsidRDefault="00F33137" w:rsidP="00F33137">
            <w:pPr>
              <w:spacing w:after="0" w:line="240" w:lineRule="auto"/>
              <w:rPr>
                <w:rFonts w:ascii="Times New Roman" w:hAnsi="Times New Roman"/>
                <w:b/>
                <w:bCs/>
                <w:color w:val="000000"/>
                <w:sz w:val="24"/>
                <w:szCs w:val="24"/>
              </w:rPr>
            </w:pPr>
            <w:r w:rsidRPr="00FC14ED">
              <w:rPr>
                <w:rFonts w:ascii="Times New Roman" w:hAnsi="Times New Roman"/>
                <w:color w:val="000000"/>
                <w:sz w:val="24"/>
                <w:szCs w:val="24"/>
              </w:rPr>
              <w:t>Коэффициент плотности застройки – не подлежит установлению;</w:t>
            </w:r>
            <w:r w:rsidR="005A4E82" w:rsidRPr="00FC14ED">
              <w:rPr>
                <w:rFonts w:ascii="Times New Roman" w:hAnsi="Times New Roman"/>
                <w:b/>
                <w:bCs/>
                <w:color w:val="000000"/>
                <w:sz w:val="24"/>
                <w:szCs w:val="24"/>
              </w:rPr>
              <w:t xml:space="preserve"> </w:t>
            </w:r>
          </w:p>
          <w:p w14:paraId="1FC04BAF" w14:textId="4C1E786B" w:rsidR="00F33137" w:rsidRPr="00FC14ED" w:rsidRDefault="00EE764B" w:rsidP="00F33137">
            <w:pPr>
              <w:spacing w:after="0" w:line="240" w:lineRule="auto"/>
              <w:rPr>
                <w:rFonts w:ascii="Times New Roman" w:hAnsi="Times New Roman"/>
                <w:color w:val="000000"/>
                <w:sz w:val="24"/>
                <w:szCs w:val="24"/>
              </w:rPr>
            </w:pPr>
            <w:r w:rsidRPr="00FC14ED">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1D4CD745" w14:textId="77777777" w:rsidR="00620DEC" w:rsidRPr="00FC14ED" w:rsidRDefault="00620DEC" w:rsidP="00620DEC">
      <w:pPr>
        <w:spacing w:after="0" w:line="240" w:lineRule="auto"/>
        <w:rPr>
          <w:rFonts w:ascii="Times New Roman" w:hAnsi="Times New Roman"/>
          <w:color w:val="000000"/>
          <w:sz w:val="24"/>
          <w:szCs w:val="24"/>
        </w:rPr>
      </w:pPr>
    </w:p>
    <w:p w14:paraId="27EB4550" w14:textId="77777777" w:rsidR="00620DEC" w:rsidRPr="00FC14ED" w:rsidRDefault="00620DEC" w:rsidP="00620DEC">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Вспомогательные виды использования</w:t>
      </w:r>
    </w:p>
    <w:p w14:paraId="07CEE056" w14:textId="77777777" w:rsidR="00620DEC" w:rsidRPr="00FC14ED" w:rsidRDefault="00620DEC" w:rsidP="00620DEC">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23"/>
        <w:gridCol w:w="2659"/>
        <w:gridCol w:w="9610"/>
      </w:tblGrid>
      <w:tr w:rsidR="00FC14ED" w:rsidRPr="00FC14ED" w14:paraId="3A789B05" w14:textId="77777777" w:rsidTr="00620DEC">
        <w:tc>
          <w:tcPr>
            <w:tcW w:w="2723" w:type="dxa"/>
          </w:tcPr>
          <w:p w14:paraId="268107A7" w14:textId="77777777" w:rsidR="00620DEC" w:rsidRPr="00FC14ED" w:rsidRDefault="00620DEC" w:rsidP="00620DEC">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lastRenderedPageBreak/>
              <w:t>Код вида разрешенного использования земельного участка</w:t>
            </w:r>
          </w:p>
        </w:tc>
        <w:tc>
          <w:tcPr>
            <w:tcW w:w="2659" w:type="dxa"/>
          </w:tcPr>
          <w:p w14:paraId="3F0F654A" w14:textId="77777777" w:rsidR="00620DEC" w:rsidRPr="00FC14ED" w:rsidRDefault="00620DEC" w:rsidP="00620DEC">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10" w:type="dxa"/>
          </w:tcPr>
          <w:p w14:paraId="4CAD96A2" w14:textId="77777777" w:rsidR="00620DEC" w:rsidRPr="00FC14ED" w:rsidRDefault="00620DEC" w:rsidP="00620DEC">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C14ED" w:rsidRPr="00FC14ED" w14:paraId="56ED5C41" w14:textId="77777777" w:rsidTr="00620DEC">
        <w:tc>
          <w:tcPr>
            <w:tcW w:w="2723" w:type="dxa"/>
          </w:tcPr>
          <w:p w14:paraId="3FDFE44F"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3.9.1</w:t>
            </w:r>
          </w:p>
        </w:tc>
        <w:tc>
          <w:tcPr>
            <w:tcW w:w="2659" w:type="dxa"/>
          </w:tcPr>
          <w:p w14:paraId="0B468E35"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Обеспечение деятельности в области гидрометеорологии и смежных с ней областях</w:t>
            </w:r>
          </w:p>
        </w:tc>
        <w:tc>
          <w:tcPr>
            <w:tcW w:w="9610" w:type="dxa"/>
          </w:tcPr>
          <w:p w14:paraId="2CCA4320"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p w14:paraId="667DDB1E"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p w14:paraId="054C0C75"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51868FF6"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24DB7B2"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6A8CEDA5"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B85C5CF"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16025B23"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36F0562"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052E7F3C"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3D3D35F"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060D4A7"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DCAEF26"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D454E88"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46E2AD6B"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0123BEF0"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5360A13A"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D161613"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3599A57"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lastRenderedPageBreak/>
              <w:t>Максимальное количество этажей –</w:t>
            </w:r>
            <w:r w:rsidRPr="00FC14ED">
              <w:rPr>
                <w:rFonts w:ascii="Times New Roman" w:hAnsi="Times New Roman"/>
                <w:color w:val="000000"/>
                <w:sz w:val="24"/>
                <w:szCs w:val="24"/>
              </w:rPr>
              <w:t>4</w:t>
            </w:r>
            <w:r w:rsidRPr="00FC14ED">
              <w:rPr>
                <w:rFonts w:ascii="Times New Roman" w:eastAsia="Times New Roman" w:hAnsi="Times New Roman"/>
                <w:color w:val="000000"/>
                <w:sz w:val="24"/>
                <w:szCs w:val="24"/>
                <w:lang w:eastAsia="ru-RU"/>
              </w:rPr>
              <w:t>;</w:t>
            </w:r>
          </w:p>
          <w:p w14:paraId="6F82C15C"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0640EAC0"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37A72D6" w14:textId="77777777" w:rsidR="00620DEC" w:rsidRPr="00FC14ED" w:rsidRDefault="00620DEC" w:rsidP="00620DEC">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0,8</w:t>
            </w:r>
          </w:p>
          <w:p w14:paraId="0B94403B"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170CBA8" w14:textId="77777777" w:rsidR="00620DEC" w:rsidRPr="00FC14ED" w:rsidRDefault="00620DEC" w:rsidP="00620DE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(Кпз) – 2,4</w:t>
            </w:r>
          </w:p>
          <w:p w14:paraId="6F41DD05"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C14ED">
              <w:rPr>
                <w:color w:val="000000"/>
                <w:sz w:val="24"/>
                <w:szCs w:val="24"/>
              </w:rPr>
              <w:t xml:space="preserve"> </w:t>
            </w:r>
            <w:r w:rsidRPr="00FC14ED">
              <w:rPr>
                <w:rStyle w:val="Calibri105pt0pt"/>
                <w:rFonts w:ascii="Times New Roman" w:hAnsi="Times New Roman"/>
                <w:sz w:val="24"/>
                <w:szCs w:val="24"/>
              </w:rPr>
              <w:t>машино-мест, в отношении 1 кв. м расчетной площади здания</w:t>
            </w:r>
            <w:r w:rsidRPr="00FC14ED">
              <w:rPr>
                <w:rFonts w:ascii="Times New Roman" w:hAnsi="Times New Roman"/>
                <w:color w:val="000000"/>
                <w:sz w:val="24"/>
                <w:szCs w:val="24"/>
              </w:rPr>
              <w:t xml:space="preserve"> – 0,4</w:t>
            </w:r>
          </w:p>
          <w:p w14:paraId="189AC41B" w14:textId="77777777" w:rsidR="00620DEC" w:rsidRPr="00FC14ED" w:rsidRDefault="00620DEC" w:rsidP="00620DEC">
            <w:pPr>
              <w:spacing w:after="0"/>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CC905B9" w14:textId="47FE82F4" w:rsidR="005A4E82" w:rsidRPr="00FC14ED" w:rsidRDefault="00EE764B" w:rsidP="00620DEC">
            <w:pPr>
              <w:spacing w:after="0"/>
              <w:rPr>
                <w:rFonts w:ascii="Times New Roman" w:hAnsi="Times New Roman"/>
                <w:color w:val="000000"/>
                <w:sz w:val="24"/>
                <w:szCs w:val="24"/>
              </w:rPr>
            </w:pPr>
            <w:r w:rsidRPr="00FC14ED">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C14ED" w:rsidRPr="00FC14ED" w14:paraId="7F875406" w14:textId="77777777" w:rsidTr="00620DEC">
        <w:tc>
          <w:tcPr>
            <w:tcW w:w="2723" w:type="dxa"/>
          </w:tcPr>
          <w:p w14:paraId="6AF8FF7B"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 xml:space="preserve">4.9 </w:t>
            </w:r>
          </w:p>
          <w:p w14:paraId="6D6DF1AA" w14:textId="77777777" w:rsidR="00620DEC" w:rsidRPr="00FC14ED" w:rsidRDefault="00620DEC" w:rsidP="00620DEC">
            <w:pPr>
              <w:spacing w:after="0" w:line="240" w:lineRule="auto"/>
              <w:rPr>
                <w:rFonts w:ascii="Times New Roman" w:hAnsi="Times New Roman"/>
                <w:color w:val="000000"/>
                <w:sz w:val="24"/>
                <w:szCs w:val="24"/>
                <w:lang w:eastAsia="ru-RU"/>
              </w:rPr>
            </w:pPr>
          </w:p>
        </w:tc>
        <w:tc>
          <w:tcPr>
            <w:tcW w:w="2659" w:type="dxa"/>
          </w:tcPr>
          <w:p w14:paraId="2DDCFAD3"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b/>
                <w:bCs/>
                <w:color w:val="000000"/>
                <w:sz w:val="24"/>
                <w:szCs w:val="24"/>
              </w:rPr>
              <w:t>Служебные гаражи</w:t>
            </w:r>
            <w:r w:rsidRPr="00FC14ED">
              <w:rPr>
                <w:rFonts w:ascii="Times New Roman" w:hAnsi="Times New Roman"/>
                <w:color w:val="000000"/>
                <w:sz w:val="24"/>
                <w:szCs w:val="24"/>
              </w:rPr>
              <w:t xml:space="preserve"> </w:t>
            </w:r>
          </w:p>
        </w:tc>
        <w:tc>
          <w:tcPr>
            <w:tcW w:w="9610" w:type="dxa"/>
          </w:tcPr>
          <w:p w14:paraId="118F3211" w14:textId="77777777" w:rsidR="00620DEC" w:rsidRPr="00FC14ED" w:rsidRDefault="00620DEC" w:rsidP="00620DEC">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17" w:anchor="block_1030" w:history="1">
              <w:r w:rsidRPr="00FC14ED">
                <w:rPr>
                  <w:rFonts w:ascii="Times New Roman" w:hAnsi="Times New Roman"/>
                  <w:b/>
                  <w:color w:val="000000"/>
                  <w:sz w:val="24"/>
                  <w:szCs w:val="24"/>
                </w:rPr>
                <w:t>кодами 3.0</w:t>
              </w:r>
            </w:hyperlink>
            <w:r w:rsidRPr="00FC14ED">
              <w:rPr>
                <w:rFonts w:ascii="Times New Roman" w:hAnsi="Times New Roman"/>
                <w:b/>
                <w:color w:val="000000"/>
                <w:sz w:val="24"/>
                <w:szCs w:val="24"/>
              </w:rPr>
              <w:t>, </w:t>
            </w:r>
            <w:hyperlink r:id="rId18" w:anchor="block_1040" w:history="1">
              <w:r w:rsidRPr="00FC14ED">
                <w:rPr>
                  <w:rFonts w:ascii="Times New Roman" w:hAnsi="Times New Roman"/>
                  <w:b/>
                  <w:color w:val="000000"/>
                  <w:sz w:val="24"/>
                  <w:szCs w:val="24"/>
                </w:rPr>
                <w:t>4.0</w:t>
              </w:r>
            </w:hyperlink>
            <w:r w:rsidRPr="00FC14ED">
              <w:rPr>
                <w:rFonts w:ascii="Times New Roman" w:hAnsi="Times New Roman"/>
                <w:b/>
                <w:color w:val="000000"/>
                <w:sz w:val="24"/>
                <w:szCs w:val="24"/>
              </w:rPr>
              <w:t>, а также для стоянки и хранения транспортных средств общего пользования, в том числе в депо.</w:t>
            </w:r>
          </w:p>
          <w:p w14:paraId="3D807F9B"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p w14:paraId="05AC3774"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3AD7FDF6"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B368F47"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47234027"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E60FC33"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59B7F6CF"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1844B94"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4B542137"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58B1A83"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4850F98"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FB42BBD"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DFEAC55"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1E25F4F9"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133C1DC"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9A0E0C0"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Максимальное количество этажей – 3;</w:t>
            </w:r>
          </w:p>
          <w:p w14:paraId="1BDAF8B3"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3A83A16D"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6D4A77D"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 xml:space="preserve"> Максимальный коэффициент плотности застройки земельного участка (Кпз) – не подлежит установлению</w:t>
            </w:r>
          </w:p>
          <w:p w14:paraId="072A5EE6" w14:textId="3B46C3BF" w:rsidR="00620DEC" w:rsidRPr="00FC14ED" w:rsidRDefault="00620DEC" w:rsidP="00620DEC">
            <w:pPr>
              <w:pStyle w:val="320"/>
              <w:snapToGrid w:val="0"/>
              <w:jc w:val="left"/>
              <w:rPr>
                <w:color w:val="000000"/>
                <w:sz w:val="24"/>
                <w:szCs w:val="24"/>
              </w:rPr>
            </w:pPr>
            <w:r w:rsidRPr="00FC14ED">
              <w:rPr>
                <w:color w:val="000000"/>
                <w:sz w:val="24"/>
                <w:szCs w:val="24"/>
              </w:rPr>
              <w:t xml:space="preserve"> </w:t>
            </w:r>
            <w:r w:rsidR="00EE764B" w:rsidRPr="00FC14ED">
              <w:rPr>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C14ED" w:rsidRPr="00FC14ED" w14:paraId="09E02F6A" w14:textId="77777777" w:rsidTr="00620DEC">
        <w:tc>
          <w:tcPr>
            <w:tcW w:w="2723" w:type="dxa"/>
          </w:tcPr>
          <w:p w14:paraId="05AF6C69"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4.9.1</w:t>
            </w:r>
          </w:p>
        </w:tc>
        <w:tc>
          <w:tcPr>
            <w:tcW w:w="2659" w:type="dxa"/>
          </w:tcPr>
          <w:p w14:paraId="35DE9FEF"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b/>
                <w:color w:val="000000"/>
                <w:sz w:val="24"/>
                <w:szCs w:val="24"/>
              </w:rPr>
              <w:t>Объекты дорожного сервиса</w:t>
            </w:r>
          </w:p>
        </w:tc>
        <w:tc>
          <w:tcPr>
            <w:tcW w:w="9610" w:type="dxa"/>
          </w:tcPr>
          <w:p w14:paraId="38AA589C" w14:textId="77777777" w:rsidR="00620DEC" w:rsidRPr="00FC14ED" w:rsidRDefault="00620DEC" w:rsidP="00620DEC">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19" w:anchor="block_14911" w:history="1">
              <w:r w:rsidRPr="00FC14ED">
                <w:rPr>
                  <w:rFonts w:ascii="Times New Roman" w:hAnsi="Times New Roman"/>
                  <w:b/>
                  <w:color w:val="000000"/>
                  <w:sz w:val="24"/>
                  <w:szCs w:val="24"/>
                </w:rPr>
                <w:t>кодами 4.9.1.1 - 4.9.1.4</w:t>
              </w:r>
            </w:hyperlink>
            <w:r w:rsidRPr="00FC14ED">
              <w:rPr>
                <w:rFonts w:ascii="Times New Roman" w:hAnsi="Times New Roman"/>
                <w:b/>
                <w:color w:val="000000"/>
                <w:sz w:val="24"/>
                <w:szCs w:val="24"/>
              </w:rPr>
              <w:t>.</w:t>
            </w:r>
          </w:p>
          <w:p w14:paraId="7A1628C4"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p w14:paraId="3F26EE13"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количество колонок на АЗС - 5</w:t>
            </w:r>
          </w:p>
          <w:p w14:paraId="538826F1"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технологических постов для СТО - 5</w:t>
            </w:r>
          </w:p>
          <w:p w14:paraId="294AD5CD"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размер земельных участков:</w:t>
            </w:r>
          </w:p>
          <w:p w14:paraId="36F8E2AE"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Для АЗС минимальный размер:</w:t>
            </w:r>
          </w:p>
          <w:p w14:paraId="051CF273"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на 2 колонки – 0,1 га;</w:t>
            </w:r>
          </w:p>
          <w:p w14:paraId="428DD2F6"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на 5 колонки – 0,2 га;</w:t>
            </w:r>
          </w:p>
          <w:p w14:paraId="55E2EF26"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Для СТО минимальный размер:</w:t>
            </w:r>
          </w:p>
          <w:p w14:paraId="7DFD5F17"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 xml:space="preserve"> на 5 технологических постов – 0.5 га;</w:t>
            </w:r>
          </w:p>
          <w:p w14:paraId="7C35F0D5"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иных случаях минимальный размер земельных участков - не подлежит установлению;</w:t>
            </w:r>
          </w:p>
          <w:p w14:paraId="3C6528C5"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FD9DE1E"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Допускается размещать объекты с санитарно-защитной зоной не более 50 м в отдельно стоящих зданиях</w:t>
            </w:r>
          </w:p>
          <w:p w14:paraId="342AE27E"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6C3FBB16"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63F9277D"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686CC0D9"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F2F27E3"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3F1A0E40"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5A17E78"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F7DBDE5"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5EB0782"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48BCFE1"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32B2D9C8"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1259AEFE"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159AF7E1"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5242FA7"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8450D5C"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Максимальное количество этажей – 2;</w:t>
            </w:r>
          </w:p>
          <w:p w14:paraId="5C1E4748"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10A16C3A"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BC1A319" w14:textId="77777777" w:rsidR="00620DEC" w:rsidRPr="00FC14ED" w:rsidRDefault="00620DEC" w:rsidP="00620DEC">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0,8</w:t>
            </w:r>
          </w:p>
          <w:p w14:paraId="6E9AA822"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E310714" w14:textId="77777777" w:rsidR="00620DEC" w:rsidRPr="00FC14ED" w:rsidRDefault="00620DEC" w:rsidP="00620DE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(Кпз) – 2,4</w:t>
            </w:r>
          </w:p>
          <w:p w14:paraId="0F34DAC5"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C14ED">
              <w:rPr>
                <w:color w:val="000000"/>
                <w:sz w:val="24"/>
                <w:szCs w:val="24"/>
              </w:rPr>
              <w:t xml:space="preserve"> </w:t>
            </w:r>
            <w:r w:rsidRPr="00FC14ED">
              <w:rPr>
                <w:rStyle w:val="Calibri105pt0pt"/>
                <w:rFonts w:ascii="Times New Roman" w:hAnsi="Times New Roman"/>
                <w:sz w:val="24"/>
                <w:szCs w:val="24"/>
              </w:rPr>
              <w:t>машино-мест, в отношении 1 кв. м расчетной площади здания</w:t>
            </w:r>
            <w:r w:rsidRPr="00FC14ED">
              <w:rPr>
                <w:rFonts w:ascii="Times New Roman" w:hAnsi="Times New Roman"/>
                <w:color w:val="000000"/>
                <w:sz w:val="24"/>
                <w:szCs w:val="24"/>
              </w:rPr>
              <w:t xml:space="preserve"> – 0,4</w:t>
            </w:r>
          </w:p>
          <w:p w14:paraId="79E9654D" w14:textId="74B20C4C" w:rsidR="005A4E82" w:rsidRPr="00FC14ED" w:rsidRDefault="00EE764B"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C14ED" w:rsidRPr="00FC14ED" w14:paraId="74D71546" w14:textId="77777777" w:rsidTr="00620DEC">
        <w:tc>
          <w:tcPr>
            <w:tcW w:w="2723" w:type="dxa"/>
          </w:tcPr>
          <w:p w14:paraId="7887B378"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6.8</w:t>
            </w:r>
          </w:p>
        </w:tc>
        <w:tc>
          <w:tcPr>
            <w:tcW w:w="2659" w:type="dxa"/>
          </w:tcPr>
          <w:p w14:paraId="08FD0B1E"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Связь</w:t>
            </w:r>
          </w:p>
        </w:tc>
        <w:tc>
          <w:tcPr>
            <w:tcW w:w="9610" w:type="dxa"/>
          </w:tcPr>
          <w:p w14:paraId="6EA02F93" w14:textId="77777777" w:rsidR="00620DEC" w:rsidRPr="00FC14ED" w:rsidRDefault="00620DEC" w:rsidP="00620DEC">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w:t>
            </w:r>
            <w:r w:rsidRPr="00FC14ED">
              <w:rPr>
                <w:rFonts w:ascii="Times New Roman" w:hAnsi="Times New Roman"/>
                <w:b/>
                <w:color w:val="000000"/>
                <w:sz w:val="24"/>
                <w:szCs w:val="24"/>
              </w:rPr>
              <w:lastRenderedPageBreak/>
              <w:t>связи, размещение которых предусмотрено содержанием видов разрешенного использования с </w:t>
            </w:r>
            <w:hyperlink r:id="rId20" w:anchor="block_1311" w:history="1">
              <w:r w:rsidRPr="00FC14ED">
                <w:rPr>
                  <w:rFonts w:ascii="Times New Roman" w:hAnsi="Times New Roman"/>
                  <w:b/>
                  <w:color w:val="000000"/>
                  <w:sz w:val="24"/>
                  <w:szCs w:val="24"/>
                </w:rPr>
                <w:t>кодами 3.1.1</w:t>
              </w:r>
            </w:hyperlink>
            <w:r w:rsidRPr="00FC14ED">
              <w:rPr>
                <w:rFonts w:ascii="Times New Roman" w:hAnsi="Times New Roman"/>
                <w:b/>
                <w:color w:val="000000"/>
                <w:sz w:val="24"/>
                <w:szCs w:val="24"/>
              </w:rPr>
              <w:t>, </w:t>
            </w:r>
            <w:hyperlink r:id="rId21" w:anchor="block_1323" w:history="1">
              <w:r w:rsidRPr="00FC14ED">
                <w:rPr>
                  <w:rFonts w:ascii="Times New Roman" w:hAnsi="Times New Roman"/>
                  <w:b/>
                  <w:color w:val="000000"/>
                  <w:sz w:val="24"/>
                  <w:szCs w:val="24"/>
                </w:rPr>
                <w:t>3.2.3</w:t>
              </w:r>
            </w:hyperlink>
            <w:r w:rsidRPr="00FC14ED">
              <w:rPr>
                <w:rFonts w:ascii="Times New Roman" w:hAnsi="Times New Roman"/>
                <w:b/>
                <w:color w:val="000000"/>
                <w:sz w:val="24"/>
                <w:szCs w:val="24"/>
              </w:rPr>
              <w:t>.</w:t>
            </w:r>
          </w:p>
          <w:p w14:paraId="124E04A7"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p w14:paraId="56154406"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Минимальный размер земельного участка – не подлежит установлению;</w:t>
            </w:r>
          </w:p>
          <w:p w14:paraId="08DF6D5B"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Максимальный размер земельного участка – не подлежит установлению;</w:t>
            </w:r>
          </w:p>
          <w:p w14:paraId="7E72E0FF"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Отступ от границ земельного участка.</w:t>
            </w:r>
          </w:p>
          <w:p w14:paraId="182E8589"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Для линейных объектов – не подлежит установлению.</w:t>
            </w:r>
          </w:p>
          <w:p w14:paraId="4BC585A7"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rPr>
              <w:t xml:space="preserve">Для иных объектов капитального строительства – </w:t>
            </w:r>
            <w:r w:rsidRPr="00FC14ED">
              <w:rPr>
                <w:rFonts w:ascii="Times New Roman" w:hAnsi="Times New Roman"/>
                <w:color w:val="000000"/>
                <w:sz w:val="24"/>
                <w:szCs w:val="24"/>
                <w:lang w:eastAsia="ru-RU"/>
              </w:rPr>
              <w:t>Минимальные отступы от границ земельных участков:</w:t>
            </w:r>
          </w:p>
          <w:p w14:paraId="73A529F0"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246C6F6"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104B9F11"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021FE88"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732E7973"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8F62D02"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72985DB"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F01247D"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9E181B0"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1B391235"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77C49DA"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62A1EC9"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Предельная высота – 30 м;</w:t>
            </w:r>
          </w:p>
          <w:p w14:paraId="48EC091E"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p w14:paraId="2226A6BB"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3FD71DD0"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3A9F9226"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p>
          <w:p w14:paraId="16B690A0" w14:textId="1713EF50"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hAnsi="Times New Roman"/>
                <w:color w:val="000000"/>
                <w:sz w:val="24"/>
                <w:szCs w:val="24"/>
              </w:rPr>
              <w:t xml:space="preserve"> </w:t>
            </w:r>
            <w:r w:rsidR="00EE764B" w:rsidRPr="00FC14ED">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7A5825BF"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lastRenderedPageBreak/>
        <w:t>Примечание:</w:t>
      </w:r>
    </w:p>
    <w:p w14:paraId="22AD1264" w14:textId="77777777" w:rsidR="00620DEC" w:rsidRPr="00FC14ED" w:rsidRDefault="00620DEC" w:rsidP="00620DEC">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 xml:space="preserve">Ограничения использования земельных участков и объектов капитального строительства, находящихся в зоне О-1 и расположенных в границах зон с особыми условиями использования территории, устанавливаются в соответствии со статьями Части </w:t>
      </w:r>
      <w:r w:rsidRPr="00FC14ED">
        <w:rPr>
          <w:rFonts w:ascii="Times New Roman" w:hAnsi="Times New Roman"/>
          <w:color w:val="000000"/>
          <w:sz w:val="24"/>
          <w:szCs w:val="24"/>
          <w:lang w:val="en-US" w:eastAsia="ru-RU"/>
        </w:rPr>
        <w:t>V</w:t>
      </w:r>
      <w:r w:rsidRPr="00FC14ED">
        <w:rPr>
          <w:rFonts w:ascii="Times New Roman" w:hAnsi="Times New Roman"/>
          <w:color w:val="000000"/>
          <w:sz w:val="24"/>
          <w:szCs w:val="24"/>
          <w:lang w:eastAsia="ru-RU"/>
        </w:rPr>
        <w:t xml:space="preserve"> настоящих Правил.</w:t>
      </w:r>
    </w:p>
    <w:p w14:paraId="64A73F7F" w14:textId="77777777" w:rsidR="00620DEC" w:rsidRPr="00FC14ED" w:rsidRDefault="00620DEC" w:rsidP="00620DEC">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7F3BDBAD" w14:textId="77777777" w:rsidR="00620DEC" w:rsidRPr="00FC14ED" w:rsidRDefault="00620DEC" w:rsidP="00620DEC">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При застройке индивидуальными жилыми домами и блокированными жилыми домами в границах земельного участка, подлежащего застройке, необходимо организовать не менее одного машино-места.3</w:t>
      </w:r>
    </w:p>
    <w:p w14:paraId="3667754F" w14:textId="77777777" w:rsidR="00620DEC" w:rsidRPr="00FC14ED" w:rsidRDefault="00620DEC" w:rsidP="00620DEC">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3A0C1C1C" w14:textId="77777777" w:rsidR="00620DEC" w:rsidRPr="00FC14ED" w:rsidRDefault="00620DEC" w:rsidP="00620DEC">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7D9F31CA" w14:textId="77777777" w:rsidR="00620DEC" w:rsidRPr="00FC14ED" w:rsidRDefault="00620DEC" w:rsidP="00620DEC">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5F46077F" w14:textId="77777777" w:rsidR="00620DEC" w:rsidRPr="00FC14ED" w:rsidRDefault="00620DEC" w:rsidP="00620DEC">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1C9A6962" w14:textId="77777777" w:rsidR="00620DEC" w:rsidRPr="00FC14ED" w:rsidRDefault="00620DEC" w:rsidP="00620DEC">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6AC98AB3" w14:textId="77777777" w:rsidR="00620DEC" w:rsidRPr="00FC14ED" w:rsidRDefault="00620DEC" w:rsidP="00620DEC">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50DAD469" w14:textId="77777777" w:rsidR="00620DEC" w:rsidRPr="00FC14ED" w:rsidRDefault="00620DEC" w:rsidP="00620DEC">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7613A2D2" w14:textId="77777777" w:rsidR="00620DEC" w:rsidRPr="00FC14ED" w:rsidRDefault="00620DEC" w:rsidP="00620DEC">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926FA6" w:rsidRPr="00FC14ED">
        <w:rPr>
          <w:rFonts w:ascii="Times New Roman" w:hAnsi="Times New Roman"/>
          <w:color w:val="000000"/>
          <w:sz w:val="24"/>
          <w:szCs w:val="24"/>
          <w:lang w:eastAsia="ru-RU"/>
        </w:rPr>
        <w:t>Красномакского</w:t>
      </w:r>
      <w:r w:rsidRPr="00FC14ED">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6A5A5AF5" w14:textId="77777777" w:rsidR="00620DEC" w:rsidRPr="00FC14ED" w:rsidRDefault="00620DEC" w:rsidP="00620DEC">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27604ED5" w14:textId="77777777" w:rsidR="00620DEC" w:rsidRPr="00FC14ED" w:rsidRDefault="00620DEC" w:rsidP="00620DEC">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926FA6" w:rsidRPr="00FC14ED">
        <w:rPr>
          <w:rFonts w:ascii="Times New Roman" w:hAnsi="Times New Roman"/>
          <w:color w:val="000000"/>
          <w:sz w:val="24"/>
          <w:szCs w:val="24"/>
          <w:lang w:eastAsia="ru-RU"/>
        </w:rPr>
        <w:t>Красномакского</w:t>
      </w:r>
      <w:r w:rsidRPr="00FC14ED">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34BD1573" w14:textId="77777777" w:rsidR="00620DEC" w:rsidRPr="00FC14ED" w:rsidRDefault="00620DEC" w:rsidP="00620DEC">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926FA6" w:rsidRPr="00FC14ED">
        <w:rPr>
          <w:rFonts w:ascii="Times New Roman" w:hAnsi="Times New Roman"/>
          <w:color w:val="000000"/>
          <w:sz w:val="24"/>
          <w:szCs w:val="24"/>
          <w:lang w:eastAsia="ru-RU"/>
        </w:rPr>
        <w:t>Красномакского</w:t>
      </w:r>
      <w:r w:rsidRPr="00FC14ED">
        <w:rPr>
          <w:rFonts w:ascii="Times New Roman" w:hAnsi="Times New Roman"/>
          <w:color w:val="000000"/>
          <w:sz w:val="24"/>
          <w:szCs w:val="24"/>
          <w:lang w:eastAsia="ru-RU"/>
        </w:rPr>
        <w:t xml:space="preserve"> сельского поселения Бахчисарайского района Республики Крым.</w:t>
      </w:r>
    </w:p>
    <w:p w14:paraId="54ECAEF9" w14:textId="77777777" w:rsidR="00620DEC" w:rsidRPr="00FC14ED" w:rsidRDefault="00620DEC" w:rsidP="00620DEC">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При подсчете расчетного коэффициента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используется расчетная площадь жилых помещений.</w:t>
      </w:r>
    </w:p>
    <w:p w14:paraId="17016A44" w14:textId="77777777" w:rsidR="00620DEC" w:rsidRPr="00FC14ED" w:rsidRDefault="00620DEC" w:rsidP="00620DEC">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Размещение взрослых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2C566415" w14:textId="77777777" w:rsidR="00620DEC" w:rsidRPr="00FC14ED" w:rsidRDefault="00620DEC" w:rsidP="00620DEC">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спортивной площадки (взрослые спортивные и 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094A4802" w14:textId="77777777" w:rsidR="00620DEC" w:rsidRPr="00FC14ED" w:rsidRDefault="00620DEC" w:rsidP="00620DEC">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Размещение детских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01B9280E" w14:textId="71A5B681" w:rsidR="00620DEC" w:rsidRPr="00FC14ED" w:rsidRDefault="00620DEC" w:rsidP="00620DEC">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 xml:space="preserve">Детские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детской спортивной и игровой </w:t>
      </w:r>
      <w:r w:rsidRPr="00FC14ED">
        <w:rPr>
          <w:rFonts w:ascii="Times New Roman" w:hAnsi="Times New Roman"/>
          <w:color w:val="000000"/>
          <w:sz w:val="24"/>
          <w:szCs w:val="24"/>
          <w:lang w:eastAsia="ru-RU"/>
        </w:rPr>
        <w:lastRenderedPageBreak/>
        <w:t>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18400EA4" w14:textId="77777777" w:rsidR="00751F25" w:rsidRPr="00FC14ED" w:rsidRDefault="00751F25" w:rsidP="00751F25">
      <w:pPr>
        <w:pStyle w:val="aff6"/>
        <w:widowControl w:val="0"/>
        <w:tabs>
          <w:tab w:val="left" w:pos="180"/>
          <w:tab w:val="left" w:pos="360"/>
          <w:tab w:val="left" w:pos="720"/>
          <w:tab w:val="left" w:pos="900"/>
          <w:tab w:val="left" w:pos="1260"/>
        </w:tabs>
        <w:overflowPunct w:val="0"/>
        <w:adjustRightInd w:val="0"/>
        <w:spacing w:after="0" w:line="240" w:lineRule="auto"/>
        <w:ind w:left="-53"/>
        <w:rPr>
          <w:rFonts w:ascii="Times New Roman" w:hAnsi="Times New Roman"/>
          <w:color w:val="000000"/>
          <w:sz w:val="24"/>
          <w:szCs w:val="24"/>
          <w:lang w:eastAsia="ru-RU"/>
        </w:rPr>
      </w:pPr>
    </w:p>
    <w:p w14:paraId="6C7E6658" w14:textId="1FEFE367" w:rsidR="00751F25" w:rsidRPr="00FC14ED" w:rsidRDefault="00751F25" w:rsidP="00751F25">
      <w:pPr>
        <w:pStyle w:val="2"/>
        <w:spacing w:before="0" w:after="0"/>
        <w:rPr>
          <w:rFonts w:ascii="Times New Roman" w:hAnsi="Times New Roman" w:cs="Times New Roman"/>
          <w:i w:val="0"/>
          <w:iCs w:val="0"/>
          <w:color w:val="000000"/>
          <w:kern w:val="1"/>
          <w:sz w:val="24"/>
          <w:szCs w:val="24"/>
        </w:rPr>
      </w:pPr>
      <w:bookmarkStart w:id="20" w:name="_Toc124342478"/>
      <w:r w:rsidRPr="00FC14ED">
        <w:rPr>
          <w:rFonts w:ascii="Times New Roman" w:hAnsi="Times New Roman" w:cs="Times New Roman"/>
          <w:i w:val="0"/>
          <w:color w:val="000000"/>
          <w:kern w:val="1"/>
          <w:sz w:val="24"/>
          <w:szCs w:val="24"/>
        </w:rPr>
        <w:t>Статья 40. Зона общественного назначения, (О-2)</w:t>
      </w:r>
      <w:bookmarkEnd w:id="20"/>
    </w:p>
    <w:p w14:paraId="482923B9" w14:textId="77777777" w:rsidR="00751F25" w:rsidRPr="00FC14ED" w:rsidRDefault="00751F25" w:rsidP="00751F25">
      <w:pPr>
        <w:spacing w:after="0" w:line="240" w:lineRule="auto"/>
        <w:rPr>
          <w:rFonts w:ascii="Times New Roman" w:hAnsi="Times New Roman"/>
          <w:color w:val="000000"/>
          <w:sz w:val="24"/>
          <w:szCs w:val="24"/>
        </w:rPr>
      </w:pPr>
    </w:p>
    <w:p w14:paraId="6D4C3D75" w14:textId="77777777" w:rsidR="00751F25" w:rsidRPr="00FC14ED" w:rsidRDefault="00751F25" w:rsidP="00751F25">
      <w:pPr>
        <w:pStyle w:val="aff6"/>
        <w:numPr>
          <w:ilvl w:val="1"/>
          <w:numId w:val="5"/>
        </w:numPr>
        <w:tabs>
          <w:tab w:val="clear" w:pos="1440"/>
          <w:tab w:val="num" w:pos="0"/>
        </w:tabs>
        <w:spacing w:after="0" w:line="240" w:lineRule="auto"/>
        <w:ind w:left="142" w:firstLine="709"/>
        <w:rPr>
          <w:rFonts w:ascii="Times New Roman" w:hAnsi="Times New Roman"/>
          <w:b/>
          <w:color w:val="000000"/>
          <w:sz w:val="24"/>
          <w:szCs w:val="24"/>
        </w:rPr>
      </w:pPr>
      <w:r w:rsidRPr="00FC14ED">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20DE95C3" w14:textId="77777777" w:rsidR="00751F25" w:rsidRPr="00FC14ED" w:rsidRDefault="00751F25" w:rsidP="00751F25">
      <w:pPr>
        <w:pStyle w:val="aff6"/>
        <w:spacing w:after="0" w:line="240" w:lineRule="auto"/>
        <w:ind w:left="1440"/>
        <w:rPr>
          <w:rFonts w:ascii="Times New Roman" w:hAnsi="Times New Roman"/>
          <w:b/>
          <w:color w:val="000000"/>
          <w:sz w:val="24"/>
          <w:szCs w:val="24"/>
        </w:rPr>
      </w:pPr>
    </w:p>
    <w:tbl>
      <w:tblPr>
        <w:tblW w:w="14922" w:type="dxa"/>
        <w:tblLayout w:type="fixed"/>
        <w:tblCellMar>
          <w:left w:w="180" w:type="dxa"/>
          <w:right w:w="180" w:type="dxa"/>
        </w:tblCellMar>
        <w:tblLook w:val="0000" w:firstRow="0" w:lastRow="0" w:firstColumn="0" w:lastColumn="0" w:noHBand="0" w:noVBand="0"/>
      </w:tblPr>
      <w:tblGrid>
        <w:gridCol w:w="5567"/>
        <w:gridCol w:w="4678"/>
        <w:gridCol w:w="4677"/>
      </w:tblGrid>
      <w:tr w:rsidR="00FC14ED" w:rsidRPr="00FC14ED" w14:paraId="69B0731F" w14:textId="77777777" w:rsidTr="00775ED7">
        <w:trPr>
          <w:trHeight w:val="304"/>
        </w:trPr>
        <w:tc>
          <w:tcPr>
            <w:tcW w:w="5567" w:type="dxa"/>
            <w:tcBorders>
              <w:top w:val="single" w:sz="8" w:space="0" w:color="auto"/>
              <w:left w:val="single" w:sz="8" w:space="0" w:color="auto"/>
              <w:bottom w:val="single" w:sz="8" w:space="0" w:color="auto"/>
              <w:right w:val="nil"/>
            </w:tcBorders>
          </w:tcPr>
          <w:p w14:paraId="16240ED1" w14:textId="77777777" w:rsidR="00751F25" w:rsidRPr="00FC14ED" w:rsidRDefault="00751F25" w:rsidP="00775ED7">
            <w:pPr>
              <w:spacing w:after="0" w:line="240" w:lineRule="auto"/>
              <w:jc w:val="center"/>
              <w:rPr>
                <w:rFonts w:ascii="Times New Roman" w:hAnsi="Times New Roman"/>
                <w:b/>
                <w:color w:val="000000"/>
                <w:sz w:val="24"/>
                <w:szCs w:val="24"/>
                <w:lang w:eastAsia="ru-RU"/>
              </w:rPr>
            </w:pPr>
            <w:r w:rsidRPr="00FC14ED">
              <w:rPr>
                <w:rFonts w:ascii="Times New Roman" w:hAnsi="Times New Roman"/>
                <w:b/>
                <w:color w:val="000000"/>
                <w:sz w:val="24"/>
                <w:szCs w:val="24"/>
                <w:lang w:eastAsia="ru-RU"/>
              </w:rPr>
              <w:t>Код. Основные виды разрешённого</w:t>
            </w:r>
          </w:p>
          <w:p w14:paraId="00592B84" w14:textId="77777777" w:rsidR="00751F25" w:rsidRPr="00FC14ED" w:rsidRDefault="00751F25" w:rsidP="00775ED7">
            <w:pPr>
              <w:spacing w:after="0" w:line="240" w:lineRule="auto"/>
              <w:jc w:val="center"/>
              <w:rPr>
                <w:rFonts w:ascii="Times New Roman" w:hAnsi="Times New Roman"/>
                <w:b/>
                <w:color w:val="000000"/>
                <w:sz w:val="24"/>
                <w:szCs w:val="24"/>
                <w:lang w:eastAsia="ru-RU"/>
              </w:rPr>
            </w:pPr>
            <w:r w:rsidRPr="00FC14ED">
              <w:rPr>
                <w:rFonts w:ascii="Times New Roman" w:hAnsi="Times New Roman"/>
                <w:b/>
                <w:color w:val="000000"/>
                <w:sz w:val="24"/>
                <w:szCs w:val="24"/>
                <w:lang w:eastAsia="ru-RU"/>
              </w:rPr>
              <w:t>использования</w:t>
            </w:r>
          </w:p>
        </w:tc>
        <w:tc>
          <w:tcPr>
            <w:tcW w:w="4678" w:type="dxa"/>
            <w:tcBorders>
              <w:top w:val="single" w:sz="8" w:space="0" w:color="auto"/>
              <w:left w:val="single" w:sz="8" w:space="0" w:color="auto"/>
              <w:bottom w:val="single" w:sz="8" w:space="0" w:color="auto"/>
              <w:right w:val="nil"/>
            </w:tcBorders>
          </w:tcPr>
          <w:p w14:paraId="77E71448" w14:textId="77777777" w:rsidR="00751F25" w:rsidRPr="00FC14ED" w:rsidRDefault="00751F25" w:rsidP="00775ED7">
            <w:pPr>
              <w:spacing w:after="0" w:line="240" w:lineRule="auto"/>
              <w:jc w:val="center"/>
              <w:rPr>
                <w:rFonts w:ascii="Times New Roman" w:hAnsi="Times New Roman"/>
                <w:b/>
                <w:color w:val="000000"/>
                <w:sz w:val="24"/>
                <w:szCs w:val="24"/>
                <w:lang w:eastAsia="ru-RU"/>
              </w:rPr>
            </w:pPr>
            <w:r w:rsidRPr="00FC14ED">
              <w:rPr>
                <w:rFonts w:ascii="Times New Roman" w:hAnsi="Times New Roman"/>
                <w:b/>
                <w:color w:val="000000"/>
                <w:sz w:val="24"/>
                <w:szCs w:val="24"/>
                <w:lang w:eastAsia="ru-RU"/>
              </w:rPr>
              <w:t>Код. Условно разрешённые</w:t>
            </w:r>
          </w:p>
          <w:p w14:paraId="77020A3C" w14:textId="77777777" w:rsidR="00751F25" w:rsidRPr="00FC14ED" w:rsidRDefault="00751F25" w:rsidP="00775ED7">
            <w:pPr>
              <w:spacing w:after="0" w:line="240" w:lineRule="auto"/>
              <w:jc w:val="center"/>
              <w:rPr>
                <w:rFonts w:ascii="Times New Roman" w:hAnsi="Times New Roman"/>
                <w:b/>
                <w:color w:val="000000"/>
                <w:sz w:val="24"/>
                <w:szCs w:val="24"/>
                <w:lang w:eastAsia="ru-RU"/>
              </w:rPr>
            </w:pPr>
            <w:r w:rsidRPr="00FC14ED">
              <w:rPr>
                <w:rFonts w:ascii="Times New Roman" w:hAnsi="Times New Roman"/>
                <w:b/>
                <w:color w:val="000000"/>
                <w:sz w:val="24"/>
                <w:szCs w:val="24"/>
                <w:lang w:eastAsia="ru-RU"/>
              </w:rPr>
              <w:t>виды использования</w:t>
            </w:r>
          </w:p>
        </w:tc>
        <w:tc>
          <w:tcPr>
            <w:tcW w:w="4677" w:type="dxa"/>
            <w:tcBorders>
              <w:top w:val="single" w:sz="8" w:space="0" w:color="auto"/>
              <w:left w:val="single" w:sz="8" w:space="0" w:color="auto"/>
              <w:bottom w:val="single" w:sz="8" w:space="0" w:color="auto"/>
              <w:right w:val="single" w:sz="8" w:space="0" w:color="auto"/>
            </w:tcBorders>
          </w:tcPr>
          <w:p w14:paraId="244FA698" w14:textId="77777777" w:rsidR="00751F25" w:rsidRPr="00FC14ED" w:rsidRDefault="00751F25" w:rsidP="00775ED7">
            <w:pPr>
              <w:spacing w:after="0" w:line="240" w:lineRule="auto"/>
              <w:jc w:val="center"/>
              <w:rPr>
                <w:rFonts w:ascii="Times New Roman" w:hAnsi="Times New Roman"/>
                <w:b/>
                <w:color w:val="000000"/>
                <w:sz w:val="24"/>
                <w:szCs w:val="24"/>
                <w:lang w:eastAsia="ru-RU"/>
              </w:rPr>
            </w:pPr>
            <w:r w:rsidRPr="00FC14ED">
              <w:rPr>
                <w:rFonts w:ascii="Times New Roman" w:hAnsi="Times New Roman"/>
                <w:b/>
                <w:color w:val="000000"/>
                <w:sz w:val="24"/>
                <w:szCs w:val="24"/>
                <w:lang w:eastAsia="ru-RU"/>
              </w:rPr>
              <w:t>Код. Вспомогательные виды</w:t>
            </w:r>
          </w:p>
          <w:p w14:paraId="1EB6E65E" w14:textId="77777777" w:rsidR="00751F25" w:rsidRPr="00FC14ED" w:rsidRDefault="00751F25" w:rsidP="00775ED7">
            <w:pPr>
              <w:spacing w:after="0" w:line="240" w:lineRule="auto"/>
              <w:jc w:val="center"/>
              <w:rPr>
                <w:rFonts w:ascii="Times New Roman" w:hAnsi="Times New Roman"/>
                <w:b/>
                <w:color w:val="000000"/>
                <w:sz w:val="24"/>
                <w:szCs w:val="24"/>
                <w:lang w:eastAsia="ru-RU"/>
              </w:rPr>
            </w:pPr>
            <w:r w:rsidRPr="00FC14ED">
              <w:rPr>
                <w:rFonts w:ascii="Times New Roman" w:hAnsi="Times New Roman"/>
                <w:b/>
                <w:color w:val="000000"/>
                <w:sz w:val="24"/>
                <w:szCs w:val="24"/>
                <w:lang w:eastAsia="ru-RU"/>
              </w:rPr>
              <w:t>использования</w:t>
            </w:r>
          </w:p>
        </w:tc>
      </w:tr>
      <w:tr w:rsidR="00751F25" w:rsidRPr="00FC14ED" w14:paraId="717930BD" w14:textId="77777777" w:rsidTr="00EE764B">
        <w:trPr>
          <w:trHeight w:val="1443"/>
        </w:trPr>
        <w:tc>
          <w:tcPr>
            <w:tcW w:w="5567" w:type="dxa"/>
            <w:tcBorders>
              <w:top w:val="single" w:sz="8" w:space="0" w:color="auto"/>
              <w:left w:val="single" w:sz="8" w:space="0" w:color="auto"/>
              <w:bottom w:val="single" w:sz="8" w:space="0" w:color="auto"/>
              <w:right w:val="nil"/>
            </w:tcBorders>
          </w:tcPr>
          <w:p w14:paraId="6DD6423E" w14:textId="77777777" w:rsidR="00751F25" w:rsidRPr="00FC14ED" w:rsidRDefault="00751F25" w:rsidP="00751F25">
            <w:pPr>
              <w:spacing w:after="0" w:line="240" w:lineRule="auto"/>
              <w:rPr>
                <w:rFonts w:ascii="Times New Roman" w:hAnsi="Times New Roman"/>
                <w:b/>
                <w:color w:val="000000"/>
                <w:sz w:val="24"/>
                <w:szCs w:val="24"/>
                <w:lang w:eastAsia="ru-RU"/>
              </w:rPr>
            </w:pPr>
            <w:r w:rsidRPr="00FC14ED">
              <w:rPr>
                <w:rFonts w:ascii="Times New Roman" w:hAnsi="Times New Roman"/>
                <w:b/>
                <w:color w:val="000000"/>
                <w:sz w:val="24"/>
                <w:szCs w:val="24"/>
                <w:lang w:eastAsia="ru-RU"/>
              </w:rPr>
              <w:t>3.1 Коммунальное обслуживания</w:t>
            </w:r>
          </w:p>
          <w:p w14:paraId="4FB8372A" w14:textId="77777777" w:rsidR="00751F25" w:rsidRPr="00FC14ED" w:rsidRDefault="00751F25" w:rsidP="00751F25">
            <w:pPr>
              <w:spacing w:after="0" w:line="240" w:lineRule="auto"/>
              <w:rPr>
                <w:rFonts w:ascii="Times New Roman" w:hAnsi="Times New Roman"/>
                <w:b/>
                <w:color w:val="000000"/>
                <w:sz w:val="24"/>
                <w:szCs w:val="24"/>
                <w:lang w:eastAsia="ru-RU"/>
              </w:rPr>
            </w:pPr>
            <w:r w:rsidRPr="00FC14ED">
              <w:rPr>
                <w:rFonts w:ascii="Times New Roman" w:hAnsi="Times New Roman"/>
                <w:b/>
                <w:color w:val="000000"/>
                <w:sz w:val="24"/>
                <w:szCs w:val="24"/>
                <w:lang w:eastAsia="ru-RU"/>
              </w:rPr>
              <w:t>3.5. Образование и просвещение</w:t>
            </w:r>
          </w:p>
          <w:p w14:paraId="69291CCC" w14:textId="77777777" w:rsidR="00751F25" w:rsidRPr="00FC14ED" w:rsidRDefault="00751F25" w:rsidP="00751F25">
            <w:pPr>
              <w:spacing w:after="0" w:line="240" w:lineRule="auto"/>
              <w:rPr>
                <w:rFonts w:ascii="Times New Roman" w:hAnsi="Times New Roman"/>
                <w:b/>
                <w:color w:val="000000"/>
                <w:sz w:val="24"/>
                <w:szCs w:val="24"/>
                <w:lang w:eastAsia="ru-RU"/>
              </w:rPr>
            </w:pPr>
            <w:r w:rsidRPr="00FC14ED">
              <w:rPr>
                <w:rFonts w:ascii="Times New Roman" w:hAnsi="Times New Roman"/>
                <w:b/>
                <w:color w:val="000000"/>
                <w:sz w:val="24"/>
                <w:szCs w:val="24"/>
                <w:lang w:eastAsia="ru-RU"/>
              </w:rPr>
              <w:t>3.9 Обеспечение научной деятельности</w:t>
            </w:r>
          </w:p>
          <w:p w14:paraId="4AAB8A68" w14:textId="6942B671" w:rsidR="00751F25" w:rsidRPr="00FC14ED" w:rsidRDefault="00751F25" w:rsidP="00751F25">
            <w:pPr>
              <w:spacing w:after="0" w:line="240" w:lineRule="auto"/>
              <w:rPr>
                <w:rFonts w:ascii="Times New Roman" w:hAnsi="Times New Roman"/>
                <w:color w:val="000000"/>
                <w:sz w:val="24"/>
                <w:szCs w:val="24"/>
                <w:lang w:eastAsia="ru-RU"/>
              </w:rPr>
            </w:pPr>
            <w:r w:rsidRPr="00FC14ED">
              <w:rPr>
                <w:rFonts w:ascii="Times New Roman" w:hAnsi="Times New Roman"/>
                <w:b/>
                <w:color w:val="000000"/>
                <w:sz w:val="24"/>
                <w:szCs w:val="24"/>
                <w:lang w:eastAsia="ru-RU"/>
              </w:rPr>
              <w:t>12.0 Земельные участки (территории) общего пользования</w:t>
            </w:r>
          </w:p>
        </w:tc>
        <w:tc>
          <w:tcPr>
            <w:tcW w:w="4678" w:type="dxa"/>
            <w:tcBorders>
              <w:top w:val="single" w:sz="8" w:space="0" w:color="auto"/>
              <w:left w:val="single" w:sz="8" w:space="0" w:color="auto"/>
              <w:bottom w:val="single" w:sz="8" w:space="0" w:color="auto"/>
              <w:right w:val="nil"/>
            </w:tcBorders>
          </w:tcPr>
          <w:p w14:paraId="29FA5112" w14:textId="0216BA55" w:rsidR="00751F25" w:rsidRPr="00FC14ED" w:rsidRDefault="00751F25" w:rsidP="00775ED7">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w:t>
            </w:r>
          </w:p>
          <w:p w14:paraId="0304E992" w14:textId="77777777" w:rsidR="00751F25" w:rsidRPr="00FC14ED" w:rsidRDefault="00751F25" w:rsidP="00775ED7">
            <w:pPr>
              <w:spacing w:after="0" w:line="240" w:lineRule="auto"/>
              <w:rPr>
                <w:rFonts w:ascii="Times New Roman" w:hAnsi="Times New Roman"/>
                <w:color w:val="000000"/>
                <w:sz w:val="24"/>
                <w:szCs w:val="24"/>
                <w:lang w:eastAsia="ru-RU"/>
              </w:rPr>
            </w:pPr>
          </w:p>
        </w:tc>
        <w:tc>
          <w:tcPr>
            <w:tcW w:w="4677" w:type="dxa"/>
            <w:tcBorders>
              <w:top w:val="single" w:sz="8" w:space="0" w:color="auto"/>
              <w:left w:val="single" w:sz="8" w:space="0" w:color="auto"/>
              <w:bottom w:val="single" w:sz="8" w:space="0" w:color="auto"/>
              <w:right w:val="single" w:sz="8" w:space="0" w:color="auto"/>
            </w:tcBorders>
          </w:tcPr>
          <w:p w14:paraId="193DC347" w14:textId="48B18D81" w:rsidR="00751F25" w:rsidRPr="00FC14ED" w:rsidRDefault="00751F25" w:rsidP="00775ED7">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rPr>
              <w:t>-</w:t>
            </w:r>
          </w:p>
        </w:tc>
      </w:tr>
    </w:tbl>
    <w:p w14:paraId="514FBA78" w14:textId="77777777" w:rsidR="00751F25" w:rsidRPr="00FC14ED" w:rsidRDefault="00751F25" w:rsidP="00751F25">
      <w:pPr>
        <w:pStyle w:val="aff6"/>
        <w:widowControl w:val="0"/>
        <w:tabs>
          <w:tab w:val="left" w:pos="180"/>
          <w:tab w:val="left" w:pos="360"/>
          <w:tab w:val="left" w:pos="720"/>
          <w:tab w:val="left" w:pos="900"/>
          <w:tab w:val="left" w:pos="1260"/>
        </w:tabs>
        <w:overflowPunct w:val="0"/>
        <w:adjustRightInd w:val="0"/>
        <w:spacing w:after="0" w:line="240" w:lineRule="auto"/>
        <w:ind w:left="798"/>
        <w:rPr>
          <w:rFonts w:ascii="Times New Roman" w:hAnsi="Times New Roman"/>
          <w:b/>
          <w:color w:val="000000"/>
          <w:sz w:val="24"/>
          <w:szCs w:val="24"/>
        </w:rPr>
      </w:pPr>
    </w:p>
    <w:p w14:paraId="7AB17883" w14:textId="77777777" w:rsidR="00751F25" w:rsidRPr="00FC14ED" w:rsidRDefault="00751F25" w:rsidP="00751F25">
      <w:pPr>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b/>
          <w:color w:val="000000"/>
          <w:sz w:val="24"/>
          <w:szCs w:val="24"/>
          <w:lang w:eastAsia="ru-RU"/>
        </w:rPr>
      </w:pPr>
      <w:r w:rsidRPr="00FC14ED">
        <w:rPr>
          <w:rFonts w:ascii="Times New Roman" w:hAnsi="Times New Roman"/>
          <w:b/>
          <w:color w:val="000000"/>
          <w:sz w:val="24"/>
          <w:szCs w:val="24"/>
        </w:rPr>
        <w:t>2.</w:t>
      </w:r>
      <w:r w:rsidRPr="00FC14ED">
        <w:rPr>
          <w:rFonts w:ascii="Times New Roman" w:hAnsi="Times New Roman"/>
          <w:b/>
          <w:color w:val="000000"/>
          <w:sz w:val="24"/>
          <w:szCs w:val="24"/>
          <w:lang w:eastAsia="ru-RU"/>
        </w:rPr>
        <w:t xml:space="preserve"> Предельные размеры земельных участков и параметры разрешённого строительства, реконструкции объектов капитального строительства:</w:t>
      </w:r>
    </w:p>
    <w:p w14:paraId="05694184" w14:textId="77777777" w:rsidR="00751F25" w:rsidRPr="00FC14ED" w:rsidRDefault="00751F25" w:rsidP="00751F25">
      <w:pPr>
        <w:spacing w:after="0" w:line="240" w:lineRule="auto"/>
        <w:rPr>
          <w:rFonts w:ascii="Times New Roman" w:hAnsi="Times New Roman"/>
          <w:color w:val="000000"/>
          <w:sz w:val="24"/>
          <w:szCs w:val="24"/>
        </w:rPr>
      </w:pPr>
    </w:p>
    <w:p w14:paraId="32030540" w14:textId="77777777" w:rsidR="00751F25" w:rsidRPr="00FC14ED" w:rsidRDefault="00751F25" w:rsidP="00751F25">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Основные виды разрешенного использования</w:t>
      </w:r>
    </w:p>
    <w:p w14:paraId="38ED26BE" w14:textId="77777777" w:rsidR="00751F25" w:rsidRPr="00FC14ED" w:rsidRDefault="00751F25" w:rsidP="00751F25">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23"/>
        <w:gridCol w:w="2659"/>
        <w:gridCol w:w="9610"/>
      </w:tblGrid>
      <w:tr w:rsidR="00FC14ED" w:rsidRPr="00FC14ED" w14:paraId="12AB72CB" w14:textId="77777777" w:rsidTr="00775ED7">
        <w:tc>
          <w:tcPr>
            <w:tcW w:w="2723" w:type="dxa"/>
          </w:tcPr>
          <w:p w14:paraId="7CF40D3A" w14:textId="77777777" w:rsidR="00751F25" w:rsidRPr="00FC14ED" w:rsidRDefault="00751F25" w:rsidP="00775ED7">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Код вида разрешенного использования земельного участка</w:t>
            </w:r>
          </w:p>
        </w:tc>
        <w:tc>
          <w:tcPr>
            <w:tcW w:w="2659" w:type="dxa"/>
          </w:tcPr>
          <w:p w14:paraId="39AC71D7" w14:textId="77777777" w:rsidR="00751F25" w:rsidRPr="00FC14ED" w:rsidRDefault="00751F25" w:rsidP="00775ED7">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10" w:type="dxa"/>
          </w:tcPr>
          <w:p w14:paraId="2798240B" w14:textId="77777777" w:rsidR="00751F25" w:rsidRPr="00FC14ED" w:rsidRDefault="00751F25" w:rsidP="00775ED7">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C14ED" w:rsidRPr="00FC14ED" w14:paraId="4F3792DD" w14:textId="77777777" w:rsidTr="00775ED7">
        <w:tc>
          <w:tcPr>
            <w:tcW w:w="2723" w:type="dxa"/>
          </w:tcPr>
          <w:p w14:paraId="565FA372" w14:textId="3C4EE453" w:rsidR="00751F25" w:rsidRPr="00FC14ED" w:rsidRDefault="00751F25" w:rsidP="00751F25">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rPr>
              <w:t>3.1</w:t>
            </w:r>
          </w:p>
        </w:tc>
        <w:tc>
          <w:tcPr>
            <w:tcW w:w="2659" w:type="dxa"/>
          </w:tcPr>
          <w:p w14:paraId="2E0E341E" w14:textId="399A1873" w:rsidR="00751F25" w:rsidRPr="00FC14ED" w:rsidRDefault="00751F25" w:rsidP="00751F25">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Коммунальное обслуживания</w:t>
            </w:r>
          </w:p>
        </w:tc>
        <w:tc>
          <w:tcPr>
            <w:tcW w:w="9610" w:type="dxa"/>
          </w:tcPr>
          <w:p w14:paraId="67A8B483" w14:textId="77777777" w:rsidR="00751F25" w:rsidRPr="00FC14ED" w:rsidRDefault="00751F25" w:rsidP="00751F25">
            <w:pPr>
              <w:autoSpaceDE w:val="0"/>
              <w:autoSpaceDN w:val="0"/>
              <w:adjustRightInd w:val="0"/>
              <w:snapToGrid w:val="0"/>
              <w:spacing w:after="0"/>
              <w:outlineLvl w:val="3"/>
              <w:rPr>
                <w:rFonts w:ascii="Times New Roman" w:hAnsi="Times New Roman"/>
                <w:b/>
                <w:color w:val="000000"/>
                <w:sz w:val="24"/>
                <w:szCs w:val="24"/>
              </w:rPr>
            </w:pPr>
            <w:r w:rsidRPr="00FC14ED">
              <w:rPr>
                <w:rFonts w:ascii="Times New Roman" w:hAnsi="Times New Roman"/>
                <w:b/>
                <w:color w:val="000000"/>
                <w:sz w:val="24"/>
                <w:szCs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22" w:anchor="block_1311" w:history="1">
              <w:r w:rsidRPr="00FC14ED">
                <w:rPr>
                  <w:rFonts w:ascii="Times New Roman" w:hAnsi="Times New Roman"/>
                  <w:b/>
                  <w:color w:val="000000"/>
                  <w:sz w:val="24"/>
                  <w:szCs w:val="24"/>
                </w:rPr>
                <w:t>кодами 3.1.1-3.1.2</w:t>
              </w:r>
            </w:hyperlink>
          </w:p>
          <w:p w14:paraId="4E220365" w14:textId="77777777" w:rsidR="00751F25" w:rsidRPr="00FC14ED" w:rsidRDefault="00751F25" w:rsidP="00751F25">
            <w:pPr>
              <w:autoSpaceDE w:val="0"/>
              <w:autoSpaceDN w:val="0"/>
              <w:adjustRightInd w:val="0"/>
              <w:snapToGrid w:val="0"/>
              <w:spacing w:after="0"/>
              <w:outlineLvl w:val="3"/>
              <w:rPr>
                <w:rFonts w:ascii="Times New Roman" w:hAnsi="Times New Roman"/>
                <w:color w:val="000000"/>
                <w:sz w:val="24"/>
                <w:szCs w:val="24"/>
              </w:rPr>
            </w:pPr>
          </w:p>
          <w:p w14:paraId="09E9128F" w14:textId="77777777" w:rsidR="00751F25" w:rsidRPr="00FC14ED" w:rsidRDefault="00751F25" w:rsidP="00751F25">
            <w:pPr>
              <w:autoSpaceDE w:val="0"/>
              <w:autoSpaceDN w:val="0"/>
              <w:adjustRightInd w:val="0"/>
              <w:snapToGrid w:val="0"/>
              <w:spacing w:after="0"/>
              <w:outlineLvl w:val="3"/>
              <w:rPr>
                <w:rFonts w:ascii="Times New Roman" w:hAnsi="Times New Roman"/>
                <w:color w:val="000000"/>
                <w:sz w:val="24"/>
                <w:szCs w:val="24"/>
              </w:rPr>
            </w:pPr>
            <w:r w:rsidRPr="00FC14ED">
              <w:rPr>
                <w:rFonts w:ascii="Times New Roman" w:hAnsi="Times New Roman"/>
                <w:color w:val="000000"/>
                <w:sz w:val="24"/>
                <w:szCs w:val="24"/>
              </w:rPr>
              <w:lastRenderedPageBreak/>
              <w:t>Минимальные размеры земельных участков на объекты:</w:t>
            </w:r>
          </w:p>
          <w:p w14:paraId="4D79BBC2" w14:textId="77777777" w:rsidR="00751F25" w:rsidRPr="00FC14ED" w:rsidRDefault="00751F25" w:rsidP="00751F25">
            <w:pPr>
              <w:spacing w:after="0"/>
              <w:rPr>
                <w:rFonts w:ascii="Times New Roman" w:hAnsi="Times New Roman"/>
                <w:color w:val="000000"/>
                <w:sz w:val="24"/>
                <w:szCs w:val="24"/>
              </w:rPr>
            </w:pPr>
            <w:r w:rsidRPr="00FC14ED">
              <w:rPr>
                <w:rFonts w:ascii="Times New Roman" w:hAnsi="Times New Roman"/>
                <w:color w:val="000000"/>
                <w:sz w:val="24"/>
                <w:szCs w:val="24"/>
              </w:rPr>
              <w:t>Для котельных – 0.7 га  ;</w:t>
            </w:r>
          </w:p>
          <w:p w14:paraId="5224EA13" w14:textId="77777777" w:rsidR="00751F25" w:rsidRPr="00FC14ED" w:rsidRDefault="00751F25" w:rsidP="00751F25">
            <w:pPr>
              <w:spacing w:after="0"/>
              <w:rPr>
                <w:rFonts w:ascii="Times New Roman" w:hAnsi="Times New Roman"/>
                <w:color w:val="000000"/>
                <w:sz w:val="24"/>
                <w:szCs w:val="24"/>
              </w:rPr>
            </w:pPr>
            <w:r w:rsidRPr="00FC14ED">
              <w:rPr>
                <w:rFonts w:ascii="Times New Roman" w:hAnsi="Times New Roman"/>
                <w:color w:val="000000"/>
                <w:sz w:val="24"/>
                <w:szCs w:val="24"/>
              </w:rPr>
              <w:t>Станции водоподготовки – 1га ;</w:t>
            </w:r>
          </w:p>
          <w:p w14:paraId="6D34CA9E" w14:textId="77777777" w:rsidR="00751F25" w:rsidRPr="00FC14ED" w:rsidRDefault="00751F25" w:rsidP="00751F25">
            <w:pPr>
              <w:spacing w:after="0"/>
              <w:rPr>
                <w:rFonts w:ascii="Times New Roman" w:hAnsi="Times New Roman"/>
                <w:color w:val="000000"/>
                <w:sz w:val="24"/>
                <w:szCs w:val="24"/>
              </w:rPr>
            </w:pPr>
            <w:r w:rsidRPr="00FC14ED">
              <w:rPr>
                <w:rFonts w:ascii="Times New Roman" w:hAnsi="Times New Roman"/>
                <w:color w:val="000000"/>
                <w:sz w:val="24"/>
                <w:szCs w:val="24"/>
              </w:rPr>
              <w:t xml:space="preserve">Для насосных станций – 50 кв.м; </w:t>
            </w:r>
          </w:p>
          <w:p w14:paraId="1D4E08EF" w14:textId="77777777" w:rsidR="00751F25" w:rsidRPr="00FC14ED" w:rsidRDefault="00751F25" w:rsidP="00751F25">
            <w:pPr>
              <w:spacing w:after="0"/>
              <w:rPr>
                <w:rFonts w:ascii="Times New Roman" w:hAnsi="Times New Roman"/>
                <w:color w:val="000000"/>
                <w:sz w:val="24"/>
                <w:szCs w:val="24"/>
              </w:rPr>
            </w:pPr>
            <w:r w:rsidRPr="00FC14ED">
              <w:rPr>
                <w:rFonts w:ascii="Times New Roman" w:hAnsi="Times New Roman"/>
                <w:color w:val="000000"/>
                <w:sz w:val="24"/>
                <w:szCs w:val="24"/>
              </w:rPr>
              <w:t>Для телефонных станций – не подлежит установлению;</w:t>
            </w:r>
          </w:p>
          <w:p w14:paraId="55B98447" w14:textId="77777777" w:rsidR="00751F25" w:rsidRPr="00FC14ED" w:rsidRDefault="00751F25" w:rsidP="00751F25">
            <w:pPr>
              <w:spacing w:after="0"/>
              <w:rPr>
                <w:rFonts w:ascii="Times New Roman" w:hAnsi="Times New Roman"/>
                <w:color w:val="000000"/>
                <w:sz w:val="24"/>
                <w:szCs w:val="24"/>
              </w:rPr>
            </w:pPr>
            <w:r w:rsidRPr="00FC14ED">
              <w:rPr>
                <w:rFonts w:ascii="Times New Roman" w:hAnsi="Times New Roman"/>
                <w:color w:val="000000"/>
                <w:sz w:val="24"/>
                <w:szCs w:val="24"/>
              </w:rPr>
              <w:t>Для гаражей и мастерских для обслуживания уборочной и аварийной техники – 300 кв.м;</w:t>
            </w:r>
          </w:p>
          <w:p w14:paraId="49146E43" w14:textId="77777777" w:rsidR="00751F25" w:rsidRPr="00FC14ED" w:rsidRDefault="00751F25" w:rsidP="00751F25">
            <w:pPr>
              <w:spacing w:after="0"/>
              <w:rPr>
                <w:rFonts w:ascii="Times New Roman" w:hAnsi="Times New Roman"/>
                <w:color w:val="000000"/>
                <w:sz w:val="24"/>
                <w:szCs w:val="24"/>
              </w:rPr>
            </w:pPr>
            <w:r w:rsidRPr="00FC14ED">
              <w:rPr>
                <w:rFonts w:ascii="Times New Roman" w:hAnsi="Times New Roman"/>
                <w:color w:val="000000"/>
                <w:sz w:val="24"/>
                <w:szCs w:val="24"/>
              </w:rPr>
              <w:t>Для автостоянок не подлежит установлению;</w:t>
            </w:r>
          </w:p>
          <w:p w14:paraId="2FD6CB58" w14:textId="77777777" w:rsidR="00751F25" w:rsidRPr="00FC14ED" w:rsidRDefault="00751F25" w:rsidP="00751F25">
            <w:pPr>
              <w:spacing w:after="0"/>
              <w:rPr>
                <w:rFonts w:ascii="Times New Roman" w:hAnsi="Times New Roman"/>
                <w:color w:val="000000"/>
                <w:sz w:val="24"/>
                <w:szCs w:val="24"/>
              </w:rPr>
            </w:pPr>
            <w:r w:rsidRPr="00FC14ED">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5E43C1FD" w14:textId="77777777" w:rsidR="00751F25" w:rsidRPr="00FC14ED" w:rsidRDefault="00751F25" w:rsidP="00751F25">
            <w:pPr>
              <w:spacing w:after="0"/>
              <w:rPr>
                <w:rFonts w:ascii="Times New Roman" w:hAnsi="Times New Roman"/>
                <w:color w:val="000000"/>
                <w:sz w:val="24"/>
                <w:szCs w:val="24"/>
              </w:rPr>
            </w:pPr>
            <w:r w:rsidRPr="00FC14ED">
              <w:rPr>
                <w:rFonts w:ascii="Times New Roman" w:hAnsi="Times New Roman"/>
                <w:color w:val="000000"/>
                <w:sz w:val="24"/>
                <w:szCs w:val="24"/>
              </w:rPr>
              <w:t>Для трансформаторных подстанций - не подлежит установлению;</w:t>
            </w:r>
          </w:p>
          <w:p w14:paraId="6875EAA3" w14:textId="77777777" w:rsidR="00751F25" w:rsidRPr="00FC14ED" w:rsidRDefault="00751F25" w:rsidP="00751F25">
            <w:pPr>
              <w:spacing w:after="0"/>
              <w:rPr>
                <w:rFonts w:ascii="Times New Roman" w:hAnsi="Times New Roman"/>
                <w:color w:val="000000"/>
                <w:sz w:val="24"/>
                <w:szCs w:val="24"/>
              </w:rPr>
            </w:pPr>
            <w:r w:rsidRPr="00FC14ED">
              <w:rPr>
                <w:rFonts w:ascii="Times New Roman" w:hAnsi="Times New Roman"/>
                <w:color w:val="000000"/>
                <w:sz w:val="24"/>
                <w:szCs w:val="24"/>
              </w:rPr>
              <w:t>Для тепловых пунктов – не подлежит установлению;</w:t>
            </w:r>
          </w:p>
          <w:p w14:paraId="0EB7665B" w14:textId="77777777" w:rsidR="00751F25" w:rsidRPr="00FC14ED" w:rsidRDefault="00751F25" w:rsidP="00751F25">
            <w:pPr>
              <w:spacing w:after="0"/>
              <w:rPr>
                <w:rFonts w:ascii="Times New Roman" w:hAnsi="Times New Roman"/>
                <w:color w:val="000000"/>
                <w:sz w:val="24"/>
                <w:szCs w:val="24"/>
              </w:rPr>
            </w:pPr>
            <w:r w:rsidRPr="00FC14ED">
              <w:rPr>
                <w:rFonts w:ascii="Times New Roman" w:hAnsi="Times New Roman"/>
                <w:color w:val="000000"/>
                <w:sz w:val="24"/>
                <w:szCs w:val="24"/>
              </w:rPr>
              <w:t>Для газораспределительных пунктов – 6 кв.м;</w:t>
            </w:r>
          </w:p>
          <w:p w14:paraId="2CDE5D31" w14:textId="77777777" w:rsidR="00751F25" w:rsidRPr="00FC14ED" w:rsidRDefault="00751F25" w:rsidP="00751F25">
            <w:pPr>
              <w:autoSpaceDE w:val="0"/>
              <w:autoSpaceDN w:val="0"/>
              <w:adjustRightInd w:val="0"/>
              <w:snapToGrid w:val="0"/>
              <w:spacing w:after="0"/>
              <w:outlineLvl w:val="3"/>
              <w:rPr>
                <w:rFonts w:ascii="Times New Roman" w:hAnsi="Times New Roman"/>
                <w:color w:val="000000"/>
                <w:sz w:val="24"/>
                <w:szCs w:val="24"/>
              </w:rPr>
            </w:pPr>
            <w:r w:rsidRPr="00FC14ED">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69A9FA1D" w14:textId="77777777" w:rsidR="00751F25" w:rsidRPr="00FC14ED" w:rsidRDefault="00751F25" w:rsidP="00751F25">
            <w:pPr>
              <w:autoSpaceDE w:val="0"/>
              <w:autoSpaceDN w:val="0"/>
              <w:adjustRightInd w:val="0"/>
              <w:snapToGrid w:val="0"/>
              <w:spacing w:after="0"/>
              <w:outlineLvl w:val="3"/>
              <w:rPr>
                <w:rFonts w:ascii="Times New Roman" w:hAnsi="Times New Roman"/>
                <w:color w:val="000000"/>
                <w:sz w:val="24"/>
                <w:szCs w:val="24"/>
              </w:rPr>
            </w:pPr>
            <w:r w:rsidRPr="00FC14ED">
              <w:rPr>
                <w:rFonts w:ascii="Times New Roman" w:hAnsi="Times New Roman"/>
                <w:color w:val="000000"/>
                <w:sz w:val="24"/>
                <w:szCs w:val="24"/>
              </w:rPr>
              <w:t>Минимальный отступ от красной линии улиц до зданий, строений, сооружений при осуществлении строительства – 0 м; от красной линии проездов – 0 м.</w:t>
            </w:r>
          </w:p>
          <w:p w14:paraId="38ED1828" w14:textId="77777777" w:rsidR="00751F25" w:rsidRPr="00FC14ED" w:rsidRDefault="00751F25" w:rsidP="00751F25">
            <w:pPr>
              <w:autoSpaceDE w:val="0"/>
              <w:autoSpaceDN w:val="0"/>
              <w:adjustRightInd w:val="0"/>
              <w:snapToGrid w:val="0"/>
              <w:spacing w:after="0"/>
              <w:outlineLvl w:val="3"/>
              <w:rPr>
                <w:rFonts w:ascii="Times New Roman" w:hAnsi="Times New Roman"/>
                <w:color w:val="000000"/>
                <w:sz w:val="24"/>
                <w:szCs w:val="24"/>
              </w:rPr>
            </w:pPr>
            <w:r w:rsidRPr="00FC14ED">
              <w:rPr>
                <w:rFonts w:ascii="Times New Roman"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AC48667" w14:textId="77777777" w:rsidR="00751F25" w:rsidRPr="00FC14ED" w:rsidRDefault="00751F25" w:rsidP="00751F25">
            <w:pPr>
              <w:autoSpaceDE w:val="0"/>
              <w:autoSpaceDN w:val="0"/>
              <w:adjustRightInd w:val="0"/>
              <w:snapToGrid w:val="0"/>
              <w:spacing w:after="0"/>
              <w:outlineLvl w:val="3"/>
              <w:rPr>
                <w:rFonts w:ascii="Times New Roman" w:hAnsi="Times New Roman"/>
                <w:color w:val="000000"/>
                <w:sz w:val="24"/>
                <w:szCs w:val="24"/>
              </w:rPr>
            </w:pPr>
            <w:r w:rsidRPr="00FC14ED">
              <w:rPr>
                <w:rFonts w:ascii="Times New Roman" w:hAnsi="Times New Roman"/>
                <w:color w:val="000000"/>
                <w:sz w:val="24"/>
                <w:szCs w:val="24"/>
              </w:rPr>
              <w:t>Максимальное количество этажей – 4</w:t>
            </w:r>
          </w:p>
          <w:p w14:paraId="60650F62" w14:textId="77777777" w:rsidR="00751F25" w:rsidRPr="00FC14ED" w:rsidRDefault="00751F25" w:rsidP="00751F25">
            <w:pPr>
              <w:autoSpaceDE w:val="0"/>
              <w:autoSpaceDN w:val="0"/>
              <w:adjustRightInd w:val="0"/>
              <w:snapToGrid w:val="0"/>
              <w:spacing w:after="0"/>
              <w:outlineLvl w:val="3"/>
              <w:rPr>
                <w:rFonts w:ascii="Times New Roman" w:hAnsi="Times New Roman"/>
                <w:color w:val="000000"/>
                <w:sz w:val="24"/>
                <w:szCs w:val="24"/>
              </w:rPr>
            </w:pPr>
            <w:r w:rsidRPr="00FC14ED">
              <w:rPr>
                <w:rFonts w:ascii="Times New Roman" w:hAnsi="Times New Roman"/>
                <w:color w:val="000000"/>
                <w:sz w:val="24"/>
                <w:szCs w:val="24"/>
              </w:rPr>
              <w:t>Параметры застройки:</w:t>
            </w:r>
          </w:p>
          <w:p w14:paraId="200C0715" w14:textId="77777777" w:rsidR="00751F25" w:rsidRPr="00FC14ED" w:rsidRDefault="00751F25" w:rsidP="00751F25">
            <w:pPr>
              <w:autoSpaceDE w:val="0"/>
              <w:autoSpaceDN w:val="0"/>
              <w:adjustRightInd w:val="0"/>
              <w:spacing w:after="0"/>
              <w:outlineLvl w:val="3"/>
              <w:rPr>
                <w:rFonts w:ascii="Times New Roman" w:hAnsi="Times New Roman"/>
                <w:color w:val="000000"/>
                <w:sz w:val="24"/>
                <w:szCs w:val="24"/>
              </w:rPr>
            </w:pPr>
            <w:r w:rsidRPr="00FC14ED">
              <w:rPr>
                <w:rFonts w:ascii="Times New Roman" w:hAnsi="Times New Roman"/>
                <w:color w:val="000000"/>
                <w:sz w:val="24"/>
                <w:szCs w:val="24"/>
              </w:rPr>
              <w:t xml:space="preserve">Максимальный коэффициент застройки земельного участка (Кз) – не подлежит установлению; </w:t>
            </w:r>
          </w:p>
          <w:p w14:paraId="08787A5D" w14:textId="7D5D3ABB" w:rsidR="00751F25" w:rsidRPr="00FC14ED" w:rsidRDefault="00751F25" w:rsidP="00751F25">
            <w:pPr>
              <w:autoSpaceDE w:val="0"/>
              <w:autoSpaceDN w:val="0"/>
              <w:adjustRightInd w:val="0"/>
              <w:spacing w:after="0"/>
              <w:outlineLvl w:val="3"/>
              <w:rPr>
                <w:rFonts w:ascii="Times New Roman" w:hAnsi="Times New Roman"/>
                <w:color w:val="000000"/>
                <w:sz w:val="24"/>
                <w:szCs w:val="24"/>
              </w:rPr>
            </w:pPr>
            <w:r w:rsidRPr="00FC14ED">
              <w:rPr>
                <w:rFonts w:ascii="Times New Roman" w:hAnsi="Times New Roman"/>
                <w:color w:val="000000"/>
                <w:sz w:val="24"/>
                <w:szCs w:val="24"/>
              </w:rPr>
              <w:t>Максимальный коэффициент плотности застройки земельного участка (Кпз) – не подлежит установлению.</w:t>
            </w:r>
          </w:p>
          <w:p w14:paraId="3494E590" w14:textId="1E3B150B" w:rsidR="00751F25" w:rsidRPr="00FC14ED" w:rsidRDefault="00EE764B" w:rsidP="00EE764B">
            <w:pPr>
              <w:autoSpaceDE w:val="0"/>
              <w:autoSpaceDN w:val="0"/>
              <w:adjustRightInd w:val="0"/>
              <w:spacing w:after="0"/>
              <w:outlineLvl w:val="3"/>
              <w:rPr>
                <w:rFonts w:ascii="Times New Roman" w:hAnsi="Times New Roman"/>
                <w:color w:val="000000"/>
                <w:sz w:val="24"/>
                <w:szCs w:val="24"/>
              </w:rPr>
            </w:pPr>
            <w:r w:rsidRPr="00FC14ED">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C14ED" w:rsidRPr="00FC14ED" w14:paraId="4FE2A6F7" w14:textId="77777777" w:rsidTr="00775ED7">
        <w:tc>
          <w:tcPr>
            <w:tcW w:w="2723" w:type="dxa"/>
          </w:tcPr>
          <w:p w14:paraId="220A020D" w14:textId="0518EE9B" w:rsidR="00751F25" w:rsidRPr="00FC14ED" w:rsidRDefault="00751F25" w:rsidP="00751F25">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rPr>
              <w:lastRenderedPageBreak/>
              <w:t>3.5</w:t>
            </w:r>
          </w:p>
        </w:tc>
        <w:tc>
          <w:tcPr>
            <w:tcW w:w="2659" w:type="dxa"/>
          </w:tcPr>
          <w:p w14:paraId="74FD776C" w14:textId="2886545A" w:rsidR="00751F25" w:rsidRPr="00FC14ED" w:rsidRDefault="00751F25" w:rsidP="00751F25">
            <w:pPr>
              <w:spacing w:after="0" w:line="240" w:lineRule="auto"/>
              <w:rPr>
                <w:rFonts w:ascii="Times New Roman" w:hAnsi="Times New Roman"/>
                <w:color w:val="000000"/>
                <w:sz w:val="24"/>
                <w:szCs w:val="24"/>
                <w:lang w:eastAsia="ru-RU"/>
              </w:rPr>
            </w:pPr>
            <w:r w:rsidRPr="00FC14ED">
              <w:rPr>
                <w:rFonts w:ascii="Times New Roman" w:eastAsia="Times New Roman" w:hAnsi="Times New Roman"/>
                <w:b/>
                <w:color w:val="000000"/>
                <w:sz w:val="24"/>
                <w:szCs w:val="24"/>
              </w:rPr>
              <w:t>Образование и просвещение</w:t>
            </w:r>
          </w:p>
        </w:tc>
        <w:tc>
          <w:tcPr>
            <w:tcW w:w="9610" w:type="dxa"/>
          </w:tcPr>
          <w:p w14:paraId="445EC255" w14:textId="77777777" w:rsidR="00751F25" w:rsidRPr="00FC14ED" w:rsidRDefault="00751F25" w:rsidP="00751F25">
            <w:pPr>
              <w:spacing w:after="0"/>
              <w:rPr>
                <w:rFonts w:ascii="Times New Roman" w:hAnsi="Times New Roman"/>
                <w:b/>
                <w:color w:val="000000"/>
                <w:sz w:val="24"/>
                <w:szCs w:val="24"/>
              </w:rPr>
            </w:pPr>
            <w:r w:rsidRPr="00FC14ED">
              <w:rPr>
                <w:rFonts w:ascii="Times New Roman" w:hAnsi="Times New Roman"/>
                <w:b/>
                <w:color w:val="000000"/>
                <w:sz w:val="24"/>
                <w:szCs w:val="24"/>
              </w:rPr>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w:t>
            </w:r>
            <w:r w:rsidRPr="00FC14ED">
              <w:rPr>
                <w:rFonts w:ascii="Times New Roman" w:hAnsi="Times New Roman"/>
                <w:b/>
                <w:color w:val="000000"/>
                <w:sz w:val="24"/>
                <w:szCs w:val="24"/>
              </w:rPr>
              <w:lastRenderedPageBreak/>
              <w:t>использования включает в себя содержание видов разрешенного использования с </w:t>
            </w:r>
            <w:hyperlink r:id="rId23" w:anchor="block_10351" w:history="1">
              <w:r w:rsidRPr="00FC14ED">
                <w:rPr>
                  <w:rFonts w:ascii="Times New Roman" w:hAnsi="Times New Roman"/>
                  <w:b/>
                  <w:color w:val="000000"/>
                  <w:sz w:val="24"/>
                  <w:szCs w:val="24"/>
                </w:rPr>
                <w:t>кодами 3.5.1 - 3.5.2</w:t>
              </w:r>
            </w:hyperlink>
          </w:p>
          <w:p w14:paraId="02521538" w14:textId="77777777" w:rsidR="00751F25" w:rsidRPr="00FC14ED" w:rsidRDefault="00751F25" w:rsidP="00751F25">
            <w:pPr>
              <w:spacing w:after="0"/>
              <w:rPr>
                <w:rFonts w:ascii="Times New Roman" w:eastAsia="Times New Roman" w:hAnsi="Times New Roman"/>
                <w:color w:val="000000"/>
                <w:sz w:val="24"/>
                <w:szCs w:val="24"/>
              </w:rPr>
            </w:pPr>
          </w:p>
          <w:p w14:paraId="2204ACC2" w14:textId="77777777" w:rsidR="00751F25" w:rsidRPr="00FC14ED" w:rsidRDefault="00751F25" w:rsidP="00751F25">
            <w:pPr>
              <w:spacing w:after="0"/>
              <w:rPr>
                <w:rFonts w:ascii="Times New Roman" w:eastAsia="Times New Roman" w:hAnsi="Times New Roman"/>
                <w:color w:val="000000"/>
                <w:sz w:val="24"/>
                <w:szCs w:val="24"/>
              </w:rPr>
            </w:pPr>
            <w:r w:rsidRPr="00FC14ED">
              <w:rPr>
                <w:rFonts w:ascii="Times New Roman" w:eastAsia="Times New Roman" w:hAnsi="Times New Roman"/>
                <w:color w:val="000000"/>
                <w:sz w:val="24"/>
                <w:szCs w:val="24"/>
              </w:rPr>
              <w:t>Минимальный размер земельных участков:</w:t>
            </w:r>
          </w:p>
          <w:p w14:paraId="286456C9" w14:textId="77777777" w:rsidR="00751F25" w:rsidRPr="00FC14ED" w:rsidRDefault="00751F25" w:rsidP="00751F25">
            <w:pPr>
              <w:spacing w:after="0"/>
              <w:rPr>
                <w:rFonts w:ascii="Times New Roman" w:eastAsia="Times New Roman" w:hAnsi="Times New Roman"/>
                <w:color w:val="000000"/>
                <w:sz w:val="24"/>
                <w:szCs w:val="24"/>
              </w:rPr>
            </w:pPr>
            <w:r w:rsidRPr="00FC14ED">
              <w:rPr>
                <w:rFonts w:ascii="Times New Roman" w:eastAsia="Times New Roman" w:hAnsi="Times New Roman"/>
                <w:color w:val="000000"/>
                <w:sz w:val="24"/>
                <w:szCs w:val="24"/>
                <w:u w:val="single"/>
              </w:rPr>
              <w:t>Дошкольные образовательные организации</w:t>
            </w:r>
            <w:r w:rsidRPr="00FC14ED">
              <w:rPr>
                <w:rFonts w:ascii="Times New Roman" w:eastAsia="Times New Roman" w:hAnsi="Times New Roman"/>
                <w:color w:val="000000"/>
                <w:sz w:val="24"/>
                <w:szCs w:val="24"/>
              </w:rPr>
              <w:t>:</w:t>
            </w:r>
          </w:p>
          <w:p w14:paraId="2C62325D" w14:textId="77777777" w:rsidR="00751F25" w:rsidRPr="00FC14ED" w:rsidRDefault="00751F25" w:rsidP="00751F25">
            <w:pPr>
              <w:spacing w:after="0"/>
              <w:rPr>
                <w:rFonts w:ascii="Times New Roman" w:eastAsia="Times New Roman" w:hAnsi="Times New Roman"/>
                <w:color w:val="000000"/>
                <w:sz w:val="24"/>
                <w:szCs w:val="24"/>
              </w:rPr>
            </w:pPr>
            <w:r w:rsidRPr="00FC14ED">
              <w:rPr>
                <w:rFonts w:ascii="Times New Roman" w:eastAsia="Times New Roman" w:hAnsi="Times New Roman"/>
                <w:color w:val="000000"/>
                <w:sz w:val="24"/>
                <w:szCs w:val="24"/>
              </w:rPr>
              <w:t xml:space="preserve">на 1 место при вместимости учреждения: до 100 мест - 44 кв.м/место; свыше 100 мест - 38 кв.м/место;     </w:t>
            </w:r>
          </w:p>
          <w:p w14:paraId="4E32EF5A" w14:textId="77777777" w:rsidR="00751F25" w:rsidRPr="00FC14ED" w:rsidRDefault="00751F25" w:rsidP="00751F25">
            <w:pPr>
              <w:spacing w:after="0"/>
              <w:rPr>
                <w:rFonts w:ascii="Times New Roman" w:eastAsia="Times New Roman" w:hAnsi="Times New Roman"/>
                <w:color w:val="000000"/>
                <w:sz w:val="24"/>
                <w:szCs w:val="24"/>
              </w:rPr>
            </w:pPr>
            <w:r w:rsidRPr="00FC14ED">
              <w:rPr>
                <w:rFonts w:ascii="Times New Roman" w:eastAsia="Times New Roman" w:hAnsi="Times New Roman"/>
                <w:color w:val="000000"/>
                <w:sz w:val="24"/>
                <w:szCs w:val="24"/>
                <w:u w:val="single"/>
              </w:rPr>
              <w:t>Общеобразовательные организации</w:t>
            </w:r>
            <w:r w:rsidRPr="00FC14ED">
              <w:rPr>
                <w:rFonts w:ascii="Times New Roman" w:eastAsia="Times New Roman" w:hAnsi="Times New Roman"/>
                <w:color w:val="000000"/>
                <w:sz w:val="24"/>
                <w:szCs w:val="24"/>
              </w:rPr>
              <w:t>:</w:t>
            </w:r>
          </w:p>
          <w:p w14:paraId="13153A2C" w14:textId="77777777" w:rsidR="00751F25" w:rsidRPr="00FC14ED" w:rsidRDefault="00751F25" w:rsidP="00751F25">
            <w:pPr>
              <w:spacing w:after="0"/>
              <w:rPr>
                <w:rFonts w:ascii="Times New Roman" w:eastAsia="Times New Roman" w:hAnsi="Times New Roman"/>
                <w:color w:val="000000"/>
                <w:sz w:val="24"/>
                <w:szCs w:val="24"/>
              </w:rPr>
            </w:pPr>
            <w:r w:rsidRPr="00FC14ED">
              <w:rPr>
                <w:rFonts w:ascii="Times New Roman" w:eastAsia="Times New Roman" w:hAnsi="Times New Roman"/>
                <w:color w:val="000000"/>
                <w:sz w:val="24"/>
                <w:szCs w:val="24"/>
              </w:rPr>
              <w:t>на 1 учащегося при вместимости организации: от 40 до 400 – 55 кв.м/место;</w:t>
            </w:r>
          </w:p>
          <w:p w14:paraId="306561BB" w14:textId="77777777" w:rsidR="00751F25" w:rsidRPr="00FC14ED" w:rsidRDefault="00751F25" w:rsidP="00751F25">
            <w:pPr>
              <w:spacing w:after="0"/>
              <w:rPr>
                <w:rFonts w:ascii="Times New Roman" w:eastAsia="Times New Roman" w:hAnsi="Times New Roman"/>
                <w:color w:val="000000"/>
                <w:sz w:val="24"/>
                <w:szCs w:val="24"/>
              </w:rPr>
            </w:pPr>
            <w:r w:rsidRPr="00FC14ED">
              <w:rPr>
                <w:rFonts w:ascii="Times New Roman" w:eastAsia="Times New Roman" w:hAnsi="Times New Roman"/>
                <w:color w:val="000000"/>
                <w:sz w:val="24"/>
                <w:szCs w:val="24"/>
              </w:rPr>
              <w:t>от 400 до 500 – 65 кв.м/место;</w:t>
            </w:r>
          </w:p>
          <w:p w14:paraId="3C63222B" w14:textId="77777777" w:rsidR="00751F25" w:rsidRPr="00FC14ED" w:rsidRDefault="00751F25" w:rsidP="00751F25">
            <w:pPr>
              <w:spacing w:after="0"/>
              <w:rPr>
                <w:rFonts w:ascii="Times New Roman" w:eastAsia="Times New Roman" w:hAnsi="Times New Roman"/>
                <w:color w:val="000000"/>
                <w:sz w:val="24"/>
                <w:szCs w:val="24"/>
              </w:rPr>
            </w:pPr>
            <w:r w:rsidRPr="00FC14ED">
              <w:rPr>
                <w:rFonts w:ascii="Times New Roman" w:eastAsia="Times New Roman" w:hAnsi="Times New Roman"/>
                <w:color w:val="000000"/>
                <w:sz w:val="24"/>
                <w:szCs w:val="24"/>
              </w:rPr>
              <w:t>от 500 до 600 – 55 кв.м/место;</w:t>
            </w:r>
          </w:p>
          <w:p w14:paraId="4222A04A" w14:textId="77777777" w:rsidR="00751F25" w:rsidRPr="00FC14ED" w:rsidRDefault="00751F25" w:rsidP="00751F25">
            <w:pPr>
              <w:spacing w:after="0"/>
              <w:rPr>
                <w:rFonts w:ascii="Times New Roman" w:eastAsia="Times New Roman" w:hAnsi="Times New Roman"/>
                <w:color w:val="000000"/>
                <w:sz w:val="24"/>
                <w:szCs w:val="24"/>
              </w:rPr>
            </w:pPr>
            <w:r w:rsidRPr="00FC14ED">
              <w:rPr>
                <w:rFonts w:ascii="Times New Roman" w:eastAsia="Times New Roman" w:hAnsi="Times New Roman"/>
                <w:color w:val="000000"/>
                <w:sz w:val="24"/>
                <w:szCs w:val="24"/>
              </w:rPr>
              <w:t>от 600 до 800 – 45 кв.м/место;</w:t>
            </w:r>
          </w:p>
          <w:p w14:paraId="456C1A76" w14:textId="77777777" w:rsidR="00751F25" w:rsidRPr="00FC14ED" w:rsidRDefault="00751F25" w:rsidP="00751F25">
            <w:pPr>
              <w:spacing w:after="0"/>
              <w:rPr>
                <w:rFonts w:ascii="Times New Roman" w:eastAsia="Times New Roman" w:hAnsi="Times New Roman"/>
                <w:color w:val="000000"/>
                <w:sz w:val="24"/>
                <w:szCs w:val="24"/>
              </w:rPr>
            </w:pPr>
            <w:r w:rsidRPr="00FC14ED">
              <w:rPr>
                <w:rFonts w:ascii="Times New Roman" w:eastAsia="Times New Roman" w:hAnsi="Times New Roman"/>
                <w:color w:val="000000"/>
                <w:sz w:val="24"/>
                <w:szCs w:val="24"/>
              </w:rPr>
              <w:t>от 800 до 1100 – 36 кв.м/место;</w:t>
            </w:r>
          </w:p>
          <w:p w14:paraId="5F400A11" w14:textId="77777777" w:rsidR="00751F25" w:rsidRPr="00FC14ED" w:rsidRDefault="00751F25" w:rsidP="00751F25">
            <w:pPr>
              <w:spacing w:after="0"/>
              <w:rPr>
                <w:rFonts w:ascii="Times New Roman" w:eastAsia="Times New Roman" w:hAnsi="Times New Roman"/>
                <w:color w:val="000000"/>
                <w:sz w:val="24"/>
                <w:szCs w:val="24"/>
              </w:rPr>
            </w:pPr>
            <w:r w:rsidRPr="00FC14ED">
              <w:rPr>
                <w:rFonts w:ascii="Times New Roman" w:eastAsia="Times New Roman" w:hAnsi="Times New Roman"/>
                <w:color w:val="000000"/>
                <w:sz w:val="24"/>
                <w:szCs w:val="24"/>
              </w:rPr>
              <w:t>от 1100 до 1500 – 23 кв.м/место;</w:t>
            </w:r>
          </w:p>
          <w:p w14:paraId="36CF08EA" w14:textId="77777777" w:rsidR="00751F25" w:rsidRPr="00FC14ED" w:rsidRDefault="00751F25" w:rsidP="00751F25">
            <w:pPr>
              <w:spacing w:after="0"/>
              <w:rPr>
                <w:rFonts w:ascii="Times New Roman" w:eastAsia="Times New Roman" w:hAnsi="Times New Roman"/>
                <w:color w:val="000000"/>
                <w:sz w:val="24"/>
                <w:szCs w:val="24"/>
              </w:rPr>
            </w:pPr>
            <w:r w:rsidRPr="00FC14ED">
              <w:rPr>
                <w:rFonts w:ascii="Times New Roman" w:eastAsia="Times New Roman" w:hAnsi="Times New Roman"/>
                <w:color w:val="000000"/>
                <w:sz w:val="24"/>
                <w:szCs w:val="24"/>
              </w:rPr>
              <w:t>от 1500 до 2000 – 18 кв.м/место;</w:t>
            </w:r>
          </w:p>
          <w:p w14:paraId="3F95D193" w14:textId="77777777" w:rsidR="00751F25" w:rsidRPr="00FC14ED" w:rsidRDefault="00751F25" w:rsidP="00751F25">
            <w:pPr>
              <w:spacing w:after="0"/>
              <w:rPr>
                <w:rFonts w:ascii="Times New Roman" w:eastAsia="Times New Roman" w:hAnsi="Times New Roman"/>
                <w:color w:val="000000"/>
                <w:sz w:val="24"/>
                <w:szCs w:val="24"/>
              </w:rPr>
            </w:pPr>
            <w:r w:rsidRPr="00FC14ED">
              <w:rPr>
                <w:rFonts w:ascii="Times New Roman" w:eastAsia="Times New Roman" w:hAnsi="Times New Roman"/>
                <w:color w:val="000000"/>
                <w:sz w:val="24"/>
                <w:szCs w:val="24"/>
              </w:rPr>
              <w:t>свыше 2000 – 16 кв.м/место</w:t>
            </w:r>
          </w:p>
          <w:p w14:paraId="7195C2B3" w14:textId="77777777" w:rsidR="00751F25" w:rsidRPr="00FC14ED" w:rsidRDefault="00751F25" w:rsidP="00751F25">
            <w:pPr>
              <w:spacing w:after="0"/>
              <w:rPr>
                <w:rFonts w:ascii="Times New Roman" w:eastAsia="Times New Roman" w:hAnsi="Times New Roman"/>
                <w:color w:val="000000"/>
                <w:sz w:val="24"/>
                <w:szCs w:val="24"/>
              </w:rPr>
            </w:pPr>
            <w:r w:rsidRPr="00FC14ED">
              <w:rPr>
                <w:rFonts w:ascii="Times New Roman" w:eastAsia="Times New Roman" w:hAnsi="Times New Roman"/>
                <w:color w:val="000000"/>
                <w:sz w:val="24"/>
                <w:szCs w:val="24"/>
                <w:u w:val="single"/>
              </w:rPr>
              <w:t>Для образовательных учреждений среднего, высшего профессионального образования</w:t>
            </w:r>
            <w:r w:rsidRPr="00FC14ED">
              <w:rPr>
                <w:rFonts w:ascii="Times New Roman" w:eastAsia="Times New Roman" w:hAnsi="Times New Roman"/>
                <w:color w:val="000000"/>
                <w:sz w:val="24"/>
                <w:szCs w:val="24"/>
              </w:rPr>
              <w:t>:</w:t>
            </w:r>
          </w:p>
          <w:p w14:paraId="195B461D" w14:textId="77777777" w:rsidR="00751F25" w:rsidRPr="00FC14ED" w:rsidRDefault="00751F25" w:rsidP="00751F25">
            <w:pPr>
              <w:spacing w:after="0"/>
              <w:rPr>
                <w:rFonts w:ascii="Times New Roman" w:eastAsia="Times New Roman" w:hAnsi="Times New Roman"/>
                <w:color w:val="000000"/>
                <w:sz w:val="24"/>
                <w:szCs w:val="24"/>
              </w:rPr>
            </w:pPr>
            <w:r w:rsidRPr="00FC14ED">
              <w:rPr>
                <w:rFonts w:ascii="Times New Roman" w:eastAsia="Times New Roman" w:hAnsi="Times New Roman"/>
                <w:color w:val="000000"/>
                <w:sz w:val="24"/>
                <w:szCs w:val="24"/>
              </w:rPr>
              <w:t xml:space="preserve">Учреждения среднего профессионального образования: </w:t>
            </w:r>
          </w:p>
          <w:p w14:paraId="5D9D8E64" w14:textId="77777777" w:rsidR="00751F25" w:rsidRPr="00FC14ED" w:rsidRDefault="00751F25" w:rsidP="00751F25">
            <w:pPr>
              <w:spacing w:after="0"/>
              <w:rPr>
                <w:rFonts w:ascii="Times New Roman" w:eastAsia="Times New Roman" w:hAnsi="Times New Roman"/>
                <w:color w:val="000000"/>
                <w:sz w:val="24"/>
                <w:szCs w:val="24"/>
              </w:rPr>
            </w:pPr>
            <w:r w:rsidRPr="00FC14ED">
              <w:rPr>
                <w:rFonts w:ascii="Times New Roman" w:eastAsia="Times New Roman" w:hAnsi="Times New Roman"/>
                <w:color w:val="000000"/>
                <w:sz w:val="24"/>
                <w:szCs w:val="24"/>
              </w:rPr>
              <w:t xml:space="preserve">на 1 учащегося при вместимости учреждения: </w:t>
            </w:r>
          </w:p>
          <w:p w14:paraId="006C7397" w14:textId="77777777" w:rsidR="00751F25" w:rsidRPr="00FC14ED" w:rsidRDefault="00751F25" w:rsidP="00751F25">
            <w:pPr>
              <w:spacing w:after="0"/>
              <w:rPr>
                <w:rFonts w:ascii="Times New Roman" w:eastAsia="Times New Roman" w:hAnsi="Times New Roman"/>
                <w:color w:val="000000"/>
                <w:sz w:val="24"/>
                <w:szCs w:val="24"/>
              </w:rPr>
            </w:pPr>
            <w:r w:rsidRPr="00FC14ED">
              <w:rPr>
                <w:rFonts w:ascii="Times New Roman" w:eastAsia="Times New Roman" w:hAnsi="Times New Roman"/>
                <w:color w:val="000000"/>
                <w:sz w:val="24"/>
                <w:szCs w:val="24"/>
              </w:rPr>
              <w:t>до 300 – 75 кв.м/на 1 учащегося;</w:t>
            </w:r>
          </w:p>
          <w:p w14:paraId="5B9B127D" w14:textId="77777777" w:rsidR="00751F25" w:rsidRPr="00FC14ED" w:rsidRDefault="00751F25" w:rsidP="00751F25">
            <w:pPr>
              <w:spacing w:after="0"/>
              <w:rPr>
                <w:rFonts w:ascii="Times New Roman" w:eastAsia="Times New Roman" w:hAnsi="Times New Roman"/>
                <w:color w:val="000000"/>
                <w:sz w:val="24"/>
                <w:szCs w:val="24"/>
              </w:rPr>
            </w:pPr>
            <w:r w:rsidRPr="00FC14ED">
              <w:rPr>
                <w:rFonts w:ascii="Times New Roman" w:eastAsia="Times New Roman" w:hAnsi="Times New Roman"/>
                <w:color w:val="000000"/>
                <w:sz w:val="24"/>
                <w:szCs w:val="24"/>
              </w:rPr>
              <w:t>от 300 до 900 – 50-65 кв.м/на 1 учащегося;</w:t>
            </w:r>
          </w:p>
          <w:p w14:paraId="67212CCF" w14:textId="77777777" w:rsidR="00751F25" w:rsidRPr="00FC14ED" w:rsidRDefault="00751F25" w:rsidP="00751F25">
            <w:pPr>
              <w:spacing w:after="0"/>
              <w:rPr>
                <w:rFonts w:ascii="Times New Roman" w:eastAsia="Times New Roman" w:hAnsi="Times New Roman"/>
                <w:color w:val="000000"/>
                <w:sz w:val="24"/>
                <w:szCs w:val="24"/>
              </w:rPr>
            </w:pPr>
            <w:r w:rsidRPr="00FC14ED">
              <w:rPr>
                <w:rFonts w:ascii="Times New Roman" w:eastAsia="Times New Roman" w:hAnsi="Times New Roman"/>
                <w:color w:val="000000"/>
                <w:sz w:val="24"/>
                <w:szCs w:val="24"/>
              </w:rPr>
              <w:t>от 900 до 1600 – 30-40 кв.м/на 1 учащегося;</w:t>
            </w:r>
          </w:p>
          <w:p w14:paraId="7EC0FFF9" w14:textId="77777777" w:rsidR="00751F25" w:rsidRPr="00FC14ED" w:rsidRDefault="00751F25" w:rsidP="00751F25">
            <w:pPr>
              <w:spacing w:after="0"/>
              <w:rPr>
                <w:rFonts w:ascii="Times New Roman" w:eastAsia="Times New Roman" w:hAnsi="Times New Roman"/>
                <w:color w:val="000000"/>
                <w:sz w:val="24"/>
                <w:szCs w:val="24"/>
              </w:rPr>
            </w:pPr>
          </w:p>
          <w:p w14:paraId="4D29008C" w14:textId="77777777" w:rsidR="00751F25" w:rsidRPr="00FC14ED" w:rsidRDefault="00751F25" w:rsidP="00751F25">
            <w:pPr>
              <w:spacing w:after="0"/>
              <w:rPr>
                <w:rFonts w:ascii="Times New Roman" w:eastAsia="Times New Roman" w:hAnsi="Times New Roman"/>
                <w:color w:val="000000"/>
                <w:sz w:val="24"/>
                <w:szCs w:val="24"/>
              </w:rPr>
            </w:pPr>
            <w:r w:rsidRPr="00FC14ED">
              <w:rPr>
                <w:rFonts w:ascii="Times New Roman" w:eastAsia="Times New Roman" w:hAnsi="Times New Roman"/>
                <w:color w:val="000000"/>
                <w:sz w:val="24"/>
                <w:szCs w:val="24"/>
              </w:rPr>
              <w:t>Максимальный размер земельных участков - не подлежит установлению;</w:t>
            </w:r>
          </w:p>
          <w:p w14:paraId="3906D5E6" w14:textId="77777777" w:rsidR="00751F25" w:rsidRPr="00FC14ED" w:rsidRDefault="00751F25" w:rsidP="00751F25">
            <w:pPr>
              <w:spacing w:after="0"/>
              <w:rPr>
                <w:rFonts w:ascii="Times New Roman" w:eastAsia="Times New Roman" w:hAnsi="Times New Roman"/>
                <w:color w:val="000000"/>
                <w:sz w:val="24"/>
                <w:szCs w:val="24"/>
              </w:rPr>
            </w:pPr>
          </w:p>
          <w:p w14:paraId="5648A6A1" w14:textId="77777777" w:rsidR="00751F25" w:rsidRPr="00FC14ED" w:rsidRDefault="00751F25" w:rsidP="00751F25">
            <w:pPr>
              <w:spacing w:after="0"/>
              <w:rPr>
                <w:rFonts w:ascii="Times New Roman" w:eastAsia="Times New Roman" w:hAnsi="Times New Roman"/>
                <w:color w:val="000000"/>
                <w:sz w:val="24"/>
                <w:szCs w:val="24"/>
              </w:rPr>
            </w:pPr>
            <w:r w:rsidRPr="00FC14ED">
              <w:rPr>
                <w:rFonts w:ascii="Times New Roman" w:eastAsia="Times New Roman" w:hAnsi="Times New Roman"/>
                <w:color w:val="000000"/>
                <w:sz w:val="24"/>
                <w:szCs w:val="24"/>
              </w:rPr>
              <w:t>Минимальный отступ от красной линии до зданий, строений, сооружений - 0 м при осуществлении нового строительства дошкольных образовательных и образовательных (начального общего и среднего (полного) общего образования) организаций.</w:t>
            </w:r>
          </w:p>
          <w:p w14:paraId="3C2D52AB" w14:textId="77777777" w:rsidR="00751F25" w:rsidRPr="00FC14ED" w:rsidRDefault="00751F25" w:rsidP="00751F25">
            <w:pPr>
              <w:spacing w:after="0"/>
              <w:rPr>
                <w:rFonts w:ascii="Times New Roman" w:eastAsia="Times New Roman" w:hAnsi="Times New Roman"/>
                <w:color w:val="000000"/>
                <w:sz w:val="24"/>
                <w:szCs w:val="24"/>
              </w:rPr>
            </w:pPr>
            <w:r w:rsidRPr="00FC14ED">
              <w:rPr>
                <w:rFonts w:ascii="Times New Roman" w:eastAsia="Times New Roman" w:hAnsi="Times New Roman"/>
                <w:color w:val="000000"/>
                <w:sz w:val="24"/>
                <w:szCs w:val="24"/>
              </w:rPr>
              <w:lastRenderedPageBreak/>
              <w:t>Минимальный отступ от красной линии улиц до зданий, строений, сооружений при осуществлении строительства образовательных учреждений среднего, высшего профессионального образования – 0 м; от красной линии проездов – 0 м.</w:t>
            </w:r>
          </w:p>
          <w:p w14:paraId="31C93E57" w14:textId="77777777" w:rsidR="00751F25" w:rsidRPr="00FC14ED" w:rsidRDefault="00751F25" w:rsidP="00751F25">
            <w:pPr>
              <w:spacing w:after="0"/>
              <w:rPr>
                <w:rFonts w:ascii="Times New Roman" w:eastAsia="Times New Roman" w:hAnsi="Times New Roman"/>
                <w:color w:val="000000"/>
                <w:sz w:val="24"/>
                <w:szCs w:val="24"/>
              </w:rPr>
            </w:pPr>
            <w:r w:rsidRPr="00FC14ED">
              <w:rPr>
                <w:rFonts w:ascii="Times New Roman" w:eastAsia="Times New Roman"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0696FBE" w14:textId="77777777" w:rsidR="00751F25" w:rsidRPr="00FC14ED" w:rsidRDefault="00751F25" w:rsidP="00751F25">
            <w:pPr>
              <w:spacing w:after="0"/>
              <w:rPr>
                <w:rFonts w:ascii="Times New Roman" w:eastAsia="Times New Roman" w:hAnsi="Times New Roman"/>
                <w:color w:val="000000"/>
                <w:sz w:val="24"/>
                <w:szCs w:val="24"/>
              </w:rPr>
            </w:pPr>
            <w:r w:rsidRPr="00FC14ED">
              <w:rPr>
                <w:rFonts w:ascii="Times New Roman" w:eastAsia="Times New Roman" w:hAnsi="Times New Roman"/>
                <w:color w:val="000000"/>
                <w:sz w:val="24"/>
                <w:szCs w:val="24"/>
              </w:rPr>
              <w:t>Максимальное количество этажей для дошкольных и общеобразовательных организаций – 3;</w:t>
            </w:r>
          </w:p>
          <w:p w14:paraId="37F08139" w14:textId="77777777" w:rsidR="00751F25" w:rsidRPr="00FC14ED" w:rsidRDefault="00751F25" w:rsidP="00751F25">
            <w:pPr>
              <w:spacing w:after="0"/>
              <w:rPr>
                <w:rFonts w:ascii="Times New Roman" w:eastAsia="Times New Roman" w:hAnsi="Times New Roman"/>
                <w:color w:val="000000"/>
                <w:sz w:val="24"/>
                <w:szCs w:val="24"/>
              </w:rPr>
            </w:pPr>
            <w:r w:rsidRPr="00FC14ED">
              <w:rPr>
                <w:rFonts w:ascii="Times New Roman" w:eastAsia="Times New Roman" w:hAnsi="Times New Roman"/>
                <w:color w:val="000000"/>
                <w:sz w:val="24"/>
                <w:szCs w:val="24"/>
              </w:rPr>
              <w:t>Максимальное количество этажей для учреждений среднего, высшего профессионального образования – 4;</w:t>
            </w:r>
          </w:p>
          <w:p w14:paraId="209A4033" w14:textId="77777777" w:rsidR="00751F25" w:rsidRPr="00FC14ED" w:rsidRDefault="00751F25" w:rsidP="00751F25">
            <w:pPr>
              <w:spacing w:after="0"/>
              <w:rPr>
                <w:rFonts w:ascii="Times New Roman" w:eastAsia="Times New Roman" w:hAnsi="Times New Roman"/>
                <w:color w:val="000000"/>
                <w:sz w:val="24"/>
                <w:szCs w:val="24"/>
              </w:rPr>
            </w:pPr>
            <w:r w:rsidRPr="00FC14ED">
              <w:rPr>
                <w:rFonts w:ascii="Times New Roman" w:eastAsia="Times New Roman" w:hAnsi="Times New Roman"/>
                <w:color w:val="000000"/>
                <w:sz w:val="24"/>
                <w:szCs w:val="24"/>
              </w:rPr>
              <w:t>Параметры застройки:</w:t>
            </w:r>
          </w:p>
          <w:p w14:paraId="589DABDC" w14:textId="77777777" w:rsidR="00751F25" w:rsidRPr="00FC14ED" w:rsidRDefault="00751F25" w:rsidP="00751F25">
            <w:pPr>
              <w:spacing w:after="0"/>
              <w:rPr>
                <w:rFonts w:ascii="Times New Roman" w:eastAsia="Times New Roman" w:hAnsi="Times New Roman"/>
                <w:color w:val="000000"/>
                <w:sz w:val="24"/>
                <w:szCs w:val="24"/>
              </w:rPr>
            </w:pPr>
            <w:r w:rsidRPr="00FC14ED">
              <w:rPr>
                <w:rFonts w:ascii="Times New Roman" w:eastAsia="Times New Roman" w:hAnsi="Times New Roman"/>
                <w:color w:val="000000"/>
                <w:sz w:val="24"/>
                <w:szCs w:val="24"/>
              </w:rPr>
              <w:t>Максимальный коэффициент застройки земельного участка (Кз) – 0,8</w:t>
            </w:r>
          </w:p>
          <w:p w14:paraId="33D6EDC4" w14:textId="77777777" w:rsidR="00751F25" w:rsidRPr="00FC14ED" w:rsidRDefault="00751F25" w:rsidP="00751F25">
            <w:pPr>
              <w:spacing w:after="0"/>
              <w:rPr>
                <w:rFonts w:ascii="Times New Roman" w:eastAsia="Times New Roman" w:hAnsi="Times New Roman"/>
                <w:color w:val="000000"/>
                <w:sz w:val="24"/>
                <w:szCs w:val="24"/>
              </w:rPr>
            </w:pPr>
            <w:r w:rsidRPr="00FC14ED">
              <w:rPr>
                <w:rFonts w:ascii="Times New Roman" w:eastAsia="Times New Roman" w:hAnsi="Times New Roman"/>
                <w:color w:val="000000"/>
                <w:sz w:val="24"/>
                <w:szCs w:val="24"/>
              </w:rPr>
              <w:t>Максимальный коэффициент плотности застройки земельного участка (Кпз) – 2,4</w:t>
            </w:r>
          </w:p>
          <w:p w14:paraId="5E1467E5" w14:textId="5BA2F90C" w:rsidR="00751F25" w:rsidRPr="00FC14ED" w:rsidRDefault="00751F25" w:rsidP="00751F25">
            <w:pPr>
              <w:spacing w:after="0"/>
              <w:rPr>
                <w:rFonts w:ascii="Times New Roman" w:hAnsi="Times New Roman"/>
                <w:color w:val="000000"/>
                <w:sz w:val="24"/>
                <w:szCs w:val="24"/>
              </w:rPr>
            </w:pPr>
            <w:r w:rsidRPr="00FC14ED">
              <w:rPr>
                <w:rFonts w:ascii="Times New Roman" w:hAnsi="Times New Roman"/>
                <w:color w:val="000000"/>
                <w:sz w:val="24"/>
                <w:szCs w:val="24"/>
              </w:rPr>
              <w:t xml:space="preserve"> </w:t>
            </w:r>
            <w:r w:rsidR="00EE764B" w:rsidRPr="00FC14ED">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C14ED" w:rsidRPr="00FC14ED" w14:paraId="6B13EE44" w14:textId="77777777" w:rsidTr="00775ED7">
        <w:tc>
          <w:tcPr>
            <w:tcW w:w="2723" w:type="dxa"/>
          </w:tcPr>
          <w:p w14:paraId="452C255A" w14:textId="6ED4015A" w:rsidR="00751F25" w:rsidRPr="00FC14ED" w:rsidRDefault="00751F25" w:rsidP="00751F25">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rPr>
              <w:lastRenderedPageBreak/>
              <w:t>3.9</w:t>
            </w:r>
          </w:p>
        </w:tc>
        <w:tc>
          <w:tcPr>
            <w:tcW w:w="2659" w:type="dxa"/>
          </w:tcPr>
          <w:p w14:paraId="49A1BC72" w14:textId="5644BF4C" w:rsidR="00751F25" w:rsidRPr="00FC14ED" w:rsidRDefault="00751F25" w:rsidP="00751F25">
            <w:pPr>
              <w:spacing w:after="0" w:line="240" w:lineRule="auto"/>
              <w:jc w:val="center"/>
              <w:rPr>
                <w:rFonts w:ascii="Times New Roman" w:hAnsi="Times New Roman"/>
                <w:color w:val="000000"/>
                <w:sz w:val="24"/>
                <w:szCs w:val="24"/>
                <w:lang w:eastAsia="ru-RU"/>
              </w:rPr>
            </w:pPr>
            <w:r w:rsidRPr="00FC14ED">
              <w:rPr>
                <w:rFonts w:ascii="Times New Roman" w:hAnsi="Times New Roman"/>
                <w:b/>
                <w:color w:val="000000"/>
                <w:sz w:val="24"/>
                <w:szCs w:val="24"/>
              </w:rPr>
              <w:t>Обеспечение научной деятельности</w:t>
            </w:r>
          </w:p>
        </w:tc>
        <w:tc>
          <w:tcPr>
            <w:tcW w:w="9610" w:type="dxa"/>
          </w:tcPr>
          <w:p w14:paraId="266BAC24" w14:textId="77777777" w:rsidR="00751F25" w:rsidRPr="00FC14ED" w:rsidRDefault="00751F25" w:rsidP="00751F25">
            <w:pPr>
              <w:spacing w:after="0"/>
              <w:rPr>
                <w:rFonts w:ascii="Times New Roman" w:hAnsi="Times New Roman"/>
                <w:b/>
                <w:color w:val="000000"/>
                <w:sz w:val="24"/>
                <w:szCs w:val="24"/>
              </w:rPr>
            </w:pPr>
            <w:r w:rsidRPr="00FC14ED">
              <w:rPr>
                <w:rFonts w:ascii="Times New Roman" w:hAnsi="Times New Roman"/>
                <w:b/>
                <w:color w:val="000000"/>
                <w:sz w:val="24"/>
                <w:szCs w:val="24"/>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w:t>
            </w:r>
            <w:hyperlink r:id="rId24" w:anchor="block_10391" w:history="1">
              <w:r w:rsidRPr="00FC14ED">
                <w:rPr>
                  <w:rFonts w:ascii="Times New Roman" w:hAnsi="Times New Roman"/>
                  <w:b/>
                  <w:color w:val="000000"/>
                  <w:sz w:val="24"/>
                  <w:szCs w:val="24"/>
                </w:rPr>
                <w:t>кодами 3.9.1 - 3.9.3</w:t>
              </w:r>
            </w:hyperlink>
          </w:p>
          <w:p w14:paraId="0BB79947" w14:textId="77777777" w:rsidR="00751F25" w:rsidRPr="00FC14ED" w:rsidRDefault="00751F25" w:rsidP="00751F25">
            <w:pPr>
              <w:spacing w:after="0"/>
              <w:rPr>
                <w:rFonts w:ascii="Times New Roman" w:hAnsi="Times New Roman"/>
                <w:b/>
                <w:color w:val="000000"/>
                <w:sz w:val="24"/>
                <w:szCs w:val="24"/>
              </w:rPr>
            </w:pPr>
          </w:p>
          <w:p w14:paraId="1D7FF51D" w14:textId="77777777" w:rsidR="00751F25" w:rsidRPr="00FC14ED" w:rsidRDefault="00751F25" w:rsidP="00751F25">
            <w:pPr>
              <w:spacing w:after="0"/>
              <w:rPr>
                <w:rFonts w:ascii="Times New Roman" w:hAnsi="Times New Roman"/>
                <w:color w:val="000000"/>
                <w:sz w:val="24"/>
                <w:szCs w:val="24"/>
              </w:rPr>
            </w:pPr>
            <w:r w:rsidRPr="00FC14ED">
              <w:rPr>
                <w:rFonts w:ascii="Times New Roman" w:hAnsi="Times New Roman"/>
                <w:color w:val="000000"/>
                <w:sz w:val="24"/>
                <w:szCs w:val="24"/>
              </w:rPr>
              <w:t>Минимальный размер земельного участка – 0,5 га;</w:t>
            </w:r>
          </w:p>
          <w:p w14:paraId="50EB157A" w14:textId="77777777" w:rsidR="00751F25" w:rsidRPr="00FC14ED" w:rsidRDefault="00751F25" w:rsidP="00751F25">
            <w:pPr>
              <w:spacing w:after="0"/>
              <w:rPr>
                <w:rFonts w:ascii="Times New Roman" w:hAnsi="Times New Roman"/>
                <w:color w:val="000000"/>
                <w:sz w:val="24"/>
                <w:szCs w:val="24"/>
              </w:rPr>
            </w:pPr>
            <w:r w:rsidRPr="00FC14ED">
              <w:rPr>
                <w:rFonts w:ascii="Times New Roman" w:hAnsi="Times New Roman"/>
                <w:color w:val="000000"/>
                <w:sz w:val="24"/>
                <w:szCs w:val="24"/>
              </w:rPr>
              <w:t>Максимальный размер земельного участка – не подлежит установлению;</w:t>
            </w:r>
          </w:p>
          <w:p w14:paraId="65A3CF25" w14:textId="77777777" w:rsidR="00751F25" w:rsidRPr="00FC14ED" w:rsidRDefault="00751F25" w:rsidP="00751F25">
            <w:pPr>
              <w:spacing w:after="0"/>
              <w:rPr>
                <w:rFonts w:ascii="Times New Roman" w:eastAsia="Times New Roman" w:hAnsi="Times New Roman"/>
                <w:color w:val="000000"/>
                <w:sz w:val="24"/>
                <w:szCs w:val="24"/>
              </w:rPr>
            </w:pPr>
            <w:r w:rsidRPr="00FC14ED">
              <w:rPr>
                <w:rFonts w:ascii="Times New Roman" w:eastAsia="Times New Roman" w:hAnsi="Times New Roman"/>
                <w:color w:val="000000"/>
                <w:sz w:val="24"/>
                <w:szCs w:val="24"/>
              </w:rPr>
              <w:t>Минимальный отступ от красной линии улиц до зданий, строений, сооружений при осуществлении строительства – не менее 15 м; от красной линии проездов – не менее 10 м. В отдельных случаях в условиях сложившейся застройки допускается размещение по красной линии улиц</w:t>
            </w:r>
          </w:p>
          <w:p w14:paraId="584EB8E0" w14:textId="77777777" w:rsidR="00751F25" w:rsidRPr="00FC14ED" w:rsidRDefault="00751F25" w:rsidP="00751F25">
            <w:pPr>
              <w:spacing w:after="0"/>
              <w:rPr>
                <w:rFonts w:ascii="Times New Roman" w:hAnsi="Times New Roman"/>
                <w:color w:val="000000"/>
                <w:sz w:val="24"/>
                <w:szCs w:val="24"/>
              </w:rPr>
            </w:pPr>
            <w:r w:rsidRPr="00FC14ED">
              <w:rPr>
                <w:rFonts w:ascii="Times New Roman" w:hAnsi="Times New Roman"/>
                <w:color w:val="000000"/>
                <w:sz w:val="24"/>
                <w:szCs w:val="24"/>
              </w:rPr>
              <w:t>Предельная высота – 15 м;</w:t>
            </w:r>
          </w:p>
          <w:p w14:paraId="5F173B92" w14:textId="77777777" w:rsidR="00751F25" w:rsidRPr="00FC14ED" w:rsidRDefault="00751F25" w:rsidP="00751F25">
            <w:pPr>
              <w:spacing w:after="0"/>
              <w:rPr>
                <w:rFonts w:ascii="Times New Roman" w:eastAsia="Times New Roman" w:hAnsi="Times New Roman"/>
                <w:color w:val="000000"/>
                <w:sz w:val="24"/>
                <w:szCs w:val="24"/>
              </w:rPr>
            </w:pPr>
          </w:p>
          <w:p w14:paraId="195533D9" w14:textId="77777777" w:rsidR="00751F25" w:rsidRPr="00FC14ED" w:rsidRDefault="00751F25" w:rsidP="00751F25">
            <w:pPr>
              <w:spacing w:after="0"/>
              <w:rPr>
                <w:rFonts w:ascii="Times New Roman" w:eastAsia="Times New Roman" w:hAnsi="Times New Roman"/>
                <w:color w:val="000000"/>
                <w:sz w:val="24"/>
                <w:szCs w:val="24"/>
              </w:rPr>
            </w:pPr>
            <w:r w:rsidRPr="00FC14ED">
              <w:rPr>
                <w:rFonts w:ascii="Times New Roman" w:eastAsia="Times New Roman" w:hAnsi="Times New Roman"/>
                <w:color w:val="000000"/>
                <w:sz w:val="24"/>
                <w:szCs w:val="24"/>
              </w:rPr>
              <w:t>Параметры застройки:</w:t>
            </w:r>
          </w:p>
          <w:p w14:paraId="74B2BD35" w14:textId="77777777" w:rsidR="00751F25" w:rsidRPr="00FC14ED" w:rsidRDefault="00751F25" w:rsidP="00751F25">
            <w:pPr>
              <w:spacing w:after="0"/>
              <w:rPr>
                <w:rFonts w:ascii="Times New Roman" w:eastAsia="Times New Roman" w:hAnsi="Times New Roman"/>
                <w:color w:val="000000"/>
                <w:sz w:val="24"/>
                <w:szCs w:val="24"/>
              </w:rPr>
            </w:pPr>
            <w:r w:rsidRPr="00FC14ED">
              <w:rPr>
                <w:rFonts w:ascii="Times New Roman" w:eastAsia="Times New Roman" w:hAnsi="Times New Roman"/>
                <w:color w:val="000000"/>
                <w:sz w:val="24"/>
                <w:szCs w:val="24"/>
              </w:rPr>
              <w:t>Максимальный коэффициент застройки земельного участка (Кз) – 0,8</w:t>
            </w:r>
          </w:p>
          <w:p w14:paraId="08118EFF" w14:textId="77777777" w:rsidR="00751F25" w:rsidRPr="00FC14ED" w:rsidRDefault="00751F25" w:rsidP="00751F25">
            <w:pPr>
              <w:spacing w:after="0"/>
              <w:rPr>
                <w:rFonts w:ascii="Times New Roman" w:eastAsia="Times New Roman" w:hAnsi="Times New Roman"/>
                <w:color w:val="000000"/>
                <w:sz w:val="24"/>
                <w:szCs w:val="24"/>
              </w:rPr>
            </w:pPr>
            <w:r w:rsidRPr="00FC14ED">
              <w:rPr>
                <w:rFonts w:ascii="Times New Roman" w:eastAsia="Times New Roman" w:hAnsi="Times New Roman"/>
                <w:color w:val="000000"/>
                <w:sz w:val="24"/>
                <w:szCs w:val="24"/>
              </w:rPr>
              <w:lastRenderedPageBreak/>
              <w:t>Максимальный коэффициент плотности застройки земельного участка (Кпз) – 2,4</w:t>
            </w:r>
          </w:p>
          <w:p w14:paraId="2F1C4871" w14:textId="16392817" w:rsidR="00751F25" w:rsidRPr="00FC14ED" w:rsidRDefault="00751F25" w:rsidP="00751F25">
            <w:pPr>
              <w:spacing w:after="0"/>
              <w:rPr>
                <w:rFonts w:ascii="Times New Roman" w:hAnsi="Times New Roman"/>
                <w:color w:val="000000"/>
                <w:sz w:val="24"/>
                <w:szCs w:val="24"/>
              </w:rPr>
            </w:pPr>
            <w:r w:rsidRPr="00FC14ED">
              <w:rPr>
                <w:rFonts w:ascii="Times New Roman" w:hAnsi="Times New Roman"/>
                <w:color w:val="000000"/>
                <w:sz w:val="24"/>
                <w:szCs w:val="24"/>
              </w:rPr>
              <w:t xml:space="preserve"> </w:t>
            </w:r>
            <w:r w:rsidR="00EE764B" w:rsidRPr="00FC14ED">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51F25" w:rsidRPr="00FC14ED" w14:paraId="055F0AD2" w14:textId="77777777" w:rsidTr="00775ED7">
        <w:tc>
          <w:tcPr>
            <w:tcW w:w="2723" w:type="dxa"/>
          </w:tcPr>
          <w:p w14:paraId="76A89106" w14:textId="48EAAA35" w:rsidR="00751F25" w:rsidRPr="00FC14ED" w:rsidRDefault="00751F25" w:rsidP="00751F25">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rPr>
              <w:lastRenderedPageBreak/>
              <w:t>12.0</w:t>
            </w:r>
          </w:p>
        </w:tc>
        <w:tc>
          <w:tcPr>
            <w:tcW w:w="2659" w:type="dxa"/>
          </w:tcPr>
          <w:p w14:paraId="3BD089CB" w14:textId="6D908CA4" w:rsidR="00751F25" w:rsidRPr="00FC14ED" w:rsidRDefault="00751F25" w:rsidP="00751F25">
            <w:pPr>
              <w:spacing w:after="0" w:line="240" w:lineRule="auto"/>
              <w:jc w:val="center"/>
              <w:rPr>
                <w:rFonts w:ascii="Times New Roman" w:hAnsi="Times New Roman"/>
                <w:color w:val="000000"/>
                <w:sz w:val="24"/>
                <w:szCs w:val="24"/>
                <w:lang w:eastAsia="ru-RU"/>
              </w:rPr>
            </w:pPr>
            <w:r w:rsidRPr="00FC14ED">
              <w:rPr>
                <w:rFonts w:ascii="Times New Roman" w:hAnsi="Times New Roman"/>
                <w:b/>
                <w:color w:val="000000"/>
                <w:sz w:val="24"/>
                <w:szCs w:val="24"/>
              </w:rPr>
              <w:t>Земельные участки (территории ) общего пользования</w:t>
            </w:r>
          </w:p>
        </w:tc>
        <w:tc>
          <w:tcPr>
            <w:tcW w:w="9610" w:type="dxa"/>
          </w:tcPr>
          <w:p w14:paraId="5D70642A" w14:textId="77777777" w:rsidR="00751F25" w:rsidRPr="00FC14ED" w:rsidRDefault="00751F25" w:rsidP="00751F25">
            <w:pPr>
              <w:pStyle w:val="s1"/>
              <w:shd w:val="clear" w:color="auto" w:fill="FFFFFF"/>
              <w:spacing w:before="0" w:beforeAutospacing="0" w:after="0" w:afterAutospacing="0"/>
              <w:ind w:right="75"/>
              <w:jc w:val="both"/>
              <w:rPr>
                <w:rFonts w:eastAsia="Calibri"/>
                <w:b/>
                <w:color w:val="000000"/>
                <w:lang w:eastAsia="en-US"/>
              </w:rPr>
            </w:pPr>
            <w:r w:rsidRPr="00FC14ED">
              <w:rPr>
                <w:rFonts w:eastAsia="Calibri"/>
                <w:b/>
                <w:color w:val="000000"/>
                <w:lang w:eastAsia="en-US"/>
              </w:rPr>
              <w:t>Земельные участки общего пользования.</w:t>
            </w:r>
          </w:p>
          <w:p w14:paraId="3BBF9160" w14:textId="77777777" w:rsidR="00751F25" w:rsidRPr="00FC14ED" w:rsidRDefault="00751F25" w:rsidP="00751F25">
            <w:pPr>
              <w:spacing w:after="0"/>
              <w:rPr>
                <w:rFonts w:ascii="Times New Roman" w:hAnsi="Times New Roman"/>
                <w:b/>
                <w:color w:val="000000"/>
                <w:sz w:val="24"/>
                <w:szCs w:val="24"/>
              </w:rPr>
            </w:pPr>
            <w:r w:rsidRPr="00FC14ED">
              <w:rPr>
                <w:rFonts w:ascii="Times New Roman" w:hAnsi="Times New Roman"/>
                <w:b/>
                <w:color w:val="000000"/>
                <w:sz w:val="24"/>
                <w:szCs w:val="24"/>
              </w:rPr>
              <w:t>Содержание данного вида разрешенного использования включает в себя содержание видов разрешенного использования с </w:t>
            </w:r>
            <w:hyperlink r:id="rId25" w:anchor="block_11201" w:history="1">
              <w:r w:rsidRPr="00FC14ED">
                <w:rPr>
                  <w:rFonts w:ascii="Times New Roman" w:hAnsi="Times New Roman"/>
                  <w:b/>
                  <w:color w:val="000000"/>
                  <w:sz w:val="24"/>
                  <w:szCs w:val="24"/>
                </w:rPr>
                <w:t>кодами 12.0.1 - 12.0.2</w:t>
              </w:r>
            </w:hyperlink>
          </w:p>
          <w:p w14:paraId="3F38DBDA" w14:textId="77777777" w:rsidR="00751F25" w:rsidRPr="00FC14ED" w:rsidRDefault="00751F25" w:rsidP="00751F25">
            <w:pPr>
              <w:spacing w:after="0"/>
              <w:rPr>
                <w:rFonts w:ascii="Times New Roman" w:eastAsia="Times New Roman" w:hAnsi="Times New Roman"/>
                <w:color w:val="000000"/>
                <w:sz w:val="24"/>
                <w:szCs w:val="24"/>
              </w:rPr>
            </w:pPr>
          </w:p>
          <w:p w14:paraId="03571B15" w14:textId="77777777" w:rsidR="00751F25" w:rsidRPr="00FC14ED" w:rsidRDefault="00751F25" w:rsidP="00751F25">
            <w:pPr>
              <w:spacing w:after="0"/>
              <w:rPr>
                <w:rFonts w:ascii="Times New Roman" w:eastAsia="Times New Roman" w:hAnsi="Times New Roman"/>
                <w:color w:val="000000"/>
                <w:sz w:val="24"/>
                <w:szCs w:val="24"/>
              </w:rPr>
            </w:pPr>
            <w:r w:rsidRPr="00FC14ED">
              <w:rPr>
                <w:rFonts w:ascii="Times New Roman" w:eastAsia="Times New Roman" w:hAnsi="Times New Roman"/>
                <w:color w:val="000000"/>
                <w:sz w:val="24"/>
                <w:szCs w:val="24"/>
              </w:rPr>
              <w:t>Размеры земельных участков – не подлежат установлению.</w:t>
            </w:r>
          </w:p>
          <w:p w14:paraId="3FB6A2C9" w14:textId="77777777" w:rsidR="00751F25" w:rsidRPr="00FC14ED" w:rsidRDefault="00751F25" w:rsidP="00751F25">
            <w:pPr>
              <w:spacing w:after="0"/>
              <w:rPr>
                <w:rFonts w:ascii="Times New Roman" w:eastAsia="Times New Roman" w:hAnsi="Times New Roman"/>
                <w:color w:val="000000"/>
                <w:sz w:val="24"/>
                <w:szCs w:val="24"/>
              </w:rPr>
            </w:pPr>
            <w:r w:rsidRPr="00FC14ED">
              <w:rPr>
                <w:rFonts w:ascii="Times New Roman" w:eastAsia="Times New Roman" w:hAnsi="Times New Roman"/>
                <w:color w:val="000000"/>
                <w:sz w:val="24"/>
                <w:szCs w:val="24"/>
              </w:rPr>
              <w:t>Минимальный отступ от границ земельного участка – не подлежит установлению.</w:t>
            </w:r>
          </w:p>
          <w:p w14:paraId="5C8FCEA9" w14:textId="77777777" w:rsidR="00751F25" w:rsidRPr="00FC14ED" w:rsidRDefault="00751F25" w:rsidP="00751F25">
            <w:pPr>
              <w:spacing w:after="0"/>
              <w:rPr>
                <w:rFonts w:ascii="Times New Roman" w:eastAsia="Times New Roman" w:hAnsi="Times New Roman"/>
                <w:color w:val="000000"/>
                <w:sz w:val="24"/>
                <w:szCs w:val="24"/>
              </w:rPr>
            </w:pPr>
            <w:r w:rsidRPr="00FC14ED">
              <w:rPr>
                <w:rFonts w:ascii="Times New Roman" w:eastAsia="Times New Roman" w:hAnsi="Times New Roman"/>
                <w:color w:val="000000"/>
                <w:sz w:val="24"/>
                <w:szCs w:val="24"/>
              </w:rPr>
              <w:t>Предельное количество этажей или предельная высота – не подлежит установлению.</w:t>
            </w:r>
          </w:p>
          <w:p w14:paraId="13F81AD7" w14:textId="77777777" w:rsidR="00751F25" w:rsidRPr="00FC14ED" w:rsidRDefault="00751F25" w:rsidP="00751F25">
            <w:pPr>
              <w:spacing w:after="0"/>
              <w:rPr>
                <w:rFonts w:ascii="Times New Roman" w:hAnsi="Times New Roman"/>
                <w:color w:val="000000"/>
                <w:sz w:val="24"/>
                <w:szCs w:val="24"/>
              </w:rPr>
            </w:pPr>
            <w:r w:rsidRPr="00FC14ED">
              <w:rPr>
                <w:rFonts w:ascii="Times New Roman" w:hAnsi="Times New Roman"/>
                <w:color w:val="000000"/>
                <w:sz w:val="24"/>
                <w:szCs w:val="24"/>
              </w:rPr>
              <w:t>Параметры застройки:</w:t>
            </w:r>
          </w:p>
          <w:p w14:paraId="302A5DBB" w14:textId="77777777" w:rsidR="00751F25" w:rsidRPr="00FC14ED" w:rsidRDefault="00751F25" w:rsidP="00751F25">
            <w:pPr>
              <w:spacing w:after="0"/>
              <w:rPr>
                <w:rFonts w:ascii="Times New Roman" w:hAnsi="Times New Roman"/>
                <w:color w:val="000000"/>
                <w:sz w:val="24"/>
                <w:szCs w:val="24"/>
              </w:rPr>
            </w:pPr>
            <w:r w:rsidRPr="00FC14ED">
              <w:rPr>
                <w:rFonts w:ascii="Times New Roman" w:hAnsi="Times New Roman"/>
                <w:color w:val="000000"/>
                <w:sz w:val="24"/>
                <w:szCs w:val="24"/>
              </w:rPr>
              <w:t>Максимальный процент застройки – не подлежит установлению;</w:t>
            </w:r>
          </w:p>
          <w:p w14:paraId="645AAE8A" w14:textId="77777777" w:rsidR="00751F25" w:rsidRPr="00FC14ED" w:rsidRDefault="00751F25" w:rsidP="00751F25">
            <w:pPr>
              <w:spacing w:after="0"/>
              <w:rPr>
                <w:rFonts w:ascii="Times New Roman" w:hAnsi="Times New Roman"/>
                <w:color w:val="000000"/>
                <w:sz w:val="24"/>
                <w:szCs w:val="24"/>
              </w:rPr>
            </w:pPr>
            <w:r w:rsidRPr="00FC14ED">
              <w:rPr>
                <w:rFonts w:ascii="Times New Roman" w:hAnsi="Times New Roman"/>
                <w:color w:val="000000"/>
                <w:sz w:val="24"/>
                <w:szCs w:val="24"/>
              </w:rPr>
              <w:t>Коэффициент плотности застройки – не подлежит установлению;</w:t>
            </w:r>
          </w:p>
          <w:p w14:paraId="0103AF0C" w14:textId="5AC8DFC6" w:rsidR="00751F25" w:rsidRPr="00FC14ED" w:rsidRDefault="00751F25" w:rsidP="00751F25">
            <w:pPr>
              <w:spacing w:after="0"/>
              <w:rPr>
                <w:rFonts w:ascii="Times New Roman" w:hAnsi="Times New Roman"/>
                <w:color w:val="000000"/>
                <w:sz w:val="24"/>
                <w:szCs w:val="24"/>
              </w:rPr>
            </w:pPr>
          </w:p>
        </w:tc>
      </w:tr>
    </w:tbl>
    <w:p w14:paraId="531BB41C" w14:textId="77777777" w:rsidR="00EE764B" w:rsidRPr="00FC14ED" w:rsidRDefault="00EE764B" w:rsidP="00751F25">
      <w:pPr>
        <w:spacing w:after="0" w:line="240" w:lineRule="auto"/>
        <w:rPr>
          <w:rFonts w:ascii="Times New Roman" w:hAnsi="Times New Roman"/>
          <w:b/>
          <w:color w:val="000000"/>
          <w:sz w:val="24"/>
          <w:szCs w:val="24"/>
        </w:rPr>
      </w:pPr>
    </w:p>
    <w:p w14:paraId="7AD5BBCC" w14:textId="77777777" w:rsidR="00EE764B" w:rsidRPr="00FC14ED" w:rsidRDefault="00EE764B" w:rsidP="00751F25">
      <w:pPr>
        <w:spacing w:after="0" w:line="240" w:lineRule="auto"/>
        <w:rPr>
          <w:rFonts w:ascii="Times New Roman" w:hAnsi="Times New Roman"/>
          <w:b/>
          <w:color w:val="000000"/>
          <w:sz w:val="24"/>
          <w:szCs w:val="24"/>
        </w:rPr>
      </w:pPr>
    </w:p>
    <w:p w14:paraId="48A08C41" w14:textId="68D97E78" w:rsidR="00751F25" w:rsidRPr="00FC14ED" w:rsidRDefault="00751F25" w:rsidP="00751F25">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Условно-разрешенные виды использования</w:t>
      </w:r>
    </w:p>
    <w:p w14:paraId="52317566" w14:textId="77777777" w:rsidR="00751F25" w:rsidRPr="00FC14ED" w:rsidRDefault="00751F25" w:rsidP="00751F25">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23"/>
        <w:gridCol w:w="2659"/>
        <w:gridCol w:w="9610"/>
      </w:tblGrid>
      <w:tr w:rsidR="00FC14ED" w:rsidRPr="00FC14ED" w14:paraId="54FD1C25" w14:textId="77777777" w:rsidTr="00775ED7">
        <w:tc>
          <w:tcPr>
            <w:tcW w:w="2723" w:type="dxa"/>
          </w:tcPr>
          <w:p w14:paraId="4E71B773" w14:textId="77777777" w:rsidR="00751F25" w:rsidRPr="00FC14ED" w:rsidRDefault="00751F25" w:rsidP="00775ED7">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Код вида разрешенного использования земельного участка</w:t>
            </w:r>
          </w:p>
        </w:tc>
        <w:tc>
          <w:tcPr>
            <w:tcW w:w="2659" w:type="dxa"/>
          </w:tcPr>
          <w:p w14:paraId="7B97981B" w14:textId="77777777" w:rsidR="00751F25" w:rsidRPr="00FC14ED" w:rsidRDefault="00751F25" w:rsidP="00775ED7">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10" w:type="dxa"/>
          </w:tcPr>
          <w:p w14:paraId="01B34224" w14:textId="77777777" w:rsidR="00751F25" w:rsidRPr="00FC14ED" w:rsidRDefault="00751F25" w:rsidP="00775ED7">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51F25" w:rsidRPr="00FC14ED" w14:paraId="0754692F" w14:textId="77777777" w:rsidTr="00775ED7">
        <w:tc>
          <w:tcPr>
            <w:tcW w:w="2723" w:type="dxa"/>
          </w:tcPr>
          <w:p w14:paraId="0D2D92B6" w14:textId="0E9301FD" w:rsidR="00751F25" w:rsidRPr="00FC14ED" w:rsidRDefault="00751F25" w:rsidP="00775ED7">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w:t>
            </w:r>
          </w:p>
        </w:tc>
        <w:tc>
          <w:tcPr>
            <w:tcW w:w="2659" w:type="dxa"/>
          </w:tcPr>
          <w:p w14:paraId="2861FD60" w14:textId="6CEF3467" w:rsidR="00751F25" w:rsidRPr="00FC14ED" w:rsidRDefault="00751F25" w:rsidP="00775ED7">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w:t>
            </w:r>
          </w:p>
        </w:tc>
        <w:tc>
          <w:tcPr>
            <w:tcW w:w="9610" w:type="dxa"/>
          </w:tcPr>
          <w:p w14:paraId="4A21A219" w14:textId="225AB90A" w:rsidR="00751F25" w:rsidRPr="00FC14ED" w:rsidRDefault="00751F25" w:rsidP="00775ED7">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w:t>
            </w:r>
          </w:p>
        </w:tc>
      </w:tr>
    </w:tbl>
    <w:p w14:paraId="27D90A26" w14:textId="77777777" w:rsidR="00751F25" w:rsidRPr="00FC14ED" w:rsidRDefault="00751F25" w:rsidP="00751F25">
      <w:pPr>
        <w:spacing w:after="0" w:line="240" w:lineRule="auto"/>
        <w:rPr>
          <w:rFonts w:ascii="Times New Roman" w:hAnsi="Times New Roman"/>
          <w:color w:val="000000"/>
          <w:sz w:val="24"/>
          <w:szCs w:val="24"/>
        </w:rPr>
      </w:pPr>
    </w:p>
    <w:p w14:paraId="4C670C73" w14:textId="77777777" w:rsidR="00751F25" w:rsidRPr="00FC14ED" w:rsidRDefault="00751F25" w:rsidP="00751F25">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Вспомогательные виды использования</w:t>
      </w:r>
    </w:p>
    <w:p w14:paraId="28557DE8" w14:textId="77777777" w:rsidR="00751F25" w:rsidRPr="00FC14ED" w:rsidRDefault="00751F25" w:rsidP="00751F25">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23"/>
        <w:gridCol w:w="2659"/>
        <w:gridCol w:w="9610"/>
      </w:tblGrid>
      <w:tr w:rsidR="00FC14ED" w:rsidRPr="00FC14ED" w14:paraId="00997B15" w14:textId="77777777" w:rsidTr="00775ED7">
        <w:tc>
          <w:tcPr>
            <w:tcW w:w="2723" w:type="dxa"/>
          </w:tcPr>
          <w:p w14:paraId="72CBF6DC" w14:textId="77777777" w:rsidR="00751F25" w:rsidRPr="00FC14ED" w:rsidRDefault="00751F25" w:rsidP="00775ED7">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lastRenderedPageBreak/>
              <w:t>Код вида разрешенного использования земельного участка</w:t>
            </w:r>
          </w:p>
        </w:tc>
        <w:tc>
          <w:tcPr>
            <w:tcW w:w="2659" w:type="dxa"/>
          </w:tcPr>
          <w:p w14:paraId="15CA3E00" w14:textId="77777777" w:rsidR="00751F25" w:rsidRPr="00FC14ED" w:rsidRDefault="00751F25" w:rsidP="00775ED7">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10" w:type="dxa"/>
          </w:tcPr>
          <w:p w14:paraId="0AB94505" w14:textId="77777777" w:rsidR="00751F25" w:rsidRPr="00FC14ED" w:rsidRDefault="00751F25" w:rsidP="00775ED7">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C14ED" w:rsidRPr="00FC14ED" w14:paraId="420E2FCF" w14:textId="77777777" w:rsidTr="00775ED7">
        <w:tc>
          <w:tcPr>
            <w:tcW w:w="2723" w:type="dxa"/>
          </w:tcPr>
          <w:p w14:paraId="1B1372D4" w14:textId="6B72361B" w:rsidR="00751F25" w:rsidRPr="00FC14ED" w:rsidRDefault="00751F25" w:rsidP="00775ED7">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w:t>
            </w:r>
          </w:p>
        </w:tc>
        <w:tc>
          <w:tcPr>
            <w:tcW w:w="2659" w:type="dxa"/>
          </w:tcPr>
          <w:p w14:paraId="5428EA36" w14:textId="14B27D0D" w:rsidR="00751F25" w:rsidRPr="00FC14ED" w:rsidRDefault="00751F25" w:rsidP="00775ED7">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w:t>
            </w:r>
          </w:p>
        </w:tc>
        <w:tc>
          <w:tcPr>
            <w:tcW w:w="9610" w:type="dxa"/>
          </w:tcPr>
          <w:p w14:paraId="01A56B33" w14:textId="2A422B78" w:rsidR="00751F25" w:rsidRPr="00FC14ED" w:rsidRDefault="00751F25" w:rsidP="00775ED7">
            <w:pPr>
              <w:spacing w:after="0"/>
              <w:rPr>
                <w:rFonts w:ascii="Times New Roman" w:hAnsi="Times New Roman"/>
                <w:color w:val="000000"/>
                <w:sz w:val="24"/>
                <w:szCs w:val="24"/>
              </w:rPr>
            </w:pPr>
            <w:r w:rsidRPr="00FC14ED">
              <w:rPr>
                <w:rFonts w:ascii="Times New Roman" w:hAnsi="Times New Roman"/>
                <w:color w:val="000000"/>
                <w:sz w:val="24"/>
                <w:szCs w:val="24"/>
              </w:rPr>
              <w:t>-</w:t>
            </w:r>
          </w:p>
        </w:tc>
      </w:tr>
    </w:tbl>
    <w:p w14:paraId="62445834" w14:textId="77777777" w:rsidR="00751F25" w:rsidRPr="00FC14ED" w:rsidRDefault="00751F25" w:rsidP="00751F25">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Примечание:</w:t>
      </w:r>
    </w:p>
    <w:p w14:paraId="72F8A0D9" w14:textId="7858BB9A" w:rsidR="00751F25" w:rsidRPr="00FC14ED" w:rsidRDefault="00751F25" w:rsidP="00751F25">
      <w:pPr>
        <w:pStyle w:val="aff6"/>
        <w:widowControl w:val="0"/>
        <w:numPr>
          <w:ilvl w:val="0"/>
          <w:numId w:val="3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О-2 и расположенных в границах зон с особыми условиями использования территории, устанавливаются в соответствии со статьями Части </w:t>
      </w:r>
      <w:r w:rsidRPr="00FC14ED">
        <w:rPr>
          <w:rFonts w:ascii="Times New Roman" w:hAnsi="Times New Roman"/>
          <w:color w:val="000000"/>
          <w:sz w:val="24"/>
          <w:szCs w:val="24"/>
          <w:lang w:val="en-US" w:eastAsia="ru-RU"/>
        </w:rPr>
        <w:t>V</w:t>
      </w:r>
      <w:r w:rsidRPr="00FC14ED">
        <w:rPr>
          <w:rFonts w:ascii="Times New Roman" w:hAnsi="Times New Roman"/>
          <w:color w:val="000000"/>
          <w:sz w:val="24"/>
          <w:szCs w:val="24"/>
          <w:lang w:eastAsia="ru-RU"/>
        </w:rPr>
        <w:t xml:space="preserve"> настоящих Правил.</w:t>
      </w:r>
    </w:p>
    <w:p w14:paraId="473F9C7E" w14:textId="77777777" w:rsidR="00751F25" w:rsidRPr="00FC14ED" w:rsidRDefault="00751F25" w:rsidP="00751F25">
      <w:pPr>
        <w:pStyle w:val="aff6"/>
        <w:widowControl w:val="0"/>
        <w:numPr>
          <w:ilvl w:val="0"/>
          <w:numId w:val="3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6A926C9E" w14:textId="77777777" w:rsidR="00751F25" w:rsidRPr="00FC14ED" w:rsidRDefault="00751F25" w:rsidP="005A4E82">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0922ADED" w14:textId="5EC19653" w:rsidR="00112FF5" w:rsidRPr="00FC14ED" w:rsidRDefault="00112FF5" w:rsidP="00112FF5">
      <w:pPr>
        <w:pStyle w:val="2"/>
        <w:spacing w:before="0" w:after="0"/>
        <w:rPr>
          <w:rFonts w:ascii="Times New Roman" w:hAnsi="Times New Roman" w:cs="Times New Roman"/>
          <w:i w:val="0"/>
          <w:iCs w:val="0"/>
          <w:color w:val="000000"/>
          <w:kern w:val="1"/>
          <w:sz w:val="24"/>
          <w:szCs w:val="24"/>
        </w:rPr>
      </w:pPr>
      <w:bookmarkStart w:id="21" w:name="_Toc124342479"/>
      <w:r w:rsidRPr="00FC14ED">
        <w:rPr>
          <w:rFonts w:ascii="Times New Roman" w:hAnsi="Times New Roman" w:cs="Times New Roman"/>
          <w:i w:val="0"/>
          <w:color w:val="000000"/>
          <w:kern w:val="1"/>
          <w:sz w:val="24"/>
          <w:szCs w:val="24"/>
        </w:rPr>
        <w:t>Статья 4</w:t>
      </w:r>
      <w:r w:rsidR="00751F25" w:rsidRPr="00FC14ED">
        <w:rPr>
          <w:rFonts w:ascii="Times New Roman" w:hAnsi="Times New Roman" w:cs="Times New Roman"/>
          <w:i w:val="0"/>
          <w:color w:val="000000"/>
          <w:kern w:val="1"/>
          <w:sz w:val="24"/>
          <w:szCs w:val="24"/>
        </w:rPr>
        <w:t>1</w:t>
      </w:r>
      <w:r w:rsidRPr="00FC14ED">
        <w:rPr>
          <w:rFonts w:ascii="Times New Roman" w:hAnsi="Times New Roman" w:cs="Times New Roman"/>
          <w:i w:val="0"/>
          <w:color w:val="000000"/>
          <w:kern w:val="1"/>
          <w:sz w:val="24"/>
          <w:szCs w:val="24"/>
        </w:rPr>
        <w:t>. Производственная и коммунально-складская зона (П-1)</w:t>
      </w:r>
      <w:bookmarkEnd w:id="21"/>
    </w:p>
    <w:p w14:paraId="12771B37" w14:textId="77777777" w:rsidR="00112FF5" w:rsidRPr="00FC14ED" w:rsidRDefault="00112FF5" w:rsidP="00112FF5">
      <w:pPr>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color w:val="000000"/>
          <w:sz w:val="24"/>
          <w:szCs w:val="24"/>
          <w:lang w:eastAsia="ru-RU"/>
        </w:rPr>
      </w:pPr>
    </w:p>
    <w:p w14:paraId="7E5BD6B5" w14:textId="77777777" w:rsidR="00620DEC" w:rsidRPr="00FC14ED" w:rsidRDefault="00620DEC" w:rsidP="00620DEC">
      <w:pPr>
        <w:pStyle w:val="aff6"/>
        <w:spacing w:after="0" w:line="240" w:lineRule="auto"/>
        <w:ind w:left="0"/>
        <w:rPr>
          <w:rFonts w:ascii="Times New Roman" w:hAnsi="Times New Roman"/>
          <w:b/>
          <w:color w:val="000000"/>
          <w:sz w:val="24"/>
          <w:szCs w:val="24"/>
        </w:rPr>
      </w:pPr>
      <w:r w:rsidRPr="00FC14ED">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2448D3C5" w14:textId="77777777" w:rsidR="00620DEC" w:rsidRPr="00FC14ED" w:rsidRDefault="00620DEC" w:rsidP="00620DEC">
      <w:pPr>
        <w:pStyle w:val="aff6"/>
        <w:spacing w:after="0" w:line="240" w:lineRule="auto"/>
        <w:ind w:left="0"/>
        <w:rPr>
          <w:rFonts w:ascii="Times New Roman" w:hAnsi="Times New Roman"/>
          <w:b/>
          <w:color w:val="000000"/>
          <w:sz w:val="24"/>
          <w:szCs w:val="24"/>
        </w:rPr>
      </w:pPr>
    </w:p>
    <w:tbl>
      <w:tblPr>
        <w:tblW w:w="14639" w:type="dxa"/>
        <w:tblLayout w:type="fixed"/>
        <w:tblCellMar>
          <w:left w:w="180" w:type="dxa"/>
          <w:right w:w="180" w:type="dxa"/>
        </w:tblCellMar>
        <w:tblLook w:val="0000" w:firstRow="0" w:lastRow="0" w:firstColumn="0" w:lastColumn="0" w:noHBand="0" w:noVBand="0"/>
      </w:tblPr>
      <w:tblGrid>
        <w:gridCol w:w="5425"/>
        <w:gridCol w:w="4820"/>
        <w:gridCol w:w="4394"/>
      </w:tblGrid>
      <w:tr w:rsidR="00FC14ED" w:rsidRPr="00FC14ED" w14:paraId="25F63052" w14:textId="77777777" w:rsidTr="00620DEC">
        <w:trPr>
          <w:trHeight w:val="304"/>
        </w:trPr>
        <w:tc>
          <w:tcPr>
            <w:tcW w:w="5425" w:type="dxa"/>
            <w:tcBorders>
              <w:top w:val="single" w:sz="8" w:space="0" w:color="auto"/>
              <w:left w:val="single" w:sz="8" w:space="0" w:color="auto"/>
              <w:bottom w:val="single" w:sz="8" w:space="0" w:color="auto"/>
              <w:right w:val="nil"/>
            </w:tcBorders>
          </w:tcPr>
          <w:p w14:paraId="18F0E357" w14:textId="77777777" w:rsidR="00620DEC" w:rsidRPr="00FC14ED" w:rsidRDefault="00620DEC" w:rsidP="00620DEC">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Код. Основные виды разрешённого</w:t>
            </w:r>
          </w:p>
          <w:p w14:paraId="6C4E51FA" w14:textId="77777777" w:rsidR="00620DEC" w:rsidRPr="00FC14ED" w:rsidRDefault="00620DEC" w:rsidP="00620DEC">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использования</w:t>
            </w:r>
          </w:p>
        </w:tc>
        <w:tc>
          <w:tcPr>
            <w:tcW w:w="4820" w:type="dxa"/>
            <w:tcBorders>
              <w:top w:val="single" w:sz="8" w:space="0" w:color="auto"/>
              <w:left w:val="single" w:sz="8" w:space="0" w:color="auto"/>
              <w:bottom w:val="single" w:sz="8" w:space="0" w:color="auto"/>
              <w:right w:val="nil"/>
            </w:tcBorders>
          </w:tcPr>
          <w:p w14:paraId="13ABC7B4" w14:textId="77777777" w:rsidR="00620DEC" w:rsidRPr="00FC14ED" w:rsidRDefault="00620DEC" w:rsidP="00620DEC">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Код. Условно разрешённые</w:t>
            </w:r>
          </w:p>
          <w:p w14:paraId="4018FCD0" w14:textId="77777777" w:rsidR="00620DEC" w:rsidRPr="00FC14ED" w:rsidRDefault="00620DEC" w:rsidP="00620DEC">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виды использования</w:t>
            </w:r>
          </w:p>
        </w:tc>
        <w:tc>
          <w:tcPr>
            <w:tcW w:w="4394" w:type="dxa"/>
            <w:tcBorders>
              <w:top w:val="single" w:sz="8" w:space="0" w:color="auto"/>
              <w:left w:val="single" w:sz="8" w:space="0" w:color="auto"/>
              <w:bottom w:val="single" w:sz="8" w:space="0" w:color="auto"/>
              <w:right w:val="single" w:sz="8" w:space="0" w:color="auto"/>
            </w:tcBorders>
          </w:tcPr>
          <w:p w14:paraId="19A788CA" w14:textId="77777777" w:rsidR="00620DEC" w:rsidRPr="00FC14ED" w:rsidRDefault="00620DEC" w:rsidP="00620DEC">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Код. Вспомогательные виды</w:t>
            </w:r>
          </w:p>
          <w:p w14:paraId="4B375CF6" w14:textId="77777777" w:rsidR="00620DEC" w:rsidRPr="00FC14ED" w:rsidRDefault="00620DEC" w:rsidP="00620DEC">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использования</w:t>
            </w:r>
          </w:p>
        </w:tc>
      </w:tr>
      <w:tr w:rsidR="00620DEC" w:rsidRPr="00FC14ED" w14:paraId="7A19A7E9" w14:textId="77777777" w:rsidTr="00620DEC">
        <w:trPr>
          <w:trHeight w:val="416"/>
        </w:trPr>
        <w:tc>
          <w:tcPr>
            <w:tcW w:w="5425" w:type="dxa"/>
            <w:tcBorders>
              <w:top w:val="single" w:sz="8" w:space="0" w:color="auto"/>
              <w:left w:val="single" w:sz="8" w:space="0" w:color="auto"/>
              <w:bottom w:val="single" w:sz="8" w:space="0" w:color="auto"/>
              <w:right w:val="nil"/>
            </w:tcBorders>
          </w:tcPr>
          <w:p w14:paraId="70A8834B" w14:textId="77777777" w:rsidR="00620DEC" w:rsidRPr="00FC14ED" w:rsidRDefault="00620DEC" w:rsidP="00620DEC">
            <w:pPr>
              <w:spacing w:after="0" w:line="240" w:lineRule="auto"/>
              <w:rPr>
                <w:rFonts w:ascii="Times New Roman" w:hAnsi="Times New Roman"/>
                <w:b/>
                <w:color w:val="000000"/>
                <w:sz w:val="24"/>
                <w:szCs w:val="24"/>
                <w:lang w:eastAsia="ru-RU"/>
              </w:rPr>
            </w:pPr>
            <w:r w:rsidRPr="00FC14ED">
              <w:rPr>
                <w:rFonts w:ascii="Times New Roman" w:hAnsi="Times New Roman"/>
                <w:color w:val="000000"/>
                <w:sz w:val="24"/>
                <w:szCs w:val="24"/>
                <w:lang w:eastAsia="ru-RU"/>
              </w:rPr>
              <w:t xml:space="preserve">2.7.1  </w:t>
            </w:r>
            <w:r w:rsidRPr="00FC14ED">
              <w:rPr>
                <w:rFonts w:ascii="Times New Roman" w:hAnsi="Times New Roman"/>
                <w:b/>
                <w:color w:val="000000"/>
                <w:sz w:val="24"/>
                <w:szCs w:val="24"/>
                <w:lang w:eastAsia="ru-RU"/>
              </w:rPr>
              <w:t>Хранение автотранспорта</w:t>
            </w:r>
          </w:p>
          <w:p w14:paraId="0BC1B55B"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3.1 Коммунальное обслуживание</w:t>
            </w:r>
          </w:p>
          <w:p w14:paraId="2157271F"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xml:space="preserve">4.9 </w:t>
            </w:r>
            <w:r w:rsidRPr="00FC14ED">
              <w:rPr>
                <w:rFonts w:ascii="Times New Roman" w:hAnsi="Times New Roman"/>
                <w:b/>
                <w:bCs/>
                <w:color w:val="000000"/>
                <w:sz w:val="24"/>
                <w:szCs w:val="24"/>
              </w:rPr>
              <w:t>Служебные гаражи</w:t>
            </w:r>
          </w:p>
          <w:p w14:paraId="2784998B"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6.1 Недропользование</w:t>
            </w:r>
          </w:p>
          <w:p w14:paraId="250335B3"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xml:space="preserve">6.3 Лёгкая промышленность </w:t>
            </w:r>
          </w:p>
          <w:p w14:paraId="072FE375"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hAnsi="Times New Roman"/>
                <w:color w:val="000000"/>
                <w:sz w:val="24"/>
                <w:szCs w:val="24"/>
                <w:lang w:eastAsia="ru-RU"/>
              </w:rPr>
              <w:t xml:space="preserve">6.4 Пищевая промышленность </w:t>
            </w:r>
          </w:p>
          <w:p w14:paraId="5335A14C" w14:textId="77777777" w:rsidR="00620DEC" w:rsidRPr="00FC14ED" w:rsidRDefault="00620DEC" w:rsidP="00620DEC">
            <w:pPr>
              <w:spacing w:after="0" w:line="240" w:lineRule="auto"/>
              <w:contextualSpacing/>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 xml:space="preserve">6.6 Строительная промышленность </w:t>
            </w:r>
          </w:p>
          <w:p w14:paraId="4B79B760" w14:textId="77777777" w:rsidR="00620DEC" w:rsidRPr="00FC14ED" w:rsidRDefault="00620DEC" w:rsidP="00620DEC">
            <w:pPr>
              <w:spacing w:after="0" w:line="240" w:lineRule="auto"/>
              <w:contextualSpacing/>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6.7 Энергетика</w:t>
            </w:r>
          </w:p>
          <w:p w14:paraId="177CC4C1" w14:textId="77777777" w:rsidR="00620DEC" w:rsidRPr="00FC14ED" w:rsidRDefault="00620DEC" w:rsidP="00620DEC">
            <w:pPr>
              <w:spacing w:after="0" w:line="240" w:lineRule="auto"/>
              <w:contextualSpacing/>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6.8 Связь</w:t>
            </w:r>
          </w:p>
          <w:p w14:paraId="2894E2A7"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xml:space="preserve">6.9 Склады </w:t>
            </w:r>
          </w:p>
          <w:p w14:paraId="72C7DF88"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12.0 Земельные участки (территории) общего пользования</w:t>
            </w:r>
          </w:p>
        </w:tc>
        <w:tc>
          <w:tcPr>
            <w:tcW w:w="4820" w:type="dxa"/>
            <w:tcBorders>
              <w:top w:val="single" w:sz="8" w:space="0" w:color="auto"/>
              <w:left w:val="single" w:sz="8" w:space="0" w:color="auto"/>
              <w:bottom w:val="single" w:sz="8" w:space="0" w:color="auto"/>
              <w:right w:val="nil"/>
            </w:tcBorders>
          </w:tcPr>
          <w:p w14:paraId="78D74D74"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3.3 Бытовое обслуживание</w:t>
            </w:r>
          </w:p>
          <w:p w14:paraId="76C34E74"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xml:space="preserve">4.9.1. </w:t>
            </w:r>
            <w:r w:rsidRPr="00FC14ED">
              <w:rPr>
                <w:rFonts w:ascii="Times New Roman" w:hAnsi="Times New Roman"/>
                <w:b/>
                <w:color w:val="000000"/>
                <w:sz w:val="24"/>
                <w:szCs w:val="24"/>
              </w:rPr>
              <w:t>Объекты дорожного сервиса</w:t>
            </w:r>
            <w:r w:rsidRPr="00FC14ED">
              <w:rPr>
                <w:rFonts w:ascii="Times New Roman" w:hAnsi="Times New Roman"/>
                <w:color w:val="000000"/>
                <w:sz w:val="24"/>
                <w:szCs w:val="24"/>
                <w:lang w:eastAsia="ru-RU"/>
              </w:rPr>
              <w:t xml:space="preserve"> </w:t>
            </w:r>
          </w:p>
          <w:p w14:paraId="3DA5A6F6" w14:textId="77777777" w:rsidR="00620DEC" w:rsidRPr="00FC14ED" w:rsidRDefault="00620DEC" w:rsidP="00F33137">
            <w:pPr>
              <w:spacing w:after="0" w:line="240" w:lineRule="auto"/>
              <w:rPr>
                <w:rFonts w:ascii="Times New Roman" w:hAnsi="Times New Roman"/>
                <w:color w:val="000000"/>
                <w:sz w:val="24"/>
                <w:szCs w:val="24"/>
                <w:lang w:eastAsia="ru-RU"/>
              </w:rPr>
            </w:pPr>
          </w:p>
        </w:tc>
        <w:tc>
          <w:tcPr>
            <w:tcW w:w="4394" w:type="dxa"/>
            <w:tcBorders>
              <w:top w:val="single" w:sz="8" w:space="0" w:color="auto"/>
              <w:left w:val="single" w:sz="8" w:space="0" w:color="auto"/>
              <w:bottom w:val="single" w:sz="8" w:space="0" w:color="auto"/>
              <w:right w:val="single" w:sz="8" w:space="0" w:color="auto"/>
            </w:tcBorders>
          </w:tcPr>
          <w:p w14:paraId="1702F7B9" w14:textId="77777777" w:rsidR="00620DEC" w:rsidRPr="00FC14ED" w:rsidRDefault="00620DEC" w:rsidP="00620DEC">
            <w:pPr>
              <w:spacing w:after="0" w:line="240" w:lineRule="auto"/>
              <w:rPr>
                <w:rFonts w:ascii="Times New Roman" w:hAnsi="Times New Roman"/>
                <w:bCs/>
                <w:color w:val="000000"/>
                <w:sz w:val="24"/>
                <w:szCs w:val="24"/>
              </w:rPr>
            </w:pPr>
            <w:r w:rsidRPr="00FC14ED">
              <w:rPr>
                <w:rFonts w:ascii="Times New Roman" w:hAnsi="Times New Roman"/>
                <w:bCs/>
                <w:color w:val="000000"/>
                <w:sz w:val="24"/>
                <w:szCs w:val="24"/>
              </w:rPr>
              <w:t>3.9 Обеспечение научной деятельности</w:t>
            </w:r>
          </w:p>
          <w:p w14:paraId="67E62B34" w14:textId="77777777" w:rsidR="00620DEC" w:rsidRPr="00FC14ED" w:rsidRDefault="00620DEC" w:rsidP="00620DEC">
            <w:pPr>
              <w:spacing w:after="0" w:line="240" w:lineRule="auto"/>
              <w:rPr>
                <w:rFonts w:ascii="Times New Roman" w:hAnsi="Times New Roman"/>
                <w:bCs/>
                <w:color w:val="000000"/>
                <w:sz w:val="24"/>
                <w:szCs w:val="24"/>
              </w:rPr>
            </w:pPr>
            <w:r w:rsidRPr="00FC14ED">
              <w:rPr>
                <w:rFonts w:ascii="Times New Roman" w:hAnsi="Times New Roman"/>
                <w:bCs/>
                <w:color w:val="000000"/>
                <w:sz w:val="24"/>
                <w:szCs w:val="24"/>
              </w:rPr>
              <w:t>4.4 Магазины</w:t>
            </w:r>
          </w:p>
          <w:p w14:paraId="0414502C"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hAnsi="Times New Roman"/>
                <w:bCs/>
                <w:color w:val="000000"/>
                <w:sz w:val="24"/>
                <w:szCs w:val="24"/>
              </w:rPr>
              <w:t xml:space="preserve">7.2 Автомобильный транспорт </w:t>
            </w:r>
          </w:p>
          <w:p w14:paraId="1A545924" w14:textId="77777777" w:rsidR="00620DEC" w:rsidRPr="00FC14ED" w:rsidRDefault="00620DEC" w:rsidP="00620DEC">
            <w:pPr>
              <w:spacing w:after="0" w:line="240" w:lineRule="auto"/>
              <w:rPr>
                <w:rFonts w:ascii="Times New Roman" w:hAnsi="Times New Roman"/>
                <w:bCs/>
                <w:color w:val="000000"/>
                <w:sz w:val="24"/>
                <w:szCs w:val="24"/>
              </w:rPr>
            </w:pPr>
            <w:r w:rsidRPr="00FC14ED">
              <w:rPr>
                <w:rFonts w:ascii="Times New Roman" w:hAnsi="Times New Roman"/>
                <w:bCs/>
                <w:color w:val="000000"/>
                <w:sz w:val="24"/>
                <w:szCs w:val="24"/>
              </w:rPr>
              <w:t>11.2 Специальное пользование водными объектами</w:t>
            </w:r>
          </w:p>
          <w:p w14:paraId="30EC738D" w14:textId="77777777" w:rsidR="00620DEC" w:rsidRPr="00FC14ED" w:rsidRDefault="00620DEC" w:rsidP="00620DEC">
            <w:pPr>
              <w:spacing w:after="0" w:line="240" w:lineRule="auto"/>
              <w:rPr>
                <w:rFonts w:ascii="Times New Roman" w:hAnsi="Times New Roman"/>
                <w:bCs/>
                <w:color w:val="000000"/>
                <w:sz w:val="24"/>
                <w:szCs w:val="24"/>
              </w:rPr>
            </w:pPr>
          </w:p>
        </w:tc>
      </w:tr>
    </w:tbl>
    <w:p w14:paraId="454B7E9E" w14:textId="76356793" w:rsidR="00620DEC" w:rsidRPr="00FC14ED" w:rsidRDefault="00620DEC" w:rsidP="00620DEC">
      <w:pPr>
        <w:widowControl w:val="0"/>
        <w:tabs>
          <w:tab w:val="left" w:pos="180"/>
          <w:tab w:val="left" w:pos="360"/>
          <w:tab w:val="left" w:pos="720"/>
          <w:tab w:val="left" w:pos="900"/>
          <w:tab w:val="left" w:pos="1260"/>
        </w:tabs>
        <w:overflowPunct w:val="0"/>
        <w:adjustRightInd w:val="0"/>
        <w:spacing w:after="0" w:line="240" w:lineRule="auto"/>
        <w:jc w:val="both"/>
        <w:rPr>
          <w:rFonts w:ascii="Times New Roman" w:hAnsi="Times New Roman"/>
          <w:b/>
          <w:color w:val="000000"/>
          <w:sz w:val="24"/>
          <w:szCs w:val="24"/>
          <w:lang w:eastAsia="ru-RU"/>
        </w:rPr>
      </w:pPr>
    </w:p>
    <w:p w14:paraId="7C455FAB" w14:textId="77777777" w:rsidR="00620DEC" w:rsidRPr="00FC14ED" w:rsidRDefault="00620DEC" w:rsidP="00620DEC">
      <w:pPr>
        <w:widowControl w:val="0"/>
        <w:tabs>
          <w:tab w:val="left" w:pos="180"/>
          <w:tab w:val="left" w:pos="360"/>
          <w:tab w:val="left" w:pos="720"/>
          <w:tab w:val="left" w:pos="900"/>
          <w:tab w:val="left" w:pos="1260"/>
        </w:tabs>
        <w:overflowPunct w:val="0"/>
        <w:adjustRightInd w:val="0"/>
        <w:spacing w:after="0" w:line="240" w:lineRule="auto"/>
        <w:ind w:left="60"/>
        <w:jc w:val="both"/>
        <w:rPr>
          <w:rFonts w:ascii="Times New Roman" w:hAnsi="Times New Roman"/>
          <w:b/>
          <w:color w:val="000000"/>
          <w:sz w:val="24"/>
          <w:szCs w:val="24"/>
          <w:lang w:eastAsia="ru-RU"/>
        </w:rPr>
      </w:pPr>
      <w:r w:rsidRPr="00FC14ED">
        <w:rPr>
          <w:rFonts w:ascii="Times New Roman" w:hAnsi="Times New Roman"/>
          <w:b/>
          <w:color w:val="000000"/>
          <w:sz w:val="24"/>
          <w:szCs w:val="24"/>
          <w:lang w:eastAsia="ru-RU"/>
        </w:rPr>
        <w:t xml:space="preserve">Предельные размеры земельных участков и параметры разрешённого строительства, реконструкции объектов капитального </w:t>
      </w:r>
      <w:r w:rsidRPr="00FC14ED">
        <w:rPr>
          <w:rFonts w:ascii="Times New Roman" w:hAnsi="Times New Roman"/>
          <w:b/>
          <w:color w:val="000000"/>
          <w:sz w:val="24"/>
          <w:szCs w:val="24"/>
          <w:lang w:eastAsia="ru-RU"/>
        </w:rPr>
        <w:lastRenderedPageBreak/>
        <w:t>строительства:</w:t>
      </w:r>
    </w:p>
    <w:p w14:paraId="0C740F05" w14:textId="77777777" w:rsidR="00620DEC" w:rsidRPr="00FC14ED" w:rsidRDefault="00620DEC" w:rsidP="00620DEC">
      <w:pPr>
        <w:spacing w:after="0" w:line="240" w:lineRule="auto"/>
        <w:rPr>
          <w:rFonts w:ascii="Times New Roman" w:hAnsi="Times New Roman"/>
          <w:b/>
          <w:color w:val="000000"/>
          <w:sz w:val="24"/>
          <w:szCs w:val="24"/>
        </w:rPr>
      </w:pPr>
    </w:p>
    <w:p w14:paraId="5B70FBDF" w14:textId="77777777" w:rsidR="00620DEC" w:rsidRPr="00FC14ED" w:rsidRDefault="00620DEC" w:rsidP="00620DEC">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Основные виды разрешенного использования</w:t>
      </w:r>
    </w:p>
    <w:p w14:paraId="187B77AD" w14:textId="77777777" w:rsidR="00620DEC" w:rsidRPr="00FC14ED" w:rsidRDefault="00620DEC" w:rsidP="00620DEC">
      <w:pPr>
        <w:spacing w:after="0" w:line="240" w:lineRule="auto"/>
        <w:rPr>
          <w:rFonts w:ascii="Times New Roman" w:hAnsi="Times New Roman"/>
          <w:b/>
          <w:color w:val="000000"/>
          <w:sz w:val="24"/>
          <w:szCs w:val="24"/>
        </w:rPr>
      </w:pPr>
    </w:p>
    <w:tbl>
      <w:tblPr>
        <w:tblStyle w:val="a9"/>
        <w:tblW w:w="14567" w:type="dxa"/>
        <w:tblLook w:val="04A0" w:firstRow="1" w:lastRow="0" w:firstColumn="1" w:lastColumn="0" w:noHBand="0" w:noVBand="1"/>
      </w:tblPr>
      <w:tblGrid>
        <w:gridCol w:w="2551"/>
        <w:gridCol w:w="2552"/>
        <w:gridCol w:w="9464"/>
      </w:tblGrid>
      <w:tr w:rsidR="00FC14ED" w:rsidRPr="00FC14ED" w14:paraId="3FF3473D" w14:textId="77777777" w:rsidTr="00620DEC">
        <w:trPr>
          <w:trHeight w:val="1637"/>
        </w:trPr>
        <w:tc>
          <w:tcPr>
            <w:tcW w:w="2551" w:type="dxa"/>
          </w:tcPr>
          <w:p w14:paraId="53AADD45" w14:textId="77777777" w:rsidR="00620DEC" w:rsidRPr="00FC14ED" w:rsidRDefault="00620DEC" w:rsidP="00620DEC">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Код</w:t>
            </w:r>
          </w:p>
          <w:p w14:paraId="5CF78D76" w14:textId="77777777" w:rsidR="00620DEC" w:rsidRPr="00FC14ED" w:rsidRDefault="00620DEC" w:rsidP="00620DEC">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вида разрешенного использования</w:t>
            </w:r>
          </w:p>
          <w:p w14:paraId="1FFAC934" w14:textId="77777777" w:rsidR="00620DEC" w:rsidRPr="00FC14ED" w:rsidRDefault="00620DEC" w:rsidP="00620DEC">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земельного</w:t>
            </w:r>
          </w:p>
          <w:p w14:paraId="7305817E" w14:textId="77777777" w:rsidR="00620DEC" w:rsidRPr="00FC14ED" w:rsidRDefault="00620DEC" w:rsidP="00620DEC">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участка</w:t>
            </w:r>
          </w:p>
        </w:tc>
        <w:tc>
          <w:tcPr>
            <w:tcW w:w="2552" w:type="dxa"/>
          </w:tcPr>
          <w:p w14:paraId="3545A20E" w14:textId="77777777" w:rsidR="00620DEC" w:rsidRPr="00FC14ED" w:rsidRDefault="00620DEC" w:rsidP="00620DEC">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64" w:type="dxa"/>
          </w:tcPr>
          <w:p w14:paraId="4B66C07D" w14:textId="77777777" w:rsidR="00620DEC" w:rsidRPr="00FC14ED" w:rsidRDefault="00620DEC" w:rsidP="00620DEC">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C14ED" w:rsidRPr="00FC14ED" w14:paraId="3687C816" w14:textId="77777777" w:rsidTr="00620DEC">
        <w:trPr>
          <w:trHeight w:val="85"/>
        </w:trPr>
        <w:tc>
          <w:tcPr>
            <w:tcW w:w="2551" w:type="dxa"/>
          </w:tcPr>
          <w:p w14:paraId="7300C21A"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2.7.1</w:t>
            </w:r>
          </w:p>
        </w:tc>
        <w:tc>
          <w:tcPr>
            <w:tcW w:w="2552" w:type="dxa"/>
          </w:tcPr>
          <w:p w14:paraId="7F236291"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b/>
                <w:color w:val="000000"/>
                <w:sz w:val="24"/>
                <w:szCs w:val="24"/>
                <w:lang w:eastAsia="ru-RU"/>
              </w:rPr>
              <w:t xml:space="preserve">Хранение автотранспорта </w:t>
            </w:r>
          </w:p>
        </w:tc>
        <w:tc>
          <w:tcPr>
            <w:tcW w:w="9464" w:type="dxa"/>
          </w:tcPr>
          <w:p w14:paraId="0B895016" w14:textId="77777777" w:rsidR="00620DEC" w:rsidRPr="00FC14ED" w:rsidRDefault="00620DEC" w:rsidP="00620DEC">
            <w:pPr>
              <w:pStyle w:val="320"/>
              <w:snapToGrid w:val="0"/>
              <w:rPr>
                <w:b/>
                <w:color w:val="000000"/>
                <w:sz w:val="24"/>
                <w:szCs w:val="24"/>
                <w:lang w:eastAsia="ru-RU"/>
              </w:rPr>
            </w:pPr>
            <w:r w:rsidRPr="00FC14ED">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p w14:paraId="2DD215C3" w14:textId="77777777" w:rsidR="00620DEC" w:rsidRPr="00FC14ED" w:rsidRDefault="00620DEC" w:rsidP="00620DEC">
            <w:pPr>
              <w:pStyle w:val="320"/>
              <w:snapToGrid w:val="0"/>
              <w:rPr>
                <w:color w:val="000000"/>
                <w:sz w:val="24"/>
                <w:szCs w:val="24"/>
              </w:rPr>
            </w:pPr>
          </w:p>
          <w:p w14:paraId="6F99B566"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размер земельного участка – 18 кв.м;</w:t>
            </w:r>
          </w:p>
          <w:p w14:paraId="76D108E8"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4C4F9A0D"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24D5C29C"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797A500"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4FA1D208"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E035F5E"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326E4030"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AA13D44"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6B82CA7"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295B912"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4E99612"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502F02AA"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686013C"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DEA2D98"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Максимальное количество этажей – 1.</w:t>
            </w:r>
          </w:p>
          <w:p w14:paraId="2BE3EF0B"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62565621"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lastRenderedPageBreak/>
              <w:t>Максимальный коэффициент застройки земельного участка (Кз) – не подлежит установлению</w:t>
            </w:r>
          </w:p>
          <w:p w14:paraId="253327BA"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FC14ED" w:rsidRPr="00FC14ED" w14:paraId="7C5DB495" w14:textId="77777777" w:rsidTr="00620DEC">
        <w:tc>
          <w:tcPr>
            <w:tcW w:w="2551" w:type="dxa"/>
          </w:tcPr>
          <w:p w14:paraId="1213D2B4"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3.1</w:t>
            </w:r>
          </w:p>
        </w:tc>
        <w:tc>
          <w:tcPr>
            <w:tcW w:w="2552" w:type="dxa"/>
          </w:tcPr>
          <w:p w14:paraId="1D870DA6"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Коммунальное обслуживание</w:t>
            </w:r>
          </w:p>
          <w:p w14:paraId="61234D01" w14:textId="77777777" w:rsidR="00620DEC" w:rsidRPr="00FC14ED" w:rsidRDefault="00620DEC" w:rsidP="00620DEC">
            <w:pPr>
              <w:spacing w:after="0" w:line="240" w:lineRule="auto"/>
              <w:rPr>
                <w:rFonts w:ascii="Times New Roman" w:hAnsi="Times New Roman"/>
                <w:color w:val="000000"/>
                <w:sz w:val="24"/>
                <w:szCs w:val="24"/>
              </w:rPr>
            </w:pPr>
          </w:p>
        </w:tc>
        <w:tc>
          <w:tcPr>
            <w:tcW w:w="9464" w:type="dxa"/>
          </w:tcPr>
          <w:p w14:paraId="224E05F1" w14:textId="77777777" w:rsidR="00620DEC" w:rsidRPr="00FC14ED" w:rsidRDefault="00620DEC" w:rsidP="00620DEC">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FC14ED">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2646BB94"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p>
          <w:p w14:paraId="0296EC1E"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Минимальные размеры земельных участков на объекты:</w:t>
            </w:r>
          </w:p>
          <w:p w14:paraId="72ECFC15"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Для котельных – 0.7 га  ;</w:t>
            </w:r>
          </w:p>
          <w:p w14:paraId="088FB2E3"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Станции водоподготовки – 1га ;</w:t>
            </w:r>
          </w:p>
          <w:p w14:paraId="0BCE5F3F"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 xml:space="preserve">Для насосных станций – 50 кв.м; </w:t>
            </w:r>
          </w:p>
          <w:p w14:paraId="0728B0E2"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Для телефонных станций – не подлежит установлению;</w:t>
            </w:r>
          </w:p>
          <w:p w14:paraId="3F167C08"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Для гаражей и мастерских для обслуживания уборочной и аварийной техники – 300 кв.м;</w:t>
            </w:r>
          </w:p>
          <w:p w14:paraId="5CA12602"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Для автостоянок не подлежит установлению;</w:t>
            </w:r>
          </w:p>
          <w:p w14:paraId="2D3BF22B"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6FC6347C"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Для трансформаторных подстанций - не подлежит установлению;</w:t>
            </w:r>
          </w:p>
          <w:p w14:paraId="21D86339"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Для тепловых пунктов – не подлежит установлению;</w:t>
            </w:r>
          </w:p>
          <w:p w14:paraId="05634406"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Для газораспределительных пунктов – 6 кв.м;</w:t>
            </w:r>
          </w:p>
          <w:p w14:paraId="4C354424"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3283E821"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096D05AB"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67F3622"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494C74FE"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531086C"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151CCA0A"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C7F9AF5"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6685AC2"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C6E8F55"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87D74F6"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7FFCED56"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2529F2B5"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5550C3F9"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67B0678"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8B3E95D"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Максимальное количество этажей – 2</w:t>
            </w:r>
          </w:p>
          <w:p w14:paraId="790C3800"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Предельная высота – 20м</w:t>
            </w:r>
          </w:p>
          <w:p w14:paraId="64CD4013"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Параметры застройки:</w:t>
            </w:r>
          </w:p>
          <w:p w14:paraId="311FFE48"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36AE0C8" w14:textId="77777777" w:rsidR="00620DEC" w:rsidRPr="00FC14ED" w:rsidRDefault="00620DEC" w:rsidP="00620DEC">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0,8</w:t>
            </w:r>
          </w:p>
          <w:p w14:paraId="263E1D38"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7F3A88A" w14:textId="77777777" w:rsidR="00620DEC" w:rsidRPr="00FC14ED" w:rsidRDefault="00620DEC" w:rsidP="00620DE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(Кпз) – 2,4</w:t>
            </w:r>
          </w:p>
          <w:p w14:paraId="19957CA5"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C14ED">
              <w:rPr>
                <w:color w:val="000000"/>
                <w:sz w:val="24"/>
                <w:szCs w:val="24"/>
              </w:rPr>
              <w:t xml:space="preserve"> </w:t>
            </w:r>
            <w:r w:rsidRPr="00FC14ED">
              <w:rPr>
                <w:rStyle w:val="Calibri105pt0pt"/>
                <w:rFonts w:ascii="Times New Roman" w:hAnsi="Times New Roman"/>
                <w:sz w:val="24"/>
                <w:szCs w:val="24"/>
              </w:rPr>
              <w:t>машино-мест, в отношении 1 кв. м расчетной площади здания</w:t>
            </w:r>
            <w:r w:rsidRPr="00FC14ED">
              <w:rPr>
                <w:rFonts w:ascii="Times New Roman" w:hAnsi="Times New Roman"/>
                <w:color w:val="000000"/>
                <w:sz w:val="24"/>
                <w:szCs w:val="24"/>
              </w:rPr>
              <w:t xml:space="preserve"> – 0,4</w:t>
            </w:r>
          </w:p>
          <w:p w14:paraId="16DB767F" w14:textId="77777777" w:rsidR="00620DEC" w:rsidRPr="00FC14ED" w:rsidRDefault="00620DEC" w:rsidP="00620DEC">
            <w:pPr>
              <w:spacing w:after="0"/>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FC14ED" w:rsidRPr="00FC14ED" w14:paraId="7D61FD9D" w14:textId="77777777" w:rsidTr="00620DEC">
        <w:tc>
          <w:tcPr>
            <w:tcW w:w="2551" w:type="dxa"/>
          </w:tcPr>
          <w:p w14:paraId="31E5BF27"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4.9</w:t>
            </w:r>
          </w:p>
        </w:tc>
        <w:tc>
          <w:tcPr>
            <w:tcW w:w="2552" w:type="dxa"/>
          </w:tcPr>
          <w:p w14:paraId="55E2FAEE"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b/>
                <w:bCs/>
                <w:color w:val="000000"/>
                <w:sz w:val="24"/>
                <w:szCs w:val="24"/>
              </w:rPr>
              <w:t>Служебные гаражи</w:t>
            </w:r>
          </w:p>
        </w:tc>
        <w:tc>
          <w:tcPr>
            <w:tcW w:w="9464" w:type="dxa"/>
          </w:tcPr>
          <w:p w14:paraId="7FC16C66" w14:textId="77777777" w:rsidR="00620DEC" w:rsidRPr="00FC14ED" w:rsidRDefault="00620DEC" w:rsidP="00620DEC">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26" w:anchor="block_1030" w:history="1">
              <w:r w:rsidRPr="00FC14ED">
                <w:rPr>
                  <w:rFonts w:ascii="Times New Roman" w:hAnsi="Times New Roman"/>
                  <w:b/>
                  <w:color w:val="000000"/>
                  <w:sz w:val="24"/>
                  <w:szCs w:val="24"/>
                </w:rPr>
                <w:t>кодами 3.0</w:t>
              </w:r>
            </w:hyperlink>
            <w:r w:rsidRPr="00FC14ED">
              <w:rPr>
                <w:rFonts w:ascii="Times New Roman" w:hAnsi="Times New Roman"/>
                <w:b/>
                <w:color w:val="000000"/>
                <w:sz w:val="24"/>
                <w:szCs w:val="24"/>
              </w:rPr>
              <w:t>, </w:t>
            </w:r>
            <w:hyperlink r:id="rId27" w:anchor="block_1040" w:history="1">
              <w:r w:rsidRPr="00FC14ED">
                <w:rPr>
                  <w:rFonts w:ascii="Times New Roman" w:hAnsi="Times New Roman"/>
                  <w:b/>
                  <w:color w:val="000000"/>
                  <w:sz w:val="24"/>
                  <w:szCs w:val="24"/>
                </w:rPr>
                <w:t>4.0</w:t>
              </w:r>
            </w:hyperlink>
            <w:r w:rsidRPr="00FC14ED">
              <w:rPr>
                <w:rFonts w:ascii="Times New Roman" w:hAnsi="Times New Roman"/>
                <w:b/>
                <w:color w:val="000000"/>
                <w:sz w:val="24"/>
                <w:szCs w:val="24"/>
              </w:rPr>
              <w:t>, а также для стоянки и хранения транспортных средств общего пользования, в том числе в депо.</w:t>
            </w:r>
          </w:p>
          <w:p w14:paraId="3A68937E"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p w14:paraId="58EF2E26"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6ACA5ECA"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0A3564E"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4532CFF8"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9612AA5"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2FADD5B5"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AEC4B75"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1617A504"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422584E"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4A2779C"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7D37C40"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752A8A0"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любой категории.</w:t>
            </w:r>
          </w:p>
          <w:p w14:paraId="091BC1E5"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8EA1169"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6AAAADC"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Максимальное количество этажей – 3;</w:t>
            </w:r>
          </w:p>
          <w:p w14:paraId="2C6978DD"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654E7FF0"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0F8F093C"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FC14ED" w:rsidRPr="00FC14ED" w14:paraId="76117072" w14:textId="77777777" w:rsidTr="00620DEC">
        <w:tc>
          <w:tcPr>
            <w:tcW w:w="2551" w:type="dxa"/>
          </w:tcPr>
          <w:p w14:paraId="334B606E" w14:textId="77777777" w:rsidR="00620DEC" w:rsidRPr="00FC14ED" w:rsidRDefault="00620DEC" w:rsidP="00620DEC">
            <w:pPr>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6.1</w:t>
            </w:r>
          </w:p>
        </w:tc>
        <w:tc>
          <w:tcPr>
            <w:tcW w:w="2552" w:type="dxa"/>
          </w:tcPr>
          <w:p w14:paraId="6DBF211E" w14:textId="77777777" w:rsidR="00620DEC" w:rsidRPr="00FC14ED" w:rsidRDefault="00620DEC" w:rsidP="00620DEC">
            <w:pPr>
              <w:spacing w:after="0" w:line="240" w:lineRule="auto"/>
              <w:jc w:val="both"/>
              <w:rPr>
                <w:rFonts w:ascii="Times New Roman" w:hAnsi="Times New Roman"/>
                <w:bCs/>
                <w:color w:val="000000"/>
                <w:sz w:val="24"/>
                <w:szCs w:val="24"/>
              </w:rPr>
            </w:pPr>
            <w:r w:rsidRPr="00FC14ED">
              <w:rPr>
                <w:rFonts w:ascii="Times New Roman" w:eastAsia="Times New Roman" w:hAnsi="Times New Roman"/>
                <w:color w:val="000000"/>
                <w:sz w:val="24"/>
                <w:szCs w:val="24"/>
                <w:lang w:eastAsia="ru-RU"/>
              </w:rPr>
              <w:t>Недропользование</w:t>
            </w:r>
          </w:p>
        </w:tc>
        <w:tc>
          <w:tcPr>
            <w:tcW w:w="9464" w:type="dxa"/>
          </w:tcPr>
          <w:p w14:paraId="58666ED6" w14:textId="77777777" w:rsidR="00620DEC" w:rsidRPr="00FC14ED" w:rsidRDefault="00620DEC" w:rsidP="00620DEC">
            <w:pPr>
              <w:jc w:val="both"/>
              <w:rPr>
                <w:rFonts w:ascii="Times New Roman" w:hAnsi="Times New Roman"/>
                <w:b/>
                <w:color w:val="000000"/>
                <w:sz w:val="24"/>
                <w:szCs w:val="24"/>
              </w:rPr>
            </w:pPr>
            <w:r w:rsidRPr="00FC14ED">
              <w:rPr>
                <w:rFonts w:ascii="Times New Roman" w:hAnsi="Times New Roman"/>
                <w:b/>
                <w:color w:val="000000"/>
                <w:sz w:val="24"/>
                <w:szCs w:val="24"/>
              </w:rPr>
              <w:t>Осуществление геологических изысканий; добыча полезных ископаемых открытым (карьеры, отвалы) и закрытым (шахты, скважины) способами; размещение объектов капитального строительства, в том числе подземных, в целях добычи полезных ископаемых; размещение объектов капитального строительства, необходимых для подготовки сырья к транспортировке и (или) промышленной переработке;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p w14:paraId="6CB6FA28"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Минимальный размер земельного участка – не подлежит установлению;</w:t>
            </w:r>
          </w:p>
          <w:p w14:paraId="42A7B862"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Максимальный размер земельного участка – не подлежит установлению;</w:t>
            </w:r>
          </w:p>
          <w:p w14:paraId="37595826"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79978DC1"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6263127"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423891BD"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F3BE112"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0736281D"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3AD9955"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5E01F94"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2285878"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0D6B60E"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любой категории;</w:t>
            </w:r>
          </w:p>
          <w:p w14:paraId="58131558"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6F26BE23"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3C593781"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5B33431"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6E61DF6"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Максимальное количество этажей – 3;</w:t>
            </w:r>
          </w:p>
          <w:p w14:paraId="451817E5"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48598881"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1B1E578D" w14:textId="74928B20" w:rsidR="00620DEC" w:rsidRPr="00FC14ED" w:rsidRDefault="00620DEC" w:rsidP="00EE764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FC14ED" w:rsidRPr="00FC14ED" w14:paraId="3E8A358B" w14:textId="77777777" w:rsidTr="00620DEC">
        <w:tc>
          <w:tcPr>
            <w:tcW w:w="2551" w:type="dxa"/>
          </w:tcPr>
          <w:p w14:paraId="1613B669"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6.3</w:t>
            </w:r>
          </w:p>
        </w:tc>
        <w:tc>
          <w:tcPr>
            <w:tcW w:w="2552" w:type="dxa"/>
          </w:tcPr>
          <w:p w14:paraId="0D498A54"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hAnsi="Times New Roman"/>
                <w:color w:val="000000"/>
                <w:sz w:val="24"/>
                <w:szCs w:val="24"/>
                <w:lang w:eastAsia="ru-RU"/>
              </w:rPr>
              <w:t xml:space="preserve">Легкая промышленность </w:t>
            </w:r>
          </w:p>
        </w:tc>
        <w:tc>
          <w:tcPr>
            <w:tcW w:w="9464" w:type="dxa"/>
          </w:tcPr>
          <w:p w14:paraId="594C641F"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текстильной, фарфоро-фаянсовой, электронной промышленности</w:t>
            </w:r>
          </w:p>
          <w:p w14:paraId="62A9EE86" w14:textId="77777777" w:rsidR="00620DEC" w:rsidRPr="00FC14ED" w:rsidRDefault="00620DEC" w:rsidP="00620DEC">
            <w:pPr>
              <w:spacing w:after="0" w:line="240" w:lineRule="auto"/>
              <w:rPr>
                <w:rFonts w:ascii="Times New Roman" w:hAnsi="Times New Roman"/>
                <w:color w:val="000000"/>
                <w:sz w:val="24"/>
                <w:szCs w:val="24"/>
              </w:rPr>
            </w:pPr>
          </w:p>
          <w:p w14:paraId="2C306EC9"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Минимальный размер земельного участка – 1 га;</w:t>
            </w:r>
          </w:p>
          <w:p w14:paraId="5916E245"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Максимальный размер земельного участка – не подлежит установлению;</w:t>
            </w:r>
          </w:p>
          <w:p w14:paraId="5DF35552"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5B1D05FA"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37B23D6"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261A7E51"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16CBE65"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23D101C8"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43E2E60"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085CEC1"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859663B"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8B3AE0B"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70289B58"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60DC8221"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067917AA"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FC14ED">
              <w:rPr>
                <w:rFonts w:ascii="Times New Roman" w:hAnsi="Times New Roman"/>
                <w:color w:val="000000"/>
                <w:sz w:val="24"/>
                <w:szCs w:val="24"/>
              </w:rPr>
              <w:lastRenderedPageBreak/>
              <w:t>земельного  участка, отделяющей данный земельный участок от территории общего пользования.</w:t>
            </w:r>
          </w:p>
          <w:p w14:paraId="6E8D88E8"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6CA164E"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Предельная высота – 20 м;</w:t>
            </w:r>
          </w:p>
          <w:p w14:paraId="51C68913"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p w14:paraId="48857678"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431EA7E5"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0,8</w:t>
            </w:r>
          </w:p>
          <w:p w14:paraId="67DDAEDD" w14:textId="34F03AF2" w:rsidR="00620DEC" w:rsidRPr="00FC14ED" w:rsidRDefault="00620DEC" w:rsidP="00EE764B">
            <w:pPr>
              <w:spacing w:after="0" w:line="240" w:lineRule="auto"/>
              <w:rPr>
                <w:rFonts w:ascii="Times New Roman" w:hAnsi="Times New Roman"/>
                <w:b/>
                <w:color w:val="000000"/>
                <w:sz w:val="24"/>
                <w:szCs w:val="24"/>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2,4</w:t>
            </w:r>
            <w:r w:rsidRPr="00FC14ED">
              <w:rPr>
                <w:rFonts w:ascii="Times New Roman" w:hAnsi="Times New Roman"/>
                <w:color w:val="000000"/>
                <w:sz w:val="24"/>
                <w:szCs w:val="24"/>
              </w:rPr>
              <w:t xml:space="preserve"> </w:t>
            </w:r>
          </w:p>
        </w:tc>
      </w:tr>
      <w:tr w:rsidR="00FC14ED" w:rsidRPr="00FC14ED" w14:paraId="12FDD5B6" w14:textId="77777777" w:rsidTr="00620DEC">
        <w:tc>
          <w:tcPr>
            <w:tcW w:w="2551" w:type="dxa"/>
          </w:tcPr>
          <w:p w14:paraId="5734E67E"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6.4</w:t>
            </w:r>
          </w:p>
        </w:tc>
        <w:tc>
          <w:tcPr>
            <w:tcW w:w="2552" w:type="dxa"/>
          </w:tcPr>
          <w:p w14:paraId="237B572D"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hAnsi="Times New Roman"/>
                <w:color w:val="000000"/>
                <w:sz w:val="24"/>
                <w:szCs w:val="24"/>
                <w:lang w:eastAsia="ru-RU"/>
              </w:rPr>
              <w:t xml:space="preserve">Пищевая промышленность </w:t>
            </w:r>
          </w:p>
        </w:tc>
        <w:tc>
          <w:tcPr>
            <w:tcW w:w="9464" w:type="dxa"/>
          </w:tcPr>
          <w:p w14:paraId="4DCC264C"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p w14:paraId="2BE6205B" w14:textId="77777777" w:rsidR="00620DEC" w:rsidRPr="00FC14ED" w:rsidRDefault="00620DEC" w:rsidP="00620DEC">
            <w:pPr>
              <w:spacing w:after="0" w:line="240" w:lineRule="auto"/>
              <w:rPr>
                <w:rFonts w:ascii="Times New Roman" w:hAnsi="Times New Roman"/>
                <w:color w:val="000000"/>
                <w:sz w:val="24"/>
                <w:szCs w:val="24"/>
              </w:rPr>
            </w:pPr>
          </w:p>
          <w:p w14:paraId="3674085E"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Минимальный размер земельного участка – 1 га;</w:t>
            </w:r>
          </w:p>
          <w:p w14:paraId="1C71D8AA"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Максимальный размер земельного участка – не подлежит установлению;</w:t>
            </w:r>
          </w:p>
          <w:p w14:paraId="5691B56B"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2EE9A489"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459ED5E"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18F40193"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3ED1062"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189A7158"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7FB0C77"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51A26B7"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74C337E"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16029BD"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312DFDA5"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4C686F71"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5D882D59"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C408D5E"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37C276A"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Предельная высота –20 м;</w:t>
            </w:r>
          </w:p>
          <w:p w14:paraId="2D00E64D"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p w14:paraId="168FD4D1"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26E41C49"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0,8</w:t>
            </w:r>
          </w:p>
          <w:p w14:paraId="4DFA3631" w14:textId="7F12142D" w:rsidR="00620DEC" w:rsidRPr="00FC14ED" w:rsidRDefault="00620DEC" w:rsidP="00EE764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2,4</w:t>
            </w:r>
            <w:r w:rsidRPr="00FC14ED">
              <w:rPr>
                <w:rFonts w:ascii="Times New Roman" w:hAnsi="Times New Roman"/>
                <w:color w:val="000000"/>
                <w:sz w:val="24"/>
                <w:szCs w:val="24"/>
              </w:rPr>
              <w:t xml:space="preserve"> </w:t>
            </w:r>
          </w:p>
        </w:tc>
      </w:tr>
      <w:tr w:rsidR="00FC14ED" w:rsidRPr="00FC14ED" w14:paraId="34B26796" w14:textId="77777777" w:rsidTr="00620DEC">
        <w:trPr>
          <w:trHeight w:val="691"/>
        </w:trPr>
        <w:tc>
          <w:tcPr>
            <w:tcW w:w="2551" w:type="dxa"/>
          </w:tcPr>
          <w:p w14:paraId="2EFC6DC7" w14:textId="77777777" w:rsidR="00620DEC" w:rsidRPr="00FC14ED" w:rsidRDefault="00620DEC" w:rsidP="00620DEC">
            <w:pPr>
              <w:spacing w:after="0" w:line="240" w:lineRule="auto"/>
              <w:contextualSpacing/>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lastRenderedPageBreak/>
              <w:t>6.6</w:t>
            </w:r>
          </w:p>
        </w:tc>
        <w:tc>
          <w:tcPr>
            <w:tcW w:w="2552" w:type="dxa"/>
          </w:tcPr>
          <w:p w14:paraId="250C29C9" w14:textId="77777777" w:rsidR="00620DEC" w:rsidRPr="00FC14ED" w:rsidRDefault="00620DEC" w:rsidP="00620DEC">
            <w:pPr>
              <w:spacing w:after="0" w:line="240" w:lineRule="auto"/>
              <w:contextualSpacing/>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 xml:space="preserve">Строительная промышленность </w:t>
            </w:r>
          </w:p>
        </w:tc>
        <w:tc>
          <w:tcPr>
            <w:tcW w:w="9464" w:type="dxa"/>
          </w:tcPr>
          <w:p w14:paraId="5EABCA3A"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p w14:paraId="7F79F479"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p w14:paraId="04A4CB42"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Минимальный размер земельного участка – 1 га;</w:t>
            </w:r>
          </w:p>
          <w:p w14:paraId="41165BD9"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Максимальный размер земельного участка – не подлежит установлению;</w:t>
            </w:r>
          </w:p>
          <w:p w14:paraId="11CE6881"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368BDA15"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E3A1A77"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061621F9"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A21FFA9"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2559C4B2"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FDBB362"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A7DA4D3"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128ED9F"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A30C4BB"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0BF7F6DB"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42C5D685"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3AC3978A"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C996032"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30C60EB"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Предельная высота – 20 м;</w:t>
            </w:r>
          </w:p>
          <w:p w14:paraId="2CEEC980"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p w14:paraId="5FB4FAD5"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3D079439"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0,8</w:t>
            </w:r>
          </w:p>
          <w:p w14:paraId="0B361438" w14:textId="739D0060" w:rsidR="00620DEC" w:rsidRPr="00FC14ED" w:rsidRDefault="00620DEC" w:rsidP="00EE764B">
            <w:pPr>
              <w:spacing w:after="0" w:line="240" w:lineRule="auto"/>
              <w:rPr>
                <w:rFonts w:ascii="Times New Roman" w:hAnsi="Times New Roman"/>
                <w:b/>
                <w:color w:val="000000"/>
                <w:sz w:val="24"/>
                <w:szCs w:val="24"/>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2,4</w:t>
            </w:r>
            <w:r w:rsidRPr="00FC14ED">
              <w:rPr>
                <w:rFonts w:ascii="Times New Roman" w:hAnsi="Times New Roman"/>
                <w:color w:val="000000"/>
                <w:sz w:val="24"/>
                <w:szCs w:val="24"/>
              </w:rPr>
              <w:t xml:space="preserve"> </w:t>
            </w:r>
          </w:p>
        </w:tc>
      </w:tr>
      <w:tr w:rsidR="00FC14ED" w:rsidRPr="00FC14ED" w14:paraId="4DDC4FB4" w14:textId="77777777" w:rsidTr="00620DEC">
        <w:tc>
          <w:tcPr>
            <w:tcW w:w="2551" w:type="dxa"/>
          </w:tcPr>
          <w:p w14:paraId="3B3CA4A8"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6.8</w:t>
            </w:r>
          </w:p>
        </w:tc>
        <w:tc>
          <w:tcPr>
            <w:tcW w:w="2552" w:type="dxa"/>
          </w:tcPr>
          <w:p w14:paraId="20859F98"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Связь</w:t>
            </w:r>
          </w:p>
        </w:tc>
        <w:tc>
          <w:tcPr>
            <w:tcW w:w="9464" w:type="dxa"/>
          </w:tcPr>
          <w:p w14:paraId="41484689" w14:textId="77777777" w:rsidR="00620DEC" w:rsidRPr="00FC14ED" w:rsidRDefault="00620DEC" w:rsidP="00620DEC">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28" w:anchor="block_1311" w:history="1">
              <w:r w:rsidRPr="00FC14ED">
                <w:rPr>
                  <w:rFonts w:ascii="Times New Roman" w:hAnsi="Times New Roman"/>
                  <w:b/>
                  <w:color w:val="000000"/>
                  <w:sz w:val="24"/>
                  <w:szCs w:val="24"/>
                </w:rPr>
                <w:t>кодами 3.1.1</w:t>
              </w:r>
            </w:hyperlink>
            <w:r w:rsidRPr="00FC14ED">
              <w:rPr>
                <w:rFonts w:ascii="Times New Roman" w:hAnsi="Times New Roman"/>
                <w:b/>
                <w:color w:val="000000"/>
                <w:sz w:val="24"/>
                <w:szCs w:val="24"/>
              </w:rPr>
              <w:t>, </w:t>
            </w:r>
            <w:hyperlink r:id="rId29" w:anchor="block_1323" w:history="1">
              <w:r w:rsidRPr="00FC14ED">
                <w:rPr>
                  <w:rFonts w:ascii="Times New Roman" w:hAnsi="Times New Roman"/>
                  <w:b/>
                  <w:color w:val="000000"/>
                  <w:sz w:val="24"/>
                  <w:szCs w:val="24"/>
                </w:rPr>
                <w:t>3.2.3</w:t>
              </w:r>
            </w:hyperlink>
            <w:r w:rsidRPr="00FC14ED">
              <w:rPr>
                <w:rFonts w:ascii="Times New Roman" w:hAnsi="Times New Roman"/>
                <w:b/>
                <w:color w:val="000000"/>
                <w:sz w:val="24"/>
                <w:szCs w:val="24"/>
              </w:rPr>
              <w:t>.</w:t>
            </w:r>
          </w:p>
          <w:p w14:paraId="0CC6D814"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p w14:paraId="435C36BB"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Минимальный размер земельного участка – не подлежит установлению;</w:t>
            </w:r>
          </w:p>
          <w:p w14:paraId="43AC7801"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Максимальный размер земельного участка – не подлежит установлению;</w:t>
            </w:r>
          </w:p>
          <w:p w14:paraId="4A84908F"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Отступ от границ земельного участка.</w:t>
            </w:r>
          </w:p>
          <w:p w14:paraId="5AAAA1C1"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Для линейных объектов – не подлежит установлению.</w:t>
            </w:r>
          </w:p>
          <w:p w14:paraId="5F0C40DA"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rPr>
              <w:t xml:space="preserve">Для иных объектов капитального строительства </w:t>
            </w:r>
            <w:r w:rsidRPr="00FC14ED">
              <w:rPr>
                <w:rFonts w:ascii="Times New Roman" w:hAnsi="Times New Roman"/>
                <w:color w:val="000000"/>
                <w:sz w:val="24"/>
                <w:szCs w:val="24"/>
                <w:lang w:eastAsia="ru-RU"/>
              </w:rPr>
              <w:t>минимальные отступы от границ земельных участков:</w:t>
            </w:r>
          </w:p>
          <w:p w14:paraId="7420DFEE"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C3BAD84"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087C64C4"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7327571"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55D03968"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0371DF4"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D84E4F1"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E4FE071"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96248A8"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2A8A4DBE"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16D53D67"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0DA167EC"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41C7180"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23AE7C8"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Предельная высота – 30 м;</w:t>
            </w:r>
          </w:p>
          <w:p w14:paraId="38DACAE8"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p w14:paraId="3CA70BA9"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6F772304"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06FDB383" w14:textId="692450CB" w:rsidR="00620DEC" w:rsidRPr="00FC14ED" w:rsidRDefault="00620DEC" w:rsidP="00EE764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r w:rsidRPr="00FC14ED">
              <w:rPr>
                <w:rFonts w:ascii="Times New Roman" w:hAnsi="Times New Roman"/>
                <w:color w:val="000000"/>
                <w:sz w:val="24"/>
                <w:szCs w:val="24"/>
              </w:rPr>
              <w:t xml:space="preserve"> </w:t>
            </w:r>
          </w:p>
        </w:tc>
      </w:tr>
      <w:tr w:rsidR="00FC14ED" w:rsidRPr="00FC14ED" w14:paraId="7BD05E8B" w14:textId="77777777" w:rsidTr="00620DEC">
        <w:tc>
          <w:tcPr>
            <w:tcW w:w="2551" w:type="dxa"/>
          </w:tcPr>
          <w:p w14:paraId="17EA7F30"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6.9</w:t>
            </w:r>
          </w:p>
        </w:tc>
        <w:tc>
          <w:tcPr>
            <w:tcW w:w="2552" w:type="dxa"/>
          </w:tcPr>
          <w:p w14:paraId="1A1E2344"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hAnsi="Times New Roman"/>
                <w:color w:val="000000"/>
                <w:sz w:val="24"/>
                <w:szCs w:val="24"/>
                <w:lang w:eastAsia="ru-RU"/>
              </w:rPr>
              <w:t xml:space="preserve">Склады </w:t>
            </w:r>
            <w:r w:rsidRPr="00FC14ED">
              <w:rPr>
                <w:rFonts w:ascii="Times New Roman" w:eastAsia="Times New Roman" w:hAnsi="Times New Roman"/>
                <w:color w:val="000000"/>
                <w:sz w:val="24"/>
                <w:szCs w:val="24"/>
                <w:lang w:eastAsia="ru-RU"/>
              </w:rPr>
              <w:t xml:space="preserve"> </w:t>
            </w:r>
          </w:p>
        </w:tc>
        <w:tc>
          <w:tcPr>
            <w:tcW w:w="9464" w:type="dxa"/>
          </w:tcPr>
          <w:p w14:paraId="113B9E7B"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p w14:paraId="373B7FB1" w14:textId="77777777" w:rsidR="00620DEC" w:rsidRPr="00FC14ED" w:rsidRDefault="00620DEC" w:rsidP="00620DEC">
            <w:pPr>
              <w:spacing w:after="0" w:line="240" w:lineRule="auto"/>
              <w:rPr>
                <w:rFonts w:ascii="Times New Roman" w:hAnsi="Times New Roman"/>
                <w:color w:val="000000"/>
                <w:sz w:val="24"/>
                <w:szCs w:val="24"/>
              </w:rPr>
            </w:pPr>
          </w:p>
          <w:p w14:paraId="009E8D2F"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Минимальный размер земельного участка – 0,5 га;</w:t>
            </w:r>
          </w:p>
          <w:p w14:paraId="5D9AFC6B"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Максимальный размер земельного участка – не подлежит установлению;</w:t>
            </w:r>
          </w:p>
          <w:p w14:paraId="1DD2857E"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Отступ от границ земельного участка:</w:t>
            </w:r>
          </w:p>
          <w:p w14:paraId="3057F1F0"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38E962BF"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C7E1C11"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3D079A7B"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7BE4682"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09A3E3AA"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F619C97"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EC130AA"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4749B23"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8705C17"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7989B80B"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33666818"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7AB44259"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062442B" w14:textId="77777777" w:rsidR="00620DEC" w:rsidRPr="00FC14ED" w:rsidRDefault="00620DEC" w:rsidP="00620DEC">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FC14ED">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4DE1EEF"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Максимальное количество этажей -4;</w:t>
            </w:r>
          </w:p>
          <w:p w14:paraId="58556D4C"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p w14:paraId="604ED878"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4BD367F5"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4D16B952" w14:textId="313C6792" w:rsidR="00620DEC" w:rsidRPr="00FC14ED" w:rsidRDefault="00620DEC" w:rsidP="00EE764B">
            <w:pPr>
              <w:spacing w:after="0" w:line="240" w:lineRule="auto"/>
              <w:rPr>
                <w:rFonts w:ascii="Times New Roman" w:hAnsi="Times New Roman"/>
                <w:b/>
                <w:color w:val="000000"/>
                <w:sz w:val="24"/>
                <w:szCs w:val="24"/>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r w:rsidRPr="00FC14ED">
              <w:rPr>
                <w:rFonts w:ascii="Times New Roman" w:hAnsi="Times New Roman"/>
                <w:color w:val="000000"/>
                <w:sz w:val="24"/>
                <w:szCs w:val="24"/>
              </w:rPr>
              <w:t xml:space="preserve"> </w:t>
            </w:r>
          </w:p>
        </w:tc>
      </w:tr>
      <w:tr w:rsidR="00620DEC" w:rsidRPr="00FC14ED" w14:paraId="1D22DDD0" w14:textId="77777777" w:rsidTr="00620DEC">
        <w:trPr>
          <w:trHeight w:val="562"/>
        </w:trPr>
        <w:tc>
          <w:tcPr>
            <w:tcW w:w="2551" w:type="dxa"/>
          </w:tcPr>
          <w:p w14:paraId="03C7FFF3"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12.0</w:t>
            </w:r>
          </w:p>
        </w:tc>
        <w:tc>
          <w:tcPr>
            <w:tcW w:w="2552" w:type="dxa"/>
          </w:tcPr>
          <w:p w14:paraId="2AB2ADB9"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Земельные участки (территории) общего пользования</w:t>
            </w:r>
          </w:p>
        </w:tc>
        <w:tc>
          <w:tcPr>
            <w:tcW w:w="9464" w:type="dxa"/>
          </w:tcPr>
          <w:p w14:paraId="23BF5EA3" w14:textId="77777777" w:rsidR="00620DEC" w:rsidRPr="00FC14ED" w:rsidRDefault="00620DEC" w:rsidP="00620DEC">
            <w:pPr>
              <w:spacing w:after="0" w:line="240" w:lineRule="auto"/>
              <w:rPr>
                <w:rFonts w:ascii="Times New Roman" w:eastAsia="Times New Roman" w:hAnsi="Times New Roman"/>
                <w:b/>
                <w:color w:val="000000"/>
                <w:sz w:val="24"/>
                <w:szCs w:val="24"/>
                <w:lang w:eastAsia="ru-RU"/>
              </w:rPr>
            </w:pPr>
            <w:r w:rsidRPr="00FC14ED">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7F9E512D"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p w14:paraId="779D33DD"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Размеры земельных участков – не подлежат установлению.</w:t>
            </w:r>
          </w:p>
          <w:p w14:paraId="64DBA3B0"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59238142"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4222B783"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p w14:paraId="48E70411"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6193D418"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502100A7" w14:textId="755E0E1F" w:rsidR="00620DEC" w:rsidRPr="00FC14ED" w:rsidRDefault="00620DEC" w:rsidP="00EE764B">
            <w:pPr>
              <w:spacing w:after="0" w:line="240" w:lineRule="auto"/>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bl>
    <w:p w14:paraId="5DA4318D" w14:textId="77777777" w:rsidR="00620DEC" w:rsidRPr="00FC14ED" w:rsidRDefault="00620DEC" w:rsidP="00620DEC">
      <w:pPr>
        <w:spacing w:after="0" w:line="240" w:lineRule="auto"/>
        <w:rPr>
          <w:rFonts w:ascii="Times New Roman" w:hAnsi="Times New Roman"/>
          <w:b/>
          <w:color w:val="000000"/>
          <w:sz w:val="24"/>
          <w:szCs w:val="24"/>
        </w:rPr>
      </w:pPr>
    </w:p>
    <w:p w14:paraId="7F0DE8E0" w14:textId="77777777" w:rsidR="00620DEC" w:rsidRPr="00FC14ED" w:rsidRDefault="00620DEC" w:rsidP="00620DEC">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Условно-разрешенные виды использования</w:t>
      </w:r>
    </w:p>
    <w:p w14:paraId="53ABE6D7" w14:textId="77777777" w:rsidR="00620DEC" w:rsidRPr="00FC14ED" w:rsidRDefault="00620DEC" w:rsidP="00620DEC">
      <w:pPr>
        <w:spacing w:after="0" w:line="240" w:lineRule="auto"/>
        <w:rPr>
          <w:rFonts w:ascii="Times New Roman" w:hAnsi="Times New Roman"/>
          <w:b/>
          <w:color w:val="000000"/>
          <w:sz w:val="24"/>
          <w:szCs w:val="24"/>
        </w:rPr>
      </w:pPr>
    </w:p>
    <w:tbl>
      <w:tblPr>
        <w:tblStyle w:val="a9"/>
        <w:tblW w:w="0" w:type="auto"/>
        <w:tblLook w:val="04A0" w:firstRow="1" w:lastRow="0" w:firstColumn="1" w:lastColumn="0" w:noHBand="0" w:noVBand="1"/>
      </w:tblPr>
      <w:tblGrid>
        <w:gridCol w:w="2551"/>
        <w:gridCol w:w="2551"/>
        <w:gridCol w:w="9458"/>
      </w:tblGrid>
      <w:tr w:rsidR="00FC14ED" w:rsidRPr="00FC14ED" w14:paraId="230441F0" w14:textId="77777777" w:rsidTr="00620DEC">
        <w:tc>
          <w:tcPr>
            <w:tcW w:w="2551" w:type="dxa"/>
          </w:tcPr>
          <w:p w14:paraId="04C39D8D" w14:textId="77777777" w:rsidR="00620DEC" w:rsidRPr="00FC14ED" w:rsidRDefault="00620DEC" w:rsidP="00620DEC">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Код</w:t>
            </w:r>
          </w:p>
          <w:p w14:paraId="5F7FDCB9" w14:textId="77777777" w:rsidR="00620DEC" w:rsidRPr="00FC14ED" w:rsidRDefault="00620DEC" w:rsidP="00620DEC">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вида разрешенного использования</w:t>
            </w:r>
          </w:p>
          <w:p w14:paraId="47438F61" w14:textId="77777777" w:rsidR="00620DEC" w:rsidRPr="00FC14ED" w:rsidRDefault="00620DEC" w:rsidP="00620DEC">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земельного</w:t>
            </w:r>
          </w:p>
          <w:p w14:paraId="05E064D8" w14:textId="77777777" w:rsidR="00620DEC" w:rsidRPr="00FC14ED" w:rsidRDefault="00620DEC" w:rsidP="00620DEC">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участка</w:t>
            </w:r>
          </w:p>
        </w:tc>
        <w:tc>
          <w:tcPr>
            <w:tcW w:w="2552" w:type="dxa"/>
          </w:tcPr>
          <w:p w14:paraId="0C895577" w14:textId="77777777" w:rsidR="00620DEC" w:rsidRPr="00FC14ED" w:rsidRDefault="00620DEC" w:rsidP="00620DEC">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64" w:type="dxa"/>
          </w:tcPr>
          <w:p w14:paraId="0BA0630B" w14:textId="77777777" w:rsidR="00620DEC" w:rsidRPr="00FC14ED" w:rsidRDefault="00620DEC" w:rsidP="00620DEC">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C14ED" w:rsidRPr="00FC14ED" w14:paraId="16AFAA49" w14:textId="77777777" w:rsidTr="00620DEC">
        <w:tc>
          <w:tcPr>
            <w:tcW w:w="2551" w:type="dxa"/>
          </w:tcPr>
          <w:p w14:paraId="75625CB7"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3.3.</w:t>
            </w:r>
          </w:p>
        </w:tc>
        <w:tc>
          <w:tcPr>
            <w:tcW w:w="2552" w:type="dxa"/>
          </w:tcPr>
          <w:p w14:paraId="598BD216"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Бытовое обслуживание</w:t>
            </w:r>
          </w:p>
        </w:tc>
        <w:tc>
          <w:tcPr>
            <w:tcW w:w="9464" w:type="dxa"/>
          </w:tcPr>
          <w:p w14:paraId="64078EB3" w14:textId="77777777" w:rsidR="00620DEC" w:rsidRPr="00FC14ED" w:rsidRDefault="00620DEC" w:rsidP="00620DEC">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10FA5AC6" w14:textId="77777777" w:rsidR="00620DEC" w:rsidRPr="00FC14ED" w:rsidRDefault="00620DEC" w:rsidP="00620DEC">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6F790710"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Минимальный размер земельных участков – на 10 рабочих мест для предприятий мощностью, рабочих мест:</w:t>
            </w:r>
          </w:p>
          <w:p w14:paraId="1110E64E" w14:textId="33121C18"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0,1-0,2 га-10-50 мест;</w:t>
            </w:r>
          </w:p>
          <w:p w14:paraId="505FEA9E"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 xml:space="preserve">0,05-0,08га - 50-150 мест; </w:t>
            </w:r>
          </w:p>
          <w:p w14:paraId="0AB896A7"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Максимальный размер земельных участков – не подлежит установлению;</w:t>
            </w:r>
          </w:p>
          <w:p w14:paraId="667843AE"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2EC96133"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EA2A615"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40CA7B8D"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2F296E2"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категории, не менее 3 м со стороны, выходящей на проезд.</w:t>
            </w:r>
          </w:p>
          <w:p w14:paraId="1F931A98"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96FFF6D"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8A6DA02"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406374D"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D843DC4"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55427C44"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72A6247A"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6AD24C1C"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0BECEAD" w14:textId="77777777" w:rsidR="00620DEC" w:rsidRPr="00FC14ED" w:rsidRDefault="00620DEC" w:rsidP="00620DEC">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FC14ED">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30B8A1B"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Максимальное количество этажей – 3;</w:t>
            </w:r>
          </w:p>
          <w:p w14:paraId="7CBDFDAE"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FB9EE2E" w14:textId="77777777" w:rsidR="00620DEC" w:rsidRPr="00FC14ED" w:rsidRDefault="00620DEC" w:rsidP="00620DEC">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0,8</w:t>
            </w:r>
          </w:p>
          <w:p w14:paraId="3AF318D4"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B0C46BF" w14:textId="77777777" w:rsidR="00620DEC" w:rsidRPr="00FC14ED" w:rsidRDefault="00620DEC" w:rsidP="00620DE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(Кпз) – 2,4</w:t>
            </w:r>
          </w:p>
          <w:p w14:paraId="4102DD09"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C14ED">
              <w:rPr>
                <w:color w:val="000000"/>
                <w:sz w:val="24"/>
                <w:szCs w:val="24"/>
              </w:rPr>
              <w:t xml:space="preserve"> </w:t>
            </w:r>
            <w:r w:rsidRPr="00FC14ED">
              <w:rPr>
                <w:rStyle w:val="Calibri105pt0pt"/>
                <w:rFonts w:ascii="Times New Roman" w:hAnsi="Times New Roman"/>
                <w:sz w:val="24"/>
                <w:szCs w:val="24"/>
              </w:rPr>
              <w:t>машино-мест, в отношении 1 кв. м расчетной площади здания</w:t>
            </w:r>
            <w:r w:rsidRPr="00FC14ED">
              <w:rPr>
                <w:rFonts w:ascii="Times New Roman" w:hAnsi="Times New Roman"/>
                <w:color w:val="000000"/>
                <w:sz w:val="24"/>
                <w:szCs w:val="24"/>
              </w:rPr>
              <w:t xml:space="preserve"> – 0,4</w:t>
            </w:r>
          </w:p>
          <w:p w14:paraId="25E67F55" w14:textId="77777777" w:rsidR="00620DEC" w:rsidRPr="00FC14ED" w:rsidRDefault="00620DEC" w:rsidP="00620DEC">
            <w:pPr>
              <w:spacing w:after="0"/>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r w:rsidRPr="00FC14ED">
              <w:rPr>
                <w:rFonts w:ascii="Times New Roman" w:eastAsia="Times New Roman" w:hAnsi="Times New Roman"/>
                <w:color w:val="000000"/>
                <w:sz w:val="24"/>
                <w:szCs w:val="24"/>
                <w:lang w:eastAsia="ru-RU"/>
              </w:rPr>
              <w:t xml:space="preserve"> </w:t>
            </w:r>
          </w:p>
        </w:tc>
      </w:tr>
      <w:tr w:rsidR="00620DEC" w:rsidRPr="00FC14ED" w14:paraId="2C38E687" w14:textId="77777777" w:rsidTr="00620DEC">
        <w:tc>
          <w:tcPr>
            <w:tcW w:w="2551" w:type="dxa"/>
          </w:tcPr>
          <w:p w14:paraId="6C247428"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lastRenderedPageBreak/>
              <w:t>4.9.1.</w:t>
            </w:r>
          </w:p>
        </w:tc>
        <w:tc>
          <w:tcPr>
            <w:tcW w:w="2552" w:type="dxa"/>
          </w:tcPr>
          <w:p w14:paraId="4D8900DE"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b/>
                <w:color w:val="000000"/>
                <w:sz w:val="24"/>
                <w:szCs w:val="24"/>
              </w:rPr>
              <w:t>Объекты дорожного сервиса</w:t>
            </w:r>
          </w:p>
        </w:tc>
        <w:tc>
          <w:tcPr>
            <w:tcW w:w="9464" w:type="dxa"/>
          </w:tcPr>
          <w:p w14:paraId="1BF31280" w14:textId="77777777" w:rsidR="00620DEC" w:rsidRPr="00FC14ED" w:rsidRDefault="00620DEC" w:rsidP="00620DEC">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30" w:anchor="block_14911" w:history="1">
              <w:r w:rsidRPr="00FC14ED">
                <w:rPr>
                  <w:rFonts w:ascii="Times New Roman" w:hAnsi="Times New Roman"/>
                  <w:b/>
                  <w:color w:val="000000"/>
                  <w:sz w:val="24"/>
                  <w:szCs w:val="24"/>
                </w:rPr>
                <w:t>кодами 4.9.1.1 - 4.9.1.4</w:t>
              </w:r>
            </w:hyperlink>
            <w:r w:rsidRPr="00FC14ED">
              <w:rPr>
                <w:rFonts w:ascii="Times New Roman" w:hAnsi="Times New Roman"/>
                <w:b/>
                <w:color w:val="000000"/>
                <w:sz w:val="24"/>
                <w:szCs w:val="24"/>
              </w:rPr>
              <w:t>.</w:t>
            </w:r>
          </w:p>
          <w:p w14:paraId="571987C6"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p w14:paraId="097A9784"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размер земельных участков:</w:t>
            </w:r>
          </w:p>
          <w:p w14:paraId="3F135B99"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Для АЗС минимальный размер:</w:t>
            </w:r>
          </w:p>
          <w:p w14:paraId="64ADE2B5"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на 2 колонки – 0,1 га;</w:t>
            </w:r>
          </w:p>
          <w:p w14:paraId="7DDF29B1"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на 5 колонки – 0,2 га;</w:t>
            </w:r>
          </w:p>
          <w:p w14:paraId="754F79BD"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на 7 колонок – 0,3 га;</w:t>
            </w:r>
          </w:p>
          <w:p w14:paraId="04FE2D0B"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на 9 колонок – 0,35 га;</w:t>
            </w:r>
          </w:p>
          <w:p w14:paraId="2612A955"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на 11 колонок – 0,4 га</w:t>
            </w:r>
          </w:p>
          <w:p w14:paraId="34F6ED68"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lastRenderedPageBreak/>
              <w:t>Для СТО минимальный размер:</w:t>
            </w:r>
          </w:p>
          <w:p w14:paraId="7FFE8C37"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на 5 технологических постов – 0.5 га;</w:t>
            </w:r>
          </w:p>
          <w:p w14:paraId="63560739"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на 10 технологических постов – 1,0 га;</w:t>
            </w:r>
          </w:p>
          <w:p w14:paraId="76600F9D"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на 15 технологических постов – 1.5 га;</w:t>
            </w:r>
          </w:p>
          <w:p w14:paraId="5E43E82E"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на 25 технологических постов – 2,0 га;</w:t>
            </w:r>
          </w:p>
          <w:p w14:paraId="6E2F0726"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иных случаях минимальный размер земельных участков - не подлежит установлению;</w:t>
            </w:r>
          </w:p>
          <w:p w14:paraId="1D321FDD"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6FD19DC"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Допускается размещать объекты с санитарно-защитной зоной не более 50 м в отдельно стоящих зданиях</w:t>
            </w:r>
          </w:p>
          <w:p w14:paraId="56D5C5B7"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620EF18B"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2554932"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4CE5EBFD"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B9B273F"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7A3D69A9"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10B6711"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D7DB597"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AAC4775"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E3E3907"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641EC677"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0BB0A610"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12DF7DB2"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2E5CCE3"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4F1F548"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Максимальное количество этажей – 2;</w:t>
            </w:r>
          </w:p>
          <w:p w14:paraId="315BBCAD"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p w14:paraId="2761F372"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73C51189"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A3EACA7" w14:textId="77777777" w:rsidR="00620DEC" w:rsidRPr="00FC14ED" w:rsidRDefault="00620DEC" w:rsidP="00620DEC">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0,8</w:t>
            </w:r>
          </w:p>
          <w:p w14:paraId="0172747D"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EEB8F84" w14:textId="77777777" w:rsidR="00620DEC" w:rsidRPr="00FC14ED" w:rsidRDefault="00620DEC" w:rsidP="00620DE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(Кпз) – 2,4</w:t>
            </w:r>
          </w:p>
          <w:p w14:paraId="4DED85F5"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lastRenderedPageBreak/>
              <w:t>Максимальный</w:t>
            </w:r>
            <w:r w:rsidRPr="00FC14E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C14ED">
              <w:rPr>
                <w:color w:val="000000"/>
                <w:sz w:val="24"/>
                <w:szCs w:val="24"/>
              </w:rPr>
              <w:t xml:space="preserve"> </w:t>
            </w:r>
            <w:r w:rsidRPr="00FC14ED">
              <w:rPr>
                <w:rStyle w:val="Calibri105pt0pt"/>
                <w:rFonts w:ascii="Times New Roman" w:hAnsi="Times New Roman"/>
                <w:sz w:val="24"/>
                <w:szCs w:val="24"/>
              </w:rPr>
              <w:t>машино-мест, в отношении 1 кв. м расчетной площади здания</w:t>
            </w:r>
            <w:r w:rsidRPr="00FC14ED">
              <w:rPr>
                <w:rFonts w:ascii="Times New Roman" w:hAnsi="Times New Roman"/>
                <w:color w:val="000000"/>
                <w:sz w:val="24"/>
                <w:szCs w:val="24"/>
              </w:rPr>
              <w:t xml:space="preserve"> – 0,4</w:t>
            </w:r>
          </w:p>
        </w:tc>
      </w:tr>
    </w:tbl>
    <w:p w14:paraId="3191C1B3" w14:textId="77777777" w:rsidR="00620DEC" w:rsidRPr="00FC14ED" w:rsidRDefault="00620DEC" w:rsidP="00620DEC">
      <w:pPr>
        <w:spacing w:after="0" w:line="240" w:lineRule="auto"/>
        <w:rPr>
          <w:rFonts w:ascii="Times New Roman" w:hAnsi="Times New Roman"/>
          <w:color w:val="000000"/>
          <w:sz w:val="24"/>
          <w:szCs w:val="24"/>
        </w:rPr>
      </w:pPr>
    </w:p>
    <w:p w14:paraId="3FC0C48C" w14:textId="77777777" w:rsidR="00620DEC" w:rsidRPr="00FC14ED" w:rsidRDefault="00620DEC" w:rsidP="00620DEC">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Вспомогательные виды разрешенного использования</w:t>
      </w:r>
    </w:p>
    <w:p w14:paraId="61410480" w14:textId="77777777" w:rsidR="00620DEC" w:rsidRPr="00FC14ED" w:rsidRDefault="00620DEC" w:rsidP="00620DEC">
      <w:pPr>
        <w:spacing w:after="0" w:line="240" w:lineRule="auto"/>
        <w:rPr>
          <w:rFonts w:ascii="Times New Roman" w:hAnsi="Times New Roman"/>
          <w:b/>
          <w:color w:val="000000"/>
          <w:sz w:val="24"/>
          <w:szCs w:val="24"/>
        </w:rPr>
      </w:pPr>
    </w:p>
    <w:tbl>
      <w:tblPr>
        <w:tblStyle w:val="a9"/>
        <w:tblW w:w="0" w:type="auto"/>
        <w:tblLook w:val="04A0" w:firstRow="1" w:lastRow="0" w:firstColumn="1" w:lastColumn="0" w:noHBand="0" w:noVBand="1"/>
      </w:tblPr>
      <w:tblGrid>
        <w:gridCol w:w="2551"/>
        <w:gridCol w:w="2551"/>
        <w:gridCol w:w="9458"/>
      </w:tblGrid>
      <w:tr w:rsidR="00FC14ED" w:rsidRPr="00FC14ED" w14:paraId="7F0D0D22" w14:textId="77777777" w:rsidTr="00620DEC">
        <w:tc>
          <w:tcPr>
            <w:tcW w:w="2551" w:type="dxa"/>
          </w:tcPr>
          <w:p w14:paraId="165693F2" w14:textId="77777777" w:rsidR="00620DEC" w:rsidRPr="00FC14ED" w:rsidRDefault="00620DEC" w:rsidP="00620DEC">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Код</w:t>
            </w:r>
          </w:p>
          <w:p w14:paraId="12765E8B" w14:textId="77777777" w:rsidR="00620DEC" w:rsidRPr="00FC14ED" w:rsidRDefault="00620DEC" w:rsidP="00620DEC">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вида разрешенного использования</w:t>
            </w:r>
          </w:p>
          <w:p w14:paraId="6215B3BD" w14:textId="77777777" w:rsidR="00620DEC" w:rsidRPr="00FC14ED" w:rsidRDefault="00620DEC" w:rsidP="00620DEC">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земельного</w:t>
            </w:r>
          </w:p>
          <w:p w14:paraId="759D512B" w14:textId="77777777" w:rsidR="00620DEC" w:rsidRPr="00FC14ED" w:rsidRDefault="00620DEC" w:rsidP="00620DEC">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участка</w:t>
            </w:r>
          </w:p>
        </w:tc>
        <w:tc>
          <w:tcPr>
            <w:tcW w:w="2552" w:type="dxa"/>
          </w:tcPr>
          <w:p w14:paraId="2F3FD3F6" w14:textId="77777777" w:rsidR="00620DEC" w:rsidRPr="00FC14ED" w:rsidRDefault="00620DEC" w:rsidP="00620DEC">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64" w:type="dxa"/>
          </w:tcPr>
          <w:p w14:paraId="3EB3493A" w14:textId="77777777" w:rsidR="00620DEC" w:rsidRPr="00FC14ED" w:rsidRDefault="00620DEC" w:rsidP="00620DEC">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C14ED" w:rsidRPr="00FC14ED" w14:paraId="3A817478" w14:textId="77777777" w:rsidTr="00620DEC">
        <w:tc>
          <w:tcPr>
            <w:tcW w:w="2551" w:type="dxa"/>
          </w:tcPr>
          <w:p w14:paraId="32BDD41A" w14:textId="77777777" w:rsidR="00620DEC" w:rsidRPr="00FC14ED" w:rsidRDefault="00620DEC" w:rsidP="00620DEC">
            <w:pPr>
              <w:spacing w:after="0" w:line="240" w:lineRule="auto"/>
              <w:rPr>
                <w:rFonts w:ascii="Times New Roman" w:hAnsi="Times New Roman"/>
                <w:bCs/>
                <w:color w:val="000000"/>
                <w:sz w:val="24"/>
                <w:szCs w:val="24"/>
              </w:rPr>
            </w:pPr>
            <w:r w:rsidRPr="00FC14ED">
              <w:rPr>
                <w:rFonts w:ascii="Times New Roman" w:hAnsi="Times New Roman"/>
                <w:bCs/>
                <w:color w:val="000000"/>
                <w:sz w:val="24"/>
                <w:szCs w:val="24"/>
              </w:rPr>
              <w:t>3.9</w:t>
            </w:r>
          </w:p>
        </w:tc>
        <w:tc>
          <w:tcPr>
            <w:tcW w:w="2552" w:type="dxa"/>
          </w:tcPr>
          <w:p w14:paraId="377EC1F0" w14:textId="77777777" w:rsidR="00620DEC" w:rsidRPr="00FC14ED" w:rsidRDefault="00620DEC" w:rsidP="00620DEC">
            <w:pPr>
              <w:spacing w:after="0" w:line="240" w:lineRule="auto"/>
              <w:rPr>
                <w:rFonts w:ascii="Times New Roman" w:hAnsi="Times New Roman"/>
                <w:bCs/>
                <w:color w:val="000000"/>
                <w:sz w:val="24"/>
                <w:szCs w:val="24"/>
              </w:rPr>
            </w:pPr>
            <w:r w:rsidRPr="00FC14ED">
              <w:rPr>
                <w:rFonts w:ascii="Times New Roman" w:hAnsi="Times New Roman"/>
                <w:bCs/>
                <w:color w:val="000000"/>
                <w:sz w:val="24"/>
                <w:szCs w:val="24"/>
              </w:rPr>
              <w:t>Обеспечение научной деятельности</w:t>
            </w:r>
          </w:p>
        </w:tc>
        <w:tc>
          <w:tcPr>
            <w:tcW w:w="9464" w:type="dxa"/>
          </w:tcPr>
          <w:p w14:paraId="14E2DB86" w14:textId="77777777" w:rsidR="00620DEC" w:rsidRPr="00FC14ED" w:rsidRDefault="00620DEC" w:rsidP="00620DEC">
            <w:pPr>
              <w:spacing w:after="0" w:line="240" w:lineRule="auto"/>
              <w:rPr>
                <w:rFonts w:ascii="Times New Roman" w:eastAsia="Times New Roman" w:hAnsi="Times New Roman"/>
                <w:b/>
                <w:color w:val="000000"/>
                <w:sz w:val="24"/>
                <w:szCs w:val="24"/>
                <w:lang w:eastAsia="ru-RU"/>
              </w:rPr>
            </w:pPr>
            <w:r w:rsidRPr="00FC14ED">
              <w:rPr>
                <w:rFonts w:ascii="Times New Roman" w:eastAsia="Times New Roman" w:hAnsi="Times New Roman"/>
                <w:b/>
                <w:color w:val="000000"/>
                <w:sz w:val="24"/>
                <w:szCs w:val="24"/>
                <w:lang w:eastAsia="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p w14:paraId="5E0C5428" w14:textId="77777777" w:rsidR="00620DEC" w:rsidRPr="00FC14ED" w:rsidRDefault="00620DEC" w:rsidP="00620DEC">
            <w:pPr>
              <w:spacing w:after="0" w:line="240" w:lineRule="auto"/>
              <w:rPr>
                <w:rFonts w:ascii="Times New Roman" w:hAnsi="Times New Roman"/>
                <w:b/>
                <w:color w:val="000000"/>
                <w:sz w:val="24"/>
                <w:szCs w:val="24"/>
              </w:rPr>
            </w:pPr>
          </w:p>
          <w:p w14:paraId="1A057061"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Минимальный размер земельного участка – 1 га;</w:t>
            </w:r>
          </w:p>
          <w:p w14:paraId="5DB4F7A7"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Максимальный размер земельного участка – не подлежит установлению;</w:t>
            </w:r>
          </w:p>
          <w:p w14:paraId="028DA746"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0F56E799"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3FF90C9"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4E621BFA"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4D81F10"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122C691B"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CC8DE71"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10A6047"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61C6BB9"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B5D4935"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24CE6E84"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1E7285E3"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2A871754"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B96BE65"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112EA1C"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Предельная высота – 15 м;</w:t>
            </w:r>
          </w:p>
          <w:p w14:paraId="4DABD73D"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p w14:paraId="546D194D"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7870719E"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CC3A1A7" w14:textId="77777777" w:rsidR="00620DEC" w:rsidRPr="00FC14ED" w:rsidRDefault="00620DEC" w:rsidP="00620DEC">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0,8</w:t>
            </w:r>
          </w:p>
          <w:p w14:paraId="481D42D5"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599C3F1" w14:textId="77777777" w:rsidR="00620DEC" w:rsidRPr="00FC14ED" w:rsidRDefault="00620DEC" w:rsidP="00620DE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(Кпз) – 2,4</w:t>
            </w:r>
          </w:p>
          <w:p w14:paraId="16FEB0DF"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C14ED">
              <w:rPr>
                <w:color w:val="000000"/>
                <w:sz w:val="24"/>
                <w:szCs w:val="24"/>
              </w:rPr>
              <w:t xml:space="preserve"> </w:t>
            </w:r>
            <w:r w:rsidRPr="00FC14ED">
              <w:rPr>
                <w:rStyle w:val="Calibri105pt0pt"/>
                <w:rFonts w:ascii="Times New Roman" w:hAnsi="Times New Roman"/>
                <w:sz w:val="24"/>
                <w:szCs w:val="24"/>
              </w:rPr>
              <w:t>машино-мест, в отношении 1 кв. м расчетной площади здания</w:t>
            </w:r>
            <w:r w:rsidRPr="00FC14ED">
              <w:rPr>
                <w:rFonts w:ascii="Times New Roman" w:hAnsi="Times New Roman"/>
                <w:color w:val="000000"/>
                <w:sz w:val="24"/>
                <w:szCs w:val="24"/>
              </w:rPr>
              <w:t xml:space="preserve"> – 0,4</w:t>
            </w:r>
          </w:p>
          <w:p w14:paraId="43D416F4"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w:t>
            </w:r>
            <w:r w:rsidRPr="00FC14E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FC14ED" w:rsidRPr="00FC14ED" w14:paraId="4FB4E6AF" w14:textId="77777777" w:rsidTr="00620DEC">
        <w:tc>
          <w:tcPr>
            <w:tcW w:w="2551" w:type="dxa"/>
          </w:tcPr>
          <w:p w14:paraId="135DF3AB"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4.4</w:t>
            </w:r>
          </w:p>
        </w:tc>
        <w:tc>
          <w:tcPr>
            <w:tcW w:w="2552" w:type="dxa"/>
          </w:tcPr>
          <w:p w14:paraId="165992F5"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Магазины</w:t>
            </w:r>
          </w:p>
          <w:p w14:paraId="05677E73" w14:textId="77777777" w:rsidR="00620DEC" w:rsidRPr="00FC14ED" w:rsidRDefault="00620DEC" w:rsidP="00620DEC">
            <w:pPr>
              <w:spacing w:after="0" w:line="240" w:lineRule="auto"/>
              <w:rPr>
                <w:rFonts w:ascii="Times New Roman" w:hAnsi="Times New Roman"/>
                <w:color w:val="000000"/>
                <w:sz w:val="24"/>
                <w:szCs w:val="24"/>
              </w:rPr>
            </w:pPr>
          </w:p>
        </w:tc>
        <w:tc>
          <w:tcPr>
            <w:tcW w:w="9464" w:type="dxa"/>
          </w:tcPr>
          <w:p w14:paraId="6E6AB327"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0E67D3E9"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p w14:paraId="4039451F"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размер земельных участков:</w:t>
            </w:r>
          </w:p>
          <w:p w14:paraId="701D87EE"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 xml:space="preserve"> Для магазинов: до 250 кв.м торговой площади – 8 кв.м. на 1 кв.м. торговой площади;</w:t>
            </w:r>
          </w:p>
          <w:p w14:paraId="37F4B537"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41D8CD48"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54815E1"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297C2099"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9FB487A"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58184151"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58EA7D4"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3CC93CF8"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F34BE7A"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57C13A0"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409E201"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A300405"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1F1734D8"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58531437"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063B6258"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FC14ED">
              <w:rPr>
                <w:rFonts w:ascii="Times New Roman" w:hAnsi="Times New Roman"/>
                <w:color w:val="000000"/>
                <w:sz w:val="24"/>
                <w:szCs w:val="24"/>
              </w:rPr>
              <w:lastRenderedPageBreak/>
              <w:t>земельного  участка, отделяющей данный земельный участок от территории общего пользования.</w:t>
            </w:r>
          </w:p>
          <w:p w14:paraId="2F386DB6"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2D5AB3F"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Максимальное количество этажей – 3;</w:t>
            </w:r>
          </w:p>
          <w:p w14:paraId="7A175857"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6CA4F43E"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F3AEB6F" w14:textId="77777777" w:rsidR="00620DEC" w:rsidRPr="00FC14ED" w:rsidRDefault="00620DEC" w:rsidP="00620DEC">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0,8</w:t>
            </w:r>
          </w:p>
          <w:p w14:paraId="6266AD01"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807FB99" w14:textId="77777777" w:rsidR="00620DEC" w:rsidRPr="00FC14ED" w:rsidRDefault="00620DEC" w:rsidP="00620DE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(Кпз) – 2,4</w:t>
            </w:r>
          </w:p>
          <w:p w14:paraId="054BD635"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C14ED">
              <w:rPr>
                <w:color w:val="000000"/>
                <w:sz w:val="24"/>
                <w:szCs w:val="24"/>
              </w:rPr>
              <w:t xml:space="preserve"> </w:t>
            </w:r>
            <w:r w:rsidRPr="00FC14ED">
              <w:rPr>
                <w:rStyle w:val="Calibri105pt0pt"/>
                <w:rFonts w:ascii="Times New Roman" w:hAnsi="Times New Roman"/>
                <w:sz w:val="24"/>
                <w:szCs w:val="24"/>
              </w:rPr>
              <w:t>машино-мест, в отношении 1 кв. м расчетной площади здания</w:t>
            </w:r>
            <w:r w:rsidRPr="00FC14ED">
              <w:rPr>
                <w:rFonts w:ascii="Times New Roman" w:hAnsi="Times New Roman"/>
                <w:color w:val="000000"/>
                <w:sz w:val="24"/>
                <w:szCs w:val="24"/>
              </w:rPr>
              <w:t xml:space="preserve"> – 0,4</w:t>
            </w:r>
          </w:p>
          <w:p w14:paraId="49655684"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FC14ED" w:rsidRPr="00FC14ED" w14:paraId="2B166202" w14:textId="77777777" w:rsidTr="00620DEC">
        <w:tc>
          <w:tcPr>
            <w:tcW w:w="2551" w:type="dxa"/>
          </w:tcPr>
          <w:p w14:paraId="6A02B485" w14:textId="77777777" w:rsidR="00620DEC" w:rsidRPr="00FC14ED" w:rsidRDefault="00620DEC" w:rsidP="00620DEC">
            <w:pPr>
              <w:spacing w:after="0" w:line="240" w:lineRule="auto"/>
              <w:rPr>
                <w:rFonts w:ascii="Times New Roman" w:hAnsi="Times New Roman"/>
                <w:bCs/>
                <w:color w:val="000000"/>
                <w:sz w:val="24"/>
                <w:szCs w:val="24"/>
              </w:rPr>
            </w:pPr>
            <w:r w:rsidRPr="00FC14ED">
              <w:rPr>
                <w:rFonts w:ascii="Times New Roman" w:hAnsi="Times New Roman"/>
                <w:bCs/>
                <w:color w:val="000000"/>
                <w:sz w:val="24"/>
                <w:szCs w:val="24"/>
              </w:rPr>
              <w:lastRenderedPageBreak/>
              <w:t>7.2</w:t>
            </w:r>
          </w:p>
        </w:tc>
        <w:tc>
          <w:tcPr>
            <w:tcW w:w="2552" w:type="dxa"/>
          </w:tcPr>
          <w:p w14:paraId="04D43035"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hAnsi="Times New Roman"/>
                <w:bCs/>
                <w:color w:val="000000"/>
                <w:sz w:val="24"/>
                <w:szCs w:val="24"/>
              </w:rPr>
              <w:t xml:space="preserve">Автомобильный транспорт </w:t>
            </w:r>
          </w:p>
        </w:tc>
        <w:tc>
          <w:tcPr>
            <w:tcW w:w="9464" w:type="dxa"/>
          </w:tcPr>
          <w:p w14:paraId="5B4A0538" w14:textId="77777777" w:rsidR="00620DEC" w:rsidRPr="00FC14ED" w:rsidRDefault="00620DEC" w:rsidP="00620DEC">
            <w:pPr>
              <w:jc w:val="both"/>
              <w:rPr>
                <w:rFonts w:ascii="Times New Roman" w:hAnsi="Times New Roman"/>
                <w:b/>
                <w:color w:val="000000"/>
                <w:sz w:val="24"/>
                <w:szCs w:val="24"/>
              </w:rPr>
            </w:pPr>
            <w:r w:rsidRPr="00FC14ED">
              <w:rPr>
                <w:rFonts w:ascii="Times New Roman" w:hAnsi="Times New Roman"/>
                <w:b/>
                <w:color w:val="000000"/>
                <w:sz w:val="24"/>
                <w:szCs w:val="24"/>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r:id="rId31" w:anchor="block_1721" w:history="1">
              <w:r w:rsidRPr="00FC14ED">
                <w:rPr>
                  <w:rFonts w:ascii="Times New Roman" w:hAnsi="Times New Roman"/>
                  <w:b/>
                  <w:color w:val="000000"/>
                  <w:sz w:val="24"/>
                  <w:szCs w:val="24"/>
                </w:rPr>
                <w:t>кодами 7.2.1 - 7.2.3</w:t>
              </w:r>
            </w:hyperlink>
            <w:r w:rsidRPr="00FC14ED">
              <w:rPr>
                <w:rFonts w:ascii="Times New Roman" w:hAnsi="Times New Roman"/>
                <w:b/>
                <w:color w:val="000000"/>
                <w:sz w:val="24"/>
                <w:szCs w:val="24"/>
              </w:rPr>
              <w:t>.</w:t>
            </w:r>
          </w:p>
          <w:p w14:paraId="41B71660"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Минимальный размер земельного участка – не подлежит установлению;;</w:t>
            </w:r>
          </w:p>
          <w:p w14:paraId="27E24355"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Максимальный размер земельного участка – не подлежит установлению;</w:t>
            </w:r>
          </w:p>
          <w:p w14:paraId="2E3DE148"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Отступ от границ земельного участка.</w:t>
            </w:r>
          </w:p>
          <w:p w14:paraId="16F852FD"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Для линейных объектов – не подлежит установлению.</w:t>
            </w:r>
          </w:p>
          <w:p w14:paraId="4F94607E"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rPr>
              <w:t>Для иных объектов капитального строительства м</w:t>
            </w:r>
            <w:r w:rsidRPr="00FC14ED">
              <w:rPr>
                <w:rFonts w:ascii="Times New Roman" w:hAnsi="Times New Roman"/>
                <w:color w:val="000000"/>
                <w:sz w:val="24"/>
                <w:szCs w:val="24"/>
                <w:lang w:eastAsia="ru-RU"/>
              </w:rPr>
              <w:t>инимальные отступы от границ земельных участков:</w:t>
            </w:r>
          </w:p>
          <w:p w14:paraId="0A469E8A"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23CC2AA"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0004C5E2"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2282593"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69365443"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44B9090"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1F5D8AD"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F864210"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CA111CB"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3A345224"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04400E2B"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lastRenderedPageBreak/>
              <w:t>открытых стоянок</w:t>
            </w:r>
            <w:r w:rsidRPr="00FC14ED">
              <w:rPr>
                <w:rFonts w:ascii="Times New Roman" w:hAnsi="Times New Roman"/>
                <w:color w:val="000000"/>
                <w:sz w:val="24"/>
                <w:szCs w:val="24"/>
              </w:rPr>
              <w:t>.</w:t>
            </w:r>
          </w:p>
          <w:p w14:paraId="286C27FE"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84700BB"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6F3EE62"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Предельная высота – 20 м;</w:t>
            </w:r>
          </w:p>
          <w:p w14:paraId="470D0762"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Максимальный процент застройки – не подлежит установлению;</w:t>
            </w:r>
          </w:p>
          <w:p w14:paraId="59E11603" w14:textId="77777777" w:rsidR="00620DEC" w:rsidRPr="00FC14ED" w:rsidRDefault="00620DEC" w:rsidP="00620DEC">
            <w:pPr>
              <w:spacing w:after="0" w:line="240" w:lineRule="auto"/>
              <w:rPr>
                <w:rFonts w:ascii="Times New Roman" w:hAnsi="Times New Roman"/>
                <w:b/>
                <w:color w:val="000000"/>
                <w:sz w:val="24"/>
                <w:szCs w:val="24"/>
              </w:rPr>
            </w:pPr>
            <w:r w:rsidRPr="00FC14ED">
              <w:rPr>
                <w:rFonts w:ascii="Times New Roman" w:hAnsi="Times New Roman"/>
                <w:color w:val="000000"/>
                <w:sz w:val="24"/>
                <w:szCs w:val="24"/>
              </w:rPr>
              <w:t>Коэффициент плотности застройки – не подлежит установлению;</w:t>
            </w:r>
          </w:p>
        </w:tc>
      </w:tr>
      <w:tr w:rsidR="00FC14ED" w:rsidRPr="00FC14ED" w14:paraId="11C7D074" w14:textId="77777777" w:rsidTr="00620DEC">
        <w:trPr>
          <w:trHeight w:val="1932"/>
        </w:trPr>
        <w:tc>
          <w:tcPr>
            <w:tcW w:w="2551" w:type="dxa"/>
          </w:tcPr>
          <w:p w14:paraId="14BAB64E" w14:textId="77777777" w:rsidR="00620DEC" w:rsidRPr="00FC14ED" w:rsidRDefault="00620DEC" w:rsidP="00620DEC">
            <w:pPr>
              <w:spacing w:after="0" w:line="240" w:lineRule="auto"/>
              <w:rPr>
                <w:rFonts w:ascii="Times New Roman" w:hAnsi="Times New Roman"/>
                <w:bCs/>
                <w:color w:val="000000"/>
                <w:sz w:val="24"/>
                <w:szCs w:val="24"/>
              </w:rPr>
            </w:pPr>
            <w:r w:rsidRPr="00FC14ED">
              <w:rPr>
                <w:rFonts w:ascii="Times New Roman" w:hAnsi="Times New Roman"/>
                <w:bCs/>
                <w:color w:val="000000"/>
                <w:sz w:val="24"/>
                <w:szCs w:val="24"/>
              </w:rPr>
              <w:lastRenderedPageBreak/>
              <w:t>11.2</w:t>
            </w:r>
          </w:p>
        </w:tc>
        <w:tc>
          <w:tcPr>
            <w:tcW w:w="2552" w:type="dxa"/>
          </w:tcPr>
          <w:p w14:paraId="59F07E10" w14:textId="77777777" w:rsidR="00620DEC" w:rsidRPr="00FC14ED" w:rsidRDefault="00620DEC" w:rsidP="00620DEC">
            <w:pPr>
              <w:spacing w:after="0" w:line="240" w:lineRule="auto"/>
              <w:rPr>
                <w:rFonts w:ascii="Times New Roman" w:hAnsi="Times New Roman"/>
                <w:b/>
                <w:color w:val="000000"/>
                <w:sz w:val="24"/>
                <w:szCs w:val="24"/>
              </w:rPr>
            </w:pPr>
            <w:r w:rsidRPr="00FC14ED">
              <w:rPr>
                <w:rFonts w:ascii="Times New Roman" w:hAnsi="Times New Roman"/>
                <w:bCs/>
                <w:color w:val="000000"/>
                <w:sz w:val="24"/>
                <w:szCs w:val="24"/>
              </w:rPr>
              <w:t xml:space="preserve">Специальное пользование водными объектами </w:t>
            </w:r>
          </w:p>
        </w:tc>
        <w:tc>
          <w:tcPr>
            <w:tcW w:w="9464" w:type="dxa"/>
          </w:tcPr>
          <w:p w14:paraId="7A2120B3"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p w14:paraId="63F05AA7"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p w14:paraId="16D29A9A"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Минимальный размер земельного участка – 0,5 га;</w:t>
            </w:r>
          </w:p>
          <w:p w14:paraId="2881C8EF"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Максимальный размер земельного участка – не подлежит установлению;</w:t>
            </w:r>
          </w:p>
          <w:p w14:paraId="16063B23"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 xml:space="preserve">На территории жилой застройки допускается размещать только промышленные предприятия и коммунально-складские объекты </w:t>
            </w:r>
            <w:r w:rsidRPr="00FC14ED">
              <w:rPr>
                <w:rFonts w:ascii="Times New Roman" w:eastAsia="Times New Roman" w:hAnsi="Times New Roman"/>
                <w:color w:val="000000"/>
                <w:sz w:val="24"/>
                <w:szCs w:val="24"/>
                <w:lang w:eastAsia="ru-RU"/>
              </w:rPr>
              <w:t>относящихся к IV - V классам опасности, для эксплуатации которых предусматривается установление охранных или санитарно-защитных зон до 100 м или охранные или санитарно-защитные зоны для которых не устанавливаются);</w:t>
            </w:r>
          </w:p>
          <w:p w14:paraId="08177E0B"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084B14B0"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3654940"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1FB807A0"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20943C3"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68798A58"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9BD5193"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EEF34B2"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9C53E4D"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EF3B4D6"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166D5DAC"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7CAF408F"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6A4CAD2D"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A9C81AC"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 xml:space="preserve">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12773A9"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Предельная высота – 20 м;</w:t>
            </w:r>
          </w:p>
          <w:p w14:paraId="618CDB81"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p w14:paraId="73CDDE25"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3BD02787"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Максимальный процент застройки – не подлежит установлению;</w:t>
            </w:r>
          </w:p>
          <w:p w14:paraId="1CEB8130" w14:textId="3450C368" w:rsidR="00620DEC" w:rsidRPr="00FC14ED" w:rsidRDefault="00620DEC" w:rsidP="00EE764B">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 xml:space="preserve">Коэффициент плотности застройки – не подлежит установлению; </w:t>
            </w:r>
          </w:p>
        </w:tc>
      </w:tr>
    </w:tbl>
    <w:p w14:paraId="0A459C83"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lastRenderedPageBreak/>
        <w:t>Примечание:</w:t>
      </w:r>
    </w:p>
    <w:p w14:paraId="2B91FA53" w14:textId="77777777" w:rsidR="00620DEC" w:rsidRPr="00FC14ED" w:rsidRDefault="00620DEC" w:rsidP="00620DEC">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П-1 и расположенных в границах зон с особыми условиями использования территории, устанавливаются в соответствии со статьями Части </w:t>
      </w:r>
      <w:r w:rsidRPr="00FC14ED">
        <w:rPr>
          <w:rFonts w:ascii="Times New Roman" w:hAnsi="Times New Roman"/>
          <w:color w:val="000000"/>
          <w:sz w:val="24"/>
          <w:szCs w:val="24"/>
          <w:lang w:val="en-US" w:eastAsia="ru-RU"/>
        </w:rPr>
        <w:t>V</w:t>
      </w:r>
      <w:r w:rsidRPr="00FC14ED">
        <w:rPr>
          <w:rFonts w:ascii="Times New Roman" w:hAnsi="Times New Roman"/>
          <w:color w:val="000000"/>
          <w:sz w:val="24"/>
          <w:szCs w:val="24"/>
          <w:lang w:eastAsia="ru-RU"/>
        </w:rPr>
        <w:t xml:space="preserve"> настоящих Правил.</w:t>
      </w:r>
    </w:p>
    <w:p w14:paraId="1A3D067D" w14:textId="77777777" w:rsidR="00620DEC" w:rsidRPr="00FC14ED" w:rsidRDefault="00620DEC" w:rsidP="00620DEC">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322EB610" w14:textId="77777777" w:rsidR="00620DEC" w:rsidRPr="00FC14ED" w:rsidRDefault="00620DEC" w:rsidP="00620DEC">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450B56AF" w14:textId="77777777" w:rsidR="00620DEC" w:rsidRPr="00FC14ED" w:rsidRDefault="00620DEC" w:rsidP="00620DEC">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5F094D5E" w14:textId="77777777" w:rsidR="00620DEC" w:rsidRPr="00FC14ED" w:rsidRDefault="00620DEC" w:rsidP="00620DEC">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02E9E82B" w14:textId="77777777" w:rsidR="00620DEC" w:rsidRPr="00FC14ED" w:rsidRDefault="00620DEC" w:rsidP="00620DEC">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627C6501" w14:textId="77777777" w:rsidR="00620DEC" w:rsidRPr="00FC14ED" w:rsidRDefault="00620DEC" w:rsidP="00620DEC">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 xml:space="preserve">такое размещение обосновано при подготовке документации по планировке территории, осуществляемой в рамках деятельности </w:t>
      </w:r>
      <w:r w:rsidRPr="00FC14ED">
        <w:rPr>
          <w:rFonts w:ascii="Times New Roman" w:hAnsi="Times New Roman"/>
          <w:color w:val="000000"/>
          <w:sz w:val="24"/>
          <w:szCs w:val="24"/>
          <w:lang w:eastAsia="ru-RU"/>
        </w:rPr>
        <w:lastRenderedPageBreak/>
        <w:t>по комплексному и устойчивому развитию территории.</w:t>
      </w:r>
    </w:p>
    <w:p w14:paraId="593BB7B9" w14:textId="77777777" w:rsidR="00620DEC" w:rsidRPr="00FC14ED" w:rsidRDefault="00620DEC" w:rsidP="00620DEC">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63041550" w14:textId="77777777" w:rsidR="00620DEC" w:rsidRPr="00FC14ED" w:rsidRDefault="00620DEC" w:rsidP="00620DEC">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2EB2877D" w14:textId="77777777" w:rsidR="00620DEC" w:rsidRPr="00FC14ED" w:rsidRDefault="00620DEC" w:rsidP="00620DEC">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926FA6" w:rsidRPr="00FC14ED">
        <w:rPr>
          <w:rFonts w:ascii="Times New Roman" w:hAnsi="Times New Roman"/>
          <w:color w:val="000000"/>
          <w:sz w:val="24"/>
          <w:szCs w:val="24"/>
          <w:lang w:eastAsia="ru-RU"/>
        </w:rPr>
        <w:t>Красномакского</w:t>
      </w:r>
      <w:r w:rsidRPr="00FC14ED">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12048FB1" w14:textId="77777777" w:rsidR="00620DEC" w:rsidRPr="00FC14ED" w:rsidRDefault="00620DEC" w:rsidP="00620DEC">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54094581" w14:textId="77777777" w:rsidR="00620DEC" w:rsidRPr="00FC14ED" w:rsidRDefault="00620DEC" w:rsidP="00620DEC">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926FA6" w:rsidRPr="00FC14ED">
        <w:rPr>
          <w:rFonts w:ascii="Times New Roman" w:hAnsi="Times New Roman"/>
          <w:color w:val="000000"/>
          <w:sz w:val="24"/>
          <w:szCs w:val="24"/>
          <w:lang w:eastAsia="ru-RU"/>
        </w:rPr>
        <w:t>Красномакского</w:t>
      </w:r>
      <w:r w:rsidRPr="00FC14ED">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02BC354B" w14:textId="77777777" w:rsidR="00620DEC" w:rsidRPr="00FC14ED" w:rsidRDefault="00620DEC" w:rsidP="00620DEC">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926FA6" w:rsidRPr="00FC14ED">
        <w:rPr>
          <w:rFonts w:ascii="Times New Roman" w:hAnsi="Times New Roman"/>
          <w:color w:val="000000"/>
          <w:sz w:val="24"/>
          <w:szCs w:val="24"/>
          <w:lang w:eastAsia="ru-RU"/>
        </w:rPr>
        <w:t>Красномакского</w:t>
      </w:r>
      <w:r w:rsidRPr="00FC14ED">
        <w:rPr>
          <w:rFonts w:ascii="Times New Roman" w:hAnsi="Times New Roman"/>
          <w:color w:val="000000"/>
          <w:sz w:val="24"/>
          <w:szCs w:val="24"/>
          <w:lang w:eastAsia="ru-RU"/>
        </w:rPr>
        <w:t xml:space="preserve"> сельского поселения Бахчисарайского района Республики Крым.</w:t>
      </w:r>
    </w:p>
    <w:p w14:paraId="0955200B" w14:textId="58CCA29A" w:rsidR="00620DEC" w:rsidRPr="00FC14ED" w:rsidRDefault="00620DEC" w:rsidP="00620DEC">
      <w:pPr>
        <w:widowControl w:val="0"/>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p>
    <w:p w14:paraId="3D86DEA3" w14:textId="7A17F43E" w:rsidR="005A4E82" w:rsidRPr="00FC14ED" w:rsidRDefault="005A4E82" w:rsidP="00620DEC">
      <w:pPr>
        <w:widowControl w:val="0"/>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p>
    <w:p w14:paraId="1C8BA4ED" w14:textId="5EA16A83" w:rsidR="00DE78D8" w:rsidRPr="00FC14ED" w:rsidRDefault="00DE78D8" w:rsidP="00DE78D8">
      <w:pPr>
        <w:pStyle w:val="2"/>
        <w:spacing w:before="0" w:after="0"/>
        <w:rPr>
          <w:rFonts w:ascii="Times New Roman" w:hAnsi="Times New Roman" w:cs="Times New Roman"/>
          <w:i w:val="0"/>
          <w:color w:val="000000"/>
          <w:kern w:val="1"/>
          <w:sz w:val="24"/>
          <w:szCs w:val="24"/>
        </w:rPr>
      </w:pPr>
      <w:bookmarkStart w:id="22" w:name="_Toc124342480"/>
      <w:r w:rsidRPr="00FC14ED">
        <w:rPr>
          <w:rFonts w:ascii="Times New Roman" w:hAnsi="Times New Roman" w:cs="Times New Roman"/>
          <w:i w:val="0"/>
          <w:color w:val="000000"/>
          <w:kern w:val="1"/>
          <w:sz w:val="24"/>
          <w:szCs w:val="24"/>
        </w:rPr>
        <w:t>Статья 4</w:t>
      </w:r>
      <w:r w:rsidR="00751F25" w:rsidRPr="00FC14ED">
        <w:rPr>
          <w:rFonts w:ascii="Times New Roman" w:hAnsi="Times New Roman" w:cs="Times New Roman"/>
          <w:i w:val="0"/>
          <w:color w:val="000000"/>
          <w:kern w:val="1"/>
          <w:sz w:val="24"/>
          <w:szCs w:val="24"/>
        </w:rPr>
        <w:t>2</w:t>
      </w:r>
      <w:r w:rsidRPr="00FC14ED">
        <w:rPr>
          <w:rFonts w:ascii="Times New Roman" w:hAnsi="Times New Roman" w:cs="Times New Roman"/>
          <w:i w:val="0"/>
          <w:color w:val="000000"/>
          <w:kern w:val="1"/>
          <w:sz w:val="24"/>
          <w:szCs w:val="24"/>
        </w:rPr>
        <w:t>. Зона специального назначения, связанная с захоронениями (СП-1)</w:t>
      </w:r>
      <w:bookmarkEnd w:id="22"/>
    </w:p>
    <w:p w14:paraId="3442E8AF" w14:textId="77777777" w:rsidR="00DE78D8" w:rsidRPr="00FC14ED" w:rsidRDefault="00DE78D8" w:rsidP="00DE78D8">
      <w:pPr>
        <w:spacing w:after="0" w:line="240" w:lineRule="auto"/>
        <w:rPr>
          <w:rFonts w:ascii="Times New Roman" w:eastAsia="Times New Roman" w:hAnsi="Times New Roman"/>
          <w:color w:val="000000"/>
          <w:sz w:val="24"/>
          <w:szCs w:val="24"/>
          <w:lang w:eastAsia="ru-RU"/>
        </w:rPr>
      </w:pPr>
    </w:p>
    <w:p w14:paraId="05E555D6" w14:textId="77777777" w:rsidR="00620DEC" w:rsidRPr="00FC14ED" w:rsidRDefault="00620DEC" w:rsidP="00620DEC">
      <w:pPr>
        <w:pStyle w:val="aff6"/>
        <w:numPr>
          <w:ilvl w:val="0"/>
          <w:numId w:val="8"/>
        </w:numPr>
        <w:tabs>
          <w:tab w:val="left" w:pos="851"/>
        </w:tabs>
        <w:spacing w:after="0" w:line="240" w:lineRule="auto"/>
        <w:ind w:left="567" w:firstLine="0"/>
        <w:jc w:val="both"/>
        <w:rPr>
          <w:rFonts w:ascii="Times New Roman" w:hAnsi="Times New Roman"/>
          <w:b/>
          <w:color w:val="000000"/>
          <w:sz w:val="24"/>
          <w:szCs w:val="24"/>
        </w:rPr>
      </w:pPr>
      <w:r w:rsidRPr="00FC14ED">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4A1A9CD0" w14:textId="77777777" w:rsidR="00620DEC" w:rsidRPr="00FC14ED" w:rsidRDefault="00620DEC" w:rsidP="00620DEC">
      <w:pPr>
        <w:pStyle w:val="aff6"/>
        <w:tabs>
          <w:tab w:val="left" w:pos="3288"/>
        </w:tabs>
        <w:spacing w:after="0" w:line="240" w:lineRule="auto"/>
        <w:ind w:left="567"/>
        <w:jc w:val="both"/>
        <w:rPr>
          <w:rFonts w:ascii="Times New Roman" w:hAnsi="Times New Roman"/>
          <w:b/>
          <w:color w:val="000000"/>
          <w:sz w:val="24"/>
          <w:szCs w:val="24"/>
        </w:rPr>
      </w:pPr>
    </w:p>
    <w:tbl>
      <w:tblPr>
        <w:tblW w:w="14922" w:type="dxa"/>
        <w:tblLayout w:type="fixed"/>
        <w:tblCellMar>
          <w:left w:w="180" w:type="dxa"/>
          <w:right w:w="180" w:type="dxa"/>
        </w:tblCellMar>
        <w:tblLook w:val="0000" w:firstRow="0" w:lastRow="0" w:firstColumn="0" w:lastColumn="0" w:noHBand="0" w:noVBand="0"/>
      </w:tblPr>
      <w:tblGrid>
        <w:gridCol w:w="6559"/>
        <w:gridCol w:w="3827"/>
        <w:gridCol w:w="4536"/>
      </w:tblGrid>
      <w:tr w:rsidR="00FC14ED" w:rsidRPr="00FC14ED" w14:paraId="5371D38C" w14:textId="77777777" w:rsidTr="00620DEC">
        <w:trPr>
          <w:trHeight w:val="304"/>
        </w:trPr>
        <w:tc>
          <w:tcPr>
            <w:tcW w:w="6559" w:type="dxa"/>
            <w:tcBorders>
              <w:top w:val="single" w:sz="8" w:space="0" w:color="auto"/>
              <w:left w:val="single" w:sz="8" w:space="0" w:color="auto"/>
              <w:bottom w:val="single" w:sz="8" w:space="0" w:color="auto"/>
              <w:right w:val="nil"/>
            </w:tcBorders>
          </w:tcPr>
          <w:p w14:paraId="79FEC43E" w14:textId="77777777" w:rsidR="00620DEC" w:rsidRPr="00FC14ED" w:rsidRDefault="00620DEC" w:rsidP="00620DEC">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Код. Основные виды разрешённого</w:t>
            </w:r>
          </w:p>
          <w:p w14:paraId="3DBB7D9A" w14:textId="77777777" w:rsidR="00620DEC" w:rsidRPr="00FC14ED" w:rsidRDefault="00620DEC" w:rsidP="00620DEC">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использования</w:t>
            </w:r>
          </w:p>
        </w:tc>
        <w:tc>
          <w:tcPr>
            <w:tcW w:w="3827" w:type="dxa"/>
            <w:tcBorders>
              <w:top w:val="single" w:sz="8" w:space="0" w:color="auto"/>
              <w:left w:val="single" w:sz="8" w:space="0" w:color="auto"/>
              <w:bottom w:val="single" w:sz="8" w:space="0" w:color="auto"/>
              <w:right w:val="nil"/>
            </w:tcBorders>
          </w:tcPr>
          <w:p w14:paraId="5CCE592E" w14:textId="77777777" w:rsidR="00620DEC" w:rsidRPr="00FC14ED" w:rsidRDefault="00620DEC" w:rsidP="00620DEC">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Код. Условно разрешённые</w:t>
            </w:r>
          </w:p>
          <w:p w14:paraId="73402A8D" w14:textId="77777777" w:rsidR="00620DEC" w:rsidRPr="00FC14ED" w:rsidRDefault="00620DEC" w:rsidP="00620DEC">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виды использования</w:t>
            </w:r>
          </w:p>
        </w:tc>
        <w:tc>
          <w:tcPr>
            <w:tcW w:w="4536" w:type="dxa"/>
            <w:tcBorders>
              <w:top w:val="single" w:sz="8" w:space="0" w:color="auto"/>
              <w:left w:val="single" w:sz="8" w:space="0" w:color="auto"/>
              <w:bottom w:val="single" w:sz="8" w:space="0" w:color="auto"/>
              <w:right w:val="single" w:sz="8" w:space="0" w:color="auto"/>
            </w:tcBorders>
          </w:tcPr>
          <w:p w14:paraId="7FAD5230" w14:textId="77777777" w:rsidR="00620DEC" w:rsidRPr="00FC14ED" w:rsidRDefault="00620DEC" w:rsidP="00620DEC">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Код. Вспомогательные виды</w:t>
            </w:r>
          </w:p>
          <w:p w14:paraId="3736FC17" w14:textId="77777777" w:rsidR="00620DEC" w:rsidRPr="00FC14ED" w:rsidRDefault="00620DEC" w:rsidP="00620DEC">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использования</w:t>
            </w:r>
          </w:p>
        </w:tc>
      </w:tr>
      <w:tr w:rsidR="00620DEC" w:rsidRPr="00FC14ED" w14:paraId="7849956D" w14:textId="77777777" w:rsidTr="00620DEC">
        <w:trPr>
          <w:trHeight w:val="416"/>
        </w:trPr>
        <w:tc>
          <w:tcPr>
            <w:tcW w:w="6559" w:type="dxa"/>
            <w:tcBorders>
              <w:top w:val="single" w:sz="8" w:space="0" w:color="auto"/>
              <w:left w:val="single" w:sz="8" w:space="0" w:color="auto"/>
              <w:bottom w:val="single" w:sz="8" w:space="0" w:color="auto"/>
              <w:right w:val="nil"/>
            </w:tcBorders>
          </w:tcPr>
          <w:p w14:paraId="50CD8FDA"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3.7 Религиозное использование</w:t>
            </w:r>
          </w:p>
          <w:p w14:paraId="791490E8"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9.3 Историко-культурная деятельность</w:t>
            </w:r>
          </w:p>
          <w:p w14:paraId="25081802"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12.1 Ритуальная деятельность</w:t>
            </w:r>
          </w:p>
          <w:p w14:paraId="428DC4CA"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12.0 Земельные участки (территории) общего пользования</w:t>
            </w:r>
          </w:p>
          <w:p w14:paraId="53C35ED6" w14:textId="77777777" w:rsidR="00F33137" w:rsidRPr="00FC14ED" w:rsidRDefault="00F33137"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12.3 Запас</w:t>
            </w:r>
          </w:p>
        </w:tc>
        <w:tc>
          <w:tcPr>
            <w:tcW w:w="3827" w:type="dxa"/>
            <w:tcBorders>
              <w:top w:val="single" w:sz="8" w:space="0" w:color="auto"/>
              <w:left w:val="single" w:sz="8" w:space="0" w:color="auto"/>
              <w:bottom w:val="single" w:sz="8" w:space="0" w:color="auto"/>
              <w:right w:val="nil"/>
            </w:tcBorders>
          </w:tcPr>
          <w:p w14:paraId="091A0F56" w14:textId="4E1F91CC" w:rsidR="00620DEC" w:rsidRPr="00FC14ED" w:rsidRDefault="00B242C4"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w:t>
            </w:r>
          </w:p>
        </w:tc>
        <w:tc>
          <w:tcPr>
            <w:tcW w:w="4536" w:type="dxa"/>
            <w:tcBorders>
              <w:top w:val="single" w:sz="8" w:space="0" w:color="auto"/>
              <w:left w:val="single" w:sz="8" w:space="0" w:color="auto"/>
              <w:bottom w:val="single" w:sz="8" w:space="0" w:color="auto"/>
              <w:right w:val="single" w:sz="8" w:space="0" w:color="auto"/>
            </w:tcBorders>
          </w:tcPr>
          <w:p w14:paraId="47CB16AE"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3.1. Коммунальное обслуживание</w:t>
            </w:r>
          </w:p>
          <w:p w14:paraId="5531F324" w14:textId="77777777" w:rsidR="00620DEC" w:rsidRPr="00FC14ED" w:rsidRDefault="00620DEC" w:rsidP="00620DEC">
            <w:pPr>
              <w:spacing w:after="0" w:line="240" w:lineRule="auto"/>
              <w:rPr>
                <w:rFonts w:ascii="Times New Roman" w:hAnsi="Times New Roman"/>
                <w:bCs/>
                <w:color w:val="000000"/>
                <w:sz w:val="24"/>
                <w:szCs w:val="24"/>
              </w:rPr>
            </w:pPr>
          </w:p>
        </w:tc>
      </w:tr>
    </w:tbl>
    <w:p w14:paraId="3BB1D0D4" w14:textId="77777777" w:rsidR="00620DEC" w:rsidRPr="00FC14ED" w:rsidRDefault="00620DEC" w:rsidP="00620DEC">
      <w:pPr>
        <w:pStyle w:val="aff6"/>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b/>
          <w:color w:val="000000"/>
          <w:sz w:val="24"/>
          <w:szCs w:val="24"/>
          <w:lang w:eastAsia="ru-RU"/>
        </w:rPr>
      </w:pPr>
    </w:p>
    <w:p w14:paraId="2FA52B09" w14:textId="77777777" w:rsidR="00620DEC" w:rsidRPr="00FC14ED" w:rsidRDefault="00620DEC" w:rsidP="00620DEC">
      <w:pPr>
        <w:pStyle w:val="aff6"/>
        <w:widowControl w:val="0"/>
        <w:numPr>
          <w:ilvl w:val="0"/>
          <w:numId w:val="8"/>
        </w:numPr>
        <w:tabs>
          <w:tab w:val="left" w:pos="180"/>
          <w:tab w:val="left" w:pos="360"/>
          <w:tab w:val="left" w:pos="720"/>
          <w:tab w:val="left" w:pos="900"/>
          <w:tab w:val="left" w:pos="1260"/>
        </w:tabs>
        <w:overflowPunct w:val="0"/>
        <w:adjustRightInd w:val="0"/>
        <w:spacing w:after="0" w:line="240" w:lineRule="auto"/>
        <w:ind w:firstLine="0"/>
        <w:jc w:val="both"/>
        <w:rPr>
          <w:rFonts w:ascii="Times New Roman" w:hAnsi="Times New Roman"/>
          <w:b/>
          <w:color w:val="000000"/>
          <w:sz w:val="24"/>
          <w:szCs w:val="24"/>
          <w:lang w:eastAsia="ru-RU"/>
        </w:rPr>
      </w:pPr>
      <w:r w:rsidRPr="00FC14ED">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6E70BFD3" w14:textId="77777777" w:rsidR="00620DEC" w:rsidRPr="00FC14ED" w:rsidRDefault="00620DEC" w:rsidP="00620DEC">
      <w:pPr>
        <w:spacing w:after="0" w:line="240" w:lineRule="auto"/>
        <w:rPr>
          <w:rFonts w:ascii="Times New Roman" w:hAnsi="Times New Roman"/>
          <w:b/>
          <w:color w:val="000000"/>
          <w:sz w:val="24"/>
          <w:szCs w:val="24"/>
        </w:rPr>
      </w:pPr>
    </w:p>
    <w:p w14:paraId="767BED65" w14:textId="77777777" w:rsidR="00620DEC" w:rsidRPr="00FC14ED" w:rsidRDefault="00620DEC" w:rsidP="00620DEC">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Основные виды разрешенного использования</w:t>
      </w:r>
    </w:p>
    <w:p w14:paraId="0B4F43B1" w14:textId="77777777" w:rsidR="00620DEC" w:rsidRPr="00FC14ED" w:rsidRDefault="00620DEC" w:rsidP="00620DEC">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27"/>
        <w:gridCol w:w="2379"/>
        <w:gridCol w:w="9644"/>
      </w:tblGrid>
      <w:tr w:rsidR="00FC14ED" w:rsidRPr="00FC14ED" w14:paraId="58E6E5F9" w14:textId="77777777" w:rsidTr="00620DEC">
        <w:trPr>
          <w:trHeight w:val="1637"/>
        </w:trPr>
        <w:tc>
          <w:tcPr>
            <w:tcW w:w="2827" w:type="dxa"/>
          </w:tcPr>
          <w:p w14:paraId="7AE4847C" w14:textId="77777777" w:rsidR="00620DEC" w:rsidRPr="00FC14ED" w:rsidRDefault="00620DEC" w:rsidP="00620DEC">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Код вида разрешенного использования земельного участка</w:t>
            </w:r>
          </w:p>
        </w:tc>
        <w:tc>
          <w:tcPr>
            <w:tcW w:w="2379" w:type="dxa"/>
          </w:tcPr>
          <w:p w14:paraId="2BBB892D" w14:textId="77777777" w:rsidR="00620DEC" w:rsidRPr="00FC14ED" w:rsidRDefault="00620DEC" w:rsidP="00620DEC">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44" w:type="dxa"/>
          </w:tcPr>
          <w:p w14:paraId="548A4E33" w14:textId="77777777" w:rsidR="00620DEC" w:rsidRPr="00FC14ED" w:rsidRDefault="00620DEC" w:rsidP="00620DEC">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C14ED" w:rsidRPr="00FC14ED" w14:paraId="318157AC" w14:textId="77777777" w:rsidTr="00620DEC">
        <w:trPr>
          <w:trHeight w:val="85"/>
        </w:trPr>
        <w:tc>
          <w:tcPr>
            <w:tcW w:w="2827" w:type="dxa"/>
          </w:tcPr>
          <w:p w14:paraId="2D116D6E"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3.7</w:t>
            </w:r>
          </w:p>
        </w:tc>
        <w:tc>
          <w:tcPr>
            <w:tcW w:w="2379" w:type="dxa"/>
          </w:tcPr>
          <w:p w14:paraId="109FE4FD"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Религиозное использование</w:t>
            </w:r>
          </w:p>
          <w:p w14:paraId="61207116" w14:textId="77777777" w:rsidR="00620DEC" w:rsidRPr="00FC14ED" w:rsidRDefault="00620DEC" w:rsidP="00620DEC">
            <w:pPr>
              <w:spacing w:after="0" w:line="240" w:lineRule="auto"/>
              <w:rPr>
                <w:rFonts w:ascii="Times New Roman" w:hAnsi="Times New Roman"/>
                <w:color w:val="000000"/>
                <w:sz w:val="24"/>
                <w:szCs w:val="24"/>
              </w:rPr>
            </w:pPr>
          </w:p>
        </w:tc>
        <w:tc>
          <w:tcPr>
            <w:tcW w:w="9644" w:type="dxa"/>
          </w:tcPr>
          <w:p w14:paraId="349F3528" w14:textId="77777777" w:rsidR="00620DEC" w:rsidRPr="00FC14ED" w:rsidRDefault="00620DEC" w:rsidP="00620DEC">
            <w:pPr>
              <w:spacing w:after="0" w:line="240" w:lineRule="auto"/>
              <w:rPr>
                <w:rFonts w:ascii="Times New Roman" w:eastAsia="Times New Roman" w:hAnsi="Times New Roman"/>
                <w:b/>
                <w:color w:val="000000"/>
                <w:sz w:val="24"/>
                <w:szCs w:val="24"/>
                <w:lang w:eastAsia="ru-RU"/>
              </w:rPr>
            </w:pPr>
            <w:r w:rsidRPr="00FC14ED">
              <w:rPr>
                <w:rFonts w:ascii="Times New Roman" w:eastAsia="Times New Roman" w:hAnsi="Times New Roman"/>
                <w:b/>
                <w:color w:val="000000"/>
                <w:sz w:val="24"/>
                <w:szCs w:val="24"/>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p w14:paraId="5AC7030A" w14:textId="77777777" w:rsidR="00620DEC" w:rsidRPr="00FC14ED" w:rsidRDefault="00620DEC" w:rsidP="00620DEC">
            <w:pPr>
              <w:spacing w:after="0" w:line="240" w:lineRule="auto"/>
              <w:rPr>
                <w:rFonts w:ascii="Times New Roman" w:hAnsi="Times New Roman"/>
                <w:color w:val="000000"/>
                <w:sz w:val="24"/>
                <w:szCs w:val="24"/>
              </w:rPr>
            </w:pPr>
          </w:p>
          <w:p w14:paraId="1FCC89BA"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04CC580D"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2E5A9608"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643A8A4B"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4D853D6"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6A15047E"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35A481D"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798D616A"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FDF1A64"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D0443F8"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7B07289"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726CBE9"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166970D4"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661A3DEB"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17C65676"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EEFAA89"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B6E100E"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Максимальная высота – 20 метров</w:t>
            </w:r>
          </w:p>
          <w:p w14:paraId="086AAB1A"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7F32B8E4"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7EC08B9" w14:textId="77777777" w:rsidR="00620DEC" w:rsidRPr="00FC14ED" w:rsidRDefault="00620DEC" w:rsidP="00620DEC">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0,8</w:t>
            </w:r>
          </w:p>
          <w:p w14:paraId="151791D4"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44225B7" w14:textId="77777777" w:rsidR="00620DEC" w:rsidRPr="00FC14ED" w:rsidRDefault="00620DEC" w:rsidP="00620DE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(Кпз) – 2,4</w:t>
            </w:r>
          </w:p>
          <w:p w14:paraId="38ADC40F"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C14ED">
              <w:rPr>
                <w:color w:val="000000"/>
                <w:sz w:val="24"/>
                <w:szCs w:val="24"/>
              </w:rPr>
              <w:t xml:space="preserve"> </w:t>
            </w:r>
            <w:r w:rsidRPr="00FC14ED">
              <w:rPr>
                <w:rStyle w:val="Calibri105pt0pt"/>
                <w:rFonts w:ascii="Times New Roman" w:hAnsi="Times New Roman"/>
                <w:sz w:val="24"/>
                <w:szCs w:val="24"/>
              </w:rPr>
              <w:t>машино-мест, в отношении 1 кв. м расчетной площади здания</w:t>
            </w:r>
            <w:r w:rsidRPr="00FC14ED">
              <w:rPr>
                <w:rFonts w:ascii="Times New Roman" w:hAnsi="Times New Roman"/>
                <w:color w:val="000000"/>
                <w:sz w:val="24"/>
                <w:szCs w:val="24"/>
              </w:rPr>
              <w:t xml:space="preserve"> – 0,4</w:t>
            </w:r>
          </w:p>
          <w:p w14:paraId="7D474079"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FC14ED" w:rsidRPr="00FC14ED" w14:paraId="593475AD" w14:textId="77777777" w:rsidTr="00620DEC">
        <w:trPr>
          <w:trHeight w:val="85"/>
        </w:trPr>
        <w:tc>
          <w:tcPr>
            <w:tcW w:w="2827" w:type="dxa"/>
          </w:tcPr>
          <w:p w14:paraId="4A0D22BF"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9.3</w:t>
            </w:r>
          </w:p>
        </w:tc>
        <w:tc>
          <w:tcPr>
            <w:tcW w:w="2379" w:type="dxa"/>
          </w:tcPr>
          <w:p w14:paraId="74FADB3D"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Историко-культурная деятельность</w:t>
            </w:r>
          </w:p>
        </w:tc>
        <w:tc>
          <w:tcPr>
            <w:tcW w:w="9644" w:type="dxa"/>
          </w:tcPr>
          <w:p w14:paraId="56B9BBE7"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p w14:paraId="2E6A79CA"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p w14:paraId="45CF114D"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Минимальный размер земельного участка – не подлежит установлению;</w:t>
            </w:r>
          </w:p>
          <w:p w14:paraId="33D7856C"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Максимальный размер земельного участка – не подлежит установлению</w:t>
            </w:r>
          </w:p>
          <w:p w14:paraId="6E2660E4"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515FF0CE"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8A5F0EA"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4118384B" w14:textId="77777777" w:rsidR="00620DEC" w:rsidRPr="00FC14ED" w:rsidRDefault="00620DEC" w:rsidP="00620DEC">
            <w:pPr>
              <w:spacing w:after="0" w:line="240" w:lineRule="auto"/>
              <w:rPr>
                <w:rFonts w:ascii="Times New Roman" w:hAnsi="Times New Roman"/>
                <w:b/>
                <w:color w:val="000000"/>
                <w:sz w:val="24"/>
                <w:szCs w:val="24"/>
              </w:rPr>
            </w:pPr>
            <w:r w:rsidRPr="00FC14ED">
              <w:rPr>
                <w:rFonts w:ascii="Times New Roman" w:hAnsi="Times New Roman"/>
                <w:color w:val="000000"/>
                <w:sz w:val="24"/>
                <w:szCs w:val="24"/>
              </w:rPr>
              <w:t xml:space="preserve"> </w:t>
            </w:r>
          </w:p>
        </w:tc>
      </w:tr>
      <w:tr w:rsidR="00FC14ED" w:rsidRPr="00FC14ED" w14:paraId="7EBEFE11" w14:textId="77777777" w:rsidTr="00620DEC">
        <w:trPr>
          <w:trHeight w:val="359"/>
        </w:trPr>
        <w:tc>
          <w:tcPr>
            <w:tcW w:w="2827" w:type="dxa"/>
          </w:tcPr>
          <w:p w14:paraId="4C936548"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12.1</w:t>
            </w:r>
          </w:p>
        </w:tc>
        <w:tc>
          <w:tcPr>
            <w:tcW w:w="2379" w:type="dxa"/>
          </w:tcPr>
          <w:p w14:paraId="4DA16986" w14:textId="77777777" w:rsidR="00620DEC" w:rsidRPr="00FC14ED" w:rsidRDefault="00620DEC" w:rsidP="00620DEC">
            <w:pPr>
              <w:spacing w:after="0" w:line="240" w:lineRule="auto"/>
              <w:rPr>
                <w:rFonts w:ascii="Times New Roman" w:hAnsi="Times New Roman"/>
                <w:b/>
                <w:color w:val="000000"/>
                <w:sz w:val="24"/>
                <w:szCs w:val="24"/>
              </w:rPr>
            </w:pPr>
            <w:r w:rsidRPr="00FC14ED">
              <w:rPr>
                <w:rFonts w:ascii="Times New Roman" w:hAnsi="Times New Roman"/>
                <w:color w:val="000000"/>
                <w:sz w:val="24"/>
                <w:szCs w:val="24"/>
                <w:lang w:eastAsia="ru-RU"/>
              </w:rPr>
              <w:t>Ритуальная деятельность</w:t>
            </w:r>
          </w:p>
        </w:tc>
        <w:tc>
          <w:tcPr>
            <w:tcW w:w="9644" w:type="dxa"/>
          </w:tcPr>
          <w:p w14:paraId="445A28E0" w14:textId="77777777" w:rsidR="00620DEC" w:rsidRPr="00FC14ED" w:rsidRDefault="00620DEC" w:rsidP="00620DEC">
            <w:pPr>
              <w:spacing w:after="0" w:line="240" w:lineRule="auto"/>
              <w:rPr>
                <w:rFonts w:ascii="Times New Roman" w:eastAsia="Times New Roman" w:hAnsi="Times New Roman"/>
                <w:b/>
                <w:color w:val="000000"/>
                <w:sz w:val="24"/>
                <w:szCs w:val="24"/>
                <w:lang w:eastAsia="ru-RU"/>
              </w:rPr>
            </w:pPr>
            <w:r w:rsidRPr="00FC14ED">
              <w:rPr>
                <w:rFonts w:ascii="Times New Roman" w:eastAsia="Times New Roman" w:hAnsi="Times New Roman"/>
                <w:b/>
                <w:color w:val="000000"/>
                <w:sz w:val="24"/>
                <w:szCs w:val="24"/>
                <w:lang w:eastAsia="ru-RU"/>
              </w:rPr>
              <w:t>Размещение кладбищ, крематориев и мест захоронения; размещение соответствующих культовых сооружений; осуществление деятельности по производству продукции ритуально-обрядового назначения.</w:t>
            </w:r>
          </w:p>
          <w:p w14:paraId="51DEE221" w14:textId="77777777" w:rsidR="00620DEC" w:rsidRPr="00FC14ED" w:rsidRDefault="00620DEC" w:rsidP="00620DEC">
            <w:pPr>
              <w:spacing w:after="0" w:line="240" w:lineRule="auto"/>
              <w:rPr>
                <w:rFonts w:ascii="Times New Roman" w:hAnsi="Times New Roman"/>
                <w:color w:val="000000"/>
                <w:sz w:val="24"/>
                <w:szCs w:val="24"/>
              </w:rPr>
            </w:pPr>
          </w:p>
          <w:p w14:paraId="6E95F423" w14:textId="77777777" w:rsidR="00F33137"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lastRenderedPageBreak/>
              <w:t xml:space="preserve">Минимальный размер земельного участка – </w:t>
            </w:r>
            <w:r w:rsidR="00F33137" w:rsidRPr="00FC14ED">
              <w:rPr>
                <w:rFonts w:ascii="Times New Roman" w:hAnsi="Times New Roman"/>
                <w:color w:val="000000"/>
                <w:sz w:val="24"/>
                <w:szCs w:val="24"/>
              </w:rPr>
              <w:t>не подлежит установлению;</w:t>
            </w:r>
          </w:p>
          <w:p w14:paraId="09C3CEFD"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Максимальный размер земельного– не регламентируется, за исключением максимальной площади земельного участка под кладбище – 40 га;</w:t>
            </w:r>
          </w:p>
          <w:p w14:paraId="37E88585" w14:textId="77777777" w:rsidR="00620DEC" w:rsidRPr="00FC14ED" w:rsidRDefault="00620DEC" w:rsidP="00620DEC">
            <w:pPr>
              <w:widowControl w:val="0"/>
              <w:adjustRightInd w:val="0"/>
              <w:spacing w:after="0" w:line="240" w:lineRule="auto"/>
              <w:rPr>
                <w:rFonts w:ascii="Times New Roman" w:hAnsi="Times New Roman"/>
                <w:color w:val="000000"/>
                <w:sz w:val="24"/>
                <w:szCs w:val="24"/>
              </w:rPr>
            </w:pPr>
            <w:r w:rsidRPr="00FC14ED">
              <w:rPr>
                <w:rFonts w:ascii="Times New Roman" w:hAnsi="Times New Roman"/>
                <w:color w:val="000000"/>
                <w:sz w:val="24"/>
                <w:szCs w:val="24"/>
              </w:rPr>
              <w:t>Кладбища с погребением путем предания тела (останков) умершего земле (захоронение в могилу, склеп) размещают на расстоянии:</w:t>
            </w:r>
          </w:p>
          <w:p w14:paraId="6E570F56" w14:textId="77777777" w:rsidR="00620DEC" w:rsidRPr="00FC14ED" w:rsidRDefault="00620DEC" w:rsidP="00620DEC">
            <w:pPr>
              <w:widowControl w:val="0"/>
              <w:adjustRightInd w:val="0"/>
              <w:spacing w:after="0" w:line="240" w:lineRule="auto"/>
              <w:rPr>
                <w:rFonts w:ascii="Times New Roman" w:hAnsi="Times New Roman"/>
                <w:color w:val="000000"/>
                <w:sz w:val="24"/>
                <w:szCs w:val="24"/>
              </w:rPr>
            </w:pPr>
            <w:r w:rsidRPr="00FC14ED">
              <w:rPr>
                <w:rFonts w:ascii="Times New Roman" w:hAnsi="Times New Roman"/>
                <w:color w:val="000000"/>
                <w:sz w:val="24"/>
                <w:szCs w:val="24"/>
              </w:rPr>
              <w:t>от жилых, общественных зданий, спортивно-оздоровительных и санаторно-курортных зон, м:</w:t>
            </w:r>
          </w:p>
          <w:p w14:paraId="1CF45626" w14:textId="77777777" w:rsidR="00620DEC" w:rsidRPr="00FC14ED" w:rsidRDefault="00620DEC" w:rsidP="00620DEC">
            <w:pPr>
              <w:widowControl w:val="0"/>
              <w:adjustRightInd w:val="0"/>
              <w:spacing w:after="0" w:line="240" w:lineRule="auto"/>
              <w:rPr>
                <w:rFonts w:ascii="Times New Roman" w:hAnsi="Times New Roman"/>
                <w:color w:val="000000"/>
                <w:sz w:val="24"/>
                <w:szCs w:val="24"/>
              </w:rPr>
            </w:pPr>
            <w:r w:rsidRPr="00FC14ED">
              <w:rPr>
                <w:rFonts w:ascii="Times New Roman" w:hAnsi="Times New Roman"/>
                <w:color w:val="000000"/>
                <w:sz w:val="24"/>
                <w:szCs w:val="24"/>
              </w:rPr>
              <w:t>100 – при площади кладбища 10 га и менее;</w:t>
            </w:r>
          </w:p>
          <w:p w14:paraId="6499A5AD" w14:textId="77777777" w:rsidR="00620DEC" w:rsidRPr="00FC14ED" w:rsidRDefault="00620DEC" w:rsidP="00620DEC">
            <w:pPr>
              <w:widowControl w:val="0"/>
              <w:adjustRightInd w:val="0"/>
              <w:spacing w:after="0" w:line="240" w:lineRule="auto"/>
              <w:rPr>
                <w:rFonts w:ascii="Times New Roman" w:hAnsi="Times New Roman"/>
                <w:color w:val="000000"/>
                <w:sz w:val="24"/>
                <w:szCs w:val="24"/>
              </w:rPr>
            </w:pPr>
            <w:r w:rsidRPr="00FC14ED">
              <w:rPr>
                <w:rFonts w:ascii="Times New Roman" w:hAnsi="Times New Roman"/>
                <w:color w:val="000000"/>
                <w:sz w:val="24"/>
                <w:szCs w:val="24"/>
              </w:rPr>
              <w:t>300 – при площади кладбища от 10 до 20 га;</w:t>
            </w:r>
          </w:p>
          <w:p w14:paraId="7575CEB0" w14:textId="77777777" w:rsidR="00620DEC" w:rsidRPr="00FC14ED" w:rsidRDefault="00620DEC" w:rsidP="00620DEC">
            <w:pPr>
              <w:widowControl w:val="0"/>
              <w:adjustRightInd w:val="0"/>
              <w:spacing w:after="0" w:line="240" w:lineRule="auto"/>
              <w:rPr>
                <w:rFonts w:ascii="Times New Roman" w:hAnsi="Times New Roman"/>
                <w:color w:val="000000"/>
                <w:sz w:val="24"/>
                <w:szCs w:val="24"/>
              </w:rPr>
            </w:pPr>
            <w:r w:rsidRPr="00FC14ED">
              <w:rPr>
                <w:rFonts w:ascii="Times New Roman" w:hAnsi="Times New Roman"/>
                <w:color w:val="000000"/>
                <w:sz w:val="24"/>
                <w:szCs w:val="24"/>
              </w:rPr>
              <w:t>500 – при площади кладбища от 20 до 40 га;</w:t>
            </w:r>
          </w:p>
          <w:p w14:paraId="438724E8" w14:textId="77777777" w:rsidR="00620DEC" w:rsidRPr="00FC14ED" w:rsidRDefault="00620DEC" w:rsidP="00620DEC">
            <w:pPr>
              <w:widowControl w:val="0"/>
              <w:adjustRightInd w:val="0"/>
              <w:spacing w:after="0" w:line="240" w:lineRule="auto"/>
              <w:rPr>
                <w:rFonts w:ascii="Times New Roman" w:hAnsi="Times New Roman"/>
                <w:color w:val="000000"/>
                <w:sz w:val="24"/>
                <w:szCs w:val="24"/>
              </w:rPr>
            </w:pPr>
            <w:r w:rsidRPr="00FC14ED">
              <w:rPr>
                <w:rFonts w:ascii="Times New Roman" w:hAnsi="Times New Roman"/>
                <w:color w:val="000000"/>
                <w:sz w:val="24"/>
                <w:szCs w:val="24"/>
              </w:rPr>
              <w:t>50 – для сельских, закрытых кладбищ и мемориальных комплексов;</w:t>
            </w:r>
          </w:p>
          <w:p w14:paraId="329FB292" w14:textId="77777777" w:rsidR="00620DEC" w:rsidRPr="00FC14ED" w:rsidRDefault="00620DEC" w:rsidP="00620DEC">
            <w:pPr>
              <w:widowControl w:val="0"/>
              <w:spacing w:after="0" w:line="240" w:lineRule="auto"/>
              <w:rPr>
                <w:rFonts w:ascii="Times New Roman" w:hAnsi="Times New Roman"/>
                <w:color w:val="000000"/>
                <w:sz w:val="24"/>
                <w:szCs w:val="24"/>
              </w:rPr>
            </w:pPr>
            <w:r w:rsidRPr="00FC14ED">
              <w:rPr>
                <w:rFonts w:ascii="Times New Roman" w:hAnsi="Times New Roman"/>
                <w:color w:val="000000"/>
                <w:sz w:val="24"/>
                <w:szCs w:val="24"/>
              </w:rPr>
              <w:t>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водоисточника и времени фильтрации;</w:t>
            </w:r>
          </w:p>
          <w:p w14:paraId="33926029"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p w14:paraId="117FC590"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6DCACF6B"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Максимальный процент застройки – не подлежит установлению</w:t>
            </w:r>
          </w:p>
          <w:p w14:paraId="18843F39"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Коэффициент плотности застройки – не подлежит установлению</w:t>
            </w:r>
          </w:p>
          <w:p w14:paraId="247A3138"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 xml:space="preserve"> </w:t>
            </w:r>
          </w:p>
        </w:tc>
      </w:tr>
      <w:tr w:rsidR="00FC14ED" w:rsidRPr="00FC14ED" w14:paraId="33772042" w14:textId="77777777" w:rsidTr="00620DEC">
        <w:trPr>
          <w:trHeight w:val="359"/>
        </w:trPr>
        <w:tc>
          <w:tcPr>
            <w:tcW w:w="2827" w:type="dxa"/>
          </w:tcPr>
          <w:p w14:paraId="0025D262"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12.0</w:t>
            </w:r>
          </w:p>
        </w:tc>
        <w:tc>
          <w:tcPr>
            <w:tcW w:w="2379" w:type="dxa"/>
          </w:tcPr>
          <w:p w14:paraId="4604A4FC"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lang w:eastAsia="ru-RU"/>
              </w:rPr>
              <w:t>Земельные участки (территории) общего пользования</w:t>
            </w:r>
          </w:p>
        </w:tc>
        <w:tc>
          <w:tcPr>
            <w:tcW w:w="9644" w:type="dxa"/>
          </w:tcPr>
          <w:p w14:paraId="3B3A37E8" w14:textId="77777777" w:rsidR="00620DEC" w:rsidRPr="00FC14ED" w:rsidRDefault="00620DEC" w:rsidP="00620DEC">
            <w:pPr>
              <w:spacing w:after="0" w:line="240" w:lineRule="auto"/>
              <w:rPr>
                <w:rFonts w:ascii="Times New Roman" w:eastAsia="Times New Roman" w:hAnsi="Times New Roman"/>
                <w:b/>
                <w:color w:val="000000"/>
                <w:sz w:val="24"/>
                <w:szCs w:val="24"/>
                <w:lang w:eastAsia="ru-RU"/>
              </w:rPr>
            </w:pPr>
            <w:r w:rsidRPr="00FC14ED">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437F97C6"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p w14:paraId="10EE4E44"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Размеры земельных участков – не подлежат установлению.</w:t>
            </w:r>
          </w:p>
          <w:p w14:paraId="213D372F"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447ACD8E"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362CA55E"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p w14:paraId="69D0C663"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0957A97F"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030E2556"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50BB108F"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tc>
      </w:tr>
      <w:tr w:rsidR="00F33137" w:rsidRPr="00FC14ED" w14:paraId="547B1213" w14:textId="77777777" w:rsidTr="00620DEC">
        <w:trPr>
          <w:trHeight w:val="359"/>
        </w:trPr>
        <w:tc>
          <w:tcPr>
            <w:tcW w:w="2827" w:type="dxa"/>
          </w:tcPr>
          <w:p w14:paraId="7C1D5A71" w14:textId="77777777" w:rsidR="00F33137" w:rsidRPr="00FC14ED" w:rsidRDefault="00F33137" w:rsidP="00F33137">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12.3</w:t>
            </w:r>
          </w:p>
        </w:tc>
        <w:tc>
          <w:tcPr>
            <w:tcW w:w="2379" w:type="dxa"/>
          </w:tcPr>
          <w:p w14:paraId="0D23926C" w14:textId="77777777" w:rsidR="00F33137" w:rsidRPr="00FC14ED" w:rsidRDefault="00F33137" w:rsidP="00F33137">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Запас</w:t>
            </w:r>
          </w:p>
        </w:tc>
        <w:tc>
          <w:tcPr>
            <w:tcW w:w="9644" w:type="dxa"/>
          </w:tcPr>
          <w:p w14:paraId="28B4E5F8" w14:textId="77777777" w:rsidR="00F33137" w:rsidRPr="00FC14ED" w:rsidRDefault="00F33137" w:rsidP="00F33137">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Отсутствие хозяйственной деятельности</w:t>
            </w:r>
          </w:p>
          <w:p w14:paraId="3EE71F6E" w14:textId="77777777" w:rsidR="00F33137" w:rsidRPr="00FC14ED" w:rsidRDefault="00F33137" w:rsidP="00F33137">
            <w:pPr>
              <w:spacing w:after="0" w:line="240" w:lineRule="auto"/>
              <w:rPr>
                <w:rFonts w:ascii="Times New Roman" w:hAnsi="Times New Roman"/>
                <w:color w:val="000000"/>
                <w:sz w:val="24"/>
                <w:szCs w:val="24"/>
              </w:rPr>
            </w:pPr>
          </w:p>
          <w:p w14:paraId="43AD8B9D" w14:textId="77777777" w:rsidR="00F33137" w:rsidRPr="00FC14ED" w:rsidRDefault="00F33137" w:rsidP="00F33137">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lastRenderedPageBreak/>
              <w:t>Минимальный размер земельного участка – не подлежит установлению;</w:t>
            </w:r>
          </w:p>
          <w:p w14:paraId="73D1D8E7" w14:textId="77777777" w:rsidR="00F33137" w:rsidRPr="00FC14ED" w:rsidRDefault="00F33137" w:rsidP="00F33137">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Максимальный размер земельного участка – не подлежит установлению</w:t>
            </w:r>
          </w:p>
        </w:tc>
      </w:tr>
    </w:tbl>
    <w:p w14:paraId="20AEEE21" w14:textId="77777777" w:rsidR="00620DEC" w:rsidRPr="00FC14ED" w:rsidRDefault="00620DEC" w:rsidP="00620DEC">
      <w:pPr>
        <w:spacing w:after="0" w:line="240" w:lineRule="auto"/>
        <w:rPr>
          <w:rFonts w:ascii="Times New Roman" w:hAnsi="Times New Roman"/>
          <w:b/>
          <w:color w:val="000000"/>
          <w:sz w:val="24"/>
          <w:szCs w:val="24"/>
        </w:rPr>
      </w:pPr>
    </w:p>
    <w:p w14:paraId="71F21BE9" w14:textId="77777777" w:rsidR="00620DEC" w:rsidRPr="00FC14ED" w:rsidRDefault="00620DEC" w:rsidP="00620DEC">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Условно разрешенные виды разрешенного использования</w:t>
      </w:r>
    </w:p>
    <w:p w14:paraId="7025B520" w14:textId="77777777" w:rsidR="00620DEC" w:rsidRPr="00FC14ED" w:rsidRDefault="00620DEC" w:rsidP="00620DEC">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916"/>
        <w:gridCol w:w="2410"/>
        <w:gridCol w:w="9524"/>
      </w:tblGrid>
      <w:tr w:rsidR="00FC14ED" w:rsidRPr="00FC14ED" w14:paraId="5C14E931" w14:textId="77777777" w:rsidTr="00620DEC">
        <w:tc>
          <w:tcPr>
            <w:tcW w:w="2916" w:type="dxa"/>
          </w:tcPr>
          <w:p w14:paraId="71A273A6" w14:textId="77777777" w:rsidR="00620DEC" w:rsidRPr="00FC14ED" w:rsidRDefault="00620DEC" w:rsidP="00620DEC">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Код</w:t>
            </w:r>
          </w:p>
          <w:p w14:paraId="003B9E38" w14:textId="77777777" w:rsidR="00620DEC" w:rsidRPr="00FC14ED" w:rsidRDefault="00620DEC" w:rsidP="00620DEC">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вида разрешенного использования</w:t>
            </w:r>
          </w:p>
          <w:p w14:paraId="0A318803" w14:textId="77777777" w:rsidR="00620DEC" w:rsidRPr="00FC14ED" w:rsidRDefault="00620DEC" w:rsidP="00620DEC">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земельного</w:t>
            </w:r>
          </w:p>
          <w:p w14:paraId="293BA160" w14:textId="77777777" w:rsidR="00620DEC" w:rsidRPr="00FC14ED" w:rsidRDefault="00620DEC" w:rsidP="00620DEC">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участка</w:t>
            </w:r>
          </w:p>
        </w:tc>
        <w:tc>
          <w:tcPr>
            <w:tcW w:w="2410" w:type="dxa"/>
          </w:tcPr>
          <w:p w14:paraId="6FAAB043" w14:textId="77777777" w:rsidR="00620DEC" w:rsidRPr="00FC14ED" w:rsidRDefault="00620DEC" w:rsidP="00620DEC">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24" w:type="dxa"/>
          </w:tcPr>
          <w:p w14:paraId="0238E77A" w14:textId="77777777" w:rsidR="00620DEC" w:rsidRPr="00FC14ED" w:rsidRDefault="00620DEC" w:rsidP="00620DEC">
            <w:pPr>
              <w:spacing w:after="0" w:line="240" w:lineRule="auto"/>
              <w:ind w:left="459"/>
              <w:jc w:val="center"/>
              <w:rPr>
                <w:rFonts w:ascii="Times New Roman" w:hAnsi="Times New Roman"/>
                <w:b/>
                <w:color w:val="000000"/>
                <w:sz w:val="24"/>
                <w:szCs w:val="24"/>
              </w:rPr>
            </w:pPr>
            <w:r w:rsidRPr="00FC14E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20DEC" w:rsidRPr="00FC14ED" w14:paraId="5FC1477B" w14:textId="77777777" w:rsidTr="00620DEC">
        <w:tc>
          <w:tcPr>
            <w:tcW w:w="2916" w:type="dxa"/>
          </w:tcPr>
          <w:p w14:paraId="2942EDA6" w14:textId="371350C3" w:rsidR="00620DEC" w:rsidRPr="00FC14ED" w:rsidRDefault="00B242C4" w:rsidP="00B242C4">
            <w:pPr>
              <w:spacing w:after="0" w:line="240" w:lineRule="auto"/>
              <w:jc w:val="center"/>
              <w:rPr>
                <w:rFonts w:ascii="Times New Roman" w:hAnsi="Times New Roman"/>
                <w:color w:val="000000"/>
                <w:sz w:val="24"/>
                <w:szCs w:val="24"/>
                <w:lang w:eastAsia="ru-RU"/>
              </w:rPr>
            </w:pPr>
            <w:r w:rsidRPr="00FC14ED">
              <w:rPr>
                <w:rFonts w:ascii="Times New Roman" w:hAnsi="Times New Roman"/>
                <w:color w:val="000000"/>
                <w:sz w:val="24"/>
                <w:szCs w:val="24"/>
                <w:lang w:eastAsia="ru-RU"/>
              </w:rPr>
              <w:t>-</w:t>
            </w:r>
          </w:p>
        </w:tc>
        <w:tc>
          <w:tcPr>
            <w:tcW w:w="2410" w:type="dxa"/>
          </w:tcPr>
          <w:p w14:paraId="2E059C5F" w14:textId="769F9ED3" w:rsidR="00620DEC" w:rsidRPr="00FC14ED" w:rsidRDefault="00B242C4" w:rsidP="00B242C4">
            <w:pPr>
              <w:spacing w:after="0" w:line="240" w:lineRule="auto"/>
              <w:jc w:val="center"/>
              <w:rPr>
                <w:rFonts w:ascii="Times New Roman" w:hAnsi="Times New Roman"/>
                <w:color w:val="000000"/>
                <w:sz w:val="24"/>
                <w:szCs w:val="24"/>
                <w:lang w:eastAsia="ru-RU"/>
              </w:rPr>
            </w:pPr>
            <w:r w:rsidRPr="00FC14ED">
              <w:rPr>
                <w:rFonts w:ascii="Times New Roman" w:hAnsi="Times New Roman"/>
                <w:color w:val="000000"/>
                <w:sz w:val="24"/>
                <w:szCs w:val="24"/>
                <w:lang w:eastAsia="ru-RU"/>
              </w:rPr>
              <w:t>-</w:t>
            </w:r>
          </w:p>
        </w:tc>
        <w:tc>
          <w:tcPr>
            <w:tcW w:w="9524" w:type="dxa"/>
          </w:tcPr>
          <w:p w14:paraId="4014244C" w14:textId="165A4C28" w:rsidR="00620DEC" w:rsidRPr="00FC14ED" w:rsidRDefault="00B242C4" w:rsidP="00B242C4">
            <w:pPr>
              <w:spacing w:after="0" w:line="240" w:lineRule="auto"/>
              <w:jc w:val="center"/>
              <w:rPr>
                <w:rFonts w:ascii="Times New Roman" w:eastAsia="Times New Roman" w:hAnsi="Times New Roman"/>
                <w:color w:val="000000"/>
                <w:sz w:val="24"/>
                <w:szCs w:val="24"/>
                <w:lang w:eastAsia="ru-RU"/>
              </w:rPr>
            </w:pPr>
            <w:r w:rsidRPr="00FC14ED">
              <w:rPr>
                <w:rFonts w:ascii="Times New Roman" w:eastAsia="Times New Roman" w:hAnsi="Times New Roman"/>
                <w:b/>
                <w:color w:val="000000"/>
                <w:sz w:val="24"/>
                <w:szCs w:val="24"/>
                <w:lang w:eastAsia="ru-RU"/>
              </w:rPr>
              <w:t>-</w:t>
            </w:r>
          </w:p>
        </w:tc>
      </w:tr>
    </w:tbl>
    <w:p w14:paraId="14E02BA7" w14:textId="77777777" w:rsidR="00620DEC" w:rsidRPr="00FC14ED" w:rsidRDefault="00620DEC" w:rsidP="00620DEC">
      <w:pPr>
        <w:spacing w:after="0" w:line="240" w:lineRule="auto"/>
        <w:rPr>
          <w:rFonts w:ascii="Times New Roman" w:hAnsi="Times New Roman"/>
          <w:b/>
          <w:color w:val="000000"/>
          <w:sz w:val="24"/>
          <w:szCs w:val="24"/>
        </w:rPr>
      </w:pPr>
    </w:p>
    <w:p w14:paraId="76F763B5" w14:textId="77777777" w:rsidR="00620DEC" w:rsidRPr="00FC14ED" w:rsidRDefault="00620DEC" w:rsidP="00620DEC">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Вспомогательные виды разрешенного использования</w:t>
      </w:r>
    </w:p>
    <w:p w14:paraId="0BB8FFE2" w14:textId="77777777" w:rsidR="00620DEC" w:rsidRPr="00FC14ED" w:rsidRDefault="00620DEC" w:rsidP="00620DEC">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916"/>
        <w:gridCol w:w="2410"/>
        <w:gridCol w:w="9524"/>
      </w:tblGrid>
      <w:tr w:rsidR="00FC14ED" w:rsidRPr="00FC14ED" w14:paraId="5539AE8B" w14:textId="77777777" w:rsidTr="00620DEC">
        <w:tc>
          <w:tcPr>
            <w:tcW w:w="2916" w:type="dxa"/>
          </w:tcPr>
          <w:p w14:paraId="533D2E95" w14:textId="77777777" w:rsidR="00620DEC" w:rsidRPr="00FC14ED" w:rsidRDefault="00620DEC" w:rsidP="00620DEC">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Код</w:t>
            </w:r>
          </w:p>
          <w:p w14:paraId="6D30EDC8" w14:textId="77777777" w:rsidR="00620DEC" w:rsidRPr="00FC14ED" w:rsidRDefault="00620DEC" w:rsidP="00620DEC">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вида разрешенного использования</w:t>
            </w:r>
          </w:p>
          <w:p w14:paraId="091F01D4" w14:textId="77777777" w:rsidR="00620DEC" w:rsidRPr="00FC14ED" w:rsidRDefault="00620DEC" w:rsidP="00620DEC">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земельного</w:t>
            </w:r>
          </w:p>
          <w:p w14:paraId="0595D259" w14:textId="77777777" w:rsidR="00620DEC" w:rsidRPr="00FC14ED" w:rsidRDefault="00620DEC" w:rsidP="00620DEC">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участка</w:t>
            </w:r>
          </w:p>
        </w:tc>
        <w:tc>
          <w:tcPr>
            <w:tcW w:w="2410" w:type="dxa"/>
          </w:tcPr>
          <w:p w14:paraId="5FB359E0" w14:textId="77777777" w:rsidR="00620DEC" w:rsidRPr="00FC14ED" w:rsidRDefault="00620DEC" w:rsidP="00620DEC">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24" w:type="dxa"/>
          </w:tcPr>
          <w:p w14:paraId="7E8BD364" w14:textId="77777777" w:rsidR="00620DEC" w:rsidRPr="00FC14ED" w:rsidRDefault="00620DEC" w:rsidP="00620DEC">
            <w:pPr>
              <w:spacing w:after="0" w:line="240" w:lineRule="auto"/>
              <w:ind w:left="459"/>
              <w:jc w:val="center"/>
              <w:rPr>
                <w:rFonts w:ascii="Times New Roman" w:hAnsi="Times New Roman"/>
                <w:b/>
                <w:color w:val="000000"/>
                <w:sz w:val="24"/>
                <w:szCs w:val="24"/>
              </w:rPr>
            </w:pPr>
            <w:r w:rsidRPr="00FC14E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C14ED" w:rsidRPr="00FC14ED" w14:paraId="4C95AE92" w14:textId="77777777" w:rsidTr="00620DEC">
        <w:tc>
          <w:tcPr>
            <w:tcW w:w="2916" w:type="dxa"/>
          </w:tcPr>
          <w:p w14:paraId="20E9F738"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3.1</w:t>
            </w:r>
          </w:p>
        </w:tc>
        <w:tc>
          <w:tcPr>
            <w:tcW w:w="2410" w:type="dxa"/>
          </w:tcPr>
          <w:p w14:paraId="4ABDE853"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Коммунальное обслуживание</w:t>
            </w:r>
          </w:p>
          <w:p w14:paraId="72868ED7" w14:textId="77777777" w:rsidR="00620DEC" w:rsidRPr="00FC14ED" w:rsidRDefault="00620DEC" w:rsidP="00620DEC">
            <w:pPr>
              <w:spacing w:after="0" w:line="240" w:lineRule="auto"/>
              <w:rPr>
                <w:rFonts w:ascii="Times New Roman" w:hAnsi="Times New Roman"/>
                <w:color w:val="000000"/>
                <w:sz w:val="24"/>
                <w:szCs w:val="24"/>
              </w:rPr>
            </w:pPr>
          </w:p>
        </w:tc>
        <w:tc>
          <w:tcPr>
            <w:tcW w:w="9524" w:type="dxa"/>
          </w:tcPr>
          <w:p w14:paraId="2F22D461" w14:textId="77777777" w:rsidR="00620DEC" w:rsidRPr="00FC14ED" w:rsidRDefault="00620DEC" w:rsidP="00620DEC">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FC14ED">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663A53E5"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p>
          <w:p w14:paraId="66B15D0B"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Минимальные размеры земельных участков на объекты:</w:t>
            </w:r>
          </w:p>
          <w:p w14:paraId="3D4B5B91"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Для котельных – 0.7 га  ;</w:t>
            </w:r>
          </w:p>
          <w:p w14:paraId="0F04AB16"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Станции водоподготовки – 1га ;</w:t>
            </w:r>
          </w:p>
          <w:p w14:paraId="41242390"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 xml:space="preserve">Для насосных станций – 50 кв.м; </w:t>
            </w:r>
          </w:p>
          <w:p w14:paraId="22752A79"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Для телефонных станций – не подлежит установлению;</w:t>
            </w:r>
          </w:p>
          <w:p w14:paraId="03EB31A9"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Для гаражей и мастерских для обслуживания уборочной и аварийной техники – 300 кв.м;</w:t>
            </w:r>
          </w:p>
          <w:p w14:paraId="70DCE1BB"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Для автостоянок не подлежит установлению;</w:t>
            </w:r>
          </w:p>
          <w:p w14:paraId="64CCABC2"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lastRenderedPageBreak/>
              <w:t>Для зданий или помещений, предназначенных для приема физических и юридических лиц в связи с предоставлением им коммунальных услуг– 400 кв.м;</w:t>
            </w:r>
          </w:p>
          <w:p w14:paraId="1AE60FD0"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Для трансформаторных подстанций - не подлежит установлению;</w:t>
            </w:r>
          </w:p>
          <w:p w14:paraId="06F96C58"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Для тепловых пунктов – не подлежит установлению;</w:t>
            </w:r>
          </w:p>
          <w:p w14:paraId="29BE0DEA"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Для газораспределительных пунктов – 6 кв.м;</w:t>
            </w:r>
          </w:p>
          <w:p w14:paraId="7B288858"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5D039CF7"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6EA99974"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B70DC4A"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33C00B7A"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9852641"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34196AC6"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E21FBA1"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8BF3731"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AB51544"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FFD8999"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3C949FC1"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2CC17B9E"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15B02156"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0FB97EB"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EFFC445"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Максимальное количество этажей – 2</w:t>
            </w:r>
          </w:p>
          <w:p w14:paraId="65198A38"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Предельная высота – 20м</w:t>
            </w:r>
          </w:p>
          <w:p w14:paraId="1FD869A0"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Параметры застройки:</w:t>
            </w:r>
          </w:p>
          <w:p w14:paraId="4C58EC73"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A73E301" w14:textId="77777777" w:rsidR="00620DEC" w:rsidRPr="00FC14ED" w:rsidRDefault="00620DEC" w:rsidP="00620DEC">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0,8</w:t>
            </w:r>
          </w:p>
          <w:p w14:paraId="1AD84E12"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737BE8F" w14:textId="77777777" w:rsidR="00620DEC" w:rsidRPr="00FC14ED" w:rsidRDefault="00620DEC" w:rsidP="00620DE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(Кпз) – 2,4</w:t>
            </w:r>
          </w:p>
          <w:p w14:paraId="309672BB"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C14ED">
              <w:rPr>
                <w:color w:val="000000"/>
                <w:sz w:val="24"/>
                <w:szCs w:val="24"/>
              </w:rPr>
              <w:t xml:space="preserve"> </w:t>
            </w:r>
            <w:r w:rsidRPr="00FC14ED">
              <w:rPr>
                <w:rStyle w:val="Calibri105pt0pt"/>
                <w:rFonts w:ascii="Times New Roman" w:hAnsi="Times New Roman"/>
                <w:sz w:val="24"/>
                <w:szCs w:val="24"/>
              </w:rPr>
              <w:t>машино-мест, в отношении 1 кв. м расчетной площади здания</w:t>
            </w:r>
            <w:r w:rsidRPr="00FC14ED">
              <w:rPr>
                <w:rFonts w:ascii="Times New Roman" w:hAnsi="Times New Roman"/>
                <w:color w:val="000000"/>
                <w:sz w:val="24"/>
                <w:szCs w:val="24"/>
              </w:rPr>
              <w:t xml:space="preserve"> – 0,4</w:t>
            </w:r>
          </w:p>
          <w:p w14:paraId="16BC304D"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lastRenderedPageBreak/>
              <w:t>Максимальный</w:t>
            </w:r>
            <w:r w:rsidRPr="00FC14E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bl>
    <w:p w14:paraId="25570483"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lastRenderedPageBreak/>
        <w:t>Примечание:</w:t>
      </w:r>
    </w:p>
    <w:p w14:paraId="1654D788" w14:textId="77777777" w:rsidR="00620DEC" w:rsidRPr="00FC14ED" w:rsidRDefault="00620DEC" w:rsidP="00620DEC">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СП-1 и расположенных в границах зон с особыми условиями использования территории, устанавливаются в соответствии со статьями Части </w:t>
      </w:r>
      <w:r w:rsidRPr="00FC14ED">
        <w:rPr>
          <w:rFonts w:ascii="Times New Roman" w:hAnsi="Times New Roman"/>
          <w:color w:val="000000"/>
          <w:sz w:val="24"/>
          <w:szCs w:val="24"/>
          <w:lang w:val="en-US" w:eastAsia="ru-RU"/>
        </w:rPr>
        <w:t>V</w:t>
      </w:r>
      <w:r w:rsidRPr="00FC14ED">
        <w:rPr>
          <w:rFonts w:ascii="Times New Roman" w:hAnsi="Times New Roman"/>
          <w:color w:val="000000"/>
          <w:sz w:val="24"/>
          <w:szCs w:val="24"/>
          <w:lang w:eastAsia="ru-RU"/>
        </w:rPr>
        <w:t xml:space="preserve"> настоящих Правил.</w:t>
      </w:r>
    </w:p>
    <w:p w14:paraId="4FDD29E3" w14:textId="77777777" w:rsidR="00620DEC" w:rsidRPr="00FC14ED" w:rsidRDefault="00620DEC" w:rsidP="00620DEC">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729CCD1E" w14:textId="77777777" w:rsidR="00620DEC" w:rsidRPr="00FC14ED" w:rsidRDefault="00620DEC" w:rsidP="00620DEC">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0475E812" w14:textId="77777777" w:rsidR="00620DEC" w:rsidRPr="00FC14ED" w:rsidRDefault="00620DEC" w:rsidP="00620DEC">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3A54AADE" w14:textId="77777777" w:rsidR="00620DEC" w:rsidRPr="00FC14ED" w:rsidRDefault="00620DEC" w:rsidP="00620DEC">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5D2BE68E" w14:textId="77777777" w:rsidR="00620DEC" w:rsidRPr="00FC14ED" w:rsidRDefault="00620DEC" w:rsidP="00620DEC">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7838C29A" w14:textId="77777777" w:rsidR="00620DEC" w:rsidRPr="00FC14ED" w:rsidRDefault="00620DEC" w:rsidP="00620DEC">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348E992A" w14:textId="77777777" w:rsidR="00620DEC" w:rsidRPr="00FC14ED" w:rsidRDefault="00620DEC" w:rsidP="00620DEC">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5D96A69D" w14:textId="77777777" w:rsidR="00620DEC" w:rsidRPr="00FC14ED" w:rsidRDefault="00620DEC" w:rsidP="00620DEC">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 xml:space="preserve">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w:t>
      </w:r>
      <w:r w:rsidRPr="00FC14ED">
        <w:rPr>
          <w:rFonts w:ascii="Times New Roman" w:hAnsi="Times New Roman"/>
          <w:color w:val="000000"/>
          <w:sz w:val="24"/>
          <w:szCs w:val="24"/>
          <w:lang w:eastAsia="ru-RU"/>
        </w:rPr>
        <w:lastRenderedPageBreak/>
        <w:t>парковочного пространства.</w:t>
      </w:r>
    </w:p>
    <w:p w14:paraId="7782C460" w14:textId="77777777" w:rsidR="00620DEC" w:rsidRPr="00FC14ED" w:rsidRDefault="00620DEC" w:rsidP="00620DEC">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926FA6" w:rsidRPr="00FC14ED">
        <w:rPr>
          <w:rFonts w:ascii="Times New Roman" w:hAnsi="Times New Roman"/>
          <w:color w:val="000000"/>
          <w:sz w:val="24"/>
          <w:szCs w:val="24"/>
          <w:lang w:eastAsia="ru-RU"/>
        </w:rPr>
        <w:t>Красномакского</w:t>
      </w:r>
      <w:r w:rsidRPr="00FC14ED">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6EB493EE" w14:textId="77777777" w:rsidR="00620DEC" w:rsidRPr="00FC14ED" w:rsidRDefault="00620DEC" w:rsidP="00620DEC">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209BF172" w14:textId="77777777" w:rsidR="00620DEC" w:rsidRPr="00FC14ED" w:rsidRDefault="00620DEC" w:rsidP="00620DEC">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926FA6" w:rsidRPr="00FC14ED">
        <w:rPr>
          <w:rFonts w:ascii="Times New Roman" w:hAnsi="Times New Roman"/>
          <w:color w:val="000000"/>
          <w:sz w:val="24"/>
          <w:szCs w:val="24"/>
          <w:lang w:eastAsia="ru-RU"/>
        </w:rPr>
        <w:t>Красномакского</w:t>
      </w:r>
      <w:r w:rsidRPr="00FC14ED">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198A701E" w14:textId="77777777" w:rsidR="00620DEC" w:rsidRPr="00FC14ED" w:rsidRDefault="00620DEC" w:rsidP="00620DEC">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926FA6" w:rsidRPr="00FC14ED">
        <w:rPr>
          <w:rFonts w:ascii="Times New Roman" w:hAnsi="Times New Roman"/>
          <w:color w:val="000000"/>
          <w:sz w:val="24"/>
          <w:szCs w:val="24"/>
          <w:lang w:eastAsia="ru-RU"/>
        </w:rPr>
        <w:t>Красномакского</w:t>
      </w:r>
      <w:r w:rsidRPr="00FC14ED">
        <w:rPr>
          <w:rFonts w:ascii="Times New Roman" w:hAnsi="Times New Roman"/>
          <w:color w:val="000000"/>
          <w:sz w:val="24"/>
          <w:szCs w:val="24"/>
          <w:lang w:eastAsia="ru-RU"/>
        </w:rPr>
        <w:t xml:space="preserve"> сельского поселения Бахчисарайского района Республики Крым.</w:t>
      </w:r>
    </w:p>
    <w:p w14:paraId="6EFBF03C" w14:textId="77777777" w:rsidR="0035156C" w:rsidRPr="00FC14ED" w:rsidRDefault="0035156C" w:rsidP="0035156C">
      <w:pPr>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color w:val="000000"/>
          <w:sz w:val="24"/>
          <w:szCs w:val="24"/>
          <w:lang w:eastAsia="ru-RU"/>
        </w:rPr>
      </w:pPr>
    </w:p>
    <w:p w14:paraId="523C169F" w14:textId="19654845" w:rsidR="00E256FF" w:rsidRPr="00FC14ED" w:rsidRDefault="00E256FF" w:rsidP="0035156C">
      <w:pPr>
        <w:pStyle w:val="2"/>
        <w:spacing w:before="0" w:after="0"/>
        <w:rPr>
          <w:rFonts w:ascii="Times New Roman" w:hAnsi="Times New Roman" w:cs="Times New Roman"/>
          <w:i w:val="0"/>
          <w:color w:val="000000"/>
          <w:kern w:val="1"/>
          <w:sz w:val="24"/>
          <w:szCs w:val="24"/>
        </w:rPr>
      </w:pPr>
      <w:bookmarkStart w:id="23" w:name="_Toc124342481"/>
      <w:r w:rsidRPr="00FC14ED">
        <w:rPr>
          <w:rFonts w:ascii="Times New Roman" w:hAnsi="Times New Roman" w:cs="Times New Roman"/>
          <w:i w:val="0"/>
          <w:color w:val="000000"/>
          <w:kern w:val="1"/>
          <w:sz w:val="24"/>
          <w:szCs w:val="24"/>
        </w:rPr>
        <w:t xml:space="preserve">Статья </w:t>
      </w:r>
      <w:r w:rsidR="00CB6480" w:rsidRPr="00FC14ED">
        <w:rPr>
          <w:rFonts w:ascii="Times New Roman" w:hAnsi="Times New Roman" w:cs="Times New Roman"/>
          <w:i w:val="0"/>
          <w:color w:val="000000"/>
          <w:kern w:val="1"/>
          <w:sz w:val="24"/>
          <w:szCs w:val="24"/>
        </w:rPr>
        <w:t>4</w:t>
      </w:r>
      <w:r w:rsidR="00751F25" w:rsidRPr="00FC14ED">
        <w:rPr>
          <w:rFonts w:ascii="Times New Roman" w:hAnsi="Times New Roman" w:cs="Times New Roman"/>
          <w:i w:val="0"/>
          <w:color w:val="000000"/>
          <w:kern w:val="1"/>
          <w:sz w:val="24"/>
          <w:szCs w:val="24"/>
        </w:rPr>
        <w:t>3</w:t>
      </w:r>
      <w:r w:rsidRPr="00FC14ED">
        <w:rPr>
          <w:rFonts w:ascii="Times New Roman" w:hAnsi="Times New Roman" w:cs="Times New Roman"/>
          <w:i w:val="0"/>
          <w:color w:val="000000"/>
          <w:kern w:val="1"/>
          <w:sz w:val="24"/>
          <w:szCs w:val="24"/>
        </w:rPr>
        <w:t>. Зоны инженерной и транспортной инфраструктуры (И,</w:t>
      </w:r>
      <w:r w:rsidR="00EE764B" w:rsidRPr="00FC14ED">
        <w:rPr>
          <w:rFonts w:ascii="Times New Roman" w:hAnsi="Times New Roman" w:cs="Times New Roman"/>
          <w:i w:val="0"/>
          <w:color w:val="000000"/>
          <w:kern w:val="1"/>
          <w:sz w:val="24"/>
          <w:szCs w:val="24"/>
        </w:rPr>
        <w:t xml:space="preserve"> </w:t>
      </w:r>
      <w:r w:rsidRPr="00FC14ED">
        <w:rPr>
          <w:rFonts w:ascii="Times New Roman" w:hAnsi="Times New Roman" w:cs="Times New Roman"/>
          <w:i w:val="0"/>
          <w:color w:val="000000"/>
          <w:kern w:val="1"/>
          <w:sz w:val="24"/>
          <w:szCs w:val="24"/>
        </w:rPr>
        <w:t>Т)</w:t>
      </w:r>
      <w:bookmarkEnd w:id="23"/>
    </w:p>
    <w:p w14:paraId="663CB018" w14:textId="77777777" w:rsidR="00BC254B" w:rsidRPr="00FC14ED" w:rsidRDefault="00BC254B" w:rsidP="0035156C">
      <w:pPr>
        <w:spacing w:after="0" w:line="240" w:lineRule="auto"/>
        <w:rPr>
          <w:rFonts w:ascii="Times New Roman" w:eastAsiaTheme="majorEastAsia" w:hAnsi="Times New Roman"/>
          <w:b/>
          <w:bCs/>
          <w:color w:val="000000"/>
          <w:sz w:val="24"/>
          <w:szCs w:val="24"/>
        </w:rPr>
      </w:pPr>
    </w:p>
    <w:p w14:paraId="413C7CDC" w14:textId="512A7C4F" w:rsidR="00E256FF" w:rsidRPr="00FC14ED" w:rsidRDefault="00E256FF" w:rsidP="0035156C">
      <w:pPr>
        <w:pStyle w:val="2"/>
        <w:spacing w:before="0" w:after="0"/>
        <w:rPr>
          <w:rFonts w:ascii="Times New Roman" w:hAnsi="Times New Roman" w:cs="Times New Roman"/>
          <w:i w:val="0"/>
          <w:color w:val="000000"/>
          <w:kern w:val="1"/>
          <w:sz w:val="24"/>
          <w:szCs w:val="24"/>
        </w:rPr>
      </w:pPr>
      <w:bookmarkStart w:id="24" w:name="_Toc124342482"/>
      <w:r w:rsidRPr="00FC14ED">
        <w:rPr>
          <w:rFonts w:ascii="Times New Roman" w:hAnsi="Times New Roman" w:cs="Times New Roman"/>
          <w:i w:val="0"/>
          <w:color w:val="000000"/>
          <w:kern w:val="1"/>
          <w:sz w:val="24"/>
          <w:szCs w:val="24"/>
        </w:rPr>
        <w:t xml:space="preserve">Статья </w:t>
      </w:r>
      <w:r w:rsidR="00CB6480" w:rsidRPr="00FC14ED">
        <w:rPr>
          <w:rFonts w:ascii="Times New Roman" w:hAnsi="Times New Roman" w:cs="Times New Roman"/>
          <w:i w:val="0"/>
          <w:color w:val="000000"/>
          <w:kern w:val="1"/>
          <w:sz w:val="24"/>
          <w:szCs w:val="24"/>
        </w:rPr>
        <w:t>4</w:t>
      </w:r>
      <w:r w:rsidR="00751F25" w:rsidRPr="00FC14ED">
        <w:rPr>
          <w:rFonts w:ascii="Times New Roman" w:hAnsi="Times New Roman" w:cs="Times New Roman"/>
          <w:i w:val="0"/>
          <w:color w:val="000000"/>
          <w:kern w:val="1"/>
          <w:sz w:val="24"/>
          <w:szCs w:val="24"/>
        </w:rPr>
        <w:t>4</w:t>
      </w:r>
      <w:r w:rsidRPr="00FC14ED">
        <w:rPr>
          <w:rFonts w:ascii="Times New Roman" w:hAnsi="Times New Roman" w:cs="Times New Roman"/>
          <w:i w:val="0"/>
          <w:color w:val="000000"/>
          <w:kern w:val="1"/>
          <w:sz w:val="24"/>
          <w:szCs w:val="24"/>
        </w:rPr>
        <w:t xml:space="preserve">. Зона </w:t>
      </w:r>
      <w:r w:rsidR="00EE764B" w:rsidRPr="00FC14ED">
        <w:rPr>
          <w:rFonts w:ascii="Times New Roman" w:hAnsi="Times New Roman" w:cs="Times New Roman"/>
          <w:i w:val="0"/>
          <w:color w:val="000000"/>
          <w:kern w:val="1"/>
          <w:sz w:val="24"/>
          <w:szCs w:val="24"/>
        </w:rPr>
        <w:t>транспортной инфраструктуры</w:t>
      </w:r>
      <w:r w:rsidRPr="00FC14ED">
        <w:rPr>
          <w:rFonts w:ascii="Times New Roman" w:hAnsi="Times New Roman" w:cs="Times New Roman"/>
          <w:i w:val="0"/>
          <w:color w:val="000000"/>
          <w:kern w:val="1"/>
          <w:sz w:val="24"/>
          <w:szCs w:val="24"/>
        </w:rPr>
        <w:t xml:space="preserve"> (Т)</w:t>
      </w:r>
      <w:bookmarkEnd w:id="24"/>
    </w:p>
    <w:p w14:paraId="293DB1C7" w14:textId="77777777" w:rsidR="00E256FF" w:rsidRPr="00FC14ED" w:rsidRDefault="00E256FF" w:rsidP="0035156C">
      <w:pPr>
        <w:spacing w:after="0" w:line="240" w:lineRule="auto"/>
        <w:ind w:firstLine="547"/>
        <w:rPr>
          <w:rFonts w:ascii="Times New Roman" w:eastAsia="Times New Roman" w:hAnsi="Times New Roman"/>
          <w:color w:val="000000"/>
          <w:sz w:val="24"/>
          <w:szCs w:val="24"/>
          <w:lang w:eastAsia="ru-RU"/>
        </w:rPr>
      </w:pPr>
    </w:p>
    <w:p w14:paraId="3ED9D791" w14:textId="77777777" w:rsidR="00620DEC" w:rsidRPr="00FC14ED" w:rsidRDefault="00620DEC" w:rsidP="00620DEC">
      <w:pPr>
        <w:pStyle w:val="aff6"/>
        <w:numPr>
          <w:ilvl w:val="0"/>
          <w:numId w:val="9"/>
        </w:numPr>
        <w:spacing w:after="0" w:line="240" w:lineRule="auto"/>
        <w:ind w:left="0" w:firstLine="0"/>
        <w:jc w:val="both"/>
        <w:rPr>
          <w:rFonts w:ascii="Times New Roman" w:eastAsia="Times New Roman" w:hAnsi="Times New Roman"/>
          <w:b/>
          <w:color w:val="000000"/>
          <w:sz w:val="24"/>
          <w:szCs w:val="24"/>
          <w:lang w:eastAsia="ru-RU"/>
        </w:rPr>
      </w:pPr>
      <w:r w:rsidRPr="00FC14ED">
        <w:rPr>
          <w:rFonts w:ascii="Times New Roman" w:eastAsia="Times New Roman" w:hAnsi="Times New Roman"/>
          <w:b/>
          <w:color w:val="000000"/>
          <w:sz w:val="24"/>
          <w:szCs w:val="24"/>
          <w:lang w:eastAsia="ru-RU"/>
        </w:rPr>
        <w:t>Виды разрешенного использования земельных участков и объектов капитального строительства</w:t>
      </w:r>
    </w:p>
    <w:p w14:paraId="462F98F6" w14:textId="77777777" w:rsidR="00620DEC" w:rsidRPr="00FC14ED" w:rsidRDefault="00620DEC" w:rsidP="00620DEC">
      <w:pPr>
        <w:spacing w:after="0" w:line="240" w:lineRule="auto"/>
        <w:rPr>
          <w:rFonts w:ascii="Times New Roman" w:eastAsia="Times New Roman" w:hAnsi="Times New Roman"/>
          <w:b/>
          <w:color w:val="000000"/>
          <w:sz w:val="24"/>
          <w:szCs w:val="24"/>
          <w:lang w:eastAsia="ru-RU"/>
        </w:rPr>
      </w:pPr>
    </w:p>
    <w:tbl>
      <w:tblPr>
        <w:tblW w:w="14922" w:type="dxa"/>
        <w:tblLayout w:type="fixed"/>
        <w:tblCellMar>
          <w:left w:w="180" w:type="dxa"/>
          <w:right w:w="180" w:type="dxa"/>
        </w:tblCellMar>
        <w:tblLook w:val="0000" w:firstRow="0" w:lastRow="0" w:firstColumn="0" w:lastColumn="0" w:noHBand="0" w:noVBand="0"/>
      </w:tblPr>
      <w:tblGrid>
        <w:gridCol w:w="5992"/>
        <w:gridCol w:w="4820"/>
        <w:gridCol w:w="4110"/>
      </w:tblGrid>
      <w:tr w:rsidR="00FC14ED" w:rsidRPr="00FC14ED" w14:paraId="5421D129" w14:textId="77777777" w:rsidTr="00620DEC">
        <w:trPr>
          <w:trHeight w:val="499"/>
        </w:trPr>
        <w:tc>
          <w:tcPr>
            <w:tcW w:w="5992" w:type="dxa"/>
            <w:tcBorders>
              <w:top w:val="single" w:sz="8" w:space="0" w:color="auto"/>
              <w:left w:val="single" w:sz="8" w:space="0" w:color="auto"/>
              <w:bottom w:val="single" w:sz="8" w:space="0" w:color="auto"/>
              <w:right w:val="nil"/>
            </w:tcBorders>
          </w:tcPr>
          <w:p w14:paraId="2B0BF38E" w14:textId="77777777" w:rsidR="00620DEC" w:rsidRPr="00FC14ED" w:rsidRDefault="00620DEC" w:rsidP="00620DEC">
            <w:pPr>
              <w:spacing w:after="0" w:line="240" w:lineRule="auto"/>
              <w:jc w:val="center"/>
              <w:rPr>
                <w:rFonts w:ascii="Times New Roman" w:hAnsi="Times New Roman"/>
                <w:b/>
                <w:color w:val="000000"/>
                <w:sz w:val="24"/>
                <w:szCs w:val="24"/>
                <w:lang w:eastAsia="ru-RU"/>
              </w:rPr>
            </w:pPr>
            <w:r w:rsidRPr="00FC14ED">
              <w:rPr>
                <w:rFonts w:ascii="Times New Roman" w:hAnsi="Times New Roman"/>
                <w:b/>
                <w:color w:val="000000"/>
                <w:sz w:val="24"/>
                <w:szCs w:val="24"/>
                <w:lang w:eastAsia="ru-RU"/>
              </w:rPr>
              <w:t>Код. Основные виды разрешённого</w:t>
            </w:r>
          </w:p>
          <w:p w14:paraId="048B4E6E" w14:textId="77777777" w:rsidR="00620DEC" w:rsidRPr="00FC14ED" w:rsidRDefault="00620DEC" w:rsidP="00620DEC">
            <w:pPr>
              <w:spacing w:after="0" w:line="240" w:lineRule="auto"/>
              <w:jc w:val="center"/>
              <w:rPr>
                <w:rFonts w:ascii="Times New Roman" w:hAnsi="Times New Roman"/>
                <w:b/>
                <w:color w:val="000000"/>
                <w:sz w:val="24"/>
                <w:szCs w:val="24"/>
                <w:lang w:eastAsia="ru-RU"/>
              </w:rPr>
            </w:pPr>
            <w:r w:rsidRPr="00FC14ED">
              <w:rPr>
                <w:rFonts w:ascii="Times New Roman" w:hAnsi="Times New Roman"/>
                <w:b/>
                <w:color w:val="000000"/>
                <w:sz w:val="24"/>
                <w:szCs w:val="24"/>
                <w:lang w:eastAsia="ru-RU"/>
              </w:rPr>
              <w:t>использования</w:t>
            </w:r>
          </w:p>
        </w:tc>
        <w:tc>
          <w:tcPr>
            <w:tcW w:w="4820" w:type="dxa"/>
            <w:tcBorders>
              <w:top w:val="single" w:sz="8" w:space="0" w:color="auto"/>
              <w:left w:val="single" w:sz="8" w:space="0" w:color="auto"/>
              <w:bottom w:val="single" w:sz="8" w:space="0" w:color="auto"/>
              <w:right w:val="nil"/>
            </w:tcBorders>
          </w:tcPr>
          <w:p w14:paraId="6F4C7C25" w14:textId="77777777" w:rsidR="00620DEC" w:rsidRPr="00FC14ED" w:rsidRDefault="00620DEC" w:rsidP="00620DEC">
            <w:pPr>
              <w:spacing w:after="0" w:line="240" w:lineRule="auto"/>
              <w:jc w:val="center"/>
              <w:rPr>
                <w:rFonts w:ascii="Times New Roman" w:hAnsi="Times New Roman"/>
                <w:b/>
                <w:color w:val="000000"/>
                <w:sz w:val="24"/>
                <w:szCs w:val="24"/>
                <w:lang w:eastAsia="ru-RU"/>
              </w:rPr>
            </w:pPr>
            <w:r w:rsidRPr="00FC14ED">
              <w:rPr>
                <w:rFonts w:ascii="Times New Roman" w:hAnsi="Times New Roman"/>
                <w:b/>
                <w:color w:val="000000"/>
                <w:sz w:val="24"/>
                <w:szCs w:val="24"/>
                <w:lang w:eastAsia="ru-RU"/>
              </w:rPr>
              <w:t>Код. Условно разрешённые</w:t>
            </w:r>
          </w:p>
          <w:p w14:paraId="64437B65" w14:textId="77777777" w:rsidR="00620DEC" w:rsidRPr="00FC14ED" w:rsidRDefault="00620DEC" w:rsidP="00620DEC">
            <w:pPr>
              <w:spacing w:after="0" w:line="240" w:lineRule="auto"/>
              <w:jc w:val="center"/>
              <w:rPr>
                <w:rFonts w:ascii="Times New Roman" w:hAnsi="Times New Roman"/>
                <w:b/>
                <w:color w:val="000000"/>
                <w:sz w:val="24"/>
                <w:szCs w:val="24"/>
                <w:lang w:eastAsia="ru-RU"/>
              </w:rPr>
            </w:pPr>
            <w:r w:rsidRPr="00FC14ED">
              <w:rPr>
                <w:rFonts w:ascii="Times New Roman" w:hAnsi="Times New Roman"/>
                <w:b/>
                <w:color w:val="000000"/>
                <w:sz w:val="24"/>
                <w:szCs w:val="24"/>
                <w:lang w:eastAsia="ru-RU"/>
              </w:rPr>
              <w:t>виды использования</w:t>
            </w:r>
          </w:p>
        </w:tc>
        <w:tc>
          <w:tcPr>
            <w:tcW w:w="4110" w:type="dxa"/>
            <w:tcBorders>
              <w:top w:val="single" w:sz="8" w:space="0" w:color="auto"/>
              <w:left w:val="single" w:sz="8" w:space="0" w:color="auto"/>
              <w:bottom w:val="single" w:sz="8" w:space="0" w:color="auto"/>
              <w:right w:val="single" w:sz="8" w:space="0" w:color="auto"/>
            </w:tcBorders>
          </w:tcPr>
          <w:p w14:paraId="0BE1B786" w14:textId="77777777" w:rsidR="00620DEC" w:rsidRPr="00FC14ED" w:rsidRDefault="00620DEC" w:rsidP="00620DEC">
            <w:pPr>
              <w:spacing w:after="0" w:line="240" w:lineRule="auto"/>
              <w:jc w:val="center"/>
              <w:rPr>
                <w:rFonts w:ascii="Times New Roman" w:hAnsi="Times New Roman"/>
                <w:b/>
                <w:color w:val="000000"/>
                <w:sz w:val="24"/>
                <w:szCs w:val="24"/>
                <w:lang w:eastAsia="ru-RU"/>
              </w:rPr>
            </w:pPr>
            <w:r w:rsidRPr="00FC14ED">
              <w:rPr>
                <w:rFonts w:ascii="Times New Roman" w:hAnsi="Times New Roman"/>
                <w:b/>
                <w:color w:val="000000"/>
                <w:sz w:val="24"/>
                <w:szCs w:val="24"/>
                <w:lang w:eastAsia="ru-RU"/>
              </w:rPr>
              <w:t>Код. Вспомогательные виды</w:t>
            </w:r>
          </w:p>
          <w:p w14:paraId="6D4A3D62" w14:textId="77777777" w:rsidR="00620DEC" w:rsidRPr="00FC14ED" w:rsidRDefault="00620DEC" w:rsidP="00620DEC">
            <w:pPr>
              <w:spacing w:after="0" w:line="240" w:lineRule="auto"/>
              <w:jc w:val="center"/>
              <w:rPr>
                <w:rFonts w:ascii="Times New Roman" w:hAnsi="Times New Roman"/>
                <w:b/>
                <w:color w:val="000000"/>
                <w:sz w:val="24"/>
                <w:szCs w:val="24"/>
                <w:lang w:eastAsia="ru-RU"/>
              </w:rPr>
            </w:pPr>
            <w:r w:rsidRPr="00FC14ED">
              <w:rPr>
                <w:rFonts w:ascii="Times New Roman" w:hAnsi="Times New Roman"/>
                <w:b/>
                <w:color w:val="000000"/>
                <w:sz w:val="24"/>
                <w:szCs w:val="24"/>
                <w:lang w:eastAsia="ru-RU"/>
              </w:rPr>
              <w:t>использования</w:t>
            </w:r>
          </w:p>
        </w:tc>
      </w:tr>
      <w:tr w:rsidR="00620DEC" w:rsidRPr="00FC14ED" w14:paraId="0BA4A813" w14:textId="77777777" w:rsidTr="00620DEC">
        <w:trPr>
          <w:trHeight w:val="127"/>
        </w:trPr>
        <w:tc>
          <w:tcPr>
            <w:tcW w:w="5992" w:type="dxa"/>
            <w:tcBorders>
              <w:top w:val="single" w:sz="8" w:space="0" w:color="auto"/>
              <w:left w:val="single" w:sz="8" w:space="0" w:color="auto"/>
              <w:bottom w:val="single" w:sz="8" w:space="0" w:color="auto"/>
              <w:right w:val="nil"/>
            </w:tcBorders>
          </w:tcPr>
          <w:p w14:paraId="3061F5C6" w14:textId="77777777" w:rsidR="00620DEC" w:rsidRPr="00FC14ED" w:rsidRDefault="00620DEC" w:rsidP="00620DEC">
            <w:pPr>
              <w:spacing w:after="0" w:line="240" w:lineRule="auto"/>
              <w:rPr>
                <w:rFonts w:ascii="Times New Roman" w:hAnsi="Times New Roman"/>
                <w:b/>
                <w:color w:val="000000"/>
                <w:sz w:val="24"/>
                <w:szCs w:val="24"/>
                <w:lang w:eastAsia="ru-RU"/>
              </w:rPr>
            </w:pPr>
            <w:r w:rsidRPr="00FC14ED">
              <w:rPr>
                <w:rFonts w:ascii="Times New Roman" w:hAnsi="Times New Roman"/>
                <w:color w:val="000000"/>
                <w:sz w:val="24"/>
                <w:szCs w:val="24"/>
                <w:lang w:eastAsia="ru-RU"/>
              </w:rPr>
              <w:t xml:space="preserve">2.7.1  </w:t>
            </w:r>
            <w:r w:rsidRPr="00FC14ED">
              <w:rPr>
                <w:rFonts w:ascii="Times New Roman" w:hAnsi="Times New Roman"/>
                <w:b/>
                <w:color w:val="000000"/>
                <w:sz w:val="24"/>
                <w:szCs w:val="24"/>
                <w:lang w:eastAsia="ru-RU"/>
              </w:rPr>
              <w:t>Хранение автотранспорта</w:t>
            </w:r>
          </w:p>
          <w:p w14:paraId="391E8BA4"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3.1. Коммунальное обслуживание</w:t>
            </w:r>
          </w:p>
          <w:p w14:paraId="63DFDCD5"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7.1 Железнодорожный транспорт</w:t>
            </w:r>
          </w:p>
          <w:p w14:paraId="1E27B172"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7.2 Автомобильный транспорт</w:t>
            </w:r>
          </w:p>
          <w:p w14:paraId="73CF22A0"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7.4 Воздушный транспорт</w:t>
            </w:r>
          </w:p>
          <w:p w14:paraId="6C704783"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7.5. Трубопроводный транспорт</w:t>
            </w:r>
          </w:p>
          <w:p w14:paraId="2A74624E"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8.3.</w:t>
            </w:r>
            <w:r w:rsidRPr="00FC14ED">
              <w:rPr>
                <w:rFonts w:ascii="Times New Roman" w:eastAsia="Times New Roman" w:hAnsi="Times New Roman"/>
                <w:color w:val="000000"/>
                <w:sz w:val="24"/>
                <w:szCs w:val="24"/>
                <w:lang w:eastAsia="ru-RU"/>
              </w:rPr>
              <w:t xml:space="preserve"> Обеспечение внутреннего правопорядка</w:t>
            </w:r>
          </w:p>
          <w:p w14:paraId="4DEC0B99"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12.0</w:t>
            </w:r>
            <w:r w:rsidRPr="00FC14ED">
              <w:rPr>
                <w:rFonts w:ascii="Times New Roman" w:eastAsia="Times New Roman" w:hAnsi="Times New Roman"/>
                <w:color w:val="000000"/>
                <w:sz w:val="24"/>
                <w:szCs w:val="24"/>
                <w:lang w:eastAsia="ru-RU"/>
              </w:rPr>
              <w:t xml:space="preserve"> Земельные участки (территории) общего пользования</w:t>
            </w:r>
          </w:p>
        </w:tc>
        <w:tc>
          <w:tcPr>
            <w:tcW w:w="4820" w:type="dxa"/>
            <w:tcBorders>
              <w:top w:val="single" w:sz="8" w:space="0" w:color="auto"/>
              <w:left w:val="single" w:sz="8" w:space="0" w:color="auto"/>
              <w:bottom w:val="single" w:sz="8" w:space="0" w:color="auto"/>
              <w:right w:val="nil"/>
            </w:tcBorders>
          </w:tcPr>
          <w:p w14:paraId="7385CE70"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4.1 Деловое управление</w:t>
            </w:r>
          </w:p>
          <w:p w14:paraId="6F4D8111"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4.9.1.</w:t>
            </w:r>
            <w:r w:rsidRPr="00FC14ED">
              <w:rPr>
                <w:rFonts w:ascii="Times New Roman" w:eastAsia="Times New Roman" w:hAnsi="Times New Roman"/>
                <w:color w:val="000000"/>
                <w:sz w:val="24"/>
                <w:szCs w:val="24"/>
                <w:lang w:eastAsia="ru-RU"/>
              </w:rPr>
              <w:t xml:space="preserve"> </w:t>
            </w:r>
            <w:r w:rsidRPr="00FC14ED">
              <w:rPr>
                <w:rFonts w:ascii="Times New Roman" w:hAnsi="Times New Roman"/>
                <w:b/>
                <w:color w:val="000000"/>
                <w:sz w:val="24"/>
                <w:szCs w:val="24"/>
              </w:rPr>
              <w:t>Объекты дорожного сервиса</w:t>
            </w:r>
          </w:p>
          <w:p w14:paraId="0B5D560D"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6.9. Склады</w:t>
            </w:r>
          </w:p>
        </w:tc>
        <w:tc>
          <w:tcPr>
            <w:tcW w:w="4110" w:type="dxa"/>
            <w:tcBorders>
              <w:top w:val="single" w:sz="8" w:space="0" w:color="auto"/>
              <w:left w:val="single" w:sz="8" w:space="0" w:color="auto"/>
              <w:bottom w:val="single" w:sz="8" w:space="0" w:color="auto"/>
              <w:right w:val="single" w:sz="8" w:space="0" w:color="auto"/>
            </w:tcBorders>
          </w:tcPr>
          <w:p w14:paraId="16BAE15B" w14:textId="77777777" w:rsidR="00620DEC" w:rsidRPr="00FC14ED" w:rsidRDefault="00620DEC" w:rsidP="00620DEC">
            <w:pPr>
              <w:pStyle w:val="aff6"/>
              <w:numPr>
                <w:ilvl w:val="1"/>
                <w:numId w:val="10"/>
              </w:numPr>
              <w:spacing w:after="0" w:line="240" w:lineRule="auto"/>
              <w:ind w:left="0" w:firstLine="0"/>
              <w:rPr>
                <w:rFonts w:ascii="Times New Roman" w:hAnsi="Times New Roman"/>
                <w:color w:val="000000"/>
                <w:sz w:val="24"/>
                <w:szCs w:val="24"/>
                <w:lang w:eastAsia="ru-RU"/>
              </w:rPr>
            </w:pPr>
            <w:r w:rsidRPr="00FC14ED">
              <w:rPr>
                <w:rFonts w:ascii="Times New Roman" w:hAnsi="Times New Roman"/>
                <w:color w:val="000000"/>
                <w:sz w:val="24"/>
                <w:szCs w:val="24"/>
                <w:lang w:eastAsia="ru-RU"/>
              </w:rPr>
              <w:t>Обслуживание автотранспорта</w:t>
            </w:r>
          </w:p>
          <w:p w14:paraId="1A640F1E" w14:textId="77777777" w:rsidR="00620DEC" w:rsidRPr="00FC14ED" w:rsidRDefault="00620DEC" w:rsidP="00620DEC">
            <w:pPr>
              <w:spacing w:after="0" w:line="240" w:lineRule="auto"/>
              <w:rPr>
                <w:rFonts w:ascii="Times New Roman" w:hAnsi="Times New Roman"/>
                <w:bCs/>
                <w:color w:val="000000"/>
                <w:sz w:val="24"/>
                <w:szCs w:val="24"/>
              </w:rPr>
            </w:pPr>
          </w:p>
        </w:tc>
      </w:tr>
    </w:tbl>
    <w:p w14:paraId="46D0A0E4" w14:textId="77777777" w:rsidR="00620DEC" w:rsidRPr="00FC14ED" w:rsidRDefault="00620DEC" w:rsidP="00620DEC">
      <w:pPr>
        <w:pStyle w:val="aff6"/>
        <w:widowControl w:val="0"/>
        <w:tabs>
          <w:tab w:val="left" w:pos="180"/>
          <w:tab w:val="left" w:pos="360"/>
          <w:tab w:val="left" w:pos="720"/>
          <w:tab w:val="left" w:pos="900"/>
          <w:tab w:val="left" w:pos="1260"/>
        </w:tabs>
        <w:overflowPunct w:val="0"/>
        <w:adjustRightInd w:val="0"/>
        <w:spacing w:after="0" w:line="240" w:lineRule="auto"/>
        <w:ind w:left="0"/>
        <w:rPr>
          <w:rFonts w:ascii="Times New Roman" w:hAnsi="Times New Roman"/>
          <w:b/>
          <w:color w:val="000000"/>
          <w:sz w:val="24"/>
          <w:szCs w:val="24"/>
          <w:lang w:eastAsia="ru-RU"/>
        </w:rPr>
      </w:pPr>
    </w:p>
    <w:p w14:paraId="4CB92950" w14:textId="77777777" w:rsidR="00620DEC" w:rsidRPr="00FC14ED" w:rsidRDefault="00620DEC" w:rsidP="00620DEC">
      <w:pPr>
        <w:pStyle w:val="aff6"/>
        <w:widowControl w:val="0"/>
        <w:numPr>
          <w:ilvl w:val="0"/>
          <w:numId w:val="9"/>
        </w:numPr>
        <w:tabs>
          <w:tab w:val="left" w:pos="180"/>
          <w:tab w:val="left" w:pos="360"/>
          <w:tab w:val="left" w:pos="720"/>
          <w:tab w:val="left" w:pos="900"/>
          <w:tab w:val="left" w:pos="1260"/>
        </w:tabs>
        <w:overflowPunct w:val="0"/>
        <w:adjustRightInd w:val="0"/>
        <w:spacing w:after="0" w:line="240" w:lineRule="auto"/>
        <w:ind w:left="0" w:firstLine="0"/>
        <w:jc w:val="both"/>
        <w:rPr>
          <w:rFonts w:ascii="Times New Roman" w:hAnsi="Times New Roman"/>
          <w:b/>
          <w:color w:val="000000"/>
          <w:sz w:val="24"/>
          <w:szCs w:val="24"/>
          <w:lang w:eastAsia="ru-RU"/>
        </w:rPr>
      </w:pPr>
      <w:r w:rsidRPr="00FC14ED">
        <w:rPr>
          <w:rFonts w:ascii="Times New Roman" w:hAnsi="Times New Roman"/>
          <w:b/>
          <w:color w:val="000000"/>
          <w:sz w:val="24"/>
          <w:szCs w:val="24"/>
          <w:lang w:eastAsia="ru-RU"/>
        </w:rPr>
        <w:t xml:space="preserve">Предельные размеры земельных участков и параметры разрешённого строительства, реконструкции объектов капитального </w:t>
      </w:r>
      <w:r w:rsidRPr="00FC14ED">
        <w:rPr>
          <w:rFonts w:ascii="Times New Roman" w:hAnsi="Times New Roman"/>
          <w:b/>
          <w:color w:val="000000"/>
          <w:sz w:val="24"/>
          <w:szCs w:val="24"/>
          <w:lang w:eastAsia="ru-RU"/>
        </w:rPr>
        <w:lastRenderedPageBreak/>
        <w:t>строительства:</w:t>
      </w:r>
    </w:p>
    <w:p w14:paraId="7672BDC6" w14:textId="77777777" w:rsidR="00620DEC" w:rsidRPr="00FC14ED" w:rsidRDefault="00620DEC" w:rsidP="00620DEC">
      <w:pPr>
        <w:pStyle w:val="aff6"/>
        <w:widowControl w:val="0"/>
        <w:tabs>
          <w:tab w:val="left" w:pos="180"/>
          <w:tab w:val="left" w:pos="360"/>
          <w:tab w:val="left" w:pos="720"/>
          <w:tab w:val="left" w:pos="900"/>
          <w:tab w:val="left" w:pos="1260"/>
        </w:tabs>
        <w:overflowPunct w:val="0"/>
        <w:adjustRightInd w:val="0"/>
        <w:spacing w:after="0" w:line="240" w:lineRule="auto"/>
        <w:ind w:left="0"/>
        <w:rPr>
          <w:rFonts w:ascii="Times New Roman" w:hAnsi="Times New Roman"/>
          <w:b/>
          <w:color w:val="000000"/>
          <w:sz w:val="24"/>
          <w:szCs w:val="24"/>
          <w:lang w:eastAsia="ru-RU"/>
        </w:rPr>
      </w:pPr>
    </w:p>
    <w:p w14:paraId="2AE73B5C" w14:textId="77777777" w:rsidR="00620DEC" w:rsidRPr="00FC14ED" w:rsidRDefault="00620DEC" w:rsidP="00620DEC">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Основные виды разрешенного использования</w:t>
      </w:r>
    </w:p>
    <w:p w14:paraId="03DCF797" w14:textId="77777777" w:rsidR="00620DEC" w:rsidRPr="00FC14ED" w:rsidRDefault="00620DEC" w:rsidP="00620DEC">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901"/>
        <w:gridCol w:w="2324"/>
        <w:gridCol w:w="9625"/>
      </w:tblGrid>
      <w:tr w:rsidR="00FC14ED" w:rsidRPr="00FC14ED" w14:paraId="345DAD09" w14:textId="77777777" w:rsidTr="00620DEC">
        <w:trPr>
          <w:trHeight w:val="1637"/>
        </w:trPr>
        <w:tc>
          <w:tcPr>
            <w:tcW w:w="2901" w:type="dxa"/>
          </w:tcPr>
          <w:p w14:paraId="4F13140D" w14:textId="77777777" w:rsidR="00620DEC" w:rsidRPr="00FC14ED" w:rsidRDefault="00620DEC" w:rsidP="00620DEC">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Код вида разрешенного использования земельного участка</w:t>
            </w:r>
          </w:p>
        </w:tc>
        <w:tc>
          <w:tcPr>
            <w:tcW w:w="2324" w:type="dxa"/>
          </w:tcPr>
          <w:p w14:paraId="29F51968" w14:textId="77777777" w:rsidR="00620DEC" w:rsidRPr="00FC14ED" w:rsidRDefault="00620DEC" w:rsidP="00620DEC">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25" w:type="dxa"/>
          </w:tcPr>
          <w:p w14:paraId="3ADC66B9" w14:textId="77777777" w:rsidR="00620DEC" w:rsidRPr="00FC14ED" w:rsidRDefault="00620DEC" w:rsidP="00620DEC">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C14ED" w:rsidRPr="00FC14ED" w14:paraId="5438C57B" w14:textId="77777777" w:rsidTr="00620DEC">
        <w:trPr>
          <w:trHeight w:val="211"/>
        </w:trPr>
        <w:tc>
          <w:tcPr>
            <w:tcW w:w="2901" w:type="dxa"/>
          </w:tcPr>
          <w:p w14:paraId="08C40658"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2.7.1</w:t>
            </w:r>
          </w:p>
        </w:tc>
        <w:tc>
          <w:tcPr>
            <w:tcW w:w="2324" w:type="dxa"/>
          </w:tcPr>
          <w:p w14:paraId="633409CD"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b/>
                <w:color w:val="000000"/>
                <w:sz w:val="24"/>
                <w:szCs w:val="24"/>
                <w:lang w:eastAsia="ru-RU"/>
              </w:rPr>
              <w:t xml:space="preserve">Хранение автотранспорта </w:t>
            </w:r>
          </w:p>
        </w:tc>
        <w:tc>
          <w:tcPr>
            <w:tcW w:w="9625" w:type="dxa"/>
          </w:tcPr>
          <w:p w14:paraId="5E68E147" w14:textId="77777777" w:rsidR="00620DEC" w:rsidRPr="00FC14ED" w:rsidRDefault="00620DEC" w:rsidP="00620DEC">
            <w:pPr>
              <w:pStyle w:val="320"/>
              <w:snapToGrid w:val="0"/>
              <w:rPr>
                <w:b/>
                <w:color w:val="000000"/>
                <w:sz w:val="24"/>
                <w:szCs w:val="24"/>
                <w:lang w:eastAsia="ru-RU"/>
              </w:rPr>
            </w:pPr>
            <w:r w:rsidRPr="00FC14ED">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p w14:paraId="78973888" w14:textId="77777777" w:rsidR="00620DEC" w:rsidRPr="00FC14ED" w:rsidRDefault="00620DEC" w:rsidP="00620DEC">
            <w:pPr>
              <w:pStyle w:val="320"/>
              <w:snapToGrid w:val="0"/>
              <w:rPr>
                <w:color w:val="000000"/>
                <w:sz w:val="24"/>
                <w:szCs w:val="24"/>
              </w:rPr>
            </w:pPr>
          </w:p>
          <w:p w14:paraId="5C60AE25"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размер земельного участка – 18 кв.м;</w:t>
            </w:r>
          </w:p>
          <w:p w14:paraId="04059B49"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6622EAD3"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6497A067"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7F18402"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77620C7A"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78596AA"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2AF1B26E"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556E20E"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12B007D"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9BE873D"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D57021C"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5DF8A291"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6818FEF"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37B95F2"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Максимальное количество этажей – 1.</w:t>
            </w:r>
          </w:p>
          <w:p w14:paraId="473441C0"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lastRenderedPageBreak/>
              <w:t>Параметры застройки:</w:t>
            </w:r>
          </w:p>
          <w:p w14:paraId="3ACB3E9D"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222DDB0A"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FC14ED" w:rsidRPr="00FC14ED" w14:paraId="18CA7E7C" w14:textId="77777777" w:rsidTr="00620DEC">
        <w:trPr>
          <w:trHeight w:val="1637"/>
        </w:trPr>
        <w:tc>
          <w:tcPr>
            <w:tcW w:w="2901" w:type="dxa"/>
          </w:tcPr>
          <w:p w14:paraId="20FCD807"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3.1</w:t>
            </w:r>
          </w:p>
        </w:tc>
        <w:tc>
          <w:tcPr>
            <w:tcW w:w="2324" w:type="dxa"/>
          </w:tcPr>
          <w:p w14:paraId="1EF83DF1"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Коммунальное обслуживание</w:t>
            </w:r>
          </w:p>
          <w:p w14:paraId="346CFF46" w14:textId="77777777" w:rsidR="00620DEC" w:rsidRPr="00FC14ED" w:rsidRDefault="00620DEC" w:rsidP="00620DEC">
            <w:pPr>
              <w:spacing w:after="0" w:line="240" w:lineRule="auto"/>
              <w:rPr>
                <w:rFonts w:ascii="Times New Roman" w:hAnsi="Times New Roman"/>
                <w:color w:val="000000"/>
                <w:sz w:val="24"/>
                <w:szCs w:val="24"/>
              </w:rPr>
            </w:pPr>
          </w:p>
        </w:tc>
        <w:tc>
          <w:tcPr>
            <w:tcW w:w="9625" w:type="dxa"/>
          </w:tcPr>
          <w:p w14:paraId="5489E729" w14:textId="77777777" w:rsidR="00620DEC" w:rsidRPr="00FC14ED" w:rsidRDefault="00620DEC" w:rsidP="00620DEC">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FC14ED">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4975FBB7"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p>
          <w:p w14:paraId="4E4683EE"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Минимальные размеры земельных участков на объекты:</w:t>
            </w:r>
          </w:p>
          <w:p w14:paraId="0240233F"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Для котельных – 0.7 га  ;</w:t>
            </w:r>
          </w:p>
          <w:p w14:paraId="7194DCEF"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Станции водоподготовки – 1га ;</w:t>
            </w:r>
          </w:p>
          <w:p w14:paraId="76ECADBE"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 xml:space="preserve">Для насосных станций – 50 кв.м; </w:t>
            </w:r>
          </w:p>
          <w:p w14:paraId="70D23899"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Для телефонных станций – не подлежит установлению;</w:t>
            </w:r>
          </w:p>
          <w:p w14:paraId="4BD2390C"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Для гаражей и мастерских для обслуживания уборочной и аварийной техники – 300 кв.м;</w:t>
            </w:r>
          </w:p>
          <w:p w14:paraId="5AE357C0"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Для автостоянок не подлежит установлению;</w:t>
            </w:r>
          </w:p>
          <w:p w14:paraId="5EAA4B26"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4611C7F2"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Для трансформаторных подстанций - не подлежит установлению;</w:t>
            </w:r>
          </w:p>
          <w:p w14:paraId="33307245"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Для тепловых пунктов – не подлежит установлению;</w:t>
            </w:r>
          </w:p>
          <w:p w14:paraId="649C955C"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Для газораспределительных пунктов – 6 кв.м;</w:t>
            </w:r>
          </w:p>
          <w:p w14:paraId="661AD185"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2DE4D91F"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3F6A5321"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D03DCCC"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483A66B6"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3831D7A"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580E7E20"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F09834B"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AFE9CC6"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4D1518A"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D31ED7B"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6F70530F"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432F5C50"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lastRenderedPageBreak/>
              <w:t>открытых стоянок</w:t>
            </w:r>
            <w:r w:rsidRPr="00FC14ED">
              <w:rPr>
                <w:rFonts w:ascii="Times New Roman" w:hAnsi="Times New Roman"/>
                <w:color w:val="000000"/>
                <w:sz w:val="24"/>
                <w:szCs w:val="24"/>
              </w:rPr>
              <w:t>.</w:t>
            </w:r>
          </w:p>
          <w:p w14:paraId="0AF53844"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C7C3BF3"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514E2C5"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Максимальное количество этажей – 2</w:t>
            </w:r>
          </w:p>
          <w:p w14:paraId="4D4C8565"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Предельная высота – 20м</w:t>
            </w:r>
          </w:p>
          <w:p w14:paraId="0BA647C4"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Параметры застройки:</w:t>
            </w:r>
          </w:p>
          <w:p w14:paraId="051BD60A"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7EEFB14" w14:textId="77777777" w:rsidR="00620DEC" w:rsidRPr="00FC14ED" w:rsidRDefault="00620DEC" w:rsidP="00620DEC">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0,8</w:t>
            </w:r>
          </w:p>
          <w:p w14:paraId="4622DFA5"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2EA8B51" w14:textId="77777777" w:rsidR="00620DEC" w:rsidRPr="00FC14ED" w:rsidRDefault="00620DEC" w:rsidP="00620DE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(Кпз) – 2,4</w:t>
            </w:r>
          </w:p>
          <w:p w14:paraId="3AEF7C1E"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C14ED">
              <w:rPr>
                <w:color w:val="000000"/>
                <w:sz w:val="24"/>
                <w:szCs w:val="24"/>
              </w:rPr>
              <w:t xml:space="preserve"> </w:t>
            </w:r>
            <w:r w:rsidRPr="00FC14ED">
              <w:rPr>
                <w:rStyle w:val="Calibri105pt0pt"/>
                <w:rFonts w:ascii="Times New Roman" w:hAnsi="Times New Roman"/>
                <w:sz w:val="24"/>
                <w:szCs w:val="24"/>
              </w:rPr>
              <w:t>машино-мест, в отношении 1 кв. м расчетной площади здания</w:t>
            </w:r>
            <w:r w:rsidRPr="00FC14ED">
              <w:rPr>
                <w:rFonts w:ascii="Times New Roman" w:hAnsi="Times New Roman"/>
                <w:color w:val="000000"/>
                <w:sz w:val="24"/>
                <w:szCs w:val="24"/>
              </w:rPr>
              <w:t xml:space="preserve"> – 0,4</w:t>
            </w:r>
          </w:p>
          <w:p w14:paraId="10794EA3"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FC14ED" w:rsidRPr="00FC14ED" w14:paraId="7B9C2FC5" w14:textId="77777777" w:rsidTr="00620DEC">
        <w:trPr>
          <w:trHeight w:val="1116"/>
        </w:trPr>
        <w:tc>
          <w:tcPr>
            <w:tcW w:w="2901" w:type="dxa"/>
          </w:tcPr>
          <w:p w14:paraId="2B632886"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7.1</w:t>
            </w:r>
          </w:p>
        </w:tc>
        <w:tc>
          <w:tcPr>
            <w:tcW w:w="2324" w:type="dxa"/>
          </w:tcPr>
          <w:p w14:paraId="16166F7A"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Железнодорожный транспорт</w:t>
            </w:r>
          </w:p>
        </w:tc>
        <w:tc>
          <w:tcPr>
            <w:tcW w:w="9625" w:type="dxa"/>
          </w:tcPr>
          <w:p w14:paraId="75BF6A24" w14:textId="77777777" w:rsidR="00620DEC" w:rsidRPr="00FC14ED" w:rsidRDefault="00620DEC" w:rsidP="00620DEC">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r:id="rId32" w:anchor="block_1711" w:history="1">
              <w:r w:rsidRPr="00FC14ED">
                <w:rPr>
                  <w:rFonts w:ascii="Times New Roman" w:hAnsi="Times New Roman"/>
                  <w:b/>
                  <w:color w:val="000000"/>
                  <w:sz w:val="24"/>
                  <w:szCs w:val="24"/>
                </w:rPr>
                <w:t>кодами 7.1.1 - 7.1.2</w:t>
              </w:r>
            </w:hyperlink>
            <w:r w:rsidRPr="00FC14ED">
              <w:rPr>
                <w:rFonts w:ascii="Times New Roman" w:hAnsi="Times New Roman"/>
                <w:b/>
                <w:color w:val="000000"/>
                <w:sz w:val="24"/>
                <w:szCs w:val="24"/>
              </w:rPr>
              <w:t>.</w:t>
            </w:r>
          </w:p>
          <w:p w14:paraId="4B57EA94" w14:textId="77777777" w:rsidR="00620DEC" w:rsidRPr="00FC14ED" w:rsidRDefault="00620DEC" w:rsidP="00620DEC">
            <w:pPr>
              <w:spacing w:after="0" w:line="240" w:lineRule="auto"/>
              <w:rPr>
                <w:rFonts w:ascii="Times New Roman" w:hAnsi="Times New Roman"/>
                <w:color w:val="000000"/>
                <w:sz w:val="24"/>
                <w:szCs w:val="24"/>
                <w:lang w:eastAsia="ru-RU"/>
              </w:rPr>
            </w:pPr>
          </w:p>
          <w:p w14:paraId="06CF0137"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Минимальный размер земельного участка – не подлежит установлению;</w:t>
            </w:r>
          </w:p>
          <w:p w14:paraId="4E6E5F77"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Максимальный размер земельного участка – не подлежит установлению;</w:t>
            </w:r>
          </w:p>
          <w:p w14:paraId="7B5132D1"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Отступ от границ земельного участка:</w:t>
            </w:r>
          </w:p>
          <w:p w14:paraId="75176CEA"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Для линейных объектов – не подлежит установлению;</w:t>
            </w:r>
          </w:p>
          <w:p w14:paraId="1EBA49EA"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Для иных объектов капитального строительства минимальные отступы от границ земельных участков:</w:t>
            </w:r>
          </w:p>
          <w:p w14:paraId="6BB2680D"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64EB6F4"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04CD8EC7"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CEB1D7E"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42D74344"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73C4F09"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FB0E31D"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00059705"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17F593B"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3D8F120A"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34B3D6BC"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7241C09D"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F872A77"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F74F291"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Предельная высота – 20 м;</w:t>
            </w:r>
          </w:p>
          <w:p w14:paraId="248A8EA0"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Параметры застройки:</w:t>
            </w:r>
          </w:p>
          <w:p w14:paraId="728E63D1"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Максимальный процент застройки – не подлежит установлению;</w:t>
            </w:r>
          </w:p>
          <w:p w14:paraId="5B984501"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Коэффициент плотности застройки – не подлежит установлению</w:t>
            </w:r>
          </w:p>
        </w:tc>
      </w:tr>
      <w:tr w:rsidR="00FC14ED" w:rsidRPr="00FC14ED" w14:paraId="74A71016" w14:textId="77777777" w:rsidTr="00620DEC">
        <w:trPr>
          <w:trHeight w:val="294"/>
        </w:trPr>
        <w:tc>
          <w:tcPr>
            <w:tcW w:w="2901" w:type="dxa"/>
          </w:tcPr>
          <w:p w14:paraId="31E194CC"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7.2</w:t>
            </w:r>
          </w:p>
        </w:tc>
        <w:tc>
          <w:tcPr>
            <w:tcW w:w="2324" w:type="dxa"/>
          </w:tcPr>
          <w:p w14:paraId="3616363E" w14:textId="77777777" w:rsidR="00620DEC" w:rsidRPr="00FC14ED" w:rsidRDefault="00620DEC" w:rsidP="00620DEC">
            <w:pPr>
              <w:spacing w:after="0" w:line="240" w:lineRule="auto"/>
              <w:rPr>
                <w:rFonts w:ascii="Times New Roman" w:hAnsi="Times New Roman"/>
                <w:b/>
                <w:color w:val="000000"/>
                <w:sz w:val="24"/>
                <w:szCs w:val="24"/>
              </w:rPr>
            </w:pPr>
            <w:r w:rsidRPr="00FC14ED">
              <w:rPr>
                <w:rFonts w:ascii="Times New Roman" w:hAnsi="Times New Roman"/>
                <w:color w:val="000000"/>
                <w:sz w:val="24"/>
                <w:szCs w:val="24"/>
                <w:lang w:eastAsia="ru-RU"/>
              </w:rPr>
              <w:t>Автомобильный транспорт</w:t>
            </w:r>
          </w:p>
        </w:tc>
        <w:tc>
          <w:tcPr>
            <w:tcW w:w="9625" w:type="dxa"/>
          </w:tcPr>
          <w:p w14:paraId="0D2BC417" w14:textId="77777777" w:rsidR="00620DEC" w:rsidRPr="00FC14ED" w:rsidRDefault="00620DEC" w:rsidP="00620DEC">
            <w:pPr>
              <w:jc w:val="both"/>
              <w:rPr>
                <w:rFonts w:ascii="Times New Roman" w:hAnsi="Times New Roman"/>
                <w:b/>
                <w:color w:val="000000"/>
                <w:sz w:val="24"/>
                <w:szCs w:val="24"/>
              </w:rPr>
            </w:pPr>
            <w:r w:rsidRPr="00FC14ED">
              <w:rPr>
                <w:rFonts w:ascii="Times New Roman" w:hAnsi="Times New Roman"/>
                <w:b/>
                <w:color w:val="000000"/>
                <w:sz w:val="24"/>
                <w:szCs w:val="24"/>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r:id="rId33" w:anchor="block_1721" w:history="1">
              <w:r w:rsidRPr="00FC14ED">
                <w:rPr>
                  <w:rFonts w:ascii="Times New Roman" w:hAnsi="Times New Roman"/>
                  <w:b/>
                  <w:color w:val="000000"/>
                  <w:sz w:val="24"/>
                  <w:szCs w:val="24"/>
                </w:rPr>
                <w:t>кодами 7.2.1 - 7.2.3</w:t>
              </w:r>
            </w:hyperlink>
            <w:r w:rsidRPr="00FC14ED">
              <w:rPr>
                <w:rFonts w:ascii="Times New Roman" w:hAnsi="Times New Roman"/>
                <w:b/>
                <w:color w:val="000000"/>
                <w:sz w:val="24"/>
                <w:szCs w:val="24"/>
              </w:rPr>
              <w:t>.</w:t>
            </w:r>
          </w:p>
          <w:p w14:paraId="630E587B"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Минимальный размер земельного участка – не подлежит установлению;</w:t>
            </w:r>
          </w:p>
          <w:p w14:paraId="38655461"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Максимальный размер земельного участка – не подлежит установлению;</w:t>
            </w:r>
          </w:p>
          <w:p w14:paraId="2262E415"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Отступ от границ земельного участка:</w:t>
            </w:r>
          </w:p>
          <w:p w14:paraId="46D4C11C"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  для линейных объектов – не подлежит установлению;</w:t>
            </w:r>
          </w:p>
          <w:p w14:paraId="6B0133F3"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hAnsi="Times New Roman"/>
                <w:color w:val="000000"/>
                <w:sz w:val="24"/>
                <w:szCs w:val="24"/>
              </w:rPr>
              <w:t xml:space="preserve">- для иных объектов капитального строительства – </w:t>
            </w:r>
            <w:r w:rsidRPr="00FC14ED">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832D6E2"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Предельная высота – 20 м;</w:t>
            </w:r>
          </w:p>
          <w:p w14:paraId="416A5B44" w14:textId="77777777" w:rsidR="00620DEC" w:rsidRPr="00FC14ED" w:rsidRDefault="00620DEC" w:rsidP="00620DEC">
            <w:pPr>
              <w:spacing w:after="0" w:line="240" w:lineRule="auto"/>
              <w:rPr>
                <w:rFonts w:ascii="Times New Roman" w:hAnsi="Times New Roman"/>
                <w:color w:val="000000"/>
                <w:sz w:val="24"/>
                <w:szCs w:val="24"/>
              </w:rPr>
            </w:pPr>
          </w:p>
          <w:p w14:paraId="283C1E44"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Параметры застройки:</w:t>
            </w:r>
          </w:p>
          <w:p w14:paraId="2561D306"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Максимальный процент застройки – не подлежит установлению;</w:t>
            </w:r>
          </w:p>
          <w:p w14:paraId="34E94920"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Коэффициент плотности застройки – не подлежит установлению;</w:t>
            </w:r>
          </w:p>
        </w:tc>
      </w:tr>
      <w:tr w:rsidR="00FC14ED" w:rsidRPr="00FC14ED" w14:paraId="680E2A5D" w14:textId="77777777" w:rsidTr="00620DEC">
        <w:trPr>
          <w:trHeight w:val="294"/>
        </w:trPr>
        <w:tc>
          <w:tcPr>
            <w:tcW w:w="2901" w:type="dxa"/>
          </w:tcPr>
          <w:p w14:paraId="4821166D"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7.4.</w:t>
            </w:r>
          </w:p>
        </w:tc>
        <w:tc>
          <w:tcPr>
            <w:tcW w:w="2324" w:type="dxa"/>
          </w:tcPr>
          <w:p w14:paraId="386625F2"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Воздушный транспорт</w:t>
            </w:r>
          </w:p>
        </w:tc>
        <w:tc>
          <w:tcPr>
            <w:tcW w:w="9625" w:type="dxa"/>
          </w:tcPr>
          <w:p w14:paraId="41CA804B"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 xml:space="preserve">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w:t>
            </w:r>
            <w:r w:rsidRPr="00FC14ED">
              <w:rPr>
                <w:rFonts w:ascii="Times New Roman" w:eastAsia="Times New Roman" w:hAnsi="Times New Roman"/>
                <w:color w:val="000000"/>
                <w:sz w:val="24"/>
                <w:szCs w:val="24"/>
                <w:lang w:eastAsia="ru-RU"/>
              </w:rPr>
              <w:lastRenderedPageBreak/>
              <w:t>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p w14:paraId="10A88CC0" w14:textId="77777777" w:rsidR="00620DEC" w:rsidRPr="00FC14ED" w:rsidRDefault="00620DEC" w:rsidP="00620DEC">
            <w:pPr>
              <w:spacing w:after="0" w:line="240" w:lineRule="auto"/>
              <w:rPr>
                <w:rFonts w:ascii="Times New Roman" w:hAnsi="Times New Roman"/>
                <w:color w:val="000000"/>
                <w:sz w:val="24"/>
                <w:szCs w:val="24"/>
              </w:rPr>
            </w:pPr>
          </w:p>
          <w:p w14:paraId="2D2C4A83"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Отступ от границ земельного участка.</w:t>
            </w:r>
          </w:p>
          <w:p w14:paraId="1733563D"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Для линейных объектов – не подлежит установлению.</w:t>
            </w:r>
          </w:p>
          <w:p w14:paraId="2780230D"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Для иных объектов капитального строительства минимальные отступы от границ земельных участков:</w:t>
            </w:r>
          </w:p>
          <w:p w14:paraId="79CD68BC"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837EB48"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744A1413"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8F124D2"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361E7950"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A20B08D"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321FDCB"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A123628"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7B4551B"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7C31A59A"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17AAF903"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151FA981"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AB6834A"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6D7AE62"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Предельная высота – по согласованию со службами эксплуатации аэропорта;</w:t>
            </w:r>
          </w:p>
          <w:p w14:paraId="5B49D338" w14:textId="77777777" w:rsidR="00620DEC" w:rsidRPr="00FC14ED" w:rsidRDefault="00620DEC" w:rsidP="00620DEC">
            <w:pPr>
              <w:spacing w:after="0" w:line="240" w:lineRule="auto"/>
              <w:rPr>
                <w:rFonts w:ascii="Times New Roman" w:hAnsi="Times New Roman"/>
                <w:color w:val="000000"/>
                <w:sz w:val="24"/>
                <w:szCs w:val="24"/>
              </w:rPr>
            </w:pPr>
          </w:p>
          <w:p w14:paraId="3A390195"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Параметры застройки:</w:t>
            </w:r>
          </w:p>
          <w:p w14:paraId="37FE7CBB"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Максимальный процент застройки – не подлежит установлению;</w:t>
            </w:r>
          </w:p>
          <w:p w14:paraId="3903F657"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Коэффициент плотности застройки – не подлежит установлению;</w:t>
            </w:r>
          </w:p>
        </w:tc>
      </w:tr>
      <w:tr w:rsidR="00FC14ED" w:rsidRPr="00FC14ED" w14:paraId="3D5D607F" w14:textId="77777777" w:rsidTr="00620DEC">
        <w:trPr>
          <w:trHeight w:val="294"/>
        </w:trPr>
        <w:tc>
          <w:tcPr>
            <w:tcW w:w="2901" w:type="dxa"/>
          </w:tcPr>
          <w:p w14:paraId="027C2BEC"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7.5</w:t>
            </w:r>
          </w:p>
        </w:tc>
        <w:tc>
          <w:tcPr>
            <w:tcW w:w="2324" w:type="dxa"/>
          </w:tcPr>
          <w:p w14:paraId="70ADB30E"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Трубопроводный транспорт</w:t>
            </w:r>
          </w:p>
        </w:tc>
        <w:tc>
          <w:tcPr>
            <w:tcW w:w="9625" w:type="dxa"/>
          </w:tcPr>
          <w:p w14:paraId="52BB1460"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p w14:paraId="6E099431" w14:textId="77777777" w:rsidR="00620DEC" w:rsidRPr="00FC14ED" w:rsidRDefault="00620DEC" w:rsidP="00620DEC">
            <w:pPr>
              <w:spacing w:after="0" w:line="240" w:lineRule="auto"/>
              <w:rPr>
                <w:rFonts w:ascii="Times New Roman" w:hAnsi="Times New Roman"/>
                <w:color w:val="000000"/>
                <w:sz w:val="24"/>
                <w:szCs w:val="24"/>
              </w:rPr>
            </w:pPr>
          </w:p>
          <w:p w14:paraId="00871C88"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Минимальный размер земельного участка – не подлежит установлению;</w:t>
            </w:r>
          </w:p>
          <w:p w14:paraId="5A5E4347"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Максимальный размер земельного участка – не подлежит установлению;</w:t>
            </w:r>
          </w:p>
          <w:p w14:paraId="6D47EBA2"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Отступ от границ земельного участка:</w:t>
            </w:r>
          </w:p>
          <w:p w14:paraId="7B27A048"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Для линейных объектов – не подлежит установлению;</w:t>
            </w:r>
          </w:p>
          <w:p w14:paraId="3A3CE2DE"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Для иных объектов капитального строительства минимальные отступы от границ земельных участков:</w:t>
            </w:r>
          </w:p>
          <w:p w14:paraId="4CD82A1A"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BD3FDEA"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2EC0C503"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452D71D"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691330E6"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047DEB1"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036FECD"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8D9B16C"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27869DB"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5081D4D1"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1FCE4319"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46F0E282"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22E798F"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BFA1EBD"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Предельная высота – 30 м;</w:t>
            </w:r>
          </w:p>
          <w:p w14:paraId="57D6DA25" w14:textId="77777777" w:rsidR="00EE764B" w:rsidRPr="00FC14ED" w:rsidRDefault="00EE764B" w:rsidP="00620DEC">
            <w:pPr>
              <w:spacing w:after="0" w:line="240" w:lineRule="auto"/>
              <w:rPr>
                <w:rFonts w:ascii="Times New Roman" w:hAnsi="Times New Roman"/>
                <w:color w:val="000000"/>
                <w:sz w:val="24"/>
                <w:szCs w:val="24"/>
              </w:rPr>
            </w:pPr>
          </w:p>
          <w:p w14:paraId="6C998B64" w14:textId="389F71A0"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Параметры застройки:</w:t>
            </w:r>
          </w:p>
          <w:p w14:paraId="59857A2E"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Максимальный процент застройки – не подлежит установлению;</w:t>
            </w:r>
          </w:p>
          <w:p w14:paraId="70AD247A"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Коэффициент плотности застройки – не подлежит установлению;</w:t>
            </w:r>
          </w:p>
        </w:tc>
      </w:tr>
      <w:tr w:rsidR="00FC14ED" w:rsidRPr="00FC14ED" w14:paraId="47934D4A" w14:textId="77777777" w:rsidTr="00620DEC">
        <w:trPr>
          <w:trHeight w:val="294"/>
        </w:trPr>
        <w:tc>
          <w:tcPr>
            <w:tcW w:w="2901" w:type="dxa"/>
          </w:tcPr>
          <w:p w14:paraId="424BAB7F"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lastRenderedPageBreak/>
              <w:t>8.3</w:t>
            </w:r>
          </w:p>
        </w:tc>
        <w:tc>
          <w:tcPr>
            <w:tcW w:w="2324" w:type="dxa"/>
          </w:tcPr>
          <w:p w14:paraId="6BFF0C4A"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Обеспечение внутреннего правопорядка</w:t>
            </w:r>
          </w:p>
        </w:tc>
        <w:tc>
          <w:tcPr>
            <w:tcW w:w="9625" w:type="dxa"/>
          </w:tcPr>
          <w:p w14:paraId="328754F7" w14:textId="77777777" w:rsidR="00620DEC" w:rsidRPr="00FC14ED" w:rsidRDefault="00620DEC" w:rsidP="00620DEC">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0CD358BB" w14:textId="77777777" w:rsidR="00620DEC" w:rsidRPr="00FC14ED" w:rsidRDefault="00620DEC" w:rsidP="00620DEC">
            <w:pPr>
              <w:spacing w:after="0" w:line="240" w:lineRule="auto"/>
              <w:rPr>
                <w:rFonts w:ascii="Times New Roman" w:hAnsi="Times New Roman"/>
                <w:color w:val="000000"/>
                <w:sz w:val="24"/>
                <w:szCs w:val="24"/>
              </w:rPr>
            </w:pPr>
          </w:p>
          <w:p w14:paraId="22FFBEF9"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lastRenderedPageBreak/>
              <w:t>Минимальный размер земельного участка – не подлежит установлению;</w:t>
            </w:r>
          </w:p>
          <w:p w14:paraId="484E2369"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Максимальный размер земельного участка – не подлежит установлению</w:t>
            </w:r>
          </w:p>
          <w:p w14:paraId="78B13B86"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42456F5A"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CCDAA48"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790A7D25"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26FF159"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3B8AB561"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35D201B"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6A58BCB"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7F0B860"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8DDF53F"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36163878"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0D81317B"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30540604"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2778220"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DC7C1B7"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Предельная высота – 20 м;</w:t>
            </w:r>
          </w:p>
          <w:p w14:paraId="1154A5B8"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7766306C"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4ACD7877" w14:textId="65EFB92A" w:rsidR="00620DEC" w:rsidRPr="00FC14ED" w:rsidRDefault="00620DEC" w:rsidP="00EE764B">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r w:rsidRPr="00FC14ED">
              <w:rPr>
                <w:rFonts w:ascii="Times New Roman" w:hAnsi="Times New Roman"/>
                <w:color w:val="000000"/>
                <w:sz w:val="24"/>
                <w:szCs w:val="24"/>
              </w:rPr>
              <w:t xml:space="preserve"> </w:t>
            </w:r>
          </w:p>
        </w:tc>
      </w:tr>
      <w:tr w:rsidR="00620DEC" w:rsidRPr="00FC14ED" w14:paraId="64C19B57" w14:textId="77777777" w:rsidTr="00620DEC">
        <w:trPr>
          <w:trHeight w:val="294"/>
        </w:trPr>
        <w:tc>
          <w:tcPr>
            <w:tcW w:w="2901" w:type="dxa"/>
          </w:tcPr>
          <w:p w14:paraId="7908E479"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12.0</w:t>
            </w:r>
          </w:p>
        </w:tc>
        <w:tc>
          <w:tcPr>
            <w:tcW w:w="2324" w:type="dxa"/>
          </w:tcPr>
          <w:p w14:paraId="6531F8EE"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Земельные участки (территории) общего пользования</w:t>
            </w:r>
          </w:p>
        </w:tc>
        <w:tc>
          <w:tcPr>
            <w:tcW w:w="9625" w:type="dxa"/>
          </w:tcPr>
          <w:p w14:paraId="4927AFC8" w14:textId="77777777" w:rsidR="00620DEC" w:rsidRPr="00FC14ED" w:rsidRDefault="00620DEC" w:rsidP="00620DEC">
            <w:pPr>
              <w:spacing w:after="0" w:line="240" w:lineRule="auto"/>
              <w:rPr>
                <w:rFonts w:ascii="Times New Roman" w:eastAsia="Times New Roman" w:hAnsi="Times New Roman"/>
                <w:b/>
                <w:color w:val="000000"/>
                <w:sz w:val="24"/>
                <w:szCs w:val="24"/>
                <w:lang w:eastAsia="ru-RU"/>
              </w:rPr>
            </w:pPr>
            <w:r w:rsidRPr="00FC14ED">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128F6606"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p w14:paraId="2249A9E8"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Размеры земельных участков – не подлежат установлению.</w:t>
            </w:r>
          </w:p>
          <w:p w14:paraId="7F07E5D2"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6D08A07F"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7F022809"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Параметры застройки:</w:t>
            </w:r>
          </w:p>
          <w:p w14:paraId="10C6E3DF"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Максимальный процент застройки – не подлежит установлению;</w:t>
            </w:r>
          </w:p>
          <w:p w14:paraId="35890640" w14:textId="687BA12B" w:rsidR="00620DEC" w:rsidRPr="00FC14ED" w:rsidRDefault="00620DEC" w:rsidP="00EE764B">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lastRenderedPageBreak/>
              <w:t>Коэффициент плотности застройки – не подлежит установлению;</w:t>
            </w:r>
          </w:p>
        </w:tc>
      </w:tr>
    </w:tbl>
    <w:p w14:paraId="72714D7E" w14:textId="77777777" w:rsidR="00620DEC" w:rsidRPr="00FC14ED" w:rsidRDefault="00620DEC" w:rsidP="00620DEC">
      <w:pPr>
        <w:spacing w:after="0" w:line="240" w:lineRule="auto"/>
        <w:rPr>
          <w:rFonts w:ascii="Times New Roman" w:eastAsia="Times New Roman" w:hAnsi="Times New Roman"/>
          <w:b/>
          <w:color w:val="000000"/>
          <w:sz w:val="24"/>
          <w:szCs w:val="24"/>
          <w:lang w:eastAsia="ru-RU"/>
        </w:rPr>
      </w:pPr>
    </w:p>
    <w:p w14:paraId="7FB6C265" w14:textId="77777777" w:rsidR="00620DEC" w:rsidRPr="00FC14ED" w:rsidRDefault="00620DEC" w:rsidP="00620DEC">
      <w:pPr>
        <w:spacing w:after="0" w:line="240" w:lineRule="auto"/>
        <w:rPr>
          <w:rFonts w:ascii="Times New Roman" w:eastAsia="Times New Roman" w:hAnsi="Times New Roman"/>
          <w:b/>
          <w:color w:val="000000"/>
          <w:sz w:val="24"/>
          <w:szCs w:val="24"/>
          <w:lang w:eastAsia="ru-RU"/>
        </w:rPr>
      </w:pPr>
      <w:r w:rsidRPr="00FC14ED">
        <w:rPr>
          <w:rFonts w:ascii="Times New Roman" w:eastAsia="Times New Roman" w:hAnsi="Times New Roman"/>
          <w:b/>
          <w:color w:val="000000"/>
          <w:sz w:val="24"/>
          <w:szCs w:val="24"/>
          <w:lang w:eastAsia="ru-RU"/>
        </w:rPr>
        <w:t>Условно разрешенные виды использования</w:t>
      </w:r>
    </w:p>
    <w:p w14:paraId="214CA4FD" w14:textId="77777777" w:rsidR="00620DEC" w:rsidRPr="00FC14ED" w:rsidRDefault="00620DEC" w:rsidP="00620DEC">
      <w:pPr>
        <w:spacing w:after="0" w:line="240" w:lineRule="auto"/>
        <w:rPr>
          <w:rFonts w:ascii="Times New Roman" w:eastAsia="Times New Roman" w:hAnsi="Times New Roman"/>
          <w:b/>
          <w:color w:val="000000"/>
          <w:sz w:val="24"/>
          <w:szCs w:val="24"/>
          <w:lang w:eastAsia="ru-RU"/>
        </w:rPr>
      </w:pPr>
    </w:p>
    <w:tbl>
      <w:tblPr>
        <w:tblStyle w:val="a9"/>
        <w:tblW w:w="14850" w:type="dxa"/>
        <w:tblLook w:val="04A0" w:firstRow="1" w:lastRow="0" w:firstColumn="1" w:lastColumn="0" w:noHBand="0" w:noVBand="1"/>
      </w:tblPr>
      <w:tblGrid>
        <w:gridCol w:w="3048"/>
        <w:gridCol w:w="2268"/>
        <w:gridCol w:w="9534"/>
      </w:tblGrid>
      <w:tr w:rsidR="00FC14ED" w:rsidRPr="00FC14ED" w14:paraId="7947B4B5" w14:textId="77777777" w:rsidTr="00620DEC">
        <w:trPr>
          <w:trHeight w:val="226"/>
        </w:trPr>
        <w:tc>
          <w:tcPr>
            <w:tcW w:w="3048" w:type="dxa"/>
          </w:tcPr>
          <w:p w14:paraId="146240F9" w14:textId="77777777" w:rsidR="00620DEC" w:rsidRPr="00FC14ED" w:rsidRDefault="00620DEC" w:rsidP="00620DEC">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Код вида разрешенного использования земельного участка</w:t>
            </w:r>
          </w:p>
        </w:tc>
        <w:tc>
          <w:tcPr>
            <w:tcW w:w="2268" w:type="dxa"/>
          </w:tcPr>
          <w:p w14:paraId="186359BD" w14:textId="77777777" w:rsidR="00620DEC" w:rsidRPr="00FC14ED" w:rsidRDefault="00620DEC" w:rsidP="00620DEC">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34" w:type="dxa"/>
          </w:tcPr>
          <w:p w14:paraId="367673DD" w14:textId="77777777" w:rsidR="00620DEC" w:rsidRPr="00FC14ED" w:rsidRDefault="00620DEC" w:rsidP="00620DEC">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C14ED" w:rsidRPr="00FC14ED" w14:paraId="51D05CD7" w14:textId="77777777" w:rsidTr="00620DEC">
        <w:trPr>
          <w:trHeight w:val="226"/>
        </w:trPr>
        <w:tc>
          <w:tcPr>
            <w:tcW w:w="3048" w:type="dxa"/>
          </w:tcPr>
          <w:p w14:paraId="4EEC7246"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4.1</w:t>
            </w:r>
          </w:p>
        </w:tc>
        <w:tc>
          <w:tcPr>
            <w:tcW w:w="2268" w:type="dxa"/>
          </w:tcPr>
          <w:p w14:paraId="5FE8BE45"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Деловое управление</w:t>
            </w:r>
          </w:p>
        </w:tc>
        <w:tc>
          <w:tcPr>
            <w:tcW w:w="9534" w:type="dxa"/>
          </w:tcPr>
          <w:p w14:paraId="7ED84AE8"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4ABEB16C"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p w14:paraId="10A961EA"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размер земельного участка – 1000 кв.м;</w:t>
            </w:r>
          </w:p>
          <w:p w14:paraId="4D1E1424"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15F78385"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537D4202"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75A2584"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285DE3D0"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4F97882"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6190D3D0"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C1AC26F"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9A1D711"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0C49099"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FEC2D4D"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4292B625"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116274BF"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09258BEC"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075899F"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82D44AC"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Максимальное количество этажей – 4.</w:t>
            </w:r>
          </w:p>
          <w:p w14:paraId="3BB03EE5"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7369B646"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9828887" w14:textId="77777777" w:rsidR="00620DEC" w:rsidRPr="00FC14ED" w:rsidRDefault="00620DEC" w:rsidP="00620DEC">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0,8</w:t>
            </w:r>
          </w:p>
          <w:p w14:paraId="5FBC6880"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A01DEF3" w14:textId="77777777" w:rsidR="00620DEC" w:rsidRPr="00FC14ED" w:rsidRDefault="00620DEC" w:rsidP="00620DE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(Кпз) – 2,4</w:t>
            </w:r>
          </w:p>
          <w:p w14:paraId="14D2F210"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C14ED">
              <w:rPr>
                <w:color w:val="000000"/>
                <w:sz w:val="24"/>
                <w:szCs w:val="24"/>
              </w:rPr>
              <w:t xml:space="preserve"> </w:t>
            </w:r>
            <w:r w:rsidRPr="00FC14ED">
              <w:rPr>
                <w:rStyle w:val="Calibri105pt0pt"/>
                <w:rFonts w:ascii="Times New Roman" w:hAnsi="Times New Roman"/>
                <w:sz w:val="24"/>
                <w:szCs w:val="24"/>
              </w:rPr>
              <w:t>машино-мест, в отношении 1 кв. м расчетной площади здания</w:t>
            </w:r>
            <w:r w:rsidRPr="00FC14ED">
              <w:rPr>
                <w:rFonts w:ascii="Times New Roman" w:hAnsi="Times New Roman"/>
                <w:color w:val="000000"/>
                <w:sz w:val="24"/>
                <w:szCs w:val="24"/>
              </w:rPr>
              <w:t xml:space="preserve"> – 0,4</w:t>
            </w:r>
          </w:p>
          <w:p w14:paraId="7B9D04DC"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w:t>
            </w:r>
            <w:r w:rsidRPr="00FC14E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FC14ED" w:rsidRPr="00FC14ED" w14:paraId="009B7FFC" w14:textId="77777777" w:rsidTr="00620DEC">
        <w:trPr>
          <w:trHeight w:val="489"/>
        </w:trPr>
        <w:tc>
          <w:tcPr>
            <w:tcW w:w="3048" w:type="dxa"/>
          </w:tcPr>
          <w:p w14:paraId="418673C1"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lastRenderedPageBreak/>
              <w:t>4.9.1.</w:t>
            </w:r>
          </w:p>
        </w:tc>
        <w:tc>
          <w:tcPr>
            <w:tcW w:w="2268" w:type="dxa"/>
          </w:tcPr>
          <w:p w14:paraId="5E13902C"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b/>
                <w:color w:val="000000"/>
                <w:sz w:val="24"/>
                <w:szCs w:val="24"/>
              </w:rPr>
              <w:t>Объекты дорожного сервиса</w:t>
            </w:r>
          </w:p>
        </w:tc>
        <w:tc>
          <w:tcPr>
            <w:tcW w:w="9534" w:type="dxa"/>
          </w:tcPr>
          <w:p w14:paraId="2F8ED8C1" w14:textId="77777777" w:rsidR="00620DEC" w:rsidRPr="00FC14ED" w:rsidRDefault="00620DEC" w:rsidP="00620DEC">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34" w:anchor="block_14911" w:history="1">
              <w:r w:rsidRPr="00FC14ED">
                <w:rPr>
                  <w:rFonts w:ascii="Times New Roman" w:hAnsi="Times New Roman"/>
                  <w:b/>
                  <w:color w:val="000000"/>
                  <w:sz w:val="24"/>
                  <w:szCs w:val="24"/>
                </w:rPr>
                <w:t>кодами 4.9.1.1 - 4.9.1.4</w:t>
              </w:r>
            </w:hyperlink>
            <w:r w:rsidRPr="00FC14ED">
              <w:rPr>
                <w:rFonts w:ascii="Times New Roman" w:hAnsi="Times New Roman"/>
                <w:b/>
                <w:color w:val="000000"/>
                <w:sz w:val="24"/>
                <w:szCs w:val="24"/>
              </w:rPr>
              <w:t>.</w:t>
            </w:r>
          </w:p>
          <w:p w14:paraId="161E25C1"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p w14:paraId="1D9B1516"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размер земельных участков:</w:t>
            </w:r>
          </w:p>
          <w:p w14:paraId="6184BAC4"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Для АЗС минимальный размер:</w:t>
            </w:r>
          </w:p>
          <w:p w14:paraId="3BFDDFDF"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на 2 колонки – 0,1 га;</w:t>
            </w:r>
          </w:p>
          <w:p w14:paraId="158252B8"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на 5 колонки – 0,2 га;</w:t>
            </w:r>
          </w:p>
          <w:p w14:paraId="43AC151D"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на 7 колонок – 0,3 га;</w:t>
            </w:r>
          </w:p>
          <w:p w14:paraId="3BB2E32F"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на 9 колонок – 0,35 га;</w:t>
            </w:r>
          </w:p>
          <w:p w14:paraId="58C26042"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на 11 колонок – 0,4 га</w:t>
            </w:r>
          </w:p>
          <w:p w14:paraId="33F3AA2E"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Для СТО минимальный размер:</w:t>
            </w:r>
          </w:p>
          <w:p w14:paraId="25D47743"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на 5 технологических постов – 0.5 га;</w:t>
            </w:r>
          </w:p>
          <w:p w14:paraId="62F002EE"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на 10 технологических постов – 1,0 га;</w:t>
            </w:r>
          </w:p>
          <w:p w14:paraId="2CAD4A24"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на 15 технологических постов – 1.5 га;</w:t>
            </w:r>
          </w:p>
          <w:p w14:paraId="0F020D37"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на 25 технологических постов – 2,0 га;</w:t>
            </w:r>
          </w:p>
          <w:p w14:paraId="5CC1AB0E"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иных случаях минимальный размер земельных участков - не подлежит установлению;</w:t>
            </w:r>
          </w:p>
          <w:p w14:paraId="0CCC1B25"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D3A12DE"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Допускается размещать объекты с санитарно-защитной зоной не более 50 м в отдельно стоящих зданиях</w:t>
            </w:r>
          </w:p>
          <w:p w14:paraId="07F27983"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7C2C462A"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98CC693"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участков;</w:t>
            </w:r>
          </w:p>
          <w:p w14:paraId="38AABF0F"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9706B22"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38CAB22C"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3220C03"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C33BA9C"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78AE59D"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69783F0"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6DAD6819"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307F8616"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2747CF56"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8E9EBD0"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1084EAD"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Максимальное количество этажей – 2;</w:t>
            </w:r>
          </w:p>
          <w:p w14:paraId="67A07873"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1239CED0"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EBFBEC7" w14:textId="77777777" w:rsidR="00620DEC" w:rsidRPr="00FC14ED" w:rsidRDefault="00620DEC" w:rsidP="00620DEC">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0,8</w:t>
            </w:r>
          </w:p>
          <w:p w14:paraId="2D06C17E"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739D982" w14:textId="77777777" w:rsidR="00620DEC" w:rsidRPr="00FC14ED" w:rsidRDefault="00620DEC" w:rsidP="00620DE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(Кпз) – 2,4</w:t>
            </w:r>
          </w:p>
          <w:p w14:paraId="015A4F29"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C14ED">
              <w:rPr>
                <w:color w:val="000000"/>
                <w:sz w:val="24"/>
                <w:szCs w:val="24"/>
              </w:rPr>
              <w:t xml:space="preserve"> </w:t>
            </w:r>
            <w:r w:rsidRPr="00FC14ED">
              <w:rPr>
                <w:rStyle w:val="Calibri105pt0pt"/>
                <w:rFonts w:ascii="Times New Roman" w:hAnsi="Times New Roman"/>
                <w:sz w:val="24"/>
                <w:szCs w:val="24"/>
              </w:rPr>
              <w:t>машино-мест, в отношении 1 кв. м расчетной площади здания</w:t>
            </w:r>
            <w:r w:rsidRPr="00FC14ED">
              <w:rPr>
                <w:rFonts w:ascii="Times New Roman" w:hAnsi="Times New Roman"/>
                <w:color w:val="000000"/>
                <w:sz w:val="24"/>
                <w:szCs w:val="24"/>
              </w:rPr>
              <w:t xml:space="preserve"> – 0,4</w:t>
            </w:r>
          </w:p>
        </w:tc>
      </w:tr>
      <w:tr w:rsidR="00620DEC" w:rsidRPr="00FC14ED" w14:paraId="17823E2E" w14:textId="77777777" w:rsidTr="00620DEC">
        <w:trPr>
          <w:trHeight w:val="715"/>
        </w:trPr>
        <w:tc>
          <w:tcPr>
            <w:tcW w:w="3048" w:type="dxa"/>
          </w:tcPr>
          <w:p w14:paraId="6889A0D7"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lastRenderedPageBreak/>
              <w:t>6.9</w:t>
            </w:r>
          </w:p>
        </w:tc>
        <w:tc>
          <w:tcPr>
            <w:tcW w:w="2268" w:type="dxa"/>
          </w:tcPr>
          <w:p w14:paraId="02EC4996"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Склады</w:t>
            </w:r>
          </w:p>
        </w:tc>
        <w:tc>
          <w:tcPr>
            <w:tcW w:w="9534" w:type="dxa"/>
          </w:tcPr>
          <w:p w14:paraId="3DCFB2D2"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p w14:paraId="640BE606" w14:textId="77777777" w:rsidR="00620DEC" w:rsidRPr="00FC14ED" w:rsidRDefault="00620DEC" w:rsidP="00620DEC">
            <w:pPr>
              <w:spacing w:after="0" w:line="240" w:lineRule="auto"/>
              <w:rPr>
                <w:rFonts w:ascii="Times New Roman" w:hAnsi="Times New Roman"/>
                <w:color w:val="000000"/>
                <w:sz w:val="24"/>
                <w:szCs w:val="24"/>
              </w:rPr>
            </w:pPr>
          </w:p>
          <w:p w14:paraId="37846CD1"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Минимальный размер земельного участка – 0,5 га;</w:t>
            </w:r>
          </w:p>
          <w:p w14:paraId="6E4F5255"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Максимальный размер земельного участка – не подлежит установлению;</w:t>
            </w:r>
          </w:p>
          <w:p w14:paraId="741680DC"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lastRenderedPageBreak/>
              <w:t>Отступ от границ земельного участка:</w:t>
            </w:r>
          </w:p>
          <w:p w14:paraId="1E5A6D0A"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0E15C884"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4BA260C"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2452A01C"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0D50E7E"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5899B3B7"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B905950"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BBEFFC6"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966FAC3"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EAEEEA5"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580607AE"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7A6192F2"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0C4F4DF8"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96EE6E7" w14:textId="77777777" w:rsidR="00620DEC" w:rsidRPr="00FC14ED" w:rsidRDefault="00620DEC" w:rsidP="00620DEC">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FC14ED">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E9D1485"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Максимальное количество этажей -4;</w:t>
            </w:r>
          </w:p>
          <w:p w14:paraId="3B28FBAC"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p w14:paraId="2E4BC8A8"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2C5DA056"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1EDCCBC6"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 xml:space="preserve">        Максимальный коэффициент плотности застройки земельного участка (Кпз) – не подлежит установлению</w:t>
            </w:r>
          </w:p>
        </w:tc>
      </w:tr>
    </w:tbl>
    <w:p w14:paraId="7A98169E" w14:textId="69E2E5C1" w:rsidR="00620DEC" w:rsidRPr="00FC14ED" w:rsidRDefault="00620DEC" w:rsidP="00620DEC">
      <w:pPr>
        <w:spacing w:after="0" w:line="240" w:lineRule="auto"/>
        <w:rPr>
          <w:rFonts w:ascii="Times New Roman" w:eastAsia="Times New Roman" w:hAnsi="Times New Roman"/>
          <w:b/>
          <w:color w:val="000000"/>
          <w:sz w:val="24"/>
          <w:szCs w:val="24"/>
          <w:lang w:eastAsia="ru-RU"/>
        </w:rPr>
      </w:pPr>
    </w:p>
    <w:p w14:paraId="409515F9" w14:textId="3278CAC6" w:rsidR="00EE764B" w:rsidRPr="00FC14ED" w:rsidRDefault="00EE764B" w:rsidP="00620DEC">
      <w:pPr>
        <w:spacing w:after="0" w:line="240" w:lineRule="auto"/>
        <w:rPr>
          <w:rFonts w:ascii="Times New Roman" w:eastAsia="Times New Roman" w:hAnsi="Times New Roman"/>
          <w:b/>
          <w:color w:val="000000"/>
          <w:sz w:val="24"/>
          <w:szCs w:val="24"/>
          <w:lang w:eastAsia="ru-RU"/>
        </w:rPr>
      </w:pPr>
    </w:p>
    <w:p w14:paraId="5F07D52F" w14:textId="77777777" w:rsidR="00EE764B" w:rsidRPr="00FC14ED" w:rsidRDefault="00EE764B" w:rsidP="00620DEC">
      <w:pPr>
        <w:spacing w:after="0" w:line="240" w:lineRule="auto"/>
        <w:rPr>
          <w:rFonts w:ascii="Times New Roman" w:eastAsia="Times New Roman" w:hAnsi="Times New Roman"/>
          <w:b/>
          <w:color w:val="000000"/>
          <w:sz w:val="24"/>
          <w:szCs w:val="24"/>
          <w:lang w:eastAsia="ru-RU"/>
        </w:rPr>
      </w:pPr>
    </w:p>
    <w:p w14:paraId="37A8962C" w14:textId="77777777" w:rsidR="00620DEC" w:rsidRPr="00FC14ED" w:rsidRDefault="00620DEC" w:rsidP="00620DEC">
      <w:pPr>
        <w:spacing w:after="0" w:line="240" w:lineRule="auto"/>
        <w:rPr>
          <w:rFonts w:ascii="Times New Roman" w:eastAsia="Times New Roman" w:hAnsi="Times New Roman"/>
          <w:b/>
          <w:color w:val="000000"/>
          <w:sz w:val="24"/>
          <w:szCs w:val="24"/>
          <w:lang w:eastAsia="ru-RU"/>
        </w:rPr>
      </w:pPr>
      <w:r w:rsidRPr="00FC14ED">
        <w:rPr>
          <w:rFonts w:ascii="Times New Roman" w:eastAsia="Times New Roman" w:hAnsi="Times New Roman"/>
          <w:b/>
          <w:color w:val="000000"/>
          <w:sz w:val="24"/>
          <w:szCs w:val="24"/>
          <w:lang w:eastAsia="ru-RU"/>
        </w:rPr>
        <w:t>Вспомогательные виды разрешенного использования</w:t>
      </w:r>
    </w:p>
    <w:p w14:paraId="5995E9AE"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tbl>
      <w:tblPr>
        <w:tblStyle w:val="a9"/>
        <w:tblW w:w="14850" w:type="dxa"/>
        <w:tblLook w:val="04A0" w:firstRow="1" w:lastRow="0" w:firstColumn="1" w:lastColumn="0" w:noHBand="0" w:noVBand="1"/>
      </w:tblPr>
      <w:tblGrid>
        <w:gridCol w:w="2410"/>
        <w:gridCol w:w="2767"/>
        <w:gridCol w:w="9673"/>
      </w:tblGrid>
      <w:tr w:rsidR="00FC14ED" w:rsidRPr="00FC14ED" w14:paraId="239602B4" w14:textId="77777777" w:rsidTr="00620DEC">
        <w:tc>
          <w:tcPr>
            <w:tcW w:w="2410" w:type="dxa"/>
          </w:tcPr>
          <w:p w14:paraId="67328DED" w14:textId="77777777" w:rsidR="00620DEC" w:rsidRPr="00FC14ED" w:rsidRDefault="00620DEC" w:rsidP="00620DEC">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Код вида разрешенного использования земельного участка</w:t>
            </w:r>
          </w:p>
        </w:tc>
        <w:tc>
          <w:tcPr>
            <w:tcW w:w="2767" w:type="dxa"/>
          </w:tcPr>
          <w:p w14:paraId="197BB583" w14:textId="77777777" w:rsidR="00620DEC" w:rsidRPr="00FC14ED" w:rsidRDefault="00620DEC" w:rsidP="00620DEC">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 xml:space="preserve">Разрешенное использование земельных участков и виды объектов </w:t>
            </w:r>
            <w:r w:rsidRPr="00FC14ED">
              <w:rPr>
                <w:rFonts w:ascii="Times New Roman" w:hAnsi="Times New Roman"/>
                <w:b/>
                <w:color w:val="000000"/>
                <w:sz w:val="24"/>
                <w:szCs w:val="24"/>
              </w:rPr>
              <w:lastRenderedPageBreak/>
              <w:t>капитального строительства</w:t>
            </w:r>
          </w:p>
        </w:tc>
        <w:tc>
          <w:tcPr>
            <w:tcW w:w="9673" w:type="dxa"/>
          </w:tcPr>
          <w:p w14:paraId="39EF1218" w14:textId="77777777" w:rsidR="00620DEC" w:rsidRPr="00FC14ED" w:rsidRDefault="00620DEC" w:rsidP="00620DEC">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C14ED" w:rsidRPr="00FC14ED" w14:paraId="07951DF0" w14:textId="77777777" w:rsidTr="00620DEC">
        <w:tc>
          <w:tcPr>
            <w:tcW w:w="2410" w:type="dxa"/>
          </w:tcPr>
          <w:p w14:paraId="4CF28104"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4.9</w:t>
            </w:r>
          </w:p>
        </w:tc>
        <w:tc>
          <w:tcPr>
            <w:tcW w:w="2767" w:type="dxa"/>
          </w:tcPr>
          <w:p w14:paraId="0E4C5730"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b/>
                <w:bCs/>
                <w:color w:val="000000"/>
                <w:sz w:val="24"/>
                <w:szCs w:val="24"/>
              </w:rPr>
              <w:t>Служебные гаражи</w:t>
            </w:r>
          </w:p>
        </w:tc>
        <w:tc>
          <w:tcPr>
            <w:tcW w:w="9673" w:type="dxa"/>
          </w:tcPr>
          <w:p w14:paraId="21B99306" w14:textId="77777777" w:rsidR="00620DEC" w:rsidRPr="00FC14ED" w:rsidRDefault="00620DEC" w:rsidP="00620DEC">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35" w:anchor="block_1030" w:history="1">
              <w:r w:rsidRPr="00FC14ED">
                <w:rPr>
                  <w:rFonts w:ascii="Times New Roman" w:hAnsi="Times New Roman"/>
                  <w:b/>
                  <w:color w:val="000000"/>
                  <w:sz w:val="24"/>
                  <w:szCs w:val="24"/>
                </w:rPr>
                <w:t>кодами 3.0</w:t>
              </w:r>
            </w:hyperlink>
            <w:r w:rsidRPr="00FC14ED">
              <w:rPr>
                <w:rFonts w:ascii="Times New Roman" w:hAnsi="Times New Roman"/>
                <w:b/>
                <w:color w:val="000000"/>
                <w:sz w:val="24"/>
                <w:szCs w:val="24"/>
              </w:rPr>
              <w:t>, </w:t>
            </w:r>
            <w:hyperlink r:id="rId36" w:anchor="block_1040" w:history="1">
              <w:r w:rsidRPr="00FC14ED">
                <w:rPr>
                  <w:rFonts w:ascii="Times New Roman" w:hAnsi="Times New Roman"/>
                  <w:b/>
                  <w:color w:val="000000"/>
                  <w:sz w:val="24"/>
                  <w:szCs w:val="24"/>
                </w:rPr>
                <w:t>4.0</w:t>
              </w:r>
            </w:hyperlink>
            <w:r w:rsidRPr="00FC14ED">
              <w:rPr>
                <w:rFonts w:ascii="Times New Roman" w:hAnsi="Times New Roman"/>
                <w:b/>
                <w:color w:val="000000"/>
                <w:sz w:val="24"/>
                <w:szCs w:val="24"/>
              </w:rPr>
              <w:t>, а также для стоянки и хранения транспортных средств общего пользования, в том числе в депо.</w:t>
            </w:r>
          </w:p>
          <w:p w14:paraId="674A04B3"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p w14:paraId="1DA337B9"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199D6EE1"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7B369D5"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48EFDDC8"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51C0D7C"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103E20FF"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A848D09"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0A23672B"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B398862"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931CE13"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6BB8AC4"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3C74F35"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30365B1A"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3051CCC9"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4D2A1AC7"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3522360"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12406F8"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Максимальное количество этажей – 3;</w:t>
            </w:r>
          </w:p>
          <w:p w14:paraId="3E2C43EA"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43365075"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15B97A4A"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bl>
    <w:p w14:paraId="60426CCF"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Примечание:</w:t>
      </w:r>
    </w:p>
    <w:p w14:paraId="6F553DCD" w14:textId="77777777" w:rsidR="00620DEC" w:rsidRPr="00FC14ED" w:rsidRDefault="00620DEC" w:rsidP="00620DEC">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Т и расположенных в границах зон с особыми условиями использования территории, устанавливаются в соответствии со статьями Части </w:t>
      </w:r>
      <w:r w:rsidRPr="00FC14ED">
        <w:rPr>
          <w:rFonts w:ascii="Times New Roman" w:hAnsi="Times New Roman"/>
          <w:color w:val="000000"/>
          <w:sz w:val="24"/>
          <w:szCs w:val="24"/>
          <w:lang w:val="en-US" w:eastAsia="ru-RU"/>
        </w:rPr>
        <w:t>V</w:t>
      </w:r>
      <w:r w:rsidRPr="00FC14ED">
        <w:rPr>
          <w:rFonts w:ascii="Times New Roman" w:hAnsi="Times New Roman"/>
          <w:color w:val="000000"/>
          <w:sz w:val="24"/>
          <w:szCs w:val="24"/>
          <w:lang w:eastAsia="ru-RU"/>
        </w:rPr>
        <w:t xml:space="preserve"> настоящих Правил.</w:t>
      </w:r>
    </w:p>
    <w:p w14:paraId="3430E44C" w14:textId="77777777" w:rsidR="00620DEC" w:rsidRPr="00FC14ED" w:rsidRDefault="00620DEC" w:rsidP="00620DEC">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rPr>
        <w:lastRenderedPageBreak/>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52B31724" w14:textId="77777777" w:rsidR="00620DEC" w:rsidRPr="00FC14ED" w:rsidRDefault="00620DEC" w:rsidP="00620DEC">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3B8BB09F" w14:textId="77777777" w:rsidR="00620DEC" w:rsidRPr="00FC14ED" w:rsidRDefault="00620DEC" w:rsidP="00620DEC">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790396DB" w14:textId="77777777" w:rsidR="00620DEC" w:rsidRPr="00FC14ED" w:rsidRDefault="00620DEC" w:rsidP="00620DEC">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19BF3A42" w14:textId="77777777" w:rsidR="00620DEC" w:rsidRPr="00FC14ED" w:rsidRDefault="00620DEC" w:rsidP="00620DEC">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582AC2A1" w14:textId="77777777" w:rsidR="00620DEC" w:rsidRPr="00FC14ED" w:rsidRDefault="00620DEC" w:rsidP="00620DEC">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7B796D5B" w14:textId="77777777" w:rsidR="00620DEC" w:rsidRPr="00FC14ED" w:rsidRDefault="00620DEC" w:rsidP="00620DEC">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7C653836" w14:textId="77777777" w:rsidR="00620DEC" w:rsidRPr="00FC14ED" w:rsidRDefault="00620DEC" w:rsidP="00620DEC">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522A6F12" w14:textId="77777777" w:rsidR="00620DEC" w:rsidRPr="00FC14ED" w:rsidRDefault="00620DEC" w:rsidP="00620DEC">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926FA6" w:rsidRPr="00FC14ED">
        <w:rPr>
          <w:rFonts w:ascii="Times New Roman" w:hAnsi="Times New Roman"/>
          <w:color w:val="000000"/>
          <w:sz w:val="24"/>
          <w:szCs w:val="24"/>
          <w:lang w:eastAsia="ru-RU"/>
        </w:rPr>
        <w:t>Красномакского</w:t>
      </w:r>
      <w:r w:rsidRPr="00FC14ED">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40F3DE54" w14:textId="77777777" w:rsidR="00620DEC" w:rsidRPr="00FC14ED" w:rsidRDefault="00620DEC" w:rsidP="00620DEC">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66A51FB8" w14:textId="77777777" w:rsidR="00620DEC" w:rsidRPr="00FC14ED" w:rsidRDefault="00620DEC" w:rsidP="00620DEC">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926FA6" w:rsidRPr="00FC14ED">
        <w:rPr>
          <w:rFonts w:ascii="Times New Roman" w:hAnsi="Times New Roman"/>
          <w:color w:val="000000"/>
          <w:sz w:val="24"/>
          <w:szCs w:val="24"/>
          <w:lang w:eastAsia="ru-RU"/>
        </w:rPr>
        <w:t>Красномакского</w:t>
      </w:r>
      <w:r w:rsidRPr="00FC14ED">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67BEC290" w14:textId="77777777" w:rsidR="00620DEC" w:rsidRPr="00FC14ED" w:rsidRDefault="00620DEC" w:rsidP="00620DEC">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926FA6" w:rsidRPr="00FC14ED">
        <w:rPr>
          <w:rFonts w:ascii="Times New Roman" w:hAnsi="Times New Roman"/>
          <w:color w:val="000000"/>
          <w:sz w:val="24"/>
          <w:szCs w:val="24"/>
          <w:lang w:eastAsia="ru-RU"/>
        </w:rPr>
        <w:t>Красномакского</w:t>
      </w:r>
      <w:r w:rsidRPr="00FC14ED">
        <w:rPr>
          <w:rFonts w:ascii="Times New Roman" w:hAnsi="Times New Roman"/>
          <w:color w:val="000000"/>
          <w:sz w:val="24"/>
          <w:szCs w:val="24"/>
          <w:lang w:eastAsia="ru-RU"/>
        </w:rPr>
        <w:t xml:space="preserve"> сельского поселения Бахчисарайского района Республики Крым.</w:t>
      </w:r>
    </w:p>
    <w:p w14:paraId="1683551E" w14:textId="77777777" w:rsidR="00605CA1" w:rsidRPr="00FC14ED" w:rsidRDefault="00605CA1" w:rsidP="00605CA1">
      <w:pPr>
        <w:widowControl w:val="0"/>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p>
    <w:p w14:paraId="4765268E" w14:textId="616C3290" w:rsidR="00E256FF" w:rsidRPr="00FC14ED" w:rsidRDefault="00E256FF" w:rsidP="0035156C">
      <w:pPr>
        <w:pStyle w:val="2"/>
        <w:spacing w:before="0" w:after="0"/>
        <w:rPr>
          <w:rFonts w:ascii="Times New Roman" w:hAnsi="Times New Roman" w:cs="Times New Roman"/>
          <w:i w:val="0"/>
          <w:color w:val="000000"/>
          <w:kern w:val="1"/>
          <w:sz w:val="24"/>
          <w:szCs w:val="24"/>
        </w:rPr>
      </w:pPr>
      <w:bookmarkStart w:id="25" w:name="_Toc124342483"/>
      <w:r w:rsidRPr="00FC14ED">
        <w:rPr>
          <w:rFonts w:ascii="Times New Roman" w:hAnsi="Times New Roman" w:cs="Times New Roman"/>
          <w:i w:val="0"/>
          <w:color w:val="000000"/>
          <w:kern w:val="1"/>
          <w:sz w:val="24"/>
          <w:szCs w:val="24"/>
        </w:rPr>
        <w:t xml:space="preserve">Статья </w:t>
      </w:r>
      <w:r w:rsidR="00CB6480" w:rsidRPr="00FC14ED">
        <w:rPr>
          <w:rFonts w:ascii="Times New Roman" w:hAnsi="Times New Roman" w:cs="Times New Roman"/>
          <w:i w:val="0"/>
          <w:color w:val="000000"/>
          <w:kern w:val="1"/>
          <w:sz w:val="24"/>
          <w:szCs w:val="24"/>
        </w:rPr>
        <w:t>4</w:t>
      </w:r>
      <w:r w:rsidR="00751F25" w:rsidRPr="00FC14ED">
        <w:rPr>
          <w:rFonts w:ascii="Times New Roman" w:hAnsi="Times New Roman" w:cs="Times New Roman"/>
          <w:i w:val="0"/>
          <w:color w:val="000000"/>
          <w:kern w:val="1"/>
          <w:sz w:val="24"/>
          <w:szCs w:val="24"/>
        </w:rPr>
        <w:t>5</w:t>
      </w:r>
      <w:r w:rsidRPr="00FC14ED">
        <w:rPr>
          <w:rFonts w:ascii="Times New Roman" w:hAnsi="Times New Roman" w:cs="Times New Roman"/>
          <w:i w:val="0"/>
          <w:color w:val="000000"/>
          <w:kern w:val="1"/>
          <w:sz w:val="24"/>
          <w:szCs w:val="24"/>
        </w:rPr>
        <w:t>. Зона инженерной инфраструктуры (И)</w:t>
      </w:r>
      <w:bookmarkEnd w:id="25"/>
    </w:p>
    <w:p w14:paraId="0E84FA71" w14:textId="77777777" w:rsidR="00E256FF" w:rsidRPr="00FC14ED" w:rsidRDefault="00E256FF" w:rsidP="0035156C">
      <w:pPr>
        <w:spacing w:after="0" w:line="240" w:lineRule="auto"/>
        <w:rPr>
          <w:rFonts w:ascii="Times New Roman" w:eastAsia="Times New Roman" w:hAnsi="Times New Roman"/>
          <w:color w:val="000000"/>
          <w:sz w:val="24"/>
          <w:szCs w:val="24"/>
          <w:lang w:eastAsia="ru-RU"/>
        </w:rPr>
      </w:pPr>
    </w:p>
    <w:p w14:paraId="1E888743" w14:textId="77777777" w:rsidR="00620DEC" w:rsidRPr="00FC14ED" w:rsidRDefault="00620DEC" w:rsidP="00620DEC">
      <w:pPr>
        <w:pStyle w:val="aff6"/>
        <w:numPr>
          <w:ilvl w:val="0"/>
          <w:numId w:val="11"/>
        </w:numPr>
        <w:spacing w:after="0" w:line="240" w:lineRule="auto"/>
        <w:ind w:firstLine="0"/>
        <w:rPr>
          <w:rFonts w:ascii="Times New Roman" w:hAnsi="Times New Roman"/>
          <w:b/>
          <w:color w:val="000000"/>
          <w:sz w:val="24"/>
          <w:szCs w:val="24"/>
        </w:rPr>
      </w:pPr>
      <w:bookmarkStart w:id="26" w:name="_Toc494887948"/>
      <w:bookmarkStart w:id="27" w:name="_Toc494888407"/>
      <w:r w:rsidRPr="00FC14ED">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76B9D061" w14:textId="77777777" w:rsidR="00620DEC" w:rsidRPr="00FC14ED" w:rsidRDefault="00620DEC" w:rsidP="00620DEC">
      <w:pPr>
        <w:pStyle w:val="aff6"/>
        <w:spacing w:after="0" w:line="240" w:lineRule="auto"/>
        <w:rPr>
          <w:rFonts w:ascii="Times New Roman" w:hAnsi="Times New Roman"/>
          <w:b/>
          <w:color w:val="000000"/>
          <w:sz w:val="24"/>
          <w:szCs w:val="24"/>
        </w:rPr>
      </w:pPr>
    </w:p>
    <w:tbl>
      <w:tblPr>
        <w:tblW w:w="14922" w:type="dxa"/>
        <w:tblLayout w:type="fixed"/>
        <w:tblCellMar>
          <w:left w:w="180" w:type="dxa"/>
          <w:right w:w="180" w:type="dxa"/>
        </w:tblCellMar>
        <w:tblLook w:val="0000" w:firstRow="0" w:lastRow="0" w:firstColumn="0" w:lastColumn="0" w:noHBand="0" w:noVBand="0"/>
      </w:tblPr>
      <w:tblGrid>
        <w:gridCol w:w="5850"/>
        <w:gridCol w:w="4820"/>
        <w:gridCol w:w="4252"/>
      </w:tblGrid>
      <w:tr w:rsidR="00FC14ED" w:rsidRPr="00FC14ED" w14:paraId="333BA1B1" w14:textId="77777777" w:rsidTr="00620DEC">
        <w:trPr>
          <w:trHeight w:val="304"/>
        </w:trPr>
        <w:tc>
          <w:tcPr>
            <w:tcW w:w="5850" w:type="dxa"/>
            <w:tcBorders>
              <w:top w:val="single" w:sz="8" w:space="0" w:color="auto"/>
              <w:left w:val="single" w:sz="8" w:space="0" w:color="auto"/>
              <w:bottom w:val="single" w:sz="8" w:space="0" w:color="auto"/>
              <w:right w:val="nil"/>
            </w:tcBorders>
          </w:tcPr>
          <w:p w14:paraId="517C1E89" w14:textId="77777777" w:rsidR="00620DEC" w:rsidRPr="00FC14ED" w:rsidRDefault="00620DEC" w:rsidP="00620DEC">
            <w:pPr>
              <w:spacing w:after="0" w:line="240" w:lineRule="auto"/>
              <w:jc w:val="center"/>
              <w:rPr>
                <w:rFonts w:ascii="Times New Roman" w:hAnsi="Times New Roman"/>
                <w:b/>
                <w:color w:val="000000"/>
                <w:sz w:val="24"/>
                <w:szCs w:val="24"/>
                <w:lang w:eastAsia="ru-RU"/>
              </w:rPr>
            </w:pPr>
            <w:r w:rsidRPr="00FC14ED">
              <w:rPr>
                <w:rFonts w:ascii="Times New Roman" w:hAnsi="Times New Roman"/>
                <w:b/>
                <w:color w:val="000000"/>
                <w:sz w:val="24"/>
                <w:szCs w:val="24"/>
                <w:lang w:eastAsia="ru-RU"/>
              </w:rPr>
              <w:t>Код. Основные виды разрешённого</w:t>
            </w:r>
          </w:p>
          <w:p w14:paraId="21AC4D01" w14:textId="77777777" w:rsidR="00620DEC" w:rsidRPr="00FC14ED" w:rsidRDefault="00620DEC" w:rsidP="00620DEC">
            <w:pPr>
              <w:spacing w:after="0" w:line="240" w:lineRule="auto"/>
              <w:jc w:val="center"/>
              <w:rPr>
                <w:rFonts w:ascii="Times New Roman" w:hAnsi="Times New Roman"/>
                <w:b/>
                <w:color w:val="000000"/>
                <w:sz w:val="24"/>
                <w:szCs w:val="24"/>
                <w:lang w:eastAsia="ru-RU"/>
              </w:rPr>
            </w:pPr>
            <w:r w:rsidRPr="00FC14ED">
              <w:rPr>
                <w:rFonts w:ascii="Times New Roman" w:hAnsi="Times New Roman"/>
                <w:b/>
                <w:color w:val="000000"/>
                <w:sz w:val="24"/>
                <w:szCs w:val="24"/>
                <w:lang w:eastAsia="ru-RU"/>
              </w:rPr>
              <w:t>использования</w:t>
            </w:r>
          </w:p>
        </w:tc>
        <w:tc>
          <w:tcPr>
            <w:tcW w:w="4820" w:type="dxa"/>
            <w:tcBorders>
              <w:top w:val="single" w:sz="8" w:space="0" w:color="auto"/>
              <w:left w:val="single" w:sz="8" w:space="0" w:color="auto"/>
              <w:bottom w:val="single" w:sz="8" w:space="0" w:color="auto"/>
              <w:right w:val="nil"/>
            </w:tcBorders>
          </w:tcPr>
          <w:p w14:paraId="6A12F408" w14:textId="77777777" w:rsidR="00620DEC" w:rsidRPr="00FC14ED" w:rsidRDefault="00620DEC" w:rsidP="00620DEC">
            <w:pPr>
              <w:spacing w:after="0" w:line="240" w:lineRule="auto"/>
              <w:jc w:val="center"/>
              <w:rPr>
                <w:rFonts w:ascii="Times New Roman" w:hAnsi="Times New Roman"/>
                <w:b/>
                <w:color w:val="000000"/>
                <w:sz w:val="24"/>
                <w:szCs w:val="24"/>
                <w:lang w:eastAsia="ru-RU"/>
              </w:rPr>
            </w:pPr>
            <w:r w:rsidRPr="00FC14ED">
              <w:rPr>
                <w:rFonts w:ascii="Times New Roman" w:hAnsi="Times New Roman"/>
                <w:b/>
                <w:color w:val="000000"/>
                <w:sz w:val="24"/>
                <w:szCs w:val="24"/>
                <w:lang w:eastAsia="ru-RU"/>
              </w:rPr>
              <w:t>Код. Условно разрешённые</w:t>
            </w:r>
          </w:p>
          <w:p w14:paraId="7428BA7C" w14:textId="77777777" w:rsidR="00620DEC" w:rsidRPr="00FC14ED" w:rsidRDefault="00620DEC" w:rsidP="00620DEC">
            <w:pPr>
              <w:spacing w:after="0" w:line="240" w:lineRule="auto"/>
              <w:jc w:val="center"/>
              <w:rPr>
                <w:rFonts w:ascii="Times New Roman" w:hAnsi="Times New Roman"/>
                <w:b/>
                <w:color w:val="000000"/>
                <w:sz w:val="24"/>
                <w:szCs w:val="24"/>
                <w:lang w:eastAsia="ru-RU"/>
              </w:rPr>
            </w:pPr>
            <w:r w:rsidRPr="00FC14ED">
              <w:rPr>
                <w:rFonts w:ascii="Times New Roman" w:hAnsi="Times New Roman"/>
                <w:b/>
                <w:color w:val="000000"/>
                <w:sz w:val="24"/>
                <w:szCs w:val="24"/>
                <w:lang w:eastAsia="ru-RU"/>
              </w:rPr>
              <w:t>виды использования</w:t>
            </w:r>
          </w:p>
        </w:tc>
        <w:tc>
          <w:tcPr>
            <w:tcW w:w="4252" w:type="dxa"/>
            <w:tcBorders>
              <w:top w:val="single" w:sz="8" w:space="0" w:color="auto"/>
              <w:left w:val="single" w:sz="8" w:space="0" w:color="auto"/>
              <w:bottom w:val="single" w:sz="8" w:space="0" w:color="auto"/>
              <w:right w:val="single" w:sz="8" w:space="0" w:color="auto"/>
            </w:tcBorders>
          </w:tcPr>
          <w:p w14:paraId="5987103F" w14:textId="77777777" w:rsidR="00620DEC" w:rsidRPr="00FC14ED" w:rsidRDefault="00620DEC" w:rsidP="00620DEC">
            <w:pPr>
              <w:spacing w:after="0" w:line="240" w:lineRule="auto"/>
              <w:jc w:val="center"/>
              <w:rPr>
                <w:rFonts w:ascii="Times New Roman" w:hAnsi="Times New Roman"/>
                <w:b/>
                <w:color w:val="000000"/>
                <w:sz w:val="24"/>
                <w:szCs w:val="24"/>
                <w:lang w:eastAsia="ru-RU"/>
              </w:rPr>
            </w:pPr>
            <w:r w:rsidRPr="00FC14ED">
              <w:rPr>
                <w:rFonts w:ascii="Times New Roman" w:hAnsi="Times New Roman"/>
                <w:b/>
                <w:color w:val="000000"/>
                <w:sz w:val="24"/>
                <w:szCs w:val="24"/>
                <w:lang w:eastAsia="ru-RU"/>
              </w:rPr>
              <w:t>Код. Вспомогательные виды</w:t>
            </w:r>
          </w:p>
          <w:p w14:paraId="2D871BA0" w14:textId="77777777" w:rsidR="00620DEC" w:rsidRPr="00FC14ED" w:rsidRDefault="00620DEC" w:rsidP="00620DEC">
            <w:pPr>
              <w:spacing w:after="0" w:line="240" w:lineRule="auto"/>
              <w:jc w:val="center"/>
              <w:rPr>
                <w:rFonts w:ascii="Times New Roman" w:hAnsi="Times New Roman"/>
                <w:b/>
                <w:color w:val="000000"/>
                <w:sz w:val="24"/>
                <w:szCs w:val="24"/>
                <w:lang w:eastAsia="ru-RU"/>
              </w:rPr>
            </w:pPr>
            <w:r w:rsidRPr="00FC14ED">
              <w:rPr>
                <w:rFonts w:ascii="Times New Roman" w:hAnsi="Times New Roman"/>
                <w:b/>
                <w:color w:val="000000"/>
                <w:sz w:val="24"/>
                <w:szCs w:val="24"/>
                <w:lang w:eastAsia="ru-RU"/>
              </w:rPr>
              <w:t>использования</w:t>
            </w:r>
          </w:p>
        </w:tc>
      </w:tr>
      <w:tr w:rsidR="00620DEC" w:rsidRPr="00FC14ED" w14:paraId="77E281EE" w14:textId="77777777" w:rsidTr="005A4E82">
        <w:trPr>
          <w:trHeight w:val="270"/>
        </w:trPr>
        <w:tc>
          <w:tcPr>
            <w:tcW w:w="5850" w:type="dxa"/>
            <w:tcBorders>
              <w:top w:val="single" w:sz="8" w:space="0" w:color="auto"/>
              <w:left w:val="single" w:sz="8" w:space="0" w:color="auto"/>
              <w:bottom w:val="single" w:sz="8" w:space="0" w:color="auto"/>
              <w:right w:val="nil"/>
            </w:tcBorders>
          </w:tcPr>
          <w:p w14:paraId="11B6D19B"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3.1. Коммунальное обслуживание</w:t>
            </w:r>
          </w:p>
          <w:p w14:paraId="2D93D3AB"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xml:space="preserve">6.7 Энергетика </w:t>
            </w:r>
          </w:p>
          <w:p w14:paraId="1B2C0EFB"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6.8 Связь</w:t>
            </w:r>
          </w:p>
          <w:p w14:paraId="04476E15"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7.5 Трубопроводный транспорт</w:t>
            </w:r>
          </w:p>
          <w:p w14:paraId="4356C643"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8.3 Обеспечение внутреннего правопорядка</w:t>
            </w:r>
          </w:p>
          <w:p w14:paraId="7300DFBD"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11.2 Специальное пользование водными объектами</w:t>
            </w:r>
          </w:p>
          <w:p w14:paraId="039448FB" w14:textId="77777777" w:rsidR="00620DEC" w:rsidRPr="00FC14ED" w:rsidRDefault="00620DEC" w:rsidP="00620DEC">
            <w:pPr>
              <w:pStyle w:val="aff6"/>
              <w:numPr>
                <w:ilvl w:val="1"/>
                <w:numId w:val="12"/>
              </w:numPr>
              <w:spacing w:after="0" w:line="240" w:lineRule="auto"/>
              <w:ind w:left="0" w:firstLine="0"/>
              <w:jc w:val="both"/>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Гидротехнические сооружения</w:t>
            </w:r>
          </w:p>
          <w:p w14:paraId="6AC06746"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12.0 Земельные участки (территории) общего пользования</w:t>
            </w:r>
          </w:p>
        </w:tc>
        <w:tc>
          <w:tcPr>
            <w:tcW w:w="4820" w:type="dxa"/>
            <w:tcBorders>
              <w:top w:val="single" w:sz="8" w:space="0" w:color="auto"/>
              <w:left w:val="single" w:sz="8" w:space="0" w:color="auto"/>
              <w:bottom w:val="single" w:sz="8" w:space="0" w:color="auto"/>
              <w:right w:val="nil"/>
            </w:tcBorders>
          </w:tcPr>
          <w:p w14:paraId="7246DB11"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xml:space="preserve">4.9 </w:t>
            </w:r>
            <w:r w:rsidRPr="00FC14ED">
              <w:rPr>
                <w:rFonts w:ascii="Times New Roman" w:hAnsi="Times New Roman"/>
                <w:b/>
                <w:bCs/>
                <w:color w:val="000000"/>
                <w:sz w:val="24"/>
                <w:szCs w:val="24"/>
              </w:rPr>
              <w:t>Служебные гаражи</w:t>
            </w:r>
          </w:p>
          <w:p w14:paraId="234F17EF" w14:textId="77777777" w:rsidR="00620DEC" w:rsidRPr="00FC14ED" w:rsidRDefault="00620DEC" w:rsidP="00620DEC">
            <w:pPr>
              <w:spacing w:after="0" w:line="240" w:lineRule="auto"/>
              <w:rPr>
                <w:rFonts w:ascii="Times New Roman" w:hAnsi="Times New Roman"/>
                <w:color w:val="000000"/>
                <w:sz w:val="24"/>
                <w:szCs w:val="24"/>
                <w:lang w:eastAsia="ru-RU"/>
              </w:rPr>
            </w:pPr>
          </w:p>
        </w:tc>
        <w:tc>
          <w:tcPr>
            <w:tcW w:w="4252" w:type="dxa"/>
            <w:tcBorders>
              <w:top w:val="single" w:sz="8" w:space="0" w:color="auto"/>
              <w:left w:val="single" w:sz="8" w:space="0" w:color="auto"/>
              <w:bottom w:val="single" w:sz="8" w:space="0" w:color="auto"/>
              <w:right w:val="single" w:sz="8" w:space="0" w:color="auto"/>
            </w:tcBorders>
          </w:tcPr>
          <w:p w14:paraId="2C55EFF0" w14:textId="77777777" w:rsidR="00620DEC" w:rsidRPr="00FC14ED" w:rsidRDefault="00620DEC" w:rsidP="00620DEC">
            <w:pPr>
              <w:pStyle w:val="aff6"/>
              <w:spacing w:after="0" w:line="240" w:lineRule="auto"/>
              <w:ind w:left="0"/>
              <w:jc w:val="both"/>
              <w:rPr>
                <w:rFonts w:ascii="Times New Roman" w:hAnsi="Times New Roman"/>
                <w:bCs/>
                <w:color w:val="000000"/>
                <w:sz w:val="24"/>
                <w:szCs w:val="24"/>
              </w:rPr>
            </w:pPr>
            <w:r w:rsidRPr="00FC14ED">
              <w:rPr>
                <w:rFonts w:ascii="Times New Roman" w:hAnsi="Times New Roman"/>
                <w:bCs/>
                <w:color w:val="000000"/>
                <w:sz w:val="24"/>
                <w:szCs w:val="24"/>
              </w:rPr>
              <w:t>-</w:t>
            </w:r>
          </w:p>
        </w:tc>
      </w:tr>
    </w:tbl>
    <w:p w14:paraId="66E53B59" w14:textId="4A8A6250" w:rsidR="00620DEC" w:rsidRPr="00FC14ED" w:rsidRDefault="00620DEC" w:rsidP="00620DEC">
      <w:pPr>
        <w:spacing w:after="0" w:line="240" w:lineRule="auto"/>
        <w:rPr>
          <w:rFonts w:ascii="Times New Roman" w:hAnsi="Times New Roman"/>
          <w:color w:val="000000"/>
          <w:sz w:val="24"/>
          <w:szCs w:val="24"/>
        </w:rPr>
      </w:pPr>
    </w:p>
    <w:p w14:paraId="39EA62AA" w14:textId="6FD7F829" w:rsidR="00EE764B" w:rsidRPr="00FC14ED" w:rsidRDefault="00EE764B" w:rsidP="00620DEC">
      <w:pPr>
        <w:spacing w:after="0" w:line="240" w:lineRule="auto"/>
        <w:rPr>
          <w:rFonts w:ascii="Times New Roman" w:hAnsi="Times New Roman"/>
          <w:color w:val="000000"/>
          <w:sz w:val="24"/>
          <w:szCs w:val="24"/>
        </w:rPr>
      </w:pPr>
    </w:p>
    <w:p w14:paraId="4B582605" w14:textId="77777777" w:rsidR="00EE764B" w:rsidRPr="00FC14ED" w:rsidRDefault="00EE764B" w:rsidP="00620DEC">
      <w:pPr>
        <w:spacing w:after="0" w:line="240" w:lineRule="auto"/>
        <w:rPr>
          <w:rFonts w:ascii="Times New Roman" w:hAnsi="Times New Roman"/>
          <w:color w:val="000000"/>
          <w:sz w:val="24"/>
          <w:szCs w:val="24"/>
        </w:rPr>
      </w:pPr>
    </w:p>
    <w:p w14:paraId="0322AA6A" w14:textId="77777777" w:rsidR="00620DEC" w:rsidRPr="00FC14ED" w:rsidRDefault="00620DEC" w:rsidP="00620DEC">
      <w:pPr>
        <w:pStyle w:val="aff6"/>
        <w:widowControl w:val="0"/>
        <w:numPr>
          <w:ilvl w:val="0"/>
          <w:numId w:val="11"/>
        </w:numPr>
        <w:tabs>
          <w:tab w:val="left" w:pos="180"/>
          <w:tab w:val="left" w:pos="360"/>
          <w:tab w:val="left" w:pos="720"/>
          <w:tab w:val="left" w:pos="900"/>
          <w:tab w:val="left" w:pos="1260"/>
        </w:tabs>
        <w:overflowPunct w:val="0"/>
        <w:adjustRightInd w:val="0"/>
        <w:spacing w:after="0" w:line="240" w:lineRule="auto"/>
        <w:ind w:firstLine="0"/>
        <w:jc w:val="both"/>
        <w:rPr>
          <w:rFonts w:ascii="Times New Roman" w:hAnsi="Times New Roman"/>
          <w:b/>
          <w:color w:val="000000"/>
          <w:sz w:val="24"/>
          <w:szCs w:val="24"/>
          <w:lang w:eastAsia="ru-RU"/>
        </w:rPr>
      </w:pPr>
      <w:r w:rsidRPr="00FC14ED">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63F05941" w14:textId="77777777" w:rsidR="00620DEC" w:rsidRPr="00FC14ED" w:rsidRDefault="00620DEC" w:rsidP="00620DEC">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Основные виды разрешенного использования</w:t>
      </w:r>
    </w:p>
    <w:p w14:paraId="169D0E06" w14:textId="77777777" w:rsidR="00620DEC" w:rsidRPr="00FC14ED" w:rsidRDefault="00620DEC" w:rsidP="00620DEC">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394"/>
        <w:gridCol w:w="2771"/>
        <w:gridCol w:w="9685"/>
      </w:tblGrid>
      <w:tr w:rsidR="00FC14ED" w:rsidRPr="00FC14ED" w14:paraId="701118F5" w14:textId="77777777" w:rsidTr="00620DEC">
        <w:trPr>
          <w:trHeight w:val="1637"/>
        </w:trPr>
        <w:tc>
          <w:tcPr>
            <w:tcW w:w="2394" w:type="dxa"/>
            <w:tcBorders>
              <w:top w:val="single" w:sz="4" w:space="0" w:color="auto"/>
              <w:left w:val="single" w:sz="4" w:space="0" w:color="auto"/>
              <w:bottom w:val="single" w:sz="4" w:space="0" w:color="auto"/>
              <w:right w:val="single" w:sz="4" w:space="0" w:color="auto"/>
            </w:tcBorders>
            <w:hideMark/>
          </w:tcPr>
          <w:p w14:paraId="222FCCE1" w14:textId="77777777" w:rsidR="00620DEC" w:rsidRPr="00FC14ED" w:rsidRDefault="00620DEC" w:rsidP="00620DEC">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lastRenderedPageBreak/>
              <w:t>Код вида разрешенного использования земельного участка</w:t>
            </w:r>
          </w:p>
        </w:tc>
        <w:tc>
          <w:tcPr>
            <w:tcW w:w="2771" w:type="dxa"/>
            <w:tcBorders>
              <w:top w:val="single" w:sz="4" w:space="0" w:color="auto"/>
              <w:left w:val="single" w:sz="4" w:space="0" w:color="auto"/>
              <w:bottom w:val="single" w:sz="4" w:space="0" w:color="auto"/>
              <w:right w:val="single" w:sz="4" w:space="0" w:color="auto"/>
            </w:tcBorders>
            <w:hideMark/>
          </w:tcPr>
          <w:p w14:paraId="1ED39F45" w14:textId="77777777" w:rsidR="00620DEC" w:rsidRPr="00FC14ED" w:rsidRDefault="00620DEC" w:rsidP="00620DEC">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85" w:type="dxa"/>
            <w:tcBorders>
              <w:top w:val="single" w:sz="4" w:space="0" w:color="auto"/>
              <w:left w:val="single" w:sz="4" w:space="0" w:color="auto"/>
              <w:bottom w:val="single" w:sz="4" w:space="0" w:color="auto"/>
              <w:right w:val="single" w:sz="4" w:space="0" w:color="auto"/>
            </w:tcBorders>
            <w:hideMark/>
          </w:tcPr>
          <w:p w14:paraId="3791D124" w14:textId="77777777" w:rsidR="00620DEC" w:rsidRPr="00FC14ED" w:rsidRDefault="00620DEC" w:rsidP="00620DEC">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C14ED" w:rsidRPr="00FC14ED" w14:paraId="14F455D3" w14:textId="77777777" w:rsidTr="00620DEC">
        <w:trPr>
          <w:trHeight w:val="85"/>
        </w:trPr>
        <w:tc>
          <w:tcPr>
            <w:tcW w:w="2394" w:type="dxa"/>
            <w:tcBorders>
              <w:top w:val="single" w:sz="4" w:space="0" w:color="auto"/>
              <w:left w:val="single" w:sz="4" w:space="0" w:color="auto"/>
              <w:bottom w:val="single" w:sz="4" w:space="0" w:color="auto"/>
              <w:right w:val="single" w:sz="4" w:space="0" w:color="auto"/>
            </w:tcBorders>
          </w:tcPr>
          <w:p w14:paraId="5AF768C3"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3.1</w:t>
            </w:r>
          </w:p>
        </w:tc>
        <w:tc>
          <w:tcPr>
            <w:tcW w:w="2771" w:type="dxa"/>
            <w:tcBorders>
              <w:top w:val="single" w:sz="4" w:space="0" w:color="auto"/>
              <w:left w:val="single" w:sz="4" w:space="0" w:color="auto"/>
              <w:bottom w:val="single" w:sz="4" w:space="0" w:color="auto"/>
              <w:right w:val="single" w:sz="4" w:space="0" w:color="auto"/>
            </w:tcBorders>
          </w:tcPr>
          <w:p w14:paraId="607AE11F"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Коммунальное обслуживание</w:t>
            </w:r>
          </w:p>
          <w:p w14:paraId="651B4BC2" w14:textId="77777777" w:rsidR="00620DEC" w:rsidRPr="00FC14ED" w:rsidRDefault="00620DEC" w:rsidP="00620DEC">
            <w:pPr>
              <w:spacing w:after="0" w:line="240" w:lineRule="auto"/>
              <w:rPr>
                <w:rFonts w:ascii="Times New Roman" w:hAnsi="Times New Roman"/>
                <w:color w:val="000000"/>
                <w:sz w:val="24"/>
                <w:szCs w:val="24"/>
              </w:rPr>
            </w:pPr>
          </w:p>
        </w:tc>
        <w:tc>
          <w:tcPr>
            <w:tcW w:w="9685" w:type="dxa"/>
            <w:tcBorders>
              <w:top w:val="single" w:sz="4" w:space="0" w:color="auto"/>
              <w:left w:val="single" w:sz="4" w:space="0" w:color="auto"/>
              <w:bottom w:val="single" w:sz="4" w:space="0" w:color="auto"/>
              <w:right w:val="single" w:sz="4" w:space="0" w:color="auto"/>
            </w:tcBorders>
          </w:tcPr>
          <w:p w14:paraId="63364816" w14:textId="77777777" w:rsidR="00620DEC" w:rsidRPr="00FC14ED" w:rsidRDefault="00620DEC" w:rsidP="00620DEC">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FC14ED">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34786270"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b/>
                <w:color w:val="000000"/>
                <w:sz w:val="24"/>
                <w:szCs w:val="24"/>
              </w:rPr>
            </w:pPr>
          </w:p>
          <w:p w14:paraId="0965327D"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Минимальные размеры земельных участков на объекты:</w:t>
            </w:r>
          </w:p>
          <w:p w14:paraId="0A4EAA0C"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Для котельных – 0.7 га  ;</w:t>
            </w:r>
          </w:p>
          <w:p w14:paraId="06DE5086"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Станции водоподготовки – 1га ;</w:t>
            </w:r>
          </w:p>
          <w:p w14:paraId="19C3E712"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 xml:space="preserve">Для насосных станций – 50 кв.м; </w:t>
            </w:r>
          </w:p>
          <w:p w14:paraId="0B844E79"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Для телефонных станций – не подлежит установлению;</w:t>
            </w:r>
          </w:p>
          <w:p w14:paraId="6DC31C85"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Для гаражей и мастерских для обслуживания уборочной и аварийной техники – 300 кв.м;</w:t>
            </w:r>
          </w:p>
          <w:p w14:paraId="712A0CBB"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Для автостоянок не подлежит установлению;</w:t>
            </w:r>
          </w:p>
          <w:p w14:paraId="753749DB"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6519545C"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Для трансформаторных подстанций - не подлежит установлению;</w:t>
            </w:r>
          </w:p>
          <w:p w14:paraId="17C64CBA"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Для тепловых пунктов – не подлежит установлению;</w:t>
            </w:r>
          </w:p>
          <w:p w14:paraId="2D7A465A"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Для газораспределительных пунктов – 6 кв.м;</w:t>
            </w:r>
          </w:p>
          <w:p w14:paraId="46E9A8D0"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0CFDFD4C"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06EAF5E6"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EE82F40"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2C699B05"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A6CD087"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6B88B058"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5E20FFC"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C8C25AA"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78DD2FC"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6E3DA81"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6E4228E1"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 не менее 1 м от границ земельного участка для размещения гаражей и</w:t>
            </w:r>
          </w:p>
          <w:p w14:paraId="7B272B68"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28B935BC"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44F3800"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E243583"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Максимальное количество этажей – 2</w:t>
            </w:r>
          </w:p>
          <w:p w14:paraId="5E25B070"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Предельная высота – 20м</w:t>
            </w:r>
          </w:p>
          <w:p w14:paraId="66EEAE53"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Параметры застройки:</w:t>
            </w:r>
          </w:p>
          <w:p w14:paraId="6DA286BC"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F17B94F" w14:textId="77777777" w:rsidR="00620DEC" w:rsidRPr="00FC14ED" w:rsidRDefault="00620DEC" w:rsidP="00620DEC">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0,8</w:t>
            </w:r>
          </w:p>
          <w:p w14:paraId="1C2CCB77"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D865DCE" w14:textId="77777777" w:rsidR="00620DEC" w:rsidRPr="00FC14ED" w:rsidRDefault="00620DEC" w:rsidP="00620DE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(Кпз) – 2,4</w:t>
            </w:r>
          </w:p>
          <w:p w14:paraId="26C9B647"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C14ED">
              <w:rPr>
                <w:color w:val="000000"/>
                <w:sz w:val="24"/>
                <w:szCs w:val="24"/>
              </w:rPr>
              <w:t xml:space="preserve"> </w:t>
            </w:r>
            <w:r w:rsidRPr="00FC14ED">
              <w:rPr>
                <w:rStyle w:val="Calibri105pt0pt"/>
                <w:rFonts w:ascii="Times New Roman" w:hAnsi="Times New Roman"/>
                <w:sz w:val="24"/>
                <w:szCs w:val="24"/>
              </w:rPr>
              <w:t>машино-мест, в отношении 1 кв. м расчетной площади здания</w:t>
            </w:r>
            <w:r w:rsidRPr="00FC14ED">
              <w:rPr>
                <w:rFonts w:ascii="Times New Roman" w:hAnsi="Times New Roman"/>
                <w:color w:val="000000"/>
                <w:sz w:val="24"/>
                <w:szCs w:val="24"/>
              </w:rPr>
              <w:t xml:space="preserve"> – 0,4</w:t>
            </w:r>
          </w:p>
          <w:p w14:paraId="236280CF"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FC14ED" w:rsidRPr="00FC14ED" w14:paraId="268D13B9" w14:textId="77777777" w:rsidTr="00620DEC">
        <w:trPr>
          <w:trHeight w:val="284"/>
        </w:trPr>
        <w:tc>
          <w:tcPr>
            <w:tcW w:w="2394" w:type="dxa"/>
            <w:tcBorders>
              <w:top w:val="single" w:sz="4" w:space="0" w:color="auto"/>
              <w:left w:val="single" w:sz="4" w:space="0" w:color="auto"/>
              <w:bottom w:val="single" w:sz="4" w:space="0" w:color="auto"/>
              <w:right w:val="single" w:sz="4" w:space="0" w:color="auto"/>
            </w:tcBorders>
            <w:hideMark/>
          </w:tcPr>
          <w:p w14:paraId="7C8D4435"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6.7</w:t>
            </w:r>
          </w:p>
        </w:tc>
        <w:tc>
          <w:tcPr>
            <w:tcW w:w="2771" w:type="dxa"/>
            <w:tcBorders>
              <w:top w:val="single" w:sz="4" w:space="0" w:color="auto"/>
              <w:left w:val="single" w:sz="4" w:space="0" w:color="auto"/>
              <w:bottom w:val="single" w:sz="4" w:space="0" w:color="auto"/>
              <w:right w:val="single" w:sz="4" w:space="0" w:color="auto"/>
            </w:tcBorders>
            <w:hideMark/>
          </w:tcPr>
          <w:p w14:paraId="527EAD2C"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hAnsi="Times New Roman"/>
                <w:color w:val="000000"/>
                <w:sz w:val="24"/>
                <w:szCs w:val="24"/>
                <w:lang w:eastAsia="ru-RU"/>
              </w:rPr>
              <w:t xml:space="preserve">Энергетика </w:t>
            </w:r>
          </w:p>
        </w:tc>
        <w:tc>
          <w:tcPr>
            <w:tcW w:w="9685" w:type="dxa"/>
            <w:tcBorders>
              <w:top w:val="single" w:sz="4" w:space="0" w:color="auto"/>
              <w:left w:val="single" w:sz="4" w:space="0" w:color="auto"/>
              <w:bottom w:val="single" w:sz="4" w:space="0" w:color="auto"/>
              <w:right w:val="single" w:sz="4" w:space="0" w:color="auto"/>
            </w:tcBorders>
            <w:hideMark/>
          </w:tcPr>
          <w:p w14:paraId="60C65E01"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p w14:paraId="35113138"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p w14:paraId="6F99F78D"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Минимальный размер земельного участка – не подлежит установлению;</w:t>
            </w:r>
          </w:p>
          <w:p w14:paraId="00BABDA2"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Максимальный размер земельного участка – не подлежит установлению;</w:t>
            </w:r>
          </w:p>
          <w:p w14:paraId="1709A86D"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Отступ от границ земельного участка.</w:t>
            </w:r>
          </w:p>
          <w:p w14:paraId="688F1664"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Для линейных объектов – не подлежит установлению.</w:t>
            </w:r>
          </w:p>
          <w:p w14:paraId="545AF9E5"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rPr>
              <w:t xml:space="preserve">Для иных объектов капитального строительства </w:t>
            </w:r>
            <w:r w:rsidRPr="00FC14ED">
              <w:rPr>
                <w:rFonts w:ascii="Times New Roman" w:hAnsi="Times New Roman"/>
                <w:color w:val="000000"/>
                <w:sz w:val="24"/>
                <w:szCs w:val="24"/>
                <w:lang w:eastAsia="ru-RU"/>
              </w:rPr>
              <w:t>минимальные отступы от границ земельных участков:</w:t>
            </w:r>
          </w:p>
          <w:p w14:paraId="41319637"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65C9586"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48E0EB7A"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7B69131"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31ECF7E4"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Минимальные отступы от границ земельных участков для размещения объектов и</w:t>
            </w:r>
          </w:p>
          <w:p w14:paraId="6AEEBFAA"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43BD4CB"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65F4949"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08B51AE"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2BC96A16"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68F79ACB"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7DFA3E8D"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43E9B24"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0D2678D"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Предельная высота – 50 м;</w:t>
            </w:r>
          </w:p>
          <w:p w14:paraId="52DB8442" w14:textId="77777777" w:rsidR="00620DEC" w:rsidRPr="00FC14ED" w:rsidRDefault="00620DEC" w:rsidP="00620DEC">
            <w:pPr>
              <w:spacing w:after="0" w:line="240" w:lineRule="auto"/>
              <w:rPr>
                <w:rFonts w:ascii="Times New Roman" w:hAnsi="Times New Roman"/>
                <w:color w:val="000000"/>
                <w:sz w:val="24"/>
                <w:szCs w:val="24"/>
              </w:rPr>
            </w:pPr>
          </w:p>
          <w:p w14:paraId="4A6DB184"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6D3FF11D"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4911CF69"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p>
          <w:p w14:paraId="4B4EBBF2"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 xml:space="preserve"> </w:t>
            </w:r>
          </w:p>
        </w:tc>
      </w:tr>
      <w:tr w:rsidR="00FC14ED" w:rsidRPr="00FC14ED" w14:paraId="26F00668" w14:textId="77777777" w:rsidTr="00620DEC">
        <w:trPr>
          <w:trHeight w:val="284"/>
        </w:trPr>
        <w:tc>
          <w:tcPr>
            <w:tcW w:w="2394" w:type="dxa"/>
            <w:tcBorders>
              <w:top w:val="single" w:sz="4" w:space="0" w:color="auto"/>
              <w:left w:val="single" w:sz="4" w:space="0" w:color="auto"/>
              <w:bottom w:val="single" w:sz="4" w:space="0" w:color="auto"/>
              <w:right w:val="single" w:sz="4" w:space="0" w:color="auto"/>
            </w:tcBorders>
            <w:hideMark/>
          </w:tcPr>
          <w:p w14:paraId="0D3A6DC3"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6.8</w:t>
            </w:r>
          </w:p>
        </w:tc>
        <w:tc>
          <w:tcPr>
            <w:tcW w:w="2771" w:type="dxa"/>
            <w:tcBorders>
              <w:top w:val="single" w:sz="4" w:space="0" w:color="auto"/>
              <w:left w:val="single" w:sz="4" w:space="0" w:color="auto"/>
              <w:bottom w:val="single" w:sz="4" w:space="0" w:color="auto"/>
              <w:right w:val="single" w:sz="4" w:space="0" w:color="auto"/>
            </w:tcBorders>
            <w:hideMark/>
          </w:tcPr>
          <w:p w14:paraId="1591853E"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Связь</w:t>
            </w:r>
          </w:p>
        </w:tc>
        <w:tc>
          <w:tcPr>
            <w:tcW w:w="9685" w:type="dxa"/>
            <w:tcBorders>
              <w:top w:val="single" w:sz="4" w:space="0" w:color="auto"/>
              <w:left w:val="single" w:sz="4" w:space="0" w:color="auto"/>
              <w:bottom w:val="single" w:sz="4" w:space="0" w:color="auto"/>
              <w:right w:val="single" w:sz="4" w:space="0" w:color="auto"/>
            </w:tcBorders>
            <w:hideMark/>
          </w:tcPr>
          <w:p w14:paraId="0AB1663B" w14:textId="77777777" w:rsidR="00620DEC" w:rsidRPr="00FC14ED" w:rsidRDefault="00620DEC" w:rsidP="00620DEC">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37" w:anchor="block_1311" w:history="1">
              <w:r w:rsidRPr="00FC14ED">
                <w:rPr>
                  <w:rFonts w:ascii="Times New Roman" w:hAnsi="Times New Roman"/>
                  <w:b/>
                  <w:color w:val="000000"/>
                  <w:sz w:val="24"/>
                  <w:szCs w:val="24"/>
                </w:rPr>
                <w:t>кодами 3.1.1</w:t>
              </w:r>
            </w:hyperlink>
            <w:r w:rsidRPr="00FC14ED">
              <w:rPr>
                <w:rFonts w:ascii="Times New Roman" w:hAnsi="Times New Roman"/>
                <w:b/>
                <w:color w:val="000000"/>
                <w:sz w:val="24"/>
                <w:szCs w:val="24"/>
              </w:rPr>
              <w:t>, </w:t>
            </w:r>
            <w:hyperlink r:id="rId38" w:anchor="block_1323" w:history="1">
              <w:r w:rsidRPr="00FC14ED">
                <w:rPr>
                  <w:rFonts w:ascii="Times New Roman" w:hAnsi="Times New Roman"/>
                  <w:b/>
                  <w:color w:val="000000"/>
                  <w:sz w:val="24"/>
                  <w:szCs w:val="24"/>
                </w:rPr>
                <w:t>3.2.3</w:t>
              </w:r>
            </w:hyperlink>
            <w:r w:rsidRPr="00FC14ED">
              <w:rPr>
                <w:rFonts w:ascii="Times New Roman" w:hAnsi="Times New Roman"/>
                <w:b/>
                <w:color w:val="000000"/>
                <w:sz w:val="24"/>
                <w:szCs w:val="24"/>
              </w:rPr>
              <w:t>.</w:t>
            </w:r>
          </w:p>
          <w:p w14:paraId="52AB9C94"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p w14:paraId="1CA2CDFB"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Минимальный размер земельного участка – не подлежит установлению;</w:t>
            </w:r>
          </w:p>
          <w:p w14:paraId="2CC4E576"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Максимальный размер земельного участка – не подлежит установлению;</w:t>
            </w:r>
          </w:p>
          <w:p w14:paraId="18A39A17"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Отступ от границ земельного участка.</w:t>
            </w:r>
          </w:p>
          <w:p w14:paraId="575B1D00"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Для линейных объектов – не подлежит установлению.</w:t>
            </w:r>
          </w:p>
          <w:p w14:paraId="5D746F20"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rPr>
              <w:t xml:space="preserve">Для иных объектов капитального строительства </w:t>
            </w:r>
            <w:r w:rsidRPr="00FC14ED">
              <w:rPr>
                <w:rFonts w:ascii="Times New Roman" w:hAnsi="Times New Roman"/>
                <w:color w:val="000000"/>
                <w:sz w:val="24"/>
                <w:szCs w:val="24"/>
                <w:lang w:eastAsia="ru-RU"/>
              </w:rPr>
              <w:t>минимальные отступы от границ земельных участков:</w:t>
            </w:r>
          </w:p>
          <w:p w14:paraId="56D80E91"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9B3B8C0"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3EC3830E"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D8779BD"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015636B5"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Минимальные отступы от границ земельных участков для размещения объектов и</w:t>
            </w:r>
          </w:p>
          <w:p w14:paraId="637D78B8"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F8D292C"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5716BBA"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B3EAA3E"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1E15E70A"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494D2E4B"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30F5CDE9"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0E9353D"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DAC5DF1"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Предельная высота – 30 м;</w:t>
            </w:r>
          </w:p>
          <w:p w14:paraId="089CDF44"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p w14:paraId="052DD8CC"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4AE2BA37"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065C8892" w14:textId="0FB761AA" w:rsidR="00620DEC" w:rsidRPr="00FC14ED" w:rsidRDefault="00620DEC" w:rsidP="00EE764B">
            <w:pPr>
              <w:spacing w:after="0" w:line="240" w:lineRule="auto"/>
              <w:rPr>
                <w:rFonts w:ascii="Times New Roman" w:hAnsi="Times New Roman"/>
                <w:b/>
                <w:color w:val="000000"/>
                <w:sz w:val="24"/>
                <w:szCs w:val="24"/>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r w:rsidRPr="00FC14ED">
              <w:rPr>
                <w:rFonts w:ascii="Times New Roman" w:hAnsi="Times New Roman"/>
                <w:color w:val="000000"/>
                <w:sz w:val="24"/>
                <w:szCs w:val="24"/>
              </w:rPr>
              <w:t xml:space="preserve"> </w:t>
            </w:r>
          </w:p>
        </w:tc>
      </w:tr>
      <w:tr w:rsidR="00FC14ED" w:rsidRPr="00FC14ED" w14:paraId="0B7742EA" w14:textId="77777777" w:rsidTr="00620DEC">
        <w:trPr>
          <w:trHeight w:val="284"/>
        </w:trPr>
        <w:tc>
          <w:tcPr>
            <w:tcW w:w="2394" w:type="dxa"/>
            <w:tcBorders>
              <w:top w:val="single" w:sz="4" w:space="0" w:color="auto"/>
              <w:left w:val="single" w:sz="4" w:space="0" w:color="auto"/>
              <w:bottom w:val="single" w:sz="4" w:space="0" w:color="auto"/>
              <w:right w:val="single" w:sz="4" w:space="0" w:color="auto"/>
            </w:tcBorders>
            <w:hideMark/>
          </w:tcPr>
          <w:p w14:paraId="6132948D"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7.5</w:t>
            </w:r>
          </w:p>
        </w:tc>
        <w:tc>
          <w:tcPr>
            <w:tcW w:w="2771" w:type="dxa"/>
            <w:tcBorders>
              <w:top w:val="single" w:sz="4" w:space="0" w:color="auto"/>
              <w:left w:val="single" w:sz="4" w:space="0" w:color="auto"/>
              <w:bottom w:val="single" w:sz="4" w:space="0" w:color="auto"/>
              <w:right w:val="single" w:sz="4" w:space="0" w:color="auto"/>
            </w:tcBorders>
            <w:hideMark/>
          </w:tcPr>
          <w:p w14:paraId="6C79DE14"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Трубопроводный транспорт</w:t>
            </w:r>
          </w:p>
        </w:tc>
        <w:tc>
          <w:tcPr>
            <w:tcW w:w="9685" w:type="dxa"/>
            <w:tcBorders>
              <w:top w:val="single" w:sz="4" w:space="0" w:color="auto"/>
              <w:left w:val="single" w:sz="4" w:space="0" w:color="auto"/>
              <w:bottom w:val="single" w:sz="4" w:space="0" w:color="auto"/>
              <w:right w:val="single" w:sz="4" w:space="0" w:color="auto"/>
            </w:tcBorders>
            <w:hideMark/>
          </w:tcPr>
          <w:p w14:paraId="1A49A4F2"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p w14:paraId="16499F2C" w14:textId="77777777" w:rsidR="00620DEC" w:rsidRPr="00FC14ED" w:rsidRDefault="00620DEC" w:rsidP="00620DEC">
            <w:pPr>
              <w:spacing w:after="0" w:line="240" w:lineRule="auto"/>
              <w:rPr>
                <w:rFonts w:ascii="Times New Roman" w:hAnsi="Times New Roman"/>
                <w:color w:val="000000"/>
                <w:sz w:val="24"/>
                <w:szCs w:val="24"/>
              </w:rPr>
            </w:pPr>
          </w:p>
          <w:p w14:paraId="216C2ADC"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Минимальный размер земельного участка – не подлежит установлению;</w:t>
            </w:r>
          </w:p>
          <w:p w14:paraId="4DB50586"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Максимальный размер земельного участка – не подлежит установлению;</w:t>
            </w:r>
          </w:p>
          <w:p w14:paraId="34A1CA16"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Отступ от границ земельного участка.</w:t>
            </w:r>
          </w:p>
          <w:p w14:paraId="3DD270C1"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Для линейных объектов – не подлежит установлению.</w:t>
            </w:r>
          </w:p>
          <w:p w14:paraId="4D3C6FE2"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rPr>
              <w:t xml:space="preserve">Для иных объектов капитального строительства </w:t>
            </w:r>
            <w:r w:rsidRPr="00FC14ED">
              <w:rPr>
                <w:rFonts w:ascii="Times New Roman" w:hAnsi="Times New Roman"/>
                <w:color w:val="000000"/>
                <w:sz w:val="24"/>
                <w:szCs w:val="24"/>
                <w:lang w:eastAsia="ru-RU"/>
              </w:rPr>
              <w:t>минимальные отступы от границ земельных участков:</w:t>
            </w:r>
          </w:p>
          <w:p w14:paraId="229D0DCA"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E26CC4E"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3178C8F1"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1C1A217"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7C740C57"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B0A6A76"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9A2D6DC"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7196CEB"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57459A6"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6BA00CD2"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 не менее 1 м от границ земельного участка для размещения гаражей и</w:t>
            </w:r>
          </w:p>
          <w:p w14:paraId="7618B41F"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2CC2EF64"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D6698FB"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407C439"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Предельная высота – 30 м;</w:t>
            </w:r>
          </w:p>
          <w:p w14:paraId="68FFC640"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p w14:paraId="376575B8"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4A61DFF8"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756DAC48" w14:textId="092A740E" w:rsidR="00620DEC" w:rsidRPr="00FC14ED" w:rsidRDefault="00620DEC" w:rsidP="00EE764B">
            <w:pPr>
              <w:spacing w:after="0" w:line="240" w:lineRule="auto"/>
              <w:rPr>
                <w:rFonts w:ascii="Times New Roman" w:hAnsi="Times New Roman"/>
                <w:b/>
                <w:color w:val="000000"/>
                <w:sz w:val="24"/>
                <w:szCs w:val="24"/>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r w:rsidRPr="00FC14ED">
              <w:rPr>
                <w:rFonts w:ascii="Times New Roman" w:hAnsi="Times New Roman"/>
                <w:color w:val="000000"/>
                <w:sz w:val="24"/>
                <w:szCs w:val="24"/>
              </w:rPr>
              <w:t xml:space="preserve"> </w:t>
            </w:r>
          </w:p>
        </w:tc>
      </w:tr>
      <w:tr w:rsidR="00FC14ED" w:rsidRPr="00FC14ED" w14:paraId="1AE94808" w14:textId="77777777" w:rsidTr="00620DEC">
        <w:trPr>
          <w:trHeight w:val="284"/>
        </w:trPr>
        <w:tc>
          <w:tcPr>
            <w:tcW w:w="2394" w:type="dxa"/>
            <w:tcBorders>
              <w:top w:val="single" w:sz="4" w:space="0" w:color="auto"/>
              <w:left w:val="single" w:sz="4" w:space="0" w:color="auto"/>
              <w:bottom w:val="single" w:sz="4" w:space="0" w:color="auto"/>
              <w:right w:val="single" w:sz="4" w:space="0" w:color="auto"/>
            </w:tcBorders>
            <w:hideMark/>
          </w:tcPr>
          <w:p w14:paraId="794ECF1D"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8.3</w:t>
            </w:r>
          </w:p>
        </w:tc>
        <w:tc>
          <w:tcPr>
            <w:tcW w:w="2771" w:type="dxa"/>
            <w:tcBorders>
              <w:top w:val="single" w:sz="4" w:space="0" w:color="auto"/>
              <w:left w:val="single" w:sz="4" w:space="0" w:color="auto"/>
              <w:bottom w:val="single" w:sz="4" w:space="0" w:color="auto"/>
              <w:right w:val="single" w:sz="4" w:space="0" w:color="auto"/>
            </w:tcBorders>
            <w:hideMark/>
          </w:tcPr>
          <w:p w14:paraId="5F6C9002"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Обеспечение внутреннего правопорядка</w:t>
            </w:r>
          </w:p>
        </w:tc>
        <w:tc>
          <w:tcPr>
            <w:tcW w:w="9685" w:type="dxa"/>
            <w:tcBorders>
              <w:top w:val="single" w:sz="4" w:space="0" w:color="auto"/>
              <w:left w:val="single" w:sz="4" w:space="0" w:color="auto"/>
              <w:bottom w:val="single" w:sz="4" w:space="0" w:color="auto"/>
              <w:right w:val="single" w:sz="4" w:space="0" w:color="auto"/>
            </w:tcBorders>
            <w:hideMark/>
          </w:tcPr>
          <w:p w14:paraId="62DD7BF5" w14:textId="77777777" w:rsidR="00620DEC" w:rsidRPr="00FC14ED" w:rsidRDefault="00620DEC" w:rsidP="00620DEC">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65E96109" w14:textId="77777777" w:rsidR="00620DEC" w:rsidRPr="00FC14ED" w:rsidRDefault="00620DEC" w:rsidP="00620DEC">
            <w:pPr>
              <w:spacing w:after="0" w:line="240" w:lineRule="auto"/>
              <w:rPr>
                <w:rFonts w:ascii="Times New Roman" w:hAnsi="Times New Roman"/>
                <w:color w:val="000000"/>
                <w:sz w:val="24"/>
                <w:szCs w:val="24"/>
              </w:rPr>
            </w:pPr>
          </w:p>
          <w:p w14:paraId="453C79D9"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Минимальный размер земельного участка – не подлежит установлению;</w:t>
            </w:r>
          </w:p>
          <w:p w14:paraId="3C1B6308"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Максимальный размер земельного участка – не подлежит установлению</w:t>
            </w:r>
          </w:p>
          <w:p w14:paraId="01B304A6"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4BC60682"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6F47788"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6B9A5FC4"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C58C75C"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14E4D04B"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91785BE"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672A238"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6C5E9CD"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1A744CD"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29073288"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142A5EE1"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38869E8D"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F7D65A2"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8B0CC99"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Предельная высота – 20 м;</w:t>
            </w:r>
          </w:p>
          <w:p w14:paraId="21A5CDC5" w14:textId="77777777" w:rsidR="00620DEC" w:rsidRPr="00FC14ED" w:rsidRDefault="00620DEC" w:rsidP="00620DEC">
            <w:pPr>
              <w:spacing w:after="0" w:line="240" w:lineRule="auto"/>
              <w:rPr>
                <w:rFonts w:ascii="Times New Roman" w:hAnsi="Times New Roman"/>
                <w:color w:val="000000"/>
                <w:sz w:val="24"/>
                <w:szCs w:val="24"/>
              </w:rPr>
            </w:pPr>
          </w:p>
          <w:p w14:paraId="70D3BD47"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06114E46"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1F304C3B" w14:textId="3CB2E087" w:rsidR="00620DEC" w:rsidRPr="00FC14ED" w:rsidRDefault="00620DEC" w:rsidP="00EE764B">
            <w:pPr>
              <w:spacing w:after="0" w:line="240" w:lineRule="auto"/>
              <w:rPr>
                <w:rFonts w:ascii="Times New Roman" w:hAnsi="Times New Roman"/>
                <w:b/>
                <w:color w:val="000000"/>
                <w:sz w:val="24"/>
                <w:szCs w:val="24"/>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r w:rsidRPr="00FC14ED">
              <w:rPr>
                <w:rFonts w:ascii="Times New Roman" w:hAnsi="Times New Roman"/>
                <w:color w:val="000000"/>
                <w:sz w:val="24"/>
                <w:szCs w:val="24"/>
              </w:rPr>
              <w:t xml:space="preserve"> </w:t>
            </w:r>
          </w:p>
        </w:tc>
      </w:tr>
      <w:tr w:rsidR="00FC14ED" w:rsidRPr="00FC14ED" w14:paraId="669B39F8" w14:textId="77777777" w:rsidTr="00620DEC">
        <w:trPr>
          <w:trHeight w:val="284"/>
        </w:trPr>
        <w:tc>
          <w:tcPr>
            <w:tcW w:w="2394" w:type="dxa"/>
            <w:tcBorders>
              <w:top w:val="single" w:sz="4" w:space="0" w:color="auto"/>
              <w:left w:val="single" w:sz="4" w:space="0" w:color="auto"/>
              <w:bottom w:val="single" w:sz="4" w:space="0" w:color="auto"/>
              <w:right w:val="single" w:sz="4" w:space="0" w:color="auto"/>
            </w:tcBorders>
            <w:hideMark/>
          </w:tcPr>
          <w:p w14:paraId="027D1129"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11.2</w:t>
            </w:r>
          </w:p>
        </w:tc>
        <w:tc>
          <w:tcPr>
            <w:tcW w:w="2771" w:type="dxa"/>
            <w:tcBorders>
              <w:top w:val="single" w:sz="4" w:space="0" w:color="auto"/>
              <w:left w:val="single" w:sz="4" w:space="0" w:color="auto"/>
              <w:bottom w:val="single" w:sz="4" w:space="0" w:color="auto"/>
              <w:right w:val="single" w:sz="4" w:space="0" w:color="auto"/>
            </w:tcBorders>
            <w:hideMark/>
          </w:tcPr>
          <w:p w14:paraId="1307F27E"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Специальное пользование водными объектами</w:t>
            </w:r>
          </w:p>
        </w:tc>
        <w:tc>
          <w:tcPr>
            <w:tcW w:w="9685" w:type="dxa"/>
            <w:tcBorders>
              <w:top w:val="single" w:sz="4" w:space="0" w:color="auto"/>
              <w:left w:val="single" w:sz="4" w:space="0" w:color="auto"/>
              <w:bottom w:val="single" w:sz="4" w:space="0" w:color="auto"/>
              <w:right w:val="single" w:sz="4" w:space="0" w:color="auto"/>
            </w:tcBorders>
            <w:hideMark/>
          </w:tcPr>
          <w:p w14:paraId="32EE7FC7"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p w14:paraId="02A8C206" w14:textId="77777777" w:rsidR="00620DEC" w:rsidRPr="00FC14ED" w:rsidRDefault="00620DEC" w:rsidP="00620DEC">
            <w:pPr>
              <w:spacing w:after="0" w:line="240" w:lineRule="auto"/>
              <w:rPr>
                <w:rFonts w:ascii="Times New Roman" w:hAnsi="Times New Roman"/>
                <w:color w:val="000000"/>
                <w:sz w:val="24"/>
                <w:szCs w:val="24"/>
              </w:rPr>
            </w:pPr>
          </w:p>
          <w:p w14:paraId="1F2813A8"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Минимальный размер земельного участка – не подлежит установлению;</w:t>
            </w:r>
          </w:p>
          <w:p w14:paraId="5F86E5B4"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Максимальный размер земельного участка – не подлежит установлению</w:t>
            </w:r>
          </w:p>
          <w:p w14:paraId="55271AC8"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583B562D"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765EF49"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1C99B5CA"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FDFBA02"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54EFBE56"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C65BA65"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5AC5D4E"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0843E0C"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C4D1B7D"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15246F0B"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31C4AA4D"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60C61361"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9E24E0D"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9D90C15"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Предельная высота – 30 м;</w:t>
            </w:r>
          </w:p>
          <w:p w14:paraId="46B166C8" w14:textId="77777777" w:rsidR="00620DEC" w:rsidRPr="00FC14ED" w:rsidRDefault="00620DEC" w:rsidP="00620DEC">
            <w:pPr>
              <w:spacing w:after="0" w:line="240" w:lineRule="auto"/>
              <w:rPr>
                <w:rFonts w:ascii="Times New Roman" w:hAnsi="Times New Roman"/>
                <w:color w:val="000000"/>
                <w:sz w:val="24"/>
                <w:szCs w:val="24"/>
              </w:rPr>
            </w:pPr>
          </w:p>
          <w:p w14:paraId="1EC0E8BD"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Параметры застройки:</w:t>
            </w:r>
          </w:p>
          <w:p w14:paraId="69AD6B95"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Максимальный процент застройки – не подлежит установлению;</w:t>
            </w:r>
          </w:p>
          <w:p w14:paraId="06CC4C64" w14:textId="355C71A9" w:rsidR="00620DEC" w:rsidRPr="00FC14ED" w:rsidRDefault="00620DEC" w:rsidP="00EE764B">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 xml:space="preserve">Коэффициент плотности застройки – не подлежит установлению; </w:t>
            </w:r>
          </w:p>
        </w:tc>
      </w:tr>
      <w:tr w:rsidR="00620DEC" w:rsidRPr="00FC14ED" w14:paraId="7A3999F0" w14:textId="77777777" w:rsidTr="00620DEC">
        <w:trPr>
          <w:trHeight w:val="284"/>
        </w:trPr>
        <w:tc>
          <w:tcPr>
            <w:tcW w:w="2394" w:type="dxa"/>
            <w:tcBorders>
              <w:top w:val="single" w:sz="4" w:space="0" w:color="auto"/>
              <w:left w:val="single" w:sz="4" w:space="0" w:color="auto"/>
              <w:bottom w:val="single" w:sz="4" w:space="0" w:color="auto"/>
              <w:right w:val="single" w:sz="4" w:space="0" w:color="auto"/>
            </w:tcBorders>
            <w:hideMark/>
          </w:tcPr>
          <w:p w14:paraId="6C0BCE49"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12.0</w:t>
            </w:r>
          </w:p>
        </w:tc>
        <w:tc>
          <w:tcPr>
            <w:tcW w:w="2771" w:type="dxa"/>
            <w:tcBorders>
              <w:top w:val="single" w:sz="4" w:space="0" w:color="auto"/>
              <w:left w:val="single" w:sz="4" w:space="0" w:color="auto"/>
              <w:bottom w:val="single" w:sz="4" w:space="0" w:color="auto"/>
              <w:right w:val="single" w:sz="4" w:space="0" w:color="auto"/>
            </w:tcBorders>
            <w:hideMark/>
          </w:tcPr>
          <w:p w14:paraId="1BF5B5A4" w14:textId="16816306" w:rsidR="00620DEC" w:rsidRPr="00FC14ED" w:rsidRDefault="00620DEC" w:rsidP="00620DEC">
            <w:pPr>
              <w:spacing w:after="0" w:line="240" w:lineRule="auto"/>
              <w:rPr>
                <w:rFonts w:ascii="Times New Roman" w:hAnsi="Times New Roman"/>
                <w:b/>
                <w:color w:val="000000"/>
                <w:sz w:val="24"/>
                <w:szCs w:val="24"/>
              </w:rPr>
            </w:pPr>
            <w:r w:rsidRPr="00FC14ED">
              <w:rPr>
                <w:rFonts w:ascii="Times New Roman" w:hAnsi="Times New Roman"/>
                <w:color w:val="000000"/>
                <w:sz w:val="24"/>
                <w:szCs w:val="24"/>
                <w:lang w:eastAsia="ru-RU"/>
              </w:rPr>
              <w:t>Земельные участки (</w:t>
            </w:r>
            <w:r w:rsidR="00EE764B" w:rsidRPr="00FC14ED">
              <w:rPr>
                <w:rFonts w:ascii="Times New Roman" w:hAnsi="Times New Roman"/>
                <w:color w:val="000000"/>
                <w:sz w:val="24"/>
                <w:szCs w:val="24"/>
                <w:lang w:eastAsia="ru-RU"/>
              </w:rPr>
              <w:t>территории)</w:t>
            </w:r>
            <w:r w:rsidRPr="00FC14ED">
              <w:rPr>
                <w:rFonts w:ascii="Times New Roman" w:hAnsi="Times New Roman"/>
                <w:color w:val="000000"/>
                <w:sz w:val="24"/>
                <w:szCs w:val="24"/>
                <w:lang w:eastAsia="ru-RU"/>
              </w:rPr>
              <w:t xml:space="preserve"> общего пользования</w:t>
            </w:r>
          </w:p>
        </w:tc>
        <w:tc>
          <w:tcPr>
            <w:tcW w:w="9685" w:type="dxa"/>
            <w:tcBorders>
              <w:top w:val="single" w:sz="4" w:space="0" w:color="auto"/>
              <w:left w:val="single" w:sz="4" w:space="0" w:color="auto"/>
              <w:bottom w:val="single" w:sz="4" w:space="0" w:color="auto"/>
              <w:right w:val="single" w:sz="4" w:space="0" w:color="auto"/>
            </w:tcBorders>
            <w:hideMark/>
          </w:tcPr>
          <w:p w14:paraId="3C461671" w14:textId="77777777" w:rsidR="00620DEC" w:rsidRPr="00FC14ED" w:rsidRDefault="00620DEC" w:rsidP="00620DEC">
            <w:pPr>
              <w:spacing w:after="0" w:line="240" w:lineRule="auto"/>
              <w:rPr>
                <w:rFonts w:ascii="Times New Roman" w:eastAsia="Times New Roman" w:hAnsi="Times New Roman"/>
                <w:b/>
                <w:color w:val="000000"/>
                <w:sz w:val="24"/>
                <w:szCs w:val="24"/>
                <w:lang w:eastAsia="ru-RU"/>
              </w:rPr>
            </w:pPr>
            <w:r w:rsidRPr="00FC14ED">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67D7B9ED"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p w14:paraId="5A04A0DF"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Размеры земельных участков – не подлежат установлению.</w:t>
            </w:r>
          </w:p>
          <w:p w14:paraId="7E9C7ACD"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54200AF9"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6C51E013"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Параметры застройки:</w:t>
            </w:r>
          </w:p>
          <w:p w14:paraId="1C0E2F24"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Максимальный процент застройки – не подлежит установлению;</w:t>
            </w:r>
          </w:p>
          <w:p w14:paraId="673343D4"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Коэффициент плотности застройки – не подлежит установлению;</w:t>
            </w:r>
          </w:p>
          <w:p w14:paraId="34BE0E5B"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tc>
      </w:tr>
    </w:tbl>
    <w:p w14:paraId="0ED38713" w14:textId="77777777" w:rsidR="00620DEC" w:rsidRPr="00FC14ED" w:rsidRDefault="00620DEC" w:rsidP="00620DEC">
      <w:pPr>
        <w:spacing w:after="0" w:line="240" w:lineRule="auto"/>
        <w:rPr>
          <w:rFonts w:ascii="Times New Roman" w:hAnsi="Times New Roman"/>
          <w:b/>
          <w:color w:val="000000"/>
          <w:sz w:val="24"/>
          <w:szCs w:val="24"/>
        </w:rPr>
      </w:pPr>
    </w:p>
    <w:p w14:paraId="63F1932E" w14:textId="77777777" w:rsidR="00620DEC" w:rsidRPr="00FC14ED" w:rsidRDefault="00620DEC" w:rsidP="00620DEC">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Условно разрешенные виды использования</w:t>
      </w:r>
    </w:p>
    <w:p w14:paraId="45A83D27" w14:textId="77777777" w:rsidR="00620DEC" w:rsidRPr="00FC14ED" w:rsidRDefault="00620DEC" w:rsidP="00620DEC">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394"/>
        <w:gridCol w:w="2771"/>
        <w:gridCol w:w="9685"/>
      </w:tblGrid>
      <w:tr w:rsidR="00FC14ED" w:rsidRPr="00FC14ED" w14:paraId="7DBFB30B" w14:textId="77777777" w:rsidTr="00620DEC">
        <w:tc>
          <w:tcPr>
            <w:tcW w:w="2394" w:type="dxa"/>
            <w:tcBorders>
              <w:top w:val="single" w:sz="4" w:space="0" w:color="auto"/>
              <w:left w:val="single" w:sz="4" w:space="0" w:color="auto"/>
              <w:bottom w:val="single" w:sz="4" w:space="0" w:color="auto"/>
              <w:right w:val="single" w:sz="4" w:space="0" w:color="auto"/>
            </w:tcBorders>
          </w:tcPr>
          <w:p w14:paraId="623EDB28" w14:textId="77777777" w:rsidR="00620DEC" w:rsidRPr="00FC14ED" w:rsidRDefault="00620DEC" w:rsidP="00620DEC">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Код вида разрешенного использования земельного участка</w:t>
            </w:r>
          </w:p>
        </w:tc>
        <w:tc>
          <w:tcPr>
            <w:tcW w:w="2771" w:type="dxa"/>
            <w:tcBorders>
              <w:top w:val="single" w:sz="4" w:space="0" w:color="auto"/>
              <w:left w:val="single" w:sz="4" w:space="0" w:color="auto"/>
              <w:bottom w:val="single" w:sz="4" w:space="0" w:color="auto"/>
              <w:right w:val="single" w:sz="4" w:space="0" w:color="auto"/>
            </w:tcBorders>
          </w:tcPr>
          <w:p w14:paraId="206A6D24" w14:textId="77777777" w:rsidR="00620DEC" w:rsidRPr="00FC14ED" w:rsidRDefault="00620DEC" w:rsidP="00620DEC">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85" w:type="dxa"/>
            <w:tcBorders>
              <w:top w:val="single" w:sz="4" w:space="0" w:color="auto"/>
              <w:left w:val="single" w:sz="4" w:space="0" w:color="auto"/>
              <w:bottom w:val="single" w:sz="4" w:space="0" w:color="auto"/>
              <w:right w:val="single" w:sz="4" w:space="0" w:color="auto"/>
            </w:tcBorders>
          </w:tcPr>
          <w:p w14:paraId="2DE9CF3A" w14:textId="77777777" w:rsidR="00620DEC" w:rsidRPr="00FC14ED" w:rsidRDefault="00620DEC" w:rsidP="00620DEC">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20DEC" w:rsidRPr="00FC14ED" w14:paraId="7836447D" w14:textId="77777777" w:rsidTr="00620DEC">
        <w:tc>
          <w:tcPr>
            <w:tcW w:w="2394" w:type="dxa"/>
            <w:tcBorders>
              <w:top w:val="single" w:sz="4" w:space="0" w:color="auto"/>
              <w:left w:val="single" w:sz="4" w:space="0" w:color="auto"/>
              <w:bottom w:val="single" w:sz="4" w:space="0" w:color="auto"/>
              <w:right w:val="single" w:sz="4" w:space="0" w:color="auto"/>
            </w:tcBorders>
            <w:hideMark/>
          </w:tcPr>
          <w:p w14:paraId="3E449812"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4.9</w:t>
            </w:r>
          </w:p>
        </w:tc>
        <w:tc>
          <w:tcPr>
            <w:tcW w:w="2771" w:type="dxa"/>
            <w:tcBorders>
              <w:top w:val="single" w:sz="4" w:space="0" w:color="auto"/>
              <w:left w:val="single" w:sz="4" w:space="0" w:color="auto"/>
              <w:bottom w:val="single" w:sz="4" w:space="0" w:color="auto"/>
              <w:right w:val="single" w:sz="4" w:space="0" w:color="auto"/>
            </w:tcBorders>
            <w:hideMark/>
          </w:tcPr>
          <w:p w14:paraId="688AB3BE"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hAnsi="Times New Roman"/>
                <w:b/>
                <w:bCs/>
                <w:color w:val="000000"/>
                <w:sz w:val="24"/>
                <w:szCs w:val="24"/>
              </w:rPr>
              <w:t>Служебные гаражи</w:t>
            </w:r>
          </w:p>
        </w:tc>
        <w:tc>
          <w:tcPr>
            <w:tcW w:w="9685" w:type="dxa"/>
            <w:tcBorders>
              <w:top w:val="single" w:sz="4" w:space="0" w:color="auto"/>
              <w:left w:val="single" w:sz="4" w:space="0" w:color="auto"/>
              <w:bottom w:val="single" w:sz="4" w:space="0" w:color="auto"/>
              <w:right w:val="single" w:sz="4" w:space="0" w:color="auto"/>
            </w:tcBorders>
            <w:hideMark/>
          </w:tcPr>
          <w:p w14:paraId="2C1E6B9F" w14:textId="77777777" w:rsidR="00620DEC" w:rsidRPr="00FC14ED" w:rsidRDefault="00620DEC" w:rsidP="00620DEC">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39" w:anchor="block_1030" w:history="1">
              <w:r w:rsidRPr="00FC14ED">
                <w:rPr>
                  <w:rFonts w:ascii="Times New Roman" w:hAnsi="Times New Roman"/>
                  <w:b/>
                  <w:color w:val="000000"/>
                  <w:sz w:val="24"/>
                  <w:szCs w:val="24"/>
                </w:rPr>
                <w:t>кодами 3.0</w:t>
              </w:r>
            </w:hyperlink>
            <w:r w:rsidRPr="00FC14ED">
              <w:rPr>
                <w:rFonts w:ascii="Times New Roman" w:hAnsi="Times New Roman"/>
                <w:b/>
                <w:color w:val="000000"/>
                <w:sz w:val="24"/>
                <w:szCs w:val="24"/>
              </w:rPr>
              <w:t>, </w:t>
            </w:r>
            <w:hyperlink r:id="rId40" w:anchor="block_1040" w:history="1">
              <w:r w:rsidRPr="00FC14ED">
                <w:rPr>
                  <w:rFonts w:ascii="Times New Roman" w:hAnsi="Times New Roman"/>
                  <w:b/>
                  <w:color w:val="000000"/>
                  <w:sz w:val="24"/>
                  <w:szCs w:val="24"/>
                </w:rPr>
                <w:t>4.0</w:t>
              </w:r>
            </w:hyperlink>
            <w:r w:rsidRPr="00FC14ED">
              <w:rPr>
                <w:rFonts w:ascii="Times New Roman" w:hAnsi="Times New Roman"/>
                <w:b/>
                <w:color w:val="000000"/>
                <w:sz w:val="24"/>
                <w:szCs w:val="24"/>
              </w:rPr>
              <w:t>, а также для стоянки и хранения транспортных средств общего пользования, в том числе в депо.</w:t>
            </w:r>
          </w:p>
          <w:p w14:paraId="2613864F" w14:textId="77777777" w:rsidR="00620DEC" w:rsidRPr="00FC14ED" w:rsidRDefault="00620DEC" w:rsidP="00620DEC">
            <w:pPr>
              <w:spacing w:after="0" w:line="240" w:lineRule="auto"/>
              <w:rPr>
                <w:rFonts w:ascii="Times New Roman" w:hAnsi="Times New Roman"/>
                <w:b/>
                <w:color w:val="000000"/>
                <w:sz w:val="24"/>
                <w:szCs w:val="24"/>
              </w:rPr>
            </w:pPr>
          </w:p>
          <w:p w14:paraId="56144C7B"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63C6E4F8"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04AF993"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3755636E"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1D4436F"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272BD650"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7C97E7F"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категории, не менее 3 м со стороны, выходящей на проезд.</w:t>
            </w:r>
          </w:p>
          <w:p w14:paraId="6806BA42"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52453EF"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DB4EF7C"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15444F5"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8E64DD5"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3644D49F"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99DB580"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248ABE5"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Максимальное количество этажей – 6;</w:t>
            </w:r>
          </w:p>
          <w:p w14:paraId="38F7331A"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p w14:paraId="7E704E27"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3573199E"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1BAA8829" w14:textId="77777777" w:rsidR="00620DEC" w:rsidRPr="00FC14ED" w:rsidRDefault="00620DEC" w:rsidP="00620DEC">
            <w:pPr>
              <w:spacing w:after="0" w:line="240" w:lineRule="auto"/>
              <w:rPr>
                <w:rFonts w:ascii="Times New Roman" w:eastAsia="Times New Roman" w:hAnsi="Times New Roman"/>
                <w:b/>
                <w:color w:val="000000"/>
                <w:sz w:val="24"/>
                <w:szCs w:val="24"/>
                <w:lang w:eastAsia="ru-RU"/>
              </w:rPr>
            </w:pPr>
            <w:r w:rsidRPr="00FC14ED">
              <w:rPr>
                <w:rFonts w:ascii="Times New Roman" w:eastAsia="Times New Roman" w:hAnsi="Times New Roman"/>
                <w:color w:val="000000"/>
                <w:sz w:val="24"/>
                <w:szCs w:val="24"/>
                <w:lang w:eastAsia="ru-RU"/>
              </w:rPr>
              <w:t xml:space="preserve">        Максимальный коэффициент плотности застройки земельного участка (Кпз) – не подлежит установлению</w:t>
            </w:r>
          </w:p>
        </w:tc>
      </w:tr>
    </w:tbl>
    <w:p w14:paraId="04127C58" w14:textId="77777777" w:rsidR="00EE764B" w:rsidRPr="00FC14ED" w:rsidRDefault="00EE764B" w:rsidP="00620DEC">
      <w:pPr>
        <w:spacing w:after="0" w:line="240" w:lineRule="auto"/>
        <w:rPr>
          <w:rFonts w:ascii="Times New Roman" w:hAnsi="Times New Roman"/>
          <w:b/>
          <w:color w:val="000000"/>
          <w:sz w:val="24"/>
          <w:szCs w:val="24"/>
        </w:rPr>
      </w:pPr>
    </w:p>
    <w:p w14:paraId="54EE6712" w14:textId="7CC09B4B" w:rsidR="00620DEC" w:rsidRPr="00FC14ED" w:rsidRDefault="00620DEC" w:rsidP="00620DEC">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Вспомогательные виды разрешенного использования</w:t>
      </w:r>
    </w:p>
    <w:p w14:paraId="58F4FA86" w14:textId="77777777" w:rsidR="00620DEC" w:rsidRPr="00FC14ED" w:rsidRDefault="00620DEC" w:rsidP="00620DEC">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394"/>
        <w:gridCol w:w="2776"/>
        <w:gridCol w:w="9680"/>
      </w:tblGrid>
      <w:tr w:rsidR="00FC14ED" w:rsidRPr="00FC14ED" w14:paraId="1ADDA164" w14:textId="77777777" w:rsidTr="00620DEC">
        <w:tc>
          <w:tcPr>
            <w:tcW w:w="2394" w:type="dxa"/>
            <w:tcBorders>
              <w:top w:val="single" w:sz="4" w:space="0" w:color="auto"/>
              <w:left w:val="single" w:sz="4" w:space="0" w:color="auto"/>
              <w:bottom w:val="single" w:sz="4" w:space="0" w:color="auto"/>
              <w:right w:val="single" w:sz="4" w:space="0" w:color="auto"/>
            </w:tcBorders>
          </w:tcPr>
          <w:p w14:paraId="493BD07A" w14:textId="77777777" w:rsidR="00620DEC" w:rsidRPr="00FC14ED" w:rsidRDefault="00620DEC" w:rsidP="00620DEC">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Код вида разрешенного использования земельного участка</w:t>
            </w:r>
          </w:p>
        </w:tc>
        <w:tc>
          <w:tcPr>
            <w:tcW w:w="2776" w:type="dxa"/>
            <w:tcBorders>
              <w:top w:val="single" w:sz="4" w:space="0" w:color="auto"/>
              <w:left w:val="single" w:sz="4" w:space="0" w:color="auto"/>
              <w:bottom w:val="single" w:sz="4" w:space="0" w:color="auto"/>
              <w:right w:val="single" w:sz="4" w:space="0" w:color="auto"/>
            </w:tcBorders>
          </w:tcPr>
          <w:p w14:paraId="16B9C472" w14:textId="77777777" w:rsidR="00620DEC" w:rsidRPr="00FC14ED" w:rsidRDefault="00620DEC" w:rsidP="00620DEC">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80" w:type="dxa"/>
            <w:tcBorders>
              <w:top w:val="single" w:sz="4" w:space="0" w:color="auto"/>
              <w:left w:val="single" w:sz="4" w:space="0" w:color="auto"/>
              <w:bottom w:val="single" w:sz="4" w:space="0" w:color="auto"/>
              <w:right w:val="single" w:sz="4" w:space="0" w:color="auto"/>
            </w:tcBorders>
          </w:tcPr>
          <w:p w14:paraId="6FB20102" w14:textId="77777777" w:rsidR="00620DEC" w:rsidRPr="00FC14ED" w:rsidRDefault="00620DEC" w:rsidP="00620DEC">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C14ED" w:rsidRPr="00FC14ED" w14:paraId="48D68E73" w14:textId="77777777" w:rsidTr="00620DEC">
        <w:tc>
          <w:tcPr>
            <w:tcW w:w="2394" w:type="dxa"/>
            <w:tcBorders>
              <w:top w:val="single" w:sz="4" w:space="0" w:color="auto"/>
              <w:left w:val="single" w:sz="4" w:space="0" w:color="auto"/>
              <w:bottom w:val="single" w:sz="4" w:space="0" w:color="auto"/>
              <w:right w:val="single" w:sz="4" w:space="0" w:color="auto"/>
            </w:tcBorders>
          </w:tcPr>
          <w:p w14:paraId="43852FF3"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11.3</w:t>
            </w:r>
          </w:p>
        </w:tc>
        <w:tc>
          <w:tcPr>
            <w:tcW w:w="2776" w:type="dxa"/>
            <w:tcBorders>
              <w:top w:val="single" w:sz="4" w:space="0" w:color="auto"/>
              <w:left w:val="single" w:sz="4" w:space="0" w:color="auto"/>
              <w:bottom w:val="single" w:sz="4" w:space="0" w:color="auto"/>
              <w:right w:val="single" w:sz="4" w:space="0" w:color="auto"/>
            </w:tcBorders>
          </w:tcPr>
          <w:p w14:paraId="678D6713"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Гидротехнические сооружения</w:t>
            </w:r>
          </w:p>
        </w:tc>
        <w:tc>
          <w:tcPr>
            <w:tcW w:w="9680" w:type="dxa"/>
            <w:tcBorders>
              <w:top w:val="single" w:sz="4" w:space="0" w:color="auto"/>
              <w:left w:val="single" w:sz="4" w:space="0" w:color="auto"/>
              <w:bottom w:val="single" w:sz="4" w:space="0" w:color="auto"/>
              <w:right w:val="single" w:sz="4" w:space="0" w:color="auto"/>
            </w:tcBorders>
          </w:tcPr>
          <w:p w14:paraId="36B83006"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p w14:paraId="53173424" w14:textId="77777777" w:rsidR="00620DEC" w:rsidRPr="00FC14ED" w:rsidRDefault="00620DEC" w:rsidP="00620DEC">
            <w:pPr>
              <w:spacing w:after="0" w:line="240" w:lineRule="auto"/>
              <w:rPr>
                <w:rFonts w:ascii="Times New Roman" w:hAnsi="Times New Roman"/>
                <w:color w:val="000000"/>
                <w:sz w:val="24"/>
                <w:szCs w:val="24"/>
              </w:rPr>
            </w:pPr>
          </w:p>
          <w:p w14:paraId="3C381A60"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Минимальный размер земельного участка – не подлежит установлению;</w:t>
            </w:r>
          </w:p>
          <w:p w14:paraId="4F58B1C9"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Максимальный размер земельного участка – не подлежит установлению</w:t>
            </w:r>
          </w:p>
          <w:p w14:paraId="18A94EDA"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Предельная высота – 30 м;</w:t>
            </w:r>
          </w:p>
          <w:p w14:paraId="3242CB13" w14:textId="77777777" w:rsidR="00620DEC" w:rsidRPr="00FC14ED" w:rsidRDefault="00620DEC" w:rsidP="00620DEC">
            <w:pPr>
              <w:spacing w:after="0" w:line="240" w:lineRule="auto"/>
              <w:rPr>
                <w:rFonts w:ascii="Times New Roman" w:hAnsi="Times New Roman"/>
                <w:color w:val="000000"/>
                <w:sz w:val="24"/>
                <w:szCs w:val="24"/>
              </w:rPr>
            </w:pPr>
          </w:p>
          <w:p w14:paraId="4775757D"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Параметры застройки:</w:t>
            </w:r>
          </w:p>
          <w:p w14:paraId="0029113C"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Максимальный процент застройки – не подлежит установлению;</w:t>
            </w:r>
          </w:p>
          <w:p w14:paraId="4286CF96"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Коэффициент плотности застройки – не подлежит установлению;</w:t>
            </w:r>
          </w:p>
        </w:tc>
      </w:tr>
    </w:tbl>
    <w:p w14:paraId="77E2C264"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lastRenderedPageBreak/>
        <w:t>Примечание:</w:t>
      </w:r>
    </w:p>
    <w:p w14:paraId="51487688" w14:textId="77777777" w:rsidR="00620DEC" w:rsidRPr="00FC14ED" w:rsidRDefault="00620DEC" w:rsidP="00620DEC">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И и расположенных в границах зон с особыми условиями использования территории, устанавливаются в соответствии со статьями Части </w:t>
      </w:r>
      <w:r w:rsidRPr="00FC14ED">
        <w:rPr>
          <w:rFonts w:ascii="Times New Roman" w:hAnsi="Times New Roman"/>
          <w:color w:val="000000"/>
          <w:sz w:val="24"/>
          <w:szCs w:val="24"/>
          <w:lang w:val="en-US" w:eastAsia="ru-RU"/>
        </w:rPr>
        <w:t>V</w:t>
      </w:r>
      <w:r w:rsidRPr="00FC14ED">
        <w:rPr>
          <w:rFonts w:ascii="Times New Roman" w:hAnsi="Times New Roman"/>
          <w:color w:val="000000"/>
          <w:sz w:val="24"/>
          <w:szCs w:val="24"/>
          <w:lang w:eastAsia="ru-RU"/>
        </w:rPr>
        <w:t xml:space="preserve"> настоящих Правил.</w:t>
      </w:r>
    </w:p>
    <w:p w14:paraId="63F81127" w14:textId="77777777" w:rsidR="00620DEC" w:rsidRPr="00FC14ED" w:rsidRDefault="00620DEC" w:rsidP="00620DEC">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3EB6E587" w14:textId="77777777" w:rsidR="00620DEC" w:rsidRPr="00FC14ED" w:rsidRDefault="00620DEC" w:rsidP="00620DEC">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09903627" w14:textId="77777777" w:rsidR="00620DEC" w:rsidRPr="00FC14ED" w:rsidRDefault="00620DEC" w:rsidP="00620DEC">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7C7A1BEE" w14:textId="77777777" w:rsidR="00620DEC" w:rsidRPr="00FC14ED" w:rsidRDefault="00620DEC" w:rsidP="00620DEC">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738E6847" w14:textId="77777777" w:rsidR="00620DEC" w:rsidRPr="00FC14ED" w:rsidRDefault="00620DEC" w:rsidP="00620DEC">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39435E82" w14:textId="77777777" w:rsidR="00620DEC" w:rsidRPr="00FC14ED" w:rsidRDefault="00620DEC" w:rsidP="00620DEC">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688D7EA9" w14:textId="77777777" w:rsidR="00620DEC" w:rsidRPr="00FC14ED" w:rsidRDefault="00620DEC" w:rsidP="00620DEC">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174106A5" w14:textId="77777777" w:rsidR="00620DEC" w:rsidRPr="00FC14ED" w:rsidRDefault="00620DEC" w:rsidP="00620DEC">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 xml:space="preserve">Допускается размещение части парковочных мест в пределах пешеходной доступности не более 400 метров за границами </w:t>
      </w:r>
      <w:r w:rsidRPr="00FC14ED">
        <w:rPr>
          <w:rFonts w:ascii="Times New Roman" w:hAnsi="Times New Roman"/>
          <w:color w:val="000000"/>
          <w:sz w:val="24"/>
          <w:szCs w:val="24"/>
          <w:lang w:eastAsia="ru-RU"/>
        </w:rPr>
        <w:lastRenderedPageBreak/>
        <w:t>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34A894F9" w14:textId="77777777" w:rsidR="00620DEC" w:rsidRPr="00FC14ED" w:rsidRDefault="00620DEC" w:rsidP="00620DEC">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926FA6" w:rsidRPr="00FC14ED">
        <w:rPr>
          <w:rFonts w:ascii="Times New Roman" w:hAnsi="Times New Roman"/>
          <w:color w:val="000000"/>
          <w:sz w:val="24"/>
          <w:szCs w:val="24"/>
          <w:lang w:eastAsia="ru-RU"/>
        </w:rPr>
        <w:t>Красномакского</w:t>
      </w:r>
      <w:r w:rsidRPr="00FC14ED">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4267F4AA" w14:textId="77777777" w:rsidR="00620DEC" w:rsidRPr="00FC14ED" w:rsidRDefault="00620DEC" w:rsidP="00620DEC">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2922004A" w14:textId="77777777" w:rsidR="00620DEC" w:rsidRPr="00FC14ED" w:rsidRDefault="00620DEC" w:rsidP="00620DEC">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926FA6" w:rsidRPr="00FC14ED">
        <w:rPr>
          <w:rFonts w:ascii="Times New Roman" w:hAnsi="Times New Roman"/>
          <w:color w:val="000000"/>
          <w:sz w:val="24"/>
          <w:szCs w:val="24"/>
          <w:lang w:eastAsia="ru-RU"/>
        </w:rPr>
        <w:t>Красномакского</w:t>
      </w:r>
      <w:r w:rsidRPr="00FC14ED">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1871EB41" w14:textId="77777777" w:rsidR="00620DEC" w:rsidRPr="00FC14ED" w:rsidRDefault="00620DEC" w:rsidP="00620DEC">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926FA6" w:rsidRPr="00FC14ED">
        <w:rPr>
          <w:rFonts w:ascii="Times New Roman" w:hAnsi="Times New Roman"/>
          <w:color w:val="000000"/>
          <w:sz w:val="24"/>
          <w:szCs w:val="24"/>
          <w:lang w:eastAsia="ru-RU"/>
        </w:rPr>
        <w:t>Красномакского</w:t>
      </w:r>
      <w:r w:rsidRPr="00FC14ED">
        <w:rPr>
          <w:rFonts w:ascii="Times New Roman" w:hAnsi="Times New Roman"/>
          <w:color w:val="000000"/>
          <w:sz w:val="24"/>
          <w:szCs w:val="24"/>
          <w:lang w:eastAsia="ru-RU"/>
        </w:rPr>
        <w:t xml:space="preserve"> сельского поселения Бахчисарайского района Республики Крым.</w:t>
      </w:r>
    </w:p>
    <w:p w14:paraId="25BFCBAD" w14:textId="77777777" w:rsidR="00EE764B" w:rsidRPr="00FC14ED" w:rsidRDefault="00EE764B" w:rsidP="0012686F">
      <w:pPr>
        <w:pStyle w:val="2"/>
        <w:spacing w:before="0" w:after="0"/>
        <w:rPr>
          <w:rFonts w:ascii="Times New Roman" w:hAnsi="Times New Roman" w:cs="Times New Roman"/>
          <w:i w:val="0"/>
          <w:color w:val="000000"/>
          <w:kern w:val="2"/>
          <w:sz w:val="24"/>
          <w:szCs w:val="24"/>
        </w:rPr>
      </w:pPr>
      <w:bookmarkStart w:id="28" w:name="_Toc532835648"/>
      <w:bookmarkStart w:id="29" w:name="_Toc532243930"/>
      <w:bookmarkStart w:id="30" w:name="_Toc124342484"/>
      <w:bookmarkEnd w:id="26"/>
      <w:bookmarkEnd w:id="27"/>
    </w:p>
    <w:p w14:paraId="6AF5F11B" w14:textId="5438E541" w:rsidR="0012686F" w:rsidRPr="00FC14ED" w:rsidRDefault="0012686F" w:rsidP="0012686F">
      <w:pPr>
        <w:pStyle w:val="2"/>
        <w:spacing w:before="0" w:after="0"/>
        <w:rPr>
          <w:rFonts w:ascii="Times New Roman" w:hAnsi="Times New Roman" w:cs="Times New Roman"/>
          <w:i w:val="0"/>
          <w:color w:val="000000"/>
          <w:kern w:val="2"/>
          <w:sz w:val="24"/>
          <w:szCs w:val="24"/>
        </w:rPr>
      </w:pPr>
      <w:r w:rsidRPr="00FC14ED">
        <w:rPr>
          <w:rFonts w:ascii="Times New Roman" w:hAnsi="Times New Roman" w:cs="Times New Roman"/>
          <w:i w:val="0"/>
          <w:color w:val="000000"/>
          <w:kern w:val="2"/>
          <w:sz w:val="24"/>
          <w:szCs w:val="24"/>
        </w:rPr>
        <w:t>Статья 4</w:t>
      </w:r>
      <w:r w:rsidR="00751F25" w:rsidRPr="00FC14ED">
        <w:rPr>
          <w:rFonts w:ascii="Times New Roman" w:hAnsi="Times New Roman" w:cs="Times New Roman"/>
          <w:i w:val="0"/>
          <w:color w:val="000000"/>
          <w:kern w:val="2"/>
          <w:sz w:val="24"/>
          <w:szCs w:val="24"/>
        </w:rPr>
        <w:t>6</w:t>
      </w:r>
      <w:r w:rsidRPr="00FC14ED">
        <w:rPr>
          <w:rFonts w:ascii="Times New Roman" w:hAnsi="Times New Roman" w:cs="Times New Roman"/>
          <w:i w:val="0"/>
          <w:color w:val="000000"/>
          <w:kern w:val="2"/>
          <w:sz w:val="24"/>
          <w:szCs w:val="24"/>
        </w:rPr>
        <w:t xml:space="preserve"> Зона объектов отдыха и туризма, озеленение общего пользования (З-1)</w:t>
      </w:r>
      <w:bookmarkEnd w:id="28"/>
      <w:bookmarkEnd w:id="29"/>
      <w:bookmarkEnd w:id="30"/>
    </w:p>
    <w:p w14:paraId="782F9869" w14:textId="77777777" w:rsidR="0012686F" w:rsidRPr="00FC14ED" w:rsidRDefault="0012686F" w:rsidP="00EE764B">
      <w:pPr>
        <w:spacing w:after="0"/>
        <w:rPr>
          <w:rFonts w:asciiTheme="minorHAnsi" w:hAnsiTheme="minorHAnsi" w:cstheme="minorBidi"/>
          <w:color w:val="000000"/>
          <w:lang w:eastAsia="ru-RU"/>
        </w:rPr>
      </w:pPr>
    </w:p>
    <w:p w14:paraId="54F6DADF" w14:textId="77777777" w:rsidR="00620DEC" w:rsidRPr="00FC14ED" w:rsidRDefault="0012686F" w:rsidP="00620DEC">
      <w:pPr>
        <w:pStyle w:val="aff6"/>
        <w:spacing w:after="0" w:line="240" w:lineRule="auto"/>
        <w:ind w:left="0"/>
        <w:rPr>
          <w:rFonts w:ascii="Times New Roman" w:hAnsi="Times New Roman"/>
          <w:b/>
          <w:color w:val="000000"/>
          <w:sz w:val="24"/>
          <w:szCs w:val="24"/>
        </w:rPr>
      </w:pPr>
      <w:r w:rsidRPr="00FC14ED">
        <w:rPr>
          <w:rFonts w:ascii="Times New Roman" w:hAnsi="Times New Roman"/>
          <w:b/>
          <w:color w:val="000000"/>
          <w:sz w:val="24"/>
          <w:szCs w:val="24"/>
        </w:rPr>
        <w:t>1.</w:t>
      </w:r>
      <w:r w:rsidR="00620DEC" w:rsidRPr="00FC14ED">
        <w:rPr>
          <w:rFonts w:ascii="Times New Roman" w:hAnsi="Times New Roman"/>
          <w:b/>
          <w:color w:val="000000"/>
          <w:sz w:val="24"/>
          <w:szCs w:val="24"/>
        </w:rPr>
        <w:t xml:space="preserve"> Виды разрешенного использования земельных участков и объектов капитального строительства</w:t>
      </w:r>
    </w:p>
    <w:p w14:paraId="1D37780D" w14:textId="77777777" w:rsidR="00620DEC" w:rsidRPr="00FC14ED" w:rsidRDefault="00620DEC" w:rsidP="00620DEC">
      <w:pPr>
        <w:pStyle w:val="aff6"/>
        <w:spacing w:after="0" w:line="240" w:lineRule="auto"/>
        <w:ind w:left="0"/>
        <w:rPr>
          <w:rFonts w:ascii="Times New Roman" w:hAnsi="Times New Roman"/>
          <w:b/>
          <w:color w:val="000000"/>
          <w:sz w:val="24"/>
          <w:szCs w:val="24"/>
        </w:rPr>
      </w:pPr>
    </w:p>
    <w:tbl>
      <w:tblPr>
        <w:tblW w:w="15060" w:type="dxa"/>
        <w:tblLayout w:type="fixed"/>
        <w:tblCellMar>
          <w:left w:w="180" w:type="dxa"/>
          <w:right w:w="180" w:type="dxa"/>
        </w:tblCellMar>
        <w:tblLook w:val="04A0" w:firstRow="1" w:lastRow="0" w:firstColumn="1" w:lastColumn="0" w:noHBand="0" w:noVBand="1"/>
      </w:tblPr>
      <w:tblGrid>
        <w:gridCol w:w="5281"/>
        <w:gridCol w:w="5244"/>
        <w:gridCol w:w="4535"/>
      </w:tblGrid>
      <w:tr w:rsidR="00FC14ED" w:rsidRPr="00FC14ED" w14:paraId="6BC8B94C" w14:textId="77777777" w:rsidTr="00620DEC">
        <w:trPr>
          <w:trHeight w:val="304"/>
        </w:trPr>
        <w:tc>
          <w:tcPr>
            <w:tcW w:w="5283" w:type="dxa"/>
            <w:tcBorders>
              <w:top w:val="single" w:sz="8" w:space="0" w:color="auto"/>
              <w:left w:val="single" w:sz="8" w:space="0" w:color="auto"/>
              <w:bottom w:val="single" w:sz="8" w:space="0" w:color="auto"/>
              <w:right w:val="nil"/>
            </w:tcBorders>
            <w:hideMark/>
          </w:tcPr>
          <w:p w14:paraId="740558CC" w14:textId="77777777" w:rsidR="00620DEC" w:rsidRPr="00FC14ED" w:rsidRDefault="00620DEC" w:rsidP="00620DEC">
            <w:pPr>
              <w:spacing w:after="0" w:line="240" w:lineRule="auto"/>
              <w:rPr>
                <w:rFonts w:ascii="Times New Roman" w:hAnsi="Times New Roman" w:cstheme="minorBidi"/>
                <w:b/>
                <w:color w:val="000000"/>
                <w:sz w:val="24"/>
                <w:szCs w:val="24"/>
              </w:rPr>
            </w:pPr>
            <w:r w:rsidRPr="00FC14ED">
              <w:rPr>
                <w:rFonts w:ascii="Times New Roman" w:hAnsi="Times New Roman"/>
                <w:b/>
                <w:color w:val="000000"/>
                <w:sz w:val="24"/>
                <w:szCs w:val="24"/>
              </w:rPr>
              <w:t>Код. Основные виды разрешённого</w:t>
            </w:r>
          </w:p>
          <w:p w14:paraId="0C2C6E4B" w14:textId="77777777" w:rsidR="00620DEC" w:rsidRPr="00FC14ED" w:rsidRDefault="00620DEC" w:rsidP="00620DEC">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использования</w:t>
            </w:r>
          </w:p>
        </w:tc>
        <w:tc>
          <w:tcPr>
            <w:tcW w:w="5245" w:type="dxa"/>
            <w:tcBorders>
              <w:top w:val="single" w:sz="8" w:space="0" w:color="auto"/>
              <w:left w:val="single" w:sz="8" w:space="0" w:color="auto"/>
              <w:bottom w:val="single" w:sz="8" w:space="0" w:color="auto"/>
              <w:right w:val="nil"/>
            </w:tcBorders>
            <w:hideMark/>
          </w:tcPr>
          <w:p w14:paraId="1F8FE12E" w14:textId="77777777" w:rsidR="00620DEC" w:rsidRPr="00FC14ED" w:rsidRDefault="00620DEC" w:rsidP="00620DEC">
            <w:pPr>
              <w:spacing w:after="0" w:line="240" w:lineRule="auto"/>
              <w:rPr>
                <w:rFonts w:ascii="Times New Roman" w:hAnsi="Times New Roman" w:cstheme="minorBidi"/>
                <w:b/>
                <w:color w:val="000000"/>
                <w:sz w:val="24"/>
                <w:szCs w:val="24"/>
              </w:rPr>
            </w:pPr>
            <w:r w:rsidRPr="00FC14ED">
              <w:rPr>
                <w:rFonts w:ascii="Times New Roman" w:hAnsi="Times New Roman"/>
                <w:b/>
                <w:color w:val="000000"/>
                <w:sz w:val="24"/>
                <w:szCs w:val="24"/>
              </w:rPr>
              <w:t>Код. Условно разрешённые</w:t>
            </w:r>
          </w:p>
          <w:p w14:paraId="6DBE6272" w14:textId="77777777" w:rsidR="00620DEC" w:rsidRPr="00FC14ED" w:rsidRDefault="00620DEC" w:rsidP="00620DEC">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виды использования</w:t>
            </w:r>
          </w:p>
        </w:tc>
        <w:tc>
          <w:tcPr>
            <w:tcW w:w="4536" w:type="dxa"/>
            <w:tcBorders>
              <w:top w:val="single" w:sz="8" w:space="0" w:color="auto"/>
              <w:left w:val="single" w:sz="8" w:space="0" w:color="auto"/>
              <w:bottom w:val="single" w:sz="8" w:space="0" w:color="auto"/>
              <w:right w:val="single" w:sz="8" w:space="0" w:color="auto"/>
            </w:tcBorders>
            <w:hideMark/>
          </w:tcPr>
          <w:p w14:paraId="3BD3AD38" w14:textId="77777777" w:rsidR="00620DEC" w:rsidRPr="00FC14ED" w:rsidRDefault="00620DEC" w:rsidP="00620DEC">
            <w:pPr>
              <w:spacing w:after="0" w:line="240" w:lineRule="auto"/>
              <w:rPr>
                <w:rFonts w:ascii="Times New Roman" w:hAnsi="Times New Roman" w:cstheme="minorBidi"/>
                <w:b/>
                <w:color w:val="000000"/>
                <w:sz w:val="24"/>
                <w:szCs w:val="24"/>
              </w:rPr>
            </w:pPr>
            <w:r w:rsidRPr="00FC14ED">
              <w:rPr>
                <w:rFonts w:ascii="Times New Roman" w:hAnsi="Times New Roman"/>
                <w:b/>
                <w:color w:val="000000"/>
                <w:sz w:val="24"/>
                <w:szCs w:val="24"/>
              </w:rPr>
              <w:t>Код. Вспомогательные виды</w:t>
            </w:r>
          </w:p>
          <w:p w14:paraId="42A91649" w14:textId="77777777" w:rsidR="00620DEC" w:rsidRPr="00FC14ED" w:rsidRDefault="00620DEC" w:rsidP="00620DEC">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использования</w:t>
            </w:r>
          </w:p>
        </w:tc>
      </w:tr>
      <w:tr w:rsidR="00620DEC" w:rsidRPr="00FC14ED" w14:paraId="05DC4E9A" w14:textId="77777777" w:rsidTr="005A4E82">
        <w:trPr>
          <w:trHeight w:val="2891"/>
        </w:trPr>
        <w:tc>
          <w:tcPr>
            <w:tcW w:w="5283" w:type="dxa"/>
            <w:tcBorders>
              <w:top w:val="single" w:sz="8" w:space="0" w:color="auto"/>
              <w:left w:val="single" w:sz="8" w:space="0" w:color="auto"/>
              <w:bottom w:val="single" w:sz="8" w:space="0" w:color="auto"/>
              <w:right w:val="nil"/>
            </w:tcBorders>
            <w:hideMark/>
          </w:tcPr>
          <w:p w14:paraId="0E797D17" w14:textId="77777777" w:rsidR="00620DEC" w:rsidRPr="00FC14ED" w:rsidRDefault="00620DEC" w:rsidP="00620DEC">
            <w:pPr>
              <w:spacing w:after="0" w:line="240" w:lineRule="auto"/>
              <w:rPr>
                <w:rFonts w:ascii="Times New Roman" w:eastAsia="Times New Roman" w:hAnsi="Times New Roman" w:cstheme="minorBidi"/>
                <w:color w:val="000000"/>
                <w:sz w:val="24"/>
                <w:szCs w:val="24"/>
                <w:lang w:eastAsia="ru-RU"/>
              </w:rPr>
            </w:pPr>
            <w:r w:rsidRPr="00FC14ED">
              <w:rPr>
                <w:rFonts w:ascii="Times New Roman" w:eastAsia="Times New Roman" w:hAnsi="Times New Roman"/>
                <w:color w:val="000000"/>
                <w:sz w:val="24"/>
                <w:szCs w:val="24"/>
                <w:lang w:eastAsia="ru-RU"/>
              </w:rPr>
              <w:t>3.1. Коммунальное обслуживание</w:t>
            </w:r>
          </w:p>
          <w:p w14:paraId="65C0A528"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 xml:space="preserve">5.2 Природно-познавательный туризм </w:t>
            </w:r>
          </w:p>
          <w:p w14:paraId="2A8CEC83"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12.0 Земельные участки (территории) общего пользования</w:t>
            </w:r>
          </w:p>
        </w:tc>
        <w:tc>
          <w:tcPr>
            <w:tcW w:w="5245" w:type="dxa"/>
            <w:tcBorders>
              <w:top w:val="single" w:sz="8" w:space="0" w:color="auto"/>
              <w:left w:val="single" w:sz="8" w:space="0" w:color="auto"/>
              <w:bottom w:val="single" w:sz="8" w:space="0" w:color="auto"/>
              <w:right w:val="nil"/>
            </w:tcBorders>
          </w:tcPr>
          <w:p w14:paraId="7B5A3687" w14:textId="77777777" w:rsidR="00620DEC" w:rsidRPr="00FC14ED" w:rsidRDefault="00620DEC" w:rsidP="00620DEC">
            <w:pPr>
              <w:spacing w:after="0" w:line="240" w:lineRule="auto"/>
              <w:rPr>
                <w:rFonts w:ascii="Times New Roman" w:eastAsia="Times New Roman" w:hAnsi="Times New Roman" w:cstheme="minorBidi"/>
                <w:color w:val="000000"/>
                <w:sz w:val="24"/>
                <w:szCs w:val="24"/>
                <w:lang w:eastAsia="ru-RU"/>
              </w:rPr>
            </w:pPr>
            <w:r w:rsidRPr="00FC14ED">
              <w:rPr>
                <w:rFonts w:ascii="Times New Roman" w:hAnsi="Times New Roman"/>
                <w:color w:val="000000"/>
                <w:sz w:val="24"/>
                <w:szCs w:val="24"/>
                <w:lang w:eastAsia="ru-RU"/>
              </w:rPr>
              <w:t>2</w:t>
            </w:r>
            <w:r w:rsidRPr="00FC14ED">
              <w:rPr>
                <w:rFonts w:ascii="Times New Roman" w:eastAsia="Times New Roman" w:hAnsi="Times New Roman"/>
                <w:color w:val="000000"/>
                <w:sz w:val="24"/>
                <w:szCs w:val="24"/>
                <w:lang w:eastAsia="ru-RU"/>
              </w:rPr>
              <w:t>.4. Передвижное жилье</w:t>
            </w:r>
          </w:p>
          <w:p w14:paraId="4EEACA2F" w14:textId="77777777" w:rsidR="00620DEC" w:rsidRPr="00FC14ED" w:rsidRDefault="00620DEC" w:rsidP="00620DEC">
            <w:pPr>
              <w:spacing w:after="0" w:line="240" w:lineRule="auto"/>
              <w:rPr>
                <w:rFonts w:ascii="Times New Roman" w:eastAsiaTheme="minorHAnsi" w:hAnsi="Times New Roman"/>
                <w:bCs/>
                <w:color w:val="000000"/>
                <w:sz w:val="24"/>
                <w:szCs w:val="24"/>
              </w:rPr>
            </w:pPr>
            <w:r w:rsidRPr="00FC14ED">
              <w:rPr>
                <w:rFonts w:ascii="Times New Roman" w:hAnsi="Times New Roman"/>
                <w:bCs/>
                <w:color w:val="000000"/>
                <w:sz w:val="24"/>
                <w:szCs w:val="24"/>
              </w:rPr>
              <w:t>4.4 Магазины</w:t>
            </w:r>
          </w:p>
          <w:p w14:paraId="205B51B5" w14:textId="77777777" w:rsidR="00620DEC" w:rsidRPr="00FC14ED" w:rsidRDefault="00620DEC" w:rsidP="00620DEC">
            <w:pPr>
              <w:spacing w:after="0" w:line="240" w:lineRule="auto"/>
              <w:rPr>
                <w:rFonts w:ascii="Times New Roman" w:hAnsi="Times New Roman"/>
                <w:bCs/>
                <w:color w:val="000000"/>
                <w:sz w:val="24"/>
                <w:szCs w:val="24"/>
              </w:rPr>
            </w:pPr>
            <w:r w:rsidRPr="00FC14ED">
              <w:rPr>
                <w:rFonts w:ascii="Times New Roman" w:hAnsi="Times New Roman"/>
                <w:bCs/>
                <w:color w:val="000000"/>
                <w:sz w:val="24"/>
                <w:szCs w:val="24"/>
              </w:rPr>
              <w:t>4.6 Общественное питание</w:t>
            </w:r>
          </w:p>
          <w:p w14:paraId="6A5A3E0E"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4.7 Гостиничное обслуживание</w:t>
            </w:r>
          </w:p>
          <w:p w14:paraId="230B8CDC" w14:textId="77777777" w:rsidR="00620DEC" w:rsidRPr="00FC14ED" w:rsidRDefault="00620DEC" w:rsidP="00620DEC">
            <w:pPr>
              <w:spacing w:after="0" w:line="240" w:lineRule="auto"/>
              <w:rPr>
                <w:rFonts w:ascii="Times New Roman" w:eastAsiaTheme="minorHAnsi" w:hAnsi="Times New Roman"/>
                <w:bCs/>
                <w:color w:val="000000"/>
                <w:sz w:val="24"/>
                <w:szCs w:val="24"/>
              </w:rPr>
            </w:pPr>
            <w:r w:rsidRPr="00FC14ED">
              <w:rPr>
                <w:rFonts w:ascii="Times New Roman" w:hAnsi="Times New Roman"/>
                <w:bCs/>
                <w:color w:val="000000"/>
                <w:sz w:val="24"/>
                <w:szCs w:val="24"/>
              </w:rPr>
              <w:t>5.1 Спорт</w:t>
            </w:r>
          </w:p>
          <w:p w14:paraId="0D278B5F"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5.2.1 Туристическое обслуживание</w:t>
            </w:r>
          </w:p>
          <w:p w14:paraId="411A7EDF"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5.3. Охота и рыбалка</w:t>
            </w:r>
          </w:p>
          <w:p w14:paraId="3082162B"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5.4. Причалы для маломерных судов</w:t>
            </w:r>
          </w:p>
          <w:p w14:paraId="09992B58"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9.2.Курортная деятельность</w:t>
            </w:r>
          </w:p>
          <w:p w14:paraId="7CE31079" w14:textId="5DE4493A" w:rsidR="00620DEC" w:rsidRPr="00FC14ED" w:rsidRDefault="00620DEC" w:rsidP="005A4E82">
            <w:pPr>
              <w:spacing w:after="0" w:line="240" w:lineRule="auto"/>
              <w:rPr>
                <w:rFonts w:ascii="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9.2.1.Санаторная деятельность</w:t>
            </w:r>
          </w:p>
        </w:tc>
        <w:tc>
          <w:tcPr>
            <w:tcW w:w="4536" w:type="dxa"/>
            <w:tcBorders>
              <w:top w:val="single" w:sz="8" w:space="0" w:color="auto"/>
              <w:left w:val="single" w:sz="8" w:space="0" w:color="auto"/>
              <w:bottom w:val="single" w:sz="8" w:space="0" w:color="auto"/>
              <w:right w:val="single" w:sz="8" w:space="0" w:color="auto"/>
            </w:tcBorders>
          </w:tcPr>
          <w:p w14:paraId="2DFBE965" w14:textId="77777777" w:rsidR="00620DEC" w:rsidRPr="00FC14ED" w:rsidRDefault="00620DEC" w:rsidP="00620DEC">
            <w:pPr>
              <w:spacing w:after="0" w:line="240" w:lineRule="auto"/>
              <w:rPr>
                <w:rFonts w:ascii="Times New Roman" w:hAnsi="Times New Roman" w:cstheme="minorBidi"/>
                <w:color w:val="000000"/>
                <w:sz w:val="24"/>
                <w:szCs w:val="24"/>
                <w:lang w:eastAsia="ru-RU"/>
              </w:rPr>
            </w:pPr>
            <w:r w:rsidRPr="00FC14ED">
              <w:rPr>
                <w:rFonts w:ascii="Times New Roman" w:hAnsi="Times New Roman"/>
                <w:color w:val="000000"/>
                <w:sz w:val="24"/>
                <w:szCs w:val="24"/>
                <w:lang w:eastAsia="ru-RU"/>
              </w:rPr>
              <w:t>-</w:t>
            </w:r>
          </w:p>
          <w:p w14:paraId="34358FD9" w14:textId="77777777" w:rsidR="00620DEC" w:rsidRPr="00FC14ED" w:rsidRDefault="00620DEC" w:rsidP="00620DEC">
            <w:pPr>
              <w:spacing w:after="0" w:line="240" w:lineRule="auto"/>
              <w:rPr>
                <w:rFonts w:ascii="Times New Roman" w:hAnsi="Times New Roman"/>
                <w:bCs/>
                <w:color w:val="000000"/>
                <w:sz w:val="24"/>
                <w:szCs w:val="24"/>
              </w:rPr>
            </w:pPr>
          </w:p>
        </w:tc>
      </w:tr>
    </w:tbl>
    <w:p w14:paraId="6FC02A75" w14:textId="77777777" w:rsidR="00620DEC" w:rsidRPr="00FC14ED" w:rsidRDefault="00620DEC" w:rsidP="00620DEC">
      <w:pPr>
        <w:pStyle w:val="aff6"/>
        <w:widowControl w:val="0"/>
        <w:tabs>
          <w:tab w:val="left" w:pos="180"/>
          <w:tab w:val="left" w:pos="360"/>
          <w:tab w:val="left" w:pos="720"/>
          <w:tab w:val="left" w:pos="900"/>
          <w:tab w:val="left" w:pos="1260"/>
        </w:tabs>
        <w:overflowPunct w:val="0"/>
        <w:adjustRightInd w:val="0"/>
        <w:spacing w:after="0" w:line="240" w:lineRule="auto"/>
        <w:ind w:left="0"/>
        <w:jc w:val="both"/>
        <w:rPr>
          <w:rFonts w:ascii="Times New Roman" w:hAnsi="Times New Roman"/>
          <w:b/>
          <w:color w:val="000000"/>
          <w:sz w:val="24"/>
          <w:szCs w:val="24"/>
          <w:lang w:eastAsia="ru-RU"/>
        </w:rPr>
      </w:pPr>
    </w:p>
    <w:p w14:paraId="3A29B367" w14:textId="77777777" w:rsidR="00620DEC" w:rsidRPr="00FC14ED" w:rsidRDefault="00620DEC" w:rsidP="00620DEC">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ind w:left="0" w:firstLine="0"/>
        <w:jc w:val="both"/>
        <w:rPr>
          <w:rFonts w:ascii="Times New Roman" w:hAnsi="Times New Roman"/>
          <w:b/>
          <w:color w:val="000000"/>
          <w:sz w:val="24"/>
          <w:szCs w:val="24"/>
          <w:lang w:eastAsia="ru-RU"/>
        </w:rPr>
      </w:pPr>
      <w:r w:rsidRPr="00FC14ED">
        <w:rPr>
          <w:rFonts w:ascii="Times New Roman" w:hAnsi="Times New Roman"/>
          <w:b/>
          <w:color w:val="000000"/>
          <w:sz w:val="24"/>
          <w:szCs w:val="24"/>
          <w:lang w:eastAsia="ru-RU"/>
        </w:rPr>
        <w:lastRenderedPageBreak/>
        <w:t>Предельные размеры земельных участков и параметры разрешённого строительства, реконструкции объектов капитального строительства:</w:t>
      </w:r>
    </w:p>
    <w:p w14:paraId="6CD45BA5" w14:textId="77777777" w:rsidR="00620DEC" w:rsidRPr="00FC14ED" w:rsidRDefault="00620DEC" w:rsidP="00620DEC">
      <w:pPr>
        <w:spacing w:after="0" w:line="240" w:lineRule="auto"/>
        <w:rPr>
          <w:rFonts w:ascii="Times New Roman" w:hAnsi="Times New Roman"/>
          <w:b/>
          <w:color w:val="000000"/>
          <w:sz w:val="24"/>
          <w:szCs w:val="24"/>
        </w:rPr>
      </w:pPr>
    </w:p>
    <w:p w14:paraId="29CCB1FE" w14:textId="77777777" w:rsidR="00620DEC" w:rsidRPr="00FC14ED" w:rsidRDefault="00620DEC" w:rsidP="00620DEC">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Основные виды разрешенного использования</w:t>
      </w:r>
    </w:p>
    <w:p w14:paraId="2CD52A3A" w14:textId="77777777" w:rsidR="00620DEC" w:rsidRPr="00FC14ED" w:rsidRDefault="00620DEC" w:rsidP="00620DEC">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815"/>
        <w:gridCol w:w="2499"/>
        <w:gridCol w:w="9678"/>
      </w:tblGrid>
      <w:tr w:rsidR="00FC14ED" w:rsidRPr="00FC14ED" w14:paraId="39A244E8" w14:textId="77777777" w:rsidTr="00620DEC">
        <w:trPr>
          <w:trHeight w:val="1637"/>
        </w:trPr>
        <w:tc>
          <w:tcPr>
            <w:tcW w:w="2815" w:type="dxa"/>
            <w:tcBorders>
              <w:top w:val="single" w:sz="4" w:space="0" w:color="auto"/>
              <w:left w:val="single" w:sz="4" w:space="0" w:color="auto"/>
              <w:bottom w:val="single" w:sz="4" w:space="0" w:color="auto"/>
              <w:right w:val="single" w:sz="4" w:space="0" w:color="auto"/>
            </w:tcBorders>
            <w:hideMark/>
          </w:tcPr>
          <w:p w14:paraId="08C1BB74" w14:textId="77777777" w:rsidR="00620DEC" w:rsidRPr="00FC14ED" w:rsidRDefault="00620DEC" w:rsidP="00620DEC">
            <w:pPr>
              <w:spacing w:after="0" w:line="240" w:lineRule="auto"/>
              <w:jc w:val="center"/>
              <w:rPr>
                <w:rFonts w:ascii="Times New Roman" w:hAnsi="Times New Roman"/>
                <w:b/>
                <w:color w:val="000000"/>
                <w:sz w:val="24"/>
                <w:szCs w:val="24"/>
                <w:lang w:eastAsia="ru-RU"/>
              </w:rPr>
            </w:pPr>
            <w:r w:rsidRPr="00FC14ED">
              <w:rPr>
                <w:rFonts w:ascii="Times New Roman" w:hAnsi="Times New Roman"/>
                <w:b/>
                <w:color w:val="000000"/>
                <w:sz w:val="24"/>
                <w:szCs w:val="24"/>
                <w:lang w:eastAsia="ru-RU"/>
              </w:rPr>
              <w:t>Код вида разрешенного использования земельного участка</w:t>
            </w:r>
          </w:p>
        </w:tc>
        <w:tc>
          <w:tcPr>
            <w:tcW w:w="2499" w:type="dxa"/>
            <w:tcBorders>
              <w:top w:val="single" w:sz="4" w:space="0" w:color="auto"/>
              <w:left w:val="single" w:sz="4" w:space="0" w:color="auto"/>
              <w:bottom w:val="single" w:sz="4" w:space="0" w:color="auto"/>
              <w:right w:val="single" w:sz="4" w:space="0" w:color="auto"/>
            </w:tcBorders>
            <w:hideMark/>
          </w:tcPr>
          <w:p w14:paraId="0B411674" w14:textId="77777777" w:rsidR="00620DEC" w:rsidRPr="00FC14ED" w:rsidRDefault="00620DEC" w:rsidP="00620DEC">
            <w:pPr>
              <w:spacing w:after="0" w:line="240" w:lineRule="auto"/>
              <w:jc w:val="center"/>
              <w:rPr>
                <w:rFonts w:ascii="Times New Roman" w:hAnsi="Times New Roman"/>
                <w:b/>
                <w:color w:val="000000"/>
                <w:sz w:val="24"/>
                <w:szCs w:val="24"/>
                <w:lang w:eastAsia="ru-RU"/>
              </w:rPr>
            </w:pPr>
            <w:r w:rsidRPr="00FC14ED">
              <w:rPr>
                <w:rFonts w:ascii="Times New Roman" w:hAnsi="Times New Roman"/>
                <w:b/>
                <w:color w:val="000000"/>
                <w:sz w:val="24"/>
                <w:szCs w:val="24"/>
                <w:lang w:eastAsia="ru-RU"/>
              </w:rPr>
              <w:t>Разрешенное использование земельных участков и виды объектов капитального строительства</w:t>
            </w:r>
          </w:p>
        </w:tc>
        <w:tc>
          <w:tcPr>
            <w:tcW w:w="9678" w:type="dxa"/>
            <w:tcBorders>
              <w:top w:val="single" w:sz="4" w:space="0" w:color="auto"/>
              <w:left w:val="single" w:sz="4" w:space="0" w:color="auto"/>
              <w:bottom w:val="single" w:sz="4" w:space="0" w:color="auto"/>
              <w:right w:val="single" w:sz="4" w:space="0" w:color="auto"/>
            </w:tcBorders>
            <w:hideMark/>
          </w:tcPr>
          <w:p w14:paraId="5B07144A" w14:textId="77777777" w:rsidR="00620DEC" w:rsidRPr="00FC14ED" w:rsidRDefault="00620DEC" w:rsidP="00620DEC">
            <w:pPr>
              <w:spacing w:after="0" w:line="240" w:lineRule="auto"/>
              <w:jc w:val="center"/>
              <w:rPr>
                <w:rFonts w:ascii="Times New Roman" w:hAnsi="Times New Roman"/>
                <w:b/>
                <w:color w:val="000000"/>
                <w:sz w:val="24"/>
                <w:szCs w:val="24"/>
                <w:lang w:eastAsia="ru-RU"/>
              </w:rPr>
            </w:pPr>
            <w:r w:rsidRPr="00FC14ED">
              <w:rPr>
                <w:rFonts w:ascii="Times New Roman" w:hAnsi="Times New Roman"/>
                <w:b/>
                <w:color w:val="000000"/>
                <w:sz w:val="24"/>
                <w:szCs w:val="24"/>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C14ED" w:rsidRPr="00FC14ED" w14:paraId="25230804" w14:textId="77777777" w:rsidTr="00620DEC">
        <w:trPr>
          <w:trHeight w:val="286"/>
        </w:trPr>
        <w:tc>
          <w:tcPr>
            <w:tcW w:w="2815" w:type="dxa"/>
            <w:tcBorders>
              <w:top w:val="single" w:sz="4" w:space="0" w:color="auto"/>
              <w:left w:val="single" w:sz="4" w:space="0" w:color="auto"/>
              <w:bottom w:val="single" w:sz="4" w:space="0" w:color="auto"/>
              <w:right w:val="single" w:sz="4" w:space="0" w:color="auto"/>
            </w:tcBorders>
            <w:hideMark/>
          </w:tcPr>
          <w:p w14:paraId="213A52F2"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3.1</w:t>
            </w:r>
          </w:p>
        </w:tc>
        <w:tc>
          <w:tcPr>
            <w:tcW w:w="2499" w:type="dxa"/>
            <w:tcBorders>
              <w:top w:val="single" w:sz="4" w:space="0" w:color="auto"/>
              <w:left w:val="single" w:sz="4" w:space="0" w:color="auto"/>
              <w:bottom w:val="single" w:sz="4" w:space="0" w:color="auto"/>
              <w:right w:val="single" w:sz="4" w:space="0" w:color="auto"/>
            </w:tcBorders>
            <w:hideMark/>
          </w:tcPr>
          <w:p w14:paraId="558CDF83"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Коммунальное обслуживание</w:t>
            </w:r>
          </w:p>
        </w:tc>
        <w:tc>
          <w:tcPr>
            <w:tcW w:w="9678" w:type="dxa"/>
            <w:tcBorders>
              <w:top w:val="single" w:sz="4" w:space="0" w:color="auto"/>
              <w:left w:val="single" w:sz="4" w:space="0" w:color="auto"/>
              <w:bottom w:val="single" w:sz="4" w:space="0" w:color="auto"/>
              <w:right w:val="single" w:sz="4" w:space="0" w:color="auto"/>
            </w:tcBorders>
          </w:tcPr>
          <w:p w14:paraId="18677704" w14:textId="77777777" w:rsidR="00620DEC" w:rsidRPr="00FC14ED" w:rsidRDefault="00620DEC" w:rsidP="00620DEC">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FC14ED">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544D806F"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b/>
                <w:color w:val="000000"/>
                <w:sz w:val="24"/>
                <w:szCs w:val="24"/>
                <w:lang w:eastAsia="ru-RU"/>
              </w:rPr>
            </w:pPr>
          </w:p>
          <w:p w14:paraId="3C451411"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размеры земельных участков на объекты:</w:t>
            </w:r>
          </w:p>
          <w:p w14:paraId="411F9FAD"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Для котельных – 0.7 га ;</w:t>
            </w:r>
          </w:p>
          <w:p w14:paraId="753D7EF8"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Станции водоподготовки – 1га);</w:t>
            </w:r>
          </w:p>
          <w:p w14:paraId="533CE91A"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xml:space="preserve">Для насосных станций – 50 кв.м; </w:t>
            </w:r>
          </w:p>
          <w:p w14:paraId="62C771C5"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Для телефонных станций – не подлежит установлению;</w:t>
            </w:r>
          </w:p>
          <w:p w14:paraId="18647EEA"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Для гаражей и мастерских для обслуживания уборочной и аварийной техники – 300 кв.м;</w:t>
            </w:r>
          </w:p>
          <w:p w14:paraId="6265A382"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Для автостоянок не подлежит установлению;</w:t>
            </w:r>
          </w:p>
          <w:p w14:paraId="703E9D85"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Для зданий или помещений, предназначенных для приема физических и юридических лиц в связи с предоставлением им коммунальных услуг– 400 кв.м;</w:t>
            </w:r>
          </w:p>
          <w:p w14:paraId="2D2DFBB7"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Для трансформаторных подстанций - не подлежит установлению;</w:t>
            </w:r>
          </w:p>
          <w:p w14:paraId="581E73D2"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Для тепловых пунктов – не подлежит установлению;</w:t>
            </w:r>
          </w:p>
          <w:p w14:paraId="234E1F0D"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Для газораспределительных пунктов – 6 кв.м;</w:t>
            </w:r>
          </w:p>
          <w:p w14:paraId="0709EE72"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FC14ED">
              <w:rPr>
                <w:rFonts w:ascii="Times New Roman" w:hAnsi="Times New Roman"/>
                <w:color w:val="000000"/>
                <w:sz w:val="24"/>
                <w:szCs w:val="24"/>
                <w:lang w:eastAsia="ru-RU"/>
              </w:rPr>
              <w:t>Максимальные размеры земельных участков на вышеуказанные объекты - не подлежит установлению;</w:t>
            </w:r>
          </w:p>
          <w:p w14:paraId="230D5226"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51154143"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7758FCA"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341A1A2A"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86A98AB"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5C6FC909"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Минимальные отступы от границ земельных участков для размещения объектов и</w:t>
            </w:r>
          </w:p>
          <w:p w14:paraId="47805435"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12B4B59"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4F663DC"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B61B02F"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7DB0DCED"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051878D9"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16E0BCFB"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6BE99BD"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FC14ED">
              <w:rPr>
                <w:rFonts w:ascii="Times New Roman" w:eastAsiaTheme="minorEastAsia" w:hAnsi="Times New Roman"/>
                <w:color w:val="000000"/>
                <w:sz w:val="24"/>
                <w:szCs w:val="24"/>
                <w:lang w:eastAsia="ru-RU"/>
              </w:rPr>
              <w:t>В отдельных случаях в условиях сложившейся застройки допускается размещение зданий по красной линии улиц.</w:t>
            </w:r>
          </w:p>
          <w:p w14:paraId="191CB61D"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FC14ED">
              <w:rPr>
                <w:rFonts w:ascii="Times New Roman" w:hAnsi="Times New Roman"/>
                <w:color w:val="000000"/>
                <w:sz w:val="24"/>
                <w:szCs w:val="24"/>
                <w:lang w:eastAsia="ru-RU"/>
              </w:rPr>
              <w:t>Максимальное количество этажей – 2</w:t>
            </w:r>
          </w:p>
          <w:p w14:paraId="7D8330D3"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FC14ED">
              <w:rPr>
                <w:rFonts w:ascii="Times New Roman" w:hAnsi="Times New Roman"/>
                <w:color w:val="000000"/>
                <w:sz w:val="24"/>
                <w:szCs w:val="24"/>
                <w:lang w:eastAsia="ru-RU"/>
              </w:rPr>
              <w:t>Предельная высота – 20м</w:t>
            </w:r>
          </w:p>
          <w:p w14:paraId="2CF51AFF"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FC14ED">
              <w:rPr>
                <w:rFonts w:ascii="Times New Roman" w:hAnsi="Times New Roman"/>
                <w:color w:val="000000"/>
                <w:sz w:val="24"/>
                <w:szCs w:val="24"/>
                <w:lang w:eastAsia="ru-RU"/>
              </w:rPr>
              <w:t>Параметры застройки:</w:t>
            </w:r>
          </w:p>
          <w:p w14:paraId="5219645B"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32BC7FB" w14:textId="77777777" w:rsidR="00620DEC" w:rsidRPr="00FC14ED" w:rsidRDefault="00620DEC" w:rsidP="00620DEC">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0,8</w:t>
            </w:r>
          </w:p>
          <w:p w14:paraId="31A3C89E"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3542678" w14:textId="77777777" w:rsidR="00620DEC" w:rsidRPr="00FC14ED" w:rsidRDefault="00620DEC" w:rsidP="00620DE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(Кпз) – 2,4</w:t>
            </w:r>
          </w:p>
          <w:p w14:paraId="7E54B7F6"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C14ED">
              <w:rPr>
                <w:color w:val="000000"/>
                <w:sz w:val="24"/>
                <w:szCs w:val="24"/>
              </w:rPr>
              <w:t xml:space="preserve"> </w:t>
            </w:r>
            <w:r w:rsidRPr="00FC14ED">
              <w:rPr>
                <w:rStyle w:val="Calibri105pt0pt"/>
                <w:rFonts w:ascii="Times New Roman" w:hAnsi="Times New Roman"/>
                <w:sz w:val="24"/>
                <w:szCs w:val="24"/>
              </w:rPr>
              <w:t>машино-мест, в отношении 1 кв. м расчетной площади здания</w:t>
            </w:r>
            <w:r w:rsidRPr="00FC14ED">
              <w:rPr>
                <w:rFonts w:ascii="Times New Roman" w:hAnsi="Times New Roman"/>
                <w:color w:val="000000"/>
                <w:sz w:val="24"/>
                <w:szCs w:val="24"/>
              </w:rPr>
              <w:t xml:space="preserve"> – 0,4</w:t>
            </w:r>
          </w:p>
          <w:p w14:paraId="044B7A58"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32247A4" w14:textId="1552D89E" w:rsidR="005A4E82" w:rsidRPr="00FC14ED" w:rsidRDefault="00EE764B" w:rsidP="00620DEC">
            <w:pPr>
              <w:autoSpaceDE w:val="0"/>
              <w:autoSpaceDN w:val="0"/>
              <w:adjustRightInd w:val="0"/>
              <w:spacing w:after="0" w:line="240" w:lineRule="auto"/>
              <w:outlineLvl w:val="3"/>
              <w:rPr>
                <w:rFonts w:ascii="Times New Roman" w:hAnsi="Times New Roman"/>
                <w:color w:val="000000"/>
                <w:sz w:val="24"/>
                <w:szCs w:val="24"/>
                <w:lang w:eastAsia="ru-RU"/>
              </w:rPr>
            </w:pPr>
            <w:r w:rsidRPr="00FC14ED">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C14ED" w:rsidRPr="00FC14ED" w14:paraId="2885B27A" w14:textId="77777777" w:rsidTr="00620DEC">
        <w:trPr>
          <w:trHeight w:val="286"/>
        </w:trPr>
        <w:tc>
          <w:tcPr>
            <w:tcW w:w="2815" w:type="dxa"/>
            <w:tcBorders>
              <w:top w:val="single" w:sz="4" w:space="0" w:color="auto"/>
              <w:left w:val="single" w:sz="4" w:space="0" w:color="auto"/>
              <w:bottom w:val="single" w:sz="4" w:space="0" w:color="auto"/>
              <w:right w:val="single" w:sz="4" w:space="0" w:color="auto"/>
            </w:tcBorders>
            <w:hideMark/>
          </w:tcPr>
          <w:p w14:paraId="4BF74616"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hAnsi="Times New Roman"/>
                <w:bCs/>
                <w:color w:val="000000"/>
                <w:sz w:val="24"/>
                <w:szCs w:val="24"/>
                <w:lang w:eastAsia="ru-RU"/>
              </w:rPr>
              <w:lastRenderedPageBreak/>
              <w:t>5.2.</w:t>
            </w:r>
            <w:r w:rsidRPr="00FC14ED">
              <w:rPr>
                <w:rFonts w:ascii="Times New Roman" w:eastAsia="Times New Roman" w:hAnsi="Times New Roman"/>
                <w:color w:val="000000"/>
                <w:sz w:val="24"/>
                <w:szCs w:val="24"/>
                <w:lang w:eastAsia="ru-RU"/>
              </w:rPr>
              <w:t xml:space="preserve"> </w:t>
            </w:r>
          </w:p>
        </w:tc>
        <w:tc>
          <w:tcPr>
            <w:tcW w:w="2499" w:type="dxa"/>
            <w:tcBorders>
              <w:top w:val="single" w:sz="4" w:space="0" w:color="auto"/>
              <w:left w:val="single" w:sz="4" w:space="0" w:color="auto"/>
              <w:bottom w:val="single" w:sz="4" w:space="0" w:color="auto"/>
              <w:right w:val="single" w:sz="4" w:space="0" w:color="auto"/>
            </w:tcBorders>
            <w:hideMark/>
          </w:tcPr>
          <w:p w14:paraId="6848A284" w14:textId="77777777" w:rsidR="00620DEC" w:rsidRPr="00FC14ED" w:rsidRDefault="00620DEC" w:rsidP="00620DEC">
            <w:pPr>
              <w:spacing w:after="0" w:line="240" w:lineRule="auto"/>
              <w:rPr>
                <w:rFonts w:ascii="Times New Roman" w:hAnsi="Times New Roman"/>
                <w:bCs/>
                <w:color w:val="000000"/>
                <w:sz w:val="24"/>
                <w:szCs w:val="24"/>
                <w:lang w:eastAsia="ru-RU"/>
              </w:rPr>
            </w:pPr>
            <w:r w:rsidRPr="00FC14ED">
              <w:rPr>
                <w:rFonts w:ascii="Times New Roman" w:eastAsia="Times New Roman" w:hAnsi="Times New Roman"/>
                <w:color w:val="000000"/>
                <w:sz w:val="24"/>
                <w:szCs w:val="24"/>
                <w:lang w:eastAsia="ru-RU"/>
              </w:rPr>
              <w:t>Природно-познавательный туризм</w:t>
            </w:r>
          </w:p>
        </w:tc>
        <w:tc>
          <w:tcPr>
            <w:tcW w:w="9678" w:type="dxa"/>
            <w:tcBorders>
              <w:top w:val="single" w:sz="4" w:space="0" w:color="auto"/>
              <w:left w:val="single" w:sz="4" w:space="0" w:color="auto"/>
              <w:bottom w:val="single" w:sz="4" w:space="0" w:color="auto"/>
              <w:right w:val="single" w:sz="4" w:space="0" w:color="auto"/>
            </w:tcBorders>
          </w:tcPr>
          <w:p w14:paraId="458F8AB4"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14:paraId="2EC8F2AF"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осуществление необходимых природоохранных и природовосстановительных мероприятий</w:t>
            </w:r>
          </w:p>
          <w:p w14:paraId="6E12EE80"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p w14:paraId="675496EA"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размер земельных участков</w:t>
            </w:r>
            <w:r w:rsidRPr="00FC14ED">
              <w:rPr>
                <w:rFonts w:ascii="Times New Roman" w:hAnsi="Times New Roman"/>
                <w:color w:val="000000"/>
                <w:sz w:val="24"/>
                <w:szCs w:val="24"/>
                <w:lang w:eastAsia="ru-RU"/>
              </w:rPr>
              <w:t xml:space="preserve"> - не подлежит установлению;</w:t>
            </w:r>
          </w:p>
          <w:p w14:paraId="332E76EF"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Максимальный размер земельного участка  - не подлежит установлению;</w:t>
            </w:r>
          </w:p>
          <w:p w14:paraId="18958631" w14:textId="77777777" w:rsidR="00620DEC" w:rsidRPr="00FC14ED" w:rsidRDefault="00620DEC" w:rsidP="00620DEC">
            <w:pPr>
              <w:widowControl w:val="0"/>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Предельное количество этажей – 1;</w:t>
            </w:r>
          </w:p>
          <w:p w14:paraId="3B49D7B3"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p w14:paraId="1AE4B5F6"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5325603A"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20D39768"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5BE9844F" w14:textId="6EDAE784" w:rsidR="005A4E82" w:rsidRPr="00FC14ED" w:rsidRDefault="00EE764B" w:rsidP="00620DEC">
            <w:pPr>
              <w:spacing w:after="0" w:line="240" w:lineRule="auto"/>
              <w:rPr>
                <w:rFonts w:ascii="Times New Roman" w:eastAsia="Times New Roman" w:hAnsi="Times New Roman"/>
                <w:color w:val="000000"/>
                <w:sz w:val="24"/>
                <w:szCs w:val="24"/>
                <w:lang w:eastAsia="ru-RU"/>
              </w:rPr>
            </w:pPr>
            <w:r w:rsidRPr="00FC14ED">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620DEC" w:rsidRPr="00FC14ED" w14:paraId="14448F47" w14:textId="77777777" w:rsidTr="00620DEC">
        <w:trPr>
          <w:trHeight w:val="286"/>
        </w:trPr>
        <w:tc>
          <w:tcPr>
            <w:tcW w:w="2815" w:type="dxa"/>
            <w:tcBorders>
              <w:top w:val="single" w:sz="4" w:space="0" w:color="auto"/>
              <w:left w:val="single" w:sz="4" w:space="0" w:color="auto"/>
              <w:bottom w:val="single" w:sz="4" w:space="0" w:color="auto"/>
              <w:right w:val="single" w:sz="4" w:space="0" w:color="auto"/>
            </w:tcBorders>
            <w:hideMark/>
          </w:tcPr>
          <w:p w14:paraId="2C1CBBC0"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12.0</w:t>
            </w:r>
          </w:p>
        </w:tc>
        <w:tc>
          <w:tcPr>
            <w:tcW w:w="2499" w:type="dxa"/>
            <w:tcBorders>
              <w:top w:val="single" w:sz="4" w:space="0" w:color="auto"/>
              <w:left w:val="single" w:sz="4" w:space="0" w:color="auto"/>
              <w:bottom w:val="single" w:sz="4" w:space="0" w:color="auto"/>
              <w:right w:val="single" w:sz="4" w:space="0" w:color="auto"/>
            </w:tcBorders>
            <w:hideMark/>
          </w:tcPr>
          <w:p w14:paraId="655B8EE3"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Земельные участки (территории) общего пользования</w:t>
            </w:r>
          </w:p>
        </w:tc>
        <w:tc>
          <w:tcPr>
            <w:tcW w:w="9678" w:type="dxa"/>
            <w:tcBorders>
              <w:top w:val="single" w:sz="4" w:space="0" w:color="auto"/>
              <w:left w:val="single" w:sz="4" w:space="0" w:color="auto"/>
              <w:bottom w:val="single" w:sz="4" w:space="0" w:color="auto"/>
              <w:right w:val="single" w:sz="4" w:space="0" w:color="auto"/>
            </w:tcBorders>
          </w:tcPr>
          <w:p w14:paraId="04858804" w14:textId="77777777" w:rsidR="00620DEC" w:rsidRPr="00FC14ED" w:rsidRDefault="00620DEC" w:rsidP="00620DEC">
            <w:pPr>
              <w:spacing w:after="0" w:line="240" w:lineRule="auto"/>
              <w:rPr>
                <w:rFonts w:ascii="Times New Roman" w:eastAsia="Times New Roman" w:hAnsi="Times New Roman"/>
                <w:b/>
                <w:color w:val="000000"/>
                <w:sz w:val="24"/>
                <w:szCs w:val="24"/>
                <w:lang w:eastAsia="ru-RU"/>
              </w:rPr>
            </w:pPr>
            <w:r w:rsidRPr="00FC14ED">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11BFA400"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p w14:paraId="00033D5D"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Размеры земельных участков – не подлежат установлению.</w:t>
            </w:r>
          </w:p>
          <w:p w14:paraId="1755D674"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5310E66D"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p w14:paraId="4A64B36F"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14448497"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239F5179"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320566C6" w14:textId="11829FA8" w:rsidR="00620DEC" w:rsidRPr="00FC14ED" w:rsidRDefault="00EE764B" w:rsidP="00620DEC">
            <w:pPr>
              <w:spacing w:after="0" w:line="240" w:lineRule="auto"/>
              <w:rPr>
                <w:rFonts w:ascii="Times New Roman" w:hAnsi="Times New Roman"/>
                <w:color w:val="000000"/>
                <w:sz w:val="24"/>
                <w:szCs w:val="24"/>
                <w:lang w:eastAsia="ru-RU"/>
              </w:rPr>
            </w:pPr>
            <w:r w:rsidRPr="00FC14ED">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25394600" w14:textId="77777777" w:rsidR="00620DEC" w:rsidRPr="00FC14ED" w:rsidRDefault="00620DEC" w:rsidP="00620DEC">
      <w:pPr>
        <w:spacing w:after="0" w:line="240" w:lineRule="auto"/>
        <w:rPr>
          <w:rFonts w:ascii="Times New Roman" w:hAnsi="Times New Roman"/>
          <w:b/>
          <w:color w:val="000000"/>
          <w:sz w:val="24"/>
          <w:szCs w:val="24"/>
        </w:rPr>
      </w:pPr>
    </w:p>
    <w:p w14:paraId="213F321D" w14:textId="77777777" w:rsidR="00620DEC" w:rsidRPr="00FC14ED" w:rsidRDefault="00620DEC" w:rsidP="00620DEC">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Условно-разрешенные виды использования</w:t>
      </w:r>
    </w:p>
    <w:p w14:paraId="10723A49" w14:textId="77777777" w:rsidR="00620DEC" w:rsidRPr="00FC14ED" w:rsidRDefault="00620DEC" w:rsidP="00620DEC">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683"/>
        <w:gridCol w:w="2658"/>
        <w:gridCol w:w="9651"/>
      </w:tblGrid>
      <w:tr w:rsidR="00FC14ED" w:rsidRPr="00FC14ED" w14:paraId="28435979" w14:textId="77777777" w:rsidTr="00620DEC">
        <w:tc>
          <w:tcPr>
            <w:tcW w:w="2683" w:type="dxa"/>
            <w:tcBorders>
              <w:top w:val="single" w:sz="4" w:space="0" w:color="auto"/>
              <w:left w:val="single" w:sz="4" w:space="0" w:color="auto"/>
              <w:bottom w:val="single" w:sz="4" w:space="0" w:color="auto"/>
              <w:right w:val="single" w:sz="4" w:space="0" w:color="auto"/>
            </w:tcBorders>
            <w:hideMark/>
          </w:tcPr>
          <w:p w14:paraId="0932BB65" w14:textId="77777777" w:rsidR="00620DEC" w:rsidRPr="00FC14ED" w:rsidRDefault="00620DEC" w:rsidP="00620DEC">
            <w:pPr>
              <w:spacing w:after="0" w:line="240" w:lineRule="auto"/>
              <w:jc w:val="center"/>
              <w:rPr>
                <w:rFonts w:ascii="Times New Roman" w:hAnsi="Times New Roman"/>
                <w:b/>
                <w:color w:val="000000"/>
                <w:sz w:val="24"/>
                <w:szCs w:val="24"/>
                <w:lang w:eastAsia="ru-RU"/>
              </w:rPr>
            </w:pPr>
            <w:r w:rsidRPr="00FC14ED">
              <w:rPr>
                <w:rFonts w:ascii="Times New Roman" w:hAnsi="Times New Roman"/>
                <w:b/>
                <w:color w:val="000000"/>
                <w:sz w:val="24"/>
                <w:szCs w:val="24"/>
                <w:lang w:eastAsia="ru-RU"/>
              </w:rPr>
              <w:t>Код</w:t>
            </w:r>
          </w:p>
          <w:p w14:paraId="7A4BBFFE" w14:textId="77777777" w:rsidR="00620DEC" w:rsidRPr="00FC14ED" w:rsidRDefault="00620DEC" w:rsidP="00620DEC">
            <w:pPr>
              <w:spacing w:after="0" w:line="240" w:lineRule="auto"/>
              <w:jc w:val="center"/>
              <w:rPr>
                <w:rFonts w:ascii="Times New Roman" w:hAnsi="Times New Roman"/>
                <w:b/>
                <w:color w:val="000000"/>
                <w:sz w:val="24"/>
                <w:szCs w:val="24"/>
                <w:lang w:eastAsia="ru-RU"/>
              </w:rPr>
            </w:pPr>
            <w:r w:rsidRPr="00FC14ED">
              <w:rPr>
                <w:rFonts w:ascii="Times New Roman" w:hAnsi="Times New Roman"/>
                <w:b/>
                <w:color w:val="000000"/>
                <w:sz w:val="24"/>
                <w:szCs w:val="24"/>
                <w:lang w:eastAsia="ru-RU"/>
              </w:rPr>
              <w:t>вида разрешенного использования</w:t>
            </w:r>
          </w:p>
          <w:p w14:paraId="47117D37" w14:textId="77777777" w:rsidR="00620DEC" w:rsidRPr="00FC14ED" w:rsidRDefault="00620DEC" w:rsidP="00620DEC">
            <w:pPr>
              <w:spacing w:after="0" w:line="240" w:lineRule="auto"/>
              <w:jc w:val="center"/>
              <w:rPr>
                <w:rFonts w:ascii="Times New Roman" w:hAnsi="Times New Roman"/>
                <w:b/>
                <w:color w:val="000000"/>
                <w:sz w:val="24"/>
                <w:szCs w:val="24"/>
                <w:lang w:eastAsia="ru-RU"/>
              </w:rPr>
            </w:pPr>
            <w:r w:rsidRPr="00FC14ED">
              <w:rPr>
                <w:rFonts w:ascii="Times New Roman" w:hAnsi="Times New Roman"/>
                <w:b/>
                <w:color w:val="000000"/>
                <w:sz w:val="24"/>
                <w:szCs w:val="24"/>
                <w:lang w:eastAsia="ru-RU"/>
              </w:rPr>
              <w:lastRenderedPageBreak/>
              <w:t>земельного</w:t>
            </w:r>
          </w:p>
          <w:p w14:paraId="04FD9042" w14:textId="77777777" w:rsidR="00620DEC" w:rsidRPr="00FC14ED" w:rsidRDefault="00620DEC" w:rsidP="00620DEC">
            <w:pPr>
              <w:spacing w:after="0" w:line="240" w:lineRule="auto"/>
              <w:jc w:val="center"/>
              <w:rPr>
                <w:rFonts w:ascii="Times New Roman" w:hAnsi="Times New Roman"/>
                <w:b/>
                <w:color w:val="000000"/>
                <w:sz w:val="24"/>
                <w:szCs w:val="24"/>
                <w:lang w:eastAsia="ru-RU"/>
              </w:rPr>
            </w:pPr>
            <w:r w:rsidRPr="00FC14ED">
              <w:rPr>
                <w:rFonts w:ascii="Times New Roman" w:hAnsi="Times New Roman"/>
                <w:b/>
                <w:color w:val="000000"/>
                <w:sz w:val="24"/>
                <w:szCs w:val="24"/>
                <w:lang w:eastAsia="ru-RU"/>
              </w:rPr>
              <w:t>участка</w:t>
            </w:r>
          </w:p>
        </w:tc>
        <w:tc>
          <w:tcPr>
            <w:tcW w:w="2658" w:type="dxa"/>
            <w:tcBorders>
              <w:top w:val="single" w:sz="4" w:space="0" w:color="auto"/>
              <w:left w:val="single" w:sz="4" w:space="0" w:color="auto"/>
              <w:bottom w:val="single" w:sz="4" w:space="0" w:color="auto"/>
              <w:right w:val="single" w:sz="4" w:space="0" w:color="auto"/>
            </w:tcBorders>
            <w:hideMark/>
          </w:tcPr>
          <w:p w14:paraId="0E93EF53" w14:textId="77777777" w:rsidR="00620DEC" w:rsidRPr="00FC14ED" w:rsidRDefault="00620DEC" w:rsidP="00620DEC">
            <w:pPr>
              <w:spacing w:after="0" w:line="240" w:lineRule="auto"/>
              <w:jc w:val="center"/>
              <w:rPr>
                <w:rFonts w:ascii="Times New Roman" w:hAnsi="Times New Roman"/>
                <w:b/>
                <w:color w:val="000000"/>
                <w:sz w:val="24"/>
                <w:szCs w:val="24"/>
                <w:lang w:eastAsia="ru-RU"/>
              </w:rPr>
            </w:pPr>
            <w:r w:rsidRPr="00FC14ED">
              <w:rPr>
                <w:rFonts w:ascii="Times New Roman" w:hAnsi="Times New Roman"/>
                <w:b/>
                <w:color w:val="000000"/>
                <w:sz w:val="24"/>
                <w:szCs w:val="24"/>
                <w:lang w:eastAsia="ru-RU"/>
              </w:rPr>
              <w:lastRenderedPageBreak/>
              <w:t xml:space="preserve">Разрешенное использование земельных участков и </w:t>
            </w:r>
            <w:r w:rsidRPr="00FC14ED">
              <w:rPr>
                <w:rFonts w:ascii="Times New Roman" w:hAnsi="Times New Roman"/>
                <w:b/>
                <w:color w:val="000000"/>
                <w:sz w:val="24"/>
                <w:szCs w:val="24"/>
                <w:lang w:eastAsia="ru-RU"/>
              </w:rPr>
              <w:lastRenderedPageBreak/>
              <w:t>виды объектов капитального строительства</w:t>
            </w:r>
          </w:p>
        </w:tc>
        <w:tc>
          <w:tcPr>
            <w:tcW w:w="9651" w:type="dxa"/>
            <w:tcBorders>
              <w:top w:val="single" w:sz="4" w:space="0" w:color="auto"/>
              <w:left w:val="single" w:sz="4" w:space="0" w:color="auto"/>
              <w:bottom w:val="single" w:sz="4" w:space="0" w:color="auto"/>
              <w:right w:val="single" w:sz="4" w:space="0" w:color="auto"/>
            </w:tcBorders>
            <w:hideMark/>
          </w:tcPr>
          <w:p w14:paraId="5C50F13B" w14:textId="77777777" w:rsidR="00620DEC" w:rsidRPr="00FC14ED" w:rsidRDefault="00620DEC" w:rsidP="00620DEC">
            <w:pPr>
              <w:spacing w:after="0" w:line="240" w:lineRule="auto"/>
              <w:ind w:left="459"/>
              <w:jc w:val="center"/>
              <w:rPr>
                <w:rFonts w:ascii="Times New Roman" w:hAnsi="Times New Roman"/>
                <w:b/>
                <w:color w:val="000000"/>
                <w:sz w:val="24"/>
                <w:szCs w:val="24"/>
                <w:lang w:eastAsia="ru-RU"/>
              </w:rPr>
            </w:pPr>
            <w:r w:rsidRPr="00FC14ED">
              <w:rPr>
                <w:rFonts w:ascii="Times New Roman" w:hAnsi="Times New Roman"/>
                <w:b/>
                <w:color w:val="000000"/>
                <w:sz w:val="24"/>
                <w:szCs w:val="24"/>
                <w:lang w:eastAsia="ru-RU"/>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C14ED" w:rsidRPr="00FC14ED" w14:paraId="681A63C8" w14:textId="77777777" w:rsidTr="00620DEC">
        <w:tc>
          <w:tcPr>
            <w:tcW w:w="2683" w:type="dxa"/>
            <w:tcBorders>
              <w:top w:val="single" w:sz="4" w:space="0" w:color="auto"/>
              <w:left w:val="single" w:sz="4" w:space="0" w:color="auto"/>
              <w:bottom w:val="single" w:sz="4" w:space="0" w:color="auto"/>
              <w:right w:val="single" w:sz="4" w:space="0" w:color="auto"/>
            </w:tcBorders>
            <w:hideMark/>
          </w:tcPr>
          <w:p w14:paraId="3ACC4628"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2.4</w:t>
            </w:r>
          </w:p>
        </w:tc>
        <w:tc>
          <w:tcPr>
            <w:tcW w:w="2658" w:type="dxa"/>
            <w:tcBorders>
              <w:top w:val="single" w:sz="4" w:space="0" w:color="auto"/>
              <w:left w:val="single" w:sz="4" w:space="0" w:color="auto"/>
              <w:bottom w:val="single" w:sz="4" w:space="0" w:color="auto"/>
              <w:right w:val="single" w:sz="4" w:space="0" w:color="auto"/>
            </w:tcBorders>
            <w:hideMark/>
          </w:tcPr>
          <w:p w14:paraId="49AC4625" w14:textId="77777777" w:rsidR="00620DEC" w:rsidRPr="00FC14ED" w:rsidRDefault="00620DEC" w:rsidP="00620DEC">
            <w:pPr>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Передвижное жилье</w:t>
            </w:r>
          </w:p>
        </w:tc>
        <w:tc>
          <w:tcPr>
            <w:tcW w:w="9651" w:type="dxa"/>
            <w:tcBorders>
              <w:top w:val="single" w:sz="4" w:space="0" w:color="auto"/>
              <w:left w:val="single" w:sz="4" w:space="0" w:color="auto"/>
              <w:bottom w:val="single" w:sz="4" w:space="0" w:color="auto"/>
              <w:right w:val="single" w:sz="4" w:space="0" w:color="auto"/>
            </w:tcBorders>
          </w:tcPr>
          <w:p w14:paraId="710BDC92" w14:textId="77777777" w:rsidR="00620DEC" w:rsidRPr="00FC14ED" w:rsidRDefault="00620DEC" w:rsidP="00620DEC">
            <w:pPr>
              <w:pStyle w:val="aff6"/>
              <w:autoSpaceDE w:val="0"/>
              <w:autoSpaceDN w:val="0"/>
              <w:adjustRightInd w:val="0"/>
              <w:spacing w:after="0" w:line="240" w:lineRule="auto"/>
              <w:ind w:left="0"/>
              <w:jc w:val="both"/>
              <w:outlineLvl w:val="3"/>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p w14:paraId="6F19B2CA"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p w14:paraId="47ECE2FF"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размер земельных участков</w:t>
            </w:r>
            <w:r w:rsidRPr="00FC14ED">
              <w:rPr>
                <w:rFonts w:ascii="Times New Roman" w:hAnsi="Times New Roman"/>
                <w:color w:val="000000"/>
                <w:sz w:val="24"/>
                <w:szCs w:val="24"/>
                <w:lang w:eastAsia="ru-RU"/>
              </w:rPr>
              <w:t xml:space="preserve"> - не подлежит установлению;</w:t>
            </w:r>
          </w:p>
          <w:p w14:paraId="65CD34F7"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Максимальный размер земельного участка  - не подлежит установлению;</w:t>
            </w:r>
          </w:p>
          <w:p w14:paraId="0C75C9E4"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p w14:paraId="1DCEE15C"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24A83C5F"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520D9F5"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385676DA" w14:textId="65AA5FB1" w:rsidR="00620DEC" w:rsidRPr="00FC14ED" w:rsidRDefault="00EE764B" w:rsidP="00620DEC">
            <w:pPr>
              <w:pStyle w:val="aff6"/>
              <w:autoSpaceDE w:val="0"/>
              <w:autoSpaceDN w:val="0"/>
              <w:adjustRightInd w:val="0"/>
              <w:spacing w:after="0" w:line="240" w:lineRule="auto"/>
              <w:ind w:left="0"/>
              <w:jc w:val="both"/>
              <w:outlineLvl w:val="3"/>
              <w:rPr>
                <w:rFonts w:ascii="Times New Roman" w:hAnsi="Times New Roman"/>
                <w:color w:val="000000"/>
                <w:sz w:val="24"/>
                <w:szCs w:val="24"/>
                <w:lang w:eastAsia="ru-RU"/>
              </w:rPr>
            </w:pPr>
            <w:r w:rsidRPr="00FC14ED">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C14ED" w:rsidRPr="00FC14ED" w14:paraId="411450BB" w14:textId="77777777" w:rsidTr="00620DEC">
        <w:tc>
          <w:tcPr>
            <w:tcW w:w="2683" w:type="dxa"/>
            <w:tcBorders>
              <w:top w:val="single" w:sz="4" w:space="0" w:color="auto"/>
              <w:left w:val="single" w:sz="4" w:space="0" w:color="auto"/>
              <w:bottom w:val="single" w:sz="4" w:space="0" w:color="auto"/>
              <w:right w:val="single" w:sz="4" w:space="0" w:color="auto"/>
            </w:tcBorders>
            <w:hideMark/>
          </w:tcPr>
          <w:p w14:paraId="5772E0A6"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4.4</w:t>
            </w:r>
          </w:p>
        </w:tc>
        <w:tc>
          <w:tcPr>
            <w:tcW w:w="2658" w:type="dxa"/>
            <w:tcBorders>
              <w:top w:val="single" w:sz="4" w:space="0" w:color="auto"/>
              <w:left w:val="single" w:sz="4" w:space="0" w:color="auto"/>
              <w:bottom w:val="single" w:sz="4" w:space="0" w:color="auto"/>
              <w:right w:val="single" w:sz="4" w:space="0" w:color="auto"/>
            </w:tcBorders>
          </w:tcPr>
          <w:p w14:paraId="6D2116D8"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Магазины</w:t>
            </w:r>
          </w:p>
          <w:p w14:paraId="297654CE" w14:textId="77777777" w:rsidR="00620DEC" w:rsidRPr="00FC14ED" w:rsidRDefault="00620DEC" w:rsidP="00620DEC">
            <w:pPr>
              <w:spacing w:after="0" w:line="240" w:lineRule="auto"/>
              <w:rPr>
                <w:rFonts w:ascii="Times New Roman" w:hAnsi="Times New Roman"/>
                <w:color w:val="000000"/>
                <w:sz w:val="24"/>
                <w:szCs w:val="24"/>
                <w:lang w:eastAsia="ru-RU"/>
              </w:rPr>
            </w:pPr>
          </w:p>
        </w:tc>
        <w:tc>
          <w:tcPr>
            <w:tcW w:w="9651" w:type="dxa"/>
            <w:tcBorders>
              <w:top w:val="single" w:sz="4" w:space="0" w:color="auto"/>
              <w:left w:val="single" w:sz="4" w:space="0" w:color="auto"/>
              <w:bottom w:val="single" w:sz="4" w:space="0" w:color="auto"/>
              <w:right w:val="single" w:sz="4" w:space="0" w:color="auto"/>
            </w:tcBorders>
          </w:tcPr>
          <w:p w14:paraId="3BA031E3"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0BA69D25"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p w14:paraId="11E75974"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размер земельных участков:</w:t>
            </w:r>
          </w:p>
          <w:p w14:paraId="735F75C7"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 xml:space="preserve"> Для магазинов: до 250 кв.м торговой площади – 8 кв.м. на 1 кв.м. торговой площади;</w:t>
            </w:r>
          </w:p>
          <w:p w14:paraId="30364DCD"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2E538AB7"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5FD4EC5"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71C3AF8F"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B32F28A"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6C8F800E"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83096E4"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5B1981C4"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C942D57"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сооружений вспомогательного использования, в том числе хозяйственных построек:</w:t>
            </w:r>
          </w:p>
          <w:p w14:paraId="5B9C6D72"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B1F9E96"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71390BF"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34A4C854"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30A6094C"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6CBF66B9"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5D4B74E"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C88D49F"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Максимальное количество этажей – 3;</w:t>
            </w:r>
          </w:p>
          <w:p w14:paraId="3851B4D3"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3192CD0F"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7D17A16" w14:textId="77777777" w:rsidR="00620DEC" w:rsidRPr="00FC14ED" w:rsidRDefault="00620DEC" w:rsidP="00620DEC">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0,8</w:t>
            </w:r>
          </w:p>
          <w:p w14:paraId="6A457C53"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6BF704C" w14:textId="77777777" w:rsidR="00620DEC" w:rsidRPr="00FC14ED" w:rsidRDefault="00620DEC" w:rsidP="00620DE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(Кпз) – 2,4</w:t>
            </w:r>
          </w:p>
          <w:p w14:paraId="7943B58C"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C14ED">
              <w:rPr>
                <w:color w:val="000000"/>
                <w:sz w:val="24"/>
                <w:szCs w:val="24"/>
              </w:rPr>
              <w:t xml:space="preserve"> </w:t>
            </w:r>
            <w:r w:rsidRPr="00FC14ED">
              <w:rPr>
                <w:rStyle w:val="Calibri105pt0pt"/>
                <w:rFonts w:ascii="Times New Roman" w:hAnsi="Times New Roman"/>
                <w:sz w:val="24"/>
                <w:szCs w:val="24"/>
              </w:rPr>
              <w:t>машино-мест, в отношении 1 кв. м расчетной площади здания</w:t>
            </w:r>
            <w:r w:rsidRPr="00FC14ED">
              <w:rPr>
                <w:rFonts w:ascii="Times New Roman" w:hAnsi="Times New Roman"/>
                <w:color w:val="000000"/>
                <w:sz w:val="24"/>
                <w:szCs w:val="24"/>
              </w:rPr>
              <w:t xml:space="preserve"> – 0,4</w:t>
            </w:r>
          </w:p>
          <w:p w14:paraId="10437A30"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598C6ED" w14:textId="0DFD58EB" w:rsidR="005A4E82" w:rsidRPr="00FC14ED" w:rsidRDefault="00EE764B" w:rsidP="00620DEC">
            <w:pPr>
              <w:spacing w:after="0" w:line="240" w:lineRule="auto"/>
              <w:rPr>
                <w:rFonts w:ascii="Times New Roman" w:eastAsia="Times New Roman" w:hAnsi="Times New Roman"/>
                <w:color w:val="000000"/>
                <w:sz w:val="24"/>
                <w:szCs w:val="24"/>
                <w:lang w:eastAsia="ru-RU"/>
              </w:rPr>
            </w:pPr>
            <w:r w:rsidRPr="00FC14ED">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C14ED" w:rsidRPr="00FC14ED" w14:paraId="7298D7B1" w14:textId="77777777" w:rsidTr="00620DEC">
        <w:tc>
          <w:tcPr>
            <w:tcW w:w="2683" w:type="dxa"/>
            <w:tcBorders>
              <w:top w:val="single" w:sz="4" w:space="0" w:color="auto"/>
              <w:left w:val="single" w:sz="4" w:space="0" w:color="auto"/>
              <w:bottom w:val="single" w:sz="4" w:space="0" w:color="auto"/>
              <w:right w:val="single" w:sz="4" w:space="0" w:color="auto"/>
            </w:tcBorders>
            <w:hideMark/>
          </w:tcPr>
          <w:p w14:paraId="4369FF95"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4.6</w:t>
            </w:r>
          </w:p>
        </w:tc>
        <w:tc>
          <w:tcPr>
            <w:tcW w:w="2658" w:type="dxa"/>
            <w:tcBorders>
              <w:top w:val="single" w:sz="4" w:space="0" w:color="auto"/>
              <w:left w:val="single" w:sz="4" w:space="0" w:color="auto"/>
              <w:bottom w:val="single" w:sz="4" w:space="0" w:color="auto"/>
              <w:right w:val="single" w:sz="4" w:space="0" w:color="auto"/>
            </w:tcBorders>
            <w:hideMark/>
          </w:tcPr>
          <w:p w14:paraId="547ED550"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Общественное питание</w:t>
            </w:r>
          </w:p>
        </w:tc>
        <w:tc>
          <w:tcPr>
            <w:tcW w:w="9651" w:type="dxa"/>
            <w:tcBorders>
              <w:top w:val="single" w:sz="4" w:space="0" w:color="auto"/>
              <w:left w:val="single" w:sz="4" w:space="0" w:color="auto"/>
              <w:bottom w:val="single" w:sz="4" w:space="0" w:color="auto"/>
              <w:right w:val="single" w:sz="4" w:space="0" w:color="auto"/>
            </w:tcBorders>
          </w:tcPr>
          <w:p w14:paraId="20CA4444"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0AA9B541"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p w14:paraId="2B9B3C35"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 xml:space="preserve">Минимальный размер земельных участков: </w:t>
            </w:r>
          </w:p>
          <w:p w14:paraId="7D617C91"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При числе мест, га на 100 мест:</w:t>
            </w:r>
          </w:p>
          <w:p w14:paraId="1FF4B32D"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 xml:space="preserve"> до 50 мест – 0,25 га;</w:t>
            </w:r>
          </w:p>
          <w:p w14:paraId="098A796D"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свыше 50 до 150 мест – 0,15 га;</w:t>
            </w:r>
          </w:p>
          <w:p w14:paraId="2061074B"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56180AB"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Минимальные отступы от границ земельных участков:</w:t>
            </w:r>
          </w:p>
          <w:p w14:paraId="4891F158"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1E492EA"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58E4DB98"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EC94616"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6A929B19"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554F782"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7A7FF81"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301EA6F"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B8B4D75"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2A2776FF"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470CD7FF"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52C736CA"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F8DC577"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CDD3727"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Максимальное количество этажей – 3;</w:t>
            </w:r>
          </w:p>
          <w:p w14:paraId="0D99B39B"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5C8BEC04"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EEA43D2" w14:textId="77777777" w:rsidR="00620DEC" w:rsidRPr="00FC14ED" w:rsidRDefault="00620DEC" w:rsidP="00620DEC">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0,8</w:t>
            </w:r>
          </w:p>
          <w:p w14:paraId="7C38BE7B"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7F063CE" w14:textId="77777777" w:rsidR="00620DEC" w:rsidRPr="00FC14ED" w:rsidRDefault="00620DEC" w:rsidP="00620DE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(Кпз) – 2,4</w:t>
            </w:r>
          </w:p>
          <w:p w14:paraId="4C3197B3"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C14ED">
              <w:rPr>
                <w:color w:val="000000"/>
                <w:sz w:val="24"/>
                <w:szCs w:val="24"/>
              </w:rPr>
              <w:t xml:space="preserve"> </w:t>
            </w:r>
            <w:r w:rsidRPr="00FC14ED">
              <w:rPr>
                <w:rStyle w:val="Calibri105pt0pt"/>
                <w:rFonts w:ascii="Times New Roman" w:hAnsi="Times New Roman"/>
                <w:sz w:val="24"/>
                <w:szCs w:val="24"/>
              </w:rPr>
              <w:t>машино-мест, в отношении 1 кв. м расчетной площади здания</w:t>
            </w:r>
            <w:r w:rsidRPr="00FC14ED">
              <w:rPr>
                <w:rFonts w:ascii="Times New Roman" w:hAnsi="Times New Roman"/>
                <w:color w:val="000000"/>
                <w:sz w:val="24"/>
                <w:szCs w:val="24"/>
              </w:rPr>
              <w:t xml:space="preserve"> – 0,4</w:t>
            </w:r>
          </w:p>
          <w:p w14:paraId="6B661D54"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5957AE8" w14:textId="444226E1" w:rsidR="005A4E82" w:rsidRPr="00FC14ED" w:rsidRDefault="00EE764B" w:rsidP="00620DEC">
            <w:pPr>
              <w:spacing w:after="0" w:line="240" w:lineRule="auto"/>
              <w:rPr>
                <w:rFonts w:ascii="Times New Roman" w:eastAsia="Times New Roman" w:hAnsi="Times New Roman"/>
                <w:color w:val="000000"/>
                <w:sz w:val="24"/>
                <w:szCs w:val="24"/>
                <w:lang w:eastAsia="ru-RU"/>
              </w:rPr>
            </w:pPr>
            <w:r w:rsidRPr="00FC14ED">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C14ED" w:rsidRPr="00FC14ED" w14:paraId="71F684E3" w14:textId="77777777" w:rsidTr="00620DEC">
        <w:tc>
          <w:tcPr>
            <w:tcW w:w="2683" w:type="dxa"/>
            <w:tcBorders>
              <w:top w:val="single" w:sz="4" w:space="0" w:color="auto"/>
              <w:left w:val="single" w:sz="4" w:space="0" w:color="auto"/>
              <w:bottom w:val="single" w:sz="4" w:space="0" w:color="auto"/>
              <w:right w:val="single" w:sz="4" w:space="0" w:color="auto"/>
            </w:tcBorders>
            <w:hideMark/>
          </w:tcPr>
          <w:p w14:paraId="6C979117"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4.7</w:t>
            </w:r>
          </w:p>
        </w:tc>
        <w:tc>
          <w:tcPr>
            <w:tcW w:w="2658" w:type="dxa"/>
            <w:tcBorders>
              <w:top w:val="single" w:sz="4" w:space="0" w:color="auto"/>
              <w:left w:val="single" w:sz="4" w:space="0" w:color="auto"/>
              <w:bottom w:val="single" w:sz="4" w:space="0" w:color="auto"/>
              <w:right w:val="single" w:sz="4" w:space="0" w:color="auto"/>
            </w:tcBorders>
          </w:tcPr>
          <w:p w14:paraId="0DA61FDC"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Гостиничное обслуживание</w:t>
            </w:r>
          </w:p>
          <w:p w14:paraId="3921022E" w14:textId="77777777" w:rsidR="00620DEC" w:rsidRPr="00FC14ED" w:rsidRDefault="00620DEC" w:rsidP="00620DEC">
            <w:pPr>
              <w:spacing w:after="0" w:line="240" w:lineRule="auto"/>
              <w:rPr>
                <w:rFonts w:ascii="Times New Roman" w:hAnsi="Times New Roman"/>
                <w:color w:val="000000"/>
                <w:sz w:val="24"/>
                <w:szCs w:val="24"/>
                <w:lang w:eastAsia="ru-RU"/>
              </w:rPr>
            </w:pPr>
          </w:p>
        </w:tc>
        <w:tc>
          <w:tcPr>
            <w:tcW w:w="9651" w:type="dxa"/>
            <w:tcBorders>
              <w:top w:val="single" w:sz="4" w:space="0" w:color="auto"/>
              <w:left w:val="single" w:sz="4" w:space="0" w:color="auto"/>
              <w:bottom w:val="single" w:sz="4" w:space="0" w:color="auto"/>
              <w:right w:val="single" w:sz="4" w:space="0" w:color="auto"/>
            </w:tcBorders>
          </w:tcPr>
          <w:p w14:paraId="425D6E96"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15683C19"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p w14:paraId="5AD6491F"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размер здания гостиницы до 100 мест</w:t>
            </w:r>
          </w:p>
          <w:p w14:paraId="69C01362"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 xml:space="preserve">Минимальный размер земельных участков: </w:t>
            </w:r>
          </w:p>
          <w:p w14:paraId="08B490BD"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Размеры земельных участков гостиниц при числе мест от 25 до 100– 55 м2 на 1 место.</w:t>
            </w:r>
          </w:p>
          <w:p w14:paraId="122158FC"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45F8979"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0029BD34"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C4C29FD"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70F3AE4B"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F72643D"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727C4EB3"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5E4215D"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BE0BBD6"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792CC6C"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5B9103F"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77B0FF86"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5C47B230"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458BB4AD"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B9F3781"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620FD7F"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Максимальное количество этажей – 5;</w:t>
            </w:r>
          </w:p>
          <w:p w14:paraId="7AA9BC5D"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5CAC23B6"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2E2D48F" w14:textId="77777777" w:rsidR="00620DEC" w:rsidRPr="00FC14ED" w:rsidRDefault="00620DEC" w:rsidP="00620DEC">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0,8</w:t>
            </w:r>
          </w:p>
          <w:p w14:paraId="63014AD0"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39FF7BC" w14:textId="77777777" w:rsidR="00620DEC" w:rsidRPr="00FC14ED" w:rsidRDefault="00620DEC" w:rsidP="00620DE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(Кпз) – 2,4</w:t>
            </w:r>
          </w:p>
          <w:p w14:paraId="6AEFCFE5"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C14ED">
              <w:rPr>
                <w:color w:val="000000"/>
                <w:sz w:val="24"/>
                <w:szCs w:val="24"/>
              </w:rPr>
              <w:t xml:space="preserve"> </w:t>
            </w:r>
            <w:r w:rsidRPr="00FC14ED">
              <w:rPr>
                <w:rStyle w:val="Calibri105pt0pt"/>
                <w:rFonts w:ascii="Times New Roman" w:hAnsi="Times New Roman"/>
                <w:sz w:val="24"/>
                <w:szCs w:val="24"/>
              </w:rPr>
              <w:t>машино-мест, в отношении 1 кв. м расчетной площади здания</w:t>
            </w:r>
            <w:r w:rsidRPr="00FC14ED">
              <w:rPr>
                <w:rFonts w:ascii="Times New Roman" w:hAnsi="Times New Roman"/>
                <w:color w:val="000000"/>
                <w:sz w:val="24"/>
                <w:szCs w:val="24"/>
              </w:rPr>
              <w:t xml:space="preserve"> – 0,4</w:t>
            </w:r>
          </w:p>
          <w:p w14:paraId="20D5B878"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lastRenderedPageBreak/>
              <w:t>Максимальный</w:t>
            </w:r>
            <w:r w:rsidRPr="00FC14E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B4975DE" w14:textId="77777777" w:rsidR="00081CEC" w:rsidRPr="00FC14ED" w:rsidRDefault="00EE764B" w:rsidP="00620DEC">
            <w:pPr>
              <w:spacing w:after="0" w:line="240" w:lineRule="auto"/>
              <w:rPr>
                <w:rFonts w:ascii="Times New Roman" w:hAnsi="Times New Roman"/>
                <w:b/>
                <w:bCs/>
                <w:color w:val="000000"/>
              </w:rPr>
            </w:pPr>
            <w:r w:rsidRPr="00FC14ED">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p w14:paraId="3077743D" w14:textId="77777777" w:rsidR="00081CEC" w:rsidRPr="00FC14ED" w:rsidRDefault="00081CEC" w:rsidP="00081CEC">
            <w:pPr>
              <w:spacing w:after="0" w:line="240" w:lineRule="auto"/>
              <w:rPr>
                <w:rFonts w:ascii="Times New Roman" w:hAnsi="Times New Roman"/>
                <w:b/>
                <w:color w:val="000000"/>
              </w:rPr>
            </w:pPr>
            <w:r w:rsidRPr="00FC14ED">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71B312A3" w14:textId="77777777" w:rsidR="00081CEC" w:rsidRPr="00FC14ED" w:rsidRDefault="00081CEC" w:rsidP="00081CEC">
            <w:pPr>
              <w:spacing w:after="0" w:line="240" w:lineRule="auto"/>
              <w:ind w:firstLine="709"/>
              <w:rPr>
                <w:rFonts w:ascii="Times New Roman" w:hAnsi="Times New Roman"/>
                <w:b/>
                <w:color w:val="000000"/>
              </w:rPr>
            </w:pPr>
            <w:r w:rsidRPr="00FC14ED">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p w14:paraId="0D0773EA" w14:textId="1C3B7801" w:rsidR="005A4E82" w:rsidRPr="00FC14ED" w:rsidRDefault="00EE764B" w:rsidP="00620DEC">
            <w:pPr>
              <w:spacing w:after="0" w:line="240" w:lineRule="auto"/>
              <w:rPr>
                <w:rFonts w:ascii="Times New Roman" w:eastAsia="Times New Roman" w:hAnsi="Times New Roman"/>
                <w:color w:val="000000"/>
                <w:sz w:val="24"/>
                <w:szCs w:val="24"/>
                <w:lang w:eastAsia="ru-RU"/>
              </w:rPr>
            </w:pPr>
            <w:r w:rsidRPr="00FC14ED">
              <w:rPr>
                <w:rFonts w:ascii="Times New Roman" w:hAnsi="Times New Roman"/>
                <w:b/>
                <w:bCs/>
                <w:color w:val="000000"/>
              </w:rPr>
              <w:t xml:space="preserve">                                                                                                                                                                                                    </w:t>
            </w:r>
          </w:p>
        </w:tc>
      </w:tr>
      <w:tr w:rsidR="00FC14ED" w:rsidRPr="00FC14ED" w14:paraId="20A50AEB" w14:textId="77777777" w:rsidTr="00620DEC">
        <w:tc>
          <w:tcPr>
            <w:tcW w:w="2683" w:type="dxa"/>
            <w:tcBorders>
              <w:top w:val="single" w:sz="4" w:space="0" w:color="auto"/>
              <w:left w:val="single" w:sz="4" w:space="0" w:color="auto"/>
              <w:bottom w:val="single" w:sz="4" w:space="0" w:color="auto"/>
              <w:right w:val="single" w:sz="4" w:space="0" w:color="auto"/>
            </w:tcBorders>
            <w:hideMark/>
          </w:tcPr>
          <w:p w14:paraId="1954F11A"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5.1</w:t>
            </w:r>
          </w:p>
        </w:tc>
        <w:tc>
          <w:tcPr>
            <w:tcW w:w="2658" w:type="dxa"/>
            <w:tcBorders>
              <w:top w:val="single" w:sz="4" w:space="0" w:color="auto"/>
              <w:left w:val="single" w:sz="4" w:space="0" w:color="auto"/>
              <w:bottom w:val="single" w:sz="4" w:space="0" w:color="auto"/>
              <w:right w:val="single" w:sz="4" w:space="0" w:color="auto"/>
            </w:tcBorders>
          </w:tcPr>
          <w:p w14:paraId="6AB23701"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Спорт</w:t>
            </w:r>
          </w:p>
          <w:p w14:paraId="51F502EB" w14:textId="77777777" w:rsidR="00620DEC" w:rsidRPr="00FC14ED" w:rsidRDefault="00620DEC" w:rsidP="00620DEC">
            <w:pPr>
              <w:spacing w:after="0" w:line="240" w:lineRule="auto"/>
              <w:rPr>
                <w:rFonts w:ascii="Times New Roman" w:hAnsi="Times New Roman"/>
                <w:color w:val="000000"/>
                <w:sz w:val="24"/>
                <w:szCs w:val="24"/>
                <w:lang w:eastAsia="ru-RU"/>
              </w:rPr>
            </w:pPr>
          </w:p>
        </w:tc>
        <w:tc>
          <w:tcPr>
            <w:tcW w:w="9651" w:type="dxa"/>
            <w:tcBorders>
              <w:top w:val="single" w:sz="4" w:space="0" w:color="auto"/>
              <w:left w:val="single" w:sz="4" w:space="0" w:color="auto"/>
              <w:bottom w:val="single" w:sz="4" w:space="0" w:color="auto"/>
              <w:right w:val="single" w:sz="4" w:space="0" w:color="auto"/>
            </w:tcBorders>
          </w:tcPr>
          <w:p w14:paraId="3F7DDE3E" w14:textId="77777777" w:rsidR="00620DEC" w:rsidRPr="00FC14ED" w:rsidRDefault="00620DEC" w:rsidP="00620DEC">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41" w:anchor="block_1511" w:history="1">
              <w:r w:rsidRPr="00FC14ED">
                <w:rPr>
                  <w:rFonts w:ascii="Times New Roman" w:hAnsi="Times New Roman"/>
                  <w:b/>
                  <w:color w:val="000000"/>
                  <w:sz w:val="24"/>
                  <w:szCs w:val="24"/>
                </w:rPr>
                <w:t>кодами 5.1.1 - 5.1.7</w:t>
              </w:r>
            </w:hyperlink>
            <w:r w:rsidRPr="00FC14ED">
              <w:rPr>
                <w:rFonts w:ascii="Times New Roman" w:hAnsi="Times New Roman"/>
                <w:b/>
                <w:color w:val="000000"/>
                <w:sz w:val="24"/>
                <w:szCs w:val="24"/>
              </w:rPr>
              <w:t>.</w:t>
            </w:r>
          </w:p>
          <w:p w14:paraId="5AC3C770"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p w14:paraId="23C70881"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259DF729"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81F9F82"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3037203C"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DDC67C0"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1B85154E"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B8F2208"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1D197ECD"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622358B"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96D02BF"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060F0693"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97BD6D3"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6EED1093"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17A1D2E3"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36240F21"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0653577"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5C0CCDA"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Максимальное количество этажей – 4;</w:t>
            </w:r>
          </w:p>
          <w:p w14:paraId="307FB0FF"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2DB5EC65"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73ABCA7" w14:textId="77777777" w:rsidR="00620DEC" w:rsidRPr="00FC14ED" w:rsidRDefault="00620DEC" w:rsidP="00620DEC">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0,8</w:t>
            </w:r>
          </w:p>
          <w:p w14:paraId="636423F7"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3C497A5" w14:textId="77777777" w:rsidR="00620DEC" w:rsidRPr="00FC14ED" w:rsidRDefault="00620DEC" w:rsidP="00620DE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(Кпз) – 2,4</w:t>
            </w:r>
          </w:p>
          <w:p w14:paraId="77FA5168"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C14ED">
              <w:rPr>
                <w:color w:val="000000"/>
                <w:sz w:val="24"/>
                <w:szCs w:val="24"/>
              </w:rPr>
              <w:t xml:space="preserve"> </w:t>
            </w:r>
            <w:r w:rsidRPr="00FC14ED">
              <w:rPr>
                <w:rStyle w:val="Calibri105pt0pt"/>
                <w:rFonts w:ascii="Times New Roman" w:hAnsi="Times New Roman"/>
                <w:sz w:val="24"/>
                <w:szCs w:val="24"/>
              </w:rPr>
              <w:t>машино-мест, в отношении 1 кв. м расчетной площади здания</w:t>
            </w:r>
            <w:r w:rsidRPr="00FC14ED">
              <w:rPr>
                <w:rFonts w:ascii="Times New Roman" w:hAnsi="Times New Roman"/>
                <w:color w:val="000000"/>
                <w:sz w:val="24"/>
                <w:szCs w:val="24"/>
              </w:rPr>
              <w:t xml:space="preserve"> – 0,4</w:t>
            </w:r>
          </w:p>
          <w:p w14:paraId="2EF95B17"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911F306" w14:textId="71D01D15" w:rsidR="005A4E82" w:rsidRPr="00FC14ED" w:rsidRDefault="00EE764B" w:rsidP="00620DEC">
            <w:pPr>
              <w:spacing w:after="0" w:line="240" w:lineRule="auto"/>
              <w:rPr>
                <w:rFonts w:ascii="Times New Roman" w:eastAsia="Times New Roman" w:hAnsi="Times New Roman"/>
                <w:color w:val="000000"/>
                <w:sz w:val="24"/>
                <w:szCs w:val="24"/>
                <w:lang w:eastAsia="ru-RU"/>
              </w:rPr>
            </w:pPr>
            <w:r w:rsidRPr="00FC14ED">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C14ED" w:rsidRPr="00FC14ED" w14:paraId="29E3965B" w14:textId="77777777" w:rsidTr="00620DEC">
        <w:tc>
          <w:tcPr>
            <w:tcW w:w="2683" w:type="dxa"/>
            <w:tcBorders>
              <w:top w:val="single" w:sz="4" w:space="0" w:color="auto"/>
              <w:left w:val="single" w:sz="4" w:space="0" w:color="auto"/>
              <w:bottom w:val="single" w:sz="4" w:space="0" w:color="auto"/>
              <w:right w:val="single" w:sz="4" w:space="0" w:color="auto"/>
            </w:tcBorders>
            <w:hideMark/>
          </w:tcPr>
          <w:p w14:paraId="76A095C3" w14:textId="77777777" w:rsidR="00620DEC" w:rsidRPr="00FC14ED" w:rsidRDefault="00620DEC" w:rsidP="00620DEC">
            <w:pPr>
              <w:spacing w:after="0" w:line="240" w:lineRule="auto"/>
              <w:rPr>
                <w:rFonts w:ascii="Times New Roman" w:hAnsi="Times New Roman"/>
                <w:bCs/>
                <w:color w:val="000000"/>
                <w:sz w:val="24"/>
                <w:szCs w:val="24"/>
                <w:lang w:eastAsia="ru-RU"/>
              </w:rPr>
            </w:pPr>
            <w:r w:rsidRPr="00FC14ED">
              <w:rPr>
                <w:rFonts w:ascii="Times New Roman" w:hAnsi="Times New Roman"/>
                <w:bCs/>
                <w:color w:val="000000"/>
                <w:sz w:val="24"/>
                <w:szCs w:val="24"/>
                <w:lang w:eastAsia="ru-RU"/>
              </w:rPr>
              <w:lastRenderedPageBreak/>
              <w:t>5.2.1</w:t>
            </w:r>
          </w:p>
        </w:tc>
        <w:tc>
          <w:tcPr>
            <w:tcW w:w="2658" w:type="dxa"/>
            <w:tcBorders>
              <w:top w:val="single" w:sz="4" w:space="0" w:color="auto"/>
              <w:left w:val="single" w:sz="4" w:space="0" w:color="auto"/>
              <w:bottom w:val="single" w:sz="4" w:space="0" w:color="auto"/>
              <w:right w:val="single" w:sz="4" w:space="0" w:color="auto"/>
            </w:tcBorders>
          </w:tcPr>
          <w:p w14:paraId="099E431E"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Туристическое обслуживание</w:t>
            </w:r>
          </w:p>
          <w:p w14:paraId="17819152" w14:textId="77777777" w:rsidR="00620DEC" w:rsidRPr="00FC14ED" w:rsidRDefault="00620DEC" w:rsidP="00620DEC">
            <w:pPr>
              <w:spacing w:after="0" w:line="240" w:lineRule="auto"/>
              <w:rPr>
                <w:rFonts w:ascii="Times New Roman" w:hAnsi="Times New Roman"/>
                <w:color w:val="000000"/>
                <w:sz w:val="24"/>
                <w:szCs w:val="24"/>
                <w:lang w:eastAsia="ru-RU"/>
              </w:rPr>
            </w:pPr>
          </w:p>
        </w:tc>
        <w:tc>
          <w:tcPr>
            <w:tcW w:w="9651" w:type="dxa"/>
            <w:tcBorders>
              <w:top w:val="single" w:sz="4" w:space="0" w:color="auto"/>
              <w:left w:val="single" w:sz="4" w:space="0" w:color="auto"/>
              <w:bottom w:val="single" w:sz="4" w:space="0" w:color="auto"/>
              <w:right w:val="single" w:sz="4" w:space="0" w:color="auto"/>
            </w:tcBorders>
          </w:tcPr>
          <w:p w14:paraId="60B0ABD6"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p w14:paraId="74BD21A8"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p w14:paraId="16C11FF9"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Максимальная вместимость здания туристического обслуживания 100 мест</w:t>
            </w:r>
          </w:p>
          <w:p w14:paraId="09F44357"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размер земельного участка – по СП 42.13330.2016 (приложение Д).</w:t>
            </w:r>
          </w:p>
          <w:p w14:paraId="7AC816B3"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691BD6C6"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6C0B4C9C"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0886DEFB"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392502A6"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BE36E5F"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3F0E2B12"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D973559"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CE648B6"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9803C7E"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79D8777"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4162A3F7"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00391C5E"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2A01E943"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65E8224"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2B355EE"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Максимальное количество этажей – 5;</w:t>
            </w:r>
          </w:p>
          <w:p w14:paraId="04F43D71"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28E5D173"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3A0E180" w14:textId="77777777" w:rsidR="00620DEC" w:rsidRPr="00FC14ED" w:rsidRDefault="00620DEC" w:rsidP="00620DEC">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0,8</w:t>
            </w:r>
          </w:p>
          <w:p w14:paraId="1DF7B23C"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27D6D41" w14:textId="77777777" w:rsidR="00620DEC" w:rsidRPr="00FC14ED" w:rsidRDefault="00620DEC" w:rsidP="00620DE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(Кпз) – 2,4</w:t>
            </w:r>
          </w:p>
          <w:p w14:paraId="60D53F10"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C14ED">
              <w:rPr>
                <w:color w:val="000000"/>
                <w:sz w:val="24"/>
                <w:szCs w:val="24"/>
              </w:rPr>
              <w:t xml:space="preserve"> </w:t>
            </w:r>
            <w:r w:rsidRPr="00FC14ED">
              <w:rPr>
                <w:rStyle w:val="Calibri105pt0pt"/>
                <w:rFonts w:ascii="Times New Roman" w:hAnsi="Times New Roman"/>
                <w:sz w:val="24"/>
                <w:szCs w:val="24"/>
              </w:rPr>
              <w:t>машино-мест, в отношении 1 кв. м расчетной площади здания</w:t>
            </w:r>
            <w:r w:rsidRPr="00FC14ED">
              <w:rPr>
                <w:rFonts w:ascii="Times New Roman" w:hAnsi="Times New Roman"/>
                <w:color w:val="000000"/>
                <w:sz w:val="24"/>
                <w:szCs w:val="24"/>
              </w:rPr>
              <w:t xml:space="preserve"> – 0,4</w:t>
            </w:r>
          </w:p>
          <w:p w14:paraId="6FE12A97"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C2BE4A2" w14:textId="77777777" w:rsidR="00620DEC" w:rsidRPr="00FC14ED" w:rsidRDefault="00620DEC" w:rsidP="00620DEC">
            <w:pPr>
              <w:spacing w:after="0"/>
              <w:rPr>
                <w:rStyle w:val="Calibri105pt0pt"/>
                <w:rFonts w:ascii="Times New Roman" w:hAnsi="Times New Roman"/>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63C1FDB7" w14:textId="242F2E92" w:rsidR="00620DEC" w:rsidRPr="00FC14ED" w:rsidRDefault="00620DEC" w:rsidP="00620DEC">
            <w:pPr>
              <w:spacing w:after="0"/>
              <w:rPr>
                <w:rStyle w:val="Calibri105pt0pt"/>
              </w:rPr>
            </w:pPr>
            <w:r w:rsidRPr="00FC14ED">
              <w:rPr>
                <w:rFonts w:ascii="Times New Roman" w:eastAsia="Times New Roman" w:hAnsi="Times New Roman"/>
                <w:color w:val="000000"/>
                <w:sz w:val="24"/>
                <w:szCs w:val="24"/>
                <w:lang w:eastAsia="ru-RU"/>
              </w:rPr>
              <w:t>Максимальный</w:t>
            </w:r>
            <w:r w:rsidRPr="00FC14ED">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FC14ED">
              <w:rPr>
                <w:rStyle w:val="Calibri105pt0pt"/>
                <w:rFonts w:ascii="Times New Roman" w:hAnsi="Times New Roman"/>
                <w:sz w:val="24"/>
                <w:szCs w:val="24"/>
              </w:rPr>
              <w:t>0,045</w:t>
            </w:r>
          </w:p>
          <w:p w14:paraId="50D345D7" w14:textId="77777777" w:rsidR="00126A9F" w:rsidRPr="00FC14ED" w:rsidRDefault="00EE764B" w:rsidP="00620DEC">
            <w:pPr>
              <w:spacing w:after="0"/>
              <w:rPr>
                <w:rFonts w:ascii="Times New Roman" w:hAnsi="Times New Roman"/>
                <w:b/>
                <w:bCs/>
                <w:color w:val="000000"/>
              </w:rPr>
            </w:pPr>
            <w:r w:rsidRPr="00FC14ED">
              <w:rPr>
                <w:rFonts w:ascii="Times New Roman" w:hAnsi="Times New Roman"/>
                <w:b/>
                <w:bCs/>
                <w:color w:val="000000"/>
              </w:rPr>
              <w:lastRenderedPageBreak/>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154496F6" w14:textId="77777777" w:rsidR="00126A9F" w:rsidRPr="00FC14ED" w:rsidRDefault="00126A9F" w:rsidP="00126A9F">
            <w:pPr>
              <w:spacing w:after="0" w:line="240" w:lineRule="auto"/>
              <w:rPr>
                <w:rFonts w:ascii="Times New Roman" w:hAnsi="Times New Roman"/>
                <w:b/>
                <w:color w:val="000000"/>
              </w:rPr>
            </w:pPr>
            <w:r w:rsidRPr="00FC14ED">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2AEEE568" w14:textId="0360131E" w:rsidR="005A4E82" w:rsidRPr="00FC14ED" w:rsidRDefault="00126A9F" w:rsidP="00126A9F">
            <w:pPr>
              <w:spacing w:after="0"/>
              <w:rPr>
                <w:rFonts w:ascii="Times New Roman" w:hAnsi="Times New Roman"/>
                <w:color w:val="000000"/>
                <w:sz w:val="24"/>
                <w:szCs w:val="24"/>
              </w:rPr>
            </w:pPr>
            <w:r w:rsidRPr="00FC14ED">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EE764B" w:rsidRPr="00FC14ED">
              <w:rPr>
                <w:rFonts w:ascii="Times New Roman" w:hAnsi="Times New Roman"/>
                <w:b/>
                <w:bCs/>
                <w:color w:val="000000"/>
              </w:rPr>
              <w:t xml:space="preserve">                                                                                                                                                                                                     </w:t>
            </w:r>
          </w:p>
        </w:tc>
      </w:tr>
      <w:tr w:rsidR="00FC14ED" w:rsidRPr="00FC14ED" w14:paraId="118A7312" w14:textId="77777777" w:rsidTr="00620DEC">
        <w:tc>
          <w:tcPr>
            <w:tcW w:w="2683" w:type="dxa"/>
            <w:tcBorders>
              <w:top w:val="single" w:sz="4" w:space="0" w:color="auto"/>
              <w:left w:val="single" w:sz="4" w:space="0" w:color="auto"/>
              <w:bottom w:val="single" w:sz="4" w:space="0" w:color="auto"/>
              <w:right w:val="single" w:sz="4" w:space="0" w:color="auto"/>
            </w:tcBorders>
            <w:hideMark/>
          </w:tcPr>
          <w:p w14:paraId="1B0BF727" w14:textId="77777777" w:rsidR="00620DEC" w:rsidRPr="00FC14ED" w:rsidRDefault="00620DEC" w:rsidP="00620DEC">
            <w:pPr>
              <w:spacing w:after="0" w:line="240" w:lineRule="auto"/>
              <w:rPr>
                <w:rFonts w:ascii="Times New Roman" w:hAnsi="Times New Roman"/>
                <w:bCs/>
                <w:color w:val="000000"/>
                <w:sz w:val="24"/>
                <w:szCs w:val="24"/>
                <w:lang w:eastAsia="ru-RU"/>
              </w:rPr>
            </w:pPr>
            <w:r w:rsidRPr="00FC14ED">
              <w:rPr>
                <w:rFonts w:ascii="Times New Roman" w:hAnsi="Times New Roman"/>
                <w:bCs/>
                <w:color w:val="000000"/>
                <w:sz w:val="24"/>
                <w:szCs w:val="24"/>
                <w:lang w:eastAsia="ru-RU"/>
              </w:rPr>
              <w:lastRenderedPageBreak/>
              <w:t>5.3</w:t>
            </w:r>
          </w:p>
        </w:tc>
        <w:tc>
          <w:tcPr>
            <w:tcW w:w="2658" w:type="dxa"/>
            <w:tcBorders>
              <w:top w:val="single" w:sz="4" w:space="0" w:color="auto"/>
              <w:left w:val="single" w:sz="4" w:space="0" w:color="auto"/>
              <w:bottom w:val="single" w:sz="4" w:space="0" w:color="auto"/>
              <w:right w:val="single" w:sz="4" w:space="0" w:color="auto"/>
            </w:tcBorders>
            <w:hideMark/>
          </w:tcPr>
          <w:p w14:paraId="351561B2"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Охота и рыбалка</w:t>
            </w:r>
          </w:p>
        </w:tc>
        <w:tc>
          <w:tcPr>
            <w:tcW w:w="9651" w:type="dxa"/>
            <w:tcBorders>
              <w:top w:val="single" w:sz="4" w:space="0" w:color="auto"/>
              <w:left w:val="single" w:sz="4" w:space="0" w:color="auto"/>
              <w:bottom w:val="single" w:sz="4" w:space="0" w:color="auto"/>
              <w:right w:val="single" w:sz="4" w:space="0" w:color="auto"/>
            </w:tcBorders>
          </w:tcPr>
          <w:p w14:paraId="1051AAEE" w14:textId="77777777" w:rsidR="00620DEC" w:rsidRPr="00FC14ED" w:rsidRDefault="00620DEC" w:rsidP="00620DEC">
            <w:pPr>
              <w:spacing w:after="0" w:line="240" w:lineRule="auto"/>
              <w:jc w:val="both"/>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p w14:paraId="281727F5"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p w14:paraId="1B649E06"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размер земельного участка – не подлежит установлению;</w:t>
            </w:r>
          </w:p>
          <w:p w14:paraId="7E0F129C"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2349E0FC"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Максимальное количество этажей – 1.</w:t>
            </w:r>
          </w:p>
          <w:p w14:paraId="6448F631"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5E199D0D"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0D8B5ED8"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17AAE11A" w14:textId="2EEFC28A" w:rsidR="005A4E82" w:rsidRPr="00FC14ED" w:rsidRDefault="00EE764B" w:rsidP="00620DEC">
            <w:pPr>
              <w:spacing w:after="0" w:line="240" w:lineRule="auto"/>
              <w:rPr>
                <w:rFonts w:ascii="Times New Roman" w:eastAsia="Times New Roman" w:hAnsi="Times New Roman"/>
                <w:color w:val="000000"/>
                <w:sz w:val="24"/>
                <w:szCs w:val="24"/>
                <w:lang w:eastAsia="ru-RU"/>
              </w:rPr>
            </w:pPr>
            <w:r w:rsidRPr="00FC14ED">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w:t>
            </w:r>
            <w:r w:rsidRPr="00FC14ED">
              <w:rPr>
                <w:rFonts w:ascii="Times New Roman" w:hAnsi="Times New Roman"/>
                <w:b/>
                <w:bCs/>
                <w:color w:val="000000"/>
              </w:rPr>
              <w:lastRenderedPageBreak/>
              <w:t xml:space="preserve">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C14ED" w:rsidRPr="00FC14ED" w14:paraId="1015F18E" w14:textId="77777777" w:rsidTr="00620DEC">
        <w:tc>
          <w:tcPr>
            <w:tcW w:w="2683" w:type="dxa"/>
            <w:tcBorders>
              <w:top w:val="single" w:sz="4" w:space="0" w:color="auto"/>
              <w:left w:val="single" w:sz="4" w:space="0" w:color="auto"/>
              <w:bottom w:val="single" w:sz="4" w:space="0" w:color="auto"/>
              <w:right w:val="single" w:sz="4" w:space="0" w:color="auto"/>
            </w:tcBorders>
          </w:tcPr>
          <w:p w14:paraId="076D3E1A"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lastRenderedPageBreak/>
              <w:t>5.4.</w:t>
            </w:r>
          </w:p>
          <w:p w14:paraId="04F426A5"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tc>
        <w:tc>
          <w:tcPr>
            <w:tcW w:w="2658" w:type="dxa"/>
            <w:tcBorders>
              <w:top w:val="single" w:sz="4" w:space="0" w:color="auto"/>
              <w:left w:val="single" w:sz="4" w:space="0" w:color="auto"/>
              <w:bottom w:val="single" w:sz="4" w:space="0" w:color="auto"/>
              <w:right w:val="single" w:sz="4" w:space="0" w:color="auto"/>
            </w:tcBorders>
            <w:hideMark/>
          </w:tcPr>
          <w:p w14:paraId="257B2816"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Причалы для маломерных судов</w:t>
            </w:r>
          </w:p>
        </w:tc>
        <w:tc>
          <w:tcPr>
            <w:tcW w:w="9651" w:type="dxa"/>
            <w:tcBorders>
              <w:top w:val="single" w:sz="4" w:space="0" w:color="auto"/>
              <w:left w:val="single" w:sz="4" w:space="0" w:color="auto"/>
              <w:bottom w:val="single" w:sz="4" w:space="0" w:color="auto"/>
              <w:right w:val="single" w:sz="4" w:space="0" w:color="auto"/>
            </w:tcBorders>
          </w:tcPr>
          <w:p w14:paraId="00BDAAEA"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Размещение сооружений, предназначенных для причаливания, хранения и обслуживания яхт, катеров, лодок и других маломерных судов</w:t>
            </w:r>
          </w:p>
          <w:p w14:paraId="07527B19"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p w14:paraId="02492862"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размер земельного участка – не подлежит установлению;</w:t>
            </w:r>
          </w:p>
          <w:p w14:paraId="4B9EDC5A"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2878595B"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Максимальное количество этажей – 1.</w:t>
            </w:r>
          </w:p>
          <w:p w14:paraId="2C08B307"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64C8EB82"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2C9A8EC2"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 xml:space="preserve">Максимальный коэффициент плотности застройки земельного участка (Кпз) – не подлежит установлению </w:t>
            </w:r>
          </w:p>
          <w:p w14:paraId="0AFFBD83" w14:textId="0762A77B" w:rsidR="005A4E82" w:rsidRPr="00FC14ED" w:rsidRDefault="00EE764B" w:rsidP="00620DEC">
            <w:pPr>
              <w:spacing w:after="0" w:line="240" w:lineRule="auto"/>
              <w:rPr>
                <w:rFonts w:ascii="Times New Roman" w:eastAsia="Times New Roman" w:hAnsi="Times New Roman"/>
                <w:color w:val="000000"/>
                <w:sz w:val="24"/>
                <w:szCs w:val="24"/>
                <w:lang w:eastAsia="ru-RU"/>
              </w:rPr>
            </w:pPr>
            <w:r w:rsidRPr="00FC14ED">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FC14ED" w:rsidRPr="00FC14ED" w14:paraId="188CFCE2" w14:textId="77777777" w:rsidTr="00620DEC">
        <w:tc>
          <w:tcPr>
            <w:tcW w:w="2683" w:type="dxa"/>
            <w:tcBorders>
              <w:top w:val="single" w:sz="4" w:space="0" w:color="auto"/>
              <w:left w:val="single" w:sz="4" w:space="0" w:color="auto"/>
              <w:bottom w:val="single" w:sz="4" w:space="0" w:color="auto"/>
              <w:right w:val="single" w:sz="4" w:space="0" w:color="auto"/>
            </w:tcBorders>
            <w:hideMark/>
          </w:tcPr>
          <w:p w14:paraId="34E09972"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9.2.</w:t>
            </w:r>
          </w:p>
        </w:tc>
        <w:tc>
          <w:tcPr>
            <w:tcW w:w="2658" w:type="dxa"/>
            <w:tcBorders>
              <w:top w:val="single" w:sz="4" w:space="0" w:color="auto"/>
              <w:left w:val="single" w:sz="4" w:space="0" w:color="auto"/>
              <w:bottom w:val="single" w:sz="4" w:space="0" w:color="auto"/>
              <w:right w:val="single" w:sz="4" w:space="0" w:color="auto"/>
            </w:tcBorders>
            <w:hideMark/>
          </w:tcPr>
          <w:p w14:paraId="276B817C"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Курортная деятельность</w:t>
            </w:r>
          </w:p>
        </w:tc>
        <w:tc>
          <w:tcPr>
            <w:tcW w:w="9651" w:type="dxa"/>
            <w:tcBorders>
              <w:top w:val="single" w:sz="4" w:space="0" w:color="auto"/>
              <w:left w:val="single" w:sz="4" w:space="0" w:color="auto"/>
              <w:bottom w:val="single" w:sz="4" w:space="0" w:color="auto"/>
              <w:right w:val="single" w:sz="4" w:space="0" w:color="auto"/>
            </w:tcBorders>
          </w:tcPr>
          <w:p w14:paraId="62532812"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p w14:paraId="2B3512F5"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p w14:paraId="2E25015E"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5CB24E1C"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49AFAFDA"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3F6B75A4" w14:textId="52140E33" w:rsidR="005A4E82" w:rsidRPr="00FC14ED" w:rsidRDefault="00EE764B" w:rsidP="00620DEC">
            <w:pPr>
              <w:spacing w:after="0" w:line="240" w:lineRule="auto"/>
              <w:rPr>
                <w:rFonts w:ascii="Times New Roman" w:eastAsia="Times New Roman" w:hAnsi="Times New Roman"/>
                <w:color w:val="000000"/>
                <w:sz w:val="24"/>
                <w:szCs w:val="24"/>
                <w:lang w:eastAsia="ru-RU"/>
              </w:rPr>
            </w:pPr>
            <w:r w:rsidRPr="00FC14ED">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620DEC" w:rsidRPr="00FC14ED" w14:paraId="57BC1427" w14:textId="77777777" w:rsidTr="00620DEC">
        <w:tc>
          <w:tcPr>
            <w:tcW w:w="2683" w:type="dxa"/>
            <w:tcBorders>
              <w:top w:val="single" w:sz="4" w:space="0" w:color="auto"/>
              <w:left w:val="single" w:sz="4" w:space="0" w:color="auto"/>
              <w:bottom w:val="single" w:sz="4" w:space="0" w:color="auto"/>
              <w:right w:val="single" w:sz="4" w:space="0" w:color="auto"/>
            </w:tcBorders>
            <w:hideMark/>
          </w:tcPr>
          <w:p w14:paraId="73CE1795"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9.2.1</w:t>
            </w:r>
          </w:p>
        </w:tc>
        <w:tc>
          <w:tcPr>
            <w:tcW w:w="2658" w:type="dxa"/>
            <w:tcBorders>
              <w:top w:val="single" w:sz="4" w:space="0" w:color="auto"/>
              <w:left w:val="single" w:sz="4" w:space="0" w:color="auto"/>
              <w:bottom w:val="single" w:sz="4" w:space="0" w:color="auto"/>
              <w:right w:val="single" w:sz="4" w:space="0" w:color="auto"/>
            </w:tcBorders>
            <w:hideMark/>
          </w:tcPr>
          <w:p w14:paraId="446B92C9"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Санаторная деятельность</w:t>
            </w:r>
          </w:p>
        </w:tc>
        <w:tc>
          <w:tcPr>
            <w:tcW w:w="9651" w:type="dxa"/>
            <w:tcBorders>
              <w:top w:val="single" w:sz="4" w:space="0" w:color="auto"/>
              <w:left w:val="single" w:sz="4" w:space="0" w:color="auto"/>
              <w:bottom w:val="single" w:sz="4" w:space="0" w:color="auto"/>
              <w:right w:val="single" w:sz="4" w:space="0" w:color="auto"/>
            </w:tcBorders>
          </w:tcPr>
          <w:p w14:paraId="6DEAF2F9" w14:textId="77777777" w:rsidR="00620DEC" w:rsidRPr="00FC14ED" w:rsidRDefault="00620DEC" w:rsidP="00620DEC">
            <w:pPr>
              <w:jc w:val="both"/>
              <w:rPr>
                <w:rFonts w:ascii="Times New Roman" w:eastAsia="Times New Roman" w:hAnsi="Times New Roman"/>
                <w:color w:val="000000"/>
                <w:sz w:val="24"/>
                <w:szCs w:val="24"/>
                <w:lang w:eastAsia="ru-RU"/>
              </w:rPr>
            </w:pPr>
            <w:r w:rsidRPr="00FC14ED">
              <w:rPr>
                <w:rFonts w:ascii="Times New Roman" w:hAnsi="Times New Roman"/>
                <w:b/>
                <w:color w:val="000000"/>
                <w:sz w:val="24"/>
                <w:szCs w:val="24"/>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 размещение лечебно-оздоровительных лагерей</w:t>
            </w:r>
          </w:p>
          <w:p w14:paraId="69781F02"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Минимальный размер земельного участка– не подлежит установлению;</w:t>
            </w:r>
          </w:p>
          <w:p w14:paraId="404A86F0"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FC14ED">
              <w:rPr>
                <w:rFonts w:ascii="Times New Roman" w:hAnsi="Times New Roman"/>
                <w:color w:val="000000"/>
                <w:sz w:val="24"/>
                <w:szCs w:val="24"/>
                <w:lang w:eastAsia="ru-RU"/>
              </w:rPr>
              <w:t>Максимальный размер земельного участка – не подлежит установлению;</w:t>
            </w:r>
          </w:p>
          <w:p w14:paraId="06277EA8"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3432A1DD"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57862EB"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46779DB9"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5EA9F91"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44F863F4"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81F5F3C"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695413C"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6F47CBB"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C61D4EC"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1032240D"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6E9DB0AE"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328FF8A0"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841DDE0"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FC14ED">
              <w:rPr>
                <w:rFonts w:ascii="Times New Roman" w:hAnsi="Times New Roman"/>
                <w:color w:val="000000"/>
                <w:sz w:val="24"/>
                <w:szCs w:val="24"/>
                <w:lang w:eastAsia="ru-RU"/>
              </w:rPr>
              <w:t xml:space="preserve"> </w:t>
            </w:r>
            <w:r w:rsidRPr="00FC14ED">
              <w:rPr>
                <w:rFonts w:ascii="Times New Roman" w:eastAsiaTheme="minorEastAsia" w:hAnsi="Times New Roman"/>
                <w:color w:val="000000"/>
                <w:sz w:val="24"/>
                <w:szCs w:val="24"/>
                <w:lang w:eastAsia="ru-RU"/>
              </w:rPr>
              <w:t>В отдельных случаях в условиях сложившейся застройки допускается размещение зданий по красной линии улиц.</w:t>
            </w:r>
          </w:p>
          <w:p w14:paraId="71E9CCB6"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FC14ED">
              <w:rPr>
                <w:rFonts w:ascii="Times New Roman" w:hAnsi="Times New Roman"/>
                <w:color w:val="000000"/>
                <w:sz w:val="24"/>
                <w:szCs w:val="24"/>
                <w:lang w:eastAsia="ru-RU"/>
              </w:rPr>
              <w:t>Максимальное количество этажей – 5;</w:t>
            </w:r>
          </w:p>
          <w:p w14:paraId="315F695D"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FC14ED">
              <w:rPr>
                <w:rFonts w:ascii="Times New Roman" w:hAnsi="Times New Roman"/>
                <w:color w:val="000000"/>
                <w:sz w:val="24"/>
                <w:szCs w:val="24"/>
                <w:lang w:eastAsia="ru-RU"/>
              </w:rPr>
              <w:t>Параметры застройки:</w:t>
            </w:r>
          </w:p>
          <w:p w14:paraId="3459E961"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lang w:eastAsia="ru-RU"/>
              </w:rPr>
            </w:pPr>
            <w:r w:rsidRPr="00FC14ED">
              <w:rPr>
                <w:rFonts w:ascii="Times New Roman" w:hAnsi="Times New Roman"/>
                <w:color w:val="000000"/>
                <w:sz w:val="24"/>
                <w:szCs w:val="24"/>
                <w:lang w:eastAsia="ru-RU"/>
              </w:rPr>
              <w:t>Максимальный коэффициент застройки земельного участка (Кз) – 0,8</w:t>
            </w:r>
          </w:p>
          <w:p w14:paraId="48BEB969"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FC14ED">
              <w:rPr>
                <w:rFonts w:ascii="Times New Roman" w:hAnsi="Times New Roman"/>
                <w:color w:val="000000"/>
                <w:sz w:val="24"/>
                <w:szCs w:val="24"/>
                <w:lang w:eastAsia="ru-RU"/>
              </w:rPr>
              <w:t>Максимальный коэффициент плотности застройки земельного участка (Кпз) – 2,4</w:t>
            </w:r>
          </w:p>
          <w:p w14:paraId="785B0AD9" w14:textId="2FE819B7" w:rsidR="005A4E82" w:rsidRPr="00FC14ED" w:rsidRDefault="00EE764B" w:rsidP="00620DEC">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FC14ED">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52EB7D92" w14:textId="77777777" w:rsidR="00620DEC" w:rsidRPr="00FC14ED" w:rsidRDefault="00620DEC" w:rsidP="00620DEC">
      <w:pPr>
        <w:spacing w:after="0" w:line="240" w:lineRule="auto"/>
        <w:rPr>
          <w:rFonts w:ascii="Times New Roman" w:hAnsi="Times New Roman"/>
          <w:b/>
          <w:color w:val="000000"/>
          <w:sz w:val="24"/>
          <w:szCs w:val="24"/>
        </w:rPr>
      </w:pPr>
    </w:p>
    <w:p w14:paraId="2F3D1B43" w14:textId="77777777" w:rsidR="00620DEC" w:rsidRPr="00FC14ED" w:rsidRDefault="00620DEC" w:rsidP="00620DEC">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lastRenderedPageBreak/>
        <w:t>Вспомогательные виды разрешенного использования</w:t>
      </w:r>
    </w:p>
    <w:p w14:paraId="564BAF48" w14:textId="77777777" w:rsidR="00620DEC" w:rsidRPr="00FC14ED" w:rsidRDefault="00620DEC" w:rsidP="00620DEC">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839"/>
        <w:gridCol w:w="2506"/>
        <w:gridCol w:w="9647"/>
      </w:tblGrid>
      <w:tr w:rsidR="00FC14ED" w:rsidRPr="00FC14ED" w14:paraId="7D4D5A10" w14:textId="77777777" w:rsidTr="00620DEC">
        <w:tc>
          <w:tcPr>
            <w:tcW w:w="2839" w:type="dxa"/>
            <w:tcBorders>
              <w:top w:val="single" w:sz="4" w:space="0" w:color="auto"/>
              <w:left w:val="single" w:sz="4" w:space="0" w:color="auto"/>
              <w:bottom w:val="single" w:sz="4" w:space="0" w:color="auto"/>
              <w:right w:val="single" w:sz="4" w:space="0" w:color="auto"/>
            </w:tcBorders>
            <w:hideMark/>
          </w:tcPr>
          <w:p w14:paraId="3090441C" w14:textId="77777777" w:rsidR="00620DEC" w:rsidRPr="00FC14ED" w:rsidRDefault="00620DEC" w:rsidP="00620DEC">
            <w:pPr>
              <w:spacing w:after="0" w:line="240" w:lineRule="auto"/>
              <w:jc w:val="center"/>
              <w:rPr>
                <w:rFonts w:ascii="Times New Roman" w:hAnsi="Times New Roman"/>
                <w:b/>
                <w:color w:val="000000"/>
                <w:sz w:val="24"/>
                <w:szCs w:val="24"/>
                <w:lang w:eastAsia="ru-RU"/>
              </w:rPr>
            </w:pPr>
            <w:r w:rsidRPr="00FC14ED">
              <w:rPr>
                <w:rFonts w:ascii="Times New Roman" w:hAnsi="Times New Roman"/>
                <w:b/>
                <w:color w:val="000000"/>
                <w:sz w:val="24"/>
                <w:szCs w:val="24"/>
                <w:lang w:eastAsia="ru-RU"/>
              </w:rPr>
              <w:t>Код вида разрешенного использования земельного участка</w:t>
            </w:r>
          </w:p>
        </w:tc>
        <w:tc>
          <w:tcPr>
            <w:tcW w:w="2506" w:type="dxa"/>
            <w:tcBorders>
              <w:top w:val="single" w:sz="4" w:space="0" w:color="auto"/>
              <w:left w:val="single" w:sz="4" w:space="0" w:color="auto"/>
              <w:bottom w:val="single" w:sz="4" w:space="0" w:color="auto"/>
              <w:right w:val="single" w:sz="4" w:space="0" w:color="auto"/>
            </w:tcBorders>
            <w:hideMark/>
          </w:tcPr>
          <w:p w14:paraId="2991AFAE" w14:textId="77777777" w:rsidR="00620DEC" w:rsidRPr="00FC14ED" w:rsidRDefault="00620DEC" w:rsidP="00620DEC">
            <w:pPr>
              <w:spacing w:after="0" w:line="240" w:lineRule="auto"/>
              <w:jc w:val="center"/>
              <w:rPr>
                <w:rFonts w:ascii="Times New Roman" w:hAnsi="Times New Roman"/>
                <w:b/>
                <w:color w:val="000000"/>
                <w:sz w:val="24"/>
                <w:szCs w:val="24"/>
                <w:lang w:eastAsia="ru-RU"/>
              </w:rPr>
            </w:pPr>
            <w:r w:rsidRPr="00FC14ED">
              <w:rPr>
                <w:rFonts w:ascii="Times New Roman" w:hAnsi="Times New Roman"/>
                <w:b/>
                <w:color w:val="000000"/>
                <w:sz w:val="24"/>
                <w:szCs w:val="24"/>
                <w:lang w:eastAsia="ru-RU"/>
              </w:rPr>
              <w:t>Разрешенное использование земельных участков и виды объектов капитального строительства</w:t>
            </w:r>
          </w:p>
        </w:tc>
        <w:tc>
          <w:tcPr>
            <w:tcW w:w="9647" w:type="dxa"/>
            <w:tcBorders>
              <w:top w:val="single" w:sz="4" w:space="0" w:color="auto"/>
              <w:left w:val="single" w:sz="4" w:space="0" w:color="auto"/>
              <w:bottom w:val="single" w:sz="4" w:space="0" w:color="auto"/>
              <w:right w:val="single" w:sz="4" w:space="0" w:color="auto"/>
            </w:tcBorders>
            <w:hideMark/>
          </w:tcPr>
          <w:p w14:paraId="550D60F4" w14:textId="77777777" w:rsidR="00620DEC" w:rsidRPr="00FC14ED" w:rsidRDefault="00620DEC" w:rsidP="00620DEC">
            <w:pPr>
              <w:spacing w:after="0" w:line="240" w:lineRule="auto"/>
              <w:jc w:val="center"/>
              <w:rPr>
                <w:rFonts w:ascii="Times New Roman" w:hAnsi="Times New Roman"/>
                <w:b/>
                <w:color w:val="000000"/>
                <w:sz w:val="24"/>
                <w:szCs w:val="24"/>
                <w:lang w:eastAsia="ru-RU"/>
              </w:rPr>
            </w:pPr>
            <w:r w:rsidRPr="00FC14ED">
              <w:rPr>
                <w:rFonts w:ascii="Times New Roman" w:hAnsi="Times New Roman"/>
                <w:b/>
                <w:color w:val="000000"/>
                <w:sz w:val="24"/>
                <w:szCs w:val="24"/>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C14ED" w:rsidRPr="00FC14ED" w14:paraId="59816AA6" w14:textId="77777777" w:rsidTr="00620DEC">
        <w:tc>
          <w:tcPr>
            <w:tcW w:w="2839" w:type="dxa"/>
            <w:tcBorders>
              <w:top w:val="single" w:sz="4" w:space="0" w:color="auto"/>
              <w:left w:val="single" w:sz="4" w:space="0" w:color="auto"/>
              <w:bottom w:val="single" w:sz="4" w:space="0" w:color="auto"/>
              <w:right w:val="single" w:sz="4" w:space="0" w:color="auto"/>
            </w:tcBorders>
            <w:hideMark/>
          </w:tcPr>
          <w:p w14:paraId="1B850775" w14:textId="77777777" w:rsidR="00620DEC" w:rsidRPr="00FC14ED" w:rsidRDefault="00620DEC" w:rsidP="00620DEC">
            <w:pPr>
              <w:spacing w:after="0" w:line="240" w:lineRule="auto"/>
              <w:jc w:val="center"/>
              <w:rPr>
                <w:rFonts w:ascii="Times New Roman" w:hAnsi="Times New Roman"/>
                <w:b/>
                <w:color w:val="000000"/>
                <w:sz w:val="24"/>
                <w:szCs w:val="24"/>
                <w:lang w:eastAsia="ru-RU"/>
              </w:rPr>
            </w:pPr>
            <w:r w:rsidRPr="00FC14ED">
              <w:rPr>
                <w:rFonts w:ascii="Times New Roman" w:hAnsi="Times New Roman"/>
                <w:b/>
                <w:color w:val="000000"/>
                <w:sz w:val="24"/>
                <w:szCs w:val="24"/>
                <w:lang w:eastAsia="ru-RU"/>
              </w:rPr>
              <w:t>-</w:t>
            </w:r>
          </w:p>
        </w:tc>
        <w:tc>
          <w:tcPr>
            <w:tcW w:w="2506" w:type="dxa"/>
            <w:tcBorders>
              <w:top w:val="single" w:sz="4" w:space="0" w:color="auto"/>
              <w:left w:val="single" w:sz="4" w:space="0" w:color="auto"/>
              <w:bottom w:val="single" w:sz="4" w:space="0" w:color="auto"/>
              <w:right w:val="single" w:sz="4" w:space="0" w:color="auto"/>
            </w:tcBorders>
            <w:hideMark/>
          </w:tcPr>
          <w:p w14:paraId="597BDFDB" w14:textId="77777777" w:rsidR="00620DEC" w:rsidRPr="00FC14ED" w:rsidRDefault="00620DEC" w:rsidP="00620DEC">
            <w:pPr>
              <w:spacing w:after="0" w:line="240" w:lineRule="auto"/>
              <w:jc w:val="center"/>
              <w:rPr>
                <w:rFonts w:ascii="Times New Roman" w:hAnsi="Times New Roman"/>
                <w:b/>
                <w:color w:val="000000"/>
                <w:sz w:val="24"/>
                <w:szCs w:val="24"/>
                <w:lang w:eastAsia="ru-RU"/>
              </w:rPr>
            </w:pPr>
            <w:r w:rsidRPr="00FC14ED">
              <w:rPr>
                <w:rFonts w:ascii="Times New Roman" w:hAnsi="Times New Roman"/>
                <w:b/>
                <w:color w:val="000000"/>
                <w:sz w:val="24"/>
                <w:szCs w:val="24"/>
                <w:lang w:eastAsia="ru-RU"/>
              </w:rPr>
              <w:t>-</w:t>
            </w:r>
          </w:p>
        </w:tc>
        <w:tc>
          <w:tcPr>
            <w:tcW w:w="9647" w:type="dxa"/>
            <w:tcBorders>
              <w:top w:val="single" w:sz="4" w:space="0" w:color="auto"/>
              <w:left w:val="single" w:sz="4" w:space="0" w:color="auto"/>
              <w:bottom w:val="single" w:sz="4" w:space="0" w:color="auto"/>
              <w:right w:val="single" w:sz="4" w:space="0" w:color="auto"/>
            </w:tcBorders>
            <w:hideMark/>
          </w:tcPr>
          <w:p w14:paraId="0047B1EC" w14:textId="77777777" w:rsidR="00620DEC" w:rsidRPr="00FC14ED" w:rsidRDefault="00620DEC" w:rsidP="00620DEC">
            <w:pPr>
              <w:spacing w:after="0" w:line="240" w:lineRule="auto"/>
              <w:jc w:val="center"/>
              <w:rPr>
                <w:rFonts w:ascii="Times New Roman" w:hAnsi="Times New Roman"/>
                <w:b/>
                <w:color w:val="000000"/>
                <w:sz w:val="24"/>
                <w:szCs w:val="24"/>
                <w:lang w:eastAsia="ru-RU"/>
              </w:rPr>
            </w:pPr>
            <w:r w:rsidRPr="00FC14ED">
              <w:rPr>
                <w:rFonts w:ascii="Times New Roman" w:hAnsi="Times New Roman"/>
                <w:b/>
                <w:color w:val="000000"/>
                <w:sz w:val="24"/>
                <w:szCs w:val="24"/>
                <w:lang w:eastAsia="ru-RU"/>
              </w:rPr>
              <w:t>-</w:t>
            </w:r>
          </w:p>
        </w:tc>
      </w:tr>
    </w:tbl>
    <w:p w14:paraId="78E81B81"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Примечание:</w:t>
      </w:r>
    </w:p>
    <w:p w14:paraId="7B742B7B" w14:textId="77777777" w:rsidR="00620DEC" w:rsidRPr="00FC14ED" w:rsidRDefault="00620DEC" w:rsidP="00620DEC">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З-1 и расположенных в границах зон с особыми условиями использования территории, устанавливаются в соответствии со статьями Части </w:t>
      </w:r>
      <w:r w:rsidRPr="00FC14ED">
        <w:rPr>
          <w:rFonts w:ascii="Times New Roman" w:hAnsi="Times New Roman"/>
          <w:color w:val="000000"/>
          <w:sz w:val="24"/>
          <w:szCs w:val="24"/>
          <w:lang w:val="en-US" w:eastAsia="ru-RU"/>
        </w:rPr>
        <w:t>V</w:t>
      </w:r>
      <w:r w:rsidRPr="00FC14ED">
        <w:rPr>
          <w:rFonts w:ascii="Times New Roman" w:hAnsi="Times New Roman"/>
          <w:color w:val="000000"/>
          <w:sz w:val="24"/>
          <w:szCs w:val="24"/>
          <w:lang w:eastAsia="ru-RU"/>
        </w:rPr>
        <w:t xml:space="preserve"> настоящих Правил.</w:t>
      </w:r>
    </w:p>
    <w:p w14:paraId="32B50532" w14:textId="77777777" w:rsidR="00620DEC" w:rsidRPr="00FC14ED" w:rsidRDefault="00620DEC" w:rsidP="00620DEC">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65951E36" w14:textId="77777777" w:rsidR="00620DEC" w:rsidRPr="00FC14ED" w:rsidRDefault="00620DEC" w:rsidP="00620DEC">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24B4EFA9" w14:textId="77777777" w:rsidR="00620DEC" w:rsidRPr="00FC14ED" w:rsidRDefault="00620DEC" w:rsidP="00620DEC">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4C5AEB67" w14:textId="77777777" w:rsidR="00620DEC" w:rsidRPr="00FC14ED" w:rsidRDefault="00620DEC" w:rsidP="00620DEC">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5705B36C" w14:textId="77777777" w:rsidR="00620DEC" w:rsidRPr="00FC14ED" w:rsidRDefault="00620DEC" w:rsidP="00620DEC">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10C10A62" w14:textId="77777777" w:rsidR="00620DEC" w:rsidRPr="00FC14ED" w:rsidRDefault="00620DEC" w:rsidP="00620DEC">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58B80467" w14:textId="77777777" w:rsidR="00620DEC" w:rsidRPr="00FC14ED" w:rsidRDefault="00620DEC" w:rsidP="00620DEC">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 xml:space="preserve">При размещении парковочного пространства с целью обеспечения объектов капитального строительства нормативными </w:t>
      </w:r>
      <w:r w:rsidRPr="00FC14ED">
        <w:rPr>
          <w:rFonts w:ascii="Times New Roman" w:hAnsi="Times New Roman"/>
          <w:color w:val="000000"/>
          <w:sz w:val="24"/>
          <w:szCs w:val="24"/>
          <w:lang w:eastAsia="ru-RU"/>
        </w:rPr>
        <w:lastRenderedPageBreak/>
        <w:t>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268DC31A" w14:textId="77777777" w:rsidR="00620DEC" w:rsidRPr="00FC14ED" w:rsidRDefault="00620DEC" w:rsidP="00620DEC">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27829490" w14:textId="77777777" w:rsidR="00620DEC" w:rsidRPr="00FC14ED" w:rsidRDefault="00620DEC" w:rsidP="00620DEC">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926FA6" w:rsidRPr="00FC14ED">
        <w:rPr>
          <w:rFonts w:ascii="Times New Roman" w:hAnsi="Times New Roman"/>
          <w:color w:val="000000"/>
          <w:sz w:val="24"/>
          <w:szCs w:val="24"/>
          <w:lang w:eastAsia="ru-RU"/>
        </w:rPr>
        <w:t>Красномакского</w:t>
      </w:r>
      <w:r w:rsidRPr="00FC14ED">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578A232A" w14:textId="77777777" w:rsidR="00620DEC" w:rsidRPr="00FC14ED" w:rsidRDefault="00620DEC" w:rsidP="00620DEC">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6973EDB4" w14:textId="77777777" w:rsidR="00620DEC" w:rsidRPr="00FC14ED" w:rsidRDefault="00620DEC" w:rsidP="00620DEC">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926FA6" w:rsidRPr="00FC14ED">
        <w:rPr>
          <w:rFonts w:ascii="Times New Roman" w:hAnsi="Times New Roman"/>
          <w:color w:val="000000"/>
          <w:sz w:val="24"/>
          <w:szCs w:val="24"/>
          <w:lang w:eastAsia="ru-RU"/>
        </w:rPr>
        <w:t>Красномакского</w:t>
      </w:r>
      <w:r w:rsidRPr="00FC14ED">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1F72FE5D" w14:textId="77777777" w:rsidR="00620DEC" w:rsidRPr="00FC14ED" w:rsidRDefault="00620DEC" w:rsidP="00620DEC">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926FA6" w:rsidRPr="00FC14ED">
        <w:rPr>
          <w:rFonts w:ascii="Times New Roman" w:hAnsi="Times New Roman"/>
          <w:color w:val="000000"/>
          <w:sz w:val="24"/>
          <w:szCs w:val="24"/>
          <w:lang w:eastAsia="ru-RU"/>
        </w:rPr>
        <w:t>Красномакского</w:t>
      </w:r>
      <w:r w:rsidRPr="00FC14ED">
        <w:rPr>
          <w:rFonts w:ascii="Times New Roman" w:hAnsi="Times New Roman"/>
          <w:color w:val="000000"/>
          <w:sz w:val="24"/>
          <w:szCs w:val="24"/>
          <w:lang w:eastAsia="ru-RU"/>
        </w:rPr>
        <w:t xml:space="preserve"> сельского поселения Бахчисарайского района Республики Крым.</w:t>
      </w:r>
    </w:p>
    <w:p w14:paraId="199505D0" w14:textId="77777777" w:rsidR="00620DEC" w:rsidRPr="00FC14ED" w:rsidRDefault="00620DEC" w:rsidP="00620DEC">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Размещение взрослых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050CAFBE" w14:textId="77777777" w:rsidR="00620DEC" w:rsidRPr="00FC14ED" w:rsidRDefault="00620DEC" w:rsidP="00620DEC">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спортивной площадки (взрослые спортивные и 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52BEC1D2" w14:textId="77777777" w:rsidR="00620DEC" w:rsidRPr="00FC14ED" w:rsidRDefault="00620DEC" w:rsidP="00620DEC">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 xml:space="preserve">Размещение детских спортивных и игровых площадок может быть предусмотрено за границами земельного участка, подлежащего </w:t>
      </w:r>
      <w:r w:rsidRPr="00FC14ED">
        <w:rPr>
          <w:rFonts w:ascii="Times New Roman" w:hAnsi="Times New Roman"/>
          <w:color w:val="000000"/>
          <w:sz w:val="24"/>
          <w:szCs w:val="24"/>
          <w:lang w:eastAsia="ru-RU"/>
        </w:rPr>
        <w:lastRenderedPageBreak/>
        <w:t>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7B1E7F29" w14:textId="77777777" w:rsidR="00620DEC" w:rsidRPr="00FC14ED" w:rsidRDefault="00620DEC" w:rsidP="00620DEC">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Детские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детской спортивной и игровой 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5C013AFC" w14:textId="77777777" w:rsidR="00605CA1" w:rsidRPr="00FC14ED" w:rsidRDefault="00605CA1" w:rsidP="00620DEC">
      <w:pPr>
        <w:pStyle w:val="aff6"/>
        <w:spacing w:after="0" w:line="240" w:lineRule="auto"/>
        <w:ind w:left="0"/>
        <w:rPr>
          <w:rFonts w:ascii="Times New Roman" w:hAnsi="Times New Roman"/>
          <w:color w:val="000000"/>
          <w:sz w:val="24"/>
          <w:szCs w:val="24"/>
          <w:lang w:eastAsia="ru-RU"/>
        </w:rPr>
      </w:pPr>
    </w:p>
    <w:p w14:paraId="3640AF63" w14:textId="25006A23" w:rsidR="00D23D89" w:rsidRPr="00FC14ED" w:rsidRDefault="00D23D89" w:rsidP="00B84511">
      <w:pPr>
        <w:pStyle w:val="2"/>
        <w:spacing w:before="0" w:after="0"/>
        <w:rPr>
          <w:rFonts w:ascii="Times New Roman" w:hAnsi="Times New Roman" w:cs="Times New Roman"/>
          <w:i w:val="0"/>
          <w:color w:val="000000"/>
          <w:kern w:val="1"/>
          <w:sz w:val="24"/>
          <w:szCs w:val="24"/>
        </w:rPr>
      </w:pPr>
      <w:bookmarkStart w:id="31" w:name="_Toc124342485"/>
      <w:r w:rsidRPr="00FC14ED">
        <w:rPr>
          <w:rFonts w:ascii="Times New Roman" w:hAnsi="Times New Roman" w:cs="Times New Roman"/>
          <w:i w:val="0"/>
          <w:color w:val="000000"/>
          <w:kern w:val="1"/>
          <w:sz w:val="24"/>
          <w:szCs w:val="24"/>
        </w:rPr>
        <w:t>Статья 4</w:t>
      </w:r>
      <w:r w:rsidR="00751F25" w:rsidRPr="00FC14ED">
        <w:rPr>
          <w:rFonts w:ascii="Times New Roman" w:hAnsi="Times New Roman" w:cs="Times New Roman"/>
          <w:i w:val="0"/>
          <w:color w:val="000000"/>
          <w:kern w:val="1"/>
          <w:sz w:val="24"/>
          <w:szCs w:val="24"/>
        </w:rPr>
        <w:t>7</w:t>
      </w:r>
      <w:r w:rsidRPr="00FC14ED">
        <w:rPr>
          <w:rFonts w:ascii="Times New Roman" w:hAnsi="Times New Roman" w:cs="Times New Roman"/>
          <w:i w:val="0"/>
          <w:color w:val="000000"/>
          <w:kern w:val="1"/>
          <w:sz w:val="24"/>
          <w:szCs w:val="24"/>
        </w:rPr>
        <w:t>. Зона санитарно-защитного озеленения (З-2)</w:t>
      </w:r>
      <w:bookmarkEnd w:id="31"/>
    </w:p>
    <w:p w14:paraId="6A953AA2" w14:textId="77777777" w:rsidR="00D23D89" w:rsidRPr="00FC14ED" w:rsidRDefault="00D23D89" w:rsidP="00D23D89">
      <w:pPr>
        <w:spacing w:after="0" w:line="240" w:lineRule="auto"/>
        <w:ind w:firstLine="851"/>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 xml:space="preserve">Зоны зеленых насаждений, в том числе санитарно-защитные зоны, зоны санитарных разрывов объектов инженерно-транспортной инфраструктуры, СЗЗ кладбищ. </w:t>
      </w:r>
    </w:p>
    <w:p w14:paraId="11846DD4" w14:textId="77777777" w:rsidR="00EE764B" w:rsidRPr="00FC14ED" w:rsidRDefault="00EE764B" w:rsidP="00B84511">
      <w:pPr>
        <w:pStyle w:val="2"/>
        <w:spacing w:before="0" w:after="0"/>
        <w:rPr>
          <w:rFonts w:ascii="Times New Roman" w:hAnsi="Times New Roman" w:cs="Times New Roman"/>
          <w:i w:val="0"/>
          <w:color w:val="000000"/>
          <w:kern w:val="1"/>
          <w:sz w:val="24"/>
          <w:szCs w:val="24"/>
        </w:rPr>
      </w:pPr>
      <w:bookmarkStart w:id="32" w:name="_Toc124342486"/>
    </w:p>
    <w:p w14:paraId="210F0089" w14:textId="762F595E" w:rsidR="00D23D89" w:rsidRPr="00FC14ED" w:rsidRDefault="00D23D89" w:rsidP="00B84511">
      <w:pPr>
        <w:pStyle w:val="2"/>
        <w:spacing w:before="0" w:after="0"/>
        <w:rPr>
          <w:rFonts w:ascii="Times New Roman" w:hAnsi="Times New Roman" w:cs="Times New Roman"/>
          <w:i w:val="0"/>
          <w:color w:val="000000"/>
          <w:kern w:val="1"/>
          <w:sz w:val="24"/>
          <w:szCs w:val="24"/>
        </w:rPr>
      </w:pPr>
      <w:r w:rsidRPr="00FC14ED">
        <w:rPr>
          <w:rFonts w:ascii="Times New Roman" w:hAnsi="Times New Roman" w:cs="Times New Roman"/>
          <w:i w:val="0"/>
          <w:color w:val="000000"/>
          <w:kern w:val="1"/>
          <w:sz w:val="24"/>
          <w:szCs w:val="24"/>
        </w:rPr>
        <w:t>Статья 4</w:t>
      </w:r>
      <w:r w:rsidR="00751F25" w:rsidRPr="00FC14ED">
        <w:rPr>
          <w:rFonts w:ascii="Times New Roman" w:hAnsi="Times New Roman" w:cs="Times New Roman"/>
          <w:i w:val="0"/>
          <w:color w:val="000000"/>
          <w:kern w:val="1"/>
          <w:sz w:val="24"/>
          <w:szCs w:val="24"/>
        </w:rPr>
        <w:t>8</w:t>
      </w:r>
      <w:r w:rsidRPr="00FC14ED">
        <w:rPr>
          <w:rFonts w:ascii="Times New Roman" w:hAnsi="Times New Roman" w:cs="Times New Roman"/>
          <w:i w:val="0"/>
          <w:color w:val="000000"/>
          <w:kern w:val="1"/>
          <w:sz w:val="24"/>
          <w:szCs w:val="24"/>
        </w:rPr>
        <w:t>. Зона естественных природных ландшафтов (З-3)</w:t>
      </w:r>
      <w:bookmarkEnd w:id="32"/>
    </w:p>
    <w:p w14:paraId="57945385" w14:textId="77777777" w:rsidR="00D23D89" w:rsidRPr="00FC14ED" w:rsidRDefault="00D23D89" w:rsidP="00D23D89">
      <w:pPr>
        <w:spacing w:after="0" w:line="240" w:lineRule="auto"/>
        <w:ind w:firstLine="851"/>
        <w:jc w:val="both"/>
        <w:rPr>
          <w:rFonts w:ascii="Times New Roman" w:hAnsi="Times New Roman"/>
          <w:color w:val="000000"/>
          <w:sz w:val="24"/>
          <w:szCs w:val="24"/>
        </w:rPr>
      </w:pPr>
      <w:r w:rsidRPr="00FC14ED">
        <w:rPr>
          <w:rFonts w:ascii="Times New Roman" w:hAnsi="Times New Roman"/>
          <w:color w:val="000000"/>
          <w:sz w:val="24"/>
          <w:szCs w:val="24"/>
        </w:rPr>
        <w:t xml:space="preserve">Зоны зеленых насаждений, озелененные территории, не относящиеся к землям лесного фонда и сельскохозяйственных угодий. </w:t>
      </w:r>
    </w:p>
    <w:p w14:paraId="705507A8" w14:textId="77777777" w:rsidR="00D23D89" w:rsidRPr="00FC14ED" w:rsidRDefault="00D23D89" w:rsidP="00B84511">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Зона предназначена для улучшения экологической обстановки и комфортности проживания в целом, создания защитного барьера между территориями предприятий, объектов транспорта и жилой застройкой, для организации дополнительных озелененных площадей в целях рекреации, а также для укрепления склонов эрозионно-опасных территорий.</w:t>
      </w:r>
    </w:p>
    <w:p w14:paraId="091398EB" w14:textId="77777777" w:rsidR="00605CA1" w:rsidRPr="00FC14ED" w:rsidRDefault="00605CA1" w:rsidP="00B84511">
      <w:pPr>
        <w:spacing w:after="0" w:line="240" w:lineRule="auto"/>
        <w:rPr>
          <w:rFonts w:ascii="Times New Roman" w:hAnsi="Times New Roman"/>
          <w:color w:val="000000"/>
          <w:lang w:eastAsia="ru-RU"/>
        </w:rPr>
      </w:pPr>
    </w:p>
    <w:p w14:paraId="4FDE1D9A" w14:textId="04DD3442" w:rsidR="00D23D89" w:rsidRPr="00FC14ED" w:rsidRDefault="00D23D89" w:rsidP="00B84511">
      <w:pPr>
        <w:pStyle w:val="2"/>
        <w:spacing w:before="0" w:after="0"/>
        <w:rPr>
          <w:rFonts w:ascii="Times New Roman" w:hAnsi="Times New Roman" w:cs="Times New Roman"/>
          <w:i w:val="0"/>
          <w:color w:val="000000"/>
          <w:kern w:val="1"/>
          <w:sz w:val="24"/>
          <w:szCs w:val="24"/>
        </w:rPr>
      </w:pPr>
      <w:bookmarkStart w:id="33" w:name="_Toc124342487"/>
      <w:r w:rsidRPr="00FC14ED">
        <w:rPr>
          <w:rFonts w:ascii="Times New Roman" w:hAnsi="Times New Roman" w:cs="Times New Roman"/>
          <w:i w:val="0"/>
          <w:color w:val="000000"/>
          <w:kern w:val="1"/>
          <w:sz w:val="24"/>
          <w:szCs w:val="24"/>
        </w:rPr>
        <w:t xml:space="preserve">Статья </w:t>
      </w:r>
      <w:r w:rsidR="00B62FBE" w:rsidRPr="00FC14ED">
        <w:rPr>
          <w:rFonts w:ascii="Times New Roman" w:hAnsi="Times New Roman" w:cs="Times New Roman"/>
          <w:i w:val="0"/>
          <w:color w:val="000000"/>
          <w:kern w:val="1"/>
          <w:sz w:val="24"/>
          <w:szCs w:val="24"/>
        </w:rPr>
        <w:t>4</w:t>
      </w:r>
      <w:r w:rsidR="00751F25" w:rsidRPr="00FC14ED">
        <w:rPr>
          <w:rFonts w:ascii="Times New Roman" w:hAnsi="Times New Roman" w:cs="Times New Roman"/>
          <w:i w:val="0"/>
          <w:color w:val="000000"/>
          <w:kern w:val="1"/>
          <w:sz w:val="24"/>
          <w:szCs w:val="24"/>
        </w:rPr>
        <w:t>9</w:t>
      </w:r>
      <w:r w:rsidRPr="00FC14ED">
        <w:rPr>
          <w:rFonts w:ascii="Times New Roman" w:hAnsi="Times New Roman" w:cs="Times New Roman"/>
          <w:i w:val="0"/>
          <w:color w:val="000000"/>
          <w:kern w:val="1"/>
          <w:sz w:val="24"/>
          <w:szCs w:val="24"/>
        </w:rPr>
        <w:t xml:space="preserve"> Зона земель лесного фонда  (З-4)</w:t>
      </w:r>
      <w:bookmarkEnd w:id="33"/>
    </w:p>
    <w:p w14:paraId="1722798F" w14:textId="77777777" w:rsidR="00E66DFD" w:rsidRPr="00FC14ED" w:rsidRDefault="00D23D89" w:rsidP="00620DEC">
      <w:pPr>
        <w:spacing w:line="290" w:lineRule="atLeast"/>
        <w:ind w:firstLine="708"/>
        <w:jc w:val="both"/>
        <w:rPr>
          <w:rFonts w:ascii="Times New Roman" w:hAnsi="Times New Roman"/>
          <w:color w:val="000000"/>
          <w:sz w:val="24"/>
          <w:szCs w:val="24"/>
        </w:rPr>
      </w:pPr>
      <w:r w:rsidRPr="00FC14ED">
        <w:rPr>
          <w:rFonts w:ascii="Times New Roman" w:hAnsi="Times New Roman"/>
          <w:color w:val="000000"/>
          <w:sz w:val="24"/>
          <w:szCs w:val="24"/>
        </w:rPr>
        <w:t xml:space="preserve">Градостроительные регламенты не устанавливаются </w:t>
      </w:r>
      <w:r w:rsidRPr="00FC14ED">
        <w:rPr>
          <w:rFonts w:ascii="Times New Roman" w:hAnsi="Times New Roman"/>
          <w:b/>
          <w:color w:val="000000"/>
          <w:sz w:val="24"/>
          <w:szCs w:val="24"/>
        </w:rPr>
        <w:t>для земель лесного фонда</w:t>
      </w:r>
      <w:r w:rsidRPr="00FC14ED">
        <w:rPr>
          <w:rFonts w:ascii="Times New Roman" w:hAnsi="Times New Roman"/>
          <w:color w:val="000000"/>
          <w:sz w:val="24"/>
          <w:szCs w:val="24"/>
        </w:rPr>
        <w:t xml:space="preserve">,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 </w:t>
      </w:r>
      <w:bookmarkStart w:id="34" w:name="_Toc532243929"/>
    </w:p>
    <w:p w14:paraId="209E29E9" w14:textId="4B93FBBD" w:rsidR="00AF0F0E" w:rsidRPr="00FC14ED" w:rsidRDefault="00AF0F0E" w:rsidP="00AF0F0E">
      <w:pPr>
        <w:pStyle w:val="2"/>
        <w:spacing w:before="0" w:after="0"/>
        <w:rPr>
          <w:rFonts w:ascii="Times New Roman" w:hAnsi="Times New Roman" w:cs="Times New Roman"/>
          <w:i w:val="0"/>
          <w:color w:val="000000"/>
          <w:kern w:val="1"/>
          <w:sz w:val="24"/>
          <w:szCs w:val="24"/>
        </w:rPr>
      </w:pPr>
      <w:bookmarkStart w:id="35" w:name="_Toc124342488"/>
      <w:r w:rsidRPr="00FC14ED">
        <w:rPr>
          <w:rFonts w:ascii="Times New Roman" w:hAnsi="Times New Roman" w:cs="Times New Roman"/>
          <w:i w:val="0"/>
          <w:color w:val="000000"/>
          <w:kern w:val="1"/>
          <w:sz w:val="24"/>
          <w:szCs w:val="24"/>
        </w:rPr>
        <w:t xml:space="preserve">Статья </w:t>
      </w:r>
      <w:r w:rsidR="00751F25" w:rsidRPr="00FC14ED">
        <w:rPr>
          <w:rFonts w:ascii="Times New Roman" w:hAnsi="Times New Roman" w:cs="Times New Roman"/>
          <w:i w:val="0"/>
          <w:color w:val="000000"/>
          <w:kern w:val="1"/>
          <w:sz w:val="24"/>
          <w:szCs w:val="24"/>
        </w:rPr>
        <w:t>50</w:t>
      </w:r>
      <w:r w:rsidRPr="00FC14ED">
        <w:rPr>
          <w:rFonts w:ascii="Times New Roman" w:hAnsi="Times New Roman" w:cs="Times New Roman"/>
          <w:i w:val="0"/>
          <w:color w:val="000000"/>
          <w:kern w:val="1"/>
          <w:sz w:val="24"/>
          <w:szCs w:val="24"/>
        </w:rPr>
        <w:t>. Зона особо-охраняемых природных территорий (З-5)</w:t>
      </w:r>
      <w:bookmarkEnd w:id="34"/>
      <w:bookmarkEnd w:id="35"/>
      <w:r w:rsidRPr="00FC14ED">
        <w:rPr>
          <w:rFonts w:ascii="Times New Roman" w:hAnsi="Times New Roman" w:cs="Times New Roman"/>
          <w:i w:val="0"/>
          <w:color w:val="000000"/>
          <w:kern w:val="1"/>
          <w:sz w:val="24"/>
          <w:szCs w:val="24"/>
        </w:rPr>
        <w:tab/>
      </w:r>
    </w:p>
    <w:p w14:paraId="6EBA83A4" w14:textId="77777777" w:rsidR="00F8369B" w:rsidRPr="00FC14ED" w:rsidRDefault="00AF0F0E" w:rsidP="00620DEC">
      <w:pPr>
        <w:spacing w:line="290" w:lineRule="atLeast"/>
        <w:ind w:firstLine="851"/>
        <w:jc w:val="both"/>
        <w:rPr>
          <w:rFonts w:ascii="Times New Roman" w:hAnsi="Times New Roman"/>
          <w:color w:val="000000"/>
          <w:sz w:val="24"/>
          <w:szCs w:val="24"/>
        </w:rPr>
      </w:pPr>
      <w:r w:rsidRPr="00FC14ED">
        <w:rPr>
          <w:rFonts w:ascii="Times New Roman" w:hAnsi="Times New Roman"/>
          <w:color w:val="000000"/>
          <w:sz w:val="24"/>
          <w:szCs w:val="24"/>
        </w:rPr>
        <w:t xml:space="preserve">Градостроительные регламенты не устанавливаются для земель лесного фонда, земель, покрытых поверхностными водами, земель запаса, </w:t>
      </w:r>
      <w:r w:rsidRPr="00FC14ED">
        <w:rPr>
          <w:rFonts w:ascii="Times New Roman" w:hAnsi="Times New Roman"/>
          <w:b/>
          <w:color w:val="000000"/>
          <w:sz w:val="24"/>
          <w:szCs w:val="24"/>
        </w:rPr>
        <w:t>земель особо охраняемых природных территорий</w:t>
      </w:r>
      <w:r w:rsidRPr="00FC14ED">
        <w:rPr>
          <w:rFonts w:ascii="Times New Roman" w:hAnsi="Times New Roman"/>
          <w:color w:val="000000"/>
          <w:sz w:val="24"/>
          <w:szCs w:val="24"/>
        </w:rPr>
        <w:t xml:space="preserve">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 </w:t>
      </w:r>
    </w:p>
    <w:p w14:paraId="04592D08" w14:textId="760148FF" w:rsidR="005D7D60" w:rsidRPr="00FC14ED" w:rsidRDefault="005D7D60" w:rsidP="00B84511">
      <w:pPr>
        <w:pStyle w:val="2"/>
        <w:spacing w:before="0" w:after="0"/>
        <w:rPr>
          <w:rFonts w:ascii="Times New Roman" w:hAnsi="Times New Roman" w:cs="Times New Roman"/>
          <w:i w:val="0"/>
          <w:color w:val="000000"/>
          <w:kern w:val="1"/>
          <w:sz w:val="24"/>
          <w:szCs w:val="24"/>
        </w:rPr>
      </w:pPr>
      <w:bookmarkStart w:id="36" w:name="_Toc124342489"/>
      <w:r w:rsidRPr="00FC14ED">
        <w:rPr>
          <w:rFonts w:ascii="Times New Roman" w:hAnsi="Times New Roman" w:cs="Times New Roman"/>
          <w:i w:val="0"/>
          <w:color w:val="000000"/>
          <w:kern w:val="1"/>
          <w:sz w:val="24"/>
          <w:szCs w:val="24"/>
        </w:rPr>
        <w:lastRenderedPageBreak/>
        <w:t xml:space="preserve">Статья </w:t>
      </w:r>
      <w:r w:rsidR="00AF0F0E" w:rsidRPr="00FC14ED">
        <w:rPr>
          <w:rFonts w:ascii="Times New Roman" w:hAnsi="Times New Roman" w:cs="Times New Roman"/>
          <w:i w:val="0"/>
          <w:color w:val="000000"/>
          <w:kern w:val="1"/>
          <w:sz w:val="24"/>
          <w:szCs w:val="24"/>
        </w:rPr>
        <w:t>5</w:t>
      </w:r>
      <w:r w:rsidR="00751F25" w:rsidRPr="00FC14ED">
        <w:rPr>
          <w:rFonts w:ascii="Times New Roman" w:hAnsi="Times New Roman" w:cs="Times New Roman"/>
          <w:i w:val="0"/>
          <w:color w:val="000000"/>
          <w:kern w:val="1"/>
          <w:sz w:val="24"/>
          <w:szCs w:val="24"/>
        </w:rPr>
        <w:t>1</w:t>
      </w:r>
      <w:r w:rsidRPr="00FC14ED">
        <w:rPr>
          <w:rFonts w:ascii="Times New Roman" w:hAnsi="Times New Roman" w:cs="Times New Roman"/>
          <w:i w:val="0"/>
          <w:color w:val="000000"/>
          <w:kern w:val="1"/>
          <w:sz w:val="24"/>
          <w:szCs w:val="24"/>
        </w:rPr>
        <w:t xml:space="preserve"> Зона сельскохозяйственных угодий (СХ-1)</w:t>
      </w:r>
      <w:bookmarkEnd w:id="36"/>
    </w:p>
    <w:p w14:paraId="6C214885" w14:textId="064EF0B1" w:rsidR="005D7D60" w:rsidRPr="00FC14ED" w:rsidRDefault="005D7D60" w:rsidP="005D7D60">
      <w:pPr>
        <w:spacing w:line="290" w:lineRule="atLeast"/>
        <w:ind w:firstLine="708"/>
        <w:jc w:val="both"/>
        <w:rPr>
          <w:rFonts w:ascii="Times New Roman" w:hAnsi="Times New Roman"/>
          <w:color w:val="000000"/>
          <w:sz w:val="24"/>
          <w:szCs w:val="24"/>
        </w:rPr>
      </w:pPr>
      <w:r w:rsidRPr="00FC14ED">
        <w:rPr>
          <w:rFonts w:ascii="Times New Roman" w:hAnsi="Times New Roman"/>
          <w:color w:val="000000"/>
          <w:sz w:val="24"/>
          <w:szCs w:val="24"/>
        </w:rPr>
        <w:t xml:space="preserve">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w:t>
      </w:r>
      <w:r w:rsidRPr="00FC14ED">
        <w:rPr>
          <w:rFonts w:ascii="Times New Roman" w:hAnsi="Times New Roman"/>
          <w:b/>
          <w:color w:val="000000"/>
          <w:sz w:val="24"/>
          <w:szCs w:val="24"/>
        </w:rPr>
        <w:t>сельскохозяйственных угодий в составе земель сельскохозяйственного назначения</w:t>
      </w:r>
      <w:r w:rsidR="00D9734C" w:rsidRPr="00FC14ED">
        <w:rPr>
          <w:rFonts w:ascii="Times New Roman" w:hAnsi="Times New Roman"/>
          <w:color w:val="000000"/>
          <w:sz w:val="24"/>
          <w:szCs w:val="24"/>
        </w:rPr>
        <w:t>.</w:t>
      </w:r>
      <w:r w:rsidRPr="00FC14ED">
        <w:rPr>
          <w:rFonts w:ascii="Times New Roman" w:hAnsi="Times New Roman"/>
          <w:color w:val="000000"/>
          <w:sz w:val="24"/>
          <w:szCs w:val="24"/>
        </w:rPr>
        <w:t xml:space="preserve"> </w:t>
      </w:r>
    </w:p>
    <w:p w14:paraId="49FB95AE" w14:textId="77777777" w:rsidR="00775ED7" w:rsidRPr="00FC14ED" w:rsidRDefault="00775ED7" w:rsidP="00775ED7">
      <w:pPr>
        <w:spacing w:line="290" w:lineRule="atLeast"/>
        <w:ind w:firstLine="708"/>
        <w:jc w:val="both"/>
        <w:rPr>
          <w:rFonts w:ascii="Times New Roman" w:hAnsi="Times New Roman"/>
          <w:color w:val="000000"/>
          <w:sz w:val="24"/>
          <w:szCs w:val="24"/>
        </w:rPr>
      </w:pPr>
      <w:bookmarkStart w:id="37" w:name="_Hlk1781600"/>
      <w:r w:rsidRPr="00FC14ED">
        <w:rPr>
          <w:rFonts w:ascii="Times New Roman" w:hAnsi="Times New Roman"/>
          <w:color w:val="000000"/>
          <w:sz w:val="24"/>
          <w:szCs w:val="24"/>
        </w:rPr>
        <w:t xml:space="preserve">В границах территории сельскохозяйственных угодий не допускается образование, раздел, объединение, перераспределение земельных участков в том числе выдел из земельных участков, а также из земель, находящихся в собственности Республики Крым или муниципальной собственности, земельных участков с видами разрешенного использования 1.7 – 1.18. </w:t>
      </w:r>
    </w:p>
    <w:p w14:paraId="08E09FD0" w14:textId="53AA0AE7" w:rsidR="00775ED7" w:rsidRPr="00FC14ED" w:rsidRDefault="00775ED7" w:rsidP="00775ED7">
      <w:pPr>
        <w:spacing w:line="290" w:lineRule="atLeast"/>
        <w:ind w:firstLine="708"/>
        <w:jc w:val="both"/>
        <w:rPr>
          <w:rFonts w:ascii="Times New Roman" w:hAnsi="Times New Roman"/>
          <w:color w:val="000000"/>
          <w:sz w:val="24"/>
          <w:szCs w:val="24"/>
        </w:rPr>
      </w:pPr>
      <w:r w:rsidRPr="00FC14ED">
        <w:rPr>
          <w:rFonts w:ascii="Times New Roman" w:hAnsi="Times New Roman"/>
          <w:color w:val="000000"/>
          <w:sz w:val="24"/>
          <w:szCs w:val="24"/>
        </w:rPr>
        <w:t>Допускается использование земельных участков с видом разрешенного использования «Сельскохозяйственное использование, за исключением осуществление деятельности, предусмотренной видами разрешенного использования 1.7 – 1.18».</w:t>
      </w:r>
    </w:p>
    <w:p w14:paraId="53E8147F" w14:textId="6757A616" w:rsidR="00DB2850" w:rsidRPr="00FC14ED" w:rsidRDefault="00DB2850" w:rsidP="00DB2850">
      <w:pPr>
        <w:spacing w:line="290" w:lineRule="atLeast"/>
        <w:ind w:firstLine="708"/>
        <w:jc w:val="both"/>
        <w:rPr>
          <w:rFonts w:ascii="Times New Roman" w:hAnsi="Times New Roman"/>
          <w:color w:val="000000"/>
          <w:sz w:val="24"/>
          <w:szCs w:val="24"/>
        </w:rPr>
      </w:pPr>
      <w:r w:rsidRPr="00FC14ED">
        <w:rPr>
          <w:rFonts w:ascii="Times New Roman" w:hAnsi="Times New Roman"/>
          <w:color w:val="000000"/>
          <w:sz w:val="24"/>
          <w:szCs w:val="24"/>
        </w:rPr>
        <w:t>Виды разрешенного использования земельных участков находящихся в зоне СХ-1, в границах населенных пунктов, устанавливаются и определяются в соответствии с таблицей 1а.</w:t>
      </w:r>
    </w:p>
    <w:p w14:paraId="0967217C" w14:textId="77777777" w:rsidR="00DB2850" w:rsidRPr="00FC14ED" w:rsidRDefault="00DB2850" w:rsidP="00DB2850">
      <w:pPr>
        <w:spacing w:line="290" w:lineRule="atLeast"/>
        <w:ind w:firstLine="708"/>
        <w:jc w:val="right"/>
        <w:rPr>
          <w:rFonts w:ascii="Times New Roman" w:hAnsi="Times New Roman"/>
          <w:b/>
          <w:color w:val="000000"/>
          <w:sz w:val="24"/>
          <w:szCs w:val="24"/>
        </w:rPr>
      </w:pPr>
      <w:r w:rsidRPr="00FC14ED">
        <w:rPr>
          <w:rFonts w:ascii="Times New Roman" w:hAnsi="Times New Roman"/>
          <w:color w:val="000000"/>
          <w:sz w:val="24"/>
          <w:szCs w:val="24"/>
        </w:rPr>
        <w:t>Таблица 1а.</w:t>
      </w:r>
    </w:p>
    <w:tbl>
      <w:tblPr>
        <w:tblW w:w="0" w:type="auto"/>
        <w:tblLayout w:type="fixed"/>
        <w:tblCellMar>
          <w:left w:w="180" w:type="dxa"/>
          <w:right w:w="180" w:type="dxa"/>
        </w:tblCellMar>
        <w:tblLook w:val="0000" w:firstRow="0" w:lastRow="0" w:firstColumn="0" w:lastColumn="0" w:noHBand="0" w:noVBand="0"/>
      </w:tblPr>
      <w:tblGrid>
        <w:gridCol w:w="6558"/>
        <w:gridCol w:w="3967"/>
        <w:gridCol w:w="4397"/>
      </w:tblGrid>
      <w:tr w:rsidR="00FC14ED" w:rsidRPr="00FC14ED" w14:paraId="6377A944" w14:textId="77777777" w:rsidTr="00393F4F">
        <w:trPr>
          <w:trHeight w:val="304"/>
        </w:trPr>
        <w:tc>
          <w:tcPr>
            <w:tcW w:w="6558" w:type="dxa"/>
            <w:tcBorders>
              <w:top w:val="single" w:sz="8" w:space="0" w:color="000000"/>
              <w:left w:val="single" w:sz="8" w:space="0" w:color="000000"/>
              <w:bottom w:val="single" w:sz="8" w:space="0" w:color="000000"/>
            </w:tcBorders>
            <w:shd w:val="clear" w:color="auto" w:fill="auto"/>
          </w:tcPr>
          <w:p w14:paraId="547C4140" w14:textId="77777777" w:rsidR="00DB2850" w:rsidRPr="00FC14ED" w:rsidRDefault="00DB2850" w:rsidP="00393F4F">
            <w:pPr>
              <w:spacing w:after="0" w:line="100" w:lineRule="atLeast"/>
              <w:jc w:val="center"/>
              <w:rPr>
                <w:rFonts w:ascii="Times New Roman" w:hAnsi="Times New Roman"/>
                <w:b/>
                <w:color w:val="000000"/>
                <w:sz w:val="24"/>
                <w:szCs w:val="24"/>
              </w:rPr>
            </w:pPr>
            <w:r w:rsidRPr="00FC14ED">
              <w:rPr>
                <w:rFonts w:ascii="Times New Roman" w:hAnsi="Times New Roman"/>
                <w:b/>
                <w:color w:val="000000"/>
                <w:sz w:val="24"/>
                <w:szCs w:val="24"/>
              </w:rPr>
              <w:t>Код. Основные виды разрешённого</w:t>
            </w:r>
          </w:p>
          <w:p w14:paraId="3DE01EB9" w14:textId="77777777" w:rsidR="00DB2850" w:rsidRPr="00FC14ED" w:rsidRDefault="00DB2850" w:rsidP="00393F4F">
            <w:pPr>
              <w:spacing w:after="0" w:line="100" w:lineRule="atLeast"/>
              <w:jc w:val="center"/>
              <w:rPr>
                <w:rFonts w:ascii="Times New Roman" w:hAnsi="Times New Roman"/>
                <w:b/>
                <w:color w:val="000000"/>
                <w:sz w:val="24"/>
                <w:szCs w:val="24"/>
              </w:rPr>
            </w:pPr>
            <w:r w:rsidRPr="00FC14ED">
              <w:rPr>
                <w:rFonts w:ascii="Times New Roman" w:hAnsi="Times New Roman"/>
                <w:b/>
                <w:color w:val="000000"/>
                <w:sz w:val="24"/>
                <w:szCs w:val="24"/>
              </w:rPr>
              <w:t>использования</w:t>
            </w:r>
          </w:p>
        </w:tc>
        <w:tc>
          <w:tcPr>
            <w:tcW w:w="3967" w:type="dxa"/>
            <w:tcBorders>
              <w:top w:val="single" w:sz="8" w:space="0" w:color="000000"/>
              <w:left w:val="single" w:sz="8" w:space="0" w:color="000000"/>
              <w:bottom w:val="single" w:sz="8" w:space="0" w:color="000000"/>
            </w:tcBorders>
            <w:shd w:val="clear" w:color="auto" w:fill="auto"/>
          </w:tcPr>
          <w:p w14:paraId="5A077D51" w14:textId="77777777" w:rsidR="00DB2850" w:rsidRPr="00FC14ED" w:rsidRDefault="00DB2850" w:rsidP="00393F4F">
            <w:pPr>
              <w:spacing w:after="0" w:line="100" w:lineRule="atLeast"/>
              <w:jc w:val="center"/>
              <w:rPr>
                <w:rFonts w:ascii="Times New Roman" w:hAnsi="Times New Roman"/>
                <w:b/>
                <w:color w:val="000000"/>
                <w:sz w:val="24"/>
                <w:szCs w:val="24"/>
              </w:rPr>
            </w:pPr>
            <w:r w:rsidRPr="00FC14ED">
              <w:rPr>
                <w:rFonts w:ascii="Times New Roman" w:hAnsi="Times New Roman"/>
                <w:b/>
                <w:color w:val="000000"/>
                <w:sz w:val="24"/>
                <w:szCs w:val="24"/>
              </w:rPr>
              <w:t>Код. Условно разрешённые</w:t>
            </w:r>
          </w:p>
          <w:p w14:paraId="6C5F6BA8" w14:textId="77777777" w:rsidR="00DB2850" w:rsidRPr="00FC14ED" w:rsidRDefault="00DB2850" w:rsidP="00393F4F">
            <w:pPr>
              <w:spacing w:after="0" w:line="100" w:lineRule="atLeast"/>
              <w:jc w:val="center"/>
              <w:rPr>
                <w:rFonts w:ascii="Times New Roman" w:hAnsi="Times New Roman"/>
                <w:b/>
                <w:color w:val="000000"/>
                <w:sz w:val="24"/>
                <w:szCs w:val="24"/>
              </w:rPr>
            </w:pPr>
            <w:r w:rsidRPr="00FC14ED">
              <w:rPr>
                <w:rFonts w:ascii="Times New Roman" w:hAnsi="Times New Roman"/>
                <w:b/>
                <w:color w:val="000000"/>
                <w:sz w:val="24"/>
                <w:szCs w:val="24"/>
              </w:rPr>
              <w:t>виды использования</w:t>
            </w:r>
          </w:p>
        </w:tc>
        <w:tc>
          <w:tcPr>
            <w:tcW w:w="4397" w:type="dxa"/>
            <w:tcBorders>
              <w:top w:val="single" w:sz="8" w:space="0" w:color="000000"/>
              <w:left w:val="single" w:sz="8" w:space="0" w:color="000000"/>
              <w:bottom w:val="single" w:sz="8" w:space="0" w:color="000000"/>
              <w:right w:val="single" w:sz="8" w:space="0" w:color="000000"/>
            </w:tcBorders>
            <w:shd w:val="clear" w:color="auto" w:fill="auto"/>
          </w:tcPr>
          <w:p w14:paraId="23B20711" w14:textId="77777777" w:rsidR="00DB2850" w:rsidRPr="00FC14ED" w:rsidRDefault="00DB2850" w:rsidP="00393F4F">
            <w:pPr>
              <w:spacing w:after="0" w:line="100" w:lineRule="atLeast"/>
              <w:jc w:val="center"/>
              <w:rPr>
                <w:rFonts w:ascii="Times New Roman" w:hAnsi="Times New Roman"/>
                <w:b/>
                <w:color w:val="000000"/>
                <w:sz w:val="24"/>
                <w:szCs w:val="24"/>
              </w:rPr>
            </w:pPr>
            <w:r w:rsidRPr="00FC14ED">
              <w:rPr>
                <w:rFonts w:ascii="Times New Roman" w:hAnsi="Times New Roman"/>
                <w:b/>
                <w:color w:val="000000"/>
                <w:sz w:val="24"/>
                <w:szCs w:val="24"/>
              </w:rPr>
              <w:t>Код. Вспомогательные виды</w:t>
            </w:r>
          </w:p>
          <w:p w14:paraId="7FC5D48A" w14:textId="77777777" w:rsidR="00DB2850" w:rsidRPr="00FC14ED" w:rsidRDefault="00DB2850" w:rsidP="00393F4F">
            <w:pPr>
              <w:spacing w:after="0" w:line="100" w:lineRule="atLeast"/>
              <w:jc w:val="center"/>
              <w:rPr>
                <w:rFonts w:ascii="Times New Roman" w:hAnsi="Times New Roman"/>
                <w:color w:val="000000"/>
                <w:sz w:val="24"/>
                <w:szCs w:val="24"/>
              </w:rPr>
            </w:pPr>
            <w:r w:rsidRPr="00FC14ED">
              <w:rPr>
                <w:rFonts w:ascii="Times New Roman" w:hAnsi="Times New Roman"/>
                <w:b/>
                <w:color w:val="000000"/>
                <w:sz w:val="24"/>
                <w:szCs w:val="24"/>
              </w:rPr>
              <w:t>использования</w:t>
            </w:r>
          </w:p>
        </w:tc>
      </w:tr>
      <w:tr w:rsidR="00FC14ED" w:rsidRPr="00FC14ED" w14:paraId="1E2A4F0B" w14:textId="77777777" w:rsidTr="00393F4F">
        <w:trPr>
          <w:trHeight w:val="1046"/>
        </w:trPr>
        <w:tc>
          <w:tcPr>
            <w:tcW w:w="6558" w:type="dxa"/>
            <w:tcBorders>
              <w:top w:val="single" w:sz="8" w:space="0" w:color="000000"/>
              <w:left w:val="single" w:sz="8" w:space="0" w:color="000000"/>
              <w:bottom w:val="single" w:sz="8" w:space="0" w:color="000000"/>
            </w:tcBorders>
            <w:shd w:val="clear" w:color="auto" w:fill="auto"/>
          </w:tcPr>
          <w:p w14:paraId="00A58EB7" w14:textId="77777777" w:rsidR="00DB2850" w:rsidRPr="00FC14ED" w:rsidRDefault="00DB2850" w:rsidP="00393F4F">
            <w:pPr>
              <w:spacing w:after="0" w:line="100" w:lineRule="atLeast"/>
              <w:rPr>
                <w:rFonts w:ascii="Times New Roman" w:hAnsi="Times New Roman"/>
                <w:b/>
                <w:color w:val="000000"/>
                <w:sz w:val="24"/>
                <w:szCs w:val="24"/>
              </w:rPr>
            </w:pPr>
            <w:r w:rsidRPr="00FC14ED">
              <w:rPr>
                <w:rFonts w:ascii="Times New Roman" w:eastAsia="Times New Roman" w:hAnsi="Times New Roman"/>
                <w:b/>
                <w:color w:val="000000"/>
                <w:sz w:val="24"/>
                <w:szCs w:val="24"/>
              </w:rPr>
              <w:t>1.0 Сельскохозяйственное использование</w:t>
            </w:r>
            <w:r w:rsidRPr="00FC14ED">
              <w:rPr>
                <w:rFonts w:ascii="Times New Roman" w:hAnsi="Times New Roman"/>
                <w:b/>
                <w:color w:val="000000"/>
                <w:sz w:val="24"/>
                <w:szCs w:val="24"/>
              </w:rPr>
              <w:t xml:space="preserve"> </w:t>
            </w:r>
          </w:p>
          <w:p w14:paraId="6A60C35E" w14:textId="77777777" w:rsidR="00DB2850" w:rsidRPr="00FC14ED" w:rsidRDefault="00DB2850" w:rsidP="00393F4F">
            <w:pPr>
              <w:spacing w:after="0" w:line="100" w:lineRule="atLeast"/>
              <w:rPr>
                <w:rFonts w:ascii="Times New Roman" w:hAnsi="Times New Roman"/>
                <w:b/>
                <w:color w:val="000000"/>
                <w:sz w:val="24"/>
                <w:szCs w:val="24"/>
              </w:rPr>
            </w:pPr>
            <w:r w:rsidRPr="00FC14ED">
              <w:rPr>
                <w:rFonts w:ascii="Times New Roman" w:hAnsi="Times New Roman"/>
                <w:b/>
                <w:color w:val="000000"/>
                <w:sz w:val="24"/>
                <w:szCs w:val="24"/>
              </w:rPr>
              <w:t>12.0 Земельные участки (территории) общего пользования</w:t>
            </w:r>
          </w:p>
          <w:p w14:paraId="1D33D288" w14:textId="77777777" w:rsidR="00DB2850" w:rsidRPr="00FC14ED" w:rsidRDefault="00DB2850" w:rsidP="00393F4F">
            <w:pPr>
              <w:spacing w:after="0" w:line="100" w:lineRule="atLeast"/>
              <w:rPr>
                <w:rFonts w:ascii="Times New Roman" w:hAnsi="Times New Roman"/>
                <w:color w:val="000000"/>
                <w:sz w:val="24"/>
                <w:szCs w:val="24"/>
              </w:rPr>
            </w:pPr>
          </w:p>
        </w:tc>
        <w:tc>
          <w:tcPr>
            <w:tcW w:w="3967" w:type="dxa"/>
            <w:tcBorders>
              <w:top w:val="single" w:sz="8" w:space="0" w:color="000000"/>
              <w:left w:val="single" w:sz="8" w:space="0" w:color="000000"/>
              <w:bottom w:val="single" w:sz="8" w:space="0" w:color="000000"/>
            </w:tcBorders>
            <w:shd w:val="clear" w:color="auto" w:fill="auto"/>
          </w:tcPr>
          <w:p w14:paraId="68206121" w14:textId="77777777" w:rsidR="00DB2850" w:rsidRPr="00FC14ED" w:rsidRDefault="00DB2850" w:rsidP="00393F4F">
            <w:pPr>
              <w:spacing w:after="0" w:line="100" w:lineRule="atLeast"/>
              <w:rPr>
                <w:rFonts w:ascii="Times New Roman" w:hAnsi="Times New Roman"/>
                <w:color w:val="000000"/>
                <w:sz w:val="24"/>
                <w:szCs w:val="24"/>
              </w:rPr>
            </w:pPr>
            <w:r w:rsidRPr="00FC14ED">
              <w:rPr>
                <w:rFonts w:ascii="Times New Roman" w:hAnsi="Times New Roman"/>
                <w:color w:val="000000"/>
                <w:sz w:val="24"/>
                <w:szCs w:val="24"/>
              </w:rPr>
              <w:t>-</w:t>
            </w:r>
          </w:p>
        </w:tc>
        <w:tc>
          <w:tcPr>
            <w:tcW w:w="4397" w:type="dxa"/>
            <w:tcBorders>
              <w:top w:val="single" w:sz="8" w:space="0" w:color="000000"/>
              <w:left w:val="single" w:sz="8" w:space="0" w:color="000000"/>
              <w:bottom w:val="single" w:sz="8" w:space="0" w:color="000000"/>
              <w:right w:val="single" w:sz="8" w:space="0" w:color="000000"/>
            </w:tcBorders>
            <w:shd w:val="clear" w:color="auto" w:fill="auto"/>
          </w:tcPr>
          <w:p w14:paraId="3D3B11E5" w14:textId="77777777" w:rsidR="00DB2850" w:rsidRPr="00FC14ED" w:rsidRDefault="00DB2850" w:rsidP="00393F4F">
            <w:pPr>
              <w:spacing w:after="0" w:line="100" w:lineRule="atLeast"/>
              <w:rPr>
                <w:rFonts w:ascii="Times New Roman" w:hAnsi="Times New Roman"/>
                <w:color w:val="000000"/>
                <w:sz w:val="24"/>
                <w:szCs w:val="24"/>
              </w:rPr>
            </w:pPr>
            <w:r w:rsidRPr="00FC14ED">
              <w:rPr>
                <w:rFonts w:ascii="Times New Roman" w:hAnsi="Times New Roman"/>
                <w:color w:val="000000"/>
                <w:sz w:val="24"/>
                <w:szCs w:val="24"/>
              </w:rPr>
              <w:t>-</w:t>
            </w:r>
          </w:p>
        </w:tc>
      </w:tr>
    </w:tbl>
    <w:p w14:paraId="64999B6C" w14:textId="77777777" w:rsidR="00DB2850" w:rsidRPr="00FC14ED" w:rsidRDefault="00DB2850" w:rsidP="003D683D">
      <w:pPr>
        <w:pStyle w:val="18"/>
        <w:numPr>
          <w:ilvl w:val="0"/>
          <w:numId w:val="25"/>
        </w:numPr>
        <w:tabs>
          <w:tab w:val="left" w:pos="180"/>
          <w:tab w:val="left" w:pos="360"/>
          <w:tab w:val="left" w:pos="720"/>
          <w:tab w:val="left" w:pos="900"/>
          <w:tab w:val="left" w:pos="1260"/>
        </w:tabs>
        <w:spacing w:line="100" w:lineRule="atLeast"/>
        <w:ind w:left="0" w:firstLine="0"/>
        <w:jc w:val="both"/>
        <w:rPr>
          <w:rFonts w:cs="Times New Roman"/>
          <w:b/>
          <w:color w:val="000000"/>
        </w:rPr>
      </w:pPr>
      <w:r w:rsidRPr="00FC14ED">
        <w:rPr>
          <w:rFonts w:cs="Times New Roman"/>
          <w:b/>
          <w:color w:val="000000"/>
        </w:rPr>
        <w:t xml:space="preserve"> Предельные размеры земельных участков и параметры разрешённого строительства, реконструкции объектов капитального строительства:</w:t>
      </w:r>
    </w:p>
    <w:p w14:paraId="73EC70F2" w14:textId="77777777" w:rsidR="00DB2850" w:rsidRPr="00FC14ED" w:rsidRDefault="00DB2850" w:rsidP="00DB2850">
      <w:pPr>
        <w:spacing w:after="0" w:line="100" w:lineRule="atLeast"/>
        <w:rPr>
          <w:rFonts w:ascii="Times New Roman" w:hAnsi="Times New Roman"/>
          <w:b/>
          <w:color w:val="000000"/>
          <w:sz w:val="24"/>
          <w:szCs w:val="24"/>
        </w:rPr>
      </w:pPr>
    </w:p>
    <w:p w14:paraId="50B5F7A3" w14:textId="77777777" w:rsidR="00DB2850" w:rsidRPr="00FC14ED" w:rsidRDefault="00DB2850" w:rsidP="00DB2850">
      <w:pPr>
        <w:spacing w:after="0" w:line="100" w:lineRule="atLeast"/>
        <w:rPr>
          <w:rFonts w:ascii="Times New Roman" w:hAnsi="Times New Roman"/>
          <w:b/>
          <w:color w:val="000000"/>
          <w:sz w:val="24"/>
          <w:szCs w:val="24"/>
        </w:rPr>
      </w:pPr>
      <w:r w:rsidRPr="00FC14ED">
        <w:rPr>
          <w:rFonts w:ascii="Times New Roman" w:hAnsi="Times New Roman"/>
          <w:b/>
          <w:color w:val="000000"/>
          <w:sz w:val="24"/>
          <w:szCs w:val="24"/>
        </w:rPr>
        <w:t>Основные виды разрешенного использования</w:t>
      </w:r>
    </w:p>
    <w:p w14:paraId="6FEA0EA4" w14:textId="77777777" w:rsidR="00DB2850" w:rsidRPr="00FC14ED" w:rsidRDefault="00DB2850" w:rsidP="00DB2850">
      <w:pPr>
        <w:spacing w:after="0" w:line="100" w:lineRule="atLeast"/>
        <w:rPr>
          <w:rFonts w:ascii="Times New Roman" w:hAnsi="Times New Roman"/>
          <w:b/>
          <w:color w:val="000000"/>
          <w:sz w:val="24"/>
          <w:szCs w:val="24"/>
        </w:rPr>
      </w:pPr>
    </w:p>
    <w:tbl>
      <w:tblPr>
        <w:tblW w:w="14850" w:type="dxa"/>
        <w:tblLayout w:type="fixed"/>
        <w:tblLook w:val="0000" w:firstRow="0" w:lastRow="0" w:firstColumn="0" w:lastColumn="0" w:noHBand="0" w:noVBand="0"/>
      </w:tblPr>
      <w:tblGrid>
        <w:gridCol w:w="2806"/>
        <w:gridCol w:w="2894"/>
        <w:gridCol w:w="9150"/>
      </w:tblGrid>
      <w:tr w:rsidR="00FC14ED" w:rsidRPr="00FC14ED" w14:paraId="740DD366" w14:textId="77777777" w:rsidTr="00393F4F">
        <w:trPr>
          <w:trHeight w:val="1637"/>
        </w:trPr>
        <w:tc>
          <w:tcPr>
            <w:tcW w:w="2806" w:type="dxa"/>
            <w:tcBorders>
              <w:top w:val="single" w:sz="4" w:space="0" w:color="000000"/>
              <w:left w:val="single" w:sz="4" w:space="0" w:color="000000"/>
              <w:bottom w:val="single" w:sz="4" w:space="0" w:color="000000"/>
              <w:right w:val="single" w:sz="4" w:space="0" w:color="000000"/>
            </w:tcBorders>
            <w:shd w:val="clear" w:color="auto" w:fill="auto"/>
          </w:tcPr>
          <w:p w14:paraId="01408F09" w14:textId="77777777" w:rsidR="00DB2850" w:rsidRPr="00FC14ED" w:rsidRDefault="00DB2850" w:rsidP="00393F4F">
            <w:pPr>
              <w:spacing w:after="0" w:line="100" w:lineRule="atLeast"/>
              <w:jc w:val="center"/>
              <w:rPr>
                <w:rFonts w:ascii="Times New Roman" w:hAnsi="Times New Roman"/>
                <w:b/>
                <w:color w:val="000000"/>
                <w:sz w:val="24"/>
                <w:szCs w:val="24"/>
              </w:rPr>
            </w:pPr>
            <w:r w:rsidRPr="00FC14ED">
              <w:rPr>
                <w:rFonts w:ascii="Times New Roman" w:hAnsi="Times New Roman"/>
                <w:b/>
                <w:color w:val="000000"/>
                <w:sz w:val="24"/>
                <w:szCs w:val="24"/>
              </w:rPr>
              <w:t>Код вида разрешенного использования земельного участка</w:t>
            </w:r>
          </w:p>
        </w:tc>
        <w:tc>
          <w:tcPr>
            <w:tcW w:w="2894" w:type="dxa"/>
            <w:tcBorders>
              <w:top w:val="single" w:sz="4" w:space="0" w:color="000000"/>
              <w:left w:val="single" w:sz="4" w:space="0" w:color="000000"/>
              <w:bottom w:val="single" w:sz="4" w:space="0" w:color="000000"/>
              <w:right w:val="single" w:sz="4" w:space="0" w:color="000000"/>
            </w:tcBorders>
            <w:shd w:val="clear" w:color="auto" w:fill="auto"/>
          </w:tcPr>
          <w:p w14:paraId="24BBFDA6" w14:textId="77777777" w:rsidR="00DB2850" w:rsidRPr="00FC14ED" w:rsidRDefault="00DB2850" w:rsidP="00393F4F">
            <w:pPr>
              <w:spacing w:after="0" w:line="100" w:lineRule="atLeast"/>
              <w:jc w:val="center"/>
              <w:rPr>
                <w:rFonts w:ascii="Times New Roman" w:hAnsi="Times New Roman"/>
                <w:b/>
                <w:color w:val="000000"/>
                <w:sz w:val="24"/>
                <w:szCs w:val="24"/>
              </w:rPr>
            </w:pPr>
            <w:r w:rsidRPr="00FC14E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150" w:type="dxa"/>
            <w:tcBorders>
              <w:top w:val="single" w:sz="4" w:space="0" w:color="000000"/>
              <w:left w:val="single" w:sz="4" w:space="0" w:color="000000"/>
              <w:bottom w:val="single" w:sz="4" w:space="0" w:color="000000"/>
              <w:right w:val="single" w:sz="4" w:space="0" w:color="000000"/>
            </w:tcBorders>
            <w:shd w:val="clear" w:color="auto" w:fill="auto"/>
          </w:tcPr>
          <w:p w14:paraId="5AFE97AE" w14:textId="77777777" w:rsidR="00DB2850" w:rsidRPr="00FC14ED" w:rsidRDefault="00DB2850" w:rsidP="00393F4F">
            <w:pPr>
              <w:spacing w:after="0" w:line="100" w:lineRule="atLeast"/>
              <w:jc w:val="center"/>
              <w:rPr>
                <w:rFonts w:ascii="Times New Roman" w:hAnsi="Times New Roman"/>
                <w:color w:val="000000"/>
                <w:sz w:val="24"/>
                <w:szCs w:val="24"/>
              </w:rPr>
            </w:pPr>
            <w:r w:rsidRPr="00FC14E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C14ED" w:rsidRPr="00FC14ED" w14:paraId="484FCB8F" w14:textId="77777777" w:rsidTr="00393F4F">
        <w:trPr>
          <w:trHeight w:val="217"/>
        </w:trPr>
        <w:tc>
          <w:tcPr>
            <w:tcW w:w="2806" w:type="dxa"/>
            <w:tcBorders>
              <w:top w:val="single" w:sz="4" w:space="0" w:color="000000"/>
              <w:left w:val="single" w:sz="4" w:space="0" w:color="000000"/>
              <w:bottom w:val="single" w:sz="4" w:space="0" w:color="000000"/>
              <w:right w:val="single" w:sz="4" w:space="0" w:color="000000"/>
            </w:tcBorders>
            <w:shd w:val="clear" w:color="auto" w:fill="auto"/>
          </w:tcPr>
          <w:p w14:paraId="5173E8D7" w14:textId="77777777" w:rsidR="00DB2850" w:rsidRPr="00FC14ED" w:rsidRDefault="00DB2850" w:rsidP="00393F4F">
            <w:pPr>
              <w:spacing w:after="0" w:line="100" w:lineRule="atLeast"/>
              <w:rPr>
                <w:rFonts w:ascii="Times New Roman" w:eastAsia="Times New Roman" w:hAnsi="Times New Roman"/>
                <w:color w:val="000000"/>
                <w:sz w:val="24"/>
                <w:szCs w:val="24"/>
              </w:rPr>
            </w:pPr>
            <w:r w:rsidRPr="00FC14ED">
              <w:rPr>
                <w:rFonts w:ascii="Times New Roman" w:hAnsi="Times New Roman"/>
                <w:color w:val="000000"/>
                <w:sz w:val="24"/>
                <w:szCs w:val="24"/>
              </w:rPr>
              <w:lastRenderedPageBreak/>
              <w:t>1.0</w:t>
            </w:r>
          </w:p>
        </w:tc>
        <w:tc>
          <w:tcPr>
            <w:tcW w:w="2894" w:type="dxa"/>
            <w:tcBorders>
              <w:top w:val="single" w:sz="4" w:space="0" w:color="000000"/>
              <w:left w:val="single" w:sz="4" w:space="0" w:color="000000"/>
              <w:bottom w:val="single" w:sz="4" w:space="0" w:color="000000"/>
              <w:right w:val="single" w:sz="4" w:space="0" w:color="000000"/>
            </w:tcBorders>
            <w:shd w:val="clear" w:color="auto" w:fill="auto"/>
          </w:tcPr>
          <w:p w14:paraId="66B85273" w14:textId="77777777" w:rsidR="00DB2850" w:rsidRPr="00FC14ED" w:rsidRDefault="00DB2850" w:rsidP="00393F4F">
            <w:pPr>
              <w:spacing w:after="0" w:line="100" w:lineRule="atLeast"/>
              <w:rPr>
                <w:rFonts w:ascii="Times New Roman" w:eastAsia="Times New Roman" w:hAnsi="Times New Roman"/>
                <w:b/>
                <w:color w:val="000000"/>
                <w:sz w:val="24"/>
                <w:szCs w:val="24"/>
              </w:rPr>
            </w:pPr>
            <w:r w:rsidRPr="00FC14ED">
              <w:rPr>
                <w:rFonts w:ascii="Times New Roman" w:eastAsia="Times New Roman" w:hAnsi="Times New Roman"/>
                <w:b/>
                <w:color w:val="000000"/>
                <w:sz w:val="24"/>
                <w:szCs w:val="24"/>
              </w:rPr>
              <w:t>Сельскохозяйственное использование</w:t>
            </w:r>
            <w:r w:rsidRPr="00FC14ED">
              <w:rPr>
                <w:rFonts w:ascii="Times New Roman" w:hAnsi="Times New Roman"/>
                <w:b/>
                <w:color w:val="000000"/>
                <w:sz w:val="24"/>
                <w:szCs w:val="24"/>
              </w:rPr>
              <w:t xml:space="preserve"> </w:t>
            </w:r>
          </w:p>
        </w:tc>
        <w:tc>
          <w:tcPr>
            <w:tcW w:w="9150" w:type="dxa"/>
            <w:tcBorders>
              <w:top w:val="single" w:sz="4" w:space="0" w:color="000000"/>
              <w:left w:val="single" w:sz="4" w:space="0" w:color="000000"/>
              <w:bottom w:val="single" w:sz="4" w:space="0" w:color="000000"/>
              <w:right w:val="single" w:sz="4" w:space="0" w:color="000000"/>
            </w:tcBorders>
            <w:shd w:val="clear" w:color="auto" w:fill="auto"/>
          </w:tcPr>
          <w:p w14:paraId="483FF785" w14:textId="77777777" w:rsidR="00395676" w:rsidRPr="00FC14ED" w:rsidRDefault="00395676" w:rsidP="00395676">
            <w:pPr>
              <w:spacing w:line="100" w:lineRule="atLeast"/>
              <w:jc w:val="both"/>
              <w:rPr>
                <w:rFonts w:ascii="Times New Roman" w:hAnsi="Times New Roman"/>
                <w:b/>
                <w:color w:val="000000"/>
                <w:sz w:val="24"/>
                <w:szCs w:val="24"/>
              </w:rPr>
            </w:pPr>
            <w:r w:rsidRPr="00FC14ED">
              <w:rPr>
                <w:rFonts w:ascii="Times New Roman" w:hAnsi="Times New Roman"/>
                <w:b/>
                <w:color w:val="000000"/>
                <w:sz w:val="24"/>
                <w:szCs w:val="24"/>
              </w:rPr>
              <w:t>Ведение сельского хозяйства.</w:t>
            </w:r>
          </w:p>
          <w:p w14:paraId="590778D0" w14:textId="77777777" w:rsidR="00395676" w:rsidRPr="00FC14ED" w:rsidRDefault="00395676" w:rsidP="00395676">
            <w:pPr>
              <w:spacing w:after="0" w:line="100" w:lineRule="atLeast"/>
              <w:rPr>
                <w:rFonts w:ascii="Times New Roman" w:hAnsi="Times New Roman"/>
                <w:b/>
                <w:color w:val="000000"/>
                <w:sz w:val="24"/>
                <w:szCs w:val="24"/>
              </w:rPr>
            </w:pPr>
            <w:r w:rsidRPr="00FC14ED">
              <w:rPr>
                <w:rFonts w:ascii="Times New Roman" w:hAnsi="Times New Roman"/>
                <w:b/>
                <w:color w:val="000000"/>
                <w:sz w:val="24"/>
                <w:szCs w:val="24"/>
              </w:rPr>
              <w:t>Содержание данного вида разрешенного использования включает в себя содержание видов разрешенного использования с </w:t>
            </w:r>
            <w:hyperlink r:id="rId42" w:anchor="block_1011" w:history="1">
              <w:r w:rsidRPr="00FC14ED">
                <w:rPr>
                  <w:rFonts w:ascii="Times New Roman" w:hAnsi="Times New Roman"/>
                  <w:b/>
                  <w:color w:val="000000"/>
                  <w:sz w:val="24"/>
                  <w:szCs w:val="24"/>
                </w:rPr>
                <w:t>кодами 1.1 - 1.20</w:t>
              </w:r>
            </w:hyperlink>
            <w:r w:rsidRPr="00FC14ED">
              <w:rPr>
                <w:rFonts w:ascii="Times New Roman" w:hAnsi="Times New Roman"/>
                <w:b/>
                <w:color w:val="000000"/>
                <w:sz w:val="24"/>
                <w:szCs w:val="24"/>
              </w:rPr>
              <w:t>, в том числе размещение зданий и сооружений, используемых для хранения и переработки сельскохозяйственной продукции</w:t>
            </w:r>
          </w:p>
          <w:p w14:paraId="0EB2B90E" w14:textId="77777777" w:rsidR="00395676" w:rsidRPr="00FC14ED" w:rsidRDefault="00395676" w:rsidP="00395676">
            <w:pPr>
              <w:spacing w:after="0" w:line="100" w:lineRule="atLeast"/>
              <w:rPr>
                <w:rFonts w:ascii="Times New Roman" w:hAnsi="Times New Roman"/>
                <w:b/>
                <w:color w:val="000000"/>
                <w:sz w:val="24"/>
                <w:szCs w:val="24"/>
              </w:rPr>
            </w:pPr>
          </w:p>
          <w:p w14:paraId="7971FA5E" w14:textId="77777777" w:rsidR="00DB2850" w:rsidRPr="00FC14ED" w:rsidRDefault="00DB2850" w:rsidP="00395676">
            <w:pPr>
              <w:spacing w:after="0" w:line="100" w:lineRule="atLeast"/>
              <w:rPr>
                <w:rFonts w:ascii="Times New Roman" w:eastAsia="Times New Roman" w:hAnsi="Times New Roman"/>
                <w:color w:val="000000"/>
                <w:sz w:val="24"/>
                <w:szCs w:val="24"/>
              </w:rPr>
            </w:pPr>
            <w:r w:rsidRPr="00FC14ED">
              <w:rPr>
                <w:rFonts w:ascii="Times New Roman" w:eastAsia="Times New Roman" w:hAnsi="Times New Roman"/>
                <w:color w:val="000000"/>
                <w:sz w:val="24"/>
                <w:szCs w:val="24"/>
              </w:rPr>
              <w:t>Размеры земельных участков – не подлежат установлению.</w:t>
            </w:r>
          </w:p>
          <w:p w14:paraId="249ECF67" w14:textId="77777777" w:rsidR="00DB2850" w:rsidRPr="00FC14ED" w:rsidRDefault="00DB2850" w:rsidP="00393F4F">
            <w:pPr>
              <w:spacing w:after="0" w:line="100" w:lineRule="atLeast"/>
              <w:rPr>
                <w:rFonts w:ascii="Times New Roman" w:eastAsia="Times New Roman" w:hAnsi="Times New Roman"/>
                <w:color w:val="000000"/>
                <w:sz w:val="24"/>
                <w:szCs w:val="24"/>
              </w:rPr>
            </w:pPr>
            <w:r w:rsidRPr="00FC14ED">
              <w:rPr>
                <w:rFonts w:ascii="Times New Roman" w:eastAsia="Times New Roman" w:hAnsi="Times New Roman"/>
                <w:color w:val="000000"/>
                <w:sz w:val="24"/>
                <w:szCs w:val="24"/>
              </w:rPr>
              <w:t>Минимальный отступ от границ земельного участка – не подлежит установлению.</w:t>
            </w:r>
          </w:p>
          <w:p w14:paraId="7B876194" w14:textId="77777777" w:rsidR="00DB2850" w:rsidRPr="00FC14ED" w:rsidRDefault="00DB2850" w:rsidP="00393F4F">
            <w:pPr>
              <w:spacing w:after="0" w:line="100" w:lineRule="atLeast"/>
              <w:rPr>
                <w:rFonts w:ascii="Times New Roman" w:eastAsia="Times New Roman" w:hAnsi="Times New Roman"/>
                <w:color w:val="000000"/>
                <w:sz w:val="24"/>
                <w:szCs w:val="24"/>
              </w:rPr>
            </w:pPr>
            <w:r w:rsidRPr="00FC14ED">
              <w:rPr>
                <w:rFonts w:ascii="Times New Roman" w:eastAsia="Times New Roman" w:hAnsi="Times New Roman"/>
                <w:color w:val="000000"/>
                <w:sz w:val="24"/>
                <w:szCs w:val="24"/>
              </w:rPr>
              <w:t>Предельное количество этажей или предельная высота – не подлежит установлению.</w:t>
            </w:r>
          </w:p>
          <w:p w14:paraId="7F4495C4" w14:textId="77777777" w:rsidR="00DB2850" w:rsidRPr="00FC14ED" w:rsidRDefault="00DB2850" w:rsidP="00393F4F">
            <w:pPr>
              <w:spacing w:after="0" w:line="100" w:lineRule="atLeast"/>
              <w:rPr>
                <w:rFonts w:ascii="Times New Roman" w:eastAsia="Times New Roman" w:hAnsi="Times New Roman"/>
                <w:color w:val="000000"/>
                <w:sz w:val="24"/>
                <w:szCs w:val="24"/>
              </w:rPr>
            </w:pPr>
            <w:r w:rsidRPr="00FC14ED">
              <w:rPr>
                <w:rFonts w:ascii="Times New Roman" w:eastAsia="Times New Roman" w:hAnsi="Times New Roman"/>
                <w:color w:val="000000"/>
                <w:sz w:val="24"/>
                <w:szCs w:val="24"/>
              </w:rPr>
              <w:t>Параметры застройки:</w:t>
            </w:r>
          </w:p>
          <w:p w14:paraId="05327073" w14:textId="77777777" w:rsidR="00DB2850" w:rsidRPr="00FC14ED" w:rsidRDefault="00DB2850" w:rsidP="00393F4F">
            <w:pPr>
              <w:spacing w:after="0" w:line="100" w:lineRule="atLeast"/>
              <w:rPr>
                <w:rFonts w:ascii="Times New Roman" w:eastAsia="Times New Roman" w:hAnsi="Times New Roman"/>
                <w:color w:val="000000"/>
                <w:sz w:val="24"/>
                <w:szCs w:val="24"/>
              </w:rPr>
            </w:pPr>
            <w:r w:rsidRPr="00FC14ED">
              <w:rPr>
                <w:rFonts w:ascii="Times New Roman" w:eastAsia="Times New Roman" w:hAnsi="Times New Roman"/>
                <w:color w:val="000000"/>
                <w:sz w:val="24"/>
                <w:szCs w:val="24"/>
              </w:rPr>
              <w:t>Максимальный коэффициент застройки земельного участка (Кз) – не подлежит установлению</w:t>
            </w:r>
          </w:p>
          <w:p w14:paraId="7B10A325" w14:textId="77777777" w:rsidR="00DB2850" w:rsidRPr="00FC14ED" w:rsidRDefault="00DB2850" w:rsidP="00393F4F">
            <w:pPr>
              <w:spacing w:after="0" w:line="100" w:lineRule="atLeast"/>
              <w:rPr>
                <w:rFonts w:ascii="Times New Roman" w:hAnsi="Times New Roman"/>
                <w:color w:val="000000"/>
                <w:sz w:val="24"/>
                <w:szCs w:val="24"/>
              </w:rPr>
            </w:pPr>
            <w:r w:rsidRPr="00FC14ED">
              <w:rPr>
                <w:rFonts w:ascii="Times New Roman" w:eastAsia="Times New Roman" w:hAnsi="Times New Roman"/>
                <w:color w:val="000000"/>
                <w:sz w:val="24"/>
                <w:szCs w:val="24"/>
              </w:rPr>
              <w:t>Максимальный коэффициент плотности застройки земельного участка (Кпз) – не подлежит установлению</w:t>
            </w:r>
          </w:p>
        </w:tc>
      </w:tr>
      <w:tr w:rsidR="00DB2850" w:rsidRPr="00FC14ED" w14:paraId="04E26ACA" w14:textId="77777777" w:rsidTr="00393F4F">
        <w:trPr>
          <w:trHeight w:val="217"/>
        </w:trPr>
        <w:tc>
          <w:tcPr>
            <w:tcW w:w="2806" w:type="dxa"/>
            <w:tcBorders>
              <w:top w:val="single" w:sz="4" w:space="0" w:color="000000"/>
              <w:left w:val="single" w:sz="4" w:space="0" w:color="000000"/>
              <w:bottom w:val="single" w:sz="4" w:space="0" w:color="000000"/>
              <w:right w:val="single" w:sz="4" w:space="0" w:color="000000"/>
            </w:tcBorders>
            <w:shd w:val="clear" w:color="auto" w:fill="auto"/>
          </w:tcPr>
          <w:p w14:paraId="38411660" w14:textId="77777777" w:rsidR="00DB2850" w:rsidRPr="00FC14ED" w:rsidRDefault="00DB2850" w:rsidP="00393F4F">
            <w:pPr>
              <w:spacing w:after="0" w:line="100" w:lineRule="atLeast"/>
              <w:rPr>
                <w:rFonts w:ascii="Times New Roman" w:hAnsi="Times New Roman"/>
                <w:color w:val="000000"/>
                <w:sz w:val="24"/>
                <w:szCs w:val="24"/>
              </w:rPr>
            </w:pPr>
            <w:r w:rsidRPr="00FC14ED">
              <w:rPr>
                <w:rFonts w:ascii="Times New Roman" w:hAnsi="Times New Roman"/>
                <w:color w:val="000000"/>
                <w:sz w:val="24"/>
                <w:szCs w:val="24"/>
              </w:rPr>
              <w:t>12.0</w:t>
            </w:r>
          </w:p>
        </w:tc>
        <w:tc>
          <w:tcPr>
            <w:tcW w:w="2894" w:type="dxa"/>
            <w:tcBorders>
              <w:top w:val="single" w:sz="4" w:space="0" w:color="000000"/>
              <w:left w:val="single" w:sz="4" w:space="0" w:color="000000"/>
              <w:bottom w:val="single" w:sz="4" w:space="0" w:color="000000"/>
              <w:right w:val="single" w:sz="4" w:space="0" w:color="000000"/>
            </w:tcBorders>
            <w:shd w:val="clear" w:color="auto" w:fill="auto"/>
          </w:tcPr>
          <w:p w14:paraId="34042A28" w14:textId="77777777" w:rsidR="00DB2850" w:rsidRPr="00FC14ED" w:rsidRDefault="00DB2850" w:rsidP="00393F4F">
            <w:pPr>
              <w:spacing w:after="0" w:line="100" w:lineRule="atLeast"/>
              <w:rPr>
                <w:rFonts w:ascii="Times New Roman" w:eastAsia="Times New Roman" w:hAnsi="Times New Roman"/>
                <w:b/>
                <w:color w:val="000000"/>
                <w:sz w:val="24"/>
                <w:szCs w:val="24"/>
              </w:rPr>
            </w:pPr>
            <w:r w:rsidRPr="00FC14ED">
              <w:rPr>
                <w:rFonts w:ascii="Times New Roman" w:hAnsi="Times New Roman"/>
                <w:b/>
                <w:color w:val="000000"/>
                <w:sz w:val="24"/>
                <w:szCs w:val="24"/>
              </w:rPr>
              <w:t>Земельные участки (территории ) общего пользования</w:t>
            </w:r>
          </w:p>
        </w:tc>
        <w:tc>
          <w:tcPr>
            <w:tcW w:w="9150" w:type="dxa"/>
            <w:tcBorders>
              <w:top w:val="single" w:sz="4" w:space="0" w:color="000000"/>
              <w:left w:val="single" w:sz="4" w:space="0" w:color="000000"/>
              <w:bottom w:val="single" w:sz="4" w:space="0" w:color="000000"/>
              <w:right w:val="single" w:sz="4" w:space="0" w:color="000000"/>
            </w:tcBorders>
            <w:shd w:val="clear" w:color="auto" w:fill="auto"/>
          </w:tcPr>
          <w:p w14:paraId="1ED20CBC" w14:textId="77777777" w:rsidR="007F4136" w:rsidRPr="00FC14ED" w:rsidRDefault="007F4136" w:rsidP="007F4136">
            <w:pPr>
              <w:pStyle w:val="s1"/>
              <w:shd w:val="clear" w:color="auto" w:fill="FFFFFF"/>
              <w:spacing w:before="0" w:beforeAutospacing="0" w:after="0" w:afterAutospacing="0"/>
              <w:ind w:right="75"/>
              <w:jc w:val="both"/>
              <w:rPr>
                <w:rFonts w:eastAsia="Calibri"/>
                <w:b/>
                <w:color w:val="000000"/>
                <w:lang w:eastAsia="en-US"/>
              </w:rPr>
            </w:pPr>
            <w:r w:rsidRPr="00FC14ED">
              <w:rPr>
                <w:rFonts w:eastAsia="Calibri"/>
                <w:b/>
                <w:color w:val="000000"/>
                <w:lang w:eastAsia="en-US"/>
              </w:rPr>
              <w:t>Земельные участки общего пользования.</w:t>
            </w:r>
          </w:p>
          <w:p w14:paraId="7B3F57B8" w14:textId="77777777" w:rsidR="007F4136" w:rsidRPr="00FC14ED" w:rsidRDefault="007F4136" w:rsidP="007F4136">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Содержание данного вида разрешенного использования включает в себя содержание видов разрешенного использования с </w:t>
            </w:r>
            <w:hyperlink r:id="rId43" w:anchor="block_11201" w:history="1">
              <w:r w:rsidRPr="00FC14ED">
                <w:rPr>
                  <w:rFonts w:ascii="Times New Roman" w:hAnsi="Times New Roman"/>
                  <w:b/>
                  <w:color w:val="000000"/>
                  <w:sz w:val="24"/>
                  <w:szCs w:val="24"/>
                </w:rPr>
                <w:t>кодами 12.0.1 - 12.0.2</w:t>
              </w:r>
            </w:hyperlink>
          </w:p>
          <w:p w14:paraId="48151C5D" w14:textId="77777777" w:rsidR="00DB2850" w:rsidRPr="00FC14ED" w:rsidRDefault="00DB2850" w:rsidP="00393F4F">
            <w:pPr>
              <w:spacing w:after="0" w:line="100" w:lineRule="atLeast"/>
              <w:rPr>
                <w:rFonts w:ascii="Times New Roman" w:eastAsia="Times New Roman" w:hAnsi="Times New Roman"/>
                <w:color w:val="000000"/>
                <w:sz w:val="24"/>
                <w:szCs w:val="24"/>
              </w:rPr>
            </w:pPr>
          </w:p>
          <w:p w14:paraId="6CEDF2A0" w14:textId="77777777" w:rsidR="00DB2850" w:rsidRPr="00FC14ED" w:rsidRDefault="00DB2850" w:rsidP="00393F4F">
            <w:pPr>
              <w:spacing w:after="0" w:line="100" w:lineRule="atLeast"/>
              <w:rPr>
                <w:rFonts w:ascii="Times New Roman" w:eastAsia="Times New Roman" w:hAnsi="Times New Roman"/>
                <w:color w:val="000000"/>
                <w:sz w:val="24"/>
                <w:szCs w:val="24"/>
              </w:rPr>
            </w:pPr>
          </w:p>
          <w:p w14:paraId="7F81D1F7" w14:textId="77777777" w:rsidR="00DB2850" w:rsidRPr="00FC14ED" w:rsidRDefault="00DB2850" w:rsidP="00393F4F">
            <w:pPr>
              <w:spacing w:after="0" w:line="100" w:lineRule="atLeast"/>
              <w:rPr>
                <w:rFonts w:ascii="Times New Roman" w:eastAsia="Times New Roman" w:hAnsi="Times New Roman"/>
                <w:color w:val="000000"/>
                <w:sz w:val="24"/>
                <w:szCs w:val="24"/>
              </w:rPr>
            </w:pPr>
            <w:r w:rsidRPr="00FC14ED">
              <w:rPr>
                <w:rFonts w:ascii="Times New Roman" w:eastAsia="Times New Roman" w:hAnsi="Times New Roman"/>
                <w:color w:val="000000"/>
                <w:sz w:val="24"/>
                <w:szCs w:val="24"/>
              </w:rPr>
              <w:t>Размеры земельных участков – не подлежат установлению.</w:t>
            </w:r>
          </w:p>
          <w:p w14:paraId="3260FC06" w14:textId="77777777" w:rsidR="00DB2850" w:rsidRPr="00FC14ED" w:rsidRDefault="00DB2850" w:rsidP="00393F4F">
            <w:pPr>
              <w:spacing w:after="0" w:line="100" w:lineRule="atLeast"/>
              <w:rPr>
                <w:rFonts w:ascii="Times New Roman" w:eastAsia="Times New Roman" w:hAnsi="Times New Roman"/>
                <w:color w:val="000000"/>
                <w:sz w:val="24"/>
                <w:szCs w:val="24"/>
              </w:rPr>
            </w:pPr>
            <w:r w:rsidRPr="00FC14ED">
              <w:rPr>
                <w:rFonts w:ascii="Times New Roman" w:eastAsia="Times New Roman" w:hAnsi="Times New Roman"/>
                <w:color w:val="000000"/>
                <w:sz w:val="24"/>
                <w:szCs w:val="24"/>
              </w:rPr>
              <w:t>Минимальный отступ от границ земельного участка – не подлежит установлению.</w:t>
            </w:r>
          </w:p>
          <w:p w14:paraId="4DB13F6E" w14:textId="77777777" w:rsidR="00DB2850" w:rsidRPr="00FC14ED" w:rsidRDefault="00DB2850" w:rsidP="00393F4F">
            <w:pPr>
              <w:spacing w:after="0" w:line="100" w:lineRule="atLeast"/>
              <w:rPr>
                <w:rFonts w:ascii="Times New Roman" w:eastAsia="Times New Roman" w:hAnsi="Times New Roman"/>
                <w:color w:val="000000"/>
                <w:sz w:val="24"/>
                <w:szCs w:val="24"/>
              </w:rPr>
            </w:pPr>
            <w:r w:rsidRPr="00FC14ED">
              <w:rPr>
                <w:rFonts w:ascii="Times New Roman" w:eastAsia="Times New Roman" w:hAnsi="Times New Roman"/>
                <w:color w:val="000000"/>
                <w:sz w:val="24"/>
                <w:szCs w:val="24"/>
              </w:rPr>
              <w:t>Предельное количество этажей или предельная высота – не подлежит установлению.</w:t>
            </w:r>
          </w:p>
          <w:p w14:paraId="2DAE702B" w14:textId="77777777" w:rsidR="00DB2850" w:rsidRPr="00FC14ED" w:rsidRDefault="00DB2850" w:rsidP="00393F4F">
            <w:pPr>
              <w:spacing w:after="0" w:line="100" w:lineRule="atLeast"/>
              <w:rPr>
                <w:rFonts w:ascii="Times New Roman" w:eastAsia="Times New Roman" w:hAnsi="Times New Roman"/>
                <w:color w:val="000000"/>
                <w:sz w:val="24"/>
                <w:szCs w:val="24"/>
              </w:rPr>
            </w:pPr>
            <w:r w:rsidRPr="00FC14ED">
              <w:rPr>
                <w:rFonts w:ascii="Times New Roman" w:eastAsia="Times New Roman" w:hAnsi="Times New Roman"/>
                <w:color w:val="000000"/>
                <w:sz w:val="24"/>
                <w:szCs w:val="24"/>
              </w:rPr>
              <w:t>Параметры застройки:</w:t>
            </w:r>
          </w:p>
          <w:p w14:paraId="1811FDA3" w14:textId="77777777" w:rsidR="00DB2850" w:rsidRPr="00FC14ED" w:rsidRDefault="00DB2850" w:rsidP="00393F4F">
            <w:pPr>
              <w:spacing w:after="0" w:line="100" w:lineRule="atLeast"/>
              <w:rPr>
                <w:rFonts w:ascii="Times New Roman" w:eastAsia="Times New Roman" w:hAnsi="Times New Roman"/>
                <w:color w:val="000000"/>
                <w:sz w:val="24"/>
                <w:szCs w:val="24"/>
              </w:rPr>
            </w:pPr>
            <w:r w:rsidRPr="00FC14ED">
              <w:rPr>
                <w:rFonts w:ascii="Times New Roman" w:eastAsia="Times New Roman" w:hAnsi="Times New Roman"/>
                <w:color w:val="000000"/>
                <w:sz w:val="24"/>
                <w:szCs w:val="24"/>
              </w:rPr>
              <w:t>Максимальный коэффициент застройки земельного участка (Кз) – не подлежит установлению</w:t>
            </w:r>
          </w:p>
          <w:p w14:paraId="6B9D1959" w14:textId="2076091A" w:rsidR="00DB2850" w:rsidRPr="00FC14ED" w:rsidRDefault="00DB2850" w:rsidP="00EE764B">
            <w:pPr>
              <w:spacing w:after="0" w:line="100" w:lineRule="atLeast"/>
              <w:rPr>
                <w:rFonts w:ascii="Times New Roman" w:hAnsi="Times New Roman"/>
                <w:b/>
                <w:color w:val="000000"/>
                <w:sz w:val="24"/>
                <w:szCs w:val="24"/>
              </w:rPr>
            </w:pPr>
            <w:r w:rsidRPr="00FC14ED">
              <w:rPr>
                <w:rFonts w:ascii="Times New Roman" w:eastAsia="Times New Roman" w:hAnsi="Times New Roman"/>
                <w:color w:val="000000"/>
                <w:sz w:val="24"/>
                <w:szCs w:val="24"/>
              </w:rPr>
              <w:t>Максимальный коэффициент плотности застройки земельного участка (Кпз) – не подлежит установлению</w:t>
            </w:r>
          </w:p>
        </w:tc>
      </w:tr>
    </w:tbl>
    <w:p w14:paraId="41A5FB0D" w14:textId="77777777" w:rsidR="00EE764B" w:rsidRPr="00FC14ED" w:rsidRDefault="00EE764B" w:rsidP="00DB2850">
      <w:pPr>
        <w:spacing w:after="0" w:line="240" w:lineRule="auto"/>
        <w:rPr>
          <w:rFonts w:ascii="Times New Roman" w:hAnsi="Times New Roman"/>
          <w:color w:val="000000"/>
          <w:sz w:val="24"/>
          <w:szCs w:val="24"/>
        </w:rPr>
      </w:pPr>
      <w:bookmarkStart w:id="38" w:name="_Hlk1781445"/>
    </w:p>
    <w:p w14:paraId="2DD2A524" w14:textId="6B47EEED" w:rsidR="00DB2850" w:rsidRPr="00FC14ED" w:rsidRDefault="00DB2850" w:rsidP="00DB2850">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Примечание:</w:t>
      </w:r>
    </w:p>
    <w:p w14:paraId="05161F23" w14:textId="77777777" w:rsidR="00B62FBE" w:rsidRPr="00FC14ED" w:rsidRDefault="00DB2850" w:rsidP="00BF19D6">
      <w:pPr>
        <w:pStyle w:val="aff6"/>
        <w:widowControl w:val="0"/>
        <w:numPr>
          <w:ilvl w:val="0"/>
          <w:numId w:val="2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СХ-1 и расположенных в границах зон с особыми условиями использования территории, устанавливаются в соответствии со статьями Части </w:t>
      </w:r>
      <w:r w:rsidRPr="00FC14ED">
        <w:rPr>
          <w:rFonts w:ascii="Times New Roman" w:hAnsi="Times New Roman"/>
          <w:color w:val="000000"/>
          <w:sz w:val="24"/>
          <w:szCs w:val="24"/>
          <w:lang w:val="en-US" w:eastAsia="ru-RU"/>
        </w:rPr>
        <w:t>V</w:t>
      </w:r>
      <w:r w:rsidRPr="00FC14ED">
        <w:rPr>
          <w:rFonts w:ascii="Times New Roman" w:hAnsi="Times New Roman"/>
          <w:color w:val="000000"/>
          <w:sz w:val="24"/>
          <w:szCs w:val="24"/>
          <w:lang w:eastAsia="ru-RU"/>
        </w:rPr>
        <w:t xml:space="preserve"> настоящих Правил.</w:t>
      </w:r>
      <w:bookmarkEnd w:id="37"/>
      <w:bookmarkEnd w:id="38"/>
    </w:p>
    <w:p w14:paraId="0F5903E1" w14:textId="77777777" w:rsidR="00620DEC" w:rsidRPr="00FC14ED" w:rsidRDefault="00620DEC" w:rsidP="00620DEC">
      <w:pPr>
        <w:widowControl w:val="0"/>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p>
    <w:p w14:paraId="64F695C5" w14:textId="6E2FF3F1" w:rsidR="0082620D" w:rsidRPr="00FC14ED" w:rsidRDefault="0082620D" w:rsidP="0082620D">
      <w:pPr>
        <w:pStyle w:val="2"/>
        <w:spacing w:before="0" w:after="0"/>
        <w:rPr>
          <w:rFonts w:ascii="Times New Roman" w:hAnsi="Times New Roman" w:cs="Times New Roman"/>
          <w:i w:val="0"/>
          <w:color w:val="000000"/>
          <w:kern w:val="2"/>
          <w:sz w:val="24"/>
          <w:szCs w:val="24"/>
        </w:rPr>
      </w:pPr>
      <w:bookmarkStart w:id="39" w:name="_Toc4002890"/>
      <w:bookmarkStart w:id="40" w:name="_Toc532833487"/>
      <w:bookmarkStart w:id="41" w:name="_Toc3998896"/>
      <w:bookmarkStart w:id="42" w:name="_Toc124342490"/>
      <w:r w:rsidRPr="00FC14ED">
        <w:rPr>
          <w:rFonts w:ascii="Times New Roman" w:hAnsi="Times New Roman" w:cs="Times New Roman"/>
          <w:i w:val="0"/>
          <w:color w:val="000000"/>
          <w:kern w:val="2"/>
          <w:sz w:val="24"/>
          <w:szCs w:val="24"/>
        </w:rPr>
        <w:lastRenderedPageBreak/>
        <w:t>Статья 5</w:t>
      </w:r>
      <w:r w:rsidR="00751F25" w:rsidRPr="00FC14ED">
        <w:rPr>
          <w:rFonts w:ascii="Times New Roman" w:hAnsi="Times New Roman" w:cs="Times New Roman"/>
          <w:i w:val="0"/>
          <w:color w:val="000000"/>
          <w:kern w:val="2"/>
          <w:sz w:val="24"/>
          <w:szCs w:val="24"/>
        </w:rPr>
        <w:t>2</w:t>
      </w:r>
      <w:r w:rsidRPr="00FC14ED">
        <w:rPr>
          <w:rFonts w:ascii="Times New Roman" w:hAnsi="Times New Roman" w:cs="Times New Roman"/>
          <w:i w:val="0"/>
          <w:color w:val="000000"/>
          <w:kern w:val="2"/>
          <w:sz w:val="24"/>
          <w:szCs w:val="24"/>
        </w:rPr>
        <w:t xml:space="preserve"> Зона сельскохозяйственного использования (СХ-1-1)</w:t>
      </w:r>
      <w:bookmarkEnd w:id="39"/>
      <w:bookmarkEnd w:id="40"/>
      <w:bookmarkEnd w:id="41"/>
      <w:bookmarkEnd w:id="42"/>
    </w:p>
    <w:p w14:paraId="62DC87E5" w14:textId="77777777" w:rsidR="0082620D" w:rsidRPr="00FC14ED" w:rsidRDefault="0082620D" w:rsidP="00EE764B">
      <w:pPr>
        <w:spacing w:after="0"/>
        <w:rPr>
          <w:color w:val="000000"/>
          <w:sz w:val="16"/>
          <w:szCs w:val="16"/>
          <w:lang w:eastAsia="ru-RU"/>
        </w:rPr>
      </w:pPr>
    </w:p>
    <w:p w14:paraId="41565A85" w14:textId="77777777" w:rsidR="00620DEC" w:rsidRPr="00FC14ED" w:rsidRDefault="00620DEC" w:rsidP="00620DEC">
      <w:pPr>
        <w:pStyle w:val="aff6"/>
        <w:spacing w:after="0" w:line="240" w:lineRule="auto"/>
        <w:ind w:left="0"/>
        <w:rPr>
          <w:rFonts w:ascii="Times New Roman" w:hAnsi="Times New Roman"/>
          <w:b/>
          <w:color w:val="000000"/>
          <w:sz w:val="24"/>
          <w:szCs w:val="24"/>
        </w:rPr>
      </w:pPr>
      <w:r w:rsidRPr="00FC14ED">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28DB8399" w14:textId="77777777" w:rsidR="00620DEC" w:rsidRPr="00FC14ED" w:rsidRDefault="00620DEC" w:rsidP="00620DEC">
      <w:pPr>
        <w:pStyle w:val="aff6"/>
        <w:spacing w:after="0" w:line="240" w:lineRule="auto"/>
        <w:ind w:left="0"/>
        <w:rPr>
          <w:rFonts w:ascii="Times New Roman" w:hAnsi="Times New Roman"/>
          <w:b/>
          <w:color w:val="000000"/>
          <w:sz w:val="24"/>
          <w:szCs w:val="24"/>
        </w:rPr>
      </w:pPr>
    </w:p>
    <w:tbl>
      <w:tblPr>
        <w:tblW w:w="14925" w:type="dxa"/>
        <w:tblLayout w:type="fixed"/>
        <w:tblCellMar>
          <w:left w:w="180" w:type="dxa"/>
          <w:right w:w="180" w:type="dxa"/>
        </w:tblCellMar>
        <w:tblLook w:val="04A0" w:firstRow="1" w:lastRow="0" w:firstColumn="1" w:lastColumn="0" w:noHBand="0" w:noVBand="1"/>
      </w:tblPr>
      <w:tblGrid>
        <w:gridCol w:w="6560"/>
        <w:gridCol w:w="3970"/>
        <w:gridCol w:w="4395"/>
      </w:tblGrid>
      <w:tr w:rsidR="00FC14ED" w:rsidRPr="00FC14ED" w14:paraId="5C5AA6FF" w14:textId="77777777" w:rsidTr="00620DEC">
        <w:trPr>
          <w:trHeight w:val="304"/>
        </w:trPr>
        <w:tc>
          <w:tcPr>
            <w:tcW w:w="6559" w:type="dxa"/>
            <w:tcBorders>
              <w:top w:val="single" w:sz="8" w:space="0" w:color="auto"/>
              <w:left w:val="single" w:sz="8" w:space="0" w:color="auto"/>
              <w:bottom w:val="single" w:sz="8" w:space="0" w:color="auto"/>
              <w:right w:val="nil"/>
            </w:tcBorders>
            <w:hideMark/>
          </w:tcPr>
          <w:p w14:paraId="085451E9" w14:textId="77777777" w:rsidR="00620DEC" w:rsidRPr="00FC14ED" w:rsidRDefault="00620DEC" w:rsidP="00620DEC">
            <w:pPr>
              <w:spacing w:after="0" w:line="240" w:lineRule="auto"/>
              <w:jc w:val="center"/>
              <w:rPr>
                <w:rFonts w:ascii="Times New Roman" w:hAnsi="Times New Roman"/>
                <w:b/>
                <w:color w:val="000000"/>
                <w:sz w:val="24"/>
                <w:szCs w:val="24"/>
                <w:lang w:eastAsia="ru-RU"/>
              </w:rPr>
            </w:pPr>
            <w:r w:rsidRPr="00FC14ED">
              <w:rPr>
                <w:rFonts w:ascii="Times New Roman" w:hAnsi="Times New Roman"/>
                <w:b/>
                <w:color w:val="000000"/>
                <w:sz w:val="24"/>
                <w:szCs w:val="24"/>
                <w:lang w:eastAsia="ru-RU"/>
              </w:rPr>
              <w:t>Код. Основные виды разрешённого</w:t>
            </w:r>
          </w:p>
          <w:p w14:paraId="25D71C81" w14:textId="77777777" w:rsidR="00620DEC" w:rsidRPr="00FC14ED" w:rsidRDefault="00620DEC" w:rsidP="00620DEC">
            <w:pPr>
              <w:spacing w:after="0" w:line="240" w:lineRule="auto"/>
              <w:jc w:val="center"/>
              <w:rPr>
                <w:rFonts w:ascii="Times New Roman" w:hAnsi="Times New Roman"/>
                <w:b/>
                <w:color w:val="000000"/>
                <w:sz w:val="24"/>
                <w:szCs w:val="24"/>
                <w:lang w:eastAsia="ru-RU"/>
              </w:rPr>
            </w:pPr>
            <w:r w:rsidRPr="00FC14ED">
              <w:rPr>
                <w:rFonts w:ascii="Times New Roman" w:hAnsi="Times New Roman"/>
                <w:b/>
                <w:color w:val="000000"/>
                <w:sz w:val="24"/>
                <w:szCs w:val="24"/>
                <w:lang w:eastAsia="ru-RU"/>
              </w:rPr>
              <w:t>использования</w:t>
            </w:r>
          </w:p>
        </w:tc>
        <w:tc>
          <w:tcPr>
            <w:tcW w:w="3969" w:type="dxa"/>
            <w:tcBorders>
              <w:top w:val="single" w:sz="8" w:space="0" w:color="auto"/>
              <w:left w:val="single" w:sz="8" w:space="0" w:color="auto"/>
              <w:bottom w:val="single" w:sz="8" w:space="0" w:color="auto"/>
              <w:right w:val="nil"/>
            </w:tcBorders>
            <w:hideMark/>
          </w:tcPr>
          <w:p w14:paraId="486D57EE" w14:textId="77777777" w:rsidR="00620DEC" w:rsidRPr="00FC14ED" w:rsidRDefault="00620DEC" w:rsidP="00620DEC">
            <w:pPr>
              <w:spacing w:after="0" w:line="240" w:lineRule="auto"/>
              <w:jc w:val="center"/>
              <w:rPr>
                <w:rFonts w:ascii="Times New Roman" w:hAnsi="Times New Roman"/>
                <w:b/>
                <w:color w:val="000000"/>
                <w:sz w:val="24"/>
                <w:szCs w:val="24"/>
                <w:lang w:eastAsia="ru-RU"/>
              </w:rPr>
            </w:pPr>
            <w:r w:rsidRPr="00FC14ED">
              <w:rPr>
                <w:rFonts w:ascii="Times New Roman" w:hAnsi="Times New Roman"/>
                <w:b/>
                <w:color w:val="000000"/>
                <w:sz w:val="24"/>
                <w:szCs w:val="24"/>
                <w:lang w:eastAsia="ru-RU"/>
              </w:rPr>
              <w:t>Код. Условно разрешённые</w:t>
            </w:r>
          </w:p>
          <w:p w14:paraId="25D321D9" w14:textId="77777777" w:rsidR="00620DEC" w:rsidRPr="00FC14ED" w:rsidRDefault="00620DEC" w:rsidP="00620DEC">
            <w:pPr>
              <w:spacing w:after="0" w:line="240" w:lineRule="auto"/>
              <w:jc w:val="center"/>
              <w:rPr>
                <w:rFonts w:ascii="Times New Roman" w:hAnsi="Times New Roman"/>
                <w:b/>
                <w:color w:val="000000"/>
                <w:sz w:val="24"/>
                <w:szCs w:val="24"/>
                <w:lang w:eastAsia="ru-RU"/>
              </w:rPr>
            </w:pPr>
            <w:r w:rsidRPr="00FC14ED">
              <w:rPr>
                <w:rFonts w:ascii="Times New Roman" w:hAnsi="Times New Roman"/>
                <w:b/>
                <w:color w:val="000000"/>
                <w:sz w:val="24"/>
                <w:szCs w:val="24"/>
                <w:lang w:eastAsia="ru-RU"/>
              </w:rPr>
              <w:t>виды использования</w:t>
            </w:r>
          </w:p>
        </w:tc>
        <w:tc>
          <w:tcPr>
            <w:tcW w:w="4394" w:type="dxa"/>
            <w:tcBorders>
              <w:top w:val="single" w:sz="8" w:space="0" w:color="auto"/>
              <w:left w:val="single" w:sz="8" w:space="0" w:color="auto"/>
              <w:bottom w:val="single" w:sz="8" w:space="0" w:color="auto"/>
              <w:right w:val="single" w:sz="8" w:space="0" w:color="auto"/>
            </w:tcBorders>
            <w:hideMark/>
          </w:tcPr>
          <w:p w14:paraId="2FC65A40" w14:textId="77777777" w:rsidR="00620DEC" w:rsidRPr="00FC14ED" w:rsidRDefault="00620DEC" w:rsidP="00620DEC">
            <w:pPr>
              <w:spacing w:after="0" w:line="240" w:lineRule="auto"/>
              <w:jc w:val="center"/>
              <w:rPr>
                <w:rFonts w:ascii="Times New Roman" w:hAnsi="Times New Roman"/>
                <w:b/>
                <w:color w:val="000000"/>
                <w:sz w:val="24"/>
                <w:szCs w:val="24"/>
                <w:lang w:eastAsia="ru-RU"/>
              </w:rPr>
            </w:pPr>
            <w:r w:rsidRPr="00FC14ED">
              <w:rPr>
                <w:rFonts w:ascii="Times New Roman" w:hAnsi="Times New Roman"/>
                <w:b/>
                <w:color w:val="000000"/>
                <w:sz w:val="24"/>
                <w:szCs w:val="24"/>
                <w:lang w:eastAsia="ru-RU"/>
              </w:rPr>
              <w:t>Код. Вспомогательные виды</w:t>
            </w:r>
          </w:p>
          <w:p w14:paraId="6781099C" w14:textId="77777777" w:rsidR="00620DEC" w:rsidRPr="00FC14ED" w:rsidRDefault="00620DEC" w:rsidP="00620DEC">
            <w:pPr>
              <w:spacing w:after="0" w:line="240" w:lineRule="auto"/>
              <w:jc w:val="center"/>
              <w:rPr>
                <w:rFonts w:ascii="Times New Roman" w:hAnsi="Times New Roman"/>
                <w:b/>
                <w:color w:val="000000"/>
                <w:sz w:val="24"/>
                <w:szCs w:val="24"/>
                <w:lang w:eastAsia="ru-RU"/>
              </w:rPr>
            </w:pPr>
            <w:r w:rsidRPr="00FC14ED">
              <w:rPr>
                <w:rFonts w:ascii="Times New Roman" w:hAnsi="Times New Roman"/>
                <w:b/>
                <w:color w:val="000000"/>
                <w:sz w:val="24"/>
                <w:szCs w:val="24"/>
                <w:lang w:eastAsia="ru-RU"/>
              </w:rPr>
              <w:t>использования</w:t>
            </w:r>
          </w:p>
        </w:tc>
      </w:tr>
      <w:tr w:rsidR="00620DEC" w:rsidRPr="00FC14ED" w14:paraId="1C7B0AA1" w14:textId="77777777" w:rsidTr="00620DEC">
        <w:trPr>
          <w:trHeight w:val="1046"/>
        </w:trPr>
        <w:tc>
          <w:tcPr>
            <w:tcW w:w="6559" w:type="dxa"/>
            <w:tcBorders>
              <w:top w:val="single" w:sz="8" w:space="0" w:color="auto"/>
              <w:left w:val="single" w:sz="8" w:space="0" w:color="auto"/>
              <w:bottom w:val="single" w:sz="8" w:space="0" w:color="auto"/>
              <w:right w:val="nil"/>
            </w:tcBorders>
            <w:hideMark/>
          </w:tcPr>
          <w:p w14:paraId="1CC5721C"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1.0 Сельскохозяйственное использование</w:t>
            </w:r>
            <w:r w:rsidRPr="00FC14ED">
              <w:rPr>
                <w:rFonts w:ascii="Times New Roman" w:hAnsi="Times New Roman"/>
                <w:color w:val="000000"/>
                <w:sz w:val="24"/>
                <w:szCs w:val="24"/>
                <w:lang w:eastAsia="ru-RU"/>
              </w:rPr>
              <w:t xml:space="preserve"> </w:t>
            </w:r>
          </w:p>
          <w:p w14:paraId="5DB75E1B"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12.0 Земельные участки (территории) общего пользования</w:t>
            </w:r>
          </w:p>
        </w:tc>
        <w:tc>
          <w:tcPr>
            <w:tcW w:w="3969" w:type="dxa"/>
            <w:tcBorders>
              <w:top w:val="single" w:sz="8" w:space="0" w:color="auto"/>
              <w:left w:val="single" w:sz="8" w:space="0" w:color="auto"/>
              <w:bottom w:val="single" w:sz="8" w:space="0" w:color="auto"/>
              <w:right w:val="nil"/>
            </w:tcBorders>
          </w:tcPr>
          <w:p w14:paraId="5EA22C04" w14:textId="77777777" w:rsidR="00620DEC" w:rsidRPr="00FC14ED" w:rsidRDefault="00F33137"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w:t>
            </w:r>
          </w:p>
          <w:p w14:paraId="0E7F791C" w14:textId="77777777" w:rsidR="00620DEC" w:rsidRPr="00FC14ED" w:rsidRDefault="00620DEC" w:rsidP="00620DEC">
            <w:pPr>
              <w:spacing w:after="0" w:line="240" w:lineRule="auto"/>
              <w:rPr>
                <w:rFonts w:ascii="Times New Roman" w:hAnsi="Times New Roman"/>
                <w:color w:val="000000"/>
                <w:sz w:val="24"/>
                <w:szCs w:val="24"/>
                <w:lang w:eastAsia="ru-RU"/>
              </w:rPr>
            </w:pPr>
          </w:p>
        </w:tc>
        <w:tc>
          <w:tcPr>
            <w:tcW w:w="4394" w:type="dxa"/>
            <w:tcBorders>
              <w:top w:val="single" w:sz="8" w:space="0" w:color="auto"/>
              <w:left w:val="single" w:sz="8" w:space="0" w:color="auto"/>
              <w:bottom w:val="single" w:sz="8" w:space="0" w:color="auto"/>
              <w:right w:val="single" w:sz="8" w:space="0" w:color="auto"/>
            </w:tcBorders>
          </w:tcPr>
          <w:p w14:paraId="4B55F0FA" w14:textId="77777777" w:rsidR="00620DEC" w:rsidRPr="00FC14ED" w:rsidRDefault="00620DEC" w:rsidP="00620DEC">
            <w:pPr>
              <w:pStyle w:val="aff6"/>
              <w:numPr>
                <w:ilvl w:val="1"/>
                <w:numId w:val="29"/>
              </w:num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Коммунальное обслуживание</w:t>
            </w:r>
          </w:p>
          <w:p w14:paraId="3B0A7D70" w14:textId="77777777" w:rsidR="00620DEC" w:rsidRPr="00FC14ED" w:rsidRDefault="00620DEC" w:rsidP="00620DEC">
            <w:pPr>
              <w:spacing w:after="0" w:line="240" w:lineRule="auto"/>
              <w:rPr>
                <w:rFonts w:ascii="Times New Roman" w:hAnsi="Times New Roman"/>
                <w:color w:val="000000"/>
                <w:sz w:val="24"/>
                <w:szCs w:val="24"/>
                <w:lang w:eastAsia="ru-RU"/>
              </w:rPr>
            </w:pPr>
          </w:p>
        </w:tc>
      </w:tr>
    </w:tbl>
    <w:p w14:paraId="37538D44"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p w14:paraId="1B5F4E2F" w14:textId="77777777" w:rsidR="00620DEC" w:rsidRPr="00FC14ED" w:rsidRDefault="00620DEC" w:rsidP="00620DEC">
      <w:pPr>
        <w:pStyle w:val="aff6"/>
        <w:widowControl w:val="0"/>
        <w:tabs>
          <w:tab w:val="left" w:pos="180"/>
          <w:tab w:val="left" w:pos="360"/>
          <w:tab w:val="left" w:pos="720"/>
          <w:tab w:val="left" w:pos="900"/>
          <w:tab w:val="left" w:pos="1260"/>
        </w:tabs>
        <w:overflowPunct w:val="0"/>
        <w:adjustRightInd w:val="0"/>
        <w:spacing w:after="0" w:line="240" w:lineRule="auto"/>
        <w:ind w:left="0"/>
        <w:jc w:val="both"/>
        <w:rPr>
          <w:rFonts w:ascii="Times New Roman" w:hAnsi="Times New Roman"/>
          <w:b/>
          <w:color w:val="000000"/>
          <w:sz w:val="24"/>
          <w:szCs w:val="24"/>
          <w:lang w:eastAsia="ru-RU"/>
        </w:rPr>
      </w:pPr>
      <w:r w:rsidRPr="00FC14ED">
        <w:rPr>
          <w:rFonts w:ascii="Times New Roman" w:hAnsi="Times New Roman"/>
          <w:b/>
          <w:color w:val="000000"/>
          <w:sz w:val="24"/>
          <w:szCs w:val="24"/>
          <w:lang w:eastAsia="ru-RU"/>
        </w:rPr>
        <w:t>1. Предельные размеры земельных участков и параметры разрешённого строительства, реконструкции объектов капитального строительства:</w:t>
      </w:r>
    </w:p>
    <w:p w14:paraId="32472ACE" w14:textId="77777777" w:rsidR="00620DEC" w:rsidRPr="00FC14ED" w:rsidRDefault="00620DEC" w:rsidP="00620DEC">
      <w:pPr>
        <w:spacing w:after="0" w:line="240" w:lineRule="auto"/>
        <w:rPr>
          <w:rFonts w:ascii="Times New Roman" w:hAnsi="Times New Roman"/>
          <w:b/>
          <w:color w:val="000000"/>
          <w:sz w:val="24"/>
          <w:szCs w:val="24"/>
        </w:rPr>
      </w:pPr>
    </w:p>
    <w:p w14:paraId="6F41F07B" w14:textId="77777777" w:rsidR="00620DEC" w:rsidRPr="00FC14ED" w:rsidRDefault="00620DEC" w:rsidP="00620DEC">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Основные виды разрешенного использования</w:t>
      </w:r>
    </w:p>
    <w:p w14:paraId="4FB3A21B" w14:textId="77777777" w:rsidR="00620DEC" w:rsidRPr="00FC14ED" w:rsidRDefault="00620DEC" w:rsidP="00620DEC">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08"/>
        <w:gridCol w:w="2544"/>
        <w:gridCol w:w="9498"/>
      </w:tblGrid>
      <w:tr w:rsidR="00FC14ED" w:rsidRPr="00FC14ED" w14:paraId="3063284C" w14:textId="77777777" w:rsidTr="00620DEC">
        <w:trPr>
          <w:trHeight w:val="1637"/>
        </w:trPr>
        <w:tc>
          <w:tcPr>
            <w:tcW w:w="2808" w:type="dxa"/>
            <w:tcBorders>
              <w:top w:val="single" w:sz="4" w:space="0" w:color="auto"/>
              <w:left w:val="single" w:sz="4" w:space="0" w:color="auto"/>
              <w:bottom w:val="single" w:sz="4" w:space="0" w:color="auto"/>
              <w:right w:val="single" w:sz="4" w:space="0" w:color="auto"/>
            </w:tcBorders>
            <w:hideMark/>
          </w:tcPr>
          <w:p w14:paraId="395ED6BA" w14:textId="77777777" w:rsidR="00620DEC" w:rsidRPr="00FC14ED" w:rsidRDefault="00620DEC" w:rsidP="00620DEC">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Код вида разрешенного использования земельного участка</w:t>
            </w:r>
          </w:p>
        </w:tc>
        <w:tc>
          <w:tcPr>
            <w:tcW w:w="2544" w:type="dxa"/>
            <w:tcBorders>
              <w:top w:val="single" w:sz="4" w:space="0" w:color="auto"/>
              <w:left w:val="single" w:sz="4" w:space="0" w:color="auto"/>
              <w:bottom w:val="single" w:sz="4" w:space="0" w:color="auto"/>
              <w:right w:val="single" w:sz="4" w:space="0" w:color="auto"/>
            </w:tcBorders>
            <w:hideMark/>
          </w:tcPr>
          <w:p w14:paraId="06606D26" w14:textId="77777777" w:rsidR="00620DEC" w:rsidRPr="00FC14ED" w:rsidRDefault="00620DEC" w:rsidP="00620DEC">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98" w:type="dxa"/>
            <w:tcBorders>
              <w:top w:val="single" w:sz="4" w:space="0" w:color="auto"/>
              <w:left w:val="single" w:sz="4" w:space="0" w:color="auto"/>
              <w:bottom w:val="single" w:sz="4" w:space="0" w:color="auto"/>
              <w:right w:val="single" w:sz="4" w:space="0" w:color="auto"/>
            </w:tcBorders>
            <w:hideMark/>
          </w:tcPr>
          <w:p w14:paraId="3C47FA89" w14:textId="77777777" w:rsidR="00620DEC" w:rsidRPr="00FC14ED" w:rsidRDefault="00620DEC" w:rsidP="00620DEC">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C14ED" w:rsidRPr="00FC14ED" w14:paraId="2F8CFA23" w14:textId="77777777" w:rsidTr="00620DEC">
        <w:trPr>
          <w:trHeight w:val="217"/>
        </w:trPr>
        <w:tc>
          <w:tcPr>
            <w:tcW w:w="2808" w:type="dxa"/>
            <w:tcBorders>
              <w:top w:val="single" w:sz="4" w:space="0" w:color="auto"/>
              <w:left w:val="single" w:sz="4" w:space="0" w:color="auto"/>
              <w:bottom w:val="single" w:sz="4" w:space="0" w:color="auto"/>
              <w:right w:val="single" w:sz="4" w:space="0" w:color="auto"/>
            </w:tcBorders>
            <w:hideMark/>
          </w:tcPr>
          <w:p w14:paraId="670DACDF"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1.0</w:t>
            </w:r>
          </w:p>
        </w:tc>
        <w:tc>
          <w:tcPr>
            <w:tcW w:w="2544" w:type="dxa"/>
            <w:tcBorders>
              <w:top w:val="single" w:sz="4" w:space="0" w:color="auto"/>
              <w:left w:val="single" w:sz="4" w:space="0" w:color="auto"/>
              <w:bottom w:val="single" w:sz="4" w:space="0" w:color="auto"/>
              <w:right w:val="single" w:sz="4" w:space="0" w:color="auto"/>
            </w:tcBorders>
            <w:hideMark/>
          </w:tcPr>
          <w:p w14:paraId="12ADC8DF" w14:textId="77777777" w:rsidR="00620DEC" w:rsidRPr="00FC14ED" w:rsidRDefault="00620DEC" w:rsidP="00620DEC">
            <w:pPr>
              <w:spacing w:after="0" w:line="240" w:lineRule="auto"/>
              <w:rPr>
                <w:rFonts w:ascii="Times New Roman" w:hAnsi="Times New Roman"/>
                <w:b/>
                <w:color w:val="000000"/>
                <w:sz w:val="24"/>
                <w:szCs w:val="24"/>
              </w:rPr>
            </w:pPr>
            <w:r w:rsidRPr="00FC14ED">
              <w:rPr>
                <w:rFonts w:ascii="Times New Roman" w:eastAsia="Times New Roman" w:hAnsi="Times New Roman"/>
                <w:color w:val="000000"/>
                <w:sz w:val="24"/>
                <w:szCs w:val="24"/>
                <w:lang w:eastAsia="ru-RU"/>
              </w:rPr>
              <w:t>Сельскохозяйственное использование</w:t>
            </w:r>
            <w:r w:rsidRPr="00FC14ED">
              <w:rPr>
                <w:rFonts w:ascii="Times New Roman" w:hAnsi="Times New Roman"/>
                <w:b/>
                <w:color w:val="000000"/>
                <w:sz w:val="24"/>
                <w:szCs w:val="24"/>
              </w:rPr>
              <w:t xml:space="preserve"> </w:t>
            </w:r>
          </w:p>
        </w:tc>
        <w:tc>
          <w:tcPr>
            <w:tcW w:w="9498" w:type="dxa"/>
            <w:tcBorders>
              <w:top w:val="single" w:sz="4" w:space="0" w:color="auto"/>
              <w:left w:val="single" w:sz="4" w:space="0" w:color="auto"/>
              <w:bottom w:val="single" w:sz="4" w:space="0" w:color="auto"/>
              <w:right w:val="single" w:sz="4" w:space="0" w:color="auto"/>
            </w:tcBorders>
          </w:tcPr>
          <w:p w14:paraId="2FFFCF08" w14:textId="77777777" w:rsidR="00620DEC" w:rsidRPr="00FC14ED" w:rsidRDefault="00620DEC" w:rsidP="00620DEC">
            <w:pPr>
              <w:spacing w:after="0" w:line="240" w:lineRule="auto"/>
              <w:rPr>
                <w:rFonts w:ascii="Times New Roman" w:eastAsia="Times New Roman" w:hAnsi="Times New Roman"/>
                <w:b/>
                <w:color w:val="000000"/>
                <w:sz w:val="24"/>
                <w:szCs w:val="24"/>
                <w:lang w:eastAsia="ru-RU"/>
              </w:rPr>
            </w:pPr>
            <w:r w:rsidRPr="00FC14ED">
              <w:rPr>
                <w:rFonts w:ascii="Times New Roman" w:eastAsia="Times New Roman" w:hAnsi="Times New Roman"/>
                <w:b/>
                <w:color w:val="000000"/>
                <w:sz w:val="24"/>
                <w:szCs w:val="24"/>
                <w:lang w:eastAsia="ru-RU"/>
              </w:rPr>
              <w:t>Сельскохозяйственное использование</w:t>
            </w:r>
          </w:p>
          <w:p w14:paraId="03B62C58" w14:textId="77777777" w:rsidR="00620DEC" w:rsidRPr="00FC14ED" w:rsidRDefault="00620DEC" w:rsidP="00620DEC">
            <w:pPr>
              <w:spacing w:after="0" w:line="240" w:lineRule="auto"/>
              <w:rPr>
                <w:rFonts w:ascii="Times New Roman" w:eastAsia="Times New Roman" w:hAnsi="Times New Roman"/>
                <w:b/>
                <w:color w:val="000000"/>
                <w:sz w:val="24"/>
                <w:szCs w:val="24"/>
                <w:lang w:eastAsia="ru-RU"/>
              </w:rPr>
            </w:pPr>
            <w:r w:rsidRPr="00FC14ED">
              <w:rPr>
                <w:rFonts w:ascii="Times New Roman" w:eastAsia="Times New Roman" w:hAnsi="Times New Roman"/>
                <w:b/>
                <w:color w:val="000000"/>
                <w:sz w:val="24"/>
                <w:szCs w:val="24"/>
                <w:lang w:eastAsia="ru-RU"/>
              </w:rPr>
              <w:t>Ведение сельского хозяйства.</w:t>
            </w:r>
          </w:p>
          <w:p w14:paraId="7ECFD58D" w14:textId="77777777" w:rsidR="00620DEC" w:rsidRPr="00FC14ED" w:rsidRDefault="00620DEC" w:rsidP="00620DEC">
            <w:pPr>
              <w:spacing w:after="0" w:line="240" w:lineRule="auto"/>
              <w:rPr>
                <w:rFonts w:ascii="Times New Roman" w:eastAsia="Times New Roman" w:hAnsi="Times New Roman"/>
                <w:b/>
                <w:color w:val="000000"/>
                <w:sz w:val="24"/>
                <w:szCs w:val="24"/>
                <w:lang w:eastAsia="ru-RU"/>
              </w:rPr>
            </w:pPr>
            <w:r w:rsidRPr="00FC14ED">
              <w:rPr>
                <w:rFonts w:ascii="Times New Roman" w:eastAsia="Times New Roman" w:hAnsi="Times New Roman"/>
                <w:b/>
                <w:color w:val="000000"/>
                <w:sz w:val="24"/>
                <w:szCs w:val="24"/>
                <w:lang w:eastAsia="ru-RU"/>
              </w:rPr>
              <w:t>Содержание данного вида разрешенного использования включает в себя содержание видов разрешенного использования с кодами 1.1 - 1.20, в том числе размещение зданий и сооружений, используемых для хранения и переработки сельскохозяйственной продукции.</w:t>
            </w:r>
          </w:p>
          <w:p w14:paraId="06407B29"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p w14:paraId="72C18DF6"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Размеры земельных участков – не подлежат установлению.</w:t>
            </w:r>
          </w:p>
          <w:p w14:paraId="06700DCF"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13CE5FFF"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5501E882"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4541AC33"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03780CBA"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(Кпз) – не подлежит установлению</w:t>
            </w:r>
          </w:p>
        </w:tc>
      </w:tr>
      <w:tr w:rsidR="00620DEC" w:rsidRPr="00FC14ED" w14:paraId="6D4C9A13" w14:textId="77777777" w:rsidTr="00620DEC">
        <w:trPr>
          <w:trHeight w:val="217"/>
        </w:trPr>
        <w:tc>
          <w:tcPr>
            <w:tcW w:w="2808" w:type="dxa"/>
            <w:tcBorders>
              <w:top w:val="single" w:sz="4" w:space="0" w:color="auto"/>
              <w:left w:val="single" w:sz="4" w:space="0" w:color="auto"/>
              <w:bottom w:val="single" w:sz="4" w:space="0" w:color="auto"/>
              <w:right w:val="single" w:sz="4" w:space="0" w:color="auto"/>
            </w:tcBorders>
            <w:hideMark/>
          </w:tcPr>
          <w:p w14:paraId="4E64DDE4"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12.0</w:t>
            </w:r>
          </w:p>
        </w:tc>
        <w:tc>
          <w:tcPr>
            <w:tcW w:w="2544" w:type="dxa"/>
            <w:tcBorders>
              <w:top w:val="single" w:sz="4" w:space="0" w:color="auto"/>
              <w:left w:val="single" w:sz="4" w:space="0" w:color="auto"/>
              <w:bottom w:val="single" w:sz="4" w:space="0" w:color="auto"/>
              <w:right w:val="single" w:sz="4" w:space="0" w:color="auto"/>
            </w:tcBorders>
            <w:hideMark/>
          </w:tcPr>
          <w:p w14:paraId="0EA1511E" w14:textId="4CEB4204"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Земельные участки (</w:t>
            </w:r>
            <w:r w:rsidR="00EE764B" w:rsidRPr="00FC14ED">
              <w:rPr>
                <w:rFonts w:ascii="Times New Roman" w:hAnsi="Times New Roman"/>
                <w:color w:val="000000"/>
                <w:sz w:val="24"/>
                <w:szCs w:val="24"/>
                <w:lang w:eastAsia="ru-RU"/>
              </w:rPr>
              <w:t>территории)</w:t>
            </w:r>
            <w:r w:rsidRPr="00FC14ED">
              <w:rPr>
                <w:rFonts w:ascii="Times New Roman" w:hAnsi="Times New Roman"/>
                <w:color w:val="000000"/>
                <w:sz w:val="24"/>
                <w:szCs w:val="24"/>
                <w:lang w:eastAsia="ru-RU"/>
              </w:rPr>
              <w:t xml:space="preserve"> общего пользования</w:t>
            </w:r>
          </w:p>
        </w:tc>
        <w:tc>
          <w:tcPr>
            <w:tcW w:w="9498" w:type="dxa"/>
            <w:tcBorders>
              <w:top w:val="single" w:sz="4" w:space="0" w:color="auto"/>
              <w:left w:val="single" w:sz="4" w:space="0" w:color="auto"/>
              <w:bottom w:val="single" w:sz="4" w:space="0" w:color="auto"/>
              <w:right w:val="single" w:sz="4" w:space="0" w:color="auto"/>
            </w:tcBorders>
          </w:tcPr>
          <w:p w14:paraId="5DB1A4D8" w14:textId="77777777" w:rsidR="00620DEC" w:rsidRPr="00FC14ED" w:rsidRDefault="00620DEC" w:rsidP="00620DEC">
            <w:pPr>
              <w:spacing w:after="0" w:line="240" w:lineRule="auto"/>
              <w:rPr>
                <w:rFonts w:ascii="Times New Roman" w:eastAsia="Times New Roman" w:hAnsi="Times New Roman"/>
                <w:b/>
                <w:color w:val="000000"/>
                <w:sz w:val="24"/>
                <w:szCs w:val="24"/>
                <w:lang w:eastAsia="ru-RU"/>
              </w:rPr>
            </w:pPr>
            <w:r w:rsidRPr="00FC14ED">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030DCE1C"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p>
          <w:p w14:paraId="43A8C144"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Размеры земельных участков – не подлежат установлению.</w:t>
            </w:r>
          </w:p>
          <w:p w14:paraId="3C0B3748"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15548D04"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47E56054"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45AD5DEB"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31E9B189" w14:textId="41354AA5" w:rsidR="00620DEC" w:rsidRPr="00FC14ED" w:rsidRDefault="00620DEC" w:rsidP="00EE764B">
            <w:pPr>
              <w:spacing w:after="0" w:line="240" w:lineRule="auto"/>
              <w:rPr>
                <w:rFonts w:ascii="Times New Roman" w:hAnsi="Times New Roman"/>
                <w:b/>
                <w:color w:val="000000"/>
                <w:sz w:val="24"/>
                <w:szCs w:val="24"/>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bl>
    <w:p w14:paraId="6B85A9E9" w14:textId="77777777" w:rsidR="005A4E82" w:rsidRPr="00FC14ED" w:rsidRDefault="005A4E82" w:rsidP="00620DEC">
      <w:pPr>
        <w:spacing w:after="0" w:line="240" w:lineRule="auto"/>
        <w:rPr>
          <w:rFonts w:ascii="Times New Roman" w:hAnsi="Times New Roman"/>
          <w:b/>
          <w:color w:val="000000"/>
          <w:sz w:val="24"/>
          <w:szCs w:val="24"/>
        </w:rPr>
      </w:pPr>
    </w:p>
    <w:p w14:paraId="0EF97B52" w14:textId="77777777" w:rsidR="00620DEC" w:rsidRPr="00FC14ED" w:rsidRDefault="00620DEC" w:rsidP="00620DEC">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Условно-разрешенные виды использования</w:t>
      </w:r>
    </w:p>
    <w:p w14:paraId="13FCAD18" w14:textId="77777777" w:rsidR="00620DEC" w:rsidRPr="00FC14ED" w:rsidRDefault="00620DEC" w:rsidP="00620DEC">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30"/>
        <w:gridCol w:w="2488"/>
        <w:gridCol w:w="9532"/>
      </w:tblGrid>
      <w:tr w:rsidR="00FC14ED" w:rsidRPr="00FC14ED" w14:paraId="6E558F45" w14:textId="77777777" w:rsidTr="00620DEC">
        <w:tc>
          <w:tcPr>
            <w:tcW w:w="2830" w:type="dxa"/>
            <w:tcBorders>
              <w:top w:val="single" w:sz="4" w:space="0" w:color="auto"/>
              <w:left w:val="single" w:sz="4" w:space="0" w:color="auto"/>
              <w:bottom w:val="single" w:sz="4" w:space="0" w:color="auto"/>
              <w:right w:val="single" w:sz="4" w:space="0" w:color="auto"/>
            </w:tcBorders>
            <w:hideMark/>
          </w:tcPr>
          <w:p w14:paraId="5F891CF3" w14:textId="77777777" w:rsidR="00620DEC" w:rsidRPr="00FC14ED" w:rsidRDefault="00620DEC" w:rsidP="00620DEC">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Код вида разрешенного использования земельного участка</w:t>
            </w:r>
          </w:p>
        </w:tc>
        <w:tc>
          <w:tcPr>
            <w:tcW w:w="2488" w:type="dxa"/>
            <w:tcBorders>
              <w:top w:val="single" w:sz="4" w:space="0" w:color="auto"/>
              <w:left w:val="single" w:sz="4" w:space="0" w:color="auto"/>
              <w:bottom w:val="single" w:sz="4" w:space="0" w:color="auto"/>
              <w:right w:val="single" w:sz="4" w:space="0" w:color="auto"/>
            </w:tcBorders>
            <w:hideMark/>
          </w:tcPr>
          <w:p w14:paraId="2A288F10" w14:textId="77777777" w:rsidR="00620DEC" w:rsidRPr="00FC14ED" w:rsidRDefault="00620DEC" w:rsidP="00620DEC">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32" w:type="dxa"/>
            <w:tcBorders>
              <w:top w:val="single" w:sz="4" w:space="0" w:color="auto"/>
              <w:left w:val="single" w:sz="4" w:space="0" w:color="auto"/>
              <w:bottom w:val="single" w:sz="4" w:space="0" w:color="auto"/>
              <w:right w:val="single" w:sz="4" w:space="0" w:color="auto"/>
            </w:tcBorders>
            <w:hideMark/>
          </w:tcPr>
          <w:p w14:paraId="71052B28" w14:textId="77777777" w:rsidR="00620DEC" w:rsidRPr="00FC14ED" w:rsidRDefault="00620DEC" w:rsidP="00620DEC">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20DEC" w:rsidRPr="00FC14ED" w14:paraId="51CD6543" w14:textId="77777777" w:rsidTr="00F33137">
        <w:tc>
          <w:tcPr>
            <w:tcW w:w="2830" w:type="dxa"/>
            <w:tcBorders>
              <w:top w:val="single" w:sz="4" w:space="0" w:color="auto"/>
              <w:left w:val="single" w:sz="4" w:space="0" w:color="auto"/>
              <w:bottom w:val="single" w:sz="4" w:space="0" w:color="auto"/>
              <w:right w:val="single" w:sz="4" w:space="0" w:color="auto"/>
            </w:tcBorders>
          </w:tcPr>
          <w:p w14:paraId="63664014" w14:textId="77777777" w:rsidR="00620DEC" w:rsidRPr="00FC14ED" w:rsidRDefault="00F33137" w:rsidP="00620DEC">
            <w:pPr>
              <w:spacing w:after="0" w:line="240" w:lineRule="auto"/>
              <w:rPr>
                <w:rFonts w:ascii="Times New Roman" w:hAnsi="Times New Roman"/>
                <w:bCs/>
                <w:color w:val="000000"/>
                <w:sz w:val="24"/>
                <w:szCs w:val="24"/>
              </w:rPr>
            </w:pPr>
            <w:r w:rsidRPr="00FC14ED">
              <w:rPr>
                <w:rFonts w:ascii="Times New Roman" w:hAnsi="Times New Roman"/>
                <w:bCs/>
                <w:color w:val="000000"/>
                <w:sz w:val="24"/>
                <w:szCs w:val="24"/>
              </w:rPr>
              <w:t>-</w:t>
            </w:r>
          </w:p>
        </w:tc>
        <w:tc>
          <w:tcPr>
            <w:tcW w:w="2488" w:type="dxa"/>
            <w:tcBorders>
              <w:top w:val="single" w:sz="4" w:space="0" w:color="auto"/>
              <w:left w:val="single" w:sz="4" w:space="0" w:color="auto"/>
              <w:bottom w:val="single" w:sz="4" w:space="0" w:color="auto"/>
              <w:right w:val="single" w:sz="4" w:space="0" w:color="auto"/>
            </w:tcBorders>
          </w:tcPr>
          <w:p w14:paraId="64B51C66" w14:textId="77777777" w:rsidR="00620DEC" w:rsidRPr="00FC14ED" w:rsidRDefault="00F33137"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w:t>
            </w:r>
          </w:p>
        </w:tc>
        <w:tc>
          <w:tcPr>
            <w:tcW w:w="9532" w:type="dxa"/>
            <w:tcBorders>
              <w:top w:val="single" w:sz="4" w:space="0" w:color="auto"/>
              <w:left w:val="single" w:sz="4" w:space="0" w:color="auto"/>
              <w:bottom w:val="single" w:sz="4" w:space="0" w:color="auto"/>
              <w:right w:val="single" w:sz="4" w:space="0" w:color="auto"/>
            </w:tcBorders>
          </w:tcPr>
          <w:p w14:paraId="130F6CCB" w14:textId="77777777" w:rsidR="00620DEC" w:rsidRPr="00FC14ED" w:rsidRDefault="00F33137"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w:t>
            </w:r>
          </w:p>
        </w:tc>
      </w:tr>
    </w:tbl>
    <w:p w14:paraId="11CCAEFB" w14:textId="77777777" w:rsidR="00620DEC" w:rsidRPr="00FC14ED" w:rsidRDefault="00620DEC" w:rsidP="00620DEC">
      <w:pPr>
        <w:spacing w:after="0" w:line="240" w:lineRule="auto"/>
        <w:rPr>
          <w:rFonts w:ascii="Times New Roman" w:hAnsi="Times New Roman"/>
          <w:b/>
          <w:color w:val="000000"/>
          <w:sz w:val="24"/>
          <w:szCs w:val="24"/>
        </w:rPr>
      </w:pPr>
    </w:p>
    <w:p w14:paraId="746186E2" w14:textId="77777777" w:rsidR="00620DEC" w:rsidRPr="00FC14ED" w:rsidRDefault="00620DEC" w:rsidP="00620DEC">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Вспомогательные виды разрешенного использования</w:t>
      </w:r>
    </w:p>
    <w:p w14:paraId="5C8072AD" w14:textId="77777777" w:rsidR="00620DEC" w:rsidRPr="00FC14ED" w:rsidRDefault="00620DEC" w:rsidP="00620DEC">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31"/>
        <w:gridCol w:w="2292"/>
        <w:gridCol w:w="9727"/>
      </w:tblGrid>
      <w:tr w:rsidR="00FC14ED" w:rsidRPr="00FC14ED" w14:paraId="06E6D463" w14:textId="77777777" w:rsidTr="00620DEC">
        <w:tc>
          <w:tcPr>
            <w:tcW w:w="2831" w:type="dxa"/>
            <w:tcBorders>
              <w:top w:val="single" w:sz="4" w:space="0" w:color="auto"/>
              <w:left w:val="single" w:sz="4" w:space="0" w:color="auto"/>
              <w:bottom w:val="single" w:sz="4" w:space="0" w:color="auto"/>
              <w:right w:val="single" w:sz="4" w:space="0" w:color="auto"/>
            </w:tcBorders>
            <w:hideMark/>
          </w:tcPr>
          <w:p w14:paraId="46BC4A50" w14:textId="77777777" w:rsidR="00620DEC" w:rsidRPr="00FC14ED" w:rsidRDefault="00620DEC" w:rsidP="00620DEC">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Код вида разрешенного использования земельного участка</w:t>
            </w:r>
          </w:p>
        </w:tc>
        <w:tc>
          <w:tcPr>
            <w:tcW w:w="2292" w:type="dxa"/>
            <w:tcBorders>
              <w:top w:val="single" w:sz="4" w:space="0" w:color="auto"/>
              <w:left w:val="single" w:sz="4" w:space="0" w:color="auto"/>
              <w:bottom w:val="single" w:sz="4" w:space="0" w:color="auto"/>
              <w:right w:val="single" w:sz="4" w:space="0" w:color="auto"/>
            </w:tcBorders>
            <w:hideMark/>
          </w:tcPr>
          <w:p w14:paraId="407BB561" w14:textId="77777777" w:rsidR="00620DEC" w:rsidRPr="00FC14ED" w:rsidRDefault="00620DEC" w:rsidP="00620DEC">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727" w:type="dxa"/>
            <w:tcBorders>
              <w:top w:val="single" w:sz="4" w:space="0" w:color="auto"/>
              <w:left w:val="single" w:sz="4" w:space="0" w:color="auto"/>
              <w:bottom w:val="single" w:sz="4" w:space="0" w:color="auto"/>
              <w:right w:val="single" w:sz="4" w:space="0" w:color="auto"/>
            </w:tcBorders>
            <w:hideMark/>
          </w:tcPr>
          <w:p w14:paraId="64EA2DAB" w14:textId="77777777" w:rsidR="00620DEC" w:rsidRPr="00FC14ED" w:rsidRDefault="00620DEC" w:rsidP="00620DEC">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C14ED" w:rsidRPr="00FC14ED" w14:paraId="430885B8" w14:textId="77777777" w:rsidTr="00620DEC">
        <w:tc>
          <w:tcPr>
            <w:tcW w:w="2831" w:type="dxa"/>
            <w:tcBorders>
              <w:top w:val="single" w:sz="4" w:space="0" w:color="auto"/>
              <w:left w:val="single" w:sz="4" w:space="0" w:color="auto"/>
              <w:bottom w:val="single" w:sz="4" w:space="0" w:color="auto"/>
              <w:right w:val="single" w:sz="4" w:space="0" w:color="auto"/>
            </w:tcBorders>
            <w:hideMark/>
          </w:tcPr>
          <w:p w14:paraId="606E9695"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3.1</w:t>
            </w:r>
          </w:p>
        </w:tc>
        <w:tc>
          <w:tcPr>
            <w:tcW w:w="2292" w:type="dxa"/>
            <w:tcBorders>
              <w:top w:val="single" w:sz="4" w:space="0" w:color="auto"/>
              <w:left w:val="single" w:sz="4" w:space="0" w:color="auto"/>
              <w:bottom w:val="single" w:sz="4" w:space="0" w:color="auto"/>
              <w:right w:val="single" w:sz="4" w:space="0" w:color="auto"/>
            </w:tcBorders>
          </w:tcPr>
          <w:p w14:paraId="0D93A9F3" w14:textId="77777777" w:rsidR="00620DEC" w:rsidRPr="00FC14ED" w:rsidRDefault="00620DEC" w:rsidP="00620DEC">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Коммунальное обслуживание</w:t>
            </w:r>
          </w:p>
          <w:p w14:paraId="74EB7E41" w14:textId="77777777" w:rsidR="00620DEC" w:rsidRPr="00FC14ED" w:rsidRDefault="00620DEC" w:rsidP="00620DEC">
            <w:pPr>
              <w:spacing w:after="0" w:line="240" w:lineRule="auto"/>
              <w:rPr>
                <w:rFonts w:ascii="Times New Roman" w:hAnsi="Times New Roman"/>
                <w:color w:val="000000"/>
                <w:sz w:val="24"/>
                <w:szCs w:val="24"/>
              </w:rPr>
            </w:pPr>
          </w:p>
        </w:tc>
        <w:tc>
          <w:tcPr>
            <w:tcW w:w="9727" w:type="dxa"/>
            <w:tcBorders>
              <w:top w:val="single" w:sz="4" w:space="0" w:color="auto"/>
              <w:left w:val="single" w:sz="4" w:space="0" w:color="auto"/>
              <w:bottom w:val="single" w:sz="4" w:space="0" w:color="auto"/>
              <w:right w:val="single" w:sz="4" w:space="0" w:color="auto"/>
            </w:tcBorders>
          </w:tcPr>
          <w:p w14:paraId="09577F8C" w14:textId="77777777" w:rsidR="00620DEC" w:rsidRPr="00FC14ED" w:rsidRDefault="00620DEC" w:rsidP="00620DEC">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FC14ED">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7CC4E21E"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p>
          <w:p w14:paraId="282384F2"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Минимальные размеры земельных участков на объекты:</w:t>
            </w:r>
          </w:p>
          <w:p w14:paraId="75B00F0D"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Для котельных – 0.7 га ;</w:t>
            </w:r>
          </w:p>
          <w:p w14:paraId="7E3E6F70"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Станции водоподготовки – 1га;</w:t>
            </w:r>
          </w:p>
          <w:p w14:paraId="3C46167F"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 xml:space="preserve">Для насосных станций – 50 кв.м; </w:t>
            </w:r>
          </w:p>
          <w:p w14:paraId="67D9D4E2"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Для телефонных станций – не подлежит установлению;</w:t>
            </w:r>
          </w:p>
          <w:p w14:paraId="2AC8DEA2"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Для гаражей и мастерских для обслуживания уборочной и аварийной техники – 300 кв.м;</w:t>
            </w:r>
          </w:p>
          <w:p w14:paraId="7711C257"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Для автостоянок не подлежит установлению;</w:t>
            </w:r>
          </w:p>
          <w:p w14:paraId="7F598D78"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29953D31"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Для трансформаторных подстанций - не подлежит установлению;</w:t>
            </w:r>
          </w:p>
          <w:p w14:paraId="5D59395F"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Для тепловых пунктов – не подлежит установлению;</w:t>
            </w:r>
          </w:p>
          <w:p w14:paraId="42FAD0AC"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Для газораспределительных пунктов – 6 кв.м;</w:t>
            </w:r>
          </w:p>
          <w:p w14:paraId="2B242430"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Максимальные размеры земельных участков на вышеуказанные объекты - не подлежит установлению;</w:t>
            </w:r>
          </w:p>
          <w:p w14:paraId="248D06C7"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5149C2C1"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5C14460"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3268DDAF"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C0D4EFF"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259C9755"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36653C0"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7A7A540"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57B3A14"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36FE317"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1667AA52" w14:textId="77777777" w:rsidR="00620DEC" w:rsidRPr="00FC14ED" w:rsidRDefault="00620DEC" w:rsidP="00620DEC">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21FDD1C6"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2165656F"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9F11842"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eastAsiaTheme="minorEastAsia" w:hAnsi="Times New Roman"/>
                <w:color w:val="000000"/>
                <w:sz w:val="24"/>
                <w:szCs w:val="24"/>
              </w:rPr>
              <w:t>В отдельных случаях в условиях сложившейся застройки допускается размещение зданий по красной линии улиц.</w:t>
            </w:r>
          </w:p>
          <w:p w14:paraId="413C7A03"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lastRenderedPageBreak/>
              <w:t>Максимальное количество этажей – 2</w:t>
            </w:r>
          </w:p>
          <w:p w14:paraId="48219D5B"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Предельная высота – 20м</w:t>
            </w:r>
          </w:p>
          <w:p w14:paraId="4C9E84D9" w14:textId="77777777" w:rsidR="00620DEC" w:rsidRPr="00FC14ED" w:rsidRDefault="00620DEC" w:rsidP="00620DEC">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Параметры застройки:</w:t>
            </w:r>
          </w:p>
          <w:p w14:paraId="785B5C09"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3E6B1FD" w14:textId="77777777" w:rsidR="00620DEC" w:rsidRPr="00FC14ED" w:rsidRDefault="00620DEC" w:rsidP="00620DEC">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0,8</w:t>
            </w:r>
          </w:p>
          <w:p w14:paraId="24472655" w14:textId="77777777" w:rsidR="00620DEC" w:rsidRPr="00FC14ED" w:rsidRDefault="00620DEC" w:rsidP="00620DEC">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896422D" w14:textId="77777777" w:rsidR="00620DEC" w:rsidRPr="00FC14ED" w:rsidRDefault="00620DEC" w:rsidP="00620DEC">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(Кпз) – 2,4</w:t>
            </w:r>
          </w:p>
          <w:p w14:paraId="17759423" w14:textId="77777777" w:rsidR="00620DEC" w:rsidRPr="00FC14ED" w:rsidRDefault="00620DEC" w:rsidP="00620DEC">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C14ED">
              <w:rPr>
                <w:color w:val="000000"/>
                <w:sz w:val="24"/>
                <w:szCs w:val="24"/>
              </w:rPr>
              <w:t xml:space="preserve"> </w:t>
            </w:r>
            <w:r w:rsidRPr="00FC14ED">
              <w:rPr>
                <w:rStyle w:val="Calibri105pt0pt"/>
                <w:rFonts w:ascii="Times New Roman" w:hAnsi="Times New Roman"/>
                <w:sz w:val="24"/>
                <w:szCs w:val="24"/>
              </w:rPr>
              <w:t>машино-мест, в отношении 1 кв. м расчетной площади здания</w:t>
            </w:r>
            <w:r w:rsidRPr="00FC14ED">
              <w:rPr>
                <w:rFonts w:ascii="Times New Roman" w:hAnsi="Times New Roman"/>
                <w:color w:val="000000"/>
                <w:sz w:val="24"/>
                <w:szCs w:val="24"/>
              </w:rPr>
              <w:t xml:space="preserve"> – 0,4</w:t>
            </w:r>
          </w:p>
          <w:p w14:paraId="14C0C9C0" w14:textId="77777777" w:rsidR="00620DEC" w:rsidRPr="00FC14ED" w:rsidRDefault="00620DEC" w:rsidP="00620DEC">
            <w:pPr>
              <w:spacing w:after="0"/>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bl>
    <w:p w14:paraId="38FEBBCF" w14:textId="77777777" w:rsidR="00620DEC" w:rsidRPr="00FC14ED" w:rsidRDefault="00620DEC" w:rsidP="00620DEC">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lastRenderedPageBreak/>
        <w:t>Примечание:</w:t>
      </w:r>
    </w:p>
    <w:p w14:paraId="1F77D77B" w14:textId="77777777" w:rsidR="00620DEC" w:rsidRPr="00FC14ED" w:rsidRDefault="00620DEC" w:rsidP="00620DEC">
      <w:pPr>
        <w:pStyle w:val="aff6"/>
        <w:widowControl w:val="0"/>
        <w:numPr>
          <w:ilvl w:val="0"/>
          <w:numId w:val="3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Ограничения использования земельных участков и объектов капитального строительства, находящихся в зоне СХ-1-1 и расположенных в границах зон с особыми условиями использования территории, устанавливаются в соответствии со статьями Части V настоящих Правил.</w:t>
      </w:r>
    </w:p>
    <w:p w14:paraId="53925702" w14:textId="77777777" w:rsidR="00620DEC" w:rsidRPr="00FC14ED" w:rsidRDefault="00620DEC" w:rsidP="00620DEC">
      <w:pPr>
        <w:pStyle w:val="aff6"/>
        <w:widowControl w:val="0"/>
        <w:numPr>
          <w:ilvl w:val="0"/>
          <w:numId w:val="3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3020D2F3" w14:textId="77777777" w:rsidR="00620DEC" w:rsidRPr="00FC14ED" w:rsidRDefault="00620DEC" w:rsidP="00620DEC">
      <w:pPr>
        <w:pStyle w:val="aff6"/>
        <w:widowControl w:val="0"/>
        <w:numPr>
          <w:ilvl w:val="0"/>
          <w:numId w:val="3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При застройке индивидуальными жилыми домами и блокированными жилыми домами в границах земельного участка, подлежащего застройке, необходимо организовать не менее одного машино-места.3</w:t>
      </w:r>
    </w:p>
    <w:p w14:paraId="76498B57" w14:textId="77777777" w:rsidR="00620DEC" w:rsidRPr="00FC14ED" w:rsidRDefault="00620DEC" w:rsidP="00620DEC">
      <w:pPr>
        <w:pStyle w:val="aff6"/>
        <w:widowControl w:val="0"/>
        <w:numPr>
          <w:ilvl w:val="0"/>
          <w:numId w:val="3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7E738B5A" w14:textId="77777777" w:rsidR="00620DEC" w:rsidRPr="00FC14ED" w:rsidRDefault="00620DEC" w:rsidP="00620DEC">
      <w:pPr>
        <w:pStyle w:val="aff6"/>
        <w:widowControl w:val="0"/>
        <w:numPr>
          <w:ilvl w:val="0"/>
          <w:numId w:val="3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31B5FA8D" w14:textId="77777777" w:rsidR="00620DEC" w:rsidRPr="00FC14ED" w:rsidRDefault="00620DEC" w:rsidP="00620DEC">
      <w:pPr>
        <w:pStyle w:val="aff6"/>
        <w:widowControl w:val="0"/>
        <w:numPr>
          <w:ilvl w:val="0"/>
          <w:numId w:val="3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2D59BAA1" w14:textId="77777777" w:rsidR="00620DEC" w:rsidRPr="00FC14ED" w:rsidRDefault="00620DEC" w:rsidP="00620DEC">
      <w:pPr>
        <w:pStyle w:val="aff6"/>
        <w:widowControl w:val="0"/>
        <w:numPr>
          <w:ilvl w:val="0"/>
          <w:numId w:val="3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 xml:space="preserve">для земельных участков установлен вид разрешенного использования «хранение автотранспорта (код 2.7.1)» или «служебные </w:t>
      </w:r>
      <w:r w:rsidRPr="00FC14ED">
        <w:rPr>
          <w:rFonts w:ascii="Times New Roman" w:hAnsi="Times New Roman"/>
          <w:color w:val="000000"/>
          <w:sz w:val="24"/>
          <w:szCs w:val="24"/>
          <w:lang w:eastAsia="ru-RU"/>
        </w:rPr>
        <w:lastRenderedPageBreak/>
        <w:t>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6659904C" w14:textId="77777777" w:rsidR="00620DEC" w:rsidRPr="00FC14ED" w:rsidRDefault="00620DEC" w:rsidP="00620DEC">
      <w:pPr>
        <w:pStyle w:val="aff6"/>
        <w:widowControl w:val="0"/>
        <w:numPr>
          <w:ilvl w:val="0"/>
          <w:numId w:val="3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15019D56" w14:textId="77777777" w:rsidR="00620DEC" w:rsidRPr="00FC14ED" w:rsidRDefault="00620DEC" w:rsidP="00620DEC">
      <w:pPr>
        <w:pStyle w:val="aff6"/>
        <w:widowControl w:val="0"/>
        <w:numPr>
          <w:ilvl w:val="0"/>
          <w:numId w:val="3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79FDAB07" w14:textId="77777777" w:rsidR="00620DEC" w:rsidRPr="00FC14ED" w:rsidRDefault="00620DEC" w:rsidP="00620DEC">
      <w:pPr>
        <w:pStyle w:val="aff6"/>
        <w:widowControl w:val="0"/>
        <w:numPr>
          <w:ilvl w:val="0"/>
          <w:numId w:val="3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139733FE" w14:textId="77777777" w:rsidR="00620DEC" w:rsidRPr="00FC14ED" w:rsidRDefault="00620DEC" w:rsidP="00620DEC">
      <w:pPr>
        <w:pStyle w:val="aff6"/>
        <w:widowControl w:val="0"/>
        <w:numPr>
          <w:ilvl w:val="0"/>
          <w:numId w:val="3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926FA6" w:rsidRPr="00FC14ED">
        <w:rPr>
          <w:rFonts w:ascii="Times New Roman" w:hAnsi="Times New Roman"/>
          <w:color w:val="000000"/>
          <w:sz w:val="24"/>
          <w:szCs w:val="24"/>
          <w:lang w:eastAsia="ru-RU"/>
        </w:rPr>
        <w:t>Красномакского</w:t>
      </w:r>
      <w:r w:rsidRPr="00FC14ED">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2AB241E9" w14:textId="77777777" w:rsidR="00620DEC" w:rsidRPr="00FC14ED" w:rsidRDefault="00620DEC" w:rsidP="00620DEC">
      <w:pPr>
        <w:pStyle w:val="aff6"/>
        <w:widowControl w:val="0"/>
        <w:numPr>
          <w:ilvl w:val="0"/>
          <w:numId w:val="3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139748AF" w14:textId="77777777" w:rsidR="00620DEC" w:rsidRPr="00FC14ED" w:rsidRDefault="00620DEC" w:rsidP="00620DEC">
      <w:pPr>
        <w:pStyle w:val="aff6"/>
        <w:widowControl w:val="0"/>
        <w:numPr>
          <w:ilvl w:val="0"/>
          <w:numId w:val="3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926FA6" w:rsidRPr="00FC14ED">
        <w:rPr>
          <w:rFonts w:ascii="Times New Roman" w:hAnsi="Times New Roman"/>
          <w:color w:val="000000"/>
          <w:sz w:val="24"/>
          <w:szCs w:val="24"/>
          <w:lang w:eastAsia="ru-RU"/>
        </w:rPr>
        <w:t>Красномакского</w:t>
      </w:r>
      <w:r w:rsidRPr="00FC14ED">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2DCC2E87" w14:textId="77777777" w:rsidR="00620DEC" w:rsidRPr="00FC14ED" w:rsidRDefault="00620DEC" w:rsidP="00620DEC">
      <w:pPr>
        <w:pStyle w:val="aff6"/>
        <w:widowControl w:val="0"/>
        <w:numPr>
          <w:ilvl w:val="0"/>
          <w:numId w:val="3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926FA6" w:rsidRPr="00FC14ED">
        <w:rPr>
          <w:rFonts w:ascii="Times New Roman" w:hAnsi="Times New Roman"/>
          <w:color w:val="000000"/>
          <w:sz w:val="24"/>
          <w:szCs w:val="24"/>
          <w:lang w:eastAsia="ru-RU"/>
        </w:rPr>
        <w:t>Красномакского</w:t>
      </w:r>
      <w:r w:rsidRPr="00FC14ED">
        <w:rPr>
          <w:rFonts w:ascii="Times New Roman" w:hAnsi="Times New Roman"/>
          <w:color w:val="000000"/>
          <w:sz w:val="24"/>
          <w:szCs w:val="24"/>
          <w:lang w:eastAsia="ru-RU"/>
        </w:rPr>
        <w:t xml:space="preserve"> сельского поселения Бахчисарайского района Республики Крым.</w:t>
      </w:r>
    </w:p>
    <w:p w14:paraId="61D34FE8" w14:textId="78507708" w:rsidR="00620DEC" w:rsidRPr="00FC14ED" w:rsidRDefault="00620DEC" w:rsidP="00620DEC">
      <w:pPr>
        <w:widowControl w:val="0"/>
        <w:tabs>
          <w:tab w:val="left" w:pos="180"/>
          <w:tab w:val="left" w:pos="360"/>
          <w:tab w:val="left" w:pos="720"/>
          <w:tab w:val="left" w:pos="900"/>
          <w:tab w:val="left" w:pos="1260"/>
        </w:tabs>
        <w:overflowPunct w:val="0"/>
        <w:adjustRightInd w:val="0"/>
        <w:spacing w:after="0" w:line="240" w:lineRule="auto"/>
        <w:ind w:firstLine="851"/>
        <w:jc w:val="both"/>
        <w:rPr>
          <w:rFonts w:ascii="Times New Roman" w:hAnsi="Times New Roman"/>
          <w:color w:val="000000"/>
          <w:sz w:val="24"/>
          <w:szCs w:val="24"/>
          <w:lang w:eastAsia="ru-RU"/>
        </w:rPr>
      </w:pPr>
    </w:p>
    <w:p w14:paraId="41F3571B" w14:textId="2F61818C" w:rsidR="00EE764B" w:rsidRPr="00FC14ED" w:rsidRDefault="00EE764B" w:rsidP="00620DEC">
      <w:pPr>
        <w:widowControl w:val="0"/>
        <w:tabs>
          <w:tab w:val="left" w:pos="180"/>
          <w:tab w:val="left" w:pos="360"/>
          <w:tab w:val="left" w:pos="720"/>
          <w:tab w:val="left" w:pos="900"/>
          <w:tab w:val="left" w:pos="1260"/>
        </w:tabs>
        <w:overflowPunct w:val="0"/>
        <w:adjustRightInd w:val="0"/>
        <w:spacing w:after="0" w:line="240" w:lineRule="auto"/>
        <w:ind w:firstLine="851"/>
        <w:jc w:val="both"/>
        <w:rPr>
          <w:rFonts w:ascii="Times New Roman" w:hAnsi="Times New Roman"/>
          <w:color w:val="000000"/>
          <w:sz w:val="24"/>
          <w:szCs w:val="24"/>
          <w:lang w:eastAsia="ru-RU"/>
        </w:rPr>
      </w:pPr>
    </w:p>
    <w:p w14:paraId="4AB3B06D" w14:textId="77777777" w:rsidR="00EE764B" w:rsidRPr="00FC14ED" w:rsidRDefault="00EE764B" w:rsidP="00620DEC">
      <w:pPr>
        <w:widowControl w:val="0"/>
        <w:tabs>
          <w:tab w:val="left" w:pos="180"/>
          <w:tab w:val="left" w:pos="360"/>
          <w:tab w:val="left" w:pos="720"/>
          <w:tab w:val="left" w:pos="900"/>
          <w:tab w:val="left" w:pos="1260"/>
        </w:tabs>
        <w:overflowPunct w:val="0"/>
        <w:adjustRightInd w:val="0"/>
        <w:spacing w:after="0" w:line="240" w:lineRule="auto"/>
        <w:ind w:firstLine="851"/>
        <w:jc w:val="both"/>
        <w:rPr>
          <w:rFonts w:ascii="Times New Roman" w:hAnsi="Times New Roman"/>
          <w:color w:val="000000"/>
          <w:sz w:val="24"/>
          <w:szCs w:val="24"/>
          <w:lang w:eastAsia="ru-RU"/>
        </w:rPr>
      </w:pPr>
    </w:p>
    <w:p w14:paraId="02AD51CC" w14:textId="71863DA1" w:rsidR="00412648" w:rsidRPr="00FC14ED" w:rsidRDefault="00412648" w:rsidP="00BF19D6">
      <w:pPr>
        <w:pStyle w:val="2"/>
        <w:spacing w:before="0" w:after="0"/>
        <w:rPr>
          <w:rFonts w:ascii="Times New Roman" w:hAnsi="Times New Roman" w:cs="Times New Roman"/>
          <w:i w:val="0"/>
          <w:color w:val="000000"/>
          <w:kern w:val="1"/>
          <w:sz w:val="24"/>
          <w:szCs w:val="24"/>
        </w:rPr>
      </w:pPr>
      <w:bookmarkStart w:id="43" w:name="_Toc124342491"/>
      <w:r w:rsidRPr="00FC14ED">
        <w:rPr>
          <w:rFonts w:ascii="Times New Roman" w:hAnsi="Times New Roman" w:cs="Times New Roman"/>
          <w:i w:val="0"/>
          <w:color w:val="000000"/>
          <w:kern w:val="1"/>
          <w:sz w:val="24"/>
          <w:szCs w:val="24"/>
        </w:rPr>
        <w:t>Статья 5</w:t>
      </w:r>
      <w:r w:rsidR="00751F25" w:rsidRPr="00FC14ED">
        <w:rPr>
          <w:rFonts w:ascii="Times New Roman" w:hAnsi="Times New Roman" w:cs="Times New Roman"/>
          <w:i w:val="0"/>
          <w:color w:val="000000"/>
          <w:kern w:val="1"/>
          <w:sz w:val="24"/>
          <w:szCs w:val="24"/>
        </w:rPr>
        <w:t>3</w:t>
      </w:r>
      <w:r w:rsidRPr="00FC14ED">
        <w:rPr>
          <w:rFonts w:ascii="Times New Roman" w:hAnsi="Times New Roman" w:cs="Times New Roman"/>
          <w:i w:val="0"/>
          <w:color w:val="000000"/>
          <w:kern w:val="1"/>
          <w:sz w:val="24"/>
          <w:szCs w:val="24"/>
        </w:rPr>
        <w:t xml:space="preserve"> </w:t>
      </w:r>
      <w:r w:rsidR="005D7D60" w:rsidRPr="00FC14ED">
        <w:rPr>
          <w:rFonts w:ascii="Times New Roman" w:hAnsi="Times New Roman" w:cs="Times New Roman"/>
          <w:i w:val="0"/>
          <w:color w:val="000000"/>
          <w:kern w:val="1"/>
          <w:sz w:val="24"/>
          <w:szCs w:val="24"/>
        </w:rPr>
        <w:t xml:space="preserve">Зона, занятая объектами сельскохозяйственного назначения </w:t>
      </w:r>
      <w:r w:rsidRPr="00FC14ED">
        <w:rPr>
          <w:rFonts w:ascii="Times New Roman" w:hAnsi="Times New Roman" w:cs="Times New Roman"/>
          <w:i w:val="0"/>
          <w:color w:val="000000"/>
          <w:kern w:val="1"/>
          <w:sz w:val="24"/>
          <w:szCs w:val="24"/>
        </w:rPr>
        <w:t>(СХ-</w:t>
      </w:r>
      <w:r w:rsidR="005D7D60" w:rsidRPr="00FC14ED">
        <w:rPr>
          <w:rFonts w:ascii="Times New Roman" w:hAnsi="Times New Roman" w:cs="Times New Roman"/>
          <w:i w:val="0"/>
          <w:color w:val="000000"/>
          <w:kern w:val="1"/>
          <w:sz w:val="24"/>
          <w:szCs w:val="24"/>
        </w:rPr>
        <w:t>2</w:t>
      </w:r>
      <w:r w:rsidRPr="00FC14ED">
        <w:rPr>
          <w:rFonts w:ascii="Times New Roman" w:hAnsi="Times New Roman" w:cs="Times New Roman"/>
          <w:i w:val="0"/>
          <w:color w:val="000000"/>
          <w:kern w:val="1"/>
          <w:sz w:val="24"/>
          <w:szCs w:val="24"/>
        </w:rPr>
        <w:t>)</w:t>
      </w:r>
      <w:bookmarkEnd w:id="43"/>
    </w:p>
    <w:p w14:paraId="4E27C2C5" w14:textId="77777777" w:rsidR="00BF19D6" w:rsidRPr="00FC14ED" w:rsidRDefault="00BF19D6" w:rsidP="00BF19D6">
      <w:pPr>
        <w:rPr>
          <w:color w:val="000000"/>
          <w:lang w:eastAsia="ru-RU"/>
        </w:rPr>
      </w:pPr>
    </w:p>
    <w:tbl>
      <w:tblPr>
        <w:tblW w:w="14922" w:type="dxa"/>
        <w:tblLayout w:type="fixed"/>
        <w:tblCellMar>
          <w:left w:w="180" w:type="dxa"/>
          <w:right w:w="180" w:type="dxa"/>
        </w:tblCellMar>
        <w:tblLook w:val="04A0" w:firstRow="1" w:lastRow="0" w:firstColumn="1" w:lastColumn="0" w:noHBand="0" w:noVBand="1"/>
      </w:tblPr>
      <w:tblGrid>
        <w:gridCol w:w="6559"/>
        <w:gridCol w:w="3969"/>
        <w:gridCol w:w="4394"/>
      </w:tblGrid>
      <w:tr w:rsidR="00FC14ED" w:rsidRPr="00FC14ED" w14:paraId="7C2D213F" w14:textId="77777777" w:rsidTr="00412648">
        <w:trPr>
          <w:trHeight w:val="304"/>
        </w:trPr>
        <w:tc>
          <w:tcPr>
            <w:tcW w:w="6559" w:type="dxa"/>
            <w:tcBorders>
              <w:top w:val="single" w:sz="8" w:space="0" w:color="auto"/>
              <w:left w:val="single" w:sz="8" w:space="0" w:color="auto"/>
              <w:bottom w:val="single" w:sz="8" w:space="0" w:color="auto"/>
              <w:right w:val="nil"/>
            </w:tcBorders>
            <w:hideMark/>
          </w:tcPr>
          <w:p w14:paraId="6667DA3B" w14:textId="77777777" w:rsidR="00412648" w:rsidRPr="00FC14ED" w:rsidRDefault="00412648" w:rsidP="00D36495">
            <w:pPr>
              <w:spacing w:after="0" w:line="240" w:lineRule="auto"/>
              <w:jc w:val="center"/>
              <w:rPr>
                <w:rFonts w:ascii="Times New Roman" w:hAnsi="Times New Roman"/>
                <w:b/>
                <w:color w:val="000000"/>
                <w:sz w:val="24"/>
                <w:szCs w:val="24"/>
                <w:lang w:eastAsia="ru-RU"/>
              </w:rPr>
            </w:pPr>
            <w:r w:rsidRPr="00FC14ED">
              <w:rPr>
                <w:rFonts w:ascii="Times New Roman" w:hAnsi="Times New Roman"/>
                <w:b/>
                <w:color w:val="000000"/>
                <w:sz w:val="24"/>
                <w:szCs w:val="24"/>
                <w:lang w:eastAsia="ru-RU"/>
              </w:rPr>
              <w:t>Код. Основные виды разрешённого</w:t>
            </w:r>
          </w:p>
          <w:p w14:paraId="392BF209" w14:textId="77777777" w:rsidR="00412648" w:rsidRPr="00FC14ED" w:rsidRDefault="00412648" w:rsidP="00D36495">
            <w:pPr>
              <w:spacing w:after="0" w:line="240" w:lineRule="auto"/>
              <w:jc w:val="center"/>
              <w:rPr>
                <w:rFonts w:ascii="Times New Roman" w:hAnsi="Times New Roman"/>
                <w:b/>
                <w:color w:val="000000"/>
                <w:sz w:val="24"/>
                <w:szCs w:val="24"/>
                <w:lang w:eastAsia="ru-RU"/>
              </w:rPr>
            </w:pPr>
            <w:r w:rsidRPr="00FC14ED">
              <w:rPr>
                <w:rFonts w:ascii="Times New Roman" w:hAnsi="Times New Roman"/>
                <w:b/>
                <w:color w:val="000000"/>
                <w:sz w:val="24"/>
                <w:szCs w:val="24"/>
                <w:lang w:eastAsia="ru-RU"/>
              </w:rPr>
              <w:t>использования</w:t>
            </w:r>
          </w:p>
        </w:tc>
        <w:tc>
          <w:tcPr>
            <w:tcW w:w="3969" w:type="dxa"/>
            <w:tcBorders>
              <w:top w:val="single" w:sz="8" w:space="0" w:color="auto"/>
              <w:left w:val="single" w:sz="8" w:space="0" w:color="auto"/>
              <w:bottom w:val="single" w:sz="8" w:space="0" w:color="auto"/>
              <w:right w:val="nil"/>
            </w:tcBorders>
            <w:hideMark/>
          </w:tcPr>
          <w:p w14:paraId="65F10C9F" w14:textId="77777777" w:rsidR="00412648" w:rsidRPr="00FC14ED" w:rsidRDefault="00412648" w:rsidP="00D36495">
            <w:pPr>
              <w:spacing w:after="0" w:line="240" w:lineRule="auto"/>
              <w:jc w:val="center"/>
              <w:rPr>
                <w:rFonts w:ascii="Times New Roman" w:hAnsi="Times New Roman"/>
                <w:b/>
                <w:color w:val="000000"/>
                <w:sz w:val="24"/>
                <w:szCs w:val="24"/>
                <w:lang w:eastAsia="ru-RU"/>
              </w:rPr>
            </w:pPr>
            <w:r w:rsidRPr="00FC14ED">
              <w:rPr>
                <w:rFonts w:ascii="Times New Roman" w:hAnsi="Times New Roman"/>
                <w:b/>
                <w:color w:val="000000"/>
                <w:sz w:val="24"/>
                <w:szCs w:val="24"/>
                <w:lang w:eastAsia="ru-RU"/>
              </w:rPr>
              <w:t>Код. Условно разрешённые</w:t>
            </w:r>
          </w:p>
          <w:p w14:paraId="6B7E294B" w14:textId="77777777" w:rsidR="00412648" w:rsidRPr="00FC14ED" w:rsidRDefault="00412648" w:rsidP="00D36495">
            <w:pPr>
              <w:spacing w:after="0" w:line="240" w:lineRule="auto"/>
              <w:jc w:val="center"/>
              <w:rPr>
                <w:rFonts w:ascii="Times New Roman" w:hAnsi="Times New Roman"/>
                <w:b/>
                <w:color w:val="000000"/>
                <w:sz w:val="24"/>
                <w:szCs w:val="24"/>
                <w:lang w:eastAsia="ru-RU"/>
              </w:rPr>
            </w:pPr>
            <w:r w:rsidRPr="00FC14ED">
              <w:rPr>
                <w:rFonts w:ascii="Times New Roman" w:hAnsi="Times New Roman"/>
                <w:b/>
                <w:color w:val="000000"/>
                <w:sz w:val="24"/>
                <w:szCs w:val="24"/>
                <w:lang w:eastAsia="ru-RU"/>
              </w:rPr>
              <w:t>виды использования</w:t>
            </w:r>
          </w:p>
        </w:tc>
        <w:tc>
          <w:tcPr>
            <w:tcW w:w="4394" w:type="dxa"/>
            <w:tcBorders>
              <w:top w:val="single" w:sz="8" w:space="0" w:color="auto"/>
              <w:left w:val="single" w:sz="8" w:space="0" w:color="auto"/>
              <w:bottom w:val="single" w:sz="8" w:space="0" w:color="auto"/>
              <w:right w:val="single" w:sz="8" w:space="0" w:color="auto"/>
            </w:tcBorders>
            <w:hideMark/>
          </w:tcPr>
          <w:p w14:paraId="620313E9" w14:textId="77777777" w:rsidR="00412648" w:rsidRPr="00FC14ED" w:rsidRDefault="00412648" w:rsidP="00D36495">
            <w:pPr>
              <w:spacing w:after="0" w:line="240" w:lineRule="auto"/>
              <w:jc w:val="center"/>
              <w:rPr>
                <w:rFonts w:ascii="Times New Roman" w:hAnsi="Times New Roman"/>
                <w:b/>
                <w:color w:val="000000"/>
                <w:sz w:val="24"/>
                <w:szCs w:val="24"/>
                <w:lang w:eastAsia="ru-RU"/>
              </w:rPr>
            </w:pPr>
            <w:r w:rsidRPr="00FC14ED">
              <w:rPr>
                <w:rFonts w:ascii="Times New Roman" w:hAnsi="Times New Roman"/>
                <w:b/>
                <w:color w:val="000000"/>
                <w:sz w:val="24"/>
                <w:szCs w:val="24"/>
                <w:lang w:eastAsia="ru-RU"/>
              </w:rPr>
              <w:t>Код. Вспомогательные виды</w:t>
            </w:r>
          </w:p>
          <w:p w14:paraId="2B1FC09D" w14:textId="77777777" w:rsidR="00412648" w:rsidRPr="00FC14ED" w:rsidRDefault="00412648" w:rsidP="00D36495">
            <w:pPr>
              <w:spacing w:after="0" w:line="240" w:lineRule="auto"/>
              <w:jc w:val="center"/>
              <w:rPr>
                <w:rFonts w:ascii="Times New Roman" w:hAnsi="Times New Roman"/>
                <w:b/>
                <w:color w:val="000000"/>
                <w:sz w:val="24"/>
                <w:szCs w:val="24"/>
                <w:lang w:eastAsia="ru-RU"/>
              </w:rPr>
            </w:pPr>
            <w:r w:rsidRPr="00FC14ED">
              <w:rPr>
                <w:rFonts w:ascii="Times New Roman" w:hAnsi="Times New Roman"/>
                <w:b/>
                <w:color w:val="000000"/>
                <w:sz w:val="24"/>
                <w:szCs w:val="24"/>
                <w:lang w:eastAsia="ru-RU"/>
              </w:rPr>
              <w:t>использования</w:t>
            </w:r>
          </w:p>
        </w:tc>
      </w:tr>
      <w:tr w:rsidR="00412648" w:rsidRPr="00FC14ED" w14:paraId="067DA34F" w14:textId="77777777" w:rsidTr="00412648">
        <w:trPr>
          <w:trHeight w:val="1046"/>
        </w:trPr>
        <w:tc>
          <w:tcPr>
            <w:tcW w:w="6559" w:type="dxa"/>
            <w:tcBorders>
              <w:top w:val="single" w:sz="8" w:space="0" w:color="auto"/>
              <w:left w:val="single" w:sz="8" w:space="0" w:color="auto"/>
              <w:bottom w:val="single" w:sz="8" w:space="0" w:color="auto"/>
              <w:right w:val="nil"/>
            </w:tcBorders>
            <w:hideMark/>
          </w:tcPr>
          <w:p w14:paraId="6A616266" w14:textId="77777777" w:rsidR="00412648" w:rsidRPr="00FC14ED" w:rsidRDefault="00412648" w:rsidP="00D36495">
            <w:pPr>
              <w:spacing w:after="0" w:line="240" w:lineRule="auto"/>
              <w:rPr>
                <w:rFonts w:ascii="Times New Roman" w:hAnsi="Times New Roman"/>
                <w:b/>
                <w:color w:val="000000"/>
                <w:sz w:val="24"/>
                <w:szCs w:val="24"/>
                <w:lang w:eastAsia="ru-RU"/>
              </w:rPr>
            </w:pPr>
            <w:r w:rsidRPr="00FC14ED">
              <w:rPr>
                <w:rFonts w:ascii="Times New Roman" w:eastAsia="Times New Roman" w:hAnsi="Times New Roman"/>
                <w:b/>
                <w:color w:val="000000"/>
                <w:sz w:val="24"/>
                <w:szCs w:val="24"/>
                <w:lang w:eastAsia="ru-RU"/>
              </w:rPr>
              <w:lastRenderedPageBreak/>
              <w:t>1.0 Сельскохозяйственное использование</w:t>
            </w:r>
            <w:r w:rsidRPr="00FC14ED">
              <w:rPr>
                <w:rFonts w:ascii="Times New Roman" w:hAnsi="Times New Roman"/>
                <w:b/>
                <w:color w:val="000000"/>
                <w:sz w:val="24"/>
                <w:szCs w:val="24"/>
                <w:lang w:eastAsia="ru-RU"/>
              </w:rPr>
              <w:t xml:space="preserve"> </w:t>
            </w:r>
          </w:p>
          <w:p w14:paraId="3508CE47" w14:textId="77777777" w:rsidR="00412648" w:rsidRPr="00FC14ED" w:rsidRDefault="00412648" w:rsidP="005D7D60">
            <w:pPr>
              <w:spacing w:after="0" w:line="240" w:lineRule="auto"/>
              <w:rPr>
                <w:rFonts w:ascii="Times New Roman" w:hAnsi="Times New Roman"/>
                <w:b/>
                <w:color w:val="000000"/>
                <w:sz w:val="24"/>
                <w:szCs w:val="24"/>
                <w:lang w:eastAsia="ru-RU"/>
              </w:rPr>
            </w:pPr>
            <w:r w:rsidRPr="00FC14ED">
              <w:rPr>
                <w:rFonts w:ascii="Times New Roman" w:hAnsi="Times New Roman"/>
                <w:b/>
                <w:color w:val="000000"/>
                <w:sz w:val="24"/>
                <w:szCs w:val="24"/>
                <w:lang w:eastAsia="ru-RU"/>
              </w:rPr>
              <w:t xml:space="preserve">12.0 Земельные участки </w:t>
            </w:r>
            <w:r w:rsidR="005D7D60" w:rsidRPr="00FC14ED">
              <w:rPr>
                <w:rFonts w:ascii="Times New Roman" w:hAnsi="Times New Roman"/>
                <w:b/>
                <w:color w:val="000000"/>
                <w:sz w:val="24"/>
                <w:szCs w:val="24"/>
                <w:lang w:eastAsia="ru-RU"/>
              </w:rPr>
              <w:t>(территории) общего пользования</w:t>
            </w:r>
          </w:p>
        </w:tc>
        <w:tc>
          <w:tcPr>
            <w:tcW w:w="3969" w:type="dxa"/>
            <w:tcBorders>
              <w:top w:val="single" w:sz="8" w:space="0" w:color="auto"/>
              <w:left w:val="single" w:sz="8" w:space="0" w:color="auto"/>
              <w:bottom w:val="single" w:sz="8" w:space="0" w:color="auto"/>
              <w:right w:val="nil"/>
            </w:tcBorders>
          </w:tcPr>
          <w:p w14:paraId="2DDE50DC" w14:textId="77777777" w:rsidR="00412648" w:rsidRPr="00FC14ED" w:rsidRDefault="007139CE" w:rsidP="00D36495">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w:t>
            </w:r>
          </w:p>
          <w:p w14:paraId="44D0E44F" w14:textId="77777777" w:rsidR="00412648" w:rsidRPr="00FC14ED" w:rsidRDefault="00412648" w:rsidP="00D36495">
            <w:pPr>
              <w:spacing w:after="0" w:line="240" w:lineRule="auto"/>
              <w:rPr>
                <w:rFonts w:ascii="Times New Roman" w:hAnsi="Times New Roman"/>
                <w:color w:val="000000"/>
                <w:sz w:val="24"/>
                <w:szCs w:val="24"/>
                <w:lang w:eastAsia="ru-RU"/>
              </w:rPr>
            </w:pPr>
          </w:p>
        </w:tc>
        <w:tc>
          <w:tcPr>
            <w:tcW w:w="4394" w:type="dxa"/>
            <w:tcBorders>
              <w:top w:val="single" w:sz="8" w:space="0" w:color="auto"/>
              <w:left w:val="single" w:sz="8" w:space="0" w:color="auto"/>
              <w:bottom w:val="single" w:sz="8" w:space="0" w:color="auto"/>
              <w:right w:val="single" w:sz="8" w:space="0" w:color="auto"/>
            </w:tcBorders>
          </w:tcPr>
          <w:p w14:paraId="1CD3831E" w14:textId="77777777" w:rsidR="00412648" w:rsidRPr="00FC14ED" w:rsidRDefault="00412648" w:rsidP="00D36495">
            <w:pPr>
              <w:spacing w:after="0" w:line="240" w:lineRule="auto"/>
              <w:rPr>
                <w:rFonts w:ascii="Times New Roman" w:hAnsi="Times New Roman"/>
                <w:b/>
                <w:color w:val="000000"/>
                <w:sz w:val="24"/>
                <w:szCs w:val="24"/>
                <w:lang w:eastAsia="ru-RU"/>
              </w:rPr>
            </w:pPr>
            <w:r w:rsidRPr="00FC14ED">
              <w:rPr>
                <w:rFonts w:ascii="Times New Roman" w:hAnsi="Times New Roman"/>
                <w:b/>
                <w:color w:val="000000"/>
                <w:sz w:val="24"/>
                <w:szCs w:val="24"/>
                <w:lang w:eastAsia="ru-RU"/>
              </w:rPr>
              <w:t>3.1 Коммунальное обслуживание</w:t>
            </w:r>
          </w:p>
          <w:p w14:paraId="7959D642" w14:textId="77777777" w:rsidR="00412648" w:rsidRPr="00FC14ED" w:rsidRDefault="00412648" w:rsidP="00D36495">
            <w:pPr>
              <w:spacing w:after="0" w:line="240" w:lineRule="auto"/>
              <w:rPr>
                <w:rFonts w:ascii="Times New Roman" w:hAnsi="Times New Roman"/>
                <w:color w:val="000000"/>
                <w:sz w:val="24"/>
                <w:szCs w:val="24"/>
                <w:lang w:eastAsia="ru-RU"/>
              </w:rPr>
            </w:pPr>
          </w:p>
        </w:tc>
      </w:tr>
    </w:tbl>
    <w:p w14:paraId="12C706DF" w14:textId="77777777" w:rsidR="00D2496E" w:rsidRPr="00FC14ED" w:rsidRDefault="00D2496E" w:rsidP="0035156C">
      <w:pPr>
        <w:spacing w:after="0" w:line="240" w:lineRule="auto"/>
        <w:ind w:firstLine="544"/>
        <w:rPr>
          <w:rFonts w:ascii="Times New Roman" w:eastAsia="Times New Roman" w:hAnsi="Times New Roman"/>
          <w:color w:val="000000"/>
          <w:sz w:val="24"/>
          <w:szCs w:val="24"/>
          <w:lang w:eastAsia="ru-RU"/>
        </w:rPr>
      </w:pPr>
    </w:p>
    <w:p w14:paraId="785F4F55" w14:textId="77777777" w:rsidR="00C90CD9" w:rsidRPr="00FC14ED" w:rsidRDefault="00E256FF" w:rsidP="00C90CD9">
      <w:pPr>
        <w:pStyle w:val="aff6"/>
        <w:widowControl w:val="0"/>
        <w:numPr>
          <w:ilvl w:val="0"/>
          <w:numId w:val="18"/>
        </w:numPr>
        <w:tabs>
          <w:tab w:val="left" w:pos="180"/>
          <w:tab w:val="left" w:pos="360"/>
          <w:tab w:val="left" w:pos="720"/>
          <w:tab w:val="left" w:pos="900"/>
          <w:tab w:val="left" w:pos="1260"/>
        </w:tabs>
        <w:overflowPunct w:val="0"/>
        <w:adjustRightInd w:val="0"/>
        <w:spacing w:after="0" w:line="240" w:lineRule="auto"/>
        <w:ind w:left="0" w:firstLine="0"/>
        <w:jc w:val="both"/>
        <w:rPr>
          <w:rFonts w:ascii="Times New Roman" w:hAnsi="Times New Roman"/>
          <w:b/>
          <w:color w:val="000000"/>
          <w:sz w:val="24"/>
          <w:szCs w:val="24"/>
          <w:lang w:eastAsia="ru-RU"/>
        </w:rPr>
      </w:pPr>
      <w:r w:rsidRPr="00FC14ED">
        <w:rPr>
          <w:rFonts w:ascii="Times New Roman" w:hAnsi="Times New Roman"/>
          <w:b/>
          <w:color w:val="000000"/>
          <w:sz w:val="24"/>
          <w:szCs w:val="24"/>
          <w:lang w:eastAsia="ru-RU"/>
        </w:rPr>
        <w:t xml:space="preserve"> </w:t>
      </w:r>
      <w:r w:rsidR="00C90CD9" w:rsidRPr="00FC14ED">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7B73642A" w14:textId="77777777" w:rsidR="00C90CD9" w:rsidRPr="00FC14ED" w:rsidRDefault="00C90CD9" w:rsidP="00C90CD9">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Основные виды разрешенного использования</w:t>
      </w:r>
    </w:p>
    <w:p w14:paraId="14D69BDE" w14:textId="77777777" w:rsidR="00C90CD9" w:rsidRPr="00FC14ED" w:rsidRDefault="00C90CD9" w:rsidP="00C90CD9">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08"/>
        <w:gridCol w:w="2544"/>
        <w:gridCol w:w="9498"/>
      </w:tblGrid>
      <w:tr w:rsidR="00FC14ED" w:rsidRPr="00FC14ED" w14:paraId="7C98E685" w14:textId="77777777" w:rsidTr="00775ED7">
        <w:trPr>
          <w:trHeight w:val="1637"/>
        </w:trPr>
        <w:tc>
          <w:tcPr>
            <w:tcW w:w="2808" w:type="dxa"/>
            <w:tcBorders>
              <w:top w:val="single" w:sz="4" w:space="0" w:color="auto"/>
              <w:left w:val="single" w:sz="4" w:space="0" w:color="auto"/>
              <w:bottom w:val="single" w:sz="4" w:space="0" w:color="auto"/>
              <w:right w:val="single" w:sz="4" w:space="0" w:color="auto"/>
            </w:tcBorders>
            <w:hideMark/>
          </w:tcPr>
          <w:p w14:paraId="082649D3" w14:textId="77777777" w:rsidR="00C90CD9" w:rsidRPr="00FC14ED" w:rsidRDefault="00C90CD9" w:rsidP="00775ED7">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Код вида разрешенного использования земельного участка</w:t>
            </w:r>
          </w:p>
        </w:tc>
        <w:tc>
          <w:tcPr>
            <w:tcW w:w="2544" w:type="dxa"/>
            <w:tcBorders>
              <w:top w:val="single" w:sz="4" w:space="0" w:color="auto"/>
              <w:left w:val="single" w:sz="4" w:space="0" w:color="auto"/>
              <w:bottom w:val="single" w:sz="4" w:space="0" w:color="auto"/>
              <w:right w:val="single" w:sz="4" w:space="0" w:color="auto"/>
            </w:tcBorders>
            <w:hideMark/>
          </w:tcPr>
          <w:p w14:paraId="3FEAE3A4" w14:textId="77777777" w:rsidR="00C90CD9" w:rsidRPr="00FC14ED" w:rsidRDefault="00C90CD9" w:rsidP="00775ED7">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98" w:type="dxa"/>
            <w:tcBorders>
              <w:top w:val="single" w:sz="4" w:space="0" w:color="auto"/>
              <w:left w:val="single" w:sz="4" w:space="0" w:color="auto"/>
              <w:bottom w:val="single" w:sz="4" w:space="0" w:color="auto"/>
              <w:right w:val="single" w:sz="4" w:space="0" w:color="auto"/>
            </w:tcBorders>
            <w:hideMark/>
          </w:tcPr>
          <w:p w14:paraId="312BE910" w14:textId="77777777" w:rsidR="00C90CD9" w:rsidRPr="00FC14ED" w:rsidRDefault="00C90CD9" w:rsidP="00775ED7">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C14ED" w:rsidRPr="00FC14ED" w14:paraId="7B2E9A03" w14:textId="77777777" w:rsidTr="00775ED7">
        <w:trPr>
          <w:trHeight w:val="217"/>
        </w:trPr>
        <w:tc>
          <w:tcPr>
            <w:tcW w:w="2808" w:type="dxa"/>
            <w:tcBorders>
              <w:top w:val="single" w:sz="4" w:space="0" w:color="auto"/>
              <w:left w:val="single" w:sz="4" w:space="0" w:color="auto"/>
              <w:bottom w:val="single" w:sz="4" w:space="0" w:color="auto"/>
              <w:right w:val="single" w:sz="4" w:space="0" w:color="auto"/>
            </w:tcBorders>
            <w:hideMark/>
          </w:tcPr>
          <w:p w14:paraId="10D0891C" w14:textId="77777777" w:rsidR="00C90CD9" w:rsidRPr="00FC14ED" w:rsidRDefault="00C90CD9" w:rsidP="00775ED7">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1.0</w:t>
            </w:r>
          </w:p>
        </w:tc>
        <w:tc>
          <w:tcPr>
            <w:tcW w:w="2544" w:type="dxa"/>
            <w:tcBorders>
              <w:top w:val="single" w:sz="4" w:space="0" w:color="auto"/>
              <w:left w:val="single" w:sz="4" w:space="0" w:color="auto"/>
              <w:bottom w:val="single" w:sz="4" w:space="0" w:color="auto"/>
              <w:right w:val="single" w:sz="4" w:space="0" w:color="auto"/>
            </w:tcBorders>
          </w:tcPr>
          <w:p w14:paraId="2B28B657" w14:textId="77777777" w:rsidR="00C90CD9" w:rsidRPr="00FC14ED" w:rsidRDefault="00C90CD9" w:rsidP="00775ED7">
            <w:pPr>
              <w:spacing w:after="0" w:line="240" w:lineRule="auto"/>
              <w:rPr>
                <w:rFonts w:ascii="Times New Roman" w:hAnsi="Times New Roman"/>
                <w:b/>
                <w:color w:val="000000"/>
                <w:sz w:val="24"/>
                <w:szCs w:val="24"/>
              </w:rPr>
            </w:pPr>
            <w:r w:rsidRPr="00FC14ED">
              <w:rPr>
                <w:rFonts w:ascii="Times New Roman" w:eastAsia="Times New Roman" w:hAnsi="Times New Roman"/>
                <w:color w:val="000000"/>
                <w:sz w:val="24"/>
                <w:szCs w:val="24"/>
                <w:lang w:eastAsia="ru-RU"/>
              </w:rPr>
              <w:t>Сельскохозяйственное использование</w:t>
            </w:r>
            <w:r w:rsidRPr="00FC14ED">
              <w:rPr>
                <w:rFonts w:ascii="Times New Roman" w:hAnsi="Times New Roman"/>
                <w:b/>
                <w:color w:val="000000"/>
                <w:sz w:val="24"/>
                <w:szCs w:val="24"/>
              </w:rPr>
              <w:t xml:space="preserve"> </w:t>
            </w:r>
          </w:p>
        </w:tc>
        <w:tc>
          <w:tcPr>
            <w:tcW w:w="9498" w:type="dxa"/>
            <w:tcBorders>
              <w:top w:val="single" w:sz="4" w:space="0" w:color="auto"/>
              <w:left w:val="single" w:sz="4" w:space="0" w:color="auto"/>
              <w:bottom w:val="single" w:sz="4" w:space="0" w:color="auto"/>
              <w:right w:val="single" w:sz="4" w:space="0" w:color="auto"/>
            </w:tcBorders>
            <w:hideMark/>
          </w:tcPr>
          <w:p w14:paraId="53E7DFCD" w14:textId="77777777" w:rsidR="00C90CD9" w:rsidRPr="00FC14ED" w:rsidRDefault="00C90CD9" w:rsidP="00775ED7">
            <w:pPr>
              <w:spacing w:after="0" w:line="240" w:lineRule="auto"/>
              <w:rPr>
                <w:rFonts w:ascii="Times New Roman" w:eastAsia="Times New Roman" w:hAnsi="Times New Roman"/>
                <w:b/>
                <w:color w:val="000000"/>
                <w:sz w:val="24"/>
                <w:szCs w:val="24"/>
                <w:lang w:eastAsia="ru-RU"/>
              </w:rPr>
            </w:pPr>
            <w:r w:rsidRPr="00FC14ED">
              <w:rPr>
                <w:rFonts w:ascii="Times New Roman" w:eastAsia="Times New Roman" w:hAnsi="Times New Roman"/>
                <w:b/>
                <w:color w:val="000000"/>
                <w:sz w:val="24"/>
                <w:szCs w:val="24"/>
                <w:lang w:eastAsia="ru-RU"/>
              </w:rPr>
              <w:t>Сельскохозяйственное использование</w:t>
            </w:r>
          </w:p>
          <w:p w14:paraId="01819E28" w14:textId="77777777" w:rsidR="00C90CD9" w:rsidRPr="00FC14ED" w:rsidRDefault="00C90CD9" w:rsidP="00775ED7">
            <w:pPr>
              <w:spacing w:after="0" w:line="240" w:lineRule="auto"/>
              <w:rPr>
                <w:rFonts w:ascii="Times New Roman" w:eastAsia="Times New Roman" w:hAnsi="Times New Roman"/>
                <w:b/>
                <w:color w:val="000000"/>
                <w:sz w:val="24"/>
                <w:szCs w:val="24"/>
                <w:lang w:eastAsia="ru-RU"/>
              </w:rPr>
            </w:pPr>
            <w:r w:rsidRPr="00FC14ED">
              <w:rPr>
                <w:rFonts w:ascii="Times New Roman" w:eastAsia="Times New Roman" w:hAnsi="Times New Roman"/>
                <w:b/>
                <w:color w:val="000000"/>
                <w:sz w:val="24"/>
                <w:szCs w:val="24"/>
                <w:lang w:eastAsia="ru-RU"/>
              </w:rPr>
              <w:t>Ведение сельского хозяйства.</w:t>
            </w:r>
          </w:p>
          <w:p w14:paraId="649D2079" w14:textId="77777777" w:rsidR="00C90CD9" w:rsidRPr="00FC14ED" w:rsidRDefault="00C90CD9" w:rsidP="00775ED7">
            <w:pPr>
              <w:spacing w:after="0" w:line="240" w:lineRule="auto"/>
              <w:rPr>
                <w:rFonts w:ascii="Times New Roman" w:eastAsia="Times New Roman" w:hAnsi="Times New Roman"/>
                <w:b/>
                <w:color w:val="000000"/>
                <w:sz w:val="24"/>
                <w:szCs w:val="24"/>
                <w:lang w:eastAsia="ru-RU"/>
              </w:rPr>
            </w:pPr>
            <w:r w:rsidRPr="00FC14ED">
              <w:rPr>
                <w:rFonts w:ascii="Times New Roman" w:eastAsia="Times New Roman" w:hAnsi="Times New Roman"/>
                <w:b/>
                <w:color w:val="000000"/>
                <w:sz w:val="24"/>
                <w:szCs w:val="24"/>
                <w:lang w:eastAsia="ru-RU"/>
              </w:rPr>
              <w:t>Содержание данного вида разрешенного использования включает в себя содержание видов разрешенного использования с кодами 1.1 - 1.20, в том числе размещение зданий и сооружений, используемых для хранения и переработки сельскохозяйственной продукции.</w:t>
            </w:r>
          </w:p>
          <w:p w14:paraId="7AF3A7C8" w14:textId="77777777" w:rsidR="00C90CD9" w:rsidRPr="00FC14ED" w:rsidRDefault="00C90CD9" w:rsidP="00775ED7">
            <w:pPr>
              <w:spacing w:after="0" w:line="240" w:lineRule="auto"/>
              <w:rPr>
                <w:rFonts w:ascii="Times New Roman" w:eastAsia="Times New Roman" w:hAnsi="Times New Roman"/>
                <w:color w:val="000000"/>
                <w:sz w:val="24"/>
                <w:szCs w:val="24"/>
                <w:lang w:eastAsia="ru-RU"/>
              </w:rPr>
            </w:pPr>
          </w:p>
          <w:p w14:paraId="7078A98D" w14:textId="77777777" w:rsidR="00C90CD9" w:rsidRPr="00FC14ED" w:rsidRDefault="00C90CD9" w:rsidP="00775ED7">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Размеры земельных участков – не подлежат установлению.</w:t>
            </w:r>
          </w:p>
          <w:p w14:paraId="600D76D7" w14:textId="77777777" w:rsidR="00C90CD9" w:rsidRPr="00FC14ED" w:rsidRDefault="00C90CD9" w:rsidP="00775ED7">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7F94F03E" w14:textId="77777777" w:rsidR="00C90CD9" w:rsidRPr="00FC14ED" w:rsidRDefault="00C90CD9" w:rsidP="00775ED7">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6F924397" w14:textId="76F98265" w:rsidR="00C90CD9" w:rsidRPr="00FC14ED" w:rsidRDefault="00C90CD9" w:rsidP="00775ED7">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араметры застройки:</w:t>
            </w:r>
          </w:p>
          <w:p w14:paraId="5937FBE1" w14:textId="77777777" w:rsidR="00C90CD9" w:rsidRPr="00FC14ED" w:rsidRDefault="00C90CD9" w:rsidP="00775ED7">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53C6C2AD" w14:textId="77777777" w:rsidR="00C90CD9" w:rsidRPr="00FC14ED" w:rsidRDefault="00C90CD9" w:rsidP="00775ED7">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0B273BD2" w14:textId="77777777" w:rsidR="00C90CD9" w:rsidRPr="00FC14ED" w:rsidRDefault="00C90CD9" w:rsidP="00775ED7">
            <w:pPr>
              <w:spacing w:after="0" w:line="240" w:lineRule="auto"/>
              <w:rPr>
                <w:rFonts w:ascii="Times New Roman" w:hAnsi="Times New Roman"/>
                <w:color w:val="000000"/>
                <w:sz w:val="24"/>
                <w:szCs w:val="24"/>
              </w:rPr>
            </w:pPr>
          </w:p>
        </w:tc>
      </w:tr>
      <w:tr w:rsidR="00C90CD9" w:rsidRPr="00FC14ED" w14:paraId="6BF80482" w14:textId="77777777" w:rsidTr="00775ED7">
        <w:trPr>
          <w:trHeight w:val="217"/>
        </w:trPr>
        <w:tc>
          <w:tcPr>
            <w:tcW w:w="2808" w:type="dxa"/>
            <w:tcBorders>
              <w:top w:val="single" w:sz="4" w:space="0" w:color="auto"/>
              <w:left w:val="single" w:sz="4" w:space="0" w:color="auto"/>
              <w:bottom w:val="single" w:sz="4" w:space="0" w:color="auto"/>
              <w:right w:val="single" w:sz="4" w:space="0" w:color="auto"/>
            </w:tcBorders>
            <w:hideMark/>
          </w:tcPr>
          <w:p w14:paraId="45D7642B" w14:textId="77777777" w:rsidR="00C90CD9" w:rsidRPr="00FC14ED" w:rsidRDefault="00C90CD9" w:rsidP="00775ED7">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12.0</w:t>
            </w:r>
          </w:p>
        </w:tc>
        <w:tc>
          <w:tcPr>
            <w:tcW w:w="2544" w:type="dxa"/>
            <w:tcBorders>
              <w:top w:val="single" w:sz="4" w:space="0" w:color="auto"/>
              <w:left w:val="single" w:sz="4" w:space="0" w:color="auto"/>
              <w:bottom w:val="single" w:sz="4" w:space="0" w:color="auto"/>
              <w:right w:val="single" w:sz="4" w:space="0" w:color="auto"/>
            </w:tcBorders>
            <w:hideMark/>
          </w:tcPr>
          <w:p w14:paraId="732AA1DB" w14:textId="77777777" w:rsidR="00C90CD9" w:rsidRPr="00FC14ED" w:rsidRDefault="00C90CD9" w:rsidP="00775ED7">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Земельные участки (территории ) общего пользования</w:t>
            </w:r>
          </w:p>
        </w:tc>
        <w:tc>
          <w:tcPr>
            <w:tcW w:w="9498" w:type="dxa"/>
            <w:tcBorders>
              <w:top w:val="single" w:sz="4" w:space="0" w:color="auto"/>
              <w:left w:val="single" w:sz="4" w:space="0" w:color="auto"/>
              <w:bottom w:val="single" w:sz="4" w:space="0" w:color="auto"/>
              <w:right w:val="single" w:sz="4" w:space="0" w:color="auto"/>
            </w:tcBorders>
          </w:tcPr>
          <w:p w14:paraId="45903F67" w14:textId="77777777" w:rsidR="00C90CD9" w:rsidRPr="00FC14ED" w:rsidRDefault="00C90CD9" w:rsidP="00775ED7">
            <w:pPr>
              <w:spacing w:after="0" w:line="240" w:lineRule="auto"/>
              <w:rPr>
                <w:rFonts w:ascii="Times New Roman" w:eastAsia="Times New Roman" w:hAnsi="Times New Roman"/>
                <w:b/>
                <w:color w:val="000000"/>
                <w:sz w:val="24"/>
                <w:szCs w:val="24"/>
                <w:lang w:eastAsia="ru-RU"/>
              </w:rPr>
            </w:pPr>
            <w:r w:rsidRPr="00FC14ED">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49DD1B2C" w14:textId="77777777" w:rsidR="00C90CD9" w:rsidRPr="00FC14ED" w:rsidRDefault="00C90CD9" w:rsidP="00775ED7">
            <w:pPr>
              <w:spacing w:after="0" w:line="240" w:lineRule="auto"/>
              <w:rPr>
                <w:rFonts w:ascii="Times New Roman" w:eastAsia="Times New Roman" w:hAnsi="Times New Roman"/>
                <w:color w:val="000000"/>
                <w:sz w:val="24"/>
                <w:szCs w:val="24"/>
                <w:lang w:eastAsia="ru-RU"/>
              </w:rPr>
            </w:pPr>
          </w:p>
          <w:p w14:paraId="42684F23" w14:textId="77777777" w:rsidR="00C90CD9" w:rsidRPr="00FC14ED" w:rsidRDefault="00C90CD9" w:rsidP="00775ED7">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lastRenderedPageBreak/>
              <w:t>Размеры земельных участков – не подлежат установлению.</w:t>
            </w:r>
          </w:p>
          <w:p w14:paraId="36B0B7A0" w14:textId="77777777" w:rsidR="00C90CD9" w:rsidRPr="00FC14ED" w:rsidRDefault="00C90CD9" w:rsidP="00775ED7">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34813AA9" w14:textId="77777777" w:rsidR="00C90CD9" w:rsidRPr="00FC14ED" w:rsidRDefault="00C90CD9" w:rsidP="00775ED7">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5CB42E73" w14:textId="77777777" w:rsidR="00C90CD9" w:rsidRPr="00FC14ED" w:rsidRDefault="00C90CD9" w:rsidP="00775ED7">
            <w:pPr>
              <w:spacing w:after="0" w:line="240" w:lineRule="auto"/>
              <w:rPr>
                <w:rFonts w:ascii="Times New Roman" w:eastAsia="Times New Roman" w:hAnsi="Times New Roman"/>
                <w:color w:val="000000"/>
                <w:sz w:val="24"/>
                <w:szCs w:val="24"/>
                <w:lang w:eastAsia="ru-RU"/>
              </w:rPr>
            </w:pPr>
          </w:p>
          <w:p w14:paraId="0766CF71" w14:textId="77777777" w:rsidR="00C90CD9" w:rsidRPr="00FC14ED" w:rsidRDefault="00C90CD9" w:rsidP="00775ED7">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Параметры застройки:</w:t>
            </w:r>
          </w:p>
          <w:p w14:paraId="0E30D77A" w14:textId="77777777" w:rsidR="00C90CD9" w:rsidRPr="00FC14ED" w:rsidRDefault="00C90CD9" w:rsidP="00775ED7">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2DB0A007" w14:textId="5D0C4B6F" w:rsidR="00C90CD9" w:rsidRPr="00FC14ED" w:rsidRDefault="00C90CD9" w:rsidP="00EE764B">
            <w:pPr>
              <w:spacing w:after="0" w:line="240" w:lineRule="auto"/>
              <w:rPr>
                <w:rFonts w:ascii="Times New Roman" w:hAnsi="Times New Roman"/>
                <w:b/>
                <w:color w:val="000000"/>
                <w:sz w:val="24"/>
                <w:szCs w:val="24"/>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bl>
    <w:p w14:paraId="24D1E983" w14:textId="77777777" w:rsidR="00C90CD9" w:rsidRPr="00FC14ED" w:rsidRDefault="00C90CD9" w:rsidP="00C90CD9">
      <w:pPr>
        <w:spacing w:after="0" w:line="240" w:lineRule="auto"/>
        <w:rPr>
          <w:rFonts w:ascii="Times New Roman" w:hAnsi="Times New Roman"/>
          <w:b/>
          <w:color w:val="000000"/>
          <w:sz w:val="24"/>
          <w:szCs w:val="24"/>
        </w:rPr>
      </w:pPr>
    </w:p>
    <w:p w14:paraId="23F80ADA" w14:textId="77777777" w:rsidR="00C90CD9" w:rsidRPr="00FC14ED" w:rsidRDefault="00C90CD9" w:rsidP="00C90CD9">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Условно-разрешенные виды использования</w:t>
      </w:r>
    </w:p>
    <w:p w14:paraId="7DC512E0" w14:textId="77777777" w:rsidR="00C90CD9" w:rsidRPr="00FC14ED" w:rsidRDefault="00C90CD9" w:rsidP="00C90CD9">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30"/>
        <w:gridCol w:w="2488"/>
        <w:gridCol w:w="9532"/>
      </w:tblGrid>
      <w:tr w:rsidR="00FC14ED" w:rsidRPr="00FC14ED" w14:paraId="55E1E7AD" w14:textId="77777777" w:rsidTr="00775ED7">
        <w:tc>
          <w:tcPr>
            <w:tcW w:w="2830" w:type="dxa"/>
            <w:tcBorders>
              <w:top w:val="single" w:sz="4" w:space="0" w:color="auto"/>
              <w:left w:val="single" w:sz="4" w:space="0" w:color="auto"/>
              <w:bottom w:val="single" w:sz="4" w:space="0" w:color="auto"/>
              <w:right w:val="single" w:sz="4" w:space="0" w:color="auto"/>
            </w:tcBorders>
            <w:hideMark/>
          </w:tcPr>
          <w:p w14:paraId="0C7218BC" w14:textId="77777777" w:rsidR="00C90CD9" w:rsidRPr="00FC14ED" w:rsidRDefault="00C90CD9" w:rsidP="00775ED7">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Код вида разрешенного использования земельного участка</w:t>
            </w:r>
          </w:p>
        </w:tc>
        <w:tc>
          <w:tcPr>
            <w:tcW w:w="2488" w:type="dxa"/>
            <w:tcBorders>
              <w:top w:val="single" w:sz="4" w:space="0" w:color="auto"/>
              <w:left w:val="single" w:sz="4" w:space="0" w:color="auto"/>
              <w:bottom w:val="single" w:sz="4" w:space="0" w:color="auto"/>
              <w:right w:val="single" w:sz="4" w:space="0" w:color="auto"/>
            </w:tcBorders>
            <w:hideMark/>
          </w:tcPr>
          <w:p w14:paraId="102B936E" w14:textId="77777777" w:rsidR="00C90CD9" w:rsidRPr="00FC14ED" w:rsidRDefault="00C90CD9" w:rsidP="00775ED7">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32" w:type="dxa"/>
            <w:tcBorders>
              <w:top w:val="single" w:sz="4" w:space="0" w:color="auto"/>
              <w:left w:val="single" w:sz="4" w:space="0" w:color="auto"/>
              <w:bottom w:val="single" w:sz="4" w:space="0" w:color="auto"/>
              <w:right w:val="single" w:sz="4" w:space="0" w:color="auto"/>
            </w:tcBorders>
            <w:hideMark/>
          </w:tcPr>
          <w:p w14:paraId="72C3A01A" w14:textId="77777777" w:rsidR="00C90CD9" w:rsidRPr="00FC14ED" w:rsidRDefault="00C90CD9" w:rsidP="00775ED7">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C90CD9" w:rsidRPr="00FC14ED" w14:paraId="6DDC81D3" w14:textId="77777777" w:rsidTr="00775ED7">
        <w:tc>
          <w:tcPr>
            <w:tcW w:w="2830" w:type="dxa"/>
            <w:tcBorders>
              <w:top w:val="single" w:sz="4" w:space="0" w:color="auto"/>
              <w:left w:val="single" w:sz="4" w:space="0" w:color="auto"/>
              <w:bottom w:val="single" w:sz="4" w:space="0" w:color="auto"/>
              <w:right w:val="single" w:sz="4" w:space="0" w:color="auto"/>
            </w:tcBorders>
          </w:tcPr>
          <w:p w14:paraId="5681B6C8" w14:textId="77777777" w:rsidR="00C90CD9" w:rsidRPr="00FC14ED" w:rsidRDefault="00C90CD9" w:rsidP="00775ED7">
            <w:pPr>
              <w:spacing w:after="0" w:line="240" w:lineRule="auto"/>
              <w:rPr>
                <w:rFonts w:ascii="Times New Roman" w:hAnsi="Times New Roman"/>
                <w:bCs/>
                <w:color w:val="000000"/>
                <w:sz w:val="24"/>
                <w:szCs w:val="24"/>
              </w:rPr>
            </w:pPr>
            <w:r w:rsidRPr="00FC14ED">
              <w:rPr>
                <w:rFonts w:ascii="Times New Roman" w:hAnsi="Times New Roman"/>
                <w:bCs/>
                <w:color w:val="000000"/>
                <w:sz w:val="24"/>
                <w:szCs w:val="24"/>
              </w:rPr>
              <w:t>-</w:t>
            </w:r>
          </w:p>
        </w:tc>
        <w:tc>
          <w:tcPr>
            <w:tcW w:w="2488" w:type="dxa"/>
            <w:tcBorders>
              <w:top w:val="single" w:sz="4" w:space="0" w:color="auto"/>
              <w:left w:val="single" w:sz="4" w:space="0" w:color="auto"/>
              <w:bottom w:val="single" w:sz="4" w:space="0" w:color="auto"/>
              <w:right w:val="single" w:sz="4" w:space="0" w:color="auto"/>
            </w:tcBorders>
          </w:tcPr>
          <w:p w14:paraId="494DF5D1" w14:textId="77777777" w:rsidR="00C90CD9" w:rsidRPr="00FC14ED" w:rsidRDefault="00C90CD9" w:rsidP="00775ED7">
            <w:pPr>
              <w:spacing w:after="0" w:line="240" w:lineRule="auto"/>
              <w:rPr>
                <w:rFonts w:ascii="Times New Roman" w:hAnsi="Times New Roman"/>
                <w:color w:val="000000"/>
                <w:sz w:val="24"/>
                <w:szCs w:val="24"/>
              </w:rPr>
            </w:pPr>
            <w:r w:rsidRPr="00FC14ED">
              <w:rPr>
                <w:rFonts w:ascii="Times New Roman" w:hAnsi="Times New Roman"/>
                <w:bCs/>
                <w:color w:val="000000"/>
                <w:sz w:val="24"/>
                <w:szCs w:val="24"/>
              </w:rPr>
              <w:t>-</w:t>
            </w:r>
          </w:p>
        </w:tc>
        <w:tc>
          <w:tcPr>
            <w:tcW w:w="9532" w:type="dxa"/>
            <w:tcBorders>
              <w:top w:val="single" w:sz="4" w:space="0" w:color="auto"/>
              <w:left w:val="single" w:sz="4" w:space="0" w:color="auto"/>
              <w:bottom w:val="single" w:sz="4" w:space="0" w:color="auto"/>
              <w:right w:val="single" w:sz="4" w:space="0" w:color="auto"/>
            </w:tcBorders>
          </w:tcPr>
          <w:p w14:paraId="4EDC20A0" w14:textId="77777777" w:rsidR="00C90CD9" w:rsidRPr="00FC14ED" w:rsidRDefault="00C90CD9" w:rsidP="00775ED7">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w:t>
            </w:r>
          </w:p>
        </w:tc>
      </w:tr>
    </w:tbl>
    <w:p w14:paraId="3F6D647A" w14:textId="77777777" w:rsidR="00C90CD9" w:rsidRPr="00FC14ED" w:rsidRDefault="00C90CD9" w:rsidP="00C90CD9">
      <w:pPr>
        <w:spacing w:after="0" w:line="240" w:lineRule="auto"/>
        <w:rPr>
          <w:rFonts w:ascii="Times New Roman" w:hAnsi="Times New Roman"/>
          <w:b/>
          <w:color w:val="000000"/>
          <w:sz w:val="24"/>
          <w:szCs w:val="24"/>
        </w:rPr>
      </w:pPr>
    </w:p>
    <w:p w14:paraId="62B47AA7" w14:textId="77777777" w:rsidR="00C90CD9" w:rsidRPr="00FC14ED" w:rsidRDefault="00C90CD9" w:rsidP="00C90CD9">
      <w:pPr>
        <w:spacing w:after="0" w:line="240" w:lineRule="auto"/>
        <w:rPr>
          <w:rFonts w:ascii="Times New Roman" w:hAnsi="Times New Roman"/>
          <w:b/>
          <w:color w:val="000000"/>
          <w:sz w:val="24"/>
          <w:szCs w:val="24"/>
        </w:rPr>
      </w:pPr>
      <w:r w:rsidRPr="00FC14ED">
        <w:rPr>
          <w:rFonts w:ascii="Times New Roman" w:hAnsi="Times New Roman"/>
          <w:b/>
          <w:color w:val="000000"/>
          <w:sz w:val="24"/>
          <w:szCs w:val="24"/>
        </w:rPr>
        <w:t>Вспомогательные виды разрешенного использования</w:t>
      </w:r>
    </w:p>
    <w:p w14:paraId="40D24CCF" w14:textId="77777777" w:rsidR="00C90CD9" w:rsidRPr="00FC14ED" w:rsidRDefault="00C90CD9" w:rsidP="00C90CD9">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31"/>
        <w:gridCol w:w="2292"/>
        <w:gridCol w:w="9727"/>
      </w:tblGrid>
      <w:tr w:rsidR="00FC14ED" w:rsidRPr="00FC14ED" w14:paraId="76092358" w14:textId="77777777" w:rsidTr="00775ED7">
        <w:tc>
          <w:tcPr>
            <w:tcW w:w="2831" w:type="dxa"/>
            <w:tcBorders>
              <w:top w:val="single" w:sz="4" w:space="0" w:color="auto"/>
              <w:left w:val="single" w:sz="4" w:space="0" w:color="auto"/>
              <w:bottom w:val="single" w:sz="4" w:space="0" w:color="auto"/>
              <w:right w:val="single" w:sz="4" w:space="0" w:color="auto"/>
            </w:tcBorders>
          </w:tcPr>
          <w:p w14:paraId="5ED96981" w14:textId="77777777" w:rsidR="00C90CD9" w:rsidRPr="00FC14ED" w:rsidRDefault="00C90CD9" w:rsidP="00775ED7">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Код вида разрешенного использования земельного участка</w:t>
            </w:r>
          </w:p>
        </w:tc>
        <w:tc>
          <w:tcPr>
            <w:tcW w:w="2292" w:type="dxa"/>
            <w:tcBorders>
              <w:top w:val="single" w:sz="4" w:space="0" w:color="auto"/>
              <w:left w:val="single" w:sz="4" w:space="0" w:color="auto"/>
              <w:bottom w:val="single" w:sz="4" w:space="0" w:color="auto"/>
              <w:right w:val="single" w:sz="4" w:space="0" w:color="auto"/>
            </w:tcBorders>
          </w:tcPr>
          <w:p w14:paraId="55B15E91" w14:textId="77777777" w:rsidR="00C90CD9" w:rsidRPr="00FC14ED" w:rsidRDefault="00C90CD9" w:rsidP="00775ED7">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727" w:type="dxa"/>
            <w:tcBorders>
              <w:top w:val="single" w:sz="4" w:space="0" w:color="auto"/>
              <w:left w:val="single" w:sz="4" w:space="0" w:color="auto"/>
              <w:bottom w:val="single" w:sz="4" w:space="0" w:color="auto"/>
              <w:right w:val="single" w:sz="4" w:space="0" w:color="auto"/>
            </w:tcBorders>
          </w:tcPr>
          <w:p w14:paraId="1085BF50" w14:textId="77777777" w:rsidR="00C90CD9" w:rsidRPr="00FC14ED" w:rsidRDefault="00C90CD9" w:rsidP="00775ED7">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C14ED" w:rsidRPr="00FC14ED" w14:paraId="111F5446" w14:textId="77777777" w:rsidTr="00775ED7">
        <w:tc>
          <w:tcPr>
            <w:tcW w:w="2831" w:type="dxa"/>
            <w:tcBorders>
              <w:top w:val="single" w:sz="4" w:space="0" w:color="auto"/>
              <w:left w:val="single" w:sz="4" w:space="0" w:color="auto"/>
              <w:bottom w:val="single" w:sz="4" w:space="0" w:color="auto"/>
              <w:right w:val="single" w:sz="4" w:space="0" w:color="auto"/>
            </w:tcBorders>
            <w:hideMark/>
          </w:tcPr>
          <w:p w14:paraId="579DEB84" w14:textId="77777777" w:rsidR="00C90CD9" w:rsidRPr="00FC14ED" w:rsidRDefault="00C90CD9" w:rsidP="00775ED7">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3.1</w:t>
            </w:r>
          </w:p>
        </w:tc>
        <w:tc>
          <w:tcPr>
            <w:tcW w:w="2292" w:type="dxa"/>
            <w:tcBorders>
              <w:top w:val="single" w:sz="4" w:space="0" w:color="auto"/>
              <w:left w:val="single" w:sz="4" w:space="0" w:color="auto"/>
              <w:bottom w:val="single" w:sz="4" w:space="0" w:color="auto"/>
              <w:right w:val="single" w:sz="4" w:space="0" w:color="auto"/>
            </w:tcBorders>
          </w:tcPr>
          <w:p w14:paraId="60610D3B" w14:textId="77777777" w:rsidR="00C90CD9" w:rsidRPr="00FC14ED" w:rsidRDefault="00C90CD9" w:rsidP="00775ED7">
            <w:pPr>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Коммунальное обслуживание</w:t>
            </w:r>
          </w:p>
          <w:p w14:paraId="064567F4" w14:textId="77777777" w:rsidR="00C90CD9" w:rsidRPr="00FC14ED" w:rsidRDefault="00C90CD9" w:rsidP="00775ED7">
            <w:pPr>
              <w:spacing w:after="0" w:line="240" w:lineRule="auto"/>
              <w:rPr>
                <w:rFonts w:ascii="Times New Roman" w:hAnsi="Times New Roman"/>
                <w:color w:val="000000"/>
                <w:sz w:val="24"/>
                <w:szCs w:val="24"/>
              </w:rPr>
            </w:pPr>
          </w:p>
        </w:tc>
        <w:tc>
          <w:tcPr>
            <w:tcW w:w="9727" w:type="dxa"/>
            <w:tcBorders>
              <w:top w:val="single" w:sz="4" w:space="0" w:color="auto"/>
              <w:left w:val="single" w:sz="4" w:space="0" w:color="auto"/>
              <w:bottom w:val="single" w:sz="4" w:space="0" w:color="auto"/>
              <w:right w:val="single" w:sz="4" w:space="0" w:color="auto"/>
            </w:tcBorders>
          </w:tcPr>
          <w:p w14:paraId="2FB1B51D" w14:textId="77777777" w:rsidR="00C90CD9" w:rsidRPr="00FC14ED" w:rsidRDefault="00C90CD9" w:rsidP="00775ED7">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FC14ED">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4F7DD939" w14:textId="77777777" w:rsidR="00C90CD9" w:rsidRPr="00FC14ED" w:rsidRDefault="00C90CD9" w:rsidP="00775ED7">
            <w:pPr>
              <w:autoSpaceDE w:val="0"/>
              <w:autoSpaceDN w:val="0"/>
              <w:adjustRightInd w:val="0"/>
              <w:snapToGrid w:val="0"/>
              <w:spacing w:after="0" w:line="240" w:lineRule="auto"/>
              <w:outlineLvl w:val="3"/>
              <w:rPr>
                <w:rFonts w:ascii="Times New Roman" w:hAnsi="Times New Roman"/>
                <w:color w:val="000000"/>
                <w:sz w:val="24"/>
                <w:szCs w:val="24"/>
              </w:rPr>
            </w:pPr>
          </w:p>
          <w:p w14:paraId="2A0348AF" w14:textId="77777777" w:rsidR="00C90CD9" w:rsidRPr="00FC14ED" w:rsidRDefault="00C90CD9" w:rsidP="00775ED7">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Минимальные размеры земельных участков на объекты:</w:t>
            </w:r>
          </w:p>
          <w:p w14:paraId="5B082768" w14:textId="77777777" w:rsidR="00C90CD9" w:rsidRPr="00FC14ED" w:rsidRDefault="00C90CD9" w:rsidP="00775ED7">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Для котельных – 0.7 га  ;</w:t>
            </w:r>
          </w:p>
          <w:p w14:paraId="62DCA5B5" w14:textId="77777777" w:rsidR="00C90CD9" w:rsidRPr="00FC14ED" w:rsidRDefault="00C90CD9" w:rsidP="00775ED7">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lastRenderedPageBreak/>
              <w:t>Станции водоподготовки – 1га ;</w:t>
            </w:r>
          </w:p>
          <w:p w14:paraId="45CE044B" w14:textId="77777777" w:rsidR="00C90CD9" w:rsidRPr="00FC14ED" w:rsidRDefault="00C90CD9" w:rsidP="00775ED7">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 xml:space="preserve">Для насосных станций – 50 кв.м; </w:t>
            </w:r>
          </w:p>
          <w:p w14:paraId="0B878E89" w14:textId="77777777" w:rsidR="00C90CD9" w:rsidRPr="00FC14ED" w:rsidRDefault="00C90CD9" w:rsidP="00775ED7">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Для телефонных станций – не подлежит установлению;</w:t>
            </w:r>
          </w:p>
          <w:p w14:paraId="6A73D6B6" w14:textId="77777777" w:rsidR="00C90CD9" w:rsidRPr="00FC14ED" w:rsidRDefault="00C90CD9" w:rsidP="00775ED7">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Для гаражей и мастерских для обслуживания уборочной и аварийной техники – 300 кв.м;</w:t>
            </w:r>
          </w:p>
          <w:p w14:paraId="7901061D" w14:textId="77777777" w:rsidR="00C90CD9" w:rsidRPr="00FC14ED" w:rsidRDefault="00C90CD9" w:rsidP="00775ED7">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Для автостоянок не подлежит установлению;</w:t>
            </w:r>
          </w:p>
          <w:p w14:paraId="37548C5C" w14:textId="77777777" w:rsidR="00C90CD9" w:rsidRPr="00FC14ED" w:rsidRDefault="00C90CD9" w:rsidP="00775ED7">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419968C8" w14:textId="77777777" w:rsidR="00C90CD9" w:rsidRPr="00FC14ED" w:rsidRDefault="00C90CD9" w:rsidP="00775ED7">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Для трансформаторных подстанций - не подлежит установлению;</w:t>
            </w:r>
          </w:p>
          <w:p w14:paraId="3555A5CF" w14:textId="77777777" w:rsidR="00C90CD9" w:rsidRPr="00FC14ED" w:rsidRDefault="00C90CD9" w:rsidP="00775ED7">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Для тепловых пунктов – не подлежит установлению;</w:t>
            </w:r>
          </w:p>
          <w:p w14:paraId="31C6D848" w14:textId="77777777" w:rsidR="00C90CD9" w:rsidRPr="00FC14ED" w:rsidRDefault="00C90CD9" w:rsidP="00775ED7">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Для газораспределительных пунктов – 6 кв.м;</w:t>
            </w:r>
          </w:p>
          <w:p w14:paraId="34641314" w14:textId="77777777" w:rsidR="00C90CD9" w:rsidRPr="00FC14ED" w:rsidRDefault="00C90CD9" w:rsidP="00775ED7">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7E3CC6B2" w14:textId="77777777" w:rsidR="00C90CD9" w:rsidRPr="00FC14ED" w:rsidRDefault="00C90CD9" w:rsidP="00775ED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w:t>
            </w:r>
          </w:p>
          <w:p w14:paraId="7C9F9219" w14:textId="77777777" w:rsidR="00C90CD9" w:rsidRPr="00FC14ED" w:rsidRDefault="00C90CD9" w:rsidP="00775ED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0B4B79B" w14:textId="77777777" w:rsidR="00C90CD9" w:rsidRPr="00FC14ED" w:rsidRDefault="00C90CD9" w:rsidP="00775ED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w:t>
            </w:r>
          </w:p>
          <w:p w14:paraId="7FF465C9" w14:textId="77777777" w:rsidR="00C90CD9" w:rsidRPr="00FC14ED" w:rsidRDefault="00C90CD9" w:rsidP="00775ED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DF1BDDD" w14:textId="77777777" w:rsidR="00C90CD9" w:rsidRPr="00FC14ED" w:rsidRDefault="00C90CD9" w:rsidP="00775ED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категории, не менее 3 м со стороны, выходящей на проезд.</w:t>
            </w:r>
          </w:p>
          <w:p w14:paraId="1E0DAC37" w14:textId="77777777" w:rsidR="00C90CD9" w:rsidRPr="00FC14ED" w:rsidRDefault="00C90CD9" w:rsidP="00775ED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D948729" w14:textId="77777777" w:rsidR="00C90CD9" w:rsidRPr="00FC14ED" w:rsidRDefault="00C90CD9" w:rsidP="00775ED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611E6D2" w14:textId="77777777" w:rsidR="00C90CD9" w:rsidRPr="00FC14ED" w:rsidRDefault="00C90CD9" w:rsidP="00775ED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7D0BF3C" w14:textId="77777777" w:rsidR="00C90CD9" w:rsidRPr="00FC14ED" w:rsidRDefault="00C90CD9" w:rsidP="00775ED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E453C70" w14:textId="77777777" w:rsidR="00C90CD9" w:rsidRPr="00FC14ED" w:rsidRDefault="00C90CD9" w:rsidP="00775ED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любой категории;</w:t>
            </w:r>
          </w:p>
          <w:p w14:paraId="312C4DC9" w14:textId="77777777" w:rsidR="00C90CD9" w:rsidRPr="00FC14ED" w:rsidRDefault="00C90CD9" w:rsidP="00775ED7">
            <w:pPr>
              <w:autoSpaceDE w:val="0"/>
              <w:autoSpaceDN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 не менее 1 м от границ земельного участка для размещения гаражей и</w:t>
            </w:r>
          </w:p>
          <w:p w14:paraId="0BB0DB3C" w14:textId="77777777" w:rsidR="00C90CD9" w:rsidRPr="00FC14ED" w:rsidRDefault="00C90CD9" w:rsidP="00775ED7">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lang w:eastAsia="ru-RU"/>
              </w:rPr>
              <w:t>открытых стоянок</w:t>
            </w:r>
            <w:r w:rsidRPr="00FC14ED">
              <w:rPr>
                <w:rFonts w:ascii="Times New Roman" w:hAnsi="Times New Roman"/>
                <w:color w:val="000000"/>
                <w:sz w:val="24"/>
                <w:szCs w:val="24"/>
              </w:rPr>
              <w:t>.</w:t>
            </w:r>
          </w:p>
          <w:p w14:paraId="1AD73DA7" w14:textId="77777777" w:rsidR="00C90CD9" w:rsidRPr="00FC14ED" w:rsidRDefault="00C90CD9" w:rsidP="00775ED7">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E64F3A1" w14:textId="77777777" w:rsidR="00C90CD9" w:rsidRPr="00FC14ED" w:rsidRDefault="00C90CD9" w:rsidP="00775ED7">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1E337AA" w14:textId="77777777" w:rsidR="00C90CD9" w:rsidRPr="00FC14ED" w:rsidRDefault="00C90CD9" w:rsidP="00775ED7">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Максимальное количество этажей – 2</w:t>
            </w:r>
          </w:p>
          <w:p w14:paraId="54DB35DF" w14:textId="77777777" w:rsidR="00C90CD9" w:rsidRPr="00FC14ED" w:rsidRDefault="00C90CD9" w:rsidP="00775ED7">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Предельная высота – 20м</w:t>
            </w:r>
          </w:p>
          <w:p w14:paraId="78AE7FEE" w14:textId="77777777" w:rsidR="00C90CD9" w:rsidRPr="00FC14ED" w:rsidRDefault="00C90CD9" w:rsidP="00775ED7">
            <w:pPr>
              <w:autoSpaceDE w:val="0"/>
              <w:autoSpaceDN w:val="0"/>
              <w:adjustRightInd w:val="0"/>
              <w:snapToGrid w:val="0"/>
              <w:spacing w:after="0" w:line="240" w:lineRule="auto"/>
              <w:outlineLvl w:val="3"/>
              <w:rPr>
                <w:rFonts w:ascii="Times New Roman" w:hAnsi="Times New Roman"/>
                <w:color w:val="000000"/>
                <w:sz w:val="24"/>
                <w:szCs w:val="24"/>
              </w:rPr>
            </w:pPr>
            <w:r w:rsidRPr="00FC14ED">
              <w:rPr>
                <w:rFonts w:ascii="Times New Roman" w:hAnsi="Times New Roman"/>
                <w:color w:val="000000"/>
                <w:sz w:val="24"/>
                <w:szCs w:val="24"/>
              </w:rPr>
              <w:t>Параметры застройки:</w:t>
            </w:r>
          </w:p>
          <w:p w14:paraId="596EB815" w14:textId="77777777" w:rsidR="00C90CD9" w:rsidRPr="00FC14ED" w:rsidRDefault="00C90CD9" w:rsidP="00775ED7">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798E9C1" w14:textId="77777777" w:rsidR="00C90CD9" w:rsidRPr="00FC14ED" w:rsidRDefault="00C90CD9" w:rsidP="00775ED7">
            <w:pPr>
              <w:spacing w:after="0" w:line="240" w:lineRule="auto"/>
              <w:ind w:firstLine="325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t xml:space="preserve"> в условиях реконструкции </w:t>
            </w:r>
            <w:r w:rsidRPr="00FC14ED">
              <w:rPr>
                <w:rFonts w:ascii="Times New Roman" w:eastAsia="Times New Roman" w:hAnsi="Times New Roman"/>
                <w:color w:val="000000"/>
                <w:sz w:val="24"/>
                <w:szCs w:val="24"/>
                <w:lang w:eastAsia="ru-RU"/>
              </w:rPr>
              <w:t>(Кз) – 0,8</w:t>
            </w:r>
          </w:p>
          <w:p w14:paraId="104C48B7" w14:textId="77777777" w:rsidR="00C90CD9" w:rsidRPr="00FC14ED" w:rsidRDefault="00C90CD9" w:rsidP="00775ED7">
            <w:pPr>
              <w:spacing w:after="0" w:line="240" w:lineRule="auto"/>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98E3F6A" w14:textId="77777777" w:rsidR="00C90CD9" w:rsidRPr="00FC14ED" w:rsidRDefault="00C90CD9" w:rsidP="00775ED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FC14ED">
              <w:rPr>
                <w:rStyle w:val="Calibri105pt0pt"/>
                <w:rFonts w:ascii="Times New Roman" w:hAnsi="Times New Roman"/>
                <w:sz w:val="24"/>
                <w:szCs w:val="24"/>
              </w:rPr>
              <w:lastRenderedPageBreak/>
              <w:t xml:space="preserve"> в условиях реконструкции </w:t>
            </w:r>
            <w:r w:rsidRPr="00FC14ED">
              <w:rPr>
                <w:rFonts w:ascii="Times New Roman" w:eastAsia="Times New Roman" w:hAnsi="Times New Roman"/>
                <w:color w:val="000000"/>
                <w:sz w:val="24"/>
                <w:szCs w:val="24"/>
                <w:lang w:eastAsia="ru-RU"/>
              </w:rPr>
              <w:t>(Кпз) – 2,4</w:t>
            </w:r>
          </w:p>
          <w:p w14:paraId="4123A26B" w14:textId="77777777" w:rsidR="00C90CD9" w:rsidRPr="00FC14ED" w:rsidRDefault="00C90CD9" w:rsidP="00775ED7">
            <w:pPr>
              <w:autoSpaceDE w:val="0"/>
              <w:autoSpaceDN w:val="0"/>
              <w:adjustRightInd w:val="0"/>
              <w:spacing w:after="0" w:line="240" w:lineRule="auto"/>
              <w:outlineLvl w:val="3"/>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FC14ED">
              <w:rPr>
                <w:color w:val="000000"/>
                <w:sz w:val="24"/>
                <w:szCs w:val="24"/>
              </w:rPr>
              <w:t xml:space="preserve"> </w:t>
            </w:r>
            <w:r w:rsidRPr="00FC14ED">
              <w:rPr>
                <w:rStyle w:val="Calibri105pt0pt"/>
                <w:rFonts w:ascii="Times New Roman" w:hAnsi="Times New Roman"/>
                <w:sz w:val="24"/>
                <w:szCs w:val="24"/>
              </w:rPr>
              <w:t>машино-мест, в отношении 1 кв. м расчетной площади здания</w:t>
            </w:r>
            <w:r w:rsidRPr="00FC14ED">
              <w:rPr>
                <w:rFonts w:ascii="Times New Roman" w:hAnsi="Times New Roman"/>
                <w:color w:val="000000"/>
                <w:sz w:val="24"/>
                <w:szCs w:val="24"/>
              </w:rPr>
              <w:t xml:space="preserve"> – 0,4</w:t>
            </w:r>
          </w:p>
          <w:p w14:paraId="0F1AC5B4" w14:textId="77777777" w:rsidR="00C90CD9" w:rsidRPr="00FC14ED" w:rsidRDefault="00C90CD9" w:rsidP="00775ED7">
            <w:pPr>
              <w:spacing w:after="0"/>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Максимальный</w:t>
            </w:r>
            <w:r w:rsidRPr="00FC14ED">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bl>
    <w:p w14:paraId="79F0B8A6" w14:textId="77777777" w:rsidR="00C90CD9" w:rsidRPr="00FC14ED" w:rsidRDefault="00C90CD9" w:rsidP="00C90CD9">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lastRenderedPageBreak/>
        <w:t>Примечание:</w:t>
      </w:r>
    </w:p>
    <w:p w14:paraId="22E8B37D" w14:textId="77777777" w:rsidR="00C90CD9" w:rsidRPr="00FC14ED" w:rsidRDefault="00C90CD9" w:rsidP="00C90CD9">
      <w:pPr>
        <w:pStyle w:val="aff6"/>
        <w:widowControl w:val="0"/>
        <w:numPr>
          <w:ilvl w:val="0"/>
          <w:numId w:val="19"/>
        </w:numPr>
        <w:tabs>
          <w:tab w:val="left" w:pos="180"/>
          <w:tab w:val="left" w:pos="360"/>
          <w:tab w:val="left" w:pos="720"/>
          <w:tab w:val="left" w:pos="900"/>
          <w:tab w:val="left" w:pos="1260"/>
        </w:tabs>
        <w:overflowPunct w:val="0"/>
        <w:adjustRightInd w:val="0"/>
        <w:spacing w:after="0" w:line="240" w:lineRule="auto"/>
        <w:rPr>
          <w:rFonts w:ascii="Times New Roman" w:hAnsi="Times New Roman"/>
          <w:color w:val="000000"/>
          <w:sz w:val="24"/>
          <w:szCs w:val="24"/>
          <w:lang w:eastAsia="ru-RU"/>
        </w:rPr>
      </w:pPr>
      <w:r w:rsidRPr="00FC14ED">
        <w:rPr>
          <w:rFonts w:ascii="Times New Roman" w:hAnsi="Times New Roman"/>
          <w:color w:val="000000"/>
          <w:sz w:val="24"/>
          <w:szCs w:val="24"/>
          <w:lang w:eastAsia="ru-RU"/>
        </w:rPr>
        <w:t>Ограничения использования земельных участков и объектов капитального строительства, находящихся в зоне СХ-2 и расположенных в границах зон с особыми условиями использования территории, устанавливаются в соответствии со статьями Части V настоящих Правил.</w:t>
      </w:r>
    </w:p>
    <w:p w14:paraId="543A8D90" w14:textId="77777777" w:rsidR="00C90CD9" w:rsidRPr="00FC14ED" w:rsidRDefault="00C90CD9" w:rsidP="00C90CD9">
      <w:pPr>
        <w:pStyle w:val="aff6"/>
        <w:widowControl w:val="0"/>
        <w:numPr>
          <w:ilvl w:val="0"/>
          <w:numId w:val="1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6555AE45" w14:textId="77777777" w:rsidR="00C90CD9" w:rsidRPr="00FC14ED" w:rsidRDefault="00C90CD9" w:rsidP="00C90CD9">
      <w:pPr>
        <w:pStyle w:val="aff6"/>
        <w:widowControl w:val="0"/>
        <w:numPr>
          <w:ilvl w:val="0"/>
          <w:numId w:val="1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230B688E" w14:textId="77777777" w:rsidR="00C90CD9" w:rsidRPr="00FC14ED" w:rsidRDefault="00C90CD9" w:rsidP="00C90CD9">
      <w:pPr>
        <w:pStyle w:val="aff6"/>
        <w:widowControl w:val="0"/>
        <w:numPr>
          <w:ilvl w:val="0"/>
          <w:numId w:val="1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07B6E11D" w14:textId="77777777" w:rsidR="00C90CD9" w:rsidRPr="00FC14ED" w:rsidRDefault="00C90CD9" w:rsidP="00C90CD9">
      <w:pPr>
        <w:pStyle w:val="aff6"/>
        <w:widowControl w:val="0"/>
        <w:numPr>
          <w:ilvl w:val="0"/>
          <w:numId w:val="1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0DE6BAA1" w14:textId="77777777" w:rsidR="00C90CD9" w:rsidRPr="00FC14ED" w:rsidRDefault="00C90CD9" w:rsidP="00C90CD9">
      <w:pPr>
        <w:pStyle w:val="aff6"/>
        <w:widowControl w:val="0"/>
        <w:numPr>
          <w:ilvl w:val="0"/>
          <w:numId w:val="1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67926297" w14:textId="77777777" w:rsidR="00C90CD9" w:rsidRPr="00FC14ED" w:rsidRDefault="00C90CD9" w:rsidP="00C90CD9">
      <w:pPr>
        <w:pStyle w:val="aff6"/>
        <w:widowControl w:val="0"/>
        <w:numPr>
          <w:ilvl w:val="0"/>
          <w:numId w:val="1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75DD2C38" w14:textId="77777777" w:rsidR="00C90CD9" w:rsidRPr="00FC14ED" w:rsidRDefault="00C90CD9" w:rsidP="00C90CD9">
      <w:pPr>
        <w:pStyle w:val="aff6"/>
        <w:widowControl w:val="0"/>
        <w:numPr>
          <w:ilvl w:val="0"/>
          <w:numId w:val="1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 xml:space="preserve">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w:t>
      </w:r>
      <w:r w:rsidRPr="00FC14ED">
        <w:rPr>
          <w:rFonts w:ascii="Times New Roman" w:hAnsi="Times New Roman"/>
          <w:color w:val="000000"/>
          <w:sz w:val="24"/>
          <w:szCs w:val="24"/>
          <w:lang w:eastAsia="ru-RU"/>
        </w:rPr>
        <w:lastRenderedPageBreak/>
        <w:t>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40F659BA" w14:textId="77777777" w:rsidR="00C90CD9" w:rsidRPr="00FC14ED" w:rsidRDefault="00C90CD9" w:rsidP="00C90CD9">
      <w:pPr>
        <w:pStyle w:val="aff6"/>
        <w:widowControl w:val="0"/>
        <w:numPr>
          <w:ilvl w:val="0"/>
          <w:numId w:val="1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45DD184D" w14:textId="77777777" w:rsidR="00C90CD9" w:rsidRPr="00FC14ED" w:rsidRDefault="00C90CD9" w:rsidP="00C90CD9">
      <w:pPr>
        <w:pStyle w:val="aff6"/>
        <w:widowControl w:val="0"/>
        <w:numPr>
          <w:ilvl w:val="0"/>
          <w:numId w:val="1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926FA6" w:rsidRPr="00FC14ED">
        <w:rPr>
          <w:rFonts w:ascii="Times New Roman" w:hAnsi="Times New Roman"/>
          <w:color w:val="000000"/>
          <w:sz w:val="24"/>
          <w:szCs w:val="24"/>
          <w:lang w:eastAsia="ru-RU"/>
        </w:rPr>
        <w:t>Красномакского</w:t>
      </w:r>
      <w:r w:rsidRPr="00FC14ED">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4DFA12BF" w14:textId="77777777" w:rsidR="00C90CD9" w:rsidRPr="00FC14ED" w:rsidRDefault="00C90CD9" w:rsidP="00C90CD9">
      <w:pPr>
        <w:pStyle w:val="aff6"/>
        <w:widowControl w:val="0"/>
        <w:numPr>
          <w:ilvl w:val="0"/>
          <w:numId w:val="1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0DADFBE3" w14:textId="77777777" w:rsidR="00C90CD9" w:rsidRPr="00FC14ED" w:rsidRDefault="00C90CD9" w:rsidP="00C90CD9">
      <w:pPr>
        <w:pStyle w:val="aff6"/>
        <w:widowControl w:val="0"/>
        <w:numPr>
          <w:ilvl w:val="0"/>
          <w:numId w:val="1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926FA6" w:rsidRPr="00FC14ED">
        <w:rPr>
          <w:rFonts w:ascii="Times New Roman" w:hAnsi="Times New Roman"/>
          <w:color w:val="000000"/>
          <w:sz w:val="24"/>
          <w:szCs w:val="24"/>
          <w:lang w:eastAsia="ru-RU"/>
        </w:rPr>
        <w:t>Красномакского</w:t>
      </w:r>
      <w:r w:rsidRPr="00FC14ED">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66A4E66A" w14:textId="77777777" w:rsidR="00383C25" w:rsidRPr="00FC14ED" w:rsidRDefault="00C90CD9" w:rsidP="00C90CD9">
      <w:pPr>
        <w:pStyle w:val="aff6"/>
        <w:widowControl w:val="0"/>
        <w:numPr>
          <w:ilvl w:val="0"/>
          <w:numId w:val="1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FC14ED">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926FA6" w:rsidRPr="00FC14ED">
        <w:rPr>
          <w:rFonts w:ascii="Times New Roman" w:hAnsi="Times New Roman"/>
          <w:color w:val="000000"/>
          <w:sz w:val="24"/>
          <w:szCs w:val="24"/>
          <w:lang w:eastAsia="ru-RU"/>
        </w:rPr>
        <w:t>Красномакского</w:t>
      </w:r>
      <w:r w:rsidRPr="00FC14ED">
        <w:rPr>
          <w:rFonts w:ascii="Times New Roman" w:hAnsi="Times New Roman"/>
          <w:color w:val="000000"/>
          <w:sz w:val="24"/>
          <w:szCs w:val="24"/>
          <w:lang w:eastAsia="ru-RU"/>
        </w:rPr>
        <w:t xml:space="preserve"> сельского поселения Бахчисарайского района Республики Крым.</w:t>
      </w:r>
    </w:p>
    <w:p w14:paraId="5F285E20" w14:textId="77777777" w:rsidR="00C90CD9" w:rsidRPr="00FC14ED" w:rsidRDefault="00C90CD9" w:rsidP="00C90CD9">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2AAFE7DD" w14:textId="6E99AA8B" w:rsidR="00E256FF" w:rsidRPr="00FC14ED" w:rsidRDefault="00383C25" w:rsidP="00BF19D6">
      <w:pPr>
        <w:pStyle w:val="2"/>
        <w:spacing w:before="0" w:after="0"/>
        <w:rPr>
          <w:rFonts w:ascii="Times New Roman" w:hAnsi="Times New Roman" w:cs="Times New Roman"/>
          <w:i w:val="0"/>
          <w:color w:val="000000"/>
          <w:kern w:val="1"/>
          <w:sz w:val="24"/>
          <w:szCs w:val="24"/>
        </w:rPr>
      </w:pPr>
      <w:bookmarkStart w:id="44" w:name="_Toc494887952"/>
      <w:bookmarkStart w:id="45" w:name="_Toc494888411"/>
      <w:bookmarkStart w:id="46" w:name="_Toc124342492"/>
      <w:r w:rsidRPr="00FC14ED">
        <w:rPr>
          <w:rFonts w:ascii="Times New Roman" w:hAnsi="Times New Roman" w:cs="Times New Roman"/>
          <w:i w:val="0"/>
          <w:color w:val="000000"/>
          <w:kern w:val="1"/>
          <w:sz w:val="24"/>
          <w:szCs w:val="24"/>
        </w:rPr>
        <w:t xml:space="preserve">Статья </w:t>
      </w:r>
      <w:r w:rsidR="00B84511" w:rsidRPr="00FC14ED">
        <w:rPr>
          <w:rFonts w:ascii="Times New Roman" w:hAnsi="Times New Roman" w:cs="Times New Roman"/>
          <w:i w:val="0"/>
          <w:color w:val="000000"/>
          <w:kern w:val="1"/>
          <w:sz w:val="24"/>
          <w:szCs w:val="24"/>
        </w:rPr>
        <w:t>5</w:t>
      </w:r>
      <w:r w:rsidR="00751F25" w:rsidRPr="00FC14ED">
        <w:rPr>
          <w:rFonts w:ascii="Times New Roman" w:hAnsi="Times New Roman" w:cs="Times New Roman"/>
          <w:i w:val="0"/>
          <w:color w:val="000000"/>
          <w:kern w:val="1"/>
          <w:sz w:val="24"/>
          <w:szCs w:val="24"/>
        </w:rPr>
        <w:t>4</w:t>
      </w:r>
      <w:r w:rsidR="00E256FF" w:rsidRPr="00FC14ED">
        <w:rPr>
          <w:rFonts w:ascii="Times New Roman" w:hAnsi="Times New Roman" w:cs="Times New Roman"/>
          <w:i w:val="0"/>
          <w:color w:val="000000"/>
          <w:kern w:val="1"/>
          <w:sz w:val="24"/>
          <w:szCs w:val="24"/>
        </w:rPr>
        <w:t>. Зона водных объектов (ВО)</w:t>
      </w:r>
      <w:bookmarkEnd w:id="44"/>
      <w:bookmarkEnd w:id="45"/>
      <w:bookmarkEnd w:id="46"/>
    </w:p>
    <w:p w14:paraId="395ED4E3" w14:textId="77777777" w:rsidR="00E256FF" w:rsidRPr="00FC14ED" w:rsidRDefault="00E256FF" w:rsidP="0035156C">
      <w:pPr>
        <w:spacing w:after="0" w:line="240" w:lineRule="auto"/>
        <w:ind w:firstLine="851"/>
        <w:rPr>
          <w:rFonts w:ascii="Times New Roman" w:hAnsi="Times New Roman"/>
          <w:color w:val="000000"/>
          <w:sz w:val="24"/>
          <w:szCs w:val="24"/>
          <w:lang w:eastAsia="ru-RU"/>
        </w:rPr>
      </w:pPr>
      <w:r w:rsidRPr="00FC14ED">
        <w:rPr>
          <w:rFonts w:ascii="Times New Roman" w:hAnsi="Times New Roman"/>
          <w:color w:val="000000"/>
          <w:sz w:val="24"/>
          <w:szCs w:val="24"/>
          <w:lang w:eastAsia="ru-RU"/>
        </w:rPr>
        <w:t xml:space="preserve">1. Зоны водных объектов включают в себя участки территории </w:t>
      </w:r>
      <w:r w:rsidR="00002B05" w:rsidRPr="00FC14ED">
        <w:rPr>
          <w:rFonts w:ascii="Times New Roman" w:hAnsi="Times New Roman"/>
          <w:color w:val="000000"/>
          <w:sz w:val="24"/>
          <w:szCs w:val="24"/>
          <w:lang w:eastAsia="ru-RU"/>
        </w:rPr>
        <w:t>поселения</w:t>
      </w:r>
      <w:r w:rsidRPr="00FC14ED">
        <w:rPr>
          <w:rFonts w:ascii="Times New Roman" w:hAnsi="Times New Roman"/>
          <w:color w:val="000000"/>
          <w:sz w:val="24"/>
          <w:szCs w:val="24"/>
          <w:lang w:eastAsia="ru-RU"/>
        </w:rPr>
        <w:t>, на которых расположены природные или искусственные водоемы, водотоки либо иные объекты, постоянное или временное сосредоточение вод в которых имеет характерные формы или признаки водного режима (изменение во времени уровней, расхода и объема воды в водном объекте).</w:t>
      </w:r>
    </w:p>
    <w:p w14:paraId="0619ECDF" w14:textId="77777777" w:rsidR="00E256FF" w:rsidRPr="00FC14ED" w:rsidRDefault="00E256FF" w:rsidP="0035156C">
      <w:pPr>
        <w:spacing w:after="0" w:line="240" w:lineRule="auto"/>
        <w:ind w:firstLine="851"/>
        <w:rPr>
          <w:rFonts w:ascii="Times New Roman" w:hAnsi="Times New Roman"/>
          <w:b/>
          <w:color w:val="000000"/>
          <w:sz w:val="24"/>
          <w:szCs w:val="24"/>
        </w:rPr>
      </w:pPr>
      <w:r w:rsidRPr="00FC14ED">
        <w:rPr>
          <w:rFonts w:ascii="Times New Roman" w:hAnsi="Times New Roman"/>
          <w:color w:val="000000"/>
          <w:sz w:val="24"/>
          <w:szCs w:val="24"/>
          <w:lang w:eastAsia="ru-RU"/>
        </w:rPr>
        <w:t>2. Регламенты для земель водного фонда не устанавливаются в соответствии с п. 6 ст. 36 Градостроительного кодекса Российской Федерации.</w:t>
      </w:r>
    </w:p>
    <w:p w14:paraId="2BA0E9C6" w14:textId="77777777" w:rsidR="00E256FF" w:rsidRPr="00FC14ED" w:rsidRDefault="00E256FF" w:rsidP="0035156C">
      <w:pPr>
        <w:spacing w:after="0" w:line="240" w:lineRule="auto"/>
        <w:jc w:val="center"/>
        <w:rPr>
          <w:rFonts w:ascii="Times New Roman" w:hAnsi="Times New Roman"/>
          <w:b/>
          <w:color w:val="000000"/>
          <w:sz w:val="24"/>
          <w:szCs w:val="24"/>
        </w:rPr>
      </w:pPr>
      <w:bookmarkStart w:id="47" w:name="_Toc416785903"/>
    </w:p>
    <w:p w14:paraId="573524B3" w14:textId="08A19DA1" w:rsidR="00ED42D1" w:rsidRPr="00FC14ED" w:rsidRDefault="00ED42D1" w:rsidP="00ED42D1">
      <w:pPr>
        <w:pStyle w:val="2"/>
        <w:spacing w:before="0" w:after="0"/>
        <w:rPr>
          <w:rFonts w:ascii="Times New Roman" w:hAnsi="Times New Roman" w:cs="Times New Roman"/>
          <w:i w:val="0"/>
          <w:color w:val="000000"/>
          <w:kern w:val="1"/>
          <w:sz w:val="24"/>
          <w:szCs w:val="24"/>
        </w:rPr>
      </w:pPr>
      <w:bookmarkStart w:id="48" w:name="_Toc500541939"/>
      <w:bookmarkStart w:id="49" w:name="_Toc124342493"/>
      <w:r w:rsidRPr="00FC14ED">
        <w:rPr>
          <w:rFonts w:ascii="Times New Roman" w:hAnsi="Times New Roman" w:cs="Times New Roman"/>
          <w:i w:val="0"/>
          <w:color w:val="000000"/>
          <w:kern w:val="1"/>
          <w:sz w:val="24"/>
          <w:szCs w:val="24"/>
        </w:rPr>
        <w:t>Статья 5</w:t>
      </w:r>
      <w:r w:rsidR="00751F25" w:rsidRPr="00FC14ED">
        <w:rPr>
          <w:rFonts w:ascii="Times New Roman" w:hAnsi="Times New Roman" w:cs="Times New Roman"/>
          <w:i w:val="0"/>
          <w:color w:val="000000"/>
          <w:kern w:val="1"/>
          <w:sz w:val="24"/>
          <w:szCs w:val="24"/>
        </w:rPr>
        <w:t>5</w:t>
      </w:r>
      <w:r w:rsidRPr="00FC14ED">
        <w:rPr>
          <w:rFonts w:ascii="Times New Roman" w:hAnsi="Times New Roman" w:cs="Times New Roman"/>
          <w:i w:val="0"/>
          <w:color w:val="000000"/>
          <w:kern w:val="1"/>
          <w:sz w:val="24"/>
          <w:szCs w:val="24"/>
        </w:rPr>
        <w:t>. Территории общего пользования (ТО)</w:t>
      </w:r>
      <w:bookmarkEnd w:id="48"/>
      <w:bookmarkEnd w:id="49"/>
    </w:p>
    <w:p w14:paraId="2CCDC3B7" w14:textId="77777777" w:rsidR="00ED42D1" w:rsidRPr="00FC14ED" w:rsidRDefault="00ED42D1" w:rsidP="00ED42D1">
      <w:pPr>
        <w:spacing w:after="0" w:line="240" w:lineRule="auto"/>
        <w:ind w:firstLine="851"/>
        <w:rPr>
          <w:rFonts w:ascii="Times New Roman" w:hAnsi="Times New Roman"/>
          <w:color w:val="000000"/>
          <w:sz w:val="24"/>
          <w:szCs w:val="24"/>
          <w:lang w:eastAsia="ru-RU"/>
        </w:rPr>
      </w:pPr>
      <w:r w:rsidRPr="00FC14ED">
        <w:rPr>
          <w:rFonts w:ascii="Times New Roman" w:hAnsi="Times New Roman"/>
          <w:color w:val="000000"/>
          <w:sz w:val="24"/>
          <w:szCs w:val="24"/>
          <w:lang w:eastAsia="ru-RU"/>
        </w:rPr>
        <w:t>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которыми пользуется неограниченный круг лиц, границы которых отображаются в проектах планировки территории посредством красных линий, могут включаться в состав различных территориальных зон.</w:t>
      </w:r>
    </w:p>
    <w:p w14:paraId="6CDA1167" w14:textId="77777777" w:rsidR="00ED42D1" w:rsidRPr="00FC14ED" w:rsidRDefault="00ED42D1" w:rsidP="00ED42D1">
      <w:pPr>
        <w:spacing w:after="0" w:line="240" w:lineRule="auto"/>
        <w:ind w:firstLine="851"/>
        <w:rPr>
          <w:rFonts w:ascii="Times New Roman" w:hAnsi="Times New Roman"/>
          <w:color w:val="000000"/>
          <w:sz w:val="24"/>
          <w:szCs w:val="24"/>
          <w:lang w:eastAsia="ru-RU"/>
        </w:rPr>
      </w:pPr>
      <w:r w:rsidRPr="00FC14ED">
        <w:rPr>
          <w:rFonts w:ascii="Times New Roman" w:hAnsi="Times New Roman"/>
          <w:color w:val="000000"/>
          <w:sz w:val="24"/>
          <w:szCs w:val="24"/>
          <w:lang w:eastAsia="ru-RU"/>
        </w:rPr>
        <w:t>Регламенты для территорий общего пользования в соответствии с пунктом 2 статьи 36 Градостроительного кодекса Российской Федерации не устанавливаются.</w:t>
      </w:r>
    </w:p>
    <w:p w14:paraId="04DA9907" w14:textId="77777777" w:rsidR="00ED42D1" w:rsidRPr="00FC14ED" w:rsidRDefault="00ED42D1" w:rsidP="00ED42D1">
      <w:pPr>
        <w:spacing w:after="0" w:line="240" w:lineRule="auto"/>
        <w:ind w:firstLine="851"/>
        <w:rPr>
          <w:rFonts w:ascii="Times New Roman" w:hAnsi="Times New Roman"/>
          <w:color w:val="000000"/>
          <w:sz w:val="24"/>
          <w:szCs w:val="24"/>
          <w:lang w:eastAsia="ru-RU"/>
        </w:rPr>
      </w:pPr>
      <w:r w:rsidRPr="00FC14ED">
        <w:rPr>
          <w:rFonts w:ascii="Times New Roman" w:hAnsi="Times New Roman"/>
          <w:color w:val="000000"/>
          <w:sz w:val="24"/>
          <w:szCs w:val="24"/>
          <w:lang w:eastAsia="ru-RU"/>
        </w:rPr>
        <w:lastRenderedPageBreak/>
        <w:t xml:space="preserve">Регулирование градостроительной деятельности  для территорий общего пользования в границах коридоров красных линий должно осуществляться в соответствии с Проектом планировки  и межевания улично-дорожной  сети и территорий общественного пользования. </w:t>
      </w:r>
    </w:p>
    <w:p w14:paraId="512D57B7" w14:textId="77777777" w:rsidR="00ED42D1" w:rsidRPr="00FC14ED" w:rsidRDefault="00ED42D1" w:rsidP="0035156C">
      <w:pPr>
        <w:spacing w:after="0" w:line="240" w:lineRule="auto"/>
        <w:jc w:val="center"/>
        <w:rPr>
          <w:rFonts w:ascii="Times New Roman" w:hAnsi="Times New Roman"/>
          <w:b/>
          <w:color w:val="000000"/>
          <w:sz w:val="24"/>
          <w:szCs w:val="24"/>
        </w:rPr>
      </w:pPr>
    </w:p>
    <w:p w14:paraId="538AEDD5" w14:textId="481DF473" w:rsidR="003B258A" w:rsidRPr="00FC14ED" w:rsidRDefault="003B258A" w:rsidP="003B258A">
      <w:pPr>
        <w:pStyle w:val="2"/>
        <w:spacing w:before="0" w:after="0"/>
        <w:rPr>
          <w:rFonts w:ascii="Times New Roman" w:hAnsi="Times New Roman" w:cs="Times New Roman"/>
          <w:i w:val="0"/>
          <w:color w:val="000000"/>
          <w:kern w:val="2"/>
          <w:sz w:val="24"/>
          <w:szCs w:val="24"/>
        </w:rPr>
      </w:pPr>
      <w:bookmarkStart w:id="50" w:name="_Toc535243227"/>
      <w:bookmarkStart w:id="51" w:name="_Toc535348941"/>
      <w:bookmarkStart w:id="52" w:name="_Toc536653480"/>
      <w:bookmarkStart w:id="53" w:name="_Toc124342494"/>
      <w:r w:rsidRPr="00FC14ED">
        <w:rPr>
          <w:rFonts w:ascii="Times New Roman" w:hAnsi="Times New Roman" w:cs="Times New Roman"/>
          <w:i w:val="0"/>
          <w:color w:val="000000"/>
          <w:kern w:val="2"/>
          <w:sz w:val="24"/>
          <w:szCs w:val="24"/>
        </w:rPr>
        <w:t>Статья 5</w:t>
      </w:r>
      <w:r w:rsidR="00751F25" w:rsidRPr="00FC14ED">
        <w:rPr>
          <w:rFonts w:ascii="Times New Roman" w:hAnsi="Times New Roman" w:cs="Times New Roman"/>
          <w:i w:val="0"/>
          <w:color w:val="000000"/>
          <w:kern w:val="2"/>
          <w:sz w:val="24"/>
          <w:szCs w:val="24"/>
        </w:rPr>
        <w:t>6</w:t>
      </w:r>
      <w:r w:rsidRPr="00FC14ED">
        <w:rPr>
          <w:rFonts w:ascii="Times New Roman" w:hAnsi="Times New Roman" w:cs="Times New Roman"/>
          <w:i w:val="0"/>
          <w:color w:val="000000"/>
          <w:kern w:val="2"/>
          <w:sz w:val="24"/>
          <w:szCs w:val="24"/>
        </w:rPr>
        <w:t>. Зона территорий неурегулированных вопросов по генеральному плану (Н-1)</w:t>
      </w:r>
      <w:bookmarkEnd w:id="50"/>
      <w:bookmarkEnd w:id="51"/>
      <w:bookmarkEnd w:id="52"/>
      <w:bookmarkEnd w:id="53"/>
    </w:p>
    <w:p w14:paraId="13D2E2DE" w14:textId="77777777" w:rsidR="003B258A" w:rsidRPr="00FC14ED" w:rsidRDefault="003B258A" w:rsidP="003B258A">
      <w:pPr>
        <w:spacing w:after="0" w:line="240" w:lineRule="auto"/>
        <w:jc w:val="both"/>
        <w:rPr>
          <w:rFonts w:ascii="Times New Roman" w:hAnsi="Times New Roman"/>
          <w:color w:val="000000"/>
          <w:sz w:val="24"/>
          <w:szCs w:val="24"/>
          <w:lang w:eastAsia="ru-RU"/>
        </w:rPr>
      </w:pPr>
    </w:p>
    <w:p w14:paraId="1C561400" w14:textId="77777777" w:rsidR="003B258A" w:rsidRPr="00FC14ED" w:rsidRDefault="003B258A" w:rsidP="003B258A">
      <w:pPr>
        <w:pStyle w:val="ae"/>
        <w:tabs>
          <w:tab w:val="num" w:pos="993"/>
          <w:tab w:val="left" w:pos="1080"/>
        </w:tabs>
        <w:spacing w:line="240" w:lineRule="auto"/>
        <w:ind w:left="-240" w:firstLine="567"/>
        <w:rPr>
          <w:color w:val="000000"/>
          <w:szCs w:val="24"/>
        </w:rPr>
      </w:pPr>
      <w:r w:rsidRPr="00FC14ED">
        <w:rPr>
          <w:color w:val="000000"/>
          <w:szCs w:val="24"/>
        </w:rPr>
        <w:t>В случае, если генеральный план принят с учетом разногласий, на территории неурегулированных вопросов (Зона Н-1) градостроительные регламенты устанавливать по фактическому землепользованию до урегулирования соответствующих разногласий в генеральном плане муниципального образования.</w:t>
      </w:r>
    </w:p>
    <w:p w14:paraId="2D4A0411" w14:textId="77777777" w:rsidR="003B258A" w:rsidRPr="00FC14ED" w:rsidRDefault="003B258A" w:rsidP="0035156C">
      <w:pPr>
        <w:spacing w:after="0" w:line="240" w:lineRule="auto"/>
        <w:jc w:val="center"/>
        <w:rPr>
          <w:rFonts w:ascii="Times New Roman" w:hAnsi="Times New Roman"/>
          <w:b/>
          <w:color w:val="000000"/>
          <w:sz w:val="24"/>
          <w:szCs w:val="24"/>
        </w:rPr>
        <w:sectPr w:rsidR="003B258A" w:rsidRPr="00FC14ED" w:rsidSect="00E256FF">
          <w:pgSz w:w="16838" w:h="11906" w:orient="landscape"/>
          <w:pgMar w:top="1280" w:right="1134" w:bottom="850" w:left="1134" w:header="708" w:footer="0" w:gutter="0"/>
          <w:cols w:space="708"/>
          <w:docGrid w:linePitch="360"/>
        </w:sectPr>
      </w:pPr>
    </w:p>
    <w:p w14:paraId="0B8ABF45" w14:textId="77777777" w:rsidR="00E256FF" w:rsidRPr="00FC14ED" w:rsidRDefault="00E256FF" w:rsidP="0035156C">
      <w:pPr>
        <w:pStyle w:val="2"/>
        <w:spacing w:before="0" w:after="0"/>
        <w:ind w:left="-240"/>
        <w:jc w:val="both"/>
        <w:rPr>
          <w:rFonts w:ascii="Times New Roman" w:hAnsi="Times New Roman" w:cs="Times New Roman"/>
          <w:i w:val="0"/>
          <w:iCs w:val="0"/>
          <w:color w:val="000000"/>
          <w:kern w:val="1"/>
          <w:sz w:val="24"/>
          <w:szCs w:val="24"/>
        </w:rPr>
      </w:pPr>
      <w:bookmarkStart w:id="54" w:name="_Toc494887953"/>
      <w:bookmarkStart w:id="55" w:name="_Toc494888412"/>
      <w:bookmarkStart w:id="56" w:name="_Toc124342495"/>
      <w:bookmarkEnd w:id="47"/>
      <w:r w:rsidRPr="00FC14ED">
        <w:rPr>
          <w:rFonts w:ascii="Times New Roman" w:hAnsi="Times New Roman" w:cs="Times New Roman"/>
          <w:i w:val="0"/>
          <w:color w:val="000000"/>
          <w:kern w:val="1"/>
          <w:sz w:val="24"/>
          <w:szCs w:val="24"/>
        </w:rPr>
        <w:lastRenderedPageBreak/>
        <w:t>ЧАСТЬ V. РЕГУЛИРОВАНИЕ ЗЕМЛЕПОЛЬЗОВАНИЯ И ЗАСТРОЙКИ В ЗОНАХ С ОСОБЫМИ УСЛОВИЯМИ ИСПОЛЬЗОВАНИЯ ТЕРРИТОРИЙ</w:t>
      </w:r>
      <w:bookmarkEnd w:id="54"/>
      <w:bookmarkEnd w:id="55"/>
      <w:bookmarkEnd w:id="56"/>
    </w:p>
    <w:p w14:paraId="64D86B4B" w14:textId="77777777" w:rsidR="00E256FF" w:rsidRPr="00FC14ED" w:rsidRDefault="00E256FF" w:rsidP="0035156C">
      <w:pPr>
        <w:pStyle w:val="2"/>
        <w:widowControl w:val="0"/>
        <w:numPr>
          <w:ilvl w:val="1"/>
          <w:numId w:val="0"/>
        </w:numPr>
        <w:tabs>
          <w:tab w:val="left" w:pos="0"/>
        </w:tabs>
        <w:suppressAutoHyphens/>
        <w:spacing w:before="0" w:after="0"/>
        <w:ind w:left="-240"/>
        <w:jc w:val="both"/>
        <w:rPr>
          <w:rFonts w:ascii="Times New Roman" w:hAnsi="Times New Roman" w:cs="Times New Roman"/>
          <w:i w:val="0"/>
          <w:color w:val="000000"/>
          <w:kern w:val="1"/>
          <w:sz w:val="24"/>
          <w:szCs w:val="24"/>
        </w:rPr>
      </w:pPr>
      <w:bookmarkStart w:id="57" w:name="_Toc494887954"/>
      <w:bookmarkStart w:id="58" w:name="_Toc494888413"/>
      <w:bookmarkStart w:id="59" w:name="_Toc124342496"/>
      <w:r w:rsidRPr="00FC14ED">
        <w:rPr>
          <w:rFonts w:ascii="Times New Roman" w:hAnsi="Times New Roman" w:cs="Times New Roman"/>
          <w:i w:val="0"/>
          <w:color w:val="000000"/>
          <w:kern w:val="1"/>
          <w:sz w:val="24"/>
          <w:szCs w:val="24"/>
        </w:rPr>
        <w:t>ГЛАВА 9. ЗОНИРОВАНИЕ С УЧЁТОМ ОСОБЫХ УСЛОВИЙ ИСПОЛЬЗОВАНИЯ ТЕРРИТОРИЙ</w:t>
      </w:r>
      <w:bookmarkEnd w:id="57"/>
      <w:bookmarkEnd w:id="58"/>
      <w:bookmarkEnd w:id="59"/>
    </w:p>
    <w:p w14:paraId="6EE8ECE4" w14:textId="77777777" w:rsidR="00EE764B" w:rsidRPr="00FC14ED" w:rsidRDefault="00EE764B" w:rsidP="0035156C">
      <w:pPr>
        <w:pStyle w:val="2"/>
        <w:spacing w:before="0" w:after="0"/>
        <w:jc w:val="both"/>
        <w:rPr>
          <w:rFonts w:ascii="Times New Roman" w:hAnsi="Times New Roman" w:cs="Times New Roman"/>
          <w:i w:val="0"/>
          <w:color w:val="000000"/>
          <w:kern w:val="1"/>
          <w:sz w:val="24"/>
          <w:szCs w:val="24"/>
        </w:rPr>
      </w:pPr>
      <w:bookmarkStart w:id="60" w:name="_Toc495960205"/>
      <w:bookmarkStart w:id="61" w:name="_Toc124342497"/>
      <w:bookmarkEnd w:id="0"/>
      <w:bookmarkEnd w:id="1"/>
    </w:p>
    <w:p w14:paraId="5216C54A" w14:textId="3BB6CD26" w:rsidR="00E767CA" w:rsidRPr="00FC14ED" w:rsidRDefault="00E767CA" w:rsidP="0035156C">
      <w:pPr>
        <w:pStyle w:val="2"/>
        <w:spacing w:before="0" w:after="0"/>
        <w:jc w:val="both"/>
        <w:rPr>
          <w:rFonts w:ascii="Times New Roman" w:hAnsi="Times New Roman" w:cs="Times New Roman"/>
          <w:i w:val="0"/>
          <w:iCs w:val="0"/>
          <w:color w:val="000000"/>
          <w:kern w:val="1"/>
          <w:sz w:val="24"/>
          <w:szCs w:val="24"/>
        </w:rPr>
      </w:pPr>
      <w:r w:rsidRPr="00FC14ED">
        <w:rPr>
          <w:rFonts w:ascii="Times New Roman" w:hAnsi="Times New Roman" w:cs="Times New Roman"/>
          <w:i w:val="0"/>
          <w:color w:val="000000"/>
          <w:kern w:val="1"/>
          <w:sz w:val="24"/>
          <w:szCs w:val="24"/>
        </w:rPr>
        <w:t xml:space="preserve">Статья </w:t>
      </w:r>
      <w:r w:rsidR="00B84511" w:rsidRPr="00FC14ED">
        <w:rPr>
          <w:rFonts w:ascii="Times New Roman" w:hAnsi="Times New Roman" w:cs="Times New Roman"/>
          <w:i w:val="0"/>
          <w:color w:val="000000"/>
          <w:kern w:val="1"/>
          <w:sz w:val="24"/>
          <w:szCs w:val="24"/>
        </w:rPr>
        <w:t>5</w:t>
      </w:r>
      <w:r w:rsidR="00751F25" w:rsidRPr="00FC14ED">
        <w:rPr>
          <w:rFonts w:ascii="Times New Roman" w:hAnsi="Times New Roman" w:cs="Times New Roman"/>
          <w:i w:val="0"/>
          <w:color w:val="000000"/>
          <w:kern w:val="1"/>
          <w:sz w:val="24"/>
          <w:szCs w:val="24"/>
        </w:rPr>
        <w:t>7</w:t>
      </w:r>
      <w:r w:rsidRPr="00FC14ED">
        <w:rPr>
          <w:rFonts w:ascii="Times New Roman" w:hAnsi="Times New Roman" w:cs="Times New Roman"/>
          <w:i w:val="0"/>
          <w:color w:val="000000"/>
          <w:kern w:val="1"/>
          <w:sz w:val="24"/>
          <w:szCs w:val="24"/>
        </w:rPr>
        <w:t>. Зоны с особыми условиями использования территорий (ограничений градостроительной деятельности)</w:t>
      </w:r>
      <w:bookmarkEnd w:id="60"/>
      <w:bookmarkEnd w:id="61"/>
    </w:p>
    <w:p w14:paraId="4E9B913B" w14:textId="77777777" w:rsidR="00E767CA" w:rsidRPr="00FC14ED" w:rsidRDefault="00E767CA" w:rsidP="0035156C">
      <w:pPr>
        <w:spacing w:after="0" w:line="240" w:lineRule="auto"/>
        <w:ind w:firstLine="709"/>
        <w:jc w:val="both"/>
        <w:rPr>
          <w:rFonts w:ascii="Times New Roman" w:hAnsi="Times New Roman"/>
          <w:color w:val="000000"/>
          <w:sz w:val="24"/>
          <w:szCs w:val="24"/>
        </w:rPr>
      </w:pPr>
      <w:r w:rsidRPr="00FC14ED">
        <w:rPr>
          <w:rFonts w:ascii="Times New Roman" w:hAnsi="Times New Roman"/>
          <w:color w:val="000000"/>
          <w:sz w:val="24"/>
          <w:szCs w:val="24"/>
        </w:rPr>
        <w:t xml:space="preserve">1. Зоны с особыми условиями использования территорий – охранные, санитарно-защитные зоны, санитарные разрывы, зоны охраны объектов культурного наследия (памятников истории и культуры), водоохранные зоны, зоны санитарной охраны источников питьевого водоснабжения, зоны охраняемых объектов, иные зоны, устанавливаемые в соответствии с законодательством Российской Федерации и проектом генерального плана </w:t>
      </w:r>
      <w:r w:rsidR="00571265" w:rsidRPr="00FC14ED">
        <w:rPr>
          <w:rFonts w:ascii="Times New Roman" w:hAnsi="Times New Roman"/>
          <w:color w:val="000000"/>
          <w:sz w:val="24"/>
          <w:szCs w:val="24"/>
        </w:rPr>
        <w:t>сельского поселения</w:t>
      </w:r>
      <w:r w:rsidRPr="00FC14ED">
        <w:rPr>
          <w:rFonts w:ascii="Times New Roman" w:hAnsi="Times New Roman"/>
          <w:color w:val="000000"/>
          <w:sz w:val="24"/>
          <w:szCs w:val="24"/>
        </w:rPr>
        <w:t>.</w:t>
      </w:r>
    </w:p>
    <w:p w14:paraId="411F6D1C" w14:textId="77777777" w:rsidR="00E767CA" w:rsidRPr="00FC14ED" w:rsidRDefault="00E767CA" w:rsidP="0035156C">
      <w:pPr>
        <w:spacing w:after="0" w:line="240" w:lineRule="auto"/>
        <w:ind w:firstLine="709"/>
        <w:jc w:val="both"/>
        <w:rPr>
          <w:rFonts w:ascii="Times New Roman" w:hAnsi="Times New Roman"/>
          <w:color w:val="000000"/>
          <w:sz w:val="24"/>
          <w:szCs w:val="24"/>
        </w:rPr>
      </w:pPr>
      <w:r w:rsidRPr="00FC14ED">
        <w:rPr>
          <w:rFonts w:ascii="Times New Roman" w:hAnsi="Times New Roman"/>
          <w:color w:val="000000"/>
          <w:sz w:val="24"/>
          <w:szCs w:val="24"/>
        </w:rPr>
        <w:t>2. В зонах с особыми условиями использования территорий устанавливаются два вида регламентации использования в условиях конкретных ограничений:</w:t>
      </w:r>
    </w:p>
    <w:p w14:paraId="6DA99B7E" w14:textId="77777777" w:rsidR="00E767CA" w:rsidRPr="00FC14ED" w:rsidRDefault="00E767CA" w:rsidP="003D683D">
      <w:pPr>
        <w:pStyle w:val="aff6"/>
        <w:numPr>
          <w:ilvl w:val="0"/>
          <w:numId w:val="21"/>
        </w:numPr>
        <w:spacing w:after="0" w:line="240" w:lineRule="auto"/>
        <w:ind w:left="0" w:firstLine="709"/>
        <w:jc w:val="both"/>
        <w:rPr>
          <w:rFonts w:ascii="Times New Roman" w:hAnsi="Times New Roman"/>
          <w:color w:val="000000"/>
          <w:sz w:val="24"/>
          <w:szCs w:val="24"/>
        </w:rPr>
      </w:pPr>
      <w:r w:rsidRPr="00FC14ED">
        <w:rPr>
          <w:rFonts w:ascii="Times New Roman" w:hAnsi="Times New Roman"/>
          <w:color w:val="000000"/>
          <w:sz w:val="24"/>
          <w:szCs w:val="24"/>
        </w:rPr>
        <w:t>условия использования и содержания территорий – использование разрешено при условии проведения комплекса мероприятий, нейтрализующих действие ограничений, либо при условии выполнения ряда специальных требований</w:t>
      </w:r>
      <w:r w:rsidR="00571265" w:rsidRPr="00FC14ED">
        <w:rPr>
          <w:rFonts w:ascii="Times New Roman" w:hAnsi="Times New Roman"/>
          <w:color w:val="000000"/>
          <w:sz w:val="24"/>
          <w:szCs w:val="24"/>
        </w:rPr>
        <w:t xml:space="preserve"> в соответствии с законодательством</w:t>
      </w:r>
      <w:r w:rsidRPr="00FC14ED">
        <w:rPr>
          <w:rFonts w:ascii="Times New Roman" w:hAnsi="Times New Roman"/>
          <w:color w:val="000000"/>
          <w:sz w:val="24"/>
          <w:szCs w:val="24"/>
        </w:rPr>
        <w:t>;</w:t>
      </w:r>
    </w:p>
    <w:p w14:paraId="1EBF2630" w14:textId="77777777" w:rsidR="00E767CA" w:rsidRPr="00FC14ED" w:rsidRDefault="00E767CA" w:rsidP="003D683D">
      <w:pPr>
        <w:pStyle w:val="aff6"/>
        <w:numPr>
          <w:ilvl w:val="0"/>
          <w:numId w:val="21"/>
        </w:numPr>
        <w:spacing w:after="0" w:line="240" w:lineRule="auto"/>
        <w:ind w:left="0" w:firstLine="709"/>
        <w:jc w:val="both"/>
        <w:rPr>
          <w:rFonts w:ascii="Times New Roman" w:hAnsi="Times New Roman"/>
          <w:color w:val="000000"/>
          <w:sz w:val="24"/>
          <w:szCs w:val="24"/>
        </w:rPr>
      </w:pPr>
      <w:r w:rsidRPr="00FC14ED">
        <w:rPr>
          <w:rFonts w:ascii="Times New Roman" w:hAnsi="Times New Roman"/>
          <w:color w:val="000000"/>
          <w:sz w:val="24"/>
          <w:szCs w:val="24"/>
        </w:rPr>
        <w:t>запрещённые виды использования территорий – использование запрещено безусловно</w:t>
      </w:r>
      <w:r w:rsidR="00571265" w:rsidRPr="00FC14ED">
        <w:rPr>
          <w:rFonts w:ascii="Times New Roman" w:hAnsi="Times New Roman"/>
          <w:color w:val="000000"/>
          <w:sz w:val="24"/>
          <w:szCs w:val="24"/>
        </w:rPr>
        <w:t xml:space="preserve"> в соответствии с законодательством</w:t>
      </w:r>
      <w:r w:rsidRPr="00FC14ED">
        <w:rPr>
          <w:rFonts w:ascii="Times New Roman" w:hAnsi="Times New Roman"/>
          <w:color w:val="000000"/>
          <w:sz w:val="24"/>
          <w:szCs w:val="24"/>
        </w:rPr>
        <w:t>.</w:t>
      </w:r>
    </w:p>
    <w:p w14:paraId="2628CB31" w14:textId="77777777" w:rsidR="00E767CA" w:rsidRPr="00FC14ED" w:rsidRDefault="00E767CA" w:rsidP="0035156C">
      <w:pPr>
        <w:spacing w:after="0" w:line="240" w:lineRule="auto"/>
        <w:ind w:firstLine="709"/>
        <w:jc w:val="both"/>
        <w:rPr>
          <w:rFonts w:ascii="Times New Roman" w:hAnsi="Times New Roman"/>
          <w:color w:val="000000"/>
          <w:sz w:val="24"/>
          <w:szCs w:val="24"/>
        </w:rPr>
      </w:pPr>
      <w:r w:rsidRPr="00FC14ED">
        <w:rPr>
          <w:rFonts w:ascii="Times New Roman" w:hAnsi="Times New Roman"/>
          <w:color w:val="000000"/>
          <w:sz w:val="24"/>
          <w:szCs w:val="24"/>
        </w:rPr>
        <w:t>3. С каждым фактором ограничений, проявляющимся в разных территориальных зонах, связан только один ограничительный регламент независимо от функции, на которую он воздействует. В этом – отличие ограничительных регламентов от регламентов целевого использования, которые привязаны только к функции независимо от места её проявления.</w:t>
      </w:r>
      <w:bookmarkStart w:id="62" w:name="_Toc236033107"/>
      <w:bookmarkStart w:id="63" w:name="_Toc255997023"/>
    </w:p>
    <w:bookmarkEnd w:id="62"/>
    <w:bookmarkEnd w:id="63"/>
    <w:p w14:paraId="0607E2C8" w14:textId="77777777" w:rsidR="00E767CA" w:rsidRPr="00FC14ED" w:rsidRDefault="00E767CA" w:rsidP="0035156C">
      <w:pPr>
        <w:spacing w:after="0" w:line="240" w:lineRule="auto"/>
        <w:ind w:firstLine="709"/>
        <w:jc w:val="both"/>
        <w:rPr>
          <w:rFonts w:ascii="Times New Roman" w:hAnsi="Times New Roman"/>
          <w:color w:val="000000"/>
          <w:sz w:val="24"/>
          <w:szCs w:val="24"/>
        </w:rPr>
      </w:pPr>
      <w:r w:rsidRPr="00FC14ED">
        <w:rPr>
          <w:rFonts w:ascii="Times New Roman" w:hAnsi="Times New Roman"/>
          <w:color w:val="000000"/>
          <w:sz w:val="24"/>
          <w:szCs w:val="24"/>
        </w:rPr>
        <w:t>4. К зонам с особыми условиями использования территорий отнесены:</w:t>
      </w:r>
    </w:p>
    <w:p w14:paraId="7793CD2C" w14:textId="77777777" w:rsidR="00E767CA" w:rsidRPr="00FC14ED" w:rsidRDefault="00E767CA" w:rsidP="003D683D">
      <w:pPr>
        <w:pStyle w:val="aff6"/>
        <w:numPr>
          <w:ilvl w:val="0"/>
          <w:numId w:val="20"/>
        </w:numPr>
        <w:spacing w:after="0" w:line="240" w:lineRule="auto"/>
        <w:ind w:left="0" w:firstLine="709"/>
        <w:jc w:val="both"/>
        <w:rPr>
          <w:rFonts w:ascii="Times New Roman" w:hAnsi="Times New Roman"/>
          <w:color w:val="000000"/>
          <w:sz w:val="24"/>
          <w:szCs w:val="24"/>
        </w:rPr>
      </w:pPr>
      <w:r w:rsidRPr="00FC14ED">
        <w:rPr>
          <w:rFonts w:ascii="Times New Roman" w:hAnsi="Times New Roman"/>
          <w:color w:val="000000"/>
          <w:sz w:val="24"/>
          <w:szCs w:val="24"/>
        </w:rPr>
        <w:t>зоны, формируемые требованиями охраны объектов культурного наследия;</w:t>
      </w:r>
    </w:p>
    <w:p w14:paraId="7C330BDD" w14:textId="77777777" w:rsidR="00E767CA" w:rsidRPr="00FC14ED" w:rsidRDefault="00E767CA" w:rsidP="003D683D">
      <w:pPr>
        <w:pStyle w:val="aff6"/>
        <w:numPr>
          <w:ilvl w:val="0"/>
          <w:numId w:val="20"/>
        </w:numPr>
        <w:spacing w:after="0" w:line="240" w:lineRule="auto"/>
        <w:ind w:left="0" w:firstLine="709"/>
        <w:jc w:val="both"/>
        <w:rPr>
          <w:rFonts w:ascii="Times New Roman" w:hAnsi="Times New Roman"/>
          <w:color w:val="000000"/>
          <w:sz w:val="24"/>
          <w:szCs w:val="24"/>
        </w:rPr>
      </w:pPr>
      <w:r w:rsidRPr="00FC14ED">
        <w:rPr>
          <w:rFonts w:ascii="Times New Roman" w:hAnsi="Times New Roman"/>
          <w:color w:val="000000"/>
          <w:sz w:val="24"/>
          <w:szCs w:val="24"/>
        </w:rPr>
        <w:t>зоны, формируемые санитарно-гигиеническими, экологическими и иными требованиями.</w:t>
      </w:r>
    </w:p>
    <w:p w14:paraId="4D5B194A" w14:textId="77777777" w:rsidR="00E767CA" w:rsidRPr="00FC14ED" w:rsidRDefault="00E767CA" w:rsidP="0035156C">
      <w:pPr>
        <w:spacing w:after="0" w:line="240" w:lineRule="auto"/>
        <w:ind w:firstLine="709"/>
        <w:jc w:val="both"/>
        <w:rPr>
          <w:rFonts w:ascii="Times New Roman" w:hAnsi="Times New Roman"/>
          <w:color w:val="000000"/>
          <w:sz w:val="24"/>
          <w:szCs w:val="24"/>
        </w:rPr>
      </w:pPr>
      <w:r w:rsidRPr="00FC14ED">
        <w:rPr>
          <w:rFonts w:ascii="Times New Roman" w:hAnsi="Times New Roman"/>
          <w:color w:val="000000"/>
          <w:sz w:val="24"/>
          <w:szCs w:val="24"/>
        </w:rPr>
        <w:t>5. Зоны с особыми условиями использования территорий перекрывают зоны действия других регламентов и накладывают дополнительные ограничения на использование территорий. Эти требования и ограничения деятельности на земельных участках, установленные с позиций охраны природной и историко-культурной среды, являются дополнительными по отношению к видам разрешённого использования объектов недвижимости и параметрам разрешённого строительства, установленными основными градостроительными регламентами.</w:t>
      </w:r>
    </w:p>
    <w:p w14:paraId="3AE61D66" w14:textId="77777777" w:rsidR="00E767CA" w:rsidRPr="00FC14ED" w:rsidRDefault="00E767CA" w:rsidP="0035156C">
      <w:pPr>
        <w:spacing w:after="0" w:line="240" w:lineRule="auto"/>
        <w:ind w:firstLine="709"/>
        <w:jc w:val="both"/>
        <w:rPr>
          <w:rFonts w:ascii="Times New Roman" w:hAnsi="Times New Roman"/>
          <w:color w:val="000000"/>
          <w:sz w:val="24"/>
          <w:szCs w:val="24"/>
        </w:rPr>
      </w:pPr>
      <w:r w:rsidRPr="00FC14ED">
        <w:rPr>
          <w:rFonts w:ascii="Times New Roman" w:hAnsi="Times New Roman"/>
          <w:color w:val="000000"/>
          <w:sz w:val="24"/>
          <w:szCs w:val="24"/>
        </w:rPr>
        <w:t>6. Зоны с особыми условиями использования территорий застройки распространяются на участки строительства и реконструкции объектов в случаях, когда вновь возводимый, реконструируемый объект расположен непосредственно в одной или нескольких вышеперечисленных зонах.</w:t>
      </w:r>
    </w:p>
    <w:p w14:paraId="2902B303" w14:textId="77777777" w:rsidR="00E767CA" w:rsidRPr="00FC14ED" w:rsidRDefault="00E767CA" w:rsidP="0035156C">
      <w:pPr>
        <w:spacing w:after="0" w:line="240" w:lineRule="auto"/>
        <w:ind w:firstLine="709"/>
        <w:jc w:val="both"/>
        <w:rPr>
          <w:rFonts w:ascii="Times New Roman" w:hAnsi="Times New Roman"/>
          <w:color w:val="000000"/>
          <w:sz w:val="24"/>
          <w:szCs w:val="24"/>
        </w:rPr>
      </w:pPr>
      <w:r w:rsidRPr="00FC14ED">
        <w:rPr>
          <w:rFonts w:ascii="Times New Roman" w:hAnsi="Times New Roman"/>
          <w:color w:val="000000"/>
          <w:sz w:val="24"/>
          <w:szCs w:val="24"/>
        </w:rPr>
        <w:t xml:space="preserve">7. Границы территорий с особыми условиями использования территорий устанавливаются </w:t>
      </w:r>
      <w:r w:rsidR="00BD314A" w:rsidRPr="00FC14ED">
        <w:rPr>
          <w:rFonts w:ascii="Times New Roman" w:hAnsi="Times New Roman"/>
          <w:color w:val="000000"/>
          <w:sz w:val="24"/>
          <w:szCs w:val="24"/>
        </w:rPr>
        <w:t>в соответствии с законодательством</w:t>
      </w:r>
      <w:r w:rsidRPr="00FC14ED">
        <w:rPr>
          <w:rFonts w:ascii="Times New Roman" w:hAnsi="Times New Roman"/>
          <w:color w:val="000000"/>
          <w:sz w:val="24"/>
          <w:szCs w:val="24"/>
        </w:rPr>
        <w:t xml:space="preserve">, в пределах которых действуют особые режимы и правила их использования в соответствии с градостроительными регламентами и проектом генерального плана </w:t>
      </w:r>
      <w:r w:rsidR="00571265" w:rsidRPr="00FC14ED">
        <w:rPr>
          <w:rFonts w:ascii="Times New Roman" w:hAnsi="Times New Roman"/>
          <w:color w:val="000000"/>
          <w:sz w:val="24"/>
          <w:szCs w:val="24"/>
        </w:rPr>
        <w:t>сельского поселения</w:t>
      </w:r>
      <w:r w:rsidRPr="00FC14ED">
        <w:rPr>
          <w:rFonts w:ascii="Times New Roman" w:hAnsi="Times New Roman"/>
          <w:color w:val="000000"/>
          <w:sz w:val="24"/>
          <w:szCs w:val="24"/>
        </w:rPr>
        <w:t>.</w:t>
      </w:r>
    </w:p>
    <w:p w14:paraId="679A5593" w14:textId="77777777" w:rsidR="00E767CA" w:rsidRPr="00FC14ED" w:rsidRDefault="00E767CA" w:rsidP="0035156C">
      <w:pPr>
        <w:spacing w:after="0" w:line="240" w:lineRule="auto"/>
        <w:ind w:firstLine="709"/>
        <w:jc w:val="both"/>
        <w:rPr>
          <w:rFonts w:ascii="Times New Roman" w:hAnsi="Times New Roman"/>
          <w:color w:val="000000"/>
          <w:sz w:val="24"/>
          <w:szCs w:val="24"/>
        </w:rPr>
      </w:pPr>
      <w:r w:rsidRPr="00FC14ED">
        <w:rPr>
          <w:rFonts w:ascii="Times New Roman" w:hAnsi="Times New Roman"/>
          <w:color w:val="000000"/>
          <w:sz w:val="24"/>
          <w:szCs w:val="24"/>
        </w:rPr>
        <w:t>8. Разрешительная документация на предоставление участков под новое строительство в случае размещения объекта на территории зон с особыми условиями использования территорий должна согласовываться с соответствующими органами контроля и надзора в установленном законом порядке.</w:t>
      </w:r>
    </w:p>
    <w:p w14:paraId="26D1E04A" w14:textId="77777777" w:rsidR="00E767CA" w:rsidRPr="00FC14ED" w:rsidRDefault="00E767CA" w:rsidP="0035156C">
      <w:pPr>
        <w:spacing w:after="0" w:line="240" w:lineRule="auto"/>
        <w:ind w:firstLine="709"/>
        <w:jc w:val="both"/>
        <w:rPr>
          <w:rFonts w:ascii="Times New Roman" w:hAnsi="Times New Roman"/>
          <w:color w:val="000000"/>
          <w:sz w:val="24"/>
          <w:szCs w:val="24"/>
        </w:rPr>
      </w:pPr>
      <w:r w:rsidRPr="00FC14ED">
        <w:rPr>
          <w:rFonts w:ascii="Times New Roman" w:hAnsi="Times New Roman"/>
          <w:color w:val="000000"/>
          <w:sz w:val="24"/>
          <w:szCs w:val="24"/>
        </w:rPr>
        <w:t>9. Установление зон не влечёт за собой изъятие земельных участков у собственников земель, землевладельцев, землепользователей или запрета на совершение сделок с земельными участками, за исключением случаев, предусмотренных законодательством.</w:t>
      </w:r>
    </w:p>
    <w:p w14:paraId="5C964256" w14:textId="78E9C5BB" w:rsidR="003F6C38" w:rsidRPr="00FC14ED" w:rsidRDefault="003F6C38" w:rsidP="0035156C">
      <w:pPr>
        <w:pStyle w:val="2"/>
        <w:spacing w:before="0" w:after="0"/>
        <w:jc w:val="both"/>
        <w:rPr>
          <w:rFonts w:ascii="Times New Roman" w:hAnsi="Times New Roman" w:cs="Times New Roman"/>
          <w:i w:val="0"/>
          <w:iCs w:val="0"/>
          <w:color w:val="000000"/>
          <w:kern w:val="1"/>
          <w:sz w:val="24"/>
          <w:szCs w:val="24"/>
        </w:rPr>
      </w:pPr>
      <w:bookmarkStart w:id="64" w:name="_Toc379703678"/>
      <w:bookmarkStart w:id="65" w:name="_Toc416785906"/>
      <w:bookmarkStart w:id="66" w:name="_Toc494887955"/>
      <w:bookmarkStart w:id="67" w:name="_Toc494888414"/>
      <w:bookmarkStart w:id="68" w:name="_Toc495960206"/>
      <w:bookmarkStart w:id="69" w:name="_Toc528181474"/>
      <w:bookmarkStart w:id="70" w:name="_Toc124342498"/>
      <w:r w:rsidRPr="00FC14ED">
        <w:rPr>
          <w:rFonts w:ascii="Times New Roman" w:hAnsi="Times New Roman" w:cs="Times New Roman"/>
          <w:i w:val="0"/>
          <w:color w:val="000000"/>
          <w:kern w:val="1"/>
          <w:sz w:val="24"/>
          <w:szCs w:val="24"/>
        </w:rPr>
        <w:t xml:space="preserve">Статья </w:t>
      </w:r>
      <w:r w:rsidR="00B84511" w:rsidRPr="00FC14ED">
        <w:rPr>
          <w:rFonts w:ascii="Times New Roman" w:hAnsi="Times New Roman" w:cs="Times New Roman"/>
          <w:i w:val="0"/>
          <w:color w:val="000000"/>
          <w:kern w:val="1"/>
          <w:sz w:val="24"/>
          <w:szCs w:val="24"/>
        </w:rPr>
        <w:t>5</w:t>
      </w:r>
      <w:r w:rsidR="00751F25" w:rsidRPr="00FC14ED">
        <w:rPr>
          <w:rFonts w:ascii="Times New Roman" w:hAnsi="Times New Roman" w:cs="Times New Roman"/>
          <w:i w:val="0"/>
          <w:color w:val="000000"/>
          <w:kern w:val="1"/>
          <w:sz w:val="24"/>
          <w:szCs w:val="24"/>
        </w:rPr>
        <w:t>8</w:t>
      </w:r>
      <w:r w:rsidRPr="00FC14ED">
        <w:rPr>
          <w:rFonts w:ascii="Times New Roman" w:hAnsi="Times New Roman" w:cs="Times New Roman"/>
          <w:i w:val="0"/>
          <w:color w:val="000000"/>
          <w:kern w:val="1"/>
          <w:sz w:val="24"/>
          <w:szCs w:val="24"/>
        </w:rPr>
        <w:t xml:space="preserve">. </w:t>
      </w:r>
      <w:bookmarkStart w:id="71" w:name="_Toc344286782"/>
      <w:r w:rsidRPr="00FC14ED">
        <w:rPr>
          <w:rFonts w:ascii="Times New Roman" w:hAnsi="Times New Roman" w:cs="Times New Roman"/>
          <w:i w:val="0"/>
          <w:color w:val="000000"/>
          <w:kern w:val="1"/>
          <w:sz w:val="24"/>
          <w:szCs w:val="24"/>
        </w:rPr>
        <w:t>Состав зон с особыми условиями использования территорий, формируемых санитарно-гигиеническими и экологическими требованиями</w:t>
      </w:r>
      <w:bookmarkEnd w:id="64"/>
      <w:bookmarkEnd w:id="65"/>
      <w:bookmarkEnd w:id="66"/>
      <w:bookmarkEnd w:id="67"/>
      <w:bookmarkEnd w:id="68"/>
      <w:bookmarkEnd w:id="69"/>
      <w:bookmarkEnd w:id="70"/>
      <w:bookmarkEnd w:id="71"/>
    </w:p>
    <w:p w14:paraId="0B7BB3B7" w14:textId="77777777" w:rsidR="003F6C38" w:rsidRPr="00FC14ED" w:rsidRDefault="003F6C38" w:rsidP="0035156C">
      <w:pPr>
        <w:spacing w:after="0" w:line="240" w:lineRule="auto"/>
        <w:ind w:left="720"/>
        <w:jc w:val="both"/>
        <w:rPr>
          <w:rFonts w:ascii="Times New Roman" w:eastAsia="Times New Roman" w:hAnsi="Times New Roman"/>
          <w:color w:val="000000"/>
          <w:sz w:val="24"/>
          <w:szCs w:val="24"/>
        </w:rPr>
      </w:pPr>
    </w:p>
    <w:p w14:paraId="23AA181F" w14:textId="77777777" w:rsidR="003F6C38" w:rsidRPr="00FC14ED" w:rsidRDefault="003F6C38" w:rsidP="0035156C">
      <w:pPr>
        <w:pStyle w:val="Default"/>
        <w:jc w:val="center"/>
        <w:rPr>
          <w:b/>
        </w:rPr>
      </w:pPr>
      <w:r w:rsidRPr="00FC14ED">
        <w:rPr>
          <w:b/>
        </w:rPr>
        <w:t>Санитарно-защитные зоны</w:t>
      </w:r>
    </w:p>
    <w:p w14:paraId="4F6C3048" w14:textId="77777777" w:rsidR="003F6C38" w:rsidRPr="00FC14ED" w:rsidRDefault="003F6C38" w:rsidP="0035156C">
      <w:pPr>
        <w:pStyle w:val="Default"/>
        <w:jc w:val="both"/>
      </w:pPr>
    </w:p>
    <w:tbl>
      <w:tblPr>
        <w:tblStyle w:val="a9"/>
        <w:tblW w:w="0" w:type="auto"/>
        <w:tblLook w:val="04A0" w:firstRow="1" w:lastRow="0" w:firstColumn="1" w:lastColumn="0" w:noHBand="0" w:noVBand="1"/>
      </w:tblPr>
      <w:tblGrid>
        <w:gridCol w:w="4785"/>
        <w:gridCol w:w="4786"/>
      </w:tblGrid>
      <w:tr w:rsidR="00FC14ED" w:rsidRPr="00FC14ED" w14:paraId="64A41CA7" w14:textId="77777777" w:rsidTr="004C5145">
        <w:tc>
          <w:tcPr>
            <w:tcW w:w="4785" w:type="dxa"/>
          </w:tcPr>
          <w:p w14:paraId="04851DE4" w14:textId="77777777" w:rsidR="003F6C38" w:rsidRPr="00FC14ED" w:rsidRDefault="003F6C38" w:rsidP="0035156C">
            <w:pPr>
              <w:jc w:val="both"/>
              <w:rPr>
                <w:rFonts w:ascii="Times New Roman" w:hAnsi="Times New Roman"/>
                <w:color w:val="000000"/>
                <w:sz w:val="24"/>
                <w:szCs w:val="24"/>
              </w:rPr>
            </w:pPr>
            <w:r w:rsidRPr="00FC14ED">
              <w:rPr>
                <w:rFonts w:ascii="Times New Roman" w:hAnsi="Times New Roman"/>
                <w:color w:val="000000"/>
                <w:sz w:val="24"/>
                <w:szCs w:val="24"/>
              </w:rPr>
              <w:lastRenderedPageBreak/>
              <w:t>Виды зон</w:t>
            </w:r>
          </w:p>
        </w:tc>
        <w:tc>
          <w:tcPr>
            <w:tcW w:w="4786" w:type="dxa"/>
          </w:tcPr>
          <w:p w14:paraId="01D85E3E" w14:textId="77777777" w:rsidR="003F6C38" w:rsidRPr="00FC14ED" w:rsidRDefault="003F6C38" w:rsidP="0035156C">
            <w:pPr>
              <w:jc w:val="both"/>
              <w:rPr>
                <w:rFonts w:ascii="Times New Roman" w:hAnsi="Times New Roman"/>
                <w:color w:val="000000"/>
                <w:sz w:val="24"/>
                <w:szCs w:val="24"/>
              </w:rPr>
            </w:pPr>
            <w:r w:rsidRPr="00FC14ED">
              <w:rPr>
                <w:rFonts w:ascii="Times New Roman" w:hAnsi="Times New Roman"/>
                <w:color w:val="000000"/>
                <w:sz w:val="24"/>
                <w:szCs w:val="24"/>
              </w:rPr>
              <w:t>Основание</w:t>
            </w:r>
          </w:p>
        </w:tc>
      </w:tr>
      <w:tr w:rsidR="00FC14ED" w:rsidRPr="00FC14ED" w14:paraId="491FDA6C" w14:textId="77777777" w:rsidTr="004C5145">
        <w:tc>
          <w:tcPr>
            <w:tcW w:w="4785" w:type="dxa"/>
          </w:tcPr>
          <w:p w14:paraId="06EC325A" w14:textId="77777777" w:rsidR="003F6C38" w:rsidRPr="00FC14ED" w:rsidRDefault="003F6C38" w:rsidP="0035156C">
            <w:pPr>
              <w:pStyle w:val="Default"/>
              <w:jc w:val="both"/>
            </w:pPr>
            <w:r w:rsidRPr="00FC14ED">
              <w:t xml:space="preserve">Санитарно-защитная зона предприятий, сооружений и иных объектов </w:t>
            </w:r>
          </w:p>
          <w:p w14:paraId="2E545E98" w14:textId="77777777" w:rsidR="003F6C38" w:rsidRPr="00FC14ED" w:rsidRDefault="003F6C38" w:rsidP="0035156C">
            <w:pPr>
              <w:jc w:val="both"/>
              <w:rPr>
                <w:rFonts w:ascii="Times New Roman" w:hAnsi="Times New Roman"/>
                <w:color w:val="000000"/>
                <w:sz w:val="24"/>
                <w:szCs w:val="24"/>
              </w:rPr>
            </w:pPr>
          </w:p>
        </w:tc>
        <w:tc>
          <w:tcPr>
            <w:tcW w:w="4786" w:type="dxa"/>
          </w:tcPr>
          <w:p w14:paraId="75BDB406" w14:textId="77777777" w:rsidR="003F6C38" w:rsidRPr="00FC14ED" w:rsidRDefault="003F6C38" w:rsidP="0035156C">
            <w:pPr>
              <w:pStyle w:val="Default"/>
              <w:jc w:val="both"/>
            </w:pPr>
            <w:r w:rsidRPr="00FC14ED">
              <w:t xml:space="preserve">СанПиН 2.2.1/2.1.1.1200-03 «Санитарно-защитные зоны и санитарная классификация предприятий, сооружений и иных объектов» (новая редакция введена в действие постановлением Главного государственного санитарного врача РФ от 25.09.2007 № 74) (далее – СанПин 2.2.1/2.1.1.1200-03. Новая редакция), пункт 2.1, пункт 2.9 </w:t>
            </w:r>
          </w:p>
          <w:p w14:paraId="09B03CF9" w14:textId="77777777" w:rsidR="003F6C38" w:rsidRPr="00FC14ED" w:rsidRDefault="003F6C38" w:rsidP="0035156C">
            <w:pPr>
              <w:jc w:val="both"/>
              <w:rPr>
                <w:rFonts w:ascii="Times New Roman" w:hAnsi="Times New Roman"/>
                <w:color w:val="000000"/>
                <w:sz w:val="24"/>
                <w:szCs w:val="24"/>
              </w:rPr>
            </w:pPr>
            <w:r w:rsidRPr="00FC14ED">
              <w:rPr>
                <w:rFonts w:ascii="Times New Roman" w:hAnsi="Times New Roman"/>
                <w:color w:val="000000"/>
                <w:sz w:val="24"/>
                <w:szCs w:val="24"/>
              </w:rPr>
              <w:t xml:space="preserve">СП 42.13330.2016, «СНиП 2.07.01-89*. Градостроительство. Планировка и застройка городских и сельских поселений». Актуализированная редакция СНиП 2.07.01-89* (утв. приказом Министерства регионального развития РФ от 28.12.2010 № 820) (далее – СП 42.13330.2016), пункт 8.20 </w:t>
            </w:r>
          </w:p>
        </w:tc>
      </w:tr>
    </w:tbl>
    <w:p w14:paraId="660B4363" w14:textId="77777777" w:rsidR="003F6C38" w:rsidRPr="00FC14ED" w:rsidRDefault="003F6C38" w:rsidP="0035156C">
      <w:pPr>
        <w:jc w:val="center"/>
        <w:rPr>
          <w:rFonts w:ascii="Times New Roman" w:hAnsi="Times New Roman"/>
          <w:b/>
          <w:color w:val="000000"/>
          <w:sz w:val="24"/>
          <w:szCs w:val="24"/>
        </w:rPr>
      </w:pPr>
      <w:r w:rsidRPr="00FC14ED">
        <w:rPr>
          <w:rFonts w:ascii="Times New Roman" w:hAnsi="Times New Roman"/>
          <w:b/>
          <w:color w:val="000000"/>
          <w:sz w:val="24"/>
          <w:szCs w:val="24"/>
        </w:rPr>
        <w:t>Санитарные разрывы и минимально допустимые расстояния от транспортных и инженерных коммуникаций</w:t>
      </w:r>
    </w:p>
    <w:tbl>
      <w:tblPr>
        <w:tblStyle w:val="a9"/>
        <w:tblW w:w="0" w:type="auto"/>
        <w:tblLook w:val="04A0" w:firstRow="1" w:lastRow="0" w:firstColumn="1" w:lastColumn="0" w:noHBand="0" w:noVBand="1"/>
      </w:tblPr>
      <w:tblGrid>
        <w:gridCol w:w="4785"/>
        <w:gridCol w:w="4786"/>
      </w:tblGrid>
      <w:tr w:rsidR="00FC14ED" w:rsidRPr="00FC14ED" w14:paraId="1D4C017B" w14:textId="77777777" w:rsidTr="004C5145">
        <w:tc>
          <w:tcPr>
            <w:tcW w:w="4785" w:type="dxa"/>
          </w:tcPr>
          <w:p w14:paraId="59252B38" w14:textId="77777777" w:rsidR="003F6C38" w:rsidRPr="00FC14ED" w:rsidRDefault="003F6C38" w:rsidP="0035156C">
            <w:pPr>
              <w:jc w:val="both"/>
              <w:rPr>
                <w:rFonts w:ascii="Times New Roman" w:hAnsi="Times New Roman"/>
                <w:color w:val="000000"/>
                <w:sz w:val="24"/>
                <w:szCs w:val="24"/>
              </w:rPr>
            </w:pPr>
            <w:r w:rsidRPr="00FC14ED">
              <w:rPr>
                <w:rFonts w:ascii="Times New Roman" w:hAnsi="Times New Roman"/>
                <w:color w:val="000000"/>
                <w:sz w:val="24"/>
                <w:szCs w:val="24"/>
              </w:rPr>
              <w:t>Виды зон</w:t>
            </w:r>
          </w:p>
        </w:tc>
        <w:tc>
          <w:tcPr>
            <w:tcW w:w="4786" w:type="dxa"/>
          </w:tcPr>
          <w:p w14:paraId="01F7DFA9" w14:textId="77777777" w:rsidR="003F6C38" w:rsidRPr="00FC14ED" w:rsidRDefault="003F6C38" w:rsidP="0035156C">
            <w:pPr>
              <w:jc w:val="both"/>
              <w:rPr>
                <w:rFonts w:ascii="Times New Roman" w:hAnsi="Times New Roman"/>
                <w:color w:val="000000"/>
                <w:sz w:val="24"/>
                <w:szCs w:val="24"/>
              </w:rPr>
            </w:pPr>
            <w:r w:rsidRPr="00FC14ED">
              <w:rPr>
                <w:rFonts w:ascii="Times New Roman" w:hAnsi="Times New Roman"/>
                <w:color w:val="000000"/>
                <w:sz w:val="24"/>
                <w:szCs w:val="24"/>
              </w:rPr>
              <w:t>Основание</w:t>
            </w:r>
          </w:p>
        </w:tc>
      </w:tr>
      <w:tr w:rsidR="00FC14ED" w:rsidRPr="00FC14ED" w14:paraId="705CA520" w14:textId="77777777" w:rsidTr="004C5145">
        <w:tc>
          <w:tcPr>
            <w:tcW w:w="4785" w:type="dxa"/>
          </w:tcPr>
          <w:p w14:paraId="07E1902D" w14:textId="77777777" w:rsidR="003F6C38" w:rsidRPr="00FC14ED" w:rsidRDefault="003F6C38" w:rsidP="0035156C">
            <w:pPr>
              <w:pStyle w:val="Default"/>
              <w:jc w:val="both"/>
            </w:pPr>
            <w:r w:rsidRPr="00FC14ED">
              <w:t xml:space="preserve">Санитарный разрыв </w:t>
            </w:r>
          </w:p>
          <w:p w14:paraId="7364B336" w14:textId="77777777" w:rsidR="003F6C38" w:rsidRPr="00FC14ED" w:rsidRDefault="003F6C38" w:rsidP="0035156C">
            <w:pPr>
              <w:jc w:val="both"/>
              <w:rPr>
                <w:rFonts w:ascii="Times New Roman" w:hAnsi="Times New Roman"/>
                <w:color w:val="000000"/>
                <w:sz w:val="24"/>
                <w:szCs w:val="24"/>
              </w:rPr>
            </w:pPr>
          </w:p>
        </w:tc>
        <w:tc>
          <w:tcPr>
            <w:tcW w:w="4786" w:type="dxa"/>
          </w:tcPr>
          <w:p w14:paraId="793C068A" w14:textId="77777777" w:rsidR="003F6C38" w:rsidRPr="00FC14ED" w:rsidRDefault="003F6C38" w:rsidP="0035156C">
            <w:pPr>
              <w:pStyle w:val="Default"/>
              <w:jc w:val="both"/>
            </w:pPr>
            <w:r w:rsidRPr="00FC14ED">
              <w:t xml:space="preserve">СанПиН 2.2.1/2.1.1.1200-03. Новая редакция, пункт 2.6, 2.7, 2.8, 6.3 </w:t>
            </w:r>
          </w:p>
          <w:p w14:paraId="0ED3D9F1" w14:textId="77777777" w:rsidR="003F6C38" w:rsidRPr="00FC14ED" w:rsidRDefault="003F6C38" w:rsidP="0035156C">
            <w:pPr>
              <w:jc w:val="both"/>
              <w:rPr>
                <w:rFonts w:ascii="Times New Roman" w:hAnsi="Times New Roman"/>
                <w:color w:val="000000"/>
                <w:sz w:val="24"/>
                <w:szCs w:val="24"/>
              </w:rPr>
            </w:pPr>
            <w:r w:rsidRPr="00FC14ED">
              <w:rPr>
                <w:rFonts w:ascii="Times New Roman" w:hAnsi="Times New Roman"/>
                <w:color w:val="000000"/>
                <w:sz w:val="24"/>
                <w:szCs w:val="24"/>
              </w:rPr>
              <w:t xml:space="preserve">СП 42.13330.2016, пункт 8.21  </w:t>
            </w:r>
          </w:p>
        </w:tc>
      </w:tr>
      <w:tr w:rsidR="00FC14ED" w:rsidRPr="00FC14ED" w14:paraId="2E9E4B17" w14:textId="77777777" w:rsidTr="004C5145">
        <w:tc>
          <w:tcPr>
            <w:tcW w:w="4785" w:type="dxa"/>
          </w:tcPr>
          <w:p w14:paraId="2D37ADC5" w14:textId="77777777" w:rsidR="003F6C38" w:rsidRPr="00FC14ED" w:rsidRDefault="003F6C38" w:rsidP="0035156C">
            <w:pPr>
              <w:pStyle w:val="Default"/>
              <w:jc w:val="both"/>
            </w:pPr>
            <w:r w:rsidRPr="00FC14ED">
              <w:t xml:space="preserve">Минимальные расстояния от оси магистральных газопроводов до населенных пунктов </w:t>
            </w:r>
          </w:p>
          <w:p w14:paraId="4C121CD5" w14:textId="77777777" w:rsidR="003F6C38" w:rsidRPr="00FC14ED" w:rsidRDefault="003F6C38" w:rsidP="0035156C">
            <w:pPr>
              <w:pStyle w:val="Default"/>
              <w:jc w:val="both"/>
            </w:pPr>
          </w:p>
        </w:tc>
        <w:tc>
          <w:tcPr>
            <w:tcW w:w="4786" w:type="dxa"/>
          </w:tcPr>
          <w:p w14:paraId="6DE8EF0B" w14:textId="77777777" w:rsidR="003F6C38" w:rsidRPr="00FC14ED" w:rsidRDefault="003F6C38" w:rsidP="0035156C">
            <w:pPr>
              <w:pStyle w:val="Default"/>
              <w:jc w:val="both"/>
            </w:pPr>
            <w:r w:rsidRPr="00FC14ED">
              <w:t xml:space="preserve">СП 36.13330.2012 «Свод правил. Магистральные трубопроводы. Актуализированная редакция СНиП 2.05.06-85*.» </w:t>
            </w:r>
          </w:p>
          <w:p w14:paraId="1C2766C5" w14:textId="77777777" w:rsidR="003F6C38" w:rsidRPr="00FC14ED" w:rsidRDefault="003F6C38" w:rsidP="0035156C">
            <w:pPr>
              <w:pStyle w:val="Default"/>
              <w:jc w:val="both"/>
            </w:pPr>
            <w:r w:rsidRPr="00FC14ED">
              <w:t xml:space="preserve">СанПиН 2.2.1/2.1.1.1200-03. Новая редакция, пункт 2.7 </w:t>
            </w:r>
          </w:p>
        </w:tc>
      </w:tr>
    </w:tbl>
    <w:p w14:paraId="09B37BB0" w14:textId="77777777" w:rsidR="003F6C38" w:rsidRPr="00FC14ED" w:rsidRDefault="003F6C38" w:rsidP="0035156C">
      <w:pPr>
        <w:jc w:val="center"/>
        <w:rPr>
          <w:rFonts w:ascii="Times New Roman" w:hAnsi="Times New Roman"/>
          <w:b/>
          <w:color w:val="000000"/>
          <w:sz w:val="24"/>
          <w:szCs w:val="24"/>
        </w:rPr>
      </w:pPr>
      <w:r w:rsidRPr="00FC14ED">
        <w:rPr>
          <w:rFonts w:ascii="Times New Roman" w:hAnsi="Times New Roman"/>
          <w:b/>
          <w:color w:val="000000"/>
          <w:sz w:val="24"/>
          <w:szCs w:val="24"/>
        </w:rPr>
        <w:t>Охранные зоны транспортных и инженерных коммуникаций</w:t>
      </w:r>
    </w:p>
    <w:tbl>
      <w:tblPr>
        <w:tblStyle w:val="a9"/>
        <w:tblW w:w="0" w:type="auto"/>
        <w:tblLook w:val="04A0" w:firstRow="1" w:lastRow="0" w:firstColumn="1" w:lastColumn="0" w:noHBand="0" w:noVBand="1"/>
      </w:tblPr>
      <w:tblGrid>
        <w:gridCol w:w="4785"/>
        <w:gridCol w:w="4786"/>
      </w:tblGrid>
      <w:tr w:rsidR="00FC14ED" w:rsidRPr="00FC14ED" w14:paraId="32EF299B" w14:textId="77777777" w:rsidTr="004C5145">
        <w:tc>
          <w:tcPr>
            <w:tcW w:w="4785" w:type="dxa"/>
          </w:tcPr>
          <w:p w14:paraId="459CC99B" w14:textId="77777777" w:rsidR="003F6C38" w:rsidRPr="00FC14ED" w:rsidRDefault="003F6C38" w:rsidP="0035156C">
            <w:pPr>
              <w:jc w:val="both"/>
              <w:rPr>
                <w:rFonts w:ascii="Times New Roman" w:hAnsi="Times New Roman"/>
                <w:color w:val="000000"/>
                <w:sz w:val="24"/>
                <w:szCs w:val="24"/>
              </w:rPr>
            </w:pPr>
            <w:r w:rsidRPr="00FC14ED">
              <w:rPr>
                <w:rFonts w:ascii="Times New Roman" w:hAnsi="Times New Roman"/>
                <w:color w:val="000000"/>
                <w:sz w:val="24"/>
                <w:szCs w:val="24"/>
              </w:rPr>
              <w:t>Виды зон</w:t>
            </w:r>
          </w:p>
        </w:tc>
        <w:tc>
          <w:tcPr>
            <w:tcW w:w="4786" w:type="dxa"/>
          </w:tcPr>
          <w:p w14:paraId="2AEF21C4" w14:textId="77777777" w:rsidR="003F6C38" w:rsidRPr="00FC14ED" w:rsidRDefault="003F6C38" w:rsidP="0035156C">
            <w:pPr>
              <w:jc w:val="both"/>
              <w:rPr>
                <w:rFonts w:ascii="Times New Roman" w:hAnsi="Times New Roman"/>
                <w:color w:val="000000"/>
                <w:sz w:val="24"/>
                <w:szCs w:val="24"/>
              </w:rPr>
            </w:pPr>
            <w:r w:rsidRPr="00FC14ED">
              <w:rPr>
                <w:rFonts w:ascii="Times New Roman" w:hAnsi="Times New Roman"/>
                <w:color w:val="000000"/>
                <w:sz w:val="24"/>
                <w:szCs w:val="24"/>
              </w:rPr>
              <w:t>Основание</w:t>
            </w:r>
          </w:p>
        </w:tc>
      </w:tr>
      <w:tr w:rsidR="00FC14ED" w:rsidRPr="00FC14ED" w14:paraId="65E7799C" w14:textId="77777777" w:rsidTr="004C5145">
        <w:tc>
          <w:tcPr>
            <w:tcW w:w="4785" w:type="dxa"/>
          </w:tcPr>
          <w:p w14:paraId="1C1BEB23" w14:textId="77777777" w:rsidR="003F6C38" w:rsidRPr="00FC14ED" w:rsidRDefault="003F6C38" w:rsidP="0035156C">
            <w:pPr>
              <w:pStyle w:val="Default"/>
              <w:jc w:val="both"/>
            </w:pPr>
            <w:r w:rsidRPr="00FC14ED">
              <w:t xml:space="preserve">Охранная зона железнодорожных путей </w:t>
            </w:r>
            <w:r w:rsidR="00BD314A" w:rsidRPr="00FC14ED">
              <w:t>(при их наличии)</w:t>
            </w:r>
          </w:p>
          <w:p w14:paraId="761870A8" w14:textId="77777777" w:rsidR="003F6C38" w:rsidRPr="00FC14ED" w:rsidRDefault="003F6C38" w:rsidP="0035156C">
            <w:pPr>
              <w:pStyle w:val="Default"/>
              <w:jc w:val="both"/>
            </w:pPr>
          </w:p>
        </w:tc>
        <w:tc>
          <w:tcPr>
            <w:tcW w:w="4786" w:type="dxa"/>
          </w:tcPr>
          <w:p w14:paraId="22A6E028" w14:textId="77777777" w:rsidR="003F6C38" w:rsidRPr="00FC14ED" w:rsidRDefault="003F6C38" w:rsidP="0035156C">
            <w:pPr>
              <w:jc w:val="both"/>
              <w:rPr>
                <w:rFonts w:ascii="Times New Roman" w:hAnsi="Times New Roman"/>
                <w:color w:val="000000"/>
                <w:sz w:val="24"/>
                <w:szCs w:val="24"/>
              </w:rPr>
            </w:pPr>
            <w:r w:rsidRPr="00FC14ED">
              <w:rPr>
                <w:rFonts w:ascii="Times New Roman" w:hAnsi="Times New Roman"/>
                <w:color w:val="000000"/>
                <w:sz w:val="24"/>
                <w:szCs w:val="24"/>
              </w:rPr>
              <w:t xml:space="preserve"> </w:t>
            </w:r>
          </w:p>
          <w:p w14:paraId="44B16E76" w14:textId="4EC335EE" w:rsidR="003F6C38" w:rsidRPr="00FC14ED" w:rsidRDefault="003F6C38" w:rsidP="00B90DD2">
            <w:pPr>
              <w:pStyle w:val="Default"/>
              <w:jc w:val="both"/>
            </w:pPr>
            <w:r w:rsidRPr="00FC14ED">
              <w:t xml:space="preserve">Постановление Правительства Российской Федерации от 12.10.2006 № 611 «О порядке установления и использования полос отвода и охранных зон железных дорог»; Приказ Минтранса РФ от 06.08.2008 №126 «Об утверждении Норм отвода земельных участков, необходимых для формирования полосы отвода железных дорог, а также норм расчета охранных зон железных дорог» </w:t>
            </w:r>
          </w:p>
        </w:tc>
      </w:tr>
      <w:tr w:rsidR="00FC14ED" w:rsidRPr="00FC14ED" w14:paraId="7CDBD2D2" w14:textId="77777777" w:rsidTr="004C5145">
        <w:tc>
          <w:tcPr>
            <w:tcW w:w="4785" w:type="dxa"/>
          </w:tcPr>
          <w:p w14:paraId="7C314037" w14:textId="77777777" w:rsidR="003F6C38" w:rsidRPr="00FC14ED" w:rsidRDefault="003F6C38" w:rsidP="0035156C">
            <w:pPr>
              <w:pStyle w:val="Default"/>
              <w:jc w:val="both"/>
            </w:pPr>
            <w:r w:rsidRPr="00FC14ED">
              <w:t xml:space="preserve">Охранная зона магистральных газопроводов и газораспределительных сетей </w:t>
            </w:r>
            <w:r w:rsidR="00BD314A" w:rsidRPr="00FC14ED">
              <w:t>(при их наличии)</w:t>
            </w:r>
          </w:p>
          <w:p w14:paraId="0879896D" w14:textId="77777777" w:rsidR="003F6C38" w:rsidRPr="00FC14ED" w:rsidRDefault="003F6C38" w:rsidP="0035156C">
            <w:pPr>
              <w:pStyle w:val="Default"/>
              <w:jc w:val="both"/>
            </w:pPr>
          </w:p>
        </w:tc>
        <w:tc>
          <w:tcPr>
            <w:tcW w:w="4786" w:type="dxa"/>
          </w:tcPr>
          <w:p w14:paraId="3999CF6C" w14:textId="77777777" w:rsidR="003F6C38" w:rsidRPr="00FC14ED" w:rsidRDefault="003F6C38" w:rsidP="0035156C">
            <w:pPr>
              <w:pStyle w:val="Default"/>
              <w:jc w:val="both"/>
            </w:pPr>
            <w:r w:rsidRPr="00FC14ED">
              <w:t xml:space="preserve">Правила охраны магистральных трубопроводов, Постановление Правительства Российской Федерации от 20.11.2000 № 878 «Об утверждении Правил охраны газораспределительных сетей» </w:t>
            </w:r>
          </w:p>
          <w:p w14:paraId="5CB73E3F" w14:textId="77777777" w:rsidR="003F6C38" w:rsidRPr="00FC14ED" w:rsidRDefault="003F6C38" w:rsidP="0035156C">
            <w:pPr>
              <w:pStyle w:val="Default"/>
              <w:jc w:val="both"/>
            </w:pPr>
          </w:p>
        </w:tc>
      </w:tr>
      <w:tr w:rsidR="00FC14ED" w:rsidRPr="00FC14ED" w14:paraId="230A3D79" w14:textId="77777777" w:rsidTr="004C5145">
        <w:tc>
          <w:tcPr>
            <w:tcW w:w="4785" w:type="dxa"/>
          </w:tcPr>
          <w:p w14:paraId="1833BDA0" w14:textId="77777777" w:rsidR="003F6C38" w:rsidRPr="00FC14ED" w:rsidRDefault="003F6C38" w:rsidP="0035156C">
            <w:pPr>
              <w:pStyle w:val="Default"/>
              <w:jc w:val="both"/>
            </w:pPr>
            <w:r w:rsidRPr="00FC14ED">
              <w:lastRenderedPageBreak/>
              <w:t xml:space="preserve">Охранная зона объектов электросетевого хозяйства (вдоль линий электропередачи, вокруг подстанций) </w:t>
            </w:r>
          </w:p>
          <w:p w14:paraId="13FE5601" w14:textId="77777777" w:rsidR="003F6C38" w:rsidRPr="00FC14ED" w:rsidRDefault="003F6C38" w:rsidP="0035156C">
            <w:pPr>
              <w:pStyle w:val="Default"/>
              <w:jc w:val="both"/>
            </w:pPr>
          </w:p>
        </w:tc>
        <w:tc>
          <w:tcPr>
            <w:tcW w:w="4786" w:type="dxa"/>
          </w:tcPr>
          <w:p w14:paraId="6C58BAFC" w14:textId="57EF28F7" w:rsidR="003F6C38" w:rsidRPr="00FC14ED" w:rsidRDefault="003F6C38" w:rsidP="00B90DD2">
            <w:pPr>
              <w:pStyle w:val="Default"/>
              <w:tabs>
                <w:tab w:val="left" w:pos="1075"/>
              </w:tabs>
              <w:jc w:val="both"/>
            </w:pPr>
            <w:r w:rsidRPr="00FC14ED">
              <w:t xml:space="preserve">Постановление Правительства Российской Федерации от 24.02.2009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w:t>
            </w:r>
          </w:p>
        </w:tc>
      </w:tr>
      <w:tr w:rsidR="00FC14ED" w:rsidRPr="00FC14ED" w14:paraId="529A8170" w14:textId="77777777" w:rsidTr="004C5145">
        <w:tc>
          <w:tcPr>
            <w:tcW w:w="4785" w:type="dxa"/>
          </w:tcPr>
          <w:p w14:paraId="5AE52266" w14:textId="77777777" w:rsidR="003F6C38" w:rsidRPr="00FC14ED" w:rsidRDefault="003F6C38" w:rsidP="0035156C">
            <w:pPr>
              <w:pStyle w:val="Default"/>
              <w:jc w:val="both"/>
            </w:pPr>
            <w:r w:rsidRPr="00FC14ED">
              <w:t xml:space="preserve">Охранная зона линий и сооружений связи </w:t>
            </w:r>
          </w:p>
          <w:p w14:paraId="23657BEC" w14:textId="77777777" w:rsidR="003F6C38" w:rsidRPr="00FC14ED" w:rsidRDefault="003F6C38" w:rsidP="0035156C">
            <w:pPr>
              <w:pStyle w:val="Default"/>
              <w:jc w:val="both"/>
            </w:pPr>
          </w:p>
        </w:tc>
        <w:tc>
          <w:tcPr>
            <w:tcW w:w="4786" w:type="dxa"/>
          </w:tcPr>
          <w:p w14:paraId="1C004D19" w14:textId="0D03711D" w:rsidR="003F6C38" w:rsidRPr="00FC14ED" w:rsidRDefault="003F6C38" w:rsidP="00B90DD2">
            <w:pPr>
              <w:pStyle w:val="Default"/>
              <w:jc w:val="both"/>
            </w:pPr>
            <w:r w:rsidRPr="00FC14ED">
              <w:t xml:space="preserve">Постановление Правительства РФ от 09.06.1995 №578 «Об утверждении Правил охраны линий и сооружений связи Российской Федерации» </w:t>
            </w:r>
          </w:p>
        </w:tc>
      </w:tr>
      <w:tr w:rsidR="00FC14ED" w:rsidRPr="00FC14ED" w14:paraId="3C24DD13" w14:textId="77777777" w:rsidTr="004C5145">
        <w:tc>
          <w:tcPr>
            <w:tcW w:w="4785" w:type="dxa"/>
          </w:tcPr>
          <w:p w14:paraId="0C6478DD" w14:textId="77777777" w:rsidR="003F6C38" w:rsidRPr="00FC14ED" w:rsidRDefault="003F6C38" w:rsidP="0035156C">
            <w:pPr>
              <w:pStyle w:val="Default"/>
              <w:jc w:val="both"/>
            </w:pPr>
            <w:r w:rsidRPr="00FC14ED">
              <w:t xml:space="preserve">Охранная зона тепловых сетей </w:t>
            </w:r>
            <w:r w:rsidR="00BD314A" w:rsidRPr="00FC14ED">
              <w:t>(при их наличии)</w:t>
            </w:r>
          </w:p>
          <w:p w14:paraId="057D5B3B" w14:textId="77777777" w:rsidR="003F6C38" w:rsidRPr="00FC14ED" w:rsidRDefault="003F6C38" w:rsidP="0035156C">
            <w:pPr>
              <w:pStyle w:val="Default"/>
              <w:jc w:val="both"/>
            </w:pPr>
          </w:p>
        </w:tc>
        <w:tc>
          <w:tcPr>
            <w:tcW w:w="4786" w:type="dxa"/>
          </w:tcPr>
          <w:p w14:paraId="3521889A" w14:textId="77777777" w:rsidR="003F6C38" w:rsidRPr="00FC14ED" w:rsidRDefault="003F6C38" w:rsidP="0035156C">
            <w:pPr>
              <w:pStyle w:val="Default"/>
              <w:jc w:val="both"/>
            </w:pPr>
            <w:r w:rsidRPr="00FC14ED">
              <w:t xml:space="preserve">Приказ Минстроя России от 17.08.1992 № 197 «О типовых правилах охраны коммунальных тепловых сетей» </w:t>
            </w:r>
          </w:p>
          <w:p w14:paraId="62824F30" w14:textId="77777777" w:rsidR="003F6C38" w:rsidRPr="00FC14ED" w:rsidRDefault="003F6C38" w:rsidP="0035156C">
            <w:pPr>
              <w:pStyle w:val="Default"/>
              <w:ind w:firstLine="708"/>
              <w:jc w:val="both"/>
            </w:pPr>
          </w:p>
        </w:tc>
      </w:tr>
      <w:tr w:rsidR="00FC14ED" w:rsidRPr="00FC14ED" w14:paraId="1E8BAB49" w14:textId="77777777" w:rsidTr="004C5145">
        <w:tc>
          <w:tcPr>
            <w:tcW w:w="4785" w:type="dxa"/>
          </w:tcPr>
          <w:p w14:paraId="6D41E64F" w14:textId="77777777" w:rsidR="003F6C38" w:rsidRPr="00FC14ED" w:rsidRDefault="003F6C38" w:rsidP="0035156C">
            <w:pPr>
              <w:pStyle w:val="Default"/>
              <w:jc w:val="both"/>
            </w:pPr>
            <w:r w:rsidRPr="00FC14ED">
              <w:t xml:space="preserve">Охранная зона канализационных сетей и сооружений </w:t>
            </w:r>
          </w:p>
          <w:p w14:paraId="142D5EAF" w14:textId="77777777" w:rsidR="003F6C38" w:rsidRPr="00FC14ED" w:rsidRDefault="003F6C38" w:rsidP="0035156C">
            <w:pPr>
              <w:pStyle w:val="Default"/>
              <w:jc w:val="both"/>
            </w:pPr>
          </w:p>
        </w:tc>
        <w:tc>
          <w:tcPr>
            <w:tcW w:w="4786" w:type="dxa"/>
          </w:tcPr>
          <w:p w14:paraId="2B962E53" w14:textId="77777777" w:rsidR="003F6C38" w:rsidRPr="00FC14ED" w:rsidRDefault="003F6C38" w:rsidP="0035156C">
            <w:pPr>
              <w:pStyle w:val="Default"/>
              <w:jc w:val="both"/>
            </w:pPr>
            <w:r w:rsidRPr="00FC14ED">
              <w:t xml:space="preserve">Размеры устанавливают представительные органы местного самоуправления </w:t>
            </w:r>
          </w:p>
          <w:p w14:paraId="3B7BFC52" w14:textId="77777777" w:rsidR="003F6C38" w:rsidRPr="00FC14ED" w:rsidRDefault="003F6C38" w:rsidP="0035156C">
            <w:pPr>
              <w:pStyle w:val="Default"/>
              <w:jc w:val="both"/>
            </w:pPr>
          </w:p>
        </w:tc>
      </w:tr>
    </w:tbl>
    <w:p w14:paraId="245651A1" w14:textId="77777777" w:rsidR="003F6C38" w:rsidRPr="00FC14ED" w:rsidRDefault="003F6C38" w:rsidP="0035156C">
      <w:pPr>
        <w:jc w:val="center"/>
        <w:rPr>
          <w:rFonts w:ascii="Times New Roman" w:hAnsi="Times New Roman"/>
          <w:b/>
          <w:color w:val="000000"/>
          <w:sz w:val="24"/>
          <w:szCs w:val="24"/>
        </w:rPr>
      </w:pPr>
      <w:r w:rsidRPr="00FC14ED">
        <w:rPr>
          <w:rFonts w:ascii="Times New Roman" w:hAnsi="Times New Roman"/>
          <w:b/>
          <w:color w:val="000000"/>
          <w:sz w:val="24"/>
          <w:szCs w:val="24"/>
        </w:rPr>
        <w:t>Охранная зона особо охраняемых природных территорий</w:t>
      </w:r>
    </w:p>
    <w:tbl>
      <w:tblPr>
        <w:tblStyle w:val="a9"/>
        <w:tblW w:w="0" w:type="auto"/>
        <w:tblLook w:val="04A0" w:firstRow="1" w:lastRow="0" w:firstColumn="1" w:lastColumn="0" w:noHBand="0" w:noVBand="1"/>
      </w:tblPr>
      <w:tblGrid>
        <w:gridCol w:w="4785"/>
        <w:gridCol w:w="4786"/>
      </w:tblGrid>
      <w:tr w:rsidR="00FC14ED" w:rsidRPr="00FC14ED" w14:paraId="01310A60" w14:textId="77777777" w:rsidTr="004C5145">
        <w:tc>
          <w:tcPr>
            <w:tcW w:w="4785" w:type="dxa"/>
          </w:tcPr>
          <w:p w14:paraId="1E864610" w14:textId="77777777" w:rsidR="003F6C38" w:rsidRPr="00FC14ED" w:rsidRDefault="003F6C38" w:rsidP="0035156C">
            <w:pPr>
              <w:jc w:val="both"/>
              <w:rPr>
                <w:rFonts w:ascii="Times New Roman" w:hAnsi="Times New Roman"/>
                <w:color w:val="000000"/>
                <w:sz w:val="24"/>
                <w:szCs w:val="24"/>
              </w:rPr>
            </w:pPr>
            <w:r w:rsidRPr="00FC14ED">
              <w:rPr>
                <w:rFonts w:ascii="Times New Roman" w:hAnsi="Times New Roman"/>
                <w:color w:val="000000"/>
                <w:sz w:val="24"/>
                <w:szCs w:val="24"/>
              </w:rPr>
              <w:t>Виды зон</w:t>
            </w:r>
          </w:p>
        </w:tc>
        <w:tc>
          <w:tcPr>
            <w:tcW w:w="4786" w:type="dxa"/>
          </w:tcPr>
          <w:p w14:paraId="203A8C9C" w14:textId="77777777" w:rsidR="003F6C38" w:rsidRPr="00FC14ED" w:rsidRDefault="003F6C38" w:rsidP="0035156C">
            <w:pPr>
              <w:jc w:val="both"/>
              <w:rPr>
                <w:rFonts w:ascii="Times New Roman" w:hAnsi="Times New Roman"/>
                <w:color w:val="000000"/>
                <w:sz w:val="24"/>
                <w:szCs w:val="24"/>
              </w:rPr>
            </w:pPr>
            <w:r w:rsidRPr="00FC14ED">
              <w:rPr>
                <w:rFonts w:ascii="Times New Roman" w:hAnsi="Times New Roman"/>
                <w:color w:val="000000"/>
                <w:sz w:val="24"/>
                <w:szCs w:val="24"/>
              </w:rPr>
              <w:t>Основание</w:t>
            </w:r>
          </w:p>
        </w:tc>
      </w:tr>
      <w:tr w:rsidR="00FC14ED" w:rsidRPr="00FC14ED" w14:paraId="2BBEF2B6" w14:textId="77777777" w:rsidTr="004C5145">
        <w:tc>
          <w:tcPr>
            <w:tcW w:w="4785" w:type="dxa"/>
          </w:tcPr>
          <w:p w14:paraId="5167C636" w14:textId="77777777" w:rsidR="003F6C38" w:rsidRPr="00FC14ED" w:rsidRDefault="003F6C38" w:rsidP="0035156C">
            <w:pPr>
              <w:pStyle w:val="Default"/>
              <w:jc w:val="both"/>
            </w:pPr>
            <w:r w:rsidRPr="00FC14ED">
              <w:t xml:space="preserve">Охранная зона особо охраняемых природных территорий </w:t>
            </w:r>
          </w:p>
          <w:p w14:paraId="152BEE72" w14:textId="77777777" w:rsidR="003F6C38" w:rsidRPr="00FC14ED" w:rsidRDefault="003F6C38" w:rsidP="0035156C">
            <w:pPr>
              <w:jc w:val="both"/>
              <w:rPr>
                <w:rFonts w:ascii="Times New Roman" w:hAnsi="Times New Roman"/>
                <w:color w:val="000000"/>
                <w:sz w:val="24"/>
                <w:szCs w:val="24"/>
              </w:rPr>
            </w:pPr>
          </w:p>
        </w:tc>
        <w:tc>
          <w:tcPr>
            <w:tcW w:w="4786" w:type="dxa"/>
          </w:tcPr>
          <w:p w14:paraId="51674EC6" w14:textId="77777777" w:rsidR="003F6C38" w:rsidRPr="00FC14ED" w:rsidRDefault="003F6C38" w:rsidP="0035156C">
            <w:pPr>
              <w:pStyle w:val="Default"/>
              <w:jc w:val="both"/>
            </w:pPr>
            <w:r w:rsidRPr="00FC14ED">
              <w:t xml:space="preserve">Федеральный закон от 14.03.1995 № 33-ФЗ «Об особо охраняемых природных территориях», статья 2, пункт 10; </w:t>
            </w:r>
          </w:p>
          <w:p w14:paraId="0345E716" w14:textId="77777777" w:rsidR="003F6C38" w:rsidRPr="00FC14ED" w:rsidRDefault="003F6C38" w:rsidP="0035156C">
            <w:pPr>
              <w:jc w:val="both"/>
              <w:rPr>
                <w:rFonts w:ascii="Times New Roman" w:hAnsi="Times New Roman"/>
                <w:color w:val="000000"/>
                <w:sz w:val="24"/>
                <w:szCs w:val="24"/>
              </w:rPr>
            </w:pPr>
            <w:r w:rsidRPr="00FC14ED">
              <w:rPr>
                <w:rFonts w:ascii="Times New Roman" w:hAnsi="Times New Roman"/>
                <w:color w:val="000000"/>
                <w:sz w:val="24"/>
                <w:szCs w:val="24"/>
              </w:rPr>
              <w:t xml:space="preserve">Постановление Правительства РФ от 19.02.2015 № 138 «Об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 </w:t>
            </w:r>
          </w:p>
        </w:tc>
      </w:tr>
    </w:tbl>
    <w:p w14:paraId="4B9ED411" w14:textId="77777777" w:rsidR="003F6C38" w:rsidRPr="00FC14ED" w:rsidRDefault="003F6C38" w:rsidP="0035156C">
      <w:pPr>
        <w:jc w:val="center"/>
        <w:rPr>
          <w:rFonts w:ascii="Times New Roman" w:hAnsi="Times New Roman"/>
          <w:b/>
          <w:color w:val="000000"/>
          <w:sz w:val="24"/>
          <w:szCs w:val="24"/>
        </w:rPr>
      </w:pPr>
      <w:r w:rsidRPr="00FC14ED">
        <w:rPr>
          <w:rFonts w:ascii="Times New Roman" w:hAnsi="Times New Roman"/>
          <w:b/>
          <w:color w:val="000000"/>
          <w:sz w:val="24"/>
          <w:szCs w:val="24"/>
        </w:rPr>
        <w:t>Зоны санитарной охраны источников водоснабжения и водопроводов питьевого назначения</w:t>
      </w:r>
    </w:p>
    <w:tbl>
      <w:tblPr>
        <w:tblStyle w:val="a9"/>
        <w:tblW w:w="0" w:type="auto"/>
        <w:tblLook w:val="04A0" w:firstRow="1" w:lastRow="0" w:firstColumn="1" w:lastColumn="0" w:noHBand="0" w:noVBand="1"/>
      </w:tblPr>
      <w:tblGrid>
        <w:gridCol w:w="4785"/>
        <w:gridCol w:w="4786"/>
      </w:tblGrid>
      <w:tr w:rsidR="00FC14ED" w:rsidRPr="00FC14ED" w14:paraId="7750140E" w14:textId="77777777" w:rsidTr="004C5145">
        <w:tc>
          <w:tcPr>
            <w:tcW w:w="4785" w:type="dxa"/>
          </w:tcPr>
          <w:p w14:paraId="273A7E8C" w14:textId="77777777" w:rsidR="003F6C38" w:rsidRPr="00FC14ED" w:rsidRDefault="003F6C38" w:rsidP="0035156C">
            <w:pPr>
              <w:jc w:val="both"/>
              <w:rPr>
                <w:rFonts w:ascii="Times New Roman" w:hAnsi="Times New Roman"/>
                <w:color w:val="000000"/>
                <w:sz w:val="24"/>
                <w:szCs w:val="24"/>
              </w:rPr>
            </w:pPr>
            <w:r w:rsidRPr="00FC14ED">
              <w:rPr>
                <w:rFonts w:ascii="Times New Roman" w:hAnsi="Times New Roman"/>
                <w:color w:val="000000"/>
                <w:sz w:val="24"/>
                <w:szCs w:val="24"/>
              </w:rPr>
              <w:t>Виды зон</w:t>
            </w:r>
          </w:p>
        </w:tc>
        <w:tc>
          <w:tcPr>
            <w:tcW w:w="4786" w:type="dxa"/>
          </w:tcPr>
          <w:p w14:paraId="0A1589B1" w14:textId="77777777" w:rsidR="003F6C38" w:rsidRPr="00FC14ED" w:rsidRDefault="003F6C38" w:rsidP="0035156C">
            <w:pPr>
              <w:jc w:val="both"/>
              <w:rPr>
                <w:rFonts w:ascii="Times New Roman" w:hAnsi="Times New Roman"/>
                <w:color w:val="000000"/>
                <w:sz w:val="24"/>
                <w:szCs w:val="24"/>
              </w:rPr>
            </w:pPr>
            <w:r w:rsidRPr="00FC14ED">
              <w:rPr>
                <w:rFonts w:ascii="Times New Roman" w:hAnsi="Times New Roman"/>
                <w:color w:val="000000"/>
                <w:sz w:val="24"/>
                <w:szCs w:val="24"/>
              </w:rPr>
              <w:t>Основание</w:t>
            </w:r>
          </w:p>
        </w:tc>
      </w:tr>
      <w:tr w:rsidR="00FC14ED" w:rsidRPr="00FC14ED" w14:paraId="5A30340F" w14:textId="77777777" w:rsidTr="004C5145">
        <w:tc>
          <w:tcPr>
            <w:tcW w:w="4785" w:type="dxa"/>
          </w:tcPr>
          <w:p w14:paraId="561E453C" w14:textId="77777777" w:rsidR="003F6C38" w:rsidRPr="00FC14ED" w:rsidRDefault="003F6C38" w:rsidP="0035156C">
            <w:pPr>
              <w:pStyle w:val="Default"/>
              <w:jc w:val="both"/>
            </w:pPr>
            <w:r w:rsidRPr="00FC14ED">
              <w:t xml:space="preserve">Первый пояс зоны санитарной охраны источника водоснабжения </w:t>
            </w:r>
          </w:p>
          <w:p w14:paraId="6252FB37" w14:textId="77777777" w:rsidR="003F6C38" w:rsidRPr="00FC14ED" w:rsidRDefault="003F6C38" w:rsidP="0035156C">
            <w:pPr>
              <w:jc w:val="both"/>
              <w:rPr>
                <w:rFonts w:ascii="Times New Roman" w:hAnsi="Times New Roman"/>
                <w:color w:val="000000"/>
                <w:sz w:val="24"/>
                <w:szCs w:val="24"/>
              </w:rPr>
            </w:pPr>
          </w:p>
          <w:p w14:paraId="247C66D1" w14:textId="77777777" w:rsidR="003F6C38" w:rsidRPr="00FC14ED" w:rsidRDefault="003F6C38" w:rsidP="0035156C">
            <w:pPr>
              <w:pStyle w:val="Default"/>
              <w:jc w:val="both"/>
            </w:pPr>
            <w:r w:rsidRPr="00FC14ED">
              <w:t xml:space="preserve">Второй пояс зоны санитарной охраны источника водоснабжения </w:t>
            </w:r>
          </w:p>
          <w:p w14:paraId="538120BD" w14:textId="77777777" w:rsidR="003F6C38" w:rsidRPr="00FC14ED" w:rsidRDefault="003F6C38" w:rsidP="0035156C">
            <w:pPr>
              <w:jc w:val="both"/>
              <w:rPr>
                <w:rFonts w:ascii="Times New Roman" w:hAnsi="Times New Roman"/>
                <w:color w:val="000000"/>
                <w:sz w:val="24"/>
                <w:szCs w:val="24"/>
              </w:rPr>
            </w:pPr>
          </w:p>
          <w:p w14:paraId="1BD1D113" w14:textId="77777777" w:rsidR="003F6C38" w:rsidRPr="00FC14ED" w:rsidRDefault="003F6C38" w:rsidP="0035156C">
            <w:pPr>
              <w:pStyle w:val="Default"/>
              <w:jc w:val="both"/>
            </w:pPr>
            <w:r w:rsidRPr="00FC14ED">
              <w:t xml:space="preserve">Третий пояс зоны санитарной охраны источника водоснабжения </w:t>
            </w:r>
          </w:p>
          <w:p w14:paraId="5B4E7448" w14:textId="77777777" w:rsidR="003F6C38" w:rsidRPr="00FC14ED" w:rsidRDefault="003F6C38" w:rsidP="0035156C">
            <w:pPr>
              <w:jc w:val="both"/>
              <w:rPr>
                <w:rFonts w:ascii="Times New Roman" w:hAnsi="Times New Roman"/>
                <w:color w:val="000000"/>
                <w:sz w:val="24"/>
                <w:szCs w:val="24"/>
              </w:rPr>
            </w:pPr>
          </w:p>
          <w:p w14:paraId="6BCFD8B4" w14:textId="77777777" w:rsidR="003F6C38" w:rsidRPr="00FC14ED" w:rsidRDefault="003F6C38" w:rsidP="0035156C">
            <w:pPr>
              <w:pStyle w:val="Default"/>
              <w:jc w:val="both"/>
            </w:pPr>
            <w:r w:rsidRPr="00FC14ED">
              <w:t xml:space="preserve">Санитарно-защитная полоса водоводов </w:t>
            </w:r>
          </w:p>
          <w:p w14:paraId="1FB95679" w14:textId="77777777" w:rsidR="003F6C38" w:rsidRPr="00FC14ED" w:rsidRDefault="003F6C38" w:rsidP="0035156C">
            <w:pPr>
              <w:jc w:val="both"/>
              <w:rPr>
                <w:rFonts w:ascii="Times New Roman" w:hAnsi="Times New Roman"/>
                <w:color w:val="000000"/>
                <w:sz w:val="24"/>
                <w:szCs w:val="24"/>
              </w:rPr>
            </w:pPr>
          </w:p>
        </w:tc>
        <w:tc>
          <w:tcPr>
            <w:tcW w:w="4786" w:type="dxa"/>
          </w:tcPr>
          <w:p w14:paraId="243714C9" w14:textId="77777777" w:rsidR="003F6C38" w:rsidRPr="00FC14ED" w:rsidRDefault="003F6C38" w:rsidP="0035156C">
            <w:pPr>
              <w:pStyle w:val="Default"/>
              <w:jc w:val="both"/>
            </w:pPr>
            <w:r w:rsidRPr="00FC14ED">
              <w:lastRenderedPageBreak/>
              <w:t xml:space="preserve">СанПиН 2.1.4.1110-02 «Зоны санитарной охраны источников водоснабжения и водопроводов питьевого назначения» (введены в действие постановлением Главного государственного санитарного врача РФ от 14.03.2002 № 10); </w:t>
            </w:r>
          </w:p>
          <w:p w14:paraId="702518AA" w14:textId="77777777" w:rsidR="003F6C38" w:rsidRPr="00FC14ED" w:rsidRDefault="003F6C38" w:rsidP="0035156C">
            <w:pPr>
              <w:jc w:val="both"/>
              <w:rPr>
                <w:rFonts w:ascii="Times New Roman" w:hAnsi="Times New Roman"/>
                <w:color w:val="000000"/>
                <w:sz w:val="24"/>
                <w:szCs w:val="24"/>
              </w:rPr>
            </w:pPr>
          </w:p>
        </w:tc>
      </w:tr>
    </w:tbl>
    <w:p w14:paraId="0649F87F" w14:textId="77777777" w:rsidR="003F6C38" w:rsidRPr="00FC14ED" w:rsidRDefault="003F6C38" w:rsidP="0035156C">
      <w:pPr>
        <w:jc w:val="center"/>
        <w:rPr>
          <w:rFonts w:ascii="Times New Roman" w:hAnsi="Times New Roman"/>
          <w:b/>
          <w:color w:val="000000"/>
          <w:sz w:val="24"/>
          <w:szCs w:val="24"/>
        </w:rPr>
      </w:pPr>
      <w:r w:rsidRPr="00FC14ED">
        <w:rPr>
          <w:rFonts w:ascii="Times New Roman" w:hAnsi="Times New Roman"/>
          <w:b/>
          <w:color w:val="000000"/>
          <w:sz w:val="24"/>
          <w:szCs w:val="24"/>
        </w:rPr>
        <w:lastRenderedPageBreak/>
        <w:t>Водоохранная зона</w:t>
      </w:r>
    </w:p>
    <w:tbl>
      <w:tblPr>
        <w:tblStyle w:val="a9"/>
        <w:tblW w:w="0" w:type="auto"/>
        <w:tblLook w:val="04A0" w:firstRow="1" w:lastRow="0" w:firstColumn="1" w:lastColumn="0" w:noHBand="0" w:noVBand="1"/>
      </w:tblPr>
      <w:tblGrid>
        <w:gridCol w:w="4785"/>
        <w:gridCol w:w="4786"/>
      </w:tblGrid>
      <w:tr w:rsidR="00FC14ED" w:rsidRPr="00FC14ED" w14:paraId="2C6AF112" w14:textId="77777777" w:rsidTr="004C5145">
        <w:tc>
          <w:tcPr>
            <w:tcW w:w="4785" w:type="dxa"/>
          </w:tcPr>
          <w:p w14:paraId="5ECED9D4" w14:textId="77777777" w:rsidR="003F6C38" w:rsidRPr="00FC14ED" w:rsidRDefault="003F6C38" w:rsidP="0035156C">
            <w:pPr>
              <w:jc w:val="both"/>
              <w:rPr>
                <w:rFonts w:ascii="Times New Roman" w:hAnsi="Times New Roman"/>
                <w:color w:val="000000"/>
                <w:sz w:val="24"/>
                <w:szCs w:val="24"/>
              </w:rPr>
            </w:pPr>
            <w:r w:rsidRPr="00FC14ED">
              <w:rPr>
                <w:rFonts w:ascii="Times New Roman" w:hAnsi="Times New Roman"/>
                <w:color w:val="000000"/>
                <w:sz w:val="24"/>
                <w:szCs w:val="24"/>
              </w:rPr>
              <w:t>Виды зон</w:t>
            </w:r>
          </w:p>
        </w:tc>
        <w:tc>
          <w:tcPr>
            <w:tcW w:w="4786" w:type="dxa"/>
          </w:tcPr>
          <w:p w14:paraId="408794F9" w14:textId="77777777" w:rsidR="003F6C38" w:rsidRPr="00FC14ED" w:rsidRDefault="003F6C38" w:rsidP="0035156C">
            <w:pPr>
              <w:jc w:val="both"/>
              <w:rPr>
                <w:rFonts w:ascii="Times New Roman" w:hAnsi="Times New Roman"/>
                <w:color w:val="000000"/>
                <w:sz w:val="24"/>
                <w:szCs w:val="24"/>
              </w:rPr>
            </w:pPr>
            <w:r w:rsidRPr="00FC14ED">
              <w:rPr>
                <w:rFonts w:ascii="Times New Roman" w:hAnsi="Times New Roman"/>
                <w:color w:val="000000"/>
                <w:sz w:val="24"/>
                <w:szCs w:val="24"/>
              </w:rPr>
              <w:t>Основание</w:t>
            </w:r>
          </w:p>
        </w:tc>
      </w:tr>
      <w:tr w:rsidR="00FC14ED" w:rsidRPr="00FC14ED" w14:paraId="3DCA0CE7" w14:textId="77777777" w:rsidTr="004C5145">
        <w:tc>
          <w:tcPr>
            <w:tcW w:w="4785" w:type="dxa"/>
          </w:tcPr>
          <w:p w14:paraId="1DAF0680" w14:textId="77777777" w:rsidR="003F6C38" w:rsidRPr="00FC14ED" w:rsidRDefault="003F6C38" w:rsidP="0035156C">
            <w:pPr>
              <w:pStyle w:val="Default"/>
              <w:jc w:val="both"/>
            </w:pPr>
            <w:r w:rsidRPr="00FC14ED">
              <w:t xml:space="preserve">Водоохранная зона </w:t>
            </w:r>
          </w:p>
          <w:p w14:paraId="5E991080" w14:textId="77777777" w:rsidR="003F6C38" w:rsidRPr="00FC14ED" w:rsidRDefault="003F6C38" w:rsidP="0035156C">
            <w:pPr>
              <w:jc w:val="both"/>
              <w:rPr>
                <w:rFonts w:ascii="Times New Roman" w:hAnsi="Times New Roman"/>
                <w:color w:val="000000"/>
                <w:sz w:val="24"/>
                <w:szCs w:val="24"/>
              </w:rPr>
            </w:pPr>
          </w:p>
        </w:tc>
        <w:tc>
          <w:tcPr>
            <w:tcW w:w="4786" w:type="dxa"/>
          </w:tcPr>
          <w:p w14:paraId="311ADA97" w14:textId="77777777" w:rsidR="003F6C38" w:rsidRPr="00FC14ED" w:rsidRDefault="003F6C38" w:rsidP="0035156C">
            <w:pPr>
              <w:pStyle w:val="Default"/>
              <w:jc w:val="both"/>
            </w:pPr>
            <w:r w:rsidRPr="00FC14ED">
              <w:t xml:space="preserve">Водный кодекс Российской Федерации, статья 65; </w:t>
            </w:r>
          </w:p>
          <w:p w14:paraId="6E408F65" w14:textId="77777777" w:rsidR="003F6C38" w:rsidRPr="00FC14ED" w:rsidRDefault="003F6C38" w:rsidP="0035156C">
            <w:pPr>
              <w:jc w:val="both"/>
              <w:rPr>
                <w:rFonts w:ascii="Times New Roman" w:hAnsi="Times New Roman"/>
                <w:color w:val="000000"/>
                <w:sz w:val="24"/>
                <w:szCs w:val="24"/>
              </w:rPr>
            </w:pPr>
            <w:r w:rsidRPr="00FC14ED">
              <w:rPr>
                <w:rFonts w:ascii="Times New Roman" w:hAnsi="Times New Roman"/>
                <w:color w:val="000000"/>
                <w:sz w:val="24"/>
                <w:szCs w:val="24"/>
              </w:rPr>
              <w:t xml:space="preserve">Постановление Правительства Российской Федерации от 10.01.2009 № 17 «Об утверждении Правил установления на местности границ водоохранных зон и границ прибрежных защитных полос водных объектов» </w:t>
            </w:r>
          </w:p>
        </w:tc>
      </w:tr>
    </w:tbl>
    <w:p w14:paraId="29860BAB" w14:textId="58170FCB" w:rsidR="003F6C38" w:rsidRPr="00FC14ED" w:rsidRDefault="003F6C38" w:rsidP="0035156C">
      <w:pPr>
        <w:jc w:val="center"/>
        <w:rPr>
          <w:rFonts w:ascii="Times New Roman" w:hAnsi="Times New Roman"/>
          <w:b/>
          <w:color w:val="000000"/>
          <w:sz w:val="24"/>
          <w:szCs w:val="24"/>
        </w:rPr>
      </w:pPr>
      <w:r w:rsidRPr="00FC14ED">
        <w:rPr>
          <w:rFonts w:ascii="Times New Roman" w:hAnsi="Times New Roman"/>
          <w:b/>
          <w:color w:val="000000"/>
          <w:sz w:val="24"/>
          <w:szCs w:val="24"/>
        </w:rPr>
        <w:t>Зоны затопления и подтопления</w:t>
      </w:r>
    </w:p>
    <w:tbl>
      <w:tblPr>
        <w:tblStyle w:val="a9"/>
        <w:tblW w:w="0" w:type="auto"/>
        <w:tblLook w:val="04A0" w:firstRow="1" w:lastRow="0" w:firstColumn="1" w:lastColumn="0" w:noHBand="0" w:noVBand="1"/>
      </w:tblPr>
      <w:tblGrid>
        <w:gridCol w:w="4785"/>
        <w:gridCol w:w="4786"/>
      </w:tblGrid>
      <w:tr w:rsidR="00FC14ED" w:rsidRPr="00FC14ED" w14:paraId="10D874C4" w14:textId="77777777" w:rsidTr="00B90DD2">
        <w:tc>
          <w:tcPr>
            <w:tcW w:w="4785" w:type="dxa"/>
          </w:tcPr>
          <w:p w14:paraId="49D686AD" w14:textId="77777777" w:rsidR="00B90DD2" w:rsidRPr="00FC14ED" w:rsidRDefault="00B90DD2" w:rsidP="00775ED7">
            <w:pPr>
              <w:jc w:val="both"/>
              <w:rPr>
                <w:rFonts w:ascii="Times New Roman" w:hAnsi="Times New Roman"/>
                <w:color w:val="000000"/>
              </w:rPr>
            </w:pPr>
            <w:r w:rsidRPr="00FC14ED">
              <w:rPr>
                <w:rFonts w:ascii="Times New Roman" w:hAnsi="Times New Roman"/>
                <w:color w:val="000000"/>
              </w:rPr>
              <w:t>Виды зон</w:t>
            </w:r>
          </w:p>
        </w:tc>
        <w:tc>
          <w:tcPr>
            <w:tcW w:w="4786" w:type="dxa"/>
          </w:tcPr>
          <w:p w14:paraId="45F987B8" w14:textId="77777777" w:rsidR="00B90DD2" w:rsidRPr="00FC14ED" w:rsidRDefault="00B90DD2" w:rsidP="00775ED7">
            <w:pPr>
              <w:jc w:val="both"/>
              <w:rPr>
                <w:rFonts w:ascii="Times New Roman" w:hAnsi="Times New Roman"/>
                <w:color w:val="000000"/>
              </w:rPr>
            </w:pPr>
            <w:r w:rsidRPr="00FC14ED">
              <w:rPr>
                <w:rFonts w:ascii="Times New Roman" w:hAnsi="Times New Roman"/>
                <w:color w:val="000000"/>
              </w:rPr>
              <w:t>Основание</w:t>
            </w:r>
          </w:p>
        </w:tc>
      </w:tr>
      <w:tr w:rsidR="00FC14ED" w:rsidRPr="00FC14ED" w14:paraId="4C71F6BD" w14:textId="77777777" w:rsidTr="00B90DD2">
        <w:tc>
          <w:tcPr>
            <w:tcW w:w="4785" w:type="dxa"/>
          </w:tcPr>
          <w:p w14:paraId="5B042B4A" w14:textId="77777777" w:rsidR="00B90DD2" w:rsidRPr="00FC14ED" w:rsidRDefault="00B90DD2" w:rsidP="00775ED7">
            <w:pPr>
              <w:pStyle w:val="Default"/>
              <w:jc w:val="both"/>
              <w:rPr>
                <w:rFonts w:eastAsia="Calibri"/>
                <w:sz w:val="22"/>
                <w:szCs w:val="22"/>
              </w:rPr>
            </w:pPr>
            <w:r w:rsidRPr="00FC14ED">
              <w:rPr>
                <w:rFonts w:eastAsia="Calibri"/>
                <w:sz w:val="22"/>
                <w:szCs w:val="22"/>
              </w:rPr>
              <w:t xml:space="preserve">Зона затопления </w:t>
            </w:r>
          </w:p>
          <w:p w14:paraId="49FD968A" w14:textId="77777777" w:rsidR="00B90DD2" w:rsidRPr="00FC14ED" w:rsidRDefault="00B90DD2" w:rsidP="00775ED7">
            <w:pPr>
              <w:pStyle w:val="Default"/>
              <w:jc w:val="both"/>
              <w:rPr>
                <w:rFonts w:eastAsia="Calibri"/>
                <w:sz w:val="22"/>
                <w:szCs w:val="22"/>
              </w:rPr>
            </w:pPr>
            <w:r w:rsidRPr="00FC14ED">
              <w:rPr>
                <w:rFonts w:eastAsia="Calibri"/>
                <w:sz w:val="22"/>
                <w:szCs w:val="22"/>
              </w:rPr>
              <w:t xml:space="preserve">Зона подтопления </w:t>
            </w:r>
          </w:p>
          <w:p w14:paraId="2085121D" w14:textId="77777777" w:rsidR="00B90DD2" w:rsidRPr="00FC14ED" w:rsidRDefault="00B90DD2" w:rsidP="00775ED7">
            <w:pPr>
              <w:jc w:val="both"/>
              <w:rPr>
                <w:rFonts w:ascii="Times New Roman" w:hAnsi="Times New Roman"/>
                <w:color w:val="000000"/>
              </w:rPr>
            </w:pPr>
          </w:p>
        </w:tc>
        <w:tc>
          <w:tcPr>
            <w:tcW w:w="4786" w:type="dxa"/>
          </w:tcPr>
          <w:p w14:paraId="2C149E2E" w14:textId="77777777" w:rsidR="00B90DD2" w:rsidRPr="00FC14ED" w:rsidRDefault="00B90DD2" w:rsidP="00775ED7">
            <w:pPr>
              <w:pStyle w:val="Default"/>
              <w:jc w:val="both"/>
              <w:rPr>
                <w:rFonts w:eastAsia="Calibri"/>
                <w:sz w:val="22"/>
                <w:szCs w:val="22"/>
              </w:rPr>
            </w:pPr>
            <w:r w:rsidRPr="00FC14ED">
              <w:rPr>
                <w:sz w:val="22"/>
                <w:szCs w:val="22"/>
              </w:rPr>
              <w:t xml:space="preserve">Водный кодекс Российской Федерации, статья </w:t>
            </w:r>
            <w:r w:rsidRPr="00FC14ED">
              <w:rPr>
                <w:rFonts w:eastAsia="Calibri"/>
                <w:sz w:val="22"/>
                <w:szCs w:val="22"/>
              </w:rPr>
              <w:t xml:space="preserve">67.1; Постановление Правительства Российской Федерации от 18.04.2014 № 360 «Об определении границ зон затопления, подтопления» </w:t>
            </w:r>
          </w:p>
          <w:p w14:paraId="2E0514AB" w14:textId="77777777" w:rsidR="00B90DD2" w:rsidRPr="00FC14ED" w:rsidRDefault="00B90DD2" w:rsidP="00775ED7">
            <w:pPr>
              <w:pStyle w:val="Default"/>
              <w:jc w:val="both"/>
              <w:rPr>
                <w:rFonts w:eastAsia="Calibri"/>
                <w:sz w:val="22"/>
                <w:szCs w:val="22"/>
              </w:rPr>
            </w:pPr>
          </w:p>
          <w:p w14:paraId="13F6A251" w14:textId="4609C3E2" w:rsidR="00B90DD2" w:rsidRPr="00FC14ED" w:rsidRDefault="00B90DD2" w:rsidP="00775ED7">
            <w:pPr>
              <w:pStyle w:val="Default"/>
              <w:jc w:val="both"/>
              <w:rPr>
                <w:rFonts w:eastAsia="Calibri"/>
                <w:sz w:val="22"/>
                <w:szCs w:val="22"/>
              </w:rPr>
            </w:pPr>
            <w:r w:rsidRPr="00FC14ED">
              <w:rPr>
                <w:rFonts w:eastAsia="Calibri"/>
                <w:sz w:val="22"/>
                <w:szCs w:val="22"/>
              </w:rPr>
              <w:t>Номер ЗОУИТ 90:01-6.407: Зона умеренного подтопления территории Бахчисарайского района Республики Крым р. Бельбек</w:t>
            </w:r>
          </w:p>
          <w:p w14:paraId="77BDA7C2" w14:textId="77777777" w:rsidR="00B90DD2" w:rsidRPr="00FC14ED" w:rsidRDefault="00B90DD2" w:rsidP="00775ED7">
            <w:pPr>
              <w:pStyle w:val="Default"/>
              <w:jc w:val="both"/>
              <w:rPr>
                <w:rFonts w:eastAsia="Calibri"/>
                <w:sz w:val="22"/>
                <w:szCs w:val="22"/>
              </w:rPr>
            </w:pPr>
          </w:p>
          <w:p w14:paraId="41D9AF5E" w14:textId="7FAC9EBF" w:rsidR="00B90DD2" w:rsidRPr="00FC14ED" w:rsidRDefault="00B90DD2" w:rsidP="00775ED7">
            <w:pPr>
              <w:pStyle w:val="Default"/>
              <w:jc w:val="both"/>
              <w:rPr>
                <w:rFonts w:eastAsia="Calibri"/>
                <w:sz w:val="22"/>
                <w:szCs w:val="22"/>
              </w:rPr>
            </w:pPr>
            <w:r w:rsidRPr="00FC14ED">
              <w:rPr>
                <w:rFonts w:eastAsia="Calibri"/>
                <w:sz w:val="22"/>
                <w:szCs w:val="22"/>
              </w:rPr>
              <w:t>Номер ЗОУИТ 90:01-6.408: Зона слабого подтопления территории Бахчисарайского района Республики Крым р. Бельбек</w:t>
            </w:r>
          </w:p>
          <w:p w14:paraId="57298695" w14:textId="77777777" w:rsidR="00B90DD2" w:rsidRPr="00FC14ED" w:rsidRDefault="00B90DD2" w:rsidP="00775ED7">
            <w:pPr>
              <w:pStyle w:val="Default"/>
              <w:jc w:val="both"/>
              <w:rPr>
                <w:rFonts w:eastAsia="Calibri"/>
                <w:sz w:val="22"/>
                <w:szCs w:val="22"/>
              </w:rPr>
            </w:pPr>
          </w:p>
          <w:p w14:paraId="6F1CEF5F" w14:textId="1C5309F0" w:rsidR="00B90DD2" w:rsidRPr="00FC14ED" w:rsidRDefault="00B90DD2" w:rsidP="00775ED7">
            <w:pPr>
              <w:pStyle w:val="Default"/>
              <w:jc w:val="both"/>
              <w:rPr>
                <w:rFonts w:eastAsia="Calibri"/>
                <w:sz w:val="22"/>
                <w:szCs w:val="22"/>
              </w:rPr>
            </w:pPr>
            <w:r w:rsidRPr="00FC14ED">
              <w:rPr>
                <w:rFonts w:eastAsia="Calibri"/>
                <w:sz w:val="22"/>
                <w:szCs w:val="22"/>
              </w:rPr>
              <w:t>Номер ЗОУИТ 90:01-6.433: Зона затопления территории Бахчисарайского района Республики Крым р. Ураус-Дереси (приток р. Бельбек) при 1% обеспеченности</w:t>
            </w:r>
          </w:p>
          <w:p w14:paraId="44180945" w14:textId="77777777" w:rsidR="00B90DD2" w:rsidRPr="00FC14ED" w:rsidRDefault="00B90DD2" w:rsidP="00775ED7">
            <w:pPr>
              <w:pStyle w:val="Default"/>
              <w:jc w:val="both"/>
              <w:rPr>
                <w:rFonts w:eastAsia="Calibri"/>
                <w:sz w:val="22"/>
                <w:szCs w:val="22"/>
              </w:rPr>
            </w:pPr>
          </w:p>
          <w:p w14:paraId="69287C59" w14:textId="38B0FC1A" w:rsidR="00B90DD2" w:rsidRPr="00FC14ED" w:rsidRDefault="00B90DD2" w:rsidP="00775ED7">
            <w:pPr>
              <w:pStyle w:val="Default"/>
              <w:jc w:val="both"/>
              <w:rPr>
                <w:rFonts w:eastAsia="Calibri"/>
                <w:sz w:val="22"/>
                <w:szCs w:val="22"/>
              </w:rPr>
            </w:pPr>
            <w:r w:rsidRPr="00FC14ED">
              <w:rPr>
                <w:rFonts w:eastAsia="Calibri"/>
                <w:sz w:val="22"/>
                <w:szCs w:val="22"/>
              </w:rPr>
              <w:t>Номер ЗОУИТ 90:01-6.434: Зона умеренного подтопления территории Бахчисарайского района Республики Крым р. Ураус-Дереси (приток р. Бельбек)</w:t>
            </w:r>
          </w:p>
          <w:p w14:paraId="51374BD5" w14:textId="77777777" w:rsidR="00B90DD2" w:rsidRPr="00FC14ED" w:rsidRDefault="00B90DD2" w:rsidP="00775ED7">
            <w:pPr>
              <w:pStyle w:val="Default"/>
              <w:jc w:val="both"/>
              <w:rPr>
                <w:rFonts w:eastAsia="Calibri"/>
                <w:sz w:val="22"/>
                <w:szCs w:val="22"/>
              </w:rPr>
            </w:pPr>
          </w:p>
          <w:p w14:paraId="5164FAA0" w14:textId="78C448F5" w:rsidR="00B90DD2" w:rsidRPr="00FC14ED" w:rsidRDefault="00B90DD2" w:rsidP="00775ED7">
            <w:pPr>
              <w:pStyle w:val="Default"/>
              <w:jc w:val="both"/>
              <w:rPr>
                <w:rFonts w:eastAsia="Calibri"/>
                <w:sz w:val="22"/>
                <w:szCs w:val="22"/>
              </w:rPr>
            </w:pPr>
            <w:r w:rsidRPr="00FC14ED">
              <w:rPr>
                <w:rFonts w:eastAsia="Calibri"/>
                <w:sz w:val="22"/>
                <w:szCs w:val="22"/>
              </w:rPr>
              <w:t>Номер ЗОУИТ 90:01-6.435: Зона слабого подтопления территории Бахчисарайского района Республики Крым р. Ураус-Дереси (приток р. Бельбек)</w:t>
            </w:r>
          </w:p>
          <w:p w14:paraId="29EFBA92" w14:textId="77777777" w:rsidR="00B90DD2" w:rsidRPr="00FC14ED" w:rsidRDefault="00B90DD2" w:rsidP="00775ED7">
            <w:pPr>
              <w:pStyle w:val="Default"/>
              <w:jc w:val="both"/>
              <w:rPr>
                <w:rFonts w:eastAsia="Calibri"/>
                <w:sz w:val="22"/>
                <w:szCs w:val="22"/>
              </w:rPr>
            </w:pPr>
          </w:p>
          <w:p w14:paraId="6CD542D6" w14:textId="1D2FE534" w:rsidR="00B90DD2" w:rsidRPr="00FC14ED" w:rsidRDefault="00B90DD2" w:rsidP="00775ED7">
            <w:pPr>
              <w:pStyle w:val="Default"/>
              <w:jc w:val="both"/>
              <w:rPr>
                <w:sz w:val="22"/>
                <w:szCs w:val="22"/>
              </w:rPr>
            </w:pPr>
            <w:r w:rsidRPr="00FC14ED">
              <w:rPr>
                <w:rFonts w:eastAsia="Calibri"/>
                <w:sz w:val="22"/>
                <w:szCs w:val="22"/>
              </w:rPr>
              <w:t>Номер ЗОУИТ 90:01-6.512: Зона сильного подтопления территории Бахчисарайского района Республики Крым р. Ураус-Дереси (приток р. Бельбек)</w:t>
            </w:r>
          </w:p>
        </w:tc>
      </w:tr>
      <w:tr w:rsidR="00FC14ED" w:rsidRPr="00FC14ED" w14:paraId="2AE92A5E" w14:textId="77777777" w:rsidTr="004C5145">
        <w:tc>
          <w:tcPr>
            <w:tcW w:w="4785" w:type="dxa"/>
          </w:tcPr>
          <w:p w14:paraId="58FE6C0E" w14:textId="77777777" w:rsidR="003F6C38" w:rsidRPr="00FC14ED" w:rsidRDefault="003F6C38" w:rsidP="0035156C">
            <w:pPr>
              <w:pStyle w:val="Default"/>
              <w:jc w:val="both"/>
              <w:rPr>
                <w:sz w:val="22"/>
                <w:szCs w:val="22"/>
              </w:rPr>
            </w:pPr>
            <w:r w:rsidRPr="00FC14ED">
              <w:rPr>
                <w:sz w:val="22"/>
                <w:szCs w:val="22"/>
              </w:rPr>
              <w:t xml:space="preserve">Зона затопления </w:t>
            </w:r>
          </w:p>
          <w:p w14:paraId="33843572" w14:textId="77777777" w:rsidR="003F6C38" w:rsidRPr="00FC14ED" w:rsidRDefault="003F6C38" w:rsidP="0035156C">
            <w:pPr>
              <w:pStyle w:val="Default"/>
              <w:jc w:val="both"/>
              <w:rPr>
                <w:sz w:val="22"/>
                <w:szCs w:val="22"/>
              </w:rPr>
            </w:pPr>
            <w:r w:rsidRPr="00FC14ED">
              <w:rPr>
                <w:sz w:val="22"/>
                <w:szCs w:val="22"/>
              </w:rPr>
              <w:t xml:space="preserve">Зона подтопления </w:t>
            </w:r>
          </w:p>
          <w:p w14:paraId="72032084" w14:textId="77777777" w:rsidR="003F6C38" w:rsidRPr="00FC14ED" w:rsidRDefault="003F6C38" w:rsidP="0035156C">
            <w:pPr>
              <w:jc w:val="both"/>
              <w:rPr>
                <w:rFonts w:ascii="Times New Roman" w:hAnsi="Times New Roman"/>
                <w:color w:val="000000"/>
              </w:rPr>
            </w:pPr>
          </w:p>
        </w:tc>
        <w:tc>
          <w:tcPr>
            <w:tcW w:w="4786" w:type="dxa"/>
          </w:tcPr>
          <w:p w14:paraId="04B18FE0" w14:textId="5178BBA7" w:rsidR="003F6C38" w:rsidRPr="00FC14ED" w:rsidRDefault="003F6C38" w:rsidP="00B90DD2">
            <w:pPr>
              <w:pStyle w:val="Default"/>
              <w:jc w:val="both"/>
              <w:rPr>
                <w:sz w:val="22"/>
                <w:szCs w:val="22"/>
              </w:rPr>
            </w:pPr>
            <w:r w:rsidRPr="00FC14ED">
              <w:rPr>
                <w:sz w:val="22"/>
                <w:szCs w:val="22"/>
              </w:rPr>
              <w:t xml:space="preserve">Водный кодекс Российской Федерации, статья 67.1; Постановление Правительства Российской Федерации от 18.04.2014 № 360 «Об </w:t>
            </w:r>
            <w:r w:rsidRPr="00FC14ED">
              <w:rPr>
                <w:sz w:val="22"/>
                <w:szCs w:val="22"/>
              </w:rPr>
              <w:lastRenderedPageBreak/>
              <w:t xml:space="preserve">определении границ зон затопления, подтопления» </w:t>
            </w:r>
          </w:p>
        </w:tc>
      </w:tr>
    </w:tbl>
    <w:p w14:paraId="448DB6AA" w14:textId="77777777" w:rsidR="003F6C38" w:rsidRPr="00FC14ED" w:rsidRDefault="003F6C38" w:rsidP="0035156C">
      <w:pPr>
        <w:jc w:val="center"/>
        <w:rPr>
          <w:rFonts w:ascii="Times New Roman" w:hAnsi="Times New Roman"/>
          <w:b/>
          <w:color w:val="000000"/>
          <w:sz w:val="24"/>
          <w:szCs w:val="24"/>
        </w:rPr>
      </w:pPr>
      <w:r w:rsidRPr="00FC14ED">
        <w:rPr>
          <w:rFonts w:ascii="Times New Roman" w:hAnsi="Times New Roman"/>
          <w:b/>
          <w:color w:val="000000"/>
          <w:sz w:val="24"/>
          <w:szCs w:val="24"/>
        </w:rPr>
        <w:lastRenderedPageBreak/>
        <w:t>Иные зоны с особыми условиями использования</w:t>
      </w:r>
    </w:p>
    <w:tbl>
      <w:tblPr>
        <w:tblStyle w:val="a9"/>
        <w:tblW w:w="0" w:type="auto"/>
        <w:tblLook w:val="04A0" w:firstRow="1" w:lastRow="0" w:firstColumn="1" w:lastColumn="0" w:noHBand="0" w:noVBand="1"/>
      </w:tblPr>
      <w:tblGrid>
        <w:gridCol w:w="4785"/>
        <w:gridCol w:w="4786"/>
      </w:tblGrid>
      <w:tr w:rsidR="00FC14ED" w:rsidRPr="00FC14ED" w14:paraId="614F40EA" w14:textId="77777777" w:rsidTr="004C5145">
        <w:tc>
          <w:tcPr>
            <w:tcW w:w="4785" w:type="dxa"/>
          </w:tcPr>
          <w:p w14:paraId="0BA580BC" w14:textId="77777777" w:rsidR="003F6C38" w:rsidRPr="00FC14ED" w:rsidRDefault="003F6C38" w:rsidP="0035156C">
            <w:pPr>
              <w:jc w:val="both"/>
              <w:rPr>
                <w:rFonts w:ascii="Times New Roman" w:hAnsi="Times New Roman"/>
                <w:color w:val="000000"/>
                <w:sz w:val="24"/>
                <w:szCs w:val="24"/>
              </w:rPr>
            </w:pPr>
            <w:r w:rsidRPr="00FC14ED">
              <w:rPr>
                <w:rFonts w:ascii="Times New Roman" w:hAnsi="Times New Roman"/>
                <w:color w:val="000000"/>
                <w:sz w:val="24"/>
                <w:szCs w:val="24"/>
              </w:rPr>
              <w:t>Виды зон</w:t>
            </w:r>
          </w:p>
        </w:tc>
        <w:tc>
          <w:tcPr>
            <w:tcW w:w="4786" w:type="dxa"/>
          </w:tcPr>
          <w:p w14:paraId="67487221" w14:textId="77777777" w:rsidR="003F6C38" w:rsidRPr="00FC14ED" w:rsidRDefault="003F6C38" w:rsidP="0035156C">
            <w:pPr>
              <w:jc w:val="both"/>
              <w:rPr>
                <w:rFonts w:ascii="Times New Roman" w:hAnsi="Times New Roman"/>
                <w:color w:val="000000"/>
                <w:sz w:val="24"/>
                <w:szCs w:val="24"/>
              </w:rPr>
            </w:pPr>
            <w:r w:rsidRPr="00FC14ED">
              <w:rPr>
                <w:rFonts w:ascii="Times New Roman" w:hAnsi="Times New Roman"/>
                <w:color w:val="000000"/>
                <w:sz w:val="24"/>
                <w:szCs w:val="24"/>
              </w:rPr>
              <w:t>Основание</w:t>
            </w:r>
          </w:p>
        </w:tc>
      </w:tr>
      <w:tr w:rsidR="00FC14ED" w:rsidRPr="00FC14ED" w14:paraId="646F286C" w14:textId="77777777" w:rsidTr="004C5145">
        <w:tc>
          <w:tcPr>
            <w:tcW w:w="4785" w:type="dxa"/>
          </w:tcPr>
          <w:p w14:paraId="387A448C" w14:textId="77777777" w:rsidR="003F6C38" w:rsidRPr="00FC14ED" w:rsidRDefault="003F6C38" w:rsidP="0035156C">
            <w:pPr>
              <w:pStyle w:val="Default"/>
              <w:jc w:val="both"/>
            </w:pPr>
            <w:r w:rsidRPr="00FC14ED">
              <w:t xml:space="preserve">Придорожная полоса </w:t>
            </w:r>
          </w:p>
          <w:p w14:paraId="45A48C25" w14:textId="77777777" w:rsidR="003F6C38" w:rsidRPr="00FC14ED" w:rsidRDefault="003F6C38" w:rsidP="0035156C">
            <w:pPr>
              <w:jc w:val="both"/>
              <w:rPr>
                <w:rFonts w:ascii="Times New Roman" w:hAnsi="Times New Roman"/>
                <w:color w:val="000000"/>
                <w:sz w:val="24"/>
                <w:szCs w:val="24"/>
              </w:rPr>
            </w:pPr>
          </w:p>
        </w:tc>
        <w:tc>
          <w:tcPr>
            <w:tcW w:w="4786" w:type="dxa"/>
          </w:tcPr>
          <w:p w14:paraId="54A146C0" w14:textId="77777777" w:rsidR="003F6C38" w:rsidRPr="00FC14ED" w:rsidRDefault="003F6C38" w:rsidP="0035156C">
            <w:pPr>
              <w:pStyle w:val="Default"/>
              <w:jc w:val="both"/>
            </w:pPr>
            <w:r w:rsidRPr="00FC14ED">
              <w:t xml:space="preserve">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статья 26; </w:t>
            </w:r>
          </w:p>
          <w:p w14:paraId="4A240F63" w14:textId="77777777" w:rsidR="003F6C38" w:rsidRPr="00FC14ED" w:rsidRDefault="003F6C38" w:rsidP="0035156C">
            <w:pPr>
              <w:jc w:val="both"/>
              <w:rPr>
                <w:rFonts w:ascii="Times New Roman" w:hAnsi="Times New Roman"/>
                <w:color w:val="000000"/>
                <w:sz w:val="24"/>
                <w:szCs w:val="24"/>
              </w:rPr>
            </w:pPr>
            <w:r w:rsidRPr="00FC14ED">
              <w:rPr>
                <w:rFonts w:ascii="Times New Roman" w:hAnsi="Times New Roman"/>
                <w:color w:val="000000"/>
                <w:sz w:val="24"/>
                <w:szCs w:val="24"/>
              </w:rPr>
              <w:t xml:space="preserve">Приказ Минтранса России от 13.01.2010 № 4 «Об установлении и использовании придорожных полос автомобильных дорог федерального значения» </w:t>
            </w:r>
          </w:p>
        </w:tc>
      </w:tr>
      <w:tr w:rsidR="003F6C38" w:rsidRPr="00FC14ED" w14:paraId="6EAF58D4" w14:textId="77777777" w:rsidTr="004C5145">
        <w:tc>
          <w:tcPr>
            <w:tcW w:w="4785" w:type="dxa"/>
          </w:tcPr>
          <w:p w14:paraId="176EA0D0" w14:textId="77777777" w:rsidR="003F6C38" w:rsidRPr="00FC14ED" w:rsidRDefault="003F6C38" w:rsidP="0035156C">
            <w:pPr>
              <w:pStyle w:val="Default"/>
              <w:jc w:val="both"/>
            </w:pPr>
            <w:r w:rsidRPr="00FC14ED">
              <w:t>Иные зоны</w:t>
            </w:r>
          </w:p>
        </w:tc>
        <w:tc>
          <w:tcPr>
            <w:tcW w:w="4786" w:type="dxa"/>
          </w:tcPr>
          <w:p w14:paraId="0A1BFC6B" w14:textId="77777777" w:rsidR="003F6C38" w:rsidRPr="00FC14ED" w:rsidRDefault="003F6C38" w:rsidP="0035156C">
            <w:pPr>
              <w:pStyle w:val="Default"/>
              <w:jc w:val="both"/>
            </w:pPr>
            <w:r w:rsidRPr="00FC14ED">
              <w:t>Устанавливаются в соответствии с действующим законодательством</w:t>
            </w:r>
          </w:p>
        </w:tc>
      </w:tr>
    </w:tbl>
    <w:p w14:paraId="57EFB38D" w14:textId="77777777" w:rsidR="003F6C38" w:rsidRPr="00FC14ED" w:rsidRDefault="003F6C38" w:rsidP="0035156C">
      <w:pPr>
        <w:spacing w:after="0" w:line="240" w:lineRule="auto"/>
        <w:ind w:left="720"/>
        <w:jc w:val="both"/>
        <w:rPr>
          <w:rFonts w:ascii="Times New Roman" w:eastAsia="Times New Roman" w:hAnsi="Times New Roman"/>
          <w:color w:val="000000"/>
          <w:sz w:val="24"/>
          <w:szCs w:val="24"/>
        </w:rPr>
      </w:pPr>
    </w:p>
    <w:p w14:paraId="21F01752" w14:textId="77777777" w:rsidR="003F6C38" w:rsidRPr="00FC14ED" w:rsidRDefault="003F6C38" w:rsidP="0035156C">
      <w:pPr>
        <w:pStyle w:val="2"/>
        <w:widowControl w:val="0"/>
        <w:numPr>
          <w:ilvl w:val="1"/>
          <w:numId w:val="0"/>
        </w:numPr>
        <w:tabs>
          <w:tab w:val="left" w:pos="0"/>
        </w:tabs>
        <w:suppressAutoHyphens/>
        <w:spacing w:before="0" w:after="0"/>
        <w:ind w:left="-240"/>
        <w:jc w:val="both"/>
        <w:rPr>
          <w:rFonts w:ascii="Times New Roman" w:hAnsi="Times New Roman" w:cs="Times New Roman"/>
          <w:i w:val="0"/>
          <w:color w:val="000000"/>
          <w:kern w:val="1"/>
          <w:sz w:val="24"/>
          <w:szCs w:val="24"/>
        </w:rPr>
      </w:pPr>
      <w:bookmarkStart w:id="72" w:name="_Toc494887956"/>
      <w:bookmarkStart w:id="73" w:name="_Toc494888415"/>
      <w:bookmarkStart w:id="74" w:name="_Toc495960207"/>
      <w:bookmarkStart w:id="75" w:name="_Toc528181475"/>
      <w:bookmarkStart w:id="76" w:name="_Toc124342499"/>
      <w:r w:rsidRPr="00FC14ED">
        <w:rPr>
          <w:rFonts w:ascii="Times New Roman" w:hAnsi="Times New Roman" w:cs="Times New Roman"/>
          <w:i w:val="0"/>
          <w:color w:val="000000"/>
          <w:kern w:val="1"/>
          <w:sz w:val="24"/>
          <w:szCs w:val="24"/>
        </w:rPr>
        <w:t>ГЛАВА 10. ДОПОЛНИТЕЛЬНЫЕ РЕГЛАМЕНТЫ В ЗОНАХ С ОСОБЫМИ УСЛОВИЯМИ ИСПОЛЬЗОВАНИЯ ТЕРРИТОРИЙ</w:t>
      </w:r>
      <w:bookmarkEnd w:id="72"/>
      <w:bookmarkEnd w:id="73"/>
      <w:bookmarkEnd w:id="74"/>
      <w:bookmarkEnd w:id="75"/>
      <w:bookmarkEnd w:id="76"/>
    </w:p>
    <w:p w14:paraId="3B0D39A8" w14:textId="068C8824" w:rsidR="003F6C38" w:rsidRPr="00FC14ED" w:rsidRDefault="003F6C38" w:rsidP="0035156C">
      <w:pPr>
        <w:pStyle w:val="2"/>
        <w:spacing w:before="0" w:after="0"/>
        <w:jc w:val="both"/>
        <w:rPr>
          <w:rFonts w:ascii="Times New Roman" w:hAnsi="Times New Roman" w:cs="Times New Roman"/>
          <w:i w:val="0"/>
          <w:iCs w:val="0"/>
          <w:color w:val="000000"/>
          <w:kern w:val="1"/>
          <w:sz w:val="24"/>
          <w:szCs w:val="24"/>
        </w:rPr>
      </w:pPr>
      <w:bookmarkStart w:id="77" w:name="_Toc495960208"/>
      <w:bookmarkStart w:id="78" w:name="_Toc528181476"/>
      <w:bookmarkStart w:id="79" w:name="_Toc124342500"/>
      <w:r w:rsidRPr="00FC14ED">
        <w:rPr>
          <w:rFonts w:ascii="Times New Roman" w:hAnsi="Times New Roman" w:cs="Times New Roman"/>
          <w:i w:val="0"/>
          <w:color w:val="000000"/>
          <w:kern w:val="1"/>
          <w:sz w:val="24"/>
          <w:szCs w:val="24"/>
        </w:rPr>
        <w:t xml:space="preserve">Статья </w:t>
      </w:r>
      <w:r w:rsidR="00B62FBE" w:rsidRPr="00FC14ED">
        <w:rPr>
          <w:rFonts w:ascii="Times New Roman" w:hAnsi="Times New Roman" w:cs="Times New Roman"/>
          <w:i w:val="0"/>
          <w:color w:val="000000"/>
          <w:kern w:val="1"/>
          <w:sz w:val="24"/>
          <w:szCs w:val="24"/>
        </w:rPr>
        <w:t>5</w:t>
      </w:r>
      <w:r w:rsidR="00751F25" w:rsidRPr="00FC14ED">
        <w:rPr>
          <w:rFonts w:ascii="Times New Roman" w:hAnsi="Times New Roman" w:cs="Times New Roman"/>
          <w:i w:val="0"/>
          <w:color w:val="000000"/>
          <w:kern w:val="1"/>
          <w:sz w:val="24"/>
          <w:szCs w:val="24"/>
        </w:rPr>
        <w:t>9</w:t>
      </w:r>
      <w:r w:rsidRPr="00FC14ED">
        <w:rPr>
          <w:rFonts w:ascii="Times New Roman" w:hAnsi="Times New Roman" w:cs="Times New Roman"/>
          <w:i w:val="0"/>
          <w:color w:val="000000"/>
          <w:kern w:val="1"/>
          <w:sz w:val="24"/>
          <w:szCs w:val="24"/>
        </w:rPr>
        <w:t>. Режимы использования территорий в границах территорий памятников истории и культуры</w:t>
      </w:r>
      <w:bookmarkEnd w:id="77"/>
      <w:bookmarkEnd w:id="78"/>
      <w:bookmarkEnd w:id="79"/>
    </w:p>
    <w:p w14:paraId="0569B49B" w14:textId="77777777" w:rsidR="003F6C38" w:rsidRPr="00FC14ED" w:rsidRDefault="003F6C38" w:rsidP="0035156C">
      <w:pPr>
        <w:spacing w:after="0" w:line="240" w:lineRule="auto"/>
        <w:ind w:firstLine="709"/>
        <w:jc w:val="both"/>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1. В соответствии пунктом 4 статьи 36 Градостроительного кодекса Российской Федерации действие градостроительного регламента не распространяется на земельные участки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для которых решения о режиме содержания, параметрах реставрации, консервации, воссоздания, ремонта и приспособлении принимаются в порядке, установленном законодательством Российской Федерации об охране объектов культурного наследия.</w:t>
      </w:r>
    </w:p>
    <w:p w14:paraId="4342583A" w14:textId="77777777" w:rsidR="003F6C38" w:rsidRPr="00FC14ED" w:rsidRDefault="003F6C38" w:rsidP="0035156C">
      <w:pPr>
        <w:spacing w:after="0" w:line="240" w:lineRule="auto"/>
        <w:ind w:firstLine="709"/>
        <w:jc w:val="both"/>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 xml:space="preserve">2. В границах территорий объектов культурного наследия действуют режимы использования территорий, утвержденные в соответствии с нормативно-правовыми актами правительства РФ, Министерства культуры РФ,  республики Крым и </w:t>
      </w:r>
      <w:r w:rsidR="00C95BE3" w:rsidRPr="00FC14ED">
        <w:rPr>
          <w:rFonts w:ascii="Times New Roman" w:hAnsi="Times New Roman"/>
          <w:color w:val="000000"/>
          <w:sz w:val="24"/>
          <w:szCs w:val="24"/>
        </w:rPr>
        <w:t>муниципального образования.</w:t>
      </w:r>
    </w:p>
    <w:p w14:paraId="633F9291" w14:textId="77777777" w:rsidR="003F6C38" w:rsidRPr="00FC14ED" w:rsidRDefault="003F6C38" w:rsidP="0035156C">
      <w:pPr>
        <w:spacing w:after="0" w:line="240" w:lineRule="auto"/>
        <w:ind w:firstLine="709"/>
        <w:jc w:val="both"/>
        <w:rPr>
          <w:rFonts w:ascii="Times New Roman" w:eastAsia="Times New Roman" w:hAnsi="Times New Roman"/>
          <w:color w:val="000000"/>
          <w:sz w:val="24"/>
          <w:szCs w:val="24"/>
          <w:lang w:eastAsia="ru-RU"/>
        </w:rPr>
      </w:pPr>
      <w:r w:rsidRPr="00FC14ED">
        <w:rPr>
          <w:rFonts w:ascii="Times New Roman" w:eastAsia="Times New Roman" w:hAnsi="Times New Roman"/>
          <w:color w:val="000000"/>
          <w:sz w:val="24"/>
          <w:szCs w:val="24"/>
          <w:lang w:eastAsia="ru-RU"/>
        </w:rPr>
        <w:t>3. Для объектов культурного наследия, не имеющих утвержденных границ и режимов использования территорий, в целях обеспечения их сохранности должны быть разработаны и утверждены границы и режим использования территорий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w:t>
      </w:r>
    </w:p>
    <w:p w14:paraId="18E6BB4A" w14:textId="77777777" w:rsidR="003F6C38" w:rsidRPr="00FC14ED" w:rsidRDefault="003F6C38" w:rsidP="0035156C">
      <w:pPr>
        <w:spacing w:after="0" w:line="240" w:lineRule="auto"/>
        <w:ind w:firstLine="709"/>
        <w:jc w:val="both"/>
        <w:rPr>
          <w:rFonts w:ascii="Times New Roman" w:hAnsi="Times New Roman"/>
          <w:color w:val="000000"/>
          <w:sz w:val="24"/>
          <w:szCs w:val="24"/>
        </w:rPr>
      </w:pPr>
      <w:r w:rsidRPr="00FC14ED">
        <w:rPr>
          <w:rFonts w:ascii="Times New Roman" w:eastAsia="Times New Roman" w:hAnsi="Times New Roman"/>
          <w:color w:val="000000"/>
          <w:sz w:val="24"/>
          <w:szCs w:val="24"/>
          <w:lang w:eastAsia="ru-RU"/>
        </w:rPr>
        <w:t xml:space="preserve">4. Объекты культурного наследия </w:t>
      </w:r>
      <w:r w:rsidRPr="00FC14ED">
        <w:rPr>
          <w:rFonts w:ascii="Times New Roman" w:hAnsi="Times New Roman"/>
          <w:color w:val="000000"/>
          <w:sz w:val="24"/>
          <w:szCs w:val="24"/>
        </w:rPr>
        <w:t>представлены на карте градостроительного зонирования настоящих Правил.</w:t>
      </w:r>
    </w:p>
    <w:p w14:paraId="66ABCDF6" w14:textId="77777777" w:rsidR="003F6C38" w:rsidRPr="00FC14ED" w:rsidRDefault="003F6C38" w:rsidP="0035156C">
      <w:pPr>
        <w:spacing w:after="0" w:line="240" w:lineRule="auto"/>
        <w:ind w:firstLine="709"/>
        <w:jc w:val="both"/>
        <w:rPr>
          <w:rFonts w:ascii="Times New Roman" w:hAnsi="Times New Roman"/>
          <w:color w:val="000000"/>
          <w:sz w:val="24"/>
          <w:szCs w:val="24"/>
        </w:rPr>
      </w:pPr>
      <w:r w:rsidRPr="00FC14ED">
        <w:rPr>
          <w:rFonts w:ascii="Times New Roman" w:hAnsi="Times New Roman"/>
          <w:color w:val="000000"/>
          <w:sz w:val="24"/>
          <w:szCs w:val="24"/>
        </w:rPr>
        <w:t>5. В соответствии с п. 2 ст. 36 Федерального закона от 25 июня 2002 г. № 73-ФЗ «Об объектах культурного наследия (памятниках истории и культуры) народов РФ» в случае обнаружения на территории, подлежащей хозяйственному освоению, объектов, обладающих признаками объекта культурного наследия, в проекты проведения землеустроительных, строительных, хозяйственных и иных работ должны быть внесены разделы об обеспечении сохранности обнаруженных объектов.</w:t>
      </w:r>
    </w:p>
    <w:p w14:paraId="68094C87" w14:textId="77777777" w:rsidR="003F6C38" w:rsidRPr="00FC14ED" w:rsidRDefault="003F6C38" w:rsidP="0035156C">
      <w:pPr>
        <w:spacing w:after="0" w:line="240" w:lineRule="auto"/>
        <w:ind w:firstLine="709"/>
        <w:jc w:val="both"/>
        <w:rPr>
          <w:rFonts w:ascii="Times New Roman" w:hAnsi="Times New Roman"/>
          <w:color w:val="000000"/>
          <w:sz w:val="24"/>
          <w:szCs w:val="24"/>
        </w:rPr>
      </w:pPr>
    </w:p>
    <w:p w14:paraId="47C9C20A" w14:textId="77777777" w:rsidR="003F6C38" w:rsidRPr="00FC14ED" w:rsidRDefault="003F6C38" w:rsidP="0035156C">
      <w:pPr>
        <w:jc w:val="center"/>
        <w:rPr>
          <w:rFonts w:ascii="Times New Roman" w:hAnsi="Times New Roman"/>
          <w:b/>
          <w:color w:val="000000"/>
          <w:sz w:val="24"/>
          <w:szCs w:val="24"/>
        </w:rPr>
      </w:pPr>
      <w:r w:rsidRPr="00FC14ED">
        <w:rPr>
          <w:rFonts w:ascii="Times New Roman" w:hAnsi="Times New Roman"/>
          <w:b/>
          <w:color w:val="000000"/>
          <w:sz w:val="24"/>
          <w:szCs w:val="24"/>
        </w:rPr>
        <w:t>Зоны охраны объектов культурного наследия (памятников истории и культуры) народов Российской Федерации</w:t>
      </w:r>
    </w:p>
    <w:tbl>
      <w:tblPr>
        <w:tblStyle w:val="a9"/>
        <w:tblW w:w="0" w:type="auto"/>
        <w:tblLook w:val="04A0" w:firstRow="1" w:lastRow="0" w:firstColumn="1" w:lastColumn="0" w:noHBand="0" w:noVBand="1"/>
      </w:tblPr>
      <w:tblGrid>
        <w:gridCol w:w="4785"/>
        <w:gridCol w:w="4786"/>
      </w:tblGrid>
      <w:tr w:rsidR="00FC14ED" w:rsidRPr="00FC14ED" w14:paraId="24D7FE73" w14:textId="77777777" w:rsidTr="004C5145">
        <w:tc>
          <w:tcPr>
            <w:tcW w:w="4785" w:type="dxa"/>
          </w:tcPr>
          <w:p w14:paraId="2225E229" w14:textId="77777777" w:rsidR="003F6C38" w:rsidRPr="00FC14ED" w:rsidRDefault="003F6C38" w:rsidP="0035156C">
            <w:pPr>
              <w:jc w:val="both"/>
              <w:rPr>
                <w:rFonts w:ascii="Times New Roman" w:hAnsi="Times New Roman"/>
                <w:color w:val="000000"/>
                <w:sz w:val="24"/>
                <w:szCs w:val="24"/>
              </w:rPr>
            </w:pPr>
            <w:r w:rsidRPr="00FC14ED">
              <w:rPr>
                <w:rFonts w:ascii="Times New Roman" w:hAnsi="Times New Roman"/>
                <w:color w:val="000000"/>
                <w:sz w:val="24"/>
                <w:szCs w:val="24"/>
              </w:rPr>
              <w:lastRenderedPageBreak/>
              <w:t>Виды зон</w:t>
            </w:r>
          </w:p>
        </w:tc>
        <w:tc>
          <w:tcPr>
            <w:tcW w:w="4786" w:type="dxa"/>
          </w:tcPr>
          <w:p w14:paraId="22620148" w14:textId="77777777" w:rsidR="003F6C38" w:rsidRPr="00FC14ED" w:rsidRDefault="003F6C38" w:rsidP="0035156C">
            <w:pPr>
              <w:jc w:val="both"/>
              <w:rPr>
                <w:rFonts w:ascii="Times New Roman" w:hAnsi="Times New Roman"/>
                <w:color w:val="000000"/>
                <w:sz w:val="24"/>
                <w:szCs w:val="24"/>
              </w:rPr>
            </w:pPr>
            <w:r w:rsidRPr="00FC14ED">
              <w:rPr>
                <w:rFonts w:ascii="Times New Roman" w:hAnsi="Times New Roman"/>
                <w:color w:val="000000"/>
                <w:sz w:val="24"/>
                <w:szCs w:val="24"/>
              </w:rPr>
              <w:t>Основание</w:t>
            </w:r>
          </w:p>
        </w:tc>
      </w:tr>
      <w:tr w:rsidR="00FC14ED" w:rsidRPr="00FC14ED" w14:paraId="3EC7F50D" w14:textId="77777777" w:rsidTr="004C5145">
        <w:tc>
          <w:tcPr>
            <w:tcW w:w="4785" w:type="dxa"/>
          </w:tcPr>
          <w:p w14:paraId="0D494CB6" w14:textId="77777777" w:rsidR="003F6C38" w:rsidRPr="00FC14ED" w:rsidRDefault="003F6C38" w:rsidP="0035156C">
            <w:pPr>
              <w:pStyle w:val="Default"/>
              <w:jc w:val="both"/>
            </w:pPr>
            <w:r w:rsidRPr="00FC14ED">
              <w:t xml:space="preserve">Охранная зона объекта культурного наследия </w:t>
            </w:r>
          </w:p>
          <w:p w14:paraId="501087CE" w14:textId="77777777" w:rsidR="003F6C38" w:rsidRPr="00FC14ED" w:rsidRDefault="003F6C38" w:rsidP="0035156C">
            <w:pPr>
              <w:jc w:val="both"/>
              <w:rPr>
                <w:rFonts w:ascii="Times New Roman" w:hAnsi="Times New Roman"/>
                <w:color w:val="000000"/>
                <w:sz w:val="24"/>
                <w:szCs w:val="24"/>
              </w:rPr>
            </w:pPr>
          </w:p>
          <w:p w14:paraId="2536D1B0" w14:textId="77777777" w:rsidR="003F6C38" w:rsidRPr="00FC14ED" w:rsidRDefault="003F6C38" w:rsidP="0035156C">
            <w:pPr>
              <w:pStyle w:val="Default"/>
              <w:jc w:val="both"/>
            </w:pPr>
            <w:r w:rsidRPr="00FC14ED">
              <w:t xml:space="preserve">Зона регулирования застройки и хозяйственной деятельности </w:t>
            </w:r>
          </w:p>
          <w:p w14:paraId="43171D56" w14:textId="77777777" w:rsidR="003F6C38" w:rsidRPr="00FC14ED" w:rsidRDefault="003F6C38" w:rsidP="0035156C">
            <w:pPr>
              <w:jc w:val="both"/>
              <w:rPr>
                <w:rFonts w:ascii="Times New Roman" w:hAnsi="Times New Roman"/>
                <w:color w:val="000000"/>
                <w:sz w:val="24"/>
                <w:szCs w:val="24"/>
              </w:rPr>
            </w:pPr>
          </w:p>
          <w:p w14:paraId="68CD4242" w14:textId="77777777" w:rsidR="003F6C38" w:rsidRPr="00FC14ED" w:rsidRDefault="003F6C38" w:rsidP="0035156C">
            <w:pPr>
              <w:pStyle w:val="Default"/>
              <w:jc w:val="both"/>
            </w:pPr>
            <w:r w:rsidRPr="00FC14ED">
              <w:t xml:space="preserve">Зона охраняемого природного ландшафта </w:t>
            </w:r>
          </w:p>
          <w:p w14:paraId="2573CBE6" w14:textId="77777777" w:rsidR="003F6C38" w:rsidRPr="00FC14ED" w:rsidRDefault="003F6C38" w:rsidP="0035156C">
            <w:pPr>
              <w:jc w:val="both"/>
              <w:rPr>
                <w:rFonts w:ascii="Times New Roman" w:hAnsi="Times New Roman"/>
                <w:color w:val="000000"/>
                <w:sz w:val="24"/>
                <w:szCs w:val="24"/>
              </w:rPr>
            </w:pPr>
          </w:p>
        </w:tc>
        <w:tc>
          <w:tcPr>
            <w:tcW w:w="4786" w:type="dxa"/>
          </w:tcPr>
          <w:p w14:paraId="580B07AB" w14:textId="77777777" w:rsidR="003F6C38" w:rsidRPr="00FC14ED" w:rsidRDefault="003F6C38" w:rsidP="0035156C">
            <w:pPr>
              <w:pStyle w:val="Default"/>
              <w:jc w:val="both"/>
            </w:pPr>
            <w:r w:rsidRPr="00FC14ED">
              <w:t xml:space="preserve">Федеральный закон от 25.06.2002 № 73-ФЗ «Об объектах культурного наследия (памятниках истории </w:t>
            </w:r>
          </w:p>
          <w:p w14:paraId="3A321106" w14:textId="77777777" w:rsidR="003F6C38" w:rsidRPr="00FC14ED" w:rsidRDefault="003F6C38" w:rsidP="0035156C">
            <w:pPr>
              <w:pStyle w:val="Default"/>
              <w:jc w:val="both"/>
            </w:pPr>
            <w:r w:rsidRPr="00FC14ED">
              <w:t xml:space="preserve">и культуры) народов Российской Федерации», </w:t>
            </w:r>
          </w:p>
          <w:p w14:paraId="2DC3EE38" w14:textId="77777777" w:rsidR="003F6C38" w:rsidRPr="00FC14ED" w:rsidRDefault="003F6C38" w:rsidP="0035156C">
            <w:pPr>
              <w:pStyle w:val="Default"/>
              <w:jc w:val="both"/>
            </w:pPr>
            <w:r w:rsidRPr="00FC14ED">
              <w:t xml:space="preserve">статья 34; </w:t>
            </w:r>
          </w:p>
          <w:p w14:paraId="5096A86B" w14:textId="77777777" w:rsidR="003F6C38" w:rsidRPr="00FC14ED" w:rsidRDefault="003F6C38" w:rsidP="0035156C">
            <w:pPr>
              <w:jc w:val="both"/>
              <w:rPr>
                <w:rFonts w:ascii="Times New Roman" w:hAnsi="Times New Roman"/>
                <w:color w:val="000000"/>
                <w:sz w:val="24"/>
                <w:szCs w:val="24"/>
              </w:rPr>
            </w:pPr>
            <w:r w:rsidRPr="00FC14ED">
              <w:rPr>
                <w:rFonts w:ascii="Times New Roman" w:hAnsi="Times New Roman"/>
                <w:color w:val="000000"/>
                <w:sz w:val="24"/>
                <w:szCs w:val="24"/>
              </w:rPr>
              <w:t xml:space="preserve">Постановление Правительства Российской Федерации от 12.09.2015 №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 </w:t>
            </w:r>
          </w:p>
        </w:tc>
      </w:tr>
    </w:tbl>
    <w:p w14:paraId="1810C7F2" w14:textId="30EC76D7" w:rsidR="003F6C38" w:rsidRPr="00FC14ED" w:rsidRDefault="003F6C38" w:rsidP="0035156C">
      <w:pPr>
        <w:jc w:val="center"/>
        <w:rPr>
          <w:rFonts w:ascii="Times New Roman" w:hAnsi="Times New Roman"/>
          <w:b/>
          <w:color w:val="000000"/>
          <w:sz w:val="24"/>
          <w:szCs w:val="24"/>
        </w:rPr>
      </w:pPr>
      <w:r w:rsidRPr="00FC14ED">
        <w:rPr>
          <w:rFonts w:ascii="Times New Roman" w:hAnsi="Times New Roman"/>
          <w:b/>
          <w:color w:val="000000"/>
          <w:sz w:val="24"/>
          <w:szCs w:val="24"/>
        </w:rPr>
        <w:t>Защитные зоны объектов культурного наследия</w:t>
      </w:r>
    </w:p>
    <w:tbl>
      <w:tblPr>
        <w:tblStyle w:val="a9"/>
        <w:tblW w:w="0" w:type="auto"/>
        <w:tblLook w:val="04A0" w:firstRow="1" w:lastRow="0" w:firstColumn="1" w:lastColumn="0" w:noHBand="0" w:noVBand="1"/>
      </w:tblPr>
      <w:tblGrid>
        <w:gridCol w:w="4282"/>
        <w:gridCol w:w="5572"/>
      </w:tblGrid>
      <w:tr w:rsidR="00FC14ED" w:rsidRPr="00FC14ED" w14:paraId="04EFA868" w14:textId="77777777" w:rsidTr="00B90DD2">
        <w:tc>
          <w:tcPr>
            <w:tcW w:w="4282" w:type="dxa"/>
          </w:tcPr>
          <w:p w14:paraId="42D78831" w14:textId="77777777" w:rsidR="00B90DD2" w:rsidRPr="00FC14ED" w:rsidRDefault="00B90DD2" w:rsidP="00775ED7">
            <w:pPr>
              <w:jc w:val="both"/>
              <w:rPr>
                <w:rFonts w:ascii="Times New Roman" w:hAnsi="Times New Roman"/>
                <w:color w:val="000000"/>
              </w:rPr>
            </w:pPr>
            <w:r w:rsidRPr="00FC14ED">
              <w:rPr>
                <w:rFonts w:ascii="Times New Roman" w:hAnsi="Times New Roman"/>
                <w:color w:val="000000"/>
              </w:rPr>
              <w:t>Виды зон</w:t>
            </w:r>
          </w:p>
        </w:tc>
        <w:tc>
          <w:tcPr>
            <w:tcW w:w="5572" w:type="dxa"/>
          </w:tcPr>
          <w:p w14:paraId="6190A3FA" w14:textId="77777777" w:rsidR="00B90DD2" w:rsidRPr="00FC14ED" w:rsidRDefault="00B90DD2" w:rsidP="00775ED7">
            <w:pPr>
              <w:jc w:val="both"/>
              <w:rPr>
                <w:rFonts w:ascii="Times New Roman" w:hAnsi="Times New Roman"/>
                <w:color w:val="000000"/>
              </w:rPr>
            </w:pPr>
            <w:r w:rsidRPr="00FC14ED">
              <w:rPr>
                <w:rFonts w:ascii="Times New Roman" w:hAnsi="Times New Roman"/>
                <w:color w:val="000000"/>
              </w:rPr>
              <w:t>Основание</w:t>
            </w:r>
          </w:p>
        </w:tc>
      </w:tr>
      <w:tr w:rsidR="00FC14ED" w:rsidRPr="00FC14ED" w14:paraId="23B5083C" w14:textId="77777777" w:rsidTr="00B90DD2">
        <w:tc>
          <w:tcPr>
            <w:tcW w:w="4282" w:type="dxa"/>
          </w:tcPr>
          <w:p w14:paraId="791C578C" w14:textId="77777777" w:rsidR="00B90DD2" w:rsidRPr="00FC14ED" w:rsidRDefault="00B90DD2" w:rsidP="00775ED7">
            <w:pPr>
              <w:jc w:val="both"/>
              <w:rPr>
                <w:rFonts w:ascii="Times New Roman" w:hAnsi="Times New Roman"/>
                <w:color w:val="000000"/>
              </w:rPr>
            </w:pPr>
            <w:r w:rsidRPr="00FC14ED">
              <w:rPr>
                <w:rFonts w:ascii="Times New Roman" w:hAnsi="Times New Roman"/>
                <w:color w:val="000000"/>
              </w:rPr>
              <w:t xml:space="preserve">Защитная зона объекта культурного наследия </w:t>
            </w:r>
          </w:p>
          <w:p w14:paraId="4F5797C9" w14:textId="77777777" w:rsidR="00B90DD2" w:rsidRPr="00FC14ED" w:rsidRDefault="00B90DD2" w:rsidP="00775ED7">
            <w:pPr>
              <w:jc w:val="both"/>
              <w:rPr>
                <w:rFonts w:ascii="Times New Roman" w:hAnsi="Times New Roman"/>
                <w:color w:val="000000"/>
              </w:rPr>
            </w:pPr>
          </w:p>
          <w:p w14:paraId="6E66D2A8" w14:textId="77777777" w:rsidR="00B90DD2" w:rsidRPr="00FC14ED" w:rsidRDefault="00B90DD2" w:rsidP="00775ED7">
            <w:pPr>
              <w:jc w:val="both"/>
              <w:rPr>
                <w:rFonts w:ascii="Times New Roman" w:hAnsi="Times New Roman"/>
                <w:color w:val="000000"/>
              </w:rPr>
            </w:pPr>
            <w:r w:rsidRPr="00FC14ED">
              <w:rPr>
                <w:rFonts w:ascii="Times New Roman" w:hAnsi="Times New Roman"/>
                <w:color w:val="000000"/>
              </w:rPr>
              <w:t>Границы территории объекта культурного наследия</w:t>
            </w:r>
          </w:p>
          <w:p w14:paraId="79AC72A9" w14:textId="77777777" w:rsidR="00B90DD2" w:rsidRPr="00FC14ED" w:rsidRDefault="00B90DD2" w:rsidP="00775ED7">
            <w:pPr>
              <w:jc w:val="both"/>
              <w:rPr>
                <w:rFonts w:ascii="Times New Roman" w:hAnsi="Times New Roman"/>
                <w:color w:val="000000"/>
              </w:rPr>
            </w:pPr>
          </w:p>
        </w:tc>
        <w:tc>
          <w:tcPr>
            <w:tcW w:w="5572" w:type="dxa"/>
          </w:tcPr>
          <w:p w14:paraId="67B7B281" w14:textId="77777777" w:rsidR="00B90DD2" w:rsidRPr="00FC14ED" w:rsidRDefault="00B90DD2" w:rsidP="00775ED7">
            <w:pPr>
              <w:jc w:val="both"/>
              <w:rPr>
                <w:rFonts w:ascii="Times New Roman" w:hAnsi="Times New Roman"/>
                <w:color w:val="000000"/>
              </w:rPr>
            </w:pPr>
            <w:r w:rsidRPr="00FC14ED">
              <w:rPr>
                <w:rFonts w:ascii="Times New Roman" w:hAnsi="Times New Roman"/>
                <w:color w:val="000000"/>
              </w:rPr>
              <w:t>Федеральный закон от 25.06.2002 № 73-ФЗ «Об объектах культурного наследия (памятниках истории и культуры) народов Российской Федерации», статья 34.1</w:t>
            </w:r>
          </w:p>
          <w:p w14:paraId="1D87070F" w14:textId="0CAC0715" w:rsidR="00B90DD2" w:rsidRPr="00FC14ED" w:rsidRDefault="00B90DD2" w:rsidP="00775ED7">
            <w:pPr>
              <w:jc w:val="both"/>
              <w:rPr>
                <w:rFonts w:ascii="Times New Roman" w:hAnsi="Times New Roman"/>
                <w:color w:val="000000"/>
              </w:rPr>
            </w:pPr>
            <w:r w:rsidRPr="00FC14ED">
              <w:rPr>
                <w:rFonts w:ascii="Times New Roman" w:hAnsi="Times New Roman"/>
                <w:color w:val="000000"/>
              </w:rPr>
              <w:t xml:space="preserve"> риказ Министерства культуры Республики Крым от 21.11.2022 г. № 689-ОКН «Об утверждении границ территории, режимов использования земель в границах территории объекта культурного наследия федерального значения «Пещерная церковь Донаторов, X XV века»</w:t>
            </w:r>
          </w:p>
          <w:p w14:paraId="60268378" w14:textId="77777777" w:rsidR="00B90DD2" w:rsidRPr="00FC14ED" w:rsidRDefault="00B90DD2" w:rsidP="00775ED7">
            <w:pPr>
              <w:jc w:val="both"/>
              <w:rPr>
                <w:rFonts w:ascii="Times New Roman" w:hAnsi="Times New Roman"/>
                <w:color w:val="000000"/>
              </w:rPr>
            </w:pPr>
            <w:r w:rsidRPr="00FC14ED">
              <w:rPr>
                <w:rFonts w:ascii="Times New Roman" w:hAnsi="Times New Roman"/>
                <w:color w:val="000000"/>
              </w:rPr>
              <w:t>Приказ Министерства культуры Республики Крым от 21.12.2021 г. № 598-ОКН «Об утверждении границ зон охраны, режимов использования земель и требований к градостроительным регламентам в границах зон охраны объекта культурного наследия федерального значения «Башня «Кыз-Куле», после X века», расположенного по адресу: Республика Крым, Бахчисарайский район, сельское поселение Красномакское, с. Красный Мак"</w:t>
            </w:r>
          </w:p>
          <w:p w14:paraId="343300DE" w14:textId="77777777" w:rsidR="00B90DD2" w:rsidRPr="00FC14ED" w:rsidRDefault="00B90DD2" w:rsidP="00775ED7">
            <w:pPr>
              <w:jc w:val="both"/>
              <w:rPr>
                <w:rFonts w:ascii="Times New Roman" w:hAnsi="Times New Roman"/>
                <w:color w:val="000000"/>
              </w:rPr>
            </w:pPr>
            <w:r w:rsidRPr="00FC14ED">
              <w:rPr>
                <w:rFonts w:ascii="Times New Roman" w:hAnsi="Times New Roman"/>
                <w:color w:val="000000"/>
              </w:rPr>
              <w:t>Приказ Министерства культуры Республики Крым от 25.10.2021 № 502-ОКН "Об утверждении границ территории, режимов использования земель в границах территории объекта культурного наследия федерального значения "Башня "Кыз-Куле", после X века", расположенного по адресу: Республика Крым, Бахчисарайский район, сельское поселение Красномакское, с. Красный Мак".</w:t>
            </w:r>
          </w:p>
        </w:tc>
      </w:tr>
      <w:tr w:rsidR="003F6C38" w:rsidRPr="00FC14ED" w14:paraId="6B0D929D" w14:textId="77777777" w:rsidTr="00B90DD2">
        <w:tc>
          <w:tcPr>
            <w:tcW w:w="4282" w:type="dxa"/>
          </w:tcPr>
          <w:p w14:paraId="11A1F897" w14:textId="77777777" w:rsidR="003F6C38" w:rsidRPr="00FC14ED" w:rsidRDefault="003F6C38" w:rsidP="0035156C">
            <w:pPr>
              <w:pStyle w:val="Default"/>
              <w:jc w:val="both"/>
              <w:rPr>
                <w:sz w:val="22"/>
                <w:szCs w:val="22"/>
              </w:rPr>
            </w:pPr>
            <w:r w:rsidRPr="00FC14ED">
              <w:rPr>
                <w:sz w:val="22"/>
                <w:szCs w:val="22"/>
              </w:rPr>
              <w:lastRenderedPageBreak/>
              <w:t xml:space="preserve">Защитная зона объекта культурного наследия </w:t>
            </w:r>
          </w:p>
          <w:p w14:paraId="0DCA8057" w14:textId="77777777" w:rsidR="003F6C38" w:rsidRPr="00FC14ED" w:rsidRDefault="003F6C38" w:rsidP="0035156C">
            <w:pPr>
              <w:jc w:val="both"/>
              <w:rPr>
                <w:rFonts w:ascii="Times New Roman" w:hAnsi="Times New Roman"/>
                <w:color w:val="000000"/>
              </w:rPr>
            </w:pPr>
          </w:p>
        </w:tc>
        <w:tc>
          <w:tcPr>
            <w:tcW w:w="5572" w:type="dxa"/>
          </w:tcPr>
          <w:p w14:paraId="766A6765" w14:textId="098B3D08" w:rsidR="003F6C38" w:rsidRPr="00FC14ED" w:rsidRDefault="003F6C38" w:rsidP="00B90DD2">
            <w:pPr>
              <w:pStyle w:val="Default"/>
              <w:jc w:val="both"/>
              <w:rPr>
                <w:sz w:val="22"/>
                <w:szCs w:val="22"/>
              </w:rPr>
            </w:pPr>
            <w:r w:rsidRPr="00FC14ED">
              <w:rPr>
                <w:sz w:val="22"/>
                <w:szCs w:val="22"/>
              </w:rPr>
              <w:t xml:space="preserve">Федеральный закон от 25.06.2002 № 73-ФЗ «Об объектах культурного наследия (памятниках истории и культуры) народов Российской Федерации», статья 34.1 </w:t>
            </w:r>
          </w:p>
        </w:tc>
      </w:tr>
    </w:tbl>
    <w:p w14:paraId="5F6FD59A" w14:textId="77777777" w:rsidR="003F6C38" w:rsidRPr="00FC14ED" w:rsidRDefault="003F6C38" w:rsidP="0035156C">
      <w:pPr>
        <w:spacing w:after="0" w:line="240" w:lineRule="auto"/>
        <w:jc w:val="both"/>
        <w:rPr>
          <w:rFonts w:ascii="Times New Roman" w:eastAsia="Times New Roman" w:hAnsi="Times New Roman"/>
          <w:color w:val="000000"/>
          <w:sz w:val="24"/>
          <w:szCs w:val="24"/>
        </w:rPr>
      </w:pPr>
    </w:p>
    <w:p w14:paraId="60625980" w14:textId="54B8EB12" w:rsidR="003F6C38" w:rsidRPr="00FC14ED" w:rsidRDefault="003F6C38" w:rsidP="0035156C">
      <w:pPr>
        <w:pStyle w:val="2"/>
        <w:spacing w:before="0" w:after="0"/>
        <w:jc w:val="both"/>
        <w:rPr>
          <w:rFonts w:ascii="Times New Roman" w:hAnsi="Times New Roman" w:cs="Times New Roman"/>
          <w:i w:val="0"/>
          <w:iCs w:val="0"/>
          <w:color w:val="000000"/>
          <w:kern w:val="1"/>
          <w:sz w:val="24"/>
          <w:szCs w:val="24"/>
        </w:rPr>
      </w:pPr>
      <w:bookmarkStart w:id="80" w:name="_Toc379703681"/>
      <w:bookmarkStart w:id="81" w:name="_Toc416785909"/>
      <w:bookmarkStart w:id="82" w:name="_Toc494887957"/>
      <w:bookmarkStart w:id="83" w:name="_Toc494888416"/>
      <w:bookmarkStart w:id="84" w:name="_Toc495960209"/>
      <w:bookmarkStart w:id="85" w:name="_Toc528181477"/>
      <w:bookmarkStart w:id="86" w:name="_Toc124342501"/>
      <w:r w:rsidRPr="00FC14ED">
        <w:rPr>
          <w:rFonts w:ascii="Times New Roman" w:hAnsi="Times New Roman" w:cs="Times New Roman"/>
          <w:i w:val="0"/>
          <w:color w:val="000000"/>
          <w:kern w:val="1"/>
          <w:sz w:val="24"/>
          <w:szCs w:val="24"/>
        </w:rPr>
        <w:t xml:space="preserve">Статья </w:t>
      </w:r>
      <w:r w:rsidR="00751F25" w:rsidRPr="00FC14ED">
        <w:rPr>
          <w:rFonts w:ascii="Times New Roman" w:hAnsi="Times New Roman" w:cs="Times New Roman"/>
          <w:i w:val="0"/>
          <w:color w:val="000000"/>
          <w:kern w:val="1"/>
          <w:sz w:val="24"/>
          <w:szCs w:val="24"/>
        </w:rPr>
        <w:t>60</w:t>
      </w:r>
      <w:r w:rsidRPr="00FC14ED">
        <w:rPr>
          <w:rFonts w:ascii="Times New Roman" w:hAnsi="Times New Roman" w:cs="Times New Roman"/>
          <w:i w:val="0"/>
          <w:color w:val="000000"/>
          <w:kern w:val="1"/>
          <w:sz w:val="24"/>
          <w:szCs w:val="24"/>
        </w:rPr>
        <w:t>. Регламенты использования территорий в зонах, формируемых санитарно-гигиеническими, экологическими и иными требованиями</w:t>
      </w:r>
      <w:bookmarkEnd w:id="80"/>
      <w:bookmarkEnd w:id="81"/>
      <w:bookmarkEnd w:id="82"/>
      <w:bookmarkEnd w:id="83"/>
      <w:bookmarkEnd w:id="84"/>
      <w:bookmarkEnd w:id="85"/>
      <w:bookmarkEnd w:id="86"/>
    </w:p>
    <w:p w14:paraId="38106B34" w14:textId="77777777" w:rsidR="009578D2" w:rsidRPr="00FC14ED" w:rsidRDefault="009578D2" w:rsidP="0035156C">
      <w:pPr>
        <w:spacing w:after="0" w:line="240" w:lineRule="auto"/>
        <w:ind w:firstLine="709"/>
        <w:jc w:val="both"/>
        <w:rPr>
          <w:rFonts w:ascii="Times New Roman" w:eastAsia="Times New Roman" w:hAnsi="Times New Roman"/>
          <w:color w:val="000000"/>
          <w:sz w:val="24"/>
          <w:szCs w:val="24"/>
        </w:rPr>
      </w:pPr>
    </w:p>
    <w:p w14:paraId="68ED6C5A" w14:textId="77777777" w:rsidR="003F6C38" w:rsidRPr="00FC14ED" w:rsidRDefault="003F6C38" w:rsidP="0035156C">
      <w:pPr>
        <w:spacing w:after="0" w:line="240" w:lineRule="auto"/>
        <w:ind w:firstLine="709"/>
        <w:jc w:val="both"/>
        <w:rPr>
          <w:rFonts w:ascii="Times New Roman" w:eastAsia="Times New Roman" w:hAnsi="Times New Roman"/>
          <w:color w:val="000000"/>
          <w:sz w:val="24"/>
          <w:szCs w:val="24"/>
        </w:rPr>
      </w:pPr>
      <w:r w:rsidRPr="00FC14ED">
        <w:rPr>
          <w:rFonts w:ascii="Times New Roman" w:eastAsia="Times New Roman" w:hAnsi="Times New Roman"/>
          <w:color w:val="000000"/>
          <w:sz w:val="24"/>
          <w:szCs w:val="24"/>
        </w:rPr>
        <w:t>Использование земельных участков и иных объектов недвижимости, расположенных в пределах зон, обозначенных на карте градостроительного зонирования, приведенных в составе графической части настоящих Правил, определяется градостроительными регламентами соответствующих территориальных зон с учетом регламентов в зонах с особыми условиями использования территорий в соответствие с действующим законодательством.</w:t>
      </w:r>
    </w:p>
    <w:p w14:paraId="776296F4" w14:textId="77777777" w:rsidR="003F6C38" w:rsidRPr="00FC14ED" w:rsidRDefault="003F6C38" w:rsidP="0035156C">
      <w:pPr>
        <w:spacing w:after="0" w:line="240" w:lineRule="auto"/>
        <w:ind w:firstLine="709"/>
        <w:jc w:val="both"/>
        <w:rPr>
          <w:rFonts w:ascii="Times New Roman" w:eastAsia="Times New Roman" w:hAnsi="Times New Roman"/>
          <w:color w:val="000000"/>
          <w:sz w:val="24"/>
          <w:szCs w:val="24"/>
        </w:rPr>
      </w:pPr>
      <w:r w:rsidRPr="00FC14ED">
        <w:rPr>
          <w:rFonts w:ascii="Times New Roman" w:eastAsia="Times New Roman" w:hAnsi="Times New Roman"/>
          <w:color w:val="000000"/>
          <w:sz w:val="24"/>
          <w:szCs w:val="24"/>
        </w:rPr>
        <w:t>Земельные участки и иные объекты недвижимости, чьи характеристики не соответствуют разрешенным видам использования или параметрам, установленным законами, иными нормативными правовыми актами применительно к зонам с особыми условиями использования территорий, являются объектами недвижимости, не соответствующими градостроительному регламенту настоящих Правил.</w:t>
      </w:r>
    </w:p>
    <w:p w14:paraId="1C45FBD0" w14:textId="77777777" w:rsidR="003F6C38" w:rsidRPr="00FC14ED" w:rsidRDefault="003F6C38" w:rsidP="0035156C">
      <w:pPr>
        <w:spacing w:after="0" w:line="240" w:lineRule="auto"/>
        <w:ind w:firstLine="709"/>
        <w:jc w:val="both"/>
        <w:rPr>
          <w:rFonts w:ascii="Times New Roman" w:eastAsia="Times New Roman" w:hAnsi="Times New Roman"/>
          <w:color w:val="000000"/>
          <w:sz w:val="24"/>
          <w:szCs w:val="24"/>
        </w:rPr>
      </w:pPr>
      <w:r w:rsidRPr="00FC14ED">
        <w:rPr>
          <w:rFonts w:ascii="Times New Roman" w:eastAsia="Times New Roman" w:hAnsi="Times New Roman"/>
          <w:color w:val="000000"/>
          <w:sz w:val="24"/>
          <w:szCs w:val="24"/>
        </w:rPr>
        <w:t xml:space="preserve">Ограничения использования земельных участков и иных объектов недвижимости, расположенных в зонах с особыми условиями использования территорий, установлены в соответствии с действующим законодательством Российской Федерации и </w:t>
      </w:r>
      <w:r w:rsidRPr="00FC14ED">
        <w:rPr>
          <w:rFonts w:ascii="Times New Roman" w:hAnsi="Times New Roman"/>
          <w:color w:val="000000"/>
          <w:sz w:val="24"/>
          <w:szCs w:val="24"/>
        </w:rPr>
        <w:t>проектом генерального плана муниципального образования</w:t>
      </w:r>
      <w:r w:rsidRPr="00FC14ED">
        <w:rPr>
          <w:rFonts w:ascii="Times New Roman" w:eastAsia="Times New Roman" w:hAnsi="Times New Roman"/>
          <w:color w:val="000000"/>
          <w:sz w:val="24"/>
          <w:szCs w:val="24"/>
        </w:rPr>
        <w:t>.</w:t>
      </w:r>
    </w:p>
    <w:p w14:paraId="43DA2710" w14:textId="77777777" w:rsidR="003F6C38" w:rsidRPr="00FC14ED" w:rsidRDefault="003F6C38" w:rsidP="0035156C">
      <w:pPr>
        <w:pStyle w:val="aff6"/>
        <w:spacing w:line="290" w:lineRule="atLeast"/>
        <w:ind w:left="405"/>
        <w:jc w:val="both"/>
        <w:rPr>
          <w:rFonts w:ascii="Times New Roman" w:hAnsi="Times New Roman"/>
          <w:color w:val="000000"/>
          <w:sz w:val="24"/>
          <w:szCs w:val="24"/>
        </w:rPr>
      </w:pPr>
      <w:r w:rsidRPr="00FC14ED">
        <w:rPr>
          <w:rFonts w:ascii="Times New Roman" w:hAnsi="Times New Roman"/>
          <w:b/>
          <w:color w:val="000000"/>
          <w:sz w:val="24"/>
          <w:szCs w:val="24"/>
        </w:rPr>
        <w:t>Градостроительные регламенты не устанавливаются:</w:t>
      </w:r>
      <w:r w:rsidRPr="00FC14ED">
        <w:rPr>
          <w:rFonts w:ascii="Times New Roman" w:hAnsi="Times New Roman"/>
          <w:color w:val="000000"/>
          <w:sz w:val="24"/>
          <w:szCs w:val="24"/>
        </w:rPr>
        <w:t xml:space="preserve"> </w:t>
      </w:r>
    </w:p>
    <w:p w14:paraId="23197C1D" w14:textId="77777777" w:rsidR="003F6C38" w:rsidRPr="00FC14ED" w:rsidRDefault="003F6C38" w:rsidP="003D683D">
      <w:pPr>
        <w:pStyle w:val="aff6"/>
        <w:numPr>
          <w:ilvl w:val="0"/>
          <w:numId w:val="23"/>
        </w:numPr>
        <w:spacing w:line="290" w:lineRule="atLeast"/>
        <w:ind w:left="-142" w:firstLine="547"/>
        <w:jc w:val="both"/>
        <w:rPr>
          <w:rFonts w:ascii="Times New Roman" w:hAnsi="Times New Roman"/>
          <w:color w:val="000000"/>
          <w:sz w:val="24"/>
          <w:szCs w:val="24"/>
        </w:rPr>
      </w:pPr>
      <w:r w:rsidRPr="00FC14ED">
        <w:rPr>
          <w:rFonts w:ascii="Times New Roman" w:hAnsi="Times New Roman"/>
          <w:color w:val="000000"/>
          <w:sz w:val="24"/>
          <w:szCs w:val="24"/>
          <w:shd w:val="clear" w:color="auto" w:fill="FFFFFF"/>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r w:rsidRPr="00FC14ED">
        <w:rPr>
          <w:rFonts w:ascii="Times New Roman" w:hAnsi="Times New Roman"/>
          <w:color w:val="000000"/>
          <w:sz w:val="24"/>
          <w:szCs w:val="24"/>
        </w:rPr>
        <w:t>;</w:t>
      </w:r>
      <w:bookmarkStart w:id="87" w:name="dst100587"/>
      <w:bookmarkEnd w:id="87"/>
    </w:p>
    <w:p w14:paraId="23BB1C35" w14:textId="77777777" w:rsidR="003F6C38" w:rsidRPr="00FC14ED" w:rsidRDefault="003F6C38" w:rsidP="003D683D">
      <w:pPr>
        <w:pStyle w:val="aff6"/>
        <w:numPr>
          <w:ilvl w:val="0"/>
          <w:numId w:val="23"/>
        </w:numPr>
        <w:spacing w:line="290" w:lineRule="atLeast"/>
        <w:ind w:left="-142" w:firstLine="547"/>
        <w:jc w:val="both"/>
        <w:rPr>
          <w:rFonts w:ascii="Times New Roman" w:hAnsi="Times New Roman"/>
          <w:color w:val="000000"/>
          <w:sz w:val="24"/>
          <w:szCs w:val="24"/>
        </w:rPr>
      </w:pPr>
      <w:r w:rsidRPr="00FC14ED">
        <w:rPr>
          <w:rFonts w:ascii="Times New Roman" w:hAnsi="Times New Roman"/>
          <w:color w:val="000000"/>
          <w:sz w:val="24"/>
          <w:szCs w:val="24"/>
        </w:rPr>
        <w:t>В границах территорий общего пользования;</w:t>
      </w:r>
      <w:bookmarkStart w:id="88" w:name="dst101769"/>
      <w:bookmarkEnd w:id="88"/>
    </w:p>
    <w:p w14:paraId="5C35F585" w14:textId="77777777" w:rsidR="003F6C38" w:rsidRPr="00FC14ED" w:rsidRDefault="003F6C38" w:rsidP="003D683D">
      <w:pPr>
        <w:pStyle w:val="aff6"/>
        <w:numPr>
          <w:ilvl w:val="0"/>
          <w:numId w:val="23"/>
        </w:numPr>
        <w:spacing w:line="290" w:lineRule="atLeast"/>
        <w:ind w:left="-142" w:firstLine="547"/>
        <w:jc w:val="both"/>
        <w:rPr>
          <w:rFonts w:ascii="Times New Roman" w:hAnsi="Times New Roman"/>
          <w:color w:val="000000"/>
          <w:sz w:val="24"/>
          <w:szCs w:val="24"/>
        </w:rPr>
      </w:pPr>
      <w:r w:rsidRPr="00FC14ED">
        <w:rPr>
          <w:rFonts w:ascii="Times New Roman" w:hAnsi="Times New Roman"/>
          <w:color w:val="000000"/>
          <w:sz w:val="24"/>
          <w:szCs w:val="24"/>
        </w:rPr>
        <w:t>В границах территорий предназначенные для размещения линейных объектов и (или) занятые линейными объектами;</w:t>
      </w:r>
      <w:bookmarkStart w:id="89" w:name="dst101025"/>
      <w:bookmarkEnd w:id="89"/>
    </w:p>
    <w:p w14:paraId="1D18C81C" w14:textId="77777777" w:rsidR="003F6C38" w:rsidRPr="00FC14ED" w:rsidRDefault="003F6C38" w:rsidP="003D683D">
      <w:pPr>
        <w:pStyle w:val="aff6"/>
        <w:numPr>
          <w:ilvl w:val="0"/>
          <w:numId w:val="23"/>
        </w:numPr>
        <w:spacing w:line="290" w:lineRule="atLeast"/>
        <w:ind w:left="-142" w:firstLine="547"/>
        <w:jc w:val="both"/>
        <w:rPr>
          <w:rFonts w:ascii="Times New Roman" w:hAnsi="Times New Roman"/>
          <w:color w:val="000000"/>
          <w:sz w:val="24"/>
          <w:szCs w:val="24"/>
        </w:rPr>
      </w:pPr>
      <w:r w:rsidRPr="00FC14ED">
        <w:rPr>
          <w:rFonts w:ascii="Times New Roman" w:hAnsi="Times New Roman"/>
          <w:color w:val="000000"/>
          <w:sz w:val="24"/>
          <w:szCs w:val="24"/>
        </w:rPr>
        <w:t>В границах территорий предоставленных для добычи полезных ископаемых.</w:t>
      </w:r>
      <w:bookmarkStart w:id="90" w:name="dst100589"/>
      <w:bookmarkEnd w:id="90"/>
    </w:p>
    <w:p w14:paraId="5AC19703" w14:textId="77777777" w:rsidR="003F6C38" w:rsidRPr="00FC14ED" w:rsidRDefault="003F6C38" w:rsidP="003D683D">
      <w:pPr>
        <w:pStyle w:val="aff6"/>
        <w:numPr>
          <w:ilvl w:val="0"/>
          <w:numId w:val="23"/>
        </w:numPr>
        <w:spacing w:line="290" w:lineRule="atLeast"/>
        <w:ind w:left="-142" w:firstLine="547"/>
        <w:jc w:val="both"/>
        <w:rPr>
          <w:rFonts w:ascii="Times New Roman" w:hAnsi="Times New Roman"/>
          <w:color w:val="000000"/>
          <w:sz w:val="24"/>
          <w:szCs w:val="24"/>
        </w:rPr>
      </w:pPr>
      <w:r w:rsidRPr="00FC14ED">
        <w:rPr>
          <w:rFonts w:ascii="Times New Roman" w:hAnsi="Times New Roman"/>
          <w:color w:val="000000"/>
          <w:sz w:val="24"/>
          <w:szCs w:val="24"/>
        </w:rPr>
        <w:t>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bookmarkStart w:id="91" w:name="dst1222"/>
      <w:bookmarkEnd w:id="91"/>
    </w:p>
    <w:p w14:paraId="4FCB3ACF" w14:textId="77777777" w:rsidR="00605CA1" w:rsidRPr="00FC14ED" w:rsidRDefault="003F6C38" w:rsidP="003D683D">
      <w:pPr>
        <w:pStyle w:val="aff6"/>
        <w:numPr>
          <w:ilvl w:val="0"/>
          <w:numId w:val="23"/>
        </w:numPr>
        <w:spacing w:after="0" w:line="240" w:lineRule="auto"/>
        <w:ind w:left="-142" w:firstLine="547"/>
        <w:jc w:val="both"/>
        <w:rPr>
          <w:rFonts w:ascii="Times New Roman" w:eastAsia="Times New Roman" w:hAnsi="Times New Roman"/>
          <w:color w:val="000000"/>
          <w:sz w:val="24"/>
          <w:szCs w:val="24"/>
        </w:rPr>
      </w:pPr>
      <w:r w:rsidRPr="00FC14ED">
        <w:rPr>
          <w:rFonts w:ascii="Times New Roman" w:hAnsi="Times New Roman"/>
          <w:color w:val="000000"/>
          <w:sz w:val="24"/>
          <w:szCs w:val="24"/>
        </w:rPr>
        <w:t xml:space="preserve">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 </w:t>
      </w:r>
      <w:bookmarkStart w:id="92" w:name="dst2098"/>
      <w:bookmarkEnd w:id="92"/>
    </w:p>
    <w:p w14:paraId="429C068B" w14:textId="77777777" w:rsidR="00605CA1" w:rsidRPr="00FC14ED" w:rsidRDefault="00605CA1" w:rsidP="003D683D">
      <w:pPr>
        <w:pStyle w:val="aff6"/>
        <w:numPr>
          <w:ilvl w:val="0"/>
          <w:numId w:val="23"/>
        </w:numPr>
        <w:spacing w:after="0" w:line="240" w:lineRule="auto"/>
        <w:ind w:left="-142" w:firstLine="547"/>
        <w:jc w:val="both"/>
        <w:rPr>
          <w:rFonts w:ascii="Times New Roman" w:hAnsi="Times New Roman"/>
          <w:color w:val="000000"/>
          <w:sz w:val="24"/>
          <w:szCs w:val="24"/>
        </w:rPr>
      </w:pPr>
      <w:r w:rsidRPr="00FC14ED">
        <w:rPr>
          <w:rFonts w:ascii="Times New Roman" w:hAnsi="Times New Roman"/>
          <w:color w:val="000000"/>
          <w:sz w:val="24"/>
          <w:szCs w:val="24"/>
        </w:rPr>
        <w:t xml:space="preserve"> В случае, если генеральный план принят с учетом разногласий, на территории неурегулированных вопросов градостроительные регламенты устанавливать по фактическому землепользованию до урегулирования соответствующих разногласий в генеральном плане муниципального образования.</w:t>
      </w:r>
    </w:p>
    <w:p w14:paraId="76B3D92F" w14:textId="78D4C89B" w:rsidR="003F6C38" w:rsidRPr="00FC14ED" w:rsidRDefault="003F6C38" w:rsidP="0035156C">
      <w:pPr>
        <w:pStyle w:val="2"/>
        <w:spacing w:before="0" w:after="0"/>
        <w:jc w:val="both"/>
        <w:rPr>
          <w:rFonts w:ascii="Times New Roman" w:hAnsi="Times New Roman" w:cs="Times New Roman"/>
          <w:color w:val="000000"/>
          <w:sz w:val="24"/>
          <w:szCs w:val="24"/>
        </w:rPr>
      </w:pPr>
    </w:p>
    <w:p w14:paraId="3408252B" w14:textId="60AF9702" w:rsidR="0060544E" w:rsidRPr="00FC14ED" w:rsidRDefault="0060544E" w:rsidP="0060544E">
      <w:pPr>
        <w:spacing w:line="240" w:lineRule="auto"/>
        <w:ind w:firstLine="284"/>
        <w:jc w:val="both"/>
        <w:rPr>
          <w:rFonts w:ascii="Times New Roman" w:hAnsi="Times New Roman"/>
          <w:b/>
          <w:bCs/>
          <w:color w:val="000000"/>
          <w:sz w:val="24"/>
          <w:szCs w:val="24"/>
        </w:rPr>
      </w:pPr>
      <w:bookmarkStart w:id="93" w:name="_Hlk143168377"/>
      <w:bookmarkStart w:id="94" w:name="_Hlk143162759"/>
      <w:r w:rsidRPr="00FC14ED">
        <w:rPr>
          <w:rFonts w:ascii="Times New Roman" w:hAnsi="Times New Roman"/>
          <w:b/>
          <w:bCs/>
          <w:color w:val="000000"/>
          <w:sz w:val="24"/>
          <w:szCs w:val="24"/>
        </w:rPr>
        <w:t>Статья 61. Градостроительные регламенты в части требований к архитектурно-градостроительному облику объекта капитального строительства</w:t>
      </w:r>
    </w:p>
    <w:p w14:paraId="3786AF46" w14:textId="51E10748" w:rsidR="0060544E" w:rsidRPr="00FC14ED" w:rsidRDefault="0060544E" w:rsidP="0060544E">
      <w:pPr>
        <w:spacing w:after="0" w:line="240" w:lineRule="auto"/>
        <w:ind w:firstLine="284"/>
        <w:jc w:val="both"/>
        <w:rPr>
          <w:rFonts w:ascii="Times New Roman" w:hAnsi="Times New Roman"/>
          <w:color w:val="000000"/>
          <w:sz w:val="24"/>
          <w:szCs w:val="24"/>
        </w:rPr>
      </w:pPr>
      <w:r w:rsidRPr="00FC14ED">
        <w:rPr>
          <w:rFonts w:ascii="Times New Roman" w:hAnsi="Times New Roman"/>
          <w:color w:val="000000"/>
          <w:sz w:val="24"/>
          <w:szCs w:val="24"/>
        </w:rPr>
        <w:lastRenderedPageBreak/>
        <w:t xml:space="preserve">1. На территории муниципального образования </w:t>
      </w:r>
      <w:r w:rsidR="001D724C" w:rsidRPr="00FC14ED">
        <w:rPr>
          <w:rFonts w:ascii="Times New Roman" w:hAnsi="Times New Roman"/>
          <w:color w:val="000000"/>
          <w:sz w:val="24"/>
          <w:szCs w:val="24"/>
        </w:rPr>
        <w:t>Красномакское</w:t>
      </w:r>
      <w:r w:rsidRPr="00FC14ED">
        <w:rPr>
          <w:rFonts w:ascii="Times New Roman" w:hAnsi="Times New Roman"/>
          <w:color w:val="000000"/>
          <w:sz w:val="24"/>
          <w:szCs w:val="24"/>
        </w:rPr>
        <w:t xml:space="preserve"> сельское поселение Бахчисарайский район определены следующие территориальные зоны, предусматривающие требования к архитектурно-градостроительному облику объектов капитального строительства:</w:t>
      </w:r>
    </w:p>
    <w:p w14:paraId="44FEE34D" w14:textId="77777777" w:rsidR="0060544E" w:rsidRPr="00FC14ED" w:rsidRDefault="0060544E" w:rsidP="0060544E">
      <w:pPr>
        <w:spacing w:after="0" w:line="240" w:lineRule="auto"/>
        <w:ind w:firstLine="284"/>
        <w:jc w:val="both"/>
        <w:rPr>
          <w:rFonts w:ascii="Times New Roman" w:hAnsi="Times New Roman"/>
          <w:color w:val="000000"/>
          <w:sz w:val="24"/>
          <w:szCs w:val="24"/>
        </w:rPr>
      </w:pPr>
      <w:r w:rsidRPr="00FC14ED">
        <w:rPr>
          <w:rFonts w:ascii="Times New Roman" w:hAnsi="Times New Roman"/>
          <w:color w:val="000000"/>
          <w:sz w:val="24"/>
          <w:szCs w:val="24"/>
        </w:rPr>
        <w:t>- зона объектов отдыха и туризма, озеленение общего пользования (З-1);</w:t>
      </w:r>
    </w:p>
    <w:p w14:paraId="0162D6C5" w14:textId="4B410815" w:rsidR="0060544E" w:rsidRPr="00FC14ED" w:rsidRDefault="0060544E" w:rsidP="0060544E">
      <w:pPr>
        <w:spacing w:after="0" w:line="240" w:lineRule="auto"/>
        <w:ind w:firstLine="284"/>
        <w:jc w:val="both"/>
        <w:rPr>
          <w:rFonts w:ascii="Times New Roman" w:hAnsi="Times New Roman"/>
          <w:color w:val="000000"/>
          <w:sz w:val="24"/>
          <w:szCs w:val="24"/>
        </w:rPr>
      </w:pPr>
      <w:r w:rsidRPr="00FC14ED">
        <w:rPr>
          <w:rFonts w:ascii="Times New Roman" w:hAnsi="Times New Roman"/>
          <w:color w:val="000000"/>
          <w:sz w:val="24"/>
          <w:szCs w:val="24"/>
        </w:rPr>
        <w:t>- зона делового, общественного и коммерческого назначения (О-1);</w:t>
      </w:r>
    </w:p>
    <w:p w14:paraId="18DFFE19" w14:textId="78E98A00" w:rsidR="0060544E" w:rsidRPr="00FC14ED" w:rsidRDefault="0060544E" w:rsidP="0060544E">
      <w:pPr>
        <w:spacing w:after="0" w:line="240" w:lineRule="auto"/>
        <w:ind w:firstLine="284"/>
        <w:jc w:val="both"/>
        <w:rPr>
          <w:rFonts w:ascii="Times New Roman" w:hAnsi="Times New Roman"/>
          <w:color w:val="000000"/>
          <w:sz w:val="24"/>
          <w:szCs w:val="24"/>
        </w:rPr>
      </w:pPr>
      <w:r w:rsidRPr="00FC14ED">
        <w:rPr>
          <w:rFonts w:ascii="Times New Roman" w:hAnsi="Times New Roman"/>
          <w:color w:val="000000"/>
          <w:sz w:val="24"/>
          <w:szCs w:val="24"/>
        </w:rPr>
        <w:t>- зона делового, общественного и коммерческого назначения (О-2);</w:t>
      </w:r>
    </w:p>
    <w:p w14:paraId="47D5F638" w14:textId="77777777" w:rsidR="0060544E" w:rsidRPr="00FC14ED" w:rsidRDefault="0060544E" w:rsidP="0060544E">
      <w:pPr>
        <w:spacing w:after="0" w:line="240" w:lineRule="auto"/>
        <w:ind w:firstLine="284"/>
        <w:jc w:val="both"/>
        <w:rPr>
          <w:rFonts w:ascii="Times New Roman" w:hAnsi="Times New Roman"/>
          <w:color w:val="000000"/>
          <w:sz w:val="24"/>
          <w:szCs w:val="24"/>
        </w:rPr>
      </w:pPr>
      <w:r w:rsidRPr="00FC14ED">
        <w:rPr>
          <w:rFonts w:ascii="Times New Roman" w:hAnsi="Times New Roman"/>
          <w:color w:val="000000"/>
          <w:sz w:val="24"/>
          <w:szCs w:val="24"/>
        </w:rPr>
        <w:t>- зона застройки среднеэтажными жилыми домами (Ж-3);</w:t>
      </w:r>
    </w:p>
    <w:p w14:paraId="76539417" w14:textId="77777777" w:rsidR="0060544E" w:rsidRPr="00FC14ED" w:rsidRDefault="0060544E" w:rsidP="0060544E">
      <w:pPr>
        <w:spacing w:after="0" w:line="240" w:lineRule="auto"/>
        <w:ind w:firstLine="284"/>
        <w:jc w:val="both"/>
        <w:rPr>
          <w:rFonts w:ascii="Times New Roman" w:hAnsi="Times New Roman"/>
          <w:color w:val="000000"/>
          <w:sz w:val="24"/>
          <w:szCs w:val="24"/>
        </w:rPr>
      </w:pPr>
      <w:r w:rsidRPr="00FC14ED">
        <w:rPr>
          <w:rFonts w:ascii="Times New Roman" w:hAnsi="Times New Roman"/>
          <w:color w:val="000000"/>
          <w:sz w:val="24"/>
          <w:szCs w:val="24"/>
        </w:rPr>
        <w:t>- зона застройки малоэтажными жилыми домами (Ж-2);</w:t>
      </w:r>
    </w:p>
    <w:p w14:paraId="7F65222C" w14:textId="77777777" w:rsidR="0060544E" w:rsidRPr="00FC14ED" w:rsidRDefault="0060544E" w:rsidP="0060544E">
      <w:pPr>
        <w:spacing w:after="0" w:line="240" w:lineRule="auto"/>
        <w:ind w:firstLine="284"/>
        <w:jc w:val="both"/>
        <w:rPr>
          <w:rFonts w:ascii="Times New Roman" w:hAnsi="Times New Roman"/>
          <w:color w:val="000000"/>
          <w:sz w:val="24"/>
          <w:szCs w:val="24"/>
        </w:rPr>
      </w:pPr>
      <w:r w:rsidRPr="00FC14ED">
        <w:rPr>
          <w:rFonts w:ascii="Times New Roman" w:hAnsi="Times New Roman"/>
          <w:color w:val="000000"/>
          <w:sz w:val="24"/>
          <w:szCs w:val="24"/>
        </w:rPr>
        <w:t>- в границах территориальной зоны застройки индивидуальными жилыми домами (Ж-1) в отношении территорий, имеющих вид разрешенного использования: 3.5. Образование и просвещение, 3.6. Культурное развитие, 4.1. Деловое управление, 4.3. Рынки, 4.5. Банковская и страховая деятельность, 4.4. Магазины, 4.6. Общественное питание, 4.7. Гостиничное обслуживание, 4.9.1 Объекты дорожного сервиса, 5.1. Спорт.</w:t>
      </w:r>
    </w:p>
    <w:p w14:paraId="65DD00DF" w14:textId="77777777" w:rsidR="0060544E" w:rsidRPr="00FC14ED" w:rsidRDefault="0060544E" w:rsidP="0060544E">
      <w:pPr>
        <w:spacing w:after="0" w:line="240" w:lineRule="auto"/>
        <w:ind w:firstLine="284"/>
        <w:jc w:val="both"/>
        <w:rPr>
          <w:rFonts w:ascii="Times New Roman" w:hAnsi="Times New Roman"/>
          <w:color w:val="000000"/>
          <w:sz w:val="24"/>
          <w:szCs w:val="24"/>
        </w:rPr>
      </w:pPr>
      <w:r w:rsidRPr="00FC14ED">
        <w:rPr>
          <w:rFonts w:ascii="Times New Roman" w:hAnsi="Times New Roman"/>
          <w:color w:val="000000"/>
          <w:sz w:val="24"/>
          <w:szCs w:val="24"/>
        </w:rPr>
        <w:t>Границы территории, предусматривающей требования к архитектурно-градостроительному облику объектов капитального строительства, отображены на «Карте зон с особыми условиями использования территории».</w:t>
      </w:r>
    </w:p>
    <w:p w14:paraId="6A7753D6" w14:textId="77777777" w:rsidR="0060544E" w:rsidRPr="00FC14ED" w:rsidRDefault="0060544E" w:rsidP="0060544E">
      <w:pPr>
        <w:spacing w:after="0" w:line="240" w:lineRule="auto"/>
        <w:ind w:firstLine="284"/>
        <w:jc w:val="both"/>
        <w:rPr>
          <w:rFonts w:ascii="Times New Roman" w:hAnsi="Times New Roman"/>
          <w:color w:val="000000"/>
          <w:sz w:val="24"/>
          <w:szCs w:val="24"/>
        </w:rPr>
      </w:pPr>
      <w:r w:rsidRPr="00FC14ED">
        <w:rPr>
          <w:rFonts w:ascii="Times New Roman" w:hAnsi="Times New Roman"/>
          <w:color w:val="000000"/>
          <w:sz w:val="24"/>
          <w:szCs w:val="24"/>
        </w:rPr>
        <w:t>2. Требования к архитектурно-градостроительному облику объекта капитального строительства включают в себя:</w:t>
      </w:r>
    </w:p>
    <w:p w14:paraId="7ED81700" w14:textId="77777777" w:rsidR="0060544E" w:rsidRPr="00FC14ED" w:rsidRDefault="0060544E" w:rsidP="0060544E">
      <w:pPr>
        <w:spacing w:after="0" w:line="240" w:lineRule="auto"/>
        <w:ind w:firstLine="284"/>
        <w:jc w:val="both"/>
        <w:rPr>
          <w:rFonts w:ascii="Times New Roman" w:hAnsi="Times New Roman"/>
          <w:color w:val="000000"/>
          <w:sz w:val="24"/>
          <w:szCs w:val="24"/>
        </w:rPr>
      </w:pPr>
      <w:r w:rsidRPr="00FC14ED">
        <w:rPr>
          <w:rFonts w:ascii="Times New Roman" w:hAnsi="Times New Roman"/>
          <w:color w:val="000000"/>
          <w:sz w:val="24"/>
          <w:szCs w:val="24"/>
        </w:rPr>
        <w:t xml:space="preserve">1) требования к объемно-пространственным характеристикам объекта капитального строительства; </w:t>
      </w:r>
    </w:p>
    <w:p w14:paraId="42F7482C" w14:textId="77777777" w:rsidR="0060544E" w:rsidRPr="00FC14ED" w:rsidRDefault="0060544E" w:rsidP="0060544E">
      <w:pPr>
        <w:spacing w:after="0" w:line="240" w:lineRule="auto"/>
        <w:ind w:firstLine="284"/>
        <w:jc w:val="both"/>
        <w:rPr>
          <w:rFonts w:ascii="Times New Roman" w:hAnsi="Times New Roman"/>
          <w:color w:val="000000"/>
          <w:sz w:val="24"/>
          <w:szCs w:val="24"/>
        </w:rPr>
      </w:pPr>
      <w:r w:rsidRPr="00FC14ED">
        <w:rPr>
          <w:rFonts w:ascii="Times New Roman" w:hAnsi="Times New Roman"/>
          <w:color w:val="000000"/>
          <w:sz w:val="24"/>
          <w:szCs w:val="24"/>
        </w:rPr>
        <w:t>2) требования к архитектурно-стилистическим характеристикам объекта капитального строительства;</w:t>
      </w:r>
    </w:p>
    <w:p w14:paraId="23988C7D" w14:textId="77777777" w:rsidR="0060544E" w:rsidRPr="00FC14ED" w:rsidRDefault="0060544E" w:rsidP="0060544E">
      <w:pPr>
        <w:spacing w:after="0" w:line="240" w:lineRule="auto"/>
        <w:ind w:firstLine="284"/>
        <w:jc w:val="both"/>
        <w:rPr>
          <w:rFonts w:ascii="Times New Roman" w:hAnsi="Times New Roman"/>
          <w:color w:val="000000"/>
          <w:sz w:val="24"/>
          <w:szCs w:val="24"/>
        </w:rPr>
      </w:pPr>
      <w:r w:rsidRPr="00FC14ED">
        <w:rPr>
          <w:rFonts w:ascii="Times New Roman" w:hAnsi="Times New Roman"/>
          <w:color w:val="000000"/>
          <w:sz w:val="24"/>
          <w:szCs w:val="24"/>
        </w:rPr>
        <w:t>3) требования к цветовым решениям объектов капитального строительства;</w:t>
      </w:r>
    </w:p>
    <w:p w14:paraId="2E525C58" w14:textId="77777777" w:rsidR="0060544E" w:rsidRPr="00FC14ED" w:rsidRDefault="0060544E" w:rsidP="0060544E">
      <w:pPr>
        <w:spacing w:after="0" w:line="240" w:lineRule="auto"/>
        <w:ind w:firstLine="284"/>
        <w:jc w:val="both"/>
        <w:rPr>
          <w:rFonts w:ascii="Times New Roman" w:hAnsi="Times New Roman"/>
          <w:color w:val="000000"/>
          <w:sz w:val="24"/>
          <w:szCs w:val="24"/>
        </w:rPr>
      </w:pPr>
      <w:r w:rsidRPr="00FC14ED">
        <w:rPr>
          <w:rFonts w:ascii="Times New Roman" w:hAnsi="Times New Roman"/>
          <w:color w:val="000000"/>
          <w:sz w:val="24"/>
          <w:szCs w:val="24"/>
        </w:rPr>
        <w:t>4) требования к отделочным и (или) строительным материалам, определяющие архитектурный облик объектов капитального строительства;</w:t>
      </w:r>
    </w:p>
    <w:p w14:paraId="28AD7A01" w14:textId="77777777" w:rsidR="0060544E" w:rsidRPr="00FC14ED" w:rsidRDefault="0060544E" w:rsidP="0060544E">
      <w:pPr>
        <w:spacing w:after="0" w:line="240" w:lineRule="auto"/>
        <w:ind w:firstLine="284"/>
        <w:jc w:val="both"/>
        <w:rPr>
          <w:rFonts w:ascii="Times New Roman" w:hAnsi="Times New Roman"/>
          <w:color w:val="000000"/>
          <w:sz w:val="24"/>
          <w:szCs w:val="24"/>
        </w:rPr>
      </w:pPr>
      <w:r w:rsidRPr="00FC14ED">
        <w:rPr>
          <w:rFonts w:ascii="Times New Roman" w:hAnsi="Times New Roman"/>
          <w:color w:val="000000"/>
          <w:sz w:val="24"/>
          <w:szCs w:val="24"/>
        </w:rPr>
        <w:t>5) требования к размещению технического и инженерного оборудования на фасадах и кровлях объектов капитального строительства;</w:t>
      </w:r>
    </w:p>
    <w:p w14:paraId="222E50A2" w14:textId="77777777" w:rsidR="0060544E" w:rsidRPr="00FC14ED" w:rsidRDefault="0060544E" w:rsidP="0060544E">
      <w:pPr>
        <w:spacing w:after="0" w:line="240" w:lineRule="auto"/>
        <w:ind w:firstLine="284"/>
        <w:jc w:val="both"/>
        <w:rPr>
          <w:rFonts w:ascii="Times New Roman" w:hAnsi="Times New Roman"/>
          <w:color w:val="000000"/>
          <w:sz w:val="24"/>
          <w:szCs w:val="24"/>
        </w:rPr>
      </w:pPr>
      <w:r w:rsidRPr="00FC14ED">
        <w:rPr>
          <w:rFonts w:ascii="Times New Roman" w:hAnsi="Times New Roman"/>
          <w:color w:val="000000"/>
          <w:sz w:val="24"/>
          <w:szCs w:val="24"/>
        </w:rPr>
        <w:t>6) требования к подсветке фасадов объектов капитального строительства.</w:t>
      </w:r>
    </w:p>
    <w:p w14:paraId="65D80947" w14:textId="77777777" w:rsidR="0060544E" w:rsidRPr="00FC14ED" w:rsidRDefault="0060544E" w:rsidP="0060544E">
      <w:pPr>
        <w:spacing w:after="0" w:line="240" w:lineRule="auto"/>
        <w:ind w:firstLine="284"/>
        <w:jc w:val="both"/>
        <w:rPr>
          <w:rFonts w:ascii="Times New Roman" w:hAnsi="Times New Roman"/>
          <w:color w:val="000000"/>
          <w:sz w:val="24"/>
          <w:szCs w:val="24"/>
        </w:rPr>
      </w:pPr>
      <w:r w:rsidRPr="00FC14ED">
        <w:rPr>
          <w:rFonts w:ascii="Times New Roman" w:hAnsi="Times New Roman"/>
          <w:color w:val="000000"/>
          <w:sz w:val="24"/>
          <w:szCs w:val="24"/>
        </w:rPr>
        <w:t>3. Требования к архитектурно-градостроительному облику объекта капитального строительства в границах территорий регламентной зоны:</w:t>
      </w:r>
    </w:p>
    <w:p w14:paraId="2BE8CC00" w14:textId="77777777" w:rsidR="0060544E" w:rsidRPr="00FC14ED" w:rsidRDefault="0060544E" w:rsidP="0060544E">
      <w:pPr>
        <w:spacing w:after="0" w:line="240" w:lineRule="auto"/>
        <w:ind w:firstLine="284"/>
        <w:jc w:val="both"/>
        <w:rPr>
          <w:rFonts w:ascii="Times New Roman" w:hAnsi="Times New Roman"/>
          <w:color w:val="000000"/>
          <w:sz w:val="24"/>
          <w:szCs w:val="24"/>
        </w:rPr>
      </w:pPr>
      <w:r w:rsidRPr="00FC14ED">
        <w:rPr>
          <w:rFonts w:ascii="Times New Roman" w:hAnsi="Times New Roman"/>
          <w:color w:val="000000"/>
          <w:sz w:val="24"/>
          <w:szCs w:val="24"/>
        </w:rPr>
        <w:t>1)</w:t>
      </w:r>
      <w:r w:rsidRPr="00FC14ED">
        <w:rPr>
          <w:rFonts w:ascii="Times New Roman" w:hAnsi="Times New Roman"/>
          <w:color w:val="000000"/>
          <w:sz w:val="24"/>
          <w:szCs w:val="24"/>
        </w:rPr>
        <w:tab/>
        <w:t>Требования к объемно-пространственным характеристикам объекта капитального строительства:</w:t>
      </w:r>
    </w:p>
    <w:p w14:paraId="1CE6E25C" w14:textId="77777777" w:rsidR="0060544E" w:rsidRPr="00FC14ED" w:rsidRDefault="0060544E" w:rsidP="0060544E">
      <w:pPr>
        <w:spacing w:after="0" w:line="240" w:lineRule="auto"/>
        <w:ind w:firstLine="284"/>
        <w:jc w:val="both"/>
        <w:rPr>
          <w:rFonts w:ascii="Times New Roman" w:hAnsi="Times New Roman"/>
          <w:color w:val="000000"/>
          <w:sz w:val="24"/>
          <w:szCs w:val="24"/>
        </w:rPr>
      </w:pPr>
      <w:r w:rsidRPr="00FC14ED">
        <w:rPr>
          <w:rFonts w:ascii="Times New Roman" w:hAnsi="Times New Roman"/>
          <w:color w:val="000000"/>
          <w:sz w:val="24"/>
          <w:szCs w:val="24"/>
        </w:rPr>
        <w:t>- застройка периметральная по сложившимся линиям застройки с учетом установленного градостроительным регламентом территориальной зоны минимального отступа от границ земельного участка, смежными и отдельно стоящими рядовыми и угловыми объектами капитального строительства с частично застроенными внутриквартальными пространствами;</w:t>
      </w:r>
    </w:p>
    <w:p w14:paraId="6086AC66" w14:textId="77777777" w:rsidR="0060544E" w:rsidRPr="00FC14ED" w:rsidRDefault="0060544E" w:rsidP="0060544E">
      <w:pPr>
        <w:spacing w:after="0" w:line="240" w:lineRule="auto"/>
        <w:ind w:firstLine="284"/>
        <w:jc w:val="both"/>
        <w:rPr>
          <w:rFonts w:ascii="Times New Roman" w:hAnsi="Times New Roman"/>
          <w:color w:val="000000"/>
          <w:sz w:val="24"/>
          <w:szCs w:val="24"/>
        </w:rPr>
      </w:pPr>
      <w:r w:rsidRPr="00FC14ED">
        <w:rPr>
          <w:rFonts w:ascii="Times New Roman" w:hAnsi="Times New Roman"/>
          <w:color w:val="000000"/>
          <w:sz w:val="24"/>
          <w:szCs w:val="24"/>
        </w:rPr>
        <w:t>- допускается выступ не более чем на 2,5 метра крылец, навесов, эркеров, балконов, террас, приямков из плоскости наружной стены фасада объекта капитального строительства, обращенного к территориям общего пользования. Выступ более чем на 2,5 метра допускается на основании концепции архитектурно-средового оформления, утвержденной правовым актом Администрации Бахчисарайского района;</w:t>
      </w:r>
    </w:p>
    <w:p w14:paraId="2990C21D" w14:textId="77777777" w:rsidR="0060544E" w:rsidRPr="00FC14ED" w:rsidRDefault="0060544E" w:rsidP="0060544E">
      <w:pPr>
        <w:spacing w:after="0" w:line="240" w:lineRule="auto"/>
        <w:ind w:firstLine="284"/>
        <w:jc w:val="both"/>
        <w:rPr>
          <w:rFonts w:ascii="Times New Roman" w:hAnsi="Times New Roman"/>
          <w:color w:val="000000"/>
          <w:sz w:val="24"/>
          <w:szCs w:val="24"/>
        </w:rPr>
      </w:pPr>
      <w:r w:rsidRPr="00FC14ED">
        <w:rPr>
          <w:rFonts w:ascii="Times New Roman" w:hAnsi="Times New Roman"/>
          <w:color w:val="000000"/>
          <w:sz w:val="24"/>
          <w:szCs w:val="24"/>
        </w:rPr>
        <w:t>- уровень отметки пола входов в объекты капитального строительства на фасадах, обращенных к территориям общего пользования, может превышать отметку уровня земли не более чем на 0,45 метра;</w:t>
      </w:r>
    </w:p>
    <w:p w14:paraId="31738C15" w14:textId="77777777" w:rsidR="0060544E" w:rsidRPr="00FC14ED" w:rsidRDefault="0060544E" w:rsidP="0060544E">
      <w:pPr>
        <w:spacing w:after="0" w:line="240" w:lineRule="auto"/>
        <w:ind w:firstLine="284"/>
        <w:jc w:val="both"/>
        <w:rPr>
          <w:rFonts w:ascii="Times New Roman" w:hAnsi="Times New Roman"/>
          <w:color w:val="000000"/>
          <w:sz w:val="24"/>
          <w:szCs w:val="24"/>
        </w:rPr>
      </w:pPr>
      <w:r w:rsidRPr="00FC14ED">
        <w:rPr>
          <w:rFonts w:ascii="Times New Roman" w:hAnsi="Times New Roman"/>
          <w:color w:val="000000"/>
          <w:sz w:val="24"/>
          <w:szCs w:val="24"/>
        </w:rPr>
        <w:t>- высота помещений первых этажей объектов капитального строительства, предназначенных для общественного использования или предпринимательства, обращенных к территориям общего пользования, должна быть не менее 3,0 метра.</w:t>
      </w:r>
    </w:p>
    <w:p w14:paraId="38D1C849" w14:textId="77777777" w:rsidR="0060544E" w:rsidRPr="00FC14ED" w:rsidRDefault="0060544E" w:rsidP="0060544E">
      <w:pPr>
        <w:spacing w:after="0" w:line="240" w:lineRule="auto"/>
        <w:ind w:firstLine="284"/>
        <w:jc w:val="both"/>
        <w:rPr>
          <w:rFonts w:ascii="Times New Roman" w:hAnsi="Times New Roman"/>
          <w:color w:val="000000"/>
          <w:sz w:val="24"/>
          <w:szCs w:val="24"/>
        </w:rPr>
      </w:pPr>
      <w:r w:rsidRPr="00FC14ED">
        <w:rPr>
          <w:rFonts w:ascii="Times New Roman" w:hAnsi="Times New Roman"/>
          <w:color w:val="000000"/>
          <w:sz w:val="24"/>
          <w:szCs w:val="24"/>
        </w:rPr>
        <w:t xml:space="preserve">Требование абзаца второго настоящего пункта не распространяется на объекты капитального строительства (кроме встроенно-пристроенных зданий, строений, сооружений), предназначенные исключительно для оказания гражданам медицинской помощи, дошкольного, начального и среднего общего образования, профессионального образования и просвещения,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 цирков, зверинцев, зоопарков, </w:t>
      </w:r>
      <w:r w:rsidRPr="00FC14ED">
        <w:rPr>
          <w:rFonts w:ascii="Times New Roman" w:hAnsi="Times New Roman"/>
          <w:color w:val="000000"/>
          <w:sz w:val="24"/>
          <w:szCs w:val="24"/>
        </w:rPr>
        <w:lastRenderedPageBreak/>
        <w:t>зоосадов, океанариумов, совершения религиозных обрядов и церемоний,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 торговых центров и торгово-развлекательных центров (комплексов), рынков, спортивно-зрелищных зданий и сооружений, промышленных предприятий, объектов транспортной инфраструктуры, в том числе вокзалов и станций.</w:t>
      </w:r>
    </w:p>
    <w:p w14:paraId="62FD7D5F" w14:textId="77777777" w:rsidR="0060544E" w:rsidRPr="00FC14ED" w:rsidRDefault="0060544E" w:rsidP="0060544E">
      <w:pPr>
        <w:spacing w:after="0" w:line="240" w:lineRule="auto"/>
        <w:ind w:firstLine="284"/>
        <w:jc w:val="both"/>
        <w:rPr>
          <w:rFonts w:ascii="Times New Roman" w:hAnsi="Times New Roman"/>
          <w:color w:val="000000"/>
          <w:sz w:val="24"/>
          <w:szCs w:val="24"/>
        </w:rPr>
      </w:pPr>
      <w:r w:rsidRPr="00FC14ED">
        <w:rPr>
          <w:rFonts w:ascii="Times New Roman" w:hAnsi="Times New Roman"/>
          <w:color w:val="000000"/>
          <w:sz w:val="24"/>
          <w:szCs w:val="24"/>
        </w:rPr>
        <w:t>Требования абзацев второго, четвертого, пятого настоящего пункта не распространяются на реконструируемые объекты капитального строительства.</w:t>
      </w:r>
    </w:p>
    <w:p w14:paraId="31BF9216" w14:textId="77777777" w:rsidR="0060544E" w:rsidRPr="00FC14ED" w:rsidRDefault="0060544E" w:rsidP="0060544E">
      <w:pPr>
        <w:spacing w:after="0" w:line="240" w:lineRule="auto"/>
        <w:ind w:firstLine="284"/>
        <w:jc w:val="both"/>
        <w:rPr>
          <w:rFonts w:ascii="Times New Roman" w:hAnsi="Times New Roman"/>
          <w:color w:val="000000"/>
          <w:sz w:val="24"/>
          <w:szCs w:val="24"/>
        </w:rPr>
      </w:pPr>
      <w:r w:rsidRPr="00FC14ED">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1D54110A" w14:textId="77777777" w:rsidR="0060544E" w:rsidRPr="00FC14ED" w:rsidRDefault="0060544E" w:rsidP="0060544E">
      <w:pPr>
        <w:spacing w:after="0" w:line="240" w:lineRule="auto"/>
        <w:ind w:firstLine="284"/>
        <w:jc w:val="both"/>
        <w:rPr>
          <w:rFonts w:ascii="Times New Roman" w:hAnsi="Times New Roman"/>
          <w:color w:val="000000"/>
          <w:sz w:val="24"/>
          <w:szCs w:val="24"/>
        </w:rPr>
      </w:pPr>
      <w:r w:rsidRPr="00FC14ED">
        <w:rPr>
          <w:rFonts w:ascii="Times New Roman" w:hAnsi="Times New Roman"/>
          <w:color w:val="000000"/>
          <w:sz w:val="24"/>
          <w:szCs w:val="24"/>
        </w:rPr>
        <w:t>2)</w:t>
      </w:r>
      <w:r w:rsidRPr="00FC14ED">
        <w:rPr>
          <w:rFonts w:ascii="Times New Roman" w:hAnsi="Times New Roman"/>
          <w:color w:val="000000"/>
          <w:sz w:val="24"/>
          <w:szCs w:val="24"/>
        </w:rPr>
        <w:tab/>
        <w:t>Требования к архитектурно-стилистическим характеристикам объекта капитального строительства:</w:t>
      </w:r>
    </w:p>
    <w:p w14:paraId="3D1E6534" w14:textId="77777777" w:rsidR="0060544E" w:rsidRPr="00FC14ED" w:rsidRDefault="0060544E" w:rsidP="0060544E">
      <w:pPr>
        <w:spacing w:after="0" w:line="240" w:lineRule="auto"/>
        <w:ind w:firstLine="284"/>
        <w:jc w:val="both"/>
        <w:rPr>
          <w:rFonts w:ascii="Times New Roman" w:hAnsi="Times New Roman"/>
          <w:color w:val="000000"/>
          <w:sz w:val="24"/>
          <w:szCs w:val="24"/>
        </w:rPr>
      </w:pPr>
      <w:r w:rsidRPr="00FC14ED">
        <w:rPr>
          <w:rFonts w:ascii="Times New Roman" w:hAnsi="Times New Roman"/>
          <w:color w:val="000000"/>
          <w:sz w:val="24"/>
          <w:szCs w:val="24"/>
        </w:rPr>
        <w:t>- фасады первых этажей объектов капитального строительства, обращенные к территориям общего пользования, должны иметь площадь остекления не менее 30%;</w:t>
      </w:r>
    </w:p>
    <w:p w14:paraId="521D5B0C" w14:textId="77777777" w:rsidR="0060544E" w:rsidRPr="00FC14ED" w:rsidRDefault="0060544E" w:rsidP="0060544E">
      <w:pPr>
        <w:spacing w:after="0" w:line="240" w:lineRule="auto"/>
        <w:ind w:firstLine="284"/>
        <w:jc w:val="both"/>
        <w:rPr>
          <w:rFonts w:ascii="Times New Roman" w:hAnsi="Times New Roman"/>
          <w:color w:val="000000"/>
          <w:sz w:val="24"/>
          <w:szCs w:val="24"/>
        </w:rPr>
      </w:pPr>
      <w:r w:rsidRPr="00FC14ED">
        <w:rPr>
          <w:rFonts w:ascii="Times New Roman" w:hAnsi="Times New Roman"/>
          <w:color w:val="000000"/>
          <w:sz w:val="24"/>
          <w:szCs w:val="24"/>
        </w:rPr>
        <w:t>- входные группы в жилые и общественные помещения (кроме вспомогательных и аварийных входов и выходов) должны иметь площадь остекления не менее 50%, единое архитектурное решение в пределах всего фасада, располагаться с привязкой к композиционным осям фасада, иметь одинаковые цвет, конструкцию и рисунок дверных полотен по всему фасаду;</w:t>
      </w:r>
    </w:p>
    <w:p w14:paraId="4B3ACF6C" w14:textId="77777777" w:rsidR="0060544E" w:rsidRPr="00FC14ED" w:rsidRDefault="0060544E" w:rsidP="0060544E">
      <w:pPr>
        <w:spacing w:after="0" w:line="240" w:lineRule="auto"/>
        <w:ind w:firstLine="284"/>
        <w:jc w:val="both"/>
        <w:rPr>
          <w:rFonts w:ascii="Times New Roman" w:hAnsi="Times New Roman"/>
          <w:color w:val="000000"/>
          <w:sz w:val="24"/>
          <w:szCs w:val="24"/>
        </w:rPr>
      </w:pPr>
      <w:r w:rsidRPr="00FC14ED">
        <w:rPr>
          <w:rFonts w:ascii="Times New Roman" w:hAnsi="Times New Roman"/>
          <w:color w:val="000000"/>
          <w:sz w:val="24"/>
          <w:szCs w:val="24"/>
        </w:rPr>
        <w:t>- устройство внешних тамбуров входных групп на фасадах, обращенных к территориям общего пользования, не допускается.</w:t>
      </w:r>
    </w:p>
    <w:p w14:paraId="2A3449F0" w14:textId="77777777" w:rsidR="0060544E" w:rsidRPr="00FC14ED" w:rsidRDefault="0060544E" w:rsidP="0060544E">
      <w:pPr>
        <w:spacing w:after="0" w:line="240" w:lineRule="auto"/>
        <w:ind w:firstLine="284"/>
        <w:jc w:val="both"/>
        <w:rPr>
          <w:rFonts w:ascii="Times New Roman" w:hAnsi="Times New Roman"/>
          <w:color w:val="000000"/>
          <w:sz w:val="24"/>
          <w:szCs w:val="24"/>
        </w:rPr>
      </w:pPr>
      <w:r w:rsidRPr="00FC14ED">
        <w:rPr>
          <w:rFonts w:ascii="Times New Roman" w:hAnsi="Times New Roman"/>
          <w:color w:val="000000"/>
          <w:sz w:val="24"/>
          <w:szCs w:val="24"/>
        </w:rPr>
        <w:t>Требование абзаца второго настоящего пункта не распространяется на реконструируемые объекты капитального строительства.</w:t>
      </w:r>
    </w:p>
    <w:p w14:paraId="33053EA6" w14:textId="77777777" w:rsidR="0060544E" w:rsidRPr="00FC14ED" w:rsidRDefault="0060544E" w:rsidP="0060544E">
      <w:pPr>
        <w:spacing w:after="0" w:line="240" w:lineRule="auto"/>
        <w:ind w:firstLine="284"/>
        <w:jc w:val="both"/>
        <w:rPr>
          <w:rFonts w:ascii="Times New Roman" w:hAnsi="Times New Roman"/>
          <w:color w:val="000000"/>
          <w:sz w:val="24"/>
          <w:szCs w:val="24"/>
        </w:rPr>
      </w:pPr>
      <w:r w:rsidRPr="00FC14ED">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6B414490" w14:textId="77777777" w:rsidR="0060544E" w:rsidRPr="00FC14ED" w:rsidRDefault="0060544E" w:rsidP="0060544E">
      <w:pPr>
        <w:spacing w:after="0" w:line="240" w:lineRule="auto"/>
        <w:ind w:firstLine="284"/>
        <w:jc w:val="both"/>
        <w:rPr>
          <w:rFonts w:ascii="Times New Roman" w:hAnsi="Times New Roman"/>
          <w:color w:val="000000"/>
          <w:sz w:val="24"/>
          <w:szCs w:val="24"/>
        </w:rPr>
      </w:pPr>
      <w:r w:rsidRPr="00FC14ED">
        <w:rPr>
          <w:rFonts w:ascii="Times New Roman" w:hAnsi="Times New Roman"/>
          <w:color w:val="000000"/>
          <w:sz w:val="24"/>
          <w:szCs w:val="24"/>
        </w:rPr>
        <w:t>3)</w:t>
      </w:r>
      <w:r w:rsidRPr="00FC14ED">
        <w:rPr>
          <w:rFonts w:ascii="Times New Roman" w:hAnsi="Times New Roman"/>
          <w:color w:val="000000"/>
          <w:sz w:val="24"/>
          <w:szCs w:val="24"/>
        </w:rPr>
        <w:tab/>
        <w:t>Требования к цветовым решениям объектов капитального строительства:</w:t>
      </w:r>
    </w:p>
    <w:p w14:paraId="41F0357C" w14:textId="77777777" w:rsidR="0060544E" w:rsidRPr="00FC14ED" w:rsidRDefault="0060544E" w:rsidP="0060544E">
      <w:pPr>
        <w:spacing w:after="0" w:line="240" w:lineRule="auto"/>
        <w:ind w:firstLine="284"/>
        <w:jc w:val="both"/>
        <w:rPr>
          <w:rFonts w:ascii="Times New Roman" w:hAnsi="Times New Roman"/>
          <w:color w:val="000000"/>
          <w:sz w:val="24"/>
          <w:szCs w:val="24"/>
        </w:rPr>
      </w:pPr>
      <w:r w:rsidRPr="00FC14ED">
        <w:rPr>
          <w:rFonts w:ascii="Times New Roman" w:hAnsi="Times New Roman"/>
          <w:color w:val="000000"/>
          <w:sz w:val="24"/>
          <w:szCs w:val="24"/>
        </w:rPr>
        <w:t>- фасады объектов капитального строительства выполняются с применением цветового решения, нейтрального по отношению к сложившейся застройке территории (цвета фасадов выбираются из цветовой палитры отделки фасадов объектов капитального строительства, расположенных по сложившейся линии застройки в границах квартала);</w:t>
      </w:r>
    </w:p>
    <w:p w14:paraId="3740A28D" w14:textId="77777777" w:rsidR="0060544E" w:rsidRPr="00FC14ED" w:rsidRDefault="0060544E" w:rsidP="0060544E">
      <w:pPr>
        <w:spacing w:after="0" w:line="240" w:lineRule="auto"/>
        <w:ind w:firstLine="284"/>
        <w:jc w:val="both"/>
        <w:rPr>
          <w:rFonts w:ascii="Times New Roman" w:hAnsi="Times New Roman"/>
          <w:color w:val="000000"/>
          <w:sz w:val="24"/>
          <w:szCs w:val="24"/>
        </w:rPr>
      </w:pPr>
      <w:r w:rsidRPr="00FC14ED">
        <w:rPr>
          <w:rFonts w:ascii="Times New Roman" w:hAnsi="Times New Roman"/>
          <w:color w:val="000000"/>
          <w:sz w:val="24"/>
          <w:szCs w:val="24"/>
        </w:rPr>
        <w:t>- цветовое решение</w:t>
      </w:r>
      <w:r w:rsidRPr="00FC14ED">
        <w:rPr>
          <w:color w:val="000000"/>
        </w:rPr>
        <w:t xml:space="preserve"> </w:t>
      </w:r>
      <w:r w:rsidRPr="00FC14ED">
        <w:rPr>
          <w:rFonts w:ascii="Times New Roman" w:hAnsi="Times New Roman"/>
          <w:color w:val="000000"/>
          <w:sz w:val="24"/>
          <w:szCs w:val="24"/>
        </w:rPr>
        <w:t>элементов фасадов зданий, строений и сооружений, применяются по цветовому решению в соответствии с каталогом цветов по RAL CLASSIC</w:t>
      </w:r>
    </w:p>
    <w:p w14:paraId="45A8C028" w14:textId="77777777" w:rsidR="0060544E" w:rsidRPr="00FC14ED" w:rsidRDefault="0060544E" w:rsidP="0060544E">
      <w:pPr>
        <w:spacing w:after="0" w:line="240" w:lineRule="auto"/>
        <w:ind w:firstLine="284"/>
        <w:jc w:val="both"/>
        <w:rPr>
          <w:rFonts w:ascii="Times New Roman" w:hAnsi="Times New Roman"/>
          <w:color w:val="000000"/>
          <w:sz w:val="12"/>
          <w:szCs w:val="12"/>
        </w:rPr>
      </w:pPr>
    </w:p>
    <w:p w14:paraId="75E09C90" w14:textId="77777777" w:rsidR="0060544E" w:rsidRPr="00FC14ED" w:rsidRDefault="0060544E" w:rsidP="0060544E">
      <w:pPr>
        <w:spacing w:after="0" w:line="240" w:lineRule="auto"/>
        <w:ind w:firstLine="284"/>
        <w:jc w:val="both"/>
        <w:rPr>
          <w:rFonts w:ascii="Times New Roman" w:hAnsi="Times New Roman"/>
          <w:color w:val="000000"/>
          <w:sz w:val="24"/>
          <w:szCs w:val="24"/>
          <w:lang w:val="en-US"/>
        </w:rPr>
      </w:pPr>
      <w:r w:rsidRPr="00FC14ED">
        <w:rPr>
          <w:rFonts w:ascii="Times New Roman" w:hAnsi="Times New Roman"/>
          <w:color w:val="000000"/>
          <w:sz w:val="24"/>
          <w:szCs w:val="24"/>
        </w:rPr>
        <w:t>Для</w:t>
      </w:r>
      <w:r w:rsidRPr="00FC14ED">
        <w:rPr>
          <w:rFonts w:ascii="Times New Roman" w:hAnsi="Times New Roman"/>
          <w:color w:val="000000"/>
          <w:sz w:val="24"/>
          <w:szCs w:val="24"/>
          <w:lang w:val="en-US"/>
        </w:rPr>
        <w:t xml:space="preserve"> </w:t>
      </w:r>
      <w:r w:rsidRPr="00FC14ED">
        <w:rPr>
          <w:rFonts w:ascii="Times New Roman" w:hAnsi="Times New Roman"/>
          <w:color w:val="000000"/>
          <w:sz w:val="24"/>
          <w:szCs w:val="24"/>
        </w:rPr>
        <w:t>стен</w:t>
      </w:r>
      <w:r w:rsidRPr="00FC14ED">
        <w:rPr>
          <w:rFonts w:ascii="Times New Roman" w:hAnsi="Times New Roman"/>
          <w:color w:val="000000"/>
          <w:sz w:val="24"/>
          <w:szCs w:val="24"/>
          <w:lang w:val="en-US"/>
        </w:rPr>
        <w:t>:</w:t>
      </w:r>
    </w:p>
    <w:p w14:paraId="44E33EF1" w14:textId="77777777" w:rsidR="0060544E" w:rsidRPr="00FC14ED" w:rsidRDefault="0060544E" w:rsidP="0060544E">
      <w:pPr>
        <w:spacing w:after="0" w:line="240" w:lineRule="auto"/>
        <w:ind w:firstLine="284"/>
        <w:jc w:val="both"/>
        <w:rPr>
          <w:rFonts w:ascii="Times New Roman" w:hAnsi="Times New Roman"/>
          <w:color w:val="000000"/>
          <w:sz w:val="16"/>
          <w:szCs w:val="16"/>
          <w:lang w:val="en-US"/>
        </w:rPr>
      </w:pPr>
    </w:p>
    <w:p w14:paraId="5CF27C7D" w14:textId="77777777" w:rsidR="0060544E" w:rsidRPr="00FC14ED" w:rsidRDefault="0060544E" w:rsidP="0060544E">
      <w:pPr>
        <w:spacing w:after="0" w:line="240" w:lineRule="auto"/>
        <w:ind w:firstLine="284"/>
        <w:jc w:val="both"/>
        <w:rPr>
          <w:rFonts w:ascii="Times New Roman" w:hAnsi="Times New Roman"/>
          <w:color w:val="000000"/>
          <w:sz w:val="24"/>
          <w:szCs w:val="24"/>
          <w:lang w:val="en-US"/>
        </w:rPr>
      </w:pPr>
      <w:r w:rsidRPr="00FC14ED">
        <w:rPr>
          <w:rFonts w:ascii="Times New Roman" w:hAnsi="Times New Roman"/>
          <w:noProof/>
          <w:color w:val="000000"/>
          <w:sz w:val="24"/>
          <w:szCs w:val="24"/>
          <w:lang w:eastAsia="ru-RU"/>
        </w:rPr>
        <w:drawing>
          <wp:inline distT="0" distB="0" distL="0" distR="0" wp14:anchorId="719897B8" wp14:editId="06014F54">
            <wp:extent cx="1165860" cy="702945"/>
            <wp:effectExtent l="0" t="0" r="0" b="1905"/>
            <wp:docPr id="151634267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342673" name=""/>
                    <pic:cNvPicPr/>
                  </pic:nvPicPr>
                  <pic:blipFill>
                    <a:blip r:embed="rId44"/>
                    <a:stretch>
                      <a:fillRect/>
                    </a:stretch>
                  </pic:blipFill>
                  <pic:spPr>
                    <a:xfrm>
                      <a:off x="0" y="0"/>
                      <a:ext cx="1186323" cy="715283"/>
                    </a:xfrm>
                    <a:prstGeom prst="rect">
                      <a:avLst/>
                    </a:prstGeom>
                  </pic:spPr>
                </pic:pic>
              </a:graphicData>
            </a:graphic>
          </wp:inline>
        </w:drawing>
      </w:r>
      <w:r w:rsidRPr="00FC14ED">
        <w:rPr>
          <w:rFonts w:ascii="Times New Roman" w:hAnsi="Times New Roman"/>
          <w:color w:val="000000"/>
          <w:sz w:val="24"/>
          <w:szCs w:val="24"/>
          <w:lang w:val="en-US"/>
        </w:rPr>
        <w:t xml:space="preserve">   </w:t>
      </w:r>
      <w:r w:rsidRPr="00FC14ED">
        <w:rPr>
          <w:rFonts w:ascii="Times New Roman" w:hAnsi="Times New Roman"/>
          <w:noProof/>
          <w:color w:val="000000"/>
          <w:sz w:val="24"/>
          <w:szCs w:val="24"/>
          <w:lang w:eastAsia="ru-RU"/>
        </w:rPr>
        <w:drawing>
          <wp:inline distT="0" distB="0" distL="0" distR="0" wp14:anchorId="7B4D0920" wp14:editId="556418FE">
            <wp:extent cx="1086621" cy="708025"/>
            <wp:effectExtent l="0" t="0" r="0" b="0"/>
            <wp:docPr id="170252490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524904" name=""/>
                    <pic:cNvPicPr/>
                  </pic:nvPicPr>
                  <pic:blipFill>
                    <a:blip r:embed="rId45"/>
                    <a:stretch>
                      <a:fillRect/>
                    </a:stretch>
                  </pic:blipFill>
                  <pic:spPr>
                    <a:xfrm>
                      <a:off x="0" y="0"/>
                      <a:ext cx="1128088" cy="735044"/>
                    </a:xfrm>
                    <a:prstGeom prst="rect">
                      <a:avLst/>
                    </a:prstGeom>
                  </pic:spPr>
                </pic:pic>
              </a:graphicData>
            </a:graphic>
          </wp:inline>
        </w:drawing>
      </w:r>
      <w:r w:rsidRPr="00FC14ED">
        <w:rPr>
          <w:rFonts w:ascii="Times New Roman" w:hAnsi="Times New Roman"/>
          <w:color w:val="000000"/>
          <w:sz w:val="24"/>
          <w:szCs w:val="24"/>
          <w:lang w:val="en-US"/>
        </w:rPr>
        <w:t xml:space="preserve">   </w:t>
      </w:r>
      <w:r w:rsidRPr="00FC14ED">
        <w:rPr>
          <w:rFonts w:ascii="Times New Roman" w:hAnsi="Times New Roman"/>
          <w:noProof/>
          <w:color w:val="000000"/>
          <w:sz w:val="24"/>
          <w:szCs w:val="24"/>
          <w:lang w:eastAsia="ru-RU"/>
        </w:rPr>
        <w:drawing>
          <wp:inline distT="0" distB="0" distL="0" distR="0" wp14:anchorId="7C1FB896" wp14:editId="67F95D68">
            <wp:extent cx="1027993" cy="705485"/>
            <wp:effectExtent l="0" t="0" r="1270" b="0"/>
            <wp:docPr id="197113274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132743" name=""/>
                    <pic:cNvPicPr/>
                  </pic:nvPicPr>
                  <pic:blipFill>
                    <a:blip r:embed="rId46"/>
                    <a:stretch>
                      <a:fillRect/>
                    </a:stretch>
                  </pic:blipFill>
                  <pic:spPr>
                    <a:xfrm>
                      <a:off x="0" y="0"/>
                      <a:ext cx="1065146" cy="730982"/>
                    </a:xfrm>
                    <a:prstGeom prst="rect">
                      <a:avLst/>
                    </a:prstGeom>
                  </pic:spPr>
                </pic:pic>
              </a:graphicData>
            </a:graphic>
          </wp:inline>
        </w:drawing>
      </w:r>
      <w:r w:rsidRPr="00FC14ED">
        <w:rPr>
          <w:rFonts w:ascii="Times New Roman" w:hAnsi="Times New Roman"/>
          <w:color w:val="000000"/>
          <w:sz w:val="24"/>
          <w:szCs w:val="24"/>
          <w:lang w:val="en-US"/>
        </w:rPr>
        <w:t xml:space="preserve">   </w:t>
      </w:r>
    </w:p>
    <w:p w14:paraId="5D9EB88D" w14:textId="77777777" w:rsidR="0060544E" w:rsidRPr="00FC14ED" w:rsidRDefault="0060544E" w:rsidP="0060544E">
      <w:pPr>
        <w:spacing w:after="0" w:line="240" w:lineRule="auto"/>
        <w:ind w:firstLine="284"/>
        <w:jc w:val="both"/>
        <w:rPr>
          <w:rFonts w:ascii="Times New Roman" w:hAnsi="Times New Roman"/>
          <w:color w:val="000000"/>
          <w:sz w:val="24"/>
          <w:szCs w:val="24"/>
          <w:lang w:val="en-US"/>
        </w:rPr>
      </w:pPr>
      <w:r w:rsidRPr="00FC14ED">
        <w:rPr>
          <w:rFonts w:ascii="Times New Roman" w:hAnsi="Times New Roman"/>
          <w:color w:val="000000"/>
          <w:sz w:val="24"/>
          <w:szCs w:val="24"/>
          <w:lang w:val="en-US"/>
        </w:rPr>
        <w:t xml:space="preserve">RAL 1013                   RAL 1014               RAL 1015             </w:t>
      </w:r>
    </w:p>
    <w:p w14:paraId="2D1ADDB4" w14:textId="77777777" w:rsidR="0060544E" w:rsidRPr="00FC14ED" w:rsidRDefault="0060544E" w:rsidP="0060544E">
      <w:pPr>
        <w:spacing w:after="0" w:line="240" w:lineRule="auto"/>
        <w:ind w:firstLine="284"/>
        <w:jc w:val="both"/>
        <w:rPr>
          <w:rFonts w:ascii="Times New Roman" w:hAnsi="Times New Roman"/>
          <w:color w:val="000000"/>
          <w:sz w:val="16"/>
          <w:szCs w:val="16"/>
          <w:lang w:val="en-US"/>
        </w:rPr>
      </w:pPr>
    </w:p>
    <w:p w14:paraId="7AB80C1E" w14:textId="77777777" w:rsidR="0060544E" w:rsidRPr="00FC14ED" w:rsidRDefault="0060544E" w:rsidP="0060544E">
      <w:pPr>
        <w:spacing w:after="0" w:line="240" w:lineRule="auto"/>
        <w:ind w:firstLine="284"/>
        <w:jc w:val="both"/>
        <w:rPr>
          <w:rFonts w:ascii="Times New Roman" w:hAnsi="Times New Roman"/>
          <w:color w:val="000000"/>
          <w:sz w:val="24"/>
          <w:szCs w:val="24"/>
          <w:lang w:val="en-US"/>
        </w:rPr>
      </w:pPr>
      <w:r w:rsidRPr="00FC14ED">
        <w:rPr>
          <w:rFonts w:ascii="Times New Roman" w:hAnsi="Times New Roman"/>
          <w:noProof/>
          <w:color w:val="000000"/>
          <w:sz w:val="24"/>
          <w:szCs w:val="24"/>
          <w:lang w:eastAsia="ru-RU"/>
        </w:rPr>
        <w:drawing>
          <wp:inline distT="0" distB="0" distL="0" distR="0" wp14:anchorId="648155FE" wp14:editId="50CCCABD">
            <wp:extent cx="1165860" cy="817880"/>
            <wp:effectExtent l="0" t="0" r="0" b="1270"/>
            <wp:docPr id="35896503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965031" name=""/>
                    <pic:cNvPicPr/>
                  </pic:nvPicPr>
                  <pic:blipFill>
                    <a:blip r:embed="rId47"/>
                    <a:stretch>
                      <a:fillRect/>
                    </a:stretch>
                  </pic:blipFill>
                  <pic:spPr>
                    <a:xfrm flipH="1">
                      <a:off x="0" y="0"/>
                      <a:ext cx="1190605" cy="835239"/>
                    </a:xfrm>
                    <a:prstGeom prst="rect">
                      <a:avLst/>
                    </a:prstGeom>
                  </pic:spPr>
                </pic:pic>
              </a:graphicData>
            </a:graphic>
          </wp:inline>
        </w:drawing>
      </w:r>
      <w:r w:rsidRPr="00FC14ED">
        <w:rPr>
          <w:rFonts w:ascii="Times New Roman" w:hAnsi="Times New Roman"/>
          <w:color w:val="000000"/>
          <w:sz w:val="24"/>
          <w:szCs w:val="24"/>
          <w:lang w:val="en-US"/>
        </w:rPr>
        <w:t xml:space="preserve">   </w:t>
      </w:r>
      <w:r w:rsidRPr="00FC14ED">
        <w:rPr>
          <w:rFonts w:ascii="Times New Roman" w:hAnsi="Times New Roman"/>
          <w:noProof/>
          <w:color w:val="000000"/>
          <w:sz w:val="24"/>
          <w:szCs w:val="24"/>
          <w:lang w:eastAsia="ru-RU"/>
        </w:rPr>
        <w:drawing>
          <wp:inline distT="0" distB="0" distL="0" distR="0" wp14:anchorId="5B8A89DA" wp14:editId="6CD75E30">
            <wp:extent cx="1086817" cy="830580"/>
            <wp:effectExtent l="0" t="0" r="0" b="7620"/>
            <wp:docPr id="82441985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419854" name=""/>
                    <pic:cNvPicPr/>
                  </pic:nvPicPr>
                  <pic:blipFill>
                    <a:blip r:embed="rId48"/>
                    <a:stretch>
                      <a:fillRect/>
                    </a:stretch>
                  </pic:blipFill>
                  <pic:spPr>
                    <a:xfrm>
                      <a:off x="0" y="0"/>
                      <a:ext cx="1117722" cy="854199"/>
                    </a:xfrm>
                    <a:prstGeom prst="rect">
                      <a:avLst/>
                    </a:prstGeom>
                  </pic:spPr>
                </pic:pic>
              </a:graphicData>
            </a:graphic>
          </wp:inline>
        </w:drawing>
      </w:r>
      <w:r w:rsidRPr="00FC14ED">
        <w:rPr>
          <w:rFonts w:ascii="Times New Roman" w:hAnsi="Times New Roman"/>
          <w:color w:val="000000"/>
          <w:sz w:val="24"/>
          <w:szCs w:val="24"/>
          <w:lang w:val="en-US"/>
        </w:rPr>
        <w:t xml:space="preserve">   </w:t>
      </w:r>
      <w:r w:rsidRPr="00FC14ED">
        <w:rPr>
          <w:rFonts w:ascii="Times New Roman" w:hAnsi="Times New Roman"/>
          <w:noProof/>
          <w:color w:val="000000"/>
          <w:sz w:val="24"/>
          <w:szCs w:val="24"/>
          <w:lang w:eastAsia="ru-RU"/>
        </w:rPr>
        <w:drawing>
          <wp:inline distT="0" distB="0" distL="0" distR="0" wp14:anchorId="1D454A28" wp14:editId="063A979B">
            <wp:extent cx="1028700" cy="812165"/>
            <wp:effectExtent l="0" t="0" r="0" b="6985"/>
            <wp:docPr id="41863646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636469" name=""/>
                    <pic:cNvPicPr/>
                  </pic:nvPicPr>
                  <pic:blipFill>
                    <a:blip r:embed="rId49"/>
                    <a:stretch>
                      <a:fillRect/>
                    </a:stretch>
                  </pic:blipFill>
                  <pic:spPr>
                    <a:xfrm flipH="1">
                      <a:off x="0" y="0"/>
                      <a:ext cx="1047229" cy="826794"/>
                    </a:xfrm>
                    <a:prstGeom prst="rect">
                      <a:avLst/>
                    </a:prstGeom>
                  </pic:spPr>
                </pic:pic>
              </a:graphicData>
            </a:graphic>
          </wp:inline>
        </w:drawing>
      </w:r>
      <w:r w:rsidRPr="00FC14ED">
        <w:rPr>
          <w:rFonts w:ascii="Times New Roman" w:hAnsi="Times New Roman"/>
          <w:color w:val="000000"/>
          <w:sz w:val="24"/>
          <w:szCs w:val="24"/>
          <w:lang w:val="en-US"/>
        </w:rPr>
        <w:t xml:space="preserve">   </w:t>
      </w:r>
      <w:r w:rsidRPr="00FC14ED">
        <w:rPr>
          <w:rFonts w:ascii="Times New Roman" w:hAnsi="Times New Roman"/>
          <w:noProof/>
          <w:color w:val="000000"/>
          <w:sz w:val="24"/>
          <w:szCs w:val="24"/>
          <w:lang w:eastAsia="ru-RU"/>
        </w:rPr>
        <w:drawing>
          <wp:inline distT="0" distB="0" distL="0" distR="0" wp14:anchorId="10D6DC32" wp14:editId="1DCA1733">
            <wp:extent cx="1009650" cy="837565"/>
            <wp:effectExtent l="0" t="0" r="0" b="635"/>
            <wp:docPr id="153795763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957635" name=""/>
                    <pic:cNvPicPr/>
                  </pic:nvPicPr>
                  <pic:blipFill>
                    <a:blip r:embed="rId50"/>
                    <a:stretch>
                      <a:fillRect/>
                    </a:stretch>
                  </pic:blipFill>
                  <pic:spPr>
                    <a:xfrm>
                      <a:off x="0" y="0"/>
                      <a:ext cx="1018511" cy="844916"/>
                    </a:xfrm>
                    <a:prstGeom prst="rect">
                      <a:avLst/>
                    </a:prstGeom>
                  </pic:spPr>
                </pic:pic>
              </a:graphicData>
            </a:graphic>
          </wp:inline>
        </w:drawing>
      </w:r>
    </w:p>
    <w:p w14:paraId="01B5D0EA" w14:textId="77777777" w:rsidR="0060544E" w:rsidRPr="00FC14ED" w:rsidRDefault="0060544E" w:rsidP="0060544E">
      <w:pPr>
        <w:spacing w:after="0" w:line="240" w:lineRule="auto"/>
        <w:ind w:firstLine="284"/>
        <w:jc w:val="both"/>
        <w:rPr>
          <w:rFonts w:ascii="Times New Roman" w:hAnsi="Times New Roman"/>
          <w:color w:val="000000"/>
          <w:sz w:val="24"/>
          <w:szCs w:val="24"/>
          <w:lang w:val="en-US"/>
        </w:rPr>
      </w:pPr>
      <w:r w:rsidRPr="00FC14ED">
        <w:rPr>
          <w:rFonts w:ascii="Times New Roman" w:hAnsi="Times New Roman"/>
          <w:color w:val="000000"/>
          <w:sz w:val="24"/>
          <w:szCs w:val="24"/>
          <w:lang w:val="en-US"/>
        </w:rPr>
        <w:t>RAL8000                   RAL8001               RAL8002              RAL8003</w:t>
      </w:r>
    </w:p>
    <w:p w14:paraId="371C57C8" w14:textId="77777777" w:rsidR="0060544E" w:rsidRPr="00FC14ED" w:rsidRDefault="0060544E" w:rsidP="0060544E">
      <w:pPr>
        <w:spacing w:after="0" w:line="240" w:lineRule="auto"/>
        <w:ind w:firstLine="284"/>
        <w:jc w:val="both"/>
        <w:rPr>
          <w:rFonts w:ascii="Times New Roman" w:hAnsi="Times New Roman"/>
          <w:color w:val="000000"/>
          <w:sz w:val="16"/>
          <w:szCs w:val="16"/>
          <w:lang w:val="en-US"/>
        </w:rPr>
      </w:pPr>
    </w:p>
    <w:p w14:paraId="55606508" w14:textId="77777777" w:rsidR="0060544E" w:rsidRPr="00FC14ED" w:rsidRDefault="0060544E" w:rsidP="0060544E">
      <w:pPr>
        <w:spacing w:after="0" w:line="240" w:lineRule="auto"/>
        <w:ind w:firstLine="284"/>
        <w:jc w:val="both"/>
        <w:rPr>
          <w:rFonts w:ascii="Times New Roman" w:hAnsi="Times New Roman"/>
          <w:color w:val="000000"/>
          <w:sz w:val="24"/>
          <w:szCs w:val="24"/>
          <w:lang w:val="en-US"/>
        </w:rPr>
      </w:pPr>
      <w:r w:rsidRPr="00FC14ED">
        <w:rPr>
          <w:rFonts w:ascii="Times New Roman" w:hAnsi="Times New Roman"/>
          <w:noProof/>
          <w:color w:val="000000"/>
          <w:sz w:val="24"/>
          <w:szCs w:val="24"/>
          <w:lang w:eastAsia="ru-RU"/>
        </w:rPr>
        <w:drawing>
          <wp:inline distT="0" distB="0" distL="0" distR="0" wp14:anchorId="6CE8B95F" wp14:editId="371C540B">
            <wp:extent cx="1199832" cy="850265"/>
            <wp:effectExtent l="0" t="0" r="635" b="6985"/>
            <wp:docPr id="180165203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652033" name=""/>
                    <pic:cNvPicPr/>
                  </pic:nvPicPr>
                  <pic:blipFill>
                    <a:blip r:embed="rId51"/>
                    <a:stretch>
                      <a:fillRect/>
                    </a:stretch>
                  </pic:blipFill>
                  <pic:spPr>
                    <a:xfrm>
                      <a:off x="0" y="0"/>
                      <a:ext cx="1213308" cy="859815"/>
                    </a:xfrm>
                    <a:prstGeom prst="rect">
                      <a:avLst/>
                    </a:prstGeom>
                  </pic:spPr>
                </pic:pic>
              </a:graphicData>
            </a:graphic>
          </wp:inline>
        </w:drawing>
      </w:r>
      <w:r w:rsidRPr="00FC14ED">
        <w:rPr>
          <w:rFonts w:ascii="Times New Roman" w:hAnsi="Times New Roman"/>
          <w:color w:val="000000"/>
          <w:sz w:val="24"/>
          <w:szCs w:val="24"/>
          <w:lang w:val="en-US"/>
        </w:rPr>
        <w:t xml:space="preserve">   </w:t>
      </w:r>
      <w:r w:rsidRPr="00FC14ED">
        <w:rPr>
          <w:rFonts w:ascii="Times New Roman" w:hAnsi="Times New Roman"/>
          <w:noProof/>
          <w:color w:val="000000"/>
          <w:sz w:val="24"/>
          <w:szCs w:val="24"/>
          <w:lang w:eastAsia="ru-RU"/>
        </w:rPr>
        <w:drawing>
          <wp:inline distT="0" distB="0" distL="0" distR="0" wp14:anchorId="54D0FE70" wp14:editId="70BE03B9">
            <wp:extent cx="1076325" cy="840105"/>
            <wp:effectExtent l="0" t="0" r="9525" b="0"/>
            <wp:docPr id="112229176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291764" name=""/>
                    <pic:cNvPicPr/>
                  </pic:nvPicPr>
                  <pic:blipFill>
                    <a:blip r:embed="rId52"/>
                    <a:stretch>
                      <a:fillRect/>
                    </a:stretch>
                  </pic:blipFill>
                  <pic:spPr>
                    <a:xfrm>
                      <a:off x="0" y="0"/>
                      <a:ext cx="1092310" cy="852582"/>
                    </a:xfrm>
                    <a:prstGeom prst="rect">
                      <a:avLst/>
                    </a:prstGeom>
                  </pic:spPr>
                </pic:pic>
              </a:graphicData>
            </a:graphic>
          </wp:inline>
        </w:drawing>
      </w:r>
      <w:r w:rsidRPr="00FC14ED">
        <w:rPr>
          <w:rFonts w:ascii="Times New Roman" w:hAnsi="Times New Roman"/>
          <w:color w:val="000000"/>
          <w:sz w:val="24"/>
          <w:szCs w:val="24"/>
          <w:lang w:val="en-US"/>
        </w:rPr>
        <w:t xml:space="preserve">   </w:t>
      </w:r>
      <w:r w:rsidRPr="00FC14ED">
        <w:rPr>
          <w:rFonts w:ascii="Times New Roman" w:hAnsi="Times New Roman"/>
          <w:noProof/>
          <w:color w:val="000000"/>
          <w:sz w:val="24"/>
          <w:szCs w:val="24"/>
          <w:lang w:eastAsia="ru-RU"/>
        </w:rPr>
        <w:drawing>
          <wp:inline distT="0" distB="0" distL="0" distR="0" wp14:anchorId="44A1C5C5" wp14:editId="0D2CF042">
            <wp:extent cx="1014095" cy="828917"/>
            <wp:effectExtent l="0" t="0" r="0" b="9525"/>
            <wp:docPr id="15550795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07951" name=""/>
                    <pic:cNvPicPr/>
                  </pic:nvPicPr>
                  <pic:blipFill>
                    <a:blip r:embed="rId53"/>
                    <a:stretch>
                      <a:fillRect/>
                    </a:stretch>
                  </pic:blipFill>
                  <pic:spPr>
                    <a:xfrm>
                      <a:off x="0" y="0"/>
                      <a:ext cx="1032133" cy="843661"/>
                    </a:xfrm>
                    <a:prstGeom prst="rect">
                      <a:avLst/>
                    </a:prstGeom>
                  </pic:spPr>
                </pic:pic>
              </a:graphicData>
            </a:graphic>
          </wp:inline>
        </w:drawing>
      </w:r>
      <w:r w:rsidRPr="00FC14ED">
        <w:rPr>
          <w:rFonts w:ascii="Times New Roman" w:hAnsi="Times New Roman"/>
          <w:color w:val="000000"/>
          <w:sz w:val="24"/>
          <w:szCs w:val="24"/>
          <w:lang w:val="en-US"/>
        </w:rPr>
        <w:t xml:space="preserve">   </w:t>
      </w:r>
    </w:p>
    <w:p w14:paraId="6E10B86C" w14:textId="77777777" w:rsidR="0060544E" w:rsidRPr="00FC14ED" w:rsidRDefault="0060544E" w:rsidP="0060544E">
      <w:pPr>
        <w:spacing w:after="0" w:line="240" w:lineRule="auto"/>
        <w:ind w:firstLine="284"/>
        <w:jc w:val="both"/>
        <w:rPr>
          <w:rFonts w:ascii="Times New Roman" w:hAnsi="Times New Roman"/>
          <w:color w:val="000000"/>
          <w:sz w:val="24"/>
          <w:szCs w:val="24"/>
          <w:lang w:val="en-US"/>
        </w:rPr>
      </w:pPr>
      <w:r w:rsidRPr="00FC14ED">
        <w:rPr>
          <w:rFonts w:ascii="Times New Roman" w:hAnsi="Times New Roman"/>
          <w:color w:val="000000"/>
          <w:sz w:val="24"/>
          <w:szCs w:val="24"/>
          <w:lang w:val="en-US"/>
        </w:rPr>
        <w:t xml:space="preserve">RAL9003                   RAL9002               RAL9001          </w:t>
      </w:r>
    </w:p>
    <w:p w14:paraId="1280033E" w14:textId="77777777" w:rsidR="0060544E" w:rsidRPr="00FC14ED" w:rsidRDefault="0060544E" w:rsidP="0060544E">
      <w:pPr>
        <w:spacing w:after="0" w:line="240" w:lineRule="auto"/>
        <w:ind w:firstLine="284"/>
        <w:jc w:val="both"/>
        <w:rPr>
          <w:rFonts w:ascii="Times New Roman" w:hAnsi="Times New Roman"/>
          <w:color w:val="000000"/>
          <w:sz w:val="16"/>
          <w:szCs w:val="16"/>
          <w:lang w:val="en-US"/>
        </w:rPr>
      </w:pPr>
    </w:p>
    <w:p w14:paraId="54092CAD" w14:textId="77777777" w:rsidR="0060544E" w:rsidRPr="00FC14ED" w:rsidRDefault="0060544E" w:rsidP="0060544E">
      <w:pPr>
        <w:spacing w:after="0" w:line="240" w:lineRule="auto"/>
        <w:ind w:firstLine="284"/>
        <w:jc w:val="both"/>
        <w:rPr>
          <w:rFonts w:ascii="Times New Roman" w:hAnsi="Times New Roman"/>
          <w:color w:val="000000"/>
          <w:sz w:val="24"/>
          <w:szCs w:val="24"/>
          <w:lang w:val="en-US"/>
        </w:rPr>
      </w:pPr>
      <w:r w:rsidRPr="00FC14ED">
        <w:rPr>
          <w:rFonts w:ascii="Times New Roman" w:hAnsi="Times New Roman"/>
          <w:noProof/>
          <w:color w:val="000000"/>
          <w:sz w:val="24"/>
          <w:szCs w:val="24"/>
          <w:lang w:eastAsia="ru-RU"/>
        </w:rPr>
        <w:lastRenderedPageBreak/>
        <w:drawing>
          <wp:inline distT="0" distB="0" distL="0" distR="0" wp14:anchorId="1009D7B7" wp14:editId="64A542BF">
            <wp:extent cx="1199515" cy="705485"/>
            <wp:effectExtent l="0" t="0" r="635" b="0"/>
            <wp:docPr id="1135457870"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457870" name=""/>
                    <pic:cNvPicPr/>
                  </pic:nvPicPr>
                  <pic:blipFill>
                    <a:blip r:embed="rId54"/>
                    <a:stretch>
                      <a:fillRect/>
                    </a:stretch>
                  </pic:blipFill>
                  <pic:spPr>
                    <a:xfrm flipH="1">
                      <a:off x="0" y="0"/>
                      <a:ext cx="1220248" cy="717679"/>
                    </a:xfrm>
                    <a:prstGeom prst="rect">
                      <a:avLst/>
                    </a:prstGeom>
                  </pic:spPr>
                </pic:pic>
              </a:graphicData>
            </a:graphic>
          </wp:inline>
        </w:drawing>
      </w:r>
      <w:r w:rsidRPr="00FC14ED">
        <w:rPr>
          <w:rFonts w:ascii="Times New Roman" w:hAnsi="Times New Roman"/>
          <w:color w:val="000000"/>
          <w:sz w:val="24"/>
          <w:szCs w:val="24"/>
          <w:lang w:val="en-US"/>
        </w:rPr>
        <w:t xml:space="preserve">   </w:t>
      </w:r>
      <w:r w:rsidRPr="00FC14ED">
        <w:rPr>
          <w:rFonts w:ascii="Times New Roman" w:hAnsi="Times New Roman"/>
          <w:noProof/>
          <w:color w:val="000000"/>
          <w:sz w:val="24"/>
          <w:szCs w:val="24"/>
          <w:lang w:eastAsia="ru-RU"/>
        </w:rPr>
        <w:drawing>
          <wp:inline distT="0" distB="0" distL="0" distR="0" wp14:anchorId="32FE8D3A" wp14:editId="6A7CBCDD">
            <wp:extent cx="1066165" cy="695825"/>
            <wp:effectExtent l="0" t="0" r="635" b="9525"/>
            <wp:docPr id="722458266"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458266" name=""/>
                    <pic:cNvPicPr/>
                  </pic:nvPicPr>
                  <pic:blipFill>
                    <a:blip r:embed="rId55"/>
                    <a:stretch>
                      <a:fillRect/>
                    </a:stretch>
                  </pic:blipFill>
                  <pic:spPr>
                    <a:xfrm>
                      <a:off x="0" y="0"/>
                      <a:ext cx="1091230" cy="712184"/>
                    </a:xfrm>
                    <a:prstGeom prst="rect">
                      <a:avLst/>
                    </a:prstGeom>
                  </pic:spPr>
                </pic:pic>
              </a:graphicData>
            </a:graphic>
          </wp:inline>
        </w:drawing>
      </w:r>
      <w:r w:rsidRPr="00FC14ED">
        <w:rPr>
          <w:rFonts w:ascii="Times New Roman" w:hAnsi="Times New Roman"/>
          <w:color w:val="000000"/>
          <w:sz w:val="24"/>
          <w:szCs w:val="24"/>
          <w:lang w:val="en-US"/>
        </w:rPr>
        <w:t xml:space="preserve">   </w:t>
      </w:r>
      <w:r w:rsidRPr="00FC14ED">
        <w:rPr>
          <w:rFonts w:ascii="Times New Roman" w:hAnsi="Times New Roman"/>
          <w:noProof/>
          <w:color w:val="000000"/>
          <w:sz w:val="24"/>
          <w:szCs w:val="24"/>
          <w:lang w:eastAsia="ru-RU"/>
        </w:rPr>
        <w:drawing>
          <wp:inline distT="0" distB="0" distL="0" distR="0" wp14:anchorId="4E665F79" wp14:editId="48698218">
            <wp:extent cx="1032510" cy="702497"/>
            <wp:effectExtent l="0" t="0" r="0" b="2540"/>
            <wp:docPr id="715095844"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095844" name=""/>
                    <pic:cNvPicPr/>
                  </pic:nvPicPr>
                  <pic:blipFill>
                    <a:blip r:embed="rId56"/>
                    <a:stretch>
                      <a:fillRect/>
                    </a:stretch>
                  </pic:blipFill>
                  <pic:spPr>
                    <a:xfrm>
                      <a:off x="0" y="0"/>
                      <a:ext cx="1057243" cy="719324"/>
                    </a:xfrm>
                    <a:prstGeom prst="rect">
                      <a:avLst/>
                    </a:prstGeom>
                  </pic:spPr>
                </pic:pic>
              </a:graphicData>
            </a:graphic>
          </wp:inline>
        </w:drawing>
      </w:r>
      <w:r w:rsidRPr="00FC14ED">
        <w:rPr>
          <w:rFonts w:ascii="Times New Roman" w:hAnsi="Times New Roman"/>
          <w:color w:val="000000"/>
          <w:sz w:val="24"/>
          <w:szCs w:val="24"/>
          <w:lang w:val="en-US"/>
        </w:rPr>
        <w:t xml:space="preserve">   </w:t>
      </w:r>
      <w:r w:rsidRPr="00FC14ED">
        <w:rPr>
          <w:rFonts w:ascii="Times New Roman" w:hAnsi="Times New Roman"/>
          <w:noProof/>
          <w:color w:val="000000"/>
          <w:sz w:val="24"/>
          <w:szCs w:val="24"/>
          <w:lang w:eastAsia="ru-RU"/>
        </w:rPr>
        <w:drawing>
          <wp:inline distT="0" distB="0" distL="0" distR="0" wp14:anchorId="12B0A418" wp14:editId="1D93EA3D">
            <wp:extent cx="1038225" cy="711613"/>
            <wp:effectExtent l="0" t="0" r="0" b="0"/>
            <wp:docPr id="2125961835"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961835" name=""/>
                    <pic:cNvPicPr/>
                  </pic:nvPicPr>
                  <pic:blipFill>
                    <a:blip r:embed="rId57"/>
                    <a:stretch>
                      <a:fillRect/>
                    </a:stretch>
                  </pic:blipFill>
                  <pic:spPr>
                    <a:xfrm>
                      <a:off x="0" y="0"/>
                      <a:ext cx="1062132" cy="728000"/>
                    </a:xfrm>
                    <a:prstGeom prst="rect">
                      <a:avLst/>
                    </a:prstGeom>
                  </pic:spPr>
                </pic:pic>
              </a:graphicData>
            </a:graphic>
          </wp:inline>
        </w:drawing>
      </w:r>
    </w:p>
    <w:p w14:paraId="7F03C9CD" w14:textId="77777777" w:rsidR="0060544E" w:rsidRPr="00FC14ED" w:rsidRDefault="0060544E" w:rsidP="0060544E">
      <w:pPr>
        <w:spacing w:after="0" w:line="240" w:lineRule="auto"/>
        <w:ind w:firstLine="284"/>
        <w:jc w:val="both"/>
        <w:rPr>
          <w:rFonts w:ascii="Times New Roman" w:hAnsi="Times New Roman"/>
          <w:color w:val="000000"/>
          <w:sz w:val="24"/>
          <w:szCs w:val="24"/>
          <w:lang w:val="en-US"/>
        </w:rPr>
      </w:pPr>
      <w:r w:rsidRPr="00FC14ED">
        <w:rPr>
          <w:rFonts w:ascii="Times New Roman" w:hAnsi="Times New Roman"/>
          <w:color w:val="000000"/>
          <w:sz w:val="24"/>
          <w:szCs w:val="24"/>
          <w:lang w:val="en-US"/>
        </w:rPr>
        <w:t>RAL7034                   RAL7033               RAL7032              RAL 7047</w:t>
      </w:r>
    </w:p>
    <w:p w14:paraId="4F61BF53" w14:textId="77777777" w:rsidR="0060544E" w:rsidRPr="00FC14ED" w:rsidRDefault="0060544E" w:rsidP="0060544E">
      <w:pPr>
        <w:spacing w:after="0" w:line="240" w:lineRule="auto"/>
        <w:ind w:firstLine="284"/>
        <w:jc w:val="both"/>
        <w:rPr>
          <w:rFonts w:ascii="Times New Roman" w:hAnsi="Times New Roman"/>
          <w:color w:val="000000"/>
          <w:sz w:val="16"/>
          <w:szCs w:val="16"/>
          <w:lang w:val="en-US"/>
        </w:rPr>
      </w:pPr>
    </w:p>
    <w:p w14:paraId="73F5A4BF" w14:textId="77777777" w:rsidR="0060544E" w:rsidRPr="00FC14ED" w:rsidRDefault="0060544E" w:rsidP="0060544E">
      <w:pPr>
        <w:spacing w:after="0" w:line="240" w:lineRule="auto"/>
        <w:ind w:firstLine="284"/>
        <w:jc w:val="both"/>
        <w:rPr>
          <w:rFonts w:ascii="Times New Roman" w:hAnsi="Times New Roman"/>
          <w:color w:val="000000"/>
          <w:sz w:val="24"/>
          <w:szCs w:val="24"/>
          <w:lang w:val="en-US"/>
        </w:rPr>
      </w:pPr>
      <w:r w:rsidRPr="00FC14ED">
        <w:rPr>
          <w:rFonts w:ascii="Times New Roman" w:hAnsi="Times New Roman"/>
          <w:noProof/>
          <w:color w:val="000000"/>
          <w:sz w:val="24"/>
          <w:szCs w:val="24"/>
          <w:lang w:eastAsia="ru-RU"/>
        </w:rPr>
        <w:drawing>
          <wp:inline distT="0" distB="0" distL="0" distR="0" wp14:anchorId="4E8DDE81" wp14:editId="339DEB7B">
            <wp:extent cx="1166150" cy="828470"/>
            <wp:effectExtent l="0" t="0" r="0" b="0"/>
            <wp:docPr id="1825362253"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362253" name=""/>
                    <pic:cNvPicPr/>
                  </pic:nvPicPr>
                  <pic:blipFill>
                    <a:blip r:embed="rId58"/>
                    <a:stretch>
                      <a:fillRect/>
                    </a:stretch>
                  </pic:blipFill>
                  <pic:spPr>
                    <a:xfrm flipH="1">
                      <a:off x="0" y="0"/>
                      <a:ext cx="1188541" cy="844377"/>
                    </a:xfrm>
                    <a:prstGeom prst="rect">
                      <a:avLst/>
                    </a:prstGeom>
                  </pic:spPr>
                </pic:pic>
              </a:graphicData>
            </a:graphic>
          </wp:inline>
        </w:drawing>
      </w:r>
      <w:r w:rsidRPr="00FC14ED">
        <w:rPr>
          <w:rFonts w:ascii="Times New Roman" w:hAnsi="Times New Roman"/>
          <w:color w:val="000000"/>
          <w:sz w:val="24"/>
          <w:szCs w:val="24"/>
          <w:lang w:val="en-US"/>
        </w:rPr>
        <w:t xml:space="preserve">   </w:t>
      </w:r>
      <w:r w:rsidRPr="00FC14ED">
        <w:rPr>
          <w:rFonts w:ascii="Times New Roman" w:hAnsi="Times New Roman"/>
          <w:noProof/>
          <w:color w:val="000000"/>
          <w:sz w:val="24"/>
          <w:szCs w:val="24"/>
          <w:lang w:eastAsia="ru-RU"/>
        </w:rPr>
        <w:drawing>
          <wp:inline distT="0" distB="0" distL="0" distR="0" wp14:anchorId="4C5FA7BF" wp14:editId="0CB330F8">
            <wp:extent cx="1085850" cy="814024"/>
            <wp:effectExtent l="0" t="0" r="0" b="5715"/>
            <wp:docPr id="930718831"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718831" name=""/>
                    <pic:cNvPicPr/>
                  </pic:nvPicPr>
                  <pic:blipFill>
                    <a:blip r:embed="rId59"/>
                    <a:stretch>
                      <a:fillRect/>
                    </a:stretch>
                  </pic:blipFill>
                  <pic:spPr>
                    <a:xfrm flipH="1">
                      <a:off x="0" y="0"/>
                      <a:ext cx="1105497" cy="828753"/>
                    </a:xfrm>
                    <a:prstGeom prst="rect">
                      <a:avLst/>
                    </a:prstGeom>
                  </pic:spPr>
                </pic:pic>
              </a:graphicData>
            </a:graphic>
          </wp:inline>
        </w:drawing>
      </w:r>
      <w:r w:rsidRPr="00FC14ED">
        <w:rPr>
          <w:rFonts w:ascii="Times New Roman" w:hAnsi="Times New Roman"/>
          <w:color w:val="000000"/>
          <w:sz w:val="24"/>
          <w:szCs w:val="24"/>
          <w:lang w:val="en-US"/>
        </w:rPr>
        <w:t xml:space="preserve">   </w:t>
      </w:r>
      <w:r w:rsidRPr="00FC14ED">
        <w:rPr>
          <w:rFonts w:ascii="Times New Roman" w:hAnsi="Times New Roman"/>
          <w:noProof/>
          <w:color w:val="000000"/>
          <w:sz w:val="24"/>
          <w:szCs w:val="24"/>
          <w:lang w:eastAsia="ru-RU"/>
        </w:rPr>
        <w:drawing>
          <wp:inline distT="0" distB="0" distL="0" distR="0" wp14:anchorId="516A40C2" wp14:editId="744321D3">
            <wp:extent cx="1038225" cy="820289"/>
            <wp:effectExtent l="0" t="0" r="0" b="0"/>
            <wp:docPr id="1884123185"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123185" name=""/>
                    <pic:cNvPicPr/>
                  </pic:nvPicPr>
                  <pic:blipFill>
                    <a:blip r:embed="rId60"/>
                    <a:stretch>
                      <a:fillRect/>
                    </a:stretch>
                  </pic:blipFill>
                  <pic:spPr>
                    <a:xfrm flipH="1">
                      <a:off x="0" y="0"/>
                      <a:ext cx="1060112" cy="837582"/>
                    </a:xfrm>
                    <a:prstGeom prst="rect">
                      <a:avLst/>
                    </a:prstGeom>
                  </pic:spPr>
                </pic:pic>
              </a:graphicData>
            </a:graphic>
          </wp:inline>
        </w:drawing>
      </w:r>
      <w:r w:rsidRPr="00FC14ED">
        <w:rPr>
          <w:rFonts w:ascii="Times New Roman" w:hAnsi="Times New Roman"/>
          <w:color w:val="000000"/>
          <w:sz w:val="24"/>
          <w:szCs w:val="24"/>
          <w:lang w:val="en-US"/>
        </w:rPr>
        <w:t xml:space="preserve">   </w:t>
      </w:r>
      <w:r w:rsidRPr="00FC14ED">
        <w:rPr>
          <w:rFonts w:ascii="Times New Roman" w:hAnsi="Times New Roman"/>
          <w:noProof/>
          <w:color w:val="000000"/>
          <w:sz w:val="24"/>
          <w:szCs w:val="24"/>
          <w:lang w:eastAsia="ru-RU"/>
        </w:rPr>
        <w:drawing>
          <wp:inline distT="0" distB="0" distL="0" distR="0" wp14:anchorId="4E758334" wp14:editId="0D373CEF">
            <wp:extent cx="1035685" cy="817699"/>
            <wp:effectExtent l="0" t="0" r="0" b="1905"/>
            <wp:docPr id="115095046"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5046" name=""/>
                    <pic:cNvPicPr/>
                  </pic:nvPicPr>
                  <pic:blipFill>
                    <a:blip r:embed="rId61"/>
                    <a:stretch>
                      <a:fillRect/>
                    </a:stretch>
                  </pic:blipFill>
                  <pic:spPr>
                    <a:xfrm>
                      <a:off x="0" y="0"/>
                      <a:ext cx="1048843" cy="828088"/>
                    </a:xfrm>
                    <a:prstGeom prst="rect">
                      <a:avLst/>
                    </a:prstGeom>
                  </pic:spPr>
                </pic:pic>
              </a:graphicData>
            </a:graphic>
          </wp:inline>
        </w:drawing>
      </w:r>
    </w:p>
    <w:p w14:paraId="31BE2C2C" w14:textId="77777777" w:rsidR="0060544E" w:rsidRPr="00FC14ED" w:rsidRDefault="0060544E" w:rsidP="0060544E">
      <w:pPr>
        <w:spacing w:after="0" w:line="240" w:lineRule="auto"/>
        <w:ind w:firstLine="284"/>
        <w:jc w:val="both"/>
        <w:rPr>
          <w:rFonts w:ascii="Times New Roman" w:hAnsi="Times New Roman"/>
          <w:color w:val="000000"/>
          <w:sz w:val="24"/>
          <w:szCs w:val="24"/>
          <w:lang w:val="en-US"/>
        </w:rPr>
      </w:pPr>
      <w:r w:rsidRPr="00FC14ED">
        <w:rPr>
          <w:rFonts w:ascii="Times New Roman" w:hAnsi="Times New Roman"/>
          <w:color w:val="000000"/>
          <w:sz w:val="24"/>
          <w:szCs w:val="24"/>
          <w:lang w:val="en-US"/>
        </w:rPr>
        <w:t>RAL7001                 RAL7002                 RAL7003              RAL7004</w:t>
      </w:r>
    </w:p>
    <w:p w14:paraId="67B16654" w14:textId="77777777" w:rsidR="0060544E" w:rsidRPr="00FC14ED" w:rsidRDefault="0060544E" w:rsidP="0060544E">
      <w:pPr>
        <w:spacing w:after="0" w:line="240" w:lineRule="auto"/>
        <w:ind w:firstLine="284"/>
        <w:jc w:val="both"/>
        <w:rPr>
          <w:rFonts w:ascii="Times New Roman" w:hAnsi="Times New Roman"/>
          <w:color w:val="000000"/>
          <w:sz w:val="16"/>
          <w:szCs w:val="16"/>
          <w:lang w:val="en-US"/>
        </w:rPr>
      </w:pPr>
    </w:p>
    <w:p w14:paraId="1BAF9642" w14:textId="77777777" w:rsidR="0060544E" w:rsidRPr="00FC14ED" w:rsidRDefault="0060544E" w:rsidP="0060544E">
      <w:pPr>
        <w:spacing w:after="0" w:line="240" w:lineRule="auto"/>
        <w:ind w:firstLine="284"/>
        <w:jc w:val="both"/>
        <w:rPr>
          <w:rFonts w:ascii="Times New Roman" w:hAnsi="Times New Roman"/>
          <w:color w:val="000000"/>
          <w:sz w:val="24"/>
          <w:szCs w:val="24"/>
        </w:rPr>
      </w:pPr>
      <w:r w:rsidRPr="00FC14ED">
        <w:rPr>
          <w:rFonts w:ascii="Times New Roman" w:hAnsi="Times New Roman"/>
          <w:color w:val="000000"/>
          <w:sz w:val="24"/>
          <w:szCs w:val="24"/>
        </w:rPr>
        <w:t xml:space="preserve">Выступающие декоративные части фасада (декор) </w:t>
      </w:r>
    </w:p>
    <w:p w14:paraId="3A24317A" w14:textId="77777777" w:rsidR="0060544E" w:rsidRPr="00FC14ED" w:rsidRDefault="0060544E" w:rsidP="0060544E">
      <w:pPr>
        <w:spacing w:after="0" w:line="240" w:lineRule="auto"/>
        <w:ind w:firstLine="284"/>
        <w:jc w:val="both"/>
        <w:rPr>
          <w:color w:val="000000"/>
          <w:sz w:val="16"/>
          <w:szCs w:val="16"/>
        </w:rPr>
      </w:pPr>
    </w:p>
    <w:p w14:paraId="198AE472" w14:textId="77777777" w:rsidR="0060544E" w:rsidRPr="00FC14ED" w:rsidRDefault="0060544E" w:rsidP="0060544E">
      <w:pPr>
        <w:spacing w:after="0" w:line="240" w:lineRule="auto"/>
        <w:ind w:firstLine="284"/>
        <w:jc w:val="both"/>
        <w:rPr>
          <w:color w:val="000000"/>
          <w:sz w:val="24"/>
          <w:szCs w:val="24"/>
        </w:rPr>
      </w:pPr>
      <w:r w:rsidRPr="00FC14ED">
        <w:rPr>
          <w:noProof/>
          <w:color w:val="000000"/>
          <w:sz w:val="24"/>
          <w:szCs w:val="24"/>
          <w:lang w:eastAsia="ru-RU"/>
        </w:rPr>
        <w:drawing>
          <wp:inline distT="0" distB="0" distL="0" distR="0" wp14:anchorId="1B29448A" wp14:editId="19371FF4">
            <wp:extent cx="1105572" cy="894987"/>
            <wp:effectExtent l="0" t="0" r="0" b="635"/>
            <wp:docPr id="497902722"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02722" name=""/>
                    <pic:cNvPicPr/>
                  </pic:nvPicPr>
                  <pic:blipFill>
                    <a:blip r:embed="rId62"/>
                    <a:stretch>
                      <a:fillRect/>
                    </a:stretch>
                  </pic:blipFill>
                  <pic:spPr>
                    <a:xfrm>
                      <a:off x="0" y="0"/>
                      <a:ext cx="1120445" cy="907027"/>
                    </a:xfrm>
                    <a:prstGeom prst="rect">
                      <a:avLst/>
                    </a:prstGeom>
                  </pic:spPr>
                </pic:pic>
              </a:graphicData>
            </a:graphic>
          </wp:inline>
        </w:drawing>
      </w:r>
    </w:p>
    <w:p w14:paraId="006ABC10" w14:textId="77777777" w:rsidR="0060544E" w:rsidRPr="00FC14ED" w:rsidRDefault="0060544E" w:rsidP="0060544E">
      <w:pPr>
        <w:spacing w:after="0" w:line="240" w:lineRule="auto"/>
        <w:ind w:firstLine="284"/>
        <w:jc w:val="both"/>
        <w:rPr>
          <w:rFonts w:ascii="Times New Roman" w:hAnsi="Times New Roman"/>
          <w:color w:val="000000"/>
          <w:sz w:val="24"/>
          <w:szCs w:val="24"/>
        </w:rPr>
      </w:pPr>
      <w:r w:rsidRPr="00FC14ED">
        <w:rPr>
          <w:rFonts w:ascii="Times New Roman" w:hAnsi="Times New Roman"/>
          <w:color w:val="000000"/>
          <w:sz w:val="24"/>
          <w:szCs w:val="24"/>
          <w:lang w:val="en-US"/>
        </w:rPr>
        <w:t>RAL</w:t>
      </w:r>
      <w:r w:rsidRPr="00FC14ED">
        <w:rPr>
          <w:rFonts w:ascii="Times New Roman" w:hAnsi="Times New Roman"/>
          <w:color w:val="000000"/>
          <w:sz w:val="24"/>
          <w:szCs w:val="24"/>
        </w:rPr>
        <w:t>9010</w:t>
      </w:r>
    </w:p>
    <w:p w14:paraId="19BD72B4" w14:textId="77777777" w:rsidR="0060544E" w:rsidRPr="00FC14ED" w:rsidRDefault="0060544E" w:rsidP="0060544E">
      <w:pPr>
        <w:spacing w:after="0" w:line="240" w:lineRule="auto"/>
        <w:ind w:firstLine="284"/>
        <w:jc w:val="both"/>
        <w:rPr>
          <w:rFonts w:ascii="Times New Roman" w:hAnsi="Times New Roman"/>
          <w:color w:val="000000"/>
          <w:sz w:val="16"/>
          <w:szCs w:val="16"/>
        </w:rPr>
      </w:pPr>
    </w:p>
    <w:p w14:paraId="13E62269" w14:textId="77777777" w:rsidR="0060544E" w:rsidRPr="00FC14ED" w:rsidRDefault="0060544E" w:rsidP="0060544E">
      <w:pPr>
        <w:pStyle w:val="s1"/>
        <w:spacing w:before="0" w:beforeAutospacing="0" w:after="0" w:afterAutospacing="0"/>
        <w:ind w:left="284"/>
        <w:rPr>
          <w:color w:val="000000"/>
        </w:rPr>
      </w:pPr>
      <w:r w:rsidRPr="00FC14ED">
        <w:rPr>
          <w:color w:val="000000"/>
        </w:rPr>
        <w:t>Цветовое решение маркиз по оттенку должно соответствовать основному колеру фасада и решено в следующих цветах:</w:t>
      </w:r>
    </w:p>
    <w:p w14:paraId="7EC2CBE7" w14:textId="77777777" w:rsidR="0060544E" w:rsidRPr="00FC14ED" w:rsidRDefault="0060544E" w:rsidP="0060544E">
      <w:pPr>
        <w:pStyle w:val="s1"/>
        <w:spacing w:before="0" w:beforeAutospacing="0" w:after="0" w:afterAutospacing="0"/>
        <w:ind w:left="284"/>
        <w:rPr>
          <w:color w:val="000000"/>
          <w:sz w:val="16"/>
          <w:szCs w:val="16"/>
        </w:rPr>
      </w:pPr>
    </w:p>
    <w:p w14:paraId="1215567E" w14:textId="77777777" w:rsidR="0060544E" w:rsidRPr="00FC14ED" w:rsidRDefault="0060544E" w:rsidP="0060544E">
      <w:pPr>
        <w:pStyle w:val="s1"/>
        <w:spacing w:before="0" w:beforeAutospacing="0" w:after="0" w:afterAutospacing="0"/>
        <w:rPr>
          <w:color w:val="000000"/>
          <w:lang w:val="en-US"/>
        </w:rPr>
      </w:pPr>
      <w:r w:rsidRPr="00FC14ED">
        <w:rPr>
          <w:color w:val="000000"/>
        </w:rPr>
        <w:t xml:space="preserve">    </w:t>
      </w:r>
      <w:r w:rsidRPr="00FC14ED">
        <w:rPr>
          <w:noProof/>
          <w:color w:val="000000"/>
        </w:rPr>
        <w:drawing>
          <wp:inline distT="0" distB="0" distL="0" distR="0" wp14:anchorId="72D1817E" wp14:editId="6A61C544">
            <wp:extent cx="1066800" cy="798830"/>
            <wp:effectExtent l="0" t="0" r="0" b="1270"/>
            <wp:docPr id="411061606"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061606" name=""/>
                    <pic:cNvPicPr/>
                  </pic:nvPicPr>
                  <pic:blipFill>
                    <a:blip r:embed="rId63"/>
                    <a:stretch>
                      <a:fillRect/>
                    </a:stretch>
                  </pic:blipFill>
                  <pic:spPr>
                    <a:xfrm flipH="1">
                      <a:off x="0" y="0"/>
                      <a:ext cx="1082313" cy="810446"/>
                    </a:xfrm>
                    <a:prstGeom prst="rect">
                      <a:avLst/>
                    </a:prstGeom>
                  </pic:spPr>
                </pic:pic>
              </a:graphicData>
            </a:graphic>
          </wp:inline>
        </w:drawing>
      </w:r>
      <w:r w:rsidRPr="00FC14ED">
        <w:rPr>
          <w:color w:val="000000"/>
          <w:lang w:val="en-US"/>
        </w:rPr>
        <w:t xml:space="preserve">   </w:t>
      </w:r>
      <w:r w:rsidRPr="00FC14ED">
        <w:rPr>
          <w:noProof/>
          <w:color w:val="000000"/>
        </w:rPr>
        <w:drawing>
          <wp:inline distT="0" distB="0" distL="0" distR="0" wp14:anchorId="43D9C3B4" wp14:editId="1435AFDA">
            <wp:extent cx="1057275" cy="789878"/>
            <wp:effectExtent l="0" t="0" r="0" b="0"/>
            <wp:docPr id="136890311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903111" name=""/>
                    <pic:cNvPicPr/>
                  </pic:nvPicPr>
                  <pic:blipFill>
                    <a:blip r:embed="rId64"/>
                    <a:stretch>
                      <a:fillRect/>
                    </a:stretch>
                  </pic:blipFill>
                  <pic:spPr>
                    <a:xfrm>
                      <a:off x="0" y="0"/>
                      <a:ext cx="1073460" cy="801970"/>
                    </a:xfrm>
                    <a:prstGeom prst="rect">
                      <a:avLst/>
                    </a:prstGeom>
                  </pic:spPr>
                </pic:pic>
              </a:graphicData>
            </a:graphic>
          </wp:inline>
        </w:drawing>
      </w:r>
      <w:r w:rsidRPr="00FC14ED">
        <w:rPr>
          <w:color w:val="000000"/>
          <w:lang w:val="en-US"/>
        </w:rPr>
        <w:t xml:space="preserve">   </w:t>
      </w:r>
      <w:r w:rsidRPr="00FC14ED">
        <w:rPr>
          <w:noProof/>
          <w:color w:val="000000"/>
        </w:rPr>
        <w:drawing>
          <wp:inline distT="0" distB="0" distL="0" distR="0" wp14:anchorId="6AA80167" wp14:editId="4A4AC9FF">
            <wp:extent cx="1038225" cy="780415"/>
            <wp:effectExtent l="0" t="0" r="9525" b="635"/>
            <wp:docPr id="1973718049"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718049" name=""/>
                    <pic:cNvPicPr/>
                  </pic:nvPicPr>
                  <pic:blipFill>
                    <a:blip r:embed="rId65"/>
                    <a:stretch>
                      <a:fillRect/>
                    </a:stretch>
                  </pic:blipFill>
                  <pic:spPr>
                    <a:xfrm>
                      <a:off x="0" y="0"/>
                      <a:ext cx="1051671" cy="790522"/>
                    </a:xfrm>
                    <a:prstGeom prst="rect">
                      <a:avLst/>
                    </a:prstGeom>
                  </pic:spPr>
                </pic:pic>
              </a:graphicData>
            </a:graphic>
          </wp:inline>
        </w:drawing>
      </w:r>
      <w:r w:rsidRPr="00FC14ED">
        <w:rPr>
          <w:color w:val="000000"/>
          <w:lang w:val="en-US"/>
        </w:rPr>
        <w:t xml:space="preserve">   </w:t>
      </w:r>
      <w:r w:rsidRPr="00FC14ED">
        <w:rPr>
          <w:noProof/>
          <w:color w:val="000000"/>
        </w:rPr>
        <w:drawing>
          <wp:inline distT="0" distB="0" distL="0" distR="0" wp14:anchorId="323425F6" wp14:editId="15A11E8B">
            <wp:extent cx="1000125" cy="784492"/>
            <wp:effectExtent l="0" t="0" r="0" b="0"/>
            <wp:docPr id="1947984076"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984076" name=""/>
                    <pic:cNvPicPr/>
                  </pic:nvPicPr>
                  <pic:blipFill>
                    <a:blip r:embed="rId66"/>
                    <a:stretch>
                      <a:fillRect/>
                    </a:stretch>
                  </pic:blipFill>
                  <pic:spPr>
                    <a:xfrm>
                      <a:off x="0" y="0"/>
                      <a:ext cx="1013618" cy="795076"/>
                    </a:xfrm>
                    <a:prstGeom prst="rect">
                      <a:avLst/>
                    </a:prstGeom>
                  </pic:spPr>
                </pic:pic>
              </a:graphicData>
            </a:graphic>
          </wp:inline>
        </w:drawing>
      </w:r>
    </w:p>
    <w:p w14:paraId="57A3DB7D" w14:textId="77777777" w:rsidR="0060544E" w:rsidRPr="00FC14ED" w:rsidRDefault="0060544E" w:rsidP="0060544E">
      <w:pPr>
        <w:spacing w:after="0" w:line="240" w:lineRule="auto"/>
        <w:ind w:firstLine="284"/>
        <w:jc w:val="both"/>
        <w:rPr>
          <w:rFonts w:ascii="Times New Roman" w:hAnsi="Times New Roman"/>
          <w:color w:val="000000"/>
          <w:sz w:val="24"/>
          <w:szCs w:val="24"/>
          <w:lang w:val="en-US"/>
        </w:rPr>
      </w:pPr>
      <w:r w:rsidRPr="00FC14ED">
        <w:rPr>
          <w:rFonts w:ascii="Times New Roman" w:hAnsi="Times New Roman"/>
          <w:color w:val="000000"/>
          <w:sz w:val="24"/>
          <w:szCs w:val="24"/>
          <w:lang w:val="en-US"/>
        </w:rPr>
        <w:t>RAL1001              RAL3005               RAL5026                RAL6028</w:t>
      </w:r>
    </w:p>
    <w:p w14:paraId="442841B2" w14:textId="77777777" w:rsidR="0060544E" w:rsidRPr="00FC14ED" w:rsidRDefault="0060544E" w:rsidP="0060544E">
      <w:pPr>
        <w:spacing w:after="0" w:line="240" w:lineRule="auto"/>
        <w:ind w:firstLine="284"/>
        <w:jc w:val="both"/>
        <w:rPr>
          <w:rFonts w:ascii="Times New Roman" w:hAnsi="Times New Roman"/>
          <w:color w:val="000000"/>
          <w:sz w:val="24"/>
          <w:szCs w:val="24"/>
          <w:lang w:val="en-US"/>
        </w:rPr>
      </w:pPr>
    </w:p>
    <w:p w14:paraId="576D2A18" w14:textId="77777777" w:rsidR="0060544E" w:rsidRPr="00FC14ED" w:rsidRDefault="0060544E" w:rsidP="0060544E">
      <w:pPr>
        <w:spacing w:after="0" w:line="240" w:lineRule="auto"/>
        <w:ind w:firstLine="284"/>
        <w:jc w:val="both"/>
        <w:rPr>
          <w:color w:val="000000"/>
          <w:sz w:val="24"/>
          <w:szCs w:val="24"/>
          <w:lang w:val="en-US"/>
        </w:rPr>
      </w:pPr>
      <w:r w:rsidRPr="00FC14ED">
        <w:rPr>
          <w:rFonts w:ascii="Times New Roman" w:hAnsi="Times New Roman"/>
          <w:noProof/>
          <w:color w:val="000000"/>
          <w:sz w:val="24"/>
          <w:szCs w:val="24"/>
          <w:lang w:eastAsia="ru-RU"/>
        </w:rPr>
        <w:drawing>
          <wp:inline distT="0" distB="0" distL="0" distR="0" wp14:anchorId="611D7B9B" wp14:editId="431BE397">
            <wp:extent cx="994584" cy="780415"/>
            <wp:effectExtent l="0" t="0" r="0" b="635"/>
            <wp:docPr id="1159941281"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941281" name=""/>
                    <pic:cNvPicPr/>
                  </pic:nvPicPr>
                  <pic:blipFill>
                    <a:blip r:embed="rId67"/>
                    <a:stretch>
                      <a:fillRect/>
                    </a:stretch>
                  </pic:blipFill>
                  <pic:spPr>
                    <a:xfrm flipH="1">
                      <a:off x="0" y="0"/>
                      <a:ext cx="1010014" cy="792522"/>
                    </a:xfrm>
                    <a:prstGeom prst="rect">
                      <a:avLst/>
                    </a:prstGeom>
                  </pic:spPr>
                </pic:pic>
              </a:graphicData>
            </a:graphic>
          </wp:inline>
        </w:drawing>
      </w:r>
      <w:r w:rsidRPr="00FC14ED">
        <w:rPr>
          <w:rFonts w:ascii="Times New Roman" w:hAnsi="Times New Roman"/>
          <w:color w:val="000000"/>
          <w:sz w:val="24"/>
          <w:szCs w:val="24"/>
          <w:lang w:val="en-US"/>
        </w:rPr>
        <w:t xml:space="preserve">    </w:t>
      </w:r>
      <w:r w:rsidRPr="00FC14ED">
        <w:rPr>
          <w:rFonts w:ascii="Times New Roman" w:hAnsi="Times New Roman"/>
          <w:noProof/>
          <w:color w:val="000000"/>
          <w:sz w:val="24"/>
          <w:szCs w:val="24"/>
          <w:lang w:eastAsia="ru-RU"/>
        </w:rPr>
        <w:drawing>
          <wp:inline distT="0" distB="0" distL="0" distR="0" wp14:anchorId="1FF7027B" wp14:editId="6226EE5D">
            <wp:extent cx="1022013" cy="780415"/>
            <wp:effectExtent l="0" t="0" r="6985" b="635"/>
            <wp:docPr id="1939036132"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68"/>
                    <a:stretch>
                      <a:fillRect/>
                    </a:stretch>
                  </pic:blipFill>
                  <pic:spPr>
                    <a:xfrm>
                      <a:off x="0" y="0"/>
                      <a:ext cx="1040675" cy="794666"/>
                    </a:xfrm>
                    <a:prstGeom prst="rect">
                      <a:avLst/>
                    </a:prstGeom>
                  </pic:spPr>
                </pic:pic>
              </a:graphicData>
            </a:graphic>
          </wp:inline>
        </w:drawing>
      </w:r>
      <w:r w:rsidRPr="00FC14ED">
        <w:rPr>
          <w:rFonts w:ascii="Times New Roman" w:hAnsi="Times New Roman"/>
          <w:color w:val="000000"/>
          <w:sz w:val="24"/>
          <w:szCs w:val="24"/>
          <w:lang w:val="en-US"/>
        </w:rPr>
        <w:t xml:space="preserve">    </w:t>
      </w:r>
      <w:r w:rsidRPr="00FC14ED">
        <w:rPr>
          <w:noProof/>
          <w:color w:val="000000"/>
          <w:sz w:val="24"/>
          <w:szCs w:val="24"/>
          <w:lang w:eastAsia="ru-RU"/>
        </w:rPr>
        <w:drawing>
          <wp:inline distT="0" distB="0" distL="0" distR="0" wp14:anchorId="0A936325" wp14:editId="534F317F">
            <wp:extent cx="1019175" cy="770655"/>
            <wp:effectExtent l="0" t="0" r="0" b="0"/>
            <wp:docPr id="202504229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02722" name=""/>
                    <pic:cNvPicPr/>
                  </pic:nvPicPr>
                  <pic:blipFill>
                    <a:blip r:embed="rId62"/>
                    <a:stretch>
                      <a:fillRect/>
                    </a:stretch>
                  </pic:blipFill>
                  <pic:spPr>
                    <a:xfrm>
                      <a:off x="0" y="0"/>
                      <a:ext cx="1040212" cy="786562"/>
                    </a:xfrm>
                    <a:prstGeom prst="rect">
                      <a:avLst/>
                    </a:prstGeom>
                  </pic:spPr>
                </pic:pic>
              </a:graphicData>
            </a:graphic>
          </wp:inline>
        </w:drawing>
      </w:r>
    </w:p>
    <w:p w14:paraId="11F4D228" w14:textId="77777777" w:rsidR="0060544E" w:rsidRPr="00FC14ED" w:rsidRDefault="0060544E" w:rsidP="0060544E">
      <w:pPr>
        <w:spacing w:after="0" w:line="240" w:lineRule="auto"/>
        <w:ind w:firstLine="284"/>
        <w:jc w:val="both"/>
        <w:rPr>
          <w:rFonts w:ascii="Times New Roman" w:hAnsi="Times New Roman"/>
          <w:color w:val="000000"/>
          <w:sz w:val="24"/>
          <w:szCs w:val="24"/>
          <w:lang w:val="en-US"/>
        </w:rPr>
      </w:pPr>
      <w:r w:rsidRPr="00FC14ED">
        <w:rPr>
          <w:rFonts w:ascii="Times New Roman" w:hAnsi="Times New Roman"/>
          <w:color w:val="000000"/>
          <w:sz w:val="24"/>
          <w:szCs w:val="24"/>
          <w:lang w:val="en-US"/>
        </w:rPr>
        <w:t>RAL7001              RAL8007               RAL9010</w:t>
      </w:r>
    </w:p>
    <w:p w14:paraId="782F1089" w14:textId="77777777" w:rsidR="0060544E" w:rsidRPr="00FC14ED" w:rsidRDefault="0060544E" w:rsidP="0060544E">
      <w:pPr>
        <w:spacing w:after="0" w:line="240" w:lineRule="auto"/>
        <w:ind w:firstLine="284"/>
        <w:jc w:val="both"/>
        <w:rPr>
          <w:rFonts w:ascii="Times New Roman" w:hAnsi="Times New Roman"/>
          <w:color w:val="000000"/>
          <w:sz w:val="16"/>
          <w:szCs w:val="16"/>
          <w:lang w:val="en-US"/>
        </w:rPr>
      </w:pPr>
    </w:p>
    <w:p w14:paraId="409A46F7" w14:textId="77777777" w:rsidR="0060544E" w:rsidRPr="00FC14ED" w:rsidRDefault="0060544E" w:rsidP="0060544E">
      <w:pPr>
        <w:spacing w:after="0" w:line="240" w:lineRule="auto"/>
        <w:ind w:firstLine="284"/>
        <w:jc w:val="both"/>
        <w:rPr>
          <w:rFonts w:ascii="Times New Roman" w:hAnsi="Times New Roman"/>
          <w:color w:val="000000"/>
          <w:sz w:val="24"/>
          <w:szCs w:val="24"/>
          <w:lang w:val="en-US"/>
        </w:rPr>
      </w:pPr>
      <w:r w:rsidRPr="00FC14ED">
        <w:rPr>
          <w:rFonts w:ascii="Times New Roman" w:hAnsi="Times New Roman"/>
          <w:color w:val="000000"/>
          <w:sz w:val="24"/>
          <w:szCs w:val="24"/>
        </w:rPr>
        <w:t>Цоколь</w:t>
      </w:r>
      <w:r w:rsidRPr="00FC14ED">
        <w:rPr>
          <w:rFonts w:ascii="Times New Roman" w:hAnsi="Times New Roman"/>
          <w:color w:val="000000"/>
          <w:sz w:val="24"/>
          <w:szCs w:val="24"/>
          <w:lang w:val="en-US"/>
        </w:rPr>
        <w:t>:</w:t>
      </w:r>
    </w:p>
    <w:p w14:paraId="79A13A7C" w14:textId="77777777" w:rsidR="0060544E" w:rsidRPr="00FC14ED" w:rsidRDefault="0060544E" w:rsidP="0060544E">
      <w:pPr>
        <w:spacing w:after="0" w:line="240" w:lineRule="auto"/>
        <w:ind w:firstLine="284"/>
        <w:jc w:val="both"/>
        <w:rPr>
          <w:rFonts w:ascii="Times New Roman" w:hAnsi="Times New Roman"/>
          <w:color w:val="000000"/>
          <w:sz w:val="16"/>
          <w:szCs w:val="16"/>
          <w:lang w:val="en-US"/>
        </w:rPr>
      </w:pPr>
    </w:p>
    <w:p w14:paraId="394D8F33" w14:textId="77777777" w:rsidR="0060544E" w:rsidRPr="00FC14ED" w:rsidRDefault="0060544E" w:rsidP="0060544E">
      <w:pPr>
        <w:spacing w:after="0" w:line="240" w:lineRule="auto"/>
        <w:ind w:firstLine="284"/>
        <w:jc w:val="both"/>
        <w:rPr>
          <w:rFonts w:ascii="Times New Roman" w:hAnsi="Times New Roman"/>
          <w:color w:val="000000"/>
          <w:sz w:val="24"/>
          <w:szCs w:val="24"/>
          <w:lang w:val="en-US"/>
        </w:rPr>
      </w:pPr>
      <w:r w:rsidRPr="00FC14ED">
        <w:rPr>
          <w:rFonts w:ascii="Times New Roman" w:hAnsi="Times New Roman"/>
          <w:noProof/>
          <w:color w:val="000000"/>
          <w:sz w:val="24"/>
          <w:szCs w:val="24"/>
          <w:lang w:eastAsia="ru-RU"/>
        </w:rPr>
        <w:drawing>
          <wp:inline distT="0" distB="0" distL="0" distR="0" wp14:anchorId="202AB1AD" wp14:editId="20EEF9D7">
            <wp:extent cx="1009650" cy="785072"/>
            <wp:effectExtent l="0" t="0" r="0" b="0"/>
            <wp:docPr id="1126583938"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583938" name=""/>
                    <pic:cNvPicPr/>
                  </pic:nvPicPr>
                  <pic:blipFill>
                    <a:blip r:embed="rId69"/>
                    <a:stretch>
                      <a:fillRect/>
                    </a:stretch>
                  </pic:blipFill>
                  <pic:spPr>
                    <a:xfrm>
                      <a:off x="0" y="0"/>
                      <a:ext cx="1021515" cy="794297"/>
                    </a:xfrm>
                    <a:prstGeom prst="rect">
                      <a:avLst/>
                    </a:prstGeom>
                  </pic:spPr>
                </pic:pic>
              </a:graphicData>
            </a:graphic>
          </wp:inline>
        </w:drawing>
      </w:r>
      <w:r w:rsidRPr="00FC14ED">
        <w:rPr>
          <w:rFonts w:ascii="Times New Roman" w:hAnsi="Times New Roman"/>
          <w:color w:val="000000"/>
          <w:sz w:val="24"/>
          <w:szCs w:val="24"/>
          <w:lang w:val="en-US"/>
        </w:rPr>
        <w:t xml:space="preserve">   </w:t>
      </w:r>
      <w:r w:rsidRPr="00FC14ED">
        <w:rPr>
          <w:rFonts w:ascii="Times New Roman" w:hAnsi="Times New Roman"/>
          <w:noProof/>
          <w:color w:val="000000"/>
          <w:sz w:val="24"/>
          <w:szCs w:val="24"/>
          <w:lang w:eastAsia="ru-RU"/>
        </w:rPr>
        <w:drawing>
          <wp:inline distT="0" distB="0" distL="0" distR="0" wp14:anchorId="0AF3653B" wp14:editId="367F3DC9">
            <wp:extent cx="1030335" cy="771308"/>
            <wp:effectExtent l="0" t="0" r="0" b="0"/>
            <wp:docPr id="1948439701"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439701" name=""/>
                    <pic:cNvPicPr/>
                  </pic:nvPicPr>
                  <pic:blipFill>
                    <a:blip r:embed="rId70"/>
                    <a:stretch>
                      <a:fillRect/>
                    </a:stretch>
                  </pic:blipFill>
                  <pic:spPr>
                    <a:xfrm flipH="1">
                      <a:off x="0" y="0"/>
                      <a:ext cx="1042753" cy="780604"/>
                    </a:xfrm>
                    <a:prstGeom prst="rect">
                      <a:avLst/>
                    </a:prstGeom>
                  </pic:spPr>
                </pic:pic>
              </a:graphicData>
            </a:graphic>
          </wp:inline>
        </w:drawing>
      </w:r>
      <w:r w:rsidRPr="00FC14ED">
        <w:rPr>
          <w:rFonts w:ascii="Times New Roman" w:hAnsi="Times New Roman"/>
          <w:color w:val="000000"/>
          <w:sz w:val="24"/>
          <w:szCs w:val="24"/>
          <w:lang w:val="en-US"/>
        </w:rPr>
        <w:t xml:space="preserve">   </w:t>
      </w:r>
      <w:r w:rsidRPr="00FC14ED">
        <w:rPr>
          <w:rFonts w:ascii="Times New Roman" w:hAnsi="Times New Roman"/>
          <w:noProof/>
          <w:color w:val="000000"/>
          <w:sz w:val="24"/>
          <w:szCs w:val="24"/>
          <w:lang w:eastAsia="ru-RU"/>
        </w:rPr>
        <w:drawing>
          <wp:inline distT="0" distB="0" distL="0" distR="0" wp14:anchorId="4A720815" wp14:editId="13ACF316">
            <wp:extent cx="1019175" cy="765810"/>
            <wp:effectExtent l="0" t="0" r="9525" b="0"/>
            <wp:docPr id="1752727625"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727625" name=""/>
                    <pic:cNvPicPr/>
                  </pic:nvPicPr>
                  <pic:blipFill>
                    <a:blip r:embed="rId71"/>
                    <a:stretch>
                      <a:fillRect/>
                    </a:stretch>
                  </pic:blipFill>
                  <pic:spPr>
                    <a:xfrm>
                      <a:off x="0" y="0"/>
                      <a:ext cx="1040253" cy="781648"/>
                    </a:xfrm>
                    <a:prstGeom prst="rect">
                      <a:avLst/>
                    </a:prstGeom>
                  </pic:spPr>
                </pic:pic>
              </a:graphicData>
            </a:graphic>
          </wp:inline>
        </w:drawing>
      </w:r>
      <w:r w:rsidRPr="00FC14ED">
        <w:rPr>
          <w:rFonts w:ascii="Times New Roman" w:hAnsi="Times New Roman"/>
          <w:color w:val="000000"/>
          <w:sz w:val="24"/>
          <w:szCs w:val="24"/>
          <w:lang w:val="en-US"/>
        </w:rPr>
        <w:t xml:space="preserve">   </w:t>
      </w:r>
      <w:r w:rsidRPr="00FC14ED">
        <w:rPr>
          <w:rFonts w:ascii="Times New Roman" w:hAnsi="Times New Roman"/>
          <w:noProof/>
          <w:color w:val="000000"/>
          <w:sz w:val="24"/>
          <w:szCs w:val="24"/>
          <w:lang w:eastAsia="ru-RU"/>
        </w:rPr>
        <w:drawing>
          <wp:inline distT="0" distB="0" distL="0" distR="0" wp14:anchorId="6CF64438" wp14:editId="3EA3FF25">
            <wp:extent cx="1028700" cy="747415"/>
            <wp:effectExtent l="0" t="0" r="0" b="0"/>
            <wp:docPr id="712740161"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740161" name=""/>
                    <pic:cNvPicPr/>
                  </pic:nvPicPr>
                  <pic:blipFill>
                    <a:blip r:embed="rId72"/>
                    <a:stretch>
                      <a:fillRect/>
                    </a:stretch>
                  </pic:blipFill>
                  <pic:spPr>
                    <a:xfrm>
                      <a:off x="0" y="0"/>
                      <a:ext cx="1036485" cy="753071"/>
                    </a:xfrm>
                    <a:prstGeom prst="rect">
                      <a:avLst/>
                    </a:prstGeom>
                  </pic:spPr>
                </pic:pic>
              </a:graphicData>
            </a:graphic>
          </wp:inline>
        </w:drawing>
      </w:r>
      <w:r w:rsidRPr="00FC14ED">
        <w:rPr>
          <w:rFonts w:ascii="Times New Roman" w:hAnsi="Times New Roman"/>
          <w:color w:val="000000"/>
          <w:sz w:val="24"/>
          <w:szCs w:val="24"/>
          <w:lang w:val="en-US"/>
        </w:rPr>
        <w:t xml:space="preserve">   </w:t>
      </w:r>
      <w:r w:rsidRPr="00FC14ED">
        <w:rPr>
          <w:rFonts w:ascii="Times New Roman" w:hAnsi="Times New Roman"/>
          <w:noProof/>
          <w:color w:val="000000"/>
          <w:sz w:val="24"/>
          <w:szCs w:val="24"/>
          <w:lang w:eastAsia="ru-RU"/>
        </w:rPr>
        <w:drawing>
          <wp:inline distT="0" distB="0" distL="0" distR="0" wp14:anchorId="34801060" wp14:editId="3000F5DD">
            <wp:extent cx="942975" cy="758744"/>
            <wp:effectExtent l="0" t="0" r="0" b="3810"/>
            <wp:docPr id="144288740"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88740" name=""/>
                    <pic:cNvPicPr/>
                  </pic:nvPicPr>
                  <pic:blipFill>
                    <a:blip r:embed="rId73"/>
                    <a:stretch>
                      <a:fillRect/>
                    </a:stretch>
                  </pic:blipFill>
                  <pic:spPr>
                    <a:xfrm>
                      <a:off x="0" y="0"/>
                      <a:ext cx="954974" cy="768399"/>
                    </a:xfrm>
                    <a:prstGeom prst="rect">
                      <a:avLst/>
                    </a:prstGeom>
                  </pic:spPr>
                </pic:pic>
              </a:graphicData>
            </a:graphic>
          </wp:inline>
        </w:drawing>
      </w:r>
    </w:p>
    <w:p w14:paraId="6F7B5D95" w14:textId="77777777" w:rsidR="0060544E" w:rsidRPr="00FC14ED" w:rsidRDefault="0060544E" w:rsidP="0060544E">
      <w:pPr>
        <w:spacing w:after="0" w:line="240" w:lineRule="auto"/>
        <w:ind w:firstLine="284"/>
        <w:jc w:val="both"/>
        <w:rPr>
          <w:rFonts w:ascii="Times New Roman" w:hAnsi="Times New Roman"/>
          <w:color w:val="000000"/>
          <w:sz w:val="24"/>
          <w:szCs w:val="24"/>
          <w:lang w:val="en-US"/>
        </w:rPr>
      </w:pPr>
      <w:r w:rsidRPr="00FC14ED">
        <w:rPr>
          <w:rFonts w:ascii="Times New Roman" w:hAnsi="Times New Roman"/>
          <w:color w:val="000000"/>
          <w:sz w:val="24"/>
          <w:szCs w:val="24"/>
          <w:lang w:val="en-US"/>
        </w:rPr>
        <w:t>RAL7036              RAL7037               RAL7038             RAL7039             RAL7040</w:t>
      </w:r>
    </w:p>
    <w:p w14:paraId="6AC216F6" w14:textId="77777777" w:rsidR="0060544E" w:rsidRPr="00FC14ED" w:rsidRDefault="0060544E" w:rsidP="0060544E">
      <w:pPr>
        <w:spacing w:after="0" w:line="240" w:lineRule="auto"/>
        <w:ind w:firstLine="284"/>
        <w:jc w:val="both"/>
        <w:rPr>
          <w:rFonts w:ascii="Times New Roman" w:hAnsi="Times New Roman"/>
          <w:color w:val="000000"/>
          <w:sz w:val="16"/>
          <w:szCs w:val="16"/>
          <w:lang w:val="en-US"/>
        </w:rPr>
      </w:pPr>
    </w:p>
    <w:p w14:paraId="32F7C2B2" w14:textId="77777777" w:rsidR="0060544E" w:rsidRPr="00FC14ED" w:rsidRDefault="0060544E" w:rsidP="0060544E">
      <w:pPr>
        <w:spacing w:after="0" w:line="240" w:lineRule="auto"/>
        <w:ind w:firstLine="284"/>
        <w:jc w:val="both"/>
        <w:rPr>
          <w:rFonts w:ascii="Times New Roman" w:hAnsi="Times New Roman"/>
          <w:color w:val="000000"/>
          <w:sz w:val="24"/>
          <w:szCs w:val="24"/>
          <w:lang w:val="en-US"/>
        </w:rPr>
      </w:pPr>
      <w:r w:rsidRPr="00FC14ED">
        <w:rPr>
          <w:rFonts w:ascii="Times New Roman" w:hAnsi="Times New Roman"/>
          <w:noProof/>
          <w:color w:val="000000"/>
          <w:sz w:val="24"/>
          <w:szCs w:val="24"/>
          <w:lang w:eastAsia="ru-RU"/>
        </w:rPr>
        <w:drawing>
          <wp:inline distT="0" distB="0" distL="0" distR="0" wp14:anchorId="2FE4E199" wp14:editId="7AAF7AE7">
            <wp:extent cx="994584" cy="780415"/>
            <wp:effectExtent l="0" t="0" r="0" b="635"/>
            <wp:docPr id="580976166"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941281" name=""/>
                    <pic:cNvPicPr/>
                  </pic:nvPicPr>
                  <pic:blipFill>
                    <a:blip r:embed="rId67"/>
                    <a:stretch>
                      <a:fillRect/>
                    </a:stretch>
                  </pic:blipFill>
                  <pic:spPr>
                    <a:xfrm flipH="1">
                      <a:off x="0" y="0"/>
                      <a:ext cx="1010014" cy="792522"/>
                    </a:xfrm>
                    <a:prstGeom prst="rect">
                      <a:avLst/>
                    </a:prstGeom>
                  </pic:spPr>
                </pic:pic>
              </a:graphicData>
            </a:graphic>
          </wp:inline>
        </w:drawing>
      </w:r>
      <w:r w:rsidRPr="00FC14ED">
        <w:rPr>
          <w:rFonts w:ascii="Times New Roman" w:hAnsi="Times New Roman"/>
          <w:color w:val="000000"/>
          <w:sz w:val="24"/>
          <w:szCs w:val="24"/>
          <w:lang w:val="en-US"/>
        </w:rPr>
        <w:t xml:space="preserve">   </w:t>
      </w:r>
      <w:r w:rsidRPr="00FC14ED">
        <w:rPr>
          <w:rFonts w:ascii="Times New Roman" w:hAnsi="Times New Roman"/>
          <w:noProof/>
          <w:color w:val="000000"/>
          <w:sz w:val="24"/>
          <w:szCs w:val="24"/>
          <w:lang w:eastAsia="ru-RU"/>
        </w:rPr>
        <w:drawing>
          <wp:inline distT="0" distB="0" distL="0" distR="0" wp14:anchorId="390AE555" wp14:editId="720CB9A1">
            <wp:extent cx="1028700" cy="803551"/>
            <wp:effectExtent l="0" t="0" r="0" b="0"/>
            <wp:docPr id="172813015"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718831" name=""/>
                    <pic:cNvPicPr/>
                  </pic:nvPicPr>
                  <pic:blipFill>
                    <a:blip r:embed="rId59"/>
                    <a:stretch>
                      <a:fillRect/>
                    </a:stretch>
                  </pic:blipFill>
                  <pic:spPr>
                    <a:xfrm flipH="1">
                      <a:off x="0" y="0"/>
                      <a:ext cx="1053736" cy="823108"/>
                    </a:xfrm>
                    <a:prstGeom prst="rect">
                      <a:avLst/>
                    </a:prstGeom>
                  </pic:spPr>
                </pic:pic>
              </a:graphicData>
            </a:graphic>
          </wp:inline>
        </w:drawing>
      </w:r>
      <w:r w:rsidRPr="00FC14ED">
        <w:rPr>
          <w:rFonts w:ascii="Times New Roman" w:hAnsi="Times New Roman"/>
          <w:color w:val="000000"/>
          <w:sz w:val="24"/>
          <w:szCs w:val="24"/>
          <w:lang w:val="en-US"/>
        </w:rPr>
        <w:t xml:space="preserve">   </w:t>
      </w:r>
      <w:r w:rsidRPr="00FC14ED">
        <w:rPr>
          <w:rFonts w:ascii="Times New Roman" w:hAnsi="Times New Roman"/>
          <w:noProof/>
          <w:color w:val="000000"/>
          <w:sz w:val="24"/>
          <w:szCs w:val="24"/>
          <w:lang w:eastAsia="ru-RU"/>
        </w:rPr>
        <w:drawing>
          <wp:inline distT="0" distB="0" distL="0" distR="0" wp14:anchorId="6D3A47D4" wp14:editId="6FE2710C">
            <wp:extent cx="1038225" cy="820289"/>
            <wp:effectExtent l="0" t="0" r="0" b="0"/>
            <wp:docPr id="1608974010"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123185" name=""/>
                    <pic:cNvPicPr/>
                  </pic:nvPicPr>
                  <pic:blipFill>
                    <a:blip r:embed="rId60"/>
                    <a:stretch>
                      <a:fillRect/>
                    </a:stretch>
                  </pic:blipFill>
                  <pic:spPr>
                    <a:xfrm flipH="1">
                      <a:off x="0" y="0"/>
                      <a:ext cx="1060112" cy="837582"/>
                    </a:xfrm>
                    <a:prstGeom prst="rect">
                      <a:avLst/>
                    </a:prstGeom>
                  </pic:spPr>
                </pic:pic>
              </a:graphicData>
            </a:graphic>
          </wp:inline>
        </w:drawing>
      </w:r>
      <w:r w:rsidRPr="00FC14ED">
        <w:rPr>
          <w:rFonts w:ascii="Times New Roman" w:hAnsi="Times New Roman"/>
          <w:color w:val="000000"/>
          <w:sz w:val="24"/>
          <w:szCs w:val="24"/>
          <w:lang w:val="en-US"/>
        </w:rPr>
        <w:t xml:space="preserve">   </w:t>
      </w:r>
      <w:r w:rsidRPr="00FC14ED">
        <w:rPr>
          <w:rFonts w:ascii="Times New Roman" w:hAnsi="Times New Roman"/>
          <w:noProof/>
          <w:color w:val="000000"/>
          <w:sz w:val="24"/>
          <w:szCs w:val="24"/>
          <w:lang w:eastAsia="ru-RU"/>
        </w:rPr>
        <w:drawing>
          <wp:inline distT="0" distB="0" distL="0" distR="0" wp14:anchorId="5D17BBE3" wp14:editId="728FEE45">
            <wp:extent cx="1035685" cy="817699"/>
            <wp:effectExtent l="0" t="0" r="0" b="1905"/>
            <wp:docPr id="1517079180"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5046" name=""/>
                    <pic:cNvPicPr/>
                  </pic:nvPicPr>
                  <pic:blipFill>
                    <a:blip r:embed="rId61"/>
                    <a:stretch>
                      <a:fillRect/>
                    </a:stretch>
                  </pic:blipFill>
                  <pic:spPr>
                    <a:xfrm>
                      <a:off x="0" y="0"/>
                      <a:ext cx="1048843" cy="828088"/>
                    </a:xfrm>
                    <a:prstGeom prst="rect">
                      <a:avLst/>
                    </a:prstGeom>
                  </pic:spPr>
                </pic:pic>
              </a:graphicData>
            </a:graphic>
          </wp:inline>
        </w:drawing>
      </w:r>
      <w:r w:rsidRPr="00FC14ED">
        <w:rPr>
          <w:rFonts w:ascii="Times New Roman" w:hAnsi="Times New Roman"/>
          <w:color w:val="000000"/>
          <w:sz w:val="24"/>
          <w:szCs w:val="24"/>
          <w:lang w:val="en-US"/>
        </w:rPr>
        <w:t xml:space="preserve">   </w:t>
      </w:r>
      <w:r w:rsidRPr="00FC14ED">
        <w:rPr>
          <w:rFonts w:ascii="Times New Roman" w:hAnsi="Times New Roman"/>
          <w:noProof/>
          <w:color w:val="000000"/>
          <w:sz w:val="24"/>
          <w:szCs w:val="24"/>
          <w:lang w:eastAsia="ru-RU"/>
        </w:rPr>
        <w:drawing>
          <wp:inline distT="0" distB="0" distL="0" distR="0" wp14:anchorId="16B4C21B" wp14:editId="2F875529">
            <wp:extent cx="942975" cy="810260"/>
            <wp:effectExtent l="0" t="0" r="9525" b="8890"/>
            <wp:docPr id="764950157"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950157" name=""/>
                    <pic:cNvPicPr/>
                  </pic:nvPicPr>
                  <pic:blipFill>
                    <a:blip r:embed="rId74"/>
                    <a:stretch>
                      <a:fillRect/>
                    </a:stretch>
                  </pic:blipFill>
                  <pic:spPr>
                    <a:xfrm flipH="1">
                      <a:off x="0" y="0"/>
                      <a:ext cx="954463" cy="820131"/>
                    </a:xfrm>
                    <a:prstGeom prst="rect">
                      <a:avLst/>
                    </a:prstGeom>
                  </pic:spPr>
                </pic:pic>
              </a:graphicData>
            </a:graphic>
          </wp:inline>
        </w:drawing>
      </w:r>
    </w:p>
    <w:p w14:paraId="65F4ECA5" w14:textId="77777777" w:rsidR="0060544E" w:rsidRPr="00FC14ED" w:rsidRDefault="0060544E" w:rsidP="0060544E">
      <w:pPr>
        <w:spacing w:after="0" w:line="240" w:lineRule="auto"/>
        <w:ind w:firstLine="284"/>
        <w:jc w:val="both"/>
        <w:rPr>
          <w:rFonts w:ascii="Times New Roman" w:hAnsi="Times New Roman"/>
          <w:color w:val="000000"/>
          <w:sz w:val="24"/>
          <w:szCs w:val="24"/>
          <w:lang w:val="en-US"/>
        </w:rPr>
      </w:pPr>
      <w:r w:rsidRPr="00FC14ED">
        <w:rPr>
          <w:rFonts w:ascii="Times New Roman" w:hAnsi="Times New Roman"/>
          <w:color w:val="000000"/>
          <w:sz w:val="24"/>
          <w:szCs w:val="24"/>
          <w:lang w:val="en-US"/>
        </w:rPr>
        <w:t>RAL7001             RAL7002              RAL7003               RAL7004             RAL7012</w:t>
      </w:r>
    </w:p>
    <w:p w14:paraId="002768D0" w14:textId="77777777" w:rsidR="0060544E" w:rsidRPr="00FC14ED" w:rsidRDefault="0060544E" w:rsidP="0060544E">
      <w:pPr>
        <w:spacing w:after="0" w:line="240" w:lineRule="auto"/>
        <w:ind w:firstLine="284"/>
        <w:jc w:val="both"/>
        <w:rPr>
          <w:rFonts w:ascii="Times New Roman" w:hAnsi="Times New Roman"/>
          <w:color w:val="000000"/>
          <w:sz w:val="16"/>
          <w:szCs w:val="16"/>
          <w:lang w:val="en-US"/>
        </w:rPr>
      </w:pPr>
    </w:p>
    <w:p w14:paraId="02EC9223" w14:textId="77777777" w:rsidR="0060544E" w:rsidRPr="00FC14ED" w:rsidRDefault="0060544E" w:rsidP="0060544E">
      <w:pPr>
        <w:spacing w:after="0" w:line="240" w:lineRule="auto"/>
        <w:ind w:firstLine="284"/>
        <w:jc w:val="both"/>
        <w:rPr>
          <w:rFonts w:ascii="Times New Roman" w:hAnsi="Times New Roman"/>
          <w:color w:val="000000"/>
          <w:sz w:val="24"/>
          <w:szCs w:val="24"/>
          <w:lang w:val="en-US"/>
        </w:rPr>
      </w:pPr>
      <w:r w:rsidRPr="00FC14ED">
        <w:rPr>
          <w:rFonts w:ascii="Times New Roman" w:hAnsi="Times New Roman"/>
          <w:noProof/>
          <w:color w:val="000000"/>
          <w:sz w:val="24"/>
          <w:szCs w:val="24"/>
          <w:lang w:eastAsia="ru-RU"/>
        </w:rPr>
        <w:lastRenderedPageBreak/>
        <w:drawing>
          <wp:inline distT="0" distB="0" distL="0" distR="0" wp14:anchorId="75DAC714" wp14:editId="65144B84">
            <wp:extent cx="971550" cy="785012"/>
            <wp:effectExtent l="0" t="0" r="0" b="0"/>
            <wp:docPr id="1411883734"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883734" name=""/>
                    <pic:cNvPicPr/>
                  </pic:nvPicPr>
                  <pic:blipFill>
                    <a:blip r:embed="rId75"/>
                    <a:stretch>
                      <a:fillRect/>
                    </a:stretch>
                  </pic:blipFill>
                  <pic:spPr>
                    <a:xfrm>
                      <a:off x="0" y="0"/>
                      <a:ext cx="993201" cy="802506"/>
                    </a:xfrm>
                    <a:prstGeom prst="rect">
                      <a:avLst/>
                    </a:prstGeom>
                  </pic:spPr>
                </pic:pic>
              </a:graphicData>
            </a:graphic>
          </wp:inline>
        </w:drawing>
      </w:r>
      <w:r w:rsidRPr="00FC14ED">
        <w:rPr>
          <w:rFonts w:ascii="Times New Roman" w:hAnsi="Times New Roman"/>
          <w:color w:val="000000"/>
          <w:sz w:val="24"/>
          <w:szCs w:val="24"/>
          <w:lang w:val="en-US"/>
        </w:rPr>
        <w:t xml:space="preserve">   </w:t>
      </w:r>
      <w:r w:rsidRPr="00FC14ED">
        <w:rPr>
          <w:rFonts w:ascii="Times New Roman" w:hAnsi="Times New Roman"/>
          <w:noProof/>
          <w:color w:val="000000"/>
          <w:sz w:val="24"/>
          <w:szCs w:val="24"/>
          <w:lang w:eastAsia="ru-RU"/>
        </w:rPr>
        <w:drawing>
          <wp:inline distT="0" distB="0" distL="0" distR="0" wp14:anchorId="56A1ED87" wp14:editId="1D22476F">
            <wp:extent cx="1031875" cy="787786"/>
            <wp:effectExtent l="0" t="0" r="0" b="0"/>
            <wp:docPr id="1410426207"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095844" name=""/>
                    <pic:cNvPicPr/>
                  </pic:nvPicPr>
                  <pic:blipFill>
                    <a:blip r:embed="rId56"/>
                    <a:stretch>
                      <a:fillRect/>
                    </a:stretch>
                  </pic:blipFill>
                  <pic:spPr>
                    <a:xfrm>
                      <a:off x="0" y="0"/>
                      <a:ext cx="1063580" cy="811991"/>
                    </a:xfrm>
                    <a:prstGeom prst="rect">
                      <a:avLst/>
                    </a:prstGeom>
                  </pic:spPr>
                </pic:pic>
              </a:graphicData>
            </a:graphic>
          </wp:inline>
        </w:drawing>
      </w:r>
      <w:r w:rsidRPr="00FC14ED">
        <w:rPr>
          <w:rFonts w:ascii="Times New Roman" w:hAnsi="Times New Roman"/>
          <w:color w:val="000000"/>
          <w:sz w:val="24"/>
          <w:szCs w:val="24"/>
          <w:lang w:val="en-US"/>
        </w:rPr>
        <w:t xml:space="preserve">    </w:t>
      </w:r>
      <w:r w:rsidRPr="00FC14ED">
        <w:rPr>
          <w:rFonts w:ascii="Times New Roman" w:hAnsi="Times New Roman"/>
          <w:noProof/>
          <w:color w:val="000000"/>
          <w:sz w:val="24"/>
          <w:szCs w:val="24"/>
          <w:lang w:eastAsia="ru-RU"/>
        </w:rPr>
        <w:drawing>
          <wp:inline distT="0" distB="0" distL="0" distR="0" wp14:anchorId="471B3CAC" wp14:editId="7AF37A08">
            <wp:extent cx="999774" cy="789940"/>
            <wp:effectExtent l="0" t="0" r="0" b="0"/>
            <wp:docPr id="1590398440"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458266" name=""/>
                    <pic:cNvPicPr/>
                  </pic:nvPicPr>
                  <pic:blipFill>
                    <a:blip r:embed="rId55"/>
                    <a:stretch>
                      <a:fillRect/>
                    </a:stretch>
                  </pic:blipFill>
                  <pic:spPr>
                    <a:xfrm>
                      <a:off x="0" y="0"/>
                      <a:ext cx="1031347" cy="814886"/>
                    </a:xfrm>
                    <a:prstGeom prst="rect">
                      <a:avLst/>
                    </a:prstGeom>
                  </pic:spPr>
                </pic:pic>
              </a:graphicData>
            </a:graphic>
          </wp:inline>
        </w:drawing>
      </w:r>
      <w:r w:rsidRPr="00FC14ED">
        <w:rPr>
          <w:rFonts w:ascii="Times New Roman" w:hAnsi="Times New Roman"/>
          <w:color w:val="000000"/>
          <w:sz w:val="24"/>
          <w:szCs w:val="24"/>
          <w:lang w:val="en-US"/>
        </w:rPr>
        <w:t xml:space="preserve">    </w:t>
      </w:r>
      <w:r w:rsidRPr="00FC14ED">
        <w:rPr>
          <w:rFonts w:ascii="Times New Roman" w:hAnsi="Times New Roman"/>
          <w:noProof/>
          <w:color w:val="000000"/>
          <w:sz w:val="24"/>
          <w:szCs w:val="24"/>
          <w:lang w:eastAsia="ru-RU"/>
        </w:rPr>
        <w:drawing>
          <wp:inline distT="0" distB="0" distL="0" distR="0" wp14:anchorId="699D8628" wp14:editId="5B30931B">
            <wp:extent cx="1019175" cy="791210"/>
            <wp:effectExtent l="0" t="0" r="9525" b="8890"/>
            <wp:docPr id="106509557"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457870" name=""/>
                    <pic:cNvPicPr/>
                  </pic:nvPicPr>
                  <pic:blipFill>
                    <a:blip r:embed="rId54"/>
                    <a:stretch>
                      <a:fillRect/>
                    </a:stretch>
                  </pic:blipFill>
                  <pic:spPr>
                    <a:xfrm flipH="1">
                      <a:off x="0" y="0"/>
                      <a:ext cx="1036797" cy="804890"/>
                    </a:xfrm>
                    <a:prstGeom prst="rect">
                      <a:avLst/>
                    </a:prstGeom>
                  </pic:spPr>
                </pic:pic>
              </a:graphicData>
            </a:graphic>
          </wp:inline>
        </w:drawing>
      </w:r>
      <w:r w:rsidRPr="00FC14ED">
        <w:rPr>
          <w:rFonts w:ascii="Times New Roman" w:hAnsi="Times New Roman"/>
          <w:color w:val="000000"/>
          <w:sz w:val="24"/>
          <w:szCs w:val="24"/>
          <w:lang w:val="en-US"/>
        </w:rPr>
        <w:t xml:space="preserve">  </w:t>
      </w:r>
      <w:r w:rsidRPr="00FC14ED">
        <w:rPr>
          <w:rFonts w:ascii="Times New Roman" w:hAnsi="Times New Roman"/>
          <w:noProof/>
          <w:color w:val="000000"/>
          <w:sz w:val="24"/>
          <w:szCs w:val="24"/>
          <w:lang w:eastAsia="ru-RU"/>
        </w:rPr>
        <w:drawing>
          <wp:inline distT="0" distB="0" distL="0" distR="0" wp14:anchorId="71886632" wp14:editId="18C581E1">
            <wp:extent cx="991826" cy="785495"/>
            <wp:effectExtent l="0" t="0" r="0" b="0"/>
            <wp:docPr id="1520971603"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971603" name=""/>
                    <pic:cNvPicPr/>
                  </pic:nvPicPr>
                  <pic:blipFill>
                    <a:blip r:embed="rId76"/>
                    <a:stretch>
                      <a:fillRect/>
                    </a:stretch>
                  </pic:blipFill>
                  <pic:spPr>
                    <a:xfrm>
                      <a:off x="0" y="0"/>
                      <a:ext cx="1000228" cy="792149"/>
                    </a:xfrm>
                    <a:prstGeom prst="rect">
                      <a:avLst/>
                    </a:prstGeom>
                  </pic:spPr>
                </pic:pic>
              </a:graphicData>
            </a:graphic>
          </wp:inline>
        </w:drawing>
      </w:r>
      <w:r w:rsidRPr="00FC14ED">
        <w:rPr>
          <w:rFonts w:ascii="Times New Roman" w:hAnsi="Times New Roman"/>
          <w:color w:val="000000"/>
          <w:sz w:val="24"/>
          <w:szCs w:val="24"/>
          <w:lang w:val="en-US"/>
        </w:rPr>
        <w:t xml:space="preserve">    </w:t>
      </w:r>
    </w:p>
    <w:p w14:paraId="48AF0063" w14:textId="77777777" w:rsidR="0060544E" w:rsidRPr="00FC14ED" w:rsidRDefault="0060544E" w:rsidP="0060544E">
      <w:pPr>
        <w:spacing w:after="0" w:line="240" w:lineRule="auto"/>
        <w:ind w:firstLine="284"/>
        <w:jc w:val="both"/>
        <w:rPr>
          <w:rFonts w:ascii="Times New Roman" w:hAnsi="Times New Roman"/>
          <w:color w:val="000000"/>
          <w:sz w:val="24"/>
          <w:szCs w:val="24"/>
          <w:lang w:val="en-US"/>
        </w:rPr>
      </w:pPr>
      <w:r w:rsidRPr="00FC14ED">
        <w:rPr>
          <w:rFonts w:ascii="Times New Roman" w:hAnsi="Times New Roman"/>
          <w:color w:val="000000"/>
          <w:sz w:val="24"/>
          <w:szCs w:val="24"/>
          <w:lang w:val="en-US"/>
        </w:rPr>
        <w:t>RAL7031             RAL7032               RAL7033              RAL7034              RAL7035</w:t>
      </w:r>
    </w:p>
    <w:p w14:paraId="7CAEBC9A" w14:textId="77777777" w:rsidR="0060544E" w:rsidRPr="00FC14ED" w:rsidRDefault="0060544E" w:rsidP="0060544E">
      <w:pPr>
        <w:spacing w:after="0" w:line="240" w:lineRule="auto"/>
        <w:ind w:firstLine="284"/>
        <w:jc w:val="both"/>
        <w:rPr>
          <w:rFonts w:ascii="Times New Roman" w:hAnsi="Times New Roman"/>
          <w:b/>
          <w:bCs/>
          <w:color w:val="000000"/>
          <w:sz w:val="16"/>
          <w:szCs w:val="16"/>
          <w:lang w:val="en-US"/>
        </w:rPr>
      </w:pPr>
    </w:p>
    <w:p w14:paraId="56865A61" w14:textId="77777777" w:rsidR="0060544E" w:rsidRPr="00FC14ED" w:rsidRDefault="0060544E" w:rsidP="0060544E">
      <w:pPr>
        <w:spacing w:after="0" w:line="240" w:lineRule="auto"/>
        <w:ind w:firstLine="284"/>
        <w:jc w:val="both"/>
        <w:rPr>
          <w:rFonts w:ascii="Times New Roman" w:hAnsi="Times New Roman"/>
          <w:color w:val="000000"/>
          <w:sz w:val="24"/>
          <w:szCs w:val="24"/>
          <w:lang w:val="en-US"/>
        </w:rPr>
      </w:pPr>
      <w:r w:rsidRPr="00FC14ED">
        <w:rPr>
          <w:rFonts w:ascii="Times New Roman" w:hAnsi="Times New Roman"/>
          <w:b/>
          <w:bCs/>
          <w:noProof/>
          <w:color w:val="000000"/>
          <w:sz w:val="24"/>
          <w:szCs w:val="24"/>
          <w:lang w:eastAsia="ru-RU"/>
        </w:rPr>
        <w:drawing>
          <wp:inline distT="0" distB="0" distL="0" distR="0" wp14:anchorId="6C145600" wp14:editId="63341FDB">
            <wp:extent cx="1028065" cy="886845"/>
            <wp:effectExtent l="0" t="0" r="635" b="8890"/>
            <wp:docPr id="427269428"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269428" name=""/>
                    <pic:cNvPicPr/>
                  </pic:nvPicPr>
                  <pic:blipFill>
                    <a:blip r:embed="rId77"/>
                    <a:stretch>
                      <a:fillRect/>
                    </a:stretch>
                  </pic:blipFill>
                  <pic:spPr>
                    <a:xfrm>
                      <a:off x="0" y="0"/>
                      <a:ext cx="1049810" cy="905603"/>
                    </a:xfrm>
                    <a:prstGeom prst="rect">
                      <a:avLst/>
                    </a:prstGeom>
                  </pic:spPr>
                </pic:pic>
              </a:graphicData>
            </a:graphic>
          </wp:inline>
        </w:drawing>
      </w:r>
      <w:r w:rsidRPr="00FC14ED">
        <w:rPr>
          <w:rFonts w:ascii="Times New Roman" w:hAnsi="Times New Roman"/>
          <w:b/>
          <w:bCs/>
          <w:color w:val="000000"/>
          <w:sz w:val="24"/>
          <w:szCs w:val="24"/>
          <w:lang w:val="en-US"/>
        </w:rPr>
        <w:t xml:space="preserve">   </w:t>
      </w:r>
      <w:r w:rsidRPr="00FC14ED">
        <w:rPr>
          <w:rFonts w:ascii="Times New Roman" w:hAnsi="Times New Roman"/>
          <w:b/>
          <w:bCs/>
          <w:noProof/>
          <w:color w:val="000000"/>
          <w:sz w:val="24"/>
          <w:szCs w:val="24"/>
          <w:lang w:eastAsia="ru-RU"/>
        </w:rPr>
        <w:drawing>
          <wp:inline distT="0" distB="0" distL="0" distR="0" wp14:anchorId="61B6F716" wp14:editId="433201BA">
            <wp:extent cx="990600" cy="868680"/>
            <wp:effectExtent l="0" t="0" r="0" b="7620"/>
            <wp:docPr id="989037466"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037466" name=""/>
                    <pic:cNvPicPr/>
                  </pic:nvPicPr>
                  <pic:blipFill>
                    <a:blip r:embed="rId78"/>
                    <a:stretch>
                      <a:fillRect/>
                    </a:stretch>
                  </pic:blipFill>
                  <pic:spPr>
                    <a:xfrm flipH="1">
                      <a:off x="0" y="0"/>
                      <a:ext cx="1005340" cy="881606"/>
                    </a:xfrm>
                    <a:prstGeom prst="rect">
                      <a:avLst/>
                    </a:prstGeom>
                  </pic:spPr>
                </pic:pic>
              </a:graphicData>
            </a:graphic>
          </wp:inline>
        </w:drawing>
      </w:r>
      <w:r w:rsidRPr="00FC14ED">
        <w:rPr>
          <w:rFonts w:ascii="Times New Roman" w:hAnsi="Times New Roman"/>
          <w:b/>
          <w:bCs/>
          <w:color w:val="000000"/>
          <w:sz w:val="24"/>
          <w:szCs w:val="24"/>
          <w:lang w:val="en-US"/>
        </w:rPr>
        <w:t xml:space="preserve">   </w:t>
      </w:r>
      <w:r w:rsidRPr="00FC14ED">
        <w:rPr>
          <w:rFonts w:ascii="Times New Roman" w:hAnsi="Times New Roman"/>
          <w:noProof/>
          <w:color w:val="000000"/>
          <w:sz w:val="24"/>
          <w:szCs w:val="24"/>
          <w:lang w:eastAsia="ru-RU"/>
        </w:rPr>
        <w:drawing>
          <wp:inline distT="0" distB="0" distL="0" distR="0" wp14:anchorId="70790446" wp14:editId="6DA5EB1C">
            <wp:extent cx="1021715" cy="837338"/>
            <wp:effectExtent l="0" t="0" r="6985" b="1270"/>
            <wp:docPr id="1937636608"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68"/>
                    <a:stretch>
                      <a:fillRect/>
                    </a:stretch>
                  </pic:blipFill>
                  <pic:spPr>
                    <a:xfrm>
                      <a:off x="0" y="0"/>
                      <a:ext cx="1044618" cy="856108"/>
                    </a:xfrm>
                    <a:prstGeom prst="rect">
                      <a:avLst/>
                    </a:prstGeom>
                  </pic:spPr>
                </pic:pic>
              </a:graphicData>
            </a:graphic>
          </wp:inline>
        </w:drawing>
      </w:r>
    </w:p>
    <w:p w14:paraId="7B460D95" w14:textId="77777777" w:rsidR="0060544E" w:rsidRPr="00FC14ED" w:rsidRDefault="0060544E" w:rsidP="0060544E">
      <w:pPr>
        <w:spacing w:after="0" w:line="240" w:lineRule="auto"/>
        <w:ind w:firstLine="284"/>
        <w:jc w:val="both"/>
        <w:rPr>
          <w:rFonts w:ascii="Times New Roman" w:hAnsi="Times New Roman"/>
          <w:color w:val="000000"/>
          <w:sz w:val="24"/>
          <w:szCs w:val="24"/>
        </w:rPr>
      </w:pPr>
      <w:r w:rsidRPr="00FC14ED">
        <w:rPr>
          <w:rFonts w:ascii="Times New Roman" w:hAnsi="Times New Roman"/>
          <w:color w:val="000000"/>
          <w:sz w:val="24"/>
          <w:szCs w:val="24"/>
          <w:lang w:val="en-US"/>
        </w:rPr>
        <w:t>RAL</w:t>
      </w:r>
      <w:r w:rsidRPr="00FC14ED">
        <w:rPr>
          <w:rFonts w:ascii="Times New Roman" w:hAnsi="Times New Roman"/>
          <w:color w:val="000000"/>
          <w:sz w:val="24"/>
          <w:szCs w:val="24"/>
        </w:rPr>
        <w:t xml:space="preserve">8003              </w:t>
      </w:r>
      <w:r w:rsidRPr="00FC14ED">
        <w:rPr>
          <w:rFonts w:ascii="Times New Roman" w:hAnsi="Times New Roman"/>
          <w:color w:val="000000"/>
          <w:sz w:val="24"/>
          <w:szCs w:val="24"/>
          <w:lang w:val="en-US"/>
        </w:rPr>
        <w:t>RAL</w:t>
      </w:r>
      <w:r w:rsidRPr="00FC14ED">
        <w:rPr>
          <w:rFonts w:ascii="Times New Roman" w:hAnsi="Times New Roman"/>
          <w:color w:val="000000"/>
          <w:sz w:val="24"/>
          <w:szCs w:val="24"/>
        </w:rPr>
        <w:t xml:space="preserve">8008             </w:t>
      </w:r>
      <w:r w:rsidRPr="00FC14ED">
        <w:rPr>
          <w:rFonts w:ascii="Times New Roman" w:hAnsi="Times New Roman"/>
          <w:color w:val="000000"/>
          <w:sz w:val="24"/>
          <w:szCs w:val="24"/>
          <w:lang w:val="en-US"/>
        </w:rPr>
        <w:t>RAL</w:t>
      </w:r>
      <w:r w:rsidRPr="00FC14ED">
        <w:rPr>
          <w:rFonts w:ascii="Times New Roman" w:hAnsi="Times New Roman"/>
          <w:color w:val="000000"/>
          <w:sz w:val="24"/>
          <w:szCs w:val="24"/>
        </w:rPr>
        <w:t xml:space="preserve">8007             </w:t>
      </w:r>
    </w:p>
    <w:p w14:paraId="4983FEDF" w14:textId="77777777" w:rsidR="0060544E" w:rsidRPr="00FC14ED" w:rsidRDefault="0060544E" w:rsidP="0060544E">
      <w:pPr>
        <w:spacing w:after="0" w:line="240" w:lineRule="auto"/>
        <w:ind w:firstLine="284"/>
        <w:jc w:val="both"/>
        <w:rPr>
          <w:rFonts w:ascii="Times New Roman" w:hAnsi="Times New Roman"/>
          <w:color w:val="000000"/>
          <w:sz w:val="16"/>
          <w:szCs w:val="16"/>
        </w:rPr>
      </w:pPr>
    </w:p>
    <w:p w14:paraId="67D580A9" w14:textId="77777777" w:rsidR="0060544E" w:rsidRPr="00FC14ED" w:rsidRDefault="0060544E" w:rsidP="0060544E">
      <w:pPr>
        <w:spacing w:after="0" w:line="240" w:lineRule="auto"/>
        <w:ind w:firstLine="284"/>
        <w:jc w:val="both"/>
        <w:rPr>
          <w:rFonts w:ascii="Times New Roman" w:hAnsi="Times New Roman"/>
          <w:color w:val="000000"/>
          <w:sz w:val="24"/>
          <w:szCs w:val="24"/>
        </w:rPr>
      </w:pPr>
      <w:r w:rsidRPr="00FC14ED">
        <w:rPr>
          <w:rFonts w:ascii="Times New Roman" w:hAnsi="Times New Roman"/>
          <w:color w:val="000000"/>
          <w:sz w:val="24"/>
          <w:szCs w:val="24"/>
        </w:rPr>
        <w:t xml:space="preserve"> Подпорные стены:</w:t>
      </w:r>
    </w:p>
    <w:p w14:paraId="04B5B076" w14:textId="77777777" w:rsidR="0060544E" w:rsidRPr="00FC14ED" w:rsidRDefault="0060544E" w:rsidP="0060544E">
      <w:pPr>
        <w:spacing w:after="0" w:line="240" w:lineRule="auto"/>
        <w:ind w:firstLine="284"/>
        <w:jc w:val="both"/>
        <w:rPr>
          <w:rFonts w:ascii="Times New Roman" w:hAnsi="Times New Roman"/>
          <w:color w:val="000000"/>
          <w:sz w:val="16"/>
          <w:szCs w:val="16"/>
        </w:rPr>
      </w:pPr>
    </w:p>
    <w:p w14:paraId="493F42E8" w14:textId="77777777" w:rsidR="0060544E" w:rsidRPr="00FC14ED" w:rsidRDefault="0060544E" w:rsidP="0060544E">
      <w:pPr>
        <w:spacing w:after="0" w:line="240" w:lineRule="auto"/>
        <w:ind w:firstLine="284"/>
        <w:jc w:val="both"/>
        <w:rPr>
          <w:rFonts w:ascii="Times New Roman" w:hAnsi="Times New Roman"/>
          <w:color w:val="000000"/>
          <w:sz w:val="24"/>
          <w:szCs w:val="24"/>
          <w:lang w:val="en-US"/>
        </w:rPr>
      </w:pPr>
      <w:r w:rsidRPr="00FC14ED">
        <w:rPr>
          <w:rFonts w:ascii="Times New Roman" w:hAnsi="Times New Roman"/>
          <w:noProof/>
          <w:color w:val="000000"/>
          <w:sz w:val="24"/>
          <w:szCs w:val="24"/>
          <w:lang w:eastAsia="ru-RU"/>
        </w:rPr>
        <w:drawing>
          <wp:inline distT="0" distB="0" distL="0" distR="0" wp14:anchorId="113990C7" wp14:editId="6873E2A7">
            <wp:extent cx="1000125" cy="902335"/>
            <wp:effectExtent l="0" t="0" r="9525" b="0"/>
            <wp:docPr id="279675922"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675922" name=""/>
                    <pic:cNvPicPr/>
                  </pic:nvPicPr>
                  <pic:blipFill>
                    <a:blip r:embed="rId79"/>
                    <a:stretch>
                      <a:fillRect/>
                    </a:stretch>
                  </pic:blipFill>
                  <pic:spPr>
                    <a:xfrm flipH="1">
                      <a:off x="0" y="0"/>
                      <a:ext cx="1012223" cy="913250"/>
                    </a:xfrm>
                    <a:prstGeom prst="rect">
                      <a:avLst/>
                    </a:prstGeom>
                  </pic:spPr>
                </pic:pic>
              </a:graphicData>
            </a:graphic>
          </wp:inline>
        </w:drawing>
      </w:r>
      <w:r w:rsidRPr="00FC14ED">
        <w:rPr>
          <w:rFonts w:ascii="Times New Roman" w:hAnsi="Times New Roman"/>
          <w:color w:val="000000"/>
          <w:sz w:val="24"/>
          <w:szCs w:val="24"/>
          <w:lang w:val="en-US"/>
        </w:rPr>
        <w:t xml:space="preserve">   </w:t>
      </w:r>
      <w:r w:rsidRPr="00FC14ED">
        <w:rPr>
          <w:rFonts w:ascii="Times New Roman" w:hAnsi="Times New Roman"/>
          <w:noProof/>
          <w:color w:val="000000"/>
          <w:sz w:val="24"/>
          <w:szCs w:val="24"/>
          <w:lang w:eastAsia="ru-RU"/>
        </w:rPr>
        <w:drawing>
          <wp:inline distT="0" distB="0" distL="0" distR="0" wp14:anchorId="40CB21FF" wp14:editId="4BE3FABE">
            <wp:extent cx="1037587" cy="886460"/>
            <wp:effectExtent l="0" t="0" r="0" b="8890"/>
            <wp:docPr id="427428348"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123185" name=""/>
                    <pic:cNvPicPr/>
                  </pic:nvPicPr>
                  <pic:blipFill>
                    <a:blip r:embed="rId60"/>
                    <a:stretch>
                      <a:fillRect/>
                    </a:stretch>
                  </pic:blipFill>
                  <pic:spPr>
                    <a:xfrm flipH="1">
                      <a:off x="0" y="0"/>
                      <a:ext cx="1062052" cy="907362"/>
                    </a:xfrm>
                    <a:prstGeom prst="rect">
                      <a:avLst/>
                    </a:prstGeom>
                  </pic:spPr>
                </pic:pic>
              </a:graphicData>
            </a:graphic>
          </wp:inline>
        </w:drawing>
      </w:r>
      <w:r w:rsidRPr="00FC14ED">
        <w:rPr>
          <w:rFonts w:ascii="Times New Roman" w:hAnsi="Times New Roman"/>
          <w:color w:val="000000"/>
          <w:sz w:val="24"/>
          <w:szCs w:val="24"/>
          <w:lang w:val="en-US"/>
        </w:rPr>
        <w:t xml:space="preserve">   </w:t>
      </w:r>
      <w:r w:rsidRPr="00FC14ED">
        <w:rPr>
          <w:rFonts w:ascii="Times New Roman" w:hAnsi="Times New Roman"/>
          <w:noProof/>
          <w:color w:val="000000"/>
          <w:sz w:val="24"/>
          <w:szCs w:val="24"/>
          <w:lang w:eastAsia="ru-RU"/>
        </w:rPr>
        <w:drawing>
          <wp:inline distT="0" distB="0" distL="0" distR="0" wp14:anchorId="04173354" wp14:editId="0918CB00">
            <wp:extent cx="1057275" cy="904240"/>
            <wp:effectExtent l="0" t="0" r="9525" b="0"/>
            <wp:docPr id="826388180"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388180" name=""/>
                    <pic:cNvPicPr/>
                  </pic:nvPicPr>
                  <pic:blipFill>
                    <a:blip r:embed="rId80"/>
                    <a:stretch>
                      <a:fillRect/>
                    </a:stretch>
                  </pic:blipFill>
                  <pic:spPr>
                    <a:xfrm>
                      <a:off x="0" y="0"/>
                      <a:ext cx="1076140" cy="920374"/>
                    </a:xfrm>
                    <a:prstGeom prst="rect">
                      <a:avLst/>
                    </a:prstGeom>
                  </pic:spPr>
                </pic:pic>
              </a:graphicData>
            </a:graphic>
          </wp:inline>
        </w:drawing>
      </w:r>
      <w:r w:rsidRPr="00FC14ED">
        <w:rPr>
          <w:rFonts w:ascii="Times New Roman" w:hAnsi="Times New Roman"/>
          <w:color w:val="000000"/>
          <w:sz w:val="24"/>
          <w:szCs w:val="24"/>
          <w:lang w:val="en-US"/>
        </w:rPr>
        <w:t xml:space="preserve"> </w:t>
      </w:r>
    </w:p>
    <w:p w14:paraId="1AF6A649" w14:textId="77777777" w:rsidR="0060544E" w:rsidRPr="00FC14ED" w:rsidRDefault="0060544E" w:rsidP="0060544E">
      <w:pPr>
        <w:spacing w:after="0" w:line="240" w:lineRule="auto"/>
        <w:ind w:firstLine="284"/>
        <w:jc w:val="both"/>
        <w:rPr>
          <w:rFonts w:ascii="Times New Roman" w:hAnsi="Times New Roman"/>
          <w:color w:val="000000"/>
          <w:sz w:val="24"/>
          <w:szCs w:val="24"/>
          <w:lang w:val="en-US"/>
        </w:rPr>
      </w:pPr>
      <w:r w:rsidRPr="00FC14ED">
        <w:rPr>
          <w:rFonts w:ascii="Times New Roman" w:hAnsi="Times New Roman"/>
          <w:color w:val="000000"/>
          <w:sz w:val="24"/>
          <w:szCs w:val="24"/>
          <w:lang w:val="en-US"/>
        </w:rPr>
        <w:t xml:space="preserve">RAL1015              RAL7003              RAL7012             </w:t>
      </w:r>
    </w:p>
    <w:p w14:paraId="0355F67F" w14:textId="77777777" w:rsidR="0060544E" w:rsidRPr="00FC14ED" w:rsidRDefault="0060544E" w:rsidP="0060544E">
      <w:pPr>
        <w:spacing w:after="0" w:line="240" w:lineRule="auto"/>
        <w:ind w:firstLine="284"/>
        <w:jc w:val="both"/>
        <w:rPr>
          <w:rFonts w:ascii="Times New Roman" w:hAnsi="Times New Roman"/>
          <w:color w:val="000000"/>
          <w:sz w:val="16"/>
          <w:szCs w:val="16"/>
          <w:lang w:val="en-US"/>
        </w:rPr>
      </w:pPr>
    </w:p>
    <w:p w14:paraId="13DE0D8D" w14:textId="77777777" w:rsidR="0060544E" w:rsidRPr="00FC14ED" w:rsidRDefault="0060544E" w:rsidP="0060544E">
      <w:pPr>
        <w:spacing w:after="0" w:line="240" w:lineRule="auto"/>
        <w:ind w:firstLine="284"/>
        <w:jc w:val="both"/>
        <w:rPr>
          <w:rFonts w:ascii="Times New Roman" w:hAnsi="Times New Roman"/>
          <w:color w:val="000000"/>
          <w:sz w:val="24"/>
          <w:szCs w:val="24"/>
          <w:lang w:val="en-US"/>
        </w:rPr>
      </w:pPr>
      <w:r w:rsidRPr="00FC14ED">
        <w:rPr>
          <w:rFonts w:ascii="Times New Roman" w:hAnsi="Times New Roman"/>
          <w:color w:val="000000"/>
          <w:sz w:val="24"/>
          <w:szCs w:val="24"/>
        </w:rPr>
        <w:t>Кровля</w:t>
      </w:r>
      <w:r w:rsidRPr="00FC14ED">
        <w:rPr>
          <w:rFonts w:ascii="Times New Roman" w:hAnsi="Times New Roman"/>
          <w:color w:val="000000"/>
          <w:sz w:val="24"/>
          <w:szCs w:val="24"/>
          <w:lang w:val="en-US"/>
        </w:rPr>
        <w:t>:</w:t>
      </w:r>
    </w:p>
    <w:p w14:paraId="48BAA287" w14:textId="77777777" w:rsidR="0060544E" w:rsidRPr="00FC14ED" w:rsidRDefault="0060544E" w:rsidP="0060544E">
      <w:pPr>
        <w:spacing w:after="0" w:line="240" w:lineRule="auto"/>
        <w:ind w:firstLine="284"/>
        <w:jc w:val="both"/>
        <w:rPr>
          <w:rFonts w:ascii="Times New Roman" w:hAnsi="Times New Roman"/>
          <w:color w:val="000000"/>
          <w:sz w:val="24"/>
          <w:szCs w:val="24"/>
          <w:lang w:val="en-US"/>
        </w:rPr>
      </w:pPr>
    </w:p>
    <w:p w14:paraId="3AF9F9BF" w14:textId="77777777" w:rsidR="0060544E" w:rsidRPr="00FC14ED" w:rsidRDefault="0060544E" w:rsidP="0060544E">
      <w:pPr>
        <w:spacing w:after="0" w:line="240" w:lineRule="auto"/>
        <w:ind w:firstLine="284"/>
        <w:jc w:val="both"/>
        <w:rPr>
          <w:rFonts w:ascii="Times New Roman" w:hAnsi="Times New Roman"/>
          <w:b/>
          <w:bCs/>
          <w:color w:val="000000"/>
          <w:sz w:val="24"/>
          <w:szCs w:val="24"/>
          <w:lang w:val="en-US"/>
        </w:rPr>
      </w:pPr>
      <w:r w:rsidRPr="00FC14ED">
        <w:rPr>
          <w:rFonts w:ascii="Times New Roman" w:hAnsi="Times New Roman"/>
          <w:noProof/>
          <w:color w:val="000000"/>
          <w:sz w:val="24"/>
          <w:szCs w:val="24"/>
          <w:lang w:eastAsia="ru-RU"/>
        </w:rPr>
        <w:drawing>
          <wp:inline distT="0" distB="0" distL="0" distR="0" wp14:anchorId="17307C4B" wp14:editId="3A1D130D">
            <wp:extent cx="1143000" cy="837565"/>
            <wp:effectExtent l="0" t="0" r="0" b="635"/>
            <wp:docPr id="142142790"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42790" name=""/>
                    <pic:cNvPicPr/>
                  </pic:nvPicPr>
                  <pic:blipFill>
                    <a:blip r:embed="rId81"/>
                    <a:stretch>
                      <a:fillRect/>
                    </a:stretch>
                  </pic:blipFill>
                  <pic:spPr>
                    <a:xfrm flipH="1">
                      <a:off x="0" y="0"/>
                      <a:ext cx="1156889" cy="847743"/>
                    </a:xfrm>
                    <a:prstGeom prst="rect">
                      <a:avLst/>
                    </a:prstGeom>
                  </pic:spPr>
                </pic:pic>
              </a:graphicData>
            </a:graphic>
          </wp:inline>
        </w:drawing>
      </w:r>
      <w:r w:rsidRPr="00FC14ED">
        <w:rPr>
          <w:rFonts w:ascii="Times New Roman" w:hAnsi="Times New Roman"/>
          <w:color w:val="000000"/>
          <w:sz w:val="24"/>
          <w:szCs w:val="24"/>
          <w:lang w:val="en-US"/>
        </w:rPr>
        <w:t xml:space="preserve">   </w:t>
      </w:r>
      <w:r w:rsidRPr="00FC14ED">
        <w:rPr>
          <w:rFonts w:ascii="Times New Roman" w:hAnsi="Times New Roman"/>
          <w:noProof/>
          <w:color w:val="000000"/>
          <w:sz w:val="24"/>
          <w:szCs w:val="24"/>
          <w:lang w:eastAsia="ru-RU"/>
        </w:rPr>
        <w:drawing>
          <wp:inline distT="0" distB="0" distL="0" distR="0" wp14:anchorId="0870B058" wp14:editId="6629D28B">
            <wp:extent cx="1123950" cy="809625"/>
            <wp:effectExtent l="0" t="0" r="0" b="9525"/>
            <wp:docPr id="2074309202"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309202" name=""/>
                    <pic:cNvPicPr/>
                  </pic:nvPicPr>
                  <pic:blipFill>
                    <a:blip r:embed="rId82"/>
                    <a:stretch>
                      <a:fillRect/>
                    </a:stretch>
                  </pic:blipFill>
                  <pic:spPr>
                    <a:xfrm flipH="1">
                      <a:off x="0" y="0"/>
                      <a:ext cx="1135704" cy="818092"/>
                    </a:xfrm>
                    <a:prstGeom prst="rect">
                      <a:avLst/>
                    </a:prstGeom>
                  </pic:spPr>
                </pic:pic>
              </a:graphicData>
            </a:graphic>
          </wp:inline>
        </w:drawing>
      </w:r>
      <w:r w:rsidRPr="00FC14ED">
        <w:rPr>
          <w:rFonts w:ascii="Times New Roman" w:hAnsi="Times New Roman"/>
          <w:color w:val="000000"/>
          <w:sz w:val="24"/>
          <w:szCs w:val="24"/>
          <w:lang w:val="en-US"/>
        </w:rPr>
        <w:t xml:space="preserve">   </w:t>
      </w:r>
      <w:r w:rsidRPr="00FC14ED">
        <w:rPr>
          <w:rFonts w:ascii="Times New Roman" w:hAnsi="Times New Roman"/>
          <w:noProof/>
          <w:color w:val="000000"/>
          <w:sz w:val="24"/>
          <w:szCs w:val="24"/>
          <w:lang w:eastAsia="ru-RU"/>
        </w:rPr>
        <w:drawing>
          <wp:inline distT="0" distB="0" distL="0" distR="0" wp14:anchorId="6D7F0FA3" wp14:editId="3E87C4B2">
            <wp:extent cx="1134770" cy="828628"/>
            <wp:effectExtent l="0" t="0" r="8255" b="0"/>
            <wp:docPr id="160520610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206100" name=""/>
                    <pic:cNvPicPr/>
                  </pic:nvPicPr>
                  <pic:blipFill>
                    <a:blip r:embed="rId83"/>
                    <a:stretch>
                      <a:fillRect/>
                    </a:stretch>
                  </pic:blipFill>
                  <pic:spPr>
                    <a:xfrm flipH="1">
                      <a:off x="0" y="0"/>
                      <a:ext cx="1146323" cy="837064"/>
                    </a:xfrm>
                    <a:prstGeom prst="rect">
                      <a:avLst/>
                    </a:prstGeom>
                  </pic:spPr>
                </pic:pic>
              </a:graphicData>
            </a:graphic>
          </wp:inline>
        </w:drawing>
      </w:r>
      <w:r w:rsidRPr="00FC14ED">
        <w:rPr>
          <w:rFonts w:ascii="Times New Roman" w:hAnsi="Times New Roman"/>
          <w:color w:val="000000"/>
          <w:sz w:val="24"/>
          <w:szCs w:val="24"/>
          <w:lang w:val="en-US"/>
        </w:rPr>
        <w:t xml:space="preserve">   </w:t>
      </w:r>
      <w:r w:rsidRPr="00FC14ED">
        <w:rPr>
          <w:rFonts w:ascii="Times New Roman" w:hAnsi="Times New Roman"/>
          <w:noProof/>
          <w:color w:val="000000"/>
          <w:sz w:val="24"/>
          <w:szCs w:val="24"/>
          <w:lang w:eastAsia="ru-RU"/>
        </w:rPr>
        <w:drawing>
          <wp:inline distT="0" distB="0" distL="0" distR="0" wp14:anchorId="7991AA77" wp14:editId="64459435">
            <wp:extent cx="1035685" cy="817699"/>
            <wp:effectExtent l="0" t="0" r="0" b="1905"/>
            <wp:docPr id="1281060412"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5046" name=""/>
                    <pic:cNvPicPr/>
                  </pic:nvPicPr>
                  <pic:blipFill>
                    <a:blip r:embed="rId61"/>
                    <a:stretch>
                      <a:fillRect/>
                    </a:stretch>
                  </pic:blipFill>
                  <pic:spPr>
                    <a:xfrm>
                      <a:off x="0" y="0"/>
                      <a:ext cx="1048843" cy="828088"/>
                    </a:xfrm>
                    <a:prstGeom prst="rect">
                      <a:avLst/>
                    </a:prstGeom>
                  </pic:spPr>
                </pic:pic>
              </a:graphicData>
            </a:graphic>
          </wp:inline>
        </w:drawing>
      </w:r>
    </w:p>
    <w:p w14:paraId="22EEF306" w14:textId="77777777" w:rsidR="0060544E" w:rsidRPr="00FC14ED" w:rsidRDefault="0060544E" w:rsidP="0060544E">
      <w:pPr>
        <w:spacing w:after="0" w:line="240" w:lineRule="auto"/>
        <w:ind w:firstLine="284"/>
        <w:jc w:val="both"/>
        <w:rPr>
          <w:rFonts w:ascii="Times New Roman" w:hAnsi="Times New Roman"/>
          <w:color w:val="000000"/>
          <w:sz w:val="24"/>
          <w:szCs w:val="24"/>
          <w:lang w:val="en-US"/>
        </w:rPr>
      </w:pPr>
      <w:r w:rsidRPr="00FC14ED">
        <w:rPr>
          <w:rFonts w:ascii="Times New Roman" w:hAnsi="Times New Roman"/>
          <w:color w:val="000000"/>
          <w:sz w:val="24"/>
          <w:szCs w:val="24"/>
          <w:lang w:val="en-US"/>
        </w:rPr>
        <w:t xml:space="preserve">RAL3005                  RAL3007                RAL3009                 RAL7004            </w:t>
      </w:r>
    </w:p>
    <w:p w14:paraId="43EDF077" w14:textId="77777777" w:rsidR="0060544E" w:rsidRPr="00FC14ED" w:rsidRDefault="0060544E" w:rsidP="0060544E">
      <w:pPr>
        <w:spacing w:after="0" w:line="240" w:lineRule="auto"/>
        <w:ind w:firstLine="284"/>
        <w:jc w:val="both"/>
        <w:rPr>
          <w:rFonts w:ascii="Times New Roman" w:hAnsi="Times New Roman"/>
          <w:color w:val="000000"/>
          <w:sz w:val="24"/>
          <w:szCs w:val="24"/>
          <w:lang w:val="en-US"/>
        </w:rPr>
      </w:pPr>
    </w:p>
    <w:p w14:paraId="1A2EE36B" w14:textId="77777777" w:rsidR="0060544E" w:rsidRPr="00FC14ED" w:rsidRDefault="0060544E" w:rsidP="0060544E">
      <w:pPr>
        <w:spacing w:after="0" w:line="240" w:lineRule="auto"/>
        <w:ind w:firstLine="284"/>
        <w:jc w:val="both"/>
        <w:rPr>
          <w:rFonts w:ascii="Times New Roman" w:hAnsi="Times New Roman"/>
          <w:color w:val="000000"/>
          <w:sz w:val="24"/>
          <w:szCs w:val="24"/>
          <w:lang w:val="en-US"/>
        </w:rPr>
      </w:pPr>
      <w:r w:rsidRPr="00FC14ED">
        <w:rPr>
          <w:rFonts w:ascii="Times New Roman" w:hAnsi="Times New Roman"/>
          <w:noProof/>
          <w:color w:val="000000"/>
          <w:sz w:val="24"/>
          <w:szCs w:val="24"/>
          <w:lang w:eastAsia="ru-RU"/>
        </w:rPr>
        <w:drawing>
          <wp:inline distT="0" distB="0" distL="0" distR="0" wp14:anchorId="5C53B48E" wp14:editId="12429CBB">
            <wp:extent cx="1129202" cy="907415"/>
            <wp:effectExtent l="0" t="0" r="0" b="6985"/>
            <wp:docPr id="1846154944"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154944" name=""/>
                    <pic:cNvPicPr/>
                  </pic:nvPicPr>
                  <pic:blipFill>
                    <a:blip r:embed="rId84"/>
                    <a:stretch>
                      <a:fillRect/>
                    </a:stretch>
                  </pic:blipFill>
                  <pic:spPr>
                    <a:xfrm flipH="1">
                      <a:off x="0" y="0"/>
                      <a:ext cx="1140366" cy="916386"/>
                    </a:xfrm>
                    <a:prstGeom prst="rect">
                      <a:avLst/>
                    </a:prstGeom>
                  </pic:spPr>
                </pic:pic>
              </a:graphicData>
            </a:graphic>
          </wp:inline>
        </w:drawing>
      </w:r>
      <w:r w:rsidRPr="00FC14ED">
        <w:rPr>
          <w:rFonts w:ascii="Times New Roman" w:hAnsi="Times New Roman"/>
          <w:color w:val="000000"/>
          <w:sz w:val="24"/>
          <w:szCs w:val="24"/>
          <w:lang w:val="en-US"/>
        </w:rPr>
        <w:t xml:space="preserve">    </w:t>
      </w:r>
      <w:r w:rsidRPr="00FC14ED">
        <w:rPr>
          <w:rFonts w:ascii="Times New Roman" w:hAnsi="Times New Roman"/>
          <w:noProof/>
          <w:color w:val="000000"/>
          <w:sz w:val="24"/>
          <w:szCs w:val="24"/>
          <w:lang w:eastAsia="ru-RU"/>
        </w:rPr>
        <w:drawing>
          <wp:inline distT="0" distB="0" distL="0" distR="0" wp14:anchorId="2083700D" wp14:editId="6D6E6C73">
            <wp:extent cx="1076325" cy="903605"/>
            <wp:effectExtent l="0" t="0" r="9525" b="0"/>
            <wp:docPr id="1695103646"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68"/>
                    <a:stretch>
                      <a:fillRect/>
                    </a:stretch>
                  </pic:blipFill>
                  <pic:spPr>
                    <a:xfrm>
                      <a:off x="0" y="0"/>
                      <a:ext cx="1098838" cy="922505"/>
                    </a:xfrm>
                    <a:prstGeom prst="rect">
                      <a:avLst/>
                    </a:prstGeom>
                  </pic:spPr>
                </pic:pic>
              </a:graphicData>
            </a:graphic>
          </wp:inline>
        </w:drawing>
      </w:r>
      <w:r w:rsidRPr="00FC14ED">
        <w:rPr>
          <w:rFonts w:ascii="Times New Roman" w:hAnsi="Times New Roman"/>
          <w:color w:val="000000"/>
          <w:sz w:val="24"/>
          <w:szCs w:val="24"/>
          <w:lang w:val="en-US"/>
        </w:rPr>
        <w:t xml:space="preserve">    </w:t>
      </w:r>
      <w:r w:rsidRPr="00FC14ED">
        <w:rPr>
          <w:rFonts w:ascii="Times New Roman" w:hAnsi="Times New Roman"/>
          <w:noProof/>
          <w:color w:val="000000"/>
          <w:sz w:val="24"/>
          <w:szCs w:val="24"/>
          <w:lang w:eastAsia="ru-RU"/>
        </w:rPr>
        <w:drawing>
          <wp:inline distT="0" distB="0" distL="0" distR="0" wp14:anchorId="40436DCA" wp14:editId="75D7BB84">
            <wp:extent cx="1104900" cy="875030"/>
            <wp:effectExtent l="0" t="0" r="0" b="1270"/>
            <wp:docPr id="1192211703"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965031" name=""/>
                    <pic:cNvPicPr/>
                  </pic:nvPicPr>
                  <pic:blipFill>
                    <a:blip r:embed="rId47"/>
                    <a:stretch>
                      <a:fillRect/>
                    </a:stretch>
                  </pic:blipFill>
                  <pic:spPr>
                    <a:xfrm flipH="1">
                      <a:off x="0" y="0"/>
                      <a:ext cx="1128352" cy="893603"/>
                    </a:xfrm>
                    <a:prstGeom prst="rect">
                      <a:avLst/>
                    </a:prstGeom>
                  </pic:spPr>
                </pic:pic>
              </a:graphicData>
            </a:graphic>
          </wp:inline>
        </w:drawing>
      </w:r>
      <w:r w:rsidRPr="00FC14ED">
        <w:rPr>
          <w:rFonts w:ascii="Times New Roman" w:hAnsi="Times New Roman"/>
          <w:color w:val="000000"/>
          <w:sz w:val="24"/>
          <w:szCs w:val="24"/>
          <w:lang w:val="en-US"/>
        </w:rPr>
        <w:t xml:space="preserve">    </w:t>
      </w:r>
      <w:r w:rsidRPr="00FC14ED">
        <w:rPr>
          <w:rFonts w:ascii="Times New Roman" w:hAnsi="Times New Roman"/>
          <w:noProof/>
          <w:color w:val="000000"/>
          <w:sz w:val="24"/>
          <w:szCs w:val="24"/>
          <w:lang w:eastAsia="ru-RU"/>
        </w:rPr>
        <w:drawing>
          <wp:inline distT="0" distB="0" distL="0" distR="0" wp14:anchorId="7041AEB0" wp14:editId="22D779F8">
            <wp:extent cx="1047750" cy="923290"/>
            <wp:effectExtent l="0" t="0" r="0" b="0"/>
            <wp:docPr id="888827372"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827372" name=""/>
                    <pic:cNvPicPr/>
                  </pic:nvPicPr>
                  <pic:blipFill>
                    <a:blip r:embed="rId85"/>
                    <a:stretch>
                      <a:fillRect/>
                    </a:stretch>
                  </pic:blipFill>
                  <pic:spPr>
                    <a:xfrm flipH="1">
                      <a:off x="0" y="0"/>
                      <a:ext cx="1056390" cy="930904"/>
                    </a:xfrm>
                    <a:prstGeom prst="rect">
                      <a:avLst/>
                    </a:prstGeom>
                  </pic:spPr>
                </pic:pic>
              </a:graphicData>
            </a:graphic>
          </wp:inline>
        </w:drawing>
      </w:r>
    </w:p>
    <w:p w14:paraId="13D73FB7" w14:textId="77777777" w:rsidR="0060544E" w:rsidRPr="00FC14ED" w:rsidRDefault="0060544E" w:rsidP="0060544E">
      <w:pPr>
        <w:spacing w:after="0" w:line="240" w:lineRule="auto"/>
        <w:ind w:firstLine="284"/>
        <w:jc w:val="both"/>
        <w:rPr>
          <w:rFonts w:ascii="Times New Roman" w:hAnsi="Times New Roman"/>
          <w:color w:val="000000"/>
          <w:sz w:val="24"/>
          <w:szCs w:val="24"/>
          <w:lang w:val="en-US"/>
        </w:rPr>
      </w:pPr>
      <w:r w:rsidRPr="00FC14ED">
        <w:rPr>
          <w:rFonts w:ascii="Times New Roman" w:hAnsi="Times New Roman"/>
          <w:color w:val="000000"/>
          <w:sz w:val="24"/>
          <w:szCs w:val="24"/>
          <w:lang w:val="en-US"/>
        </w:rPr>
        <w:t xml:space="preserve">RAL8004                  RAL8007                RAL8000                 RAL8011   </w:t>
      </w:r>
    </w:p>
    <w:p w14:paraId="43B3F9AA" w14:textId="77777777" w:rsidR="0060544E" w:rsidRPr="00FC14ED" w:rsidRDefault="0060544E" w:rsidP="0060544E">
      <w:pPr>
        <w:spacing w:after="0" w:line="240" w:lineRule="auto"/>
        <w:ind w:firstLine="284"/>
        <w:jc w:val="both"/>
        <w:rPr>
          <w:rFonts w:ascii="Times New Roman" w:hAnsi="Times New Roman"/>
          <w:color w:val="000000"/>
          <w:sz w:val="16"/>
          <w:szCs w:val="16"/>
          <w:lang w:val="en-US"/>
        </w:rPr>
      </w:pPr>
      <w:r w:rsidRPr="00FC14ED">
        <w:rPr>
          <w:rFonts w:ascii="Times New Roman" w:hAnsi="Times New Roman"/>
          <w:color w:val="000000"/>
          <w:sz w:val="24"/>
          <w:szCs w:val="24"/>
          <w:lang w:val="en-US"/>
        </w:rPr>
        <w:t xml:space="preserve">    </w:t>
      </w:r>
    </w:p>
    <w:p w14:paraId="6A7DD2B6" w14:textId="77777777" w:rsidR="0060544E" w:rsidRPr="00FC14ED" w:rsidRDefault="0060544E" w:rsidP="0060544E">
      <w:pPr>
        <w:spacing w:after="0" w:line="240" w:lineRule="auto"/>
        <w:ind w:firstLine="284"/>
        <w:jc w:val="both"/>
        <w:rPr>
          <w:rFonts w:ascii="Times New Roman" w:hAnsi="Times New Roman"/>
          <w:color w:val="000000"/>
          <w:sz w:val="24"/>
          <w:szCs w:val="24"/>
          <w:lang w:val="en-US"/>
        </w:rPr>
      </w:pPr>
      <w:r w:rsidRPr="00FC14ED">
        <w:rPr>
          <w:rFonts w:ascii="Times New Roman" w:hAnsi="Times New Roman"/>
          <w:noProof/>
          <w:color w:val="000000"/>
          <w:sz w:val="24"/>
          <w:szCs w:val="24"/>
          <w:lang w:eastAsia="ru-RU"/>
        </w:rPr>
        <w:drawing>
          <wp:inline distT="0" distB="0" distL="0" distR="0" wp14:anchorId="3F6EE574" wp14:editId="1C655C20">
            <wp:extent cx="1129030" cy="868045"/>
            <wp:effectExtent l="0" t="0" r="0" b="8255"/>
            <wp:docPr id="1860791392"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791392" name=""/>
                    <pic:cNvPicPr/>
                  </pic:nvPicPr>
                  <pic:blipFill>
                    <a:blip r:embed="rId86"/>
                    <a:stretch>
                      <a:fillRect/>
                    </a:stretch>
                  </pic:blipFill>
                  <pic:spPr>
                    <a:xfrm>
                      <a:off x="0" y="0"/>
                      <a:ext cx="1138996" cy="875707"/>
                    </a:xfrm>
                    <a:prstGeom prst="rect">
                      <a:avLst/>
                    </a:prstGeom>
                  </pic:spPr>
                </pic:pic>
              </a:graphicData>
            </a:graphic>
          </wp:inline>
        </w:drawing>
      </w:r>
      <w:r w:rsidRPr="00FC14ED">
        <w:rPr>
          <w:rFonts w:ascii="Times New Roman" w:hAnsi="Times New Roman"/>
          <w:color w:val="000000"/>
          <w:sz w:val="24"/>
          <w:szCs w:val="24"/>
          <w:lang w:val="en-US"/>
        </w:rPr>
        <w:t xml:space="preserve">    </w:t>
      </w:r>
      <w:r w:rsidRPr="00FC14ED">
        <w:rPr>
          <w:rFonts w:ascii="Times New Roman" w:hAnsi="Times New Roman"/>
          <w:noProof/>
          <w:color w:val="000000"/>
          <w:sz w:val="24"/>
          <w:szCs w:val="24"/>
          <w:lang w:eastAsia="ru-RU"/>
        </w:rPr>
        <w:drawing>
          <wp:inline distT="0" distB="0" distL="0" distR="0" wp14:anchorId="778BE7F3" wp14:editId="4D4E5B8C">
            <wp:extent cx="1085850" cy="878127"/>
            <wp:effectExtent l="0" t="0" r="0" b="0"/>
            <wp:docPr id="669287393"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287393" name=""/>
                    <pic:cNvPicPr/>
                  </pic:nvPicPr>
                  <pic:blipFill>
                    <a:blip r:embed="rId87"/>
                    <a:stretch>
                      <a:fillRect/>
                    </a:stretch>
                  </pic:blipFill>
                  <pic:spPr>
                    <a:xfrm flipH="1">
                      <a:off x="0" y="0"/>
                      <a:ext cx="1104516" cy="893223"/>
                    </a:xfrm>
                    <a:prstGeom prst="rect">
                      <a:avLst/>
                    </a:prstGeom>
                  </pic:spPr>
                </pic:pic>
              </a:graphicData>
            </a:graphic>
          </wp:inline>
        </w:drawing>
      </w:r>
    </w:p>
    <w:p w14:paraId="780975CB" w14:textId="77777777" w:rsidR="0060544E" w:rsidRPr="00FC14ED" w:rsidRDefault="0060544E" w:rsidP="0060544E">
      <w:pPr>
        <w:spacing w:after="0" w:line="240" w:lineRule="auto"/>
        <w:ind w:firstLine="284"/>
        <w:jc w:val="both"/>
        <w:rPr>
          <w:rFonts w:ascii="Times New Roman" w:hAnsi="Times New Roman"/>
          <w:color w:val="000000"/>
          <w:sz w:val="24"/>
          <w:szCs w:val="24"/>
          <w:lang w:val="en-US"/>
        </w:rPr>
      </w:pPr>
      <w:r w:rsidRPr="00FC14ED">
        <w:rPr>
          <w:rFonts w:ascii="Times New Roman" w:hAnsi="Times New Roman"/>
          <w:color w:val="000000"/>
          <w:sz w:val="24"/>
          <w:szCs w:val="24"/>
          <w:lang w:val="en-US"/>
        </w:rPr>
        <w:t xml:space="preserve">RAL8014                  RAL8028                </w:t>
      </w:r>
    </w:p>
    <w:p w14:paraId="1DF8D93F" w14:textId="77777777" w:rsidR="0060544E" w:rsidRPr="00FC14ED" w:rsidRDefault="0060544E" w:rsidP="0060544E">
      <w:pPr>
        <w:spacing w:after="0" w:line="240" w:lineRule="auto"/>
        <w:ind w:firstLine="284"/>
        <w:jc w:val="both"/>
        <w:rPr>
          <w:rFonts w:ascii="Times New Roman" w:hAnsi="Times New Roman"/>
          <w:color w:val="000000"/>
          <w:sz w:val="16"/>
          <w:szCs w:val="16"/>
          <w:lang w:val="en-US"/>
        </w:rPr>
      </w:pPr>
    </w:p>
    <w:p w14:paraId="6EB2F9F6" w14:textId="77777777" w:rsidR="0060544E" w:rsidRPr="00FC14ED" w:rsidRDefault="0060544E" w:rsidP="0060544E">
      <w:pPr>
        <w:spacing w:after="0" w:line="240" w:lineRule="auto"/>
        <w:ind w:firstLine="284"/>
        <w:jc w:val="both"/>
        <w:rPr>
          <w:rFonts w:ascii="Times New Roman" w:hAnsi="Times New Roman"/>
          <w:color w:val="000000"/>
          <w:sz w:val="24"/>
          <w:szCs w:val="24"/>
          <w:lang w:val="en-US"/>
        </w:rPr>
      </w:pPr>
    </w:p>
    <w:p w14:paraId="632C356C" w14:textId="77777777" w:rsidR="0060544E" w:rsidRPr="00FC14ED" w:rsidRDefault="0060544E" w:rsidP="0060544E">
      <w:pPr>
        <w:spacing w:after="0" w:line="240" w:lineRule="auto"/>
        <w:ind w:firstLine="284"/>
        <w:jc w:val="both"/>
        <w:rPr>
          <w:rFonts w:ascii="Times New Roman" w:hAnsi="Times New Roman"/>
          <w:color w:val="000000"/>
          <w:sz w:val="24"/>
          <w:szCs w:val="24"/>
          <w:lang w:val="en-US"/>
        </w:rPr>
      </w:pPr>
    </w:p>
    <w:p w14:paraId="320A4F2B" w14:textId="77777777" w:rsidR="0060544E" w:rsidRPr="00FC14ED" w:rsidRDefault="0060544E" w:rsidP="0060544E">
      <w:pPr>
        <w:spacing w:after="0" w:line="240" w:lineRule="auto"/>
        <w:ind w:firstLine="284"/>
        <w:jc w:val="both"/>
        <w:rPr>
          <w:rFonts w:ascii="Times New Roman" w:hAnsi="Times New Roman"/>
          <w:color w:val="000000"/>
          <w:sz w:val="24"/>
          <w:szCs w:val="24"/>
          <w:lang w:val="en-US"/>
        </w:rPr>
      </w:pPr>
    </w:p>
    <w:p w14:paraId="508C03C8" w14:textId="77777777" w:rsidR="0060544E" w:rsidRPr="00FC14ED" w:rsidRDefault="0060544E" w:rsidP="0060544E">
      <w:pPr>
        <w:spacing w:after="0" w:line="240" w:lineRule="auto"/>
        <w:ind w:firstLine="284"/>
        <w:jc w:val="both"/>
        <w:rPr>
          <w:rFonts w:ascii="Times New Roman" w:hAnsi="Times New Roman"/>
          <w:color w:val="000000"/>
          <w:sz w:val="24"/>
          <w:szCs w:val="24"/>
          <w:lang w:val="en-US"/>
        </w:rPr>
      </w:pPr>
      <w:r w:rsidRPr="00FC14ED">
        <w:rPr>
          <w:rFonts w:ascii="Times New Roman" w:hAnsi="Times New Roman"/>
          <w:color w:val="000000"/>
          <w:sz w:val="24"/>
          <w:szCs w:val="24"/>
        </w:rPr>
        <w:t>Оконные</w:t>
      </w:r>
      <w:r w:rsidRPr="00FC14ED">
        <w:rPr>
          <w:rFonts w:ascii="Times New Roman" w:hAnsi="Times New Roman"/>
          <w:color w:val="000000"/>
          <w:sz w:val="24"/>
          <w:szCs w:val="24"/>
          <w:lang w:val="en-US"/>
        </w:rPr>
        <w:t xml:space="preserve"> </w:t>
      </w:r>
      <w:r w:rsidRPr="00FC14ED">
        <w:rPr>
          <w:rFonts w:ascii="Times New Roman" w:hAnsi="Times New Roman"/>
          <w:color w:val="000000"/>
          <w:sz w:val="24"/>
          <w:szCs w:val="24"/>
        </w:rPr>
        <w:t>рамы</w:t>
      </w:r>
      <w:r w:rsidRPr="00FC14ED">
        <w:rPr>
          <w:rFonts w:ascii="Times New Roman" w:hAnsi="Times New Roman"/>
          <w:color w:val="000000"/>
          <w:sz w:val="24"/>
          <w:szCs w:val="24"/>
          <w:lang w:val="en-US"/>
        </w:rPr>
        <w:t>:</w:t>
      </w:r>
    </w:p>
    <w:p w14:paraId="2679DD5C" w14:textId="77777777" w:rsidR="0060544E" w:rsidRPr="00FC14ED" w:rsidRDefault="0060544E" w:rsidP="0060544E">
      <w:pPr>
        <w:spacing w:after="0" w:line="240" w:lineRule="auto"/>
        <w:ind w:firstLine="284"/>
        <w:jc w:val="both"/>
        <w:rPr>
          <w:rFonts w:ascii="Times New Roman" w:hAnsi="Times New Roman"/>
          <w:color w:val="000000"/>
          <w:sz w:val="16"/>
          <w:szCs w:val="16"/>
          <w:lang w:val="en-US"/>
        </w:rPr>
      </w:pPr>
    </w:p>
    <w:p w14:paraId="2C2DD3C3" w14:textId="77777777" w:rsidR="0060544E" w:rsidRPr="00FC14ED" w:rsidRDefault="0060544E" w:rsidP="0060544E">
      <w:pPr>
        <w:spacing w:after="0" w:line="240" w:lineRule="auto"/>
        <w:ind w:firstLine="284"/>
        <w:jc w:val="both"/>
        <w:rPr>
          <w:rFonts w:ascii="Times New Roman" w:hAnsi="Times New Roman"/>
          <w:color w:val="000000"/>
          <w:sz w:val="24"/>
          <w:szCs w:val="24"/>
          <w:lang w:val="en-US"/>
        </w:rPr>
      </w:pPr>
      <w:r w:rsidRPr="00FC14ED">
        <w:rPr>
          <w:noProof/>
          <w:color w:val="000000"/>
          <w:sz w:val="24"/>
          <w:szCs w:val="24"/>
          <w:lang w:eastAsia="ru-RU"/>
        </w:rPr>
        <w:lastRenderedPageBreak/>
        <w:drawing>
          <wp:inline distT="0" distB="0" distL="0" distR="0" wp14:anchorId="521AF6E1" wp14:editId="6F7DFA97">
            <wp:extent cx="1105572" cy="894987"/>
            <wp:effectExtent l="0" t="0" r="0" b="635"/>
            <wp:docPr id="781356505"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02722" name=""/>
                    <pic:cNvPicPr/>
                  </pic:nvPicPr>
                  <pic:blipFill>
                    <a:blip r:embed="rId62"/>
                    <a:stretch>
                      <a:fillRect/>
                    </a:stretch>
                  </pic:blipFill>
                  <pic:spPr>
                    <a:xfrm>
                      <a:off x="0" y="0"/>
                      <a:ext cx="1120445" cy="907027"/>
                    </a:xfrm>
                    <a:prstGeom prst="rect">
                      <a:avLst/>
                    </a:prstGeom>
                  </pic:spPr>
                </pic:pic>
              </a:graphicData>
            </a:graphic>
          </wp:inline>
        </w:drawing>
      </w:r>
      <w:r w:rsidRPr="00FC14ED">
        <w:rPr>
          <w:rFonts w:ascii="Times New Roman" w:hAnsi="Times New Roman"/>
          <w:color w:val="000000"/>
          <w:sz w:val="24"/>
          <w:szCs w:val="24"/>
          <w:lang w:val="en-US"/>
        </w:rPr>
        <w:t xml:space="preserve">    </w:t>
      </w:r>
      <w:r w:rsidRPr="00FC14ED">
        <w:rPr>
          <w:rFonts w:ascii="Times New Roman" w:hAnsi="Times New Roman"/>
          <w:noProof/>
          <w:color w:val="000000"/>
          <w:sz w:val="24"/>
          <w:szCs w:val="24"/>
          <w:lang w:eastAsia="ru-RU"/>
        </w:rPr>
        <w:drawing>
          <wp:inline distT="0" distB="0" distL="0" distR="0" wp14:anchorId="4F035F6D" wp14:editId="4F70BA14">
            <wp:extent cx="1086485" cy="877952"/>
            <wp:effectExtent l="0" t="0" r="0" b="0"/>
            <wp:docPr id="1754841858"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419854" name=""/>
                    <pic:cNvPicPr/>
                  </pic:nvPicPr>
                  <pic:blipFill>
                    <a:blip r:embed="rId48"/>
                    <a:stretch>
                      <a:fillRect/>
                    </a:stretch>
                  </pic:blipFill>
                  <pic:spPr>
                    <a:xfrm>
                      <a:off x="0" y="0"/>
                      <a:ext cx="1120991" cy="905835"/>
                    </a:xfrm>
                    <a:prstGeom prst="rect">
                      <a:avLst/>
                    </a:prstGeom>
                  </pic:spPr>
                </pic:pic>
              </a:graphicData>
            </a:graphic>
          </wp:inline>
        </w:drawing>
      </w:r>
      <w:r w:rsidRPr="00FC14ED">
        <w:rPr>
          <w:rFonts w:ascii="Times New Roman" w:hAnsi="Times New Roman"/>
          <w:color w:val="000000"/>
          <w:sz w:val="24"/>
          <w:szCs w:val="24"/>
          <w:lang w:val="en-US"/>
        </w:rPr>
        <w:t xml:space="preserve">    </w:t>
      </w:r>
      <w:r w:rsidRPr="00FC14ED">
        <w:rPr>
          <w:rFonts w:ascii="Times New Roman" w:hAnsi="Times New Roman"/>
          <w:noProof/>
          <w:color w:val="000000"/>
          <w:sz w:val="24"/>
          <w:szCs w:val="24"/>
          <w:lang w:eastAsia="ru-RU"/>
        </w:rPr>
        <w:drawing>
          <wp:inline distT="0" distB="0" distL="0" distR="0" wp14:anchorId="329F772B" wp14:editId="2AAB87A9">
            <wp:extent cx="1028700" cy="878840"/>
            <wp:effectExtent l="0" t="0" r="0" b="0"/>
            <wp:docPr id="1578486577"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636469" name=""/>
                    <pic:cNvPicPr/>
                  </pic:nvPicPr>
                  <pic:blipFill>
                    <a:blip r:embed="rId49"/>
                    <a:stretch>
                      <a:fillRect/>
                    </a:stretch>
                  </pic:blipFill>
                  <pic:spPr>
                    <a:xfrm flipH="1">
                      <a:off x="0" y="0"/>
                      <a:ext cx="1047231" cy="894671"/>
                    </a:xfrm>
                    <a:prstGeom prst="rect">
                      <a:avLst/>
                    </a:prstGeom>
                  </pic:spPr>
                </pic:pic>
              </a:graphicData>
            </a:graphic>
          </wp:inline>
        </w:drawing>
      </w:r>
      <w:r w:rsidRPr="00FC14ED">
        <w:rPr>
          <w:rFonts w:ascii="Times New Roman" w:hAnsi="Times New Roman"/>
          <w:color w:val="000000"/>
          <w:sz w:val="24"/>
          <w:szCs w:val="24"/>
          <w:lang w:val="en-US"/>
        </w:rPr>
        <w:t xml:space="preserve">      </w:t>
      </w:r>
      <w:r w:rsidRPr="00FC14ED">
        <w:rPr>
          <w:rFonts w:ascii="Times New Roman" w:hAnsi="Times New Roman"/>
          <w:noProof/>
          <w:color w:val="000000"/>
          <w:sz w:val="24"/>
          <w:szCs w:val="24"/>
          <w:lang w:eastAsia="ru-RU"/>
        </w:rPr>
        <w:drawing>
          <wp:inline distT="0" distB="0" distL="0" distR="0" wp14:anchorId="11802C79" wp14:editId="7D36DBC5">
            <wp:extent cx="1009650" cy="875665"/>
            <wp:effectExtent l="0" t="0" r="0" b="635"/>
            <wp:docPr id="1507724000"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957635" name=""/>
                    <pic:cNvPicPr/>
                  </pic:nvPicPr>
                  <pic:blipFill>
                    <a:blip r:embed="rId50"/>
                    <a:stretch>
                      <a:fillRect/>
                    </a:stretch>
                  </pic:blipFill>
                  <pic:spPr>
                    <a:xfrm>
                      <a:off x="0" y="0"/>
                      <a:ext cx="1018512" cy="883351"/>
                    </a:xfrm>
                    <a:prstGeom prst="rect">
                      <a:avLst/>
                    </a:prstGeom>
                  </pic:spPr>
                </pic:pic>
              </a:graphicData>
            </a:graphic>
          </wp:inline>
        </w:drawing>
      </w:r>
    </w:p>
    <w:p w14:paraId="7521A24C" w14:textId="77777777" w:rsidR="0060544E" w:rsidRPr="00FC14ED" w:rsidRDefault="0060544E" w:rsidP="0060544E">
      <w:pPr>
        <w:spacing w:after="0" w:line="240" w:lineRule="auto"/>
        <w:ind w:firstLine="284"/>
        <w:jc w:val="both"/>
        <w:rPr>
          <w:rFonts w:ascii="Times New Roman" w:hAnsi="Times New Roman"/>
          <w:color w:val="000000"/>
          <w:sz w:val="24"/>
          <w:szCs w:val="24"/>
          <w:lang w:val="en-US"/>
        </w:rPr>
      </w:pPr>
      <w:r w:rsidRPr="00FC14ED">
        <w:rPr>
          <w:rFonts w:ascii="Times New Roman" w:hAnsi="Times New Roman"/>
          <w:color w:val="000000"/>
          <w:sz w:val="24"/>
          <w:szCs w:val="24"/>
          <w:lang w:val="en-US"/>
        </w:rPr>
        <w:t xml:space="preserve">RAL9010                  RAL8001                RAL8002                 RAL8003   </w:t>
      </w:r>
    </w:p>
    <w:p w14:paraId="265C423C" w14:textId="77777777" w:rsidR="0060544E" w:rsidRPr="00FC14ED" w:rsidRDefault="0060544E" w:rsidP="0060544E">
      <w:pPr>
        <w:spacing w:after="0" w:line="240" w:lineRule="auto"/>
        <w:ind w:firstLine="284"/>
        <w:jc w:val="both"/>
        <w:rPr>
          <w:rFonts w:ascii="Times New Roman" w:hAnsi="Times New Roman"/>
          <w:b/>
          <w:bCs/>
          <w:color w:val="000000"/>
          <w:sz w:val="16"/>
          <w:szCs w:val="16"/>
          <w:lang w:val="en-US"/>
        </w:rPr>
      </w:pPr>
    </w:p>
    <w:p w14:paraId="3C65BEC1" w14:textId="77777777" w:rsidR="0060544E" w:rsidRPr="00FC14ED" w:rsidRDefault="0060544E" w:rsidP="0060544E">
      <w:pPr>
        <w:spacing w:after="0" w:line="240" w:lineRule="auto"/>
        <w:ind w:firstLine="284"/>
        <w:jc w:val="both"/>
        <w:rPr>
          <w:rFonts w:ascii="Times New Roman" w:hAnsi="Times New Roman"/>
          <w:b/>
          <w:bCs/>
          <w:color w:val="000000"/>
          <w:sz w:val="24"/>
          <w:szCs w:val="24"/>
          <w:lang w:val="en-US"/>
        </w:rPr>
      </w:pPr>
      <w:r w:rsidRPr="00FC14ED">
        <w:rPr>
          <w:rFonts w:ascii="Times New Roman" w:hAnsi="Times New Roman"/>
          <w:b/>
          <w:bCs/>
          <w:noProof/>
          <w:color w:val="000000"/>
          <w:sz w:val="24"/>
          <w:szCs w:val="24"/>
          <w:lang w:eastAsia="ru-RU"/>
        </w:rPr>
        <w:drawing>
          <wp:inline distT="0" distB="0" distL="0" distR="0" wp14:anchorId="3C9A0F26" wp14:editId="7D4404EF">
            <wp:extent cx="1077710" cy="875665"/>
            <wp:effectExtent l="0" t="0" r="8255" b="635"/>
            <wp:docPr id="995579049"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579049" name=""/>
                    <pic:cNvPicPr/>
                  </pic:nvPicPr>
                  <pic:blipFill>
                    <a:blip r:embed="rId88"/>
                    <a:stretch>
                      <a:fillRect/>
                    </a:stretch>
                  </pic:blipFill>
                  <pic:spPr>
                    <a:xfrm flipH="1">
                      <a:off x="0" y="0"/>
                      <a:ext cx="1088954" cy="884801"/>
                    </a:xfrm>
                    <a:prstGeom prst="rect">
                      <a:avLst/>
                    </a:prstGeom>
                  </pic:spPr>
                </pic:pic>
              </a:graphicData>
            </a:graphic>
          </wp:inline>
        </w:drawing>
      </w:r>
      <w:r w:rsidRPr="00FC14ED">
        <w:rPr>
          <w:rFonts w:ascii="Times New Roman" w:hAnsi="Times New Roman"/>
          <w:b/>
          <w:bCs/>
          <w:color w:val="000000"/>
          <w:sz w:val="24"/>
          <w:szCs w:val="24"/>
          <w:lang w:val="en-US"/>
        </w:rPr>
        <w:t xml:space="preserve">     </w:t>
      </w:r>
      <w:r w:rsidRPr="00FC14ED">
        <w:rPr>
          <w:rFonts w:ascii="Times New Roman" w:hAnsi="Times New Roman"/>
          <w:noProof/>
          <w:color w:val="000000"/>
          <w:sz w:val="24"/>
          <w:szCs w:val="24"/>
          <w:lang w:eastAsia="ru-RU"/>
        </w:rPr>
        <w:drawing>
          <wp:inline distT="0" distB="0" distL="0" distR="0" wp14:anchorId="357E46C0" wp14:editId="486D0C64">
            <wp:extent cx="1021715" cy="865913"/>
            <wp:effectExtent l="0" t="0" r="6985" b="0"/>
            <wp:docPr id="1579806102"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68"/>
                    <a:stretch>
                      <a:fillRect/>
                    </a:stretch>
                  </pic:blipFill>
                  <pic:spPr>
                    <a:xfrm>
                      <a:off x="0" y="0"/>
                      <a:ext cx="1041166" cy="882398"/>
                    </a:xfrm>
                    <a:prstGeom prst="rect">
                      <a:avLst/>
                    </a:prstGeom>
                  </pic:spPr>
                </pic:pic>
              </a:graphicData>
            </a:graphic>
          </wp:inline>
        </w:drawing>
      </w:r>
      <w:r w:rsidRPr="00FC14ED">
        <w:rPr>
          <w:rFonts w:ascii="Times New Roman" w:hAnsi="Times New Roman"/>
          <w:b/>
          <w:bCs/>
          <w:color w:val="000000"/>
          <w:sz w:val="24"/>
          <w:szCs w:val="24"/>
          <w:lang w:val="en-US"/>
        </w:rPr>
        <w:t xml:space="preserve">     </w:t>
      </w:r>
      <w:r w:rsidRPr="00FC14ED">
        <w:rPr>
          <w:rFonts w:ascii="Times New Roman" w:hAnsi="Times New Roman"/>
          <w:b/>
          <w:bCs/>
          <w:noProof/>
          <w:color w:val="000000"/>
          <w:sz w:val="24"/>
          <w:szCs w:val="24"/>
          <w:lang w:eastAsia="ru-RU"/>
        </w:rPr>
        <w:drawing>
          <wp:inline distT="0" distB="0" distL="0" distR="0" wp14:anchorId="1A812D99" wp14:editId="68BF152E">
            <wp:extent cx="990600" cy="868680"/>
            <wp:effectExtent l="0" t="0" r="0" b="7620"/>
            <wp:docPr id="712623758"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037466" name=""/>
                    <pic:cNvPicPr/>
                  </pic:nvPicPr>
                  <pic:blipFill>
                    <a:blip r:embed="rId78"/>
                    <a:stretch>
                      <a:fillRect/>
                    </a:stretch>
                  </pic:blipFill>
                  <pic:spPr>
                    <a:xfrm flipH="1">
                      <a:off x="0" y="0"/>
                      <a:ext cx="1005340" cy="881606"/>
                    </a:xfrm>
                    <a:prstGeom prst="rect">
                      <a:avLst/>
                    </a:prstGeom>
                  </pic:spPr>
                </pic:pic>
              </a:graphicData>
            </a:graphic>
          </wp:inline>
        </w:drawing>
      </w:r>
    </w:p>
    <w:p w14:paraId="2653CC7B" w14:textId="77777777" w:rsidR="0060544E" w:rsidRPr="00FC14ED" w:rsidRDefault="0060544E" w:rsidP="0060544E">
      <w:pPr>
        <w:spacing w:after="0" w:line="240" w:lineRule="auto"/>
        <w:ind w:firstLine="284"/>
        <w:jc w:val="both"/>
        <w:rPr>
          <w:rFonts w:ascii="Times New Roman" w:hAnsi="Times New Roman"/>
          <w:color w:val="000000"/>
          <w:sz w:val="24"/>
          <w:szCs w:val="24"/>
        </w:rPr>
      </w:pPr>
      <w:r w:rsidRPr="00FC14ED">
        <w:rPr>
          <w:rFonts w:ascii="Times New Roman" w:hAnsi="Times New Roman"/>
          <w:color w:val="000000"/>
          <w:sz w:val="24"/>
          <w:szCs w:val="24"/>
          <w:lang w:val="en-US"/>
        </w:rPr>
        <w:t>RAL</w:t>
      </w:r>
      <w:r w:rsidRPr="00FC14ED">
        <w:rPr>
          <w:rFonts w:ascii="Times New Roman" w:hAnsi="Times New Roman"/>
          <w:color w:val="000000"/>
          <w:sz w:val="24"/>
          <w:szCs w:val="24"/>
        </w:rPr>
        <w:t xml:space="preserve">7047                  </w:t>
      </w:r>
      <w:r w:rsidRPr="00FC14ED">
        <w:rPr>
          <w:rFonts w:ascii="Times New Roman" w:hAnsi="Times New Roman"/>
          <w:color w:val="000000"/>
          <w:sz w:val="24"/>
          <w:szCs w:val="24"/>
          <w:lang w:val="en-US"/>
        </w:rPr>
        <w:t>RAL</w:t>
      </w:r>
      <w:r w:rsidRPr="00FC14ED">
        <w:rPr>
          <w:rFonts w:ascii="Times New Roman" w:hAnsi="Times New Roman"/>
          <w:color w:val="000000"/>
          <w:sz w:val="24"/>
          <w:szCs w:val="24"/>
        </w:rPr>
        <w:t xml:space="preserve">8007                </w:t>
      </w:r>
      <w:r w:rsidRPr="00FC14ED">
        <w:rPr>
          <w:rFonts w:ascii="Times New Roman" w:hAnsi="Times New Roman"/>
          <w:color w:val="000000"/>
          <w:sz w:val="24"/>
          <w:szCs w:val="24"/>
          <w:lang w:val="en-US"/>
        </w:rPr>
        <w:t>RAL</w:t>
      </w:r>
      <w:r w:rsidRPr="00FC14ED">
        <w:rPr>
          <w:rFonts w:ascii="Times New Roman" w:hAnsi="Times New Roman"/>
          <w:color w:val="000000"/>
          <w:sz w:val="24"/>
          <w:szCs w:val="24"/>
        </w:rPr>
        <w:t xml:space="preserve">8008                    </w:t>
      </w:r>
    </w:p>
    <w:p w14:paraId="77D84067" w14:textId="77777777" w:rsidR="0060544E" w:rsidRPr="00FC14ED" w:rsidRDefault="0060544E" w:rsidP="0060544E">
      <w:pPr>
        <w:spacing w:after="0" w:line="240" w:lineRule="auto"/>
        <w:ind w:firstLine="284"/>
        <w:jc w:val="both"/>
        <w:rPr>
          <w:rFonts w:ascii="Times New Roman" w:hAnsi="Times New Roman"/>
          <w:color w:val="000000"/>
          <w:sz w:val="16"/>
          <w:szCs w:val="16"/>
        </w:rPr>
      </w:pPr>
    </w:p>
    <w:p w14:paraId="3E2BB8B0" w14:textId="77777777" w:rsidR="0060544E" w:rsidRPr="00FC14ED" w:rsidRDefault="0060544E" w:rsidP="0060544E">
      <w:pPr>
        <w:spacing w:after="0" w:line="240" w:lineRule="auto"/>
        <w:ind w:firstLine="284"/>
        <w:jc w:val="both"/>
        <w:rPr>
          <w:rFonts w:ascii="Times New Roman" w:hAnsi="Times New Roman"/>
          <w:color w:val="000000"/>
          <w:sz w:val="24"/>
          <w:szCs w:val="24"/>
        </w:rPr>
      </w:pPr>
      <w:r w:rsidRPr="00FC14ED">
        <w:rPr>
          <w:rFonts w:ascii="Times New Roman" w:hAnsi="Times New Roman"/>
          <w:color w:val="000000"/>
          <w:sz w:val="24"/>
          <w:szCs w:val="24"/>
        </w:rPr>
        <w:t>Водосточные трубы, желоба (под цвет кровли):</w:t>
      </w:r>
    </w:p>
    <w:p w14:paraId="2E5908C9" w14:textId="77777777" w:rsidR="0060544E" w:rsidRPr="00FC14ED" w:rsidRDefault="0060544E" w:rsidP="0060544E">
      <w:pPr>
        <w:spacing w:after="0" w:line="240" w:lineRule="auto"/>
        <w:ind w:firstLine="284"/>
        <w:jc w:val="both"/>
        <w:rPr>
          <w:rFonts w:ascii="Times New Roman" w:hAnsi="Times New Roman"/>
          <w:color w:val="000000"/>
          <w:sz w:val="16"/>
          <w:szCs w:val="16"/>
        </w:rPr>
      </w:pPr>
    </w:p>
    <w:p w14:paraId="28B2E07C" w14:textId="77777777" w:rsidR="0060544E" w:rsidRPr="00FC14ED" w:rsidRDefault="0060544E" w:rsidP="0060544E">
      <w:pPr>
        <w:spacing w:after="0" w:line="240" w:lineRule="auto"/>
        <w:ind w:firstLine="284"/>
        <w:jc w:val="both"/>
        <w:rPr>
          <w:rFonts w:ascii="Times New Roman" w:hAnsi="Times New Roman"/>
          <w:color w:val="000000"/>
          <w:sz w:val="24"/>
          <w:szCs w:val="24"/>
          <w:lang w:val="en-US"/>
        </w:rPr>
      </w:pPr>
      <w:r w:rsidRPr="00FC14ED">
        <w:rPr>
          <w:noProof/>
          <w:color w:val="000000"/>
          <w:sz w:val="24"/>
          <w:szCs w:val="24"/>
          <w:lang w:eastAsia="ru-RU"/>
        </w:rPr>
        <w:drawing>
          <wp:inline distT="0" distB="0" distL="0" distR="0" wp14:anchorId="059C744F" wp14:editId="5E26B212">
            <wp:extent cx="1046405" cy="847090"/>
            <wp:effectExtent l="0" t="0" r="1905" b="0"/>
            <wp:docPr id="1024321571"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02722" name=""/>
                    <pic:cNvPicPr/>
                  </pic:nvPicPr>
                  <pic:blipFill>
                    <a:blip r:embed="rId62"/>
                    <a:stretch>
                      <a:fillRect/>
                    </a:stretch>
                  </pic:blipFill>
                  <pic:spPr>
                    <a:xfrm>
                      <a:off x="0" y="0"/>
                      <a:ext cx="1062837" cy="860392"/>
                    </a:xfrm>
                    <a:prstGeom prst="rect">
                      <a:avLst/>
                    </a:prstGeom>
                  </pic:spPr>
                </pic:pic>
              </a:graphicData>
            </a:graphic>
          </wp:inline>
        </w:drawing>
      </w:r>
      <w:r w:rsidRPr="00FC14ED">
        <w:rPr>
          <w:rFonts w:ascii="Times New Roman" w:hAnsi="Times New Roman"/>
          <w:color w:val="000000"/>
          <w:sz w:val="24"/>
          <w:szCs w:val="24"/>
          <w:lang w:val="en-US"/>
        </w:rPr>
        <w:t xml:space="preserve">     </w:t>
      </w:r>
      <w:r w:rsidRPr="00FC14ED">
        <w:rPr>
          <w:rFonts w:ascii="Times New Roman" w:hAnsi="Times New Roman"/>
          <w:noProof/>
          <w:color w:val="000000"/>
          <w:sz w:val="24"/>
          <w:szCs w:val="24"/>
          <w:lang w:eastAsia="ru-RU"/>
        </w:rPr>
        <w:drawing>
          <wp:inline distT="0" distB="0" distL="0" distR="0" wp14:anchorId="0D8A3F4C" wp14:editId="0BAB0986">
            <wp:extent cx="971550" cy="872490"/>
            <wp:effectExtent l="0" t="0" r="0" b="3810"/>
            <wp:docPr id="1757458821"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458821" name=""/>
                    <pic:cNvPicPr/>
                  </pic:nvPicPr>
                  <pic:blipFill>
                    <a:blip r:embed="rId89"/>
                    <a:stretch>
                      <a:fillRect/>
                    </a:stretch>
                  </pic:blipFill>
                  <pic:spPr>
                    <a:xfrm>
                      <a:off x="0" y="0"/>
                      <a:ext cx="978465" cy="878700"/>
                    </a:xfrm>
                    <a:prstGeom prst="rect">
                      <a:avLst/>
                    </a:prstGeom>
                  </pic:spPr>
                </pic:pic>
              </a:graphicData>
            </a:graphic>
          </wp:inline>
        </w:drawing>
      </w:r>
      <w:r w:rsidRPr="00FC14ED">
        <w:rPr>
          <w:rFonts w:ascii="Times New Roman" w:hAnsi="Times New Roman"/>
          <w:color w:val="000000"/>
          <w:sz w:val="24"/>
          <w:szCs w:val="24"/>
          <w:lang w:val="en-US"/>
        </w:rPr>
        <w:t xml:space="preserve">      </w:t>
      </w:r>
      <w:r w:rsidRPr="00FC14ED">
        <w:rPr>
          <w:rFonts w:ascii="Times New Roman" w:hAnsi="Times New Roman"/>
          <w:noProof/>
          <w:color w:val="000000"/>
          <w:sz w:val="24"/>
          <w:szCs w:val="24"/>
          <w:lang w:eastAsia="ru-RU"/>
        </w:rPr>
        <w:drawing>
          <wp:inline distT="0" distB="0" distL="0" distR="0" wp14:anchorId="3B991506" wp14:editId="7AC85B9F">
            <wp:extent cx="990600" cy="857250"/>
            <wp:effectExtent l="0" t="0" r="0" b="0"/>
            <wp:docPr id="127751595"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309202" name=""/>
                    <pic:cNvPicPr/>
                  </pic:nvPicPr>
                  <pic:blipFill>
                    <a:blip r:embed="rId82"/>
                    <a:stretch>
                      <a:fillRect/>
                    </a:stretch>
                  </pic:blipFill>
                  <pic:spPr>
                    <a:xfrm flipH="1">
                      <a:off x="0" y="0"/>
                      <a:ext cx="1000960" cy="866215"/>
                    </a:xfrm>
                    <a:prstGeom prst="rect">
                      <a:avLst/>
                    </a:prstGeom>
                  </pic:spPr>
                </pic:pic>
              </a:graphicData>
            </a:graphic>
          </wp:inline>
        </w:drawing>
      </w:r>
      <w:r w:rsidRPr="00FC14ED">
        <w:rPr>
          <w:rFonts w:ascii="Times New Roman" w:hAnsi="Times New Roman"/>
          <w:color w:val="000000"/>
          <w:sz w:val="24"/>
          <w:szCs w:val="24"/>
          <w:lang w:val="en-US"/>
        </w:rPr>
        <w:t xml:space="preserve">       </w:t>
      </w:r>
      <w:r w:rsidRPr="00FC14ED">
        <w:rPr>
          <w:rFonts w:ascii="Times New Roman" w:hAnsi="Times New Roman"/>
          <w:noProof/>
          <w:color w:val="000000"/>
          <w:sz w:val="24"/>
          <w:szCs w:val="24"/>
          <w:lang w:eastAsia="ru-RU"/>
        </w:rPr>
        <w:drawing>
          <wp:inline distT="0" distB="0" distL="0" distR="0" wp14:anchorId="736FD7CC" wp14:editId="24B6A2D3">
            <wp:extent cx="1047750" cy="846724"/>
            <wp:effectExtent l="0" t="0" r="0" b="0"/>
            <wp:docPr id="96974717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206100" name=""/>
                    <pic:cNvPicPr/>
                  </pic:nvPicPr>
                  <pic:blipFill>
                    <a:blip r:embed="rId83"/>
                    <a:stretch>
                      <a:fillRect/>
                    </a:stretch>
                  </pic:blipFill>
                  <pic:spPr>
                    <a:xfrm flipH="1">
                      <a:off x="0" y="0"/>
                      <a:ext cx="1062689" cy="858797"/>
                    </a:xfrm>
                    <a:prstGeom prst="rect">
                      <a:avLst/>
                    </a:prstGeom>
                  </pic:spPr>
                </pic:pic>
              </a:graphicData>
            </a:graphic>
          </wp:inline>
        </w:drawing>
      </w:r>
    </w:p>
    <w:p w14:paraId="715ACA3D" w14:textId="77777777" w:rsidR="0060544E" w:rsidRPr="00FC14ED" w:rsidRDefault="0060544E" w:rsidP="0060544E">
      <w:pPr>
        <w:spacing w:after="0" w:line="240" w:lineRule="auto"/>
        <w:ind w:firstLine="284"/>
        <w:jc w:val="both"/>
        <w:rPr>
          <w:rFonts w:ascii="Times New Roman" w:hAnsi="Times New Roman"/>
          <w:color w:val="000000"/>
          <w:sz w:val="24"/>
          <w:szCs w:val="24"/>
          <w:lang w:val="en-US"/>
        </w:rPr>
      </w:pPr>
      <w:r w:rsidRPr="00FC14ED">
        <w:rPr>
          <w:rFonts w:ascii="Times New Roman" w:hAnsi="Times New Roman"/>
          <w:color w:val="000000"/>
          <w:sz w:val="24"/>
          <w:szCs w:val="24"/>
          <w:lang w:val="en-US"/>
        </w:rPr>
        <w:t xml:space="preserve">RAL9010                  RAL3005                RAL3007                RAL3009  </w:t>
      </w:r>
    </w:p>
    <w:p w14:paraId="430D7428" w14:textId="77777777" w:rsidR="0060544E" w:rsidRPr="00FC14ED" w:rsidRDefault="0060544E" w:rsidP="0060544E">
      <w:pPr>
        <w:spacing w:after="0" w:line="240" w:lineRule="auto"/>
        <w:ind w:firstLine="284"/>
        <w:jc w:val="both"/>
        <w:rPr>
          <w:rFonts w:ascii="Times New Roman" w:hAnsi="Times New Roman"/>
          <w:color w:val="000000"/>
          <w:sz w:val="16"/>
          <w:szCs w:val="16"/>
          <w:lang w:val="en-US"/>
        </w:rPr>
      </w:pPr>
    </w:p>
    <w:p w14:paraId="762DEEE1" w14:textId="77777777" w:rsidR="0060544E" w:rsidRPr="00FC14ED" w:rsidRDefault="0060544E" w:rsidP="0060544E">
      <w:pPr>
        <w:spacing w:after="0" w:line="240" w:lineRule="auto"/>
        <w:ind w:firstLine="284"/>
        <w:jc w:val="both"/>
        <w:rPr>
          <w:rFonts w:ascii="Times New Roman" w:hAnsi="Times New Roman"/>
          <w:color w:val="000000"/>
          <w:sz w:val="24"/>
          <w:szCs w:val="24"/>
          <w:lang w:val="en-US"/>
        </w:rPr>
      </w:pPr>
      <w:r w:rsidRPr="00FC14ED">
        <w:rPr>
          <w:rFonts w:ascii="Times New Roman" w:hAnsi="Times New Roman"/>
          <w:noProof/>
          <w:color w:val="000000"/>
          <w:sz w:val="24"/>
          <w:szCs w:val="24"/>
          <w:lang w:eastAsia="ru-RU"/>
        </w:rPr>
        <w:drawing>
          <wp:inline distT="0" distB="0" distL="0" distR="0" wp14:anchorId="0D9139EB" wp14:editId="1767A7DE">
            <wp:extent cx="962468" cy="773430"/>
            <wp:effectExtent l="0" t="0" r="9525" b="7620"/>
            <wp:docPr id="690336974"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154944" name=""/>
                    <pic:cNvPicPr/>
                  </pic:nvPicPr>
                  <pic:blipFill>
                    <a:blip r:embed="rId84"/>
                    <a:stretch>
                      <a:fillRect/>
                    </a:stretch>
                  </pic:blipFill>
                  <pic:spPr>
                    <a:xfrm flipH="1">
                      <a:off x="0" y="0"/>
                      <a:ext cx="982340" cy="789399"/>
                    </a:xfrm>
                    <a:prstGeom prst="rect">
                      <a:avLst/>
                    </a:prstGeom>
                  </pic:spPr>
                </pic:pic>
              </a:graphicData>
            </a:graphic>
          </wp:inline>
        </w:drawing>
      </w:r>
      <w:r w:rsidRPr="00FC14ED">
        <w:rPr>
          <w:rFonts w:ascii="Times New Roman" w:hAnsi="Times New Roman"/>
          <w:color w:val="000000"/>
          <w:sz w:val="24"/>
          <w:szCs w:val="24"/>
          <w:lang w:val="en-US"/>
        </w:rPr>
        <w:t xml:space="preserve">       </w:t>
      </w:r>
      <w:r w:rsidRPr="00FC14ED">
        <w:rPr>
          <w:rFonts w:ascii="Times New Roman" w:hAnsi="Times New Roman"/>
          <w:noProof/>
          <w:color w:val="000000"/>
          <w:sz w:val="24"/>
          <w:szCs w:val="24"/>
          <w:lang w:eastAsia="ru-RU"/>
        </w:rPr>
        <w:drawing>
          <wp:inline distT="0" distB="0" distL="0" distR="0" wp14:anchorId="7E9FABAA" wp14:editId="4E89858E">
            <wp:extent cx="996768" cy="761138"/>
            <wp:effectExtent l="0" t="0" r="0" b="1270"/>
            <wp:docPr id="968825881"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68"/>
                    <a:stretch>
                      <a:fillRect/>
                    </a:stretch>
                  </pic:blipFill>
                  <pic:spPr>
                    <a:xfrm>
                      <a:off x="0" y="0"/>
                      <a:ext cx="1021057" cy="779685"/>
                    </a:xfrm>
                    <a:prstGeom prst="rect">
                      <a:avLst/>
                    </a:prstGeom>
                  </pic:spPr>
                </pic:pic>
              </a:graphicData>
            </a:graphic>
          </wp:inline>
        </w:drawing>
      </w:r>
      <w:r w:rsidRPr="00FC14ED">
        <w:rPr>
          <w:rFonts w:ascii="Times New Roman" w:hAnsi="Times New Roman"/>
          <w:color w:val="000000"/>
          <w:sz w:val="24"/>
          <w:szCs w:val="24"/>
          <w:lang w:val="en-US"/>
        </w:rPr>
        <w:t xml:space="preserve">      </w:t>
      </w:r>
      <w:r w:rsidRPr="00FC14ED">
        <w:rPr>
          <w:rFonts w:ascii="Times New Roman" w:hAnsi="Times New Roman"/>
          <w:b/>
          <w:bCs/>
          <w:noProof/>
          <w:color w:val="000000"/>
          <w:sz w:val="24"/>
          <w:szCs w:val="24"/>
          <w:lang w:eastAsia="ru-RU"/>
        </w:rPr>
        <w:drawing>
          <wp:inline distT="0" distB="0" distL="0" distR="0" wp14:anchorId="0CD5688A" wp14:editId="72182256">
            <wp:extent cx="933450" cy="744855"/>
            <wp:effectExtent l="0" t="0" r="0" b="0"/>
            <wp:docPr id="2055511617"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037466" name=""/>
                    <pic:cNvPicPr/>
                  </pic:nvPicPr>
                  <pic:blipFill>
                    <a:blip r:embed="rId78"/>
                    <a:stretch>
                      <a:fillRect/>
                    </a:stretch>
                  </pic:blipFill>
                  <pic:spPr>
                    <a:xfrm flipH="1">
                      <a:off x="0" y="0"/>
                      <a:ext cx="947340" cy="755939"/>
                    </a:xfrm>
                    <a:prstGeom prst="rect">
                      <a:avLst/>
                    </a:prstGeom>
                  </pic:spPr>
                </pic:pic>
              </a:graphicData>
            </a:graphic>
          </wp:inline>
        </w:drawing>
      </w:r>
      <w:r w:rsidRPr="00FC14ED">
        <w:rPr>
          <w:rFonts w:ascii="Times New Roman" w:hAnsi="Times New Roman"/>
          <w:color w:val="000000"/>
          <w:sz w:val="24"/>
          <w:szCs w:val="24"/>
          <w:lang w:val="en-US"/>
        </w:rPr>
        <w:t xml:space="preserve">        </w:t>
      </w:r>
      <w:r w:rsidRPr="00FC14ED">
        <w:rPr>
          <w:rFonts w:ascii="Times New Roman" w:hAnsi="Times New Roman"/>
          <w:noProof/>
          <w:color w:val="000000"/>
          <w:sz w:val="24"/>
          <w:szCs w:val="24"/>
          <w:lang w:eastAsia="ru-RU"/>
        </w:rPr>
        <w:drawing>
          <wp:inline distT="0" distB="0" distL="0" distR="0" wp14:anchorId="22EA43E4" wp14:editId="103B450B">
            <wp:extent cx="1000125" cy="742315"/>
            <wp:effectExtent l="0" t="0" r="9525" b="635"/>
            <wp:docPr id="1660485094"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827372" name=""/>
                    <pic:cNvPicPr/>
                  </pic:nvPicPr>
                  <pic:blipFill>
                    <a:blip r:embed="rId85"/>
                    <a:stretch>
                      <a:fillRect/>
                    </a:stretch>
                  </pic:blipFill>
                  <pic:spPr>
                    <a:xfrm flipH="1">
                      <a:off x="0" y="0"/>
                      <a:ext cx="1008375" cy="748438"/>
                    </a:xfrm>
                    <a:prstGeom prst="rect">
                      <a:avLst/>
                    </a:prstGeom>
                  </pic:spPr>
                </pic:pic>
              </a:graphicData>
            </a:graphic>
          </wp:inline>
        </w:drawing>
      </w:r>
    </w:p>
    <w:p w14:paraId="5B323176" w14:textId="77777777" w:rsidR="0060544E" w:rsidRPr="00FC14ED" w:rsidRDefault="0060544E" w:rsidP="0060544E">
      <w:pPr>
        <w:spacing w:after="0" w:line="240" w:lineRule="auto"/>
        <w:ind w:firstLine="284"/>
        <w:jc w:val="both"/>
        <w:rPr>
          <w:rFonts w:ascii="Times New Roman" w:hAnsi="Times New Roman"/>
          <w:color w:val="000000"/>
          <w:sz w:val="24"/>
          <w:szCs w:val="24"/>
        </w:rPr>
      </w:pPr>
      <w:r w:rsidRPr="00FC14ED">
        <w:rPr>
          <w:rFonts w:ascii="Times New Roman" w:hAnsi="Times New Roman"/>
          <w:color w:val="000000"/>
          <w:sz w:val="24"/>
          <w:szCs w:val="24"/>
          <w:lang w:val="en-US"/>
        </w:rPr>
        <w:t>RAL</w:t>
      </w:r>
      <w:r w:rsidRPr="00FC14ED">
        <w:rPr>
          <w:rFonts w:ascii="Times New Roman" w:hAnsi="Times New Roman"/>
          <w:color w:val="000000"/>
          <w:sz w:val="24"/>
          <w:szCs w:val="24"/>
        </w:rPr>
        <w:t xml:space="preserve">8004                  </w:t>
      </w:r>
      <w:r w:rsidRPr="00FC14ED">
        <w:rPr>
          <w:rFonts w:ascii="Times New Roman" w:hAnsi="Times New Roman"/>
          <w:color w:val="000000"/>
          <w:sz w:val="24"/>
          <w:szCs w:val="24"/>
          <w:lang w:val="en-US"/>
        </w:rPr>
        <w:t>RAL</w:t>
      </w:r>
      <w:r w:rsidRPr="00FC14ED">
        <w:rPr>
          <w:rFonts w:ascii="Times New Roman" w:hAnsi="Times New Roman"/>
          <w:color w:val="000000"/>
          <w:sz w:val="24"/>
          <w:szCs w:val="24"/>
        </w:rPr>
        <w:t xml:space="preserve">8007               </w:t>
      </w:r>
      <w:r w:rsidRPr="00FC14ED">
        <w:rPr>
          <w:rFonts w:ascii="Times New Roman" w:hAnsi="Times New Roman"/>
          <w:color w:val="000000"/>
          <w:sz w:val="24"/>
          <w:szCs w:val="24"/>
          <w:lang w:val="en-US"/>
        </w:rPr>
        <w:t>RAL</w:t>
      </w:r>
      <w:r w:rsidRPr="00FC14ED">
        <w:rPr>
          <w:rFonts w:ascii="Times New Roman" w:hAnsi="Times New Roman"/>
          <w:color w:val="000000"/>
          <w:sz w:val="24"/>
          <w:szCs w:val="24"/>
        </w:rPr>
        <w:t xml:space="preserve">8008                </w:t>
      </w:r>
      <w:r w:rsidRPr="00FC14ED">
        <w:rPr>
          <w:rFonts w:ascii="Times New Roman" w:hAnsi="Times New Roman"/>
          <w:color w:val="000000"/>
          <w:sz w:val="24"/>
          <w:szCs w:val="24"/>
          <w:lang w:val="en-US"/>
        </w:rPr>
        <w:t>RAL</w:t>
      </w:r>
      <w:r w:rsidRPr="00FC14ED">
        <w:rPr>
          <w:rFonts w:ascii="Times New Roman" w:hAnsi="Times New Roman"/>
          <w:color w:val="000000"/>
          <w:sz w:val="24"/>
          <w:szCs w:val="24"/>
        </w:rPr>
        <w:t xml:space="preserve">8011  </w:t>
      </w:r>
    </w:p>
    <w:p w14:paraId="2FA0624C" w14:textId="77777777" w:rsidR="0060544E" w:rsidRPr="00FC14ED" w:rsidRDefault="0060544E" w:rsidP="0060544E">
      <w:pPr>
        <w:spacing w:after="0" w:line="240" w:lineRule="auto"/>
        <w:ind w:firstLine="284"/>
        <w:jc w:val="both"/>
        <w:rPr>
          <w:rFonts w:ascii="Times New Roman" w:hAnsi="Times New Roman"/>
          <w:color w:val="000000"/>
          <w:sz w:val="24"/>
          <w:szCs w:val="24"/>
        </w:rPr>
      </w:pPr>
    </w:p>
    <w:p w14:paraId="36E7BCB3" w14:textId="77777777" w:rsidR="0060544E" w:rsidRPr="00FC14ED" w:rsidRDefault="0060544E" w:rsidP="0060544E">
      <w:pPr>
        <w:spacing w:after="0" w:line="240" w:lineRule="auto"/>
        <w:ind w:firstLine="284"/>
        <w:jc w:val="both"/>
        <w:rPr>
          <w:rFonts w:ascii="Times New Roman" w:hAnsi="Times New Roman"/>
          <w:color w:val="000000"/>
          <w:sz w:val="24"/>
          <w:szCs w:val="24"/>
        </w:rPr>
      </w:pPr>
      <w:r w:rsidRPr="00FC14ED">
        <w:rPr>
          <w:rFonts w:ascii="Times New Roman" w:hAnsi="Times New Roman"/>
          <w:color w:val="000000"/>
          <w:sz w:val="24"/>
          <w:szCs w:val="24"/>
        </w:rPr>
        <w:t>- в случае если для территории, в границах которой планируется строительство и реконструкция объекта капитального строительства, правовым актом Администрации Раздольненского района утверждена концепция архитектурно-средового оформления, цветовое решение объекта капитального строительства выполняется в соответствии с данной концепцией.</w:t>
      </w:r>
    </w:p>
    <w:p w14:paraId="733EF69E" w14:textId="77777777" w:rsidR="0060544E" w:rsidRPr="00FC14ED" w:rsidRDefault="0060544E" w:rsidP="0060544E">
      <w:pPr>
        <w:spacing w:after="0" w:line="240" w:lineRule="auto"/>
        <w:ind w:firstLine="284"/>
        <w:jc w:val="both"/>
        <w:rPr>
          <w:rFonts w:ascii="Times New Roman" w:hAnsi="Times New Roman"/>
          <w:color w:val="000000"/>
          <w:sz w:val="24"/>
          <w:szCs w:val="24"/>
        </w:rPr>
      </w:pPr>
      <w:r w:rsidRPr="00FC14ED">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5187F233" w14:textId="77777777" w:rsidR="0060544E" w:rsidRPr="00FC14ED" w:rsidRDefault="0060544E" w:rsidP="0060544E">
      <w:pPr>
        <w:spacing w:after="0" w:line="240" w:lineRule="auto"/>
        <w:ind w:firstLine="284"/>
        <w:jc w:val="both"/>
        <w:rPr>
          <w:rFonts w:ascii="Times New Roman" w:hAnsi="Times New Roman"/>
          <w:color w:val="000000"/>
          <w:sz w:val="24"/>
          <w:szCs w:val="24"/>
        </w:rPr>
      </w:pPr>
      <w:r w:rsidRPr="00FC14ED">
        <w:rPr>
          <w:rFonts w:ascii="Times New Roman" w:hAnsi="Times New Roman"/>
          <w:color w:val="000000"/>
          <w:sz w:val="24"/>
          <w:szCs w:val="24"/>
        </w:rPr>
        <w:t>4)</w:t>
      </w:r>
      <w:r w:rsidRPr="00FC14ED">
        <w:rPr>
          <w:rFonts w:ascii="Times New Roman" w:hAnsi="Times New Roman"/>
          <w:color w:val="000000"/>
          <w:sz w:val="24"/>
          <w:szCs w:val="24"/>
        </w:rPr>
        <w:tab/>
        <w:t>Требования к отделочным и (или) строительным материалам, определяющие архитектурный облик объектов капитального строительства:</w:t>
      </w:r>
    </w:p>
    <w:p w14:paraId="67637075" w14:textId="77777777" w:rsidR="0060544E" w:rsidRPr="00FC14ED" w:rsidRDefault="0060544E" w:rsidP="0060544E">
      <w:pPr>
        <w:spacing w:after="0" w:line="240" w:lineRule="auto"/>
        <w:ind w:firstLine="284"/>
        <w:jc w:val="both"/>
        <w:rPr>
          <w:rFonts w:ascii="Times New Roman" w:hAnsi="Times New Roman"/>
          <w:color w:val="000000"/>
          <w:sz w:val="24"/>
          <w:szCs w:val="24"/>
        </w:rPr>
      </w:pPr>
      <w:r w:rsidRPr="00FC14ED">
        <w:rPr>
          <w:rFonts w:ascii="Times New Roman" w:hAnsi="Times New Roman"/>
          <w:color w:val="000000"/>
          <w:sz w:val="24"/>
          <w:szCs w:val="24"/>
        </w:rPr>
        <w:t>- фасады объектов капитального строительства выполняются с применением натурального камня, штукатурки, облицовочного кирпича, облицовочных фасадных плит, стекла, керамики;</w:t>
      </w:r>
    </w:p>
    <w:p w14:paraId="6CDE21DA" w14:textId="77777777" w:rsidR="0060544E" w:rsidRPr="00FC14ED" w:rsidRDefault="0060544E" w:rsidP="0060544E">
      <w:pPr>
        <w:spacing w:after="0" w:line="240" w:lineRule="auto"/>
        <w:ind w:firstLine="284"/>
        <w:jc w:val="both"/>
        <w:rPr>
          <w:rFonts w:ascii="Times New Roman" w:hAnsi="Times New Roman"/>
          <w:color w:val="000000"/>
          <w:sz w:val="24"/>
          <w:szCs w:val="24"/>
        </w:rPr>
      </w:pPr>
      <w:r w:rsidRPr="00FC14ED">
        <w:rPr>
          <w:rFonts w:ascii="Times New Roman" w:hAnsi="Times New Roman"/>
          <w:color w:val="000000"/>
          <w:sz w:val="24"/>
          <w:szCs w:val="24"/>
        </w:rPr>
        <w:t>- не допускается использование при отделке фасадов сайдинга (металлических или пластиковых панелей, имитирующих деревянную обшивку и т.п., за исключением объектов индивидуального жилищного строительства), профилированного металлического листа (профнастила, за исключением объектов капитального строительства, расположенных на территориях промышленных предприятий), асбестоцементных листов;</w:t>
      </w:r>
    </w:p>
    <w:p w14:paraId="20C590DF" w14:textId="77777777" w:rsidR="0060544E" w:rsidRPr="00FC14ED" w:rsidRDefault="0060544E" w:rsidP="0060544E">
      <w:pPr>
        <w:spacing w:after="0" w:line="240" w:lineRule="auto"/>
        <w:ind w:firstLine="284"/>
        <w:jc w:val="both"/>
        <w:rPr>
          <w:rFonts w:ascii="Times New Roman" w:hAnsi="Times New Roman"/>
          <w:color w:val="000000"/>
          <w:sz w:val="24"/>
          <w:szCs w:val="24"/>
        </w:rPr>
      </w:pPr>
      <w:r w:rsidRPr="00FC14ED">
        <w:rPr>
          <w:rFonts w:ascii="Times New Roman" w:hAnsi="Times New Roman"/>
          <w:color w:val="000000"/>
          <w:sz w:val="24"/>
          <w:szCs w:val="24"/>
        </w:rPr>
        <w:t>- при отделке фасадов крепление плит, плитных материалов, панелей должно осуществляться методом скрытого монтажа;</w:t>
      </w:r>
    </w:p>
    <w:p w14:paraId="56538B69" w14:textId="77777777" w:rsidR="0060544E" w:rsidRPr="00FC14ED" w:rsidRDefault="0060544E" w:rsidP="0060544E">
      <w:pPr>
        <w:spacing w:after="0" w:line="240" w:lineRule="auto"/>
        <w:ind w:firstLine="284"/>
        <w:jc w:val="both"/>
        <w:rPr>
          <w:rFonts w:ascii="Times New Roman" w:hAnsi="Times New Roman"/>
          <w:color w:val="000000"/>
          <w:sz w:val="24"/>
          <w:szCs w:val="24"/>
        </w:rPr>
      </w:pPr>
      <w:r w:rsidRPr="00FC14ED">
        <w:rPr>
          <w:rFonts w:ascii="Times New Roman" w:hAnsi="Times New Roman"/>
          <w:color w:val="000000"/>
          <w:sz w:val="24"/>
          <w:szCs w:val="24"/>
        </w:rPr>
        <w:t>- не допускается применение керамического гранита, композитных панелей при реконструкции фасадов зданий, построенных до 1965 года;</w:t>
      </w:r>
    </w:p>
    <w:p w14:paraId="5E181129" w14:textId="77777777" w:rsidR="0060544E" w:rsidRPr="00FC14ED" w:rsidRDefault="0060544E" w:rsidP="0060544E">
      <w:pPr>
        <w:spacing w:after="0" w:line="240" w:lineRule="auto"/>
        <w:ind w:firstLine="284"/>
        <w:jc w:val="both"/>
        <w:rPr>
          <w:rFonts w:ascii="Times New Roman" w:hAnsi="Times New Roman"/>
          <w:color w:val="000000"/>
          <w:sz w:val="24"/>
          <w:szCs w:val="24"/>
        </w:rPr>
      </w:pPr>
      <w:r w:rsidRPr="00FC14ED">
        <w:rPr>
          <w:rFonts w:ascii="Times New Roman" w:hAnsi="Times New Roman"/>
          <w:color w:val="000000"/>
          <w:sz w:val="24"/>
          <w:szCs w:val="24"/>
        </w:rPr>
        <w:t>- в случае если для территории, в границах которой планируется строительство и реконструкция объекта капитального строительства, правовым актом Администрации Раздольненского района утверждена концепция архитектурно-средового оформления, отделочные материалы фасадов объекта капитального строительства применяются в соответствии с данной концепцией.</w:t>
      </w:r>
    </w:p>
    <w:p w14:paraId="5C573FD0" w14:textId="77777777" w:rsidR="0060544E" w:rsidRPr="00FC14ED" w:rsidRDefault="0060544E" w:rsidP="0060544E">
      <w:pPr>
        <w:spacing w:after="0" w:line="240" w:lineRule="auto"/>
        <w:ind w:firstLine="284"/>
        <w:jc w:val="both"/>
        <w:rPr>
          <w:rFonts w:ascii="Times New Roman" w:hAnsi="Times New Roman"/>
          <w:color w:val="000000"/>
          <w:sz w:val="24"/>
          <w:szCs w:val="24"/>
        </w:rPr>
      </w:pPr>
      <w:r w:rsidRPr="00FC14ED">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1A37FA50" w14:textId="77777777" w:rsidR="0060544E" w:rsidRPr="00FC14ED" w:rsidRDefault="0060544E" w:rsidP="0060544E">
      <w:pPr>
        <w:spacing w:after="0" w:line="240" w:lineRule="auto"/>
        <w:ind w:firstLine="284"/>
        <w:jc w:val="both"/>
        <w:rPr>
          <w:rFonts w:ascii="Times New Roman" w:hAnsi="Times New Roman"/>
          <w:color w:val="000000"/>
          <w:sz w:val="24"/>
          <w:szCs w:val="24"/>
        </w:rPr>
      </w:pPr>
      <w:r w:rsidRPr="00FC14ED">
        <w:rPr>
          <w:rFonts w:ascii="Times New Roman" w:hAnsi="Times New Roman"/>
          <w:color w:val="000000"/>
          <w:sz w:val="24"/>
          <w:szCs w:val="24"/>
        </w:rPr>
        <w:lastRenderedPageBreak/>
        <w:t>5)</w:t>
      </w:r>
      <w:r w:rsidRPr="00FC14ED">
        <w:rPr>
          <w:rFonts w:ascii="Times New Roman" w:hAnsi="Times New Roman"/>
          <w:color w:val="000000"/>
          <w:sz w:val="24"/>
          <w:szCs w:val="24"/>
        </w:rPr>
        <w:tab/>
        <w:t>Требования к размещению технического и инженерного оборудования на фасадах и кровлях объектов капитального строительства:</w:t>
      </w:r>
    </w:p>
    <w:p w14:paraId="708A8A2E" w14:textId="77777777" w:rsidR="0060544E" w:rsidRPr="00FC14ED" w:rsidRDefault="0060544E" w:rsidP="0060544E">
      <w:pPr>
        <w:spacing w:after="0" w:line="240" w:lineRule="auto"/>
        <w:ind w:firstLine="284"/>
        <w:jc w:val="both"/>
        <w:rPr>
          <w:rFonts w:ascii="Times New Roman" w:hAnsi="Times New Roman"/>
          <w:color w:val="000000"/>
          <w:sz w:val="24"/>
          <w:szCs w:val="24"/>
        </w:rPr>
      </w:pPr>
      <w:r w:rsidRPr="00FC14ED">
        <w:rPr>
          <w:rFonts w:ascii="Times New Roman" w:hAnsi="Times New Roman"/>
          <w:color w:val="000000"/>
          <w:sz w:val="24"/>
          <w:szCs w:val="24"/>
        </w:rPr>
        <w:t>- размещение технического и инженерного оборудования (антенн, кабелей, наружных блоков вентиляции и кондиционирования, вентиляционных труб, элементов систем газоснабжения и др.) на фасадах, силуэтных завершениях объектов капитального строительства (башнях, куполах), на парапетах, ограждениях кровли, вентиляционных трубах, ограждениях балконов, лоджий допускается исключительно в предусмотренных проектной документацией местах, скрытых для визуального восприятия, или с использованием декоративных маскирующих ограждений.</w:t>
      </w:r>
    </w:p>
    <w:p w14:paraId="0DE3EC9E" w14:textId="77777777" w:rsidR="0060544E" w:rsidRPr="00FC14ED" w:rsidRDefault="0060544E" w:rsidP="0060544E">
      <w:pPr>
        <w:spacing w:after="0" w:line="240" w:lineRule="auto"/>
        <w:ind w:firstLine="284"/>
        <w:jc w:val="both"/>
        <w:rPr>
          <w:rFonts w:ascii="Times New Roman" w:hAnsi="Times New Roman"/>
          <w:color w:val="000000"/>
          <w:sz w:val="24"/>
          <w:szCs w:val="24"/>
        </w:rPr>
      </w:pPr>
      <w:r w:rsidRPr="00FC14ED">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7BF91E12" w14:textId="77777777" w:rsidR="0060544E" w:rsidRPr="00FC14ED" w:rsidRDefault="0060544E" w:rsidP="0060544E">
      <w:pPr>
        <w:spacing w:after="0" w:line="240" w:lineRule="auto"/>
        <w:ind w:firstLine="284"/>
        <w:jc w:val="both"/>
        <w:rPr>
          <w:rFonts w:ascii="Times New Roman" w:hAnsi="Times New Roman"/>
          <w:color w:val="000000"/>
          <w:sz w:val="24"/>
          <w:szCs w:val="24"/>
        </w:rPr>
      </w:pPr>
      <w:r w:rsidRPr="00FC14ED">
        <w:rPr>
          <w:rFonts w:ascii="Times New Roman" w:hAnsi="Times New Roman"/>
          <w:color w:val="000000"/>
          <w:sz w:val="24"/>
          <w:szCs w:val="24"/>
        </w:rPr>
        <w:t>6)</w:t>
      </w:r>
      <w:r w:rsidRPr="00FC14ED">
        <w:rPr>
          <w:rFonts w:ascii="Times New Roman" w:hAnsi="Times New Roman"/>
          <w:color w:val="000000"/>
          <w:sz w:val="24"/>
          <w:szCs w:val="24"/>
        </w:rPr>
        <w:tab/>
        <w:t>Требования к подсветке фасадов объектов капитального строительства:</w:t>
      </w:r>
    </w:p>
    <w:p w14:paraId="1F038CFB" w14:textId="77777777" w:rsidR="0060544E" w:rsidRPr="00FC14ED" w:rsidRDefault="0060544E" w:rsidP="0060544E">
      <w:pPr>
        <w:spacing w:after="0" w:line="240" w:lineRule="auto"/>
        <w:ind w:firstLine="284"/>
        <w:jc w:val="both"/>
        <w:rPr>
          <w:rFonts w:ascii="Times New Roman" w:hAnsi="Times New Roman"/>
          <w:color w:val="000000"/>
          <w:sz w:val="24"/>
          <w:szCs w:val="24"/>
        </w:rPr>
      </w:pPr>
      <w:r w:rsidRPr="00FC14ED">
        <w:rPr>
          <w:rFonts w:ascii="Times New Roman" w:hAnsi="Times New Roman"/>
          <w:color w:val="000000"/>
          <w:sz w:val="24"/>
          <w:szCs w:val="24"/>
        </w:rPr>
        <w:t>- фасады объектов капитального строительства, обращенные к территориям общего пользования, оборудуются архитектурным освещением;</w:t>
      </w:r>
    </w:p>
    <w:p w14:paraId="66443726" w14:textId="77777777" w:rsidR="0060544E" w:rsidRPr="00FC14ED" w:rsidRDefault="0060544E" w:rsidP="0060544E">
      <w:pPr>
        <w:spacing w:after="0" w:line="240" w:lineRule="auto"/>
        <w:ind w:firstLine="284"/>
        <w:jc w:val="both"/>
        <w:rPr>
          <w:rFonts w:ascii="Times New Roman" w:hAnsi="Times New Roman"/>
          <w:color w:val="000000"/>
          <w:sz w:val="24"/>
          <w:szCs w:val="24"/>
        </w:rPr>
      </w:pPr>
      <w:r w:rsidRPr="00FC14ED">
        <w:rPr>
          <w:rFonts w:ascii="Times New Roman" w:hAnsi="Times New Roman"/>
          <w:color w:val="000000"/>
          <w:sz w:val="24"/>
          <w:szCs w:val="24"/>
        </w:rPr>
        <w:t>- архитектурное освещение фасадов не должно приводить к нарушению восприятия пропорций и иных визуальных характеристик объекта капитального строительства, нарушать гигиенические нормативы освещенности окон жилых зданий, палат лечебных учреждений, палат и спальных комнат объектов социального обеспечения, предусмотренные федеральными санитарными правилами, ослеплять участников дорожного движения;</w:t>
      </w:r>
    </w:p>
    <w:p w14:paraId="62048EF6" w14:textId="77777777" w:rsidR="0060544E" w:rsidRPr="00FC14ED" w:rsidRDefault="0060544E" w:rsidP="0060544E">
      <w:pPr>
        <w:spacing w:after="0" w:line="240" w:lineRule="auto"/>
        <w:ind w:firstLine="284"/>
        <w:jc w:val="both"/>
        <w:rPr>
          <w:rFonts w:ascii="Times New Roman" w:hAnsi="Times New Roman"/>
          <w:color w:val="000000"/>
          <w:sz w:val="24"/>
          <w:szCs w:val="24"/>
        </w:rPr>
      </w:pPr>
      <w:r w:rsidRPr="00FC14ED">
        <w:rPr>
          <w:rFonts w:ascii="Times New Roman" w:hAnsi="Times New Roman"/>
          <w:color w:val="000000"/>
          <w:sz w:val="24"/>
          <w:szCs w:val="24"/>
        </w:rPr>
        <w:t>- в случае если для территории, в границах которой планируется строительство или реконструкция объекта капитального строительства, правовым актом Администрации Раздольненского района утверждена концепция архитектурно-художественного освещения или концепция архитектурно-средового оформления, предусматривающая архитектурное освещение, архитектурное освещение объекта капитального строительства устраивается в соответствии с данной концепцией.</w:t>
      </w:r>
    </w:p>
    <w:p w14:paraId="63ED4B42" w14:textId="77777777" w:rsidR="0060544E" w:rsidRPr="00FC14ED" w:rsidRDefault="0060544E" w:rsidP="0060544E">
      <w:pPr>
        <w:spacing w:after="0" w:line="240" w:lineRule="auto"/>
        <w:ind w:firstLine="284"/>
        <w:jc w:val="both"/>
        <w:rPr>
          <w:rFonts w:ascii="Times New Roman" w:hAnsi="Times New Roman"/>
          <w:color w:val="000000"/>
          <w:sz w:val="24"/>
          <w:szCs w:val="24"/>
        </w:rPr>
      </w:pPr>
      <w:r w:rsidRPr="00FC14ED">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216CFF4A" w14:textId="77777777" w:rsidR="0060544E" w:rsidRPr="00FC14ED" w:rsidRDefault="0060544E" w:rsidP="0060544E">
      <w:pPr>
        <w:spacing w:after="0" w:line="240" w:lineRule="auto"/>
        <w:ind w:firstLine="284"/>
        <w:jc w:val="both"/>
        <w:rPr>
          <w:rFonts w:ascii="Times New Roman" w:hAnsi="Times New Roman"/>
          <w:color w:val="000000"/>
          <w:sz w:val="24"/>
          <w:szCs w:val="24"/>
        </w:rPr>
      </w:pPr>
      <w:r w:rsidRPr="00FC14ED">
        <w:rPr>
          <w:rFonts w:ascii="Times New Roman" w:hAnsi="Times New Roman"/>
          <w:color w:val="000000"/>
          <w:sz w:val="24"/>
          <w:szCs w:val="24"/>
        </w:rPr>
        <w:t>4.</w:t>
      </w:r>
      <w:r w:rsidRPr="00FC14ED">
        <w:rPr>
          <w:rFonts w:ascii="Times New Roman" w:hAnsi="Times New Roman"/>
          <w:color w:val="000000"/>
          <w:sz w:val="24"/>
          <w:szCs w:val="24"/>
        </w:rPr>
        <w:tab/>
        <w:t>Требования, установленные для регламентной зоны, распространяются на вновь строящиеся и (или) реконструируемые объекты капитального строительства, полностью или частично расположенные в границах такой зоны.</w:t>
      </w:r>
    </w:p>
    <w:p w14:paraId="6D8A8B54" w14:textId="77777777" w:rsidR="0060544E" w:rsidRPr="00FC14ED" w:rsidRDefault="0060544E" w:rsidP="0060544E">
      <w:pPr>
        <w:spacing w:after="0" w:line="240" w:lineRule="auto"/>
        <w:ind w:firstLine="284"/>
        <w:jc w:val="both"/>
        <w:rPr>
          <w:rFonts w:ascii="Times New Roman" w:hAnsi="Times New Roman"/>
          <w:color w:val="000000"/>
          <w:sz w:val="24"/>
          <w:szCs w:val="24"/>
          <w:highlight w:val="yellow"/>
        </w:rPr>
      </w:pPr>
      <w:r w:rsidRPr="00FC14ED">
        <w:rPr>
          <w:rFonts w:ascii="Times New Roman" w:hAnsi="Times New Roman"/>
          <w:color w:val="000000"/>
          <w:sz w:val="24"/>
          <w:szCs w:val="24"/>
        </w:rPr>
        <w:t>5.</w:t>
      </w:r>
      <w:r w:rsidRPr="00FC14ED">
        <w:rPr>
          <w:rFonts w:ascii="Times New Roman" w:hAnsi="Times New Roman"/>
          <w:color w:val="000000"/>
          <w:sz w:val="24"/>
          <w:szCs w:val="24"/>
        </w:rPr>
        <w:tab/>
        <w:t>Требования к архитектурно-градостроительному облику объекта капитального строительства в отношении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применяются в части, не противоречащей требованиям охраны объектов культурного наследия.</w:t>
      </w:r>
    </w:p>
    <w:p w14:paraId="7710005C" w14:textId="77777777" w:rsidR="0060544E" w:rsidRPr="00FC14ED" w:rsidRDefault="0060544E" w:rsidP="0060544E">
      <w:pPr>
        <w:spacing w:line="240" w:lineRule="auto"/>
        <w:jc w:val="both"/>
        <w:rPr>
          <w:rFonts w:ascii="Times New Roman" w:hAnsi="Times New Roman"/>
          <w:color w:val="000000"/>
          <w:sz w:val="24"/>
          <w:szCs w:val="24"/>
          <w:highlight w:val="yellow"/>
        </w:rPr>
        <w:sectPr w:rsidR="0060544E" w:rsidRPr="00FC14ED" w:rsidSect="00775ED7">
          <w:pgSz w:w="11906" w:h="16838"/>
          <w:pgMar w:top="993" w:right="707" w:bottom="851" w:left="1134" w:header="567" w:footer="283" w:gutter="0"/>
          <w:cols w:space="708"/>
          <w:titlePg/>
          <w:docGrid w:linePitch="360"/>
        </w:sectPr>
      </w:pPr>
    </w:p>
    <w:p w14:paraId="3BEACA86" w14:textId="77777777" w:rsidR="0060544E" w:rsidRPr="00FC14ED" w:rsidRDefault="0060544E" w:rsidP="0060544E">
      <w:pPr>
        <w:pStyle w:val="1"/>
        <w:tabs>
          <w:tab w:val="left" w:pos="853"/>
        </w:tabs>
        <w:spacing w:before="87" w:line="259" w:lineRule="auto"/>
        <w:ind w:right="121"/>
        <w:rPr>
          <w:rFonts w:ascii="Times New Roman" w:hAnsi="Times New Roman"/>
          <w:color w:val="000000"/>
          <w:sz w:val="24"/>
          <w:szCs w:val="24"/>
        </w:rPr>
      </w:pPr>
      <w:r w:rsidRPr="00FC14ED">
        <w:rPr>
          <w:rFonts w:ascii="Times New Roman" w:hAnsi="Times New Roman"/>
          <w:color w:val="000000"/>
          <w:sz w:val="24"/>
          <w:szCs w:val="24"/>
        </w:rPr>
        <w:lastRenderedPageBreak/>
        <w:t>Требования к архитектурно-градостроительному облику объектов капитального строительства применительно к виду разрешенного использования</w:t>
      </w:r>
    </w:p>
    <w:p w14:paraId="39684F52" w14:textId="77777777" w:rsidR="0060544E" w:rsidRPr="00FC14ED" w:rsidRDefault="0060544E" w:rsidP="0060544E">
      <w:pPr>
        <w:spacing w:line="269" w:lineRule="exact"/>
        <w:jc w:val="right"/>
        <w:rPr>
          <w:rFonts w:ascii="Times New Roman" w:hAnsi="Times New Roman"/>
          <w:color w:val="000000"/>
          <w:sz w:val="24"/>
        </w:rPr>
      </w:pPr>
      <w:r w:rsidRPr="00FC14ED">
        <w:rPr>
          <w:rFonts w:ascii="Times New Roman" w:hAnsi="Times New Roman"/>
          <w:color w:val="000000"/>
          <w:sz w:val="24"/>
        </w:rPr>
        <w:t>Таблица 1.</w:t>
      </w:r>
    </w:p>
    <w:tbl>
      <w:tblPr>
        <w:tblW w:w="1032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302"/>
        <w:gridCol w:w="3119"/>
        <w:gridCol w:w="4229"/>
      </w:tblGrid>
      <w:tr w:rsidR="00FC14ED" w:rsidRPr="00FC14ED" w14:paraId="05586786" w14:textId="77777777" w:rsidTr="00775ED7">
        <w:trPr>
          <w:tblHeader/>
        </w:trPr>
        <w:tc>
          <w:tcPr>
            <w:tcW w:w="675" w:type="dxa"/>
            <w:shd w:val="clear" w:color="auto" w:fill="auto"/>
          </w:tcPr>
          <w:p w14:paraId="71B7D20E" w14:textId="77777777" w:rsidR="0060544E" w:rsidRPr="00FC14ED" w:rsidRDefault="0060544E" w:rsidP="00775ED7">
            <w:pPr>
              <w:spacing w:after="0" w:line="240" w:lineRule="auto"/>
              <w:jc w:val="center"/>
              <w:rPr>
                <w:rFonts w:ascii="Times New Roman" w:eastAsia="Times New Roman" w:hAnsi="Times New Roman"/>
                <w:color w:val="000000"/>
                <w:lang w:eastAsia="ru-RU" w:bidi="ru-RU"/>
              </w:rPr>
            </w:pPr>
            <w:r w:rsidRPr="00FC14ED">
              <w:rPr>
                <w:rFonts w:ascii="Times New Roman" w:eastAsia="Times New Roman" w:hAnsi="Times New Roman"/>
                <w:color w:val="000000"/>
                <w:lang w:eastAsia="ru-RU"/>
              </w:rPr>
              <w:t>№ пп</w:t>
            </w:r>
          </w:p>
        </w:tc>
        <w:tc>
          <w:tcPr>
            <w:tcW w:w="2302" w:type="dxa"/>
            <w:shd w:val="clear" w:color="auto" w:fill="auto"/>
          </w:tcPr>
          <w:p w14:paraId="3402580D" w14:textId="77777777" w:rsidR="0060544E" w:rsidRPr="00FC14ED" w:rsidRDefault="0060544E" w:rsidP="00775ED7">
            <w:pPr>
              <w:spacing w:after="0" w:line="240" w:lineRule="auto"/>
              <w:jc w:val="center"/>
              <w:rPr>
                <w:rFonts w:ascii="Times New Roman" w:eastAsia="Times New Roman" w:hAnsi="Times New Roman"/>
                <w:color w:val="000000"/>
                <w:lang w:eastAsia="ru-RU" w:bidi="ru-RU"/>
              </w:rPr>
            </w:pPr>
            <w:r w:rsidRPr="00FC14ED">
              <w:rPr>
                <w:rFonts w:ascii="Times New Roman" w:eastAsia="Times New Roman" w:hAnsi="Times New Roman"/>
                <w:color w:val="000000"/>
                <w:lang w:eastAsia="ru-RU"/>
              </w:rPr>
              <w:t>Наименование вида разрешенного использования земельных участков согласно действующему Классификатору (числовое обозначение)</w:t>
            </w:r>
          </w:p>
        </w:tc>
        <w:tc>
          <w:tcPr>
            <w:tcW w:w="3119" w:type="dxa"/>
            <w:tcBorders>
              <w:top w:val="single" w:sz="4" w:space="0" w:color="auto"/>
              <w:left w:val="single" w:sz="4" w:space="0" w:color="auto"/>
            </w:tcBorders>
            <w:shd w:val="clear" w:color="auto" w:fill="FFFFFF"/>
            <w:vAlign w:val="center"/>
          </w:tcPr>
          <w:p w14:paraId="58F8B307" w14:textId="77777777" w:rsidR="0060544E" w:rsidRPr="00FC14ED" w:rsidRDefault="0060544E" w:rsidP="00775ED7">
            <w:pPr>
              <w:spacing w:after="0" w:line="240" w:lineRule="auto"/>
              <w:jc w:val="center"/>
              <w:rPr>
                <w:rFonts w:ascii="Times New Roman" w:eastAsia="Times New Roman" w:hAnsi="Times New Roman"/>
                <w:color w:val="000000"/>
                <w:lang w:eastAsia="ru-RU" w:bidi="ru-RU"/>
              </w:rPr>
            </w:pPr>
            <w:r w:rsidRPr="00FC14ED">
              <w:rPr>
                <w:rFonts w:ascii="Times New Roman" w:eastAsia="Times New Roman" w:hAnsi="Times New Roman"/>
                <w:color w:val="000000"/>
                <w:lang w:eastAsia="ru-RU"/>
              </w:rPr>
              <w:t>Описание вида разрешенного использования земельного участка.</w:t>
            </w:r>
          </w:p>
        </w:tc>
        <w:tc>
          <w:tcPr>
            <w:tcW w:w="4229" w:type="dxa"/>
            <w:tcBorders>
              <w:top w:val="single" w:sz="4" w:space="0" w:color="auto"/>
              <w:left w:val="single" w:sz="4" w:space="0" w:color="auto"/>
              <w:right w:val="single" w:sz="4" w:space="0" w:color="auto"/>
            </w:tcBorders>
            <w:shd w:val="clear" w:color="auto" w:fill="FFFFFF"/>
            <w:vAlign w:val="center"/>
          </w:tcPr>
          <w:p w14:paraId="57F8F83F" w14:textId="77777777" w:rsidR="0060544E" w:rsidRPr="00FC14ED" w:rsidRDefault="0060544E" w:rsidP="00775ED7">
            <w:pPr>
              <w:spacing w:after="0" w:line="240" w:lineRule="auto"/>
              <w:jc w:val="center"/>
              <w:rPr>
                <w:rFonts w:ascii="Times New Roman" w:eastAsia="Times New Roman" w:hAnsi="Times New Roman"/>
                <w:color w:val="000000"/>
                <w:lang w:eastAsia="ru-RU" w:bidi="ru-RU"/>
              </w:rPr>
            </w:pPr>
            <w:r w:rsidRPr="00FC14ED">
              <w:rPr>
                <w:rFonts w:ascii="Times New Roman" w:eastAsia="Times New Roman" w:hAnsi="Times New Roman"/>
                <w:color w:val="000000"/>
                <w:lang w:eastAsia="ru-RU"/>
              </w:rPr>
              <w:t>Общие требования к архитектурно-градостроительному облику объектов капитального строительства применительно к виду разрешенного использования.</w:t>
            </w:r>
          </w:p>
        </w:tc>
      </w:tr>
      <w:tr w:rsidR="00FC14ED" w:rsidRPr="00FC14ED" w14:paraId="028829B0" w14:textId="77777777" w:rsidTr="00775ED7">
        <w:trPr>
          <w:trHeight w:val="1332"/>
        </w:trPr>
        <w:tc>
          <w:tcPr>
            <w:tcW w:w="675" w:type="dxa"/>
            <w:vMerge w:val="restart"/>
            <w:tcBorders>
              <w:top w:val="single" w:sz="4" w:space="0" w:color="auto"/>
              <w:left w:val="single" w:sz="4" w:space="0" w:color="auto"/>
            </w:tcBorders>
            <w:shd w:val="clear" w:color="auto" w:fill="FFFFFF"/>
          </w:tcPr>
          <w:p w14:paraId="2B8842F8" w14:textId="77777777" w:rsidR="0060544E" w:rsidRPr="00FC14ED" w:rsidRDefault="0060544E" w:rsidP="00775ED7">
            <w:pPr>
              <w:spacing w:after="0" w:line="240" w:lineRule="auto"/>
              <w:jc w:val="center"/>
              <w:rPr>
                <w:rFonts w:ascii="Times New Roman" w:eastAsia="Times New Roman" w:hAnsi="Times New Roman"/>
                <w:color w:val="000000"/>
                <w:lang w:eastAsia="ru-RU" w:bidi="ru-RU"/>
              </w:rPr>
            </w:pPr>
            <w:r w:rsidRPr="00FC14ED">
              <w:rPr>
                <w:rFonts w:ascii="Times New Roman" w:eastAsia="Times New Roman" w:hAnsi="Times New Roman"/>
                <w:color w:val="000000"/>
                <w:lang w:eastAsia="ru-RU"/>
              </w:rPr>
              <w:t>1.</w:t>
            </w:r>
          </w:p>
        </w:tc>
        <w:tc>
          <w:tcPr>
            <w:tcW w:w="2302" w:type="dxa"/>
            <w:tcBorders>
              <w:top w:val="single" w:sz="4" w:space="0" w:color="auto"/>
              <w:left w:val="single" w:sz="4" w:space="0" w:color="auto"/>
              <w:bottom w:val="single" w:sz="4" w:space="0" w:color="auto"/>
            </w:tcBorders>
            <w:shd w:val="clear" w:color="auto" w:fill="FFFFFF"/>
          </w:tcPr>
          <w:p w14:paraId="257DDBEB" w14:textId="77777777" w:rsidR="0060544E" w:rsidRPr="00FC14ED" w:rsidRDefault="0060544E" w:rsidP="00775ED7">
            <w:pPr>
              <w:spacing w:after="0" w:line="240" w:lineRule="auto"/>
              <w:rPr>
                <w:rFonts w:ascii="Times New Roman" w:eastAsia="Times New Roman" w:hAnsi="Times New Roman"/>
                <w:color w:val="000000"/>
                <w:lang w:eastAsia="ru-RU" w:bidi="ru-RU"/>
              </w:rPr>
            </w:pPr>
            <w:r w:rsidRPr="00FC14ED">
              <w:rPr>
                <w:rFonts w:ascii="Times New Roman" w:eastAsia="Times New Roman" w:hAnsi="Times New Roman"/>
                <w:color w:val="000000"/>
                <w:lang w:eastAsia="ru-RU" w:bidi="ru-RU"/>
              </w:rPr>
              <w:t>Для индивидуального жилищного строительства (код 2.1)</w:t>
            </w:r>
          </w:p>
        </w:tc>
        <w:tc>
          <w:tcPr>
            <w:tcW w:w="3119" w:type="dxa"/>
            <w:tcBorders>
              <w:top w:val="single" w:sz="4" w:space="0" w:color="auto"/>
              <w:left w:val="single" w:sz="4" w:space="0" w:color="auto"/>
            </w:tcBorders>
            <w:shd w:val="clear" w:color="auto" w:fill="FFFFFF"/>
          </w:tcPr>
          <w:p w14:paraId="686A8635" w14:textId="77777777" w:rsidR="0060544E" w:rsidRPr="00FC14ED" w:rsidRDefault="0060544E" w:rsidP="00775ED7">
            <w:pPr>
              <w:widowControl w:val="0"/>
              <w:tabs>
                <w:tab w:val="right" w:pos="2875"/>
              </w:tabs>
              <w:spacing w:after="0" w:line="240" w:lineRule="auto"/>
              <w:jc w:val="both"/>
              <w:rPr>
                <w:rFonts w:ascii="Times New Roman" w:eastAsia="Times New Roman" w:hAnsi="Times New Roman"/>
                <w:color w:val="000000"/>
                <w:lang w:eastAsia="ru-RU" w:bidi="ru-RU"/>
              </w:rPr>
            </w:pPr>
            <w:r w:rsidRPr="00FC14ED">
              <w:rPr>
                <w:rFonts w:ascii="Times New Roman" w:eastAsia="Times New Roman" w:hAnsi="Times New Roman"/>
                <w:color w:val="000000"/>
                <w:lang w:eastAsia="ru-RU" w:bidi="ru-RU"/>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размещение индивидуальных гаражей и хозяйственных построек</w:t>
            </w:r>
          </w:p>
        </w:tc>
        <w:tc>
          <w:tcPr>
            <w:tcW w:w="4229" w:type="dxa"/>
            <w:vMerge w:val="restart"/>
            <w:tcBorders>
              <w:top w:val="single" w:sz="4" w:space="0" w:color="auto"/>
              <w:left w:val="single" w:sz="4" w:space="0" w:color="auto"/>
              <w:right w:val="single" w:sz="4" w:space="0" w:color="auto"/>
            </w:tcBorders>
            <w:shd w:val="clear" w:color="auto" w:fill="FFFFFF"/>
          </w:tcPr>
          <w:p w14:paraId="59AB962A" w14:textId="77777777" w:rsidR="0060544E" w:rsidRPr="00FC14ED" w:rsidRDefault="0060544E" w:rsidP="0060544E">
            <w:pPr>
              <w:numPr>
                <w:ilvl w:val="0"/>
                <w:numId w:val="37"/>
              </w:numPr>
              <w:tabs>
                <w:tab w:val="left" w:pos="314"/>
              </w:tabs>
              <w:spacing w:after="0" w:line="240" w:lineRule="auto"/>
              <w:ind w:firstLine="31"/>
              <w:jc w:val="both"/>
              <w:rPr>
                <w:rFonts w:ascii="Times New Roman" w:eastAsia="Times New Roman" w:hAnsi="Times New Roman"/>
                <w:color w:val="000000"/>
              </w:rPr>
            </w:pPr>
            <w:r w:rsidRPr="00FC14ED">
              <w:rPr>
                <w:rFonts w:ascii="Times New Roman" w:eastAsia="Times New Roman" w:hAnsi="Times New Roman"/>
                <w:color w:val="000000"/>
                <w:lang w:eastAsia="ru-RU"/>
              </w:rPr>
              <w:t>Для вновь возводимых объектов следует использовать современные архитектурные приемы, исключающие монотонность восприятия и сочетающиеся с окружающей средой.</w:t>
            </w:r>
          </w:p>
          <w:p w14:paraId="26ACAD37" w14:textId="77777777" w:rsidR="0060544E" w:rsidRPr="00FC14ED" w:rsidRDefault="0060544E" w:rsidP="0060544E">
            <w:pPr>
              <w:numPr>
                <w:ilvl w:val="0"/>
                <w:numId w:val="37"/>
              </w:numPr>
              <w:tabs>
                <w:tab w:val="left" w:pos="314"/>
              </w:tabs>
              <w:spacing w:after="0" w:line="240" w:lineRule="auto"/>
              <w:jc w:val="both"/>
              <w:rPr>
                <w:rFonts w:ascii="Times New Roman" w:eastAsia="Times New Roman" w:hAnsi="Times New Roman"/>
                <w:color w:val="000000"/>
              </w:rPr>
            </w:pPr>
            <w:r w:rsidRPr="00FC14ED">
              <w:rPr>
                <w:rFonts w:ascii="Times New Roman" w:eastAsia="Times New Roman" w:hAnsi="Times New Roman"/>
                <w:color w:val="000000"/>
              </w:rPr>
              <w:t xml:space="preserve">Фасады здания жилого дома необходимо вписывать в окружающую среду используя теплые цвета пастельных тонов по международному стандарту выбора цветов) в цветовом соотношении либо с одним доминирующим цветом (нейтральный, светлый оттенок) с соотношением основного и дополнительного цвета 80 % и 20 %, либо не более двух дополнительных (вспомогательных) цветов нейтральных оттенков, соотношение между основным и двумя акцентными цветами 70% и 30 %. Использование более трех акцентных цветов запрещено. Допускается сочетать несколько цветовых решений на фасадных покрытиях, отделяемых условным контуром этажа такого здания, при условии использования градации от темного первого этажа к светлому верхнему этажу. </w:t>
            </w:r>
          </w:p>
          <w:p w14:paraId="497DD64B" w14:textId="77777777" w:rsidR="0060544E" w:rsidRPr="00FC14ED" w:rsidRDefault="0060544E" w:rsidP="0060544E">
            <w:pPr>
              <w:numPr>
                <w:ilvl w:val="0"/>
                <w:numId w:val="37"/>
              </w:numPr>
              <w:tabs>
                <w:tab w:val="left" w:pos="314"/>
              </w:tabs>
              <w:spacing w:after="0" w:line="240" w:lineRule="auto"/>
              <w:ind w:firstLine="31"/>
              <w:jc w:val="both"/>
              <w:rPr>
                <w:rFonts w:ascii="Times New Roman" w:eastAsia="Times New Roman" w:hAnsi="Times New Roman"/>
                <w:color w:val="000000"/>
              </w:rPr>
            </w:pPr>
            <w:r w:rsidRPr="00FC14ED">
              <w:rPr>
                <w:rFonts w:ascii="Times New Roman" w:eastAsia="Times New Roman" w:hAnsi="Times New Roman"/>
                <w:color w:val="000000"/>
              </w:rPr>
              <w:t>При проектировании следует предусматривать конструктивные элементы на фасадах здания, предназначенные для размещения климатического оборудования собственниками. Самостоятельное устройство таких элементов собственниками недопустимо.</w:t>
            </w:r>
          </w:p>
          <w:p w14:paraId="7B92E7BD" w14:textId="77777777" w:rsidR="0060544E" w:rsidRPr="00FC14ED" w:rsidRDefault="0060544E" w:rsidP="0060544E">
            <w:pPr>
              <w:widowControl w:val="0"/>
              <w:numPr>
                <w:ilvl w:val="0"/>
                <w:numId w:val="37"/>
              </w:numPr>
              <w:tabs>
                <w:tab w:val="left" w:pos="221"/>
              </w:tabs>
              <w:spacing w:after="0" w:line="240" w:lineRule="auto"/>
              <w:jc w:val="both"/>
              <w:rPr>
                <w:rFonts w:ascii="Times New Roman" w:eastAsia="Times New Roman" w:hAnsi="Times New Roman"/>
                <w:color w:val="000000"/>
              </w:rPr>
            </w:pPr>
            <w:r w:rsidRPr="00FC14ED">
              <w:rPr>
                <w:rFonts w:ascii="Times New Roman" w:eastAsia="Times New Roman" w:hAnsi="Times New Roman"/>
                <w:color w:val="000000"/>
              </w:rPr>
              <w:t>Использование металлопрофиля, профнастила, металлических листов (не являющимися композитным облицовочным элементом вентилируемых фасадов) и других подобных материалов в качестве облицовки не допускается.</w:t>
            </w:r>
          </w:p>
          <w:p w14:paraId="4DD13E76" w14:textId="77777777" w:rsidR="0060544E" w:rsidRPr="00FC14ED" w:rsidRDefault="0060544E" w:rsidP="0060544E">
            <w:pPr>
              <w:widowControl w:val="0"/>
              <w:numPr>
                <w:ilvl w:val="0"/>
                <w:numId w:val="37"/>
              </w:numPr>
              <w:tabs>
                <w:tab w:val="left" w:pos="259"/>
              </w:tabs>
              <w:spacing w:after="0" w:line="240" w:lineRule="auto"/>
              <w:jc w:val="both"/>
              <w:rPr>
                <w:rFonts w:ascii="Times New Roman" w:eastAsia="Times New Roman" w:hAnsi="Times New Roman"/>
                <w:color w:val="000000"/>
              </w:rPr>
            </w:pPr>
            <w:r w:rsidRPr="00FC14ED">
              <w:rPr>
                <w:rFonts w:ascii="Times New Roman" w:eastAsia="Times New Roman" w:hAnsi="Times New Roman"/>
                <w:color w:val="000000"/>
              </w:rPr>
              <w:t xml:space="preserve">Основные элементы окон и дверей </w:t>
            </w:r>
            <w:r w:rsidRPr="00FC14ED">
              <w:rPr>
                <w:rFonts w:ascii="Times New Roman" w:eastAsia="Times New Roman" w:hAnsi="Times New Roman"/>
                <w:color w:val="000000"/>
              </w:rPr>
              <w:lastRenderedPageBreak/>
              <w:t>необходимо использовать идентичные по цвету и материалам.</w:t>
            </w:r>
          </w:p>
          <w:p w14:paraId="6F5617FF" w14:textId="77777777" w:rsidR="0060544E" w:rsidRPr="00FC14ED" w:rsidRDefault="0060544E" w:rsidP="0060544E">
            <w:pPr>
              <w:widowControl w:val="0"/>
              <w:numPr>
                <w:ilvl w:val="0"/>
                <w:numId w:val="37"/>
              </w:numPr>
              <w:tabs>
                <w:tab w:val="left" w:pos="274"/>
              </w:tabs>
              <w:spacing w:after="0" w:line="240" w:lineRule="auto"/>
              <w:jc w:val="both"/>
              <w:rPr>
                <w:rFonts w:ascii="Times New Roman" w:eastAsia="Times New Roman" w:hAnsi="Times New Roman"/>
                <w:color w:val="000000"/>
              </w:rPr>
            </w:pPr>
            <w:r w:rsidRPr="00FC14ED">
              <w:rPr>
                <w:rFonts w:ascii="Times New Roman" w:eastAsia="Times New Roman" w:hAnsi="Times New Roman"/>
                <w:color w:val="000000"/>
              </w:rPr>
              <w:t>Использование панорамных остеклений на балконах или лоджиях допускается при соблюдении технических регламентов.</w:t>
            </w:r>
          </w:p>
          <w:p w14:paraId="54E37763" w14:textId="77777777" w:rsidR="0060544E" w:rsidRPr="00FC14ED" w:rsidRDefault="0060544E" w:rsidP="0060544E">
            <w:pPr>
              <w:widowControl w:val="0"/>
              <w:numPr>
                <w:ilvl w:val="0"/>
                <w:numId w:val="37"/>
              </w:numPr>
              <w:tabs>
                <w:tab w:val="left" w:pos="293"/>
              </w:tabs>
              <w:spacing w:after="0" w:line="240" w:lineRule="auto"/>
              <w:jc w:val="both"/>
              <w:rPr>
                <w:rFonts w:ascii="Times New Roman" w:eastAsia="Times New Roman" w:hAnsi="Times New Roman"/>
                <w:color w:val="000000"/>
              </w:rPr>
            </w:pPr>
            <w:r w:rsidRPr="00FC14ED">
              <w:rPr>
                <w:rFonts w:ascii="Times New Roman" w:eastAsia="Times New Roman" w:hAnsi="Times New Roman"/>
                <w:color w:val="000000"/>
              </w:rPr>
              <w:t xml:space="preserve">Цветовое решение кровли необходимо применять из серых или холодных цветов по международному стандарту выбора цветов. В случае если в границах квартала, ограниченного красными линиями, где планируется строительство испрашиваемого здания, расположено более 50% иного цветового решения кровель допускается использование такого цветового решения. </w:t>
            </w:r>
          </w:p>
          <w:p w14:paraId="35680495" w14:textId="77777777" w:rsidR="0060544E" w:rsidRPr="00FC14ED" w:rsidRDefault="0060544E" w:rsidP="0060544E">
            <w:pPr>
              <w:widowControl w:val="0"/>
              <w:numPr>
                <w:ilvl w:val="0"/>
                <w:numId w:val="37"/>
              </w:numPr>
              <w:tabs>
                <w:tab w:val="left" w:pos="293"/>
              </w:tabs>
              <w:spacing w:after="0" w:line="240" w:lineRule="auto"/>
              <w:jc w:val="both"/>
              <w:rPr>
                <w:rFonts w:ascii="Times New Roman" w:eastAsia="Times New Roman" w:hAnsi="Times New Roman"/>
                <w:color w:val="000000"/>
              </w:rPr>
            </w:pPr>
            <w:r w:rsidRPr="00FC14ED">
              <w:rPr>
                <w:rFonts w:ascii="Times New Roman" w:eastAsia="Times New Roman" w:hAnsi="Times New Roman"/>
                <w:color w:val="000000"/>
              </w:rPr>
              <w:t>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72848604" w14:textId="77777777" w:rsidR="0060544E" w:rsidRPr="00FC14ED" w:rsidRDefault="0060544E" w:rsidP="0060544E">
            <w:pPr>
              <w:widowControl w:val="0"/>
              <w:numPr>
                <w:ilvl w:val="0"/>
                <w:numId w:val="37"/>
              </w:numPr>
              <w:tabs>
                <w:tab w:val="left" w:pos="230"/>
              </w:tabs>
              <w:spacing w:after="0" w:line="240" w:lineRule="auto"/>
              <w:jc w:val="both"/>
              <w:rPr>
                <w:rFonts w:ascii="Times New Roman" w:eastAsia="Times New Roman" w:hAnsi="Times New Roman"/>
                <w:color w:val="000000"/>
              </w:rPr>
            </w:pPr>
            <w:r w:rsidRPr="00FC14ED">
              <w:rPr>
                <w:rFonts w:ascii="Times New Roman" w:eastAsia="Times New Roman" w:hAnsi="Times New Roman"/>
                <w:color w:val="000000"/>
              </w:rPr>
              <w:t>При ограждении зданий и территорий применяются декоративные металлические ограждения высотой не более 2 м, дли территорий спортивных площадок не более 3 м. Не допускаются применение сплошных, глухих и железобетонных ограждений, при выборе типа ограждения следует исключать в деталях ограждения заостренные части, выступающие острые края, другие травмирующие элементы.</w:t>
            </w:r>
          </w:p>
          <w:p w14:paraId="61164901" w14:textId="77777777" w:rsidR="0060544E" w:rsidRPr="00FC14ED" w:rsidRDefault="0060544E" w:rsidP="0060544E">
            <w:pPr>
              <w:numPr>
                <w:ilvl w:val="0"/>
                <w:numId w:val="37"/>
              </w:numPr>
              <w:spacing w:after="0" w:line="240" w:lineRule="auto"/>
              <w:jc w:val="both"/>
              <w:rPr>
                <w:rFonts w:ascii="Times New Roman" w:eastAsia="Microsoft Sans Serif" w:hAnsi="Times New Roman"/>
                <w:color w:val="000000"/>
                <w:lang w:eastAsia="ru-RU" w:bidi="ru-RU"/>
              </w:rPr>
            </w:pPr>
            <w:r w:rsidRPr="00FC14ED">
              <w:rPr>
                <w:rFonts w:ascii="Times New Roman" w:eastAsia="Microsoft Sans Serif" w:hAnsi="Times New Roman"/>
                <w:color w:val="000000"/>
                <w:lang w:eastAsia="ru-RU" w:bidi="ru-RU"/>
              </w:rPr>
              <w:t xml:space="preserve">Размещение рекламных и информационных вывесок на фасаде здания допускается при условии соответствия цвета фона рекламы цвету фасада или при полном отсутствии фона рекламы (только объемные буквы). Шрифт и стиль текстовых частей рекламного устройства определяется при проектировании такого здания и является художественным обликом для рекламных вывесок. Расположение рекламных конструкций на кровле здания или на отдельных частях элементов кровли не допускается. Расположение реклам на фасаде следует определять исключительно в пространстве поверхности фасада между окон первого и окон второго этажа. </w:t>
            </w:r>
            <w:r w:rsidRPr="00FC14ED">
              <w:rPr>
                <w:rFonts w:ascii="Times New Roman" w:eastAsia="Microsoft Sans Serif" w:hAnsi="Times New Roman"/>
                <w:color w:val="000000"/>
                <w:lang w:eastAsia="ru-RU" w:bidi="ru-RU"/>
              </w:rPr>
              <w:lastRenderedPageBreak/>
              <w:t>Расположение информационных вывесок следует определять на уровне зрительских глаз и/или ниже окон первого этажа. Допускается оборудование отдельно стоящих информационных щитов.</w:t>
            </w:r>
          </w:p>
          <w:p w14:paraId="2EFB8774" w14:textId="77777777" w:rsidR="0060544E" w:rsidRPr="00FC14ED" w:rsidRDefault="0060544E" w:rsidP="0060544E">
            <w:pPr>
              <w:numPr>
                <w:ilvl w:val="0"/>
                <w:numId w:val="37"/>
              </w:numPr>
              <w:spacing w:after="0" w:line="240" w:lineRule="auto"/>
              <w:jc w:val="both"/>
              <w:rPr>
                <w:rFonts w:ascii="Times New Roman" w:eastAsia="Times New Roman" w:hAnsi="Times New Roman"/>
                <w:color w:val="000000"/>
                <w:lang w:eastAsia="ru-RU" w:bidi="ru-RU"/>
              </w:rPr>
            </w:pPr>
            <w:r w:rsidRPr="00FC14ED">
              <w:rPr>
                <w:rFonts w:ascii="Times New Roman" w:eastAsia="Microsoft Sans Serif" w:hAnsi="Times New Roman"/>
                <w:color w:val="000000"/>
                <w:lang w:eastAsia="ru-RU" w:bidi="ru-RU"/>
              </w:rPr>
              <w:t>Входные группы зданий должны быть оборудованы осветительными приборами и оборудованы беспрепятственным доступом для маломобильных групп населения (вход с уровня земли, пандус с поручнями, безпороговые дверные проемы).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жилых помещений в ночное время суток.</w:t>
            </w:r>
          </w:p>
        </w:tc>
      </w:tr>
      <w:tr w:rsidR="00FC14ED" w:rsidRPr="00FC14ED" w14:paraId="6D80CB63" w14:textId="77777777" w:rsidTr="00775ED7">
        <w:trPr>
          <w:trHeight w:val="2107"/>
        </w:trPr>
        <w:tc>
          <w:tcPr>
            <w:tcW w:w="675" w:type="dxa"/>
            <w:vMerge/>
            <w:tcBorders>
              <w:left w:val="single" w:sz="4" w:space="0" w:color="auto"/>
            </w:tcBorders>
            <w:shd w:val="clear" w:color="auto" w:fill="FFFFFF"/>
          </w:tcPr>
          <w:p w14:paraId="3CB3EF6C" w14:textId="77777777" w:rsidR="0060544E" w:rsidRPr="00FC14ED" w:rsidRDefault="0060544E" w:rsidP="00775ED7">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tcBorders>
            <w:shd w:val="clear" w:color="auto" w:fill="FFFFFF"/>
          </w:tcPr>
          <w:p w14:paraId="5DF4DBB3" w14:textId="77777777" w:rsidR="0060544E" w:rsidRPr="00FC14ED" w:rsidRDefault="0060544E" w:rsidP="00775ED7">
            <w:pPr>
              <w:spacing w:after="0" w:line="240" w:lineRule="auto"/>
              <w:rPr>
                <w:rFonts w:ascii="Times New Roman" w:eastAsia="Times New Roman" w:hAnsi="Times New Roman"/>
                <w:color w:val="000000"/>
                <w:lang w:eastAsia="ru-RU"/>
              </w:rPr>
            </w:pPr>
            <w:r w:rsidRPr="00FC14ED">
              <w:rPr>
                <w:rFonts w:ascii="Times New Roman" w:eastAsia="Times New Roman" w:hAnsi="Times New Roman"/>
                <w:color w:val="000000"/>
                <w:lang w:eastAsia="ru-RU"/>
              </w:rPr>
              <w:t>Малоэтажная многоквартирная жилая застройка (код 2.1.1)</w:t>
            </w:r>
          </w:p>
        </w:tc>
        <w:tc>
          <w:tcPr>
            <w:tcW w:w="3119" w:type="dxa"/>
            <w:tcBorders>
              <w:left w:val="single" w:sz="4" w:space="0" w:color="auto"/>
            </w:tcBorders>
            <w:shd w:val="clear" w:color="auto" w:fill="FFFFFF"/>
          </w:tcPr>
          <w:p w14:paraId="159D4E3A" w14:textId="77777777" w:rsidR="0060544E" w:rsidRPr="00FC14ED" w:rsidRDefault="0060544E" w:rsidP="00775ED7">
            <w:pPr>
              <w:widowControl w:val="0"/>
              <w:tabs>
                <w:tab w:val="right" w:pos="2875"/>
              </w:tabs>
              <w:spacing w:after="0" w:line="240" w:lineRule="auto"/>
              <w:jc w:val="both"/>
              <w:rPr>
                <w:rFonts w:ascii="Times New Roman" w:eastAsia="Times New Roman" w:hAnsi="Times New Roman"/>
                <w:color w:val="000000"/>
                <w:lang w:eastAsia="ru-RU"/>
              </w:rPr>
            </w:pPr>
            <w:r w:rsidRPr="00FC14ED">
              <w:rPr>
                <w:rFonts w:ascii="Times New Roman" w:eastAsia="Times New Roman" w:hAnsi="Times New Roman"/>
                <w:color w:val="000000"/>
                <w:lang w:eastAsia="ru-RU"/>
              </w:rPr>
              <w:t xml:space="preserve">Размещение малоэтажных многоквартирных домов (многоквартирные дома высотой до 4 этажей, включая мансардный); </w:t>
            </w:r>
            <w:r w:rsidRPr="00FC14ED">
              <w:rPr>
                <w:rFonts w:ascii="Times New Roman" w:eastAsia="Times New Roman" w:hAnsi="Times New Roman"/>
                <w:color w:val="000000"/>
                <w:lang w:eastAsia="ru-RU" w:bidi="ru-RU"/>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 (далее по тексту МКД)</w:t>
            </w:r>
          </w:p>
        </w:tc>
        <w:tc>
          <w:tcPr>
            <w:tcW w:w="4229" w:type="dxa"/>
            <w:vMerge/>
            <w:tcBorders>
              <w:left w:val="single" w:sz="4" w:space="0" w:color="auto"/>
              <w:right w:val="single" w:sz="4" w:space="0" w:color="auto"/>
            </w:tcBorders>
            <w:shd w:val="clear" w:color="auto" w:fill="FFFFFF"/>
          </w:tcPr>
          <w:p w14:paraId="4ECEC5A3" w14:textId="77777777" w:rsidR="0060544E" w:rsidRPr="00FC14ED" w:rsidRDefault="0060544E" w:rsidP="0060544E">
            <w:pPr>
              <w:numPr>
                <w:ilvl w:val="0"/>
                <w:numId w:val="37"/>
              </w:numPr>
              <w:tabs>
                <w:tab w:val="left" w:pos="314"/>
              </w:tabs>
              <w:spacing w:after="0" w:line="240" w:lineRule="auto"/>
              <w:ind w:firstLine="31"/>
              <w:jc w:val="both"/>
              <w:rPr>
                <w:rFonts w:ascii="Times New Roman" w:eastAsia="Times New Roman" w:hAnsi="Times New Roman"/>
                <w:color w:val="000000"/>
                <w:lang w:eastAsia="ru-RU"/>
              </w:rPr>
            </w:pPr>
          </w:p>
        </w:tc>
      </w:tr>
      <w:tr w:rsidR="00FC14ED" w:rsidRPr="00FC14ED" w14:paraId="7D55A320" w14:textId="77777777" w:rsidTr="00775ED7">
        <w:trPr>
          <w:trHeight w:val="2107"/>
        </w:trPr>
        <w:tc>
          <w:tcPr>
            <w:tcW w:w="675" w:type="dxa"/>
            <w:vMerge/>
            <w:tcBorders>
              <w:left w:val="single" w:sz="4" w:space="0" w:color="auto"/>
            </w:tcBorders>
            <w:shd w:val="clear" w:color="auto" w:fill="FFFFFF"/>
          </w:tcPr>
          <w:p w14:paraId="0107989E" w14:textId="77777777" w:rsidR="0060544E" w:rsidRPr="00FC14ED" w:rsidRDefault="0060544E" w:rsidP="00775ED7">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tcBorders>
            <w:shd w:val="clear" w:color="auto" w:fill="FFFFFF"/>
          </w:tcPr>
          <w:p w14:paraId="1B769E6C" w14:textId="77777777" w:rsidR="0060544E" w:rsidRPr="00FC14ED" w:rsidRDefault="0060544E" w:rsidP="00775ED7">
            <w:pPr>
              <w:spacing w:after="0" w:line="240" w:lineRule="auto"/>
              <w:rPr>
                <w:rFonts w:ascii="Times New Roman" w:eastAsia="Times New Roman" w:hAnsi="Times New Roman"/>
                <w:color w:val="000000"/>
                <w:lang w:eastAsia="ru-RU"/>
              </w:rPr>
            </w:pPr>
            <w:r w:rsidRPr="00FC14ED">
              <w:rPr>
                <w:rFonts w:ascii="Times New Roman" w:eastAsia="Times New Roman" w:hAnsi="Times New Roman"/>
                <w:color w:val="000000"/>
                <w:lang w:eastAsia="ru-RU"/>
              </w:rPr>
              <w:t>Блокированная жилая застройка (код 2.3.)</w:t>
            </w:r>
          </w:p>
        </w:tc>
        <w:tc>
          <w:tcPr>
            <w:tcW w:w="3119" w:type="dxa"/>
            <w:tcBorders>
              <w:left w:val="single" w:sz="4" w:space="0" w:color="auto"/>
            </w:tcBorders>
            <w:shd w:val="clear" w:color="auto" w:fill="FFFFFF"/>
          </w:tcPr>
          <w:p w14:paraId="30A8517B" w14:textId="77777777" w:rsidR="0060544E" w:rsidRPr="00FC14ED" w:rsidRDefault="0060544E" w:rsidP="00775ED7">
            <w:pPr>
              <w:widowControl w:val="0"/>
              <w:tabs>
                <w:tab w:val="right" w:pos="2875"/>
              </w:tabs>
              <w:spacing w:after="0" w:line="240" w:lineRule="auto"/>
              <w:jc w:val="both"/>
              <w:rPr>
                <w:rFonts w:ascii="Times New Roman" w:eastAsia="Times New Roman" w:hAnsi="Times New Roman"/>
                <w:color w:val="000000"/>
                <w:lang w:eastAsia="ru-RU"/>
              </w:rPr>
            </w:pPr>
            <w:r w:rsidRPr="00FC14ED">
              <w:rPr>
                <w:rFonts w:ascii="Times New Roman" w:eastAsia="Times New Roman" w:hAnsi="Times New Roman"/>
                <w:color w:val="000000"/>
                <w:lang w:eastAsia="ru-RU"/>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4229" w:type="dxa"/>
            <w:vMerge/>
            <w:tcBorders>
              <w:left w:val="single" w:sz="4" w:space="0" w:color="auto"/>
              <w:right w:val="single" w:sz="4" w:space="0" w:color="auto"/>
            </w:tcBorders>
            <w:shd w:val="clear" w:color="auto" w:fill="FFFFFF"/>
          </w:tcPr>
          <w:p w14:paraId="444A9C29" w14:textId="77777777" w:rsidR="0060544E" w:rsidRPr="00FC14ED" w:rsidRDefault="0060544E" w:rsidP="0060544E">
            <w:pPr>
              <w:numPr>
                <w:ilvl w:val="0"/>
                <w:numId w:val="37"/>
              </w:numPr>
              <w:tabs>
                <w:tab w:val="left" w:pos="314"/>
              </w:tabs>
              <w:spacing w:after="0" w:line="240" w:lineRule="auto"/>
              <w:ind w:firstLine="31"/>
              <w:jc w:val="both"/>
              <w:rPr>
                <w:rFonts w:ascii="Times New Roman" w:eastAsia="Times New Roman" w:hAnsi="Times New Roman"/>
                <w:color w:val="000000"/>
                <w:lang w:eastAsia="ru-RU"/>
              </w:rPr>
            </w:pPr>
          </w:p>
        </w:tc>
      </w:tr>
      <w:tr w:rsidR="00FC14ED" w:rsidRPr="00FC14ED" w14:paraId="16527E8A" w14:textId="77777777" w:rsidTr="00775ED7">
        <w:trPr>
          <w:trHeight w:val="2107"/>
        </w:trPr>
        <w:tc>
          <w:tcPr>
            <w:tcW w:w="675" w:type="dxa"/>
            <w:vMerge/>
            <w:tcBorders>
              <w:left w:val="single" w:sz="4" w:space="0" w:color="auto"/>
            </w:tcBorders>
            <w:shd w:val="clear" w:color="auto" w:fill="FFFFFF"/>
          </w:tcPr>
          <w:p w14:paraId="595FFD0E" w14:textId="77777777" w:rsidR="0060544E" w:rsidRPr="00FC14ED" w:rsidRDefault="0060544E" w:rsidP="00775ED7">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tcBorders>
            <w:shd w:val="clear" w:color="auto" w:fill="FFFFFF"/>
          </w:tcPr>
          <w:p w14:paraId="527BFACB" w14:textId="77777777" w:rsidR="0060544E" w:rsidRPr="00FC14ED" w:rsidRDefault="0060544E" w:rsidP="00775ED7">
            <w:pPr>
              <w:spacing w:after="0" w:line="240" w:lineRule="auto"/>
              <w:rPr>
                <w:rFonts w:ascii="Times New Roman" w:eastAsia="Times New Roman" w:hAnsi="Times New Roman"/>
                <w:color w:val="000000"/>
                <w:lang w:eastAsia="ru-RU"/>
              </w:rPr>
            </w:pPr>
            <w:r w:rsidRPr="00FC14ED">
              <w:rPr>
                <w:rFonts w:ascii="Times New Roman" w:hAnsi="Times New Roman"/>
                <w:color w:val="000000"/>
                <w:sz w:val="24"/>
                <w:szCs w:val="24"/>
                <w:lang w:eastAsia="ru-RU"/>
              </w:rPr>
              <w:t>Среднеэтажная жилая застройка (код 2.5)</w:t>
            </w:r>
          </w:p>
        </w:tc>
        <w:tc>
          <w:tcPr>
            <w:tcW w:w="3119" w:type="dxa"/>
            <w:tcBorders>
              <w:left w:val="single" w:sz="4" w:space="0" w:color="auto"/>
            </w:tcBorders>
            <w:shd w:val="clear" w:color="auto" w:fill="FFFFFF"/>
          </w:tcPr>
          <w:p w14:paraId="79512F7C" w14:textId="77777777" w:rsidR="0060544E" w:rsidRPr="00FC14ED" w:rsidRDefault="0060544E" w:rsidP="00775ED7">
            <w:pPr>
              <w:widowControl w:val="0"/>
              <w:tabs>
                <w:tab w:val="right" w:pos="2875"/>
              </w:tabs>
              <w:spacing w:after="0" w:line="240" w:lineRule="auto"/>
              <w:jc w:val="both"/>
              <w:rPr>
                <w:rFonts w:ascii="Times New Roman" w:eastAsia="Times New Roman" w:hAnsi="Times New Roman"/>
                <w:color w:val="000000"/>
                <w:lang w:eastAsia="ru-RU"/>
              </w:rPr>
            </w:pPr>
            <w:r w:rsidRPr="00FC14ED">
              <w:rPr>
                <w:rFonts w:ascii="Times New Roman" w:eastAsia="Times New Roman" w:hAnsi="Times New Roman"/>
                <w:color w:val="000000"/>
                <w:lang w:eastAsia="ru-RU"/>
              </w:rPr>
              <w:t>Размещение многоквартирных домов этажностью не выше восьми этажей;</w:t>
            </w:r>
          </w:p>
          <w:p w14:paraId="3A979DE9" w14:textId="77777777" w:rsidR="0060544E" w:rsidRPr="00FC14ED" w:rsidRDefault="0060544E" w:rsidP="00775ED7">
            <w:pPr>
              <w:widowControl w:val="0"/>
              <w:tabs>
                <w:tab w:val="right" w:pos="2875"/>
              </w:tabs>
              <w:spacing w:after="0" w:line="240" w:lineRule="auto"/>
              <w:jc w:val="both"/>
              <w:rPr>
                <w:rFonts w:ascii="Times New Roman" w:eastAsia="Times New Roman" w:hAnsi="Times New Roman"/>
                <w:color w:val="000000"/>
                <w:lang w:eastAsia="ru-RU"/>
              </w:rPr>
            </w:pPr>
            <w:r w:rsidRPr="00FC14ED">
              <w:rPr>
                <w:rFonts w:ascii="Times New Roman" w:eastAsia="Times New Roman" w:hAnsi="Times New Roman"/>
                <w:color w:val="000000"/>
                <w:lang w:eastAsia="ru-RU"/>
              </w:rPr>
              <w:t>благоустройство и озеленение;</w:t>
            </w:r>
          </w:p>
          <w:p w14:paraId="6591C2D7" w14:textId="77777777" w:rsidR="0060544E" w:rsidRPr="00FC14ED" w:rsidRDefault="0060544E" w:rsidP="00775ED7">
            <w:pPr>
              <w:widowControl w:val="0"/>
              <w:tabs>
                <w:tab w:val="right" w:pos="2875"/>
              </w:tabs>
              <w:spacing w:after="0" w:line="240" w:lineRule="auto"/>
              <w:jc w:val="both"/>
              <w:rPr>
                <w:rFonts w:ascii="Times New Roman" w:eastAsia="Times New Roman" w:hAnsi="Times New Roman"/>
                <w:color w:val="000000"/>
                <w:lang w:eastAsia="ru-RU"/>
              </w:rPr>
            </w:pPr>
            <w:r w:rsidRPr="00FC14ED">
              <w:rPr>
                <w:rFonts w:ascii="Times New Roman" w:eastAsia="Times New Roman" w:hAnsi="Times New Roman"/>
                <w:color w:val="000000"/>
                <w:lang w:eastAsia="ru-RU"/>
              </w:rPr>
              <w:t>размещение подземных гаражей и автостоянок;</w:t>
            </w:r>
          </w:p>
          <w:p w14:paraId="23ECB216" w14:textId="77777777" w:rsidR="0060544E" w:rsidRPr="00FC14ED" w:rsidRDefault="0060544E" w:rsidP="00775ED7">
            <w:pPr>
              <w:widowControl w:val="0"/>
              <w:tabs>
                <w:tab w:val="right" w:pos="2875"/>
              </w:tabs>
              <w:spacing w:after="0" w:line="240" w:lineRule="auto"/>
              <w:jc w:val="both"/>
              <w:rPr>
                <w:rFonts w:ascii="Times New Roman" w:eastAsia="Times New Roman" w:hAnsi="Times New Roman"/>
                <w:color w:val="000000"/>
                <w:lang w:eastAsia="ru-RU"/>
              </w:rPr>
            </w:pPr>
            <w:r w:rsidRPr="00FC14ED">
              <w:rPr>
                <w:rFonts w:ascii="Times New Roman" w:eastAsia="Times New Roman" w:hAnsi="Times New Roman"/>
                <w:color w:val="000000"/>
                <w:lang w:eastAsia="ru-RU"/>
              </w:rPr>
              <w:t>обустройство спортивных и детских площадок, площадок для отдыха;</w:t>
            </w:r>
          </w:p>
          <w:p w14:paraId="4A78B2C2" w14:textId="77777777" w:rsidR="0060544E" w:rsidRPr="00FC14ED" w:rsidRDefault="0060544E" w:rsidP="00775ED7">
            <w:pPr>
              <w:widowControl w:val="0"/>
              <w:tabs>
                <w:tab w:val="right" w:pos="2875"/>
              </w:tabs>
              <w:spacing w:after="0" w:line="240" w:lineRule="auto"/>
              <w:jc w:val="both"/>
              <w:rPr>
                <w:rFonts w:ascii="Times New Roman" w:eastAsia="Times New Roman" w:hAnsi="Times New Roman"/>
                <w:color w:val="000000"/>
                <w:lang w:eastAsia="ru-RU"/>
              </w:rPr>
            </w:pPr>
            <w:r w:rsidRPr="00FC14ED">
              <w:rPr>
                <w:rFonts w:ascii="Times New Roman" w:eastAsia="Times New Roman" w:hAnsi="Times New Roman"/>
                <w:color w:val="000000"/>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4229" w:type="dxa"/>
            <w:vMerge/>
            <w:tcBorders>
              <w:left w:val="single" w:sz="4" w:space="0" w:color="auto"/>
              <w:right w:val="single" w:sz="4" w:space="0" w:color="auto"/>
            </w:tcBorders>
            <w:shd w:val="clear" w:color="auto" w:fill="FFFFFF"/>
          </w:tcPr>
          <w:p w14:paraId="136EA23B" w14:textId="77777777" w:rsidR="0060544E" w:rsidRPr="00FC14ED" w:rsidRDefault="0060544E" w:rsidP="0060544E">
            <w:pPr>
              <w:numPr>
                <w:ilvl w:val="0"/>
                <w:numId w:val="37"/>
              </w:numPr>
              <w:tabs>
                <w:tab w:val="left" w:pos="314"/>
              </w:tabs>
              <w:spacing w:after="0" w:line="240" w:lineRule="auto"/>
              <w:ind w:firstLine="31"/>
              <w:jc w:val="both"/>
              <w:rPr>
                <w:rFonts w:ascii="Times New Roman" w:eastAsia="Times New Roman" w:hAnsi="Times New Roman"/>
                <w:color w:val="000000"/>
                <w:lang w:eastAsia="ru-RU"/>
              </w:rPr>
            </w:pPr>
          </w:p>
        </w:tc>
      </w:tr>
      <w:tr w:rsidR="00FC14ED" w:rsidRPr="00FC14ED" w14:paraId="7000489A" w14:textId="77777777" w:rsidTr="00775ED7">
        <w:trPr>
          <w:trHeight w:val="1049"/>
        </w:trPr>
        <w:tc>
          <w:tcPr>
            <w:tcW w:w="675" w:type="dxa"/>
            <w:vMerge/>
            <w:tcBorders>
              <w:left w:val="single" w:sz="4" w:space="0" w:color="auto"/>
              <w:bottom w:val="single" w:sz="4" w:space="0" w:color="auto"/>
            </w:tcBorders>
            <w:shd w:val="clear" w:color="auto" w:fill="FFFFFF"/>
          </w:tcPr>
          <w:p w14:paraId="75CD2415" w14:textId="77777777" w:rsidR="0060544E" w:rsidRPr="00FC14ED" w:rsidRDefault="0060544E" w:rsidP="00775ED7">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tcBorders>
            <w:shd w:val="clear" w:color="auto" w:fill="FFFFFF"/>
          </w:tcPr>
          <w:p w14:paraId="59EE436C" w14:textId="77777777" w:rsidR="0060544E" w:rsidRPr="00FC14ED" w:rsidRDefault="0060544E" w:rsidP="00775ED7">
            <w:pPr>
              <w:spacing w:after="0" w:line="240" w:lineRule="auto"/>
              <w:rPr>
                <w:rFonts w:ascii="Times New Roman" w:eastAsia="Times New Roman" w:hAnsi="Times New Roman"/>
                <w:color w:val="000000"/>
                <w:lang w:eastAsia="ru-RU"/>
              </w:rPr>
            </w:pPr>
            <w:r w:rsidRPr="00FC14ED">
              <w:rPr>
                <w:rFonts w:ascii="Times New Roman" w:hAnsi="Times New Roman"/>
                <w:color w:val="000000"/>
                <w:sz w:val="24"/>
                <w:szCs w:val="24"/>
                <w:lang w:eastAsia="ru-RU"/>
              </w:rPr>
              <w:t>Хранение автотранспорта (код 2.7.1)</w:t>
            </w:r>
          </w:p>
        </w:tc>
        <w:tc>
          <w:tcPr>
            <w:tcW w:w="3119" w:type="dxa"/>
            <w:tcBorders>
              <w:left w:val="single" w:sz="4" w:space="0" w:color="auto"/>
              <w:bottom w:val="single" w:sz="4" w:space="0" w:color="auto"/>
            </w:tcBorders>
            <w:shd w:val="clear" w:color="auto" w:fill="FFFFFF"/>
          </w:tcPr>
          <w:p w14:paraId="249D6193" w14:textId="77777777" w:rsidR="0060544E" w:rsidRPr="00FC14ED" w:rsidRDefault="0060544E" w:rsidP="00775ED7">
            <w:pPr>
              <w:widowControl w:val="0"/>
              <w:tabs>
                <w:tab w:val="right" w:pos="2875"/>
              </w:tabs>
              <w:spacing w:after="0" w:line="240" w:lineRule="auto"/>
              <w:jc w:val="both"/>
              <w:rPr>
                <w:rFonts w:ascii="Times New Roman" w:eastAsia="Times New Roman" w:hAnsi="Times New Roman"/>
                <w:color w:val="000000"/>
                <w:lang w:eastAsia="ru-RU"/>
              </w:rPr>
            </w:pPr>
            <w:r w:rsidRPr="00FC14ED">
              <w:rPr>
                <w:rFonts w:ascii="Times New Roman" w:eastAsia="Times New Roman" w:hAnsi="Times New Roman"/>
                <w:color w:val="000000"/>
                <w:lang w:eastAsia="ru-RU"/>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w:t>
            </w:r>
            <w:r w:rsidRPr="00FC14ED">
              <w:rPr>
                <w:rFonts w:ascii="Times New Roman" w:eastAsia="Times New Roman" w:hAnsi="Times New Roman"/>
                <w:color w:val="000000"/>
                <w:lang w:eastAsia="ru-RU"/>
              </w:rPr>
              <w:lastRenderedPageBreak/>
              <w:t>вида разрешенного использования с кодом 4.9.</w:t>
            </w:r>
          </w:p>
        </w:tc>
        <w:tc>
          <w:tcPr>
            <w:tcW w:w="4229" w:type="dxa"/>
            <w:vMerge/>
            <w:tcBorders>
              <w:left w:val="single" w:sz="4" w:space="0" w:color="auto"/>
              <w:bottom w:val="single" w:sz="4" w:space="0" w:color="auto"/>
              <w:right w:val="single" w:sz="4" w:space="0" w:color="auto"/>
            </w:tcBorders>
            <w:shd w:val="clear" w:color="auto" w:fill="FFFFFF"/>
          </w:tcPr>
          <w:p w14:paraId="44B507FD" w14:textId="77777777" w:rsidR="0060544E" w:rsidRPr="00FC14ED" w:rsidRDefault="0060544E" w:rsidP="0060544E">
            <w:pPr>
              <w:numPr>
                <w:ilvl w:val="0"/>
                <w:numId w:val="37"/>
              </w:numPr>
              <w:tabs>
                <w:tab w:val="left" w:pos="314"/>
              </w:tabs>
              <w:spacing w:after="0" w:line="240" w:lineRule="auto"/>
              <w:ind w:firstLine="31"/>
              <w:jc w:val="both"/>
              <w:rPr>
                <w:rFonts w:ascii="Times New Roman" w:eastAsia="Times New Roman" w:hAnsi="Times New Roman"/>
                <w:color w:val="000000"/>
                <w:lang w:eastAsia="ru-RU"/>
              </w:rPr>
            </w:pPr>
          </w:p>
        </w:tc>
      </w:tr>
      <w:tr w:rsidR="00FC14ED" w:rsidRPr="00FC14ED" w14:paraId="50BF4D68" w14:textId="77777777" w:rsidTr="00775ED7">
        <w:tc>
          <w:tcPr>
            <w:tcW w:w="675" w:type="dxa"/>
            <w:tcBorders>
              <w:top w:val="single" w:sz="4" w:space="0" w:color="auto"/>
              <w:left w:val="single" w:sz="4" w:space="0" w:color="auto"/>
            </w:tcBorders>
            <w:shd w:val="clear" w:color="auto" w:fill="FFFFFF"/>
          </w:tcPr>
          <w:p w14:paraId="55EE3807" w14:textId="77777777" w:rsidR="0060544E" w:rsidRPr="00FC14ED" w:rsidRDefault="0060544E" w:rsidP="00775ED7">
            <w:pPr>
              <w:spacing w:after="0" w:line="240" w:lineRule="auto"/>
              <w:jc w:val="center"/>
              <w:rPr>
                <w:rFonts w:ascii="Times New Roman" w:eastAsia="Times New Roman" w:hAnsi="Times New Roman"/>
                <w:color w:val="000000"/>
                <w:lang w:eastAsia="ru-RU"/>
              </w:rPr>
            </w:pPr>
            <w:r w:rsidRPr="00FC14ED">
              <w:rPr>
                <w:rFonts w:ascii="Times New Roman" w:eastAsia="Times New Roman" w:hAnsi="Times New Roman"/>
                <w:color w:val="000000"/>
                <w:lang w:eastAsia="ru-RU"/>
              </w:rPr>
              <w:lastRenderedPageBreak/>
              <w:t>2.</w:t>
            </w:r>
          </w:p>
        </w:tc>
        <w:tc>
          <w:tcPr>
            <w:tcW w:w="2302" w:type="dxa"/>
            <w:tcBorders>
              <w:top w:val="single" w:sz="4" w:space="0" w:color="auto"/>
              <w:left w:val="single" w:sz="4" w:space="0" w:color="auto"/>
            </w:tcBorders>
            <w:shd w:val="clear" w:color="auto" w:fill="FFFFFF"/>
          </w:tcPr>
          <w:p w14:paraId="2EE83697" w14:textId="77777777" w:rsidR="0060544E" w:rsidRPr="00FC14ED" w:rsidRDefault="0060544E" w:rsidP="00775ED7">
            <w:pPr>
              <w:spacing w:after="0" w:line="240" w:lineRule="auto"/>
              <w:rPr>
                <w:rFonts w:ascii="Times New Roman" w:eastAsia="Times New Roman" w:hAnsi="Times New Roman"/>
                <w:color w:val="000000"/>
                <w:lang w:eastAsia="ru-RU"/>
              </w:rPr>
            </w:pPr>
            <w:r w:rsidRPr="00FC14ED">
              <w:rPr>
                <w:rFonts w:ascii="Times New Roman" w:eastAsia="Times New Roman" w:hAnsi="Times New Roman"/>
                <w:color w:val="000000"/>
                <w:lang w:eastAsia="ru-RU"/>
              </w:rPr>
              <w:t>Коммунальное обслуживания (код 3.1)</w:t>
            </w:r>
          </w:p>
        </w:tc>
        <w:tc>
          <w:tcPr>
            <w:tcW w:w="3119" w:type="dxa"/>
            <w:tcBorders>
              <w:top w:val="single" w:sz="4" w:space="0" w:color="auto"/>
              <w:left w:val="single" w:sz="4" w:space="0" w:color="auto"/>
            </w:tcBorders>
            <w:shd w:val="clear" w:color="auto" w:fill="FFFFFF"/>
          </w:tcPr>
          <w:p w14:paraId="1D8314BA" w14:textId="77777777" w:rsidR="0060544E" w:rsidRPr="00FC14ED" w:rsidRDefault="0060544E" w:rsidP="00775ED7">
            <w:pPr>
              <w:widowControl w:val="0"/>
              <w:tabs>
                <w:tab w:val="right" w:pos="2875"/>
              </w:tabs>
              <w:spacing w:after="0" w:line="240" w:lineRule="auto"/>
              <w:jc w:val="both"/>
              <w:rPr>
                <w:rFonts w:ascii="Times New Roman" w:eastAsia="Times New Roman" w:hAnsi="Times New Roman"/>
                <w:color w:val="000000"/>
                <w:lang w:eastAsia="ru-RU"/>
              </w:rPr>
            </w:pPr>
            <w:r w:rsidRPr="00FC14ED">
              <w:rPr>
                <w:rFonts w:ascii="Times New Roman" w:eastAsia="Times New Roman" w:hAnsi="Times New Roman"/>
                <w:color w:val="000000"/>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4229" w:type="dxa"/>
            <w:vMerge w:val="restart"/>
            <w:tcBorders>
              <w:top w:val="single" w:sz="4" w:space="0" w:color="auto"/>
              <w:left w:val="single" w:sz="4" w:space="0" w:color="auto"/>
              <w:right w:val="single" w:sz="4" w:space="0" w:color="auto"/>
            </w:tcBorders>
            <w:shd w:val="clear" w:color="auto" w:fill="FFFFFF"/>
          </w:tcPr>
          <w:p w14:paraId="48BEDD31" w14:textId="77777777" w:rsidR="0060544E" w:rsidRPr="00FC14ED" w:rsidRDefault="0060544E" w:rsidP="00775ED7">
            <w:pPr>
              <w:widowControl w:val="0"/>
              <w:tabs>
                <w:tab w:val="left" w:pos="278"/>
              </w:tabs>
              <w:spacing w:after="0" w:line="240" w:lineRule="auto"/>
              <w:jc w:val="both"/>
              <w:rPr>
                <w:rFonts w:ascii="Times New Roman" w:eastAsia="Times New Roman" w:hAnsi="Times New Roman"/>
                <w:color w:val="000000"/>
                <w:lang w:eastAsia="ru-RU"/>
              </w:rPr>
            </w:pPr>
            <w:r w:rsidRPr="00FC14ED">
              <w:rPr>
                <w:rFonts w:ascii="Times New Roman" w:eastAsia="Times New Roman" w:hAnsi="Times New Roman"/>
                <w:color w:val="000000"/>
                <w:lang w:eastAsia="ru-RU"/>
              </w:rPr>
              <w:t>1.</w:t>
            </w:r>
            <w:r w:rsidRPr="00FC14ED">
              <w:rPr>
                <w:rFonts w:ascii="Times New Roman" w:eastAsia="Times New Roman" w:hAnsi="Times New Roman"/>
                <w:color w:val="000000"/>
                <w:lang w:eastAsia="ru-RU"/>
              </w:rPr>
              <w:tab/>
              <w:t>При проектировании зданий, в том числе общежитий следует принимать во внимание их территориальное размещение. В случае размещения общежитий на территориях образовательных учреждений следует применять при их проектировании требования, учитывающие все нужды и обеспечивающие такие объекты техническими и санитарными факторами.</w:t>
            </w:r>
            <w:r w:rsidRPr="00FC14ED">
              <w:rPr>
                <w:rFonts w:ascii="Times New Roman" w:eastAsia="Times New Roman" w:hAnsi="Times New Roman"/>
                <w:color w:val="000000"/>
                <w:sz w:val="24"/>
                <w:szCs w:val="24"/>
                <w:lang w:eastAsia="ru-RU"/>
              </w:rPr>
              <w:t xml:space="preserve"> </w:t>
            </w:r>
            <w:r w:rsidRPr="00FC14ED">
              <w:rPr>
                <w:rFonts w:ascii="Times New Roman" w:eastAsia="Times New Roman" w:hAnsi="Times New Roman"/>
                <w:color w:val="000000"/>
                <w:lang w:eastAsia="ru-RU"/>
              </w:rPr>
              <w:t>Архитектурно-градостроительный облик объектов обслуживания должен отражать функциональное назначение здания.</w:t>
            </w:r>
          </w:p>
          <w:p w14:paraId="5D386E6D" w14:textId="77777777" w:rsidR="0060544E" w:rsidRPr="00FC14ED" w:rsidRDefault="0060544E" w:rsidP="00775ED7">
            <w:pPr>
              <w:widowControl w:val="0"/>
              <w:tabs>
                <w:tab w:val="left" w:pos="278"/>
              </w:tabs>
              <w:spacing w:after="0" w:line="240" w:lineRule="auto"/>
              <w:jc w:val="both"/>
              <w:rPr>
                <w:rFonts w:ascii="Times New Roman" w:eastAsia="Times New Roman" w:hAnsi="Times New Roman"/>
                <w:color w:val="000000"/>
                <w:lang w:eastAsia="ru-RU"/>
              </w:rPr>
            </w:pPr>
            <w:r w:rsidRPr="00FC14ED">
              <w:rPr>
                <w:rFonts w:ascii="Times New Roman" w:eastAsia="Times New Roman" w:hAnsi="Times New Roman"/>
                <w:color w:val="000000"/>
                <w:lang w:eastAsia="ru-RU"/>
              </w:rPr>
              <w:t>2.</w:t>
            </w:r>
            <w:r w:rsidRPr="00FC14ED">
              <w:rPr>
                <w:rFonts w:ascii="Times New Roman" w:eastAsia="Times New Roman" w:hAnsi="Times New Roman"/>
                <w:color w:val="000000"/>
                <w:lang w:eastAsia="ru-RU"/>
              </w:rPr>
              <w:tab/>
              <w:t xml:space="preserve">Для фасадных цветовых решений зданий, размещаемых на главных улицах, следует применять исключительно пастельные тона по международному стандарту выбора цветов в цветовом соотношении либо с одним доминирующим цветом (нейтральный, светлый оттенок) с соотношением основного и дополнительного цвета 80 % и 20 %, либо не более двух дополнительных (вспомогательных) цветов нейтральных оттенков, соотношение между основным и двумя акцентными цветами 70% и 30 %. Использование более трех акцентных цветов запрещено. Из контрастных тонов </w:t>
            </w:r>
            <w:r w:rsidRPr="00FC14ED">
              <w:rPr>
                <w:rFonts w:ascii="Times New Roman" w:eastAsia="Times New Roman" w:hAnsi="Times New Roman"/>
                <w:color w:val="000000"/>
                <w:lang w:eastAsia="ru-RU"/>
              </w:rPr>
              <w:lastRenderedPageBreak/>
              <w:t>допускается «чистый белый», для зданий, размещаемых на второстепенных улицах (в глуби спальных районов), допускается использование иного тона цветовых градаций при условии их гармоничного сочетания с окружающей средой. Допустимо использование контрастного тона на ограждающих элементах здания, вне зависимости от их расположения.</w:t>
            </w:r>
          </w:p>
          <w:p w14:paraId="58F12C54" w14:textId="77777777" w:rsidR="0060544E" w:rsidRPr="00FC14ED" w:rsidRDefault="0060544E" w:rsidP="00775ED7">
            <w:pPr>
              <w:widowControl w:val="0"/>
              <w:tabs>
                <w:tab w:val="left" w:pos="278"/>
              </w:tabs>
              <w:spacing w:after="0" w:line="240" w:lineRule="auto"/>
              <w:jc w:val="both"/>
              <w:rPr>
                <w:rFonts w:ascii="Times New Roman" w:eastAsia="Times New Roman" w:hAnsi="Times New Roman"/>
                <w:color w:val="000000"/>
                <w:lang w:eastAsia="ru-RU"/>
              </w:rPr>
            </w:pPr>
            <w:r w:rsidRPr="00FC14ED">
              <w:rPr>
                <w:rFonts w:ascii="Times New Roman" w:eastAsia="Times New Roman" w:hAnsi="Times New Roman"/>
                <w:color w:val="000000"/>
                <w:lang w:eastAsia="ru-RU"/>
              </w:rPr>
              <w:t>3.</w:t>
            </w:r>
            <w:r w:rsidRPr="00FC14ED">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373E7F76" w14:textId="77777777" w:rsidR="0060544E" w:rsidRPr="00FC14ED" w:rsidRDefault="0060544E" w:rsidP="00775ED7">
            <w:pPr>
              <w:widowControl w:val="0"/>
              <w:tabs>
                <w:tab w:val="left" w:pos="278"/>
              </w:tabs>
              <w:spacing w:after="0" w:line="240" w:lineRule="auto"/>
              <w:jc w:val="both"/>
              <w:rPr>
                <w:rFonts w:ascii="Times New Roman" w:eastAsia="Times New Roman" w:hAnsi="Times New Roman"/>
                <w:color w:val="000000"/>
                <w:lang w:eastAsia="ru-RU"/>
              </w:rPr>
            </w:pPr>
            <w:r w:rsidRPr="00FC14ED">
              <w:rPr>
                <w:rFonts w:ascii="Times New Roman" w:eastAsia="Times New Roman" w:hAnsi="Times New Roman"/>
                <w:color w:val="000000"/>
                <w:lang w:eastAsia="ru-RU"/>
              </w:rPr>
              <w:t>4.</w:t>
            </w:r>
            <w:r w:rsidRPr="00FC14ED">
              <w:rPr>
                <w:rFonts w:ascii="Times New Roman" w:eastAsia="Times New Roman" w:hAnsi="Times New Roman"/>
                <w:color w:val="000000"/>
                <w:lang w:eastAsia="ru-RU"/>
              </w:rPr>
              <w:tab/>
              <w:t>Допускается использование панорамного остекления входных групп на основных фасадах зданий, расположенных на главных улицах, в целях приёма граждан. На других имеющихся фасадах допустимо использование панорамного остекления, исключительно в целях обеспечения дополнительных входных групп.</w:t>
            </w:r>
          </w:p>
          <w:p w14:paraId="73ACAFC0" w14:textId="77777777" w:rsidR="0060544E" w:rsidRPr="00FC14ED" w:rsidRDefault="0060544E" w:rsidP="00775ED7">
            <w:pPr>
              <w:widowControl w:val="0"/>
              <w:tabs>
                <w:tab w:val="left" w:pos="278"/>
              </w:tabs>
              <w:spacing w:after="0" w:line="240" w:lineRule="auto"/>
              <w:jc w:val="both"/>
              <w:rPr>
                <w:rFonts w:ascii="Times New Roman" w:eastAsia="Times New Roman" w:hAnsi="Times New Roman"/>
                <w:color w:val="000000"/>
                <w:lang w:eastAsia="ru-RU"/>
              </w:rPr>
            </w:pPr>
            <w:r w:rsidRPr="00FC14ED">
              <w:rPr>
                <w:rFonts w:ascii="Times New Roman" w:eastAsia="Times New Roman" w:hAnsi="Times New Roman"/>
                <w:color w:val="000000"/>
                <w:lang w:eastAsia="ru-RU"/>
              </w:rPr>
              <w:t>5.</w:t>
            </w:r>
            <w:r w:rsidRPr="00FC14ED">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пастельных тонов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здание, ввод в эксплуатацию которого произведен до утверждения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42DF4971" w14:textId="77777777" w:rsidR="0060544E" w:rsidRPr="00FC14ED" w:rsidRDefault="0060544E" w:rsidP="0060544E">
            <w:pPr>
              <w:widowControl w:val="0"/>
              <w:numPr>
                <w:ilvl w:val="0"/>
                <w:numId w:val="38"/>
              </w:numPr>
              <w:tabs>
                <w:tab w:val="left" w:pos="278"/>
              </w:tabs>
              <w:spacing w:after="0" w:line="240" w:lineRule="auto"/>
              <w:ind w:left="0" w:firstLine="27"/>
              <w:jc w:val="both"/>
              <w:rPr>
                <w:rFonts w:ascii="Times New Roman" w:eastAsia="Times New Roman" w:hAnsi="Times New Roman"/>
                <w:color w:val="000000"/>
                <w:lang w:eastAsia="ru-RU"/>
              </w:rPr>
            </w:pPr>
            <w:r w:rsidRPr="00FC14ED">
              <w:rPr>
                <w:rFonts w:ascii="Times New Roman" w:eastAsia="Times New Roman" w:hAnsi="Times New Roman"/>
                <w:color w:val="000000"/>
                <w:lang w:eastAsia="ru-RU"/>
              </w:rPr>
              <w:t>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0B115516" w14:textId="77777777" w:rsidR="0060544E" w:rsidRPr="00FC14ED" w:rsidRDefault="0060544E" w:rsidP="00775ED7">
            <w:pPr>
              <w:widowControl w:val="0"/>
              <w:tabs>
                <w:tab w:val="left" w:pos="278"/>
              </w:tabs>
              <w:spacing w:after="0" w:line="240" w:lineRule="auto"/>
              <w:jc w:val="both"/>
              <w:rPr>
                <w:rFonts w:ascii="Times New Roman" w:eastAsia="Times New Roman" w:hAnsi="Times New Roman"/>
                <w:color w:val="000000"/>
                <w:lang w:eastAsia="ru-RU"/>
              </w:rPr>
            </w:pPr>
            <w:r w:rsidRPr="00FC14ED">
              <w:rPr>
                <w:rFonts w:ascii="Times New Roman" w:eastAsia="Times New Roman" w:hAnsi="Times New Roman"/>
                <w:color w:val="000000"/>
                <w:lang w:eastAsia="ru-RU"/>
              </w:rPr>
              <w:t xml:space="preserve">8. 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w:t>
            </w:r>
            <w:r w:rsidRPr="00FC14ED">
              <w:rPr>
                <w:rFonts w:ascii="Times New Roman" w:eastAsia="Times New Roman" w:hAnsi="Times New Roman"/>
                <w:color w:val="000000"/>
                <w:lang w:eastAsia="ru-RU"/>
              </w:rPr>
              <w:lastRenderedPageBreak/>
              <w:t>(каркасное строения, фахверк, каркасно-щитовое, ЛСТК и т. д.).</w:t>
            </w:r>
          </w:p>
          <w:p w14:paraId="32F9E916" w14:textId="77777777" w:rsidR="0060544E" w:rsidRPr="00FC14ED" w:rsidRDefault="0060544E" w:rsidP="00775ED7">
            <w:pPr>
              <w:widowControl w:val="0"/>
              <w:tabs>
                <w:tab w:val="left" w:pos="278"/>
              </w:tabs>
              <w:spacing w:after="0" w:line="240" w:lineRule="auto"/>
              <w:jc w:val="both"/>
              <w:rPr>
                <w:rFonts w:ascii="Times New Roman" w:eastAsia="Times New Roman" w:hAnsi="Times New Roman"/>
                <w:color w:val="000000"/>
                <w:lang w:eastAsia="ru-RU"/>
              </w:rPr>
            </w:pPr>
            <w:r w:rsidRPr="00FC14ED">
              <w:rPr>
                <w:rFonts w:ascii="Times New Roman" w:eastAsia="Times New Roman" w:hAnsi="Times New Roman"/>
                <w:color w:val="000000"/>
                <w:lang w:eastAsia="ru-RU"/>
              </w:rPr>
              <w:t>9. При изменении материалов отделки фасадов здания, строения, сооружения, изменении конструкции крыши, материала кровли, элементов безопасности крыши, создании, изменении крылец, навесов, козырьков, карнизов, балконов, лоджий, веранд, террас, эркеров, ризалитов, декоративных элементов, дверных, витринных, арочных, оконных проемов, установке дополнительного оборудования, элементов и устройств , не допускается закрывать существующие декоративные архитектурные и художественные элементы и детали фасадов, обеспечивающих при визуальном восприятии стилевое единство архитектурного облика здания (при реконструкции и капитальном ремонте).</w:t>
            </w:r>
          </w:p>
          <w:p w14:paraId="386FBE65" w14:textId="77777777" w:rsidR="0060544E" w:rsidRPr="00FC14ED" w:rsidRDefault="0060544E" w:rsidP="00775ED7">
            <w:pPr>
              <w:widowControl w:val="0"/>
              <w:tabs>
                <w:tab w:val="left" w:pos="278"/>
              </w:tabs>
              <w:spacing w:after="0" w:line="240" w:lineRule="auto"/>
              <w:jc w:val="both"/>
              <w:rPr>
                <w:rFonts w:ascii="Times New Roman" w:eastAsia="Times New Roman" w:hAnsi="Times New Roman"/>
                <w:color w:val="000000"/>
                <w:lang w:eastAsia="ru-RU"/>
              </w:rPr>
            </w:pPr>
            <w:r w:rsidRPr="00FC14ED">
              <w:rPr>
                <w:rFonts w:ascii="Times New Roman" w:eastAsia="Times New Roman" w:hAnsi="Times New Roman"/>
                <w:color w:val="000000"/>
                <w:lang w:eastAsia="ru-RU"/>
              </w:rPr>
              <w:t>10. Фронтальные ограждения со стороны главных фасадов зданий, расположенных на главных улицах, не допускается использовать выше 2 м от планировочного нуля и использовать в виде глухих и замкнутых конструкций.</w:t>
            </w:r>
          </w:p>
          <w:p w14:paraId="31E7F485" w14:textId="77777777" w:rsidR="0060544E" w:rsidRPr="00FC14ED" w:rsidRDefault="0060544E" w:rsidP="00775ED7">
            <w:pPr>
              <w:widowControl w:val="0"/>
              <w:tabs>
                <w:tab w:val="left" w:pos="278"/>
              </w:tabs>
              <w:spacing w:after="0" w:line="240" w:lineRule="auto"/>
              <w:jc w:val="both"/>
              <w:rPr>
                <w:rFonts w:ascii="Times New Roman" w:eastAsia="Times New Roman" w:hAnsi="Times New Roman"/>
                <w:color w:val="000000"/>
                <w:lang w:eastAsia="ru-RU"/>
              </w:rPr>
            </w:pPr>
            <w:r w:rsidRPr="00FC14ED">
              <w:rPr>
                <w:rFonts w:ascii="Times New Roman" w:eastAsia="Times New Roman" w:hAnsi="Times New Roman"/>
                <w:color w:val="000000"/>
                <w:lang w:eastAsia="ru-RU"/>
              </w:rPr>
              <w:t>Въездная группа может быть оборудована въездными воротами либо автоматическими въездными конструкциями (шлагбаум, цепной шлагбаум).</w:t>
            </w:r>
          </w:p>
          <w:p w14:paraId="2A9C6543" w14:textId="77777777" w:rsidR="0060544E" w:rsidRPr="00FC14ED" w:rsidRDefault="0060544E" w:rsidP="00775ED7">
            <w:pPr>
              <w:widowControl w:val="0"/>
              <w:tabs>
                <w:tab w:val="left" w:pos="278"/>
              </w:tabs>
              <w:spacing w:after="0" w:line="240" w:lineRule="auto"/>
              <w:jc w:val="both"/>
              <w:rPr>
                <w:rFonts w:ascii="Times New Roman" w:eastAsia="Times New Roman" w:hAnsi="Times New Roman"/>
                <w:color w:val="000000"/>
                <w:lang w:eastAsia="ru-RU"/>
              </w:rPr>
            </w:pPr>
            <w:r w:rsidRPr="00FC14ED">
              <w:rPr>
                <w:rFonts w:ascii="Times New Roman" w:eastAsia="Times New Roman" w:hAnsi="Times New Roman"/>
                <w:color w:val="000000"/>
                <w:lang w:eastAsia="ru-RU"/>
              </w:rPr>
              <w:t>11. 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и въездная 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4CE5981A" w14:textId="77777777" w:rsidR="0060544E" w:rsidRPr="00FC14ED" w:rsidRDefault="0060544E" w:rsidP="00775ED7">
            <w:pPr>
              <w:widowControl w:val="0"/>
              <w:tabs>
                <w:tab w:val="left" w:pos="278"/>
              </w:tabs>
              <w:spacing w:after="0" w:line="240" w:lineRule="auto"/>
              <w:jc w:val="both"/>
              <w:rPr>
                <w:rFonts w:ascii="Times New Roman" w:eastAsia="Times New Roman" w:hAnsi="Times New Roman"/>
                <w:color w:val="000000"/>
                <w:lang w:eastAsia="ru-RU"/>
              </w:rPr>
            </w:pPr>
            <w:r w:rsidRPr="00FC14ED">
              <w:rPr>
                <w:rFonts w:ascii="Times New Roman" w:eastAsia="Times New Roman" w:hAnsi="Times New Roman"/>
                <w:color w:val="000000"/>
                <w:lang w:eastAsia="ru-RU"/>
              </w:rPr>
              <w:lastRenderedPageBreak/>
              <w:t>12.</w:t>
            </w:r>
            <w:r w:rsidRPr="00FC14ED">
              <w:rPr>
                <w:rFonts w:ascii="Times New Roman" w:eastAsia="Times New Roman" w:hAnsi="Times New Roman"/>
                <w:color w:val="000000"/>
                <w:lang w:eastAsia="ru-RU"/>
              </w:rPr>
              <w:tab/>
              <w:t xml:space="preserve"> Козырьки, навесы, и иные кровельные части выступающих элементов здания не допустимо использовать в разных цветовых решениях.</w:t>
            </w:r>
          </w:p>
          <w:p w14:paraId="1F08F257" w14:textId="77777777" w:rsidR="0060544E" w:rsidRPr="00FC14ED" w:rsidRDefault="0060544E" w:rsidP="00775ED7">
            <w:pPr>
              <w:widowControl w:val="0"/>
              <w:tabs>
                <w:tab w:val="left" w:pos="278"/>
              </w:tabs>
              <w:spacing w:after="0" w:line="240" w:lineRule="auto"/>
              <w:jc w:val="both"/>
              <w:rPr>
                <w:rFonts w:ascii="Times New Roman" w:eastAsia="Times New Roman" w:hAnsi="Times New Roman"/>
                <w:color w:val="000000"/>
                <w:lang w:eastAsia="ru-RU"/>
              </w:rPr>
            </w:pPr>
            <w:r w:rsidRPr="00FC14ED">
              <w:rPr>
                <w:rFonts w:ascii="Times New Roman" w:eastAsia="Times New Roman" w:hAnsi="Times New Roman"/>
                <w:color w:val="000000"/>
                <w:lang w:eastAsia="ru-RU"/>
              </w:rPr>
              <w:t>13.</w:t>
            </w:r>
            <w:r w:rsidRPr="00FC14ED">
              <w:rPr>
                <w:rFonts w:ascii="Times New Roman" w:eastAsia="Times New Roman" w:hAnsi="Times New Roman"/>
                <w:color w:val="000000"/>
                <w:lang w:eastAsia="ru-RU"/>
              </w:rPr>
              <w:tab/>
              <w:t xml:space="preserve"> 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65DA2B61" w14:textId="77777777" w:rsidR="0060544E" w:rsidRPr="00FC14ED" w:rsidRDefault="0060544E" w:rsidP="00775ED7">
            <w:pPr>
              <w:widowControl w:val="0"/>
              <w:tabs>
                <w:tab w:val="left" w:pos="278"/>
              </w:tabs>
              <w:spacing w:after="0" w:line="240" w:lineRule="auto"/>
              <w:jc w:val="both"/>
              <w:rPr>
                <w:rFonts w:ascii="Times New Roman" w:eastAsia="Times New Roman" w:hAnsi="Times New Roman"/>
                <w:color w:val="000000"/>
                <w:lang w:eastAsia="ru-RU"/>
              </w:rPr>
            </w:pPr>
            <w:r w:rsidRPr="00FC14ED">
              <w:rPr>
                <w:rFonts w:ascii="Times New Roman" w:eastAsia="Times New Roman" w:hAnsi="Times New Roman"/>
                <w:color w:val="000000"/>
                <w:lang w:eastAsia="ru-RU"/>
              </w:rPr>
              <w:t>14. Размещение рекламных и информационных вывесок на фасаде здания допускается при соответствии отображающейся информации назначению такого объекта. Для зданий общежития допускаются размещения информационных конструкций текстового характера на элементах кровли козырьков (навесов) входных групп.</w:t>
            </w:r>
          </w:p>
          <w:p w14:paraId="07B9984B" w14:textId="172A0872" w:rsidR="00D60403" w:rsidRPr="00FC14ED" w:rsidRDefault="00D60403" w:rsidP="00D60403">
            <w:pPr>
              <w:widowControl w:val="0"/>
              <w:tabs>
                <w:tab w:val="left" w:pos="278"/>
              </w:tabs>
              <w:spacing w:after="0" w:line="240" w:lineRule="auto"/>
              <w:jc w:val="both"/>
              <w:rPr>
                <w:rFonts w:ascii="Times New Roman" w:eastAsia="Times New Roman" w:hAnsi="Times New Roman"/>
                <w:color w:val="000000"/>
                <w:lang w:eastAsia="ru-RU"/>
              </w:rPr>
            </w:pPr>
            <w:r w:rsidRPr="00FC14ED">
              <w:rPr>
                <w:rFonts w:ascii="Times New Roman" w:eastAsia="Times New Roman" w:hAnsi="Times New Roman"/>
                <w:color w:val="000000"/>
                <w:lang w:eastAsia="ru-RU"/>
              </w:rPr>
              <w:t xml:space="preserve">15. Объекты религиозного назначения следует проектировать с учетом                  СП 118.13330.2022 Общественные здания и сооружения. СНиП 31-06-2009, СП 391.1325800.2017 «Храмы православные. Правила проектирования» Объемно-пространственные, архитектурно-стилистические и цветовые характеристики объектов религиозного назначения определяются в зависимости от типа и функционального назначения объекта. Необходимо соблюдать канонические требования соответствующих конфессий, локальную национальную специфику архитектурных деталей и приёмов, строительных и отделочных материалов и т.д. </w:t>
            </w:r>
          </w:p>
          <w:p w14:paraId="76142725" w14:textId="77777777" w:rsidR="00D60403" w:rsidRPr="00FC14ED" w:rsidRDefault="00D60403" w:rsidP="00D60403">
            <w:pPr>
              <w:widowControl w:val="0"/>
              <w:tabs>
                <w:tab w:val="left" w:pos="278"/>
              </w:tabs>
              <w:spacing w:after="0" w:line="240" w:lineRule="auto"/>
              <w:jc w:val="both"/>
              <w:rPr>
                <w:rFonts w:ascii="Times New Roman" w:eastAsia="Times New Roman" w:hAnsi="Times New Roman"/>
                <w:color w:val="000000"/>
                <w:lang w:eastAsia="ru-RU"/>
              </w:rPr>
            </w:pPr>
            <w:r w:rsidRPr="00FC14ED">
              <w:rPr>
                <w:rFonts w:ascii="Times New Roman" w:eastAsia="Times New Roman" w:hAnsi="Times New Roman"/>
                <w:color w:val="000000"/>
                <w:lang w:eastAsia="ru-RU"/>
              </w:rPr>
              <w:t xml:space="preserve">Размещение рекламных и информационных вывесок на фасаде здания не допускается. </w:t>
            </w:r>
          </w:p>
          <w:p w14:paraId="7E2EB597" w14:textId="77777777" w:rsidR="00D60403" w:rsidRPr="00FC14ED" w:rsidRDefault="00D60403" w:rsidP="00D60403">
            <w:pPr>
              <w:widowControl w:val="0"/>
              <w:tabs>
                <w:tab w:val="left" w:pos="278"/>
              </w:tabs>
              <w:spacing w:after="0" w:line="240" w:lineRule="auto"/>
              <w:jc w:val="both"/>
              <w:rPr>
                <w:rFonts w:ascii="Times New Roman" w:eastAsia="Times New Roman" w:hAnsi="Times New Roman"/>
                <w:color w:val="000000"/>
                <w:lang w:eastAsia="ru-RU"/>
              </w:rPr>
            </w:pPr>
            <w:r w:rsidRPr="00FC14ED">
              <w:rPr>
                <w:rFonts w:ascii="Times New Roman" w:eastAsia="Times New Roman" w:hAnsi="Times New Roman"/>
                <w:color w:val="000000"/>
                <w:lang w:eastAsia="ru-RU"/>
              </w:rPr>
              <w:t xml:space="preserve">Входные группы зданий должны быть оборудованы беспрепятственным доступом для маломобильных групп населения (пандус, безпороговые дверные </w:t>
            </w:r>
            <w:r w:rsidRPr="00FC14ED">
              <w:rPr>
                <w:rFonts w:ascii="Times New Roman" w:eastAsia="Times New Roman" w:hAnsi="Times New Roman"/>
                <w:color w:val="000000"/>
                <w:lang w:eastAsia="ru-RU"/>
              </w:rPr>
              <w:lastRenderedPageBreak/>
              <w:t xml:space="preserve">проемы), а также навигационными элементами (флажки, маячки для инвалидов, кнопка вызова сотрудника). Входные группы здания и въездная 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ночной подсветки фасада. </w:t>
            </w:r>
          </w:p>
          <w:p w14:paraId="3545C5BA" w14:textId="5B9DDAE6" w:rsidR="00D60403" w:rsidRPr="00FC14ED" w:rsidRDefault="00D60403" w:rsidP="00D60403">
            <w:pPr>
              <w:widowControl w:val="0"/>
              <w:tabs>
                <w:tab w:val="left" w:pos="278"/>
              </w:tabs>
              <w:spacing w:after="0" w:line="240" w:lineRule="auto"/>
              <w:jc w:val="both"/>
              <w:rPr>
                <w:rFonts w:ascii="Times New Roman" w:eastAsia="Times New Roman" w:hAnsi="Times New Roman"/>
                <w:color w:val="000000"/>
                <w:lang w:eastAsia="ru-RU"/>
              </w:rPr>
            </w:pPr>
            <w:r w:rsidRPr="00FC14ED">
              <w:rPr>
                <w:rFonts w:ascii="Times New Roman" w:eastAsia="Times New Roman" w:hAnsi="Times New Roman"/>
                <w:color w:val="000000"/>
                <w:lang w:eastAsia="ru-RU"/>
              </w:rPr>
              <w:t>В случаях проведения архитектурного конкурса на проектирование объекта религиозного назначения, требования к архитектурно-градостроительному облику определяются в техническом задании на проектирование с учетом настоящих Правил.</w:t>
            </w:r>
          </w:p>
        </w:tc>
      </w:tr>
      <w:tr w:rsidR="00FC14ED" w:rsidRPr="00FC14ED" w14:paraId="25716879" w14:textId="77777777" w:rsidTr="00775ED7">
        <w:tc>
          <w:tcPr>
            <w:tcW w:w="675" w:type="dxa"/>
            <w:tcBorders>
              <w:top w:val="single" w:sz="4" w:space="0" w:color="auto"/>
              <w:left w:val="single" w:sz="4" w:space="0" w:color="auto"/>
            </w:tcBorders>
            <w:shd w:val="clear" w:color="auto" w:fill="FFFFFF"/>
          </w:tcPr>
          <w:p w14:paraId="56096AA4" w14:textId="77777777" w:rsidR="0060544E" w:rsidRPr="00FC14ED" w:rsidRDefault="0060544E" w:rsidP="00775ED7">
            <w:pPr>
              <w:spacing w:after="0" w:line="240" w:lineRule="auto"/>
              <w:jc w:val="center"/>
              <w:rPr>
                <w:rFonts w:ascii="Times New Roman" w:eastAsia="Times New Roman" w:hAnsi="Times New Roman"/>
                <w:color w:val="000000"/>
                <w:lang w:eastAsia="ru-RU"/>
              </w:rPr>
            </w:pPr>
            <w:r w:rsidRPr="00FC14ED">
              <w:rPr>
                <w:rFonts w:ascii="Times New Roman" w:eastAsia="Times New Roman" w:hAnsi="Times New Roman"/>
                <w:color w:val="000000"/>
                <w:lang w:eastAsia="ru-RU"/>
              </w:rPr>
              <w:t>3.</w:t>
            </w:r>
          </w:p>
        </w:tc>
        <w:tc>
          <w:tcPr>
            <w:tcW w:w="2302" w:type="dxa"/>
            <w:tcBorders>
              <w:top w:val="single" w:sz="4" w:space="0" w:color="auto"/>
              <w:left w:val="single" w:sz="4" w:space="0" w:color="auto"/>
            </w:tcBorders>
            <w:shd w:val="clear" w:color="auto" w:fill="FFFFFF"/>
          </w:tcPr>
          <w:p w14:paraId="424D09F1" w14:textId="77777777" w:rsidR="0060544E" w:rsidRPr="00FC14ED" w:rsidRDefault="0060544E" w:rsidP="00775ED7">
            <w:pPr>
              <w:spacing w:after="0" w:line="240" w:lineRule="auto"/>
              <w:rPr>
                <w:rFonts w:ascii="Times New Roman" w:eastAsia="Times New Roman" w:hAnsi="Times New Roman"/>
                <w:color w:val="000000"/>
                <w:lang w:eastAsia="ru-RU"/>
              </w:rPr>
            </w:pPr>
            <w:r w:rsidRPr="00FC14ED">
              <w:rPr>
                <w:rFonts w:ascii="Times New Roman" w:eastAsia="Times New Roman" w:hAnsi="Times New Roman"/>
                <w:color w:val="000000"/>
                <w:lang w:eastAsia="ru-RU"/>
              </w:rPr>
              <w:t>Социальное обслуживание (код 3.2)</w:t>
            </w:r>
          </w:p>
        </w:tc>
        <w:tc>
          <w:tcPr>
            <w:tcW w:w="3119" w:type="dxa"/>
            <w:tcBorders>
              <w:top w:val="single" w:sz="4" w:space="0" w:color="auto"/>
              <w:left w:val="single" w:sz="4" w:space="0" w:color="auto"/>
            </w:tcBorders>
            <w:shd w:val="clear" w:color="auto" w:fill="FFFFFF"/>
          </w:tcPr>
          <w:p w14:paraId="20833FC4" w14:textId="77777777" w:rsidR="0060544E" w:rsidRPr="00FC14ED" w:rsidRDefault="0060544E" w:rsidP="00775ED7">
            <w:pPr>
              <w:widowControl w:val="0"/>
              <w:tabs>
                <w:tab w:val="right" w:pos="2875"/>
              </w:tabs>
              <w:spacing w:after="0" w:line="240" w:lineRule="auto"/>
              <w:jc w:val="both"/>
              <w:rPr>
                <w:rFonts w:ascii="Times New Roman" w:eastAsia="Times New Roman" w:hAnsi="Times New Roman"/>
                <w:color w:val="000000"/>
                <w:lang w:eastAsia="ru-RU"/>
              </w:rPr>
            </w:pPr>
            <w:r w:rsidRPr="00FC14ED">
              <w:rPr>
                <w:rFonts w:ascii="Times New Roman" w:eastAsia="Times New Roman" w:hAnsi="Times New Roman"/>
                <w:color w:val="000000"/>
                <w:lang w:eastAsia="ru-RU"/>
              </w:rPr>
              <w:t xml:space="preserve">Размещение зданий, предназначенных для оказания гражданам социальной </w:t>
            </w:r>
            <w:r w:rsidRPr="00FC14ED">
              <w:rPr>
                <w:rFonts w:ascii="Times New Roman" w:eastAsia="Times New Roman" w:hAnsi="Times New Roman"/>
                <w:color w:val="000000"/>
                <w:lang w:eastAsia="ru-RU"/>
              </w:rPr>
              <w:tab/>
              <w:t>помощи. Содержание данного вида разрешенного использования включает в себя содержание видов разрешенного использования с кодами 3.2.1</w:t>
            </w:r>
            <w:r w:rsidRPr="00FC14ED">
              <w:rPr>
                <w:rFonts w:ascii="Times New Roman" w:eastAsia="Times New Roman" w:hAnsi="Times New Roman"/>
                <w:color w:val="000000"/>
                <w:lang w:eastAsia="ru-RU"/>
              </w:rPr>
              <w:softHyphen/>
              <w:t>-3.2.4</w:t>
            </w:r>
          </w:p>
        </w:tc>
        <w:tc>
          <w:tcPr>
            <w:tcW w:w="4229" w:type="dxa"/>
            <w:vMerge/>
            <w:tcBorders>
              <w:left w:val="single" w:sz="4" w:space="0" w:color="auto"/>
              <w:right w:val="single" w:sz="4" w:space="0" w:color="auto"/>
            </w:tcBorders>
            <w:shd w:val="clear" w:color="auto" w:fill="FFFFFF"/>
          </w:tcPr>
          <w:p w14:paraId="6631F42E" w14:textId="77777777" w:rsidR="0060544E" w:rsidRPr="00FC14ED" w:rsidRDefault="0060544E" w:rsidP="00775ED7">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FC14ED" w:rsidRPr="00FC14ED" w14:paraId="6C186326" w14:textId="77777777" w:rsidTr="00775ED7">
        <w:tc>
          <w:tcPr>
            <w:tcW w:w="675" w:type="dxa"/>
            <w:tcBorders>
              <w:top w:val="single" w:sz="4" w:space="0" w:color="auto"/>
              <w:left w:val="single" w:sz="4" w:space="0" w:color="auto"/>
              <w:bottom w:val="single" w:sz="4" w:space="0" w:color="auto"/>
            </w:tcBorders>
            <w:shd w:val="clear" w:color="auto" w:fill="FFFFFF"/>
          </w:tcPr>
          <w:p w14:paraId="0AC1A2AE" w14:textId="77777777" w:rsidR="0060544E" w:rsidRPr="00FC14ED" w:rsidRDefault="0060544E" w:rsidP="00775ED7">
            <w:pPr>
              <w:spacing w:after="0" w:line="240" w:lineRule="auto"/>
              <w:jc w:val="center"/>
              <w:rPr>
                <w:rFonts w:ascii="Times New Roman" w:eastAsia="Times New Roman" w:hAnsi="Times New Roman"/>
                <w:color w:val="000000"/>
                <w:lang w:eastAsia="ru-RU"/>
              </w:rPr>
            </w:pPr>
            <w:r w:rsidRPr="00FC14ED">
              <w:rPr>
                <w:rFonts w:ascii="Times New Roman" w:eastAsia="Times New Roman" w:hAnsi="Times New Roman"/>
                <w:color w:val="000000"/>
                <w:lang w:eastAsia="ru-RU"/>
              </w:rPr>
              <w:t>4.</w:t>
            </w:r>
          </w:p>
        </w:tc>
        <w:tc>
          <w:tcPr>
            <w:tcW w:w="2302" w:type="dxa"/>
            <w:tcBorders>
              <w:top w:val="single" w:sz="4" w:space="0" w:color="auto"/>
              <w:left w:val="single" w:sz="4" w:space="0" w:color="auto"/>
              <w:bottom w:val="single" w:sz="4" w:space="0" w:color="auto"/>
            </w:tcBorders>
            <w:shd w:val="clear" w:color="auto" w:fill="FFFFFF"/>
          </w:tcPr>
          <w:p w14:paraId="418AB3F2" w14:textId="77777777" w:rsidR="0060544E" w:rsidRPr="00FC14ED" w:rsidRDefault="0060544E" w:rsidP="00775ED7">
            <w:pPr>
              <w:spacing w:after="0" w:line="240" w:lineRule="auto"/>
              <w:rPr>
                <w:rFonts w:ascii="Times New Roman" w:eastAsia="Times New Roman" w:hAnsi="Times New Roman"/>
                <w:color w:val="000000"/>
                <w:lang w:eastAsia="ru-RU"/>
              </w:rPr>
            </w:pPr>
            <w:r w:rsidRPr="00FC14ED">
              <w:rPr>
                <w:rFonts w:ascii="Times New Roman" w:eastAsia="Times New Roman" w:hAnsi="Times New Roman"/>
                <w:color w:val="000000"/>
                <w:lang w:eastAsia="ru-RU"/>
              </w:rPr>
              <w:t>Бытовое обслуживание (код 3.3)</w:t>
            </w:r>
          </w:p>
        </w:tc>
        <w:tc>
          <w:tcPr>
            <w:tcW w:w="3119" w:type="dxa"/>
            <w:tcBorders>
              <w:top w:val="single" w:sz="4" w:space="0" w:color="auto"/>
              <w:left w:val="single" w:sz="4" w:space="0" w:color="auto"/>
              <w:bottom w:val="single" w:sz="4" w:space="0" w:color="auto"/>
            </w:tcBorders>
            <w:shd w:val="clear" w:color="auto" w:fill="FFFFFF"/>
          </w:tcPr>
          <w:p w14:paraId="01261060" w14:textId="77777777" w:rsidR="0060544E" w:rsidRPr="00FC14ED" w:rsidRDefault="0060544E" w:rsidP="00775ED7">
            <w:pPr>
              <w:widowControl w:val="0"/>
              <w:tabs>
                <w:tab w:val="left" w:pos="1978"/>
              </w:tabs>
              <w:spacing w:after="0" w:line="240" w:lineRule="auto"/>
              <w:jc w:val="both"/>
              <w:rPr>
                <w:rFonts w:ascii="Times New Roman" w:eastAsia="Times New Roman" w:hAnsi="Times New Roman"/>
                <w:color w:val="000000"/>
                <w:lang w:eastAsia="ru-RU"/>
              </w:rPr>
            </w:pPr>
            <w:r w:rsidRPr="00FC14ED">
              <w:rPr>
                <w:rFonts w:ascii="Times New Roman" w:eastAsia="Times New Roman" w:hAnsi="Times New Roman"/>
                <w:color w:val="000000"/>
                <w:lang w:eastAsia="ru-RU"/>
              </w:rPr>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w:t>
            </w:r>
            <w:r w:rsidRPr="00FC14ED">
              <w:rPr>
                <w:rFonts w:ascii="Times New Roman" w:eastAsia="Times New Roman" w:hAnsi="Times New Roman"/>
                <w:color w:val="000000"/>
                <w:lang w:eastAsia="ru-RU"/>
              </w:rPr>
              <w:lastRenderedPageBreak/>
              <w:t>бюро).</w:t>
            </w:r>
          </w:p>
        </w:tc>
        <w:tc>
          <w:tcPr>
            <w:tcW w:w="4229" w:type="dxa"/>
            <w:vMerge/>
            <w:tcBorders>
              <w:left w:val="single" w:sz="4" w:space="0" w:color="auto"/>
              <w:right w:val="single" w:sz="4" w:space="0" w:color="auto"/>
            </w:tcBorders>
            <w:shd w:val="clear" w:color="auto" w:fill="FFFFFF"/>
          </w:tcPr>
          <w:p w14:paraId="2C4EF4F7" w14:textId="77777777" w:rsidR="0060544E" w:rsidRPr="00FC14ED" w:rsidRDefault="0060544E" w:rsidP="00775ED7">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FC14ED" w:rsidRPr="00FC14ED" w14:paraId="69A19A28" w14:textId="77777777" w:rsidTr="00775ED7">
        <w:tc>
          <w:tcPr>
            <w:tcW w:w="675" w:type="dxa"/>
            <w:tcBorders>
              <w:top w:val="single" w:sz="4" w:space="0" w:color="auto"/>
              <w:left w:val="single" w:sz="4" w:space="0" w:color="auto"/>
            </w:tcBorders>
            <w:shd w:val="clear" w:color="auto" w:fill="FFFFFF"/>
          </w:tcPr>
          <w:p w14:paraId="7EA08FB7" w14:textId="77777777" w:rsidR="0060544E" w:rsidRPr="00FC14ED" w:rsidRDefault="0060544E" w:rsidP="00775ED7">
            <w:pPr>
              <w:spacing w:after="0" w:line="240" w:lineRule="auto"/>
              <w:jc w:val="center"/>
              <w:rPr>
                <w:rFonts w:ascii="Times New Roman" w:eastAsia="Times New Roman" w:hAnsi="Times New Roman"/>
                <w:color w:val="000000"/>
                <w:lang w:eastAsia="ru-RU"/>
              </w:rPr>
            </w:pPr>
            <w:r w:rsidRPr="00FC14ED">
              <w:rPr>
                <w:rFonts w:ascii="Times New Roman" w:eastAsia="Times New Roman" w:hAnsi="Times New Roman"/>
                <w:color w:val="000000"/>
                <w:lang w:eastAsia="ru-RU"/>
              </w:rPr>
              <w:lastRenderedPageBreak/>
              <w:t>5.</w:t>
            </w:r>
          </w:p>
        </w:tc>
        <w:tc>
          <w:tcPr>
            <w:tcW w:w="2302" w:type="dxa"/>
            <w:tcBorders>
              <w:top w:val="single" w:sz="4" w:space="0" w:color="auto"/>
              <w:left w:val="single" w:sz="4" w:space="0" w:color="auto"/>
              <w:bottom w:val="single" w:sz="4" w:space="0" w:color="auto"/>
            </w:tcBorders>
            <w:shd w:val="clear" w:color="auto" w:fill="FFFFFF"/>
          </w:tcPr>
          <w:p w14:paraId="70B65F15" w14:textId="77777777" w:rsidR="0060544E" w:rsidRPr="00FC14ED" w:rsidRDefault="0060544E" w:rsidP="00775ED7">
            <w:pPr>
              <w:spacing w:after="0" w:line="240" w:lineRule="auto"/>
              <w:rPr>
                <w:rFonts w:ascii="Times New Roman" w:eastAsia="Times New Roman" w:hAnsi="Times New Roman"/>
                <w:color w:val="000000"/>
                <w:lang w:eastAsia="ru-RU"/>
              </w:rPr>
            </w:pPr>
            <w:r w:rsidRPr="00FC14ED">
              <w:rPr>
                <w:rFonts w:ascii="Times New Roman" w:eastAsia="Times New Roman" w:hAnsi="Times New Roman"/>
                <w:color w:val="000000"/>
                <w:lang w:eastAsia="ru-RU"/>
              </w:rPr>
              <w:t>Здравоохранение (код 3.4)</w:t>
            </w:r>
          </w:p>
        </w:tc>
        <w:tc>
          <w:tcPr>
            <w:tcW w:w="3119" w:type="dxa"/>
            <w:tcBorders>
              <w:top w:val="single" w:sz="4" w:space="0" w:color="auto"/>
              <w:left w:val="single" w:sz="4" w:space="0" w:color="auto"/>
              <w:bottom w:val="single" w:sz="4" w:space="0" w:color="auto"/>
            </w:tcBorders>
            <w:shd w:val="clear" w:color="auto" w:fill="FFFFFF"/>
            <w:vAlign w:val="bottom"/>
          </w:tcPr>
          <w:p w14:paraId="1F6A8F5C" w14:textId="77777777" w:rsidR="0060544E" w:rsidRPr="00FC14ED" w:rsidRDefault="0060544E" w:rsidP="00775ED7">
            <w:pPr>
              <w:widowControl w:val="0"/>
              <w:tabs>
                <w:tab w:val="right" w:pos="2861"/>
              </w:tabs>
              <w:spacing w:after="0" w:line="240" w:lineRule="auto"/>
              <w:rPr>
                <w:rFonts w:ascii="Times New Roman" w:eastAsia="Times New Roman" w:hAnsi="Times New Roman"/>
                <w:color w:val="000000"/>
                <w:lang w:eastAsia="ru-RU"/>
              </w:rPr>
            </w:pPr>
            <w:r w:rsidRPr="00FC14ED">
              <w:rPr>
                <w:rFonts w:ascii="Times New Roman" w:eastAsia="Times New Roman" w:hAnsi="Times New Roman"/>
                <w:color w:val="000000"/>
                <w:lang w:eastAsia="ru-RU"/>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3.4.1¬3.4.2</w:t>
            </w:r>
          </w:p>
        </w:tc>
        <w:tc>
          <w:tcPr>
            <w:tcW w:w="4229" w:type="dxa"/>
            <w:vMerge/>
            <w:tcBorders>
              <w:left w:val="single" w:sz="4" w:space="0" w:color="auto"/>
              <w:right w:val="single" w:sz="4" w:space="0" w:color="auto"/>
            </w:tcBorders>
            <w:shd w:val="clear" w:color="auto" w:fill="FFFFFF"/>
          </w:tcPr>
          <w:p w14:paraId="560A7118" w14:textId="77777777" w:rsidR="0060544E" w:rsidRPr="00FC14ED" w:rsidRDefault="0060544E" w:rsidP="00775ED7">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FC14ED" w:rsidRPr="00FC14ED" w14:paraId="298CD854" w14:textId="77777777" w:rsidTr="00775ED7">
        <w:tc>
          <w:tcPr>
            <w:tcW w:w="675" w:type="dxa"/>
            <w:tcBorders>
              <w:top w:val="single" w:sz="4" w:space="0" w:color="auto"/>
              <w:left w:val="single" w:sz="4" w:space="0" w:color="auto"/>
            </w:tcBorders>
            <w:shd w:val="clear" w:color="auto" w:fill="FFFFFF"/>
          </w:tcPr>
          <w:p w14:paraId="77A3D4B5" w14:textId="77777777" w:rsidR="0060544E" w:rsidRPr="00FC14ED" w:rsidRDefault="0060544E" w:rsidP="00775ED7">
            <w:pPr>
              <w:spacing w:after="0" w:line="240" w:lineRule="auto"/>
              <w:jc w:val="center"/>
              <w:rPr>
                <w:rFonts w:ascii="Times New Roman" w:eastAsia="Times New Roman" w:hAnsi="Times New Roman"/>
                <w:color w:val="000000"/>
                <w:lang w:eastAsia="ru-RU"/>
              </w:rPr>
            </w:pPr>
            <w:r w:rsidRPr="00FC14ED">
              <w:rPr>
                <w:rFonts w:ascii="Times New Roman" w:eastAsia="Times New Roman" w:hAnsi="Times New Roman"/>
                <w:color w:val="000000"/>
                <w:lang w:eastAsia="ru-RU"/>
              </w:rPr>
              <w:t>6.</w:t>
            </w:r>
          </w:p>
        </w:tc>
        <w:tc>
          <w:tcPr>
            <w:tcW w:w="2302" w:type="dxa"/>
            <w:tcBorders>
              <w:top w:val="single" w:sz="4" w:space="0" w:color="auto"/>
              <w:left w:val="single" w:sz="4" w:space="0" w:color="auto"/>
              <w:bottom w:val="single" w:sz="4" w:space="0" w:color="auto"/>
            </w:tcBorders>
            <w:shd w:val="clear" w:color="auto" w:fill="FFFFFF"/>
          </w:tcPr>
          <w:p w14:paraId="63241E56" w14:textId="77777777" w:rsidR="0060544E" w:rsidRPr="00FC14ED" w:rsidRDefault="0060544E" w:rsidP="00775ED7">
            <w:pPr>
              <w:spacing w:after="0" w:line="240" w:lineRule="auto"/>
              <w:rPr>
                <w:rFonts w:ascii="Times New Roman" w:eastAsia="Times New Roman" w:hAnsi="Times New Roman"/>
                <w:color w:val="000000"/>
                <w:lang w:eastAsia="ru-RU"/>
              </w:rPr>
            </w:pPr>
            <w:r w:rsidRPr="00FC14ED">
              <w:rPr>
                <w:rFonts w:ascii="Times New Roman" w:eastAsia="Times New Roman" w:hAnsi="Times New Roman"/>
                <w:color w:val="000000"/>
                <w:lang w:eastAsia="ru-RU"/>
              </w:rPr>
              <w:t>Образование и просвещение (код 3.5)</w:t>
            </w:r>
          </w:p>
        </w:tc>
        <w:tc>
          <w:tcPr>
            <w:tcW w:w="3119" w:type="dxa"/>
            <w:tcBorders>
              <w:top w:val="single" w:sz="4" w:space="0" w:color="auto"/>
              <w:left w:val="single" w:sz="4" w:space="0" w:color="auto"/>
              <w:bottom w:val="single" w:sz="4" w:space="0" w:color="auto"/>
            </w:tcBorders>
            <w:shd w:val="clear" w:color="auto" w:fill="FFFFFF"/>
            <w:vAlign w:val="bottom"/>
          </w:tcPr>
          <w:p w14:paraId="7BACA95F" w14:textId="77777777" w:rsidR="0060544E" w:rsidRPr="00FC14ED" w:rsidRDefault="0060544E" w:rsidP="00775ED7">
            <w:pPr>
              <w:widowControl w:val="0"/>
              <w:tabs>
                <w:tab w:val="right" w:pos="2861"/>
              </w:tabs>
              <w:spacing w:after="0" w:line="240" w:lineRule="auto"/>
              <w:rPr>
                <w:rFonts w:ascii="Times New Roman" w:eastAsia="Times New Roman" w:hAnsi="Times New Roman"/>
                <w:color w:val="000000"/>
                <w:lang w:eastAsia="ru-RU"/>
              </w:rPr>
            </w:pPr>
            <w:r w:rsidRPr="00FC14ED">
              <w:rPr>
                <w:rFonts w:ascii="Times New Roman" w:eastAsia="Times New Roman" w:hAnsi="Times New Roman"/>
                <w:color w:val="000000"/>
                <w:lang w:eastAsia="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3.5.1-3.5.2</w:t>
            </w:r>
          </w:p>
        </w:tc>
        <w:tc>
          <w:tcPr>
            <w:tcW w:w="4229" w:type="dxa"/>
            <w:vMerge/>
            <w:tcBorders>
              <w:left w:val="single" w:sz="4" w:space="0" w:color="auto"/>
              <w:right w:val="single" w:sz="4" w:space="0" w:color="auto"/>
            </w:tcBorders>
            <w:shd w:val="clear" w:color="auto" w:fill="FFFFFF"/>
          </w:tcPr>
          <w:p w14:paraId="29EAA370" w14:textId="77777777" w:rsidR="0060544E" w:rsidRPr="00FC14ED" w:rsidRDefault="0060544E" w:rsidP="00775ED7">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FC14ED" w:rsidRPr="00FC14ED" w14:paraId="1128F3F6" w14:textId="77777777" w:rsidTr="00775ED7">
        <w:tc>
          <w:tcPr>
            <w:tcW w:w="675" w:type="dxa"/>
            <w:tcBorders>
              <w:top w:val="single" w:sz="4" w:space="0" w:color="auto"/>
              <w:left w:val="single" w:sz="4" w:space="0" w:color="auto"/>
            </w:tcBorders>
            <w:shd w:val="clear" w:color="auto" w:fill="FFFFFF"/>
          </w:tcPr>
          <w:p w14:paraId="1B53E3C9" w14:textId="77777777" w:rsidR="0060544E" w:rsidRPr="00FC14ED" w:rsidRDefault="0060544E" w:rsidP="00775ED7">
            <w:pPr>
              <w:spacing w:after="0" w:line="240" w:lineRule="auto"/>
              <w:jc w:val="center"/>
              <w:rPr>
                <w:rFonts w:ascii="Times New Roman" w:eastAsia="Times New Roman" w:hAnsi="Times New Roman"/>
                <w:color w:val="000000"/>
                <w:lang w:eastAsia="ru-RU"/>
              </w:rPr>
            </w:pPr>
            <w:r w:rsidRPr="00FC14ED">
              <w:rPr>
                <w:rFonts w:ascii="Times New Roman" w:eastAsia="Times New Roman" w:hAnsi="Times New Roman"/>
                <w:color w:val="000000"/>
                <w:lang w:eastAsia="ru-RU"/>
              </w:rPr>
              <w:t>7.</w:t>
            </w:r>
          </w:p>
        </w:tc>
        <w:tc>
          <w:tcPr>
            <w:tcW w:w="2302" w:type="dxa"/>
            <w:tcBorders>
              <w:top w:val="single" w:sz="4" w:space="0" w:color="auto"/>
              <w:left w:val="single" w:sz="4" w:space="0" w:color="auto"/>
              <w:bottom w:val="single" w:sz="4" w:space="0" w:color="auto"/>
            </w:tcBorders>
            <w:shd w:val="clear" w:color="auto" w:fill="FFFFFF"/>
          </w:tcPr>
          <w:p w14:paraId="7C56649E" w14:textId="77777777" w:rsidR="0060544E" w:rsidRPr="00FC14ED" w:rsidRDefault="0060544E" w:rsidP="00775ED7">
            <w:pPr>
              <w:spacing w:after="0" w:line="240" w:lineRule="auto"/>
              <w:rPr>
                <w:rFonts w:ascii="Times New Roman" w:eastAsia="Times New Roman" w:hAnsi="Times New Roman"/>
                <w:color w:val="000000"/>
                <w:lang w:eastAsia="ru-RU"/>
              </w:rPr>
            </w:pPr>
            <w:r w:rsidRPr="00FC14ED">
              <w:rPr>
                <w:rFonts w:ascii="Times New Roman" w:eastAsia="Times New Roman" w:hAnsi="Times New Roman"/>
                <w:color w:val="000000"/>
                <w:lang w:eastAsia="ru-RU"/>
              </w:rPr>
              <w:t>Культурное развитие</w:t>
            </w:r>
          </w:p>
          <w:p w14:paraId="195EEFFF" w14:textId="77777777" w:rsidR="0060544E" w:rsidRPr="00FC14ED" w:rsidRDefault="0060544E" w:rsidP="00775ED7">
            <w:pPr>
              <w:spacing w:after="0" w:line="240" w:lineRule="auto"/>
              <w:rPr>
                <w:rFonts w:ascii="Times New Roman" w:eastAsia="Times New Roman" w:hAnsi="Times New Roman"/>
                <w:color w:val="000000"/>
                <w:lang w:eastAsia="ru-RU"/>
              </w:rPr>
            </w:pPr>
            <w:r w:rsidRPr="00FC14ED">
              <w:rPr>
                <w:rFonts w:ascii="Times New Roman" w:eastAsia="Times New Roman" w:hAnsi="Times New Roman"/>
                <w:color w:val="000000"/>
                <w:lang w:eastAsia="ru-RU"/>
              </w:rPr>
              <w:t xml:space="preserve"> (код 3.6)</w:t>
            </w:r>
          </w:p>
        </w:tc>
        <w:tc>
          <w:tcPr>
            <w:tcW w:w="3119" w:type="dxa"/>
            <w:tcBorders>
              <w:top w:val="single" w:sz="4" w:space="0" w:color="auto"/>
              <w:left w:val="single" w:sz="4" w:space="0" w:color="auto"/>
              <w:bottom w:val="single" w:sz="4" w:space="0" w:color="auto"/>
            </w:tcBorders>
            <w:shd w:val="clear" w:color="auto" w:fill="FFFFFF"/>
            <w:vAlign w:val="bottom"/>
          </w:tcPr>
          <w:p w14:paraId="6A29C102" w14:textId="77777777" w:rsidR="0060544E" w:rsidRPr="00FC14ED" w:rsidRDefault="0060544E" w:rsidP="00775ED7">
            <w:pPr>
              <w:widowControl w:val="0"/>
              <w:tabs>
                <w:tab w:val="right" w:pos="2861"/>
              </w:tabs>
              <w:spacing w:after="0" w:line="240" w:lineRule="auto"/>
              <w:rPr>
                <w:rFonts w:ascii="Times New Roman" w:eastAsia="Times New Roman" w:hAnsi="Times New Roman"/>
                <w:color w:val="000000"/>
                <w:lang w:eastAsia="ru-RU"/>
              </w:rPr>
            </w:pPr>
            <w:r w:rsidRPr="00FC14ED">
              <w:rPr>
                <w:rFonts w:ascii="Times New Roman" w:eastAsia="Times New Roman" w:hAnsi="Times New Roman"/>
                <w:color w:val="000000"/>
                <w:lang w:eastAsia="ru-RU"/>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tc>
        <w:tc>
          <w:tcPr>
            <w:tcW w:w="4229" w:type="dxa"/>
            <w:vMerge/>
            <w:tcBorders>
              <w:left w:val="single" w:sz="4" w:space="0" w:color="auto"/>
              <w:right w:val="single" w:sz="4" w:space="0" w:color="auto"/>
            </w:tcBorders>
            <w:shd w:val="clear" w:color="auto" w:fill="FFFFFF"/>
          </w:tcPr>
          <w:p w14:paraId="5EDE4C7B" w14:textId="77777777" w:rsidR="0060544E" w:rsidRPr="00FC14ED" w:rsidRDefault="0060544E" w:rsidP="00775ED7">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FC14ED" w:rsidRPr="00FC14ED" w14:paraId="51AE2DAD" w14:textId="77777777" w:rsidTr="00775ED7">
        <w:tc>
          <w:tcPr>
            <w:tcW w:w="675" w:type="dxa"/>
            <w:tcBorders>
              <w:top w:val="single" w:sz="4" w:space="0" w:color="auto"/>
              <w:left w:val="single" w:sz="4" w:space="0" w:color="auto"/>
            </w:tcBorders>
            <w:shd w:val="clear" w:color="auto" w:fill="FFFFFF"/>
          </w:tcPr>
          <w:p w14:paraId="6B23DFB5" w14:textId="77777777" w:rsidR="0060544E" w:rsidRPr="00FC14ED" w:rsidRDefault="0060544E" w:rsidP="00775ED7">
            <w:pPr>
              <w:spacing w:after="0" w:line="240" w:lineRule="auto"/>
              <w:jc w:val="center"/>
              <w:rPr>
                <w:rFonts w:ascii="Times New Roman" w:eastAsia="Times New Roman" w:hAnsi="Times New Roman"/>
                <w:color w:val="000000"/>
                <w:lang w:eastAsia="ru-RU"/>
              </w:rPr>
            </w:pPr>
            <w:r w:rsidRPr="00FC14ED">
              <w:rPr>
                <w:rFonts w:ascii="Times New Roman" w:eastAsia="Times New Roman" w:hAnsi="Times New Roman"/>
                <w:color w:val="000000"/>
                <w:lang w:eastAsia="ru-RU"/>
              </w:rPr>
              <w:t>8.</w:t>
            </w:r>
          </w:p>
        </w:tc>
        <w:tc>
          <w:tcPr>
            <w:tcW w:w="2302" w:type="dxa"/>
            <w:tcBorders>
              <w:top w:val="single" w:sz="4" w:space="0" w:color="auto"/>
              <w:left w:val="single" w:sz="4" w:space="0" w:color="auto"/>
              <w:bottom w:val="single" w:sz="4" w:space="0" w:color="auto"/>
            </w:tcBorders>
            <w:shd w:val="clear" w:color="auto" w:fill="FFFFFF"/>
          </w:tcPr>
          <w:p w14:paraId="5A4A1D8F" w14:textId="77777777" w:rsidR="0060544E" w:rsidRPr="00FC14ED" w:rsidRDefault="0060544E" w:rsidP="00775ED7">
            <w:pPr>
              <w:spacing w:after="0" w:line="240" w:lineRule="auto"/>
              <w:rPr>
                <w:rFonts w:ascii="Times New Roman" w:eastAsia="Times New Roman" w:hAnsi="Times New Roman"/>
                <w:color w:val="000000"/>
                <w:lang w:eastAsia="ru-RU"/>
              </w:rPr>
            </w:pPr>
            <w:r w:rsidRPr="00FC14ED">
              <w:rPr>
                <w:rFonts w:ascii="Times New Roman" w:eastAsia="Times New Roman" w:hAnsi="Times New Roman"/>
                <w:color w:val="000000"/>
                <w:lang w:eastAsia="ru-RU"/>
              </w:rPr>
              <w:t>Религиозное использование (Код 3.7)</w:t>
            </w:r>
          </w:p>
        </w:tc>
        <w:tc>
          <w:tcPr>
            <w:tcW w:w="3119" w:type="dxa"/>
            <w:tcBorders>
              <w:top w:val="single" w:sz="4" w:space="0" w:color="auto"/>
              <w:left w:val="single" w:sz="4" w:space="0" w:color="auto"/>
              <w:bottom w:val="single" w:sz="4" w:space="0" w:color="auto"/>
            </w:tcBorders>
            <w:shd w:val="clear" w:color="auto" w:fill="FFFFFF"/>
            <w:vAlign w:val="bottom"/>
          </w:tcPr>
          <w:p w14:paraId="685CEC0F" w14:textId="77777777" w:rsidR="0060544E" w:rsidRPr="00FC14ED" w:rsidRDefault="0060544E" w:rsidP="00775ED7">
            <w:pPr>
              <w:widowControl w:val="0"/>
              <w:tabs>
                <w:tab w:val="right" w:pos="2861"/>
              </w:tabs>
              <w:spacing w:after="0" w:line="240" w:lineRule="auto"/>
              <w:rPr>
                <w:rFonts w:ascii="Times New Roman" w:eastAsia="Times New Roman" w:hAnsi="Times New Roman"/>
                <w:color w:val="000000"/>
                <w:lang w:eastAsia="ru-RU"/>
              </w:rPr>
            </w:pPr>
            <w:r w:rsidRPr="00FC14ED">
              <w:rPr>
                <w:rFonts w:ascii="Times New Roman" w:eastAsia="Times New Roman" w:hAnsi="Times New Roman"/>
                <w:color w:val="000000"/>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4229" w:type="dxa"/>
            <w:vMerge/>
            <w:tcBorders>
              <w:left w:val="single" w:sz="4" w:space="0" w:color="auto"/>
              <w:right w:val="single" w:sz="4" w:space="0" w:color="auto"/>
            </w:tcBorders>
            <w:shd w:val="clear" w:color="auto" w:fill="FFFFFF"/>
          </w:tcPr>
          <w:p w14:paraId="4FD8F7FB" w14:textId="77777777" w:rsidR="0060544E" w:rsidRPr="00FC14ED" w:rsidRDefault="0060544E" w:rsidP="00775ED7">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FC14ED" w:rsidRPr="00FC14ED" w14:paraId="074583FD" w14:textId="77777777" w:rsidTr="00775ED7">
        <w:tc>
          <w:tcPr>
            <w:tcW w:w="675" w:type="dxa"/>
            <w:tcBorders>
              <w:top w:val="single" w:sz="4" w:space="0" w:color="auto"/>
              <w:left w:val="single" w:sz="4" w:space="0" w:color="auto"/>
            </w:tcBorders>
            <w:shd w:val="clear" w:color="auto" w:fill="FFFFFF"/>
          </w:tcPr>
          <w:p w14:paraId="221B295B" w14:textId="77777777" w:rsidR="0060544E" w:rsidRPr="00FC14ED" w:rsidRDefault="0060544E" w:rsidP="00775ED7">
            <w:pPr>
              <w:spacing w:after="0" w:line="240" w:lineRule="auto"/>
              <w:jc w:val="center"/>
              <w:rPr>
                <w:rFonts w:ascii="Times New Roman" w:eastAsia="Times New Roman" w:hAnsi="Times New Roman"/>
                <w:color w:val="000000"/>
                <w:lang w:eastAsia="ru-RU"/>
              </w:rPr>
            </w:pPr>
            <w:r w:rsidRPr="00FC14ED">
              <w:rPr>
                <w:rFonts w:ascii="Times New Roman" w:eastAsia="Times New Roman" w:hAnsi="Times New Roman"/>
                <w:color w:val="000000"/>
                <w:lang w:eastAsia="ru-RU"/>
              </w:rPr>
              <w:t>9.</w:t>
            </w:r>
          </w:p>
        </w:tc>
        <w:tc>
          <w:tcPr>
            <w:tcW w:w="2302" w:type="dxa"/>
            <w:tcBorders>
              <w:top w:val="single" w:sz="4" w:space="0" w:color="auto"/>
              <w:left w:val="single" w:sz="4" w:space="0" w:color="auto"/>
              <w:bottom w:val="single" w:sz="4" w:space="0" w:color="auto"/>
            </w:tcBorders>
            <w:shd w:val="clear" w:color="auto" w:fill="FFFFFF"/>
          </w:tcPr>
          <w:p w14:paraId="070E43EE" w14:textId="77777777" w:rsidR="0060544E" w:rsidRPr="00FC14ED" w:rsidRDefault="0060544E" w:rsidP="00775ED7">
            <w:pPr>
              <w:spacing w:after="0" w:line="240" w:lineRule="auto"/>
              <w:rPr>
                <w:rFonts w:ascii="Times New Roman" w:eastAsia="Times New Roman" w:hAnsi="Times New Roman"/>
                <w:color w:val="000000"/>
                <w:lang w:eastAsia="ru-RU"/>
              </w:rPr>
            </w:pPr>
            <w:r w:rsidRPr="00FC14ED">
              <w:rPr>
                <w:rFonts w:ascii="Times New Roman" w:eastAsia="Times New Roman" w:hAnsi="Times New Roman"/>
                <w:color w:val="000000"/>
                <w:lang w:eastAsia="ru-RU"/>
              </w:rPr>
              <w:t>Общественное управление (код 3.8)</w:t>
            </w:r>
          </w:p>
        </w:tc>
        <w:tc>
          <w:tcPr>
            <w:tcW w:w="3119" w:type="dxa"/>
            <w:tcBorders>
              <w:top w:val="single" w:sz="4" w:space="0" w:color="auto"/>
              <w:left w:val="single" w:sz="4" w:space="0" w:color="auto"/>
              <w:bottom w:val="single" w:sz="4" w:space="0" w:color="auto"/>
            </w:tcBorders>
            <w:shd w:val="clear" w:color="auto" w:fill="FFFFFF"/>
            <w:vAlign w:val="bottom"/>
          </w:tcPr>
          <w:p w14:paraId="4950B9F5" w14:textId="77777777" w:rsidR="0060544E" w:rsidRPr="00FC14ED" w:rsidRDefault="0060544E" w:rsidP="00775ED7">
            <w:pPr>
              <w:widowControl w:val="0"/>
              <w:tabs>
                <w:tab w:val="right" w:pos="2861"/>
              </w:tabs>
              <w:spacing w:after="0" w:line="240" w:lineRule="auto"/>
              <w:rPr>
                <w:rFonts w:ascii="Times New Roman" w:eastAsia="Times New Roman" w:hAnsi="Times New Roman"/>
                <w:color w:val="000000"/>
                <w:lang w:eastAsia="ru-RU"/>
              </w:rPr>
            </w:pPr>
            <w:r w:rsidRPr="00FC14ED">
              <w:rPr>
                <w:rFonts w:ascii="Times New Roman" w:eastAsia="Times New Roman" w:hAnsi="Times New Roman"/>
                <w:color w:val="000000"/>
                <w:lang w:eastAsia="ru-RU"/>
              </w:rPr>
              <w:t xml:space="preserve">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w:t>
            </w:r>
            <w:r w:rsidRPr="00FC14ED">
              <w:rPr>
                <w:rFonts w:ascii="Times New Roman" w:eastAsia="Times New Roman" w:hAnsi="Times New Roman"/>
                <w:color w:val="000000"/>
                <w:lang w:eastAsia="ru-RU"/>
              </w:rPr>
              <w:lastRenderedPageBreak/>
              <w:t>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c>
          <w:tcPr>
            <w:tcW w:w="4229" w:type="dxa"/>
            <w:vMerge/>
            <w:tcBorders>
              <w:left w:val="single" w:sz="4" w:space="0" w:color="auto"/>
              <w:right w:val="single" w:sz="4" w:space="0" w:color="auto"/>
            </w:tcBorders>
            <w:shd w:val="clear" w:color="auto" w:fill="FFFFFF"/>
          </w:tcPr>
          <w:p w14:paraId="38FAC432" w14:textId="77777777" w:rsidR="0060544E" w:rsidRPr="00FC14ED" w:rsidRDefault="0060544E" w:rsidP="00775ED7">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FC14ED" w:rsidRPr="00FC14ED" w14:paraId="527F56F1" w14:textId="77777777" w:rsidTr="00775ED7">
        <w:tc>
          <w:tcPr>
            <w:tcW w:w="675" w:type="dxa"/>
            <w:tcBorders>
              <w:left w:val="single" w:sz="4" w:space="0" w:color="auto"/>
            </w:tcBorders>
            <w:shd w:val="clear" w:color="auto" w:fill="FFFFFF"/>
          </w:tcPr>
          <w:p w14:paraId="10E541E0" w14:textId="77777777" w:rsidR="0060544E" w:rsidRPr="00FC14ED" w:rsidRDefault="0060544E" w:rsidP="00775ED7">
            <w:pPr>
              <w:spacing w:after="0" w:line="240" w:lineRule="auto"/>
              <w:rPr>
                <w:rFonts w:ascii="Times New Roman" w:eastAsia="Times New Roman" w:hAnsi="Times New Roman"/>
                <w:color w:val="000000"/>
                <w:lang w:eastAsia="ru-RU"/>
              </w:rPr>
            </w:pPr>
            <w:r w:rsidRPr="00FC14ED">
              <w:rPr>
                <w:rFonts w:ascii="Times New Roman" w:eastAsia="Times New Roman" w:hAnsi="Times New Roman"/>
                <w:color w:val="000000"/>
                <w:lang w:eastAsia="ru-RU"/>
              </w:rPr>
              <w:lastRenderedPageBreak/>
              <w:t>10.</w:t>
            </w:r>
          </w:p>
        </w:tc>
        <w:tc>
          <w:tcPr>
            <w:tcW w:w="2302" w:type="dxa"/>
            <w:tcBorders>
              <w:left w:val="single" w:sz="4" w:space="0" w:color="auto"/>
            </w:tcBorders>
            <w:shd w:val="clear" w:color="auto" w:fill="FFFFFF"/>
          </w:tcPr>
          <w:p w14:paraId="461CF45C" w14:textId="77777777" w:rsidR="0060544E" w:rsidRPr="00FC14ED" w:rsidRDefault="0060544E" w:rsidP="00775ED7">
            <w:pPr>
              <w:spacing w:after="0" w:line="240" w:lineRule="auto"/>
              <w:rPr>
                <w:rFonts w:ascii="Times New Roman" w:eastAsia="Times New Roman" w:hAnsi="Times New Roman"/>
                <w:color w:val="000000"/>
                <w:lang w:eastAsia="ru-RU"/>
              </w:rPr>
            </w:pPr>
            <w:r w:rsidRPr="00FC14ED">
              <w:rPr>
                <w:rFonts w:ascii="Times New Roman" w:eastAsia="Times New Roman" w:hAnsi="Times New Roman"/>
                <w:color w:val="000000"/>
                <w:lang w:eastAsia="ru-RU"/>
              </w:rPr>
              <w:t>Обеспечение научной деятельности (код 3.9)</w:t>
            </w:r>
          </w:p>
        </w:tc>
        <w:tc>
          <w:tcPr>
            <w:tcW w:w="3119" w:type="dxa"/>
            <w:tcBorders>
              <w:top w:val="single" w:sz="4" w:space="0" w:color="auto"/>
              <w:left w:val="single" w:sz="4" w:space="0" w:color="auto"/>
              <w:bottom w:val="single" w:sz="4" w:space="0" w:color="auto"/>
            </w:tcBorders>
            <w:shd w:val="clear" w:color="auto" w:fill="FFFFFF"/>
          </w:tcPr>
          <w:p w14:paraId="5FD739EC" w14:textId="77777777" w:rsidR="0060544E" w:rsidRPr="00FC14ED" w:rsidRDefault="0060544E" w:rsidP="00775ED7">
            <w:pPr>
              <w:widowControl w:val="0"/>
              <w:tabs>
                <w:tab w:val="right" w:pos="2880"/>
              </w:tabs>
              <w:spacing w:after="0" w:line="240" w:lineRule="auto"/>
              <w:jc w:val="both"/>
              <w:rPr>
                <w:rFonts w:ascii="Times New Roman" w:eastAsia="Times New Roman" w:hAnsi="Times New Roman"/>
                <w:color w:val="000000"/>
                <w:lang w:eastAsia="ru-RU"/>
              </w:rPr>
            </w:pPr>
            <w:r w:rsidRPr="00FC14ED">
              <w:rPr>
                <w:rFonts w:ascii="Times New Roman" w:eastAsia="Times New Roman" w:hAnsi="Times New Roman"/>
                <w:color w:val="000000"/>
                <w:lang w:eastAsia="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tc>
        <w:tc>
          <w:tcPr>
            <w:tcW w:w="4229" w:type="dxa"/>
            <w:vMerge/>
            <w:tcBorders>
              <w:left w:val="single" w:sz="4" w:space="0" w:color="auto"/>
              <w:right w:val="single" w:sz="4" w:space="0" w:color="auto"/>
            </w:tcBorders>
            <w:shd w:val="clear" w:color="auto" w:fill="FFFFFF"/>
            <w:vAlign w:val="bottom"/>
          </w:tcPr>
          <w:p w14:paraId="5ED5FE08" w14:textId="77777777" w:rsidR="0060544E" w:rsidRPr="00FC14ED" w:rsidRDefault="0060544E" w:rsidP="00775ED7">
            <w:pPr>
              <w:widowControl w:val="0"/>
              <w:tabs>
                <w:tab w:val="left" w:pos="235"/>
              </w:tabs>
              <w:spacing w:after="0" w:line="240" w:lineRule="auto"/>
              <w:jc w:val="both"/>
              <w:rPr>
                <w:rFonts w:ascii="Times New Roman" w:eastAsia="Times New Roman" w:hAnsi="Times New Roman"/>
                <w:color w:val="000000"/>
                <w:lang w:eastAsia="ru-RU"/>
              </w:rPr>
            </w:pPr>
          </w:p>
        </w:tc>
      </w:tr>
      <w:tr w:rsidR="00FC14ED" w:rsidRPr="00FC14ED" w14:paraId="4E8EA5C0" w14:textId="77777777" w:rsidTr="00775ED7">
        <w:tc>
          <w:tcPr>
            <w:tcW w:w="675" w:type="dxa"/>
            <w:tcBorders>
              <w:left w:val="single" w:sz="4" w:space="0" w:color="auto"/>
            </w:tcBorders>
            <w:shd w:val="clear" w:color="auto" w:fill="FFFFFF"/>
          </w:tcPr>
          <w:p w14:paraId="7A3733D0" w14:textId="77777777" w:rsidR="0060544E" w:rsidRPr="00FC14ED" w:rsidRDefault="0060544E" w:rsidP="00775ED7">
            <w:pPr>
              <w:spacing w:after="0" w:line="240" w:lineRule="auto"/>
              <w:rPr>
                <w:rFonts w:ascii="Times New Roman" w:eastAsia="Times New Roman" w:hAnsi="Times New Roman"/>
                <w:color w:val="000000"/>
                <w:lang w:eastAsia="ru-RU"/>
              </w:rPr>
            </w:pPr>
            <w:r w:rsidRPr="00FC14ED">
              <w:rPr>
                <w:rFonts w:ascii="Times New Roman" w:eastAsia="Times New Roman" w:hAnsi="Times New Roman"/>
                <w:color w:val="000000"/>
                <w:lang w:eastAsia="ru-RU"/>
              </w:rPr>
              <w:t>11.</w:t>
            </w:r>
          </w:p>
        </w:tc>
        <w:tc>
          <w:tcPr>
            <w:tcW w:w="2302" w:type="dxa"/>
            <w:tcBorders>
              <w:left w:val="single" w:sz="4" w:space="0" w:color="auto"/>
            </w:tcBorders>
            <w:shd w:val="clear" w:color="auto" w:fill="FFFFFF"/>
          </w:tcPr>
          <w:p w14:paraId="32CBB1B8" w14:textId="77777777" w:rsidR="0060544E" w:rsidRPr="00FC14ED" w:rsidRDefault="0060544E" w:rsidP="00775ED7">
            <w:pPr>
              <w:spacing w:after="0" w:line="240" w:lineRule="auto"/>
              <w:rPr>
                <w:rFonts w:ascii="Times New Roman" w:eastAsia="Times New Roman" w:hAnsi="Times New Roman"/>
                <w:color w:val="000000"/>
                <w:lang w:eastAsia="ru-RU"/>
              </w:rPr>
            </w:pPr>
            <w:r w:rsidRPr="00FC14ED">
              <w:rPr>
                <w:rFonts w:ascii="Times New Roman" w:eastAsia="Times New Roman" w:hAnsi="Times New Roman"/>
                <w:color w:val="000000"/>
                <w:lang w:eastAsia="ru-RU"/>
              </w:rPr>
              <w:t>Амбулаторное ветеринарное обслуживание (код 3.10.1)</w:t>
            </w:r>
          </w:p>
          <w:p w14:paraId="4B6D9CC3" w14:textId="77777777" w:rsidR="0060544E" w:rsidRPr="00FC14ED" w:rsidRDefault="0060544E" w:rsidP="00775ED7">
            <w:pPr>
              <w:spacing w:after="0" w:line="240" w:lineRule="auto"/>
              <w:rPr>
                <w:rFonts w:ascii="Times New Roman" w:eastAsia="Times New Roman" w:hAnsi="Times New Roman"/>
                <w:color w:val="000000"/>
                <w:lang w:eastAsia="ru-RU"/>
              </w:rPr>
            </w:pPr>
          </w:p>
        </w:tc>
        <w:tc>
          <w:tcPr>
            <w:tcW w:w="3119" w:type="dxa"/>
            <w:tcBorders>
              <w:top w:val="single" w:sz="4" w:space="0" w:color="auto"/>
              <w:left w:val="single" w:sz="4" w:space="0" w:color="auto"/>
              <w:bottom w:val="single" w:sz="4" w:space="0" w:color="auto"/>
            </w:tcBorders>
            <w:shd w:val="clear" w:color="auto" w:fill="FFFFFF"/>
          </w:tcPr>
          <w:p w14:paraId="4723B22A" w14:textId="77777777" w:rsidR="0060544E" w:rsidRPr="00FC14ED" w:rsidRDefault="0060544E" w:rsidP="00775ED7">
            <w:pPr>
              <w:widowControl w:val="0"/>
              <w:tabs>
                <w:tab w:val="right" w:pos="2880"/>
              </w:tabs>
              <w:spacing w:after="0" w:line="240" w:lineRule="auto"/>
              <w:jc w:val="both"/>
              <w:rPr>
                <w:rFonts w:ascii="Times New Roman" w:eastAsia="Times New Roman" w:hAnsi="Times New Roman"/>
                <w:color w:val="000000"/>
                <w:lang w:eastAsia="ru-RU"/>
              </w:rPr>
            </w:pPr>
            <w:r w:rsidRPr="00FC14ED">
              <w:rPr>
                <w:rFonts w:ascii="Times New Roman" w:eastAsia="Times New Roman" w:hAnsi="Times New Roman"/>
                <w:color w:val="000000"/>
                <w:lang w:eastAsia="ru-RU"/>
              </w:rPr>
              <w:t>Размещение объектов капитального строительства, предназначенных для оказания ветеринарных услуг без содержания животных</w:t>
            </w:r>
          </w:p>
        </w:tc>
        <w:tc>
          <w:tcPr>
            <w:tcW w:w="4229" w:type="dxa"/>
            <w:vMerge/>
            <w:tcBorders>
              <w:left w:val="single" w:sz="4" w:space="0" w:color="auto"/>
              <w:right w:val="single" w:sz="4" w:space="0" w:color="auto"/>
            </w:tcBorders>
            <w:shd w:val="clear" w:color="auto" w:fill="FFFFFF"/>
            <w:vAlign w:val="bottom"/>
          </w:tcPr>
          <w:p w14:paraId="3F76E07B" w14:textId="77777777" w:rsidR="0060544E" w:rsidRPr="00FC14ED" w:rsidRDefault="0060544E" w:rsidP="00775ED7">
            <w:pPr>
              <w:widowControl w:val="0"/>
              <w:tabs>
                <w:tab w:val="left" w:pos="235"/>
              </w:tabs>
              <w:spacing w:after="0" w:line="240" w:lineRule="auto"/>
              <w:jc w:val="both"/>
              <w:rPr>
                <w:rFonts w:ascii="Times New Roman" w:eastAsia="Times New Roman" w:hAnsi="Times New Roman"/>
                <w:color w:val="000000"/>
                <w:lang w:eastAsia="ru-RU"/>
              </w:rPr>
            </w:pPr>
          </w:p>
        </w:tc>
      </w:tr>
      <w:tr w:rsidR="00FC14ED" w:rsidRPr="00FC14ED" w14:paraId="5EC35E95" w14:textId="77777777" w:rsidTr="00775ED7">
        <w:trPr>
          <w:trHeight w:val="300"/>
        </w:trPr>
        <w:tc>
          <w:tcPr>
            <w:tcW w:w="675" w:type="dxa"/>
            <w:vMerge w:val="restart"/>
            <w:tcBorders>
              <w:top w:val="single" w:sz="4" w:space="0" w:color="auto"/>
              <w:left w:val="single" w:sz="4" w:space="0" w:color="auto"/>
              <w:right w:val="single" w:sz="4" w:space="0" w:color="auto"/>
            </w:tcBorders>
            <w:shd w:val="clear" w:color="auto" w:fill="FFFFFF"/>
          </w:tcPr>
          <w:p w14:paraId="51799323" w14:textId="77777777" w:rsidR="0060544E" w:rsidRPr="00FC14ED" w:rsidRDefault="0060544E" w:rsidP="00775ED7">
            <w:pPr>
              <w:spacing w:after="0" w:line="240" w:lineRule="auto"/>
              <w:jc w:val="center"/>
              <w:rPr>
                <w:rFonts w:ascii="Times New Roman" w:eastAsia="Times New Roman" w:hAnsi="Times New Roman"/>
                <w:color w:val="000000"/>
                <w:lang w:eastAsia="ru-RU"/>
              </w:rPr>
            </w:pPr>
            <w:r w:rsidRPr="00FC14ED">
              <w:rPr>
                <w:rFonts w:ascii="Times New Roman" w:eastAsia="Times New Roman" w:hAnsi="Times New Roman"/>
                <w:color w:val="000000"/>
                <w:lang w:eastAsia="ru-RU"/>
              </w:rPr>
              <w:lastRenderedPageBreak/>
              <w:t>12..</w:t>
            </w: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400E7E21" w14:textId="77777777" w:rsidR="0060544E" w:rsidRPr="00FC14ED" w:rsidRDefault="0060544E" w:rsidP="00775ED7">
            <w:pPr>
              <w:spacing w:after="0" w:line="240" w:lineRule="auto"/>
              <w:rPr>
                <w:rFonts w:ascii="Times New Roman" w:eastAsia="Times New Roman" w:hAnsi="Times New Roman"/>
                <w:color w:val="000000"/>
                <w:lang w:eastAsia="ru-RU"/>
              </w:rPr>
            </w:pPr>
            <w:r w:rsidRPr="00FC14ED">
              <w:rPr>
                <w:rFonts w:ascii="Times New Roman" w:eastAsia="Times New Roman" w:hAnsi="Times New Roman"/>
                <w:color w:val="000000"/>
                <w:lang w:eastAsia="ru-RU"/>
              </w:rPr>
              <w:t>Деловое управление (код 4.1)</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7099EB8" w14:textId="77777777" w:rsidR="0060544E" w:rsidRPr="00FC14ED" w:rsidRDefault="0060544E" w:rsidP="00775ED7">
            <w:pPr>
              <w:widowControl w:val="0"/>
              <w:tabs>
                <w:tab w:val="left" w:pos="1622"/>
                <w:tab w:val="right" w:pos="2875"/>
              </w:tabs>
              <w:spacing w:after="0" w:line="240" w:lineRule="auto"/>
              <w:rPr>
                <w:rFonts w:ascii="Times New Roman" w:eastAsia="Times New Roman" w:hAnsi="Times New Roman"/>
                <w:color w:val="000000"/>
                <w:lang w:eastAsia="ru-RU"/>
              </w:rPr>
            </w:pPr>
            <w:r w:rsidRPr="00FC14ED">
              <w:rPr>
                <w:rFonts w:ascii="Times New Roman" w:eastAsia="Times New Roman" w:hAnsi="Times New Roman"/>
                <w:color w:val="000000"/>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229" w:type="dxa"/>
            <w:vMerge w:val="restart"/>
            <w:tcBorders>
              <w:top w:val="single" w:sz="4" w:space="0" w:color="auto"/>
              <w:left w:val="single" w:sz="4" w:space="0" w:color="auto"/>
              <w:right w:val="single" w:sz="4" w:space="0" w:color="auto"/>
            </w:tcBorders>
            <w:shd w:val="clear" w:color="auto" w:fill="FFFFFF"/>
            <w:vAlign w:val="bottom"/>
          </w:tcPr>
          <w:p w14:paraId="171AAD72" w14:textId="77777777" w:rsidR="0060544E" w:rsidRPr="00FC14ED" w:rsidRDefault="0060544E" w:rsidP="00775ED7">
            <w:pPr>
              <w:widowControl w:val="0"/>
              <w:tabs>
                <w:tab w:val="left" w:pos="274"/>
              </w:tabs>
              <w:spacing w:after="0" w:line="240" w:lineRule="auto"/>
              <w:jc w:val="both"/>
              <w:rPr>
                <w:rFonts w:ascii="Times New Roman" w:eastAsia="Times New Roman" w:hAnsi="Times New Roman"/>
                <w:color w:val="000000"/>
                <w:lang w:eastAsia="ru-RU"/>
              </w:rPr>
            </w:pPr>
            <w:r w:rsidRPr="00FC14ED">
              <w:rPr>
                <w:rFonts w:ascii="Times New Roman" w:eastAsia="Times New Roman" w:hAnsi="Times New Roman"/>
                <w:color w:val="000000"/>
                <w:lang w:eastAsia="ru-RU"/>
              </w:rPr>
              <w:t>1.</w:t>
            </w:r>
            <w:r w:rsidRPr="00FC14ED">
              <w:rPr>
                <w:rFonts w:ascii="Times New Roman" w:eastAsia="Times New Roman" w:hAnsi="Times New Roman"/>
                <w:color w:val="000000"/>
                <w:lang w:eastAsia="ru-RU"/>
              </w:rPr>
              <w:tab/>
              <w:t>При проектировании объектов следует учитывать их основное назначение, применяя архитектурные приемы и отдельные элементы, соответствующие той деятельности, которая планируется осуществляться в таком здании. Архитектурно-градостроительный облик объектов должен отражать функциональное назначение здания.</w:t>
            </w:r>
          </w:p>
          <w:p w14:paraId="757CB585" w14:textId="77777777" w:rsidR="0060544E" w:rsidRPr="00FC14ED" w:rsidRDefault="0060544E" w:rsidP="00775ED7">
            <w:pPr>
              <w:widowControl w:val="0"/>
              <w:tabs>
                <w:tab w:val="left" w:pos="274"/>
              </w:tabs>
              <w:spacing w:after="0" w:line="240" w:lineRule="auto"/>
              <w:jc w:val="both"/>
              <w:rPr>
                <w:rFonts w:ascii="Times New Roman" w:eastAsia="Times New Roman" w:hAnsi="Times New Roman"/>
                <w:color w:val="000000"/>
                <w:lang w:eastAsia="ru-RU"/>
              </w:rPr>
            </w:pPr>
            <w:r w:rsidRPr="00FC14ED">
              <w:rPr>
                <w:rFonts w:ascii="Times New Roman" w:eastAsia="Times New Roman" w:hAnsi="Times New Roman"/>
                <w:color w:val="000000"/>
                <w:lang w:eastAsia="ru-RU"/>
              </w:rPr>
              <w:t>2.</w:t>
            </w:r>
            <w:r w:rsidRPr="00FC14ED">
              <w:rPr>
                <w:rFonts w:ascii="Times New Roman" w:eastAsia="Times New Roman" w:hAnsi="Times New Roman"/>
                <w:color w:val="000000"/>
                <w:lang w:eastAsia="ru-RU"/>
              </w:rPr>
              <w:tab/>
              <w:t>Для фасадных цветовых решений зданий, размещаемых на главных улицах и общественно-административных центрах, следует применять исключительно контрастные тона цветовых градаций (из пастельных тонов допускается «серый и кофейный оттенки»), для зданий, размещаемых на второстепенных улицах (в глуби спальных районов) допускается использование иного тона цветовых градаций при условии их гармоничного сочетания с объектами, размещаемыми в близости. Допустимо использование контрастного тона на ограждающих элементах здания, вне зависимости от их расположения.</w:t>
            </w:r>
          </w:p>
          <w:p w14:paraId="4C4C979E" w14:textId="77777777" w:rsidR="0060544E" w:rsidRPr="00FC14ED" w:rsidRDefault="0060544E" w:rsidP="00775ED7">
            <w:pPr>
              <w:widowControl w:val="0"/>
              <w:tabs>
                <w:tab w:val="left" w:pos="274"/>
              </w:tabs>
              <w:spacing w:after="0" w:line="240" w:lineRule="auto"/>
              <w:jc w:val="both"/>
              <w:rPr>
                <w:rFonts w:ascii="Times New Roman" w:eastAsia="Times New Roman" w:hAnsi="Times New Roman"/>
                <w:color w:val="000000"/>
                <w:lang w:eastAsia="ru-RU"/>
              </w:rPr>
            </w:pPr>
            <w:r w:rsidRPr="00FC14ED">
              <w:rPr>
                <w:rFonts w:ascii="Times New Roman" w:eastAsia="Times New Roman" w:hAnsi="Times New Roman"/>
                <w:color w:val="000000"/>
                <w:lang w:eastAsia="ru-RU"/>
              </w:rPr>
              <w:t>3.</w:t>
            </w:r>
            <w:r w:rsidRPr="00FC14ED">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31615C3F" w14:textId="77777777" w:rsidR="0060544E" w:rsidRPr="00FC14ED" w:rsidRDefault="0060544E" w:rsidP="00775ED7">
            <w:pPr>
              <w:widowControl w:val="0"/>
              <w:tabs>
                <w:tab w:val="left" w:pos="274"/>
              </w:tabs>
              <w:spacing w:after="0" w:line="240" w:lineRule="auto"/>
              <w:jc w:val="both"/>
              <w:rPr>
                <w:rFonts w:ascii="Times New Roman" w:eastAsia="Times New Roman" w:hAnsi="Times New Roman"/>
                <w:color w:val="000000"/>
                <w:lang w:eastAsia="ru-RU"/>
              </w:rPr>
            </w:pPr>
            <w:r w:rsidRPr="00FC14ED">
              <w:rPr>
                <w:rFonts w:ascii="Times New Roman" w:eastAsia="Times New Roman" w:hAnsi="Times New Roman"/>
                <w:color w:val="000000"/>
                <w:lang w:eastAsia="ru-RU"/>
              </w:rPr>
              <w:t>4.</w:t>
            </w:r>
            <w:r w:rsidRPr="00FC14ED">
              <w:rPr>
                <w:rFonts w:ascii="Times New Roman" w:eastAsia="Times New Roman" w:hAnsi="Times New Roman"/>
                <w:color w:val="000000"/>
                <w:lang w:eastAsia="ru-RU"/>
              </w:rPr>
              <w:tab/>
              <w:t xml:space="preserve">Допускается использование </w:t>
            </w:r>
            <w:r w:rsidRPr="00FC14ED">
              <w:rPr>
                <w:rFonts w:ascii="Times New Roman" w:eastAsia="Times New Roman" w:hAnsi="Times New Roman"/>
                <w:color w:val="000000"/>
                <w:lang w:eastAsia="ru-RU"/>
              </w:rPr>
              <w:lastRenderedPageBreak/>
              <w:t>панорамного остекления входных групп на основных и боковых фасадах зданий, расположенных на главных улицах, в целях приёма клиентов (посетителей) с оборудованием мест ожидания.</w:t>
            </w:r>
          </w:p>
          <w:p w14:paraId="7F1C9A2D" w14:textId="77777777" w:rsidR="0060544E" w:rsidRPr="00FC14ED" w:rsidRDefault="0060544E" w:rsidP="00775ED7">
            <w:pPr>
              <w:widowControl w:val="0"/>
              <w:tabs>
                <w:tab w:val="left" w:pos="274"/>
              </w:tabs>
              <w:spacing w:after="0" w:line="240" w:lineRule="auto"/>
              <w:jc w:val="both"/>
              <w:rPr>
                <w:rFonts w:ascii="Times New Roman" w:eastAsia="Times New Roman" w:hAnsi="Times New Roman"/>
                <w:color w:val="000000"/>
                <w:lang w:eastAsia="ru-RU"/>
              </w:rPr>
            </w:pPr>
            <w:r w:rsidRPr="00FC14ED">
              <w:rPr>
                <w:rFonts w:ascii="Times New Roman" w:eastAsia="Times New Roman" w:hAnsi="Times New Roman"/>
                <w:color w:val="000000"/>
                <w:lang w:eastAsia="ru-RU"/>
              </w:rPr>
              <w:t>5.</w:t>
            </w:r>
            <w:r w:rsidRPr="00FC14ED">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подобное здание, ввод в эксплуатацию которого произведен до утверждения таких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0753A085" w14:textId="77777777" w:rsidR="0060544E" w:rsidRPr="00FC14ED" w:rsidRDefault="0060544E" w:rsidP="00775ED7">
            <w:pPr>
              <w:widowControl w:val="0"/>
              <w:tabs>
                <w:tab w:val="left" w:pos="274"/>
              </w:tabs>
              <w:spacing w:after="0" w:line="240" w:lineRule="auto"/>
              <w:jc w:val="both"/>
              <w:rPr>
                <w:rFonts w:ascii="Times New Roman" w:eastAsia="Times New Roman" w:hAnsi="Times New Roman"/>
                <w:color w:val="000000"/>
                <w:lang w:eastAsia="ru-RU"/>
              </w:rPr>
            </w:pPr>
            <w:r w:rsidRPr="00FC14ED">
              <w:rPr>
                <w:rFonts w:ascii="Times New Roman" w:eastAsia="Times New Roman" w:hAnsi="Times New Roman"/>
                <w:color w:val="000000"/>
                <w:lang w:eastAsia="ru-RU"/>
              </w:rPr>
              <w:t>6.</w:t>
            </w:r>
            <w:r w:rsidRPr="00FC14ED">
              <w:rPr>
                <w:rFonts w:ascii="Times New Roman" w:eastAsia="Times New Roman" w:hAnsi="Times New Roman"/>
                <w:color w:val="000000"/>
                <w:lang w:eastAsia="ru-RU"/>
              </w:rPr>
              <w:tab/>
              <w:t>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2E41BEA6" w14:textId="77777777" w:rsidR="0060544E" w:rsidRPr="00FC14ED" w:rsidRDefault="0060544E" w:rsidP="00775ED7">
            <w:pPr>
              <w:widowControl w:val="0"/>
              <w:tabs>
                <w:tab w:val="left" w:pos="274"/>
              </w:tabs>
              <w:spacing w:after="0" w:line="240" w:lineRule="auto"/>
              <w:jc w:val="both"/>
              <w:rPr>
                <w:rFonts w:ascii="Times New Roman" w:eastAsia="Times New Roman" w:hAnsi="Times New Roman"/>
                <w:color w:val="000000"/>
                <w:lang w:eastAsia="ru-RU"/>
              </w:rPr>
            </w:pPr>
            <w:r w:rsidRPr="00FC14ED">
              <w:rPr>
                <w:rFonts w:ascii="Times New Roman" w:eastAsia="Times New Roman" w:hAnsi="Times New Roman"/>
                <w:color w:val="000000"/>
                <w:lang w:eastAsia="ru-RU"/>
              </w:rPr>
              <w:t>7.</w:t>
            </w:r>
            <w:r w:rsidRPr="00FC14ED">
              <w:rPr>
                <w:rFonts w:ascii="Times New Roman" w:eastAsia="Times New Roman" w:hAnsi="Times New Roman"/>
                <w:color w:val="000000"/>
                <w:lang w:eastAsia="ru-RU"/>
              </w:rPr>
              <w:tab/>
              <w:t xml:space="preserve">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пр.) </w:t>
            </w:r>
          </w:p>
          <w:p w14:paraId="2B3B9FDA" w14:textId="77777777" w:rsidR="0060544E" w:rsidRPr="00FC14ED" w:rsidRDefault="0060544E" w:rsidP="00775ED7">
            <w:pPr>
              <w:widowControl w:val="0"/>
              <w:tabs>
                <w:tab w:val="left" w:pos="274"/>
              </w:tabs>
              <w:spacing w:after="0" w:line="240" w:lineRule="auto"/>
              <w:jc w:val="both"/>
              <w:rPr>
                <w:rFonts w:ascii="Times New Roman" w:eastAsia="Times New Roman" w:hAnsi="Times New Roman"/>
                <w:color w:val="000000"/>
                <w:lang w:eastAsia="ru-RU"/>
              </w:rPr>
            </w:pPr>
            <w:r w:rsidRPr="00FC14ED">
              <w:rPr>
                <w:rFonts w:ascii="Times New Roman" w:eastAsia="Times New Roman" w:hAnsi="Times New Roman"/>
                <w:color w:val="000000"/>
                <w:lang w:eastAsia="ru-RU"/>
              </w:rPr>
              <w:t>8.</w:t>
            </w:r>
            <w:r w:rsidRPr="00FC14ED">
              <w:rPr>
                <w:rFonts w:ascii="Times New Roman" w:eastAsia="Times New Roman" w:hAnsi="Times New Roman"/>
                <w:color w:val="000000"/>
                <w:lang w:eastAsia="ru-RU"/>
              </w:rPr>
              <w:tab/>
              <w:t>Фронтальные ограждения со стороны главных фасадов зданий не допускается. Ограждения остальной территорий допускается для соблюдения технических норм и требований.</w:t>
            </w:r>
          </w:p>
          <w:p w14:paraId="297034DB" w14:textId="77777777" w:rsidR="0060544E" w:rsidRPr="00FC14ED" w:rsidRDefault="0060544E" w:rsidP="00775ED7">
            <w:pPr>
              <w:widowControl w:val="0"/>
              <w:tabs>
                <w:tab w:val="left" w:pos="274"/>
              </w:tabs>
              <w:spacing w:after="0" w:line="240" w:lineRule="auto"/>
              <w:jc w:val="both"/>
              <w:rPr>
                <w:rFonts w:ascii="Times New Roman" w:eastAsia="Times New Roman" w:hAnsi="Times New Roman"/>
                <w:color w:val="000000"/>
                <w:lang w:eastAsia="ru-RU"/>
              </w:rPr>
            </w:pPr>
            <w:r w:rsidRPr="00FC14ED">
              <w:rPr>
                <w:rFonts w:ascii="Times New Roman" w:eastAsia="Times New Roman" w:hAnsi="Times New Roman"/>
                <w:color w:val="000000"/>
                <w:lang w:eastAsia="ru-RU"/>
              </w:rPr>
              <w:t>9.</w:t>
            </w:r>
            <w:r w:rsidRPr="00FC14ED">
              <w:rPr>
                <w:rFonts w:ascii="Times New Roman" w:eastAsia="Times New Roman" w:hAnsi="Times New Roman"/>
                <w:color w:val="000000"/>
                <w:lang w:eastAsia="ru-RU"/>
              </w:rPr>
              <w:tab/>
              <w:t xml:space="preserve">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должны быть оборудованы осветительными приборами. При устройстве освещения входов допускается учитывать систему праздничной иллюминации и ночной </w:t>
            </w:r>
            <w:r w:rsidRPr="00FC14ED">
              <w:rPr>
                <w:rFonts w:ascii="Times New Roman" w:eastAsia="Times New Roman" w:hAnsi="Times New Roman"/>
                <w:color w:val="000000"/>
                <w:lang w:eastAsia="ru-RU"/>
              </w:rPr>
              <w:lastRenderedPageBreak/>
              <w:t>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50A8740C" w14:textId="77777777" w:rsidR="0060544E" w:rsidRPr="00FC14ED" w:rsidRDefault="0060544E" w:rsidP="00775ED7">
            <w:pPr>
              <w:widowControl w:val="0"/>
              <w:tabs>
                <w:tab w:val="left" w:pos="274"/>
              </w:tabs>
              <w:spacing w:after="0" w:line="240" w:lineRule="auto"/>
              <w:jc w:val="both"/>
              <w:rPr>
                <w:rFonts w:ascii="Times New Roman" w:eastAsia="Times New Roman" w:hAnsi="Times New Roman"/>
                <w:color w:val="000000"/>
                <w:lang w:eastAsia="ru-RU"/>
              </w:rPr>
            </w:pPr>
            <w:r w:rsidRPr="00FC14ED">
              <w:rPr>
                <w:rFonts w:ascii="Times New Roman" w:eastAsia="Times New Roman" w:hAnsi="Times New Roman"/>
                <w:color w:val="000000"/>
                <w:lang w:eastAsia="ru-RU"/>
              </w:rPr>
              <w:t>10.</w:t>
            </w:r>
            <w:r w:rsidRPr="00FC14ED">
              <w:rPr>
                <w:rFonts w:ascii="Times New Roman" w:eastAsia="Times New Roman" w:hAnsi="Times New Roman"/>
                <w:color w:val="000000"/>
                <w:lang w:eastAsia="ru-RU"/>
              </w:rPr>
              <w:tab/>
              <w:t>Козырьки, навесы, и иные кровельные части выступающих элементов здания допустимо использовать в разных цветовых решениях и материалах при гармоничном и эстетичном сочетании.</w:t>
            </w:r>
          </w:p>
          <w:p w14:paraId="6978DCEE" w14:textId="77777777" w:rsidR="0060544E" w:rsidRPr="00FC14ED" w:rsidRDefault="0060544E" w:rsidP="00775ED7">
            <w:pPr>
              <w:widowControl w:val="0"/>
              <w:tabs>
                <w:tab w:val="left" w:pos="274"/>
              </w:tabs>
              <w:spacing w:after="0" w:line="240" w:lineRule="auto"/>
              <w:jc w:val="both"/>
              <w:rPr>
                <w:rFonts w:ascii="Times New Roman" w:eastAsia="Times New Roman" w:hAnsi="Times New Roman"/>
                <w:color w:val="000000"/>
                <w:lang w:eastAsia="ru-RU"/>
              </w:rPr>
            </w:pPr>
            <w:r w:rsidRPr="00FC14ED">
              <w:rPr>
                <w:rFonts w:ascii="Times New Roman" w:eastAsia="Times New Roman" w:hAnsi="Times New Roman"/>
                <w:color w:val="000000"/>
                <w:lang w:eastAsia="ru-RU"/>
              </w:rPr>
              <w:t>11.</w:t>
            </w:r>
            <w:r w:rsidRPr="00FC14ED">
              <w:rPr>
                <w:rFonts w:ascii="Times New Roman" w:eastAsia="Times New Roman" w:hAnsi="Times New Roman"/>
                <w:color w:val="000000"/>
                <w:lang w:eastAsia="ru-RU"/>
              </w:rPr>
              <w:tab/>
              <w:t>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5CC077DE" w14:textId="77777777" w:rsidR="0060544E" w:rsidRPr="00FC14ED" w:rsidRDefault="0060544E" w:rsidP="00775ED7">
            <w:pPr>
              <w:widowControl w:val="0"/>
              <w:tabs>
                <w:tab w:val="left" w:pos="274"/>
              </w:tabs>
              <w:spacing w:after="0" w:line="240" w:lineRule="auto"/>
              <w:jc w:val="both"/>
              <w:rPr>
                <w:rFonts w:ascii="Times New Roman" w:eastAsia="Times New Roman" w:hAnsi="Times New Roman"/>
                <w:color w:val="000000"/>
                <w:lang w:eastAsia="ru-RU"/>
              </w:rPr>
            </w:pPr>
            <w:r w:rsidRPr="00FC14ED">
              <w:rPr>
                <w:rFonts w:ascii="Times New Roman" w:eastAsia="Times New Roman" w:hAnsi="Times New Roman"/>
                <w:color w:val="000000"/>
                <w:lang w:eastAsia="ru-RU"/>
              </w:rPr>
              <w:t>12.</w:t>
            </w:r>
            <w:r w:rsidRPr="00FC14ED">
              <w:rPr>
                <w:rFonts w:ascii="Times New Roman" w:eastAsia="Times New Roman" w:hAnsi="Times New Roman"/>
                <w:color w:val="000000"/>
                <w:lang w:eastAsia="ru-RU"/>
              </w:rPr>
              <w:tab/>
              <w:t xml:space="preserve">Размещение рекламных и информационных вывесок на фасаде здания допускается при соответствии отображающейся информации назначению такого объекта. </w:t>
            </w:r>
          </w:p>
        </w:tc>
      </w:tr>
      <w:tr w:rsidR="00FC14ED" w:rsidRPr="00FC14ED" w14:paraId="1C43C62D" w14:textId="77777777" w:rsidTr="00775ED7">
        <w:trPr>
          <w:trHeight w:val="300"/>
        </w:trPr>
        <w:tc>
          <w:tcPr>
            <w:tcW w:w="675" w:type="dxa"/>
            <w:vMerge/>
            <w:tcBorders>
              <w:left w:val="single" w:sz="4" w:space="0" w:color="auto"/>
              <w:bottom w:val="single" w:sz="4" w:space="0" w:color="auto"/>
              <w:right w:val="single" w:sz="4" w:space="0" w:color="auto"/>
            </w:tcBorders>
            <w:shd w:val="clear" w:color="auto" w:fill="FFFFFF"/>
          </w:tcPr>
          <w:p w14:paraId="0810594B" w14:textId="77777777" w:rsidR="0060544E" w:rsidRPr="00FC14ED" w:rsidRDefault="0060544E" w:rsidP="00775ED7">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763E3995" w14:textId="77777777" w:rsidR="0060544E" w:rsidRPr="00FC14ED" w:rsidRDefault="0060544E" w:rsidP="00775ED7">
            <w:pPr>
              <w:spacing w:after="0" w:line="240" w:lineRule="auto"/>
              <w:rPr>
                <w:rFonts w:ascii="Times New Roman" w:eastAsia="Times New Roman" w:hAnsi="Times New Roman"/>
                <w:color w:val="000000"/>
                <w:lang w:eastAsia="ru-RU"/>
              </w:rPr>
            </w:pPr>
            <w:r w:rsidRPr="00FC14ED">
              <w:rPr>
                <w:rFonts w:ascii="Times New Roman" w:eastAsia="Times New Roman" w:hAnsi="Times New Roman"/>
                <w:color w:val="000000"/>
                <w:lang w:eastAsia="ru-RU"/>
              </w:rPr>
              <w:t xml:space="preserve">Объекты торговли (торговые центры, торгово-развлекательные центры (комплексы)) </w:t>
            </w:r>
          </w:p>
          <w:p w14:paraId="4C33F0D4" w14:textId="77777777" w:rsidR="0060544E" w:rsidRPr="00FC14ED" w:rsidRDefault="0060544E" w:rsidP="00775ED7">
            <w:pPr>
              <w:spacing w:after="0" w:line="240" w:lineRule="auto"/>
              <w:rPr>
                <w:rFonts w:ascii="Times New Roman" w:eastAsia="Times New Roman" w:hAnsi="Times New Roman"/>
                <w:color w:val="000000"/>
                <w:lang w:eastAsia="ru-RU"/>
              </w:rPr>
            </w:pPr>
            <w:r w:rsidRPr="00FC14ED">
              <w:rPr>
                <w:rFonts w:ascii="Times New Roman" w:eastAsia="Times New Roman" w:hAnsi="Times New Roman"/>
                <w:color w:val="000000"/>
                <w:lang w:eastAsia="ru-RU"/>
              </w:rPr>
              <w:t>(код 4.2)</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FAADDD6" w14:textId="77777777" w:rsidR="0060544E" w:rsidRPr="00FC14ED" w:rsidRDefault="0060544E" w:rsidP="00775ED7">
            <w:pPr>
              <w:widowControl w:val="0"/>
              <w:tabs>
                <w:tab w:val="left" w:pos="1622"/>
                <w:tab w:val="right" w:pos="2875"/>
              </w:tabs>
              <w:spacing w:after="0" w:line="240" w:lineRule="auto"/>
              <w:rPr>
                <w:rFonts w:ascii="Times New Roman" w:eastAsia="Times New Roman" w:hAnsi="Times New Roman"/>
                <w:color w:val="000000"/>
                <w:lang w:eastAsia="ru-RU"/>
              </w:rPr>
            </w:pPr>
            <w:r w:rsidRPr="00FC14ED">
              <w:rPr>
                <w:rFonts w:ascii="Times New Roman" w:eastAsia="Times New Roman" w:hAnsi="Times New Roman"/>
                <w:color w:val="000000"/>
                <w:lang w:eastAsia="ru-RU"/>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4.5 - 4.8.2;</w:t>
            </w:r>
          </w:p>
          <w:p w14:paraId="590D5F5D" w14:textId="77777777" w:rsidR="0060544E" w:rsidRPr="00FC14ED" w:rsidRDefault="0060544E" w:rsidP="00775ED7">
            <w:pPr>
              <w:widowControl w:val="0"/>
              <w:tabs>
                <w:tab w:val="left" w:pos="1622"/>
                <w:tab w:val="right" w:pos="2875"/>
              </w:tabs>
              <w:spacing w:after="0" w:line="240" w:lineRule="auto"/>
              <w:rPr>
                <w:rFonts w:ascii="Times New Roman" w:eastAsia="Times New Roman" w:hAnsi="Times New Roman"/>
                <w:color w:val="000000"/>
                <w:lang w:eastAsia="ru-RU"/>
              </w:rPr>
            </w:pPr>
            <w:r w:rsidRPr="00FC14ED">
              <w:rPr>
                <w:rFonts w:ascii="Times New Roman" w:eastAsia="Times New Roman" w:hAnsi="Times New Roman"/>
                <w:color w:val="000000"/>
                <w:lang w:eastAsia="ru-RU"/>
              </w:rPr>
              <w:t>размещение гаражей и (или) стоянок для автомобилей сотрудников и посетителей торгового центра.</w:t>
            </w:r>
          </w:p>
        </w:tc>
        <w:tc>
          <w:tcPr>
            <w:tcW w:w="4229" w:type="dxa"/>
            <w:vMerge/>
            <w:tcBorders>
              <w:left w:val="single" w:sz="4" w:space="0" w:color="auto"/>
              <w:bottom w:val="single" w:sz="4" w:space="0" w:color="auto"/>
              <w:right w:val="single" w:sz="4" w:space="0" w:color="auto"/>
            </w:tcBorders>
            <w:shd w:val="clear" w:color="auto" w:fill="FFFFFF"/>
            <w:vAlign w:val="bottom"/>
          </w:tcPr>
          <w:p w14:paraId="7110601A" w14:textId="77777777" w:rsidR="0060544E" w:rsidRPr="00FC14ED" w:rsidRDefault="0060544E" w:rsidP="00775ED7">
            <w:pPr>
              <w:widowControl w:val="0"/>
              <w:tabs>
                <w:tab w:val="left" w:pos="274"/>
              </w:tabs>
              <w:spacing w:after="0" w:line="240" w:lineRule="auto"/>
              <w:jc w:val="both"/>
              <w:rPr>
                <w:rFonts w:ascii="Times New Roman" w:eastAsia="Times New Roman" w:hAnsi="Times New Roman"/>
                <w:color w:val="000000"/>
                <w:lang w:eastAsia="ru-RU"/>
              </w:rPr>
            </w:pPr>
          </w:p>
        </w:tc>
      </w:tr>
      <w:tr w:rsidR="00FC14ED" w:rsidRPr="00FC14ED" w14:paraId="2EAE2EB3" w14:textId="77777777" w:rsidTr="00775ED7">
        <w:trPr>
          <w:trHeight w:val="300"/>
        </w:trPr>
        <w:tc>
          <w:tcPr>
            <w:tcW w:w="675" w:type="dxa"/>
            <w:vMerge/>
            <w:tcBorders>
              <w:left w:val="single" w:sz="4" w:space="0" w:color="auto"/>
              <w:bottom w:val="single" w:sz="4" w:space="0" w:color="auto"/>
              <w:right w:val="single" w:sz="4" w:space="0" w:color="auto"/>
            </w:tcBorders>
            <w:shd w:val="clear" w:color="auto" w:fill="FFFFFF"/>
          </w:tcPr>
          <w:p w14:paraId="6F166238" w14:textId="77777777" w:rsidR="0060544E" w:rsidRPr="00FC14ED" w:rsidRDefault="0060544E" w:rsidP="00775ED7">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48C2EF30" w14:textId="77777777" w:rsidR="0060544E" w:rsidRPr="00FC14ED" w:rsidRDefault="0060544E" w:rsidP="00775ED7">
            <w:pPr>
              <w:spacing w:after="0" w:line="240" w:lineRule="auto"/>
              <w:rPr>
                <w:rFonts w:ascii="Times New Roman" w:eastAsia="Times New Roman" w:hAnsi="Times New Roman"/>
                <w:color w:val="000000"/>
                <w:lang w:eastAsia="ru-RU"/>
              </w:rPr>
            </w:pPr>
            <w:r w:rsidRPr="00FC14ED">
              <w:rPr>
                <w:rFonts w:ascii="Times New Roman" w:eastAsia="Times New Roman" w:hAnsi="Times New Roman"/>
                <w:color w:val="000000"/>
                <w:lang w:eastAsia="ru-RU"/>
              </w:rPr>
              <w:t>Банковская и страховая деятельность (код 4.5)</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95ECD31" w14:textId="77777777" w:rsidR="0060544E" w:rsidRPr="00FC14ED" w:rsidRDefault="0060544E" w:rsidP="00775ED7">
            <w:pPr>
              <w:widowControl w:val="0"/>
              <w:tabs>
                <w:tab w:val="left" w:pos="1622"/>
                <w:tab w:val="right" w:pos="2875"/>
              </w:tabs>
              <w:spacing w:after="0" w:line="240" w:lineRule="auto"/>
              <w:rPr>
                <w:rFonts w:ascii="Times New Roman" w:eastAsia="Times New Roman" w:hAnsi="Times New Roman"/>
                <w:color w:val="000000"/>
                <w:lang w:eastAsia="ru-RU"/>
              </w:rPr>
            </w:pPr>
            <w:r w:rsidRPr="00FC14ED">
              <w:rPr>
                <w:rFonts w:ascii="Times New Roman" w:eastAsia="Times New Roman" w:hAnsi="Times New Roman"/>
                <w:color w:val="000000"/>
                <w:lang w:eastAsia="ru-RU"/>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4229" w:type="dxa"/>
            <w:vMerge/>
            <w:tcBorders>
              <w:left w:val="single" w:sz="4" w:space="0" w:color="auto"/>
              <w:bottom w:val="single" w:sz="4" w:space="0" w:color="auto"/>
              <w:right w:val="single" w:sz="4" w:space="0" w:color="auto"/>
            </w:tcBorders>
            <w:shd w:val="clear" w:color="auto" w:fill="FFFFFF"/>
            <w:vAlign w:val="bottom"/>
          </w:tcPr>
          <w:p w14:paraId="44F2B8F3" w14:textId="77777777" w:rsidR="0060544E" w:rsidRPr="00FC14ED" w:rsidRDefault="0060544E" w:rsidP="00775ED7">
            <w:pPr>
              <w:widowControl w:val="0"/>
              <w:tabs>
                <w:tab w:val="left" w:pos="274"/>
              </w:tabs>
              <w:spacing w:after="0" w:line="240" w:lineRule="auto"/>
              <w:jc w:val="both"/>
              <w:rPr>
                <w:rFonts w:ascii="Times New Roman" w:eastAsia="Times New Roman" w:hAnsi="Times New Roman"/>
                <w:color w:val="000000"/>
                <w:lang w:eastAsia="ru-RU"/>
              </w:rPr>
            </w:pPr>
          </w:p>
        </w:tc>
      </w:tr>
      <w:tr w:rsidR="00FC14ED" w:rsidRPr="00FC14ED" w14:paraId="660F4887" w14:textId="77777777" w:rsidTr="00775ED7">
        <w:trPr>
          <w:trHeight w:val="300"/>
        </w:trPr>
        <w:tc>
          <w:tcPr>
            <w:tcW w:w="675" w:type="dxa"/>
            <w:vMerge w:val="restart"/>
            <w:tcBorders>
              <w:top w:val="single" w:sz="4" w:space="0" w:color="auto"/>
              <w:left w:val="single" w:sz="4" w:space="0" w:color="auto"/>
              <w:right w:val="single" w:sz="4" w:space="0" w:color="auto"/>
            </w:tcBorders>
            <w:shd w:val="clear" w:color="auto" w:fill="FFFFFF"/>
          </w:tcPr>
          <w:p w14:paraId="6B425C7F" w14:textId="77777777" w:rsidR="0060544E" w:rsidRPr="00FC14ED" w:rsidRDefault="0060544E" w:rsidP="00775ED7">
            <w:pPr>
              <w:spacing w:after="0" w:line="240" w:lineRule="auto"/>
              <w:jc w:val="center"/>
              <w:rPr>
                <w:rFonts w:ascii="Times New Roman" w:eastAsia="Times New Roman" w:hAnsi="Times New Roman"/>
                <w:color w:val="000000"/>
                <w:lang w:eastAsia="ru-RU"/>
              </w:rPr>
            </w:pPr>
            <w:r w:rsidRPr="00FC14ED">
              <w:rPr>
                <w:rFonts w:ascii="Times New Roman" w:eastAsia="Times New Roman" w:hAnsi="Times New Roman"/>
                <w:color w:val="000000"/>
                <w:lang w:eastAsia="ru-RU"/>
              </w:rPr>
              <w:lastRenderedPageBreak/>
              <w:t>13.</w:t>
            </w: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6BE35B50" w14:textId="77777777" w:rsidR="0060544E" w:rsidRPr="00FC14ED" w:rsidRDefault="0060544E" w:rsidP="00775ED7">
            <w:pPr>
              <w:spacing w:after="0" w:line="240" w:lineRule="auto"/>
              <w:rPr>
                <w:rFonts w:ascii="Times New Roman" w:eastAsia="Times New Roman" w:hAnsi="Times New Roman"/>
                <w:color w:val="000000"/>
                <w:lang w:eastAsia="ru-RU"/>
              </w:rPr>
            </w:pPr>
            <w:r w:rsidRPr="00FC14ED">
              <w:rPr>
                <w:rFonts w:ascii="Times New Roman" w:eastAsia="Times New Roman" w:hAnsi="Times New Roman"/>
                <w:color w:val="000000"/>
                <w:lang w:eastAsia="ru-RU"/>
              </w:rPr>
              <w:t>Рынки (код 4.3)</w:t>
            </w:r>
          </w:p>
          <w:p w14:paraId="0C32EA8D" w14:textId="77777777" w:rsidR="0060544E" w:rsidRPr="00FC14ED" w:rsidRDefault="0060544E" w:rsidP="00775ED7">
            <w:pPr>
              <w:spacing w:after="0" w:line="240" w:lineRule="auto"/>
              <w:rPr>
                <w:rFonts w:ascii="Times New Roman" w:eastAsia="Times New Roman" w:hAnsi="Times New Roman"/>
                <w:color w:val="00000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85CD8A6" w14:textId="77777777" w:rsidR="0060544E" w:rsidRPr="00FC14ED" w:rsidRDefault="0060544E" w:rsidP="00775ED7">
            <w:pPr>
              <w:widowControl w:val="0"/>
              <w:tabs>
                <w:tab w:val="left" w:pos="1622"/>
                <w:tab w:val="right" w:pos="2875"/>
              </w:tabs>
              <w:spacing w:after="0" w:line="240" w:lineRule="auto"/>
              <w:rPr>
                <w:rFonts w:ascii="Times New Roman" w:eastAsia="Times New Roman" w:hAnsi="Times New Roman"/>
                <w:color w:val="000000"/>
                <w:lang w:eastAsia="ru-RU"/>
              </w:rPr>
            </w:pPr>
            <w:r w:rsidRPr="00FC14ED">
              <w:rPr>
                <w:rFonts w:ascii="Times New Roman" w:eastAsia="Times New Roman" w:hAnsi="Times New Roman"/>
                <w:color w:val="000000"/>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кв.м; размещение гаражей и (или) стоянок для автомобилей сотрудников и посетителей рынка</w:t>
            </w:r>
          </w:p>
        </w:tc>
        <w:tc>
          <w:tcPr>
            <w:tcW w:w="4229" w:type="dxa"/>
            <w:vMerge w:val="restart"/>
            <w:tcBorders>
              <w:top w:val="single" w:sz="4" w:space="0" w:color="auto"/>
              <w:left w:val="single" w:sz="4" w:space="0" w:color="auto"/>
              <w:right w:val="single" w:sz="4" w:space="0" w:color="auto"/>
            </w:tcBorders>
            <w:shd w:val="clear" w:color="auto" w:fill="FFFFFF"/>
            <w:vAlign w:val="bottom"/>
          </w:tcPr>
          <w:p w14:paraId="3CF01F56" w14:textId="77777777" w:rsidR="0060544E" w:rsidRPr="00FC14ED" w:rsidRDefault="0060544E" w:rsidP="00775ED7">
            <w:pPr>
              <w:widowControl w:val="0"/>
              <w:tabs>
                <w:tab w:val="left" w:pos="274"/>
              </w:tabs>
              <w:spacing w:after="0" w:line="240" w:lineRule="auto"/>
              <w:jc w:val="both"/>
              <w:rPr>
                <w:rFonts w:ascii="Times New Roman" w:eastAsia="Times New Roman" w:hAnsi="Times New Roman"/>
                <w:color w:val="000000"/>
                <w:lang w:eastAsia="ru-RU"/>
              </w:rPr>
            </w:pPr>
            <w:r w:rsidRPr="00FC14ED">
              <w:rPr>
                <w:rFonts w:ascii="Times New Roman" w:eastAsia="Times New Roman" w:hAnsi="Times New Roman"/>
                <w:color w:val="000000"/>
                <w:lang w:eastAsia="ru-RU"/>
              </w:rPr>
              <w:t>1.</w:t>
            </w:r>
            <w:r w:rsidRPr="00FC14ED">
              <w:rPr>
                <w:rFonts w:ascii="Times New Roman" w:eastAsia="Times New Roman" w:hAnsi="Times New Roman"/>
                <w:color w:val="000000"/>
                <w:lang w:eastAsia="ru-RU"/>
              </w:rPr>
              <w:tab/>
              <w:t>При проектировании объектов следует учитывать их основное назначение, применяя архитектурные приемы и отдельные элементы, соответствующие той деятельности, которая планируется осуществляться в таком здании. Архитектурно-градостроительный облик объектов должен отражать функциональное назначение здания.</w:t>
            </w:r>
          </w:p>
          <w:p w14:paraId="62EF0792" w14:textId="77777777" w:rsidR="0060544E" w:rsidRPr="00FC14ED" w:rsidRDefault="0060544E" w:rsidP="00775ED7">
            <w:pPr>
              <w:widowControl w:val="0"/>
              <w:tabs>
                <w:tab w:val="left" w:pos="274"/>
              </w:tabs>
              <w:spacing w:after="0" w:line="240" w:lineRule="auto"/>
              <w:jc w:val="both"/>
              <w:rPr>
                <w:rFonts w:ascii="Times New Roman" w:eastAsia="Times New Roman" w:hAnsi="Times New Roman"/>
                <w:color w:val="000000"/>
                <w:lang w:eastAsia="ru-RU"/>
              </w:rPr>
            </w:pPr>
            <w:r w:rsidRPr="00FC14ED">
              <w:rPr>
                <w:rFonts w:ascii="Times New Roman" w:eastAsia="Times New Roman" w:hAnsi="Times New Roman"/>
                <w:color w:val="000000"/>
                <w:lang w:eastAsia="ru-RU"/>
              </w:rPr>
              <w:t>2.</w:t>
            </w:r>
            <w:r w:rsidRPr="00FC14ED">
              <w:rPr>
                <w:rFonts w:ascii="Times New Roman" w:eastAsia="Times New Roman" w:hAnsi="Times New Roman"/>
                <w:color w:val="000000"/>
                <w:lang w:eastAsia="ru-RU"/>
              </w:rPr>
              <w:tab/>
              <w:t xml:space="preserve">Для фасадных цветовых решений зданий, размещаемых на главных улицах и общественно-административных центрах, следует применять исключительно контрастные тона цветовых градаций (из пастельных тонов допускается «серый и кофейный оттенки»), для зданий, размещаемых на второстепенных улицах (в глуби спальных районов) допускается использование иного тона цветовых градаций при условии их гармоничного сочетания с объектами, размещаемыми в близости. Допустимо использование </w:t>
            </w:r>
            <w:r w:rsidRPr="00FC14ED">
              <w:rPr>
                <w:rFonts w:ascii="Times New Roman" w:eastAsia="Times New Roman" w:hAnsi="Times New Roman"/>
                <w:color w:val="000000"/>
                <w:lang w:eastAsia="ru-RU"/>
              </w:rPr>
              <w:lastRenderedPageBreak/>
              <w:t>контрастного тона на ограждающих элементах здания, вне зависимости от их расположения.</w:t>
            </w:r>
          </w:p>
          <w:p w14:paraId="07026A5F" w14:textId="77777777" w:rsidR="0060544E" w:rsidRPr="00FC14ED" w:rsidRDefault="0060544E" w:rsidP="00775ED7">
            <w:pPr>
              <w:widowControl w:val="0"/>
              <w:tabs>
                <w:tab w:val="left" w:pos="274"/>
              </w:tabs>
              <w:spacing w:after="0" w:line="240" w:lineRule="auto"/>
              <w:jc w:val="both"/>
              <w:rPr>
                <w:rFonts w:ascii="Times New Roman" w:eastAsia="Times New Roman" w:hAnsi="Times New Roman"/>
                <w:color w:val="000000"/>
                <w:lang w:eastAsia="ru-RU"/>
              </w:rPr>
            </w:pPr>
            <w:r w:rsidRPr="00FC14ED">
              <w:rPr>
                <w:rFonts w:ascii="Times New Roman" w:eastAsia="Times New Roman" w:hAnsi="Times New Roman"/>
                <w:color w:val="000000"/>
                <w:lang w:eastAsia="ru-RU"/>
              </w:rPr>
              <w:t>3.</w:t>
            </w:r>
            <w:r w:rsidRPr="00FC14ED">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02B77B6F" w14:textId="77777777" w:rsidR="0060544E" w:rsidRPr="00FC14ED" w:rsidRDefault="0060544E" w:rsidP="00775ED7">
            <w:pPr>
              <w:widowControl w:val="0"/>
              <w:tabs>
                <w:tab w:val="left" w:pos="274"/>
              </w:tabs>
              <w:spacing w:after="0" w:line="240" w:lineRule="auto"/>
              <w:jc w:val="both"/>
              <w:rPr>
                <w:rFonts w:ascii="Times New Roman" w:eastAsia="Times New Roman" w:hAnsi="Times New Roman"/>
                <w:color w:val="000000"/>
                <w:lang w:eastAsia="ru-RU"/>
              </w:rPr>
            </w:pPr>
            <w:r w:rsidRPr="00FC14ED">
              <w:rPr>
                <w:rFonts w:ascii="Times New Roman" w:eastAsia="Times New Roman" w:hAnsi="Times New Roman"/>
                <w:color w:val="000000"/>
                <w:lang w:eastAsia="ru-RU"/>
              </w:rPr>
              <w:t>4.</w:t>
            </w:r>
            <w:r w:rsidRPr="00FC14ED">
              <w:rPr>
                <w:rFonts w:ascii="Times New Roman" w:eastAsia="Times New Roman" w:hAnsi="Times New Roman"/>
                <w:color w:val="000000"/>
                <w:lang w:eastAsia="ru-RU"/>
              </w:rPr>
              <w:tab/>
              <w:t>Допускается использование панорамного остекления входных групп на основных и боковых фасадах зданий, расположенных на главных улицах, в целях приёма клиентов (посетителей) с оборудованием мест ожидания.</w:t>
            </w:r>
          </w:p>
          <w:p w14:paraId="5406F849" w14:textId="77777777" w:rsidR="0060544E" w:rsidRPr="00FC14ED" w:rsidRDefault="0060544E" w:rsidP="00775ED7">
            <w:pPr>
              <w:widowControl w:val="0"/>
              <w:tabs>
                <w:tab w:val="left" w:pos="274"/>
              </w:tabs>
              <w:spacing w:after="0" w:line="240" w:lineRule="auto"/>
              <w:jc w:val="both"/>
              <w:rPr>
                <w:rFonts w:ascii="Times New Roman" w:eastAsia="Times New Roman" w:hAnsi="Times New Roman"/>
                <w:color w:val="000000"/>
                <w:lang w:eastAsia="ru-RU"/>
              </w:rPr>
            </w:pPr>
            <w:r w:rsidRPr="00FC14ED">
              <w:rPr>
                <w:rFonts w:ascii="Times New Roman" w:eastAsia="Times New Roman" w:hAnsi="Times New Roman"/>
                <w:color w:val="000000"/>
                <w:lang w:eastAsia="ru-RU"/>
              </w:rPr>
              <w:t>5.</w:t>
            </w:r>
            <w:r w:rsidRPr="00FC14ED">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подобное здание, ввод в эксплуатацию которого произведен до утверждения таких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2A6FF3BF" w14:textId="77777777" w:rsidR="0060544E" w:rsidRPr="00FC14ED" w:rsidRDefault="0060544E" w:rsidP="00775ED7">
            <w:pPr>
              <w:widowControl w:val="0"/>
              <w:tabs>
                <w:tab w:val="left" w:pos="274"/>
              </w:tabs>
              <w:spacing w:after="0" w:line="240" w:lineRule="auto"/>
              <w:jc w:val="both"/>
              <w:rPr>
                <w:rFonts w:ascii="Times New Roman" w:eastAsia="Times New Roman" w:hAnsi="Times New Roman"/>
                <w:color w:val="000000"/>
                <w:lang w:eastAsia="ru-RU"/>
              </w:rPr>
            </w:pPr>
            <w:r w:rsidRPr="00FC14ED">
              <w:rPr>
                <w:rFonts w:ascii="Times New Roman" w:eastAsia="Times New Roman" w:hAnsi="Times New Roman"/>
                <w:color w:val="000000"/>
                <w:lang w:eastAsia="ru-RU"/>
              </w:rPr>
              <w:t>6.</w:t>
            </w:r>
            <w:r w:rsidRPr="00FC14ED">
              <w:rPr>
                <w:rFonts w:ascii="Times New Roman" w:eastAsia="Times New Roman" w:hAnsi="Times New Roman"/>
                <w:color w:val="000000"/>
                <w:lang w:eastAsia="ru-RU"/>
              </w:rPr>
              <w:tab/>
              <w:t>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23E6AE18" w14:textId="77777777" w:rsidR="0060544E" w:rsidRPr="00FC14ED" w:rsidRDefault="0060544E" w:rsidP="00775ED7">
            <w:pPr>
              <w:widowControl w:val="0"/>
              <w:tabs>
                <w:tab w:val="left" w:pos="274"/>
              </w:tabs>
              <w:spacing w:after="0" w:line="240" w:lineRule="auto"/>
              <w:jc w:val="both"/>
              <w:rPr>
                <w:rFonts w:ascii="Times New Roman" w:eastAsia="Times New Roman" w:hAnsi="Times New Roman"/>
                <w:color w:val="000000"/>
                <w:lang w:eastAsia="ru-RU"/>
              </w:rPr>
            </w:pPr>
            <w:r w:rsidRPr="00FC14ED">
              <w:rPr>
                <w:rFonts w:ascii="Times New Roman" w:eastAsia="Times New Roman" w:hAnsi="Times New Roman"/>
                <w:color w:val="000000"/>
                <w:lang w:eastAsia="ru-RU"/>
              </w:rPr>
              <w:t>7.</w:t>
            </w:r>
            <w:r w:rsidRPr="00FC14ED">
              <w:rPr>
                <w:rFonts w:ascii="Times New Roman" w:eastAsia="Times New Roman" w:hAnsi="Times New Roman"/>
                <w:color w:val="000000"/>
                <w:lang w:eastAsia="ru-RU"/>
              </w:rPr>
              <w:tab/>
              <w:t>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пр.) Следует применять в облицовке материалы, приближенные к натуральной текстуре древесины светлых оттенков, а также текстурированные под природные материалы, выделяющие цветовыми пятнами объемы входных групп, торцевые фасады, декоративную реечную обшивку.</w:t>
            </w:r>
          </w:p>
          <w:p w14:paraId="63B1A20A" w14:textId="77777777" w:rsidR="0060544E" w:rsidRPr="00FC14ED" w:rsidRDefault="0060544E" w:rsidP="00775ED7">
            <w:pPr>
              <w:widowControl w:val="0"/>
              <w:tabs>
                <w:tab w:val="left" w:pos="274"/>
              </w:tabs>
              <w:spacing w:after="0" w:line="240" w:lineRule="auto"/>
              <w:jc w:val="both"/>
              <w:rPr>
                <w:rFonts w:ascii="Times New Roman" w:eastAsia="Times New Roman" w:hAnsi="Times New Roman"/>
                <w:color w:val="000000"/>
                <w:lang w:eastAsia="ru-RU"/>
              </w:rPr>
            </w:pPr>
            <w:r w:rsidRPr="00FC14ED">
              <w:rPr>
                <w:rFonts w:ascii="Times New Roman" w:eastAsia="Times New Roman" w:hAnsi="Times New Roman"/>
                <w:color w:val="000000"/>
                <w:lang w:eastAsia="ru-RU"/>
              </w:rPr>
              <w:lastRenderedPageBreak/>
              <w:t>8.</w:t>
            </w:r>
            <w:r w:rsidRPr="00FC14ED">
              <w:rPr>
                <w:rFonts w:ascii="Times New Roman" w:eastAsia="Times New Roman" w:hAnsi="Times New Roman"/>
                <w:color w:val="000000"/>
                <w:lang w:eastAsia="ru-RU"/>
              </w:rPr>
              <w:tab/>
              <w:t>Фронтальные ограждения со стороны главных фасадов зданий не допускается. Ограждения остальной территорий допускается для соблюдения технических норм и требований.</w:t>
            </w:r>
          </w:p>
          <w:p w14:paraId="30A232E0" w14:textId="77777777" w:rsidR="0060544E" w:rsidRPr="00FC14ED" w:rsidRDefault="0060544E" w:rsidP="00775ED7">
            <w:pPr>
              <w:widowControl w:val="0"/>
              <w:tabs>
                <w:tab w:val="left" w:pos="274"/>
              </w:tabs>
              <w:spacing w:after="0" w:line="240" w:lineRule="auto"/>
              <w:jc w:val="both"/>
              <w:rPr>
                <w:rFonts w:ascii="Times New Roman" w:eastAsia="Times New Roman" w:hAnsi="Times New Roman"/>
                <w:color w:val="000000"/>
                <w:lang w:eastAsia="ru-RU"/>
              </w:rPr>
            </w:pPr>
            <w:r w:rsidRPr="00FC14ED">
              <w:rPr>
                <w:rFonts w:ascii="Times New Roman" w:eastAsia="Times New Roman" w:hAnsi="Times New Roman"/>
                <w:color w:val="000000"/>
                <w:lang w:eastAsia="ru-RU"/>
              </w:rPr>
              <w:t>9.</w:t>
            </w:r>
            <w:r w:rsidRPr="00FC14ED">
              <w:rPr>
                <w:rFonts w:ascii="Times New Roman" w:eastAsia="Times New Roman" w:hAnsi="Times New Roman"/>
                <w:color w:val="000000"/>
                <w:lang w:eastAsia="ru-RU"/>
              </w:rPr>
              <w:tab/>
              <w:t>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должны быть оборудованы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59867BAA" w14:textId="77777777" w:rsidR="0060544E" w:rsidRPr="00FC14ED" w:rsidRDefault="0060544E" w:rsidP="00775ED7">
            <w:pPr>
              <w:widowControl w:val="0"/>
              <w:tabs>
                <w:tab w:val="left" w:pos="274"/>
              </w:tabs>
              <w:spacing w:after="0" w:line="240" w:lineRule="auto"/>
              <w:jc w:val="both"/>
              <w:rPr>
                <w:rFonts w:ascii="Times New Roman" w:eastAsia="Times New Roman" w:hAnsi="Times New Roman"/>
                <w:color w:val="000000"/>
                <w:lang w:eastAsia="ru-RU"/>
              </w:rPr>
            </w:pPr>
            <w:r w:rsidRPr="00FC14ED">
              <w:rPr>
                <w:rFonts w:ascii="Times New Roman" w:eastAsia="Times New Roman" w:hAnsi="Times New Roman"/>
                <w:color w:val="000000"/>
                <w:lang w:eastAsia="ru-RU"/>
              </w:rPr>
              <w:t>10.</w:t>
            </w:r>
            <w:r w:rsidRPr="00FC14ED">
              <w:rPr>
                <w:rFonts w:ascii="Times New Roman" w:eastAsia="Times New Roman" w:hAnsi="Times New Roman"/>
                <w:color w:val="000000"/>
                <w:lang w:eastAsia="ru-RU"/>
              </w:rPr>
              <w:tab/>
              <w:t>Козырьки, навесы, и иные кровельные части выступающих элементов здания допустимо использовать в разных цветовых решениях и материалах при гармоничном и эстетичном сочетании.</w:t>
            </w:r>
          </w:p>
          <w:p w14:paraId="1742FCC1" w14:textId="77777777" w:rsidR="0060544E" w:rsidRPr="00FC14ED" w:rsidRDefault="0060544E" w:rsidP="00775ED7">
            <w:pPr>
              <w:widowControl w:val="0"/>
              <w:tabs>
                <w:tab w:val="left" w:pos="274"/>
              </w:tabs>
              <w:spacing w:after="0" w:line="240" w:lineRule="auto"/>
              <w:jc w:val="both"/>
              <w:rPr>
                <w:rFonts w:ascii="Times New Roman" w:eastAsia="Times New Roman" w:hAnsi="Times New Roman"/>
                <w:color w:val="000000"/>
                <w:lang w:eastAsia="ru-RU"/>
              </w:rPr>
            </w:pPr>
            <w:r w:rsidRPr="00FC14ED">
              <w:rPr>
                <w:rFonts w:ascii="Times New Roman" w:eastAsia="Times New Roman" w:hAnsi="Times New Roman"/>
                <w:color w:val="000000"/>
                <w:lang w:eastAsia="ru-RU"/>
              </w:rPr>
              <w:t>11.</w:t>
            </w:r>
            <w:r w:rsidRPr="00FC14ED">
              <w:rPr>
                <w:rFonts w:ascii="Times New Roman" w:eastAsia="Times New Roman" w:hAnsi="Times New Roman"/>
                <w:color w:val="000000"/>
                <w:lang w:eastAsia="ru-RU"/>
              </w:rPr>
              <w:tab/>
              <w:t>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7FE74356" w14:textId="77777777" w:rsidR="0060544E" w:rsidRPr="00FC14ED" w:rsidRDefault="0060544E" w:rsidP="00775ED7">
            <w:pPr>
              <w:widowControl w:val="0"/>
              <w:tabs>
                <w:tab w:val="left" w:pos="274"/>
              </w:tabs>
              <w:spacing w:after="0" w:line="240" w:lineRule="auto"/>
              <w:jc w:val="both"/>
              <w:rPr>
                <w:rFonts w:ascii="Times New Roman" w:eastAsia="Times New Roman" w:hAnsi="Times New Roman"/>
                <w:color w:val="000000"/>
                <w:lang w:eastAsia="ru-RU"/>
              </w:rPr>
            </w:pPr>
            <w:r w:rsidRPr="00FC14ED">
              <w:rPr>
                <w:rFonts w:ascii="Times New Roman" w:eastAsia="Times New Roman" w:hAnsi="Times New Roman"/>
                <w:color w:val="000000"/>
                <w:lang w:eastAsia="ru-RU"/>
              </w:rPr>
              <w:t>12.</w:t>
            </w:r>
            <w:r w:rsidRPr="00FC14ED">
              <w:rPr>
                <w:rFonts w:ascii="Times New Roman" w:eastAsia="Times New Roman" w:hAnsi="Times New Roman"/>
                <w:color w:val="000000"/>
                <w:lang w:eastAsia="ru-RU"/>
              </w:rPr>
              <w:tab/>
              <w:t>Размещение рекламных и информационных вывесок на фасаде здания допускается при соответствии отображающейся информации назначению такого объекта. Для зданий НТО допускаются размещения информационных конструкций текстового характера на элементах кровли козырьков (навесов) входных групп.</w:t>
            </w:r>
          </w:p>
        </w:tc>
      </w:tr>
      <w:tr w:rsidR="00FC14ED" w:rsidRPr="00FC14ED" w14:paraId="4223961B" w14:textId="77777777" w:rsidTr="00775ED7">
        <w:trPr>
          <w:trHeight w:val="300"/>
        </w:trPr>
        <w:tc>
          <w:tcPr>
            <w:tcW w:w="675" w:type="dxa"/>
            <w:vMerge/>
            <w:tcBorders>
              <w:left w:val="single" w:sz="4" w:space="0" w:color="auto"/>
              <w:right w:val="single" w:sz="4" w:space="0" w:color="auto"/>
            </w:tcBorders>
            <w:shd w:val="clear" w:color="auto" w:fill="FFFFFF"/>
          </w:tcPr>
          <w:p w14:paraId="735E60D8" w14:textId="77777777" w:rsidR="0060544E" w:rsidRPr="00FC14ED" w:rsidRDefault="0060544E" w:rsidP="00775ED7">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06B63DB3" w14:textId="77777777" w:rsidR="0060544E" w:rsidRPr="00FC14ED" w:rsidRDefault="0060544E" w:rsidP="00775ED7">
            <w:pPr>
              <w:spacing w:after="0" w:line="240" w:lineRule="auto"/>
              <w:rPr>
                <w:rFonts w:ascii="Times New Roman" w:eastAsia="Times New Roman" w:hAnsi="Times New Roman"/>
                <w:color w:val="000000"/>
                <w:lang w:eastAsia="ru-RU"/>
              </w:rPr>
            </w:pPr>
            <w:r w:rsidRPr="00FC14ED">
              <w:rPr>
                <w:rFonts w:ascii="Times New Roman" w:eastAsia="Times New Roman" w:hAnsi="Times New Roman"/>
                <w:color w:val="000000"/>
                <w:lang w:eastAsia="ru-RU"/>
              </w:rPr>
              <w:t>Магазины (код 4.4)</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869BFFD" w14:textId="77777777" w:rsidR="0060544E" w:rsidRPr="00FC14ED" w:rsidRDefault="0060544E" w:rsidP="00775ED7">
            <w:pPr>
              <w:widowControl w:val="0"/>
              <w:tabs>
                <w:tab w:val="left" w:pos="1622"/>
                <w:tab w:val="right" w:pos="2875"/>
              </w:tabs>
              <w:spacing w:after="0" w:line="240" w:lineRule="auto"/>
              <w:rPr>
                <w:rFonts w:ascii="Times New Roman" w:eastAsia="Times New Roman" w:hAnsi="Times New Roman"/>
                <w:color w:val="000000"/>
                <w:lang w:eastAsia="ru-RU"/>
              </w:rPr>
            </w:pPr>
            <w:r w:rsidRPr="00FC14ED">
              <w:rPr>
                <w:rFonts w:ascii="Times New Roman" w:eastAsia="Times New Roman" w:hAnsi="Times New Roman"/>
                <w:color w:val="000000"/>
                <w:lang w:eastAsia="ru-RU"/>
              </w:rPr>
              <w:t>Размещение объектов капитального строительства, предназначенных для продажи товаров, торговая площадь которых составляет до 5000 кв.м</w:t>
            </w:r>
          </w:p>
        </w:tc>
        <w:tc>
          <w:tcPr>
            <w:tcW w:w="4229" w:type="dxa"/>
            <w:vMerge/>
            <w:tcBorders>
              <w:left w:val="single" w:sz="4" w:space="0" w:color="auto"/>
              <w:right w:val="single" w:sz="4" w:space="0" w:color="auto"/>
            </w:tcBorders>
            <w:shd w:val="clear" w:color="auto" w:fill="FFFFFF"/>
            <w:vAlign w:val="bottom"/>
          </w:tcPr>
          <w:p w14:paraId="2BF71D16" w14:textId="77777777" w:rsidR="0060544E" w:rsidRPr="00FC14ED" w:rsidRDefault="0060544E" w:rsidP="00775ED7">
            <w:pPr>
              <w:widowControl w:val="0"/>
              <w:tabs>
                <w:tab w:val="left" w:pos="274"/>
              </w:tabs>
              <w:spacing w:after="0" w:line="240" w:lineRule="auto"/>
              <w:jc w:val="both"/>
              <w:rPr>
                <w:rFonts w:ascii="Times New Roman" w:eastAsia="Times New Roman" w:hAnsi="Times New Roman"/>
                <w:color w:val="000000"/>
                <w:lang w:eastAsia="ru-RU"/>
              </w:rPr>
            </w:pPr>
          </w:p>
        </w:tc>
      </w:tr>
      <w:tr w:rsidR="00FC14ED" w:rsidRPr="00FC14ED" w14:paraId="62BCFD12" w14:textId="77777777" w:rsidTr="00775ED7">
        <w:trPr>
          <w:trHeight w:val="300"/>
        </w:trPr>
        <w:tc>
          <w:tcPr>
            <w:tcW w:w="675" w:type="dxa"/>
            <w:vMerge/>
            <w:tcBorders>
              <w:left w:val="single" w:sz="4" w:space="0" w:color="auto"/>
              <w:right w:val="single" w:sz="4" w:space="0" w:color="auto"/>
            </w:tcBorders>
            <w:shd w:val="clear" w:color="auto" w:fill="FFFFFF"/>
          </w:tcPr>
          <w:p w14:paraId="6A425DBA" w14:textId="77777777" w:rsidR="0060544E" w:rsidRPr="00FC14ED" w:rsidRDefault="0060544E" w:rsidP="00775ED7">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0F129332" w14:textId="77777777" w:rsidR="0060544E" w:rsidRPr="00FC14ED" w:rsidRDefault="0060544E" w:rsidP="00775ED7">
            <w:pPr>
              <w:spacing w:after="0" w:line="240" w:lineRule="auto"/>
              <w:rPr>
                <w:rFonts w:ascii="Times New Roman" w:eastAsia="Times New Roman" w:hAnsi="Times New Roman"/>
                <w:color w:val="000000"/>
                <w:lang w:eastAsia="ru-RU"/>
              </w:rPr>
            </w:pPr>
            <w:r w:rsidRPr="00FC14ED">
              <w:rPr>
                <w:rFonts w:ascii="Times New Roman" w:eastAsia="Times New Roman" w:hAnsi="Times New Roman"/>
                <w:color w:val="000000"/>
                <w:lang w:eastAsia="ru-RU"/>
              </w:rPr>
              <w:t>Общественное питание (код 4.6)</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6A5AAD9" w14:textId="77777777" w:rsidR="0060544E" w:rsidRPr="00FC14ED" w:rsidRDefault="0060544E" w:rsidP="00775ED7">
            <w:pPr>
              <w:widowControl w:val="0"/>
              <w:tabs>
                <w:tab w:val="left" w:pos="1622"/>
                <w:tab w:val="right" w:pos="2875"/>
              </w:tabs>
              <w:spacing w:after="0" w:line="240" w:lineRule="auto"/>
              <w:rPr>
                <w:rFonts w:ascii="Times New Roman" w:eastAsia="Times New Roman" w:hAnsi="Times New Roman"/>
                <w:color w:val="000000"/>
                <w:lang w:eastAsia="ru-RU"/>
              </w:rPr>
            </w:pPr>
            <w:r w:rsidRPr="00FC14ED">
              <w:rPr>
                <w:rFonts w:ascii="Times New Roman" w:eastAsia="Times New Roman" w:hAnsi="Times New Roman"/>
                <w:color w:val="000000"/>
                <w:lang w:eastAsia="ru-RU"/>
              </w:rPr>
              <w:t xml:space="preserve">Размещение объектов капитального строительства в </w:t>
            </w:r>
            <w:r w:rsidRPr="00FC14ED">
              <w:rPr>
                <w:rFonts w:ascii="Times New Roman" w:eastAsia="Times New Roman" w:hAnsi="Times New Roman"/>
                <w:color w:val="000000"/>
                <w:lang w:eastAsia="ru-RU"/>
              </w:rPr>
              <w:lastRenderedPageBreak/>
              <w:t>целях устройства мест общественного питания (рестораны, кафе, столовые, закусочные, бары)</w:t>
            </w:r>
          </w:p>
        </w:tc>
        <w:tc>
          <w:tcPr>
            <w:tcW w:w="4229" w:type="dxa"/>
            <w:vMerge/>
            <w:tcBorders>
              <w:left w:val="single" w:sz="4" w:space="0" w:color="auto"/>
              <w:right w:val="single" w:sz="4" w:space="0" w:color="auto"/>
            </w:tcBorders>
            <w:shd w:val="clear" w:color="auto" w:fill="FFFFFF"/>
            <w:vAlign w:val="bottom"/>
          </w:tcPr>
          <w:p w14:paraId="2C981DD3" w14:textId="77777777" w:rsidR="0060544E" w:rsidRPr="00FC14ED" w:rsidRDefault="0060544E" w:rsidP="00775ED7">
            <w:pPr>
              <w:widowControl w:val="0"/>
              <w:tabs>
                <w:tab w:val="left" w:pos="274"/>
              </w:tabs>
              <w:spacing w:after="0" w:line="240" w:lineRule="auto"/>
              <w:jc w:val="both"/>
              <w:rPr>
                <w:rFonts w:ascii="Times New Roman" w:eastAsia="Times New Roman" w:hAnsi="Times New Roman"/>
                <w:color w:val="000000"/>
                <w:lang w:eastAsia="ru-RU"/>
              </w:rPr>
            </w:pPr>
          </w:p>
        </w:tc>
      </w:tr>
      <w:tr w:rsidR="00FC14ED" w:rsidRPr="00FC14ED" w14:paraId="6581732C" w14:textId="77777777" w:rsidTr="00775ED7">
        <w:trPr>
          <w:trHeight w:val="300"/>
        </w:trPr>
        <w:tc>
          <w:tcPr>
            <w:tcW w:w="675" w:type="dxa"/>
            <w:vMerge/>
            <w:tcBorders>
              <w:left w:val="single" w:sz="4" w:space="0" w:color="auto"/>
              <w:right w:val="single" w:sz="4" w:space="0" w:color="auto"/>
            </w:tcBorders>
            <w:shd w:val="clear" w:color="auto" w:fill="FFFFFF"/>
          </w:tcPr>
          <w:p w14:paraId="07457814" w14:textId="77777777" w:rsidR="0060544E" w:rsidRPr="00FC14ED" w:rsidRDefault="0060544E" w:rsidP="00775ED7">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0F1C5742" w14:textId="77777777" w:rsidR="0060544E" w:rsidRPr="00FC14ED" w:rsidRDefault="0060544E" w:rsidP="00775ED7">
            <w:pPr>
              <w:spacing w:after="0" w:line="240" w:lineRule="auto"/>
              <w:rPr>
                <w:rFonts w:ascii="Times New Roman" w:eastAsia="Times New Roman" w:hAnsi="Times New Roman"/>
                <w:color w:val="000000"/>
                <w:lang w:eastAsia="ru-RU"/>
              </w:rPr>
            </w:pPr>
            <w:r w:rsidRPr="00FC14ED">
              <w:rPr>
                <w:rFonts w:ascii="Times New Roman" w:eastAsia="Times New Roman" w:hAnsi="Times New Roman"/>
                <w:color w:val="000000"/>
                <w:lang w:eastAsia="ru-RU"/>
              </w:rPr>
              <w:t>Развлечение (код 4.8)</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D4C3719" w14:textId="77777777" w:rsidR="0060544E" w:rsidRPr="00FC14ED" w:rsidRDefault="0060544E" w:rsidP="00775ED7">
            <w:pPr>
              <w:widowControl w:val="0"/>
              <w:tabs>
                <w:tab w:val="left" w:pos="1622"/>
                <w:tab w:val="right" w:pos="2875"/>
              </w:tabs>
              <w:spacing w:after="0" w:line="240" w:lineRule="auto"/>
              <w:rPr>
                <w:rFonts w:ascii="Times New Roman" w:eastAsia="Times New Roman" w:hAnsi="Times New Roman"/>
                <w:color w:val="000000"/>
                <w:lang w:eastAsia="ru-RU"/>
              </w:rPr>
            </w:pPr>
            <w:r w:rsidRPr="00FC14ED">
              <w:rPr>
                <w:rFonts w:ascii="Times New Roman" w:eastAsia="Times New Roman" w:hAnsi="Times New Roman"/>
                <w:color w:val="000000"/>
                <w:lang w:eastAsia="ru-RU"/>
              </w:rPr>
              <w:t>Размещение зданий и сооружений, предназначенных для развлечения. Содержание данного вида разрешенного использования включает в себя содержание видов разрешенного использования с кодами 4.8.1-4.8.3</w:t>
            </w:r>
          </w:p>
        </w:tc>
        <w:tc>
          <w:tcPr>
            <w:tcW w:w="4229" w:type="dxa"/>
            <w:vMerge/>
            <w:tcBorders>
              <w:left w:val="single" w:sz="4" w:space="0" w:color="auto"/>
              <w:right w:val="single" w:sz="4" w:space="0" w:color="auto"/>
            </w:tcBorders>
            <w:shd w:val="clear" w:color="auto" w:fill="FFFFFF"/>
            <w:vAlign w:val="bottom"/>
          </w:tcPr>
          <w:p w14:paraId="7FEA95CA" w14:textId="77777777" w:rsidR="0060544E" w:rsidRPr="00FC14ED" w:rsidRDefault="0060544E" w:rsidP="00775ED7">
            <w:pPr>
              <w:widowControl w:val="0"/>
              <w:tabs>
                <w:tab w:val="left" w:pos="274"/>
              </w:tabs>
              <w:spacing w:after="0" w:line="240" w:lineRule="auto"/>
              <w:jc w:val="both"/>
              <w:rPr>
                <w:rFonts w:ascii="Times New Roman" w:eastAsia="Times New Roman" w:hAnsi="Times New Roman"/>
                <w:color w:val="000000"/>
                <w:lang w:eastAsia="ru-RU"/>
              </w:rPr>
            </w:pPr>
          </w:p>
        </w:tc>
      </w:tr>
      <w:tr w:rsidR="00FC14ED" w:rsidRPr="00FC14ED" w14:paraId="372ED586" w14:textId="77777777" w:rsidTr="00775ED7">
        <w:trPr>
          <w:trHeight w:val="300"/>
        </w:trPr>
        <w:tc>
          <w:tcPr>
            <w:tcW w:w="675" w:type="dxa"/>
            <w:vMerge/>
            <w:tcBorders>
              <w:left w:val="single" w:sz="4" w:space="0" w:color="auto"/>
              <w:bottom w:val="single" w:sz="4" w:space="0" w:color="auto"/>
              <w:right w:val="single" w:sz="4" w:space="0" w:color="auto"/>
            </w:tcBorders>
            <w:shd w:val="clear" w:color="auto" w:fill="FFFFFF"/>
          </w:tcPr>
          <w:p w14:paraId="322C4483" w14:textId="77777777" w:rsidR="0060544E" w:rsidRPr="00FC14ED" w:rsidRDefault="0060544E" w:rsidP="00775ED7">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674D3426" w14:textId="77777777" w:rsidR="0060544E" w:rsidRPr="00FC14ED" w:rsidRDefault="0060544E" w:rsidP="00775ED7">
            <w:pPr>
              <w:spacing w:after="0" w:line="240" w:lineRule="auto"/>
              <w:rPr>
                <w:rFonts w:ascii="Times New Roman" w:eastAsia="Times New Roman" w:hAnsi="Times New Roman"/>
                <w:color w:val="000000"/>
                <w:lang w:eastAsia="ru-RU"/>
              </w:rPr>
            </w:pPr>
            <w:r w:rsidRPr="00FC14ED">
              <w:rPr>
                <w:rFonts w:ascii="Times New Roman" w:eastAsia="Times New Roman" w:hAnsi="Times New Roman"/>
                <w:color w:val="000000"/>
                <w:lang w:eastAsia="ru-RU"/>
              </w:rPr>
              <w:t>Объекты дорожного сервиса (код 4.9.1)</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7D6787D" w14:textId="77777777" w:rsidR="0060544E" w:rsidRPr="00FC14ED" w:rsidRDefault="0060544E" w:rsidP="00775ED7">
            <w:pPr>
              <w:widowControl w:val="0"/>
              <w:tabs>
                <w:tab w:val="left" w:pos="1622"/>
                <w:tab w:val="right" w:pos="2875"/>
              </w:tabs>
              <w:spacing w:after="0" w:line="240" w:lineRule="auto"/>
              <w:rPr>
                <w:rFonts w:ascii="Times New Roman" w:eastAsia="Times New Roman" w:hAnsi="Times New Roman"/>
                <w:color w:val="000000"/>
                <w:lang w:eastAsia="ru-RU"/>
              </w:rPr>
            </w:pPr>
            <w:r w:rsidRPr="00FC14ED">
              <w:rPr>
                <w:rFonts w:ascii="Times New Roman" w:eastAsia="Times New Roman" w:hAnsi="Times New Roman"/>
                <w:color w:val="000000"/>
                <w:lang w:eastAsia="ru-RU"/>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4.9.1.1-4.9.1.4</w:t>
            </w:r>
          </w:p>
        </w:tc>
        <w:tc>
          <w:tcPr>
            <w:tcW w:w="4229" w:type="dxa"/>
            <w:vMerge/>
            <w:tcBorders>
              <w:left w:val="single" w:sz="4" w:space="0" w:color="auto"/>
              <w:right w:val="single" w:sz="4" w:space="0" w:color="auto"/>
            </w:tcBorders>
            <w:shd w:val="clear" w:color="auto" w:fill="FFFFFF"/>
            <w:vAlign w:val="bottom"/>
          </w:tcPr>
          <w:p w14:paraId="19D90F5B" w14:textId="77777777" w:rsidR="0060544E" w:rsidRPr="00FC14ED" w:rsidRDefault="0060544E" w:rsidP="00775ED7">
            <w:pPr>
              <w:widowControl w:val="0"/>
              <w:tabs>
                <w:tab w:val="left" w:pos="274"/>
              </w:tabs>
              <w:spacing w:after="0" w:line="240" w:lineRule="auto"/>
              <w:jc w:val="both"/>
              <w:rPr>
                <w:rFonts w:ascii="Times New Roman" w:eastAsia="Times New Roman" w:hAnsi="Times New Roman"/>
                <w:color w:val="000000"/>
                <w:lang w:eastAsia="ru-RU"/>
              </w:rPr>
            </w:pPr>
          </w:p>
        </w:tc>
      </w:tr>
      <w:tr w:rsidR="00FC14ED" w:rsidRPr="00FC14ED" w14:paraId="60491F7C" w14:textId="77777777" w:rsidTr="00775ED7">
        <w:trPr>
          <w:trHeight w:val="300"/>
        </w:trPr>
        <w:tc>
          <w:tcPr>
            <w:tcW w:w="675" w:type="dxa"/>
            <w:tcBorders>
              <w:left w:val="single" w:sz="4" w:space="0" w:color="auto"/>
              <w:bottom w:val="single" w:sz="4" w:space="0" w:color="auto"/>
              <w:right w:val="single" w:sz="4" w:space="0" w:color="auto"/>
            </w:tcBorders>
            <w:shd w:val="clear" w:color="auto" w:fill="FFFFFF"/>
          </w:tcPr>
          <w:p w14:paraId="1AC249C0" w14:textId="77777777" w:rsidR="0060544E" w:rsidRPr="00FC14ED" w:rsidRDefault="0060544E" w:rsidP="00775ED7">
            <w:pPr>
              <w:spacing w:after="0" w:line="240" w:lineRule="auto"/>
              <w:jc w:val="center"/>
              <w:rPr>
                <w:rFonts w:ascii="Times New Roman" w:eastAsia="Times New Roman" w:hAnsi="Times New Roman"/>
                <w:color w:val="000000"/>
                <w:lang w:eastAsia="ru-RU"/>
              </w:rPr>
            </w:pPr>
            <w:r w:rsidRPr="00FC14ED">
              <w:rPr>
                <w:rFonts w:ascii="Times New Roman" w:eastAsia="Times New Roman" w:hAnsi="Times New Roman"/>
                <w:color w:val="000000"/>
                <w:lang w:eastAsia="ru-RU"/>
              </w:rPr>
              <w:t>14</w:t>
            </w: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2A941CF3" w14:textId="77777777" w:rsidR="0060544E" w:rsidRPr="00FC14ED" w:rsidRDefault="0060544E" w:rsidP="00775ED7">
            <w:pPr>
              <w:spacing w:after="0" w:line="240" w:lineRule="auto"/>
              <w:rPr>
                <w:rFonts w:ascii="Times New Roman" w:hAnsi="Times New Roman"/>
                <w:color w:val="000000"/>
                <w:sz w:val="24"/>
                <w:szCs w:val="24"/>
              </w:rPr>
            </w:pPr>
            <w:r w:rsidRPr="00FC14ED">
              <w:rPr>
                <w:rFonts w:ascii="Times New Roman" w:hAnsi="Times New Roman"/>
                <w:color w:val="000000"/>
                <w:sz w:val="24"/>
                <w:szCs w:val="24"/>
              </w:rPr>
              <w:t xml:space="preserve">Выставочно-ярмарочная деятельность </w:t>
            </w:r>
          </w:p>
          <w:p w14:paraId="0F2753B9" w14:textId="77777777" w:rsidR="0060544E" w:rsidRPr="00FC14ED" w:rsidRDefault="0060544E" w:rsidP="00775ED7">
            <w:pPr>
              <w:spacing w:after="0" w:line="240" w:lineRule="auto"/>
              <w:rPr>
                <w:rFonts w:ascii="Times New Roman" w:eastAsia="Times New Roman" w:hAnsi="Times New Roman"/>
                <w:color w:val="000000"/>
                <w:lang w:eastAsia="ru-RU"/>
              </w:rPr>
            </w:pPr>
            <w:r w:rsidRPr="00FC14ED">
              <w:rPr>
                <w:rFonts w:ascii="Times New Roman" w:hAnsi="Times New Roman"/>
                <w:color w:val="000000"/>
                <w:sz w:val="24"/>
                <w:szCs w:val="24"/>
              </w:rPr>
              <w:t>(код 4.10)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2C39195" w14:textId="77777777" w:rsidR="0060544E" w:rsidRPr="00FC14ED" w:rsidRDefault="0060544E" w:rsidP="00775ED7">
            <w:pPr>
              <w:widowControl w:val="0"/>
              <w:tabs>
                <w:tab w:val="left" w:pos="1622"/>
                <w:tab w:val="right" w:pos="2875"/>
              </w:tabs>
              <w:spacing w:after="0" w:line="240" w:lineRule="auto"/>
              <w:rPr>
                <w:rFonts w:ascii="Times New Roman" w:eastAsia="Times New Roman" w:hAnsi="Times New Roman"/>
                <w:color w:val="000000"/>
                <w:lang w:eastAsia="ru-RU"/>
              </w:rPr>
            </w:pPr>
            <w:r w:rsidRPr="00FC14ED">
              <w:rPr>
                <w:rFonts w:ascii="Times New Roman" w:eastAsia="Times New Roman" w:hAnsi="Times New Roman"/>
                <w:color w:val="000000"/>
                <w:lang w:eastAsia="ru-RU"/>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4229" w:type="dxa"/>
            <w:vMerge/>
            <w:tcBorders>
              <w:left w:val="single" w:sz="4" w:space="0" w:color="auto"/>
              <w:bottom w:val="single" w:sz="4" w:space="0" w:color="auto"/>
              <w:right w:val="single" w:sz="4" w:space="0" w:color="auto"/>
            </w:tcBorders>
            <w:shd w:val="clear" w:color="auto" w:fill="FFFFFF"/>
            <w:vAlign w:val="bottom"/>
          </w:tcPr>
          <w:p w14:paraId="53B4F5DE" w14:textId="77777777" w:rsidR="0060544E" w:rsidRPr="00FC14ED" w:rsidRDefault="0060544E" w:rsidP="00775ED7">
            <w:pPr>
              <w:widowControl w:val="0"/>
              <w:tabs>
                <w:tab w:val="left" w:pos="274"/>
              </w:tabs>
              <w:spacing w:after="0" w:line="240" w:lineRule="auto"/>
              <w:jc w:val="both"/>
              <w:rPr>
                <w:rFonts w:ascii="Times New Roman" w:eastAsia="Times New Roman" w:hAnsi="Times New Roman"/>
                <w:color w:val="000000"/>
                <w:lang w:eastAsia="ru-RU"/>
              </w:rPr>
            </w:pPr>
          </w:p>
        </w:tc>
      </w:tr>
      <w:tr w:rsidR="00FC14ED" w:rsidRPr="00FC14ED" w14:paraId="5B7CD620" w14:textId="77777777" w:rsidTr="00775ED7">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7049D014" w14:textId="77777777" w:rsidR="0060544E" w:rsidRPr="00FC14ED" w:rsidRDefault="0060544E" w:rsidP="00775ED7">
            <w:pPr>
              <w:spacing w:after="0" w:line="240" w:lineRule="auto"/>
              <w:jc w:val="center"/>
              <w:rPr>
                <w:rFonts w:ascii="Times New Roman" w:eastAsia="Times New Roman" w:hAnsi="Times New Roman"/>
                <w:color w:val="000000"/>
                <w:lang w:eastAsia="ru-RU"/>
              </w:rPr>
            </w:pPr>
            <w:r w:rsidRPr="00FC14ED">
              <w:rPr>
                <w:rFonts w:ascii="Times New Roman" w:eastAsia="Times New Roman" w:hAnsi="Times New Roman"/>
                <w:color w:val="000000"/>
                <w:lang w:eastAsia="ru-RU"/>
              </w:rPr>
              <w:lastRenderedPageBreak/>
              <w:t>15.</w:t>
            </w: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5AC08F04" w14:textId="77777777" w:rsidR="0060544E" w:rsidRPr="00FC14ED" w:rsidRDefault="0060544E" w:rsidP="00775ED7">
            <w:pPr>
              <w:spacing w:after="0" w:line="240" w:lineRule="auto"/>
              <w:rPr>
                <w:rFonts w:ascii="Times New Roman" w:eastAsia="Times New Roman" w:hAnsi="Times New Roman"/>
                <w:color w:val="000000"/>
                <w:lang w:eastAsia="ru-RU"/>
              </w:rPr>
            </w:pPr>
            <w:r w:rsidRPr="00FC14ED">
              <w:rPr>
                <w:rFonts w:ascii="Times New Roman" w:eastAsia="Times New Roman" w:hAnsi="Times New Roman"/>
                <w:color w:val="000000"/>
                <w:lang w:eastAsia="ru-RU"/>
              </w:rPr>
              <w:t>Гостиничное обслуживание (код 4.7)</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83B811E" w14:textId="77777777" w:rsidR="0060544E" w:rsidRPr="00FC14ED" w:rsidRDefault="0060544E" w:rsidP="00775ED7">
            <w:pPr>
              <w:widowControl w:val="0"/>
              <w:tabs>
                <w:tab w:val="left" w:pos="1622"/>
                <w:tab w:val="right" w:pos="2875"/>
              </w:tabs>
              <w:spacing w:after="0" w:line="240" w:lineRule="auto"/>
              <w:rPr>
                <w:rFonts w:ascii="Times New Roman" w:eastAsia="Times New Roman" w:hAnsi="Times New Roman"/>
                <w:color w:val="000000"/>
                <w:lang w:eastAsia="ru-RU"/>
              </w:rPr>
            </w:pPr>
            <w:r w:rsidRPr="00FC14ED">
              <w:rPr>
                <w:rFonts w:ascii="Times New Roman" w:eastAsia="Times New Roman" w:hAnsi="Times New Roman"/>
                <w:color w:val="000000"/>
                <w:lang w:eastAsia="ru-RU"/>
              </w:rPr>
              <w:t>Размещение гостиниц</w:t>
            </w:r>
          </w:p>
        </w:tc>
        <w:tc>
          <w:tcPr>
            <w:tcW w:w="4229" w:type="dxa"/>
            <w:tcBorders>
              <w:top w:val="single" w:sz="4" w:space="0" w:color="auto"/>
              <w:left w:val="single" w:sz="4" w:space="0" w:color="auto"/>
              <w:bottom w:val="single" w:sz="4" w:space="0" w:color="auto"/>
              <w:right w:val="single" w:sz="4" w:space="0" w:color="auto"/>
            </w:tcBorders>
            <w:shd w:val="clear" w:color="auto" w:fill="FFFFFF"/>
            <w:vAlign w:val="bottom"/>
          </w:tcPr>
          <w:p w14:paraId="0DD52E9F" w14:textId="77777777" w:rsidR="0060544E" w:rsidRPr="00FC14ED" w:rsidRDefault="0060544E" w:rsidP="00775ED7">
            <w:pPr>
              <w:widowControl w:val="0"/>
              <w:tabs>
                <w:tab w:val="left" w:pos="274"/>
              </w:tabs>
              <w:spacing w:after="0" w:line="240" w:lineRule="auto"/>
              <w:jc w:val="both"/>
              <w:rPr>
                <w:rFonts w:ascii="Times New Roman" w:eastAsia="Times New Roman" w:hAnsi="Times New Roman"/>
                <w:color w:val="000000"/>
                <w:lang w:eastAsia="ru-RU"/>
              </w:rPr>
            </w:pPr>
            <w:r w:rsidRPr="00FC14ED">
              <w:rPr>
                <w:rFonts w:ascii="Times New Roman" w:eastAsia="Times New Roman" w:hAnsi="Times New Roman"/>
                <w:color w:val="000000"/>
                <w:lang w:eastAsia="ru-RU"/>
              </w:rPr>
              <w:t>1.</w:t>
            </w:r>
            <w:r w:rsidRPr="00FC14ED">
              <w:rPr>
                <w:rFonts w:ascii="Times New Roman" w:eastAsia="Times New Roman" w:hAnsi="Times New Roman"/>
                <w:color w:val="000000"/>
                <w:lang w:eastAsia="ru-RU"/>
              </w:rPr>
              <w:tab/>
              <w:t>Проектирование зданий гостиниц следует осуществлять в соответствии с требованиями градостроительной, проектной документации, санитарно-эпидемиологическими, гигиеническими требованиями, требованиями по обеспечению пожарной безопасности. Архитектурно-градостроительный облик объектов должен отражать функциональное назначение здания.</w:t>
            </w:r>
          </w:p>
          <w:p w14:paraId="466A519E" w14:textId="77777777" w:rsidR="0060544E" w:rsidRPr="00FC14ED" w:rsidRDefault="0060544E" w:rsidP="00775ED7">
            <w:pPr>
              <w:widowControl w:val="0"/>
              <w:tabs>
                <w:tab w:val="left" w:pos="274"/>
              </w:tabs>
              <w:spacing w:after="0" w:line="240" w:lineRule="auto"/>
              <w:jc w:val="both"/>
              <w:rPr>
                <w:rFonts w:ascii="Times New Roman" w:eastAsia="Times New Roman" w:hAnsi="Times New Roman"/>
                <w:color w:val="000000"/>
                <w:lang w:eastAsia="ru-RU"/>
              </w:rPr>
            </w:pPr>
            <w:r w:rsidRPr="00FC14ED">
              <w:rPr>
                <w:rFonts w:ascii="Times New Roman" w:eastAsia="Times New Roman" w:hAnsi="Times New Roman"/>
                <w:color w:val="000000"/>
                <w:lang w:eastAsia="ru-RU"/>
              </w:rPr>
              <w:t>2. Для фасадных цветовых решений зданий, размещаемых на главных улицах или вдоль дорог межмуниципального и регионального значения следует применять исключительно светлые пастельные тона по международному стандарту выбора цветов в цветовом соотношении либо с одним доминирующим цветом (нейтральный, светлый оттенок) с соотношением основного и дополнительного цвета 80 % и 20 %, либо не более двух дополнительных (вспомогательных) цветов нейтральных оттенков, соотношение между основным и двумя акцентными цветами 70% и 30 %. Использование более трех акцентных цветов запрещено, из контрастных тонов допускаются «чистый белый». Для зданий, размещаемых на второстепенных улицах, допускается использование иного тона цветовых градаций при условии их гармоничного сочетания с окружающей средой. Допустимо использование контрастного тона на ограждающих элементах здания, вне зависимости от их расположения.</w:t>
            </w:r>
          </w:p>
          <w:p w14:paraId="77C9FBA7" w14:textId="77777777" w:rsidR="0060544E" w:rsidRPr="00FC14ED" w:rsidRDefault="0060544E" w:rsidP="00775ED7">
            <w:pPr>
              <w:widowControl w:val="0"/>
              <w:tabs>
                <w:tab w:val="left" w:pos="274"/>
              </w:tabs>
              <w:spacing w:after="0" w:line="240" w:lineRule="auto"/>
              <w:jc w:val="both"/>
              <w:rPr>
                <w:rFonts w:ascii="Times New Roman" w:eastAsia="Times New Roman" w:hAnsi="Times New Roman"/>
                <w:color w:val="000000"/>
                <w:lang w:eastAsia="ru-RU"/>
              </w:rPr>
            </w:pPr>
            <w:r w:rsidRPr="00FC14ED">
              <w:rPr>
                <w:rFonts w:ascii="Times New Roman" w:eastAsia="Times New Roman" w:hAnsi="Times New Roman"/>
                <w:color w:val="000000"/>
                <w:lang w:eastAsia="ru-RU"/>
              </w:rPr>
              <w:t>3.</w:t>
            </w:r>
            <w:r w:rsidRPr="00FC14ED">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1AC82D08" w14:textId="77777777" w:rsidR="0060544E" w:rsidRPr="00FC14ED" w:rsidRDefault="0060544E" w:rsidP="00775ED7">
            <w:pPr>
              <w:widowControl w:val="0"/>
              <w:tabs>
                <w:tab w:val="left" w:pos="274"/>
              </w:tabs>
              <w:spacing w:after="0" w:line="240" w:lineRule="auto"/>
              <w:jc w:val="both"/>
              <w:rPr>
                <w:rFonts w:ascii="Times New Roman" w:eastAsia="Times New Roman" w:hAnsi="Times New Roman"/>
                <w:color w:val="000000"/>
                <w:lang w:eastAsia="ru-RU"/>
              </w:rPr>
            </w:pPr>
            <w:r w:rsidRPr="00FC14ED">
              <w:rPr>
                <w:rFonts w:ascii="Times New Roman" w:eastAsia="Times New Roman" w:hAnsi="Times New Roman"/>
                <w:color w:val="000000"/>
                <w:lang w:eastAsia="ru-RU"/>
              </w:rPr>
              <w:t>4.</w:t>
            </w:r>
            <w:r w:rsidRPr="00FC14ED">
              <w:rPr>
                <w:rFonts w:ascii="Times New Roman" w:eastAsia="Times New Roman" w:hAnsi="Times New Roman"/>
                <w:color w:val="000000"/>
                <w:lang w:eastAsia="ru-RU"/>
              </w:rPr>
              <w:tab/>
              <w:t xml:space="preserve">Допускается использование панорамного остекления входных групп на основных фасадах зданий, расположенных на главных улицах, в целях приёма граждан и для их возможности ожидания при неблагоприятных условиях погоды. </w:t>
            </w:r>
            <w:r w:rsidRPr="00FC14ED">
              <w:rPr>
                <w:rFonts w:ascii="Times New Roman" w:eastAsia="Times New Roman" w:hAnsi="Times New Roman"/>
                <w:color w:val="000000"/>
                <w:lang w:eastAsia="ru-RU"/>
              </w:rPr>
              <w:lastRenderedPageBreak/>
              <w:t>На других имеющихся фасадах допустимо использование панорамного исключительно в целях обеспечения дополнительных входных групп.</w:t>
            </w:r>
          </w:p>
          <w:p w14:paraId="0C744D06" w14:textId="77777777" w:rsidR="0060544E" w:rsidRPr="00FC14ED" w:rsidRDefault="0060544E" w:rsidP="00775ED7">
            <w:pPr>
              <w:widowControl w:val="0"/>
              <w:tabs>
                <w:tab w:val="left" w:pos="274"/>
              </w:tabs>
              <w:spacing w:after="0" w:line="240" w:lineRule="auto"/>
              <w:jc w:val="both"/>
              <w:rPr>
                <w:rFonts w:ascii="Times New Roman" w:eastAsia="Times New Roman" w:hAnsi="Times New Roman"/>
                <w:color w:val="000000"/>
                <w:lang w:eastAsia="ru-RU"/>
              </w:rPr>
            </w:pPr>
            <w:r w:rsidRPr="00FC14ED">
              <w:rPr>
                <w:rFonts w:ascii="Times New Roman" w:eastAsia="Times New Roman" w:hAnsi="Times New Roman"/>
                <w:color w:val="000000"/>
                <w:lang w:eastAsia="ru-RU"/>
              </w:rPr>
              <w:t>5.</w:t>
            </w:r>
            <w:r w:rsidRPr="00FC14ED">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пастельных тонов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здание, ввод в эксплуатацию которого произведено до утверждения таких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64BB8CBC" w14:textId="77777777" w:rsidR="0060544E" w:rsidRPr="00FC14ED" w:rsidRDefault="0060544E" w:rsidP="00775ED7">
            <w:pPr>
              <w:widowControl w:val="0"/>
              <w:tabs>
                <w:tab w:val="left" w:pos="274"/>
              </w:tabs>
              <w:spacing w:after="0" w:line="240" w:lineRule="auto"/>
              <w:jc w:val="both"/>
              <w:rPr>
                <w:rFonts w:ascii="Times New Roman" w:eastAsia="Times New Roman" w:hAnsi="Times New Roman"/>
                <w:color w:val="000000"/>
                <w:lang w:eastAsia="ru-RU"/>
              </w:rPr>
            </w:pPr>
            <w:r w:rsidRPr="00FC14ED">
              <w:rPr>
                <w:rFonts w:ascii="Times New Roman" w:eastAsia="Times New Roman" w:hAnsi="Times New Roman"/>
                <w:color w:val="000000"/>
                <w:lang w:eastAsia="ru-RU"/>
              </w:rPr>
              <w:t>6. 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0A12F2EC" w14:textId="77777777" w:rsidR="0060544E" w:rsidRPr="00FC14ED" w:rsidRDefault="0060544E" w:rsidP="00775ED7">
            <w:pPr>
              <w:widowControl w:val="0"/>
              <w:tabs>
                <w:tab w:val="left" w:pos="274"/>
              </w:tabs>
              <w:spacing w:after="0" w:line="240" w:lineRule="auto"/>
              <w:jc w:val="both"/>
              <w:rPr>
                <w:rFonts w:ascii="Times New Roman" w:eastAsia="Times New Roman" w:hAnsi="Times New Roman"/>
                <w:color w:val="000000"/>
                <w:lang w:eastAsia="ru-RU"/>
              </w:rPr>
            </w:pPr>
            <w:r w:rsidRPr="00FC14ED">
              <w:rPr>
                <w:rFonts w:ascii="Times New Roman" w:eastAsia="Times New Roman" w:hAnsi="Times New Roman"/>
                <w:color w:val="000000"/>
                <w:lang w:eastAsia="ru-RU"/>
              </w:rPr>
              <w:t>7.</w:t>
            </w:r>
            <w:r w:rsidRPr="00FC14ED">
              <w:rPr>
                <w:rFonts w:ascii="Times New Roman" w:eastAsia="Times New Roman" w:hAnsi="Times New Roman"/>
                <w:color w:val="000000"/>
                <w:lang w:eastAsia="ru-RU"/>
              </w:rPr>
              <w:tab/>
              <w:t>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пр. для зданий быстровозводимого характера типа).</w:t>
            </w:r>
          </w:p>
          <w:p w14:paraId="13FE0D6C" w14:textId="77777777" w:rsidR="0060544E" w:rsidRPr="00FC14ED" w:rsidRDefault="0060544E" w:rsidP="00775ED7">
            <w:pPr>
              <w:widowControl w:val="0"/>
              <w:tabs>
                <w:tab w:val="left" w:pos="274"/>
              </w:tabs>
              <w:spacing w:after="0" w:line="240" w:lineRule="auto"/>
              <w:jc w:val="both"/>
              <w:rPr>
                <w:rFonts w:ascii="Times New Roman" w:eastAsia="Times New Roman" w:hAnsi="Times New Roman"/>
                <w:color w:val="000000"/>
                <w:lang w:eastAsia="ru-RU"/>
              </w:rPr>
            </w:pPr>
            <w:r w:rsidRPr="00FC14ED">
              <w:rPr>
                <w:rFonts w:ascii="Times New Roman" w:eastAsia="Times New Roman" w:hAnsi="Times New Roman"/>
                <w:color w:val="000000"/>
                <w:lang w:eastAsia="ru-RU"/>
              </w:rPr>
              <w:t>8.</w:t>
            </w:r>
            <w:r w:rsidRPr="00FC14ED">
              <w:rPr>
                <w:rFonts w:ascii="Times New Roman" w:eastAsia="Times New Roman" w:hAnsi="Times New Roman"/>
                <w:color w:val="000000"/>
                <w:lang w:eastAsia="ru-RU"/>
              </w:rPr>
              <w:tab/>
              <w:t xml:space="preserve">При изменении материалов отделки фасадов здания, строения, сооружения, изменении конструкции крыши, материала кровли, элементов безопасности крыши, создании, изменении крылец, навесов, козырьков, карнизов, балконов, лоджий, веранд, террас, эркеров, ризалитов, декоративных элементов, дверных, витринных, арочных, оконных проемов, установке дополнительного оборудования, элементов и устройств , не допускается закрывать существующие декоративные архитектурные и художественные элементы и детали фасадов, обеспечивающих при визуальном восприятии стилевое единство архитектурного облика здания (при </w:t>
            </w:r>
            <w:r w:rsidRPr="00FC14ED">
              <w:rPr>
                <w:rFonts w:ascii="Times New Roman" w:eastAsia="Times New Roman" w:hAnsi="Times New Roman"/>
                <w:color w:val="000000"/>
                <w:lang w:eastAsia="ru-RU"/>
              </w:rPr>
              <w:lastRenderedPageBreak/>
              <w:t>реконструкции и капитальном ремонте).</w:t>
            </w:r>
          </w:p>
          <w:p w14:paraId="145598DE" w14:textId="77777777" w:rsidR="0060544E" w:rsidRPr="00FC14ED" w:rsidRDefault="0060544E" w:rsidP="00775ED7">
            <w:pPr>
              <w:widowControl w:val="0"/>
              <w:tabs>
                <w:tab w:val="left" w:pos="274"/>
              </w:tabs>
              <w:spacing w:after="0" w:line="240" w:lineRule="auto"/>
              <w:jc w:val="both"/>
              <w:rPr>
                <w:rFonts w:ascii="Times New Roman" w:eastAsia="Times New Roman" w:hAnsi="Times New Roman"/>
                <w:color w:val="000000"/>
                <w:lang w:eastAsia="ru-RU"/>
              </w:rPr>
            </w:pPr>
            <w:r w:rsidRPr="00FC14ED">
              <w:rPr>
                <w:rFonts w:ascii="Times New Roman" w:eastAsia="Times New Roman" w:hAnsi="Times New Roman"/>
                <w:color w:val="000000"/>
                <w:lang w:eastAsia="ru-RU"/>
              </w:rPr>
              <w:t>9.</w:t>
            </w:r>
            <w:r w:rsidRPr="00FC14ED">
              <w:rPr>
                <w:rFonts w:ascii="Times New Roman" w:eastAsia="Times New Roman" w:hAnsi="Times New Roman"/>
                <w:color w:val="000000"/>
                <w:lang w:eastAsia="ru-RU"/>
              </w:rPr>
              <w:tab/>
              <w:t>Фронтальные ограждения со стороны главных фасадов зданий, расположенных на главных улицах, не допускается использовать выше 2 м. и в виде глухих и замкнутых конструкций. Въездная группа может быть оборудована въездными воротами либо автоматическими въездными конструкциями (шлагбаум, цепной шлагбаум).</w:t>
            </w:r>
          </w:p>
          <w:p w14:paraId="32D62BB4" w14:textId="77777777" w:rsidR="0060544E" w:rsidRPr="00FC14ED" w:rsidRDefault="0060544E" w:rsidP="00775ED7">
            <w:pPr>
              <w:widowControl w:val="0"/>
              <w:tabs>
                <w:tab w:val="left" w:pos="274"/>
              </w:tabs>
              <w:spacing w:after="0" w:line="240" w:lineRule="auto"/>
              <w:jc w:val="both"/>
              <w:rPr>
                <w:rFonts w:ascii="Times New Roman" w:eastAsia="Times New Roman" w:hAnsi="Times New Roman"/>
                <w:color w:val="000000"/>
                <w:lang w:eastAsia="ru-RU"/>
              </w:rPr>
            </w:pPr>
            <w:r w:rsidRPr="00FC14ED">
              <w:rPr>
                <w:rFonts w:ascii="Times New Roman" w:eastAsia="Times New Roman" w:hAnsi="Times New Roman"/>
                <w:color w:val="000000"/>
                <w:lang w:eastAsia="ru-RU"/>
              </w:rPr>
              <w:t>10.</w:t>
            </w:r>
            <w:r w:rsidRPr="00FC14ED">
              <w:rPr>
                <w:rFonts w:ascii="Times New Roman" w:eastAsia="Times New Roman" w:hAnsi="Times New Roman"/>
                <w:color w:val="000000"/>
                <w:lang w:eastAsia="ru-RU"/>
              </w:rPr>
              <w:tab/>
              <w:t>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и въездная 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5D5774ED" w14:textId="77777777" w:rsidR="0060544E" w:rsidRPr="00FC14ED" w:rsidRDefault="0060544E" w:rsidP="00775ED7">
            <w:pPr>
              <w:widowControl w:val="0"/>
              <w:tabs>
                <w:tab w:val="left" w:pos="274"/>
              </w:tabs>
              <w:spacing w:after="0" w:line="240" w:lineRule="auto"/>
              <w:jc w:val="both"/>
              <w:rPr>
                <w:rFonts w:ascii="Times New Roman" w:eastAsia="Times New Roman" w:hAnsi="Times New Roman"/>
                <w:color w:val="000000"/>
                <w:lang w:eastAsia="ru-RU"/>
              </w:rPr>
            </w:pPr>
            <w:r w:rsidRPr="00FC14ED">
              <w:rPr>
                <w:rFonts w:ascii="Times New Roman" w:eastAsia="Times New Roman" w:hAnsi="Times New Roman"/>
                <w:color w:val="000000"/>
                <w:lang w:eastAsia="ru-RU"/>
              </w:rPr>
              <w:t>11.</w:t>
            </w:r>
            <w:r w:rsidRPr="00FC14ED">
              <w:rPr>
                <w:rFonts w:ascii="Times New Roman" w:eastAsia="Times New Roman" w:hAnsi="Times New Roman"/>
                <w:color w:val="000000"/>
                <w:lang w:eastAsia="ru-RU"/>
              </w:rPr>
              <w:tab/>
              <w:t>Козырьки, навесы, и иные кровельные части выступающих элементов здания не допустимо использовать в разных цветовых решениях.</w:t>
            </w:r>
          </w:p>
          <w:p w14:paraId="7F2D8E72" w14:textId="77777777" w:rsidR="0060544E" w:rsidRPr="00FC14ED" w:rsidRDefault="0060544E" w:rsidP="00775ED7">
            <w:pPr>
              <w:widowControl w:val="0"/>
              <w:tabs>
                <w:tab w:val="left" w:pos="274"/>
              </w:tabs>
              <w:spacing w:after="0" w:line="240" w:lineRule="auto"/>
              <w:jc w:val="both"/>
              <w:rPr>
                <w:rFonts w:ascii="Times New Roman" w:eastAsia="Times New Roman" w:hAnsi="Times New Roman"/>
                <w:color w:val="000000"/>
                <w:lang w:eastAsia="ru-RU"/>
              </w:rPr>
            </w:pPr>
            <w:r w:rsidRPr="00FC14ED">
              <w:rPr>
                <w:rFonts w:ascii="Times New Roman" w:eastAsia="Times New Roman" w:hAnsi="Times New Roman"/>
                <w:color w:val="000000"/>
                <w:lang w:eastAsia="ru-RU"/>
              </w:rPr>
              <w:t>12.</w:t>
            </w:r>
            <w:r w:rsidRPr="00FC14ED">
              <w:rPr>
                <w:rFonts w:ascii="Times New Roman" w:eastAsia="Times New Roman" w:hAnsi="Times New Roman"/>
                <w:color w:val="000000"/>
                <w:lang w:eastAsia="ru-RU"/>
              </w:rPr>
              <w:tab/>
              <w:t>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11BEB044" w14:textId="77777777" w:rsidR="0060544E" w:rsidRPr="00FC14ED" w:rsidRDefault="0060544E" w:rsidP="00775ED7">
            <w:pPr>
              <w:widowControl w:val="0"/>
              <w:tabs>
                <w:tab w:val="left" w:pos="274"/>
              </w:tabs>
              <w:spacing w:after="0" w:line="240" w:lineRule="auto"/>
              <w:jc w:val="both"/>
              <w:rPr>
                <w:rFonts w:ascii="Times New Roman" w:eastAsia="Times New Roman" w:hAnsi="Times New Roman"/>
                <w:color w:val="000000"/>
                <w:lang w:eastAsia="ru-RU"/>
              </w:rPr>
            </w:pPr>
            <w:r w:rsidRPr="00FC14ED">
              <w:rPr>
                <w:rFonts w:ascii="Times New Roman" w:eastAsia="Times New Roman" w:hAnsi="Times New Roman"/>
                <w:color w:val="000000"/>
                <w:lang w:eastAsia="ru-RU"/>
              </w:rPr>
              <w:t>13.</w:t>
            </w:r>
            <w:r w:rsidRPr="00FC14ED">
              <w:rPr>
                <w:rFonts w:ascii="Times New Roman" w:eastAsia="Times New Roman" w:hAnsi="Times New Roman"/>
                <w:color w:val="000000"/>
                <w:lang w:eastAsia="ru-RU"/>
              </w:rPr>
              <w:tab/>
              <w:t xml:space="preserve">Размещение рекламных и информационных вывесок на фасаде здания допускается при соответствии отображающейся информации назначению такого объекта, допускаются </w:t>
            </w:r>
            <w:r w:rsidRPr="00FC14ED">
              <w:rPr>
                <w:rFonts w:ascii="Times New Roman" w:eastAsia="Times New Roman" w:hAnsi="Times New Roman"/>
                <w:color w:val="000000"/>
                <w:lang w:eastAsia="ru-RU"/>
              </w:rPr>
              <w:lastRenderedPageBreak/>
              <w:t>размещение информационных конструкций текстового характера на элементах кровли козырьков (навесов) входных групп.</w:t>
            </w:r>
          </w:p>
        </w:tc>
      </w:tr>
      <w:tr w:rsidR="00FC14ED" w:rsidRPr="00FC14ED" w14:paraId="6A45CC28" w14:textId="77777777" w:rsidTr="00775ED7">
        <w:tc>
          <w:tcPr>
            <w:tcW w:w="675" w:type="dxa"/>
            <w:tcBorders>
              <w:top w:val="single" w:sz="4" w:space="0" w:color="auto"/>
              <w:left w:val="single" w:sz="4" w:space="0" w:color="auto"/>
              <w:bottom w:val="single" w:sz="4" w:space="0" w:color="auto"/>
            </w:tcBorders>
            <w:shd w:val="clear" w:color="auto" w:fill="FFFFFF"/>
          </w:tcPr>
          <w:p w14:paraId="5F2F7705" w14:textId="77777777" w:rsidR="0060544E" w:rsidRPr="00FC14ED" w:rsidRDefault="0060544E" w:rsidP="00775ED7">
            <w:pPr>
              <w:spacing w:after="0" w:line="240" w:lineRule="auto"/>
              <w:jc w:val="center"/>
              <w:rPr>
                <w:rFonts w:ascii="Times New Roman" w:eastAsia="Times New Roman" w:hAnsi="Times New Roman"/>
                <w:color w:val="000000"/>
                <w:lang w:eastAsia="ru-RU"/>
              </w:rPr>
            </w:pPr>
            <w:r w:rsidRPr="00FC14ED">
              <w:rPr>
                <w:rFonts w:ascii="Times New Roman" w:eastAsia="Times New Roman" w:hAnsi="Times New Roman"/>
                <w:color w:val="000000"/>
                <w:lang w:eastAsia="ru-RU"/>
              </w:rPr>
              <w:lastRenderedPageBreak/>
              <w:t>17.</w:t>
            </w:r>
          </w:p>
        </w:tc>
        <w:tc>
          <w:tcPr>
            <w:tcW w:w="2302" w:type="dxa"/>
            <w:tcBorders>
              <w:top w:val="single" w:sz="4" w:space="0" w:color="auto"/>
              <w:left w:val="single" w:sz="4" w:space="0" w:color="auto"/>
              <w:bottom w:val="single" w:sz="4" w:space="0" w:color="auto"/>
            </w:tcBorders>
            <w:shd w:val="clear" w:color="auto" w:fill="FFFFFF"/>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86"/>
            </w:tblGrid>
            <w:tr w:rsidR="00FC14ED" w:rsidRPr="00FC14ED" w14:paraId="050B75C6" w14:textId="77777777" w:rsidTr="00775ED7">
              <w:tc>
                <w:tcPr>
                  <w:tcW w:w="3000" w:type="dxa"/>
                  <w:tcBorders>
                    <w:top w:val="nil"/>
                    <w:left w:val="nil"/>
                    <w:bottom w:val="nil"/>
                    <w:right w:val="nil"/>
                  </w:tcBorders>
                  <w:vAlign w:val="center"/>
                  <w:hideMark/>
                </w:tcPr>
                <w:p w14:paraId="3AF5DC26" w14:textId="77777777" w:rsidR="0060544E" w:rsidRPr="00FC14ED" w:rsidRDefault="0060544E" w:rsidP="00775ED7">
                  <w:pPr>
                    <w:spacing w:after="0" w:line="240" w:lineRule="auto"/>
                    <w:rPr>
                      <w:rFonts w:ascii="Times New Roman" w:eastAsia="Times New Roman" w:hAnsi="Times New Roman"/>
                      <w:color w:val="000000"/>
                      <w:lang w:eastAsia="ru-RU"/>
                    </w:rPr>
                  </w:pPr>
                  <w:r w:rsidRPr="00FC14ED">
                    <w:rPr>
                      <w:rFonts w:ascii="Times New Roman" w:eastAsia="Times New Roman" w:hAnsi="Times New Roman"/>
                      <w:color w:val="000000"/>
                      <w:lang w:eastAsia="ru-RU"/>
                    </w:rPr>
                    <w:t>Отдых (рекреация) (код 5.0)</w:t>
                  </w:r>
                </w:p>
              </w:tc>
            </w:tr>
          </w:tbl>
          <w:p w14:paraId="23B1E9D9" w14:textId="77777777" w:rsidR="0060544E" w:rsidRPr="00FC14ED" w:rsidRDefault="0060544E" w:rsidP="00775ED7">
            <w:pPr>
              <w:spacing w:after="0" w:line="240" w:lineRule="auto"/>
              <w:rPr>
                <w:rFonts w:ascii="Times New Roman" w:eastAsia="Times New Roman" w:hAnsi="Times New Roman"/>
                <w:color w:val="000000"/>
                <w:lang w:eastAsia="ru-RU"/>
              </w:rPr>
            </w:pPr>
          </w:p>
        </w:tc>
        <w:tc>
          <w:tcPr>
            <w:tcW w:w="3119" w:type="dxa"/>
            <w:tcBorders>
              <w:top w:val="single" w:sz="4" w:space="0" w:color="auto"/>
              <w:left w:val="single" w:sz="4" w:space="0" w:color="auto"/>
              <w:bottom w:val="single" w:sz="4" w:space="0" w:color="auto"/>
            </w:tcBorders>
            <w:shd w:val="clear" w:color="auto" w:fill="FFFFFF"/>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3"/>
            </w:tblGrid>
            <w:tr w:rsidR="00FC14ED" w:rsidRPr="00FC14ED" w14:paraId="6B6AA4C0" w14:textId="77777777" w:rsidTr="00775ED7">
              <w:tc>
                <w:tcPr>
                  <w:tcW w:w="3000" w:type="dxa"/>
                  <w:tcBorders>
                    <w:top w:val="nil"/>
                    <w:left w:val="nil"/>
                    <w:bottom w:val="nil"/>
                    <w:right w:val="nil"/>
                  </w:tcBorders>
                  <w:vAlign w:val="center"/>
                  <w:hideMark/>
                </w:tcPr>
                <w:p w14:paraId="7B64F728" w14:textId="77777777" w:rsidR="0060544E" w:rsidRPr="00FC14ED" w:rsidRDefault="0060544E" w:rsidP="00775ED7">
                  <w:pPr>
                    <w:widowControl w:val="0"/>
                    <w:tabs>
                      <w:tab w:val="left" w:pos="2030"/>
                    </w:tabs>
                    <w:spacing w:after="0" w:line="240" w:lineRule="auto"/>
                    <w:jc w:val="both"/>
                    <w:rPr>
                      <w:rFonts w:ascii="Times New Roman" w:eastAsia="Times New Roman" w:hAnsi="Times New Roman"/>
                      <w:color w:val="000000"/>
                      <w:lang w:eastAsia="ru-RU"/>
                    </w:rPr>
                  </w:pPr>
                  <w:r w:rsidRPr="00FC14ED">
                    <w:rPr>
                      <w:rFonts w:ascii="Times New Roman" w:eastAsia="Times New Roman" w:hAnsi="Times New Roman"/>
                      <w:color w:val="000000"/>
                      <w:lang w:eastAsia="ru-RU"/>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5.1-5.5</w:t>
                  </w:r>
                </w:p>
              </w:tc>
            </w:tr>
          </w:tbl>
          <w:p w14:paraId="753F5741" w14:textId="77777777" w:rsidR="0060544E" w:rsidRPr="00FC14ED" w:rsidRDefault="0060544E" w:rsidP="00775ED7">
            <w:pPr>
              <w:widowControl w:val="0"/>
              <w:tabs>
                <w:tab w:val="left" w:pos="2030"/>
              </w:tabs>
              <w:spacing w:after="0" w:line="240" w:lineRule="auto"/>
              <w:jc w:val="both"/>
              <w:rPr>
                <w:rFonts w:ascii="Times New Roman" w:eastAsia="Times New Roman" w:hAnsi="Times New Roman"/>
                <w:color w:val="000000"/>
                <w:lang w:eastAsia="ru-RU"/>
              </w:rPr>
            </w:pPr>
          </w:p>
        </w:tc>
        <w:tc>
          <w:tcPr>
            <w:tcW w:w="4229" w:type="dxa"/>
            <w:tcBorders>
              <w:top w:val="single" w:sz="4" w:space="0" w:color="auto"/>
              <w:left w:val="single" w:sz="4" w:space="0" w:color="auto"/>
              <w:right w:val="single" w:sz="4" w:space="0" w:color="auto"/>
            </w:tcBorders>
            <w:shd w:val="clear" w:color="auto" w:fill="FFFFFF"/>
          </w:tcPr>
          <w:p w14:paraId="1A033C0C" w14:textId="77777777" w:rsidR="0060544E" w:rsidRPr="00FC14ED" w:rsidRDefault="0060544E" w:rsidP="0060544E">
            <w:pPr>
              <w:widowControl w:val="0"/>
              <w:numPr>
                <w:ilvl w:val="1"/>
                <w:numId w:val="36"/>
              </w:numPr>
              <w:tabs>
                <w:tab w:val="left" w:pos="235"/>
              </w:tabs>
              <w:spacing w:after="0" w:line="240" w:lineRule="auto"/>
              <w:ind w:left="39" w:firstLine="88"/>
              <w:jc w:val="both"/>
              <w:rPr>
                <w:rFonts w:ascii="Times New Roman" w:eastAsia="Times New Roman" w:hAnsi="Times New Roman"/>
                <w:color w:val="000000"/>
                <w:lang w:eastAsia="ru-RU"/>
              </w:rPr>
            </w:pPr>
            <w:r w:rsidRPr="00FC14ED">
              <w:rPr>
                <w:rFonts w:ascii="Times New Roman" w:eastAsia="Times New Roman" w:hAnsi="Times New Roman"/>
                <w:color w:val="000000"/>
                <w:lang w:eastAsia="ru-RU"/>
              </w:rPr>
              <w:t>Проектирование зданий рекреационного назначения, в том числе размещение пансионатов, гостиниц, кемпингов, домов отдыха, не оказывающих услуги по лечению, размещение детских лагерей следует осуществлять в соответствии с требованиями градостроительной, проектной документации, санитарно-эпидемиологическими, гигиеническими требованиями, требованиями по обеспечению пожарной безопасности.</w:t>
            </w:r>
          </w:p>
          <w:p w14:paraId="09234D56" w14:textId="77777777" w:rsidR="0060544E" w:rsidRPr="00FC14ED" w:rsidRDefault="0060544E" w:rsidP="00775ED7">
            <w:pPr>
              <w:widowControl w:val="0"/>
              <w:tabs>
                <w:tab w:val="left" w:pos="1853"/>
                <w:tab w:val="left" w:pos="3571"/>
                <w:tab w:val="left" w:pos="5880"/>
                <w:tab w:val="left" w:pos="7661"/>
              </w:tabs>
              <w:spacing w:after="0" w:line="240" w:lineRule="auto"/>
              <w:jc w:val="both"/>
              <w:rPr>
                <w:rFonts w:ascii="Times New Roman" w:eastAsia="Times New Roman" w:hAnsi="Times New Roman"/>
                <w:color w:val="000000"/>
                <w:lang w:eastAsia="ru-RU"/>
              </w:rPr>
            </w:pPr>
            <w:r w:rsidRPr="00FC14ED">
              <w:rPr>
                <w:rFonts w:ascii="Times New Roman" w:eastAsia="Times New Roman" w:hAnsi="Times New Roman"/>
                <w:color w:val="000000"/>
                <w:lang w:eastAsia="ru-RU"/>
              </w:rPr>
              <w:t>2. Для фасадных цветовых решений зданий, размещаемых на главных улицах или вдоль дорог межмуниципального и регионального значения следует применять исключительно светлые пастельные тона по международному стандарту выбора цветов в цветовом соотношении либо с одним доминирующим цветом (нейтральный, светлый оттенок) с соотношением основного и дополнительного цвета 80 % и 20 %, либо не более двух дополнительных (вспомогательных) цветов нейтральных оттенков, соотношение между основным и двумя акцентными цветами 70% и 30 %. Использование более трех акцентных цветов запрещено, из контрастных тонов допускаются «чистый белый». Для зданий, размещаемых на второстепенных улицах, допускается использование иного тона цветовых градаций при условии их гармоничного сочетания с окружающей средой. Допустимо использование контрастного тона на ограждающих элементах здания, вне зависимости от их расположения.</w:t>
            </w:r>
          </w:p>
          <w:p w14:paraId="2A5A9FD4" w14:textId="77777777" w:rsidR="0060544E" w:rsidRPr="00FC14ED" w:rsidRDefault="0060544E" w:rsidP="00775ED7">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FC14ED">
              <w:rPr>
                <w:rFonts w:ascii="Times New Roman" w:eastAsia="Times New Roman" w:hAnsi="Times New Roman"/>
                <w:color w:val="000000"/>
                <w:lang w:eastAsia="ru-RU"/>
              </w:rPr>
              <w:t>3.</w:t>
            </w:r>
            <w:r w:rsidRPr="00FC14ED">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71B25BB5" w14:textId="77777777" w:rsidR="0060544E" w:rsidRPr="00FC14ED" w:rsidRDefault="0060544E" w:rsidP="00775ED7">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FC14ED">
              <w:rPr>
                <w:rFonts w:ascii="Times New Roman" w:eastAsia="Times New Roman" w:hAnsi="Times New Roman"/>
                <w:color w:val="000000"/>
                <w:lang w:eastAsia="ru-RU"/>
              </w:rPr>
              <w:lastRenderedPageBreak/>
              <w:t>4.</w:t>
            </w:r>
            <w:r w:rsidRPr="00FC14ED">
              <w:rPr>
                <w:rFonts w:ascii="Times New Roman" w:eastAsia="Times New Roman" w:hAnsi="Times New Roman"/>
                <w:color w:val="000000"/>
                <w:lang w:eastAsia="ru-RU"/>
              </w:rPr>
              <w:tab/>
              <w:t>Допускается использование панорамного остекления входных групп на основных фасадах зданий, расположенных на главных улицах, в целях приёма граждан и для их возможности ожидания при неблагоприятных условиях погоды. На других имеющихся фасадах допустимо использование панорамного исключительно в целях обеспечения дополнительных входных групп.</w:t>
            </w:r>
          </w:p>
          <w:p w14:paraId="62752AD5" w14:textId="77777777" w:rsidR="0060544E" w:rsidRPr="00FC14ED" w:rsidRDefault="0060544E" w:rsidP="00775ED7">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FC14ED">
              <w:rPr>
                <w:rFonts w:ascii="Times New Roman" w:eastAsia="Times New Roman" w:hAnsi="Times New Roman"/>
                <w:color w:val="000000"/>
                <w:lang w:eastAsia="ru-RU"/>
              </w:rPr>
              <w:t>5.</w:t>
            </w:r>
            <w:r w:rsidRPr="00FC14ED">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пастельных тонов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здание, ввод в эксплуатацию которого произведено до утверждения таких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43F925CA" w14:textId="77777777" w:rsidR="0060544E" w:rsidRPr="00FC14ED" w:rsidRDefault="0060544E" w:rsidP="00775ED7">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FC14ED">
              <w:rPr>
                <w:rFonts w:ascii="Times New Roman" w:eastAsia="Times New Roman" w:hAnsi="Times New Roman"/>
                <w:color w:val="000000"/>
                <w:lang w:eastAsia="ru-RU"/>
              </w:rPr>
              <w:t>6. 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482B8C40" w14:textId="77777777" w:rsidR="0060544E" w:rsidRPr="00FC14ED" w:rsidRDefault="0060544E" w:rsidP="00775ED7">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FC14ED">
              <w:rPr>
                <w:rFonts w:ascii="Times New Roman" w:eastAsia="Times New Roman" w:hAnsi="Times New Roman"/>
                <w:color w:val="000000"/>
                <w:lang w:eastAsia="ru-RU"/>
              </w:rPr>
              <w:t>7.</w:t>
            </w:r>
            <w:r w:rsidRPr="00FC14ED">
              <w:rPr>
                <w:rFonts w:ascii="Times New Roman" w:eastAsia="Times New Roman" w:hAnsi="Times New Roman"/>
                <w:color w:val="000000"/>
                <w:lang w:eastAsia="ru-RU"/>
              </w:rPr>
              <w:tab/>
              <w:t>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пр. для зданий быстровозводимого характера типа).</w:t>
            </w:r>
          </w:p>
          <w:p w14:paraId="49B0533C" w14:textId="77777777" w:rsidR="0060544E" w:rsidRPr="00FC14ED" w:rsidRDefault="0060544E" w:rsidP="00775ED7">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FC14ED">
              <w:rPr>
                <w:rFonts w:ascii="Times New Roman" w:eastAsia="Times New Roman" w:hAnsi="Times New Roman"/>
                <w:color w:val="000000"/>
                <w:lang w:eastAsia="ru-RU"/>
              </w:rPr>
              <w:t>8.</w:t>
            </w:r>
            <w:r w:rsidRPr="00FC14ED">
              <w:rPr>
                <w:rFonts w:ascii="Times New Roman" w:eastAsia="Times New Roman" w:hAnsi="Times New Roman"/>
                <w:color w:val="000000"/>
                <w:lang w:eastAsia="ru-RU"/>
              </w:rPr>
              <w:tab/>
              <w:t xml:space="preserve">При изменении материалов отделки фасадов здания, строения, сооружения, изменении конструкции крыши, материала кровли, элементов безопасности крыши, создании, изменении крылец, навесов, козырьков, карнизов, балконов, лоджий, веранд, террас, эркеров, ризалитов, декоративных элементов, дверных, витринных, арочных, оконных проемов, установке дополнительного оборудования, элементов и устройств , не </w:t>
            </w:r>
            <w:r w:rsidRPr="00FC14ED">
              <w:rPr>
                <w:rFonts w:ascii="Times New Roman" w:eastAsia="Times New Roman" w:hAnsi="Times New Roman"/>
                <w:color w:val="000000"/>
                <w:lang w:eastAsia="ru-RU"/>
              </w:rPr>
              <w:lastRenderedPageBreak/>
              <w:t>допускается закрывать существующие декоративные архитектурные и художественные элементы и детали фасадов, обеспечивающих при визуальном восприятии стилевое единство архитектурного облика здания (при реконструкции и капитальном ремонте).</w:t>
            </w:r>
          </w:p>
          <w:p w14:paraId="0C75F26D" w14:textId="77777777" w:rsidR="0060544E" w:rsidRPr="00FC14ED" w:rsidRDefault="0060544E" w:rsidP="00775ED7">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FC14ED">
              <w:rPr>
                <w:rFonts w:ascii="Times New Roman" w:eastAsia="Times New Roman" w:hAnsi="Times New Roman"/>
                <w:color w:val="000000"/>
                <w:lang w:eastAsia="ru-RU"/>
              </w:rPr>
              <w:t>9.</w:t>
            </w:r>
            <w:r w:rsidRPr="00FC14ED">
              <w:rPr>
                <w:rFonts w:ascii="Times New Roman" w:eastAsia="Times New Roman" w:hAnsi="Times New Roman"/>
                <w:color w:val="000000"/>
                <w:lang w:eastAsia="ru-RU"/>
              </w:rPr>
              <w:tab/>
              <w:t>Фронтальные ограждения со стороны главных фасадов зданий, расположенных на главных улицах, не допускается использовать выше 2 м. и в виде глухих и замкнутых конструкций. Въездная группа может быть оборудована въездными воротами либо автоматическими въездными конструкциями (шлагбаум, цепной шлагбаум).</w:t>
            </w:r>
          </w:p>
          <w:p w14:paraId="23E1F9F8" w14:textId="77777777" w:rsidR="0060544E" w:rsidRPr="00FC14ED" w:rsidRDefault="0060544E" w:rsidP="00775ED7">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FC14ED">
              <w:rPr>
                <w:rFonts w:ascii="Times New Roman" w:eastAsia="Times New Roman" w:hAnsi="Times New Roman"/>
                <w:color w:val="000000"/>
                <w:lang w:eastAsia="ru-RU"/>
              </w:rPr>
              <w:t>10.</w:t>
            </w:r>
            <w:r w:rsidRPr="00FC14ED">
              <w:rPr>
                <w:rFonts w:ascii="Times New Roman" w:eastAsia="Times New Roman" w:hAnsi="Times New Roman"/>
                <w:color w:val="000000"/>
                <w:lang w:eastAsia="ru-RU"/>
              </w:rPr>
              <w:tab/>
              <w:t>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и въездная 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2F3F65AD" w14:textId="77777777" w:rsidR="0060544E" w:rsidRPr="00FC14ED" w:rsidRDefault="0060544E" w:rsidP="00775ED7">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FC14ED">
              <w:rPr>
                <w:rFonts w:ascii="Times New Roman" w:eastAsia="Times New Roman" w:hAnsi="Times New Roman"/>
                <w:color w:val="000000"/>
                <w:lang w:eastAsia="ru-RU"/>
              </w:rPr>
              <w:t>11.</w:t>
            </w:r>
            <w:r w:rsidRPr="00FC14ED">
              <w:rPr>
                <w:rFonts w:ascii="Times New Roman" w:eastAsia="Times New Roman" w:hAnsi="Times New Roman"/>
                <w:color w:val="000000"/>
                <w:lang w:eastAsia="ru-RU"/>
              </w:rPr>
              <w:tab/>
              <w:t>Козырьки, навесы, и иные кровельные части выступающих элементов здания не допустимо использовать в разных цветовых решениях.</w:t>
            </w:r>
          </w:p>
          <w:p w14:paraId="2E2C7BBC" w14:textId="77777777" w:rsidR="0060544E" w:rsidRPr="00FC14ED" w:rsidRDefault="0060544E" w:rsidP="00775ED7">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FC14ED">
              <w:rPr>
                <w:rFonts w:ascii="Times New Roman" w:eastAsia="Times New Roman" w:hAnsi="Times New Roman"/>
                <w:color w:val="000000"/>
                <w:lang w:eastAsia="ru-RU"/>
              </w:rPr>
              <w:t>12.</w:t>
            </w:r>
            <w:r w:rsidRPr="00FC14ED">
              <w:rPr>
                <w:rFonts w:ascii="Times New Roman" w:eastAsia="Times New Roman" w:hAnsi="Times New Roman"/>
                <w:color w:val="000000"/>
                <w:lang w:eastAsia="ru-RU"/>
              </w:rPr>
              <w:tab/>
              <w:t>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7B93A59F" w14:textId="77777777" w:rsidR="0060544E" w:rsidRPr="00FC14ED" w:rsidRDefault="0060544E" w:rsidP="00775ED7">
            <w:pPr>
              <w:widowControl w:val="0"/>
              <w:tabs>
                <w:tab w:val="left" w:pos="336"/>
              </w:tabs>
              <w:spacing w:after="0" w:line="240" w:lineRule="auto"/>
              <w:jc w:val="both"/>
              <w:rPr>
                <w:rFonts w:ascii="Times New Roman" w:eastAsia="Times New Roman" w:hAnsi="Times New Roman"/>
                <w:color w:val="000000"/>
                <w:lang w:eastAsia="ru-RU"/>
              </w:rPr>
            </w:pPr>
            <w:r w:rsidRPr="00FC14ED">
              <w:rPr>
                <w:rFonts w:ascii="Times New Roman" w:eastAsia="Times New Roman" w:hAnsi="Times New Roman"/>
                <w:color w:val="000000"/>
                <w:lang w:eastAsia="ru-RU"/>
              </w:rPr>
              <w:lastRenderedPageBreak/>
              <w:t>13.</w:t>
            </w:r>
            <w:r w:rsidRPr="00FC14ED">
              <w:rPr>
                <w:rFonts w:ascii="Times New Roman" w:eastAsia="Times New Roman" w:hAnsi="Times New Roman"/>
                <w:color w:val="000000"/>
                <w:lang w:eastAsia="ru-RU"/>
              </w:rPr>
              <w:tab/>
              <w:t>Размещение рекламных и информационных вывесок на фасаде здания допускается при соответствии отображающейся информации назначению такого объекта. Для зданий пансионатов гостиниц, кемпингов и домов отдыха допускаются размещения информационных конструкций текстового характера на элементах кровли козырьков (навесов) входных групп.</w:t>
            </w:r>
          </w:p>
        </w:tc>
      </w:tr>
    </w:tbl>
    <w:p w14:paraId="12B5FD11" w14:textId="77777777" w:rsidR="0060544E" w:rsidRPr="00FC14ED" w:rsidRDefault="0060544E" w:rsidP="0060544E">
      <w:pPr>
        <w:pStyle w:val="ac"/>
        <w:spacing w:before="6"/>
        <w:rPr>
          <w:color w:val="000000"/>
          <w:sz w:val="2"/>
          <w:highlight w:val="yellow"/>
        </w:rPr>
      </w:pPr>
    </w:p>
    <w:p w14:paraId="6ABA232E" w14:textId="77777777" w:rsidR="0060544E" w:rsidRPr="00FC14ED" w:rsidRDefault="0060544E" w:rsidP="0060544E">
      <w:pPr>
        <w:pStyle w:val="ac"/>
        <w:spacing w:before="6"/>
        <w:rPr>
          <w:color w:val="000000"/>
          <w:sz w:val="2"/>
          <w:highlight w:val="yellow"/>
        </w:rPr>
      </w:pPr>
    </w:p>
    <w:p w14:paraId="01E489C9" w14:textId="77777777" w:rsidR="0060544E" w:rsidRPr="00FC14ED" w:rsidRDefault="0060544E" w:rsidP="0060544E">
      <w:pPr>
        <w:pStyle w:val="ac"/>
        <w:spacing w:before="6"/>
        <w:rPr>
          <w:color w:val="000000"/>
          <w:sz w:val="2"/>
          <w:highlight w:val="yellow"/>
        </w:rPr>
      </w:pPr>
    </w:p>
    <w:p w14:paraId="378690FA" w14:textId="77777777" w:rsidR="0060544E" w:rsidRPr="00FC14ED" w:rsidRDefault="0060544E" w:rsidP="0060544E">
      <w:pPr>
        <w:pStyle w:val="ac"/>
        <w:spacing w:before="6"/>
        <w:rPr>
          <w:color w:val="000000"/>
          <w:sz w:val="2"/>
          <w:highlight w:val="yellow"/>
        </w:rPr>
      </w:pPr>
    </w:p>
    <w:p w14:paraId="4074A010" w14:textId="77777777" w:rsidR="0060544E" w:rsidRPr="00FC14ED" w:rsidRDefault="0060544E" w:rsidP="0060544E">
      <w:pPr>
        <w:pStyle w:val="ac"/>
        <w:spacing w:before="6"/>
        <w:rPr>
          <w:color w:val="000000"/>
          <w:sz w:val="2"/>
          <w:highlight w:val="yellow"/>
        </w:rPr>
      </w:pPr>
    </w:p>
    <w:p w14:paraId="2D4CEAF8" w14:textId="77777777" w:rsidR="0060544E" w:rsidRPr="00FC14ED" w:rsidRDefault="0060544E" w:rsidP="00B15EEB">
      <w:pPr>
        <w:spacing w:after="0" w:line="240" w:lineRule="auto"/>
        <w:jc w:val="both"/>
        <w:rPr>
          <w:rFonts w:ascii="Times New Roman" w:hAnsi="Times New Roman"/>
          <w:color w:val="000000"/>
          <w:sz w:val="24"/>
          <w:szCs w:val="24"/>
        </w:rPr>
      </w:pPr>
      <w:r w:rsidRPr="00FC14ED">
        <w:rPr>
          <w:rFonts w:ascii="Times New Roman" w:hAnsi="Times New Roman"/>
          <w:color w:val="000000"/>
          <w:sz w:val="24"/>
          <w:szCs w:val="24"/>
        </w:rPr>
        <w:t>Примечания.</w:t>
      </w:r>
    </w:p>
    <w:p w14:paraId="7ADEFC7D" w14:textId="77777777" w:rsidR="0060544E" w:rsidRPr="00FC14ED" w:rsidRDefault="0060544E" w:rsidP="00B15EEB">
      <w:pPr>
        <w:spacing w:after="0" w:line="240" w:lineRule="auto"/>
        <w:jc w:val="both"/>
        <w:rPr>
          <w:rFonts w:ascii="Times New Roman" w:hAnsi="Times New Roman"/>
          <w:color w:val="000000"/>
          <w:sz w:val="24"/>
          <w:szCs w:val="24"/>
        </w:rPr>
      </w:pPr>
      <w:r w:rsidRPr="00FC14ED">
        <w:rPr>
          <w:rFonts w:ascii="Times New Roman" w:hAnsi="Times New Roman"/>
          <w:color w:val="000000"/>
          <w:sz w:val="24"/>
          <w:szCs w:val="24"/>
        </w:rPr>
        <w:t>*Для остальных видов разрешенного использования, не указанных в таблице следует руководствоваться требования к архитектурно-градостроительному облику зданий в соответствии со статьей 61. Правил.</w:t>
      </w:r>
    </w:p>
    <w:p w14:paraId="578943CA" w14:textId="77777777" w:rsidR="0060544E" w:rsidRPr="00FC14ED" w:rsidRDefault="0060544E" w:rsidP="00B15EEB">
      <w:pPr>
        <w:spacing w:after="0" w:line="240" w:lineRule="auto"/>
        <w:jc w:val="both"/>
        <w:rPr>
          <w:rFonts w:ascii="Times New Roman" w:hAnsi="Times New Roman"/>
          <w:color w:val="000000"/>
          <w:sz w:val="24"/>
          <w:szCs w:val="24"/>
        </w:rPr>
      </w:pPr>
      <w:r w:rsidRPr="00FC14ED">
        <w:rPr>
          <w:rFonts w:ascii="Times New Roman" w:hAnsi="Times New Roman"/>
          <w:color w:val="000000"/>
          <w:sz w:val="24"/>
          <w:szCs w:val="24"/>
        </w:rPr>
        <w:t>** При реализации масштабного инвестиционного проекта, проекта в условиях свободной экономической зоны, комплексного развития территории, реализации объекта (территории) регионального значения, предусмотренного Схемой территориального планирования Республики Крым следует рассматривать по индивидуальному проекту разработанные архитектурно-градостроительные решения облика объектов капитального строительства.</w:t>
      </w:r>
    </w:p>
    <w:p w14:paraId="47FA8A4D" w14:textId="77777777" w:rsidR="0060544E" w:rsidRPr="00FC14ED" w:rsidRDefault="0060544E" w:rsidP="00B15EEB">
      <w:pPr>
        <w:spacing w:after="0" w:line="240" w:lineRule="auto"/>
        <w:jc w:val="both"/>
        <w:rPr>
          <w:rFonts w:ascii="Times New Roman" w:hAnsi="Times New Roman"/>
          <w:color w:val="000000"/>
          <w:sz w:val="24"/>
          <w:szCs w:val="24"/>
        </w:rPr>
      </w:pPr>
      <w:r w:rsidRPr="00FC14ED">
        <w:rPr>
          <w:rFonts w:ascii="Times New Roman" w:hAnsi="Times New Roman"/>
          <w:color w:val="000000"/>
          <w:sz w:val="24"/>
          <w:szCs w:val="24"/>
        </w:rPr>
        <w:t>*** RAL - международный стандарт выбора цветов.</w:t>
      </w:r>
      <w:bookmarkEnd w:id="93"/>
    </w:p>
    <w:bookmarkEnd w:id="94"/>
    <w:p w14:paraId="443090D7" w14:textId="77777777" w:rsidR="003B258A" w:rsidRPr="00FC14ED" w:rsidRDefault="003B258A" w:rsidP="003B258A">
      <w:pPr>
        <w:spacing w:after="0" w:line="240" w:lineRule="auto"/>
        <w:jc w:val="center"/>
        <w:rPr>
          <w:rFonts w:ascii="Times New Roman" w:hAnsi="Times New Roman"/>
          <w:b/>
          <w:color w:val="000000"/>
          <w:sz w:val="24"/>
          <w:szCs w:val="24"/>
        </w:rPr>
      </w:pPr>
      <w:r w:rsidRPr="00FC14ED">
        <w:rPr>
          <w:rFonts w:ascii="Times New Roman" w:hAnsi="Times New Roman"/>
          <w:b/>
          <w:color w:val="000000"/>
          <w:sz w:val="24"/>
          <w:szCs w:val="24"/>
        </w:rPr>
        <w:t xml:space="preserve">ПРИМЕЧАНИЕ К ПРАВИЛАМ ЗЕМЛЕПОЛЬЗОВАНИЯ И ЗАСТРОЙКИ </w:t>
      </w:r>
    </w:p>
    <w:p w14:paraId="7DA18870" w14:textId="77777777" w:rsidR="003B258A" w:rsidRPr="00FC14ED" w:rsidRDefault="003B258A" w:rsidP="003B258A">
      <w:pPr>
        <w:spacing w:after="0" w:line="240" w:lineRule="auto"/>
        <w:jc w:val="center"/>
        <w:rPr>
          <w:rFonts w:ascii="Times New Roman" w:hAnsi="Times New Roman"/>
          <w:color w:val="000000"/>
          <w:sz w:val="24"/>
          <w:szCs w:val="24"/>
        </w:rPr>
      </w:pPr>
    </w:p>
    <w:p w14:paraId="38FC365C" w14:textId="77777777" w:rsidR="003B258A" w:rsidRPr="00FC14ED" w:rsidRDefault="003B258A" w:rsidP="003D683D">
      <w:pPr>
        <w:pStyle w:val="aff6"/>
        <w:numPr>
          <w:ilvl w:val="3"/>
          <w:numId w:val="24"/>
        </w:numPr>
        <w:tabs>
          <w:tab w:val="clear" w:pos="2827"/>
          <w:tab w:val="num" w:pos="0"/>
        </w:tabs>
        <w:spacing w:after="0" w:line="240" w:lineRule="auto"/>
        <w:ind w:left="0" w:firstLine="851"/>
        <w:jc w:val="both"/>
        <w:rPr>
          <w:rFonts w:ascii="Times New Roman" w:hAnsi="Times New Roman"/>
          <w:color w:val="000000"/>
          <w:sz w:val="24"/>
          <w:szCs w:val="24"/>
        </w:rPr>
      </w:pPr>
      <w:r w:rsidRPr="00FC14ED">
        <w:rPr>
          <w:rFonts w:ascii="Times New Roman" w:hAnsi="Times New Roman"/>
          <w:color w:val="000000"/>
          <w:sz w:val="24"/>
          <w:szCs w:val="24"/>
        </w:rPr>
        <w:t>Расчет количества парковочных мест в указанных регламентах Том 2 ст. 36 – 51 применять в соответствии с действующим законодательством.</w:t>
      </w:r>
    </w:p>
    <w:p w14:paraId="241F75E9" w14:textId="77777777" w:rsidR="00200B8D" w:rsidRPr="00FC14ED" w:rsidRDefault="00200B8D" w:rsidP="00200B8D">
      <w:pPr>
        <w:jc w:val="right"/>
        <w:rPr>
          <w:rFonts w:ascii="Times New Roman" w:hAnsi="Times New Roman"/>
          <w:color w:val="000000"/>
          <w:sz w:val="24"/>
          <w:szCs w:val="24"/>
          <w:shd w:val="clear" w:color="auto" w:fill="FFFFFF"/>
        </w:rPr>
      </w:pPr>
      <w:r w:rsidRPr="00FC14ED">
        <w:rPr>
          <w:rFonts w:ascii="Times New Roman" w:hAnsi="Times New Roman"/>
          <w:color w:val="000000"/>
          <w:sz w:val="24"/>
          <w:szCs w:val="24"/>
          <w:shd w:val="clear" w:color="auto" w:fill="FFFFFF"/>
        </w:rPr>
        <w:t>Примечание 1а</w:t>
      </w:r>
    </w:p>
    <w:p w14:paraId="65FB2EDA" w14:textId="77777777" w:rsidR="00200B8D" w:rsidRPr="00FC14ED" w:rsidRDefault="00200B8D" w:rsidP="00C90CD9">
      <w:pPr>
        <w:pStyle w:val="aff4"/>
        <w:numPr>
          <w:ilvl w:val="0"/>
          <w:numId w:val="34"/>
        </w:numPr>
        <w:jc w:val="both"/>
        <w:rPr>
          <w:rFonts w:eastAsia="Calibri"/>
          <w:b/>
          <w:bCs/>
          <w:i/>
          <w:iCs/>
          <w:color w:val="000000"/>
        </w:rPr>
      </w:pPr>
      <w:r w:rsidRPr="00FC14ED">
        <w:rPr>
          <w:rFonts w:eastAsia="Calibri"/>
          <w:color w:val="000000"/>
        </w:rPr>
        <w:t>Минимальные и максимальные размеры земельных участков, образуемые под существующими жилыми домами не предназначенными для раздела на квартиры (дом, пригодный для постоянного проживания, высотой не выше трех надземных этажей) – код ВРИ – 2.1.</w:t>
      </w:r>
    </w:p>
    <w:p w14:paraId="70415EC6" w14:textId="77777777" w:rsidR="00200B8D" w:rsidRPr="00FC14ED" w:rsidRDefault="00200B8D" w:rsidP="00200B8D">
      <w:pPr>
        <w:pStyle w:val="2"/>
        <w:spacing w:before="0" w:after="0"/>
        <w:ind w:firstLine="708"/>
        <w:jc w:val="both"/>
        <w:rPr>
          <w:rFonts w:ascii="Times New Roman" w:eastAsia="Calibri" w:hAnsi="Times New Roman" w:cs="Times New Roman"/>
          <w:b w:val="0"/>
          <w:bCs w:val="0"/>
          <w:i w:val="0"/>
          <w:iCs w:val="0"/>
          <w:color w:val="000000"/>
          <w:sz w:val="24"/>
          <w:szCs w:val="24"/>
          <w:shd w:val="clear" w:color="auto" w:fill="FFFFFF"/>
          <w:lang w:eastAsia="en-US"/>
        </w:rPr>
      </w:pPr>
    </w:p>
    <w:p w14:paraId="16DDBC41" w14:textId="77777777" w:rsidR="00200B8D" w:rsidRPr="00FC14ED" w:rsidRDefault="00200B8D" w:rsidP="00C90CD9">
      <w:pPr>
        <w:pStyle w:val="aff4"/>
        <w:ind w:left="798"/>
        <w:jc w:val="both"/>
        <w:rPr>
          <w:rFonts w:eastAsia="Calibri"/>
          <w:b/>
          <w:bCs/>
          <w:i/>
          <w:iCs/>
          <w:color w:val="000000"/>
          <w:shd w:val="clear" w:color="auto" w:fill="FFFFFF"/>
        </w:rPr>
      </w:pPr>
      <w:r w:rsidRPr="00FC14ED">
        <w:rPr>
          <w:rFonts w:eastAsia="Calibri"/>
          <w:color w:val="000000"/>
          <w:shd w:val="clear" w:color="auto" w:fill="FFFFFF"/>
        </w:rPr>
        <w:t xml:space="preserve">Минимальный размер земельного участка – от 300 кв.м. </w:t>
      </w:r>
    </w:p>
    <w:p w14:paraId="538BD9DC" w14:textId="77777777" w:rsidR="00200B8D" w:rsidRPr="00FC14ED" w:rsidRDefault="00200B8D" w:rsidP="00C90CD9">
      <w:pPr>
        <w:pStyle w:val="aff4"/>
        <w:ind w:left="798"/>
        <w:jc w:val="both"/>
        <w:rPr>
          <w:color w:val="000000"/>
          <w:shd w:val="clear" w:color="auto" w:fill="FFFFFF"/>
        </w:rPr>
      </w:pPr>
      <w:r w:rsidRPr="00FC14ED">
        <w:rPr>
          <w:color w:val="000000"/>
          <w:shd w:val="clear" w:color="auto" w:fill="FFFFFF"/>
        </w:rPr>
        <w:t>Максимальный размер земельного участка - 2 500 кв.м.;</w:t>
      </w:r>
    </w:p>
    <w:p w14:paraId="3731BB5E" w14:textId="77777777" w:rsidR="00C90CD9" w:rsidRPr="00FC14ED" w:rsidRDefault="00C90CD9" w:rsidP="00200B8D">
      <w:pPr>
        <w:pStyle w:val="aff4"/>
        <w:ind w:firstLine="708"/>
        <w:jc w:val="both"/>
        <w:rPr>
          <w:color w:val="000000"/>
          <w:shd w:val="clear" w:color="auto" w:fill="FFFFFF"/>
        </w:rPr>
      </w:pPr>
    </w:p>
    <w:p w14:paraId="09EDD4F3" w14:textId="77777777" w:rsidR="00C90CD9" w:rsidRPr="00FC14ED" w:rsidRDefault="00C90CD9" w:rsidP="00C90CD9">
      <w:pPr>
        <w:pStyle w:val="aff4"/>
        <w:numPr>
          <w:ilvl w:val="0"/>
          <w:numId w:val="34"/>
        </w:numPr>
        <w:tabs>
          <w:tab w:val="num" w:pos="709"/>
        </w:tabs>
        <w:jc w:val="both"/>
        <w:rPr>
          <w:rFonts w:eastAsia="Calibri"/>
          <w:b/>
          <w:bCs/>
          <w:i/>
          <w:iCs/>
          <w:color w:val="000000"/>
        </w:rPr>
      </w:pPr>
      <w:r w:rsidRPr="00FC14ED">
        <w:rPr>
          <w:rFonts w:eastAsia="Calibri"/>
          <w:color w:val="000000"/>
        </w:rPr>
        <w:t>Минимальные и максимальные размеры земельных участков, образуемые под существующими многоквартирными жилыми домами – код ВРИ – 2.1.1 (Малоэтажная многоквартирная жилая застройка); 2.5 (Среднеэтажная жилая застройка):</w:t>
      </w:r>
    </w:p>
    <w:p w14:paraId="040F32EA" w14:textId="77777777" w:rsidR="00C90CD9" w:rsidRPr="00FC14ED" w:rsidRDefault="00C90CD9" w:rsidP="00C90CD9">
      <w:pPr>
        <w:pStyle w:val="2"/>
        <w:tabs>
          <w:tab w:val="num" w:pos="709"/>
          <w:tab w:val="num" w:pos="851"/>
        </w:tabs>
        <w:spacing w:before="0" w:after="0"/>
        <w:jc w:val="both"/>
        <w:rPr>
          <w:rFonts w:ascii="Times New Roman" w:eastAsia="Calibri" w:hAnsi="Times New Roman" w:cs="Times New Roman"/>
          <w:b w:val="0"/>
          <w:bCs w:val="0"/>
          <w:i w:val="0"/>
          <w:iCs w:val="0"/>
          <w:color w:val="000000"/>
          <w:sz w:val="24"/>
          <w:szCs w:val="24"/>
          <w:shd w:val="clear" w:color="auto" w:fill="FFFFFF"/>
          <w:lang w:eastAsia="en-US"/>
        </w:rPr>
      </w:pPr>
    </w:p>
    <w:p w14:paraId="5620FD2B" w14:textId="77777777" w:rsidR="00C90CD9" w:rsidRPr="00FC14ED" w:rsidRDefault="00C90CD9" w:rsidP="00C90CD9">
      <w:pPr>
        <w:pStyle w:val="aff4"/>
        <w:ind w:left="798"/>
        <w:jc w:val="both"/>
        <w:rPr>
          <w:rFonts w:eastAsia="Calibri"/>
          <w:b/>
          <w:bCs/>
          <w:i/>
          <w:iCs/>
          <w:color w:val="000000"/>
          <w:shd w:val="clear" w:color="auto" w:fill="FFFFFF"/>
        </w:rPr>
      </w:pPr>
      <w:r w:rsidRPr="00FC14ED">
        <w:rPr>
          <w:rFonts w:eastAsia="Calibri"/>
          <w:color w:val="000000"/>
          <w:shd w:val="clear" w:color="auto" w:fill="FFFFFF"/>
        </w:rPr>
        <w:t xml:space="preserve">Минимальный размер земельного участка – не подлежат установлению; </w:t>
      </w:r>
    </w:p>
    <w:p w14:paraId="4A9D435F" w14:textId="77777777" w:rsidR="00C90CD9" w:rsidRPr="00FC14ED" w:rsidRDefault="00C90CD9" w:rsidP="00C90CD9">
      <w:pPr>
        <w:pStyle w:val="aff4"/>
        <w:ind w:left="798"/>
        <w:jc w:val="both"/>
        <w:rPr>
          <w:color w:val="000000"/>
          <w:shd w:val="clear" w:color="auto" w:fill="FFFFFF"/>
        </w:rPr>
      </w:pPr>
      <w:r w:rsidRPr="00FC14ED">
        <w:rPr>
          <w:color w:val="000000"/>
          <w:shd w:val="clear" w:color="auto" w:fill="FFFFFF"/>
        </w:rPr>
        <w:t>Максимальный размер земельного участка - не подлежат установлению.</w:t>
      </w:r>
    </w:p>
    <w:p w14:paraId="0E2E6ACE" w14:textId="77777777" w:rsidR="00200B8D" w:rsidRPr="00FC14ED" w:rsidRDefault="00200B8D" w:rsidP="00200B8D">
      <w:pPr>
        <w:tabs>
          <w:tab w:val="left" w:pos="709"/>
        </w:tabs>
        <w:spacing w:after="0" w:line="240" w:lineRule="auto"/>
        <w:ind w:right="57" w:firstLine="708"/>
        <w:jc w:val="both"/>
        <w:rPr>
          <w:rFonts w:ascii="Times New Roman" w:hAnsi="Times New Roman"/>
          <w:color w:val="000000"/>
          <w:sz w:val="24"/>
          <w:szCs w:val="24"/>
          <w:shd w:val="clear" w:color="auto" w:fill="FFFFFF"/>
        </w:rPr>
      </w:pPr>
    </w:p>
    <w:p w14:paraId="25C42BC4" w14:textId="77777777" w:rsidR="00200B8D" w:rsidRPr="00FC14ED" w:rsidRDefault="00200B8D" w:rsidP="00C90CD9">
      <w:pPr>
        <w:pStyle w:val="aff6"/>
        <w:numPr>
          <w:ilvl w:val="0"/>
          <w:numId w:val="34"/>
        </w:numPr>
        <w:tabs>
          <w:tab w:val="left" w:pos="709"/>
        </w:tabs>
        <w:spacing w:after="0" w:line="240" w:lineRule="auto"/>
        <w:ind w:right="57"/>
        <w:jc w:val="both"/>
        <w:rPr>
          <w:rFonts w:ascii="Times New Roman" w:hAnsi="Times New Roman"/>
          <w:color w:val="000000"/>
          <w:sz w:val="24"/>
          <w:szCs w:val="24"/>
          <w:shd w:val="clear" w:color="auto" w:fill="FFFFFF"/>
        </w:rPr>
      </w:pPr>
      <w:r w:rsidRPr="00FC14ED">
        <w:rPr>
          <w:rFonts w:ascii="Times New Roman" w:hAnsi="Times New Roman"/>
          <w:color w:val="000000"/>
          <w:sz w:val="24"/>
          <w:szCs w:val="24"/>
          <w:shd w:val="clear" w:color="auto" w:fill="FFFFFF"/>
        </w:rPr>
        <w:t xml:space="preserve">Установленные настоящими Правилами максимальные размеры земельных участков не распространяются на земельные участки, образуемые в результате объединения.  </w:t>
      </w:r>
    </w:p>
    <w:p w14:paraId="71CFCA41" w14:textId="77777777" w:rsidR="00200B8D" w:rsidRPr="00FC14ED" w:rsidRDefault="00200B8D" w:rsidP="00C90CD9">
      <w:pPr>
        <w:pStyle w:val="aff6"/>
        <w:widowControl w:val="0"/>
        <w:numPr>
          <w:ilvl w:val="0"/>
          <w:numId w:val="34"/>
        </w:numPr>
        <w:spacing w:after="0" w:line="240" w:lineRule="auto"/>
        <w:jc w:val="both"/>
        <w:rPr>
          <w:rFonts w:ascii="Times New Roman" w:hAnsi="Times New Roman"/>
          <w:color w:val="000000"/>
          <w:sz w:val="24"/>
          <w:szCs w:val="24"/>
          <w:shd w:val="clear" w:color="auto" w:fill="FFFFFF"/>
        </w:rPr>
      </w:pPr>
      <w:r w:rsidRPr="00FC14ED">
        <w:rPr>
          <w:rFonts w:ascii="Times New Roman" w:hAnsi="Times New Roman"/>
          <w:color w:val="000000"/>
          <w:sz w:val="24"/>
          <w:szCs w:val="24"/>
          <w:shd w:val="clear" w:color="auto" w:fill="FFFFFF"/>
        </w:rPr>
        <w:t xml:space="preserve">Установленные настоящими Правилами минимальные и максимальные размеры </w:t>
      </w:r>
      <w:r w:rsidRPr="00FC14ED">
        <w:rPr>
          <w:rFonts w:ascii="Times New Roman" w:hAnsi="Times New Roman"/>
          <w:color w:val="000000"/>
          <w:sz w:val="24"/>
          <w:szCs w:val="24"/>
          <w:shd w:val="clear" w:color="auto" w:fill="FFFFFF"/>
        </w:rPr>
        <w:lastRenderedPageBreak/>
        <w:t>земельных участков не распространяются на:</w:t>
      </w:r>
    </w:p>
    <w:p w14:paraId="4B8F0777" w14:textId="77777777" w:rsidR="00200B8D" w:rsidRPr="00FC14ED" w:rsidRDefault="00200B8D" w:rsidP="00200B8D">
      <w:pPr>
        <w:widowControl w:val="0"/>
        <w:spacing w:after="0" w:line="240" w:lineRule="auto"/>
        <w:ind w:firstLine="708"/>
        <w:jc w:val="both"/>
        <w:rPr>
          <w:rFonts w:ascii="Times New Roman" w:hAnsi="Times New Roman"/>
          <w:color w:val="000000"/>
          <w:sz w:val="24"/>
          <w:szCs w:val="24"/>
          <w:shd w:val="clear" w:color="auto" w:fill="FFFFFF"/>
        </w:rPr>
      </w:pPr>
      <w:r w:rsidRPr="00FC14ED">
        <w:rPr>
          <w:rFonts w:ascii="Times New Roman" w:hAnsi="Times New Roman"/>
          <w:color w:val="000000"/>
          <w:sz w:val="24"/>
          <w:szCs w:val="24"/>
          <w:shd w:val="clear" w:color="auto" w:fill="FFFFFF"/>
        </w:rPr>
        <w:t xml:space="preserve">- Земельные участки, оформляемые в соответствии с Законом Республики Крым от 31.07.2014 г. № 38-ЗРК «Об особенностях регулирования имущественных и земельных отношений на территории Республики Крым» и Постановлением Совета министров Республики Крым от 02.09.2014 г. № 313 «Об утверждении Порядка переоформления прав или завершения оформления прав на земельные участки на территории Республики Крым» на основании неисполненных решений органов местного самоуправления о даче разрешения на разработку документации по землеустройству, принятых с 14 октября 2008 года по 21 марта 2014 года, в отношении которых не утверждена документация по землеустройству. В данном случае размеры земельных участков должны соответствовать размерам, указанным в вышеуказанных решениях органов местного самоуправления. </w:t>
      </w:r>
    </w:p>
    <w:p w14:paraId="491E30C7" w14:textId="44A9DBF6" w:rsidR="00200B8D" w:rsidRPr="00FC14ED" w:rsidRDefault="00200B8D" w:rsidP="00200B8D">
      <w:pPr>
        <w:spacing w:after="0" w:line="240" w:lineRule="auto"/>
        <w:ind w:firstLine="708"/>
        <w:jc w:val="both"/>
        <w:rPr>
          <w:rFonts w:ascii="Times New Roman" w:hAnsi="Times New Roman"/>
          <w:color w:val="000000"/>
          <w:sz w:val="24"/>
          <w:szCs w:val="24"/>
          <w:shd w:val="clear" w:color="auto" w:fill="FFFFFF"/>
        </w:rPr>
      </w:pPr>
      <w:r w:rsidRPr="00FC14ED">
        <w:rPr>
          <w:rFonts w:ascii="Times New Roman" w:hAnsi="Times New Roman"/>
          <w:color w:val="000000"/>
          <w:sz w:val="24"/>
          <w:szCs w:val="24"/>
          <w:shd w:val="clear" w:color="auto" w:fill="FFFFFF"/>
        </w:rPr>
        <w:t>- Земельные участки, на которых расположена постройка, самовольно возведенная до 18 марта 2014 года и признанная объектом индивидуального жилищного строительства в соответствии с Постановлением Совета министров Республики Крым от 12 мая 2015 года № 252 «Об утверждении Порядка предоставления земельного участка с расположенной на нем самовольной постройкой и выдачи заключения о возможности признания её жилым домом</w:t>
      </w:r>
      <w:r w:rsidR="005A4E82" w:rsidRPr="00FC14ED">
        <w:rPr>
          <w:rFonts w:ascii="Times New Roman" w:hAnsi="Times New Roman"/>
          <w:color w:val="000000"/>
          <w:sz w:val="24"/>
          <w:szCs w:val="24"/>
          <w:shd w:val="clear" w:color="auto" w:fill="FFFFFF"/>
        </w:rPr>
        <w:t>.</w:t>
      </w:r>
    </w:p>
    <w:sectPr w:rsidR="00200B8D" w:rsidRPr="00FC14ED" w:rsidSect="001A5B9D">
      <w:pgSz w:w="11906" w:h="16838"/>
      <w:pgMar w:top="1134" w:right="1134" w:bottom="1134" w:left="1134"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D74DC5" w14:textId="77777777" w:rsidR="00EA35C1" w:rsidRDefault="00EA35C1" w:rsidP="00801317">
      <w:pPr>
        <w:spacing w:after="0" w:line="240" w:lineRule="auto"/>
      </w:pPr>
      <w:r>
        <w:separator/>
      </w:r>
    </w:p>
  </w:endnote>
  <w:endnote w:type="continuationSeparator" w:id="0">
    <w:p w14:paraId="00AE36F0" w14:textId="77777777" w:rsidR="00EA35C1" w:rsidRDefault="00EA35C1" w:rsidP="00801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Narrow">
    <w:altName w:val="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Kudriashov">
    <w:altName w:val="Times New Roman"/>
    <w:panose1 w:val="00000000000000000000"/>
    <w:charset w:val="00"/>
    <w:family w:val="auto"/>
    <w:notTrueType/>
    <w:pitch w:val="variable"/>
    <w:sig w:usb0="00000003" w:usb1="00000000" w:usb2="00000000" w:usb3="00000000" w:csb0="00000001" w:csb1="00000000"/>
  </w:font>
  <w:font w:name="MS Sans Serif">
    <w:altName w:val="Arial"/>
    <w:panose1 w:val="00000000000000000000"/>
    <w:charset w:val="00"/>
    <w:family w:val="roman"/>
    <w:notTrueType/>
    <w:pitch w:val="default"/>
    <w:sig w:usb0="00000003" w:usb1="00000000" w:usb2="00000000" w:usb3="00000000" w:csb0="00000001" w:csb1="00000000"/>
  </w:font>
  <w:font w:name="Peterburg">
    <w:altName w:val="Arial"/>
    <w:charset w:val="00"/>
    <w:family w:val="auto"/>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 New Roman Bold">
    <w:altName w:val="Times New Roman"/>
    <w:charset w:val="00"/>
    <w:family w:val="roman"/>
    <w:pitch w:val="default"/>
    <w:sig w:usb0="00000003" w:usb1="00000000" w:usb2="00000000" w:usb3="00000000" w:csb0="00000001" w:csb1="00000000"/>
  </w:font>
  <w:font w:name="ヒラギノ角ゴ Pro W3">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8F3B4" w14:textId="77777777" w:rsidR="00775ED7" w:rsidRDefault="00775ED7">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6A913" w14:textId="77777777" w:rsidR="00775ED7" w:rsidRDefault="00775ED7" w:rsidP="0044501C">
    <w:pPr>
      <w:pStyle w:val="a5"/>
    </w:pPr>
  </w:p>
  <w:p w14:paraId="1DF10802" w14:textId="77777777" w:rsidR="00775ED7" w:rsidRDefault="00775ED7"/>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57753" w14:textId="77777777" w:rsidR="00775ED7" w:rsidRDefault="00775ED7" w:rsidP="00EB4808">
    <w:pPr>
      <w:pStyle w:val="a5"/>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57FED1" w14:textId="77777777" w:rsidR="00EA35C1" w:rsidRDefault="00EA35C1" w:rsidP="00801317">
      <w:pPr>
        <w:spacing w:after="0" w:line="240" w:lineRule="auto"/>
      </w:pPr>
      <w:r>
        <w:separator/>
      </w:r>
    </w:p>
  </w:footnote>
  <w:footnote w:type="continuationSeparator" w:id="0">
    <w:p w14:paraId="6FD4DFAF" w14:textId="77777777" w:rsidR="00EA35C1" w:rsidRDefault="00EA35C1" w:rsidP="008013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F5871" w14:textId="77777777" w:rsidR="00775ED7" w:rsidRDefault="00775ED7">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F02EA" w14:textId="18F75D30" w:rsidR="00775ED7" w:rsidRDefault="00775ED7">
    <w:pPr>
      <w:pStyle w:val="a3"/>
      <w:jc w:val="center"/>
    </w:pPr>
    <w:r>
      <w:t>[</w:t>
    </w:r>
    <w:r>
      <w:fldChar w:fldCharType="begin"/>
    </w:r>
    <w:r>
      <w:instrText>PAGE   \* MERGEFORMAT</w:instrText>
    </w:r>
    <w:r>
      <w:fldChar w:fldCharType="separate"/>
    </w:r>
    <w:r w:rsidR="00AE0586">
      <w:rPr>
        <w:noProof/>
      </w:rPr>
      <w:t>39</w:t>
    </w:r>
    <w:r>
      <w:fldChar w:fldCharType="end"/>
    </w:r>
    <w:r>
      <w:t>]</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69A04" w14:textId="77777777" w:rsidR="00775ED7" w:rsidRPr="00355E17" w:rsidRDefault="00775ED7" w:rsidP="00355E17">
    <w:pPr>
      <w:pStyle w:val="a3"/>
      <w:jc w:val="center"/>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3F32545"/>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 w15:restartNumberingAfterBreak="0">
    <w:nsid w:val="041C60D3"/>
    <w:multiLevelType w:val="hybridMultilevel"/>
    <w:tmpl w:val="01C4F6D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231B23"/>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4" w15:restartNumberingAfterBreak="0">
    <w:nsid w:val="0F625D1A"/>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5" w15:restartNumberingAfterBreak="0">
    <w:nsid w:val="12AA3BDF"/>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6" w15:restartNumberingAfterBreak="0">
    <w:nsid w:val="136712E8"/>
    <w:multiLevelType w:val="hybridMultilevel"/>
    <w:tmpl w:val="B21085BC"/>
    <w:lvl w:ilvl="0" w:tplc="D0E2F972">
      <w:start w:val="1"/>
      <w:numFmt w:val="decimal"/>
      <w:lvlText w:val="%1."/>
      <w:lvlJc w:val="left"/>
      <w:pPr>
        <w:tabs>
          <w:tab w:val="num" w:pos="798"/>
        </w:tabs>
        <w:ind w:left="-53" w:firstLine="851"/>
      </w:p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7" w15:restartNumberingAfterBreak="0">
    <w:nsid w:val="147D2FA9"/>
    <w:multiLevelType w:val="hybridMultilevel"/>
    <w:tmpl w:val="B99667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7A013CE"/>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9" w15:restartNumberingAfterBreak="0">
    <w:nsid w:val="188C6528"/>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10" w15:restartNumberingAfterBreak="0">
    <w:nsid w:val="19742CA5"/>
    <w:multiLevelType w:val="hybridMultilevel"/>
    <w:tmpl w:val="1946E33A"/>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11" w15:restartNumberingAfterBreak="0">
    <w:nsid w:val="1D661180"/>
    <w:multiLevelType w:val="hybridMultilevel"/>
    <w:tmpl w:val="3996A7A2"/>
    <w:lvl w:ilvl="0" w:tplc="83E8D11E">
      <w:start w:val="1"/>
      <w:numFmt w:val="decimal"/>
      <w:lvlText w:val="%1."/>
      <w:lvlJc w:val="left"/>
      <w:pPr>
        <w:ind w:left="72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1E6B17F9"/>
    <w:multiLevelType w:val="multilevel"/>
    <w:tmpl w:val="D1EE4604"/>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FB33CCF"/>
    <w:multiLevelType w:val="multilevel"/>
    <w:tmpl w:val="49A00D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1FC6139F"/>
    <w:multiLevelType w:val="multilevel"/>
    <w:tmpl w:val="795A14F2"/>
    <w:lvl w:ilvl="0">
      <w:start w:val="1"/>
      <w:numFmt w:val="decimal"/>
      <w:lvlText w:val="%1."/>
      <w:lvlJc w:val="left"/>
      <w:pPr>
        <w:ind w:left="1353" w:hanging="360"/>
      </w:pPr>
      <w:rPr>
        <w:rFonts w:eastAsia="Times New Roman" w:hint="default"/>
      </w:rPr>
    </w:lvl>
    <w:lvl w:ilvl="1">
      <w:start w:val="1"/>
      <w:numFmt w:val="decimal"/>
      <w:lvlText w:val="%2."/>
      <w:lvlJc w:val="left"/>
      <w:pPr>
        <w:ind w:left="1226" w:hanging="375"/>
      </w:pPr>
      <w:rPr>
        <w:rFonts w:hint="default"/>
      </w:rPr>
    </w:lvl>
    <w:lvl w:ilvl="2">
      <w:start w:val="1"/>
      <w:numFmt w:val="decimal"/>
      <w:isLgl/>
      <w:lvlText w:val="%1.%2.%3"/>
      <w:lvlJc w:val="left"/>
      <w:pPr>
        <w:ind w:left="2433" w:hanging="720"/>
      </w:pPr>
      <w:rPr>
        <w:rFonts w:eastAsia="Times New Roman" w:hint="default"/>
      </w:rPr>
    </w:lvl>
    <w:lvl w:ilvl="3">
      <w:start w:val="1"/>
      <w:numFmt w:val="decimal"/>
      <w:isLgl/>
      <w:lvlText w:val="%1.%2.%3.%4"/>
      <w:lvlJc w:val="left"/>
      <w:pPr>
        <w:ind w:left="3153" w:hanging="1080"/>
      </w:pPr>
      <w:rPr>
        <w:rFonts w:eastAsia="Times New Roman" w:hint="default"/>
      </w:rPr>
    </w:lvl>
    <w:lvl w:ilvl="4">
      <w:start w:val="1"/>
      <w:numFmt w:val="decimal"/>
      <w:isLgl/>
      <w:lvlText w:val="%1.%2.%3.%4.%5"/>
      <w:lvlJc w:val="left"/>
      <w:pPr>
        <w:ind w:left="3513" w:hanging="1080"/>
      </w:pPr>
      <w:rPr>
        <w:rFonts w:eastAsia="Times New Roman" w:hint="default"/>
      </w:rPr>
    </w:lvl>
    <w:lvl w:ilvl="5">
      <w:start w:val="1"/>
      <w:numFmt w:val="decimal"/>
      <w:isLgl/>
      <w:lvlText w:val="%1.%2.%3.%4.%5.%6"/>
      <w:lvlJc w:val="left"/>
      <w:pPr>
        <w:ind w:left="4233" w:hanging="1440"/>
      </w:pPr>
      <w:rPr>
        <w:rFonts w:eastAsia="Times New Roman" w:hint="default"/>
      </w:rPr>
    </w:lvl>
    <w:lvl w:ilvl="6">
      <w:start w:val="1"/>
      <w:numFmt w:val="decimal"/>
      <w:isLgl/>
      <w:lvlText w:val="%1.%2.%3.%4.%5.%6.%7"/>
      <w:lvlJc w:val="left"/>
      <w:pPr>
        <w:ind w:left="4593" w:hanging="1440"/>
      </w:pPr>
      <w:rPr>
        <w:rFonts w:eastAsia="Times New Roman" w:hint="default"/>
      </w:rPr>
    </w:lvl>
    <w:lvl w:ilvl="7">
      <w:start w:val="1"/>
      <w:numFmt w:val="decimal"/>
      <w:isLgl/>
      <w:lvlText w:val="%1.%2.%3.%4.%5.%6.%7.%8"/>
      <w:lvlJc w:val="left"/>
      <w:pPr>
        <w:ind w:left="5313" w:hanging="1800"/>
      </w:pPr>
      <w:rPr>
        <w:rFonts w:eastAsia="Times New Roman" w:hint="default"/>
      </w:rPr>
    </w:lvl>
    <w:lvl w:ilvl="8">
      <w:start w:val="1"/>
      <w:numFmt w:val="decimal"/>
      <w:isLgl/>
      <w:lvlText w:val="%1.%2.%3.%4.%5.%6.%7.%8.%9"/>
      <w:lvlJc w:val="left"/>
      <w:pPr>
        <w:ind w:left="6033" w:hanging="2160"/>
      </w:pPr>
      <w:rPr>
        <w:rFonts w:eastAsia="Times New Roman" w:hint="default"/>
      </w:rPr>
    </w:lvl>
  </w:abstractNum>
  <w:abstractNum w:abstractNumId="15" w15:restartNumberingAfterBreak="0">
    <w:nsid w:val="2771415C"/>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16" w15:restartNumberingAfterBreak="0">
    <w:nsid w:val="2A2E57B7"/>
    <w:multiLevelType w:val="multilevel"/>
    <w:tmpl w:val="36F02462"/>
    <w:lvl w:ilvl="0">
      <w:start w:val="1"/>
      <w:numFmt w:val="decimal"/>
      <w:lvlText w:val="%1."/>
      <w:lvlJc w:val="left"/>
      <w:pPr>
        <w:ind w:left="907" w:hanging="360"/>
      </w:pPr>
      <w:rPr>
        <w:rFonts w:ascii="Arial Narrow" w:hAnsi="Arial Narrow" w:cs="Times New Roman" w:hint="default"/>
        <w:color w:val="auto"/>
      </w:rPr>
    </w:lvl>
    <w:lvl w:ilvl="1">
      <w:start w:val="1"/>
      <w:numFmt w:val="decimal"/>
      <w:isLgl/>
      <w:lvlText w:val="%1.%2."/>
      <w:lvlJc w:val="left"/>
      <w:pPr>
        <w:ind w:left="967" w:hanging="420"/>
      </w:pPr>
      <w:rPr>
        <w:rFonts w:hint="default"/>
      </w:rPr>
    </w:lvl>
    <w:lvl w:ilvl="2">
      <w:start w:val="1"/>
      <w:numFmt w:val="decimal"/>
      <w:isLgl/>
      <w:lvlText w:val="%1.%2.%3."/>
      <w:lvlJc w:val="left"/>
      <w:pPr>
        <w:ind w:left="1267" w:hanging="720"/>
      </w:pPr>
      <w:rPr>
        <w:rFonts w:hint="default"/>
      </w:rPr>
    </w:lvl>
    <w:lvl w:ilvl="3">
      <w:start w:val="1"/>
      <w:numFmt w:val="decimal"/>
      <w:isLgl/>
      <w:lvlText w:val="%1.%2.%3.%4."/>
      <w:lvlJc w:val="left"/>
      <w:pPr>
        <w:ind w:left="1267" w:hanging="720"/>
      </w:pPr>
      <w:rPr>
        <w:rFonts w:hint="default"/>
      </w:rPr>
    </w:lvl>
    <w:lvl w:ilvl="4">
      <w:start w:val="1"/>
      <w:numFmt w:val="decimal"/>
      <w:isLgl/>
      <w:lvlText w:val="%1.%2.%3.%4.%5."/>
      <w:lvlJc w:val="left"/>
      <w:pPr>
        <w:ind w:left="1627" w:hanging="1080"/>
      </w:pPr>
      <w:rPr>
        <w:rFonts w:hint="default"/>
      </w:rPr>
    </w:lvl>
    <w:lvl w:ilvl="5">
      <w:start w:val="1"/>
      <w:numFmt w:val="decimal"/>
      <w:isLgl/>
      <w:lvlText w:val="%1.%2.%3.%4.%5.%6."/>
      <w:lvlJc w:val="left"/>
      <w:pPr>
        <w:ind w:left="1627" w:hanging="1080"/>
      </w:pPr>
      <w:rPr>
        <w:rFonts w:hint="default"/>
      </w:rPr>
    </w:lvl>
    <w:lvl w:ilvl="6">
      <w:start w:val="1"/>
      <w:numFmt w:val="decimal"/>
      <w:isLgl/>
      <w:lvlText w:val="%1.%2.%3.%4.%5.%6.%7."/>
      <w:lvlJc w:val="left"/>
      <w:pPr>
        <w:ind w:left="1987" w:hanging="1440"/>
      </w:pPr>
      <w:rPr>
        <w:rFonts w:hint="default"/>
      </w:rPr>
    </w:lvl>
    <w:lvl w:ilvl="7">
      <w:start w:val="1"/>
      <w:numFmt w:val="decimal"/>
      <w:isLgl/>
      <w:lvlText w:val="%1.%2.%3.%4.%5.%6.%7.%8."/>
      <w:lvlJc w:val="left"/>
      <w:pPr>
        <w:ind w:left="1987" w:hanging="1440"/>
      </w:pPr>
      <w:rPr>
        <w:rFonts w:hint="default"/>
      </w:rPr>
    </w:lvl>
    <w:lvl w:ilvl="8">
      <w:start w:val="1"/>
      <w:numFmt w:val="decimal"/>
      <w:isLgl/>
      <w:lvlText w:val="%1.%2.%3.%4.%5.%6.%7.%8.%9."/>
      <w:lvlJc w:val="left"/>
      <w:pPr>
        <w:ind w:left="2347" w:hanging="1800"/>
      </w:pPr>
      <w:rPr>
        <w:rFonts w:hint="default"/>
      </w:rPr>
    </w:lvl>
  </w:abstractNum>
  <w:abstractNum w:abstractNumId="17" w15:restartNumberingAfterBreak="0">
    <w:nsid w:val="2B337ADD"/>
    <w:multiLevelType w:val="hybridMultilevel"/>
    <w:tmpl w:val="B0AE82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072500A"/>
    <w:multiLevelType w:val="hybridMultilevel"/>
    <w:tmpl w:val="00F4D7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7C0907"/>
    <w:multiLevelType w:val="multilevel"/>
    <w:tmpl w:val="2D486B82"/>
    <w:lvl w:ilvl="0">
      <w:start w:val="1"/>
      <w:numFmt w:val="decimal"/>
      <w:lvlText w:val="%1."/>
      <w:lvlJc w:val="left"/>
      <w:pPr>
        <w:tabs>
          <w:tab w:val="num" w:pos="798"/>
        </w:tabs>
        <w:ind w:left="-53" w:firstLine="851"/>
      </w:pPr>
      <w:rPr>
        <w:rFonts w:hint="default"/>
        <w:b w:val="0"/>
        <w:i w:val="0"/>
      </w:rPr>
    </w:lvl>
    <w:lvl w:ilvl="1">
      <w:start w:val="1"/>
      <w:numFmt w:val="lowerLetter"/>
      <w:lvlText w:val="%2."/>
      <w:lvlJc w:val="left"/>
      <w:pPr>
        <w:tabs>
          <w:tab w:val="num" w:pos="1387"/>
        </w:tabs>
        <w:ind w:left="1387" w:hanging="360"/>
      </w:pPr>
    </w:lvl>
    <w:lvl w:ilvl="2">
      <w:start w:val="1"/>
      <w:numFmt w:val="lowerRoman"/>
      <w:lvlText w:val="%3."/>
      <w:lvlJc w:val="right"/>
      <w:pPr>
        <w:tabs>
          <w:tab w:val="num" w:pos="2107"/>
        </w:tabs>
        <w:ind w:left="2107" w:hanging="180"/>
      </w:pPr>
    </w:lvl>
    <w:lvl w:ilvl="3">
      <w:start w:val="1"/>
      <w:numFmt w:val="decimal"/>
      <w:lvlText w:val="%4."/>
      <w:lvlJc w:val="left"/>
      <w:pPr>
        <w:tabs>
          <w:tab w:val="num" w:pos="2827"/>
        </w:tabs>
        <w:ind w:left="2827" w:hanging="360"/>
      </w:pPr>
    </w:lvl>
    <w:lvl w:ilvl="4">
      <w:start w:val="1"/>
      <w:numFmt w:val="lowerLetter"/>
      <w:lvlText w:val="%5."/>
      <w:lvlJc w:val="left"/>
      <w:pPr>
        <w:tabs>
          <w:tab w:val="num" w:pos="3547"/>
        </w:tabs>
        <w:ind w:left="3547" w:hanging="360"/>
      </w:pPr>
    </w:lvl>
    <w:lvl w:ilvl="5">
      <w:start w:val="1"/>
      <w:numFmt w:val="lowerRoman"/>
      <w:lvlText w:val="%6."/>
      <w:lvlJc w:val="right"/>
      <w:pPr>
        <w:tabs>
          <w:tab w:val="num" w:pos="4267"/>
        </w:tabs>
        <w:ind w:left="4267" w:hanging="180"/>
      </w:pPr>
    </w:lvl>
    <w:lvl w:ilvl="6">
      <w:start w:val="1"/>
      <w:numFmt w:val="decimal"/>
      <w:lvlText w:val="%7."/>
      <w:lvlJc w:val="left"/>
      <w:pPr>
        <w:tabs>
          <w:tab w:val="num" w:pos="4987"/>
        </w:tabs>
        <w:ind w:left="4987" w:hanging="360"/>
      </w:pPr>
    </w:lvl>
    <w:lvl w:ilvl="7">
      <w:start w:val="1"/>
      <w:numFmt w:val="lowerLetter"/>
      <w:lvlText w:val="%8."/>
      <w:lvlJc w:val="left"/>
      <w:pPr>
        <w:tabs>
          <w:tab w:val="num" w:pos="5707"/>
        </w:tabs>
        <w:ind w:left="5707" w:hanging="360"/>
      </w:pPr>
    </w:lvl>
    <w:lvl w:ilvl="8">
      <w:start w:val="1"/>
      <w:numFmt w:val="lowerRoman"/>
      <w:lvlText w:val="%9."/>
      <w:lvlJc w:val="right"/>
      <w:pPr>
        <w:tabs>
          <w:tab w:val="num" w:pos="6427"/>
        </w:tabs>
        <w:ind w:left="6427" w:hanging="180"/>
      </w:pPr>
    </w:lvl>
  </w:abstractNum>
  <w:abstractNum w:abstractNumId="20" w15:restartNumberingAfterBreak="0">
    <w:nsid w:val="33FE4656"/>
    <w:multiLevelType w:val="hybridMultilevel"/>
    <w:tmpl w:val="68283AD2"/>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1" w15:restartNumberingAfterBreak="0">
    <w:nsid w:val="352E688E"/>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2" w15:restartNumberingAfterBreak="0">
    <w:nsid w:val="3A2C7A77"/>
    <w:multiLevelType w:val="hybridMultilevel"/>
    <w:tmpl w:val="FF42350A"/>
    <w:lvl w:ilvl="0" w:tplc="838899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45AE695D"/>
    <w:multiLevelType w:val="hybridMultilevel"/>
    <w:tmpl w:val="D82C892E"/>
    <w:lvl w:ilvl="0" w:tplc="BACA4A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7C345C5"/>
    <w:multiLevelType w:val="hybridMultilevel"/>
    <w:tmpl w:val="FFCA80FC"/>
    <w:lvl w:ilvl="0" w:tplc="DB18CAC8">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5" w15:restartNumberingAfterBreak="0">
    <w:nsid w:val="4DB25C5A"/>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6" w15:restartNumberingAfterBreak="0">
    <w:nsid w:val="5028491D"/>
    <w:multiLevelType w:val="multilevel"/>
    <w:tmpl w:val="549EBF12"/>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AB719C"/>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8" w15:restartNumberingAfterBreak="0">
    <w:nsid w:val="51992019"/>
    <w:multiLevelType w:val="hybridMultilevel"/>
    <w:tmpl w:val="4D10C0A8"/>
    <w:lvl w:ilvl="0" w:tplc="BACA4A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A345475"/>
    <w:multiLevelType w:val="hybridMultilevel"/>
    <w:tmpl w:val="55A063B6"/>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30" w15:restartNumberingAfterBreak="0">
    <w:nsid w:val="5A4C6E33"/>
    <w:multiLevelType w:val="multilevel"/>
    <w:tmpl w:val="C31C7CF4"/>
    <w:lvl w:ilvl="0">
      <w:start w:val="1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5C0576B3"/>
    <w:multiLevelType w:val="hybridMultilevel"/>
    <w:tmpl w:val="604002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656F1226"/>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33" w15:restartNumberingAfterBreak="0">
    <w:nsid w:val="708C7175"/>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34" w15:restartNumberingAfterBreak="0">
    <w:nsid w:val="73056124"/>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35" w15:restartNumberingAfterBreak="0">
    <w:nsid w:val="7F3739F5"/>
    <w:multiLevelType w:val="multilevel"/>
    <w:tmpl w:val="E174B5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25"/>
  </w:num>
  <w:num w:numId="3">
    <w:abstractNumId w:val="4"/>
  </w:num>
  <w:num w:numId="4">
    <w:abstractNumId w:val="32"/>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34"/>
  </w:num>
  <w:num w:numId="8">
    <w:abstractNumId w:val="17"/>
  </w:num>
  <w:num w:numId="9">
    <w:abstractNumId w:val="12"/>
  </w:num>
  <w:num w:numId="10">
    <w:abstractNumId w:val="26"/>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3"/>
  </w:num>
  <w:num w:numId="15">
    <w:abstractNumId w:val="15"/>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23"/>
  </w:num>
  <w:num w:numId="22">
    <w:abstractNumId w:val="3"/>
  </w:num>
  <w:num w:numId="23">
    <w:abstractNumId w:val="16"/>
  </w:num>
  <w:num w:numId="24">
    <w:abstractNumId w:val="10"/>
  </w:num>
  <w:num w:numId="25">
    <w:abstractNumId w:val="0"/>
  </w:num>
  <w:num w:numId="26">
    <w:abstractNumId w:val="21"/>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20"/>
  </w:num>
  <w:num w:numId="34">
    <w:abstractNumId w:val="19"/>
  </w:num>
  <w:num w:numId="35">
    <w:abstractNumId w:val="9"/>
  </w:num>
  <w:num w:numId="36">
    <w:abstractNumId w:val="14"/>
  </w:num>
  <w:num w:numId="37">
    <w:abstractNumId w:val="35"/>
  </w:num>
  <w:num w:numId="38">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A82"/>
    <w:rsid w:val="00002B05"/>
    <w:rsid w:val="00011012"/>
    <w:rsid w:val="00017A44"/>
    <w:rsid w:val="0003398D"/>
    <w:rsid w:val="00040DFB"/>
    <w:rsid w:val="00051013"/>
    <w:rsid w:val="0005724A"/>
    <w:rsid w:val="000636C1"/>
    <w:rsid w:val="00071791"/>
    <w:rsid w:val="00081CEC"/>
    <w:rsid w:val="00092F94"/>
    <w:rsid w:val="000A12F1"/>
    <w:rsid w:val="000B1347"/>
    <w:rsid w:val="000B6B2C"/>
    <w:rsid w:val="000C5D9F"/>
    <w:rsid w:val="000C62AB"/>
    <w:rsid w:val="000E1047"/>
    <w:rsid w:val="000E18F0"/>
    <w:rsid w:val="000E1A64"/>
    <w:rsid w:val="00106FF9"/>
    <w:rsid w:val="00112FF5"/>
    <w:rsid w:val="00123D60"/>
    <w:rsid w:val="00124D1C"/>
    <w:rsid w:val="0012686F"/>
    <w:rsid w:val="00126A9F"/>
    <w:rsid w:val="001410BB"/>
    <w:rsid w:val="00142338"/>
    <w:rsid w:val="001616DF"/>
    <w:rsid w:val="00164002"/>
    <w:rsid w:val="00172E5D"/>
    <w:rsid w:val="00174A35"/>
    <w:rsid w:val="00177A70"/>
    <w:rsid w:val="00194E8C"/>
    <w:rsid w:val="001A382F"/>
    <w:rsid w:val="001A5B9D"/>
    <w:rsid w:val="001C2052"/>
    <w:rsid w:val="001C5A02"/>
    <w:rsid w:val="001C7A8E"/>
    <w:rsid w:val="001C7E2E"/>
    <w:rsid w:val="001D3912"/>
    <w:rsid w:val="001D6716"/>
    <w:rsid w:val="001D724C"/>
    <w:rsid w:val="001E4930"/>
    <w:rsid w:val="001F2247"/>
    <w:rsid w:val="001F5B23"/>
    <w:rsid w:val="00200B8D"/>
    <w:rsid w:val="00202433"/>
    <w:rsid w:val="00211872"/>
    <w:rsid w:val="0021686A"/>
    <w:rsid w:val="00217E72"/>
    <w:rsid w:val="002205C5"/>
    <w:rsid w:val="0022446C"/>
    <w:rsid w:val="00225E1B"/>
    <w:rsid w:val="002312C8"/>
    <w:rsid w:val="00231F73"/>
    <w:rsid w:val="00232C40"/>
    <w:rsid w:val="00254B8C"/>
    <w:rsid w:val="00267506"/>
    <w:rsid w:val="002677B3"/>
    <w:rsid w:val="0028334D"/>
    <w:rsid w:val="002A46CD"/>
    <w:rsid w:val="002A65B0"/>
    <w:rsid w:val="002A74F3"/>
    <w:rsid w:val="002B368D"/>
    <w:rsid w:val="002C4BA7"/>
    <w:rsid w:val="002C605B"/>
    <w:rsid w:val="002D0A74"/>
    <w:rsid w:val="002E0E6D"/>
    <w:rsid w:val="002E1366"/>
    <w:rsid w:val="002E157B"/>
    <w:rsid w:val="002E1D53"/>
    <w:rsid w:val="002E303B"/>
    <w:rsid w:val="002E37FD"/>
    <w:rsid w:val="002E6CFE"/>
    <w:rsid w:val="002F1ED4"/>
    <w:rsid w:val="00307126"/>
    <w:rsid w:val="00312B47"/>
    <w:rsid w:val="0032766F"/>
    <w:rsid w:val="00332A6B"/>
    <w:rsid w:val="003500F2"/>
    <w:rsid w:val="00350249"/>
    <w:rsid w:val="0035156C"/>
    <w:rsid w:val="00355E17"/>
    <w:rsid w:val="00356498"/>
    <w:rsid w:val="003667B3"/>
    <w:rsid w:val="003670BE"/>
    <w:rsid w:val="00367C90"/>
    <w:rsid w:val="00367EBA"/>
    <w:rsid w:val="00373E4B"/>
    <w:rsid w:val="00382C96"/>
    <w:rsid w:val="00383C25"/>
    <w:rsid w:val="00390868"/>
    <w:rsid w:val="00390CD9"/>
    <w:rsid w:val="00393F4F"/>
    <w:rsid w:val="00395676"/>
    <w:rsid w:val="003A2B26"/>
    <w:rsid w:val="003A3769"/>
    <w:rsid w:val="003B0450"/>
    <w:rsid w:val="003B06BD"/>
    <w:rsid w:val="003B258A"/>
    <w:rsid w:val="003B3611"/>
    <w:rsid w:val="003B517F"/>
    <w:rsid w:val="003D683D"/>
    <w:rsid w:val="003E0972"/>
    <w:rsid w:val="003F2F5E"/>
    <w:rsid w:val="003F6C38"/>
    <w:rsid w:val="003F7885"/>
    <w:rsid w:val="00404041"/>
    <w:rsid w:val="00407290"/>
    <w:rsid w:val="00407CE1"/>
    <w:rsid w:val="00410FCD"/>
    <w:rsid w:val="00411ADB"/>
    <w:rsid w:val="00412648"/>
    <w:rsid w:val="00421319"/>
    <w:rsid w:val="00422382"/>
    <w:rsid w:val="004253D3"/>
    <w:rsid w:val="00430BAC"/>
    <w:rsid w:val="00435E3B"/>
    <w:rsid w:val="00437D13"/>
    <w:rsid w:val="0044501C"/>
    <w:rsid w:val="00447227"/>
    <w:rsid w:val="00454B54"/>
    <w:rsid w:val="00461B57"/>
    <w:rsid w:val="00472239"/>
    <w:rsid w:val="00472A99"/>
    <w:rsid w:val="004770C1"/>
    <w:rsid w:val="004854EE"/>
    <w:rsid w:val="004973A8"/>
    <w:rsid w:val="004C5145"/>
    <w:rsid w:val="004D0661"/>
    <w:rsid w:val="005058FA"/>
    <w:rsid w:val="00522DDD"/>
    <w:rsid w:val="005277E0"/>
    <w:rsid w:val="0053189E"/>
    <w:rsid w:val="00532D6E"/>
    <w:rsid w:val="00560BD7"/>
    <w:rsid w:val="00564C4F"/>
    <w:rsid w:val="0056639B"/>
    <w:rsid w:val="00570505"/>
    <w:rsid w:val="00571265"/>
    <w:rsid w:val="0059136B"/>
    <w:rsid w:val="005A20E2"/>
    <w:rsid w:val="005A4E82"/>
    <w:rsid w:val="005A710F"/>
    <w:rsid w:val="005A7894"/>
    <w:rsid w:val="005B0AAC"/>
    <w:rsid w:val="005B6270"/>
    <w:rsid w:val="005B6673"/>
    <w:rsid w:val="005D3E0D"/>
    <w:rsid w:val="005D5447"/>
    <w:rsid w:val="005D7D60"/>
    <w:rsid w:val="005F22E7"/>
    <w:rsid w:val="00600005"/>
    <w:rsid w:val="0060544E"/>
    <w:rsid w:val="00605CA1"/>
    <w:rsid w:val="00606A31"/>
    <w:rsid w:val="00616F93"/>
    <w:rsid w:val="0061713B"/>
    <w:rsid w:val="00620C78"/>
    <w:rsid w:val="00620DEC"/>
    <w:rsid w:val="0062135C"/>
    <w:rsid w:val="00633582"/>
    <w:rsid w:val="00653CB3"/>
    <w:rsid w:val="00653DF2"/>
    <w:rsid w:val="006619AA"/>
    <w:rsid w:val="006700E8"/>
    <w:rsid w:val="00673073"/>
    <w:rsid w:val="00687D06"/>
    <w:rsid w:val="00691B89"/>
    <w:rsid w:val="00694FD6"/>
    <w:rsid w:val="006A1EE1"/>
    <w:rsid w:val="006B59AE"/>
    <w:rsid w:val="006C4D26"/>
    <w:rsid w:val="006C515D"/>
    <w:rsid w:val="006C7C87"/>
    <w:rsid w:val="006C7E62"/>
    <w:rsid w:val="006F5D83"/>
    <w:rsid w:val="00702FCB"/>
    <w:rsid w:val="00703337"/>
    <w:rsid w:val="007139CE"/>
    <w:rsid w:val="00713FF8"/>
    <w:rsid w:val="00721DEB"/>
    <w:rsid w:val="00734467"/>
    <w:rsid w:val="00740001"/>
    <w:rsid w:val="007434DF"/>
    <w:rsid w:val="007515CD"/>
    <w:rsid w:val="00751F25"/>
    <w:rsid w:val="00764820"/>
    <w:rsid w:val="00764AE6"/>
    <w:rsid w:val="00767AE0"/>
    <w:rsid w:val="007700B7"/>
    <w:rsid w:val="00771BFA"/>
    <w:rsid w:val="00775ED7"/>
    <w:rsid w:val="00783F8D"/>
    <w:rsid w:val="007936E6"/>
    <w:rsid w:val="007A26BB"/>
    <w:rsid w:val="007C5DFE"/>
    <w:rsid w:val="007D02D3"/>
    <w:rsid w:val="007F039A"/>
    <w:rsid w:val="007F07BB"/>
    <w:rsid w:val="007F4136"/>
    <w:rsid w:val="00801317"/>
    <w:rsid w:val="00801D37"/>
    <w:rsid w:val="008122FB"/>
    <w:rsid w:val="0081444B"/>
    <w:rsid w:val="00817ED2"/>
    <w:rsid w:val="0082620D"/>
    <w:rsid w:val="008272C8"/>
    <w:rsid w:val="00831C53"/>
    <w:rsid w:val="00836A82"/>
    <w:rsid w:val="00843A9F"/>
    <w:rsid w:val="00860BE4"/>
    <w:rsid w:val="0086245F"/>
    <w:rsid w:val="00872BFA"/>
    <w:rsid w:val="0089218C"/>
    <w:rsid w:val="008948FC"/>
    <w:rsid w:val="008B5A47"/>
    <w:rsid w:val="008C0684"/>
    <w:rsid w:val="008E44C1"/>
    <w:rsid w:val="008E4DAE"/>
    <w:rsid w:val="00903819"/>
    <w:rsid w:val="00906D51"/>
    <w:rsid w:val="009135C0"/>
    <w:rsid w:val="00924009"/>
    <w:rsid w:val="0092448D"/>
    <w:rsid w:val="00926FA6"/>
    <w:rsid w:val="00930E7C"/>
    <w:rsid w:val="009405D8"/>
    <w:rsid w:val="0094135E"/>
    <w:rsid w:val="00955186"/>
    <w:rsid w:val="009578D2"/>
    <w:rsid w:val="009902D7"/>
    <w:rsid w:val="00991F65"/>
    <w:rsid w:val="009A169F"/>
    <w:rsid w:val="009E6F35"/>
    <w:rsid w:val="009F1ED7"/>
    <w:rsid w:val="00A14911"/>
    <w:rsid w:val="00A24F28"/>
    <w:rsid w:val="00A270C4"/>
    <w:rsid w:val="00A2727E"/>
    <w:rsid w:val="00A32CA7"/>
    <w:rsid w:val="00A4734B"/>
    <w:rsid w:val="00A51E2F"/>
    <w:rsid w:val="00A530A8"/>
    <w:rsid w:val="00A862D1"/>
    <w:rsid w:val="00A8678B"/>
    <w:rsid w:val="00A87B6D"/>
    <w:rsid w:val="00A9065B"/>
    <w:rsid w:val="00AB29D5"/>
    <w:rsid w:val="00AB2EC3"/>
    <w:rsid w:val="00AB70C5"/>
    <w:rsid w:val="00AD0061"/>
    <w:rsid w:val="00AD2CEC"/>
    <w:rsid w:val="00AE0586"/>
    <w:rsid w:val="00AE3BB5"/>
    <w:rsid w:val="00AF0F0E"/>
    <w:rsid w:val="00AF5A10"/>
    <w:rsid w:val="00AF5B6F"/>
    <w:rsid w:val="00B1479A"/>
    <w:rsid w:val="00B15EEB"/>
    <w:rsid w:val="00B1757A"/>
    <w:rsid w:val="00B20E67"/>
    <w:rsid w:val="00B242C4"/>
    <w:rsid w:val="00B247B1"/>
    <w:rsid w:val="00B31223"/>
    <w:rsid w:val="00B31B95"/>
    <w:rsid w:val="00B3254D"/>
    <w:rsid w:val="00B4289F"/>
    <w:rsid w:val="00B46836"/>
    <w:rsid w:val="00B47AE8"/>
    <w:rsid w:val="00B50D75"/>
    <w:rsid w:val="00B5306F"/>
    <w:rsid w:val="00B62FBE"/>
    <w:rsid w:val="00B639CA"/>
    <w:rsid w:val="00B84511"/>
    <w:rsid w:val="00B90DD2"/>
    <w:rsid w:val="00BB52D0"/>
    <w:rsid w:val="00BC254B"/>
    <w:rsid w:val="00BC682C"/>
    <w:rsid w:val="00BD0CC0"/>
    <w:rsid w:val="00BD1739"/>
    <w:rsid w:val="00BD30D5"/>
    <w:rsid w:val="00BD314A"/>
    <w:rsid w:val="00BF19D6"/>
    <w:rsid w:val="00BF1A6C"/>
    <w:rsid w:val="00BF259F"/>
    <w:rsid w:val="00BF5D34"/>
    <w:rsid w:val="00C0111D"/>
    <w:rsid w:val="00C01AB8"/>
    <w:rsid w:val="00C05609"/>
    <w:rsid w:val="00C13F71"/>
    <w:rsid w:val="00C20C66"/>
    <w:rsid w:val="00C526F0"/>
    <w:rsid w:val="00C558F2"/>
    <w:rsid w:val="00C742B6"/>
    <w:rsid w:val="00C7712E"/>
    <w:rsid w:val="00C81DAC"/>
    <w:rsid w:val="00C83607"/>
    <w:rsid w:val="00C90CD9"/>
    <w:rsid w:val="00C91096"/>
    <w:rsid w:val="00C91A4E"/>
    <w:rsid w:val="00C95BE3"/>
    <w:rsid w:val="00CA0279"/>
    <w:rsid w:val="00CB2745"/>
    <w:rsid w:val="00CB5276"/>
    <w:rsid w:val="00CB6480"/>
    <w:rsid w:val="00CC24D3"/>
    <w:rsid w:val="00CC4037"/>
    <w:rsid w:val="00CC4A74"/>
    <w:rsid w:val="00CC512F"/>
    <w:rsid w:val="00CC5DBD"/>
    <w:rsid w:val="00CD2CCD"/>
    <w:rsid w:val="00CD549B"/>
    <w:rsid w:val="00CE0D1E"/>
    <w:rsid w:val="00CE12E0"/>
    <w:rsid w:val="00CE5DA0"/>
    <w:rsid w:val="00D00975"/>
    <w:rsid w:val="00D177BF"/>
    <w:rsid w:val="00D2059C"/>
    <w:rsid w:val="00D2344C"/>
    <w:rsid w:val="00D23D89"/>
    <w:rsid w:val="00D2496E"/>
    <w:rsid w:val="00D25B0C"/>
    <w:rsid w:val="00D36495"/>
    <w:rsid w:val="00D3693D"/>
    <w:rsid w:val="00D4264B"/>
    <w:rsid w:val="00D45275"/>
    <w:rsid w:val="00D60403"/>
    <w:rsid w:val="00D63424"/>
    <w:rsid w:val="00D70DC8"/>
    <w:rsid w:val="00D76EA5"/>
    <w:rsid w:val="00D77C1D"/>
    <w:rsid w:val="00D81E00"/>
    <w:rsid w:val="00D8216E"/>
    <w:rsid w:val="00D86C19"/>
    <w:rsid w:val="00D94DFB"/>
    <w:rsid w:val="00D9734C"/>
    <w:rsid w:val="00DA28C6"/>
    <w:rsid w:val="00DA528D"/>
    <w:rsid w:val="00DB2850"/>
    <w:rsid w:val="00DB75A5"/>
    <w:rsid w:val="00DC2256"/>
    <w:rsid w:val="00DD1048"/>
    <w:rsid w:val="00DD50DC"/>
    <w:rsid w:val="00DD6E67"/>
    <w:rsid w:val="00DE78D8"/>
    <w:rsid w:val="00E03095"/>
    <w:rsid w:val="00E076D1"/>
    <w:rsid w:val="00E0776D"/>
    <w:rsid w:val="00E2225A"/>
    <w:rsid w:val="00E256FF"/>
    <w:rsid w:val="00E257C0"/>
    <w:rsid w:val="00E277B9"/>
    <w:rsid w:val="00E3360C"/>
    <w:rsid w:val="00E34D85"/>
    <w:rsid w:val="00E36DD1"/>
    <w:rsid w:val="00E506B0"/>
    <w:rsid w:val="00E5125D"/>
    <w:rsid w:val="00E6530C"/>
    <w:rsid w:val="00E655CB"/>
    <w:rsid w:val="00E66487"/>
    <w:rsid w:val="00E66DFD"/>
    <w:rsid w:val="00E71D1C"/>
    <w:rsid w:val="00E767CA"/>
    <w:rsid w:val="00E81BA8"/>
    <w:rsid w:val="00EA35C1"/>
    <w:rsid w:val="00EB0E60"/>
    <w:rsid w:val="00EB1BBA"/>
    <w:rsid w:val="00EB4808"/>
    <w:rsid w:val="00EC5560"/>
    <w:rsid w:val="00EC5B91"/>
    <w:rsid w:val="00ED0699"/>
    <w:rsid w:val="00ED42D1"/>
    <w:rsid w:val="00ED5609"/>
    <w:rsid w:val="00EE3A32"/>
    <w:rsid w:val="00EE764B"/>
    <w:rsid w:val="00F07426"/>
    <w:rsid w:val="00F33137"/>
    <w:rsid w:val="00F53B1C"/>
    <w:rsid w:val="00F54813"/>
    <w:rsid w:val="00F56F56"/>
    <w:rsid w:val="00F620D4"/>
    <w:rsid w:val="00F65078"/>
    <w:rsid w:val="00F75D19"/>
    <w:rsid w:val="00F8369B"/>
    <w:rsid w:val="00F8471E"/>
    <w:rsid w:val="00FA2FD1"/>
    <w:rsid w:val="00FA3591"/>
    <w:rsid w:val="00FB00F2"/>
    <w:rsid w:val="00FB1A04"/>
    <w:rsid w:val="00FB1E51"/>
    <w:rsid w:val="00FC14ED"/>
    <w:rsid w:val="00FC1791"/>
    <w:rsid w:val="00FC41D4"/>
    <w:rsid w:val="00FE0372"/>
    <w:rsid w:val="00FF18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8C815F"/>
  <w15:docId w15:val="{A3DFEB52-FDBB-4D4D-9ECC-8C43A00A7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5E3B"/>
    <w:pPr>
      <w:spacing w:after="200" w:line="276" w:lineRule="auto"/>
    </w:pPr>
    <w:rPr>
      <w:sz w:val="22"/>
      <w:szCs w:val="22"/>
      <w:lang w:eastAsia="en-US"/>
    </w:rPr>
  </w:style>
  <w:style w:type="paragraph" w:styleId="1">
    <w:name w:val="heading 1"/>
    <w:basedOn w:val="a"/>
    <w:next w:val="a"/>
    <w:link w:val="10"/>
    <w:uiPriority w:val="9"/>
    <w:qFormat/>
    <w:rsid w:val="00DD6E67"/>
    <w:pPr>
      <w:keepNext/>
      <w:spacing w:before="240" w:after="60" w:line="240" w:lineRule="auto"/>
      <w:outlineLvl w:val="0"/>
    </w:pPr>
    <w:rPr>
      <w:rFonts w:ascii="Arial" w:eastAsia="Times New Roman" w:hAnsi="Arial"/>
      <w:b/>
      <w:bCs/>
      <w:kern w:val="32"/>
      <w:sz w:val="32"/>
      <w:szCs w:val="32"/>
      <w:lang w:eastAsia="ru-RU"/>
    </w:rPr>
  </w:style>
  <w:style w:type="paragraph" w:styleId="2">
    <w:name w:val="heading 2"/>
    <w:basedOn w:val="a"/>
    <w:next w:val="a"/>
    <w:link w:val="20"/>
    <w:uiPriority w:val="99"/>
    <w:qFormat/>
    <w:rsid w:val="00DD6E67"/>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qFormat/>
    <w:rsid w:val="00DD6E6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
    <w:qFormat/>
    <w:rsid w:val="00DD6E67"/>
    <w:pPr>
      <w:keepNext/>
      <w:spacing w:after="0" w:line="240" w:lineRule="auto"/>
      <w:outlineLvl w:val="3"/>
    </w:pPr>
    <w:rPr>
      <w:rFonts w:ascii="Times New Roman" w:eastAsia="Times New Roman" w:hAnsi="Times New Roman"/>
      <w:b/>
      <w:sz w:val="19"/>
      <w:szCs w:val="20"/>
      <w:lang w:eastAsia="ru-RU"/>
    </w:rPr>
  </w:style>
  <w:style w:type="paragraph" w:styleId="6">
    <w:name w:val="heading 6"/>
    <w:basedOn w:val="a"/>
    <w:next w:val="a"/>
    <w:link w:val="60"/>
    <w:qFormat/>
    <w:rsid w:val="00DD6E67"/>
    <w:pPr>
      <w:spacing w:before="240" w:after="60" w:line="240" w:lineRule="auto"/>
      <w:outlineLvl w:val="5"/>
    </w:pPr>
    <w:rPr>
      <w:rFonts w:ascii="Times New Roman" w:eastAsia="Times New Roman" w:hAnsi="Times New Roman"/>
      <w:b/>
      <w:bCs/>
      <w:lang w:eastAsia="ru-RU"/>
    </w:rPr>
  </w:style>
  <w:style w:type="paragraph" w:styleId="7">
    <w:name w:val="heading 7"/>
    <w:basedOn w:val="a"/>
    <w:next w:val="a"/>
    <w:link w:val="70"/>
    <w:uiPriority w:val="9"/>
    <w:semiHidden/>
    <w:unhideWhenUsed/>
    <w:qFormat/>
    <w:rsid w:val="00E256FF"/>
    <w:pPr>
      <w:keepNext/>
      <w:keepLines/>
      <w:spacing w:before="200" w:after="0" w:line="360" w:lineRule="auto"/>
      <w:ind w:firstLine="709"/>
      <w:jc w:val="both"/>
      <w:outlineLvl w:val="6"/>
    </w:pPr>
    <w:rPr>
      <w:rFonts w:asciiTheme="majorHAnsi" w:eastAsiaTheme="majorEastAsia" w:hAnsiTheme="majorHAnsi" w:cstheme="majorBidi"/>
      <w:i/>
      <w:iCs/>
      <w:color w:val="2169C9" w:themeColor="text1" w:themeTint="BF"/>
      <w:sz w:val="26"/>
    </w:rPr>
  </w:style>
  <w:style w:type="paragraph" w:styleId="9">
    <w:name w:val="heading 9"/>
    <w:basedOn w:val="a"/>
    <w:next w:val="a"/>
    <w:link w:val="90"/>
    <w:uiPriority w:val="9"/>
    <w:qFormat/>
    <w:rsid w:val="00DD6E67"/>
    <w:pPr>
      <w:spacing w:before="240" w:after="60" w:line="240" w:lineRule="auto"/>
      <w:outlineLvl w:val="8"/>
    </w:pPr>
    <w:rPr>
      <w:rFonts w:ascii="Cambria" w:eastAsia="Times New Roman" w:hAnsi="Cambr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131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01317"/>
  </w:style>
  <w:style w:type="paragraph" w:styleId="a5">
    <w:name w:val="footer"/>
    <w:basedOn w:val="a"/>
    <w:link w:val="a6"/>
    <w:uiPriority w:val="99"/>
    <w:unhideWhenUsed/>
    <w:rsid w:val="0080131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01317"/>
  </w:style>
  <w:style w:type="paragraph" w:styleId="a7">
    <w:name w:val="Balloon Text"/>
    <w:basedOn w:val="a"/>
    <w:link w:val="a8"/>
    <w:uiPriority w:val="99"/>
    <w:semiHidden/>
    <w:unhideWhenUsed/>
    <w:rsid w:val="00801317"/>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801317"/>
    <w:rPr>
      <w:rFonts w:ascii="Tahoma" w:hAnsi="Tahoma" w:cs="Tahoma"/>
      <w:sz w:val="16"/>
      <w:szCs w:val="16"/>
    </w:rPr>
  </w:style>
  <w:style w:type="table" w:styleId="a9">
    <w:name w:val="Table Grid"/>
    <w:basedOn w:val="a1"/>
    <w:uiPriority w:val="59"/>
    <w:rsid w:val="00903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Заголовок Знак"/>
    <w:aliases w:val="Название таб Знак1,Таблица № Знак Знак,Название таб Знак Знак,Таблица № Знак1"/>
    <w:link w:val="ab"/>
    <w:locked/>
    <w:rsid w:val="00836A82"/>
    <w:rPr>
      <w:b/>
      <w:bCs/>
      <w:sz w:val="24"/>
    </w:rPr>
  </w:style>
  <w:style w:type="paragraph" w:styleId="ab">
    <w:name w:val="Title"/>
    <w:aliases w:val="Название таб,Таблица № Знак,Название таб Знак,Таблица №"/>
    <w:basedOn w:val="a"/>
    <w:link w:val="aa"/>
    <w:qFormat/>
    <w:rsid w:val="00836A82"/>
    <w:pPr>
      <w:widowControl w:val="0"/>
      <w:autoSpaceDE w:val="0"/>
      <w:autoSpaceDN w:val="0"/>
      <w:adjustRightInd w:val="0"/>
      <w:spacing w:after="0" w:line="360" w:lineRule="auto"/>
      <w:jc w:val="center"/>
    </w:pPr>
    <w:rPr>
      <w:b/>
      <w:bCs/>
      <w:sz w:val="24"/>
      <w:szCs w:val="20"/>
      <w:lang w:eastAsia="ru-RU"/>
    </w:rPr>
  </w:style>
  <w:style w:type="character" w:customStyle="1" w:styleId="11">
    <w:name w:val="Заголовок Знак1"/>
    <w:basedOn w:val="a0"/>
    <w:uiPriority w:val="10"/>
    <w:rsid w:val="00836A82"/>
    <w:rPr>
      <w:rFonts w:asciiTheme="majorHAnsi" w:eastAsiaTheme="majorEastAsia" w:hAnsiTheme="majorHAnsi" w:cstheme="majorBidi"/>
      <w:b/>
      <w:bCs/>
      <w:kern w:val="28"/>
      <w:sz w:val="32"/>
      <w:szCs w:val="32"/>
      <w:lang w:eastAsia="en-US"/>
    </w:rPr>
  </w:style>
  <w:style w:type="character" w:customStyle="1" w:styleId="10">
    <w:name w:val="Заголовок 1 Знак"/>
    <w:basedOn w:val="a0"/>
    <w:link w:val="1"/>
    <w:uiPriority w:val="9"/>
    <w:rsid w:val="00DD6E67"/>
    <w:rPr>
      <w:rFonts w:ascii="Arial" w:eastAsia="Times New Roman" w:hAnsi="Arial"/>
      <w:b/>
      <w:bCs/>
      <w:kern w:val="32"/>
      <w:sz w:val="32"/>
      <w:szCs w:val="32"/>
    </w:rPr>
  </w:style>
  <w:style w:type="character" w:customStyle="1" w:styleId="20">
    <w:name w:val="Заголовок 2 Знак"/>
    <w:basedOn w:val="a0"/>
    <w:link w:val="2"/>
    <w:uiPriority w:val="99"/>
    <w:rsid w:val="00DD6E67"/>
    <w:rPr>
      <w:rFonts w:ascii="Arial" w:eastAsia="Times New Roman" w:hAnsi="Arial" w:cs="Arial"/>
      <w:b/>
      <w:bCs/>
      <w:i/>
      <w:iCs/>
      <w:sz w:val="28"/>
      <w:szCs w:val="28"/>
    </w:rPr>
  </w:style>
  <w:style w:type="character" w:customStyle="1" w:styleId="30">
    <w:name w:val="Заголовок 3 Знак"/>
    <w:basedOn w:val="a0"/>
    <w:link w:val="3"/>
    <w:uiPriority w:val="9"/>
    <w:rsid w:val="00DD6E67"/>
    <w:rPr>
      <w:rFonts w:ascii="Arial" w:eastAsia="Times New Roman" w:hAnsi="Arial" w:cs="Arial"/>
      <w:b/>
      <w:bCs/>
      <w:sz w:val="26"/>
      <w:szCs w:val="26"/>
    </w:rPr>
  </w:style>
  <w:style w:type="character" w:customStyle="1" w:styleId="40">
    <w:name w:val="Заголовок 4 Знак"/>
    <w:basedOn w:val="a0"/>
    <w:link w:val="4"/>
    <w:uiPriority w:val="9"/>
    <w:rsid w:val="00DD6E67"/>
    <w:rPr>
      <w:rFonts w:ascii="Times New Roman" w:eastAsia="Times New Roman" w:hAnsi="Times New Roman"/>
      <w:b/>
      <w:sz w:val="19"/>
    </w:rPr>
  </w:style>
  <w:style w:type="character" w:customStyle="1" w:styleId="60">
    <w:name w:val="Заголовок 6 Знак"/>
    <w:basedOn w:val="a0"/>
    <w:link w:val="6"/>
    <w:rsid w:val="00DD6E67"/>
    <w:rPr>
      <w:rFonts w:ascii="Times New Roman" w:eastAsia="Times New Roman" w:hAnsi="Times New Roman"/>
      <w:b/>
      <w:bCs/>
      <w:sz w:val="22"/>
      <w:szCs w:val="22"/>
    </w:rPr>
  </w:style>
  <w:style w:type="character" w:customStyle="1" w:styleId="90">
    <w:name w:val="Заголовок 9 Знак"/>
    <w:basedOn w:val="a0"/>
    <w:link w:val="9"/>
    <w:uiPriority w:val="9"/>
    <w:rsid w:val="00DD6E67"/>
    <w:rPr>
      <w:rFonts w:ascii="Cambria" w:eastAsia="Times New Roman" w:hAnsi="Cambria"/>
      <w:sz w:val="22"/>
      <w:szCs w:val="22"/>
    </w:rPr>
  </w:style>
  <w:style w:type="paragraph" w:styleId="12">
    <w:name w:val="toc 1"/>
    <w:basedOn w:val="a"/>
    <w:next w:val="a"/>
    <w:autoRedefine/>
    <w:uiPriority w:val="39"/>
    <w:qFormat/>
    <w:rsid w:val="00DD6E67"/>
    <w:pPr>
      <w:tabs>
        <w:tab w:val="right" w:leader="dot" w:pos="9345"/>
      </w:tabs>
      <w:spacing w:before="120" w:after="120" w:line="240" w:lineRule="auto"/>
    </w:pPr>
    <w:rPr>
      <w:rFonts w:ascii="Times New Roman" w:eastAsia="Times New Roman" w:hAnsi="Times New Roman"/>
      <w:b/>
      <w:caps/>
      <w:noProof/>
      <w:sz w:val="24"/>
      <w:szCs w:val="24"/>
      <w:lang w:eastAsia="ru-RU"/>
    </w:rPr>
  </w:style>
  <w:style w:type="paragraph" w:styleId="ac">
    <w:name w:val="Body Text"/>
    <w:basedOn w:val="a"/>
    <w:link w:val="ad"/>
    <w:uiPriority w:val="1"/>
    <w:qFormat/>
    <w:rsid w:val="00DD6E67"/>
    <w:pPr>
      <w:widowControl w:val="0"/>
      <w:spacing w:after="0" w:line="240" w:lineRule="auto"/>
    </w:pPr>
    <w:rPr>
      <w:rFonts w:ascii="Times New Roman" w:eastAsia="Times New Roman" w:hAnsi="Times New Roman"/>
      <w:sz w:val="24"/>
      <w:szCs w:val="20"/>
      <w:lang w:eastAsia="ru-RU"/>
    </w:rPr>
  </w:style>
  <w:style w:type="character" w:customStyle="1" w:styleId="ad">
    <w:name w:val="Основной текст Знак"/>
    <w:basedOn w:val="a0"/>
    <w:link w:val="ac"/>
    <w:uiPriority w:val="1"/>
    <w:rsid w:val="00DD6E67"/>
    <w:rPr>
      <w:rFonts w:ascii="Times New Roman" w:eastAsia="Times New Roman" w:hAnsi="Times New Roman"/>
      <w:sz w:val="24"/>
    </w:rPr>
  </w:style>
  <w:style w:type="paragraph" w:styleId="ae">
    <w:name w:val="Body Text Indent"/>
    <w:basedOn w:val="a"/>
    <w:link w:val="af"/>
    <w:uiPriority w:val="99"/>
    <w:rsid w:val="00DD6E67"/>
    <w:pPr>
      <w:widowControl w:val="0"/>
      <w:spacing w:after="0" w:line="360" w:lineRule="auto"/>
      <w:ind w:firstLine="748"/>
      <w:jc w:val="both"/>
    </w:pPr>
    <w:rPr>
      <w:rFonts w:ascii="Times New Roman" w:eastAsia="Times New Roman" w:hAnsi="Times New Roman"/>
      <w:sz w:val="24"/>
      <w:szCs w:val="20"/>
      <w:lang w:eastAsia="ru-RU"/>
    </w:rPr>
  </w:style>
  <w:style w:type="character" w:customStyle="1" w:styleId="af">
    <w:name w:val="Основной текст с отступом Знак"/>
    <w:basedOn w:val="a0"/>
    <w:link w:val="ae"/>
    <w:uiPriority w:val="99"/>
    <w:rsid w:val="00DD6E67"/>
    <w:rPr>
      <w:rFonts w:ascii="Times New Roman" w:eastAsia="Times New Roman" w:hAnsi="Times New Roman"/>
      <w:sz w:val="24"/>
    </w:rPr>
  </w:style>
  <w:style w:type="paragraph" w:customStyle="1" w:styleId="ConsPlusNormal">
    <w:name w:val="ConsPlusNormal"/>
    <w:rsid w:val="00DD6E67"/>
    <w:pPr>
      <w:widowControl w:val="0"/>
      <w:autoSpaceDE w:val="0"/>
      <w:autoSpaceDN w:val="0"/>
      <w:adjustRightInd w:val="0"/>
      <w:ind w:firstLine="720"/>
    </w:pPr>
    <w:rPr>
      <w:rFonts w:ascii="Arial" w:eastAsia="Times New Roman" w:hAnsi="Arial" w:cs="Arial"/>
    </w:rPr>
  </w:style>
  <w:style w:type="character" w:styleId="af0">
    <w:name w:val="footnote reference"/>
    <w:semiHidden/>
    <w:rsid w:val="00DD6E67"/>
    <w:rPr>
      <w:vertAlign w:val="superscript"/>
    </w:rPr>
  </w:style>
  <w:style w:type="paragraph" w:styleId="af1">
    <w:name w:val="footnote text"/>
    <w:basedOn w:val="a"/>
    <w:link w:val="af2"/>
    <w:semiHidden/>
    <w:rsid w:val="00DD6E67"/>
    <w:pPr>
      <w:spacing w:after="0" w:line="240" w:lineRule="auto"/>
    </w:pPr>
    <w:rPr>
      <w:rFonts w:ascii="Times New Roman" w:eastAsia="Times New Roman" w:hAnsi="Times New Roman"/>
      <w:sz w:val="16"/>
      <w:szCs w:val="20"/>
      <w:lang w:eastAsia="ru-RU"/>
    </w:rPr>
  </w:style>
  <w:style w:type="character" w:customStyle="1" w:styleId="af2">
    <w:name w:val="Текст сноски Знак"/>
    <w:basedOn w:val="a0"/>
    <w:link w:val="af1"/>
    <w:semiHidden/>
    <w:rsid w:val="00DD6E67"/>
    <w:rPr>
      <w:rFonts w:ascii="Times New Roman" w:eastAsia="Times New Roman" w:hAnsi="Times New Roman"/>
      <w:sz w:val="16"/>
    </w:rPr>
  </w:style>
  <w:style w:type="paragraph" w:customStyle="1" w:styleId="21">
    <w:name w:val="З2"/>
    <w:basedOn w:val="a"/>
    <w:next w:val="a"/>
    <w:rsid w:val="00DD6E67"/>
    <w:pPr>
      <w:spacing w:after="0" w:line="360" w:lineRule="auto"/>
      <w:ind w:firstLine="748"/>
      <w:jc w:val="both"/>
    </w:pPr>
    <w:rPr>
      <w:rFonts w:ascii="Times New Roman" w:eastAsia="Times New Roman" w:hAnsi="Times New Roman"/>
      <w:b/>
      <w:snapToGrid w:val="0"/>
      <w:sz w:val="24"/>
      <w:szCs w:val="20"/>
      <w:lang w:eastAsia="ru-RU"/>
    </w:rPr>
  </w:style>
  <w:style w:type="paragraph" w:customStyle="1" w:styleId="ConsNormal">
    <w:name w:val="ConsNormal"/>
    <w:rsid w:val="00DD6E67"/>
    <w:pPr>
      <w:widowControl w:val="0"/>
      <w:ind w:right="19772" w:firstLine="720"/>
    </w:pPr>
    <w:rPr>
      <w:rFonts w:ascii="Arial" w:eastAsia="Times New Roman" w:hAnsi="Arial"/>
      <w:snapToGrid w:val="0"/>
    </w:rPr>
  </w:style>
  <w:style w:type="paragraph" w:customStyle="1" w:styleId="13">
    <w:name w:val="Обычный1"/>
    <w:uiPriority w:val="99"/>
    <w:rsid w:val="00DD6E67"/>
    <w:pPr>
      <w:widowControl w:val="0"/>
      <w:tabs>
        <w:tab w:val="right" w:pos="567"/>
      </w:tabs>
      <w:ind w:firstLine="567"/>
      <w:jc w:val="both"/>
    </w:pPr>
    <w:rPr>
      <w:rFonts w:ascii="Kudriashov" w:eastAsia="Times New Roman" w:hAnsi="Kudriashov"/>
      <w:snapToGrid w:val="0"/>
      <w:sz w:val="24"/>
    </w:rPr>
  </w:style>
  <w:style w:type="paragraph" w:customStyle="1" w:styleId="ConsPlusNonformat">
    <w:name w:val="ConsPlusNonformat"/>
    <w:rsid w:val="00DD6E67"/>
    <w:pPr>
      <w:widowControl w:val="0"/>
      <w:autoSpaceDE w:val="0"/>
      <w:autoSpaceDN w:val="0"/>
      <w:adjustRightInd w:val="0"/>
    </w:pPr>
    <w:rPr>
      <w:rFonts w:ascii="Courier New" w:eastAsia="Times New Roman" w:hAnsi="Courier New" w:cs="Courier New"/>
    </w:rPr>
  </w:style>
  <w:style w:type="paragraph" w:styleId="af3">
    <w:name w:val="Document Map"/>
    <w:basedOn w:val="a"/>
    <w:link w:val="af4"/>
    <w:uiPriority w:val="99"/>
    <w:semiHidden/>
    <w:rsid w:val="00DD6E67"/>
    <w:pPr>
      <w:shd w:val="clear" w:color="auto" w:fill="000080"/>
      <w:spacing w:after="0" w:line="240" w:lineRule="auto"/>
    </w:pPr>
    <w:rPr>
      <w:rFonts w:ascii="Tahoma" w:eastAsia="Times New Roman" w:hAnsi="Tahoma" w:cs="Tahoma"/>
      <w:sz w:val="20"/>
      <w:szCs w:val="20"/>
      <w:lang w:eastAsia="ru-RU"/>
    </w:rPr>
  </w:style>
  <w:style w:type="character" w:customStyle="1" w:styleId="af4">
    <w:name w:val="Схема документа Знак"/>
    <w:basedOn w:val="a0"/>
    <w:link w:val="af3"/>
    <w:uiPriority w:val="99"/>
    <w:semiHidden/>
    <w:rsid w:val="00DD6E67"/>
    <w:rPr>
      <w:rFonts w:ascii="Tahoma" w:eastAsia="Times New Roman" w:hAnsi="Tahoma" w:cs="Tahoma"/>
      <w:shd w:val="clear" w:color="auto" w:fill="000080"/>
    </w:rPr>
  </w:style>
  <w:style w:type="paragraph" w:customStyle="1" w:styleId="ConsNonformat">
    <w:name w:val="ConsNonformat"/>
    <w:rsid w:val="00DD6E67"/>
    <w:pPr>
      <w:widowControl w:val="0"/>
      <w:autoSpaceDE w:val="0"/>
      <w:autoSpaceDN w:val="0"/>
      <w:adjustRightInd w:val="0"/>
      <w:ind w:right="19772"/>
    </w:pPr>
    <w:rPr>
      <w:rFonts w:ascii="Courier New" w:eastAsia="Times New Roman" w:hAnsi="Courier New" w:cs="Courier New"/>
    </w:rPr>
  </w:style>
  <w:style w:type="paragraph" w:styleId="22">
    <w:name w:val="Body Text Indent 2"/>
    <w:basedOn w:val="a"/>
    <w:link w:val="23"/>
    <w:rsid w:val="00DD6E67"/>
    <w:pPr>
      <w:spacing w:after="120" w:line="480" w:lineRule="auto"/>
      <w:ind w:left="283"/>
    </w:pPr>
    <w:rPr>
      <w:rFonts w:ascii="Times New Roman" w:eastAsia="Times New Roman" w:hAnsi="Times New Roman"/>
      <w:sz w:val="24"/>
      <w:szCs w:val="24"/>
      <w:lang w:eastAsia="ru-RU"/>
    </w:rPr>
  </w:style>
  <w:style w:type="character" w:customStyle="1" w:styleId="23">
    <w:name w:val="Основной текст с отступом 2 Знак"/>
    <w:basedOn w:val="a0"/>
    <w:link w:val="22"/>
    <w:rsid w:val="00DD6E67"/>
    <w:rPr>
      <w:rFonts w:ascii="Times New Roman" w:eastAsia="Times New Roman" w:hAnsi="Times New Roman"/>
      <w:sz w:val="24"/>
      <w:szCs w:val="24"/>
    </w:rPr>
  </w:style>
  <w:style w:type="paragraph" w:styleId="31">
    <w:name w:val="Body Text 3"/>
    <w:basedOn w:val="a"/>
    <w:link w:val="32"/>
    <w:uiPriority w:val="99"/>
    <w:rsid w:val="00DD6E67"/>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0"/>
    <w:link w:val="31"/>
    <w:uiPriority w:val="99"/>
    <w:rsid w:val="00DD6E67"/>
    <w:rPr>
      <w:rFonts w:ascii="Times New Roman" w:eastAsia="Times New Roman" w:hAnsi="Times New Roman"/>
      <w:sz w:val="16"/>
      <w:szCs w:val="16"/>
    </w:rPr>
  </w:style>
  <w:style w:type="paragraph" w:styleId="af5">
    <w:name w:val="Normal (Web)"/>
    <w:basedOn w:val="a"/>
    <w:link w:val="af6"/>
    <w:rsid w:val="00DD6E67"/>
    <w:pPr>
      <w:spacing w:before="30" w:after="30" w:line="240" w:lineRule="auto"/>
    </w:pPr>
    <w:rPr>
      <w:rFonts w:ascii="Arial" w:eastAsia="Times New Roman" w:hAnsi="Arial" w:cs="Arial"/>
      <w:color w:val="332E2D"/>
      <w:spacing w:val="2"/>
      <w:sz w:val="24"/>
      <w:szCs w:val="24"/>
      <w:lang w:eastAsia="ru-RU"/>
    </w:rPr>
  </w:style>
  <w:style w:type="paragraph" w:styleId="24">
    <w:name w:val="toc 2"/>
    <w:basedOn w:val="a"/>
    <w:next w:val="a"/>
    <w:autoRedefine/>
    <w:uiPriority w:val="39"/>
    <w:qFormat/>
    <w:rsid w:val="00DD6E67"/>
    <w:pPr>
      <w:tabs>
        <w:tab w:val="right" w:leader="dot" w:pos="9781"/>
      </w:tabs>
      <w:spacing w:after="0" w:line="240" w:lineRule="auto"/>
      <w:ind w:left="240" w:right="545"/>
      <w:jc w:val="both"/>
    </w:pPr>
    <w:rPr>
      <w:rFonts w:ascii="Times New Roman" w:eastAsia="Times New Roman" w:hAnsi="Times New Roman"/>
      <w:sz w:val="24"/>
      <w:szCs w:val="24"/>
      <w:lang w:eastAsia="ru-RU"/>
    </w:rPr>
  </w:style>
  <w:style w:type="paragraph" w:styleId="33">
    <w:name w:val="toc 3"/>
    <w:basedOn w:val="a"/>
    <w:next w:val="a"/>
    <w:autoRedefine/>
    <w:uiPriority w:val="39"/>
    <w:qFormat/>
    <w:rsid w:val="00DD6E67"/>
    <w:pPr>
      <w:tabs>
        <w:tab w:val="left" w:pos="600"/>
        <w:tab w:val="right" w:leader="dot" w:pos="9781"/>
      </w:tabs>
      <w:spacing w:after="0" w:line="240" w:lineRule="auto"/>
      <w:ind w:left="240"/>
    </w:pPr>
    <w:rPr>
      <w:rFonts w:ascii="Times New Roman" w:eastAsia="Times New Roman" w:hAnsi="Times New Roman"/>
      <w:sz w:val="24"/>
      <w:szCs w:val="24"/>
      <w:lang w:eastAsia="ru-RU"/>
    </w:rPr>
  </w:style>
  <w:style w:type="character" w:styleId="af7">
    <w:name w:val="Hyperlink"/>
    <w:uiPriority w:val="99"/>
    <w:rsid w:val="00DD6E67"/>
    <w:rPr>
      <w:color w:val="0000FF"/>
      <w:u w:val="single"/>
    </w:rPr>
  </w:style>
  <w:style w:type="paragraph" w:styleId="91">
    <w:name w:val="toc 9"/>
    <w:basedOn w:val="a"/>
    <w:next w:val="a"/>
    <w:autoRedefine/>
    <w:semiHidden/>
    <w:rsid w:val="00DD6E67"/>
    <w:pPr>
      <w:spacing w:after="0" w:line="240" w:lineRule="auto"/>
      <w:ind w:left="1920"/>
    </w:pPr>
    <w:rPr>
      <w:rFonts w:ascii="Times New Roman" w:eastAsia="Times New Roman" w:hAnsi="Times New Roman"/>
      <w:sz w:val="24"/>
      <w:szCs w:val="24"/>
      <w:lang w:eastAsia="ru-RU"/>
    </w:rPr>
  </w:style>
  <w:style w:type="paragraph" w:customStyle="1" w:styleId="ConsPlusDocList">
    <w:name w:val="ConsPlusDocList"/>
    <w:rsid w:val="00DD6E67"/>
    <w:pPr>
      <w:autoSpaceDE w:val="0"/>
      <w:autoSpaceDN w:val="0"/>
      <w:adjustRightInd w:val="0"/>
    </w:pPr>
    <w:rPr>
      <w:rFonts w:ascii="Courier New" w:eastAsia="Times New Roman" w:hAnsi="Courier New" w:cs="Courier New"/>
    </w:rPr>
  </w:style>
  <w:style w:type="paragraph" w:styleId="af8">
    <w:name w:val="Plain Text"/>
    <w:basedOn w:val="a"/>
    <w:link w:val="af9"/>
    <w:rsid w:val="00DD6E67"/>
    <w:pPr>
      <w:spacing w:after="0" w:line="240" w:lineRule="auto"/>
    </w:pPr>
    <w:rPr>
      <w:rFonts w:ascii="Courier New" w:eastAsia="Times New Roman" w:hAnsi="Courier New"/>
      <w:sz w:val="20"/>
      <w:szCs w:val="20"/>
      <w:lang w:eastAsia="ru-RU"/>
    </w:rPr>
  </w:style>
  <w:style w:type="character" w:customStyle="1" w:styleId="af9">
    <w:name w:val="Текст Знак"/>
    <w:basedOn w:val="a0"/>
    <w:link w:val="af8"/>
    <w:rsid w:val="00DD6E67"/>
    <w:rPr>
      <w:rFonts w:ascii="Courier New" w:eastAsia="Times New Roman" w:hAnsi="Courier New"/>
    </w:rPr>
  </w:style>
  <w:style w:type="character" w:styleId="afa">
    <w:name w:val="annotation reference"/>
    <w:semiHidden/>
    <w:rsid w:val="00DD6E67"/>
    <w:rPr>
      <w:sz w:val="16"/>
      <w:szCs w:val="16"/>
    </w:rPr>
  </w:style>
  <w:style w:type="paragraph" w:styleId="afb">
    <w:name w:val="annotation text"/>
    <w:basedOn w:val="a"/>
    <w:link w:val="afc"/>
    <w:semiHidden/>
    <w:rsid w:val="00DD6E67"/>
    <w:pPr>
      <w:spacing w:after="0" w:line="240" w:lineRule="auto"/>
    </w:pPr>
    <w:rPr>
      <w:rFonts w:ascii="Times New Roman" w:eastAsia="Times New Roman" w:hAnsi="Times New Roman"/>
      <w:sz w:val="20"/>
      <w:szCs w:val="20"/>
      <w:lang w:eastAsia="ru-RU"/>
    </w:rPr>
  </w:style>
  <w:style w:type="character" w:customStyle="1" w:styleId="afc">
    <w:name w:val="Текст примечания Знак"/>
    <w:basedOn w:val="a0"/>
    <w:link w:val="afb"/>
    <w:semiHidden/>
    <w:rsid w:val="00DD6E67"/>
    <w:rPr>
      <w:rFonts w:ascii="Times New Roman" w:eastAsia="Times New Roman" w:hAnsi="Times New Roman"/>
    </w:rPr>
  </w:style>
  <w:style w:type="paragraph" w:styleId="afd">
    <w:name w:val="annotation subject"/>
    <w:basedOn w:val="afb"/>
    <w:next w:val="afb"/>
    <w:link w:val="afe"/>
    <w:semiHidden/>
    <w:rsid w:val="00DD6E67"/>
    <w:rPr>
      <w:b/>
      <w:bCs/>
    </w:rPr>
  </w:style>
  <w:style w:type="character" w:customStyle="1" w:styleId="afe">
    <w:name w:val="Тема примечания Знак"/>
    <w:basedOn w:val="afc"/>
    <w:link w:val="afd"/>
    <w:semiHidden/>
    <w:rsid w:val="00DD6E67"/>
    <w:rPr>
      <w:rFonts w:ascii="Times New Roman" w:eastAsia="Times New Roman" w:hAnsi="Times New Roman"/>
      <w:b/>
      <w:bCs/>
    </w:rPr>
  </w:style>
  <w:style w:type="paragraph" w:customStyle="1" w:styleId="zagc-0">
    <w:name w:val="zagc-0"/>
    <w:basedOn w:val="a"/>
    <w:rsid w:val="00DD6E67"/>
    <w:pPr>
      <w:spacing w:before="180" w:after="60" w:line="240" w:lineRule="auto"/>
      <w:ind w:firstLine="150"/>
      <w:jc w:val="center"/>
    </w:pPr>
    <w:rPr>
      <w:rFonts w:ascii="Arial" w:eastAsia="Times New Roman" w:hAnsi="Arial" w:cs="Arial"/>
      <w:b/>
      <w:bCs/>
      <w:caps/>
      <w:color w:val="29211E"/>
      <w:sz w:val="24"/>
      <w:szCs w:val="24"/>
      <w:lang w:eastAsia="ru-RU"/>
    </w:rPr>
  </w:style>
  <w:style w:type="paragraph" w:customStyle="1" w:styleId="zagc-1">
    <w:name w:val="zagc-1"/>
    <w:basedOn w:val="a"/>
    <w:rsid w:val="00DD6E67"/>
    <w:pPr>
      <w:spacing w:before="135" w:after="60" w:line="240" w:lineRule="auto"/>
      <w:ind w:firstLine="150"/>
      <w:jc w:val="center"/>
    </w:pPr>
    <w:rPr>
      <w:rFonts w:ascii="Arial" w:eastAsia="Times New Roman" w:hAnsi="Arial" w:cs="Arial"/>
      <w:b/>
      <w:bCs/>
      <w:caps/>
      <w:color w:val="29211E"/>
      <w:sz w:val="20"/>
      <w:szCs w:val="20"/>
      <w:lang w:eastAsia="ru-RU"/>
    </w:rPr>
  </w:style>
  <w:style w:type="character" w:styleId="aff">
    <w:name w:val="FollowedHyperlink"/>
    <w:uiPriority w:val="99"/>
    <w:rsid w:val="00DD6E67"/>
    <w:rPr>
      <w:color w:val="B00000"/>
      <w:u w:val="single"/>
    </w:rPr>
  </w:style>
  <w:style w:type="paragraph" w:customStyle="1" w:styleId="titlepage">
    <w:name w:val="titlepage"/>
    <w:basedOn w:val="a"/>
    <w:rsid w:val="00DD6E67"/>
    <w:pPr>
      <w:spacing w:before="45" w:after="45" w:line="240" w:lineRule="auto"/>
      <w:ind w:firstLine="150"/>
      <w:jc w:val="center"/>
    </w:pPr>
    <w:rPr>
      <w:rFonts w:ascii="Arial" w:eastAsia="Times New Roman" w:hAnsi="Arial" w:cs="Arial"/>
      <w:b/>
      <w:bCs/>
      <w:caps/>
      <w:color w:val="B00000"/>
      <w:sz w:val="24"/>
      <w:szCs w:val="24"/>
      <w:lang w:eastAsia="ru-RU"/>
    </w:rPr>
  </w:style>
  <w:style w:type="paragraph" w:customStyle="1" w:styleId="menumain">
    <w:name w:val="menumain"/>
    <w:basedOn w:val="a"/>
    <w:rsid w:val="00DD6E67"/>
    <w:pPr>
      <w:spacing w:after="0" w:line="240" w:lineRule="auto"/>
      <w:ind w:firstLine="150"/>
      <w:jc w:val="both"/>
    </w:pPr>
    <w:rPr>
      <w:rFonts w:ascii="Arial" w:eastAsia="Times New Roman" w:hAnsi="Arial" w:cs="Arial"/>
      <w:b/>
      <w:bCs/>
      <w:color w:val="ECD69A"/>
      <w:sz w:val="18"/>
      <w:szCs w:val="18"/>
      <w:lang w:eastAsia="ru-RU"/>
    </w:rPr>
  </w:style>
  <w:style w:type="paragraph" w:customStyle="1" w:styleId="menul">
    <w:name w:val="menul"/>
    <w:basedOn w:val="a"/>
    <w:rsid w:val="00DD6E67"/>
    <w:pPr>
      <w:spacing w:before="15" w:after="15" w:line="180" w:lineRule="atLeast"/>
      <w:ind w:left="30" w:right="30" w:firstLine="150"/>
      <w:jc w:val="both"/>
    </w:pPr>
    <w:rPr>
      <w:rFonts w:ascii="MS Sans Serif" w:eastAsia="Times New Roman" w:hAnsi="MS Sans Serif" w:cs="Arial"/>
      <w:b/>
      <w:bCs/>
      <w:color w:val="ECD69A"/>
      <w:sz w:val="16"/>
      <w:szCs w:val="16"/>
      <w:lang w:eastAsia="ru-RU"/>
    </w:rPr>
  </w:style>
  <w:style w:type="paragraph" w:customStyle="1" w:styleId="menutop">
    <w:name w:val="menutop"/>
    <w:basedOn w:val="a"/>
    <w:rsid w:val="00DD6E67"/>
    <w:pPr>
      <w:spacing w:after="0" w:line="240" w:lineRule="auto"/>
      <w:ind w:firstLine="150"/>
      <w:jc w:val="both"/>
    </w:pPr>
    <w:rPr>
      <w:rFonts w:ascii="Arial" w:eastAsia="Times New Roman" w:hAnsi="Arial" w:cs="Arial"/>
      <w:b/>
      <w:bCs/>
      <w:color w:val="000000"/>
      <w:sz w:val="18"/>
      <w:szCs w:val="18"/>
      <w:lang w:eastAsia="ru-RU"/>
    </w:rPr>
  </w:style>
  <w:style w:type="paragraph" w:customStyle="1" w:styleId="menutopp">
    <w:name w:val="menutopp"/>
    <w:basedOn w:val="a"/>
    <w:rsid w:val="00DD6E67"/>
    <w:pPr>
      <w:spacing w:after="0" w:line="240" w:lineRule="auto"/>
      <w:ind w:firstLine="150"/>
      <w:jc w:val="center"/>
    </w:pPr>
    <w:rPr>
      <w:rFonts w:ascii="MS Sans Serif" w:eastAsia="Times New Roman" w:hAnsi="MS Sans Serif" w:cs="Arial"/>
      <w:b/>
      <w:bCs/>
      <w:color w:val="B00000"/>
      <w:sz w:val="16"/>
      <w:szCs w:val="16"/>
      <w:lang w:eastAsia="ru-RU"/>
    </w:rPr>
  </w:style>
  <w:style w:type="paragraph" w:customStyle="1" w:styleId="menutopp1">
    <w:name w:val="menutopp1"/>
    <w:basedOn w:val="a"/>
    <w:rsid w:val="00DD6E67"/>
    <w:pPr>
      <w:spacing w:after="0" w:line="240" w:lineRule="auto"/>
      <w:ind w:firstLine="150"/>
      <w:jc w:val="center"/>
    </w:pPr>
    <w:rPr>
      <w:rFonts w:ascii="Arial" w:eastAsia="Times New Roman" w:hAnsi="Arial" w:cs="Arial"/>
      <w:b/>
      <w:bCs/>
      <w:color w:val="B00000"/>
      <w:sz w:val="18"/>
      <w:szCs w:val="18"/>
      <w:lang w:eastAsia="ru-RU"/>
    </w:rPr>
  </w:style>
  <w:style w:type="paragraph" w:customStyle="1" w:styleId="linknewstitle">
    <w:name w:val="linknewstitle"/>
    <w:basedOn w:val="a"/>
    <w:rsid w:val="00DD6E67"/>
    <w:pPr>
      <w:spacing w:before="15" w:after="15" w:line="240" w:lineRule="auto"/>
      <w:ind w:firstLine="150"/>
      <w:jc w:val="both"/>
    </w:pPr>
    <w:rPr>
      <w:rFonts w:ascii="Arial" w:eastAsia="Times New Roman" w:hAnsi="Arial" w:cs="Arial"/>
      <w:b/>
      <w:bCs/>
      <w:color w:val="000000"/>
      <w:sz w:val="18"/>
      <w:szCs w:val="18"/>
      <w:u w:val="single"/>
      <w:lang w:eastAsia="ru-RU"/>
    </w:rPr>
  </w:style>
  <w:style w:type="paragraph" w:customStyle="1" w:styleId="linknewscoms">
    <w:name w:val="linknewscoms"/>
    <w:basedOn w:val="a"/>
    <w:rsid w:val="00DD6E67"/>
    <w:pPr>
      <w:spacing w:before="15" w:after="15" w:line="240" w:lineRule="auto"/>
      <w:ind w:firstLine="150"/>
      <w:jc w:val="both"/>
    </w:pPr>
    <w:rPr>
      <w:rFonts w:ascii="Arial" w:eastAsia="Times New Roman" w:hAnsi="Arial" w:cs="Arial"/>
      <w:color w:val="000000"/>
      <w:sz w:val="18"/>
      <w:szCs w:val="18"/>
      <w:lang w:eastAsia="ru-RU"/>
    </w:rPr>
  </w:style>
  <w:style w:type="paragraph" w:customStyle="1" w:styleId="table">
    <w:name w:val="table"/>
    <w:basedOn w:val="a"/>
    <w:rsid w:val="00DD6E67"/>
    <w:pPr>
      <w:spacing w:before="90" w:after="90" w:line="240" w:lineRule="auto"/>
      <w:ind w:firstLine="150"/>
      <w:jc w:val="both"/>
    </w:pPr>
    <w:rPr>
      <w:rFonts w:ascii="Arial" w:eastAsia="Times New Roman" w:hAnsi="Arial" w:cs="Arial"/>
      <w:sz w:val="18"/>
      <w:szCs w:val="18"/>
      <w:lang w:eastAsia="ru-RU"/>
    </w:rPr>
  </w:style>
  <w:style w:type="paragraph" w:customStyle="1" w:styleId="edit">
    <w:name w:val="edit"/>
    <w:basedOn w:val="a"/>
    <w:rsid w:val="00DD6E67"/>
    <w:pPr>
      <w:spacing w:before="15" w:after="15" w:line="240" w:lineRule="auto"/>
      <w:ind w:firstLine="150"/>
      <w:jc w:val="both"/>
    </w:pPr>
    <w:rPr>
      <w:rFonts w:ascii="Arial" w:eastAsia="Times New Roman" w:hAnsi="Arial" w:cs="Arial"/>
      <w:sz w:val="18"/>
      <w:szCs w:val="18"/>
      <w:lang w:eastAsia="ru-RU"/>
    </w:rPr>
  </w:style>
  <w:style w:type="paragraph" w:customStyle="1" w:styleId="zagc-2">
    <w:name w:val="zagc-2"/>
    <w:basedOn w:val="a"/>
    <w:rsid w:val="00DD6E67"/>
    <w:pPr>
      <w:spacing w:before="90" w:after="60" w:line="240" w:lineRule="auto"/>
      <w:ind w:firstLine="150"/>
      <w:jc w:val="center"/>
    </w:pPr>
    <w:rPr>
      <w:rFonts w:ascii="Arial" w:eastAsia="Times New Roman" w:hAnsi="Arial" w:cs="Arial"/>
      <w:b/>
      <w:bCs/>
      <w:color w:val="29211E"/>
      <w:sz w:val="18"/>
      <w:szCs w:val="18"/>
      <w:lang w:eastAsia="ru-RU"/>
    </w:rPr>
  </w:style>
  <w:style w:type="paragraph" w:customStyle="1" w:styleId="zagl-0">
    <w:name w:val="zagl-0"/>
    <w:basedOn w:val="a"/>
    <w:rsid w:val="00DD6E67"/>
    <w:pPr>
      <w:spacing w:before="180" w:after="60" w:line="240" w:lineRule="auto"/>
      <w:ind w:firstLine="150"/>
    </w:pPr>
    <w:rPr>
      <w:rFonts w:ascii="Arial" w:eastAsia="Times New Roman" w:hAnsi="Arial" w:cs="Arial"/>
      <w:b/>
      <w:bCs/>
      <w:caps/>
      <w:color w:val="29211E"/>
      <w:sz w:val="24"/>
      <w:szCs w:val="24"/>
      <w:lang w:eastAsia="ru-RU"/>
    </w:rPr>
  </w:style>
  <w:style w:type="paragraph" w:customStyle="1" w:styleId="zagl-1">
    <w:name w:val="zagl-1"/>
    <w:basedOn w:val="a"/>
    <w:rsid w:val="00DD6E67"/>
    <w:pPr>
      <w:spacing w:before="135" w:after="60" w:line="240" w:lineRule="auto"/>
      <w:ind w:firstLine="150"/>
    </w:pPr>
    <w:rPr>
      <w:rFonts w:ascii="Arial" w:eastAsia="Times New Roman" w:hAnsi="Arial" w:cs="Arial"/>
      <w:b/>
      <w:bCs/>
      <w:caps/>
      <w:color w:val="29211E"/>
      <w:sz w:val="20"/>
      <w:szCs w:val="20"/>
      <w:lang w:eastAsia="ru-RU"/>
    </w:rPr>
  </w:style>
  <w:style w:type="paragraph" w:customStyle="1" w:styleId="zagl-2">
    <w:name w:val="zagl-2"/>
    <w:basedOn w:val="a"/>
    <w:rsid w:val="00DD6E67"/>
    <w:pPr>
      <w:spacing w:before="90" w:after="60" w:line="240" w:lineRule="auto"/>
      <w:ind w:firstLine="150"/>
    </w:pPr>
    <w:rPr>
      <w:rFonts w:ascii="Arial" w:eastAsia="Times New Roman" w:hAnsi="Arial" w:cs="Arial"/>
      <w:b/>
      <w:bCs/>
      <w:color w:val="29211E"/>
      <w:sz w:val="18"/>
      <w:szCs w:val="18"/>
      <w:lang w:eastAsia="ru-RU"/>
    </w:rPr>
  </w:style>
  <w:style w:type="paragraph" w:customStyle="1" w:styleId="spis">
    <w:name w:val="spis"/>
    <w:basedOn w:val="a"/>
    <w:rsid w:val="00DD6E67"/>
    <w:pPr>
      <w:spacing w:before="15" w:after="15" w:line="240" w:lineRule="auto"/>
      <w:ind w:firstLine="150"/>
      <w:jc w:val="both"/>
    </w:pPr>
    <w:rPr>
      <w:rFonts w:ascii="Arial" w:eastAsia="Times New Roman" w:hAnsi="Arial" w:cs="Arial"/>
      <w:sz w:val="18"/>
      <w:szCs w:val="18"/>
      <w:lang w:eastAsia="ru-RU"/>
    </w:rPr>
  </w:style>
  <w:style w:type="paragraph" w:customStyle="1" w:styleId="podpis">
    <w:name w:val="podpis"/>
    <w:basedOn w:val="a"/>
    <w:rsid w:val="00DD6E67"/>
    <w:pPr>
      <w:spacing w:before="75" w:after="75" w:line="240" w:lineRule="auto"/>
      <w:ind w:firstLine="150"/>
      <w:jc w:val="right"/>
    </w:pPr>
    <w:rPr>
      <w:rFonts w:ascii="Arial" w:eastAsia="Times New Roman" w:hAnsi="Arial" w:cs="Arial"/>
      <w:b/>
      <w:bCs/>
      <w:sz w:val="18"/>
      <w:szCs w:val="18"/>
      <w:lang w:eastAsia="ru-RU"/>
    </w:rPr>
  </w:style>
  <w:style w:type="paragraph" w:customStyle="1" w:styleId="dropmenu">
    <w:name w:val="drop_menu"/>
    <w:basedOn w:val="a"/>
    <w:rsid w:val="00DD6E67"/>
    <w:pPr>
      <w:shd w:val="clear" w:color="auto" w:fill="ECD69A"/>
      <w:spacing w:before="15" w:after="15" w:line="240" w:lineRule="auto"/>
      <w:ind w:firstLine="150"/>
    </w:pPr>
    <w:rPr>
      <w:rFonts w:ascii="Arial" w:eastAsia="Times New Roman" w:hAnsi="Arial" w:cs="Arial"/>
      <w:b/>
      <w:bCs/>
      <w:color w:val="000000"/>
      <w:sz w:val="18"/>
      <w:szCs w:val="18"/>
      <w:lang w:eastAsia="ru-RU"/>
    </w:rPr>
  </w:style>
  <w:style w:type="paragraph" w:customStyle="1" w:styleId="imgheader">
    <w:name w:val="img_header"/>
    <w:basedOn w:val="a"/>
    <w:rsid w:val="00DD6E67"/>
    <w:pPr>
      <w:shd w:val="clear" w:color="auto" w:fill="8D494B"/>
      <w:spacing w:before="15" w:after="15" w:line="240" w:lineRule="auto"/>
      <w:ind w:firstLine="150"/>
    </w:pPr>
    <w:rPr>
      <w:rFonts w:ascii="Arial" w:eastAsia="Times New Roman" w:hAnsi="Arial" w:cs="Arial"/>
      <w:color w:val="FFFFFF"/>
      <w:sz w:val="18"/>
      <w:szCs w:val="18"/>
      <w:lang w:eastAsia="ru-RU"/>
    </w:rPr>
  </w:style>
  <w:style w:type="paragraph" w:customStyle="1" w:styleId="tablephoto">
    <w:name w:val="tablephoto"/>
    <w:basedOn w:val="a"/>
    <w:rsid w:val="00DD6E67"/>
    <w:pPr>
      <w:pBdr>
        <w:top w:val="single" w:sz="6" w:space="0" w:color="522C2B"/>
        <w:left w:val="single" w:sz="6" w:space="0" w:color="522C2B"/>
        <w:bottom w:val="single" w:sz="6" w:space="0" w:color="522C2B"/>
        <w:right w:val="single" w:sz="6" w:space="0" w:color="522C2B"/>
      </w:pBdr>
      <w:shd w:val="clear" w:color="auto" w:fill="ECD69A"/>
      <w:spacing w:before="15" w:after="15" w:line="240" w:lineRule="auto"/>
      <w:ind w:firstLine="150"/>
      <w:jc w:val="both"/>
    </w:pPr>
    <w:rPr>
      <w:rFonts w:ascii="Arial" w:eastAsia="Times New Roman" w:hAnsi="Arial" w:cs="Arial"/>
      <w:sz w:val="16"/>
      <w:szCs w:val="16"/>
      <w:lang w:eastAsia="ru-RU"/>
    </w:rPr>
  </w:style>
  <w:style w:type="paragraph" w:customStyle="1" w:styleId="Iauiue">
    <w:name w:val="Iau?iue"/>
    <w:rsid w:val="00DD6E67"/>
    <w:pPr>
      <w:widowControl w:val="0"/>
    </w:pPr>
    <w:rPr>
      <w:rFonts w:ascii="Times New Roman" w:eastAsia="Times New Roman" w:hAnsi="Times New Roman"/>
    </w:rPr>
  </w:style>
  <w:style w:type="paragraph" w:customStyle="1" w:styleId="nienie">
    <w:name w:val="nienie"/>
    <w:basedOn w:val="Iauiue"/>
    <w:rsid w:val="00DD6E67"/>
    <w:pPr>
      <w:keepLines/>
      <w:ind w:left="709" w:hanging="284"/>
      <w:jc w:val="both"/>
    </w:pPr>
    <w:rPr>
      <w:rFonts w:ascii="Peterburg" w:hAnsi="Peterburg"/>
      <w:sz w:val="24"/>
    </w:rPr>
  </w:style>
  <w:style w:type="paragraph" w:customStyle="1" w:styleId="ConsPlusTitle">
    <w:name w:val="ConsPlusTitle"/>
    <w:rsid w:val="00DD6E67"/>
    <w:pPr>
      <w:autoSpaceDE w:val="0"/>
      <w:autoSpaceDN w:val="0"/>
      <w:adjustRightInd w:val="0"/>
    </w:pPr>
    <w:rPr>
      <w:rFonts w:ascii="Arial" w:eastAsia="Times New Roman" w:hAnsi="Arial" w:cs="Arial"/>
      <w:b/>
      <w:bCs/>
    </w:rPr>
  </w:style>
  <w:style w:type="paragraph" w:customStyle="1" w:styleId="ConsPlusCell">
    <w:name w:val="ConsPlusCell"/>
    <w:rsid w:val="00DD6E67"/>
    <w:pPr>
      <w:widowControl w:val="0"/>
      <w:autoSpaceDE w:val="0"/>
      <w:autoSpaceDN w:val="0"/>
      <w:adjustRightInd w:val="0"/>
    </w:pPr>
    <w:rPr>
      <w:rFonts w:ascii="Arial" w:eastAsia="Times New Roman" w:hAnsi="Arial" w:cs="Arial"/>
    </w:rPr>
  </w:style>
  <w:style w:type="paragraph" w:styleId="25">
    <w:name w:val="Body Text 2"/>
    <w:basedOn w:val="a"/>
    <w:link w:val="26"/>
    <w:uiPriority w:val="99"/>
    <w:rsid w:val="00DD6E67"/>
    <w:pPr>
      <w:spacing w:after="120" w:line="480" w:lineRule="auto"/>
    </w:pPr>
    <w:rPr>
      <w:rFonts w:ascii="Times New Roman" w:eastAsia="Times New Roman" w:hAnsi="Times New Roman"/>
      <w:sz w:val="24"/>
      <w:szCs w:val="24"/>
      <w:lang w:eastAsia="ru-RU"/>
    </w:rPr>
  </w:style>
  <w:style w:type="character" w:customStyle="1" w:styleId="26">
    <w:name w:val="Основной текст 2 Знак"/>
    <w:basedOn w:val="a0"/>
    <w:link w:val="25"/>
    <w:uiPriority w:val="99"/>
    <w:rsid w:val="00DD6E67"/>
    <w:rPr>
      <w:rFonts w:ascii="Times New Roman" w:eastAsia="Times New Roman" w:hAnsi="Times New Roman"/>
      <w:sz w:val="24"/>
      <w:szCs w:val="24"/>
    </w:rPr>
  </w:style>
  <w:style w:type="paragraph" w:customStyle="1" w:styleId="27">
    <w:name w:val="Îñíîâíîé òåêñò 2"/>
    <w:basedOn w:val="a"/>
    <w:rsid w:val="00DD6E67"/>
    <w:pPr>
      <w:widowControl w:val="0"/>
      <w:spacing w:after="0" w:line="240" w:lineRule="auto"/>
      <w:ind w:firstLine="720"/>
      <w:jc w:val="both"/>
    </w:pPr>
    <w:rPr>
      <w:rFonts w:ascii="Times New Roman" w:eastAsia="Times New Roman" w:hAnsi="Times New Roman"/>
      <w:b/>
      <w:color w:val="000000"/>
      <w:sz w:val="24"/>
      <w:szCs w:val="20"/>
      <w:lang w:val="en-US" w:eastAsia="ru-RU"/>
    </w:rPr>
  </w:style>
  <w:style w:type="character" w:styleId="aff0">
    <w:name w:val="page number"/>
    <w:basedOn w:val="a0"/>
    <w:rsid w:val="00DD6E67"/>
  </w:style>
  <w:style w:type="paragraph" w:styleId="aff1">
    <w:name w:val="endnote text"/>
    <w:basedOn w:val="a"/>
    <w:link w:val="aff2"/>
    <w:rsid w:val="00DD6E67"/>
    <w:pPr>
      <w:spacing w:after="0" w:line="240" w:lineRule="auto"/>
    </w:pPr>
    <w:rPr>
      <w:rFonts w:ascii="Times New Roman" w:eastAsia="Times New Roman" w:hAnsi="Times New Roman"/>
      <w:sz w:val="20"/>
      <w:szCs w:val="20"/>
      <w:lang w:eastAsia="ru-RU"/>
    </w:rPr>
  </w:style>
  <w:style w:type="character" w:customStyle="1" w:styleId="aff2">
    <w:name w:val="Текст концевой сноски Знак"/>
    <w:basedOn w:val="a0"/>
    <w:link w:val="aff1"/>
    <w:rsid w:val="00DD6E67"/>
    <w:rPr>
      <w:rFonts w:ascii="Times New Roman" w:eastAsia="Times New Roman" w:hAnsi="Times New Roman"/>
    </w:rPr>
  </w:style>
  <w:style w:type="character" w:styleId="aff3">
    <w:name w:val="endnote reference"/>
    <w:rsid w:val="00DD6E67"/>
    <w:rPr>
      <w:vertAlign w:val="superscript"/>
    </w:rPr>
  </w:style>
  <w:style w:type="paragraph" w:styleId="41">
    <w:name w:val="toc 4"/>
    <w:basedOn w:val="a"/>
    <w:next w:val="a"/>
    <w:autoRedefine/>
    <w:rsid w:val="00DD6E67"/>
    <w:pPr>
      <w:spacing w:after="0" w:line="240" w:lineRule="auto"/>
      <w:ind w:left="720"/>
    </w:pPr>
    <w:rPr>
      <w:rFonts w:ascii="Arial" w:eastAsia="Times New Roman" w:hAnsi="Arial"/>
      <w:sz w:val="28"/>
      <w:szCs w:val="24"/>
      <w:lang w:eastAsia="ru-RU"/>
    </w:rPr>
  </w:style>
  <w:style w:type="paragraph" w:styleId="5">
    <w:name w:val="toc 5"/>
    <w:basedOn w:val="a"/>
    <w:next w:val="a"/>
    <w:autoRedefine/>
    <w:rsid w:val="00DD6E67"/>
    <w:pPr>
      <w:spacing w:after="0" w:line="240" w:lineRule="auto"/>
      <w:ind w:left="960"/>
    </w:pPr>
    <w:rPr>
      <w:rFonts w:ascii="Arial" w:eastAsia="Times New Roman" w:hAnsi="Arial"/>
      <w:sz w:val="28"/>
      <w:szCs w:val="24"/>
      <w:lang w:eastAsia="ru-RU"/>
    </w:rPr>
  </w:style>
  <w:style w:type="paragraph" w:styleId="61">
    <w:name w:val="toc 6"/>
    <w:basedOn w:val="a"/>
    <w:next w:val="a"/>
    <w:autoRedefine/>
    <w:rsid w:val="00DD6E67"/>
    <w:pPr>
      <w:spacing w:after="0" w:line="240" w:lineRule="auto"/>
      <w:ind w:left="1200"/>
    </w:pPr>
    <w:rPr>
      <w:rFonts w:ascii="Arial" w:eastAsia="Times New Roman" w:hAnsi="Arial"/>
      <w:sz w:val="28"/>
      <w:szCs w:val="24"/>
      <w:lang w:eastAsia="ru-RU"/>
    </w:rPr>
  </w:style>
  <w:style w:type="paragraph" w:styleId="71">
    <w:name w:val="toc 7"/>
    <w:basedOn w:val="a"/>
    <w:next w:val="a"/>
    <w:autoRedefine/>
    <w:rsid w:val="00DD6E67"/>
    <w:pPr>
      <w:spacing w:after="0" w:line="240" w:lineRule="auto"/>
      <w:ind w:left="1440"/>
    </w:pPr>
    <w:rPr>
      <w:rFonts w:ascii="Arial" w:eastAsia="Times New Roman" w:hAnsi="Arial"/>
      <w:sz w:val="28"/>
      <w:szCs w:val="24"/>
      <w:lang w:eastAsia="ru-RU"/>
    </w:rPr>
  </w:style>
  <w:style w:type="paragraph" w:styleId="8">
    <w:name w:val="toc 8"/>
    <w:basedOn w:val="a"/>
    <w:next w:val="a"/>
    <w:autoRedefine/>
    <w:rsid w:val="00DD6E67"/>
    <w:pPr>
      <w:spacing w:after="0" w:line="240" w:lineRule="auto"/>
      <w:ind w:left="1680"/>
    </w:pPr>
    <w:rPr>
      <w:rFonts w:ascii="Arial" w:eastAsia="Times New Roman" w:hAnsi="Arial"/>
      <w:sz w:val="28"/>
      <w:szCs w:val="24"/>
      <w:lang w:eastAsia="ru-RU"/>
    </w:rPr>
  </w:style>
  <w:style w:type="paragraph" w:styleId="HTML">
    <w:name w:val="HTML Preformatted"/>
    <w:basedOn w:val="a"/>
    <w:link w:val="HTML0"/>
    <w:rsid w:val="00DD6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eastAsia="ru-RU"/>
    </w:rPr>
  </w:style>
  <w:style w:type="character" w:customStyle="1" w:styleId="HTML0">
    <w:name w:val="Стандартный HTML Знак"/>
    <w:basedOn w:val="a0"/>
    <w:link w:val="HTML"/>
    <w:rsid w:val="00DD6E67"/>
    <w:rPr>
      <w:rFonts w:ascii="Courier New" w:eastAsia="Courier New" w:hAnsi="Courier New"/>
    </w:rPr>
  </w:style>
  <w:style w:type="paragraph" w:customStyle="1" w:styleId="report0">
    <w:name w:val="report0"/>
    <w:basedOn w:val="a"/>
    <w:rsid w:val="00DD6E67"/>
    <w:pPr>
      <w:spacing w:before="100" w:beforeAutospacing="1" w:after="100" w:afterAutospacing="1" w:line="240" w:lineRule="auto"/>
    </w:pPr>
    <w:rPr>
      <w:rFonts w:ascii="Arial" w:eastAsia="Times New Roman" w:hAnsi="Arial"/>
      <w:b/>
      <w:bCs/>
      <w:sz w:val="28"/>
      <w:szCs w:val="24"/>
      <w:lang w:eastAsia="ru-RU"/>
    </w:rPr>
  </w:style>
  <w:style w:type="paragraph" w:customStyle="1" w:styleId="210">
    <w:name w:val="Основной текст 21"/>
    <w:basedOn w:val="a"/>
    <w:rsid w:val="00DD6E67"/>
    <w:pPr>
      <w:spacing w:after="0" w:line="240" w:lineRule="auto"/>
      <w:ind w:firstLine="720"/>
      <w:jc w:val="both"/>
    </w:pPr>
    <w:rPr>
      <w:rFonts w:ascii="Arial" w:eastAsia="Times New Roman" w:hAnsi="Arial"/>
      <w:sz w:val="28"/>
      <w:szCs w:val="20"/>
      <w:lang w:eastAsia="ru-RU"/>
    </w:rPr>
  </w:style>
  <w:style w:type="paragraph" w:styleId="aff4">
    <w:name w:val="No Spacing"/>
    <w:link w:val="aff5"/>
    <w:qFormat/>
    <w:rsid w:val="00DD6E67"/>
    <w:rPr>
      <w:rFonts w:ascii="Times New Roman" w:eastAsia="Times New Roman" w:hAnsi="Times New Roman"/>
      <w:sz w:val="24"/>
      <w:szCs w:val="24"/>
    </w:rPr>
  </w:style>
  <w:style w:type="paragraph" w:styleId="34">
    <w:name w:val="Body Text Indent 3"/>
    <w:basedOn w:val="a"/>
    <w:link w:val="35"/>
    <w:uiPriority w:val="99"/>
    <w:unhideWhenUsed/>
    <w:rsid w:val="00DD6E67"/>
    <w:pPr>
      <w:spacing w:after="120" w:line="240" w:lineRule="auto"/>
      <w:ind w:left="283"/>
    </w:pPr>
    <w:rPr>
      <w:rFonts w:ascii="Arial" w:eastAsia="Times New Roman" w:hAnsi="Arial"/>
      <w:sz w:val="16"/>
      <w:szCs w:val="16"/>
      <w:lang w:eastAsia="ru-RU"/>
    </w:rPr>
  </w:style>
  <w:style w:type="character" w:customStyle="1" w:styleId="35">
    <w:name w:val="Основной текст с отступом 3 Знак"/>
    <w:basedOn w:val="a0"/>
    <w:link w:val="34"/>
    <w:uiPriority w:val="99"/>
    <w:rsid w:val="00DD6E67"/>
    <w:rPr>
      <w:rFonts w:ascii="Arial" w:eastAsia="Times New Roman" w:hAnsi="Arial"/>
      <w:sz w:val="16"/>
      <w:szCs w:val="16"/>
    </w:rPr>
  </w:style>
  <w:style w:type="paragraph" w:styleId="aff6">
    <w:name w:val="List Paragraph"/>
    <w:basedOn w:val="a"/>
    <w:link w:val="aff7"/>
    <w:uiPriority w:val="99"/>
    <w:qFormat/>
    <w:rsid w:val="00DD6E67"/>
    <w:pPr>
      <w:ind w:left="720"/>
      <w:contextualSpacing/>
    </w:pPr>
  </w:style>
  <w:style w:type="character" w:styleId="aff8">
    <w:name w:val="Strong"/>
    <w:qFormat/>
    <w:rsid w:val="00DD6E67"/>
    <w:rPr>
      <w:b/>
      <w:bCs/>
    </w:rPr>
  </w:style>
  <w:style w:type="paragraph" w:customStyle="1" w:styleId="Web">
    <w:name w:val="Обычный (Web)"/>
    <w:basedOn w:val="a"/>
    <w:next w:val="a"/>
    <w:uiPriority w:val="99"/>
    <w:rsid w:val="00DD6E67"/>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qqq1">
    <w:name w:val="qqq1"/>
    <w:rsid w:val="00DD6E67"/>
    <w:rPr>
      <w:rFonts w:ascii="Times New Roman" w:hAnsi="Times New Roman" w:cs="Times New Roman" w:hint="default"/>
      <w:color w:val="000066"/>
      <w:sz w:val="25"/>
      <w:szCs w:val="25"/>
    </w:rPr>
  </w:style>
  <w:style w:type="paragraph" w:customStyle="1" w:styleId="a-style">
    <w:name w:val="a-style"/>
    <w:basedOn w:val="a"/>
    <w:rsid w:val="00DD6E67"/>
    <w:pPr>
      <w:spacing w:before="100" w:beforeAutospacing="1" w:after="100" w:afterAutospacing="1" w:line="240" w:lineRule="auto"/>
    </w:pPr>
    <w:rPr>
      <w:rFonts w:ascii="Verdana" w:eastAsia="Times New Roman" w:hAnsi="Verdana"/>
      <w:color w:val="000000"/>
      <w:sz w:val="16"/>
      <w:szCs w:val="16"/>
      <w:lang w:eastAsia="ru-RU"/>
    </w:rPr>
  </w:style>
  <w:style w:type="character" w:customStyle="1" w:styleId="aff9">
    <w:name w:val="Гипертекстовая ссылка"/>
    <w:uiPriority w:val="99"/>
    <w:rsid w:val="00DD6E67"/>
    <w:rPr>
      <w:color w:val="106BBE"/>
    </w:rPr>
  </w:style>
  <w:style w:type="character" w:customStyle="1" w:styleId="affa">
    <w:name w:val="Цветовое выделение"/>
    <w:uiPriority w:val="99"/>
    <w:rsid w:val="00DD6E67"/>
    <w:rPr>
      <w:b/>
      <w:color w:val="26282F"/>
    </w:rPr>
  </w:style>
  <w:style w:type="paragraph" w:customStyle="1" w:styleId="affb">
    <w:name w:val="Заголовок статьи"/>
    <w:basedOn w:val="a"/>
    <w:next w:val="a"/>
    <w:uiPriority w:val="99"/>
    <w:rsid w:val="00DD6E67"/>
    <w:pPr>
      <w:widowControl w:val="0"/>
      <w:autoSpaceDE w:val="0"/>
      <w:autoSpaceDN w:val="0"/>
      <w:adjustRightInd w:val="0"/>
      <w:spacing w:after="0" w:line="240" w:lineRule="auto"/>
      <w:ind w:left="1612" w:hanging="892"/>
      <w:jc w:val="both"/>
    </w:pPr>
    <w:rPr>
      <w:rFonts w:ascii="Times New Roman CYR" w:eastAsia="Times New Roman" w:hAnsi="Times New Roman CYR" w:cs="Times New Roman CYR"/>
      <w:sz w:val="24"/>
      <w:szCs w:val="24"/>
      <w:lang w:eastAsia="ru-RU"/>
    </w:rPr>
  </w:style>
  <w:style w:type="character" w:customStyle="1" w:styleId="blk">
    <w:name w:val="blk"/>
    <w:basedOn w:val="a0"/>
    <w:rsid w:val="00DD6E67"/>
  </w:style>
  <w:style w:type="character" w:customStyle="1" w:styleId="70">
    <w:name w:val="Заголовок 7 Знак"/>
    <w:basedOn w:val="a0"/>
    <w:link w:val="7"/>
    <w:uiPriority w:val="9"/>
    <w:semiHidden/>
    <w:rsid w:val="00E256FF"/>
    <w:rPr>
      <w:rFonts w:asciiTheme="majorHAnsi" w:eastAsiaTheme="majorEastAsia" w:hAnsiTheme="majorHAnsi" w:cstheme="majorBidi"/>
      <w:i/>
      <w:iCs/>
      <w:color w:val="2169C9" w:themeColor="text1" w:themeTint="BF"/>
      <w:sz w:val="26"/>
      <w:szCs w:val="22"/>
      <w:lang w:eastAsia="en-US"/>
    </w:rPr>
  </w:style>
  <w:style w:type="paragraph" w:styleId="affc">
    <w:name w:val="Subtitle"/>
    <w:basedOn w:val="a"/>
    <w:next w:val="a"/>
    <w:link w:val="affd"/>
    <w:uiPriority w:val="11"/>
    <w:qFormat/>
    <w:rsid w:val="00E256FF"/>
    <w:pPr>
      <w:numPr>
        <w:ilvl w:val="1"/>
      </w:numPr>
      <w:spacing w:after="0" w:line="360" w:lineRule="auto"/>
      <w:ind w:firstLine="709"/>
      <w:jc w:val="center"/>
    </w:pPr>
    <w:rPr>
      <w:rFonts w:asciiTheme="majorHAnsi" w:eastAsiaTheme="majorEastAsia" w:hAnsiTheme="majorHAnsi" w:cstheme="majorBidi"/>
      <w:b/>
      <w:iCs/>
      <w:color w:val="4472C4" w:themeColor="accent1"/>
      <w:sz w:val="26"/>
      <w:szCs w:val="24"/>
    </w:rPr>
  </w:style>
  <w:style w:type="character" w:customStyle="1" w:styleId="affd">
    <w:name w:val="Подзаголовок Знак"/>
    <w:basedOn w:val="a0"/>
    <w:link w:val="affc"/>
    <w:uiPriority w:val="11"/>
    <w:rsid w:val="00E256FF"/>
    <w:rPr>
      <w:rFonts w:asciiTheme="majorHAnsi" w:eastAsiaTheme="majorEastAsia" w:hAnsiTheme="majorHAnsi" w:cstheme="majorBidi"/>
      <w:b/>
      <w:iCs/>
      <w:color w:val="4472C4" w:themeColor="accent1"/>
      <w:sz w:val="26"/>
      <w:szCs w:val="24"/>
      <w:lang w:eastAsia="en-US"/>
    </w:rPr>
  </w:style>
  <w:style w:type="paragraph" w:customStyle="1" w:styleId="affe">
    <w:name w:val="Таблица"/>
    <w:basedOn w:val="affc"/>
    <w:uiPriority w:val="99"/>
    <w:qFormat/>
    <w:rsid w:val="00E256FF"/>
    <w:pPr>
      <w:jc w:val="right"/>
      <w:outlineLvl w:val="4"/>
    </w:pPr>
    <w:rPr>
      <w:b w:val="0"/>
      <w:color w:val="14407A" w:themeColor="text1"/>
    </w:rPr>
  </w:style>
  <w:style w:type="paragraph" w:customStyle="1" w:styleId="afff">
    <w:name w:val="Название таблицы"/>
    <w:basedOn w:val="a"/>
    <w:uiPriority w:val="99"/>
    <w:qFormat/>
    <w:rsid w:val="00E256FF"/>
    <w:pPr>
      <w:spacing w:after="0" w:line="360" w:lineRule="auto"/>
      <w:jc w:val="center"/>
    </w:pPr>
    <w:rPr>
      <w:rFonts w:asciiTheme="minorHAnsi" w:eastAsiaTheme="minorHAnsi" w:hAnsiTheme="minorHAnsi" w:cstheme="minorBidi"/>
      <w:sz w:val="26"/>
    </w:rPr>
  </w:style>
  <w:style w:type="paragraph" w:customStyle="1" w:styleId="afff0">
    <w:name w:val="Рисунок"/>
    <w:basedOn w:val="affe"/>
    <w:uiPriority w:val="99"/>
    <w:qFormat/>
    <w:rsid w:val="00E256FF"/>
    <w:pPr>
      <w:ind w:firstLine="0"/>
      <w:jc w:val="center"/>
    </w:pPr>
  </w:style>
  <w:style w:type="character" w:customStyle="1" w:styleId="to0">
    <w:name w:val="t_o0"/>
    <w:basedOn w:val="a0"/>
    <w:rsid w:val="00E256FF"/>
  </w:style>
  <w:style w:type="character" w:customStyle="1" w:styleId="apple-style-span">
    <w:name w:val="apple-style-span"/>
    <w:basedOn w:val="a0"/>
    <w:rsid w:val="00E256FF"/>
  </w:style>
  <w:style w:type="character" w:customStyle="1" w:styleId="nobr1">
    <w:name w:val="nobr1"/>
    <w:basedOn w:val="a0"/>
    <w:rsid w:val="00E256FF"/>
  </w:style>
  <w:style w:type="paragraph" w:customStyle="1" w:styleId="14">
    <w:name w:val="Название объекта1"/>
    <w:basedOn w:val="a"/>
    <w:uiPriority w:val="99"/>
    <w:rsid w:val="00E256FF"/>
    <w:pPr>
      <w:spacing w:before="75" w:after="75" w:line="240" w:lineRule="auto"/>
      <w:jc w:val="both"/>
    </w:pPr>
    <w:rPr>
      <w:rFonts w:ascii="Times New Roman" w:eastAsia="Times New Roman" w:hAnsi="Times New Roman"/>
      <w:sz w:val="26"/>
      <w:szCs w:val="24"/>
      <w:lang w:eastAsia="ru-RU"/>
    </w:rPr>
  </w:style>
  <w:style w:type="character" w:customStyle="1" w:styleId="style31">
    <w:name w:val="style31"/>
    <w:basedOn w:val="a0"/>
    <w:rsid w:val="00E256FF"/>
    <w:rPr>
      <w:rFonts w:ascii="Georgia" w:hAnsi="Georgia" w:hint="default"/>
      <w:b/>
      <w:bCs/>
      <w:i/>
      <w:iCs/>
      <w:color w:val="808080"/>
      <w:sz w:val="31"/>
      <w:szCs w:val="31"/>
    </w:rPr>
  </w:style>
  <w:style w:type="paragraph" w:styleId="afff1">
    <w:name w:val="TOC Heading"/>
    <w:basedOn w:val="1"/>
    <w:next w:val="a"/>
    <w:uiPriority w:val="39"/>
    <w:unhideWhenUsed/>
    <w:qFormat/>
    <w:rsid w:val="00E256FF"/>
    <w:pPr>
      <w:keepLines/>
      <w:spacing w:before="480" w:after="0" w:line="276" w:lineRule="auto"/>
      <w:outlineLvl w:val="9"/>
    </w:pPr>
    <w:rPr>
      <w:rFonts w:asciiTheme="majorHAnsi" w:eastAsiaTheme="majorEastAsia" w:hAnsiTheme="majorHAnsi" w:cstheme="majorBidi"/>
      <w:color w:val="2F5496" w:themeColor="accent1" w:themeShade="BF"/>
      <w:kern w:val="0"/>
      <w:sz w:val="28"/>
      <w:szCs w:val="28"/>
      <w:lang w:eastAsia="en-US"/>
    </w:rPr>
  </w:style>
  <w:style w:type="character" w:customStyle="1" w:styleId="aff5">
    <w:name w:val="Без интервала Знак"/>
    <w:link w:val="aff4"/>
    <w:locked/>
    <w:rsid w:val="00E256FF"/>
    <w:rPr>
      <w:rFonts w:ascii="Times New Roman" w:eastAsia="Times New Roman" w:hAnsi="Times New Roman"/>
      <w:sz w:val="24"/>
      <w:szCs w:val="24"/>
    </w:rPr>
  </w:style>
  <w:style w:type="paragraph" w:customStyle="1" w:styleId="310">
    <w:name w:val="Основной текст с отступом 31"/>
    <w:basedOn w:val="a"/>
    <w:uiPriority w:val="99"/>
    <w:rsid w:val="00E256FF"/>
    <w:pPr>
      <w:overflowPunct w:val="0"/>
      <w:autoSpaceDE w:val="0"/>
      <w:autoSpaceDN w:val="0"/>
      <w:adjustRightInd w:val="0"/>
      <w:spacing w:after="0" w:line="360" w:lineRule="auto"/>
      <w:ind w:firstLine="720"/>
      <w:jc w:val="both"/>
      <w:textAlignment w:val="baseline"/>
    </w:pPr>
    <w:rPr>
      <w:rFonts w:ascii="Times New Roman" w:eastAsia="Times New Roman" w:hAnsi="Times New Roman"/>
      <w:sz w:val="28"/>
      <w:szCs w:val="20"/>
      <w:lang w:eastAsia="ru-RU"/>
    </w:rPr>
  </w:style>
  <w:style w:type="paragraph" w:customStyle="1" w:styleId="u">
    <w:name w:val="u"/>
    <w:basedOn w:val="a"/>
    <w:uiPriority w:val="99"/>
    <w:rsid w:val="00E256F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11">
    <w:name w:val="Заголовок 31"/>
    <w:next w:val="a"/>
    <w:uiPriority w:val="99"/>
    <w:rsid w:val="00E256FF"/>
    <w:pPr>
      <w:keepNext/>
      <w:keepLines/>
      <w:spacing w:line="360" w:lineRule="auto"/>
      <w:jc w:val="center"/>
      <w:outlineLvl w:val="2"/>
    </w:pPr>
    <w:rPr>
      <w:rFonts w:ascii="Times New Roman Bold" w:eastAsia="ヒラギノ角ゴ Pro W3" w:hAnsi="Times New Roman Bold"/>
      <w:color w:val="000000"/>
      <w:sz w:val="26"/>
    </w:rPr>
  </w:style>
  <w:style w:type="character" w:customStyle="1" w:styleId="28">
    <w:name w:val="Заголовок №2_"/>
    <w:rsid w:val="00E256FF"/>
    <w:rPr>
      <w:rFonts w:ascii="Arial" w:hAnsi="Arial"/>
      <w:b/>
      <w:bCs/>
      <w:spacing w:val="-10"/>
      <w:sz w:val="32"/>
      <w:szCs w:val="32"/>
      <w:lang w:eastAsia="ar-SA" w:bidi="ar-SA"/>
    </w:rPr>
  </w:style>
  <w:style w:type="character" w:customStyle="1" w:styleId="15">
    <w:name w:val="Знак Знак1"/>
    <w:rsid w:val="00E256FF"/>
    <w:rPr>
      <w:sz w:val="28"/>
      <w:szCs w:val="24"/>
      <w:lang w:val="ru-RU" w:eastAsia="ar-SA" w:bidi="ar-SA"/>
    </w:rPr>
  </w:style>
  <w:style w:type="paragraph" w:customStyle="1" w:styleId="29">
    <w:name w:val="Заголовок №2"/>
    <w:basedOn w:val="a"/>
    <w:uiPriority w:val="99"/>
    <w:rsid w:val="00E256FF"/>
    <w:pPr>
      <w:widowControl w:val="0"/>
      <w:shd w:val="clear" w:color="auto" w:fill="FFFFFF"/>
      <w:suppressAutoHyphens/>
      <w:spacing w:after="360" w:line="240" w:lineRule="atLeast"/>
      <w:jc w:val="center"/>
    </w:pPr>
    <w:rPr>
      <w:rFonts w:ascii="Arial" w:eastAsia="Times New Roman" w:hAnsi="Arial"/>
      <w:b/>
      <w:bCs/>
      <w:spacing w:val="-10"/>
      <w:sz w:val="32"/>
      <w:szCs w:val="32"/>
      <w:lang w:eastAsia="ar-SA"/>
    </w:rPr>
  </w:style>
  <w:style w:type="character" w:customStyle="1" w:styleId="apple-converted-space">
    <w:name w:val="apple-converted-space"/>
    <w:basedOn w:val="a0"/>
    <w:rsid w:val="00E256FF"/>
  </w:style>
  <w:style w:type="paragraph" w:customStyle="1" w:styleId="320">
    <w:name w:val="Основной текст 32"/>
    <w:basedOn w:val="a"/>
    <w:uiPriority w:val="99"/>
    <w:rsid w:val="00E256FF"/>
    <w:pPr>
      <w:suppressAutoHyphens/>
      <w:autoSpaceDE w:val="0"/>
      <w:spacing w:after="0" w:line="240" w:lineRule="auto"/>
      <w:jc w:val="both"/>
    </w:pPr>
    <w:rPr>
      <w:rFonts w:ascii="Times New Roman" w:eastAsia="Times New Roman" w:hAnsi="Times New Roman"/>
      <w:sz w:val="20"/>
      <w:szCs w:val="18"/>
      <w:lang w:eastAsia="ar-SA"/>
    </w:rPr>
  </w:style>
  <w:style w:type="character" w:customStyle="1" w:styleId="aff7">
    <w:name w:val="Абзац списка Знак"/>
    <w:link w:val="aff6"/>
    <w:uiPriority w:val="99"/>
    <w:locked/>
    <w:rsid w:val="00E256FF"/>
    <w:rPr>
      <w:sz w:val="22"/>
      <w:szCs w:val="22"/>
      <w:lang w:eastAsia="en-US"/>
    </w:rPr>
  </w:style>
  <w:style w:type="paragraph" w:customStyle="1" w:styleId="321">
    <w:name w:val="Основной текст с отступом 32"/>
    <w:basedOn w:val="a"/>
    <w:uiPriority w:val="99"/>
    <w:rsid w:val="00E256FF"/>
    <w:pPr>
      <w:suppressAutoHyphens/>
      <w:spacing w:after="0" w:line="240" w:lineRule="auto"/>
      <w:ind w:firstLine="708"/>
    </w:pPr>
    <w:rPr>
      <w:rFonts w:ascii="Times New Roman" w:eastAsia="Times New Roman" w:hAnsi="Times New Roman"/>
      <w:sz w:val="20"/>
      <w:szCs w:val="24"/>
      <w:lang w:eastAsia="ar-SA"/>
    </w:rPr>
  </w:style>
  <w:style w:type="paragraph" w:customStyle="1" w:styleId="36">
    <w:name w:val="Îñíîâíîé òåêñò ñ îòñòóïîì 3"/>
    <w:basedOn w:val="a"/>
    <w:uiPriority w:val="99"/>
    <w:rsid w:val="00E256FF"/>
    <w:pPr>
      <w:widowControl w:val="0"/>
      <w:spacing w:after="0" w:line="240" w:lineRule="auto"/>
      <w:ind w:firstLine="567"/>
      <w:jc w:val="both"/>
    </w:pPr>
    <w:rPr>
      <w:rFonts w:ascii="Peterburg" w:eastAsia="Times New Roman" w:hAnsi="Peterburg"/>
      <w:b/>
      <w:i/>
      <w:sz w:val="24"/>
      <w:szCs w:val="20"/>
      <w:lang w:eastAsia="ru-RU"/>
    </w:rPr>
  </w:style>
  <w:style w:type="paragraph" w:customStyle="1" w:styleId="220">
    <w:name w:val="Основной текст 22"/>
    <w:basedOn w:val="a"/>
    <w:uiPriority w:val="99"/>
    <w:rsid w:val="00E256FF"/>
    <w:pPr>
      <w:suppressAutoHyphens/>
      <w:spacing w:before="90" w:after="90" w:line="240" w:lineRule="auto"/>
    </w:pPr>
    <w:rPr>
      <w:rFonts w:ascii="Times New Roman" w:eastAsia="Times New Roman" w:hAnsi="Times New Roman"/>
      <w:bCs/>
      <w:sz w:val="20"/>
      <w:szCs w:val="20"/>
      <w:lang w:eastAsia="ar-SA"/>
    </w:rPr>
  </w:style>
  <w:style w:type="paragraph" w:customStyle="1" w:styleId="msonormal0">
    <w:name w:val="msonormal"/>
    <w:basedOn w:val="a"/>
    <w:uiPriority w:val="99"/>
    <w:semiHidden/>
    <w:rsid w:val="00E256FF"/>
    <w:pPr>
      <w:spacing w:before="100" w:beforeAutospacing="1" w:after="100" w:afterAutospacing="1" w:line="240" w:lineRule="auto"/>
    </w:pPr>
    <w:rPr>
      <w:rFonts w:ascii="Times New Roman" w:eastAsia="Times New Roman" w:hAnsi="Times New Roman"/>
      <w:color w:val="000000"/>
      <w:sz w:val="26"/>
      <w:szCs w:val="24"/>
      <w:lang w:eastAsia="ru-RU"/>
    </w:rPr>
  </w:style>
  <w:style w:type="character" w:customStyle="1" w:styleId="af6">
    <w:name w:val="Обычный (веб) Знак"/>
    <w:basedOn w:val="a0"/>
    <w:link w:val="af5"/>
    <w:locked/>
    <w:rsid w:val="00E256FF"/>
    <w:rPr>
      <w:rFonts w:ascii="Arial" w:eastAsia="Times New Roman" w:hAnsi="Arial" w:cs="Arial"/>
      <w:color w:val="332E2D"/>
      <w:spacing w:val="2"/>
      <w:sz w:val="24"/>
      <w:szCs w:val="24"/>
    </w:rPr>
  </w:style>
  <w:style w:type="character" w:customStyle="1" w:styleId="16">
    <w:name w:val="Заголовок1 Знак"/>
    <w:basedOn w:val="a0"/>
    <w:link w:val="17"/>
    <w:locked/>
    <w:rsid w:val="00E256FF"/>
    <w:rPr>
      <w:rFonts w:ascii="Times New Roman" w:eastAsia="Times New Roman" w:hAnsi="Times New Roman" w:cs="Arial"/>
      <w:b/>
      <w:bCs/>
      <w:sz w:val="28"/>
      <w:szCs w:val="28"/>
    </w:rPr>
  </w:style>
  <w:style w:type="paragraph" w:customStyle="1" w:styleId="17">
    <w:name w:val="Заголовок1"/>
    <w:basedOn w:val="3"/>
    <w:link w:val="16"/>
    <w:qFormat/>
    <w:rsid w:val="00E256FF"/>
    <w:pPr>
      <w:jc w:val="center"/>
    </w:pPr>
    <w:rPr>
      <w:rFonts w:ascii="Times New Roman" w:hAnsi="Times New Roman"/>
      <w:sz w:val="28"/>
      <w:szCs w:val="28"/>
    </w:rPr>
  </w:style>
  <w:style w:type="paragraph" w:customStyle="1" w:styleId="Default">
    <w:name w:val="Default"/>
    <w:rsid w:val="003F6C38"/>
    <w:pPr>
      <w:autoSpaceDE w:val="0"/>
      <w:autoSpaceDN w:val="0"/>
      <w:adjustRightInd w:val="0"/>
    </w:pPr>
    <w:rPr>
      <w:rFonts w:ascii="Times New Roman" w:eastAsiaTheme="minorHAnsi" w:hAnsi="Times New Roman"/>
      <w:color w:val="000000"/>
      <w:sz w:val="24"/>
      <w:szCs w:val="24"/>
      <w:lang w:eastAsia="en-US"/>
    </w:rPr>
  </w:style>
  <w:style w:type="paragraph" w:customStyle="1" w:styleId="18">
    <w:name w:val="Абзац списка1"/>
    <w:basedOn w:val="a"/>
    <w:rsid w:val="00DB2850"/>
    <w:pPr>
      <w:widowControl w:val="0"/>
      <w:suppressAutoHyphens/>
      <w:spacing w:after="0" w:line="240" w:lineRule="auto"/>
      <w:ind w:left="720"/>
    </w:pPr>
    <w:rPr>
      <w:rFonts w:ascii="Times New Roman" w:eastAsia="SimSun" w:hAnsi="Times New Roman" w:cs="Lucida Sans"/>
      <w:kern w:val="1"/>
      <w:sz w:val="24"/>
      <w:szCs w:val="24"/>
      <w:lang w:eastAsia="hi-IN" w:bidi="hi-IN"/>
    </w:rPr>
  </w:style>
  <w:style w:type="paragraph" w:customStyle="1" w:styleId="s1">
    <w:name w:val="s_1"/>
    <w:basedOn w:val="a"/>
    <w:rsid w:val="007F413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alibri105pt0pt">
    <w:name w:val="Основной текст + Calibri;10;5 pt;Интервал 0 pt"/>
    <w:basedOn w:val="a0"/>
    <w:rsid w:val="00620DEC"/>
    <w:rPr>
      <w:rFonts w:ascii="Calibri" w:eastAsia="Calibri" w:hAnsi="Calibri" w:cs="Calibri"/>
      <w:b w:val="0"/>
      <w:bCs w:val="0"/>
      <w:i w:val="0"/>
      <w:iCs w:val="0"/>
      <w:smallCaps w:val="0"/>
      <w:strike w:val="0"/>
      <w:color w:val="000000"/>
      <w:spacing w:val="4"/>
      <w:w w:val="100"/>
      <w:position w:val="0"/>
      <w:sz w:val="21"/>
      <w:szCs w:val="21"/>
      <w:u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21809">
      <w:bodyDiv w:val="1"/>
      <w:marLeft w:val="0"/>
      <w:marRight w:val="0"/>
      <w:marTop w:val="0"/>
      <w:marBottom w:val="0"/>
      <w:divBdr>
        <w:top w:val="none" w:sz="0" w:space="0" w:color="auto"/>
        <w:left w:val="none" w:sz="0" w:space="0" w:color="auto"/>
        <w:bottom w:val="none" w:sz="0" w:space="0" w:color="auto"/>
        <w:right w:val="none" w:sz="0" w:space="0" w:color="auto"/>
      </w:divBdr>
    </w:div>
    <w:div w:id="276762345">
      <w:bodyDiv w:val="1"/>
      <w:marLeft w:val="0"/>
      <w:marRight w:val="0"/>
      <w:marTop w:val="0"/>
      <w:marBottom w:val="0"/>
      <w:divBdr>
        <w:top w:val="none" w:sz="0" w:space="0" w:color="auto"/>
        <w:left w:val="none" w:sz="0" w:space="0" w:color="auto"/>
        <w:bottom w:val="none" w:sz="0" w:space="0" w:color="auto"/>
        <w:right w:val="none" w:sz="0" w:space="0" w:color="auto"/>
      </w:divBdr>
    </w:div>
    <w:div w:id="329525698">
      <w:bodyDiv w:val="1"/>
      <w:marLeft w:val="0"/>
      <w:marRight w:val="0"/>
      <w:marTop w:val="0"/>
      <w:marBottom w:val="0"/>
      <w:divBdr>
        <w:top w:val="none" w:sz="0" w:space="0" w:color="auto"/>
        <w:left w:val="none" w:sz="0" w:space="0" w:color="auto"/>
        <w:bottom w:val="none" w:sz="0" w:space="0" w:color="auto"/>
        <w:right w:val="none" w:sz="0" w:space="0" w:color="auto"/>
      </w:divBdr>
    </w:div>
    <w:div w:id="491219952">
      <w:bodyDiv w:val="1"/>
      <w:marLeft w:val="0"/>
      <w:marRight w:val="0"/>
      <w:marTop w:val="0"/>
      <w:marBottom w:val="0"/>
      <w:divBdr>
        <w:top w:val="none" w:sz="0" w:space="0" w:color="auto"/>
        <w:left w:val="none" w:sz="0" w:space="0" w:color="auto"/>
        <w:bottom w:val="none" w:sz="0" w:space="0" w:color="auto"/>
        <w:right w:val="none" w:sz="0" w:space="0" w:color="auto"/>
      </w:divBdr>
    </w:div>
    <w:div w:id="605306999">
      <w:bodyDiv w:val="1"/>
      <w:marLeft w:val="0"/>
      <w:marRight w:val="0"/>
      <w:marTop w:val="0"/>
      <w:marBottom w:val="0"/>
      <w:divBdr>
        <w:top w:val="none" w:sz="0" w:space="0" w:color="auto"/>
        <w:left w:val="none" w:sz="0" w:space="0" w:color="auto"/>
        <w:bottom w:val="none" w:sz="0" w:space="0" w:color="auto"/>
        <w:right w:val="none" w:sz="0" w:space="0" w:color="auto"/>
      </w:divBdr>
    </w:div>
    <w:div w:id="643898276">
      <w:bodyDiv w:val="1"/>
      <w:marLeft w:val="0"/>
      <w:marRight w:val="0"/>
      <w:marTop w:val="0"/>
      <w:marBottom w:val="0"/>
      <w:divBdr>
        <w:top w:val="none" w:sz="0" w:space="0" w:color="auto"/>
        <w:left w:val="none" w:sz="0" w:space="0" w:color="auto"/>
        <w:bottom w:val="none" w:sz="0" w:space="0" w:color="auto"/>
        <w:right w:val="none" w:sz="0" w:space="0" w:color="auto"/>
      </w:divBdr>
    </w:div>
    <w:div w:id="719549582">
      <w:bodyDiv w:val="1"/>
      <w:marLeft w:val="0"/>
      <w:marRight w:val="0"/>
      <w:marTop w:val="0"/>
      <w:marBottom w:val="0"/>
      <w:divBdr>
        <w:top w:val="none" w:sz="0" w:space="0" w:color="auto"/>
        <w:left w:val="none" w:sz="0" w:space="0" w:color="auto"/>
        <w:bottom w:val="none" w:sz="0" w:space="0" w:color="auto"/>
        <w:right w:val="none" w:sz="0" w:space="0" w:color="auto"/>
      </w:divBdr>
    </w:div>
    <w:div w:id="777141569">
      <w:bodyDiv w:val="1"/>
      <w:marLeft w:val="0"/>
      <w:marRight w:val="0"/>
      <w:marTop w:val="0"/>
      <w:marBottom w:val="0"/>
      <w:divBdr>
        <w:top w:val="none" w:sz="0" w:space="0" w:color="auto"/>
        <w:left w:val="none" w:sz="0" w:space="0" w:color="auto"/>
        <w:bottom w:val="none" w:sz="0" w:space="0" w:color="auto"/>
        <w:right w:val="none" w:sz="0" w:space="0" w:color="auto"/>
      </w:divBdr>
    </w:div>
    <w:div w:id="985233458">
      <w:bodyDiv w:val="1"/>
      <w:marLeft w:val="0"/>
      <w:marRight w:val="0"/>
      <w:marTop w:val="0"/>
      <w:marBottom w:val="0"/>
      <w:divBdr>
        <w:top w:val="none" w:sz="0" w:space="0" w:color="auto"/>
        <w:left w:val="none" w:sz="0" w:space="0" w:color="auto"/>
        <w:bottom w:val="none" w:sz="0" w:space="0" w:color="auto"/>
        <w:right w:val="none" w:sz="0" w:space="0" w:color="auto"/>
      </w:divBdr>
    </w:div>
    <w:div w:id="1301301781">
      <w:bodyDiv w:val="1"/>
      <w:marLeft w:val="0"/>
      <w:marRight w:val="0"/>
      <w:marTop w:val="0"/>
      <w:marBottom w:val="0"/>
      <w:divBdr>
        <w:top w:val="none" w:sz="0" w:space="0" w:color="auto"/>
        <w:left w:val="none" w:sz="0" w:space="0" w:color="auto"/>
        <w:bottom w:val="none" w:sz="0" w:space="0" w:color="auto"/>
        <w:right w:val="none" w:sz="0" w:space="0" w:color="auto"/>
      </w:divBdr>
    </w:div>
    <w:div w:id="1391808345">
      <w:bodyDiv w:val="1"/>
      <w:marLeft w:val="0"/>
      <w:marRight w:val="0"/>
      <w:marTop w:val="0"/>
      <w:marBottom w:val="0"/>
      <w:divBdr>
        <w:top w:val="none" w:sz="0" w:space="0" w:color="auto"/>
        <w:left w:val="none" w:sz="0" w:space="0" w:color="auto"/>
        <w:bottom w:val="none" w:sz="0" w:space="0" w:color="auto"/>
        <w:right w:val="none" w:sz="0" w:space="0" w:color="auto"/>
      </w:divBdr>
    </w:div>
    <w:div w:id="1512328860">
      <w:bodyDiv w:val="1"/>
      <w:marLeft w:val="0"/>
      <w:marRight w:val="0"/>
      <w:marTop w:val="0"/>
      <w:marBottom w:val="0"/>
      <w:divBdr>
        <w:top w:val="none" w:sz="0" w:space="0" w:color="auto"/>
        <w:left w:val="none" w:sz="0" w:space="0" w:color="auto"/>
        <w:bottom w:val="none" w:sz="0" w:space="0" w:color="auto"/>
        <w:right w:val="none" w:sz="0" w:space="0" w:color="auto"/>
      </w:divBdr>
    </w:div>
    <w:div w:id="1527258345">
      <w:bodyDiv w:val="1"/>
      <w:marLeft w:val="0"/>
      <w:marRight w:val="0"/>
      <w:marTop w:val="0"/>
      <w:marBottom w:val="0"/>
      <w:divBdr>
        <w:top w:val="none" w:sz="0" w:space="0" w:color="auto"/>
        <w:left w:val="none" w:sz="0" w:space="0" w:color="auto"/>
        <w:bottom w:val="none" w:sz="0" w:space="0" w:color="auto"/>
        <w:right w:val="none" w:sz="0" w:space="0" w:color="auto"/>
      </w:divBdr>
    </w:div>
    <w:div w:id="1831409616">
      <w:bodyDiv w:val="1"/>
      <w:marLeft w:val="0"/>
      <w:marRight w:val="0"/>
      <w:marTop w:val="0"/>
      <w:marBottom w:val="0"/>
      <w:divBdr>
        <w:top w:val="none" w:sz="0" w:space="0" w:color="auto"/>
        <w:left w:val="none" w:sz="0" w:space="0" w:color="auto"/>
        <w:bottom w:val="none" w:sz="0" w:space="0" w:color="auto"/>
        <w:right w:val="none" w:sz="0" w:space="0" w:color="auto"/>
      </w:divBdr>
    </w:div>
    <w:div w:id="1877813064">
      <w:bodyDiv w:val="1"/>
      <w:marLeft w:val="0"/>
      <w:marRight w:val="0"/>
      <w:marTop w:val="0"/>
      <w:marBottom w:val="0"/>
      <w:divBdr>
        <w:top w:val="none" w:sz="0" w:space="0" w:color="auto"/>
        <w:left w:val="none" w:sz="0" w:space="0" w:color="auto"/>
        <w:bottom w:val="none" w:sz="0" w:space="0" w:color="auto"/>
        <w:right w:val="none" w:sz="0" w:space="0" w:color="auto"/>
      </w:divBdr>
    </w:div>
    <w:div w:id="188713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base.garant.ru/70736874/53f89421bbdaf741eb2d1ecc4ddb4c33/" TargetMode="External"/><Relationship Id="rId26" Type="http://schemas.openxmlformats.org/officeDocument/2006/relationships/hyperlink" Target="https://base.garant.ru/70736874/53f89421bbdaf741eb2d1ecc4ddb4c33/" TargetMode="External"/><Relationship Id="rId39" Type="http://schemas.openxmlformats.org/officeDocument/2006/relationships/hyperlink" Target="https://base.garant.ru/70736874/53f89421bbdaf741eb2d1ecc4ddb4c33/" TargetMode="External"/><Relationship Id="rId21" Type="http://schemas.openxmlformats.org/officeDocument/2006/relationships/hyperlink" Target="https://base.garant.ru/70736874/53f89421bbdaf741eb2d1ecc4ddb4c33/" TargetMode="External"/><Relationship Id="rId34" Type="http://schemas.openxmlformats.org/officeDocument/2006/relationships/hyperlink" Target="https://base.garant.ru/70736874/53f89421bbdaf741eb2d1ecc4ddb4c33/" TargetMode="External"/><Relationship Id="rId42" Type="http://schemas.openxmlformats.org/officeDocument/2006/relationships/hyperlink" Target="https://base.garant.ru/70736874/53f89421bbdaf741eb2d1ecc4ddb4c33/" TargetMode="External"/><Relationship Id="rId47" Type="http://schemas.openxmlformats.org/officeDocument/2006/relationships/image" Target="media/image4.png"/><Relationship Id="rId50" Type="http://schemas.openxmlformats.org/officeDocument/2006/relationships/image" Target="media/image7.png"/><Relationship Id="rId55" Type="http://schemas.openxmlformats.org/officeDocument/2006/relationships/image" Target="media/image12.png"/><Relationship Id="rId63" Type="http://schemas.openxmlformats.org/officeDocument/2006/relationships/image" Target="media/image20.png"/><Relationship Id="rId68" Type="http://schemas.openxmlformats.org/officeDocument/2006/relationships/image" Target="media/image25.png"/><Relationship Id="rId76" Type="http://schemas.openxmlformats.org/officeDocument/2006/relationships/image" Target="media/image33.png"/><Relationship Id="rId84" Type="http://schemas.openxmlformats.org/officeDocument/2006/relationships/image" Target="media/image41.png"/><Relationship Id="rId89" Type="http://schemas.openxmlformats.org/officeDocument/2006/relationships/image" Target="media/image46.png"/><Relationship Id="rId7" Type="http://schemas.openxmlformats.org/officeDocument/2006/relationships/endnotes" Target="endnotes.xml"/><Relationship Id="rId71" Type="http://schemas.openxmlformats.org/officeDocument/2006/relationships/image" Target="media/image28.png"/><Relationship Id="rId2" Type="http://schemas.openxmlformats.org/officeDocument/2006/relationships/numbering" Target="numbering.xml"/><Relationship Id="rId16" Type="http://schemas.openxmlformats.org/officeDocument/2006/relationships/hyperlink" Target="https://base.garant.ru/70736874/53f89421bbdaf741eb2d1ecc4ddb4c33/" TargetMode="External"/><Relationship Id="rId29" Type="http://schemas.openxmlformats.org/officeDocument/2006/relationships/hyperlink" Target="https://base.garant.ru/70736874/53f89421bbdaf741eb2d1ecc4ddb4c33/" TargetMode="External"/><Relationship Id="rId11" Type="http://schemas.openxmlformats.org/officeDocument/2006/relationships/footer" Target="footer2.xml"/><Relationship Id="rId24" Type="http://schemas.openxmlformats.org/officeDocument/2006/relationships/hyperlink" Target="https://base.garant.ru/70736874/53f89421bbdaf741eb2d1ecc4ddb4c33/" TargetMode="External"/><Relationship Id="rId32" Type="http://schemas.openxmlformats.org/officeDocument/2006/relationships/hyperlink" Target="https://base.garant.ru/70736874/53f89421bbdaf741eb2d1ecc4ddb4c33/" TargetMode="External"/><Relationship Id="rId37" Type="http://schemas.openxmlformats.org/officeDocument/2006/relationships/hyperlink" Target="https://base.garant.ru/70736874/53f89421bbdaf741eb2d1ecc4ddb4c33/" TargetMode="External"/><Relationship Id="rId40" Type="http://schemas.openxmlformats.org/officeDocument/2006/relationships/hyperlink" Target="https://base.garant.ru/70736874/53f89421bbdaf741eb2d1ecc4ddb4c33/" TargetMode="External"/><Relationship Id="rId45" Type="http://schemas.openxmlformats.org/officeDocument/2006/relationships/image" Target="media/image2.png"/><Relationship Id="rId53" Type="http://schemas.openxmlformats.org/officeDocument/2006/relationships/image" Target="media/image10.png"/><Relationship Id="rId58" Type="http://schemas.openxmlformats.org/officeDocument/2006/relationships/image" Target="media/image15.png"/><Relationship Id="rId66" Type="http://schemas.openxmlformats.org/officeDocument/2006/relationships/image" Target="media/image23.png"/><Relationship Id="rId74" Type="http://schemas.openxmlformats.org/officeDocument/2006/relationships/image" Target="media/image31.png"/><Relationship Id="rId79" Type="http://schemas.openxmlformats.org/officeDocument/2006/relationships/image" Target="media/image36.png"/><Relationship Id="rId87" Type="http://schemas.openxmlformats.org/officeDocument/2006/relationships/image" Target="media/image44.png"/><Relationship Id="rId5" Type="http://schemas.openxmlformats.org/officeDocument/2006/relationships/webSettings" Target="webSettings.xml"/><Relationship Id="rId61" Type="http://schemas.openxmlformats.org/officeDocument/2006/relationships/image" Target="media/image18.png"/><Relationship Id="rId82" Type="http://schemas.openxmlformats.org/officeDocument/2006/relationships/image" Target="media/image39.png"/><Relationship Id="rId90" Type="http://schemas.openxmlformats.org/officeDocument/2006/relationships/fontTable" Target="fontTable.xml"/><Relationship Id="rId19" Type="http://schemas.openxmlformats.org/officeDocument/2006/relationships/hyperlink" Target="https://base.garant.ru/70736874/53f89421bbdaf741eb2d1ecc4ddb4c33/" TargetMode="External"/><Relationship Id="rId14" Type="http://schemas.openxmlformats.org/officeDocument/2006/relationships/hyperlink" Target="https://base.garant.ru/70736874/53f89421bbdaf741eb2d1ecc4ddb4c33/" TargetMode="External"/><Relationship Id="rId22" Type="http://schemas.openxmlformats.org/officeDocument/2006/relationships/hyperlink" Target="https://base.garant.ru/70736874/53f89421bbdaf741eb2d1ecc4ddb4c33/" TargetMode="External"/><Relationship Id="rId27" Type="http://schemas.openxmlformats.org/officeDocument/2006/relationships/hyperlink" Target="https://base.garant.ru/70736874/53f89421bbdaf741eb2d1ecc4ddb4c33/" TargetMode="External"/><Relationship Id="rId30" Type="http://schemas.openxmlformats.org/officeDocument/2006/relationships/hyperlink" Target="https://base.garant.ru/70736874/53f89421bbdaf741eb2d1ecc4ddb4c33/" TargetMode="External"/><Relationship Id="rId35" Type="http://schemas.openxmlformats.org/officeDocument/2006/relationships/hyperlink" Target="https://base.garant.ru/70736874/53f89421bbdaf741eb2d1ecc4ddb4c33/" TargetMode="External"/><Relationship Id="rId43" Type="http://schemas.openxmlformats.org/officeDocument/2006/relationships/hyperlink" Target="https://base.garant.ru/70736874/53f89421bbdaf741eb2d1ecc4ddb4c33/" TargetMode="External"/><Relationship Id="rId48" Type="http://schemas.openxmlformats.org/officeDocument/2006/relationships/image" Target="media/image5.png"/><Relationship Id="rId56" Type="http://schemas.openxmlformats.org/officeDocument/2006/relationships/image" Target="media/image13.png"/><Relationship Id="rId64" Type="http://schemas.openxmlformats.org/officeDocument/2006/relationships/image" Target="media/image21.png"/><Relationship Id="rId69" Type="http://schemas.openxmlformats.org/officeDocument/2006/relationships/image" Target="media/image26.png"/><Relationship Id="rId77" Type="http://schemas.openxmlformats.org/officeDocument/2006/relationships/image" Target="media/image34.png"/><Relationship Id="rId8" Type="http://schemas.openxmlformats.org/officeDocument/2006/relationships/header" Target="header1.xml"/><Relationship Id="rId51" Type="http://schemas.openxmlformats.org/officeDocument/2006/relationships/image" Target="media/image8.png"/><Relationship Id="rId72" Type="http://schemas.openxmlformats.org/officeDocument/2006/relationships/image" Target="media/image29.png"/><Relationship Id="rId80" Type="http://schemas.openxmlformats.org/officeDocument/2006/relationships/image" Target="media/image37.png"/><Relationship Id="rId85" Type="http://schemas.openxmlformats.org/officeDocument/2006/relationships/image" Target="media/image42.png"/><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base.garant.ru/70736874/53f89421bbdaf741eb2d1ecc4ddb4c33/" TargetMode="External"/><Relationship Id="rId25" Type="http://schemas.openxmlformats.org/officeDocument/2006/relationships/hyperlink" Target="https://base.garant.ru/70736874/53f89421bbdaf741eb2d1ecc4ddb4c33/" TargetMode="External"/><Relationship Id="rId33" Type="http://schemas.openxmlformats.org/officeDocument/2006/relationships/hyperlink" Target="https://base.garant.ru/70736874/53f89421bbdaf741eb2d1ecc4ddb4c33/" TargetMode="External"/><Relationship Id="rId38" Type="http://schemas.openxmlformats.org/officeDocument/2006/relationships/hyperlink" Target="https://base.garant.ru/70736874/53f89421bbdaf741eb2d1ecc4ddb4c33/" TargetMode="External"/><Relationship Id="rId46" Type="http://schemas.openxmlformats.org/officeDocument/2006/relationships/image" Target="media/image3.png"/><Relationship Id="rId59" Type="http://schemas.openxmlformats.org/officeDocument/2006/relationships/image" Target="media/image16.png"/><Relationship Id="rId67" Type="http://schemas.openxmlformats.org/officeDocument/2006/relationships/image" Target="media/image24.png"/><Relationship Id="rId20" Type="http://schemas.openxmlformats.org/officeDocument/2006/relationships/hyperlink" Target="https://base.garant.ru/70736874/53f89421bbdaf741eb2d1ecc4ddb4c33/" TargetMode="External"/><Relationship Id="rId41" Type="http://schemas.openxmlformats.org/officeDocument/2006/relationships/hyperlink" Target="https://base.garant.ru/70736874/53f89421bbdaf741eb2d1ecc4ddb4c33/" TargetMode="External"/><Relationship Id="rId54" Type="http://schemas.openxmlformats.org/officeDocument/2006/relationships/image" Target="media/image11.png"/><Relationship Id="rId62" Type="http://schemas.openxmlformats.org/officeDocument/2006/relationships/image" Target="media/image19.png"/><Relationship Id="rId70" Type="http://schemas.openxmlformats.org/officeDocument/2006/relationships/image" Target="media/image27.png"/><Relationship Id="rId75" Type="http://schemas.openxmlformats.org/officeDocument/2006/relationships/image" Target="media/image32.png"/><Relationship Id="rId83" Type="http://schemas.openxmlformats.org/officeDocument/2006/relationships/image" Target="media/image40.png"/><Relationship Id="rId88" Type="http://schemas.openxmlformats.org/officeDocument/2006/relationships/image" Target="media/image45.png"/><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ase.garant.ru/70736874/53f89421bbdaf741eb2d1ecc4ddb4c33/" TargetMode="External"/><Relationship Id="rId23" Type="http://schemas.openxmlformats.org/officeDocument/2006/relationships/hyperlink" Target="https://base.garant.ru/70736874/53f89421bbdaf741eb2d1ecc4ddb4c33/" TargetMode="External"/><Relationship Id="rId28" Type="http://schemas.openxmlformats.org/officeDocument/2006/relationships/hyperlink" Target="https://base.garant.ru/70736874/53f89421bbdaf741eb2d1ecc4ddb4c33/" TargetMode="External"/><Relationship Id="rId36" Type="http://schemas.openxmlformats.org/officeDocument/2006/relationships/hyperlink" Target="https://base.garant.ru/70736874/53f89421bbdaf741eb2d1ecc4ddb4c33/" TargetMode="External"/><Relationship Id="rId49" Type="http://schemas.openxmlformats.org/officeDocument/2006/relationships/image" Target="media/image6.png"/><Relationship Id="rId57" Type="http://schemas.openxmlformats.org/officeDocument/2006/relationships/image" Target="media/image14.png"/><Relationship Id="rId10" Type="http://schemas.openxmlformats.org/officeDocument/2006/relationships/footer" Target="footer1.xml"/><Relationship Id="rId31" Type="http://schemas.openxmlformats.org/officeDocument/2006/relationships/hyperlink" Target="https://base.garant.ru/70736874/53f89421bbdaf741eb2d1ecc4ddb4c33/" TargetMode="External"/><Relationship Id="rId44" Type="http://schemas.openxmlformats.org/officeDocument/2006/relationships/image" Target="media/image1.png"/><Relationship Id="rId52" Type="http://schemas.openxmlformats.org/officeDocument/2006/relationships/image" Target="media/image9.png"/><Relationship Id="rId60" Type="http://schemas.openxmlformats.org/officeDocument/2006/relationships/image" Target="media/image17.png"/><Relationship Id="rId65" Type="http://schemas.openxmlformats.org/officeDocument/2006/relationships/image" Target="media/image22.png"/><Relationship Id="rId73" Type="http://schemas.openxmlformats.org/officeDocument/2006/relationships/image" Target="media/image30.png"/><Relationship Id="rId78" Type="http://schemas.openxmlformats.org/officeDocument/2006/relationships/image" Target="media/image35.png"/><Relationship Id="rId81" Type="http://schemas.openxmlformats.org/officeDocument/2006/relationships/image" Target="media/image38.png"/><Relationship Id="rId86" Type="http://schemas.openxmlformats.org/officeDocument/2006/relationships/image" Target="media/image43.png"/><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5;&#1086;&#1083;&#1100;&#1079;&#1086;&#1074;&#1072;&#1090;&#1077;&#1083;&#1100;\Downloads\&#1060;&#1080;&#1088;&#1084;&#1077;&#1085;&#1085;&#1099;&#1081;%20&#1073;&#1083;&#1072;&#1085;&#1082;%20&#1062;&#1053;&#1048;&#1048;&#1055;%20(&#1085;&#1086;&#1074;&#1099;&#1081;)%20(1).dot" TargetMode="External"/></Relationships>
</file>

<file path=word/theme/theme1.xml><?xml version="1.0" encoding="utf-8"?>
<a:theme xmlns:a="http://schemas.openxmlformats.org/drawingml/2006/main" name="Тема Office">
  <a:themeElements>
    <a:clrScheme name="Стандартная">
      <a:dk1>
        <a:sysClr val="windowText" lastClr="14407A"/>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5820B-8E0D-4128-B920-EB10EA212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Фирменный бланк ЦНИИП (новый) (1).dot</Template>
  <TotalTime>14</TotalTime>
  <Pages>1</Pages>
  <Words>79659</Words>
  <Characters>454061</Characters>
  <Application>Microsoft Office Word</Application>
  <DocSecurity>0</DocSecurity>
  <Lines>3783</Lines>
  <Paragraphs>1065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532655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PZ</cp:lastModifiedBy>
  <cp:revision>8</cp:revision>
  <cp:lastPrinted>2017-03-25T18:40:00Z</cp:lastPrinted>
  <dcterms:created xsi:type="dcterms:W3CDTF">2024-12-16T07:13:00Z</dcterms:created>
  <dcterms:modified xsi:type="dcterms:W3CDTF">2024-12-25T06:20:00Z</dcterms:modified>
</cp:coreProperties>
</file>