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73CB4" w14:textId="77777777" w:rsidR="00C81DAC" w:rsidRPr="002D4C37" w:rsidRDefault="00C81DAC" w:rsidP="00C81DAC">
      <w:pPr>
        <w:tabs>
          <w:tab w:val="left" w:pos="1635"/>
        </w:tabs>
        <w:jc w:val="right"/>
        <w:rPr>
          <w:color w:val="000000"/>
        </w:rPr>
      </w:pPr>
      <w:bookmarkStart w:id="0" w:name="_Toc243142708"/>
      <w:bookmarkStart w:id="1" w:name="sub_3011"/>
    </w:p>
    <w:p w14:paraId="06907799" w14:textId="77777777" w:rsidR="00BC39B1" w:rsidRPr="002D4C37" w:rsidRDefault="00BC39B1" w:rsidP="00C81DAC">
      <w:pPr>
        <w:tabs>
          <w:tab w:val="left" w:pos="1635"/>
        </w:tabs>
        <w:jc w:val="right"/>
        <w:rPr>
          <w:color w:val="000000"/>
        </w:rPr>
      </w:pPr>
    </w:p>
    <w:p w14:paraId="6F48D084" w14:textId="77777777" w:rsidR="00BC39B1" w:rsidRPr="002D4C37" w:rsidRDefault="00BC39B1" w:rsidP="00C81DAC">
      <w:pPr>
        <w:tabs>
          <w:tab w:val="left" w:pos="1635"/>
        </w:tabs>
        <w:jc w:val="right"/>
        <w:rPr>
          <w:color w:val="000000"/>
        </w:rPr>
      </w:pPr>
    </w:p>
    <w:p w14:paraId="57745109" w14:textId="77777777" w:rsidR="00C81DAC" w:rsidRPr="002D4C37" w:rsidRDefault="00C81DAC" w:rsidP="00C81DAC">
      <w:pPr>
        <w:tabs>
          <w:tab w:val="left" w:pos="1635"/>
        </w:tabs>
        <w:jc w:val="right"/>
        <w:rPr>
          <w:color w:val="000000"/>
        </w:rPr>
      </w:pPr>
    </w:p>
    <w:p w14:paraId="2455B47E" w14:textId="77777777" w:rsidR="00C81DAC" w:rsidRPr="002D4C37" w:rsidRDefault="00C81DAC" w:rsidP="00C81DAC">
      <w:pPr>
        <w:tabs>
          <w:tab w:val="left" w:pos="1635"/>
        </w:tabs>
        <w:jc w:val="right"/>
        <w:rPr>
          <w:color w:val="000000"/>
        </w:rPr>
      </w:pPr>
    </w:p>
    <w:p w14:paraId="06FA00AC" w14:textId="77777777" w:rsidR="00BC39B1" w:rsidRPr="002D4C37" w:rsidRDefault="00BC39B1" w:rsidP="00C81DAC">
      <w:pPr>
        <w:tabs>
          <w:tab w:val="left" w:pos="1635"/>
        </w:tabs>
        <w:jc w:val="right"/>
        <w:rPr>
          <w:color w:val="000000"/>
        </w:rPr>
      </w:pPr>
    </w:p>
    <w:p w14:paraId="3FF8711E" w14:textId="77777777" w:rsidR="00C81DAC" w:rsidRPr="002D4C37" w:rsidRDefault="00C81DAC" w:rsidP="00C81DAC">
      <w:pPr>
        <w:tabs>
          <w:tab w:val="left" w:pos="1635"/>
        </w:tabs>
        <w:jc w:val="right"/>
        <w:rPr>
          <w:color w:val="000000"/>
        </w:rPr>
      </w:pPr>
    </w:p>
    <w:p w14:paraId="3918734D" w14:textId="77777777" w:rsidR="00C81DAC" w:rsidRPr="002D4C37" w:rsidRDefault="00C81DAC" w:rsidP="00C81DAC">
      <w:pPr>
        <w:jc w:val="center"/>
        <w:rPr>
          <w:rFonts w:ascii="Times New Roman" w:hAnsi="Times New Roman"/>
          <w:b/>
          <w:color w:val="000000"/>
          <w:sz w:val="36"/>
          <w:szCs w:val="36"/>
        </w:rPr>
      </w:pPr>
      <w:r w:rsidRPr="002D4C37">
        <w:rPr>
          <w:rFonts w:ascii="Times New Roman" w:hAnsi="Times New Roman"/>
          <w:b/>
          <w:color w:val="000000"/>
          <w:sz w:val="36"/>
          <w:szCs w:val="36"/>
        </w:rPr>
        <w:t xml:space="preserve">Правила землепользования и застройки </w:t>
      </w:r>
      <w:r w:rsidR="006876CA" w:rsidRPr="002D4C37">
        <w:rPr>
          <w:rFonts w:ascii="Times New Roman" w:hAnsi="Times New Roman"/>
          <w:b/>
          <w:color w:val="000000"/>
          <w:sz w:val="36"/>
          <w:szCs w:val="36"/>
        </w:rPr>
        <w:t>Куйбышевского</w:t>
      </w:r>
      <w:r w:rsidRPr="002D4C37">
        <w:rPr>
          <w:rFonts w:ascii="Times New Roman" w:hAnsi="Times New Roman"/>
          <w:b/>
          <w:color w:val="000000"/>
          <w:sz w:val="36"/>
          <w:szCs w:val="36"/>
        </w:rPr>
        <w:t xml:space="preserve"> сельского поселения Бахчисарайского района </w:t>
      </w:r>
    </w:p>
    <w:p w14:paraId="7A0C1DEC" w14:textId="77777777" w:rsidR="00C81DAC" w:rsidRPr="002D4C37" w:rsidRDefault="00C81DAC" w:rsidP="00C81DAC">
      <w:pPr>
        <w:jc w:val="center"/>
        <w:rPr>
          <w:rFonts w:ascii="Times New Roman" w:hAnsi="Times New Roman"/>
          <w:b/>
          <w:color w:val="000000"/>
          <w:sz w:val="36"/>
          <w:szCs w:val="36"/>
        </w:rPr>
      </w:pPr>
      <w:r w:rsidRPr="002D4C37">
        <w:rPr>
          <w:rFonts w:ascii="Times New Roman" w:hAnsi="Times New Roman"/>
          <w:b/>
          <w:color w:val="000000"/>
          <w:sz w:val="36"/>
          <w:szCs w:val="36"/>
        </w:rPr>
        <w:t xml:space="preserve">Республики Крым </w:t>
      </w:r>
    </w:p>
    <w:p w14:paraId="3DE4D57B" w14:textId="77777777" w:rsidR="003B0450" w:rsidRPr="002D4C37" w:rsidRDefault="003B0450" w:rsidP="0035156C">
      <w:pPr>
        <w:tabs>
          <w:tab w:val="left" w:pos="1635"/>
        </w:tabs>
        <w:jc w:val="center"/>
        <w:rPr>
          <w:rFonts w:ascii="Times New Roman" w:hAnsi="Times New Roman"/>
          <w:b/>
          <w:color w:val="000000"/>
          <w:sz w:val="36"/>
          <w:szCs w:val="36"/>
        </w:rPr>
      </w:pPr>
    </w:p>
    <w:p w14:paraId="0EDE9525" w14:textId="77777777" w:rsidR="003B0450" w:rsidRPr="002D4C37" w:rsidRDefault="003B0450" w:rsidP="0035156C">
      <w:pPr>
        <w:tabs>
          <w:tab w:val="left" w:pos="1635"/>
        </w:tabs>
        <w:jc w:val="center"/>
        <w:rPr>
          <w:rFonts w:ascii="Times New Roman" w:hAnsi="Times New Roman"/>
          <w:b/>
          <w:color w:val="000000"/>
          <w:sz w:val="36"/>
          <w:szCs w:val="36"/>
        </w:rPr>
      </w:pPr>
    </w:p>
    <w:p w14:paraId="0C0C6E88" w14:textId="77777777" w:rsidR="003B0450" w:rsidRPr="002D4C37" w:rsidRDefault="003B0450" w:rsidP="0035156C">
      <w:pPr>
        <w:tabs>
          <w:tab w:val="left" w:pos="1635"/>
        </w:tabs>
        <w:jc w:val="center"/>
        <w:rPr>
          <w:rFonts w:ascii="Times New Roman" w:hAnsi="Times New Roman"/>
          <w:b/>
          <w:color w:val="000000"/>
          <w:sz w:val="36"/>
          <w:szCs w:val="36"/>
        </w:rPr>
      </w:pPr>
      <w:r w:rsidRPr="002D4C37">
        <w:rPr>
          <w:rFonts w:ascii="Times New Roman" w:hAnsi="Times New Roman"/>
          <w:b/>
          <w:color w:val="000000"/>
          <w:sz w:val="36"/>
          <w:szCs w:val="36"/>
        </w:rPr>
        <w:t>Градостроительные регламенты</w:t>
      </w:r>
    </w:p>
    <w:p w14:paraId="53F912D3" w14:textId="77777777" w:rsidR="003B0450" w:rsidRPr="002D4C37" w:rsidRDefault="003B0450" w:rsidP="0035156C">
      <w:pPr>
        <w:tabs>
          <w:tab w:val="left" w:pos="1635"/>
        </w:tabs>
        <w:jc w:val="center"/>
        <w:rPr>
          <w:rFonts w:ascii="Times New Roman" w:hAnsi="Times New Roman"/>
          <w:b/>
          <w:color w:val="000000"/>
          <w:sz w:val="36"/>
          <w:szCs w:val="36"/>
        </w:rPr>
      </w:pPr>
    </w:p>
    <w:p w14:paraId="15540411" w14:textId="77777777" w:rsidR="003B0450" w:rsidRPr="002D4C37" w:rsidRDefault="003B0450" w:rsidP="0035156C">
      <w:pPr>
        <w:tabs>
          <w:tab w:val="left" w:pos="1635"/>
        </w:tabs>
        <w:jc w:val="center"/>
        <w:rPr>
          <w:rFonts w:ascii="Times New Roman" w:hAnsi="Times New Roman"/>
          <w:b/>
          <w:color w:val="000000"/>
          <w:sz w:val="36"/>
          <w:szCs w:val="36"/>
        </w:rPr>
      </w:pPr>
    </w:p>
    <w:p w14:paraId="532CCABB" w14:textId="77777777" w:rsidR="003B0450" w:rsidRPr="002D4C37" w:rsidRDefault="003B0450" w:rsidP="0035156C">
      <w:pPr>
        <w:tabs>
          <w:tab w:val="left" w:pos="1635"/>
        </w:tabs>
        <w:jc w:val="center"/>
        <w:rPr>
          <w:rFonts w:ascii="Times New Roman" w:hAnsi="Times New Roman"/>
          <w:b/>
          <w:color w:val="000000"/>
          <w:sz w:val="36"/>
          <w:szCs w:val="36"/>
        </w:rPr>
      </w:pPr>
      <w:r w:rsidRPr="002D4C37">
        <w:rPr>
          <w:rFonts w:ascii="Times New Roman" w:hAnsi="Times New Roman"/>
          <w:b/>
          <w:color w:val="000000"/>
          <w:sz w:val="36"/>
          <w:szCs w:val="36"/>
        </w:rPr>
        <w:t>Том 2. Текстовая часть</w:t>
      </w:r>
    </w:p>
    <w:p w14:paraId="786A3781" w14:textId="77777777" w:rsidR="003B0450" w:rsidRPr="002D4C37" w:rsidRDefault="003B0450" w:rsidP="0035156C">
      <w:pPr>
        <w:tabs>
          <w:tab w:val="left" w:pos="1635"/>
        </w:tabs>
        <w:jc w:val="center"/>
        <w:rPr>
          <w:rFonts w:ascii="Times New Roman" w:hAnsi="Times New Roman"/>
          <w:color w:val="000000"/>
          <w:sz w:val="28"/>
          <w:szCs w:val="28"/>
        </w:rPr>
      </w:pPr>
    </w:p>
    <w:p w14:paraId="1DE04C52" w14:textId="77777777" w:rsidR="003B0450" w:rsidRPr="002D4C37" w:rsidRDefault="003B0450" w:rsidP="0035156C">
      <w:pPr>
        <w:tabs>
          <w:tab w:val="left" w:pos="1635"/>
        </w:tabs>
        <w:jc w:val="center"/>
        <w:rPr>
          <w:rFonts w:ascii="Times New Roman" w:hAnsi="Times New Roman"/>
          <w:color w:val="000000"/>
          <w:sz w:val="28"/>
          <w:szCs w:val="28"/>
        </w:rPr>
      </w:pPr>
    </w:p>
    <w:p w14:paraId="40DCB464" w14:textId="77777777" w:rsidR="00BC39B1" w:rsidRPr="002D4C37" w:rsidRDefault="00BC39B1" w:rsidP="0035156C">
      <w:pPr>
        <w:tabs>
          <w:tab w:val="left" w:pos="1635"/>
        </w:tabs>
        <w:jc w:val="center"/>
        <w:rPr>
          <w:rFonts w:ascii="Times New Roman" w:hAnsi="Times New Roman"/>
          <w:color w:val="000000"/>
          <w:sz w:val="28"/>
          <w:szCs w:val="28"/>
        </w:rPr>
      </w:pPr>
    </w:p>
    <w:p w14:paraId="6E01288E" w14:textId="77777777" w:rsidR="00BC39B1" w:rsidRPr="002D4C37" w:rsidRDefault="00BC39B1" w:rsidP="0035156C">
      <w:pPr>
        <w:tabs>
          <w:tab w:val="left" w:pos="1635"/>
        </w:tabs>
        <w:jc w:val="center"/>
        <w:rPr>
          <w:rFonts w:ascii="Times New Roman" w:hAnsi="Times New Roman"/>
          <w:color w:val="000000"/>
          <w:sz w:val="28"/>
          <w:szCs w:val="28"/>
        </w:rPr>
      </w:pPr>
    </w:p>
    <w:p w14:paraId="3D7DD3AF" w14:textId="2D370655" w:rsidR="00BC39B1" w:rsidRPr="002D4C37" w:rsidRDefault="00BC39B1" w:rsidP="0035156C">
      <w:pPr>
        <w:tabs>
          <w:tab w:val="left" w:pos="1635"/>
        </w:tabs>
        <w:jc w:val="center"/>
        <w:rPr>
          <w:rFonts w:ascii="Times New Roman" w:hAnsi="Times New Roman"/>
          <w:color w:val="000000"/>
          <w:sz w:val="28"/>
          <w:szCs w:val="28"/>
        </w:rPr>
      </w:pPr>
    </w:p>
    <w:p w14:paraId="32FAA88C" w14:textId="77777777" w:rsidR="000A2705" w:rsidRPr="002D4C37" w:rsidRDefault="000A2705" w:rsidP="0035156C">
      <w:pPr>
        <w:tabs>
          <w:tab w:val="left" w:pos="1635"/>
        </w:tabs>
        <w:jc w:val="center"/>
        <w:rPr>
          <w:rFonts w:ascii="Times New Roman" w:hAnsi="Times New Roman"/>
          <w:color w:val="000000"/>
          <w:sz w:val="28"/>
          <w:szCs w:val="28"/>
        </w:rPr>
      </w:pPr>
    </w:p>
    <w:p w14:paraId="1F2EC368" w14:textId="77777777" w:rsidR="00BC39B1" w:rsidRPr="002D4C37" w:rsidRDefault="00BC39B1" w:rsidP="0035156C">
      <w:pPr>
        <w:tabs>
          <w:tab w:val="left" w:pos="1635"/>
        </w:tabs>
        <w:jc w:val="center"/>
        <w:rPr>
          <w:rFonts w:ascii="Times New Roman" w:hAnsi="Times New Roman"/>
          <w:color w:val="000000"/>
          <w:sz w:val="28"/>
          <w:szCs w:val="28"/>
        </w:rPr>
      </w:pPr>
    </w:p>
    <w:p w14:paraId="600B36A9" w14:textId="77777777" w:rsidR="00BC39B1" w:rsidRPr="002D4C37" w:rsidRDefault="00BC39B1" w:rsidP="0035156C">
      <w:pPr>
        <w:tabs>
          <w:tab w:val="left" w:pos="1635"/>
        </w:tabs>
        <w:jc w:val="center"/>
        <w:rPr>
          <w:rFonts w:ascii="Times New Roman" w:hAnsi="Times New Roman"/>
          <w:color w:val="000000"/>
          <w:sz w:val="28"/>
          <w:szCs w:val="28"/>
        </w:rPr>
      </w:pPr>
    </w:p>
    <w:p w14:paraId="293CCEFB" w14:textId="77777777" w:rsidR="003B0450" w:rsidRPr="002D4C37" w:rsidRDefault="003B0450" w:rsidP="0035156C">
      <w:pPr>
        <w:spacing w:line="240" w:lineRule="auto"/>
        <w:rPr>
          <w:rFonts w:ascii="Times New Roman" w:hAnsi="Times New Roman"/>
          <w:color w:val="000000"/>
          <w:sz w:val="28"/>
          <w:szCs w:val="28"/>
        </w:rPr>
      </w:pPr>
      <w:r w:rsidRPr="002D4C37">
        <w:rPr>
          <w:rFonts w:ascii="Times New Roman" w:hAnsi="Times New Roman"/>
          <w:color w:val="000000"/>
          <w:sz w:val="28"/>
          <w:szCs w:val="28"/>
        </w:rPr>
        <w:tab/>
      </w:r>
      <w:r w:rsidRPr="002D4C37">
        <w:rPr>
          <w:rFonts w:ascii="Times New Roman" w:hAnsi="Times New Roman"/>
          <w:color w:val="000000"/>
          <w:sz w:val="28"/>
          <w:szCs w:val="28"/>
        </w:rPr>
        <w:tab/>
      </w:r>
      <w:r w:rsidRPr="002D4C37">
        <w:rPr>
          <w:rFonts w:ascii="Times New Roman" w:hAnsi="Times New Roman"/>
          <w:color w:val="000000"/>
          <w:sz w:val="28"/>
          <w:szCs w:val="28"/>
        </w:rPr>
        <w:tab/>
      </w:r>
      <w:r w:rsidRPr="002D4C37">
        <w:rPr>
          <w:rFonts w:ascii="Times New Roman" w:hAnsi="Times New Roman"/>
          <w:color w:val="000000"/>
          <w:sz w:val="28"/>
          <w:szCs w:val="28"/>
        </w:rPr>
        <w:tab/>
      </w:r>
      <w:r w:rsidRPr="002D4C37">
        <w:rPr>
          <w:rFonts w:ascii="Times New Roman" w:hAnsi="Times New Roman"/>
          <w:color w:val="000000"/>
          <w:sz w:val="28"/>
          <w:szCs w:val="28"/>
        </w:rPr>
        <w:tab/>
        <w:t xml:space="preserve"> </w:t>
      </w:r>
    </w:p>
    <w:p w14:paraId="1CDD4801" w14:textId="77777777" w:rsidR="00E256FF" w:rsidRPr="002D4C37" w:rsidRDefault="00691B89" w:rsidP="0035156C">
      <w:pPr>
        <w:spacing w:after="0" w:line="240" w:lineRule="auto"/>
        <w:ind w:left="-240"/>
        <w:jc w:val="center"/>
        <w:rPr>
          <w:rFonts w:ascii="Times New Roman" w:hAnsi="Times New Roman"/>
          <w:b/>
          <w:color w:val="000000"/>
          <w:sz w:val="24"/>
          <w:szCs w:val="24"/>
        </w:rPr>
      </w:pPr>
      <w:r w:rsidRPr="002D4C37">
        <w:rPr>
          <w:rFonts w:ascii="Times New Roman" w:hAnsi="Times New Roman"/>
          <w:b/>
          <w:color w:val="000000"/>
          <w:sz w:val="24"/>
          <w:szCs w:val="24"/>
        </w:rPr>
        <w:lastRenderedPageBreak/>
        <w:t xml:space="preserve">Правила землепользования и застройки </w:t>
      </w:r>
      <w:r w:rsidR="00E256FF" w:rsidRPr="002D4C37">
        <w:rPr>
          <w:rFonts w:ascii="Times New Roman" w:hAnsi="Times New Roman"/>
          <w:b/>
          <w:color w:val="000000"/>
          <w:sz w:val="24"/>
          <w:szCs w:val="24"/>
        </w:rPr>
        <w:t xml:space="preserve">муниципального образования </w:t>
      </w:r>
      <w:r w:rsidR="006876CA" w:rsidRPr="002D4C37">
        <w:rPr>
          <w:rFonts w:ascii="Times New Roman" w:hAnsi="Times New Roman"/>
          <w:b/>
          <w:color w:val="000000"/>
          <w:sz w:val="24"/>
          <w:szCs w:val="24"/>
        </w:rPr>
        <w:t>Куйбышевского</w:t>
      </w:r>
      <w:r w:rsidR="00002B05" w:rsidRPr="002D4C37">
        <w:rPr>
          <w:rFonts w:ascii="Times New Roman" w:hAnsi="Times New Roman"/>
          <w:b/>
          <w:color w:val="000000"/>
          <w:sz w:val="24"/>
          <w:szCs w:val="24"/>
        </w:rPr>
        <w:t xml:space="preserve"> сельского поселения Бахчисарайского района</w:t>
      </w:r>
      <w:r w:rsidR="005D5447" w:rsidRPr="002D4C37">
        <w:rPr>
          <w:rFonts w:ascii="Times New Roman" w:hAnsi="Times New Roman"/>
          <w:b/>
          <w:color w:val="000000"/>
          <w:sz w:val="24"/>
          <w:szCs w:val="24"/>
        </w:rPr>
        <w:t xml:space="preserve"> (градостроительные регламенты)</w:t>
      </w:r>
    </w:p>
    <w:p w14:paraId="70201984" w14:textId="77777777" w:rsidR="00E256FF" w:rsidRPr="002D4C37" w:rsidRDefault="00E256FF" w:rsidP="0035156C">
      <w:pPr>
        <w:spacing w:after="0" w:line="240" w:lineRule="auto"/>
        <w:ind w:left="-240"/>
        <w:jc w:val="center"/>
        <w:rPr>
          <w:rFonts w:ascii="Times New Roman" w:hAnsi="Times New Roman"/>
          <w:b/>
          <w:color w:val="000000"/>
          <w:sz w:val="24"/>
          <w:szCs w:val="24"/>
        </w:rPr>
      </w:pPr>
    </w:p>
    <w:p w14:paraId="1A7FBDEA" w14:textId="77777777" w:rsidR="00407E4D" w:rsidRPr="002D4C37" w:rsidRDefault="00E256FF">
      <w:pPr>
        <w:pStyle w:val="24"/>
        <w:rPr>
          <w:rFonts w:asciiTheme="minorHAnsi" w:eastAsiaTheme="minorEastAsia" w:hAnsiTheme="minorHAnsi" w:cstheme="minorBidi"/>
          <w:noProof/>
          <w:color w:val="000000"/>
          <w:sz w:val="22"/>
          <w:szCs w:val="22"/>
        </w:rPr>
      </w:pPr>
      <w:r w:rsidRPr="002D4C37">
        <w:rPr>
          <w:color w:val="000000"/>
        </w:rPr>
        <w:fldChar w:fldCharType="begin"/>
      </w:r>
      <w:r w:rsidRPr="002D4C37">
        <w:rPr>
          <w:color w:val="000000"/>
        </w:rPr>
        <w:instrText xml:space="preserve"> TOC \o "1-3" \h \z \u </w:instrText>
      </w:r>
      <w:r w:rsidRPr="002D4C37">
        <w:rPr>
          <w:color w:val="000000"/>
        </w:rPr>
        <w:fldChar w:fldCharType="separate"/>
      </w:r>
      <w:hyperlink w:anchor="_Toc109830888" w:history="1">
        <w:r w:rsidR="00407E4D" w:rsidRPr="002D4C37">
          <w:rPr>
            <w:rStyle w:val="af7"/>
            <w:rFonts w:eastAsiaTheme="majorEastAsia"/>
            <w:noProof/>
            <w:color w:val="000000"/>
            <w:kern w:val="1"/>
          </w:rPr>
          <w:t>ЧАСТЬ IV. ГРАДОСТРОИТЕЛЬНЫЕ РЕГЛАМЕНТЫ</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_Toc109830888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3</w:t>
        </w:r>
        <w:r w:rsidR="00407E4D" w:rsidRPr="002D4C37">
          <w:rPr>
            <w:noProof/>
            <w:webHidden/>
            <w:color w:val="000000"/>
          </w:rPr>
          <w:fldChar w:fldCharType="end"/>
        </w:r>
      </w:hyperlink>
    </w:p>
    <w:p w14:paraId="31A56F48"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889" w:history="1">
        <w:r w:rsidR="00407E4D" w:rsidRPr="002D4C37">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_Toc109830889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3</w:t>
        </w:r>
        <w:r w:rsidR="00407E4D" w:rsidRPr="002D4C37">
          <w:rPr>
            <w:noProof/>
            <w:webHidden/>
            <w:color w:val="000000"/>
          </w:rPr>
          <w:fldChar w:fldCharType="end"/>
        </w:r>
      </w:hyperlink>
    </w:p>
    <w:p w14:paraId="32AAFC9E"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890" w:history="1">
        <w:r w:rsidR="00407E4D" w:rsidRPr="002D4C37">
          <w:rPr>
            <w:rStyle w:val="af7"/>
            <w:rFonts w:eastAsiaTheme="majorEastAsia"/>
            <w:noProof/>
            <w:color w:val="000000"/>
            <w:kern w:val="1"/>
          </w:rPr>
          <w:t>Статья 36. Жилые зоны (Ж)</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_Toc109830890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3</w:t>
        </w:r>
        <w:r w:rsidR="00407E4D" w:rsidRPr="002D4C37">
          <w:rPr>
            <w:noProof/>
            <w:webHidden/>
            <w:color w:val="000000"/>
          </w:rPr>
          <w:fldChar w:fldCharType="end"/>
        </w:r>
      </w:hyperlink>
    </w:p>
    <w:p w14:paraId="64A9FC9B"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891" w:history="1">
        <w:r w:rsidR="00407E4D" w:rsidRPr="002D4C37">
          <w:rPr>
            <w:rStyle w:val="af7"/>
            <w:rFonts w:eastAsiaTheme="majorEastAsia"/>
            <w:noProof/>
            <w:color w:val="000000"/>
            <w:kern w:val="1"/>
          </w:rPr>
          <w:t xml:space="preserve">Статья 37. </w:t>
        </w:r>
        <w:r w:rsidR="00407E4D" w:rsidRPr="002D4C37">
          <w:rPr>
            <w:rStyle w:val="af7"/>
            <w:rFonts w:eastAsiaTheme="majorEastAsia"/>
            <w:noProof/>
            <w:color w:val="000000"/>
          </w:rPr>
          <w:t xml:space="preserve">Зона застройки индивидуальными жилыми домами </w:t>
        </w:r>
        <w:r w:rsidR="00407E4D" w:rsidRPr="002D4C37">
          <w:rPr>
            <w:rStyle w:val="af7"/>
            <w:rFonts w:eastAsiaTheme="majorEastAsia"/>
            <w:noProof/>
            <w:color w:val="000000"/>
            <w:kern w:val="1"/>
          </w:rPr>
          <w:t>(Ж-1)</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_Toc109830891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3</w:t>
        </w:r>
        <w:r w:rsidR="00407E4D" w:rsidRPr="002D4C37">
          <w:rPr>
            <w:noProof/>
            <w:webHidden/>
            <w:color w:val="000000"/>
          </w:rPr>
          <w:fldChar w:fldCharType="end"/>
        </w:r>
      </w:hyperlink>
    </w:p>
    <w:p w14:paraId="684CC3E3"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892" w:history="1">
        <w:r w:rsidR="00407E4D" w:rsidRPr="002D4C37">
          <w:rPr>
            <w:rStyle w:val="af7"/>
            <w:rFonts w:eastAsiaTheme="majorEastAsia"/>
            <w:noProof/>
            <w:color w:val="000000"/>
            <w:kern w:val="1"/>
          </w:rPr>
          <w:t xml:space="preserve">Статья 38. </w:t>
        </w:r>
        <w:r w:rsidR="00407E4D" w:rsidRPr="002D4C37">
          <w:rPr>
            <w:rStyle w:val="af7"/>
            <w:rFonts w:eastAsiaTheme="majorEastAsia"/>
            <w:noProof/>
            <w:color w:val="000000"/>
          </w:rPr>
          <w:t>Зона застройки малоэтажными  жилыми домами</w:t>
        </w:r>
        <w:r w:rsidR="00407E4D" w:rsidRPr="002D4C37">
          <w:rPr>
            <w:rStyle w:val="af7"/>
            <w:rFonts w:eastAsiaTheme="majorEastAsia"/>
            <w:noProof/>
            <w:color w:val="000000"/>
            <w:kern w:val="1"/>
          </w:rPr>
          <w:t xml:space="preserve">  (Ж-2)</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_Toc109830892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36</w:t>
        </w:r>
        <w:r w:rsidR="00407E4D" w:rsidRPr="002D4C37">
          <w:rPr>
            <w:noProof/>
            <w:webHidden/>
            <w:color w:val="000000"/>
          </w:rPr>
          <w:fldChar w:fldCharType="end"/>
        </w:r>
      </w:hyperlink>
    </w:p>
    <w:p w14:paraId="6403C5C9"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893" w:history="1">
        <w:r w:rsidR="00407E4D" w:rsidRPr="002D4C37">
          <w:rPr>
            <w:rStyle w:val="af7"/>
            <w:rFonts w:eastAsiaTheme="majorEastAsia"/>
            <w:noProof/>
            <w:color w:val="000000"/>
            <w:kern w:val="1"/>
          </w:rPr>
          <w:t xml:space="preserve">Статья 39. </w:t>
        </w:r>
        <w:r w:rsidR="00407E4D" w:rsidRPr="002D4C37">
          <w:rPr>
            <w:rStyle w:val="af7"/>
            <w:rFonts w:eastAsiaTheme="majorEastAsia"/>
            <w:noProof/>
            <w:color w:val="000000"/>
          </w:rPr>
          <w:t>Зона застройки среднеэтажными жилыми домами</w:t>
        </w:r>
        <w:r w:rsidR="00407E4D" w:rsidRPr="002D4C37">
          <w:rPr>
            <w:rStyle w:val="af7"/>
            <w:rFonts w:eastAsiaTheme="majorEastAsia"/>
            <w:noProof/>
            <w:color w:val="000000"/>
            <w:kern w:val="1"/>
          </w:rPr>
          <w:t xml:space="preserve"> (Ж-3)</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_Toc109830893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71</w:t>
        </w:r>
        <w:r w:rsidR="00407E4D" w:rsidRPr="002D4C37">
          <w:rPr>
            <w:noProof/>
            <w:webHidden/>
            <w:color w:val="000000"/>
          </w:rPr>
          <w:fldChar w:fldCharType="end"/>
        </w:r>
      </w:hyperlink>
    </w:p>
    <w:p w14:paraId="7FC7A68D"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894" w:history="1">
        <w:r w:rsidR="00407E4D" w:rsidRPr="002D4C37">
          <w:rPr>
            <w:rStyle w:val="af7"/>
            <w:rFonts w:eastAsiaTheme="majorEastAsia"/>
            <w:noProof/>
            <w:color w:val="000000"/>
            <w:kern w:val="1"/>
          </w:rPr>
          <w:t>Статья 40. Зоны делового, общественного и коммерческого назначения,  (О-1)</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_Toc109830894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104</w:t>
        </w:r>
        <w:r w:rsidR="00407E4D" w:rsidRPr="002D4C37">
          <w:rPr>
            <w:noProof/>
            <w:webHidden/>
            <w:color w:val="000000"/>
          </w:rPr>
          <w:fldChar w:fldCharType="end"/>
        </w:r>
      </w:hyperlink>
    </w:p>
    <w:p w14:paraId="294D7D10"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895" w:history="1">
        <w:r w:rsidR="00407E4D" w:rsidRPr="002D4C37">
          <w:rPr>
            <w:rStyle w:val="af7"/>
            <w:rFonts w:eastAsiaTheme="majorEastAsia"/>
            <w:noProof/>
            <w:color w:val="000000"/>
            <w:kern w:val="1"/>
          </w:rPr>
          <w:t>Статья 41. Производственная и коммунально-складская зона (П-1)</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_Toc109830895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147</w:t>
        </w:r>
        <w:r w:rsidR="00407E4D" w:rsidRPr="002D4C37">
          <w:rPr>
            <w:noProof/>
            <w:webHidden/>
            <w:color w:val="000000"/>
          </w:rPr>
          <w:fldChar w:fldCharType="end"/>
        </w:r>
      </w:hyperlink>
    </w:p>
    <w:p w14:paraId="1CC3A2CF"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896" w:history="1">
        <w:r w:rsidR="00407E4D" w:rsidRPr="002D4C37">
          <w:rPr>
            <w:rStyle w:val="af7"/>
            <w:rFonts w:eastAsiaTheme="majorEastAsia"/>
            <w:noProof/>
            <w:color w:val="000000"/>
            <w:kern w:val="1"/>
          </w:rPr>
          <w:t>Статья 42. Зона специального назначения, связанная с захоронениями (СП-1)</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_Toc109830896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165</w:t>
        </w:r>
        <w:r w:rsidR="00407E4D" w:rsidRPr="002D4C37">
          <w:rPr>
            <w:noProof/>
            <w:webHidden/>
            <w:color w:val="000000"/>
          </w:rPr>
          <w:fldChar w:fldCharType="end"/>
        </w:r>
      </w:hyperlink>
    </w:p>
    <w:p w14:paraId="1849AA6E"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897" w:history="1">
        <w:r w:rsidR="00407E4D" w:rsidRPr="002D4C37">
          <w:rPr>
            <w:rStyle w:val="af7"/>
            <w:rFonts w:eastAsiaTheme="majorEastAsia"/>
            <w:noProof/>
            <w:color w:val="000000"/>
            <w:kern w:val="1"/>
          </w:rPr>
          <w:t>Статья 43. Зоны инженерной и транспортной инфраструктуры (И,Т)</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_Toc109830897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174</w:t>
        </w:r>
        <w:r w:rsidR="00407E4D" w:rsidRPr="002D4C37">
          <w:rPr>
            <w:noProof/>
            <w:webHidden/>
            <w:color w:val="000000"/>
          </w:rPr>
          <w:fldChar w:fldCharType="end"/>
        </w:r>
      </w:hyperlink>
    </w:p>
    <w:p w14:paraId="5D1BFF86"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898" w:history="1">
        <w:r w:rsidR="00407E4D" w:rsidRPr="002D4C37">
          <w:rPr>
            <w:rStyle w:val="af7"/>
            <w:rFonts w:eastAsiaTheme="majorEastAsia"/>
            <w:noProof/>
            <w:color w:val="000000"/>
            <w:kern w:val="1"/>
          </w:rPr>
          <w:t>Статья 44. Зона транспортной  инфраструктуры (Т)</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_Toc109830898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174</w:t>
        </w:r>
        <w:r w:rsidR="00407E4D" w:rsidRPr="002D4C37">
          <w:rPr>
            <w:noProof/>
            <w:webHidden/>
            <w:color w:val="000000"/>
          </w:rPr>
          <w:fldChar w:fldCharType="end"/>
        </w:r>
      </w:hyperlink>
    </w:p>
    <w:p w14:paraId="16268F0D"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899" w:history="1">
        <w:r w:rsidR="00407E4D" w:rsidRPr="002D4C37">
          <w:rPr>
            <w:rStyle w:val="af7"/>
            <w:rFonts w:eastAsiaTheme="majorEastAsia"/>
            <w:noProof/>
            <w:color w:val="000000"/>
            <w:kern w:val="1"/>
          </w:rPr>
          <w:t>Статья 45. Зона инженерной инфраструктуры (И)</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_Toc109830899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188</w:t>
        </w:r>
        <w:r w:rsidR="00407E4D" w:rsidRPr="002D4C37">
          <w:rPr>
            <w:noProof/>
            <w:webHidden/>
            <w:color w:val="000000"/>
          </w:rPr>
          <w:fldChar w:fldCharType="end"/>
        </w:r>
      </w:hyperlink>
    </w:p>
    <w:p w14:paraId="604A9141"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00" w:history="1">
        <w:r w:rsidR="00407E4D" w:rsidRPr="002D4C37">
          <w:rPr>
            <w:rStyle w:val="af7"/>
            <w:rFonts w:eastAsiaTheme="majorEastAsia"/>
            <w:noProof/>
            <w:color w:val="000000"/>
            <w:kern w:val="2"/>
          </w:rPr>
          <w:t>Статья 46 Зона объектов отдыха и туризма, озеленение общего пользования (З-1)</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_Toc109830900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198</w:t>
        </w:r>
        <w:r w:rsidR="00407E4D" w:rsidRPr="002D4C37">
          <w:rPr>
            <w:noProof/>
            <w:webHidden/>
            <w:color w:val="000000"/>
          </w:rPr>
          <w:fldChar w:fldCharType="end"/>
        </w:r>
      </w:hyperlink>
    </w:p>
    <w:p w14:paraId="27B358E9"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01" w:history="1">
        <w:r w:rsidR="00407E4D" w:rsidRPr="002D4C37">
          <w:rPr>
            <w:rStyle w:val="af7"/>
            <w:rFonts w:eastAsiaTheme="majorEastAsia"/>
            <w:noProof/>
            <w:color w:val="000000"/>
            <w:kern w:val="1"/>
          </w:rPr>
          <w:t>Статья 47. Зона санитарно-защитного озеленения (З-2)</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_Toc109830901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212</w:t>
        </w:r>
        <w:r w:rsidR="00407E4D" w:rsidRPr="002D4C37">
          <w:rPr>
            <w:noProof/>
            <w:webHidden/>
            <w:color w:val="000000"/>
          </w:rPr>
          <w:fldChar w:fldCharType="end"/>
        </w:r>
      </w:hyperlink>
    </w:p>
    <w:p w14:paraId="2666A482"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02" w:history="1">
        <w:r w:rsidR="00407E4D" w:rsidRPr="002D4C37">
          <w:rPr>
            <w:rStyle w:val="af7"/>
            <w:rFonts w:eastAsiaTheme="majorEastAsia"/>
            <w:noProof/>
            <w:color w:val="000000"/>
            <w:kern w:val="1"/>
          </w:rPr>
          <w:t>Статья 48. Зона естественных природных ландшафтов (З-3)</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_Toc109830902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212</w:t>
        </w:r>
        <w:r w:rsidR="00407E4D" w:rsidRPr="002D4C37">
          <w:rPr>
            <w:noProof/>
            <w:webHidden/>
            <w:color w:val="000000"/>
          </w:rPr>
          <w:fldChar w:fldCharType="end"/>
        </w:r>
      </w:hyperlink>
    </w:p>
    <w:p w14:paraId="4AC1DC1A"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03" w:history="1">
        <w:r w:rsidR="00407E4D" w:rsidRPr="002D4C37">
          <w:rPr>
            <w:rStyle w:val="af7"/>
            <w:rFonts w:eastAsiaTheme="majorEastAsia"/>
            <w:noProof/>
            <w:color w:val="000000"/>
            <w:kern w:val="1"/>
          </w:rPr>
          <w:t>Статья 49 Зона земель лесного фонда  (З-4)</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_Toc109830903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212</w:t>
        </w:r>
        <w:r w:rsidR="00407E4D" w:rsidRPr="002D4C37">
          <w:rPr>
            <w:noProof/>
            <w:webHidden/>
            <w:color w:val="000000"/>
          </w:rPr>
          <w:fldChar w:fldCharType="end"/>
        </w:r>
      </w:hyperlink>
    </w:p>
    <w:p w14:paraId="0A25B939"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04" w:history="1">
        <w:r w:rsidR="00407E4D" w:rsidRPr="002D4C37">
          <w:rPr>
            <w:rStyle w:val="af7"/>
            <w:rFonts w:eastAsiaTheme="majorEastAsia"/>
            <w:noProof/>
            <w:color w:val="000000"/>
            <w:kern w:val="1"/>
          </w:rPr>
          <w:t>Статья 50. Зона особо-охраняемых природных территорий (З-5)</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_Toc109830904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212</w:t>
        </w:r>
        <w:r w:rsidR="00407E4D" w:rsidRPr="002D4C37">
          <w:rPr>
            <w:noProof/>
            <w:webHidden/>
            <w:color w:val="000000"/>
          </w:rPr>
          <w:fldChar w:fldCharType="end"/>
        </w:r>
      </w:hyperlink>
    </w:p>
    <w:p w14:paraId="643F8923"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05" w:history="1">
        <w:r w:rsidR="00407E4D" w:rsidRPr="002D4C37">
          <w:rPr>
            <w:rStyle w:val="af7"/>
            <w:rFonts w:eastAsiaTheme="majorEastAsia"/>
            <w:noProof/>
            <w:color w:val="000000"/>
            <w:kern w:val="1"/>
          </w:rPr>
          <w:t>Статья 51 Зона сельскохозяйственных угодий (СХ-1)</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_Toc109830905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212</w:t>
        </w:r>
        <w:r w:rsidR="00407E4D" w:rsidRPr="002D4C37">
          <w:rPr>
            <w:noProof/>
            <w:webHidden/>
            <w:color w:val="000000"/>
          </w:rPr>
          <w:fldChar w:fldCharType="end"/>
        </w:r>
      </w:hyperlink>
    </w:p>
    <w:p w14:paraId="747CDDDA"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06" w:history="1">
        <w:r w:rsidR="00407E4D" w:rsidRPr="002D4C37">
          <w:rPr>
            <w:rStyle w:val="af7"/>
            <w:rFonts w:eastAsiaTheme="majorEastAsia"/>
            <w:noProof/>
            <w:color w:val="000000"/>
            <w:kern w:val="1"/>
          </w:rPr>
          <w:t>Статья 52 Зона, занятая объектами сельскохозяйственного назначения (СХ-2)</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_Toc109830906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215</w:t>
        </w:r>
        <w:r w:rsidR="00407E4D" w:rsidRPr="002D4C37">
          <w:rPr>
            <w:noProof/>
            <w:webHidden/>
            <w:color w:val="000000"/>
          </w:rPr>
          <w:fldChar w:fldCharType="end"/>
        </w:r>
      </w:hyperlink>
    </w:p>
    <w:p w14:paraId="7557E1BD"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07" w:history="1">
        <w:r w:rsidR="00407E4D" w:rsidRPr="002D4C37">
          <w:rPr>
            <w:rStyle w:val="af7"/>
            <w:rFonts w:eastAsiaTheme="majorEastAsia"/>
            <w:noProof/>
            <w:color w:val="000000"/>
            <w:kern w:val="1"/>
          </w:rPr>
          <w:t>Статья 53 Зона садово-дачной застройки (СХ-3)</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_Toc109830907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220</w:t>
        </w:r>
        <w:r w:rsidR="00407E4D" w:rsidRPr="002D4C37">
          <w:rPr>
            <w:noProof/>
            <w:webHidden/>
            <w:color w:val="000000"/>
          </w:rPr>
          <w:fldChar w:fldCharType="end"/>
        </w:r>
      </w:hyperlink>
    </w:p>
    <w:p w14:paraId="477BFF14"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08" w:history="1">
        <w:r w:rsidR="00407E4D" w:rsidRPr="002D4C37">
          <w:rPr>
            <w:rStyle w:val="af7"/>
            <w:rFonts w:eastAsiaTheme="majorEastAsia"/>
            <w:noProof/>
            <w:color w:val="000000"/>
            <w:kern w:val="1"/>
          </w:rPr>
          <w:t>Статья 54 Зона сельскохозяйственного использования (СХ-1-1)</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_Toc109830908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230</w:t>
        </w:r>
        <w:r w:rsidR="00407E4D" w:rsidRPr="002D4C37">
          <w:rPr>
            <w:noProof/>
            <w:webHidden/>
            <w:color w:val="000000"/>
          </w:rPr>
          <w:fldChar w:fldCharType="end"/>
        </w:r>
      </w:hyperlink>
    </w:p>
    <w:p w14:paraId="7AF57FFF"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09" w:history="1">
        <w:r w:rsidR="00407E4D" w:rsidRPr="002D4C37">
          <w:rPr>
            <w:rStyle w:val="af7"/>
            <w:rFonts w:eastAsiaTheme="majorEastAsia"/>
            <w:noProof/>
            <w:color w:val="000000"/>
            <w:kern w:val="1"/>
          </w:rPr>
          <w:t>Статья 55. Зона водных объектов (ВО)</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_Toc109830909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235</w:t>
        </w:r>
        <w:r w:rsidR="00407E4D" w:rsidRPr="002D4C37">
          <w:rPr>
            <w:noProof/>
            <w:webHidden/>
            <w:color w:val="000000"/>
          </w:rPr>
          <w:fldChar w:fldCharType="end"/>
        </w:r>
      </w:hyperlink>
    </w:p>
    <w:p w14:paraId="373C62C2"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10" w:history="1">
        <w:r w:rsidR="00407E4D" w:rsidRPr="002D4C37">
          <w:rPr>
            <w:rStyle w:val="af7"/>
            <w:rFonts w:eastAsiaTheme="majorEastAsia"/>
            <w:noProof/>
            <w:color w:val="000000"/>
            <w:kern w:val="1"/>
          </w:rPr>
          <w:t>Статья 56. Территории общего пользования (ТО)</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_Toc109830910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235</w:t>
        </w:r>
        <w:r w:rsidR="00407E4D" w:rsidRPr="002D4C37">
          <w:rPr>
            <w:noProof/>
            <w:webHidden/>
            <w:color w:val="000000"/>
          </w:rPr>
          <w:fldChar w:fldCharType="end"/>
        </w:r>
      </w:hyperlink>
    </w:p>
    <w:p w14:paraId="22A56F8A"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11" w:history="1">
        <w:r w:rsidR="00407E4D" w:rsidRPr="002D4C37">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_Toc109830911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236</w:t>
        </w:r>
        <w:r w:rsidR="00407E4D" w:rsidRPr="002D4C37">
          <w:rPr>
            <w:noProof/>
            <w:webHidden/>
            <w:color w:val="000000"/>
          </w:rPr>
          <w:fldChar w:fldCharType="end"/>
        </w:r>
      </w:hyperlink>
    </w:p>
    <w:p w14:paraId="3FB4CA6A"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12" w:history="1">
        <w:r w:rsidR="00407E4D" w:rsidRPr="002D4C37">
          <w:rPr>
            <w:rStyle w:val="af7"/>
            <w:rFonts w:eastAsiaTheme="majorEastAsia"/>
            <w:noProof/>
            <w:color w:val="000000"/>
            <w:kern w:val="1"/>
          </w:rPr>
          <w:t>ГЛАВА 9. ЗОНИРОВАНИЕ С УЧЁТОМ ОСОБЫХ УСЛОВИЙ ИСПОЛЬЗОВАНИЯ ТЕРРИТОРИЙ</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_Toc109830912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236</w:t>
        </w:r>
        <w:r w:rsidR="00407E4D" w:rsidRPr="002D4C37">
          <w:rPr>
            <w:noProof/>
            <w:webHidden/>
            <w:color w:val="000000"/>
          </w:rPr>
          <w:fldChar w:fldCharType="end"/>
        </w:r>
      </w:hyperlink>
    </w:p>
    <w:p w14:paraId="15C610B6"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13" w:history="1">
        <w:r w:rsidR="00407E4D" w:rsidRPr="002D4C37">
          <w:rPr>
            <w:rStyle w:val="af7"/>
            <w:rFonts w:eastAsiaTheme="majorEastAsia"/>
            <w:noProof/>
            <w:color w:val="000000"/>
            <w:kern w:val="1"/>
          </w:rPr>
          <w:t>Статья 57. Зоны с особыми условиями использования территорий (ограничений градостроительной деятельности)</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_Toc109830913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236</w:t>
        </w:r>
        <w:r w:rsidR="00407E4D" w:rsidRPr="002D4C37">
          <w:rPr>
            <w:noProof/>
            <w:webHidden/>
            <w:color w:val="000000"/>
          </w:rPr>
          <w:fldChar w:fldCharType="end"/>
        </w:r>
      </w:hyperlink>
    </w:p>
    <w:p w14:paraId="6A7BE58A"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14" w:history="1">
        <w:r w:rsidR="00407E4D" w:rsidRPr="002D4C37">
          <w:rPr>
            <w:rStyle w:val="af7"/>
            <w:rFonts w:eastAsiaTheme="majorEastAsia"/>
            <w:noProof/>
            <w:color w:val="000000"/>
            <w:kern w:val="1"/>
          </w:rPr>
          <w:t>Статья 58. Состав зон с особыми условиями использования территорий, формируемых санитарно-гигиеническими и экологическими требованиями</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_Toc109830914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237</w:t>
        </w:r>
        <w:r w:rsidR="00407E4D" w:rsidRPr="002D4C37">
          <w:rPr>
            <w:noProof/>
            <w:webHidden/>
            <w:color w:val="000000"/>
          </w:rPr>
          <w:fldChar w:fldCharType="end"/>
        </w:r>
      </w:hyperlink>
    </w:p>
    <w:p w14:paraId="2E21CDA7"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15" w:history="1">
        <w:r w:rsidR="00407E4D" w:rsidRPr="002D4C37">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_Toc109830915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240</w:t>
        </w:r>
        <w:r w:rsidR="00407E4D" w:rsidRPr="002D4C37">
          <w:rPr>
            <w:noProof/>
            <w:webHidden/>
            <w:color w:val="000000"/>
          </w:rPr>
          <w:fldChar w:fldCharType="end"/>
        </w:r>
      </w:hyperlink>
    </w:p>
    <w:p w14:paraId="61DB566F"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16" w:history="1">
        <w:r w:rsidR="00407E4D" w:rsidRPr="002D4C37">
          <w:rPr>
            <w:rStyle w:val="af7"/>
            <w:rFonts w:eastAsiaTheme="majorEastAsia"/>
            <w:noProof/>
            <w:color w:val="000000"/>
            <w:kern w:val="1"/>
          </w:rPr>
          <w:t>Статья 59. Режимы использования территорий в границах территорий памятников истории и культуры</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_Toc109830916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240</w:t>
        </w:r>
        <w:r w:rsidR="00407E4D" w:rsidRPr="002D4C37">
          <w:rPr>
            <w:noProof/>
            <w:webHidden/>
            <w:color w:val="000000"/>
          </w:rPr>
          <w:fldChar w:fldCharType="end"/>
        </w:r>
      </w:hyperlink>
    </w:p>
    <w:p w14:paraId="368FC734" w14:textId="77777777" w:rsidR="00407E4D" w:rsidRPr="002D4C37" w:rsidRDefault="007F5AF7">
      <w:pPr>
        <w:pStyle w:val="24"/>
        <w:rPr>
          <w:rFonts w:asciiTheme="minorHAnsi" w:eastAsiaTheme="minorEastAsia" w:hAnsiTheme="minorHAnsi" w:cstheme="minorBidi"/>
          <w:noProof/>
          <w:color w:val="000000"/>
          <w:sz w:val="22"/>
          <w:szCs w:val="22"/>
        </w:rPr>
      </w:pPr>
      <w:hyperlink w:anchor="_Toc109830917" w:history="1">
        <w:r w:rsidR="00407E4D" w:rsidRPr="002D4C37">
          <w:rPr>
            <w:rStyle w:val="af7"/>
            <w:rFonts w:eastAsiaTheme="majorEastAsia"/>
            <w:noProof/>
            <w:color w:val="000000"/>
            <w:kern w:val="1"/>
          </w:rPr>
          <w:t>Статья 60. Регламенты использования территорий в зонах, формируемых санитарно-гигиеническими, экологическими и иными требованиями</w:t>
        </w:r>
        <w:r w:rsidR="00407E4D" w:rsidRPr="002D4C37">
          <w:rPr>
            <w:noProof/>
            <w:webHidden/>
            <w:color w:val="000000"/>
          </w:rPr>
          <w:tab/>
        </w:r>
        <w:r w:rsidR="00407E4D" w:rsidRPr="002D4C37">
          <w:rPr>
            <w:noProof/>
            <w:webHidden/>
            <w:color w:val="000000"/>
          </w:rPr>
          <w:fldChar w:fldCharType="begin"/>
        </w:r>
        <w:r w:rsidR="00407E4D" w:rsidRPr="002D4C37">
          <w:rPr>
            <w:noProof/>
            <w:webHidden/>
            <w:color w:val="000000"/>
          </w:rPr>
          <w:instrText xml:space="preserve"> PAGEREF _Toc109830917 \h </w:instrText>
        </w:r>
        <w:r w:rsidR="00407E4D" w:rsidRPr="002D4C37">
          <w:rPr>
            <w:noProof/>
            <w:webHidden/>
            <w:color w:val="000000"/>
          </w:rPr>
        </w:r>
        <w:r w:rsidR="00407E4D" w:rsidRPr="002D4C37">
          <w:rPr>
            <w:noProof/>
            <w:webHidden/>
            <w:color w:val="000000"/>
          </w:rPr>
          <w:fldChar w:fldCharType="separate"/>
        </w:r>
        <w:r w:rsidR="00407E4D" w:rsidRPr="002D4C37">
          <w:rPr>
            <w:noProof/>
            <w:webHidden/>
            <w:color w:val="000000"/>
          </w:rPr>
          <w:t>241</w:t>
        </w:r>
        <w:r w:rsidR="00407E4D" w:rsidRPr="002D4C37">
          <w:rPr>
            <w:noProof/>
            <w:webHidden/>
            <w:color w:val="000000"/>
          </w:rPr>
          <w:fldChar w:fldCharType="end"/>
        </w:r>
      </w:hyperlink>
    </w:p>
    <w:p w14:paraId="7450B2D3" w14:textId="5083EC7B" w:rsidR="00E256FF" w:rsidRPr="002D4C37" w:rsidRDefault="00E256FF" w:rsidP="008A2E78">
      <w:pPr>
        <w:spacing w:after="0" w:line="240" w:lineRule="auto"/>
        <w:ind w:left="284" w:right="424"/>
        <w:rPr>
          <w:rFonts w:ascii="Times New Roman" w:hAnsi="Times New Roman"/>
          <w:iCs/>
          <w:color w:val="000000"/>
          <w:kern w:val="1"/>
          <w:sz w:val="24"/>
          <w:szCs w:val="24"/>
        </w:rPr>
        <w:sectPr w:rsidR="00E256FF" w:rsidRPr="002D4C37" w:rsidSect="001A5B9D">
          <w:headerReference w:type="default" r:id="rId8"/>
          <w:footerReference w:type="default" r:id="rId9"/>
          <w:headerReference w:type="first" r:id="rId10"/>
          <w:footerReference w:type="first" r:id="rId11"/>
          <w:pgSz w:w="11906" w:h="16838"/>
          <w:pgMar w:top="1134" w:right="1134" w:bottom="1134" w:left="1134" w:header="567" w:footer="283" w:gutter="0"/>
          <w:cols w:space="708"/>
          <w:titlePg/>
          <w:docGrid w:linePitch="360"/>
        </w:sectPr>
      </w:pPr>
      <w:r w:rsidRPr="002D4C37">
        <w:rPr>
          <w:rFonts w:ascii="Times New Roman" w:hAnsi="Times New Roman"/>
          <w:color w:val="000000"/>
          <w:sz w:val="24"/>
          <w:szCs w:val="24"/>
        </w:rPr>
        <w:fldChar w:fldCharType="end"/>
      </w:r>
      <w:bookmarkStart w:id="2" w:name="_Hlk143176484"/>
      <w:bookmarkStart w:id="3" w:name="_Hlk143160135"/>
      <w:r w:rsidR="008A2E78" w:rsidRPr="002D4C37">
        <w:rPr>
          <w:rFonts w:ascii="Times New Roman" w:hAnsi="Times New Roman"/>
          <w:iCs/>
          <w:color w:val="000000"/>
          <w:kern w:val="1"/>
          <w:sz w:val="24"/>
          <w:szCs w:val="24"/>
        </w:rPr>
        <w:t>Статья 61. Градостроительные регламенты в части требований к архитектурно-градостроительному облику объекта капитального строительства. ……..…………2</w:t>
      </w:r>
      <w:bookmarkEnd w:id="2"/>
      <w:r w:rsidR="008A2E78" w:rsidRPr="002D4C37">
        <w:rPr>
          <w:rFonts w:ascii="Times New Roman" w:hAnsi="Times New Roman"/>
          <w:iCs/>
          <w:color w:val="000000"/>
          <w:kern w:val="1"/>
          <w:sz w:val="24"/>
          <w:szCs w:val="24"/>
        </w:rPr>
        <w:t>43</w:t>
      </w:r>
      <w:bookmarkEnd w:id="3"/>
    </w:p>
    <w:p w14:paraId="56E931B3" w14:textId="77777777" w:rsidR="00E256FF" w:rsidRPr="002D4C37" w:rsidRDefault="00E256FF" w:rsidP="0035156C">
      <w:pPr>
        <w:pStyle w:val="2"/>
        <w:spacing w:before="0" w:after="0"/>
        <w:ind w:left="-240"/>
        <w:rPr>
          <w:rFonts w:ascii="Times New Roman" w:hAnsi="Times New Roman" w:cs="Times New Roman"/>
          <w:i w:val="0"/>
          <w:iCs w:val="0"/>
          <w:color w:val="000000"/>
          <w:kern w:val="1"/>
          <w:sz w:val="24"/>
          <w:szCs w:val="24"/>
        </w:rPr>
      </w:pPr>
      <w:bookmarkStart w:id="4" w:name="_Toc494887938"/>
      <w:bookmarkStart w:id="5" w:name="_Toc494888397"/>
      <w:bookmarkStart w:id="6" w:name="_Toc109830888"/>
      <w:r w:rsidRPr="002D4C37">
        <w:rPr>
          <w:rFonts w:ascii="Times New Roman" w:hAnsi="Times New Roman" w:cs="Times New Roman"/>
          <w:i w:val="0"/>
          <w:color w:val="000000"/>
          <w:kern w:val="1"/>
          <w:sz w:val="24"/>
          <w:szCs w:val="24"/>
        </w:rPr>
        <w:lastRenderedPageBreak/>
        <w:t>ЧАСТЬ IV. ГРАДОСТРОИТЕЛЬНЫЕ РЕГЛАМЕНТЫ</w:t>
      </w:r>
      <w:bookmarkEnd w:id="4"/>
      <w:bookmarkEnd w:id="5"/>
      <w:bookmarkEnd w:id="6"/>
    </w:p>
    <w:p w14:paraId="4B249357" w14:textId="77777777" w:rsidR="00E256FF" w:rsidRPr="002D4C37"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7" w:name="_Toc494887939"/>
      <w:bookmarkStart w:id="8" w:name="_Toc494888398"/>
      <w:bookmarkStart w:id="9" w:name="_Toc109830889"/>
      <w:r w:rsidRPr="002D4C37">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7"/>
      <w:bookmarkEnd w:id="8"/>
      <w:bookmarkEnd w:id="9"/>
    </w:p>
    <w:p w14:paraId="55355F59" w14:textId="77777777" w:rsidR="00713FF8" w:rsidRPr="002D4C37" w:rsidRDefault="00713FF8" w:rsidP="0035156C">
      <w:pPr>
        <w:pStyle w:val="2"/>
        <w:spacing w:before="0" w:after="0"/>
        <w:rPr>
          <w:rFonts w:ascii="Times New Roman" w:hAnsi="Times New Roman" w:cs="Times New Roman"/>
          <w:i w:val="0"/>
          <w:color w:val="000000"/>
          <w:kern w:val="1"/>
          <w:sz w:val="24"/>
          <w:szCs w:val="24"/>
        </w:rPr>
      </w:pPr>
      <w:bookmarkStart w:id="10" w:name="_Toc416785861"/>
      <w:bookmarkStart w:id="11" w:name="_Toc494887940"/>
      <w:bookmarkStart w:id="12" w:name="_Toc494888399"/>
    </w:p>
    <w:p w14:paraId="7B97C500" w14:textId="77777777" w:rsidR="00E256FF" w:rsidRPr="002D4C37" w:rsidRDefault="00E256FF" w:rsidP="0035156C">
      <w:pPr>
        <w:pStyle w:val="2"/>
        <w:spacing w:before="0" w:after="0"/>
        <w:rPr>
          <w:rFonts w:ascii="Times New Roman" w:hAnsi="Times New Roman" w:cs="Times New Roman"/>
          <w:i w:val="0"/>
          <w:iCs w:val="0"/>
          <w:color w:val="000000"/>
          <w:kern w:val="1"/>
          <w:sz w:val="24"/>
          <w:szCs w:val="24"/>
        </w:rPr>
      </w:pPr>
      <w:bookmarkStart w:id="13" w:name="_Toc109830890"/>
      <w:r w:rsidRPr="002D4C37">
        <w:rPr>
          <w:rFonts w:ascii="Times New Roman" w:hAnsi="Times New Roman" w:cs="Times New Roman"/>
          <w:i w:val="0"/>
          <w:color w:val="000000"/>
          <w:kern w:val="1"/>
          <w:sz w:val="24"/>
          <w:szCs w:val="24"/>
        </w:rPr>
        <w:t>Статья 3</w:t>
      </w:r>
      <w:r w:rsidR="00D36495" w:rsidRPr="002D4C37">
        <w:rPr>
          <w:rFonts w:ascii="Times New Roman" w:hAnsi="Times New Roman" w:cs="Times New Roman"/>
          <w:i w:val="0"/>
          <w:color w:val="000000"/>
          <w:kern w:val="1"/>
          <w:sz w:val="24"/>
          <w:szCs w:val="24"/>
        </w:rPr>
        <w:t>6</w:t>
      </w:r>
      <w:r w:rsidRPr="002D4C37">
        <w:rPr>
          <w:rFonts w:ascii="Times New Roman" w:hAnsi="Times New Roman" w:cs="Times New Roman"/>
          <w:i w:val="0"/>
          <w:color w:val="000000"/>
          <w:kern w:val="1"/>
          <w:sz w:val="24"/>
          <w:szCs w:val="24"/>
        </w:rPr>
        <w:t>. Жилые зоны (Ж)</w:t>
      </w:r>
      <w:bookmarkEnd w:id="10"/>
      <w:bookmarkEnd w:id="11"/>
      <w:bookmarkEnd w:id="12"/>
      <w:bookmarkEnd w:id="13"/>
    </w:p>
    <w:p w14:paraId="086D91E1" w14:textId="77777777" w:rsidR="00E256FF" w:rsidRPr="002D4C37" w:rsidRDefault="00E256FF" w:rsidP="0035156C">
      <w:pPr>
        <w:spacing w:after="0" w:line="240" w:lineRule="auto"/>
        <w:rPr>
          <w:rFonts w:ascii="Times New Roman" w:hAnsi="Times New Roman"/>
          <w:color w:val="000000"/>
          <w:sz w:val="24"/>
          <w:szCs w:val="24"/>
        </w:rPr>
      </w:pPr>
    </w:p>
    <w:p w14:paraId="6E822865" w14:textId="77777777" w:rsidR="00713FF8" w:rsidRPr="002D4C37" w:rsidRDefault="00713FF8" w:rsidP="00713FF8">
      <w:pPr>
        <w:pStyle w:val="2"/>
        <w:spacing w:before="0" w:after="0"/>
        <w:rPr>
          <w:rFonts w:ascii="Times New Roman" w:hAnsi="Times New Roman" w:cs="Times New Roman"/>
          <w:i w:val="0"/>
          <w:iCs w:val="0"/>
          <w:color w:val="000000"/>
          <w:kern w:val="1"/>
          <w:sz w:val="24"/>
          <w:szCs w:val="24"/>
        </w:rPr>
      </w:pPr>
      <w:bookmarkStart w:id="14" w:name="_Toc109830891"/>
      <w:r w:rsidRPr="002D4C37">
        <w:rPr>
          <w:rFonts w:ascii="Times New Roman" w:hAnsi="Times New Roman" w:cs="Times New Roman"/>
          <w:i w:val="0"/>
          <w:color w:val="000000"/>
          <w:kern w:val="1"/>
          <w:sz w:val="24"/>
          <w:szCs w:val="24"/>
        </w:rPr>
        <w:t>Статья 3</w:t>
      </w:r>
      <w:r w:rsidR="00D36495" w:rsidRPr="002D4C37">
        <w:rPr>
          <w:rFonts w:ascii="Times New Roman" w:hAnsi="Times New Roman" w:cs="Times New Roman"/>
          <w:i w:val="0"/>
          <w:color w:val="000000"/>
          <w:kern w:val="1"/>
          <w:sz w:val="24"/>
          <w:szCs w:val="24"/>
        </w:rPr>
        <w:t>7</w:t>
      </w:r>
      <w:r w:rsidRPr="002D4C37">
        <w:rPr>
          <w:rFonts w:ascii="Times New Roman" w:hAnsi="Times New Roman" w:cs="Times New Roman"/>
          <w:i w:val="0"/>
          <w:color w:val="000000"/>
          <w:kern w:val="1"/>
          <w:sz w:val="24"/>
          <w:szCs w:val="24"/>
        </w:rPr>
        <w:t xml:space="preserve">. </w:t>
      </w:r>
      <w:r w:rsidRPr="002D4C37">
        <w:rPr>
          <w:rFonts w:ascii="Times New Roman" w:hAnsi="Times New Roman" w:cs="Times New Roman"/>
          <w:i w:val="0"/>
          <w:color w:val="000000"/>
          <w:sz w:val="24"/>
          <w:szCs w:val="24"/>
        </w:rPr>
        <w:t>Зона застройки</w:t>
      </w:r>
      <w:r w:rsidR="00C81DAC" w:rsidRPr="002D4C37">
        <w:rPr>
          <w:rFonts w:ascii="Times New Roman" w:hAnsi="Times New Roman" w:cs="Times New Roman"/>
          <w:i w:val="0"/>
          <w:color w:val="000000"/>
          <w:sz w:val="24"/>
          <w:szCs w:val="24"/>
        </w:rPr>
        <w:t xml:space="preserve"> индивидуальными жилыми домами </w:t>
      </w:r>
      <w:r w:rsidRPr="002D4C37">
        <w:rPr>
          <w:rFonts w:ascii="Times New Roman" w:hAnsi="Times New Roman" w:cs="Times New Roman"/>
          <w:i w:val="0"/>
          <w:color w:val="000000"/>
          <w:kern w:val="1"/>
          <w:sz w:val="24"/>
          <w:szCs w:val="24"/>
        </w:rPr>
        <w:t>(Ж-1)</w:t>
      </w:r>
      <w:bookmarkEnd w:id="14"/>
    </w:p>
    <w:p w14:paraId="1254ABB9" w14:textId="77777777" w:rsidR="00713FF8" w:rsidRPr="002D4C37" w:rsidRDefault="00713FF8" w:rsidP="00713FF8">
      <w:pPr>
        <w:spacing w:after="0" w:line="240" w:lineRule="auto"/>
        <w:rPr>
          <w:rFonts w:ascii="Times New Roman" w:hAnsi="Times New Roman"/>
          <w:color w:val="000000"/>
          <w:sz w:val="24"/>
          <w:szCs w:val="24"/>
        </w:rPr>
      </w:pPr>
    </w:p>
    <w:p w14:paraId="554C8397" w14:textId="77777777" w:rsidR="00DA60F0" w:rsidRPr="002D4C37" w:rsidRDefault="00DA60F0" w:rsidP="00DA60F0">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73611836" w14:textId="77777777" w:rsidR="00DA60F0" w:rsidRPr="002D4C37" w:rsidRDefault="00DA60F0" w:rsidP="00DA60F0">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4913"/>
        <w:gridCol w:w="5576"/>
        <w:gridCol w:w="3544"/>
      </w:tblGrid>
      <w:tr w:rsidR="002D4C37" w:rsidRPr="002D4C37" w14:paraId="71B76D97" w14:textId="77777777" w:rsidTr="00756C9C">
        <w:trPr>
          <w:trHeight w:val="319"/>
        </w:trPr>
        <w:tc>
          <w:tcPr>
            <w:tcW w:w="4913" w:type="dxa"/>
            <w:tcBorders>
              <w:top w:val="single" w:sz="8" w:space="0" w:color="auto"/>
              <w:left w:val="single" w:sz="8" w:space="0" w:color="auto"/>
              <w:bottom w:val="single" w:sz="8" w:space="0" w:color="auto"/>
              <w:right w:val="nil"/>
            </w:tcBorders>
          </w:tcPr>
          <w:p w14:paraId="6EEAC015"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Основные виды разрешённого</w:t>
            </w:r>
          </w:p>
          <w:p w14:paraId="3ED7D832"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c>
          <w:tcPr>
            <w:tcW w:w="5576" w:type="dxa"/>
            <w:tcBorders>
              <w:top w:val="single" w:sz="8" w:space="0" w:color="auto"/>
              <w:left w:val="single" w:sz="8" w:space="0" w:color="auto"/>
              <w:bottom w:val="single" w:sz="8" w:space="0" w:color="auto"/>
              <w:right w:val="nil"/>
            </w:tcBorders>
          </w:tcPr>
          <w:p w14:paraId="798DC5A9"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Условно разрешённые</w:t>
            </w:r>
          </w:p>
          <w:p w14:paraId="4EE4D9E2"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3C8785BF"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Вспомогательные виды</w:t>
            </w:r>
          </w:p>
          <w:p w14:paraId="3622D7A4"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r>
      <w:tr w:rsidR="00DA60F0" w:rsidRPr="002D4C37" w14:paraId="6406A1ED" w14:textId="77777777" w:rsidTr="00756C9C">
        <w:trPr>
          <w:trHeight w:val="2248"/>
        </w:trPr>
        <w:tc>
          <w:tcPr>
            <w:tcW w:w="4913" w:type="dxa"/>
            <w:tcBorders>
              <w:top w:val="single" w:sz="8" w:space="0" w:color="auto"/>
              <w:left w:val="single" w:sz="8" w:space="0" w:color="auto"/>
              <w:bottom w:val="single" w:sz="8" w:space="0" w:color="auto"/>
              <w:right w:val="nil"/>
            </w:tcBorders>
          </w:tcPr>
          <w:p w14:paraId="24F430D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2.1 Для индивидуального жилищного строительства</w:t>
            </w:r>
          </w:p>
          <w:p w14:paraId="47029307" w14:textId="77777777" w:rsidR="00DA60F0" w:rsidRPr="002D4C37" w:rsidRDefault="00DA60F0" w:rsidP="00DA60F0">
            <w:pPr>
              <w:jc w:val="both"/>
              <w:rPr>
                <w:rFonts w:ascii="Times New Roman" w:hAnsi="Times New Roman"/>
                <w:color w:val="000000"/>
                <w:sz w:val="24"/>
                <w:szCs w:val="24"/>
              </w:rPr>
            </w:pPr>
            <w:r w:rsidRPr="002D4C37">
              <w:rPr>
                <w:rFonts w:ascii="Times New Roman" w:hAnsi="Times New Roman"/>
                <w:color w:val="000000"/>
                <w:sz w:val="24"/>
                <w:szCs w:val="24"/>
                <w:lang w:eastAsia="ru-RU"/>
              </w:rPr>
              <w:t xml:space="preserve">2.2. </w:t>
            </w:r>
            <w:r w:rsidRPr="002D4C37">
              <w:rPr>
                <w:rFonts w:ascii="Times New Roman" w:hAnsi="Times New Roman"/>
                <w:color w:val="000000"/>
                <w:sz w:val="24"/>
                <w:szCs w:val="24"/>
              </w:rPr>
              <w:t>Для ведения личного подсобного хозяйства (приусадебный земельный участок)</w:t>
            </w:r>
          </w:p>
          <w:p w14:paraId="48CF5519" w14:textId="43CDB672"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2.7.1</w:t>
            </w:r>
            <w:r w:rsidR="0025435B" w:rsidRPr="002D4C37">
              <w:rPr>
                <w:rFonts w:ascii="Times New Roman" w:hAnsi="Times New Roman"/>
                <w:color w:val="000000"/>
                <w:sz w:val="24"/>
                <w:szCs w:val="24"/>
                <w:lang w:eastAsia="ru-RU"/>
              </w:rPr>
              <w:t xml:space="preserve"> </w:t>
            </w:r>
            <w:r w:rsidRPr="002D4C37">
              <w:rPr>
                <w:rFonts w:ascii="Times New Roman" w:hAnsi="Times New Roman"/>
                <w:color w:val="000000"/>
                <w:sz w:val="24"/>
                <w:szCs w:val="24"/>
                <w:lang w:eastAsia="ru-RU"/>
              </w:rPr>
              <w:t>Хранение автотранспорта</w:t>
            </w:r>
          </w:p>
          <w:p w14:paraId="1DDB7C1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3.5. Образование и просвещение</w:t>
            </w:r>
          </w:p>
          <w:p w14:paraId="596571DD" w14:textId="2089494E" w:rsidR="0002671F" w:rsidRPr="002D4C37" w:rsidRDefault="0002671F"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6.8 Связь</w:t>
            </w:r>
          </w:p>
          <w:p w14:paraId="6221578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12.0 Земельные участки (территории) общего пользования</w:t>
            </w:r>
          </w:p>
          <w:p w14:paraId="45F6DDAA" w14:textId="5ED58406" w:rsidR="00DA60F0" w:rsidRPr="002D4C37" w:rsidRDefault="00DA60F0" w:rsidP="00DA60F0">
            <w:pPr>
              <w:pStyle w:val="aff6"/>
              <w:spacing w:after="0" w:line="240" w:lineRule="auto"/>
              <w:ind w:left="0"/>
              <w:rPr>
                <w:rFonts w:ascii="Times New Roman" w:hAnsi="Times New Roman"/>
                <w:color w:val="000000"/>
                <w:sz w:val="24"/>
                <w:szCs w:val="24"/>
              </w:rPr>
            </w:pPr>
            <w:r w:rsidRPr="002D4C37">
              <w:rPr>
                <w:rFonts w:ascii="Times New Roman" w:hAnsi="Times New Roman"/>
                <w:color w:val="000000"/>
                <w:sz w:val="24"/>
                <w:szCs w:val="24"/>
                <w:lang w:eastAsia="ru-RU"/>
              </w:rPr>
              <w:t>13.2</w:t>
            </w:r>
            <w:r w:rsidRPr="002D4C37">
              <w:rPr>
                <w:rFonts w:ascii="Times New Roman" w:hAnsi="Times New Roman"/>
                <w:color w:val="000000"/>
                <w:sz w:val="24"/>
                <w:szCs w:val="24"/>
              </w:rPr>
              <w:t xml:space="preserve"> Ведение садоводства</w:t>
            </w:r>
          </w:p>
        </w:tc>
        <w:tc>
          <w:tcPr>
            <w:tcW w:w="5576" w:type="dxa"/>
            <w:tcBorders>
              <w:top w:val="single" w:sz="8" w:space="0" w:color="auto"/>
              <w:left w:val="single" w:sz="8" w:space="0" w:color="auto"/>
              <w:bottom w:val="single" w:sz="8" w:space="0" w:color="auto"/>
              <w:right w:val="nil"/>
            </w:tcBorders>
          </w:tcPr>
          <w:p w14:paraId="2AA2A03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2.1.1 Малоэтажная многоквартирная жилая застройка;</w:t>
            </w:r>
          </w:p>
          <w:p w14:paraId="3BE8650C" w14:textId="396222BE" w:rsidR="00025A94" w:rsidRPr="002D4C37" w:rsidRDefault="00025A94"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2.3</w:t>
            </w:r>
            <w:r w:rsidR="0025435B" w:rsidRPr="002D4C37">
              <w:rPr>
                <w:rFonts w:ascii="Times New Roman" w:hAnsi="Times New Roman"/>
                <w:color w:val="000000"/>
                <w:sz w:val="24"/>
                <w:szCs w:val="24"/>
                <w:lang w:eastAsia="ru-RU"/>
              </w:rPr>
              <w:t xml:space="preserve"> </w:t>
            </w:r>
            <w:r w:rsidRPr="002D4C37">
              <w:rPr>
                <w:rFonts w:ascii="Times New Roman" w:hAnsi="Times New Roman"/>
                <w:color w:val="000000"/>
                <w:sz w:val="24"/>
                <w:szCs w:val="24"/>
                <w:lang w:eastAsia="ru-RU"/>
              </w:rPr>
              <w:t>Блокированная жилая застройка</w:t>
            </w:r>
          </w:p>
          <w:p w14:paraId="23BD213F"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 Коммунальное обслуживание</w:t>
            </w:r>
          </w:p>
          <w:p w14:paraId="29B135AB"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3.2 Социальное обслуживание</w:t>
            </w:r>
          </w:p>
          <w:p w14:paraId="0E64BB6A"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3.4.1 Амбулаторно-поликлиническое обслуживание</w:t>
            </w:r>
          </w:p>
          <w:p w14:paraId="49768043"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3.4.2 Стационарное медицинское обслуживание</w:t>
            </w:r>
          </w:p>
          <w:p w14:paraId="04DB9E1B" w14:textId="0F0B6013" w:rsidR="00756C9C" w:rsidRPr="002D4C37" w:rsidRDefault="00756C9C"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3.6 Культурное развитие</w:t>
            </w:r>
          </w:p>
          <w:p w14:paraId="5D7950C1"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3.8 Общественное управление</w:t>
            </w:r>
          </w:p>
          <w:p w14:paraId="121BDC53"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3.9.1</w:t>
            </w:r>
            <w:r w:rsidRPr="002D4C37">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51E0185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3.10.1 Амбулаторное ветеринарное обслуживание</w:t>
            </w:r>
          </w:p>
          <w:p w14:paraId="1D11D62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4.1. Деловое управление</w:t>
            </w:r>
          </w:p>
          <w:p w14:paraId="5051AA9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4.3 Рынки</w:t>
            </w:r>
          </w:p>
          <w:p w14:paraId="680AA94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4.5</w:t>
            </w:r>
            <w:r w:rsidRPr="002D4C37">
              <w:rPr>
                <w:rFonts w:ascii="Times New Roman" w:hAnsi="Times New Roman"/>
                <w:color w:val="000000"/>
                <w:sz w:val="24"/>
                <w:szCs w:val="24"/>
              </w:rPr>
              <w:t xml:space="preserve"> Банковская и страховая деятельность</w:t>
            </w:r>
          </w:p>
          <w:p w14:paraId="7C0C6EF0" w14:textId="77777777" w:rsidR="00DA60F0" w:rsidRPr="002D4C37" w:rsidRDefault="00DA60F0" w:rsidP="00DA60F0">
            <w:pPr>
              <w:pStyle w:val="aff6"/>
              <w:spacing w:after="0" w:line="240" w:lineRule="auto"/>
              <w:ind w:left="0"/>
              <w:rPr>
                <w:rFonts w:ascii="Times New Roman" w:hAnsi="Times New Roman"/>
                <w:color w:val="000000"/>
                <w:sz w:val="24"/>
                <w:szCs w:val="24"/>
                <w:lang w:eastAsia="ru-RU"/>
              </w:rPr>
            </w:pPr>
            <w:r w:rsidRPr="002D4C37">
              <w:rPr>
                <w:rFonts w:ascii="Times New Roman" w:hAnsi="Times New Roman"/>
                <w:color w:val="000000"/>
                <w:sz w:val="24"/>
                <w:szCs w:val="24"/>
                <w:lang w:eastAsia="ru-RU"/>
              </w:rPr>
              <w:t>4.4 Магазины</w:t>
            </w:r>
          </w:p>
          <w:p w14:paraId="0408FA3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4.6 Общественное питание</w:t>
            </w:r>
          </w:p>
          <w:p w14:paraId="67737108"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4.7 Гостиничное обслуживание</w:t>
            </w:r>
          </w:p>
          <w:p w14:paraId="52C43F6F"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4.9 Служебные гаражи</w:t>
            </w:r>
          </w:p>
          <w:p w14:paraId="6022395E" w14:textId="77777777" w:rsidR="00197E29" w:rsidRPr="002D4C37" w:rsidRDefault="00197E29" w:rsidP="00197E29">
            <w:pPr>
              <w:spacing w:after="0"/>
              <w:jc w:val="both"/>
              <w:rPr>
                <w:rFonts w:ascii="Times New Roman" w:hAnsi="Times New Roman"/>
                <w:color w:val="000000"/>
                <w:sz w:val="24"/>
                <w:szCs w:val="24"/>
              </w:rPr>
            </w:pPr>
            <w:r w:rsidRPr="002D4C37">
              <w:rPr>
                <w:rFonts w:ascii="Times New Roman" w:hAnsi="Times New Roman"/>
                <w:color w:val="000000"/>
                <w:sz w:val="24"/>
                <w:szCs w:val="24"/>
              </w:rPr>
              <w:t xml:space="preserve">4.9.1.2 </w:t>
            </w:r>
            <w:r w:rsidRPr="002D4C37">
              <w:rPr>
                <w:rFonts w:ascii="Times New Roman" w:eastAsia="Times New Roman" w:hAnsi="Times New Roman"/>
                <w:color w:val="000000"/>
                <w:sz w:val="24"/>
                <w:szCs w:val="24"/>
                <w:lang w:eastAsia="ru-RU"/>
              </w:rPr>
              <w:t>Обеспечение дорожного отдыха</w:t>
            </w:r>
          </w:p>
          <w:p w14:paraId="1BFFC403" w14:textId="77777777" w:rsidR="00197E29" w:rsidRPr="002D4C37" w:rsidRDefault="00197E29" w:rsidP="00197E29">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5.1.3 Площадки для занятий спортом</w:t>
            </w:r>
          </w:p>
          <w:p w14:paraId="4F7D8A52" w14:textId="77777777" w:rsidR="00DA60F0" w:rsidRPr="002D4C37" w:rsidRDefault="00025A94"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8.3</w:t>
            </w:r>
            <w:r w:rsidRPr="002D4C37">
              <w:rPr>
                <w:rFonts w:ascii="Times New Roman" w:eastAsia="Times New Roman" w:hAnsi="Times New Roman"/>
                <w:color w:val="000000"/>
                <w:sz w:val="24"/>
                <w:szCs w:val="24"/>
                <w:lang w:eastAsia="ru-RU"/>
              </w:rPr>
              <w:t xml:space="preserve"> Обеспечение внутреннего правопорядка</w:t>
            </w:r>
          </w:p>
        </w:tc>
        <w:tc>
          <w:tcPr>
            <w:tcW w:w="3544" w:type="dxa"/>
            <w:tcBorders>
              <w:top w:val="single" w:sz="8" w:space="0" w:color="auto"/>
              <w:left w:val="single" w:sz="8" w:space="0" w:color="auto"/>
              <w:bottom w:val="single" w:sz="8" w:space="0" w:color="auto"/>
              <w:right w:val="single" w:sz="8" w:space="0" w:color="auto"/>
            </w:tcBorders>
          </w:tcPr>
          <w:p w14:paraId="1E30573D" w14:textId="77777777" w:rsidR="00DA60F0" w:rsidRPr="002D4C37" w:rsidRDefault="00DA60F0" w:rsidP="00DA60F0">
            <w:pPr>
              <w:pStyle w:val="aff6"/>
              <w:spacing w:after="0" w:line="240" w:lineRule="auto"/>
              <w:ind w:left="0"/>
              <w:rPr>
                <w:rFonts w:ascii="Times New Roman" w:hAnsi="Times New Roman"/>
                <w:color w:val="000000"/>
                <w:sz w:val="24"/>
                <w:szCs w:val="24"/>
                <w:lang w:eastAsia="ru-RU"/>
              </w:rPr>
            </w:pPr>
            <w:r w:rsidRPr="002D4C37">
              <w:rPr>
                <w:rFonts w:ascii="Times New Roman" w:hAnsi="Times New Roman"/>
                <w:color w:val="000000"/>
                <w:sz w:val="24"/>
                <w:szCs w:val="24"/>
                <w:lang w:eastAsia="ru-RU"/>
              </w:rPr>
              <w:t>3.3 Бытовое обслуживание</w:t>
            </w:r>
          </w:p>
          <w:p w14:paraId="1A44FF66" w14:textId="0E06A32F"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3.7 Религиозное использование</w:t>
            </w:r>
          </w:p>
        </w:tc>
      </w:tr>
    </w:tbl>
    <w:p w14:paraId="6D7EF1F0" w14:textId="77777777" w:rsidR="00DA60F0" w:rsidRPr="002D4C37" w:rsidRDefault="00DA60F0" w:rsidP="00DA60F0">
      <w:pPr>
        <w:spacing w:after="0" w:line="240" w:lineRule="auto"/>
        <w:rPr>
          <w:rFonts w:ascii="Times New Roman" w:hAnsi="Times New Roman"/>
          <w:color w:val="000000"/>
          <w:sz w:val="24"/>
          <w:szCs w:val="24"/>
        </w:rPr>
      </w:pPr>
    </w:p>
    <w:p w14:paraId="3A147328" w14:textId="77777777" w:rsidR="00DA60F0" w:rsidRPr="002D4C37" w:rsidRDefault="00DA60F0" w:rsidP="00DA60F0">
      <w:pPr>
        <w:spacing w:after="0" w:line="240" w:lineRule="auto"/>
        <w:rPr>
          <w:rFonts w:ascii="Times New Roman" w:hAnsi="Times New Roman"/>
          <w:color w:val="000000"/>
          <w:sz w:val="24"/>
          <w:szCs w:val="24"/>
        </w:rPr>
      </w:pPr>
    </w:p>
    <w:p w14:paraId="79A371AB" w14:textId="77777777" w:rsidR="00DA60F0" w:rsidRPr="002D4C37" w:rsidRDefault="00DA60F0" w:rsidP="00DA60F0">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E4CB079" w14:textId="77777777" w:rsidR="00DA60F0" w:rsidRPr="002D4C37" w:rsidRDefault="00DA60F0" w:rsidP="00DA60F0">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lang w:eastAsia="ru-RU"/>
        </w:rPr>
      </w:pPr>
    </w:p>
    <w:p w14:paraId="2F1AD578"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Основные виды разрешенного использования</w:t>
      </w:r>
    </w:p>
    <w:p w14:paraId="337C2952"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2D4C37" w:rsidRPr="002D4C37" w14:paraId="08102EC0" w14:textId="77777777" w:rsidTr="00DA60F0">
        <w:tc>
          <w:tcPr>
            <w:tcW w:w="2738" w:type="dxa"/>
          </w:tcPr>
          <w:p w14:paraId="3D4A08A1"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649" w:type="dxa"/>
          </w:tcPr>
          <w:p w14:paraId="5C39DA29"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32733049"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000F98D2" w14:textId="77777777" w:rsidTr="00DA60F0">
        <w:tc>
          <w:tcPr>
            <w:tcW w:w="2738" w:type="dxa"/>
          </w:tcPr>
          <w:p w14:paraId="6FDE212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2.1</w:t>
            </w:r>
          </w:p>
        </w:tc>
        <w:tc>
          <w:tcPr>
            <w:tcW w:w="2649" w:type="dxa"/>
          </w:tcPr>
          <w:p w14:paraId="37AA2E0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индивидуального жилищного строительства</w:t>
            </w:r>
          </w:p>
        </w:tc>
        <w:tc>
          <w:tcPr>
            <w:tcW w:w="9605" w:type="dxa"/>
          </w:tcPr>
          <w:p w14:paraId="16B5B01F" w14:textId="5E47C727" w:rsidR="00DA60F0" w:rsidRPr="002D4C37" w:rsidRDefault="00DA60F0" w:rsidP="00DA60F0">
            <w:pPr>
              <w:autoSpaceDE w:val="0"/>
              <w:autoSpaceDN w:val="0"/>
              <w:adjustRightInd w:val="0"/>
              <w:spacing w:after="0" w:line="240" w:lineRule="auto"/>
              <w:outlineLvl w:val="3"/>
              <w:rPr>
                <w:rFonts w:ascii="Times New Roman" w:hAnsi="Times New Roman"/>
                <w:b/>
                <w:color w:val="000000"/>
                <w:sz w:val="24"/>
                <w:szCs w:val="24"/>
              </w:rPr>
            </w:pPr>
            <w:r w:rsidRPr="002D4C37">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341F40" w:rsidRPr="002D4C37">
              <w:rPr>
                <w:rFonts w:ascii="Times New Roman" w:hAnsi="Times New Roman"/>
                <w:b/>
                <w:color w:val="000000"/>
                <w:sz w:val="24"/>
                <w:szCs w:val="24"/>
              </w:rPr>
              <w:t xml:space="preserve"> </w:t>
            </w:r>
            <w:r w:rsidRPr="002D4C37">
              <w:rPr>
                <w:rFonts w:ascii="Times New Roman" w:hAnsi="Times New Roman"/>
                <w:b/>
                <w:color w:val="000000"/>
                <w:sz w:val="24"/>
                <w:szCs w:val="24"/>
              </w:rPr>
              <w:t>выращивание сельскохозяйственных  культур; размещение индивидуальных гаражей и хозяйственных построек</w:t>
            </w:r>
          </w:p>
          <w:p w14:paraId="5332515A"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p>
          <w:p w14:paraId="4C67DD76"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0,06 га.</w:t>
            </w:r>
          </w:p>
          <w:p w14:paraId="47A7C3B2"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0,25 га.</w:t>
            </w:r>
          </w:p>
          <w:p w14:paraId="0A0B569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0067B6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BA263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759048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D1005F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AC09FE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C43BD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385A6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F2180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B91D91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541C82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7A9667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8CD2105" w14:textId="38CCE8A6"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341F40" w:rsidRPr="002D4C37">
              <w:rPr>
                <w:rFonts w:ascii="Times New Roman" w:hAnsi="Times New Roman"/>
                <w:color w:val="000000"/>
                <w:sz w:val="24"/>
                <w:szCs w:val="24"/>
              </w:rPr>
              <w:t xml:space="preserve"> </w:t>
            </w:r>
            <w:r w:rsidRPr="002D4C37">
              <w:rPr>
                <w:rFonts w:ascii="Times New Roman" w:hAnsi="Times New Roman"/>
                <w:color w:val="000000"/>
                <w:sz w:val="24"/>
                <w:szCs w:val="24"/>
              </w:rPr>
              <w:t>участка, отделяющей данный земельный участок от территории общего пользования.</w:t>
            </w:r>
          </w:p>
          <w:p w14:paraId="7078C0B0"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85142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0362EB8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04F20E82"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3, включая мансардный этаж.</w:t>
            </w:r>
          </w:p>
          <w:p w14:paraId="552345C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4537BD40"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 для индивидуальных жилых домов и вспомогательных строений:</w:t>
            </w:r>
          </w:p>
          <w:p w14:paraId="06642CAD"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застройки земельного участка (Кз) – 0,2</w:t>
            </w:r>
          </w:p>
          <w:p w14:paraId="4C1295F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плотности застройки земельного участка (Кпз) – 0,4</w:t>
            </w:r>
          </w:p>
        </w:tc>
      </w:tr>
      <w:tr w:rsidR="002D4C37" w:rsidRPr="002D4C37" w14:paraId="1070D6E3" w14:textId="77777777" w:rsidTr="00DA60F0">
        <w:tc>
          <w:tcPr>
            <w:tcW w:w="2738" w:type="dxa"/>
          </w:tcPr>
          <w:p w14:paraId="7166685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2.2.</w:t>
            </w:r>
          </w:p>
        </w:tc>
        <w:tc>
          <w:tcPr>
            <w:tcW w:w="2649" w:type="dxa"/>
          </w:tcPr>
          <w:p w14:paraId="00BD7FFE" w14:textId="77777777" w:rsidR="00DA60F0" w:rsidRPr="002D4C37" w:rsidRDefault="00DA60F0" w:rsidP="00DA60F0">
            <w:pPr>
              <w:jc w:val="both"/>
              <w:rPr>
                <w:rFonts w:ascii="Times New Roman" w:hAnsi="Times New Roman"/>
                <w:b/>
                <w:color w:val="000000"/>
                <w:sz w:val="24"/>
                <w:szCs w:val="24"/>
              </w:rPr>
            </w:pPr>
            <w:r w:rsidRPr="002D4C37">
              <w:rPr>
                <w:rFonts w:ascii="Times New Roman" w:hAnsi="Times New Roman"/>
                <w:b/>
                <w:color w:val="000000"/>
                <w:sz w:val="24"/>
                <w:szCs w:val="24"/>
              </w:rPr>
              <w:t>Для ведения личного подсобного хозяйства (приусадебный земельный участок)</w:t>
            </w:r>
          </w:p>
          <w:p w14:paraId="00E3DED0" w14:textId="77777777" w:rsidR="00DA60F0" w:rsidRPr="002D4C37" w:rsidRDefault="00DA60F0" w:rsidP="00DA60F0">
            <w:pPr>
              <w:spacing w:after="0" w:line="240" w:lineRule="auto"/>
              <w:rPr>
                <w:rFonts w:ascii="Times New Roman" w:hAnsi="Times New Roman"/>
                <w:b/>
                <w:color w:val="000000"/>
                <w:sz w:val="24"/>
                <w:szCs w:val="24"/>
              </w:rPr>
            </w:pPr>
          </w:p>
        </w:tc>
        <w:tc>
          <w:tcPr>
            <w:tcW w:w="9605" w:type="dxa"/>
          </w:tcPr>
          <w:p w14:paraId="40E77322" w14:textId="77777777" w:rsidR="00DA60F0" w:rsidRPr="002D4C37" w:rsidRDefault="00DA60F0" w:rsidP="00DA60F0">
            <w:pPr>
              <w:autoSpaceDE w:val="0"/>
              <w:autoSpaceDN w:val="0"/>
              <w:adjustRightInd w:val="0"/>
              <w:spacing w:after="0" w:line="240" w:lineRule="auto"/>
              <w:outlineLvl w:val="3"/>
              <w:rPr>
                <w:rFonts w:ascii="Times New Roman" w:hAnsi="Times New Roman"/>
                <w:b/>
                <w:color w:val="000000"/>
                <w:sz w:val="24"/>
                <w:szCs w:val="24"/>
              </w:rPr>
            </w:pPr>
            <w:r w:rsidRPr="002D4C37">
              <w:rPr>
                <w:rFonts w:ascii="Times New Roman" w:hAnsi="Times New Roman"/>
                <w:b/>
                <w:color w:val="000000"/>
                <w:sz w:val="24"/>
                <w:szCs w:val="24"/>
              </w:rPr>
              <w:t>Для ведения личного подсобного хозяйства (приусадебный земельный участок)</w:t>
            </w:r>
          </w:p>
          <w:p w14:paraId="0A38ACB7"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2D4C37">
              <w:rPr>
                <w:rFonts w:ascii="Times New Roman" w:hAnsi="Times New Roman"/>
                <w:color w:val="000000"/>
                <w:sz w:val="24"/>
                <w:szCs w:val="24"/>
              </w:rPr>
              <w:t>.</w:t>
            </w:r>
          </w:p>
          <w:p w14:paraId="3B46AD0A"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p>
          <w:p w14:paraId="21693A31"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vertAlign w:val="superscript"/>
              </w:rPr>
            </w:pPr>
            <w:r w:rsidRPr="002D4C37">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2D4C37">
              <w:rPr>
                <w:rFonts w:ascii="Times New Roman" w:hAnsi="Times New Roman"/>
                <w:color w:val="000000"/>
                <w:sz w:val="24"/>
                <w:szCs w:val="24"/>
                <w:vertAlign w:val="superscript"/>
              </w:rPr>
              <w:t xml:space="preserve"> </w:t>
            </w:r>
          </w:p>
          <w:p w14:paraId="5CEA304F"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в границах населенного пункта сельского поселения –  0,15 га</w:t>
            </w:r>
          </w:p>
          <w:p w14:paraId="1F4C1D9E"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vertAlign w:val="superscript"/>
              </w:rPr>
            </w:pPr>
            <w:r w:rsidRPr="002D4C37">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2D4C37">
              <w:rPr>
                <w:rFonts w:ascii="Times New Roman" w:hAnsi="Times New Roman"/>
                <w:color w:val="000000"/>
                <w:sz w:val="24"/>
                <w:szCs w:val="24"/>
                <w:vertAlign w:val="superscript"/>
              </w:rPr>
              <w:t xml:space="preserve"> </w:t>
            </w:r>
          </w:p>
          <w:p w14:paraId="461904D9"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48DBD97D"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vertAlign w:val="superscript"/>
              </w:rPr>
            </w:pPr>
          </w:p>
          <w:p w14:paraId="3533766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125195F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F33B6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43B0FB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D616B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категории, не менее 3 м со стороны, выходящей на проезд.</w:t>
            </w:r>
          </w:p>
          <w:p w14:paraId="2832A91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A8E018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DD123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1001E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269B0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115D1F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D244DE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4CCEBE8"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831971"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73EF0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EA687E3"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3, включая мансардный этаж.</w:t>
            </w:r>
          </w:p>
          <w:p w14:paraId="45B7D1D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7FA6F7D"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 для индивидуальных жилых домов и вспомогательных строений:</w:t>
            </w:r>
          </w:p>
          <w:p w14:paraId="1D93D957"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застройки земельного участка (Кз) – 0,2</w:t>
            </w:r>
          </w:p>
          <w:p w14:paraId="4C05AAA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плотности застройки земельного участка (Кпз) – 0,4</w:t>
            </w:r>
          </w:p>
        </w:tc>
      </w:tr>
      <w:tr w:rsidR="002D4C37" w:rsidRPr="002D4C37" w14:paraId="33EF5747" w14:textId="77777777" w:rsidTr="00DA60F0">
        <w:tc>
          <w:tcPr>
            <w:tcW w:w="2738" w:type="dxa"/>
          </w:tcPr>
          <w:p w14:paraId="53F06C8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2.7.1</w:t>
            </w:r>
          </w:p>
        </w:tc>
        <w:tc>
          <w:tcPr>
            <w:tcW w:w="2649" w:type="dxa"/>
          </w:tcPr>
          <w:p w14:paraId="497F4084"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lang w:eastAsia="ru-RU"/>
              </w:rPr>
              <w:t>Хранение автотранспорта</w:t>
            </w:r>
          </w:p>
        </w:tc>
        <w:tc>
          <w:tcPr>
            <w:tcW w:w="9605" w:type="dxa"/>
          </w:tcPr>
          <w:p w14:paraId="31DAF5E0" w14:textId="77777777" w:rsidR="00DA60F0" w:rsidRPr="002D4C37" w:rsidRDefault="00DA60F0" w:rsidP="00DA60F0">
            <w:pPr>
              <w:pStyle w:val="320"/>
              <w:snapToGrid w:val="0"/>
              <w:rPr>
                <w:b/>
                <w:color w:val="000000"/>
                <w:sz w:val="24"/>
                <w:szCs w:val="24"/>
                <w:lang w:eastAsia="ru-RU"/>
              </w:rPr>
            </w:pPr>
            <w:r w:rsidRPr="002D4C37">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381757C2" w14:textId="77777777" w:rsidR="00DA60F0" w:rsidRPr="002D4C37" w:rsidRDefault="00DA60F0" w:rsidP="00DA60F0">
            <w:pPr>
              <w:pStyle w:val="320"/>
              <w:snapToGrid w:val="0"/>
              <w:rPr>
                <w:color w:val="000000"/>
                <w:sz w:val="24"/>
                <w:szCs w:val="24"/>
              </w:rPr>
            </w:pPr>
          </w:p>
          <w:p w14:paraId="728E8EF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18 кв.м;</w:t>
            </w:r>
          </w:p>
          <w:p w14:paraId="620F32E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C20C95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10D81CD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D82E9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9811F3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9672B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BBACCB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584B545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EFE76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8DF53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3046CA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4BC86B3A"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2C66AE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FF3FA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1.</w:t>
            </w:r>
          </w:p>
          <w:p w14:paraId="0B391A6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8B667F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8BE347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D4C37" w:rsidRPr="002D4C37" w14:paraId="1C546551" w14:textId="77777777" w:rsidTr="00DA60F0">
        <w:tc>
          <w:tcPr>
            <w:tcW w:w="2738" w:type="dxa"/>
          </w:tcPr>
          <w:p w14:paraId="6F1BE21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3.5</w:t>
            </w:r>
          </w:p>
        </w:tc>
        <w:tc>
          <w:tcPr>
            <w:tcW w:w="2649" w:type="dxa"/>
          </w:tcPr>
          <w:p w14:paraId="1BBD9E2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Образование и просвещение</w:t>
            </w:r>
          </w:p>
          <w:p w14:paraId="5469A8C4" w14:textId="77777777" w:rsidR="00DA60F0" w:rsidRPr="002D4C37" w:rsidRDefault="00DA60F0" w:rsidP="00DA60F0">
            <w:pPr>
              <w:spacing w:after="0" w:line="240" w:lineRule="auto"/>
              <w:rPr>
                <w:rFonts w:ascii="Times New Roman" w:hAnsi="Times New Roman"/>
                <w:color w:val="000000"/>
                <w:sz w:val="24"/>
                <w:szCs w:val="24"/>
              </w:rPr>
            </w:pPr>
          </w:p>
        </w:tc>
        <w:tc>
          <w:tcPr>
            <w:tcW w:w="9605" w:type="dxa"/>
          </w:tcPr>
          <w:p w14:paraId="747C5C8A"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61F7053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C8F8B7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09E5F31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u w:val="single"/>
                <w:lang w:eastAsia="ru-RU"/>
              </w:rPr>
              <w:t>Дошкольные образовательные организации</w:t>
            </w:r>
            <w:r w:rsidRPr="002D4C37">
              <w:rPr>
                <w:rFonts w:ascii="Times New Roman" w:eastAsia="Times New Roman" w:hAnsi="Times New Roman"/>
                <w:color w:val="000000"/>
                <w:sz w:val="24"/>
                <w:szCs w:val="24"/>
                <w:lang w:eastAsia="ru-RU"/>
              </w:rPr>
              <w:t>:</w:t>
            </w:r>
          </w:p>
          <w:p w14:paraId="55ABFFF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42887B0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u w:val="single"/>
                <w:lang w:eastAsia="ru-RU"/>
              </w:rPr>
              <w:t>Общеобразовательные организации</w:t>
            </w:r>
            <w:r w:rsidRPr="002D4C37">
              <w:rPr>
                <w:rFonts w:ascii="Times New Roman" w:eastAsia="Times New Roman" w:hAnsi="Times New Roman"/>
                <w:color w:val="000000"/>
                <w:sz w:val="24"/>
                <w:szCs w:val="24"/>
                <w:lang w:eastAsia="ru-RU"/>
              </w:rPr>
              <w:t>:</w:t>
            </w:r>
          </w:p>
          <w:p w14:paraId="08E5A26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6C9311F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400 до 500 – 65 кв.м/место;</w:t>
            </w:r>
          </w:p>
          <w:p w14:paraId="6126244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500 до 600 – 55 кв.м/место;</w:t>
            </w:r>
          </w:p>
          <w:p w14:paraId="0F4B6E8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600 до 800 – 45 кв.м/место;</w:t>
            </w:r>
          </w:p>
          <w:p w14:paraId="5BDBC84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800 до 1100 – 36 кв.м/место;</w:t>
            </w:r>
          </w:p>
          <w:p w14:paraId="199EE4B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1100 до 1500 – 23 кв.м/место;</w:t>
            </w:r>
          </w:p>
          <w:p w14:paraId="7FBA398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1500 до 2000 – 18 кв.м/место;</w:t>
            </w:r>
          </w:p>
          <w:p w14:paraId="263D7DC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2000 – 16 кв.м/место</w:t>
            </w:r>
          </w:p>
          <w:p w14:paraId="200E383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u w:val="single"/>
                <w:lang w:eastAsia="ru-RU"/>
              </w:rPr>
              <w:lastRenderedPageBreak/>
              <w:t>Для образовательных учреждений среднего, высшего профессионального образования</w:t>
            </w:r>
            <w:r w:rsidRPr="002D4C37">
              <w:rPr>
                <w:rFonts w:ascii="Times New Roman" w:eastAsia="Times New Roman" w:hAnsi="Times New Roman"/>
                <w:color w:val="000000"/>
                <w:sz w:val="24"/>
                <w:szCs w:val="24"/>
                <w:lang w:eastAsia="ru-RU"/>
              </w:rPr>
              <w:t>:</w:t>
            </w:r>
          </w:p>
          <w:p w14:paraId="5C90884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2FC8D8E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на 1 учащегося при вместимости учреждения: </w:t>
            </w:r>
          </w:p>
          <w:p w14:paraId="47359F8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до 300 – 75 кв.м/на 1 учащегося;</w:t>
            </w:r>
          </w:p>
          <w:p w14:paraId="6F3521A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300 до 900 – 50-65 кв.м/на 1 учащегося;</w:t>
            </w:r>
          </w:p>
          <w:p w14:paraId="6459054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900 до 1600 – 30-40 кв.м/на 1 учащегося;</w:t>
            </w:r>
          </w:p>
          <w:p w14:paraId="462CF16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534D5A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16F44E9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3577CD2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2D4C37">
              <w:rPr>
                <w:rFonts w:ascii="Times New Roman" w:eastAsia="Times New Roman" w:hAnsi="Times New Roman"/>
                <w:color w:val="000000"/>
                <w:sz w:val="24"/>
                <w:szCs w:val="24"/>
                <w:lang w:eastAsia="ru-RU"/>
              </w:rPr>
              <w:t xml:space="preserve"> </w:t>
            </w:r>
          </w:p>
          <w:p w14:paraId="5006F46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DB61C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3C42A58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63D5C3A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AC0993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9C1C25E"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94A7A9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94F03DF"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754613E"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4D6A53D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B23828D" w14:textId="3A89108E" w:rsidR="00823C46" w:rsidRPr="002D4C37" w:rsidRDefault="008A2E78"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5A12B0"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2FF4BC1E" w14:textId="77777777" w:rsidTr="00DA60F0">
        <w:tc>
          <w:tcPr>
            <w:tcW w:w="2738" w:type="dxa"/>
          </w:tcPr>
          <w:p w14:paraId="50FD1AFC" w14:textId="1C9068A7" w:rsidR="0002671F" w:rsidRPr="002D4C37" w:rsidRDefault="0002671F" w:rsidP="0002671F">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6.8</w:t>
            </w:r>
          </w:p>
        </w:tc>
        <w:tc>
          <w:tcPr>
            <w:tcW w:w="2649" w:type="dxa"/>
          </w:tcPr>
          <w:p w14:paraId="190108DF" w14:textId="6B0B7D0C" w:rsidR="0002671F" w:rsidRPr="002D4C37" w:rsidRDefault="0002671F" w:rsidP="0002671F">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Связь</w:t>
            </w:r>
          </w:p>
        </w:tc>
        <w:tc>
          <w:tcPr>
            <w:tcW w:w="9605" w:type="dxa"/>
          </w:tcPr>
          <w:p w14:paraId="32C91FE9" w14:textId="77777777" w:rsidR="0002671F" w:rsidRPr="002D4C37" w:rsidRDefault="0002671F" w:rsidP="0002671F">
            <w:pPr>
              <w:pStyle w:val="123"/>
              <w:ind w:right="181"/>
              <w:rPr>
                <w:b/>
                <w:color w:val="000000"/>
                <w:sz w:val="24"/>
              </w:rPr>
            </w:pPr>
            <w:r w:rsidRPr="002D4C37">
              <w:rPr>
                <w:b/>
                <w:color w:val="000000"/>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p w14:paraId="68D9EC82" w14:textId="77777777" w:rsidR="0002671F" w:rsidRPr="002D4C37" w:rsidRDefault="0002671F" w:rsidP="0002671F">
            <w:pPr>
              <w:pStyle w:val="123"/>
              <w:ind w:right="181"/>
              <w:rPr>
                <w:color w:val="000000"/>
                <w:sz w:val="24"/>
              </w:rPr>
            </w:pPr>
          </w:p>
          <w:p w14:paraId="0B532048" w14:textId="77777777" w:rsidR="0002671F" w:rsidRPr="002D4C37" w:rsidRDefault="0002671F" w:rsidP="0002671F">
            <w:pPr>
              <w:pStyle w:val="123"/>
              <w:ind w:right="181"/>
              <w:rPr>
                <w:color w:val="000000"/>
                <w:sz w:val="24"/>
              </w:rPr>
            </w:pPr>
            <w:r w:rsidRPr="002D4C37">
              <w:rPr>
                <w:color w:val="000000"/>
                <w:sz w:val="24"/>
              </w:rPr>
              <w:t>Минимальный размер земельного участка – не подлежит установлению;</w:t>
            </w:r>
          </w:p>
          <w:p w14:paraId="0F0A1099" w14:textId="77777777" w:rsidR="0002671F" w:rsidRPr="002D4C37" w:rsidRDefault="0002671F" w:rsidP="0002671F">
            <w:pPr>
              <w:pStyle w:val="123"/>
              <w:ind w:right="181"/>
              <w:rPr>
                <w:color w:val="000000"/>
                <w:sz w:val="24"/>
              </w:rPr>
            </w:pPr>
            <w:r w:rsidRPr="002D4C37">
              <w:rPr>
                <w:color w:val="000000"/>
                <w:sz w:val="24"/>
              </w:rPr>
              <w:t>Максимальный размер земельного участка – не подлежит установлению;</w:t>
            </w:r>
          </w:p>
          <w:p w14:paraId="102B7808" w14:textId="77777777" w:rsidR="0002671F" w:rsidRPr="002D4C37" w:rsidRDefault="0002671F" w:rsidP="0002671F">
            <w:pPr>
              <w:pStyle w:val="123"/>
              <w:ind w:right="181"/>
              <w:rPr>
                <w:color w:val="000000"/>
                <w:sz w:val="24"/>
              </w:rPr>
            </w:pPr>
            <w:r w:rsidRPr="002D4C37">
              <w:rPr>
                <w:color w:val="000000"/>
                <w:sz w:val="24"/>
              </w:rPr>
              <w:t>Отступ от границ земельного участка:</w:t>
            </w:r>
          </w:p>
          <w:p w14:paraId="6EA87217" w14:textId="77777777" w:rsidR="0002671F" w:rsidRPr="002D4C37" w:rsidRDefault="0002671F" w:rsidP="0002671F">
            <w:pPr>
              <w:pStyle w:val="123"/>
              <w:ind w:right="181"/>
              <w:rPr>
                <w:color w:val="000000"/>
                <w:sz w:val="24"/>
              </w:rPr>
            </w:pPr>
            <w:r w:rsidRPr="002D4C37">
              <w:rPr>
                <w:color w:val="000000"/>
                <w:sz w:val="24"/>
              </w:rPr>
              <w:t>-  для линейных объектов – не подлежит установлению;</w:t>
            </w:r>
          </w:p>
          <w:p w14:paraId="4F2DDC7B" w14:textId="77777777" w:rsidR="0002671F" w:rsidRPr="002D4C37" w:rsidRDefault="0002671F" w:rsidP="0002671F">
            <w:pPr>
              <w:pStyle w:val="123"/>
              <w:ind w:right="181"/>
              <w:rPr>
                <w:color w:val="000000"/>
                <w:sz w:val="24"/>
              </w:rPr>
            </w:pPr>
            <w:r w:rsidRPr="002D4C37">
              <w:rPr>
                <w:color w:val="000000"/>
                <w:sz w:val="24"/>
              </w:rPr>
              <w:t>- для антенно-мачтовых сооружений - не подлежит установлению;</w:t>
            </w:r>
          </w:p>
          <w:p w14:paraId="2D704BE7" w14:textId="77777777" w:rsidR="0002671F" w:rsidRPr="002D4C37" w:rsidRDefault="0002671F" w:rsidP="0002671F">
            <w:pPr>
              <w:pStyle w:val="123"/>
              <w:ind w:right="181"/>
              <w:rPr>
                <w:color w:val="000000"/>
                <w:sz w:val="24"/>
              </w:rPr>
            </w:pPr>
            <w:r w:rsidRPr="002D4C37">
              <w:rPr>
                <w:color w:val="000000"/>
                <w:sz w:val="24"/>
              </w:rPr>
              <w:t>- для иных объектов капитального строительства – 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размещение по красной линии улиц;</w:t>
            </w:r>
          </w:p>
          <w:p w14:paraId="481CA200" w14:textId="77777777" w:rsidR="0002671F" w:rsidRPr="002D4C37" w:rsidRDefault="0002671F" w:rsidP="0002671F">
            <w:pPr>
              <w:pStyle w:val="123"/>
              <w:ind w:right="181"/>
              <w:rPr>
                <w:color w:val="000000"/>
                <w:sz w:val="24"/>
              </w:rPr>
            </w:pPr>
            <w:r w:rsidRPr="002D4C37">
              <w:rPr>
                <w:color w:val="000000"/>
                <w:sz w:val="24"/>
              </w:rPr>
              <w:t>Предельная высота – 30 м, за исключением антенно-мачтовых сооружений;</w:t>
            </w:r>
          </w:p>
          <w:p w14:paraId="0D7FC5FA" w14:textId="77777777" w:rsidR="0002671F" w:rsidRPr="002D4C37" w:rsidRDefault="0002671F" w:rsidP="0002671F">
            <w:pPr>
              <w:pStyle w:val="123"/>
              <w:ind w:right="181"/>
              <w:rPr>
                <w:color w:val="000000"/>
                <w:sz w:val="24"/>
              </w:rPr>
            </w:pPr>
          </w:p>
          <w:p w14:paraId="79DAB17A" w14:textId="77777777" w:rsidR="0002671F" w:rsidRPr="002D4C37" w:rsidRDefault="0002671F" w:rsidP="0002671F">
            <w:pPr>
              <w:pStyle w:val="123"/>
              <w:ind w:right="181"/>
              <w:rPr>
                <w:color w:val="000000"/>
                <w:sz w:val="24"/>
              </w:rPr>
            </w:pPr>
            <w:r w:rsidRPr="002D4C37">
              <w:rPr>
                <w:color w:val="000000"/>
                <w:sz w:val="24"/>
              </w:rPr>
              <w:t>Параметры застройки:</w:t>
            </w:r>
          </w:p>
          <w:p w14:paraId="55D79539" w14:textId="77777777" w:rsidR="0002671F" w:rsidRPr="002D4C37" w:rsidRDefault="0002671F" w:rsidP="0002671F">
            <w:pPr>
              <w:pStyle w:val="123"/>
              <w:ind w:right="181"/>
              <w:rPr>
                <w:color w:val="000000"/>
                <w:sz w:val="24"/>
              </w:rPr>
            </w:pPr>
            <w:r w:rsidRPr="002D4C37">
              <w:rPr>
                <w:color w:val="000000"/>
                <w:sz w:val="24"/>
              </w:rPr>
              <w:t>Максимальный коэффициент застройки земельного участка (Кз) – 0,6</w:t>
            </w:r>
          </w:p>
          <w:p w14:paraId="4A8487F2" w14:textId="77777777" w:rsidR="0002671F" w:rsidRPr="002D4C37" w:rsidRDefault="0002671F" w:rsidP="0002671F">
            <w:pPr>
              <w:pStyle w:val="123"/>
              <w:ind w:right="181"/>
              <w:rPr>
                <w:color w:val="000000"/>
                <w:sz w:val="24"/>
              </w:rPr>
            </w:pPr>
            <w:r w:rsidRPr="002D4C37">
              <w:rPr>
                <w:color w:val="000000"/>
                <w:sz w:val="24"/>
              </w:rPr>
              <w:t>Максимальный коэффициент плотности застройки земельного участка (Кпз) – 1,8</w:t>
            </w:r>
          </w:p>
          <w:p w14:paraId="57BE05E3" w14:textId="59601964" w:rsidR="0002671F" w:rsidRPr="002D4C37" w:rsidRDefault="0002671F" w:rsidP="0002671F">
            <w:pPr>
              <w:spacing w:after="0" w:line="240" w:lineRule="auto"/>
              <w:rPr>
                <w:rFonts w:ascii="Times New Roman" w:eastAsia="Times New Roman" w:hAnsi="Times New Roman"/>
                <w:b/>
                <w:color w:val="000000"/>
                <w:sz w:val="24"/>
                <w:szCs w:val="24"/>
                <w:lang w:eastAsia="ru-RU"/>
              </w:rPr>
            </w:pPr>
            <w:r w:rsidRPr="002D4C37">
              <w:rPr>
                <w:rFonts w:ascii="Times New Roman" w:hAnsi="Times New Roman"/>
                <w:color w:val="000000"/>
                <w:sz w:val="24"/>
              </w:rPr>
              <w:t>Для антенно-мачтовых сооружений - не подлежит установлению.</w:t>
            </w:r>
          </w:p>
        </w:tc>
      </w:tr>
      <w:tr w:rsidR="002D4C37" w:rsidRPr="002D4C37" w14:paraId="7DB954CF" w14:textId="77777777" w:rsidTr="00DA60F0">
        <w:tc>
          <w:tcPr>
            <w:tcW w:w="2738" w:type="dxa"/>
          </w:tcPr>
          <w:p w14:paraId="77C0FC3E" w14:textId="77777777" w:rsidR="0002671F" w:rsidRPr="002D4C37" w:rsidRDefault="0002671F" w:rsidP="0002671F">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12.0</w:t>
            </w:r>
          </w:p>
        </w:tc>
        <w:tc>
          <w:tcPr>
            <w:tcW w:w="2649" w:type="dxa"/>
          </w:tcPr>
          <w:p w14:paraId="4199C3C5" w14:textId="77777777" w:rsidR="0002671F" w:rsidRPr="002D4C37" w:rsidRDefault="0002671F" w:rsidP="0002671F">
            <w:pPr>
              <w:spacing w:after="0" w:line="240" w:lineRule="auto"/>
              <w:rPr>
                <w:rFonts w:ascii="Times New Roman" w:hAnsi="Times New Roman"/>
                <w:color w:val="000000"/>
                <w:sz w:val="24"/>
                <w:szCs w:val="24"/>
              </w:rPr>
            </w:pPr>
            <w:r w:rsidRPr="002D4C37">
              <w:rPr>
                <w:rFonts w:ascii="Times New Roman" w:hAnsi="Times New Roman"/>
                <w:color w:val="000000"/>
                <w:sz w:val="24"/>
                <w:szCs w:val="24"/>
                <w:lang w:eastAsia="ru-RU"/>
              </w:rPr>
              <w:t>Земельные участки (территории) общего пользования</w:t>
            </w:r>
          </w:p>
        </w:tc>
        <w:tc>
          <w:tcPr>
            <w:tcW w:w="9605" w:type="dxa"/>
          </w:tcPr>
          <w:p w14:paraId="42F8301D" w14:textId="77777777" w:rsidR="0002671F" w:rsidRPr="002D4C37" w:rsidRDefault="0002671F" w:rsidP="0002671F">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65A9051"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p>
          <w:p w14:paraId="1B5F4DB8"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32353A9A"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F15E69C"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63CBF25"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37DCB6E"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2BF1FE66"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2671F" w:rsidRPr="002D4C37" w14:paraId="29798D20" w14:textId="77777777" w:rsidTr="00DA60F0">
        <w:tc>
          <w:tcPr>
            <w:tcW w:w="2738" w:type="dxa"/>
          </w:tcPr>
          <w:p w14:paraId="28ED067B" w14:textId="77777777" w:rsidR="0002671F" w:rsidRPr="002D4C37" w:rsidRDefault="0002671F" w:rsidP="0002671F">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lastRenderedPageBreak/>
              <w:t>13.2</w:t>
            </w:r>
          </w:p>
        </w:tc>
        <w:tc>
          <w:tcPr>
            <w:tcW w:w="2649" w:type="dxa"/>
          </w:tcPr>
          <w:p w14:paraId="281E6A76" w14:textId="77777777" w:rsidR="0002671F" w:rsidRPr="002D4C37" w:rsidRDefault="0002671F" w:rsidP="0002671F">
            <w:pPr>
              <w:spacing w:after="0" w:line="240" w:lineRule="auto"/>
              <w:rPr>
                <w:rFonts w:ascii="Times New Roman" w:hAnsi="Times New Roman"/>
                <w:color w:val="000000"/>
                <w:sz w:val="24"/>
                <w:szCs w:val="24"/>
              </w:rPr>
            </w:pPr>
            <w:r w:rsidRPr="002D4C37">
              <w:rPr>
                <w:rFonts w:ascii="Times New Roman" w:hAnsi="Times New Roman"/>
                <w:bCs/>
                <w:color w:val="000000"/>
                <w:sz w:val="24"/>
                <w:szCs w:val="24"/>
              </w:rPr>
              <w:t>Ведение садоводства</w:t>
            </w:r>
          </w:p>
        </w:tc>
        <w:tc>
          <w:tcPr>
            <w:tcW w:w="9605" w:type="dxa"/>
          </w:tcPr>
          <w:p w14:paraId="31E6F92D" w14:textId="77777777" w:rsidR="0002671F" w:rsidRPr="002D4C37" w:rsidRDefault="0002671F" w:rsidP="0002671F">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04F1F1B1"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p>
          <w:p w14:paraId="50D1CB92"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0,06 га;</w:t>
            </w:r>
          </w:p>
          <w:p w14:paraId="1B7B89B1"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0,12 га;</w:t>
            </w:r>
          </w:p>
          <w:p w14:paraId="6D5E031F" w14:textId="77777777" w:rsidR="0002671F" w:rsidRPr="002D4C37" w:rsidRDefault="0002671F" w:rsidP="0002671F">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AAAA277" w14:textId="77777777" w:rsidR="0002671F" w:rsidRPr="002D4C37" w:rsidRDefault="0002671F" w:rsidP="0002671F">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277FC8" w14:textId="77777777" w:rsidR="0002671F" w:rsidRPr="002D4C37" w:rsidRDefault="0002671F" w:rsidP="0002671F">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95DD93E" w14:textId="77777777" w:rsidR="0002671F" w:rsidRPr="002D4C37" w:rsidRDefault="0002671F" w:rsidP="0002671F">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642B91" w14:textId="77777777" w:rsidR="0002671F" w:rsidRPr="002D4C37" w:rsidRDefault="0002671F" w:rsidP="0002671F">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DE81FE2" w14:textId="77777777" w:rsidR="0002671F" w:rsidRPr="002D4C37" w:rsidRDefault="0002671F" w:rsidP="0002671F">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1C0283" w14:textId="77777777" w:rsidR="0002671F" w:rsidRPr="002D4C37" w:rsidRDefault="0002671F" w:rsidP="0002671F">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99142A" w14:textId="77777777" w:rsidR="0002671F" w:rsidRPr="002D4C37" w:rsidRDefault="0002671F" w:rsidP="0002671F">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A7480E" w14:textId="77777777" w:rsidR="0002671F" w:rsidRPr="002D4C37" w:rsidRDefault="0002671F" w:rsidP="0002671F">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840EC9" w14:textId="77777777" w:rsidR="0002671F" w:rsidRPr="002D4C37" w:rsidRDefault="0002671F" w:rsidP="0002671F">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2381CB9" w14:textId="77777777" w:rsidR="0002671F" w:rsidRPr="002D4C37" w:rsidRDefault="0002671F" w:rsidP="0002671F">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DB2A7AB" w14:textId="77777777" w:rsidR="0002671F" w:rsidRPr="002D4C37" w:rsidRDefault="0002671F" w:rsidP="0002671F">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9D72962" w14:textId="5FEEA8F8" w:rsidR="0002671F" w:rsidRPr="002D4C37" w:rsidRDefault="0002671F" w:rsidP="0002671F">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B6D09"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3E5B5B69"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51CE9792"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2, включая мансардный этаж;</w:t>
            </w:r>
          </w:p>
          <w:p w14:paraId="7D99A05D"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9AA184F"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5D734060" w14:textId="77777777" w:rsidR="0002671F" w:rsidRPr="002D4C37" w:rsidRDefault="0002671F" w:rsidP="0002671F">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23A8FEEA" w14:textId="7AD97B38" w:rsidR="00DA60F0" w:rsidRPr="002D4C37" w:rsidRDefault="00DA60F0" w:rsidP="00DA60F0">
      <w:pPr>
        <w:spacing w:after="0" w:line="240" w:lineRule="auto"/>
        <w:rPr>
          <w:rFonts w:ascii="Times New Roman" w:hAnsi="Times New Roman"/>
          <w:b/>
          <w:color w:val="000000"/>
          <w:sz w:val="24"/>
          <w:szCs w:val="24"/>
        </w:rPr>
      </w:pPr>
    </w:p>
    <w:p w14:paraId="0458FC2C" w14:textId="77777777" w:rsidR="008A2E78" w:rsidRPr="002D4C37" w:rsidRDefault="008A2E78" w:rsidP="00DA60F0">
      <w:pPr>
        <w:spacing w:after="0" w:line="240" w:lineRule="auto"/>
        <w:rPr>
          <w:rFonts w:ascii="Times New Roman" w:hAnsi="Times New Roman"/>
          <w:b/>
          <w:color w:val="000000"/>
          <w:sz w:val="24"/>
          <w:szCs w:val="24"/>
        </w:rPr>
      </w:pPr>
    </w:p>
    <w:p w14:paraId="25480AEF"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lastRenderedPageBreak/>
        <w:t>Условно-разрешенные виды использования</w:t>
      </w:r>
    </w:p>
    <w:p w14:paraId="57D847F1"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2D4C37" w:rsidRPr="002D4C37" w14:paraId="647B5F58" w14:textId="77777777" w:rsidTr="00DA60F0">
        <w:tc>
          <w:tcPr>
            <w:tcW w:w="2711" w:type="dxa"/>
          </w:tcPr>
          <w:p w14:paraId="1F4CCF94"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w:t>
            </w:r>
          </w:p>
          <w:p w14:paraId="60C4313D"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вида разрешенного использования</w:t>
            </w:r>
          </w:p>
          <w:p w14:paraId="61A1CE25"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земельного</w:t>
            </w:r>
          </w:p>
          <w:p w14:paraId="176E4B3E"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участка</w:t>
            </w:r>
          </w:p>
        </w:tc>
        <w:tc>
          <w:tcPr>
            <w:tcW w:w="2683" w:type="dxa"/>
          </w:tcPr>
          <w:p w14:paraId="7D494F47"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00735B1F" w14:textId="77777777" w:rsidR="00DA60F0" w:rsidRPr="002D4C37" w:rsidRDefault="00DA60F0" w:rsidP="00DA60F0">
            <w:pPr>
              <w:spacing w:after="0" w:line="240" w:lineRule="auto"/>
              <w:ind w:left="459"/>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601430BE" w14:textId="77777777" w:rsidTr="00DA60F0">
        <w:tc>
          <w:tcPr>
            <w:tcW w:w="2711" w:type="dxa"/>
          </w:tcPr>
          <w:p w14:paraId="6C059DD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2.1.1</w:t>
            </w:r>
          </w:p>
        </w:tc>
        <w:tc>
          <w:tcPr>
            <w:tcW w:w="2683" w:type="dxa"/>
          </w:tcPr>
          <w:p w14:paraId="2E8440F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Малоэтажная многоквартирная жилая застройка</w:t>
            </w:r>
          </w:p>
        </w:tc>
        <w:tc>
          <w:tcPr>
            <w:tcW w:w="9598" w:type="dxa"/>
          </w:tcPr>
          <w:p w14:paraId="22BD9FF2"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5FADDAAF"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2BAB4843" w14:textId="77777777" w:rsidR="00DA60F0" w:rsidRPr="002D4C37" w:rsidRDefault="00DA60F0" w:rsidP="00DA60F0">
            <w:pPr>
              <w:spacing w:after="0" w:line="240" w:lineRule="auto"/>
              <w:rPr>
                <w:rFonts w:ascii="Times New Roman" w:hAnsi="Times New Roman"/>
                <w:color w:val="000000"/>
                <w:sz w:val="24"/>
                <w:szCs w:val="24"/>
              </w:rPr>
            </w:pPr>
          </w:p>
          <w:p w14:paraId="6500004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C1706F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A724E6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E35984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1EFE9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519757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BC402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7CF6F86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A4838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55978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A3ABB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FFDE8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109BB3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D5FE75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33B2E48" w14:textId="498D2F93"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B6D09"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306B37A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43D88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до 4, включая мансардный;</w:t>
            </w:r>
          </w:p>
          <w:p w14:paraId="71D7072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13AB8B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4CD1209"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0,4</w:t>
            </w:r>
          </w:p>
          <w:p w14:paraId="6A3996A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3E560F30"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1,2</w:t>
            </w:r>
          </w:p>
          <w:p w14:paraId="069181F4"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17331521"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1DBE6244" w14:textId="77777777" w:rsidR="00DA60F0" w:rsidRPr="002D4C37" w:rsidRDefault="00DA60F0" w:rsidP="00DA60F0">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6ABD8201" w14:textId="77777777" w:rsidR="00DA60F0" w:rsidRPr="002D4C37" w:rsidRDefault="00DA60F0" w:rsidP="00DA60F0">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D4C37">
              <w:rPr>
                <w:rStyle w:val="Calibri105pt0pt"/>
                <w:rFonts w:ascii="Times New Roman" w:hAnsi="Times New Roman"/>
                <w:sz w:val="24"/>
                <w:szCs w:val="24"/>
              </w:rPr>
              <w:t>0,045</w:t>
            </w:r>
          </w:p>
          <w:p w14:paraId="0331569B" w14:textId="77777777" w:rsidR="0019582C" w:rsidRPr="002D4C37" w:rsidRDefault="0019582C" w:rsidP="0019582C">
            <w:pPr>
              <w:spacing w:after="0" w:line="240" w:lineRule="auto"/>
              <w:rPr>
                <w:rFonts w:ascii="Times New Roman" w:hAnsi="Times New Roman"/>
                <w:b/>
                <w:color w:val="000000"/>
              </w:rPr>
            </w:pPr>
            <w:r w:rsidRPr="002D4C3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BCC84ED" w14:textId="16D41D8D" w:rsidR="0019582C" w:rsidRPr="002D4C37" w:rsidRDefault="0019582C" w:rsidP="0019582C">
            <w:pPr>
              <w:spacing w:after="0"/>
              <w:rPr>
                <w:rFonts w:ascii="Times New Roman" w:hAnsi="Times New Roman"/>
                <w:color w:val="000000"/>
                <w:sz w:val="24"/>
                <w:szCs w:val="24"/>
              </w:rPr>
            </w:pPr>
            <w:r w:rsidRPr="002D4C3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2D4C37" w:rsidRPr="002D4C37" w14:paraId="114A4550" w14:textId="77777777" w:rsidTr="00DA60F0">
        <w:tc>
          <w:tcPr>
            <w:tcW w:w="2711" w:type="dxa"/>
          </w:tcPr>
          <w:p w14:paraId="019ECF28" w14:textId="77777777" w:rsidR="00025A94" w:rsidRPr="002D4C37" w:rsidRDefault="00025A94"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2.3</w:t>
            </w:r>
          </w:p>
        </w:tc>
        <w:tc>
          <w:tcPr>
            <w:tcW w:w="2683" w:type="dxa"/>
          </w:tcPr>
          <w:p w14:paraId="447DD4BF"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lang w:eastAsia="ru-RU"/>
              </w:rPr>
              <w:t xml:space="preserve">Блокированная жилая застройка </w:t>
            </w:r>
          </w:p>
        </w:tc>
        <w:tc>
          <w:tcPr>
            <w:tcW w:w="9598" w:type="dxa"/>
          </w:tcPr>
          <w:p w14:paraId="2A578B77" w14:textId="77777777" w:rsidR="00025A94" w:rsidRPr="002D4C37" w:rsidRDefault="00025A94" w:rsidP="00025A94">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7B8E1EA2" w14:textId="77777777" w:rsidR="00025A94" w:rsidRPr="002D4C37" w:rsidRDefault="00025A94" w:rsidP="00025A94">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D4C37">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163A14DB" w14:textId="77777777" w:rsidR="00025A94" w:rsidRPr="002D4C37" w:rsidRDefault="00025A94" w:rsidP="00025A94">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D3ECD88"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земельных участков – 200 м</w:t>
            </w:r>
            <w:r w:rsidRPr="002D4C37">
              <w:rPr>
                <w:rFonts w:ascii="Times New Roman" w:hAnsi="Times New Roman"/>
                <w:color w:val="000000"/>
                <w:sz w:val="24"/>
                <w:szCs w:val="24"/>
                <w:vertAlign w:val="superscript"/>
              </w:rPr>
              <w:t xml:space="preserve">2 </w:t>
            </w:r>
            <w:r w:rsidRPr="002D4C37">
              <w:rPr>
                <w:rFonts w:ascii="Times New Roman" w:hAnsi="Times New Roman"/>
                <w:color w:val="000000"/>
                <w:sz w:val="24"/>
                <w:szCs w:val="24"/>
              </w:rPr>
              <w:t xml:space="preserve"> </w:t>
            </w:r>
          </w:p>
          <w:p w14:paraId="7D5FA82E"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земельных участков – не подлежит установлению;</w:t>
            </w:r>
          </w:p>
          <w:p w14:paraId="59C3DB61"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9C3FD04"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CE680D"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4F7AC69D"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2253AC"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3F0B0C6"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3BA53C0"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E2BD2F3"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48AB30"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DC3477"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2D5A5F3"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94C4A9F"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ED78C74" w14:textId="33B71D89" w:rsidR="00025A94" w:rsidRPr="002D4C37" w:rsidRDefault="00025A94"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B6D09"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6E341E0C" w14:textId="77777777" w:rsidR="00025A94" w:rsidRPr="002D4C37" w:rsidRDefault="00025A94" w:rsidP="00025A94">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719F61"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3, включая мансардный этаж.</w:t>
            </w:r>
          </w:p>
          <w:p w14:paraId="01FC312C"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42F70BCC"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 для блокированных жилых домов и вспомогательных строений:</w:t>
            </w:r>
          </w:p>
          <w:p w14:paraId="1A8C6E66" w14:textId="77777777" w:rsidR="00025A94" w:rsidRPr="002D4C37" w:rsidRDefault="00025A94"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Максимальный коэффициент застройки земельного участка (Кз) – 0,3</w:t>
            </w:r>
          </w:p>
          <w:p w14:paraId="18740F02"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плотности застройки земельного участка (Кпз) – 0,6</w:t>
            </w:r>
          </w:p>
          <w:p w14:paraId="37706BEF"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Примечания:</w:t>
            </w:r>
          </w:p>
          <w:p w14:paraId="6EE9901B" w14:textId="77777777" w:rsidR="00025A94" w:rsidRPr="002D4C37" w:rsidRDefault="00025A94"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2D4C37" w:rsidRPr="002D4C37" w14:paraId="5E5F3F77" w14:textId="77777777" w:rsidTr="00DA60F0">
        <w:tc>
          <w:tcPr>
            <w:tcW w:w="2711" w:type="dxa"/>
          </w:tcPr>
          <w:p w14:paraId="41E4EAE8" w14:textId="7AF1E2DC"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3.1</w:t>
            </w:r>
          </w:p>
        </w:tc>
        <w:tc>
          <w:tcPr>
            <w:tcW w:w="2683" w:type="dxa"/>
          </w:tcPr>
          <w:p w14:paraId="2C990CBB"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Коммунальное обслуживание</w:t>
            </w:r>
          </w:p>
          <w:p w14:paraId="0614A61E" w14:textId="77777777" w:rsidR="00756C9C" w:rsidRPr="002D4C37" w:rsidRDefault="00756C9C" w:rsidP="00756C9C">
            <w:pPr>
              <w:spacing w:after="0" w:line="240" w:lineRule="auto"/>
              <w:rPr>
                <w:rFonts w:ascii="Times New Roman" w:hAnsi="Times New Roman"/>
                <w:color w:val="000000"/>
                <w:sz w:val="24"/>
                <w:szCs w:val="24"/>
                <w:lang w:eastAsia="ru-RU"/>
              </w:rPr>
            </w:pPr>
          </w:p>
        </w:tc>
        <w:tc>
          <w:tcPr>
            <w:tcW w:w="9598" w:type="dxa"/>
          </w:tcPr>
          <w:p w14:paraId="068A30B0" w14:textId="77777777" w:rsidR="00756C9C" w:rsidRPr="002D4C37" w:rsidRDefault="00756C9C" w:rsidP="00756C9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E7A7FBD"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p>
          <w:p w14:paraId="3C837184"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Минимальные размеры земельных участков на объекты:</w:t>
            </w:r>
          </w:p>
          <w:p w14:paraId="19A6B889"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котельных – 0.7 га  ;</w:t>
            </w:r>
          </w:p>
          <w:p w14:paraId="2C02229B"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Станции водоподготовки – 1га ;</w:t>
            </w:r>
          </w:p>
          <w:p w14:paraId="68F66F0B"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Для насосных станций – 50 кв.м; </w:t>
            </w:r>
          </w:p>
          <w:p w14:paraId="510EF7ED"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телефонных станций – не подлежит установлению;</w:t>
            </w:r>
          </w:p>
          <w:p w14:paraId="464A0D66"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гаражей и мастерских для обслуживания уборочной и аварийной техники – 300 кв.м;</w:t>
            </w:r>
          </w:p>
          <w:p w14:paraId="21F0D4C7"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автостоянок не подлежит установлению;</w:t>
            </w:r>
          </w:p>
          <w:p w14:paraId="2F1F9E27"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B02F90F"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трансформаторных подстанций - не подлежит установлению;</w:t>
            </w:r>
          </w:p>
          <w:p w14:paraId="6C19ABCF"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тепловых пунктов – не подлежит установлению;</w:t>
            </w:r>
          </w:p>
          <w:p w14:paraId="2FE10BAD"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газораспределительных пунктов – 6 кв.м;</w:t>
            </w:r>
          </w:p>
          <w:p w14:paraId="6789BFD7"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2A918CB3"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CCF7097"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1F283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F56E49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8CD63D"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D03CA63"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7804D8"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85E93E1"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5C0E8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A6518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C932F0A"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158081E7"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E044AA3"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B0599C"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6A7C07"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2</w:t>
            </w:r>
          </w:p>
          <w:p w14:paraId="652507E2"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Предельная высота – 20м</w:t>
            </w:r>
          </w:p>
          <w:p w14:paraId="58AC6628"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68D7EC70"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E9671B5"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2C95119C"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DD153E1"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28BC026"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1358C96" w14:textId="16572A61"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2D4C37" w:rsidRPr="002D4C37" w14:paraId="6086E7C7" w14:textId="77777777" w:rsidTr="00DA60F0">
        <w:tc>
          <w:tcPr>
            <w:tcW w:w="2711" w:type="dxa"/>
          </w:tcPr>
          <w:p w14:paraId="0712A46E" w14:textId="29018409"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3.2</w:t>
            </w:r>
          </w:p>
        </w:tc>
        <w:tc>
          <w:tcPr>
            <w:tcW w:w="2683" w:type="dxa"/>
          </w:tcPr>
          <w:p w14:paraId="3A331AF9"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Социальное обслуживание</w:t>
            </w:r>
          </w:p>
          <w:p w14:paraId="713ACE86" w14:textId="77777777" w:rsidR="00756C9C" w:rsidRPr="002D4C37" w:rsidRDefault="00756C9C" w:rsidP="00756C9C">
            <w:pPr>
              <w:spacing w:after="0" w:line="240" w:lineRule="auto"/>
              <w:rPr>
                <w:rFonts w:ascii="Times New Roman" w:hAnsi="Times New Roman"/>
                <w:color w:val="000000"/>
                <w:sz w:val="24"/>
                <w:szCs w:val="24"/>
                <w:lang w:eastAsia="ru-RU"/>
              </w:rPr>
            </w:pPr>
          </w:p>
        </w:tc>
        <w:tc>
          <w:tcPr>
            <w:tcW w:w="9598" w:type="dxa"/>
          </w:tcPr>
          <w:p w14:paraId="559E83CB" w14:textId="77777777" w:rsidR="00756C9C" w:rsidRPr="002D4C37" w:rsidRDefault="00756C9C" w:rsidP="00756C9C">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3D32EB92" w14:textId="77777777" w:rsidR="00756C9C" w:rsidRPr="002D4C37" w:rsidRDefault="00756C9C" w:rsidP="00756C9C">
            <w:pPr>
              <w:spacing w:after="0" w:line="240" w:lineRule="auto"/>
              <w:rPr>
                <w:rFonts w:ascii="Times New Roman" w:hAnsi="Times New Roman"/>
                <w:color w:val="000000"/>
                <w:sz w:val="24"/>
                <w:szCs w:val="24"/>
              </w:rPr>
            </w:pPr>
          </w:p>
          <w:p w14:paraId="65841E4C"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88B36C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FC16316"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90300F6"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489928"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432891C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6DA86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7E27633"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DD42E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45BFFC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70D5D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C8F480"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любой категории;</w:t>
            </w:r>
          </w:p>
          <w:p w14:paraId="37587FF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932A3D6"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 xml:space="preserve">. </w:t>
            </w:r>
          </w:p>
          <w:p w14:paraId="06C438EA"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C81943"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7DF849"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06AAACF0"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CB9314D"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7A54711"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2AA426D4"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67249B6"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982BBE3"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811DE37" w14:textId="476EB52D"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2D4C37" w:rsidRPr="002D4C37" w14:paraId="4598017F" w14:textId="77777777" w:rsidTr="00DA60F0">
        <w:tc>
          <w:tcPr>
            <w:tcW w:w="2711" w:type="dxa"/>
          </w:tcPr>
          <w:p w14:paraId="44BC9DBE" w14:textId="7D2964A6"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3.4.1</w:t>
            </w:r>
          </w:p>
        </w:tc>
        <w:tc>
          <w:tcPr>
            <w:tcW w:w="2683" w:type="dxa"/>
          </w:tcPr>
          <w:p w14:paraId="38072453"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Амбулаторно-поликлиническое обслуживание</w:t>
            </w:r>
          </w:p>
          <w:p w14:paraId="12FC4D68" w14:textId="77777777" w:rsidR="00756C9C" w:rsidRPr="002D4C37" w:rsidRDefault="00756C9C" w:rsidP="00756C9C">
            <w:pPr>
              <w:spacing w:after="0" w:line="240" w:lineRule="auto"/>
              <w:rPr>
                <w:rFonts w:ascii="Times New Roman" w:hAnsi="Times New Roman"/>
                <w:color w:val="000000"/>
                <w:sz w:val="24"/>
                <w:szCs w:val="24"/>
                <w:lang w:eastAsia="ru-RU"/>
              </w:rPr>
            </w:pPr>
          </w:p>
        </w:tc>
        <w:tc>
          <w:tcPr>
            <w:tcW w:w="9598" w:type="dxa"/>
          </w:tcPr>
          <w:p w14:paraId="05094CE9" w14:textId="77777777" w:rsidR="00756C9C" w:rsidRPr="002D4C37" w:rsidRDefault="00756C9C" w:rsidP="00756C9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0D8486E" w14:textId="77777777" w:rsidR="00756C9C" w:rsidRPr="002D4C37" w:rsidRDefault="00756C9C" w:rsidP="00756C9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45F903C"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312D1355"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294B6CF0"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D9EEA7C"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9672D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AC042C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CE8743"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A27ED61"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CA8C7D"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7C609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79352A2"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9D5E46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DA7E4D7"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D02C02E"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D9387C3"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CC48FD"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18E334" w14:textId="77777777" w:rsidR="00756C9C" w:rsidRPr="002D4C37" w:rsidRDefault="00756C9C" w:rsidP="00756C9C">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4;</w:t>
            </w:r>
          </w:p>
          <w:p w14:paraId="04D1452B"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6B573F16"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D1C1F3D"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AE71E89"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F8B2A29"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8DD502A"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43237EA" w14:textId="5D596353"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2D4C37" w:rsidRPr="002D4C37" w14:paraId="1AA5A94C" w14:textId="77777777" w:rsidTr="00DA60F0">
        <w:tc>
          <w:tcPr>
            <w:tcW w:w="2711" w:type="dxa"/>
          </w:tcPr>
          <w:p w14:paraId="376E4E93" w14:textId="494461F6"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3.4.2</w:t>
            </w:r>
          </w:p>
        </w:tc>
        <w:tc>
          <w:tcPr>
            <w:tcW w:w="2683" w:type="dxa"/>
          </w:tcPr>
          <w:p w14:paraId="5F6EE90A"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Стационарное медицинское обслуживание</w:t>
            </w:r>
          </w:p>
          <w:p w14:paraId="1DC927A9" w14:textId="77777777" w:rsidR="00756C9C" w:rsidRPr="002D4C37" w:rsidRDefault="00756C9C" w:rsidP="00756C9C">
            <w:pPr>
              <w:spacing w:after="0" w:line="240" w:lineRule="auto"/>
              <w:rPr>
                <w:rFonts w:ascii="Times New Roman" w:hAnsi="Times New Roman"/>
                <w:color w:val="000000"/>
                <w:sz w:val="24"/>
                <w:szCs w:val="24"/>
                <w:lang w:eastAsia="ru-RU"/>
              </w:rPr>
            </w:pPr>
          </w:p>
        </w:tc>
        <w:tc>
          <w:tcPr>
            <w:tcW w:w="9598" w:type="dxa"/>
          </w:tcPr>
          <w:p w14:paraId="3CEF1A32" w14:textId="77777777" w:rsidR="00756C9C" w:rsidRPr="002D4C37" w:rsidRDefault="00756C9C" w:rsidP="00756C9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3BCCC9C7" w14:textId="77777777" w:rsidR="00756C9C" w:rsidRPr="002D4C37" w:rsidRDefault="00756C9C" w:rsidP="00756C9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A65BA6C"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w:t>
            </w:r>
          </w:p>
          <w:p w14:paraId="6BADA6FC"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u w:val="single"/>
              </w:rPr>
              <w:t>Интенсивное лечение с кратковременным пребыванием, при мощности</w:t>
            </w:r>
            <w:r w:rsidRPr="002D4C37">
              <w:rPr>
                <w:rFonts w:ascii="Times New Roman" w:hAnsi="Times New Roman"/>
                <w:color w:val="000000"/>
                <w:sz w:val="24"/>
                <w:szCs w:val="24"/>
              </w:rPr>
              <w:t>:</w:t>
            </w:r>
          </w:p>
          <w:p w14:paraId="7FEC0502"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до 50 коек – 210 кв.м. на одну койку;</w:t>
            </w:r>
          </w:p>
          <w:p w14:paraId="1C891A7C"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u w:val="single"/>
              </w:rPr>
              <w:t>Долговременное лечение, при мощности</w:t>
            </w:r>
            <w:r w:rsidRPr="002D4C37">
              <w:rPr>
                <w:rFonts w:ascii="Times New Roman" w:hAnsi="Times New Roman"/>
                <w:color w:val="000000"/>
                <w:sz w:val="24"/>
                <w:szCs w:val="24"/>
              </w:rPr>
              <w:t>:</w:t>
            </w:r>
          </w:p>
          <w:p w14:paraId="52C9CB28"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до 50 коек – 360кв.м на 1 койку;</w:t>
            </w:r>
          </w:p>
          <w:p w14:paraId="22839BA5"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2DF6C1D0"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E761D3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44C4403"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CDA105D"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B2A17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3EA3338"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BBBA04"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DC2104"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EB7012"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371F4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9B8D917"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36D149B"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6ABC628F"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1E0980"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5F4F84"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4;</w:t>
            </w:r>
          </w:p>
          <w:p w14:paraId="4A7A3087"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4CA48003"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CFCC2E"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7D8D96E"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51A06D6"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2850A38"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49033218" w14:textId="74E5F54F"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2D4C37" w:rsidRPr="002D4C37" w14:paraId="43180061" w14:textId="77777777" w:rsidTr="00DA60F0">
        <w:tc>
          <w:tcPr>
            <w:tcW w:w="2711" w:type="dxa"/>
          </w:tcPr>
          <w:p w14:paraId="6AFF320A" w14:textId="0CA2DB61"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3.6</w:t>
            </w:r>
          </w:p>
        </w:tc>
        <w:tc>
          <w:tcPr>
            <w:tcW w:w="2683" w:type="dxa"/>
          </w:tcPr>
          <w:p w14:paraId="5EC6D9E0"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Культурное развитие</w:t>
            </w:r>
          </w:p>
          <w:p w14:paraId="5B2F8B43" w14:textId="77777777" w:rsidR="00756C9C" w:rsidRPr="002D4C37" w:rsidRDefault="00756C9C" w:rsidP="00756C9C">
            <w:pPr>
              <w:spacing w:after="0" w:line="240" w:lineRule="auto"/>
              <w:rPr>
                <w:rFonts w:ascii="Times New Roman" w:hAnsi="Times New Roman"/>
                <w:color w:val="000000"/>
                <w:sz w:val="24"/>
                <w:szCs w:val="24"/>
                <w:lang w:eastAsia="ru-RU"/>
              </w:rPr>
            </w:pPr>
          </w:p>
        </w:tc>
        <w:tc>
          <w:tcPr>
            <w:tcW w:w="9598" w:type="dxa"/>
          </w:tcPr>
          <w:p w14:paraId="0DA144B7" w14:textId="77777777" w:rsidR="00756C9C" w:rsidRPr="002D4C37" w:rsidRDefault="00756C9C" w:rsidP="00756C9C">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7ED5C7E4" w14:textId="77777777" w:rsidR="00756C9C" w:rsidRPr="002D4C37" w:rsidRDefault="00756C9C" w:rsidP="00756C9C">
            <w:pPr>
              <w:spacing w:after="0" w:line="240" w:lineRule="auto"/>
              <w:ind w:left="459"/>
              <w:rPr>
                <w:rFonts w:ascii="Times New Roman" w:hAnsi="Times New Roman"/>
                <w:color w:val="000000"/>
                <w:sz w:val="24"/>
                <w:szCs w:val="24"/>
              </w:rPr>
            </w:pPr>
          </w:p>
          <w:p w14:paraId="6A62647F"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BB640EA"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E5369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96CE433"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17B572A"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43CBA98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3417A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47D546A"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71C370D"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78F80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D07D77"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69EBF0"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28D2862"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C531B68"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B4F3C87" w14:textId="068D8156"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D1AF0D"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3585C6"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2C59E71B"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003B920"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79E1AA95"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49FE7D41" w14:textId="615A0B8A"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hAnsi="Times New Roman"/>
                <w:color w:val="000000"/>
                <w:sz w:val="24"/>
                <w:szCs w:val="24"/>
              </w:rPr>
              <w:t xml:space="preserve"> </w:t>
            </w: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2F42CCC7" w14:textId="77777777" w:rsidTr="00DA60F0">
        <w:tc>
          <w:tcPr>
            <w:tcW w:w="2711" w:type="dxa"/>
          </w:tcPr>
          <w:p w14:paraId="6951B7F2"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3.8</w:t>
            </w:r>
          </w:p>
        </w:tc>
        <w:tc>
          <w:tcPr>
            <w:tcW w:w="2683" w:type="dxa"/>
          </w:tcPr>
          <w:p w14:paraId="7F0AAD5B"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Общественное управление</w:t>
            </w:r>
          </w:p>
        </w:tc>
        <w:tc>
          <w:tcPr>
            <w:tcW w:w="9598" w:type="dxa"/>
          </w:tcPr>
          <w:p w14:paraId="57A9723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1A8FB96B"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p>
          <w:p w14:paraId="16C90701"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91E6FA1"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FAD4B27"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162904F1"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AF4900"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590485C"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34D693"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518A77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DE110A"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40BA66"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3BA802"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A91D1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6CE807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B23C932"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6EA6D31" w14:textId="59FE672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A6BA519"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A9A80B"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w:t>
            </w:r>
            <w:r w:rsidRPr="002D4C37">
              <w:rPr>
                <w:rFonts w:ascii="Times New Roman" w:hAnsi="Times New Roman"/>
                <w:color w:val="000000"/>
                <w:sz w:val="24"/>
                <w:szCs w:val="24"/>
              </w:rPr>
              <w:t>4</w:t>
            </w:r>
            <w:r w:rsidRPr="002D4C37">
              <w:rPr>
                <w:rFonts w:ascii="Times New Roman" w:eastAsia="Times New Roman" w:hAnsi="Times New Roman"/>
                <w:color w:val="000000"/>
                <w:sz w:val="24"/>
                <w:szCs w:val="24"/>
                <w:lang w:eastAsia="ru-RU"/>
              </w:rPr>
              <w:t>;</w:t>
            </w:r>
          </w:p>
          <w:p w14:paraId="0DA0806C"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16B5B37"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E973EB8"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3B4E0EB5"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C9704F4"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08A5DE42"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E4C46BE" w14:textId="77777777" w:rsidR="00756C9C" w:rsidRPr="002D4C37" w:rsidRDefault="00756C9C" w:rsidP="00756C9C">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2D4C37" w:rsidRPr="002D4C37" w14:paraId="3A4BF40B" w14:textId="77777777" w:rsidTr="00DA60F0">
        <w:tc>
          <w:tcPr>
            <w:tcW w:w="2711" w:type="dxa"/>
          </w:tcPr>
          <w:p w14:paraId="30B6BB65"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3.9.1</w:t>
            </w:r>
          </w:p>
        </w:tc>
        <w:tc>
          <w:tcPr>
            <w:tcW w:w="2683" w:type="dxa"/>
          </w:tcPr>
          <w:p w14:paraId="6D3FE802"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Обеспечение деятельности в области гидрометеорологии и </w:t>
            </w:r>
            <w:r w:rsidRPr="002D4C37">
              <w:rPr>
                <w:rFonts w:ascii="Times New Roman" w:eastAsia="Times New Roman" w:hAnsi="Times New Roman"/>
                <w:color w:val="000000"/>
                <w:sz w:val="24"/>
                <w:szCs w:val="24"/>
                <w:lang w:eastAsia="ru-RU"/>
              </w:rPr>
              <w:lastRenderedPageBreak/>
              <w:t>смежных с ней областях</w:t>
            </w:r>
          </w:p>
        </w:tc>
        <w:tc>
          <w:tcPr>
            <w:tcW w:w="9598" w:type="dxa"/>
          </w:tcPr>
          <w:p w14:paraId="47B4782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w:t>
            </w:r>
            <w:r w:rsidRPr="002D4C37">
              <w:rPr>
                <w:rFonts w:ascii="Times New Roman" w:eastAsia="Times New Roman" w:hAnsi="Times New Roman"/>
                <w:color w:val="000000"/>
                <w:sz w:val="24"/>
                <w:szCs w:val="24"/>
                <w:lang w:eastAsia="ru-RU"/>
              </w:rPr>
              <w:lastRenderedPageBreak/>
              <w:t>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717271DE"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p>
          <w:p w14:paraId="4E873B99"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506306E"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97CA941"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E75EC6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FB9B7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B88E35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86BE7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5460C96"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5DAE2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EF224D"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03C1C8"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2DFF61"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6AB116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BC70B6A"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6E0D8C11" w14:textId="0B3BA555"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8C3489C"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C559D2"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w:t>
            </w:r>
            <w:r w:rsidRPr="002D4C37">
              <w:rPr>
                <w:rFonts w:ascii="Times New Roman" w:hAnsi="Times New Roman"/>
                <w:color w:val="000000"/>
                <w:sz w:val="24"/>
                <w:szCs w:val="24"/>
              </w:rPr>
              <w:t>4</w:t>
            </w:r>
            <w:r w:rsidRPr="002D4C37">
              <w:rPr>
                <w:rFonts w:ascii="Times New Roman" w:eastAsia="Times New Roman" w:hAnsi="Times New Roman"/>
                <w:color w:val="000000"/>
                <w:sz w:val="24"/>
                <w:szCs w:val="24"/>
                <w:lang w:eastAsia="ru-RU"/>
              </w:rPr>
              <w:t>;</w:t>
            </w:r>
          </w:p>
          <w:p w14:paraId="2C139C44"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75EA16B"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6328A3"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7B1AD9D7"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0240B22"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1CC0546"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AF313D0" w14:textId="77777777" w:rsidR="00756C9C" w:rsidRPr="002D4C37" w:rsidRDefault="00756C9C" w:rsidP="00756C9C">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2D4C37" w:rsidRPr="002D4C37" w14:paraId="069999BF" w14:textId="77777777" w:rsidTr="00DA60F0">
        <w:tc>
          <w:tcPr>
            <w:tcW w:w="2711" w:type="dxa"/>
          </w:tcPr>
          <w:p w14:paraId="0EDE2FE7"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3.10.1</w:t>
            </w:r>
          </w:p>
        </w:tc>
        <w:tc>
          <w:tcPr>
            <w:tcW w:w="2683" w:type="dxa"/>
          </w:tcPr>
          <w:p w14:paraId="7CE06597"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Амбулаторное ветеринарное обслуживание</w:t>
            </w:r>
          </w:p>
          <w:p w14:paraId="47A6464B" w14:textId="77777777" w:rsidR="00756C9C" w:rsidRPr="002D4C37" w:rsidRDefault="00756C9C" w:rsidP="00756C9C">
            <w:pPr>
              <w:spacing w:after="0" w:line="240" w:lineRule="auto"/>
              <w:rPr>
                <w:rFonts w:ascii="Times New Roman" w:hAnsi="Times New Roman"/>
                <w:color w:val="000000"/>
                <w:sz w:val="24"/>
                <w:szCs w:val="24"/>
              </w:rPr>
            </w:pPr>
          </w:p>
        </w:tc>
        <w:tc>
          <w:tcPr>
            <w:tcW w:w="9598" w:type="dxa"/>
          </w:tcPr>
          <w:p w14:paraId="50E38F93"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4507DC8F"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p>
          <w:p w14:paraId="59A531D7"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175E16B"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2559752"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89AE94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F3FD04"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03E738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E292D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D279CD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3B9BFEC"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04A150"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AD7F6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FEAB73"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B044AB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EB35D12"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206486B" w14:textId="385046D2"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14F249"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9FA3F3"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3617B6A"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7DC87F0D"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FBF0525"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2E3513D1"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45F551"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7E10DB4"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FD76DBB" w14:textId="77777777" w:rsidR="00756C9C" w:rsidRPr="002D4C37" w:rsidRDefault="00756C9C" w:rsidP="00756C9C">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2D4C37" w:rsidRPr="002D4C37" w14:paraId="7B70442C" w14:textId="77777777" w:rsidTr="00DA60F0">
        <w:tc>
          <w:tcPr>
            <w:tcW w:w="2711" w:type="dxa"/>
          </w:tcPr>
          <w:p w14:paraId="4DABDCC6"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4.1</w:t>
            </w:r>
          </w:p>
        </w:tc>
        <w:tc>
          <w:tcPr>
            <w:tcW w:w="2683" w:type="dxa"/>
          </w:tcPr>
          <w:p w14:paraId="55416E19"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Деловое управление</w:t>
            </w:r>
          </w:p>
        </w:tc>
        <w:tc>
          <w:tcPr>
            <w:tcW w:w="9598" w:type="dxa"/>
          </w:tcPr>
          <w:p w14:paraId="4A298A93"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36B60CE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p>
          <w:p w14:paraId="011A0284"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1000 кв.м;</w:t>
            </w:r>
          </w:p>
          <w:p w14:paraId="5DDF3A73"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7D225F8"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4077861"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A2008D"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AFBD67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60A598"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8BDA1F1"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DFA7FB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E01FE78"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8C38E2"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6EF02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600990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FFC9C9C"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6910BD26" w14:textId="424ECC32"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3548A6"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30ED16"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1D04243C"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42EED0F6"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ED34BED"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B14A5C7"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228A59A"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3C65C469"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11CA41EF" w14:textId="77777777" w:rsidR="00756C9C" w:rsidRPr="002D4C37" w:rsidRDefault="00756C9C" w:rsidP="00756C9C">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272CC437" w14:textId="056FEA4A" w:rsidR="00756C9C" w:rsidRPr="002D4C37" w:rsidRDefault="00756C9C" w:rsidP="00756C9C">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2506D054" w14:textId="77777777" w:rsidTr="00DA60F0">
        <w:tc>
          <w:tcPr>
            <w:tcW w:w="2711" w:type="dxa"/>
          </w:tcPr>
          <w:p w14:paraId="1CF45628"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4.3</w:t>
            </w:r>
          </w:p>
        </w:tc>
        <w:tc>
          <w:tcPr>
            <w:tcW w:w="2683" w:type="dxa"/>
          </w:tcPr>
          <w:p w14:paraId="6499EDE8"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Рынки</w:t>
            </w:r>
          </w:p>
          <w:p w14:paraId="0048D206" w14:textId="77777777" w:rsidR="00756C9C" w:rsidRPr="002D4C37" w:rsidRDefault="00756C9C" w:rsidP="00756C9C">
            <w:pPr>
              <w:spacing w:after="0" w:line="240" w:lineRule="auto"/>
              <w:rPr>
                <w:rFonts w:ascii="Times New Roman" w:hAnsi="Times New Roman"/>
                <w:color w:val="000000"/>
                <w:sz w:val="24"/>
                <w:szCs w:val="24"/>
              </w:rPr>
            </w:pPr>
          </w:p>
        </w:tc>
        <w:tc>
          <w:tcPr>
            <w:tcW w:w="9598" w:type="dxa"/>
          </w:tcPr>
          <w:p w14:paraId="04ADE382"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1DFDB5F7"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p>
          <w:p w14:paraId="293A8E5F"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4674AAAA"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2800 кв.м;</w:t>
            </w:r>
          </w:p>
          <w:p w14:paraId="04C41D48"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2A402F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126CDD"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2E71780"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7D72B4"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5A617C4"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EA92C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0D5DD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D6E05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6A645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4E994B68"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9EEA5C7"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35AAAB3"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8533B9E"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22E4C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21AF91F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77F8B3E"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30DB38D"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5FADDC85"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BF1D247"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EE57345"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71CC036" w14:textId="3CEC8A30"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31E8FC47" w14:textId="77777777" w:rsidTr="00DA60F0">
        <w:tc>
          <w:tcPr>
            <w:tcW w:w="2711" w:type="dxa"/>
          </w:tcPr>
          <w:p w14:paraId="1172F1F9"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4.4</w:t>
            </w:r>
          </w:p>
        </w:tc>
        <w:tc>
          <w:tcPr>
            <w:tcW w:w="2683" w:type="dxa"/>
          </w:tcPr>
          <w:p w14:paraId="01B98D91"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Магазины</w:t>
            </w:r>
          </w:p>
          <w:p w14:paraId="46789851" w14:textId="77777777" w:rsidR="00756C9C" w:rsidRPr="002D4C37" w:rsidRDefault="00756C9C" w:rsidP="00756C9C">
            <w:pPr>
              <w:spacing w:after="0" w:line="240" w:lineRule="auto"/>
              <w:rPr>
                <w:rFonts w:ascii="Times New Roman" w:hAnsi="Times New Roman"/>
                <w:color w:val="000000"/>
                <w:sz w:val="24"/>
                <w:szCs w:val="24"/>
              </w:rPr>
            </w:pPr>
          </w:p>
        </w:tc>
        <w:tc>
          <w:tcPr>
            <w:tcW w:w="9598" w:type="dxa"/>
          </w:tcPr>
          <w:p w14:paraId="1B782E74"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6C9AC625"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p>
          <w:p w14:paraId="08B06784"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727FDFFB"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2EC0A6C2"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FCA1CA5"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B9BA4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B2D56C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6696F7"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4BBA3B93"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8C58E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D3C9D32"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9674ED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49945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CC5A1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AA178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A56503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C503F93"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DA3ABF8"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08FA19"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6F62FB"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5634FF1D"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4A2BE3C3"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0CD7CB8"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36366042"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F178D68"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598A8EC"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260F0EA7" w14:textId="77777777" w:rsidR="00756C9C" w:rsidRPr="002D4C37" w:rsidRDefault="00756C9C" w:rsidP="00756C9C">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6C952CEA" w14:textId="701A4CBF" w:rsidR="00756C9C" w:rsidRPr="002D4C37" w:rsidRDefault="00756C9C" w:rsidP="00756C9C">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6EA51702" w14:textId="77777777" w:rsidTr="00DA60F0">
        <w:tc>
          <w:tcPr>
            <w:tcW w:w="2711" w:type="dxa"/>
          </w:tcPr>
          <w:p w14:paraId="5222FF97"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4.5</w:t>
            </w:r>
          </w:p>
        </w:tc>
        <w:tc>
          <w:tcPr>
            <w:tcW w:w="2683" w:type="dxa"/>
          </w:tcPr>
          <w:p w14:paraId="23B42EDB"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Банковская и страховая деятельность</w:t>
            </w:r>
          </w:p>
        </w:tc>
        <w:tc>
          <w:tcPr>
            <w:tcW w:w="9598" w:type="dxa"/>
          </w:tcPr>
          <w:p w14:paraId="527649B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1EF70099"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p>
          <w:p w14:paraId="04DE9E84"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1000 кв.м;</w:t>
            </w:r>
          </w:p>
          <w:p w14:paraId="6B73D284"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560045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F947213"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E91A44"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5A19AF6"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C2BDA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70F2E49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3974A4"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3C792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F003172"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75B44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F9328F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B98807F"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4867B74" w14:textId="462B693B"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3AD99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BA8EDC"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52076450"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0A03B77"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15F503"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B653115"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418D26E"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474D6F06"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15FC50DD" w14:textId="77777777" w:rsidR="00756C9C" w:rsidRPr="002D4C37" w:rsidRDefault="00756C9C" w:rsidP="00756C9C">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0A90157" w14:textId="402B6FB2" w:rsidR="00756C9C" w:rsidRPr="002D4C37" w:rsidRDefault="00756C9C" w:rsidP="00756C9C">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0B506DAA" w14:textId="77777777" w:rsidTr="00DA60F0">
        <w:tc>
          <w:tcPr>
            <w:tcW w:w="2711" w:type="dxa"/>
          </w:tcPr>
          <w:p w14:paraId="4E708E9B"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4.6</w:t>
            </w:r>
          </w:p>
        </w:tc>
        <w:tc>
          <w:tcPr>
            <w:tcW w:w="2683" w:type="dxa"/>
          </w:tcPr>
          <w:p w14:paraId="4F1B9E75"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Общественное питание</w:t>
            </w:r>
          </w:p>
          <w:p w14:paraId="719AD9A6" w14:textId="77777777" w:rsidR="00756C9C" w:rsidRPr="002D4C37" w:rsidRDefault="00756C9C" w:rsidP="00756C9C">
            <w:pPr>
              <w:spacing w:after="0" w:line="240" w:lineRule="auto"/>
              <w:rPr>
                <w:rFonts w:ascii="Times New Roman" w:hAnsi="Times New Roman"/>
                <w:color w:val="000000"/>
                <w:sz w:val="24"/>
                <w:szCs w:val="24"/>
              </w:rPr>
            </w:pPr>
          </w:p>
        </w:tc>
        <w:tc>
          <w:tcPr>
            <w:tcW w:w="9598" w:type="dxa"/>
          </w:tcPr>
          <w:p w14:paraId="5C9CABC4"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1765ECA"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p>
          <w:p w14:paraId="351F240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06B606AD"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Минимальный размер земельных участков: </w:t>
            </w:r>
          </w:p>
          <w:p w14:paraId="102AC992"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При числе мест, га на 100 мест:</w:t>
            </w:r>
          </w:p>
          <w:p w14:paraId="54839009"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до 50 мест – 0,25 га;</w:t>
            </w:r>
          </w:p>
          <w:p w14:paraId="56398EFC"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свыше 50 до 150 мест – 0,15 га;</w:t>
            </w:r>
          </w:p>
          <w:p w14:paraId="792F364E"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3434998"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76B1E6A"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7AAC51"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43150CD"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2F5BD36"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8689A4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F48C70"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BC5FF6"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BA077A"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BDCC7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75A5996"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02B8D3C"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1D6040D"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66249D"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97763A"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1C9F44B9"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51C22C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6F27A0"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1A4FFE3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D85CB3"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4C68F4E6"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B1CF528" w14:textId="77777777" w:rsidR="00756C9C" w:rsidRPr="002D4C37" w:rsidRDefault="00756C9C" w:rsidP="00756C9C">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1880C65" w14:textId="7FF74A65" w:rsidR="00756C9C" w:rsidRPr="002D4C37" w:rsidRDefault="00756C9C" w:rsidP="00756C9C">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w:t>
            </w:r>
            <w:r w:rsidRPr="002D4C37">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4DD48302" w14:textId="77777777" w:rsidTr="00DA60F0">
        <w:tc>
          <w:tcPr>
            <w:tcW w:w="2711" w:type="dxa"/>
          </w:tcPr>
          <w:p w14:paraId="278BC6AF"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4.7</w:t>
            </w:r>
          </w:p>
        </w:tc>
        <w:tc>
          <w:tcPr>
            <w:tcW w:w="2683" w:type="dxa"/>
          </w:tcPr>
          <w:p w14:paraId="3851FCB2"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Гостиничное обслуживание</w:t>
            </w:r>
          </w:p>
          <w:p w14:paraId="3C57F954" w14:textId="77777777" w:rsidR="00756C9C" w:rsidRPr="002D4C37" w:rsidRDefault="00756C9C" w:rsidP="00756C9C">
            <w:pPr>
              <w:spacing w:after="0" w:line="240" w:lineRule="auto"/>
              <w:rPr>
                <w:rFonts w:ascii="Times New Roman" w:hAnsi="Times New Roman"/>
                <w:color w:val="000000"/>
                <w:sz w:val="24"/>
                <w:szCs w:val="24"/>
              </w:rPr>
            </w:pPr>
          </w:p>
        </w:tc>
        <w:tc>
          <w:tcPr>
            <w:tcW w:w="9598" w:type="dxa"/>
          </w:tcPr>
          <w:p w14:paraId="1604DBFE"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537855E5"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p>
          <w:p w14:paraId="4A841BFD"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здания гостиницы до 100 мест</w:t>
            </w:r>
          </w:p>
          <w:p w14:paraId="4932A50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Минимальный размер земельных участков: </w:t>
            </w:r>
          </w:p>
          <w:p w14:paraId="36F201DE"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7D3E72F1"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FCC8AD3"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4F6A37C"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EA95ED"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68682A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50486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FF615D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B0E06D"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9E9116"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30CA84"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2D5F568"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5346D40"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74FFB40"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266BFA3"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AD28D95"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8E5DE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5;</w:t>
            </w:r>
          </w:p>
          <w:p w14:paraId="02B5506C"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0DAE920"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92E1258"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2782A0C4"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95E4E07"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1E43FAF"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5D571B2" w14:textId="77777777" w:rsidR="00756C9C" w:rsidRPr="002D4C37" w:rsidRDefault="00756C9C" w:rsidP="00756C9C">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283A2DC" w14:textId="77777777" w:rsidR="00756C9C" w:rsidRPr="002D4C37" w:rsidRDefault="00756C9C" w:rsidP="00756C9C">
            <w:pPr>
              <w:spacing w:after="0"/>
              <w:rPr>
                <w:rFonts w:ascii="Times New Roman" w:hAnsi="Times New Roman"/>
                <w:b/>
                <w:bCs/>
                <w:color w:val="000000"/>
              </w:rPr>
            </w:pPr>
            <w:r w:rsidRPr="002D4C37">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95BBB89" w14:textId="77777777" w:rsidR="00756C9C" w:rsidRPr="002D4C37" w:rsidRDefault="00756C9C" w:rsidP="00756C9C">
            <w:pPr>
              <w:spacing w:after="0" w:line="240" w:lineRule="auto"/>
              <w:rPr>
                <w:rFonts w:ascii="Times New Roman" w:hAnsi="Times New Roman"/>
                <w:b/>
                <w:color w:val="000000"/>
              </w:rPr>
            </w:pPr>
            <w:r w:rsidRPr="002D4C3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C6BC794" w14:textId="5F3641D9" w:rsidR="00756C9C" w:rsidRPr="002D4C37" w:rsidRDefault="00756C9C" w:rsidP="00756C9C">
            <w:pPr>
              <w:spacing w:after="0"/>
              <w:rPr>
                <w:rFonts w:ascii="Times New Roman" w:hAnsi="Times New Roman"/>
                <w:color w:val="000000"/>
                <w:sz w:val="24"/>
                <w:szCs w:val="24"/>
              </w:rPr>
            </w:pPr>
            <w:r w:rsidRPr="002D4C3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2D4C37">
              <w:rPr>
                <w:rFonts w:ascii="Times New Roman" w:hAnsi="Times New Roman"/>
                <w:b/>
                <w:bCs/>
                <w:color w:val="000000"/>
              </w:rPr>
              <w:t xml:space="preserve">                                                                                                                                                                                                     </w:t>
            </w:r>
          </w:p>
        </w:tc>
      </w:tr>
      <w:tr w:rsidR="002D4C37" w:rsidRPr="002D4C37" w14:paraId="1E66D652" w14:textId="77777777" w:rsidTr="00DA60F0">
        <w:tc>
          <w:tcPr>
            <w:tcW w:w="2711" w:type="dxa"/>
          </w:tcPr>
          <w:p w14:paraId="6CB2C282"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4.9</w:t>
            </w:r>
          </w:p>
        </w:tc>
        <w:tc>
          <w:tcPr>
            <w:tcW w:w="2683" w:type="dxa"/>
          </w:tcPr>
          <w:p w14:paraId="20DCECD0" w14:textId="77777777" w:rsidR="00756C9C" w:rsidRPr="002D4C37" w:rsidRDefault="00756C9C" w:rsidP="00756C9C">
            <w:pPr>
              <w:spacing w:after="0" w:line="240" w:lineRule="auto"/>
              <w:rPr>
                <w:rFonts w:ascii="Times New Roman" w:hAnsi="Times New Roman"/>
                <w:b/>
                <w:bCs/>
                <w:color w:val="000000"/>
                <w:sz w:val="24"/>
                <w:szCs w:val="24"/>
              </w:rPr>
            </w:pPr>
            <w:r w:rsidRPr="002D4C37">
              <w:rPr>
                <w:rFonts w:ascii="Times New Roman" w:hAnsi="Times New Roman"/>
                <w:b/>
                <w:bCs/>
                <w:color w:val="000000"/>
                <w:sz w:val="24"/>
                <w:szCs w:val="24"/>
              </w:rPr>
              <w:t>Служебные гаражи</w:t>
            </w:r>
          </w:p>
          <w:p w14:paraId="5675BD81" w14:textId="77777777" w:rsidR="00756C9C" w:rsidRPr="002D4C37" w:rsidRDefault="00756C9C" w:rsidP="00756C9C">
            <w:pPr>
              <w:spacing w:after="0" w:line="240" w:lineRule="auto"/>
              <w:rPr>
                <w:rFonts w:ascii="Times New Roman" w:hAnsi="Times New Roman"/>
                <w:color w:val="000000"/>
                <w:sz w:val="24"/>
                <w:szCs w:val="24"/>
                <w:lang w:eastAsia="ru-RU"/>
              </w:rPr>
            </w:pPr>
          </w:p>
        </w:tc>
        <w:tc>
          <w:tcPr>
            <w:tcW w:w="9598" w:type="dxa"/>
          </w:tcPr>
          <w:p w14:paraId="7DF3E4D0" w14:textId="77777777" w:rsidR="00756C9C" w:rsidRPr="002D4C37" w:rsidRDefault="00756C9C" w:rsidP="00756C9C">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109DEF6F"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p>
          <w:p w14:paraId="15F73025"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6FEC57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6EA781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C0EE37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398B3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участков;</w:t>
            </w:r>
          </w:p>
          <w:p w14:paraId="349EE39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8F2367"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44DFBA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BD5D8A"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1BA3F5D"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1DB08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09C113"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040B8D1"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FEE545"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AE5C82"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1A1FDC44"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351EC0D"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8D99647"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D4C37" w:rsidRPr="002D4C37" w14:paraId="475ADC98" w14:textId="77777777" w:rsidTr="00DA60F0">
        <w:tc>
          <w:tcPr>
            <w:tcW w:w="2711" w:type="dxa"/>
          </w:tcPr>
          <w:p w14:paraId="6A38C7ED" w14:textId="5C896FD1"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4.9.1.2</w:t>
            </w:r>
          </w:p>
        </w:tc>
        <w:tc>
          <w:tcPr>
            <w:tcW w:w="2683" w:type="dxa"/>
          </w:tcPr>
          <w:p w14:paraId="1F5ABB85" w14:textId="7B447669"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eastAsia="Times New Roman" w:hAnsi="Times New Roman"/>
                <w:b/>
                <w:color w:val="000000"/>
                <w:sz w:val="24"/>
                <w:szCs w:val="24"/>
                <w:lang w:eastAsia="ru-RU"/>
              </w:rPr>
              <w:t>Обеспечение дорожного отдыха</w:t>
            </w:r>
          </w:p>
        </w:tc>
        <w:tc>
          <w:tcPr>
            <w:tcW w:w="9598" w:type="dxa"/>
          </w:tcPr>
          <w:p w14:paraId="16767853" w14:textId="77777777" w:rsidR="00756C9C" w:rsidRPr="002D4C37" w:rsidRDefault="00756C9C" w:rsidP="00756C9C">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59F2D255"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37BD9F9"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1661027"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3869B2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FC2CF1"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E5515B4"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2E99D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3D0CC43"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C38E32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70486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97934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FAEE08"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18A6274"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24EFC2CD"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D10F0F7"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F8F9F1"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43994D98"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2;</w:t>
            </w:r>
          </w:p>
          <w:p w14:paraId="6B429F27"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5E07A53"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FC1B65E"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57E0380"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E5906B0"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486268D3"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1EC003B4" w14:textId="025C4D29"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7FFCD1D4" w14:textId="77777777" w:rsidTr="00DA60F0">
        <w:tc>
          <w:tcPr>
            <w:tcW w:w="2711" w:type="dxa"/>
          </w:tcPr>
          <w:p w14:paraId="03CD82A6" w14:textId="2C5E1D54"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5.1.3</w:t>
            </w:r>
          </w:p>
        </w:tc>
        <w:tc>
          <w:tcPr>
            <w:tcW w:w="2683" w:type="dxa"/>
          </w:tcPr>
          <w:p w14:paraId="3C51E1D9" w14:textId="3197F755"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b/>
                <w:color w:val="000000"/>
                <w:sz w:val="24"/>
                <w:szCs w:val="24"/>
                <w:lang w:eastAsia="ru-RU"/>
              </w:rPr>
              <w:t xml:space="preserve">Площадки для занятий спортом </w:t>
            </w:r>
          </w:p>
        </w:tc>
        <w:tc>
          <w:tcPr>
            <w:tcW w:w="9598" w:type="dxa"/>
          </w:tcPr>
          <w:p w14:paraId="29B75947" w14:textId="77777777" w:rsidR="00756C9C" w:rsidRPr="002D4C37" w:rsidRDefault="00756C9C" w:rsidP="00756C9C">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79E8BCE6"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0A3C806"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63D93C7"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135B0E0A"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3659D2"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B208C00"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A7DD7A"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74E8665C"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ABDDD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6A7C36"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2C0E2B"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284657"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любой категории;</w:t>
            </w:r>
          </w:p>
          <w:p w14:paraId="731F2C5A"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F5741B"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1C73E995"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25D4AE54"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B30A501"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437050F" w14:textId="77777777" w:rsidR="00756C9C" w:rsidRPr="002D4C37" w:rsidRDefault="00756C9C" w:rsidP="00756C9C">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DC9E74B"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5BAEFBB" w14:textId="77777777" w:rsidR="00756C9C" w:rsidRPr="002D4C37" w:rsidRDefault="00756C9C" w:rsidP="00756C9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3F8B9759" w14:textId="77777777" w:rsidR="00756C9C" w:rsidRPr="002D4C37" w:rsidRDefault="00756C9C" w:rsidP="00756C9C">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93A16EF"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8DC2179" w14:textId="748EB459" w:rsidR="00756C9C" w:rsidRPr="002D4C37" w:rsidRDefault="00756C9C" w:rsidP="00756C9C">
            <w:pPr>
              <w:spacing w:after="0"/>
              <w:rPr>
                <w:rFonts w:ascii="Times New Roman" w:hAnsi="Times New Roman"/>
                <w:color w:val="000000"/>
                <w:sz w:val="24"/>
                <w:szCs w:val="24"/>
              </w:rPr>
            </w:pPr>
            <w:r w:rsidRPr="002D4C37">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756C9C" w:rsidRPr="002D4C37" w14:paraId="4A2E87C8" w14:textId="77777777" w:rsidTr="00DA60F0">
        <w:tc>
          <w:tcPr>
            <w:tcW w:w="2711" w:type="dxa"/>
          </w:tcPr>
          <w:p w14:paraId="210ABF08"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8.3</w:t>
            </w:r>
          </w:p>
        </w:tc>
        <w:tc>
          <w:tcPr>
            <w:tcW w:w="2683" w:type="dxa"/>
          </w:tcPr>
          <w:p w14:paraId="344F6A0D" w14:textId="77777777" w:rsidR="00756C9C" w:rsidRPr="002D4C37" w:rsidRDefault="00756C9C" w:rsidP="00756C9C">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Обеспечение внутреннего правопорядка</w:t>
            </w:r>
          </w:p>
        </w:tc>
        <w:tc>
          <w:tcPr>
            <w:tcW w:w="9598" w:type="dxa"/>
          </w:tcPr>
          <w:p w14:paraId="65A44DE3" w14:textId="77777777" w:rsidR="00756C9C" w:rsidRPr="002D4C37" w:rsidRDefault="00756C9C" w:rsidP="00756C9C">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B4CDD25" w14:textId="77777777" w:rsidR="00756C9C" w:rsidRPr="002D4C37" w:rsidRDefault="00756C9C" w:rsidP="00756C9C">
            <w:pPr>
              <w:spacing w:after="0" w:line="240" w:lineRule="auto"/>
              <w:rPr>
                <w:rFonts w:ascii="Times New Roman" w:hAnsi="Times New Roman"/>
                <w:color w:val="000000"/>
                <w:sz w:val="24"/>
                <w:szCs w:val="24"/>
              </w:rPr>
            </w:pPr>
          </w:p>
          <w:p w14:paraId="7ECCD2EB"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12C47297"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156CD004"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A74F609"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0F5CCF"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C684B1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6816702C"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FDA439E"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360D300"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48B6F3C"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37082C"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413C61"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47B61826" w14:textId="77777777" w:rsidR="00756C9C" w:rsidRPr="002D4C37" w:rsidRDefault="00756C9C" w:rsidP="00756C9C">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FC94B83"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862B508" w14:textId="77777777" w:rsidR="00756C9C" w:rsidRPr="002D4C37" w:rsidRDefault="00756C9C" w:rsidP="00756C9C">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C7E8F1"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405B1D" w14:textId="77777777" w:rsidR="00756C9C" w:rsidRPr="002D4C37" w:rsidRDefault="00756C9C" w:rsidP="00756C9C">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20 м;</w:t>
            </w:r>
          </w:p>
          <w:p w14:paraId="797431EE"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9AC8393"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A409204" w14:textId="77777777" w:rsidR="00756C9C" w:rsidRPr="002D4C37" w:rsidRDefault="00756C9C" w:rsidP="00756C9C">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61BE5CF" w14:textId="77777777" w:rsidR="00DA60F0" w:rsidRPr="002D4C37" w:rsidRDefault="00DA60F0" w:rsidP="00DA60F0">
      <w:pPr>
        <w:spacing w:after="0" w:line="240" w:lineRule="auto"/>
        <w:rPr>
          <w:rFonts w:ascii="Times New Roman" w:hAnsi="Times New Roman"/>
          <w:b/>
          <w:color w:val="000000"/>
          <w:sz w:val="24"/>
          <w:szCs w:val="24"/>
        </w:rPr>
      </w:pPr>
    </w:p>
    <w:p w14:paraId="274C3475"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Вспомогательные виды разрешенного использования</w:t>
      </w:r>
    </w:p>
    <w:p w14:paraId="31852287"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2D4C37" w:rsidRPr="002D4C37" w14:paraId="274F3962" w14:textId="77777777" w:rsidTr="00DA60F0">
        <w:tc>
          <w:tcPr>
            <w:tcW w:w="2732" w:type="dxa"/>
          </w:tcPr>
          <w:p w14:paraId="5B8A6D75"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w:t>
            </w:r>
          </w:p>
          <w:p w14:paraId="6896083A"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вида разрешенного использования</w:t>
            </w:r>
          </w:p>
          <w:p w14:paraId="5EC69A65"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земельного</w:t>
            </w:r>
          </w:p>
          <w:p w14:paraId="041E022A"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участка</w:t>
            </w:r>
          </w:p>
        </w:tc>
        <w:tc>
          <w:tcPr>
            <w:tcW w:w="2648" w:type="dxa"/>
          </w:tcPr>
          <w:p w14:paraId="0E45C733"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25F79D03" w14:textId="77777777" w:rsidR="00DA60F0" w:rsidRPr="002D4C37" w:rsidRDefault="00DA60F0" w:rsidP="00DA60F0">
            <w:pPr>
              <w:spacing w:after="0" w:line="240" w:lineRule="auto"/>
              <w:ind w:left="459"/>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569D6D9F" w14:textId="77777777" w:rsidTr="00DA60F0">
        <w:tc>
          <w:tcPr>
            <w:tcW w:w="2732" w:type="dxa"/>
          </w:tcPr>
          <w:p w14:paraId="25592E6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3.3</w:t>
            </w:r>
          </w:p>
        </w:tc>
        <w:tc>
          <w:tcPr>
            <w:tcW w:w="2648" w:type="dxa"/>
          </w:tcPr>
          <w:p w14:paraId="6956226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Бытовое обслуживание</w:t>
            </w:r>
          </w:p>
        </w:tc>
        <w:tc>
          <w:tcPr>
            <w:tcW w:w="9612" w:type="dxa"/>
          </w:tcPr>
          <w:p w14:paraId="28727BF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4B0BB06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1A7BB6F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727D1A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6DA2503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6EC9E2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7B48E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AA8BBD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3B96A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70F533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F7666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21457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72558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47BC3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A0B545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FAFF58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C6A5CF6" w14:textId="2B2E99E0"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B6D09"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577D0FF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D9BB2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02EE049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032CF8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8502A23"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766D651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CCE266"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8164D61"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2AA3526A"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2D4C37" w:rsidRPr="002D4C37" w14:paraId="595F5CC2" w14:textId="77777777" w:rsidTr="00DA60F0">
        <w:tc>
          <w:tcPr>
            <w:tcW w:w="2732" w:type="dxa"/>
          </w:tcPr>
          <w:p w14:paraId="708340A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3.7</w:t>
            </w:r>
          </w:p>
        </w:tc>
        <w:tc>
          <w:tcPr>
            <w:tcW w:w="2648" w:type="dxa"/>
          </w:tcPr>
          <w:p w14:paraId="76553DD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Религиозное использование</w:t>
            </w:r>
          </w:p>
          <w:p w14:paraId="3F320080" w14:textId="77777777" w:rsidR="00DA60F0" w:rsidRPr="002D4C37" w:rsidRDefault="00DA60F0" w:rsidP="00DA60F0">
            <w:pPr>
              <w:spacing w:after="0" w:line="240" w:lineRule="auto"/>
              <w:rPr>
                <w:rFonts w:ascii="Times New Roman" w:hAnsi="Times New Roman"/>
                <w:color w:val="000000"/>
                <w:sz w:val="24"/>
                <w:szCs w:val="24"/>
              </w:rPr>
            </w:pPr>
          </w:p>
        </w:tc>
        <w:tc>
          <w:tcPr>
            <w:tcW w:w="9612" w:type="dxa"/>
          </w:tcPr>
          <w:p w14:paraId="7C4A0C88"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3FCFBC09" w14:textId="77777777" w:rsidR="00DA60F0" w:rsidRPr="002D4C37" w:rsidRDefault="00DA60F0" w:rsidP="00DA60F0">
            <w:pPr>
              <w:spacing w:after="0" w:line="240" w:lineRule="auto"/>
              <w:rPr>
                <w:rFonts w:ascii="Times New Roman" w:hAnsi="Times New Roman"/>
                <w:color w:val="000000"/>
                <w:sz w:val="24"/>
                <w:szCs w:val="24"/>
              </w:rPr>
            </w:pPr>
          </w:p>
          <w:p w14:paraId="1F6D7E3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68FA86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 xml:space="preserve">Максимальный размер земельных участков - не подлежит установлению </w:t>
            </w:r>
          </w:p>
          <w:p w14:paraId="103C0F2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B1ED4B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D3402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B500F1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610FF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BAF8DA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DA9F6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221AC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6AB89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A37257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0A5D03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432142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403C79F5" w14:textId="52D26180"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B6D09"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6B1F843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1F43F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Максимальная высота – 20 метров</w:t>
            </w:r>
          </w:p>
          <w:p w14:paraId="518001D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6D4B45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917F9ED"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7DBBE0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41616F1"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6E7AF3D0"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DE871B6"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3A76723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Примечание:</w:t>
      </w:r>
    </w:p>
    <w:p w14:paraId="6D098059"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2D4C37">
        <w:rPr>
          <w:rFonts w:ascii="Times New Roman" w:hAnsi="Times New Roman"/>
          <w:color w:val="000000"/>
          <w:sz w:val="24"/>
          <w:szCs w:val="24"/>
          <w:lang w:val="en-US" w:eastAsia="ru-RU"/>
        </w:rPr>
        <w:t>V</w:t>
      </w:r>
      <w:r w:rsidRPr="002D4C37">
        <w:rPr>
          <w:rFonts w:ascii="Times New Roman" w:hAnsi="Times New Roman"/>
          <w:color w:val="000000"/>
          <w:sz w:val="24"/>
          <w:szCs w:val="24"/>
          <w:lang w:eastAsia="ru-RU"/>
        </w:rPr>
        <w:t xml:space="preserve"> настоящих Правил.</w:t>
      </w:r>
    </w:p>
    <w:p w14:paraId="208DCFA5"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rPr>
        <w:t xml:space="preserve">В случае отсутствия установленных красных линий, минимальные отступы до зданий и сооружение при осуществлении </w:t>
      </w:r>
      <w:r w:rsidRPr="002D4C37">
        <w:rPr>
          <w:rFonts w:ascii="Times New Roman" w:hAnsi="Times New Roman"/>
          <w:color w:val="000000"/>
          <w:sz w:val="24"/>
          <w:szCs w:val="24"/>
        </w:rPr>
        <w:lastRenderedPageBreak/>
        <w:t>строительства применять от границ участка смежных с территориями общего пользования.</w:t>
      </w:r>
    </w:p>
    <w:p w14:paraId="7B63A369"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3880F55F"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6520BA9"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4963D8B"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2C3CD99"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CB320BA"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EFB579D"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B5CE5EB"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5ED57F1"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5B79" w:rsidRPr="002D4C37">
        <w:rPr>
          <w:rFonts w:ascii="Times New Roman" w:hAnsi="Times New Roman"/>
          <w:color w:val="000000"/>
          <w:sz w:val="24"/>
          <w:szCs w:val="24"/>
          <w:lang w:eastAsia="ru-RU"/>
        </w:rPr>
        <w:lastRenderedPageBreak/>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D537DC9"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70D5B91"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767E9174"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w:t>
      </w:r>
    </w:p>
    <w:p w14:paraId="709F0FCA"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212DB3F1"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15CEC41"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4E0734D"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1B403DA" w14:textId="77777777" w:rsidR="00DA60F0" w:rsidRPr="002D4C37" w:rsidRDefault="00DA60F0" w:rsidP="00DA60F0">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w:t>
      </w:r>
      <w:r w:rsidRPr="002D4C37">
        <w:rPr>
          <w:rFonts w:ascii="Times New Roman" w:hAnsi="Times New Roman"/>
          <w:color w:val="000000"/>
          <w:sz w:val="24"/>
          <w:szCs w:val="24"/>
          <w:lang w:eastAsia="ru-RU"/>
        </w:rPr>
        <w:lastRenderedPageBreak/>
        <w:t>объектах.</w:t>
      </w:r>
    </w:p>
    <w:p w14:paraId="7204827B" w14:textId="77777777" w:rsidR="002F1ED4" w:rsidRPr="002D4C37" w:rsidRDefault="002F1ED4" w:rsidP="002F1ED4">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20EA30C" w14:textId="69C9723E" w:rsidR="005B796A" w:rsidRPr="002D4C37" w:rsidRDefault="005B796A" w:rsidP="005B796A">
      <w:pPr>
        <w:pStyle w:val="2"/>
        <w:spacing w:before="0" w:after="0"/>
        <w:rPr>
          <w:rFonts w:ascii="Times New Roman" w:hAnsi="Times New Roman" w:cs="Times New Roman"/>
          <w:i w:val="0"/>
          <w:color w:val="000000"/>
          <w:kern w:val="1"/>
          <w:sz w:val="24"/>
          <w:szCs w:val="24"/>
        </w:rPr>
      </w:pPr>
      <w:bookmarkStart w:id="15" w:name="_Toc81296905"/>
      <w:bookmarkStart w:id="16" w:name="_Toc109830892"/>
      <w:r w:rsidRPr="002D4C37">
        <w:rPr>
          <w:rFonts w:ascii="Times New Roman" w:hAnsi="Times New Roman" w:cs="Times New Roman"/>
          <w:i w:val="0"/>
          <w:color w:val="000000"/>
          <w:kern w:val="1"/>
          <w:sz w:val="24"/>
          <w:szCs w:val="24"/>
        </w:rPr>
        <w:t xml:space="preserve">Статья 38. </w:t>
      </w:r>
      <w:r w:rsidRPr="002D4C37">
        <w:rPr>
          <w:rFonts w:ascii="Times New Roman" w:hAnsi="Times New Roman" w:cs="Times New Roman"/>
          <w:i w:val="0"/>
          <w:color w:val="000000"/>
          <w:sz w:val="24"/>
          <w:szCs w:val="24"/>
        </w:rPr>
        <w:t xml:space="preserve">Зона застройки </w:t>
      </w:r>
      <w:r w:rsidR="00823C46" w:rsidRPr="002D4C37">
        <w:rPr>
          <w:rFonts w:ascii="Times New Roman" w:hAnsi="Times New Roman" w:cs="Times New Roman"/>
          <w:i w:val="0"/>
          <w:color w:val="000000"/>
          <w:sz w:val="24"/>
          <w:szCs w:val="24"/>
        </w:rPr>
        <w:t>малоэтажными жилыми</w:t>
      </w:r>
      <w:r w:rsidRPr="002D4C37">
        <w:rPr>
          <w:rFonts w:ascii="Times New Roman" w:hAnsi="Times New Roman" w:cs="Times New Roman"/>
          <w:i w:val="0"/>
          <w:color w:val="000000"/>
          <w:sz w:val="24"/>
          <w:szCs w:val="24"/>
        </w:rPr>
        <w:t xml:space="preserve"> </w:t>
      </w:r>
      <w:r w:rsidR="00823C46" w:rsidRPr="002D4C37">
        <w:rPr>
          <w:rFonts w:ascii="Times New Roman" w:hAnsi="Times New Roman" w:cs="Times New Roman"/>
          <w:i w:val="0"/>
          <w:color w:val="000000"/>
          <w:sz w:val="24"/>
          <w:szCs w:val="24"/>
        </w:rPr>
        <w:t>домами</w:t>
      </w:r>
      <w:r w:rsidR="00823C46" w:rsidRPr="002D4C37">
        <w:rPr>
          <w:rFonts w:ascii="Times New Roman" w:hAnsi="Times New Roman" w:cs="Times New Roman"/>
          <w:i w:val="0"/>
          <w:color w:val="000000"/>
          <w:kern w:val="1"/>
          <w:sz w:val="24"/>
          <w:szCs w:val="24"/>
        </w:rPr>
        <w:t xml:space="preserve"> (</w:t>
      </w:r>
      <w:r w:rsidRPr="002D4C37">
        <w:rPr>
          <w:rFonts w:ascii="Times New Roman" w:hAnsi="Times New Roman" w:cs="Times New Roman"/>
          <w:i w:val="0"/>
          <w:color w:val="000000"/>
          <w:kern w:val="1"/>
          <w:sz w:val="24"/>
          <w:szCs w:val="24"/>
        </w:rPr>
        <w:t>Ж-2)</w:t>
      </w:r>
      <w:bookmarkEnd w:id="15"/>
      <w:bookmarkEnd w:id="16"/>
    </w:p>
    <w:p w14:paraId="5061F2EE" w14:textId="77777777" w:rsidR="005B796A" w:rsidRPr="002D4C37" w:rsidRDefault="005B796A" w:rsidP="005B796A">
      <w:pPr>
        <w:widowControl w:val="0"/>
        <w:numPr>
          <w:ilvl w:val="0"/>
          <w:numId w:val="22"/>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58B16CCD" w14:textId="77777777" w:rsidR="005B796A" w:rsidRPr="002D4C37" w:rsidRDefault="005B796A" w:rsidP="005B796A">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093"/>
        <w:gridCol w:w="5719"/>
        <w:gridCol w:w="4110"/>
      </w:tblGrid>
      <w:tr w:rsidR="002D4C37" w:rsidRPr="002D4C37" w14:paraId="6E14E426" w14:textId="77777777" w:rsidTr="00E80F8E">
        <w:trPr>
          <w:trHeight w:val="304"/>
        </w:trPr>
        <w:tc>
          <w:tcPr>
            <w:tcW w:w="5093" w:type="dxa"/>
            <w:tcBorders>
              <w:top w:val="single" w:sz="8" w:space="0" w:color="auto"/>
              <w:left w:val="single" w:sz="8" w:space="0" w:color="auto"/>
              <w:bottom w:val="single" w:sz="8" w:space="0" w:color="auto"/>
              <w:right w:val="nil"/>
            </w:tcBorders>
          </w:tcPr>
          <w:p w14:paraId="29A7D43C" w14:textId="77777777" w:rsidR="005B796A" w:rsidRPr="002D4C37" w:rsidRDefault="005B796A" w:rsidP="00025A94">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Основные виды разрешённого</w:t>
            </w:r>
          </w:p>
          <w:p w14:paraId="2685BA85" w14:textId="77777777" w:rsidR="005B796A" w:rsidRPr="002D4C37" w:rsidRDefault="005B796A" w:rsidP="00025A94">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c>
          <w:tcPr>
            <w:tcW w:w="5719" w:type="dxa"/>
            <w:tcBorders>
              <w:top w:val="single" w:sz="8" w:space="0" w:color="auto"/>
              <w:left w:val="single" w:sz="8" w:space="0" w:color="auto"/>
              <w:bottom w:val="single" w:sz="8" w:space="0" w:color="auto"/>
              <w:right w:val="nil"/>
            </w:tcBorders>
          </w:tcPr>
          <w:p w14:paraId="7351470C" w14:textId="77777777" w:rsidR="005B796A" w:rsidRPr="002D4C37" w:rsidRDefault="005B796A" w:rsidP="00025A94">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Условно разрешённые</w:t>
            </w:r>
          </w:p>
          <w:p w14:paraId="101F832F" w14:textId="77777777" w:rsidR="005B796A" w:rsidRPr="002D4C37" w:rsidRDefault="005B796A" w:rsidP="00025A94">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23F8643D" w14:textId="77777777" w:rsidR="005B796A" w:rsidRPr="002D4C37" w:rsidRDefault="005B796A" w:rsidP="00025A94">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Вспомогательные виды</w:t>
            </w:r>
          </w:p>
          <w:p w14:paraId="0B2A3A8D" w14:textId="77777777" w:rsidR="005B796A" w:rsidRPr="002D4C37" w:rsidRDefault="005B796A" w:rsidP="00025A94">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r>
      <w:tr w:rsidR="005B796A" w:rsidRPr="002D4C37" w14:paraId="7BC0E33B" w14:textId="77777777" w:rsidTr="00E80F8E">
        <w:trPr>
          <w:trHeight w:val="689"/>
        </w:trPr>
        <w:tc>
          <w:tcPr>
            <w:tcW w:w="5093" w:type="dxa"/>
            <w:tcBorders>
              <w:top w:val="single" w:sz="8" w:space="0" w:color="auto"/>
              <w:left w:val="single" w:sz="8" w:space="0" w:color="auto"/>
              <w:bottom w:val="single" w:sz="8" w:space="0" w:color="auto"/>
              <w:right w:val="nil"/>
            </w:tcBorders>
          </w:tcPr>
          <w:p w14:paraId="32817719"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2.1.1 Малоэтажная многоквартирная жилая застройка</w:t>
            </w:r>
          </w:p>
          <w:p w14:paraId="2BC2C623"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2.5 Среднеэтажная жилая застройка</w:t>
            </w:r>
          </w:p>
          <w:p w14:paraId="6A37EE33"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 Коммунальное обслуживание</w:t>
            </w:r>
          </w:p>
          <w:p w14:paraId="7EBA1149"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3.2 Социальное обслуживание</w:t>
            </w:r>
          </w:p>
          <w:p w14:paraId="433619E7"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3.3 Бытовое обслуживание</w:t>
            </w:r>
          </w:p>
          <w:p w14:paraId="0D8C7A7A"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3.4.1 Амбулаторно-поликлиническое обслуживание</w:t>
            </w:r>
          </w:p>
          <w:p w14:paraId="70BB5DDF"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3.5 Образование и просвещение</w:t>
            </w:r>
          </w:p>
          <w:p w14:paraId="14A8010C"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3.8 Общественное управление</w:t>
            </w:r>
          </w:p>
          <w:p w14:paraId="0C3CF770"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12.0 Земельные участки (территории) общего пользования</w:t>
            </w:r>
          </w:p>
        </w:tc>
        <w:tc>
          <w:tcPr>
            <w:tcW w:w="5719" w:type="dxa"/>
            <w:tcBorders>
              <w:top w:val="single" w:sz="8" w:space="0" w:color="auto"/>
              <w:left w:val="single" w:sz="8" w:space="0" w:color="auto"/>
              <w:bottom w:val="single" w:sz="8" w:space="0" w:color="auto"/>
              <w:right w:val="nil"/>
            </w:tcBorders>
          </w:tcPr>
          <w:p w14:paraId="19ED4182"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2.1 Для индивидуального жилищного строительства</w:t>
            </w:r>
          </w:p>
          <w:p w14:paraId="3DF6C615" w14:textId="77777777" w:rsidR="00025A94" w:rsidRPr="002D4C37" w:rsidRDefault="00025A94"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2.3 Блокированная жилая застройка</w:t>
            </w:r>
          </w:p>
          <w:p w14:paraId="3F19F3C3" w14:textId="5F5330C8" w:rsidR="00025A94" w:rsidRPr="002D4C37" w:rsidRDefault="004B6D09"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2.7.1 </w:t>
            </w:r>
            <w:r w:rsidRPr="002D4C37">
              <w:rPr>
                <w:rFonts w:ascii="Times New Roman" w:hAnsi="Times New Roman"/>
                <w:bCs/>
                <w:color w:val="000000"/>
                <w:sz w:val="24"/>
                <w:szCs w:val="24"/>
                <w:lang w:eastAsia="ru-RU"/>
              </w:rPr>
              <w:t>Хранение</w:t>
            </w:r>
            <w:r w:rsidR="00025A94" w:rsidRPr="002D4C37">
              <w:rPr>
                <w:rFonts w:ascii="Times New Roman" w:hAnsi="Times New Roman"/>
                <w:color w:val="000000"/>
                <w:sz w:val="24"/>
                <w:szCs w:val="24"/>
                <w:lang w:eastAsia="ru-RU"/>
              </w:rPr>
              <w:t xml:space="preserve"> автотранспорта</w:t>
            </w:r>
          </w:p>
          <w:p w14:paraId="5FF13DA7"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3.4.2 Стационарное медицинское обслуживание</w:t>
            </w:r>
          </w:p>
          <w:p w14:paraId="158358D4" w14:textId="1A333A40" w:rsidR="00E80F8E" w:rsidRPr="002D4C37" w:rsidRDefault="00E80F8E"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3.6 Культурное развитие</w:t>
            </w:r>
          </w:p>
          <w:p w14:paraId="61A95B67" w14:textId="77777777" w:rsidR="005B796A" w:rsidRPr="002D4C37" w:rsidRDefault="005B796A" w:rsidP="00025A94">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3.7 Религиозное использование</w:t>
            </w:r>
          </w:p>
          <w:p w14:paraId="392456E9" w14:textId="77777777" w:rsidR="005B796A" w:rsidRPr="002D4C37" w:rsidRDefault="005B796A" w:rsidP="00025A94">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3.9 Обеспечение научной деятельности</w:t>
            </w:r>
          </w:p>
          <w:p w14:paraId="4226EFFA" w14:textId="77777777" w:rsidR="005B796A" w:rsidRPr="002D4C37" w:rsidRDefault="005B796A" w:rsidP="00025A94">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3.9.1</w:t>
            </w:r>
            <w:r w:rsidRPr="002D4C37">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6AD120A9"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3.10.1 Амбулаторное ветеринарное обслуживание</w:t>
            </w:r>
          </w:p>
          <w:p w14:paraId="73DEE13D"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4.1. Деловое управление</w:t>
            </w:r>
          </w:p>
          <w:p w14:paraId="4873C617"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4.3 Рынки</w:t>
            </w:r>
          </w:p>
          <w:p w14:paraId="1C832D9C" w14:textId="77777777" w:rsidR="00025A94" w:rsidRPr="002D4C37" w:rsidRDefault="00025A94"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4.4 Магазины</w:t>
            </w:r>
          </w:p>
          <w:p w14:paraId="6F79778F"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4.5</w:t>
            </w:r>
            <w:r w:rsidRPr="002D4C37">
              <w:rPr>
                <w:rFonts w:ascii="Times New Roman" w:hAnsi="Times New Roman"/>
                <w:color w:val="000000"/>
                <w:sz w:val="24"/>
                <w:szCs w:val="24"/>
              </w:rPr>
              <w:t xml:space="preserve"> Банковская и страховая деятельность</w:t>
            </w:r>
          </w:p>
          <w:p w14:paraId="21ECAA81"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4.6 Общественное питание</w:t>
            </w:r>
          </w:p>
          <w:p w14:paraId="0F55CC97" w14:textId="77777777" w:rsidR="005B796A" w:rsidRPr="002D4C37" w:rsidRDefault="005B796A" w:rsidP="00025A94">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4.7 Гостиничное обслуживание</w:t>
            </w:r>
          </w:p>
          <w:p w14:paraId="69967965" w14:textId="16B76EDD" w:rsidR="005B796A" w:rsidRPr="002D4C37" w:rsidRDefault="005B796A" w:rsidP="00025A94">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4.9.1</w:t>
            </w:r>
            <w:r w:rsidR="001362BB" w:rsidRPr="002D4C37">
              <w:rPr>
                <w:rFonts w:ascii="Times New Roman" w:hAnsi="Times New Roman"/>
                <w:bCs/>
                <w:color w:val="000000"/>
                <w:sz w:val="24"/>
                <w:szCs w:val="24"/>
              </w:rPr>
              <w:t>.2</w:t>
            </w:r>
            <w:r w:rsidRPr="002D4C37">
              <w:rPr>
                <w:rFonts w:ascii="Times New Roman" w:hAnsi="Times New Roman"/>
                <w:color w:val="000000"/>
                <w:sz w:val="24"/>
                <w:szCs w:val="24"/>
              </w:rPr>
              <w:t xml:space="preserve"> </w:t>
            </w:r>
            <w:r w:rsidR="001362BB" w:rsidRPr="002D4C37">
              <w:rPr>
                <w:rFonts w:ascii="Times New Roman" w:eastAsia="Times New Roman" w:hAnsi="Times New Roman"/>
                <w:color w:val="000000"/>
                <w:sz w:val="24"/>
                <w:szCs w:val="24"/>
                <w:lang w:eastAsia="ru-RU"/>
              </w:rPr>
              <w:t>Обеспечение дорожного отдыха</w:t>
            </w:r>
          </w:p>
          <w:p w14:paraId="65948D61" w14:textId="0E9A4ABE" w:rsidR="00823C46" w:rsidRPr="002D4C37" w:rsidRDefault="00025A94" w:rsidP="008A2E78">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0F00BDCC" w14:textId="77777777" w:rsidR="005B796A" w:rsidRPr="002D4C37" w:rsidRDefault="005B796A" w:rsidP="00025A94">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4.9 Служебные гаражи</w:t>
            </w:r>
          </w:p>
          <w:p w14:paraId="2A7E02BE"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5.1 Спорт</w:t>
            </w:r>
          </w:p>
          <w:p w14:paraId="3F3BFF60" w14:textId="77777777" w:rsidR="005B796A" w:rsidRPr="002D4C37" w:rsidRDefault="005B796A" w:rsidP="00025A94">
            <w:pPr>
              <w:spacing w:after="0" w:line="240" w:lineRule="auto"/>
              <w:rPr>
                <w:rFonts w:ascii="Times New Roman" w:hAnsi="Times New Roman"/>
                <w:bCs/>
                <w:color w:val="000000"/>
                <w:sz w:val="24"/>
                <w:szCs w:val="24"/>
              </w:rPr>
            </w:pPr>
          </w:p>
        </w:tc>
      </w:tr>
    </w:tbl>
    <w:p w14:paraId="04C0886F" w14:textId="61B40CD0" w:rsidR="00E80F8E" w:rsidRPr="002D4C37" w:rsidRDefault="00E80F8E" w:rsidP="004B6D09">
      <w:pPr>
        <w:rPr>
          <w:color w:val="000000"/>
          <w:lang w:eastAsia="ru-RU"/>
        </w:rPr>
      </w:pPr>
    </w:p>
    <w:p w14:paraId="20E4BF7F" w14:textId="46429335" w:rsidR="005B796A" w:rsidRPr="002D4C37" w:rsidRDefault="001362BB" w:rsidP="001362BB">
      <w:pPr>
        <w:pStyle w:val="aff6"/>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 xml:space="preserve">2. </w:t>
      </w:r>
      <w:r w:rsidR="005B796A" w:rsidRPr="002D4C3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2932B94" w14:textId="77777777" w:rsidR="005B796A" w:rsidRPr="002D4C37" w:rsidRDefault="005B796A" w:rsidP="005B796A">
      <w:pPr>
        <w:spacing w:after="0" w:line="240" w:lineRule="auto"/>
        <w:rPr>
          <w:rFonts w:ascii="Times New Roman" w:hAnsi="Times New Roman"/>
          <w:b/>
          <w:color w:val="000000"/>
          <w:sz w:val="24"/>
          <w:szCs w:val="24"/>
        </w:rPr>
      </w:pPr>
    </w:p>
    <w:p w14:paraId="62FB8855" w14:textId="77777777" w:rsidR="005B796A" w:rsidRPr="002D4C37" w:rsidRDefault="005B796A" w:rsidP="005B796A">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Основные виды разрешенного использования</w:t>
      </w:r>
    </w:p>
    <w:p w14:paraId="66AA0E3A" w14:textId="77777777" w:rsidR="005B796A" w:rsidRPr="002D4C37" w:rsidRDefault="005B796A" w:rsidP="005B796A">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2D4C37" w:rsidRPr="002D4C37" w14:paraId="5B0C1D00" w14:textId="77777777" w:rsidTr="00025A94">
        <w:tc>
          <w:tcPr>
            <w:tcW w:w="2738" w:type="dxa"/>
          </w:tcPr>
          <w:p w14:paraId="24F0C6C0"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lastRenderedPageBreak/>
              <w:t>Код</w:t>
            </w:r>
          </w:p>
          <w:p w14:paraId="44057B02"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вида разрешенного использования</w:t>
            </w:r>
          </w:p>
          <w:p w14:paraId="214CCB9A"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земельного</w:t>
            </w:r>
          </w:p>
          <w:p w14:paraId="1A2B9E8D"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участка</w:t>
            </w:r>
          </w:p>
        </w:tc>
        <w:tc>
          <w:tcPr>
            <w:tcW w:w="2649" w:type="dxa"/>
          </w:tcPr>
          <w:p w14:paraId="166E4544"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1F640477" w14:textId="77777777" w:rsidR="005B796A" w:rsidRPr="002D4C37" w:rsidRDefault="005B796A" w:rsidP="00025A94">
            <w:pPr>
              <w:spacing w:after="0" w:line="240" w:lineRule="auto"/>
              <w:ind w:left="459"/>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26990B96" w14:textId="77777777" w:rsidTr="00025A94">
        <w:tc>
          <w:tcPr>
            <w:tcW w:w="2738" w:type="dxa"/>
          </w:tcPr>
          <w:p w14:paraId="7AC165AF"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2.1.1</w:t>
            </w:r>
          </w:p>
        </w:tc>
        <w:tc>
          <w:tcPr>
            <w:tcW w:w="2649" w:type="dxa"/>
          </w:tcPr>
          <w:p w14:paraId="6866DEDC"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4D809A87" w14:textId="77777777" w:rsidR="005B796A" w:rsidRPr="002D4C37" w:rsidRDefault="005B796A" w:rsidP="00025A94">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59B50981" w14:textId="77777777" w:rsidR="005B796A" w:rsidRPr="002D4C37" w:rsidRDefault="005B796A" w:rsidP="00025A94">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113A7940" w14:textId="77777777" w:rsidR="005B796A" w:rsidRPr="002D4C37" w:rsidRDefault="005B796A" w:rsidP="00025A94">
            <w:pPr>
              <w:spacing w:after="0" w:line="240" w:lineRule="auto"/>
              <w:rPr>
                <w:rFonts w:ascii="Times New Roman" w:hAnsi="Times New Roman"/>
                <w:color w:val="000000"/>
                <w:sz w:val="24"/>
                <w:szCs w:val="24"/>
              </w:rPr>
            </w:pPr>
          </w:p>
          <w:p w14:paraId="0B4A487F"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BCBE51D"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8214D20"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09871F5"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5899BA"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90E2040"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DF8337C"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5DBD5D2"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A68E7C"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B529E6"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154A53"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D13009"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92CB9F7"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3E6F366"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E147283"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79D8FD"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86541A"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до 4, включая мансардный;</w:t>
            </w:r>
          </w:p>
          <w:p w14:paraId="2E553C64"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Параметры застройки:</w:t>
            </w:r>
          </w:p>
          <w:p w14:paraId="16FAA518"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89C3840" w14:textId="77777777" w:rsidR="005B796A" w:rsidRPr="002D4C37" w:rsidRDefault="005B796A" w:rsidP="00025A94">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0,4</w:t>
            </w:r>
          </w:p>
          <w:p w14:paraId="0C26C160"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45D53659" w14:textId="77777777" w:rsidR="005B796A" w:rsidRPr="002D4C37" w:rsidRDefault="005B796A" w:rsidP="00025A94">
            <w:pPr>
              <w:spacing w:after="0" w:line="240" w:lineRule="auto"/>
              <w:ind w:firstLine="3260"/>
              <w:rPr>
                <w:rFonts w:ascii="Times New Roman" w:hAnsi="Times New Roman"/>
                <w:color w:val="000000"/>
                <w:sz w:val="24"/>
                <w:szCs w:val="24"/>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1,2</w:t>
            </w:r>
            <w:r w:rsidRPr="002D4C37">
              <w:rPr>
                <w:rFonts w:ascii="Times New Roman" w:hAnsi="Times New Roman"/>
                <w:color w:val="000000"/>
                <w:sz w:val="24"/>
                <w:szCs w:val="24"/>
              </w:rPr>
              <w:t xml:space="preserve">  </w:t>
            </w:r>
          </w:p>
          <w:p w14:paraId="1F92D032"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E49DC2A" w14:textId="77777777" w:rsidR="005B796A" w:rsidRPr="002D4C37" w:rsidRDefault="005B796A" w:rsidP="00025A94">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901478" w14:textId="77777777" w:rsidR="005B796A" w:rsidRPr="002D4C37" w:rsidRDefault="005B796A" w:rsidP="00025A94">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65F48991" w14:textId="77777777" w:rsidR="005B796A" w:rsidRPr="002D4C37" w:rsidRDefault="005B796A" w:rsidP="00025A94">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D4C37">
              <w:rPr>
                <w:rStyle w:val="Calibri105pt0pt"/>
                <w:rFonts w:ascii="Times New Roman" w:hAnsi="Times New Roman"/>
                <w:sz w:val="24"/>
                <w:szCs w:val="24"/>
              </w:rPr>
              <w:t>0,045</w:t>
            </w:r>
          </w:p>
          <w:p w14:paraId="627E6844" w14:textId="77777777" w:rsidR="0019582C" w:rsidRPr="002D4C37" w:rsidRDefault="008A2E78" w:rsidP="00025A94">
            <w:pPr>
              <w:spacing w:after="0"/>
              <w:rPr>
                <w:rFonts w:ascii="Times New Roman" w:hAnsi="Times New Roman"/>
                <w:b/>
                <w:bCs/>
                <w:color w:val="000000"/>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1E01104D" w14:textId="77777777" w:rsidR="0019582C" w:rsidRPr="002D4C37" w:rsidRDefault="0019582C" w:rsidP="0019582C">
            <w:pPr>
              <w:spacing w:after="0" w:line="240" w:lineRule="auto"/>
              <w:rPr>
                <w:rFonts w:ascii="Times New Roman" w:hAnsi="Times New Roman"/>
                <w:b/>
                <w:color w:val="000000"/>
              </w:rPr>
            </w:pPr>
            <w:r w:rsidRPr="002D4C3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C6E17EE" w14:textId="29DB111F" w:rsidR="00823C46" w:rsidRPr="002D4C37" w:rsidRDefault="0019582C" w:rsidP="0019582C">
            <w:pPr>
              <w:spacing w:after="0"/>
              <w:rPr>
                <w:rFonts w:ascii="Times New Roman" w:hAnsi="Times New Roman"/>
                <w:color w:val="000000"/>
                <w:sz w:val="24"/>
                <w:szCs w:val="24"/>
              </w:rPr>
            </w:pPr>
            <w:r w:rsidRPr="002D4C37">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A2E78" w:rsidRPr="002D4C37">
              <w:rPr>
                <w:rFonts w:ascii="Times New Roman" w:hAnsi="Times New Roman"/>
                <w:b/>
                <w:bCs/>
                <w:color w:val="000000"/>
              </w:rPr>
              <w:t xml:space="preserve">                                                                                                                                                                                                    </w:t>
            </w:r>
          </w:p>
        </w:tc>
      </w:tr>
      <w:tr w:rsidR="002D4C37" w:rsidRPr="002D4C37" w14:paraId="2E2C27DA" w14:textId="77777777" w:rsidTr="00025A94">
        <w:tc>
          <w:tcPr>
            <w:tcW w:w="2738" w:type="dxa"/>
          </w:tcPr>
          <w:p w14:paraId="585E325D"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2.5</w:t>
            </w:r>
          </w:p>
        </w:tc>
        <w:tc>
          <w:tcPr>
            <w:tcW w:w="2649" w:type="dxa"/>
          </w:tcPr>
          <w:p w14:paraId="30BEEE75"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Среднеэтажная жилая застройка</w:t>
            </w:r>
          </w:p>
          <w:p w14:paraId="27CEBBB9" w14:textId="77777777" w:rsidR="005B796A" w:rsidRPr="002D4C37" w:rsidRDefault="005B796A" w:rsidP="00025A94">
            <w:pPr>
              <w:spacing w:after="0" w:line="240" w:lineRule="auto"/>
              <w:rPr>
                <w:rFonts w:ascii="Times New Roman" w:hAnsi="Times New Roman"/>
                <w:color w:val="000000"/>
                <w:sz w:val="24"/>
                <w:szCs w:val="24"/>
              </w:rPr>
            </w:pPr>
          </w:p>
        </w:tc>
        <w:tc>
          <w:tcPr>
            <w:tcW w:w="9463" w:type="dxa"/>
          </w:tcPr>
          <w:p w14:paraId="41046B0B" w14:textId="77777777" w:rsidR="005B796A" w:rsidRPr="002D4C37" w:rsidRDefault="005B796A" w:rsidP="00025A94">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618B5FBC" w14:textId="77777777" w:rsidR="005B796A" w:rsidRPr="002D4C37" w:rsidRDefault="005B796A" w:rsidP="00025A94">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благоустройство и озеленение;</w:t>
            </w:r>
          </w:p>
          <w:p w14:paraId="3AE487DD" w14:textId="77777777" w:rsidR="005B796A" w:rsidRPr="002D4C37" w:rsidRDefault="005B796A" w:rsidP="00025A94">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подземных гаражей и автостоянок;</w:t>
            </w:r>
          </w:p>
          <w:p w14:paraId="6C3CF795" w14:textId="77777777" w:rsidR="005B796A" w:rsidRPr="002D4C37" w:rsidRDefault="005B796A" w:rsidP="00025A94">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79F30836" w14:textId="77777777" w:rsidR="005B796A" w:rsidRPr="002D4C37" w:rsidRDefault="005B796A" w:rsidP="00025A94">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7B8EEDD5" w14:textId="77777777" w:rsidR="005B796A" w:rsidRPr="002D4C37" w:rsidRDefault="005B796A" w:rsidP="00025A94">
            <w:pPr>
              <w:spacing w:after="0" w:line="240" w:lineRule="auto"/>
              <w:rPr>
                <w:rFonts w:ascii="Times New Roman" w:hAnsi="Times New Roman"/>
                <w:color w:val="000000"/>
                <w:sz w:val="24"/>
                <w:szCs w:val="24"/>
              </w:rPr>
            </w:pPr>
          </w:p>
          <w:p w14:paraId="35470C13"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2D4C37">
              <w:rPr>
                <w:rFonts w:ascii="Times New Roman" w:hAnsi="Times New Roman"/>
                <w:color w:val="000000"/>
                <w:sz w:val="24"/>
                <w:szCs w:val="24"/>
                <w:vertAlign w:val="superscript"/>
              </w:rPr>
              <w:t xml:space="preserve"> </w:t>
            </w:r>
            <w:r w:rsidRPr="002D4C37">
              <w:rPr>
                <w:rFonts w:ascii="Times New Roman" w:hAnsi="Times New Roman"/>
                <w:color w:val="000000"/>
                <w:sz w:val="24"/>
                <w:szCs w:val="24"/>
              </w:rPr>
              <w:t xml:space="preserve"> </w:t>
            </w:r>
          </w:p>
          <w:p w14:paraId="01A70CF2"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земельных участков – не подлежит установлению;</w:t>
            </w:r>
          </w:p>
          <w:p w14:paraId="00A863CE"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70978AD"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677BF2"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A0ABE25"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2D5301"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AD624BB"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4BEBD5"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A3124F"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0248EC"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B478F9"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E91D061"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AF416F7"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121FA24"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F860D04" w14:textId="77777777" w:rsidR="005B796A" w:rsidRPr="002D4C37" w:rsidRDefault="005B796A" w:rsidP="00025A94">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2D4C3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4AE5FC4" w14:textId="77777777" w:rsidR="005B796A" w:rsidRPr="002D4C37" w:rsidRDefault="005B796A" w:rsidP="00025A94">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9CD239"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Максимальное количество этажей – не выше 8 надземных этажей;</w:t>
            </w:r>
          </w:p>
          <w:p w14:paraId="5B399D63"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4C57C025" w14:textId="77777777" w:rsidR="005B796A" w:rsidRPr="002D4C37" w:rsidRDefault="005B796A" w:rsidP="00025A94">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0,4</w:t>
            </w:r>
          </w:p>
          <w:p w14:paraId="5D733BD5"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8CB45E7" w14:textId="77777777" w:rsidR="005B796A" w:rsidRPr="002D4C37" w:rsidRDefault="005B796A" w:rsidP="00025A94">
            <w:pPr>
              <w:spacing w:after="0" w:line="240" w:lineRule="auto"/>
              <w:ind w:firstLine="3265"/>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1,2</w:t>
            </w:r>
          </w:p>
          <w:p w14:paraId="19457B7F"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199F830B" w14:textId="77777777" w:rsidR="005B796A" w:rsidRPr="002D4C37" w:rsidRDefault="005B796A" w:rsidP="00025A94">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772F08D" w14:textId="77777777" w:rsidR="005B796A" w:rsidRPr="002D4C37" w:rsidRDefault="005B796A" w:rsidP="00025A94">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F830380" w14:textId="77777777" w:rsidR="005B796A" w:rsidRPr="002D4C37" w:rsidRDefault="005B796A" w:rsidP="00025A94">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D4C37">
              <w:rPr>
                <w:rStyle w:val="Calibri105pt0pt"/>
                <w:rFonts w:ascii="Times New Roman" w:hAnsi="Times New Roman"/>
                <w:sz w:val="24"/>
                <w:szCs w:val="24"/>
              </w:rPr>
              <w:t>0,045</w:t>
            </w:r>
          </w:p>
          <w:p w14:paraId="502A1AC5" w14:textId="10B66361" w:rsidR="005B796A" w:rsidRPr="002D4C37" w:rsidRDefault="005B796A" w:rsidP="00025A94">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 xml:space="preserve">Требования </w:t>
            </w:r>
            <w:r w:rsidR="004B6D09" w:rsidRPr="002D4C37">
              <w:rPr>
                <w:rFonts w:ascii="Times New Roman" w:hAnsi="Times New Roman"/>
                <w:bCs/>
                <w:color w:val="000000"/>
                <w:sz w:val="24"/>
                <w:szCs w:val="24"/>
              </w:rPr>
              <w:t>к оформлению</w:t>
            </w:r>
            <w:r w:rsidRPr="002D4C37">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07780CF7" w14:textId="77777777" w:rsidR="00C33172" w:rsidRPr="002D4C37" w:rsidRDefault="008A2E78" w:rsidP="00823C46">
            <w:pPr>
              <w:spacing w:after="0" w:line="240" w:lineRule="auto"/>
              <w:rPr>
                <w:rFonts w:ascii="Times New Roman" w:hAnsi="Times New Roman"/>
                <w:b/>
                <w:bCs/>
                <w:color w:val="000000"/>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79F6FA1" w14:textId="77777777" w:rsidR="00C33172" w:rsidRPr="002D4C37" w:rsidRDefault="00C33172" w:rsidP="00C33172">
            <w:pPr>
              <w:spacing w:after="0" w:line="240" w:lineRule="auto"/>
              <w:rPr>
                <w:rFonts w:ascii="Times New Roman" w:hAnsi="Times New Roman"/>
                <w:b/>
                <w:color w:val="000000"/>
              </w:rPr>
            </w:pPr>
            <w:r w:rsidRPr="002D4C37">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2D4C37">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A51C62A" w14:textId="3A8A7830" w:rsidR="005B796A" w:rsidRPr="002D4C37" w:rsidRDefault="00C33172" w:rsidP="00C33172">
            <w:pPr>
              <w:spacing w:after="0" w:line="240" w:lineRule="auto"/>
              <w:rPr>
                <w:rFonts w:ascii="Times New Roman" w:hAnsi="Times New Roman"/>
                <w:color w:val="000000"/>
                <w:sz w:val="24"/>
                <w:szCs w:val="24"/>
              </w:rPr>
            </w:pPr>
            <w:r w:rsidRPr="002D4C3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A2E78" w:rsidRPr="002D4C37">
              <w:rPr>
                <w:rFonts w:ascii="Times New Roman" w:hAnsi="Times New Roman"/>
                <w:b/>
                <w:bCs/>
                <w:color w:val="000000"/>
              </w:rPr>
              <w:t xml:space="preserve">                                                                                                                                                                                                     </w:t>
            </w:r>
          </w:p>
        </w:tc>
      </w:tr>
      <w:tr w:rsidR="002D4C37" w:rsidRPr="002D4C37" w14:paraId="00756FFD" w14:textId="77777777" w:rsidTr="00025A94">
        <w:tc>
          <w:tcPr>
            <w:tcW w:w="2738" w:type="dxa"/>
          </w:tcPr>
          <w:p w14:paraId="6F01B3EE"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3.1</w:t>
            </w:r>
          </w:p>
        </w:tc>
        <w:tc>
          <w:tcPr>
            <w:tcW w:w="2649" w:type="dxa"/>
          </w:tcPr>
          <w:p w14:paraId="2F609438"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Коммунальное обслуживание</w:t>
            </w:r>
          </w:p>
          <w:p w14:paraId="2722EB68" w14:textId="77777777" w:rsidR="005B796A" w:rsidRPr="002D4C37" w:rsidRDefault="005B796A" w:rsidP="00025A94">
            <w:pPr>
              <w:spacing w:after="0" w:line="240" w:lineRule="auto"/>
              <w:rPr>
                <w:rFonts w:ascii="Times New Roman" w:hAnsi="Times New Roman"/>
                <w:color w:val="000000"/>
                <w:sz w:val="24"/>
                <w:szCs w:val="24"/>
              </w:rPr>
            </w:pPr>
          </w:p>
        </w:tc>
        <w:tc>
          <w:tcPr>
            <w:tcW w:w="9463" w:type="dxa"/>
          </w:tcPr>
          <w:p w14:paraId="01ADBE11" w14:textId="77777777" w:rsidR="005B796A" w:rsidRPr="002D4C37" w:rsidRDefault="005B796A" w:rsidP="00025A94">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01613805"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p>
          <w:p w14:paraId="09AEC0E2"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Минимальные размеры земельных участков на объекты:</w:t>
            </w:r>
          </w:p>
          <w:p w14:paraId="102A56E5"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котельных – 0.7 га  ;</w:t>
            </w:r>
          </w:p>
          <w:p w14:paraId="435449C4"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Станции водоподготовки – 1га ;</w:t>
            </w:r>
          </w:p>
          <w:p w14:paraId="139EC78B"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Для насосных станций – 50 кв.м; </w:t>
            </w:r>
          </w:p>
          <w:p w14:paraId="4D59D54B"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телефонных станций – не подлежит установлению;</w:t>
            </w:r>
          </w:p>
          <w:p w14:paraId="0A588820"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гаражей и мастерских для обслуживания уборочной и аварийной техники – 300 кв.м;</w:t>
            </w:r>
          </w:p>
          <w:p w14:paraId="016AD9FE"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автостоянок не подлежит установлению;</w:t>
            </w:r>
          </w:p>
          <w:p w14:paraId="7B3998BF"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BA5CF6C"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трансформаторных подстанций - не подлежит установлению;</w:t>
            </w:r>
          </w:p>
          <w:p w14:paraId="53134729"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тепловых пунктов – не подлежит установлению;</w:t>
            </w:r>
          </w:p>
          <w:p w14:paraId="259DE383"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газораспределительных пунктов – 6 кв.м;</w:t>
            </w:r>
          </w:p>
          <w:p w14:paraId="352DD67B"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A8A07DF"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C5CD206"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F20C1D"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3C7AFDE"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B2B0E4"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7838DB1D"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83AE1E5"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F8D97F"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BCA5AA"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2C645E"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48133C7F"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5049F84"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lastRenderedPageBreak/>
              <w:t>открытых стоянок</w:t>
            </w:r>
            <w:r w:rsidRPr="002D4C37">
              <w:rPr>
                <w:rFonts w:ascii="Times New Roman" w:hAnsi="Times New Roman"/>
                <w:color w:val="000000"/>
                <w:sz w:val="24"/>
                <w:szCs w:val="24"/>
              </w:rPr>
              <w:t>.</w:t>
            </w:r>
          </w:p>
          <w:p w14:paraId="3D685A74" w14:textId="25AF5D95"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B6D09"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6762E343"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B57A59"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2</w:t>
            </w:r>
          </w:p>
          <w:p w14:paraId="68238F95"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Предельная высота – 20м</w:t>
            </w:r>
          </w:p>
          <w:p w14:paraId="37482C82"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66E047D9"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313AC1" w14:textId="77777777" w:rsidR="005B796A" w:rsidRPr="002D4C37" w:rsidRDefault="005B796A" w:rsidP="00025A94">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CA7DFAC"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F3C8FFF" w14:textId="77777777" w:rsidR="005B796A" w:rsidRPr="002D4C37" w:rsidRDefault="005B796A" w:rsidP="00025A9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16CDA30"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21E015DE" w14:textId="77777777" w:rsidR="005B796A" w:rsidRPr="002D4C37" w:rsidRDefault="005B796A" w:rsidP="00025A94">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7FB583F" w14:textId="712D9703" w:rsidR="00823C46" w:rsidRPr="002D4C37" w:rsidRDefault="00823C46" w:rsidP="00025A94">
            <w:pPr>
              <w:spacing w:after="0"/>
              <w:rPr>
                <w:rFonts w:ascii="Times New Roman" w:hAnsi="Times New Roman"/>
                <w:color w:val="000000"/>
                <w:sz w:val="24"/>
                <w:szCs w:val="24"/>
              </w:rPr>
            </w:pPr>
            <w:r w:rsidRPr="002D4C37">
              <w:rPr>
                <w:rFonts w:ascii="Times New Roman" w:hAnsi="Times New Roman"/>
                <w:color w:val="000000"/>
                <w:sz w:val="24"/>
                <w:szCs w:val="24"/>
              </w:rPr>
              <w:t xml:space="preserve"> </w:t>
            </w:r>
            <w:r w:rsidR="008A2E78"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008A2E78"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6F231D41" w14:textId="77777777" w:rsidTr="00025A94">
        <w:tc>
          <w:tcPr>
            <w:tcW w:w="2738" w:type="dxa"/>
          </w:tcPr>
          <w:p w14:paraId="3455DD35"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3.2</w:t>
            </w:r>
          </w:p>
        </w:tc>
        <w:tc>
          <w:tcPr>
            <w:tcW w:w="2649" w:type="dxa"/>
          </w:tcPr>
          <w:p w14:paraId="5D13F8BE"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Социальное обслуживание</w:t>
            </w:r>
          </w:p>
          <w:p w14:paraId="623A8918" w14:textId="77777777" w:rsidR="005B796A" w:rsidRPr="002D4C37" w:rsidRDefault="005B796A" w:rsidP="00025A94">
            <w:pPr>
              <w:spacing w:after="0" w:line="240" w:lineRule="auto"/>
              <w:rPr>
                <w:rFonts w:ascii="Times New Roman" w:hAnsi="Times New Roman"/>
                <w:color w:val="000000"/>
                <w:sz w:val="24"/>
                <w:szCs w:val="24"/>
              </w:rPr>
            </w:pPr>
          </w:p>
        </w:tc>
        <w:tc>
          <w:tcPr>
            <w:tcW w:w="9463" w:type="dxa"/>
          </w:tcPr>
          <w:p w14:paraId="7AAA4DCF" w14:textId="77777777" w:rsidR="005B796A" w:rsidRPr="002D4C37" w:rsidRDefault="005B796A" w:rsidP="00025A94">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7277F435" w14:textId="77777777" w:rsidR="005B796A" w:rsidRPr="002D4C37" w:rsidRDefault="005B796A" w:rsidP="00025A94">
            <w:pPr>
              <w:spacing w:after="0" w:line="240" w:lineRule="auto"/>
              <w:rPr>
                <w:rFonts w:ascii="Times New Roman" w:hAnsi="Times New Roman"/>
                <w:color w:val="000000"/>
                <w:sz w:val="24"/>
                <w:szCs w:val="24"/>
              </w:rPr>
            </w:pPr>
          </w:p>
          <w:p w14:paraId="7EE098C0"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950F590"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1E959E0"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029A191"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28248D"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70EFCC8"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044A0A"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категории, не менее 3 м со стороны, выходящей на проезд.</w:t>
            </w:r>
          </w:p>
          <w:p w14:paraId="7099431D"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B09570"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61C4BB"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C4E1A5"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115B1F"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0E1887C"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73DB6D2"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659B4B7C"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ABD2E7"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C6AF41"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6C3E0117"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1BCBD34"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0B33274" w14:textId="77777777" w:rsidR="005B796A" w:rsidRPr="002D4C37" w:rsidRDefault="005B796A" w:rsidP="00025A94">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55A37FAE"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C66137E" w14:textId="77777777" w:rsidR="005B796A" w:rsidRPr="002D4C37" w:rsidRDefault="005B796A" w:rsidP="00025A9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306CE71"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0DC42B52" w14:textId="77777777" w:rsidR="005B796A" w:rsidRPr="002D4C37" w:rsidRDefault="005B796A" w:rsidP="00025A94">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72AC70D" w14:textId="2F6196F7" w:rsidR="00823C46" w:rsidRPr="002D4C37" w:rsidRDefault="008A2E78" w:rsidP="00025A94">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732BEEDD" w14:textId="77777777" w:rsidTr="00025A94">
        <w:tc>
          <w:tcPr>
            <w:tcW w:w="2738" w:type="dxa"/>
          </w:tcPr>
          <w:p w14:paraId="31263728"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3.3</w:t>
            </w:r>
          </w:p>
        </w:tc>
        <w:tc>
          <w:tcPr>
            <w:tcW w:w="2649" w:type="dxa"/>
          </w:tcPr>
          <w:p w14:paraId="221ECCC7"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Бытовое обслуживание</w:t>
            </w:r>
          </w:p>
        </w:tc>
        <w:tc>
          <w:tcPr>
            <w:tcW w:w="9463" w:type="dxa"/>
          </w:tcPr>
          <w:p w14:paraId="12A2C091"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08C23F17"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p>
          <w:p w14:paraId="1EFB029D"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Минимальный размер земельных участков - по СП 42.13330.2016 (приложение Д).</w:t>
            </w:r>
          </w:p>
          <w:p w14:paraId="1EA00FCA"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D8A682F"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1CBCEEE"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CE640A"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2E0BCD6"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2B9121F"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0F8E178"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6EE7788"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6C5E6F"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6FC1A2"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6440B0"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4127BCD"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4243579"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C24402B"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5BE89F6"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BF8221"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12EFE4B6"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825E0DA"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02FD0A8" w14:textId="77777777" w:rsidR="005B796A" w:rsidRPr="002D4C37" w:rsidRDefault="005B796A" w:rsidP="00025A94">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5647F1E"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6D83AF" w14:textId="77777777" w:rsidR="005B796A" w:rsidRPr="002D4C37" w:rsidRDefault="005B796A" w:rsidP="00025A9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3619402"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0E6AA6E9" w14:textId="77777777" w:rsidR="005B796A" w:rsidRPr="002D4C37" w:rsidRDefault="005B796A" w:rsidP="00025A94">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177FCDA" w14:textId="754AE9F9" w:rsidR="00823C46" w:rsidRPr="002D4C37" w:rsidRDefault="008A2E78" w:rsidP="00025A94">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w:t>
            </w:r>
            <w:r w:rsidRPr="002D4C37">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14926C27" w14:textId="77777777" w:rsidTr="00025A94">
        <w:tc>
          <w:tcPr>
            <w:tcW w:w="2738" w:type="dxa"/>
          </w:tcPr>
          <w:p w14:paraId="777792E9"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3.4.1</w:t>
            </w:r>
          </w:p>
        </w:tc>
        <w:tc>
          <w:tcPr>
            <w:tcW w:w="2649" w:type="dxa"/>
          </w:tcPr>
          <w:p w14:paraId="414BFF56"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Амбулаторно-поликлиническое обслуживание</w:t>
            </w:r>
          </w:p>
          <w:p w14:paraId="1B8F687A" w14:textId="77777777" w:rsidR="005B796A" w:rsidRPr="002D4C37" w:rsidRDefault="005B796A" w:rsidP="00025A94">
            <w:pPr>
              <w:spacing w:after="0" w:line="240" w:lineRule="auto"/>
              <w:rPr>
                <w:rFonts w:ascii="Times New Roman" w:hAnsi="Times New Roman"/>
                <w:color w:val="000000"/>
                <w:sz w:val="24"/>
                <w:szCs w:val="24"/>
              </w:rPr>
            </w:pPr>
          </w:p>
        </w:tc>
        <w:tc>
          <w:tcPr>
            <w:tcW w:w="9463" w:type="dxa"/>
          </w:tcPr>
          <w:p w14:paraId="67A7C8D0" w14:textId="77777777" w:rsidR="005B796A" w:rsidRPr="002D4C37" w:rsidRDefault="005B796A" w:rsidP="00025A94">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2ACFD21E" w14:textId="77777777" w:rsidR="005B796A" w:rsidRPr="002D4C37" w:rsidRDefault="005B796A" w:rsidP="00025A94">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1BC9AB9"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3B886C2C"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7BAA99F7"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AE1A299"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27A9D1"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5AA6F6D"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815A6D"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B76D96B"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7FC532"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BCFB96"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0C7CF5"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22D08B"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2A742FC"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5C172E6"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961A19E"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820FDB"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A6F5C9" w14:textId="77777777" w:rsidR="005B796A" w:rsidRPr="002D4C37" w:rsidRDefault="005B796A" w:rsidP="00025A94">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4;</w:t>
            </w:r>
          </w:p>
          <w:p w14:paraId="313006D3"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1A828839"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B0B5B2" w14:textId="77777777" w:rsidR="005B796A" w:rsidRPr="002D4C37" w:rsidRDefault="005B796A" w:rsidP="00025A94">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2372FFA"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A385A24" w14:textId="77777777" w:rsidR="005B796A" w:rsidRPr="002D4C37" w:rsidRDefault="005B796A" w:rsidP="00025A9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3EE70C7E"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558F7BB" w14:textId="77777777" w:rsidR="005B796A" w:rsidRPr="002D4C37" w:rsidRDefault="005B796A" w:rsidP="00025A94">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0D70974" w14:textId="14AF79D1" w:rsidR="00823C46" w:rsidRPr="002D4C37" w:rsidRDefault="008A2E78" w:rsidP="00025A94">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12087A75" w14:textId="77777777" w:rsidTr="00025A94">
        <w:tc>
          <w:tcPr>
            <w:tcW w:w="2738" w:type="dxa"/>
          </w:tcPr>
          <w:p w14:paraId="273E2F20"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3.5</w:t>
            </w:r>
          </w:p>
        </w:tc>
        <w:tc>
          <w:tcPr>
            <w:tcW w:w="2649" w:type="dxa"/>
          </w:tcPr>
          <w:p w14:paraId="17A2A583"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Образование и просвещение</w:t>
            </w:r>
          </w:p>
          <w:p w14:paraId="55B43F9F" w14:textId="77777777" w:rsidR="005B796A" w:rsidRPr="002D4C37" w:rsidRDefault="005B796A" w:rsidP="00025A94">
            <w:pPr>
              <w:spacing w:after="0" w:line="240" w:lineRule="auto"/>
              <w:rPr>
                <w:rFonts w:ascii="Times New Roman" w:hAnsi="Times New Roman"/>
                <w:color w:val="000000"/>
                <w:sz w:val="24"/>
                <w:szCs w:val="24"/>
              </w:rPr>
            </w:pPr>
          </w:p>
        </w:tc>
        <w:tc>
          <w:tcPr>
            <w:tcW w:w="9463" w:type="dxa"/>
          </w:tcPr>
          <w:p w14:paraId="7EF996F7" w14:textId="77777777" w:rsidR="005B796A" w:rsidRPr="002D4C37" w:rsidRDefault="005B796A" w:rsidP="00025A94">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48218AA0"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p>
          <w:p w14:paraId="49CFF092"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494CDFB7"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u w:val="single"/>
                <w:lang w:eastAsia="ru-RU"/>
              </w:rPr>
              <w:t>Дошкольные образовательные организации</w:t>
            </w:r>
            <w:r w:rsidRPr="002D4C37">
              <w:rPr>
                <w:rFonts w:ascii="Times New Roman" w:eastAsia="Times New Roman" w:hAnsi="Times New Roman"/>
                <w:color w:val="000000"/>
                <w:sz w:val="24"/>
                <w:szCs w:val="24"/>
                <w:lang w:eastAsia="ru-RU"/>
              </w:rPr>
              <w:t>:</w:t>
            </w:r>
          </w:p>
          <w:p w14:paraId="252F3EAE"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208472D4"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u w:val="single"/>
                <w:lang w:eastAsia="ru-RU"/>
              </w:rPr>
              <w:t>Общеобразовательные организации</w:t>
            </w:r>
            <w:r w:rsidRPr="002D4C37">
              <w:rPr>
                <w:rFonts w:ascii="Times New Roman" w:eastAsia="Times New Roman" w:hAnsi="Times New Roman"/>
                <w:color w:val="000000"/>
                <w:sz w:val="24"/>
                <w:szCs w:val="24"/>
                <w:lang w:eastAsia="ru-RU"/>
              </w:rPr>
              <w:t>:</w:t>
            </w:r>
          </w:p>
          <w:p w14:paraId="1435EBC9"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73A33D68"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400 до 500 – 65 кв.м/место;</w:t>
            </w:r>
          </w:p>
          <w:p w14:paraId="5877B23F"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500 до 600 – 55 кв.м/место;</w:t>
            </w:r>
          </w:p>
          <w:p w14:paraId="02FDF148"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600 до 800 – 45 кв.м/место;</w:t>
            </w:r>
          </w:p>
          <w:p w14:paraId="631E1B30"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800 до 1100 – 36 кв.м/место;</w:t>
            </w:r>
          </w:p>
          <w:p w14:paraId="1505FDF3"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1100 до 1500 – 23 кв.м/место;</w:t>
            </w:r>
          </w:p>
          <w:p w14:paraId="21EC00E9"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1500 до 2000 – 18 кв.м/место;</w:t>
            </w:r>
          </w:p>
          <w:p w14:paraId="75EBB5DF"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2000 – 16 кв.м/место</w:t>
            </w:r>
          </w:p>
          <w:p w14:paraId="6EAD13EF"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2D4C37">
              <w:rPr>
                <w:rFonts w:ascii="Times New Roman" w:eastAsia="Times New Roman" w:hAnsi="Times New Roman"/>
                <w:color w:val="000000"/>
                <w:sz w:val="24"/>
                <w:szCs w:val="24"/>
                <w:lang w:eastAsia="ru-RU"/>
              </w:rPr>
              <w:t>:</w:t>
            </w:r>
          </w:p>
          <w:p w14:paraId="00E2B5A2"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145EBA6E"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на 1 учащегося при вместимости учреждения: </w:t>
            </w:r>
          </w:p>
          <w:p w14:paraId="1122D8BE"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до 300 – 75 кв.м/на 1 учащегося;</w:t>
            </w:r>
          </w:p>
          <w:p w14:paraId="00E1BAA5"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300 до 900 – 50-65 кв.м/на 1 учащегося;</w:t>
            </w:r>
          </w:p>
          <w:p w14:paraId="6EC1FDF4"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900 до 1600 – 30-40 кв.м/на 1 учащегося;</w:t>
            </w:r>
          </w:p>
          <w:p w14:paraId="23387011"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47301185"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1A1CF0E3"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6351F893"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B9FD83"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3F69D3"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17CB9853"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789F655E"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600B05A"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37A2112" w14:textId="77777777" w:rsidR="005B796A" w:rsidRPr="002D4C37" w:rsidRDefault="005B796A" w:rsidP="00025A94">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F53881A"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99421B" w14:textId="77777777" w:rsidR="005B796A" w:rsidRPr="002D4C37" w:rsidRDefault="005B796A" w:rsidP="00025A9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C89FEF7"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342BA5A" w14:textId="77777777" w:rsidR="005B796A" w:rsidRPr="002D4C37" w:rsidRDefault="005B796A" w:rsidP="00025A94">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5073EFE" w14:textId="2C699DD9" w:rsidR="00823C46" w:rsidRPr="002D4C37" w:rsidRDefault="008A2E78" w:rsidP="00025A94">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4E27AF5B" w14:textId="77777777" w:rsidTr="00025A94">
        <w:tc>
          <w:tcPr>
            <w:tcW w:w="2738" w:type="dxa"/>
          </w:tcPr>
          <w:p w14:paraId="0A3803D7"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3.8</w:t>
            </w:r>
          </w:p>
        </w:tc>
        <w:tc>
          <w:tcPr>
            <w:tcW w:w="2649" w:type="dxa"/>
          </w:tcPr>
          <w:p w14:paraId="21F81444"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Общественное управление</w:t>
            </w:r>
          </w:p>
        </w:tc>
        <w:tc>
          <w:tcPr>
            <w:tcW w:w="9463" w:type="dxa"/>
          </w:tcPr>
          <w:p w14:paraId="452E4148"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1A8B3310"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p>
          <w:p w14:paraId="6932A05C"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63EE86D"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66772DE"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9AE7D40"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07C87C"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3A2F46B"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878FA0"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49DD68C"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3CA881"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192911"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494099"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401C1A"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782E837"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413467E"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28438AC"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7F03B7"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BE462A"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w:t>
            </w:r>
            <w:r w:rsidRPr="002D4C37">
              <w:rPr>
                <w:rFonts w:ascii="Times New Roman" w:hAnsi="Times New Roman"/>
                <w:color w:val="000000"/>
                <w:sz w:val="24"/>
                <w:szCs w:val="24"/>
              </w:rPr>
              <w:t>4</w:t>
            </w:r>
            <w:r w:rsidRPr="002D4C37">
              <w:rPr>
                <w:rFonts w:ascii="Times New Roman" w:eastAsia="Times New Roman" w:hAnsi="Times New Roman"/>
                <w:color w:val="000000"/>
                <w:sz w:val="24"/>
                <w:szCs w:val="24"/>
                <w:lang w:eastAsia="ru-RU"/>
              </w:rPr>
              <w:t>;</w:t>
            </w:r>
          </w:p>
          <w:p w14:paraId="7296AC6B"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9618C0B"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E464F8C" w14:textId="77777777" w:rsidR="005B796A" w:rsidRPr="002D4C37" w:rsidRDefault="005B796A" w:rsidP="00025A94">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7A66879F"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A6DCFD4" w14:textId="77777777" w:rsidR="005B796A" w:rsidRPr="002D4C37" w:rsidRDefault="005B796A" w:rsidP="00025A9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lastRenderedPageBreak/>
              <w:t xml:space="preserve"> в условиях реконструкции </w:t>
            </w:r>
            <w:r w:rsidRPr="002D4C37">
              <w:rPr>
                <w:rFonts w:ascii="Times New Roman" w:eastAsia="Times New Roman" w:hAnsi="Times New Roman"/>
                <w:color w:val="000000"/>
                <w:sz w:val="24"/>
                <w:szCs w:val="24"/>
                <w:lang w:eastAsia="ru-RU"/>
              </w:rPr>
              <w:t>(Кпз) – 2,4</w:t>
            </w:r>
          </w:p>
          <w:p w14:paraId="71CAD599"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2E5A388B" w14:textId="77777777" w:rsidR="005B796A" w:rsidRPr="002D4C37" w:rsidRDefault="005B796A" w:rsidP="00025A94">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7149C4" w14:textId="06CB87D6" w:rsidR="00823C46" w:rsidRPr="002D4C37" w:rsidRDefault="008A2E78" w:rsidP="00025A94">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5B796A" w:rsidRPr="002D4C37" w14:paraId="78B2C252" w14:textId="77777777" w:rsidTr="00025A94">
        <w:tc>
          <w:tcPr>
            <w:tcW w:w="2738" w:type="dxa"/>
          </w:tcPr>
          <w:p w14:paraId="637F1704"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12.0</w:t>
            </w:r>
          </w:p>
        </w:tc>
        <w:tc>
          <w:tcPr>
            <w:tcW w:w="2649" w:type="dxa"/>
          </w:tcPr>
          <w:p w14:paraId="1DA2CFF1"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lang w:eastAsia="ru-RU"/>
              </w:rPr>
              <w:t>Земельные участки (территории) общего пользования</w:t>
            </w:r>
          </w:p>
        </w:tc>
        <w:tc>
          <w:tcPr>
            <w:tcW w:w="9463" w:type="dxa"/>
          </w:tcPr>
          <w:p w14:paraId="0A102214" w14:textId="77777777" w:rsidR="005B796A" w:rsidRPr="002D4C37" w:rsidRDefault="005B796A" w:rsidP="00025A94">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7F7FE5B"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p>
          <w:p w14:paraId="6FE5BF86"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5BF1690B"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757C474"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D1880D6"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p>
          <w:p w14:paraId="101384C3"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7D8D959"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5170120"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E9301A4" w14:textId="5958EEDD" w:rsidR="005B796A" w:rsidRPr="002D4C37" w:rsidRDefault="008A2E78" w:rsidP="00025A94">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CD5CA82" w14:textId="43D07C83" w:rsidR="005B796A" w:rsidRPr="002D4C37" w:rsidRDefault="005B796A" w:rsidP="005B796A">
      <w:pPr>
        <w:spacing w:after="0" w:line="240" w:lineRule="auto"/>
        <w:rPr>
          <w:rFonts w:ascii="Times New Roman" w:hAnsi="Times New Roman"/>
          <w:b/>
          <w:color w:val="000000"/>
          <w:sz w:val="24"/>
          <w:szCs w:val="24"/>
        </w:rPr>
      </w:pPr>
    </w:p>
    <w:p w14:paraId="30457A78" w14:textId="74780F01" w:rsidR="004B6D09" w:rsidRPr="002D4C37" w:rsidRDefault="004B6D09" w:rsidP="005B796A">
      <w:pPr>
        <w:spacing w:after="0" w:line="240" w:lineRule="auto"/>
        <w:rPr>
          <w:rFonts w:ascii="Times New Roman" w:hAnsi="Times New Roman"/>
          <w:b/>
          <w:color w:val="000000"/>
          <w:sz w:val="24"/>
          <w:szCs w:val="24"/>
        </w:rPr>
      </w:pPr>
    </w:p>
    <w:p w14:paraId="3CE48928" w14:textId="266E9DAC" w:rsidR="004B6D09" w:rsidRPr="002D4C37" w:rsidRDefault="004B6D09" w:rsidP="005B796A">
      <w:pPr>
        <w:spacing w:after="0" w:line="240" w:lineRule="auto"/>
        <w:rPr>
          <w:rFonts w:ascii="Times New Roman" w:hAnsi="Times New Roman"/>
          <w:b/>
          <w:color w:val="000000"/>
          <w:sz w:val="24"/>
          <w:szCs w:val="24"/>
        </w:rPr>
      </w:pPr>
    </w:p>
    <w:p w14:paraId="7CA396AA" w14:textId="2AD7E707" w:rsidR="004B6D09" w:rsidRPr="002D4C37" w:rsidRDefault="004B6D09" w:rsidP="005B796A">
      <w:pPr>
        <w:spacing w:after="0" w:line="240" w:lineRule="auto"/>
        <w:rPr>
          <w:rFonts w:ascii="Times New Roman" w:hAnsi="Times New Roman"/>
          <w:b/>
          <w:color w:val="000000"/>
          <w:sz w:val="24"/>
          <w:szCs w:val="24"/>
        </w:rPr>
      </w:pPr>
    </w:p>
    <w:p w14:paraId="37C6C758" w14:textId="5FDA3F9A" w:rsidR="004B6D09" w:rsidRPr="002D4C37" w:rsidRDefault="004B6D09" w:rsidP="005B796A">
      <w:pPr>
        <w:spacing w:after="0" w:line="240" w:lineRule="auto"/>
        <w:rPr>
          <w:rFonts w:ascii="Times New Roman" w:hAnsi="Times New Roman"/>
          <w:b/>
          <w:color w:val="000000"/>
          <w:sz w:val="24"/>
          <w:szCs w:val="24"/>
        </w:rPr>
      </w:pPr>
    </w:p>
    <w:p w14:paraId="52C6DF78" w14:textId="77777777" w:rsidR="004B6D09" w:rsidRPr="002D4C37" w:rsidRDefault="004B6D09" w:rsidP="005B796A">
      <w:pPr>
        <w:spacing w:after="0" w:line="240" w:lineRule="auto"/>
        <w:rPr>
          <w:rFonts w:ascii="Times New Roman" w:hAnsi="Times New Roman"/>
          <w:b/>
          <w:color w:val="000000"/>
          <w:sz w:val="24"/>
          <w:szCs w:val="24"/>
        </w:rPr>
      </w:pPr>
    </w:p>
    <w:p w14:paraId="30C6CDD8" w14:textId="77777777" w:rsidR="005B796A" w:rsidRPr="002D4C37" w:rsidRDefault="005B796A" w:rsidP="005B796A">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lastRenderedPageBreak/>
        <w:t>Условно-разрешенные виды использования</w:t>
      </w:r>
    </w:p>
    <w:p w14:paraId="55D3B19B" w14:textId="77777777" w:rsidR="005B796A" w:rsidRPr="002D4C37" w:rsidRDefault="005B796A" w:rsidP="005B796A">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2D4C37" w:rsidRPr="002D4C37" w14:paraId="32C3CDA8" w14:textId="77777777" w:rsidTr="00025A94">
        <w:tc>
          <w:tcPr>
            <w:tcW w:w="2711" w:type="dxa"/>
          </w:tcPr>
          <w:p w14:paraId="355174DB"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w:t>
            </w:r>
          </w:p>
          <w:p w14:paraId="10FCBE78"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вида разрешенного использования</w:t>
            </w:r>
          </w:p>
          <w:p w14:paraId="4B23AAF4"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земельного</w:t>
            </w:r>
          </w:p>
          <w:p w14:paraId="326236AC"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участка</w:t>
            </w:r>
          </w:p>
        </w:tc>
        <w:tc>
          <w:tcPr>
            <w:tcW w:w="2683" w:type="dxa"/>
          </w:tcPr>
          <w:p w14:paraId="7CD82AC4"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0BED8995" w14:textId="77777777" w:rsidR="005B796A" w:rsidRPr="002D4C37" w:rsidRDefault="005B796A" w:rsidP="00025A94">
            <w:pPr>
              <w:spacing w:after="0" w:line="240" w:lineRule="auto"/>
              <w:ind w:left="459"/>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112C8F43" w14:textId="77777777" w:rsidTr="00025A94">
        <w:tc>
          <w:tcPr>
            <w:tcW w:w="2711" w:type="dxa"/>
          </w:tcPr>
          <w:p w14:paraId="1CB5662C"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2.1</w:t>
            </w:r>
          </w:p>
        </w:tc>
        <w:tc>
          <w:tcPr>
            <w:tcW w:w="2683" w:type="dxa"/>
          </w:tcPr>
          <w:p w14:paraId="761D6C0A"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индивидуального жилищного строительства</w:t>
            </w:r>
          </w:p>
        </w:tc>
        <w:tc>
          <w:tcPr>
            <w:tcW w:w="9456" w:type="dxa"/>
          </w:tcPr>
          <w:p w14:paraId="61C6B577" w14:textId="77777777" w:rsidR="005B796A" w:rsidRPr="002D4C37" w:rsidRDefault="005B796A" w:rsidP="00025A94">
            <w:pPr>
              <w:autoSpaceDE w:val="0"/>
              <w:autoSpaceDN w:val="0"/>
              <w:adjustRightInd w:val="0"/>
              <w:spacing w:after="0" w:line="240" w:lineRule="auto"/>
              <w:outlineLvl w:val="3"/>
              <w:rPr>
                <w:rFonts w:ascii="Times New Roman" w:hAnsi="Times New Roman"/>
                <w:b/>
                <w:color w:val="000000"/>
                <w:sz w:val="24"/>
                <w:szCs w:val="24"/>
              </w:rPr>
            </w:pPr>
            <w:r w:rsidRPr="002D4C37">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1F2C7D8F"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p>
          <w:p w14:paraId="08D99CF0"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0,06 га.</w:t>
            </w:r>
          </w:p>
          <w:p w14:paraId="1F664954"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0,25 га.</w:t>
            </w:r>
          </w:p>
          <w:p w14:paraId="3217E073"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90A79D0"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EFF8D5"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E29B5CE"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30830B"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D201A6E"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3A2DB34"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C053A5"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55E783"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9F6F20"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4376CCA2"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F952A8F"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88E8345"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4EC74E"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F40E1FC"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572A7B0E"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13BFA141"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3, включая мансардный этаж.</w:t>
            </w:r>
          </w:p>
          <w:p w14:paraId="3999F3EF"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622FEFF0"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 для индивидуальных жилых домов и вспомогательных строений:</w:t>
            </w:r>
          </w:p>
          <w:p w14:paraId="6414BB67"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застройки земельного участка (Кз) – 0,2</w:t>
            </w:r>
          </w:p>
          <w:p w14:paraId="07CFAFA1" w14:textId="77777777" w:rsidR="005B796A" w:rsidRPr="002D4C37" w:rsidRDefault="005B796A"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плотности застройки земельного участка (Кпз) – 0,4</w:t>
            </w:r>
          </w:p>
          <w:p w14:paraId="0A6649DE" w14:textId="4F44BF44" w:rsidR="00823C46" w:rsidRPr="002D4C37" w:rsidRDefault="008A2E78" w:rsidP="00025A94">
            <w:pPr>
              <w:spacing w:after="0" w:line="240" w:lineRule="auto"/>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4097AE17" w14:textId="77777777" w:rsidTr="00025A94">
        <w:tc>
          <w:tcPr>
            <w:tcW w:w="2711" w:type="dxa"/>
          </w:tcPr>
          <w:p w14:paraId="7580A6FF" w14:textId="77777777" w:rsidR="00025A94" w:rsidRPr="002D4C37" w:rsidRDefault="00025A94"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2.3</w:t>
            </w:r>
          </w:p>
        </w:tc>
        <w:tc>
          <w:tcPr>
            <w:tcW w:w="2683" w:type="dxa"/>
          </w:tcPr>
          <w:p w14:paraId="6393848A"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lang w:eastAsia="ru-RU"/>
              </w:rPr>
              <w:t xml:space="preserve">Блокированная жилая застройка </w:t>
            </w:r>
          </w:p>
        </w:tc>
        <w:tc>
          <w:tcPr>
            <w:tcW w:w="9456" w:type="dxa"/>
          </w:tcPr>
          <w:p w14:paraId="2D507E5F" w14:textId="77777777" w:rsidR="00025A94" w:rsidRPr="002D4C37" w:rsidRDefault="00025A94" w:rsidP="00025A94">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040CCCFF" w14:textId="77777777" w:rsidR="00025A94" w:rsidRPr="002D4C37" w:rsidRDefault="00025A94" w:rsidP="00025A94">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7A20F4E0" w14:textId="77777777" w:rsidR="00025A94" w:rsidRPr="002D4C37" w:rsidRDefault="00025A94" w:rsidP="00025A94">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D5F35F3"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земельных участков – 200 м</w:t>
            </w:r>
            <w:r w:rsidRPr="002D4C37">
              <w:rPr>
                <w:rFonts w:ascii="Times New Roman" w:hAnsi="Times New Roman"/>
                <w:color w:val="000000"/>
                <w:sz w:val="24"/>
                <w:szCs w:val="24"/>
                <w:vertAlign w:val="superscript"/>
              </w:rPr>
              <w:t xml:space="preserve">2 </w:t>
            </w:r>
            <w:r w:rsidRPr="002D4C37">
              <w:rPr>
                <w:rFonts w:ascii="Times New Roman" w:hAnsi="Times New Roman"/>
                <w:color w:val="000000"/>
                <w:sz w:val="24"/>
                <w:szCs w:val="24"/>
              </w:rPr>
              <w:t xml:space="preserve"> </w:t>
            </w:r>
          </w:p>
          <w:p w14:paraId="28A59FCB"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земельных участков – не подлежит установлению;</w:t>
            </w:r>
          </w:p>
          <w:p w14:paraId="74EFF387"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45E7881"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41CD73"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22736D6D"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39AE5D"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CE2EF5D"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0905AADD"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789F3A"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813DB9"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29D140"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F4D656F"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7391D6E"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52AD116"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A427CF" w14:textId="77777777" w:rsidR="00025A94" w:rsidRPr="002D4C37" w:rsidRDefault="00025A94" w:rsidP="00025A94">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2D4C3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29822D7"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3, включая мансардный этаж.</w:t>
            </w:r>
          </w:p>
          <w:p w14:paraId="617D687F"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31EBA89"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 для блокированных жилых домов и вспомогательных строений:</w:t>
            </w:r>
          </w:p>
          <w:p w14:paraId="6CE6F0E9" w14:textId="77777777" w:rsidR="00025A94" w:rsidRPr="002D4C37" w:rsidRDefault="00025A94"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застройки земельного участка (Кз) – 0,4</w:t>
            </w:r>
          </w:p>
          <w:p w14:paraId="72B4FDFF"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плотности застройки земельного участка (Кпз) – 0,6</w:t>
            </w:r>
          </w:p>
          <w:p w14:paraId="24811A72"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Примечания:</w:t>
            </w:r>
          </w:p>
          <w:p w14:paraId="07E0562B" w14:textId="77777777" w:rsidR="00025A94" w:rsidRPr="002D4C37" w:rsidRDefault="00025A94"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44565F6D" w14:textId="513E9B35" w:rsidR="00025A94" w:rsidRPr="002D4C37" w:rsidRDefault="008A2E78"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7ACFFC18" w14:textId="77777777" w:rsidTr="00025A94">
        <w:tc>
          <w:tcPr>
            <w:tcW w:w="2711" w:type="dxa"/>
          </w:tcPr>
          <w:p w14:paraId="15FE8BDD" w14:textId="77777777" w:rsidR="00025A94" w:rsidRPr="002D4C37" w:rsidRDefault="00025A94"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2.7.1</w:t>
            </w:r>
          </w:p>
        </w:tc>
        <w:tc>
          <w:tcPr>
            <w:tcW w:w="2683" w:type="dxa"/>
          </w:tcPr>
          <w:p w14:paraId="61485927" w14:textId="77777777" w:rsidR="00025A94" w:rsidRPr="002D4C37" w:rsidRDefault="00025A94" w:rsidP="00025A94">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lang w:eastAsia="ru-RU"/>
              </w:rPr>
              <w:t>Хранение автотранспорта</w:t>
            </w:r>
          </w:p>
        </w:tc>
        <w:tc>
          <w:tcPr>
            <w:tcW w:w="9456" w:type="dxa"/>
          </w:tcPr>
          <w:p w14:paraId="2F910C07" w14:textId="77777777" w:rsidR="00025A94" w:rsidRPr="002D4C37" w:rsidRDefault="00025A94" w:rsidP="00025A94">
            <w:pPr>
              <w:pStyle w:val="320"/>
              <w:snapToGrid w:val="0"/>
              <w:rPr>
                <w:color w:val="000000"/>
                <w:sz w:val="24"/>
                <w:szCs w:val="24"/>
                <w:lang w:eastAsia="ru-RU"/>
              </w:rPr>
            </w:pPr>
            <w:r w:rsidRPr="002D4C37">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Pr="002D4C37">
              <w:rPr>
                <w:color w:val="000000"/>
                <w:sz w:val="24"/>
                <w:szCs w:val="24"/>
                <w:lang w:eastAsia="ru-RU"/>
              </w:rPr>
              <w:t>.</w:t>
            </w:r>
          </w:p>
          <w:p w14:paraId="6A8740BB" w14:textId="77777777" w:rsidR="00025A94" w:rsidRPr="002D4C37" w:rsidRDefault="00025A94" w:rsidP="00025A94">
            <w:pPr>
              <w:pStyle w:val="320"/>
              <w:snapToGrid w:val="0"/>
              <w:rPr>
                <w:color w:val="000000"/>
                <w:sz w:val="24"/>
                <w:szCs w:val="24"/>
              </w:rPr>
            </w:pPr>
          </w:p>
          <w:p w14:paraId="61CB3E1E"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18 кв.м;</w:t>
            </w:r>
          </w:p>
          <w:p w14:paraId="4D1AEC39"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размер земельного участка – не подлежит установлению</w:t>
            </w:r>
          </w:p>
          <w:p w14:paraId="1CE5330E"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1FE46C97"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26A1CB"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A19A06A"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2C0123"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73474A7"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6C1BCF"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873B8AD"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80B4F1"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6AA5132"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EF9EE96"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542E168"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1CE48CC"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CB70CE"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B37F9B"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1.</w:t>
            </w:r>
          </w:p>
          <w:p w14:paraId="053335F4"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8A9808C"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AD0F68C"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9B54976" w14:textId="260E9D97" w:rsidR="00823C46" w:rsidRPr="002D4C37" w:rsidRDefault="008A2E78" w:rsidP="00025A94">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0876B249" w14:textId="77777777" w:rsidTr="00025A94">
        <w:tc>
          <w:tcPr>
            <w:tcW w:w="2711" w:type="dxa"/>
          </w:tcPr>
          <w:p w14:paraId="0287415E" w14:textId="0F109779"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3.4.2</w:t>
            </w:r>
          </w:p>
        </w:tc>
        <w:tc>
          <w:tcPr>
            <w:tcW w:w="2683" w:type="dxa"/>
          </w:tcPr>
          <w:p w14:paraId="0A8FA439"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Стационарное медицинское обслуживание</w:t>
            </w:r>
          </w:p>
          <w:p w14:paraId="19E361FB" w14:textId="77777777" w:rsidR="00E80F8E" w:rsidRPr="002D4C37" w:rsidRDefault="00E80F8E" w:rsidP="00E80F8E">
            <w:pPr>
              <w:spacing w:after="0" w:line="240" w:lineRule="auto"/>
              <w:rPr>
                <w:rFonts w:ascii="Times New Roman" w:hAnsi="Times New Roman"/>
                <w:color w:val="000000"/>
                <w:sz w:val="24"/>
                <w:szCs w:val="24"/>
                <w:lang w:eastAsia="ru-RU"/>
              </w:rPr>
            </w:pPr>
          </w:p>
        </w:tc>
        <w:tc>
          <w:tcPr>
            <w:tcW w:w="9456" w:type="dxa"/>
          </w:tcPr>
          <w:p w14:paraId="439BD914" w14:textId="77777777" w:rsidR="00E80F8E" w:rsidRPr="002D4C37" w:rsidRDefault="00E80F8E" w:rsidP="00E80F8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4CE39AD9" w14:textId="77777777" w:rsidR="00E80F8E" w:rsidRPr="002D4C37" w:rsidRDefault="00E80F8E" w:rsidP="00E80F8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площадок санитарной авиации.</w:t>
            </w:r>
          </w:p>
          <w:p w14:paraId="52B854B7" w14:textId="77777777" w:rsidR="00E80F8E" w:rsidRPr="002D4C37" w:rsidRDefault="00E80F8E" w:rsidP="00E80F8E">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496E12D"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w:t>
            </w:r>
          </w:p>
          <w:p w14:paraId="2B493605" w14:textId="77777777" w:rsidR="00E80F8E" w:rsidRPr="002D4C37" w:rsidRDefault="00E80F8E" w:rsidP="00E80F8E">
            <w:pPr>
              <w:spacing w:after="0" w:line="240" w:lineRule="auto"/>
              <w:rPr>
                <w:rFonts w:ascii="Times New Roman" w:hAnsi="Times New Roman"/>
                <w:color w:val="000000"/>
                <w:sz w:val="24"/>
                <w:szCs w:val="24"/>
              </w:rPr>
            </w:pPr>
            <w:r w:rsidRPr="002D4C37">
              <w:rPr>
                <w:rFonts w:ascii="Times New Roman" w:hAnsi="Times New Roman"/>
                <w:color w:val="000000"/>
                <w:sz w:val="24"/>
                <w:szCs w:val="24"/>
                <w:u w:val="single"/>
              </w:rPr>
              <w:t>Интенсивное лечение с кратковременным пребыванием, при мощности</w:t>
            </w:r>
            <w:r w:rsidRPr="002D4C37">
              <w:rPr>
                <w:rFonts w:ascii="Times New Roman" w:hAnsi="Times New Roman"/>
                <w:color w:val="000000"/>
                <w:sz w:val="24"/>
                <w:szCs w:val="24"/>
              </w:rPr>
              <w:t>:</w:t>
            </w:r>
          </w:p>
          <w:p w14:paraId="32AA19E9" w14:textId="77777777" w:rsidR="00E80F8E" w:rsidRPr="002D4C37" w:rsidRDefault="00E80F8E" w:rsidP="00E80F8E">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до 50 коек – 210 кв.м. на одну койку;</w:t>
            </w:r>
          </w:p>
          <w:p w14:paraId="42B0CD0C" w14:textId="77777777" w:rsidR="00E80F8E" w:rsidRPr="002D4C37" w:rsidRDefault="00E80F8E" w:rsidP="00E80F8E">
            <w:pPr>
              <w:spacing w:after="0" w:line="240" w:lineRule="auto"/>
              <w:rPr>
                <w:rFonts w:ascii="Times New Roman" w:hAnsi="Times New Roman"/>
                <w:color w:val="000000"/>
                <w:sz w:val="24"/>
                <w:szCs w:val="24"/>
              </w:rPr>
            </w:pPr>
            <w:r w:rsidRPr="002D4C37">
              <w:rPr>
                <w:rFonts w:ascii="Times New Roman" w:hAnsi="Times New Roman"/>
                <w:color w:val="000000"/>
                <w:sz w:val="24"/>
                <w:szCs w:val="24"/>
                <w:u w:val="single"/>
              </w:rPr>
              <w:t>Долговременное лечение, при мощности</w:t>
            </w:r>
            <w:r w:rsidRPr="002D4C37">
              <w:rPr>
                <w:rFonts w:ascii="Times New Roman" w:hAnsi="Times New Roman"/>
                <w:color w:val="000000"/>
                <w:sz w:val="24"/>
                <w:szCs w:val="24"/>
              </w:rPr>
              <w:t>:</w:t>
            </w:r>
          </w:p>
          <w:p w14:paraId="13B71131" w14:textId="77777777" w:rsidR="00E80F8E" w:rsidRPr="002D4C37" w:rsidRDefault="00E80F8E" w:rsidP="00E80F8E">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до 50 коек – 360кв.м на 1 койку;</w:t>
            </w:r>
          </w:p>
          <w:p w14:paraId="711B3161"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3B42595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B6B19D3"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CABA13"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A513FA6"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03877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471AB7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CCB586"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35CAAB8"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0E5B44"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D01472"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3AD43F7"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9151971"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97E0587"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A6E116"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15E90D"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4;</w:t>
            </w:r>
          </w:p>
          <w:p w14:paraId="2E9A6C51"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753A3C09"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61E1297" w14:textId="77777777" w:rsidR="00E80F8E" w:rsidRPr="002D4C37" w:rsidRDefault="00E80F8E" w:rsidP="00E80F8E">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5ABC054B"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A23F14C" w14:textId="77777777" w:rsidR="00E80F8E" w:rsidRPr="002D4C37" w:rsidRDefault="00E80F8E" w:rsidP="00E80F8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4FECF5C2" w14:textId="77777777" w:rsidR="00E80F8E" w:rsidRPr="002D4C37" w:rsidRDefault="00E80F8E" w:rsidP="00E80F8E">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09CE4C6" w14:textId="77777777" w:rsidR="00E80F8E" w:rsidRPr="002D4C37" w:rsidRDefault="00E80F8E" w:rsidP="00E80F8E">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332A1D1" w14:textId="2E015CD8" w:rsidR="00E80F8E" w:rsidRPr="002D4C37" w:rsidRDefault="00E80F8E" w:rsidP="00E80F8E">
            <w:pPr>
              <w:spacing w:after="0" w:line="240" w:lineRule="auto"/>
              <w:rPr>
                <w:rFonts w:ascii="Times New Roman" w:eastAsia="Times New Roman" w:hAnsi="Times New Roman"/>
                <w:b/>
                <w:color w:val="000000"/>
                <w:sz w:val="24"/>
                <w:szCs w:val="24"/>
                <w:lang w:eastAsia="ru-RU"/>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4F62C61B" w14:textId="77777777" w:rsidTr="00025A94">
        <w:tc>
          <w:tcPr>
            <w:tcW w:w="2711" w:type="dxa"/>
          </w:tcPr>
          <w:p w14:paraId="2280B4C6" w14:textId="7A84C5A4"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3.6</w:t>
            </w:r>
          </w:p>
        </w:tc>
        <w:tc>
          <w:tcPr>
            <w:tcW w:w="2683" w:type="dxa"/>
          </w:tcPr>
          <w:p w14:paraId="529F10ED"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Культурное развитие</w:t>
            </w:r>
          </w:p>
          <w:p w14:paraId="3EA3DBAF" w14:textId="77777777" w:rsidR="00E80F8E" w:rsidRPr="002D4C37" w:rsidRDefault="00E80F8E" w:rsidP="00E80F8E">
            <w:pPr>
              <w:spacing w:after="0" w:line="240" w:lineRule="auto"/>
              <w:rPr>
                <w:rFonts w:ascii="Times New Roman" w:hAnsi="Times New Roman"/>
                <w:color w:val="000000"/>
                <w:sz w:val="24"/>
                <w:szCs w:val="24"/>
                <w:lang w:eastAsia="ru-RU"/>
              </w:rPr>
            </w:pPr>
          </w:p>
        </w:tc>
        <w:tc>
          <w:tcPr>
            <w:tcW w:w="9456" w:type="dxa"/>
          </w:tcPr>
          <w:p w14:paraId="3B592C24" w14:textId="77777777" w:rsidR="00E80F8E" w:rsidRPr="002D4C37" w:rsidRDefault="00E80F8E" w:rsidP="00E80F8E">
            <w:pPr>
              <w:spacing w:after="0" w:line="240" w:lineRule="auto"/>
              <w:ind w:left="25"/>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66FF24F6" w14:textId="77777777" w:rsidR="00E80F8E" w:rsidRPr="002D4C37" w:rsidRDefault="00E80F8E" w:rsidP="00E80F8E">
            <w:pPr>
              <w:spacing w:after="0" w:line="240" w:lineRule="auto"/>
              <w:ind w:left="459"/>
              <w:rPr>
                <w:rFonts w:ascii="Times New Roman" w:hAnsi="Times New Roman"/>
                <w:color w:val="000000"/>
                <w:sz w:val="24"/>
                <w:szCs w:val="24"/>
              </w:rPr>
            </w:pPr>
          </w:p>
          <w:p w14:paraId="6539E0EF"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8771C6B"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C8A2EC8"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C317684"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9C60DA"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A3C35D5"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E9ED6B"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345FA53"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A11938"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5155BC"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52BF59"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83A00F"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DA03A7C"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6F09B7D"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789C860" w14:textId="44B30B8E"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BD8ED08"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0A23CC"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1C0C256C"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90471AF"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A8A0B0F" w14:textId="77777777" w:rsidR="00E80F8E" w:rsidRPr="002D4C37" w:rsidRDefault="00E80F8E" w:rsidP="00E80F8E">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7CD71909"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62E85F42" w14:textId="77777777" w:rsidR="00E80F8E" w:rsidRPr="002D4C37" w:rsidRDefault="00E80F8E" w:rsidP="00E80F8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079B63E3" w14:textId="77777777" w:rsidR="00E80F8E" w:rsidRPr="002D4C37" w:rsidRDefault="00E80F8E" w:rsidP="00E80F8E">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F53A712" w14:textId="77777777" w:rsidR="00E80F8E" w:rsidRPr="002D4C37" w:rsidRDefault="00E80F8E" w:rsidP="00E80F8E">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F2F948E" w14:textId="773D52CC" w:rsidR="00E80F8E" w:rsidRPr="002D4C37" w:rsidRDefault="00E80F8E" w:rsidP="00E80F8E">
            <w:pPr>
              <w:spacing w:after="0" w:line="240" w:lineRule="auto"/>
              <w:rPr>
                <w:rFonts w:ascii="Times New Roman" w:eastAsia="Times New Roman" w:hAnsi="Times New Roman"/>
                <w:b/>
                <w:color w:val="000000"/>
                <w:sz w:val="24"/>
                <w:szCs w:val="24"/>
                <w:lang w:eastAsia="ru-RU"/>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053C41CC" w14:textId="77777777" w:rsidTr="00025A94">
        <w:tc>
          <w:tcPr>
            <w:tcW w:w="2711" w:type="dxa"/>
          </w:tcPr>
          <w:p w14:paraId="180728D2"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3.7</w:t>
            </w:r>
          </w:p>
        </w:tc>
        <w:tc>
          <w:tcPr>
            <w:tcW w:w="2683" w:type="dxa"/>
          </w:tcPr>
          <w:p w14:paraId="65B5BCC1"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Религиозное использование</w:t>
            </w:r>
          </w:p>
          <w:p w14:paraId="0817285C" w14:textId="77777777" w:rsidR="00E80F8E" w:rsidRPr="002D4C37" w:rsidRDefault="00E80F8E" w:rsidP="00E80F8E">
            <w:pPr>
              <w:spacing w:after="0" w:line="240" w:lineRule="auto"/>
              <w:rPr>
                <w:rFonts w:ascii="Times New Roman" w:hAnsi="Times New Roman"/>
                <w:color w:val="000000"/>
                <w:sz w:val="24"/>
                <w:szCs w:val="24"/>
              </w:rPr>
            </w:pPr>
          </w:p>
        </w:tc>
        <w:tc>
          <w:tcPr>
            <w:tcW w:w="9456" w:type="dxa"/>
          </w:tcPr>
          <w:p w14:paraId="7B7408A4" w14:textId="77777777" w:rsidR="00E80F8E" w:rsidRPr="002D4C37" w:rsidRDefault="00E80F8E" w:rsidP="00E80F8E">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2D7C76C3" w14:textId="77777777" w:rsidR="00E80F8E" w:rsidRPr="002D4C37" w:rsidRDefault="00E80F8E" w:rsidP="00E80F8E">
            <w:pPr>
              <w:spacing w:after="0" w:line="240" w:lineRule="auto"/>
              <w:rPr>
                <w:rFonts w:ascii="Times New Roman" w:hAnsi="Times New Roman"/>
                <w:color w:val="000000"/>
                <w:sz w:val="24"/>
                <w:szCs w:val="24"/>
              </w:rPr>
            </w:pPr>
          </w:p>
          <w:p w14:paraId="1AE4E1FF"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9BEAE3B"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32EE8E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9AA7742"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ADEA6E"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A076B6F"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B14343"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06E3530"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EFB2FBB"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62E2B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A14347"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9ED3BC"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E2D9E13"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7162361"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7583068" w14:textId="5A3E8774"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45DC65"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250DFF"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Максимальная высота – 20 метров</w:t>
            </w:r>
          </w:p>
          <w:p w14:paraId="2496BA7E"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457D38DB"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FB1587" w14:textId="77777777" w:rsidR="00E80F8E" w:rsidRPr="002D4C37" w:rsidRDefault="00E80F8E" w:rsidP="00E80F8E">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E75D26F"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9169F80" w14:textId="77777777" w:rsidR="00E80F8E" w:rsidRPr="002D4C37" w:rsidRDefault="00E80F8E" w:rsidP="00E80F8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3F1CDA9" w14:textId="77777777" w:rsidR="00E80F8E" w:rsidRPr="002D4C37" w:rsidRDefault="00E80F8E" w:rsidP="00E80F8E">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6571415" w14:textId="77777777" w:rsidR="00E80F8E" w:rsidRPr="002D4C37" w:rsidRDefault="00E80F8E" w:rsidP="00E80F8E">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E6BB644" w14:textId="429733DD" w:rsidR="00E80F8E" w:rsidRPr="002D4C37" w:rsidRDefault="00E80F8E" w:rsidP="00E80F8E">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4B393186" w14:textId="77777777" w:rsidTr="00025A94">
        <w:tc>
          <w:tcPr>
            <w:tcW w:w="2711" w:type="dxa"/>
          </w:tcPr>
          <w:p w14:paraId="73B4E295" w14:textId="77777777" w:rsidR="00E80F8E" w:rsidRPr="002D4C37" w:rsidRDefault="00E80F8E" w:rsidP="00E80F8E">
            <w:pPr>
              <w:spacing w:after="0" w:line="240" w:lineRule="auto"/>
              <w:rPr>
                <w:rFonts w:ascii="Times New Roman" w:hAnsi="Times New Roman"/>
                <w:b/>
                <w:color w:val="000000"/>
                <w:sz w:val="24"/>
                <w:szCs w:val="24"/>
                <w:lang w:eastAsia="ru-RU"/>
              </w:rPr>
            </w:pPr>
            <w:r w:rsidRPr="002D4C37">
              <w:rPr>
                <w:rFonts w:ascii="Times New Roman" w:hAnsi="Times New Roman"/>
                <w:color w:val="000000"/>
                <w:sz w:val="24"/>
                <w:szCs w:val="24"/>
                <w:lang w:eastAsia="ru-RU"/>
              </w:rPr>
              <w:lastRenderedPageBreak/>
              <w:t>3.9</w:t>
            </w:r>
          </w:p>
        </w:tc>
        <w:tc>
          <w:tcPr>
            <w:tcW w:w="2683" w:type="dxa"/>
          </w:tcPr>
          <w:p w14:paraId="7D656629"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Обеспечение научной деятельности</w:t>
            </w:r>
          </w:p>
        </w:tc>
        <w:tc>
          <w:tcPr>
            <w:tcW w:w="9456" w:type="dxa"/>
          </w:tcPr>
          <w:p w14:paraId="360D32CC" w14:textId="77777777" w:rsidR="00E80F8E" w:rsidRPr="002D4C37" w:rsidRDefault="00E80F8E" w:rsidP="00E80F8E">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33629859" w14:textId="77777777" w:rsidR="00E80F8E" w:rsidRPr="002D4C37" w:rsidRDefault="00E80F8E" w:rsidP="00E80F8E">
            <w:pPr>
              <w:spacing w:after="0" w:line="240" w:lineRule="auto"/>
              <w:rPr>
                <w:rFonts w:ascii="Times New Roman" w:hAnsi="Times New Roman"/>
                <w:b/>
                <w:color w:val="000000"/>
                <w:sz w:val="24"/>
                <w:szCs w:val="24"/>
              </w:rPr>
            </w:pPr>
          </w:p>
          <w:p w14:paraId="687B58CF" w14:textId="77777777" w:rsidR="00E80F8E" w:rsidRPr="002D4C37" w:rsidRDefault="00E80F8E" w:rsidP="00E80F8E">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1 га;</w:t>
            </w:r>
          </w:p>
          <w:p w14:paraId="5F0AEC2B" w14:textId="77777777" w:rsidR="00E80F8E" w:rsidRPr="002D4C37" w:rsidRDefault="00E80F8E" w:rsidP="00E80F8E">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411307D6"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12206AE5"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B197FB"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82021EB"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C214E1"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07A7DF3F"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2C2FC1"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30DDFA"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C071A6"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D4BF21"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EB515F3"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417F7A0"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68381C8"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16822A"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8C5B0D" w14:textId="77777777" w:rsidR="00E80F8E" w:rsidRPr="002D4C37" w:rsidRDefault="00E80F8E" w:rsidP="00E80F8E">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15 м;</w:t>
            </w:r>
          </w:p>
          <w:p w14:paraId="338DDABD"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p>
          <w:p w14:paraId="640D5668"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EB8B423"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EE3932F" w14:textId="77777777" w:rsidR="00E80F8E" w:rsidRPr="002D4C37" w:rsidRDefault="00E80F8E" w:rsidP="00E80F8E">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3B923E47"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46BF937" w14:textId="77777777" w:rsidR="00E80F8E" w:rsidRPr="002D4C37" w:rsidRDefault="00E80F8E" w:rsidP="00E80F8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6D44A17F" w14:textId="77777777" w:rsidR="00E80F8E" w:rsidRPr="002D4C37" w:rsidRDefault="00E80F8E" w:rsidP="00E80F8E">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49E1CE4" w14:textId="77777777" w:rsidR="00E80F8E" w:rsidRPr="002D4C37" w:rsidRDefault="00E80F8E" w:rsidP="00E80F8E">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CF48257" w14:textId="0426F734" w:rsidR="00E80F8E" w:rsidRPr="002D4C37" w:rsidRDefault="00E80F8E" w:rsidP="00E80F8E">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25E923BB" w14:textId="77777777" w:rsidTr="00025A94">
        <w:tc>
          <w:tcPr>
            <w:tcW w:w="2711" w:type="dxa"/>
          </w:tcPr>
          <w:p w14:paraId="6C2DCD80"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3.10.1</w:t>
            </w:r>
          </w:p>
        </w:tc>
        <w:tc>
          <w:tcPr>
            <w:tcW w:w="2683" w:type="dxa"/>
          </w:tcPr>
          <w:p w14:paraId="34318FF3"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Амбулаторное ветеринарное обслуживание</w:t>
            </w:r>
          </w:p>
          <w:p w14:paraId="6C6C3F35" w14:textId="77777777" w:rsidR="00E80F8E" w:rsidRPr="002D4C37" w:rsidRDefault="00E80F8E" w:rsidP="00E80F8E">
            <w:pPr>
              <w:spacing w:after="0" w:line="240" w:lineRule="auto"/>
              <w:rPr>
                <w:rFonts w:ascii="Times New Roman" w:hAnsi="Times New Roman"/>
                <w:color w:val="000000"/>
                <w:sz w:val="24"/>
                <w:szCs w:val="24"/>
              </w:rPr>
            </w:pPr>
          </w:p>
        </w:tc>
        <w:tc>
          <w:tcPr>
            <w:tcW w:w="9456" w:type="dxa"/>
          </w:tcPr>
          <w:p w14:paraId="0FC1BD9B"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1693A5C6"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p>
          <w:p w14:paraId="394B54D4"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A020FD3"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C25DE14"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3C58998"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3C6E60"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56330C3"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952AB83"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категории, не менее 3 м со стороны, выходящей на проезд.</w:t>
            </w:r>
          </w:p>
          <w:p w14:paraId="738AB866"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D10BFB"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C55775"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B8CA9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A41E231"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C8F66F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46ED50D"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AEFFEBA"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0C2FD0"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931D59"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20D9B08E"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A570D87"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8AEDAFE" w14:textId="77777777" w:rsidR="00E80F8E" w:rsidRPr="002D4C37" w:rsidRDefault="00E80F8E" w:rsidP="00E80F8E">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7143224"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D4702F" w14:textId="77777777" w:rsidR="00E80F8E" w:rsidRPr="002D4C37" w:rsidRDefault="00E80F8E" w:rsidP="00E80F8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CE0A480" w14:textId="77777777" w:rsidR="00E80F8E" w:rsidRPr="002D4C37" w:rsidRDefault="00E80F8E" w:rsidP="00E80F8E">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459B28EF" w14:textId="77777777" w:rsidR="00E80F8E" w:rsidRPr="002D4C37" w:rsidRDefault="00E80F8E" w:rsidP="00E80F8E">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1138BDB" w14:textId="32208BA6" w:rsidR="00E80F8E" w:rsidRPr="002D4C37" w:rsidRDefault="00E80F8E" w:rsidP="00E80F8E">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5A49CF59" w14:textId="77777777" w:rsidTr="00025A94">
        <w:tc>
          <w:tcPr>
            <w:tcW w:w="2711" w:type="dxa"/>
          </w:tcPr>
          <w:p w14:paraId="7C0C883C"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4.1</w:t>
            </w:r>
          </w:p>
        </w:tc>
        <w:tc>
          <w:tcPr>
            <w:tcW w:w="2683" w:type="dxa"/>
          </w:tcPr>
          <w:p w14:paraId="07D354B2"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Деловое управление</w:t>
            </w:r>
          </w:p>
        </w:tc>
        <w:tc>
          <w:tcPr>
            <w:tcW w:w="9456" w:type="dxa"/>
          </w:tcPr>
          <w:p w14:paraId="5164DD8C"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w:t>
            </w:r>
            <w:r w:rsidRPr="002D4C37">
              <w:rPr>
                <w:rFonts w:ascii="Times New Roman" w:eastAsia="Times New Roman" w:hAnsi="Times New Roman"/>
                <w:color w:val="000000"/>
                <w:sz w:val="24"/>
                <w:szCs w:val="24"/>
                <w:lang w:eastAsia="ru-RU"/>
              </w:rPr>
              <w:lastRenderedPageBreak/>
              <w:t>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25941622"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p>
          <w:p w14:paraId="3D21DAC3"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1000 кв.м;</w:t>
            </w:r>
          </w:p>
          <w:p w14:paraId="56D23E75"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AB3039E"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09E9A91"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9C822A"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23A8F21"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91A0DC"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CD4D06A"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4C7110"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E9A44B5"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4AC20B"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032E95"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F1EFD71"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2EDC6DE"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6F3255D"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8ED3E25"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75F7B8"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58AD255C"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57F1A42"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81F15AA" w14:textId="77777777" w:rsidR="00E80F8E" w:rsidRPr="002D4C37" w:rsidRDefault="00E80F8E" w:rsidP="00E80F8E">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5B8F03BB"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8F0935" w14:textId="77777777" w:rsidR="00E80F8E" w:rsidRPr="002D4C37" w:rsidRDefault="00E80F8E" w:rsidP="00E80F8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4260FBCA" w14:textId="77777777" w:rsidR="00E80F8E" w:rsidRPr="002D4C37" w:rsidRDefault="00E80F8E" w:rsidP="00E80F8E">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3AADCD3E" w14:textId="77777777" w:rsidR="00E80F8E" w:rsidRPr="002D4C37" w:rsidRDefault="00E80F8E" w:rsidP="00E80F8E">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DA83D71" w14:textId="0A5364B7" w:rsidR="00E80F8E" w:rsidRPr="002D4C37" w:rsidRDefault="00E80F8E" w:rsidP="00E80F8E">
            <w:pPr>
              <w:spacing w:after="0"/>
              <w:rPr>
                <w:rFonts w:ascii="Times New Roman" w:hAnsi="Times New Roman"/>
                <w:color w:val="000000"/>
                <w:sz w:val="24"/>
                <w:szCs w:val="24"/>
              </w:rPr>
            </w:pPr>
            <w:r w:rsidRPr="002D4C37">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38B3CB55" w14:textId="77777777" w:rsidTr="00025A94">
        <w:tc>
          <w:tcPr>
            <w:tcW w:w="2711" w:type="dxa"/>
          </w:tcPr>
          <w:p w14:paraId="5CA4651E"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4.3</w:t>
            </w:r>
          </w:p>
        </w:tc>
        <w:tc>
          <w:tcPr>
            <w:tcW w:w="2683" w:type="dxa"/>
          </w:tcPr>
          <w:p w14:paraId="29C81D4C"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Рынки</w:t>
            </w:r>
          </w:p>
          <w:p w14:paraId="7D18A793" w14:textId="77777777" w:rsidR="00E80F8E" w:rsidRPr="002D4C37" w:rsidRDefault="00E80F8E" w:rsidP="00E80F8E">
            <w:pPr>
              <w:spacing w:after="0" w:line="240" w:lineRule="auto"/>
              <w:rPr>
                <w:rFonts w:ascii="Times New Roman" w:hAnsi="Times New Roman"/>
                <w:color w:val="000000"/>
                <w:sz w:val="24"/>
                <w:szCs w:val="24"/>
              </w:rPr>
            </w:pPr>
          </w:p>
        </w:tc>
        <w:tc>
          <w:tcPr>
            <w:tcW w:w="9456" w:type="dxa"/>
          </w:tcPr>
          <w:p w14:paraId="35E1B0BB"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2E45D95D"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p>
          <w:p w14:paraId="48B0A00C"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3AF8CF57"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2800 кв.м;</w:t>
            </w:r>
          </w:p>
          <w:p w14:paraId="7637146B"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A174894"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482B69"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2DB62639"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FE532B2"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6D6B646"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1B6C95"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2138B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8A95BC"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D9F166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B2C3839"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A75E0BD"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73B7A38"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FCC7BB9"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B3700D"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18DE88B4"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C2F1D09"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79AC3A" w14:textId="77777777" w:rsidR="00E80F8E" w:rsidRPr="002D4C37" w:rsidRDefault="00E80F8E" w:rsidP="00E80F8E">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24D0EB43"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7DDE3A09" w14:textId="77777777" w:rsidR="00E80F8E" w:rsidRPr="002D4C37" w:rsidRDefault="00E80F8E" w:rsidP="00E80F8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ADD0CC5" w14:textId="77777777" w:rsidR="00E80F8E" w:rsidRPr="002D4C37" w:rsidRDefault="00E80F8E" w:rsidP="00E80F8E">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1655D29" w14:textId="6162002E" w:rsidR="00E80F8E" w:rsidRPr="002D4C37" w:rsidRDefault="00E80F8E" w:rsidP="00E80F8E">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662A91E4" w14:textId="77777777" w:rsidTr="00025A94">
        <w:tc>
          <w:tcPr>
            <w:tcW w:w="2711" w:type="dxa"/>
          </w:tcPr>
          <w:p w14:paraId="648C42C2"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4.4</w:t>
            </w:r>
          </w:p>
        </w:tc>
        <w:tc>
          <w:tcPr>
            <w:tcW w:w="2683" w:type="dxa"/>
          </w:tcPr>
          <w:p w14:paraId="73EA063B"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Магазины</w:t>
            </w:r>
          </w:p>
          <w:p w14:paraId="73FE0C01" w14:textId="77777777" w:rsidR="00E80F8E" w:rsidRPr="002D4C37" w:rsidRDefault="00E80F8E" w:rsidP="00E80F8E">
            <w:pPr>
              <w:spacing w:after="0" w:line="240" w:lineRule="auto"/>
              <w:rPr>
                <w:rFonts w:ascii="Times New Roman" w:hAnsi="Times New Roman"/>
                <w:color w:val="000000"/>
                <w:sz w:val="24"/>
                <w:szCs w:val="24"/>
              </w:rPr>
            </w:pPr>
          </w:p>
        </w:tc>
        <w:tc>
          <w:tcPr>
            <w:tcW w:w="9456" w:type="dxa"/>
          </w:tcPr>
          <w:p w14:paraId="741F64E4"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736E79A2"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p>
          <w:p w14:paraId="703D30F6"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768C49F8"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7EFEB1FD"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BFF43B4"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AD50F8E"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AC29925"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7A031F"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21D69E92"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8E0681"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009C56F0"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BFE106"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28609F"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0F9701"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20DE6C"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101C600"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C15D600"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CBF9C55"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DD5D04"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0465146"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Максимальное количество этажей – 3;</w:t>
            </w:r>
          </w:p>
          <w:p w14:paraId="74A8B6B4"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7761426"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7EFB9EA" w14:textId="77777777" w:rsidR="00E80F8E" w:rsidRPr="002D4C37" w:rsidRDefault="00E80F8E" w:rsidP="00E80F8E">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22BC241F"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C27222" w14:textId="77777777" w:rsidR="00E80F8E" w:rsidRPr="002D4C37" w:rsidRDefault="00E80F8E" w:rsidP="00E80F8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0CA15706" w14:textId="77777777" w:rsidR="00E80F8E" w:rsidRPr="002D4C37" w:rsidRDefault="00E80F8E" w:rsidP="00E80F8E">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47BF473C" w14:textId="77777777" w:rsidR="00E80F8E" w:rsidRPr="002D4C37" w:rsidRDefault="00E80F8E" w:rsidP="00E80F8E">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4943E66" w14:textId="3C35003A"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7966D9E5" w14:textId="77777777" w:rsidTr="00025A94">
        <w:tc>
          <w:tcPr>
            <w:tcW w:w="2711" w:type="dxa"/>
          </w:tcPr>
          <w:p w14:paraId="0A2BB292"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4.5</w:t>
            </w:r>
          </w:p>
        </w:tc>
        <w:tc>
          <w:tcPr>
            <w:tcW w:w="2683" w:type="dxa"/>
          </w:tcPr>
          <w:p w14:paraId="496E3D3E"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Банковская и страховая деятельность</w:t>
            </w:r>
          </w:p>
        </w:tc>
        <w:tc>
          <w:tcPr>
            <w:tcW w:w="9456" w:type="dxa"/>
          </w:tcPr>
          <w:p w14:paraId="253041D3"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475A0E60"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p>
          <w:p w14:paraId="64E640BB"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1000 кв.м;</w:t>
            </w:r>
          </w:p>
          <w:p w14:paraId="704E2730"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14253C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895A095" w14:textId="3E961659"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3E6E6A"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291EA83C"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28C377"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EDF7283"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38F3F8"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F4259E" w14:textId="1E934F4F"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5404E7"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B4CD7FA"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E06654B"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668AF10"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910B0DD" w14:textId="2FFAA01E"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2D4C37">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305DBCAB"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1BB04F"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1C47856B"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ED60E9E"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4FBBECD" w14:textId="77777777" w:rsidR="00E80F8E" w:rsidRPr="002D4C37" w:rsidRDefault="00E80F8E" w:rsidP="00E80F8E">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78D3C4F7"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3839BA" w14:textId="77777777" w:rsidR="00E80F8E" w:rsidRPr="002D4C37" w:rsidRDefault="00E80F8E" w:rsidP="00E80F8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B0B9A77" w14:textId="77777777" w:rsidR="00E80F8E" w:rsidRPr="002D4C37" w:rsidRDefault="00E80F8E" w:rsidP="00E80F8E">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4885AC80" w14:textId="77777777" w:rsidR="00E80F8E" w:rsidRPr="002D4C37" w:rsidRDefault="00E80F8E" w:rsidP="00E80F8E">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731B7D8" w14:textId="571E71F7" w:rsidR="00E80F8E" w:rsidRPr="002D4C37" w:rsidRDefault="00E80F8E" w:rsidP="00E80F8E">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48BAC769" w14:textId="77777777" w:rsidTr="00025A94">
        <w:tc>
          <w:tcPr>
            <w:tcW w:w="2711" w:type="dxa"/>
          </w:tcPr>
          <w:p w14:paraId="79C20CC4"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4.6</w:t>
            </w:r>
          </w:p>
        </w:tc>
        <w:tc>
          <w:tcPr>
            <w:tcW w:w="2683" w:type="dxa"/>
          </w:tcPr>
          <w:p w14:paraId="2470AEAB"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Общественное питание</w:t>
            </w:r>
          </w:p>
          <w:p w14:paraId="11E9AC84" w14:textId="77777777" w:rsidR="00E80F8E" w:rsidRPr="002D4C37" w:rsidRDefault="00E80F8E" w:rsidP="00E80F8E">
            <w:pPr>
              <w:spacing w:after="0" w:line="240" w:lineRule="auto"/>
              <w:rPr>
                <w:rFonts w:ascii="Times New Roman" w:hAnsi="Times New Roman"/>
                <w:color w:val="000000"/>
                <w:sz w:val="24"/>
                <w:szCs w:val="24"/>
              </w:rPr>
            </w:pPr>
          </w:p>
        </w:tc>
        <w:tc>
          <w:tcPr>
            <w:tcW w:w="9456" w:type="dxa"/>
          </w:tcPr>
          <w:p w14:paraId="4C8C07FD"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331B4C0E"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p>
          <w:p w14:paraId="39417214"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1EC23D90"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Минимальный размер земельных участков: </w:t>
            </w:r>
          </w:p>
          <w:p w14:paraId="1CC07E0E"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При числе мест, га на 100 мест:</w:t>
            </w:r>
          </w:p>
          <w:p w14:paraId="1FB0902B"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до 50 мест – 0,25 га;</w:t>
            </w:r>
          </w:p>
          <w:p w14:paraId="5397741F"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50 до 150 мест – 0,15 га;</w:t>
            </w:r>
          </w:p>
          <w:p w14:paraId="744EB36F"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A4691E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058FA74"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8D0751"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D5E535E"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B105AE"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033C2EC"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4CC9A1F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5840F9"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C17709"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00615E"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8A44FD4"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2975B72"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39BFFAD"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AC72D4"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BE06E7"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511BCE98"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2D16EAB"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78F5A9B" w14:textId="77777777" w:rsidR="00E80F8E" w:rsidRPr="002D4C37" w:rsidRDefault="00E80F8E" w:rsidP="00E80F8E">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193C6E6"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42302F" w14:textId="77777777" w:rsidR="00E80F8E" w:rsidRPr="002D4C37" w:rsidRDefault="00E80F8E" w:rsidP="00E80F8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4F3F519E" w14:textId="77777777" w:rsidR="00E80F8E" w:rsidRPr="002D4C37" w:rsidRDefault="00E80F8E" w:rsidP="00E80F8E">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94D7D73" w14:textId="77777777" w:rsidR="00E80F8E" w:rsidRPr="002D4C37" w:rsidRDefault="00E80F8E" w:rsidP="00E80F8E">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B2AEC5F" w14:textId="6E1D0241" w:rsidR="00E80F8E" w:rsidRPr="002D4C37" w:rsidRDefault="00E80F8E" w:rsidP="00E80F8E">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5798AA79" w14:textId="77777777" w:rsidTr="00025A94">
        <w:tc>
          <w:tcPr>
            <w:tcW w:w="2711" w:type="dxa"/>
          </w:tcPr>
          <w:p w14:paraId="4080EB40"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4.7</w:t>
            </w:r>
          </w:p>
        </w:tc>
        <w:tc>
          <w:tcPr>
            <w:tcW w:w="2683" w:type="dxa"/>
          </w:tcPr>
          <w:p w14:paraId="2CCDC381"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Гостиничное обслуживание</w:t>
            </w:r>
          </w:p>
          <w:p w14:paraId="6CD1E9C0" w14:textId="77777777" w:rsidR="00E80F8E" w:rsidRPr="002D4C37" w:rsidRDefault="00E80F8E" w:rsidP="00E80F8E">
            <w:pPr>
              <w:spacing w:after="0" w:line="240" w:lineRule="auto"/>
              <w:rPr>
                <w:rFonts w:ascii="Times New Roman" w:hAnsi="Times New Roman"/>
                <w:color w:val="000000"/>
                <w:sz w:val="24"/>
                <w:szCs w:val="24"/>
              </w:rPr>
            </w:pPr>
          </w:p>
        </w:tc>
        <w:tc>
          <w:tcPr>
            <w:tcW w:w="9456" w:type="dxa"/>
          </w:tcPr>
          <w:p w14:paraId="4C016C4D"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6DA4A20F"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p>
          <w:p w14:paraId="5FE9FC5A"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здания гостиницы до 100 мест</w:t>
            </w:r>
          </w:p>
          <w:p w14:paraId="2E82FFE8"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 xml:space="preserve">Минимальный размер земельных участков: </w:t>
            </w:r>
          </w:p>
          <w:p w14:paraId="72A040BE"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08E0B495"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F7C7FD6"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6410810"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DF270E"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6EA045F"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B6AADF"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0CC5F83E"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D12416"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62375B"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F29652"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7D8FCB"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A024DF0"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574DF4E"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FA79B90"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C07B030"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FF0936"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5;</w:t>
            </w:r>
          </w:p>
          <w:p w14:paraId="1C114C6A"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EAD3248"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56EE1B4" w14:textId="77777777" w:rsidR="00E80F8E" w:rsidRPr="002D4C37" w:rsidRDefault="00E80F8E" w:rsidP="00E80F8E">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79D57F4B"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E815656" w14:textId="77777777" w:rsidR="00E80F8E" w:rsidRPr="002D4C37" w:rsidRDefault="00E80F8E" w:rsidP="00E80F8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2D9DEE9" w14:textId="77777777" w:rsidR="00E80F8E" w:rsidRPr="002D4C37" w:rsidRDefault="00E80F8E" w:rsidP="00E80F8E">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34E25D1C" w14:textId="77777777" w:rsidR="00E80F8E" w:rsidRPr="002D4C37" w:rsidRDefault="00E80F8E" w:rsidP="00E80F8E">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F88FBD2" w14:textId="77777777" w:rsidR="00E80F8E" w:rsidRPr="002D4C37" w:rsidRDefault="00E80F8E" w:rsidP="00E80F8E">
            <w:pPr>
              <w:spacing w:after="0"/>
              <w:rPr>
                <w:rFonts w:ascii="Times New Roman" w:hAnsi="Times New Roman"/>
                <w:b/>
                <w:bCs/>
                <w:color w:val="000000"/>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w:t>
            </w:r>
            <w:r w:rsidRPr="002D4C37">
              <w:rPr>
                <w:rFonts w:ascii="Times New Roman" w:hAnsi="Times New Roman"/>
                <w:b/>
                <w:bCs/>
                <w:color w:val="000000"/>
              </w:rPr>
              <w:lastRenderedPageBreak/>
              <w:t>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810F6B3" w14:textId="77777777" w:rsidR="00E80F8E" w:rsidRPr="002D4C37" w:rsidRDefault="00E80F8E" w:rsidP="00E80F8E">
            <w:pPr>
              <w:spacing w:after="0" w:line="240" w:lineRule="auto"/>
              <w:rPr>
                <w:rFonts w:ascii="Times New Roman" w:hAnsi="Times New Roman"/>
                <w:b/>
                <w:color w:val="000000"/>
              </w:rPr>
            </w:pPr>
            <w:r w:rsidRPr="002D4C3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B4956ED" w14:textId="1DD5265E" w:rsidR="00E80F8E" w:rsidRPr="002D4C37" w:rsidRDefault="00E80F8E" w:rsidP="00E80F8E">
            <w:pPr>
              <w:spacing w:after="0"/>
              <w:rPr>
                <w:rFonts w:ascii="Times New Roman" w:hAnsi="Times New Roman"/>
                <w:color w:val="000000"/>
                <w:sz w:val="24"/>
                <w:szCs w:val="24"/>
              </w:rPr>
            </w:pPr>
            <w:r w:rsidRPr="002D4C3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2D4C37">
              <w:rPr>
                <w:rFonts w:ascii="Times New Roman" w:hAnsi="Times New Roman"/>
                <w:b/>
                <w:bCs/>
                <w:color w:val="000000"/>
              </w:rPr>
              <w:t xml:space="preserve">                                                                                                                                                                                                     </w:t>
            </w:r>
          </w:p>
        </w:tc>
      </w:tr>
      <w:tr w:rsidR="002D4C37" w:rsidRPr="002D4C37" w14:paraId="15D0F2AA" w14:textId="77777777" w:rsidTr="00025A94">
        <w:tc>
          <w:tcPr>
            <w:tcW w:w="2711" w:type="dxa"/>
          </w:tcPr>
          <w:p w14:paraId="16D0BEC6" w14:textId="4D9B194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4.9.1.2</w:t>
            </w:r>
          </w:p>
        </w:tc>
        <w:tc>
          <w:tcPr>
            <w:tcW w:w="2683" w:type="dxa"/>
          </w:tcPr>
          <w:p w14:paraId="61336B19" w14:textId="07CD3323"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eastAsia="Times New Roman" w:hAnsi="Times New Roman"/>
                <w:b/>
                <w:color w:val="000000"/>
                <w:sz w:val="24"/>
                <w:szCs w:val="24"/>
                <w:lang w:eastAsia="ru-RU"/>
              </w:rPr>
              <w:t>Обеспечение дорожного отдыха</w:t>
            </w:r>
          </w:p>
        </w:tc>
        <w:tc>
          <w:tcPr>
            <w:tcW w:w="9456" w:type="dxa"/>
          </w:tcPr>
          <w:p w14:paraId="4776F0E5" w14:textId="77777777" w:rsidR="00E80F8E" w:rsidRPr="002D4C37" w:rsidRDefault="00E80F8E" w:rsidP="00E80F8E">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39044FDE"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578C6D8"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5714C72"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68E948B"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E57E40"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D292A5B"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4A9503"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7B437784"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64D0494"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B584E6"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B82AF1"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545305"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F0196C5"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B01E6FF"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3079FE6"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8E1D8A"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150FE8AA"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2;</w:t>
            </w:r>
          </w:p>
          <w:p w14:paraId="1E5D77B5"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2C62C34"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9A8B61" w14:textId="77777777" w:rsidR="00E80F8E" w:rsidRPr="002D4C37" w:rsidRDefault="00E80F8E" w:rsidP="00E80F8E">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EE1BC77"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0802DA" w14:textId="77777777" w:rsidR="00E80F8E" w:rsidRPr="002D4C37" w:rsidRDefault="00E80F8E" w:rsidP="00E80F8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F6249BF" w14:textId="77777777" w:rsidR="00E80F8E" w:rsidRPr="002D4C37" w:rsidRDefault="00E80F8E" w:rsidP="00E80F8E">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22F25FB" w14:textId="58B41B72" w:rsidR="00E80F8E" w:rsidRPr="002D4C37" w:rsidRDefault="00E80F8E" w:rsidP="00E80F8E">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E80F8E" w:rsidRPr="002D4C37" w14:paraId="23D1F7A9" w14:textId="77777777" w:rsidTr="00025A94">
        <w:tc>
          <w:tcPr>
            <w:tcW w:w="2711" w:type="dxa"/>
          </w:tcPr>
          <w:p w14:paraId="4D96B822"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8.3</w:t>
            </w:r>
          </w:p>
        </w:tc>
        <w:tc>
          <w:tcPr>
            <w:tcW w:w="2683" w:type="dxa"/>
          </w:tcPr>
          <w:p w14:paraId="2A22C3D3" w14:textId="77777777" w:rsidR="00E80F8E" w:rsidRPr="002D4C37" w:rsidRDefault="00E80F8E" w:rsidP="00E80F8E">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Обеспечение внутреннего правопорядка</w:t>
            </w:r>
          </w:p>
        </w:tc>
        <w:tc>
          <w:tcPr>
            <w:tcW w:w="9456" w:type="dxa"/>
          </w:tcPr>
          <w:p w14:paraId="12BF3678" w14:textId="77777777" w:rsidR="00E80F8E" w:rsidRPr="002D4C37" w:rsidRDefault="00E80F8E" w:rsidP="00E80F8E">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30DDD553" w14:textId="77777777" w:rsidR="00E80F8E" w:rsidRPr="002D4C37" w:rsidRDefault="00E80F8E" w:rsidP="00E80F8E">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494D9556" w14:textId="77777777" w:rsidR="00E80F8E" w:rsidRPr="002D4C37" w:rsidRDefault="00E80F8E" w:rsidP="00E80F8E">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4066E952"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711C9E7"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7B77F7"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BB5F86C"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F084231"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AE02E7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643F56"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1DE9C7C"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261D82"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0546E39D"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B96BA48" w14:textId="77777777" w:rsidR="00E80F8E" w:rsidRPr="002D4C37" w:rsidRDefault="00E80F8E" w:rsidP="00E80F8E">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0751122"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61F08F1" w14:textId="77777777" w:rsidR="00E80F8E" w:rsidRPr="002D4C37" w:rsidRDefault="00E80F8E" w:rsidP="00E80F8E">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A6B2E2"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295DD1" w14:textId="77777777" w:rsidR="00E80F8E" w:rsidRPr="002D4C37" w:rsidRDefault="00E80F8E" w:rsidP="00E80F8E">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20 м;</w:t>
            </w:r>
          </w:p>
          <w:p w14:paraId="1B4FA030"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8C11206"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1DD600D" w14:textId="77777777" w:rsidR="00E80F8E" w:rsidRPr="002D4C37" w:rsidRDefault="00E80F8E" w:rsidP="00E80F8E">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4BA8D78" w14:textId="4F7836FD" w:rsidR="00E80F8E" w:rsidRPr="002D4C37" w:rsidRDefault="00E80F8E" w:rsidP="00E80F8E">
            <w:pPr>
              <w:spacing w:after="0" w:line="240" w:lineRule="auto"/>
              <w:rPr>
                <w:rFonts w:ascii="Times New Roman" w:hAnsi="Times New Roman"/>
                <w:b/>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916C850" w14:textId="3D8ED937" w:rsidR="005B796A" w:rsidRPr="002D4C37" w:rsidRDefault="005B796A" w:rsidP="005B796A">
      <w:pPr>
        <w:spacing w:after="0" w:line="240" w:lineRule="auto"/>
        <w:rPr>
          <w:rFonts w:ascii="Times New Roman" w:hAnsi="Times New Roman"/>
          <w:b/>
          <w:color w:val="000000"/>
          <w:sz w:val="24"/>
          <w:szCs w:val="24"/>
        </w:rPr>
      </w:pPr>
    </w:p>
    <w:p w14:paraId="11DCFA90" w14:textId="77777777" w:rsidR="005B796A" w:rsidRPr="002D4C37" w:rsidRDefault="005B796A" w:rsidP="005B796A">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Вспомогательные виды разрешенного использования</w:t>
      </w:r>
    </w:p>
    <w:p w14:paraId="65852E64" w14:textId="77777777" w:rsidR="005B796A" w:rsidRPr="002D4C37" w:rsidRDefault="005B796A" w:rsidP="005B796A">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2D4C37" w:rsidRPr="002D4C37" w14:paraId="24F3B309" w14:textId="77777777" w:rsidTr="00025A94">
        <w:tc>
          <w:tcPr>
            <w:tcW w:w="2732" w:type="dxa"/>
          </w:tcPr>
          <w:p w14:paraId="4151A87E"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w:t>
            </w:r>
          </w:p>
          <w:p w14:paraId="74B9AE68"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вида разрешенного использования</w:t>
            </w:r>
          </w:p>
          <w:p w14:paraId="1264B44F"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земельного</w:t>
            </w:r>
          </w:p>
          <w:p w14:paraId="3C65FD29"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участка</w:t>
            </w:r>
          </w:p>
        </w:tc>
        <w:tc>
          <w:tcPr>
            <w:tcW w:w="2648" w:type="dxa"/>
          </w:tcPr>
          <w:p w14:paraId="2FADEC28" w14:textId="77777777" w:rsidR="005B796A" w:rsidRPr="002D4C37" w:rsidRDefault="005B796A" w:rsidP="00025A94">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3E498157" w14:textId="77777777" w:rsidR="005B796A" w:rsidRPr="002D4C37" w:rsidRDefault="005B796A" w:rsidP="00025A94">
            <w:pPr>
              <w:spacing w:after="0" w:line="240" w:lineRule="auto"/>
              <w:ind w:left="459"/>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502B01C7" w14:textId="77777777" w:rsidTr="00025A94">
        <w:tc>
          <w:tcPr>
            <w:tcW w:w="2732" w:type="dxa"/>
          </w:tcPr>
          <w:p w14:paraId="34281E3C"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4.9</w:t>
            </w:r>
          </w:p>
        </w:tc>
        <w:tc>
          <w:tcPr>
            <w:tcW w:w="2648" w:type="dxa"/>
          </w:tcPr>
          <w:p w14:paraId="021CC5F5"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b/>
                <w:bCs/>
                <w:color w:val="000000"/>
                <w:sz w:val="24"/>
                <w:szCs w:val="24"/>
              </w:rPr>
              <w:t>Служебные гаражи</w:t>
            </w:r>
          </w:p>
        </w:tc>
        <w:tc>
          <w:tcPr>
            <w:tcW w:w="9470" w:type="dxa"/>
          </w:tcPr>
          <w:p w14:paraId="24E2F989" w14:textId="77777777" w:rsidR="005B796A" w:rsidRPr="002D4C37" w:rsidRDefault="005B796A" w:rsidP="00025A94">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3454254B"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Минимальный размер земельных участков - по СП 42.13330.2016 (приложение И).</w:t>
            </w:r>
          </w:p>
          <w:p w14:paraId="1B279008"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7CD37F4"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6E87C8E"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FF4986"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FB46FED"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368D33"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7FD3968B"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435B76"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18BF91"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7A07B4"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8638C4"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E3C8FC5"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46446DE"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5FF8560"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AC555E"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53D869"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07A1DEC8"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7EC5FB1"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8BD4DBF"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21FFC9D" w14:textId="047F69B2" w:rsidR="00823C46" w:rsidRPr="002D4C37" w:rsidRDefault="008A2E78" w:rsidP="00025A94">
            <w:pPr>
              <w:spacing w:after="0" w:line="240" w:lineRule="auto"/>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68D14BCD" w14:textId="77777777" w:rsidTr="00025A94">
        <w:tc>
          <w:tcPr>
            <w:tcW w:w="2732" w:type="dxa"/>
          </w:tcPr>
          <w:p w14:paraId="1CF01B1E"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5.1</w:t>
            </w:r>
          </w:p>
        </w:tc>
        <w:tc>
          <w:tcPr>
            <w:tcW w:w="2648" w:type="dxa"/>
          </w:tcPr>
          <w:p w14:paraId="424D0FFC" w14:textId="77777777" w:rsidR="005B796A" w:rsidRPr="002D4C37" w:rsidRDefault="005B796A"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Спорт</w:t>
            </w:r>
          </w:p>
          <w:p w14:paraId="216B1855" w14:textId="77777777" w:rsidR="005B796A" w:rsidRPr="002D4C37" w:rsidRDefault="005B796A" w:rsidP="00025A94">
            <w:pPr>
              <w:spacing w:after="0" w:line="240" w:lineRule="auto"/>
              <w:rPr>
                <w:rFonts w:ascii="Times New Roman" w:hAnsi="Times New Roman"/>
                <w:color w:val="000000"/>
                <w:sz w:val="24"/>
                <w:szCs w:val="24"/>
              </w:rPr>
            </w:pPr>
          </w:p>
        </w:tc>
        <w:tc>
          <w:tcPr>
            <w:tcW w:w="9470" w:type="dxa"/>
          </w:tcPr>
          <w:p w14:paraId="249129EE" w14:textId="77777777" w:rsidR="005B796A" w:rsidRPr="002D4C37" w:rsidRDefault="005B796A" w:rsidP="00025A94">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 w:anchor="block_1511" w:history="1">
              <w:r w:rsidRPr="002D4C37">
                <w:rPr>
                  <w:rFonts w:ascii="Times New Roman" w:hAnsi="Times New Roman"/>
                  <w:b/>
                  <w:color w:val="000000"/>
                  <w:sz w:val="24"/>
                  <w:szCs w:val="24"/>
                </w:rPr>
                <w:t>кодами 5.1.1 - 5.1.7</w:t>
              </w:r>
            </w:hyperlink>
            <w:r w:rsidRPr="002D4C37">
              <w:rPr>
                <w:rFonts w:ascii="Times New Roman" w:hAnsi="Times New Roman"/>
                <w:b/>
                <w:color w:val="000000"/>
                <w:sz w:val="24"/>
                <w:szCs w:val="24"/>
              </w:rPr>
              <w:t>.</w:t>
            </w:r>
          </w:p>
          <w:p w14:paraId="25441B07"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0CDB1C9"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2E2A487C"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72B7612"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5D4CC8"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B576FFF"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4704D3A"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34F5766"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D8E022"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1B70C4"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C1BEC8"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C0E59C"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5355B2C" w14:textId="77777777" w:rsidR="005B796A" w:rsidRPr="002D4C37" w:rsidRDefault="005B796A"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AF7AE75"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AEC8191" w14:textId="77777777" w:rsidR="005B796A" w:rsidRPr="002D4C37" w:rsidRDefault="005B796A"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3360F5"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1B6335"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49B9B7AD"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4C8565D"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4A62AEA" w14:textId="77777777" w:rsidR="005B796A" w:rsidRPr="002D4C37" w:rsidRDefault="005B796A" w:rsidP="00025A94">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35C93A09" w14:textId="77777777" w:rsidR="005B796A" w:rsidRPr="002D4C37" w:rsidRDefault="005B796A"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C43BBF" w14:textId="77777777" w:rsidR="005B796A" w:rsidRPr="002D4C37" w:rsidRDefault="005B796A" w:rsidP="00025A9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A34C503" w14:textId="77777777" w:rsidR="005B796A" w:rsidRPr="002D4C37" w:rsidRDefault="005B796A"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9F5246D" w14:textId="77777777" w:rsidR="005B796A" w:rsidRPr="002D4C37" w:rsidRDefault="005B796A" w:rsidP="00025A94">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576C786" w14:textId="5272004A" w:rsidR="00823C46" w:rsidRPr="002D4C37" w:rsidRDefault="005A12B0" w:rsidP="00025A94">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w:t>
            </w:r>
            <w:r w:rsidRPr="002D4C37">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055D582" w14:textId="77777777" w:rsidR="005B796A" w:rsidRPr="002D4C37" w:rsidRDefault="005B796A" w:rsidP="005B796A">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Примечание:</w:t>
      </w:r>
    </w:p>
    <w:p w14:paraId="37ECB47E"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2D4C37">
        <w:rPr>
          <w:rFonts w:ascii="Times New Roman" w:hAnsi="Times New Roman"/>
          <w:color w:val="000000"/>
          <w:sz w:val="24"/>
          <w:szCs w:val="24"/>
          <w:lang w:val="en-US" w:eastAsia="ru-RU"/>
        </w:rPr>
        <w:t>V</w:t>
      </w:r>
      <w:r w:rsidRPr="002D4C37">
        <w:rPr>
          <w:rFonts w:ascii="Times New Roman" w:hAnsi="Times New Roman"/>
          <w:color w:val="000000"/>
          <w:sz w:val="24"/>
          <w:szCs w:val="24"/>
          <w:lang w:eastAsia="ru-RU"/>
        </w:rPr>
        <w:t xml:space="preserve"> настоящих Правил.</w:t>
      </w:r>
    </w:p>
    <w:p w14:paraId="0ED51E91"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пользованияю.</w:t>
      </w:r>
    </w:p>
    <w:p w14:paraId="21025D85"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2CA7DAC"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D441ED4"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95F81DC"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0059C68"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24E0032"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56A63C5"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D8249AB"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A50FB71"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83115"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FCADB1E"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444E92A"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83115"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2B1ACE0"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83115"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w:t>
      </w:r>
    </w:p>
    <w:p w14:paraId="6541E530"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2C025E25"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1E28702"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A624234" w14:textId="77777777" w:rsidR="005B796A" w:rsidRPr="002D4C37" w:rsidRDefault="005B796A" w:rsidP="005B796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6927CB6" w14:textId="77777777" w:rsidR="00BC254B" w:rsidRPr="002D4C37" w:rsidRDefault="005B796A" w:rsidP="00DA60F0">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Детские спортивные и игровые площадки допускается размещать за пределами земельного участка, подлежащего застройке, при </w:t>
      </w:r>
      <w:r w:rsidRPr="002D4C37">
        <w:rPr>
          <w:rFonts w:ascii="Times New Roman" w:hAnsi="Times New Roman"/>
          <w:color w:val="000000"/>
          <w:sz w:val="24"/>
          <w:szCs w:val="24"/>
          <w:lang w:eastAsia="ru-RU"/>
        </w:rPr>
        <w:lastRenderedPageBreak/>
        <w:t>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CC73851" w14:textId="77777777" w:rsidR="005B796A" w:rsidRPr="002D4C37" w:rsidRDefault="005B796A" w:rsidP="005B796A">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01C87257" w14:textId="39C4E83B" w:rsidR="000D4C1B" w:rsidRPr="002D4C37" w:rsidRDefault="000D4C1B" w:rsidP="000D4C1B">
      <w:pPr>
        <w:pStyle w:val="2"/>
        <w:spacing w:before="0" w:after="0"/>
        <w:rPr>
          <w:rFonts w:ascii="Times New Roman" w:hAnsi="Times New Roman" w:cs="Times New Roman"/>
          <w:i w:val="0"/>
          <w:color w:val="000000"/>
          <w:kern w:val="1"/>
          <w:sz w:val="24"/>
          <w:szCs w:val="24"/>
        </w:rPr>
      </w:pPr>
      <w:bookmarkStart w:id="17" w:name="_Toc2449503"/>
      <w:bookmarkStart w:id="18" w:name="_Toc109830893"/>
      <w:bookmarkStart w:id="19" w:name="_Toc494887946"/>
      <w:bookmarkStart w:id="20" w:name="_Toc494888405"/>
      <w:r w:rsidRPr="002D4C37">
        <w:rPr>
          <w:rFonts w:ascii="Times New Roman" w:hAnsi="Times New Roman" w:cs="Times New Roman"/>
          <w:i w:val="0"/>
          <w:color w:val="000000"/>
          <w:kern w:val="1"/>
          <w:sz w:val="24"/>
          <w:szCs w:val="24"/>
        </w:rPr>
        <w:t xml:space="preserve">Статья 39. </w:t>
      </w:r>
      <w:r w:rsidRPr="002D4C37">
        <w:rPr>
          <w:rFonts w:ascii="Times New Roman" w:hAnsi="Times New Roman" w:cs="Times New Roman"/>
          <w:i w:val="0"/>
          <w:color w:val="000000"/>
          <w:sz w:val="24"/>
          <w:szCs w:val="24"/>
        </w:rPr>
        <w:t>Зона застройки среднеэтажными жилыми домами</w:t>
      </w:r>
      <w:r w:rsidRPr="002D4C37">
        <w:rPr>
          <w:rFonts w:ascii="Times New Roman" w:hAnsi="Times New Roman" w:cs="Times New Roman"/>
          <w:i w:val="0"/>
          <w:color w:val="000000"/>
          <w:kern w:val="1"/>
          <w:sz w:val="24"/>
          <w:szCs w:val="24"/>
        </w:rPr>
        <w:t xml:space="preserve"> (Ж-3)</w:t>
      </w:r>
      <w:bookmarkEnd w:id="17"/>
      <w:bookmarkEnd w:id="18"/>
    </w:p>
    <w:p w14:paraId="520DF753" w14:textId="77777777" w:rsidR="005A12B0" w:rsidRPr="002D4C37" w:rsidRDefault="005A12B0" w:rsidP="005A12B0">
      <w:pPr>
        <w:spacing w:after="0" w:line="240" w:lineRule="auto"/>
        <w:rPr>
          <w:color w:val="000000"/>
          <w:sz w:val="16"/>
          <w:szCs w:val="16"/>
          <w:lang w:eastAsia="ru-RU"/>
        </w:rPr>
      </w:pPr>
    </w:p>
    <w:p w14:paraId="378A10B7" w14:textId="77777777" w:rsidR="00DA60F0" w:rsidRPr="002D4C37" w:rsidRDefault="00DA60F0" w:rsidP="00DA60F0">
      <w:pPr>
        <w:widowControl w:val="0"/>
        <w:numPr>
          <w:ilvl w:val="0"/>
          <w:numId w:val="22"/>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46B0157E" w14:textId="77777777" w:rsidR="00DA60F0" w:rsidRPr="002D4C37" w:rsidRDefault="00DA60F0" w:rsidP="00DA60F0">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850"/>
        <w:gridCol w:w="4962"/>
        <w:gridCol w:w="4110"/>
      </w:tblGrid>
      <w:tr w:rsidR="002D4C37" w:rsidRPr="002D4C37" w14:paraId="5AD40324" w14:textId="77777777" w:rsidTr="00DA60F0">
        <w:trPr>
          <w:trHeight w:val="304"/>
        </w:trPr>
        <w:tc>
          <w:tcPr>
            <w:tcW w:w="5850" w:type="dxa"/>
            <w:tcBorders>
              <w:top w:val="single" w:sz="8" w:space="0" w:color="auto"/>
              <w:left w:val="single" w:sz="8" w:space="0" w:color="auto"/>
              <w:bottom w:val="single" w:sz="8" w:space="0" w:color="auto"/>
              <w:right w:val="nil"/>
            </w:tcBorders>
          </w:tcPr>
          <w:p w14:paraId="6C354CE0"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Основные виды разрешённого</w:t>
            </w:r>
          </w:p>
          <w:p w14:paraId="53D31FDD"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c>
          <w:tcPr>
            <w:tcW w:w="4962" w:type="dxa"/>
            <w:tcBorders>
              <w:top w:val="single" w:sz="8" w:space="0" w:color="auto"/>
              <w:left w:val="single" w:sz="8" w:space="0" w:color="auto"/>
              <w:bottom w:val="single" w:sz="8" w:space="0" w:color="auto"/>
              <w:right w:val="nil"/>
            </w:tcBorders>
          </w:tcPr>
          <w:p w14:paraId="657A501A"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Условно разрешённые</w:t>
            </w:r>
          </w:p>
          <w:p w14:paraId="205FE816"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1A576A63"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Вспомогательные виды</w:t>
            </w:r>
          </w:p>
          <w:p w14:paraId="26991C00"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r>
      <w:tr w:rsidR="00DA60F0" w:rsidRPr="002D4C37" w14:paraId="6A628FA8" w14:textId="77777777" w:rsidTr="00DA60F0">
        <w:trPr>
          <w:trHeight w:val="689"/>
        </w:trPr>
        <w:tc>
          <w:tcPr>
            <w:tcW w:w="5850" w:type="dxa"/>
            <w:tcBorders>
              <w:top w:val="single" w:sz="8" w:space="0" w:color="auto"/>
              <w:left w:val="single" w:sz="8" w:space="0" w:color="auto"/>
              <w:bottom w:val="single" w:sz="8" w:space="0" w:color="auto"/>
              <w:right w:val="nil"/>
            </w:tcBorders>
          </w:tcPr>
          <w:p w14:paraId="12895F7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2.5 Среднеэтажная жилая застройка</w:t>
            </w:r>
          </w:p>
          <w:p w14:paraId="2E5B0980" w14:textId="7FD45267" w:rsidR="00DA60F0" w:rsidRPr="008A523E" w:rsidRDefault="00DA60F0" w:rsidP="00DA60F0">
            <w:pPr>
              <w:spacing w:after="0" w:line="240" w:lineRule="auto"/>
              <w:rPr>
                <w:rFonts w:ascii="Times New Roman" w:hAnsi="Times New Roman"/>
                <w:color w:val="000000"/>
                <w:sz w:val="24"/>
                <w:szCs w:val="24"/>
                <w:lang w:eastAsia="ru-RU"/>
              </w:rPr>
            </w:pPr>
            <w:r w:rsidRPr="008A523E">
              <w:rPr>
                <w:rFonts w:ascii="Times New Roman" w:hAnsi="Times New Roman"/>
                <w:color w:val="000000"/>
                <w:sz w:val="24"/>
                <w:szCs w:val="24"/>
                <w:lang w:eastAsia="ru-RU"/>
              </w:rPr>
              <w:t>2.7.1</w:t>
            </w:r>
            <w:r w:rsidR="00EC2D1D" w:rsidRPr="008A523E">
              <w:rPr>
                <w:rFonts w:ascii="Times New Roman" w:hAnsi="Times New Roman"/>
                <w:color w:val="000000"/>
                <w:sz w:val="24"/>
                <w:szCs w:val="24"/>
                <w:lang w:eastAsia="ru-RU"/>
              </w:rPr>
              <w:t xml:space="preserve"> </w:t>
            </w:r>
            <w:r w:rsidRPr="008A523E">
              <w:rPr>
                <w:rFonts w:ascii="Times New Roman" w:hAnsi="Times New Roman"/>
                <w:color w:val="000000"/>
                <w:sz w:val="24"/>
                <w:szCs w:val="24"/>
                <w:lang w:eastAsia="ru-RU"/>
              </w:rPr>
              <w:t>Хранение автотранспорта</w:t>
            </w:r>
          </w:p>
          <w:p w14:paraId="75884AF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 Коммунальное обслуживание</w:t>
            </w:r>
          </w:p>
          <w:p w14:paraId="08AFD86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3.2 Социальное обслуживание</w:t>
            </w:r>
          </w:p>
          <w:p w14:paraId="5D0E44D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3.3 Бытовое обслуживание</w:t>
            </w:r>
          </w:p>
          <w:p w14:paraId="07736F8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3.4.1 Амбулаторно-поликлиническое обслуживание</w:t>
            </w:r>
          </w:p>
          <w:p w14:paraId="11D5EF8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3.5 Образование и просвещение</w:t>
            </w:r>
          </w:p>
          <w:p w14:paraId="30D096EB" w14:textId="00C5AFCA"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3.8 Общественное управление</w:t>
            </w:r>
          </w:p>
          <w:p w14:paraId="3AF57E26" w14:textId="041CEEC5" w:rsidR="00EC2D1D" w:rsidRPr="002D4C37" w:rsidRDefault="00EC2D1D"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4.4 Магазины</w:t>
            </w:r>
          </w:p>
          <w:p w14:paraId="4D3A8AC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8.3 Обеспечение внутреннего правопорядка</w:t>
            </w:r>
          </w:p>
          <w:p w14:paraId="59EB43E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12.0 Земельные участки (территории) общего пользования</w:t>
            </w:r>
          </w:p>
        </w:tc>
        <w:tc>
          <w:tcPr>
            <w:tcW w:w="4962" w:type="dxa"/>
            <w:tcBorders>
              <w:top w:val="single" w:sz="8" w:space="0" w:color="auto"/>
              <w:left w:val="single" w:sz="8" w:space="0" w:color="auto"/>
              <w:bottom w:val="single" w:sz="8" w:space="0" w:color="auto"/>
              <w:right w:val="nil"/>
            </w:tcBorders>
          </w:tcPr>
          <w:p w14:paraId="319974B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2.1.1 Малоэтажная многоквартирная жилая застройка</w:t>
            </w:r>
          </w:p>
          <w:p w14:paraId="671FBBB1" w14:textId="6C5EDCAA"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2.3 Блокированная жилая застройка</w:t>
            </w:r>
          </w:p>
          <w:p w14:paraId="0E4458DA" w14:textId="6AC6CA2E" w:rsidR="00EC2D1D" w:rsidRPr="002D4C37" w:rsidRDefault="00EC2D1D"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3.4.2 Стационарное медицинское обслуживание</w:t>
            </w:r>
          </w:p>
          <w:p w14:paraId="67473946" w14:textId="76BBB412" w:rsidR="00EC2D1D" w:rsidRPr="002D4C37" w:rsidRDefault="00EC2D1D"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3.6 Культурное развитие</w:t>
            </w:r>
          </w:p>
          <w:p w14:paraId="47705103"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3.7 Религиозное использование</w:t>
            </w:r>
          </w:p>
          <w:p w14:paraId="3AE0C684"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3.9 Обеспечение научной деятельности</w:t>
            </w:r>
          </w:p>
          <w:p w14:paraId="5C2C9B68"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3.9.1</w:t>
            </w:r>
            <w:r w:rsidRPr="002D4C37">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3652BC6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3.10.1 Амбулаторное ветеринарное обслуживание</w:t>
            </w:r>
          </w:p>
          <w:p w14:paraId="1F116F5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4.1. Деловое управление</w:t>
            </w:r>
          </w:p>
          <w:p w14:paraId="7AE831F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4.3 Рынки</w:t>
            </w:r>
          </w:p>
          <w:p w14:paraId="38D2C6A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4.5</w:t>
            </w:r>
            <w:r w:rsidRPr="002D4C37">
              <w:rPr>
                <w:rFonts w:ascii="Times New Roman" w:hAnsi="Times New Roman"/>
                <w:color w:val="000000"/>
                <w:sz w:val="24"/>
                <w:szCs w:val="24"/>
              </w:rPr>
              <w:t xml:space="preserve"> Банковская и страховая деятельность</w:t>
            </w:r>
          </w:p>
          <w:p w14:paraId="091AAA97"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4.6 Общественное питание</w:t>
            </w:r>
          </w:p>
          <w:p w14:paraId="5F0F1AC0"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4.7 Гостиничное обслуживание</w:t>
            </w:r>
          </w:p>
          <w:p w14:paraId="58CF3E29" w14:textId="13094CCB" w:rsidR="00DA60F0" w:rsidRPr="002D4C37" w:rsidRDefault="00DA60F0" w:rsidP="00EC3A9D">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4.9.1</w:t>
            </w:r>
            <w:r w:rsidR="00EC3A9D" w:rsidRPr="002D4C37">
              <w:rPr>
                <w:rFonts w:ascii="Times New Roman" w:hAnsi="Times New Roman"/>
                <w:bCs/>
                <w:color w:val="000000"/>
                <w:sz w:val="24"/>
                <w:szCs w:val="24"/>
              </w:rPr>
              <w:t>.2</w:t>
            </w:r>
            <w:r w:rsidRPr="002D4C37">
              <w:rPr>
                <w:rFonts w:ascii="Times New Roman" w:hAnsi="Times New Roman"/>
                <w:color w:val="000000"/>
                <w:sz w:val="24"/>
                <w:szCs w:val="24"/>
              </w:rPr>
              <w:t xml:space="preserve"> </w:t>
            </w:r>
            <w:r w:rsidRPr="002D4C37">
              <w:rPr>
                <w:rFonts w:ascii="Times New Roman" w:hAnsi="Times New Roman"/>
                <w:b/>
                <w:color w:val="000000"/>
                <w:sz w:val="24"/>
                <w:szCs w:val="24"/>
              </w:rPr>
              <w:t>О</w:t>
            </w:r>
            <w:r w:rsidR="00EC3A9D" w:rsidRPr="002D4C37">
              <w:rPr>
                <w:rFonts w:ascii="Times New Roman" w:hAnsi="Times New Roman"/>
                <w:b/>
                <w:color w:val="000000"/>
                <w:sz w:val="24"/>
                <w:szCs w:val="24"/>
              </w:rPr>
              <w:t>беспечение дорожного отдыха</w:t>
            </w:r>
          </w:p>
        </w:tc>
        <w:tc>
          <w:tcPr>
            <w:tcW w:w="4110" w:type="dxa"/>
            <w:tcBorders>
              <w:top w:val="single" w:sz="8" w:space="0" w:color="auto"/>
              <w:left w:val="single" w:sz="8" w:space="0" w:color="auto"/>
              <w:bottom w:val="single" w:sz="8" w:space="0" w:color="auto"/>
              <w:right w:val="single" w:sz="8" w:space="0" w:color="auto"/>
            </w:tcBorders>
          </w:tcPr>
          <w:p w14:paraId="21908F3A" w14:textId="77777777" w:rsidR="00DA60F0" w:rsidRPr="008A523E" w:rsidRDefault="00DA60F0" w:rsidP="00DA60F0">
            <w:pPr>
              <w:spacing w:after="0" w:line="240" w:lineRule="auto"/>
              <w:rPr>
                <w:rFonts w:ascii="Times New Roman" w:hAnsi="Times New Roman"/>
                <w:bCs/>
                <w:color w:val="000000"/>
                <w:sz w:val="24"/>
                <w:szCs w:val="24"/>
              </w:rPr>
            </w:pPr>
            <w:bookmarkStart w:id="21" w:name="_GoBack"/>
            <w:r w:rsidRPr="008A523E">
              <w:rPr>
                <w:rFonts w:ascii="Times New Roman" w:hAnsi="Times New Roman"/>
                <w:bCs/>
                <w:color w:val="000000"/>
                <w:sz w:val="24"/>
                <w:szCs w:val="24"/>
              </w:rPr>
              <w:t>4.9 Служебные гаражи</w:t>
            </w:r>
          </w:p>
          <w:bookmarkEnd w:id="21"/>
          <w:p w14:paraId="41D35FDD"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5.1 Спорт</w:t>
            </w:r>
          </w:p>
          <w:p w14:paraId="6511792D" w14:textId="77777777" w:rsidR="00DA60F0" w:rsidRPr="002D4C37" w:rsidRDefault="00DA60F0" w:rsidP="00DA60F0">
            <w:pPr>
              <w:spacing w:after="0" w:line="240" w:lineRule="auto"/>
              <w:rPr>
                <w:rFonts w:ascii="Times New Roman" w:hAnsi="Times New Roman"/>
                <w:bCs/>
                <w:color w:val="000000"/>
                <w:sz w:val="24"/>
                <w:szCs w:val="24"/>
              </w:rPr>
            </w:pPr>
          </w:p>
        </w:tc>
      </w:tr>
    </w:tbl>
    <w:p w14:paraId="622E17D7" w14:textId="77777777" w:rsidR="00DA60F0" w:rsidRPr="002D4C37" w:rsidRDefault="00DA60F0" w:rsidP="00DA60F0">
      <w:pPr>
        <w:pStyle w:val="2"/>
        <w:spacing w:before="0" w:after="0"/>
        <w:rPr>
          <w:rFonts w:ascii="Times New Roman" w:hAnsi="Times New Roman" w:cs="Times New Roman"/>
          <w:color w:val="000000"/>
          <w:sz w:val="24"/>
          <w:szCs w:val="24"/>
        </w:rPr>
      </w:pPr>
    </w:p>
    <w:p w14:paraId="729CDCCE" w14:textId="77777777" w:rsidR="00DA60F0" w:rsidRPr="002D4C37" w:rsidRDefault="00DA60F0" w:rsidP="00DA60F0">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6CFAEF2" w14:textId="77777777" w:rsidR="00DA60F0" w:rsidRPr="002D4C37" w:rsidRDefault="00DA60F0" w:rsidP="00DA60F0">
      <w:pPr>
        <w:spacing w:after="0" w:line="240" w:lineRule="auto"/>
        <w:rPr>
          <w:rFonts w:ascii="Times New Roman" w:hAnsi="Times New Roman"/>
          <w:b/>
          <w:color w:val="000000"/>
          <w:sz w:val="24"/>
          <w:szCs w:val="24"/>
        </w:rPr>
      </w:pPr>
    </w:p>
    <w:p w14:paraId="687720CD"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Основные виды разрешенного использования</w:t>
      </w:r>
    </w:p>
    <w:p w14:paraId="3D323CBA"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2D4C37" w:rsidRPr="002D4C37" w14:paraId="1964327C" w14:textId="77777777" w:rsidTr="00DA60F0">
        <w:tc>
          <w:tcPr>
            <w:tcW w:w="2738" w:type="dxa"/>
          </w:tcPr>
          <w:p w14:paraId="4B5086C2"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w:t>
            </w:r>
          </w:p>
          <w:p w14:paraId="6B4E9C7C"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вида разрешенного использования</w:t>
            </w:r>
          </w:p>
          <w:p w14:paraId="41D64359"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земельного</w:t>
            </w:r>
          </w:p>
          <w:p w14:paraId="53E28260"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участка</w:t>
            </w:r>
          </w:p>
        </w:tc>
        <w:tc>
          <w:tcPr>
            <w:tcW w:w="2649" w:type="dxa"/>
          </w:tcPr>
          <w:p w14:paraId="33B07CEF"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14B5B16C" w14:textId="77777777" w:rsidR="00DA60F0" w:rsidRPr="002D4C37" w:rsidRDefault="00DA60F0" w:rsidP="00DA60F0">
            <w:pPr>
              <w:spacing w:after="0" w:line="240" w:lineRule="auto"/>
              <w:ind w:left="459"/>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60BA6C9D" w14:textId="77777777" w:rsidTr="00DA60F0">
        <w:tc>
          <w:tcPr>
            <w:tcW w:w="2738" w:type="dxa"/>
          </w:tcPr>
          <w:p w14:paraId="33F1860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2.5</w:t>
            </w:r>
          </w:p>
        </w:tc>
        <w:tc>
          <w:tcPr>
            <w:tcW w:w="2649" w:type="dxa"/>
          </w:tcPr>
          <w:p w14:paraId="53AEAEB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Среднеэтажная жилая застройка</w:t>
            </w:r>
          </w:p>
          <w:p w14:paraId="6F71F1A8" w14:textId="77777777" w:rsidR="00DA60F0" w:rsidRPr="002D4C37" w:rsidRDefault="00DA60F0" w:rsidP="00DA60F0">
            <w:pPr>
              <w:spacing w:after="0" w:line="240" w:lineRule="auto"/>
              <w:rPr>
                <w:rFonts w:ascii="Times New Roman" w:hAnsi="Times New Roman"/>
                <w:color w:val="000000"/>
                <w:sz w:val="24"/>
                <w:szCs w:val="24"/>
              </w:rPr>
            </w:pPr>
          </w:p>
        </w:tc>
        <w:tc>
          <w:tcPr>
            <w:tcW w:w="9463" w:type="dxa"/>
          </w:tcPr>
          <w:p w14:paraId="01509CF1"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0CA1740A"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благоустройство и озеленение;</w:t>
            </w:r>
          </w:p>
          <w:p w14:paraId="28ED56BD"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подземных гаражей и автостоянок;</w:t>
            </w:r>
          </w:p>
          <w:p w14:paraId="34254AFE"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15BAC88E"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39ACBC5A" w14:textId="77777777" w:rsidR="00DA60F0" w:rsidRPr="002D4C37" w:rsidRDefault="00DA60F0" w:rsidP="00DA60F0">
            <w:pPr>
              <w:spacing w:after="0" w:line="240" w:lineRule="auto"/>
              <w:rPr>
                <w:rFonts w:ascii="Times New Roman" w:hAnsi="Times New Roman"/>
                <w:color w:val="000000"/>
                <w:sz w:val="24"/>
                <w:szCs w:val="24"/>
              </w:rPr>
            </w:pPr>
          </w:p>
          <w:p w14:paraId="32C292D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2D4C37">
              <w:rPr>
                <w:rFonts w:ascii="Times New Roman" w:hAnsi="Times New Roman"/>
                <w:color w:val="000000"/>
                <w:sz w:val="24"/>
                <w:szCs w:val="24"/>
                <w:vertAlign w:val="superscript"/>
              </w:rPr>
              <w:t xml:space="preserve"> </w:t>
            </w:r>
            <w:r w:rsidRPr="002D4C37">
              <w:rPr>
                <w:rFonts w:ascii="Times New Roman" w:hAnsi="Times New Roman"/>
                <w:color w:val="000000"/>
                <w:sz w:val="24"/>
                <w:szCs w:val="24"/>
              </w:rPr>
              <w:t xml:space="preserve"> </w:t>
            </w:r>
          </w:p>
          <w:p w14:paraId="6D87FE7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земельных участков – не подлежит установлению;</w:t>
            </w:r>
          </w:p>
          <w:p w14:paraId="153B376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1BC998E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FC978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84D472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7AF260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5523D8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0FF26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D2813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B46FE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C36B97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A766A1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BD1D0D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lastRenderedPageBreak/>
              <w:t>открытых стоянок</w:t>
            </w:r>
            <w:r w:rsidRPr="002D4C37">
              <w:rPr>
                <w:rFonts w:ascii="Times New Roman" w:hAnsi="Times New Roman"/>
                <w:color w:val="000000"/>
                <w:sz w:val="24"/>
                <w:szCs w:val="24"/>
              </w:rPr>
              <w:t>.</w:t>
            </w:r>
          </w:p>
          <w:p w14:paraId="0B45E76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CB3AB4"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2D4C3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7697CE86"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DAE14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не выше 8 надземных этажей;</w:t>
            </w:r>
          </w:p>
          <w:p w14:paraId="4001C26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1E8BC030"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0,4</w:t>
            </w:r>
          </w:p>
          <w:p w14:paraId="7258B1F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4FAFA02D" w14:textId="77777777" w:rsidR="00DA60F0" w:rsidRPr="002D4C37" w:rsidRDefault="00DA60F0" w:rsidP="00DA60F0">
            <w:pPr>
              <w:spacing w:after="0" w:line="240" w:lineRule="auto"/>
              <w:ind w:firstLine="3265"/>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1,2</w:t>
            </w:r>
          </w:p>
          <w:p w14:paraId="1FA0C394"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57BC773"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89F79F2" w14:textId="77777777" w:rsidR="00DA60F0" w:rsidRPr="002D4C37" w:rsidRDefault="00DA60F0" w:rsidP="00DA60F0">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915F370"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D4C37">
              <w:rPr>
                <w:rStyle w:val="Calibri105pt0pt"/>
                <w:rFonts w:ascii="Times New Roman" w:hAnsi="Times New Roman"/>
                <w:sz w:val="24"/>
                <w:szCs w:val="24"/>
              </w:rPr>
              <w:t>0,045</w:t>
            </w:r>
          </w:p>
          <w:p w14:paraId="2A28BDD8"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6D319749" w14:textId="77777777" w:rsidR="00C33172" w:rsidRPr="002D4C37" w:rsidRDefault="005A12B0" w:rsidP="00DA60F0">
            <w:pPr>
              <w:spacing w:after="0" w:line="240" w:lineRule="auto"/>
              <w:rPr>
                <w:rFonts w:ascii="Times New Roman" w:hAnsi="Times New Roman"/>
                <w:b/>
                <w:bCs/>
                <w:color w:val="000000"/>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A3075B4" w14:textId="77777777" w:rsidR="00696B99" w:rsidRPr="002D4C37" w:rsidRDefault="00696B99" w:rsidP="00DA60F0">
            <w:pPr>
              <w:spacing w:after="0" w:line="240" w:lineRule="auto"/>
              <w:rPr>
                <w:rFonts w:ascii="Times New Roman" w:hAnsi="Times New Roman"/>
                <w:b/>
                <w:bCs/>
                <w:color w:val="000000"/>
              </w:rPr>
            </w:pPr>
          </w:p>
          <w:p w14:paraId="004FFC1E" w14:textId="77777777" w:rsidR="00C33172" w:rsidRPr="002D4C37" w:rsidRDefault="00C33172" w:rsidP="00C33172">
            <w:pPr>
              <w:spacing w:after="0" w:line="240" w:lineRule="auto"/>
              <w:rPr>
                <w:rFonts w:ascii="Times New Roman" w:hAnsi="Times New Roman"/>
                <w:b/>
                <w:color w:val="000000"/>
              </w:rPr>
            </w:pPr>
            <w:r w:rsidRPr="002D4C37">
              <w:rPr>
                <w:rFonts w:ascii="Times New Roman" w:hAnsi="Times New Roman"/>
                <w:b/>
                <w:color w:val="000000"/>
              </w:rPr>
              <w:lastRenderedPageBreak/>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807DD1C" w14:textId="1787C38C" w:rsidR="00DA60F0" w:rsidRPr="002D4C37" w:rsidRDefault="00C33172" w:rsidP="00C33172">
            <w:pPr>
              <w:spacing w:after="0" w:line="240" w:lineRule="auto"/>
              <w:rPr>
                <w:rFonts w:ascii="Times New Roman" w:hAnsi="Times New Roman"/>
                <w:color w:val="000000"/>
                <w:sz w:val="24"/>
                <w:szCs w:val="24"/>
              </w:rPr>
            </w:pPr>
            <w:r w:rsidRPr="002D4C3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5A12B0" w:rsidRPr="002D4C37">
              <w:rPr>
                <w:rFonts w:ascii="Times New Roman" w:hAnsi="Times New Roman"/>
                <w:b/>
                <w:bCs/>
                <w:color w:val="000000"/>
              </w:rPr>
              <w:t xml:space="preserve">                                                                                                                                                                                                     </w:t>
            </w:r>
          </w:p>
        </w:tc>
      </w:tr>
      <w:tr w:rsidR="002D4C37" w:rsidRPr="002D4C37" w14:paraId="3E96D1AF" w14:textId="77777777" w:rsidTr="00DA60F0">
        <w:tc>
          <w:tcPr>
            <w:tcW w:w="2738" w:type="dxa"/>
          </w:tcPr>
          <w:p w14:paraId="6AE59D2C"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2.7.1</w:t>
            </w:r>
          </w:p>
        </w:tc>
        <w:tc>
          <w:tcPr>
            <w:tcW w:w="2649" w:type="dxa"/>
          </w:tcPr>
          <w:p w14:paraId="05CB8E89"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lang w:eastAsia="ru-RU"/>
              </w:rPr>
              <w:t xml:space="preserve">Хранение автотранспорта </w:t>
            </w:r>
          </w:p>
        </w:tc>
        <w:tc>
          <w:tcPr>
            <w:tcW w:w="9463" w:type="dxa"/>
          </w:tcPr>
          <w:p w14:paraId="6D27C075" w14:textId="77777777" w:rsidR="00DA60F0" w:rsidRPr="002D4C37" w:rsidRDefault="00DA60F0" w:rsidP="00DA60F0">
            <w:pPr>
              <w:pStyle w:val="320"/>
              <w:snapToGrid w:val="0"/>
              <w:rPr>
                <w:b/>
                <w:color w:val="000000"/>
                <w:sz w:val="24"/>
                <w:szCs w:val="24"/>
                <w:lang w:eastAsia="ru-RU"/>
              </w:rPr>
            </w:pPr>
            <w:r w:rsidRPr="002D4C37">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290F4C87" w14:textId="77777777" w:rsidR="00DA60F0" w:rsidRPr="002D4C37" w:rsidRDefault="00DA60F0" w:rsidP="00DA60F0">
            <w:pPr>
              <w:pStyle w:val="320"/>
              <w:snapToGrid w:val="0"/>
              <w:rPr>
                <w:color w:val="000000"/>
                <w:sz w:val="24"/>
                <w:szCs w:val="24"/>
              </w:rPr>
            </w:pPr>
          </w:p>
          <w:p w14:paraId="4AF7B2F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18 кв.м;</w:t>
            </w:r>
          </w:p>
          <w:p w14:paraId="1B9A1C2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236DD4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DD305B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8E338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15C169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DC6B0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0702341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956D0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84D6D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322D7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0860F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C7CB91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7D4E379"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D275D3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A2FF30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8B2A8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1.</w:t>
            </w:r>
          </w:p>
          <w:p w14:paraId="61EB9F3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746D0F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46E143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2CBC6CF" w14:textId="560E2DD4" w:rsidR="00823C46" w:rsidRPr="002D4C37" w:rsidRDefault="005A12B0"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56C045B3" w14:textId="77777777" w:rsidTr="00DA60F0">
        <w:tc>
          <w:tcPr>
            <w:tcW w:w="2738" w:type="dxa"/>
          </w:tcPr>
          <w:p w14:paraId="3AF7024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3.1</w:t>
            </w:r>
          </w:p>
        </w:tc>
        <w:tc>
          <w:tcPr>
            <w:tcW w:w="2649" w:type="dxa"/>
          </w:tcPr>
          <w:p w14:paraId="311F90F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Коммунальное обслуживание</w:t>
            </w:r>
          </w:p>
          <w:p w14:paraId="2308795E" w14:textId="77777777" w:rsidR="00DA60F0" w:rsidRPr="002D4C37" w:rsidRDefault="00DA60F0" w:rsidP="00DA60F0">
            <w:pPr>
              <w:spacing w:after="0" w:line="240" w:lineRule="auto"/>
              <w:rPr>
                <w:rFonts w:ascii="Times New Roman" w:hAnsi="Times New Roman"/>
                <w:color w:val="000000"/>
                <w:sz w:val="24"/>
                <w:szCs w:val="24"/>
              </w:rPr>
            </w:pPr>
          </w:p>
        </w:tc>
        <w:tc>
          <w:tcPr>
            <w:tcW w:w="9463" w:type="dxa"/>
          </w:tcPr>
          <w:p w14:paraId="1724E2BE"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D1B537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p>
          <w:p w14:paraId="1C5DB7C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Минимальные размеры земельных участков на объекты:</w:t>
            </w:r>
          </w:p>
          <w:p w14:paraId="5260F68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котельных – 0.7 га  ;</w:t>
            </w:r>
          </w:p>
          <w:p w14:paraId="6CDEAF0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Станции водоподготовки – 1га ;</w:t>
            </w:r>
          </w:p>
          <w:p w14:paraId="35EE51E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Для насосных станций – 50 кв.м; </w:t>
            </w:r>
          </w:p>
          <w:p w14:paraId="12C9C09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телефонных станций – не подлежит установлению;</w:t>
            </w:r>
          </w:p>
          <w:p w14:paraId="60EE7CB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гаражей и мастерских для обслуживания уборочной и аварийной техники – 300 кв.м;</w:t>
            </w:r>
          </w:p>
          <w:p w14:paraId="3832FE6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автостоянок не подлежит установлению;</w:t>
            </w:r>
          </w:p>
          <w:p w14:paraId="1756764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B0573B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трансформаторных подстанций - не подлежит установлению;</w:t>
            </w:r>
          </w:p>
          <w:p w14:paraId="4B35041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тепловых пунктов – не подлежит установлению;</w:t>
            </w:r>
          </w:p>
          <w:p w14:paraId="4BEB445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газораспределительных пунктов – 6 кв.м;</w:t>
            </w:r>
          </w:p>
          <w:p w14:paraId="1BAAABB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Максимальные размеры земельных участков на вышеуказанные объекты - не подлежит установлению либо в соответствии с МНГП;</w:t>
            </w:r>
          </w:p>
          <w:p w14:paraId="7D8A054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2F8B24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DB5C6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F75A24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DE7D9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884EBD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E59473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20ED3B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DCE45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3043F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CACC96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BB655D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D09185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F8852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18C2D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2</w:t>
            </w:r>
          </w:p>
          <w:p w14:paraId="05F8A41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Предельная высота – 20м</w:t>
            </w:r>
          </w:p>
          <w:p w14:paraId="2EBC510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097DAD1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5656D79"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F257DF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C5D6F3A"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780D465"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19D4584F"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460F5BE" w14:textId="656C030A"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w:t>
            </w:r>
            <w:r w:rsidRPr="002D4C37">
              <w:rPr>
                <w:rFonts w:ascii="Times New Roman" w:hAnsi="Times New Roman"/>
                <w:b/>
                <w:bCs/>
                <w:color w:val="000000"/>
              </w:rPr>
              <w:lastRenderedPageBreak/>
              <w:t xml:space="preserve">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154A6AFC" w14:textId="77777777" w:rsidTr="00DA60F0">
        <w:tc>
          <w:tcPr>
            <w:tcW w:w="2738" w:type="dxa"/>
          </w:tcPr>
          <w:p w14:paraId="293ECF67"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3.2</w:t>
            </w:r>
          </w:p>
        </w:tc>
        <w:tc>
          <w:tcPr>
            <w:tcW w:w="2649" w:type="dxa"/>
          </w:tcPr>
          <w:p w14:paraId="69A7610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Социальное обслуживание</w:t>
            </w:r>
          </w:p>
          <w:p w14:paraId="55435098" w14:textId="77777777" w:rsidR="00DA60F0" w:rsidRPr="002D4C37" w:rsidRDefault="00DA60F0" w:rsidP="00DA60F0">
            <w:pPr>
              <w:spacing w:after="0" w:line="240" w:lineRule="auto"/>
              <w:rPr>
                <w:rFonts w:ascii="Times New Roman" w:hAnsi="Times New Roman"/>
                <w:color w:val="000000"/>
                <w:sz w:val="24"/>
                <w:szCs w:val="24"/>
              </w:rPr>
            </w:pPr>
          </w:p>
        </w:tc>
        <w:tc>
          <w:tcPr>
            <w:tcW w:w="9463" w:type="dxa"/>
          </w:tcPr>
          <w:p w14:paraId="1277B063"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14B67F4A" w14:textId="77777777" w:rsidR="00DA60F0" w:rsidRPr="002D4C37" w:rsidRDefault="00DA60F0" w:rsidP="00DA60F0">
            <w:pPr>
              <w:spacing w:after="0" w:line="240" w:lineRule="auto"/>
              <w:rPr>
                <w:rFonts w:ascii="Times New Roman" w:hAnsi="Times New Roman"/>
                <w:color w:val="000000"/>
                <w:sz w:val="24"/>
                <w:szCs w:val="24"/>
              </w:rPr>
            </w:pPr>
          </w:p>
          <w:p w14:paraId="383DEBA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A85971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20152A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7CB89B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6FC15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858405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CA8B2A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EDB80B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E605F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7E7BA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5AFA6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446275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26075E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998AA7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0D1496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F952D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EC40A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2C79026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95D60E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E5AC4E6"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B407CA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3F9F47F"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672574F7"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2198F880"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30516DA" w14:textId="1A53B904"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1D6BC320" w14:textId="77777777" w:rsidTr="00DA60F0">
        <w:tc>
          <w:tcPr>
            <w:tcW w:w="2738" w:type="dxa"/>
          </w:tcPr>
          <w:p w14:paraId="62F70B7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3.3</w:t>
            </w:r>
          </w:p>
        </w:tc>
        <w:tc>
          <w:tcPr>
            <w:tcW w:w="2649" w:type="dxa"/>
          </w:tcPr>
          <w:p w14:paraId="3A7F4D0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Бытовое обслуживание</w:t>
            </w:r>
          </w:p>
        </w:tc>
        <w:tc>
          <w:tcPr>
            <w:tcW w:w="9463" w:type="dxa"/>
          </w:tcPr>
          <w:p w14:paraId="40BB41B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6AD3DA9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C75FB5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539329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E57BFB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76209D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2193B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E2DB0C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E4549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778E97B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5E7C4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D1955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5C032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F0C38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18926B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5A0430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03854F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21218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10646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Максимальное количество этажей – 3;</w:t>
            </w:r>
          </w:p>
          <w:p w14:paraId="55E7AE6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419DB0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EF3F421"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FE9815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148B6D"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4B35A8BE"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DE44772"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4975A30" w14:textId="5B7CF1C3"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376AD4DF" w14:textId="77777777" w:rsidTr="00DA60F0">
        <w:tc>
          <w:tcPr>
            <w:tcW w:w="2738" w:type="dxa"/>
          </w:tcPr>
          <w:p w14:paraId="4A29546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3.4.1</w:t>
            </w:r>
          </w:p>
        </w:tc>
        <w:tc>
          <w:tcPr>
            <w:tcW w:w="2649" w:type="dxa"/>
          </w:tcPr>
          <w:p w14:paraId="2E96D81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Амбулаторно-поликлиническое обслуживание</w:t>
            </w:r>
          </w:p>
          <w:p w14:paraId="6BECD5CD" w14:textId="77777777" w:rsidR="00DA60F0" w:rsidRPr="002D4C37" w:rsidRDefault="00DA60F0" w:rsidP="00DA60F0">
            <w:pPr>
              <w:spacing w:after="0" w:line="240" w:lineRule="auto"/>
              <w:rPr>
                <w:rFonts w:ascii="Times New Roman" w:hAnsi="Times New Roman"/>
                <w:color w:val="000000"/>
                <w:sz w:val="24"/>
                <w:szCs w:val="24"/>
              </w:rPr>
            </w:pPr>
          </w:p>
        </w:tc>
        <w:tc>
          <w:tcPr>
            <w:tcW w:w="9463" w:type="dxa"/>
          </w:tcPr>
          <w:p w14:paraId="77D30571"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584B682"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F5AA02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52BF9711"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1B13545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F97A6C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E544C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18D74F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CE0C2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DB5839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78554F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1A411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3F8E1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3A921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4E03943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7A5AA2C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222A19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9E628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3740EC" w14:textId="77777777" w:rsidR="00DA60F0" w:rsidRPr="002D4C37" w:rsidRDefault="00DA60F0" w:rsidP="00DA60F0">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4;</w:t>
            </w:r>
          </w:p>
          <w:p w14:paraId="6AC260B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3E04FF8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0CC5C59"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1AFFAEE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E5B553"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06A1016"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3EA20D6"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FF7FB28" w14:textId="4F7630CE"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3C81DB67" w14:textId="77777777" w:rsidTr="00DA60F0">
        <w:tc>
          <w:tcPr>
            <w:tcW w:w="2738" w:type="dxa"/>
          </w:tcPr>
          <w:p w14:paraId="0930B58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3.5</w:t>
            </w:r>
          </w:p>
        </w:tc>
        <w:tc>
          <w:tcPr>
            <w:tcW w:w="2649" w:type="dxa"/>
          </w:tcPr>
          <w:p w14:paraId="2CAFCD6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Образование и просвещение</w:t>
            </w:r>
          </w:p>
          <w:p w14:paraId="6F67194B" w14:textId="77777777" w:rsidR="00DA60F0" w:rsidRPr="002D4C37" w:rsidRDefault="00DA60F0" w:rsidP="00DA60F0">
            <w:pPr>
              <w:spacing w:after="0" w:line="240" w:lineRule="auto"/>
              <w:rPr>
                <w:rFonts w:ascii="Times New Roman" w:hAnsi="Times New Roman"/>
                <w:color w:val="000000"/>
                <w:sz w:val="24"/>
                <w:szCs w:val="24"/>
              </w:rPr>
            </w:pPr>
          </w:p>
        </w:tc>
        <w:tc>
          <w:tcPr>
            <w:tcW w:w="9463" w:type="dxa"/>
          </w:tcPr>
          <w:p w14:paraId="61423347"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43B60D5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A29FD8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77EFC56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u w:val="single"/>
                <w:lang w:eastAsia="ru-RU"/>
              </w:rPr>
              <w:t>Дошкольные образовательные организации</w:t>
            </w:r>
            <w:r w:rsidRPr="002D4C37">
              <w:rPr>
                <w:rFonts w:ascii="Times New Roman" w:eastAsia="Times New Roman" w:hAnsi="Times New Roman"/>
                <w:color w:val="000000"/>
                <w:sz w:val="24"/>
                <w:szCs w:val="24"/>
                <w:lang w:eastAsia="ru-RU"/>
              </w:rPr>
              <w:t>:</w:t>
            </w:r>
          </w:p>
          <w:p w14:paraId="44743A4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39ECDBC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u w:val="single"/>
                <w:lang w:eastAsia="ru-RU"/>
              </w:rPr>
              <w:t>Общеобразовательные организации</w:t>
            </w:r>
            <w:r w:rsidRPr="002D4C37">
              <w:rPr>
                <w:rFonts w:ascii="Times New Roman" w:eastAsia="Times New Roman" w:hAnsi="Times New Roman"/>
                <w:color w:val="000000"/>
                <w:sz w:val="24"/>
                <w:szCs w:val="24"/>
                <w:lang w:eastAsia="ru-RU"/>
              </w:rPr>
              <w:t>:</w:t>
            </w:r>
          </w:p>
          <w:p w14:paraId="4EB7882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на 1 учащегося при вместимости организации: от 40 до 400 – 55 кв.м/место;</w:t>
            </w:r>
          </w:p>
          <w:p w14:paraId="71EE2DF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400 до 500 – 65 кв.м/место;</w:t>
            </w:r>
          </w:p>
          <w:p w14:paraId="5966E7C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500 до 600 – 55 кв.м/место;</w:t>
            </w:r>
          </w:p>
          <w:p w14:paraId="5BD67ED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600 до 800 – 45 кв.м/место;</w:t>
            </w:r>
          </w:p>
          <w:p w14:paraId="4ECD6EE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800 до 1100 – 36 кв.м/место;</w:t>
            </w:r>
          </w:p>
          <w:p w14:paraId="3A254BF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1100 до 1500 – 23 кв.м/место;</w:t>
            </w:r>
          </w:p>
          <w:p w14:paraId="43E13D9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1500 до 2000 – 18 кв.м/место;</w:t>
            </w:r>
          </w:p>
          <w:p w14:paraId="3303CBE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2000 – 16 кв.м/место</w:t>
            </w:r>
          </w:p>
          <w:p w14:paraId="33B229C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2D4C37">
              <w:rPr>
                <w:rFonts w:ascii="Times New Roman" w:eastAsia="Times New Roman" w:hAnsi="Times New Roman"/>
                <w:color w:val="000000"/>
                <w:sz w:val="24"/>
                <w:szCs w:val="24"/>
                <w:lang w:eastAsia="ru-RU"/>
              </w:rPr>
              <w:t>:</w:t>
            </w:r>
          </w:p>
          <w:p w14:paraId="54FA388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1E57361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на 1 учащегося при вместимости учреждения: </w:t>
            </w:r>
          </w:p>
          <w:p w14:paraId="12C3AA5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до 300 – 75 кв.м/на 1 учащегося;</w:t>
            </w:r>
          </w:p>
          <w:p w14:paraId="7769863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300 до 900 – 50-65 кв.м/на 1 учащегося;</w:t>
            </w:r>
          </w:p>
          <w:p w14:paraId="264FE7C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900 до 1600 – 30-40 кв.м/на 1 учащегося;</w:t>
            </w:r>
          </w:p>
          <w:p w14:paraId="627C268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FDF8D7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4E44034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Минимальный отступ  от границы земельного участка улиц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223F635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4D397B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70126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0A7F123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47E9F01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4AC79B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C6801B"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lastRenderedPageBreak/>
              <w:t xml:space="preserve"> в условиях реконструкции </w:t>
            </w:r>
            <w:r w:rsidRPr="002D4C37">
              <w:rPr>
                <w:rFonts w:ascii="Times New Roman" w:eastAsia="Times New Roman" w:hAnsi="Times New Roman"/>
                <w:color w:val="000000"/>
                <w:sz w:val="24"/>
                <w:szCs w:val="24"/>
                <w:lang w:eastAsia="ru-RU"/>
              </w:rPr>
              <w:t>(Кз) – 0,8</w:t>
            </w:r>
          </w:p>
          <w:p w14:paraId="352D53D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F541C2"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9E8783C"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32F33BE7"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6595795" w14:textId="4DA9C897"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188301A2" w14:textId="77777777" w:rsidTr="00DA60F0">
        <w:tc>
          <w:tcPr>
            <w:tcW w:w="2738" w:type="dxa"/>
          </w:tcPr>
          <w:p w14:paraId="30D4B54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3.8</w:t>
            </w:r>
          </w:p>
        </w:tc>
        <w:tc>
          <w:tcPr>
            <w:tcW w:w="2649" w:type="dxa"/>
          </w:tcPr>
          <w:p w14:paraId="6B3B5A8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Общественное управление</w:t>
            </w:r>
          </w:p>
        </w:tc>
        <w:tc>
          <w:tcPr>
            <w:tcW w:w="9463" w:type="dxa"/>
          </w:tcPr>
          <w:p w14:paraId="5F0BEE6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67C6338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9B44FE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56B680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481C29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112AE4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B41BE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C9F456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536947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9EAE32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1989B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5C5FC7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723A4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33256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любой категории;</w:t>
            </w:r>
          </w:p>
          <w:p w14:paraId="092ECD0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37C574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42C224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2CE9A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0C3A9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w:t>
            </w:r>
            <w:r w:rsidRPr="002D4C37">
              <w:rPr>
                <w:rFonts w:ascii="Times New Roman" w:hAnsi="Times New Roman"/>
                <w:color w:val="000000"/>
                <w:sz w:val="24"/>
                <w:szCs w:val="24"/>
              </w:rPr>
              <w:t>4</w:t>
            </w:r>
            <w:r w:rsidRPr="002D4C37">
              <w:rPr>
                <w:rFonts w:ascii="Times New Roman" w:eastAsia="Times New Roman" w:hAnsi="Times New Roman"/>
                <w:color w:val="000000"/>
                <w:sz w:val="24"/>
                <w:szCs w:val="24"/>
                <w:lang w:eastAsia="ru-RU"/>
              </w:rPr>
              <w:t>;</w:t>
            </w:r>
          </w:p>
          <w:p w14:paraId="2A301F3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32AB74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8C63360"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16ADCB2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456A85A"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B8545BC"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6D3CF0F"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2D10A40" w14:textId="73E7F10F"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71970FD6" w14:textId="77777777" w:rsidTr="00DA60F0">
        <w:tc>
          <w:tcPr>
            <w:tcW w:w="2738" w:type="dxa"/>
          </w:tcPr>
          <w:p w14:paraId="74E2692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4.4</w:t>
            </w:r>
          </w:p>
        </w:tc>
        <w:tc>
          <w:tcPr>
            <w:tcW w:w="2649" w:type="dxa"/>
          </w:tcPr>
          <w:p w14:paraId="2CE9246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Магазины</w:t>
            </w:r>
          </w:p>
        </w:tc>
        <w:tc>
          <w:tcPr>
            <w:tcW w:w="9463" w:type="dxa"/>
          </w:tcPr>
          <w:p w14:paraId="072693C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6E01207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C48A01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4932B19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38D3541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1E4D70E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BF0845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511C93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60DAA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участков;</w:t>
            </w:r>
          </w:p>
          <w:p w14:paraId="0CB1482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29FA4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D7438A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EAE795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71150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40B07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BBDC56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A4ADEE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5561FA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40849E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087B7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75359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3096702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65835E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1195E59"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55455E5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140F98F"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4B2C782"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07C7AB33"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99C7090" w14:textId="03D53377"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25A75248" w14:textId="77777777" w:rsidTr="00DA60F0">
        <w:tc>
          <w:tcPr>
            <w:tcW w:w="2738" w:type="dxa"/>
          </w:tcPr>
          <w:p w14:paraId="4B47888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8.3</w:t>
            </w:r>
          </w:p>
        </w:tc>
        <w:tc>
          <w:tcPr>
            <w:tcW w:w="2649" w:type="dxa"/>
          </w:tcPr>
          <w:p w14:paraId="124E037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Обеспечение внутреннего правопорядка</w:t>
            </w:r>
          </w:p>
        </w:tc>
        <w:tc>
          <w:tcPr>
            <w:tcW w:w="9463" w:type="dxa"/>
          </w:tcPr>
          <w:p w14:paraId="55E75381"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267B57F4" w14:textId="77777777" w:rsidR="00DA60F0" w:rsidRPr="002D4C37" w:rsidRDefault="00DA60F0" w:rsidP="00DA60F0">
            <w:pPr>
              <w:spacing w:after="0" w:line="240" w:lineRule="auto"/>
              <w:rPr>
                <w:rFonts w:ascii="Times New Roman" w:hAnsi="Times New Roman"/>
                <w:color w:val="000000"/>
                <w:sz w:val="24"/>
                <w:szCs w:val="24"/>
              </w:rPr>
            </w:pPr>
          </w:p>
          <w:p w14:paraId="64E9E82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7C7D23E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67D7EE3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1D9EFD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D4139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2FFFF3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EFA54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1A432C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3C55D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B6856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29A2C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55B62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438FF0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99CB73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C2E7734"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9FC9C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0CA08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20 м;</w:t>
            </w:r>
          </w:p>
          <w:p w14:paraId="1D7613BC" w14:textId="77777777" w:rsidR="00DA60F0" w:rsidRPr="002D4C37" w:rsidRDefault="00DA60F0" w:rsidP="00DA60F0">
            <w:pPr>
              <w:spacing w:after="0" w:line="240" w:lineRule="auto"/>
              <w:rPr>
                <w:rFonts w:ascii="Times New Roman" w:hAnsi="Times New Roman"/>
                <w:color w:val="000000"/>
                <w:sz w:val="24"/>
                <w:szCs w:val="24"/>
              </w:rPr>
            </w:pPr>
          </w:p>
          <w:p w14:paraId="55DFE6D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9A7B44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1BAD58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79EE440" w14:textId="7EF172A6" w:rsidR="00DA60F0"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w:t>
            </w:r>
            <w:r w:rsidRPr="002D4C37">
              <w:rPr>
                <w:rFonts w:ascii="Times New Roman" w:hAnsi="Times New Roman"/>
                <w:b/>
                <w:bCs/>
                <w:color w:val="000000"/>
              </w:rPr>
              <w:lastRenderedPageBreak/>
              <w:t xml:space="preserve">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A60F0" w:rsidRPr="002D4C37" w14:paraId="139D43F8" w14:textId="77777777" w:rsidTr="00DA60F0">
        <w:tc>
          <w:tcPr>
            <w:tcW w:w="2738" w:type="dxa"/>
          </w:tcPr>
          <w:p w14:paraId="1F0C554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12.0</w:t>
            </w:r>
          </w:p>
        </w:tc>
        <w:tc>
          <w:tcPr>
            <w:tcW w:w="2649" w:type="dxa"/>
          </w:tcPr>
          <w:p w14:paraId="37300BF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lang w:eastAsia="ru-RU"/>
              </w:rPr>
              <w:t>Земельные участки (территории) общего пользования</w:t>
            </w:r>
          </w:p>
        </w:tc>
        <w:tc>
          <w:tcPr>
            <w:tcW w:w="9463" w:type="dxa"/>
          </w:tcPr>
          <w:p w14:paraId="4948AD2B"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42836A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15C6151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6B24CEF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E24432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031FBC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2894C07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DA8271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6EF737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B2E8B28" w14:textId="65E351EE" w:rsidR="00DA60F0" w:rsidRPr="002D4C37" w:rsidRDefault="005A12B0"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3452AAF" w14:textId="729635BC" w:rsidR="00DA60F0" w:rsidRPr="002D4C37" w:rsidRDefault="00DA60F0" w:rsidP="00DA60F0">
      <w:pPr>
        <w:spacing w:after="0" w:line="240" w:lineRule="auto"/>
        <w:rPr>
          <w:rFonts w:ascii="Times New Roman" w:hAnsi="Times New Roman"/>
          <w:b/>
          <w:color w:val="000000"/>
          <w:sz w:val="24"/>
          <w:szCs w:val="24"/>
        </w:rPr>
      </w:pPr>
    </w:p>
    <w:p w14:paraId="5F8327C8"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Условно-разрешенные виды использования</w:t>
      </w:r>
    </w:p>
    <w:p w14:paraId="459A03F0"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2D4C37" w:rsidRPr="002D4C37" w14:paraId="50D98AF9" w14:textId="77777777" w:rsidTr="00DA60F0">
        <w:tc>
          <w:tcPr>
            <w:tcW w:w="2711" w:type="dxa"/>
          </w:tcPr>
          <w:p w14:paraId="4095F7B0"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w:t>
            </w:r>
          </w:p>
          <w:p w14:paraId="544BEB2F"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вида разрешенного использования</w:t>
            </w:r>
          </w:p>
          <w:p w14:paraId="7F8A5884"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земельного</w:t>
            </w:r>
          </w:p>
          <w:p w14:paraId="7972B61D"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участка</w:t>
            </w:r>
          </w:p>
        </w:tc>
        <w:tc>
          <w:tcPr>
            <w:tcW w:w="2683" w:type="dxa"/>
          </w:tcPr>
          <w:p w14:paraId="40C1619C"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55CA66E0" w14:textId="77777777" w:rsidR="00DA60F0" w:rsidRPr="002D4C37" w:rsidRDefault="00DA60F0" w:rsidP="00DA60F0">
            <w:pPr>
              <w:spacing w:after="0" w:line="240" w:lineRule="auto"/>
              <w:ind w:left="459"/>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57193BFA" w14:textId="77777777" w:rsidTr="00DA60F0">
        <w:tc>
          <w:tcPr>
            <w:tcW w:w="2711" w:type="dxa"/>
          </w:tcPr>
          <w:p w14:paraId="44B5460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2.1.1</w:t>
            </w:r>
          </w:p>
        </w:tc>
        <w:tc>
          <w:tcPr>
            <w:tcW w:w="2683" w:type="dxa"/>
          </w:tcPr>
          <w:p w14:paraId="794B5C2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Малоэтажная многоквартирная жилая застройка</w:t>
            </w:r>
          </w:p>
        </w:tc>
        <w:tc>
          <w:tcPr>
            <w:tcW w:w="9456" w:type="dxa"/>
          </w:tcPr>
          <w:p w14:paraId="5B1AD1BB"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2EECC821"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w:t>
            </w:r>
            <w:r w:rsidRPr="002D4C37">
              <w:rPr>
                <w:rFonts w:ascii="Times New Roman" w:eastAsia="Times New Roman" w:hAnsi="Times New Roman"/>
                <w:b/>
                <w:color w:val="000000"/>
                <w:sz w:val="24"/>
                <w:szCs w:val="24"/>
                <w:lang w:eastAsia="ru-RU"/>
              </w:rPr>
              <w:lastRenderedPageBreak/>
              <w:t>общая площадь таких помещений в малоэтажном многоквартирном доме не составляет более 15% общей площади помещений дома.</w:t>
            </w:r>
          </w:p>
          <w:p w14:paraId="4CC6619F" w14:textId="77777777" w:rsidR="00DA60F0" w:rsidRPr="002D4C37" w:rsidRDefault="00DA60F0" w:rsidP="00DA60F0">
            <w:pPr>
              <w:spacing w:after="0" w:line="240" w:lineRule="auto"/>
              <w:rPr>
                <w:rFonts w:ascii="Times New Roman" w:hAnsi="Times New Roman"/>
                <w:color w:val="000000"/>
                <w:sz w:val="24"/>
                <w:szCs w:val="24"/>
              </w:rPr>
            </w:pPr>
          </w:p>
          <w:p w14:paraId="719BDD1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37E7EE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6D6FD9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0CC7BD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B831C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85AD2D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56A43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09E6E1B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6D2BF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C3CE62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55E87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5C4F58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00C081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89F689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67B797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EE93B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A54E5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до 4, включая мансардный;</w:t>
            </w:r>
          </w:p>
          <w:p w14:paraId="60BA187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E48AEE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56A788F"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0,4</w:t>
            </w:r>
          </w:p>
          <w:p w14:paraId="009FD8F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F5385D4" w14:textId="77777777" w:rsidR="00DA60F0" w:rsidRPr="002D4C37" w:rsidRDefault="00DA60F0" w:rsidP="00DA60F0">
            <w:pPr>
              <w:spacing w:after="0" w:line="240" w:lineRule="auto"/>
              <w:ind w:firstLine="3253"/>
              <w:rPr>
                <w:rFonts w:ascii="Times New Roman" w:hAnsi="Times New Roman"/>
                <w:color w:val="000000"/>
                <w:sz w:val="24"/>
                <w:szCs w:val="24"/>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1,2</w:t>
            </w:r>
            <w:r w:rsidRPr="002D4C37">
              <w:rPr>
                <w:rFonts w:ascii="Times New Roman" w:hAnsi="Times New Roman"/>
                <w:color w:val="000000"/>
                <w:sz w:val="24"/>
                <w:szCs w:val="24"/>
              </w:rPr>
              <w:t xml:space="preserve">  </w:t>
            </w:r>
          </w:p>
          <w:p w14:paraId="1241C06E"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F7FF397"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AB0F62E" w14:textId="77777777" w:rsidR="00DA60F0" w:rsidRPr="002D4C37" w:rsidRDefault="00DA60F0" w:rsidP="00DA60F0">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0E5EDAE" w14:textId="77777777" w:rsidR="00DA60F0" w:rsidRPr="002D4C37" w:rsidRDefault="00DA60F0" w:rsidP="00DA60F0">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D4C37">
              <w:rPr>
                <w:rStyle w:val="Calibri105pt0pt"/>
                <w:rFonts w:ascii="Times New Roman" w:hAnsi="Times New Roman"/>
                <w:sz w:val="24"/>
                <w:szCs w:val="24"/>
              </w:rPr>
              <w:t>0,045</w:t>
            </w:r>
          </w:p>
          <w:p w14:paraId="542CA01C" w14:textId="77777777" w:rsidR="0019582C" w:rsidRPr="002D4C37" w:rsidRDefault="005A12B0" w:rsidP="00DA60F0">
            <w:pPr>
              <w:spacing w:after="0"/>
              <w:rPr>
                <w:rFonts w:ascii="Times New Roman" w:hAnsi="Times New Roman"/>
                <w:b/>
                <w:bCs/>
                <w:color w:val="000000"/>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655AB0C8" w14:textId="77777777" w:rsidR="0019582C" w:rsidRPr="002D4C37" w:rsidRDefault="0019582C" w:rsidP="0019582C">
            <w:pPr>
              <w:spacing w:after="0" w:line="240" w:lineRule="auto"/>
              <w:rPr>
                <w:rFonts w:ascii="Times New Roman" w:hAnsi="Times New Roman"/>
                <w:b/>
                <w:color w:val="000000"/>
              </w:rPr>
            </w:pPr>
            <w:r w:rsidRPr="002D4C3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1E130C8" w14:textId="633CC7AA" w:rsidR="00823C46" w:rsidRPr="002D4C37" w:rsidRDefault="0019582C" w:rsidP="0019582C">
            <w:pPr>
              <w:spacing w:after="0"/>
              <w:rPr>
                <w:rFonts w:ascii="Times New Roman" w:hAnsi="Times New Roman"/>
                <w:color w:val="000000"/>
                <w:sz w:val="24"/>
                <w:szCs w:val="24"/>
              </w:rPr>
            </w:pPr>
            <w:r w:rsidRPr="002D4C3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5A12B0" w:rsidRPr="002D4C37">
              <w:rPr>
                <w:rFonts w:ascii="Times New Roman" w:hAnsi="Times New Roman"/>
                <w:b/>
                <w:bCs/>
                <w:color w:val="000000"/>
              </w:rPr>
              <w:t xml:space="preserve">                                                                                                                                                                                                    </w:t>
            </w:r>
          </w:p>
        </w:tc>
      </w:tr>
      <w:tr w:rsidR="002D4C37" w:rsidRPr="002D4C37" w14:paraId="629D5695" w14:textId="77777777" w:rsidTr="00DA60F0">
        <w:tc>
          <w:tcPr>
            <w:tcW w:w="2711" w:type="dxa"/>
          </w:tcPr>
          <w:p w14:paraId="7E1EBF0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2.3</w:t>
            </w:r>
          </w:p>
        </w:tc>
        <w:tc>
          <w:tcPr>
            <w:tcW w:w="2683" w:type="dxa"/>
          </w:tcPr>
          <w:p w14:paraId="7C94891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lang w:eastAsia="ru-RU"/>
              </w:rPr>
              <w:t xml:space="preserve">Блокированная жилая застройка </w:t>
            </w:r>
          </w:p>
        </w:tc>
        <w:tc>
          <w:tcPr>
            <w:tcW w:w="9456" w:type="dxa"/>
          </w:tcPr>
          <w:p w14:paraId="695C7E96"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C714019"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lastRenderedPageBreak/>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3FB4BF5F"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41E738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земельных участков – 200 м</w:t>
            </w:r>
            <w:r w:rsidRPr="002D4C37">
              <w:rPr>
                <w:rFonts w:ascii="Times New Roman" w:hAnsi="Times New Roman"/>
                <w:color w:val="000000"/>
                <w:sz w:val="24"/>
                <w:szCs w:val="24"/>
                <w:vertAlign w:val="superscript"/>
              </w:rPr>
              <w:t xml:space="preserve">2 </w:t>
            </w:r>
            <w:r w:rsidRPr="002D4C37">
              <w:rPr>
                <w:rFonts w:ascii="Times New Roman" w:hAnsi="Times New Roman"/>
                <w:color w:val="000000"/>
                <w:sz w:val="24"/>
                <w:szCs w:val="24"/>
              </w:rPr>
              <w:t xml:space="preserve"> </w:t>
            </w:r>
          </w:p>
          <w:p w14:paraId="6F420D74"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земельных участков – не подлежит установлению;</w:t>
            </w:r>
          </w:p>
          <w:p w14:paraId="540B031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5817A9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49D84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2FA6C8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21C63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6BD0F2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FB44B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8778B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2E0D3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BD0A6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B45306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85F3D4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8BEC6C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DC8F0B"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2D4C3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2D686F3D"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8053A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3, включая мансардный этаж.</w:t>
            </w:r>
          </w:p>
          <w:p w14:paraId="4814DA2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6301A00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 для блокированных жилых домов и вспомогательных строений:</w:t>
            </w:r>
          </w:p>
          <w:p w14:paraId="5065C7B2"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застройки земельного участка (Кз) – 0,4</w:t>
            </w:r>
          </w:p>
          <w:p w14:paraId="6BAAE19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плотности застройки земельного участка (Кпз) – 0,6</w:t>
            </w:r>
          </w:p>
          <w:p w14:paraId="159E17B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Примечания:</w:t>
            </w:r>
          </w:p>
          <w:p w14:paraId="3F718067"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6D0136B9" w14:textId="1E68C923" w:rsidR="00823C46" w:rsidRPr="002D4C37" w:rsidRDefault="005A12B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1597A293" w14:textId="77777777" w:rsidTr="00DA60F0">
        <w:tc>
          <w:tcPr>
            <w:tcW w:w="2711" w:type="dxa"/>
          </w:tcPr>
          <w:p w14:paraId="37190C26" w14:textId="68B5530B"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3.4.2</w:t>
            </w:r>
          </w:p>
        </w:tc>
        <w:tc>
          <w:tcPr>
            <w:tcW w:w="2683" w:type="dxa"/>
          </w:tcPr>
          <w:p w14:paraId="0F3FBCB8" w14:textId="77777777"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Стационарное медицинское обслуживание</w:t>
            </w:r>
          </w:p>
          <w:p w14:paraId="56F3D19D" w14:textId="77777777" w:rsidR="00B22D5B" w:rsidRPr="002D4C37" w:rsidRDefault="00B22D5B" w:rsidP="00B22D5B">
            <w:pPr>
              <w:spacing w:after="0" w:line="240" w:lineRule="auto"/>
              <w:rPr>
                <w:rFonts w:ascii="Times New Roman" w:hAnsi="Times New Roman"/>
                <w:color w:val="000000"/>
                <w:sz w:val="24"/>
                <w:szCs w:val="24"/>
                <w:lang w:eastAsia="ru-RU"/>
              </w:rPr>
            </w:pPr>
          </w:p>
        </w:tc>
        <w:tc>
          <w:tcPr>
            <w:tcW w:w="9456" w:type="dxa"/>
          </w:tcPr>
          <w:p w14:paraId="1B378BA7" w14:textId="77777777" w:rsidR="00B22D5B" w:rsidRPr="002D4C37" w:rsidRDefault="00B22D5B" w:rsidP="00B22D5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3CF550F9" w14:textId="77777777" w:rsidR="00B22D5B" w:rsidRPr="002D4C37" w:rsidRDefault="00B22D5B" w:rsidP="00B22D5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площадок санитарной авиации.</w:t>
            </w:r>
          </w:p>
          <w:p w14:paraId="2A3028FD" w14:textId="77777777" w:rsidR="00B22D5B" w:rsidRPr="002D4C37" w:rsidRDefault="00B22D5B" w:rsidP="00B22D5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4A14529"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w:t>
            </w:r>
          </w:p>
          <w:p w14:paraId="09E6E1CE" w14:textId="77777777" w:rsidR="00B22D5B" w:rsidRPr="002D4C37" w:rsidRDefault="00B22D5B" w:rsidP="00B22D5B">
            <w:pPr>
              <w:spacing w:after="0" w:line="240" w:lineRule="auto"/>
              <w:rPr>
                <w:rFonts w:ascii="Times New Roman" w:hAnsi="Times New Roman"/>
                <w:color w:val="000000"/>
                <w:sz w:val="24"/>
                <w:szCs w:val="24"/>
              </w:rPr>
            </w:pPr>
            <w:r w:rsidRPr="002D4C37">
              <w:rPr>
                <w:rFonts w:ascii="Times New Roman" w:hAnsi="Times New Roman"/>
                <w:color w:val="000000"/>
                <w:sz w:val="24"/>
                <w:szCs w:val="24"/>
                <w:u w:val="single"/>
              </w:rPr>
              <w:t>Интенсивное лечение с кратковременным пребыванием, при мощности</w:t>
            </w:r>
            <w:r w:rsidRPr="002D4C37">
              <w:rPr>
                <w:rFonts w:ascii="Times New Roman" w:hAnsi="Times New Roman"/>
                <w:color w:val="000000"/>
                <w:sz w:val="24"/>
                <w:szCs w:val="24"/>
              </w:rPr>
              <w:t>:</w:t>
            </w:r>
          </w:p>
          <w:p w14:paraId="7971603E" w14:textId="77777777" w:rsidR="00B22D5B" w:rsidRPr="002D4C37" w:rsidRDefault="00B22D5B" w:rsidP="00B22D5B">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до 50 коек – 210 кв.м. на одну койку;</w:t>
            </w:r>
          </w:p>
          <w:p w14:paraId="0D862483" w14:textId="77777777" w:rsidR="00B22D5B" w:rsidRPr="002D4C37" w:rsidRDefault="00B22D5B" w:rsidP="00B22D5B">
            <w:pPr>
              <w:spacing w:after="0" w:line="240" w:lineRule="auto"/>
              <w:rPr>
                <w:rFonts w:ascii="Times New Roman" w:hAnsi="Times New Roman"/>
                <w:color w:val="000000"/>
                <w:sz w:val="24"/>
                <w:szCs w:val="24"/>
              </w:rPr>
            </w:pPr>
            <w:r w:rsidRPr="002D4C37">
              <w:rPr>
                <w:rFonts w:ascii="Times New Roman" w:hAnsi="Times New Roman"/>
                <w:color w:val="000000"/>
                <w:sz w:val="24"/>
                <w:szCs w:val="24"/>
                <w:u w:val="single"/>
              </w:rPr>
              <w:t>Долговременное лечение, при мощности</w:t>
            </w:r>
            <w:r w:rsidRPr="002D4C37">
              <w:rPr>
                <w:rFonts w:ascii="Times New Roman" w:hAnsi="Times New Roman"/>
                <w:color w:val="000000"/>
                <w:sz w:val="24"/>
                <w:szCs w:val="24"/>
              </w:rPr>
              <w:t>:</w:t>
            </w:r>
          </w:p>
          <w:p w14:paraId="6E335DF9" w14:textId="77777777" w:rsidR="00B22D5B" w:rsidRPr="002D4C37" w:rsidRDefault="00B22D5B" w:rsidP="00B22D5B">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до 50 коек – 360кв.м на 1 койку;</w:t>
            </w:r>
          </w:p>
          <w:p w14:paraId="43A915FD"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48BD608E"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42DF2AB"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C33DC0"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A24A800"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4DB2C9"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ED097FF"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63D659"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22DD7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96DC7E"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95CBE0"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7BB452F"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65A232B"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B0415A5"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2D4C37">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56BF196E"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3F7D87"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4;</w:t>
            </w:r>
          </w:p>
          <w:p w14:paraId="2ABFABD1"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162F2980"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A57CC4C" w14:textId="77777777" w:rsidR="00B22D5B" w:rsidRPr="002D4C37" w:rsidRDefault="00B22D5B" w:rsidP="00B22D5B">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5454D50"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EB3B766" w14:textId="77777777" w:rsidR="00B22D5B" w:rsidRPr="002D4C37" w:rsidRDefault="00B22D5B" w:rsidP="00B22D5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F8FACE1" w14:textId="77777777" w:rsidR="00B22D5B" w:rsidRPr="002D4C37" w:rsidRDefault="00B22D5B" w:rsidP="00B22D5B">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25E81200" w14:textId="77777777" w:rsidR="00B22D5B" w:rsidRPr="002D4C37" w:rsidRDefault="00B22D5B" w:rsidP="00B22D5B">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2BD5CA2" w14:textId="530750CE" w:rsidR="00B22D5B" w:rsidRPr="002D4C37" w:rsidRDefault="00B22D5B" w:rsidP="00B22D5B">
            <w:pPr>
              <w:spacing w:after="0" w:line="240" w:lineRule="auto"/>
              <w:rPr>
                <w:rFonts w:ascii="Times New Roman" w:eastAsia="Times New Roman" w:hAnsi="Times New Roman"/>
                <w:b/>
                <w:color w:val="000000"/>
                <w:sz w:val="24"/>
                <w:szCs w:val="24"/>
                <w:lang w:eastAsia="ru-RU"/>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659B2B16" w14:textId="77777777" w:rsidTr="00DA60F0">
        <w:tc>
          <w:tcPr>
            <w:tcW w:w="2711" w:type="dxa"/>
          </w:tcPr>
          <w:p w14:paraId="5FD984A9" w14:textId="6A573E01"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3.6</w:t>
            </w:r>
          </w:p>
        </w:tc>
        <w:tc>
          <w:tcPr>
            <w:tcW w:w="2683" w:type="dxa"/>
          </w:tcPr>
          <w:p w14:paraId="2FF2A5AC" w14:textId="77777777"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Культурное развитие</w:t>
            </w:r>
          </w:p>
          <w:p w14:paraId="36C33876" w14:textId="77777777" w:rsidR="00B22D5B" w:rsidRPr="002D4C37" w:rsidRDefault="00B22D5B" w:rsidP="00B22D5B">
            <w:pPr>
              <w:spacing w:after="0" w:line="240" w:lineRule="auto"/>
              <w:rPr>
                <w:rFonts w:ascii="Times New Roman" w:hAnsi="Times New Roman"/>
                <w:color w:val="000000"/>
                <w:sz w:val="24"/>
                <w:szCs w:val="24"/>
                <w:lang w:eastAsia="ru-RU"/>
              </w:rPr>
            </w:pPr>
          </w:p>
        </w:tc>
        <w:tc>
          <w:tcPr>
            <w:tcW w:w="9456" w:type="dxa"/>
          </w:tcPr>
          <w:p w14:paraId="0ACA9440" w14:textId="77777777" w:rsidR="00B22D5B" w:rsidRPr="002D4C37" w:rsidRDefault="00B22D5B" w:rsidP="00B22D5B">
            <w:pPr>
              <w:spacing w:after="0" w:line="240" w:lineRule="auto"/>
              <w:ind w:left="25"/>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18A609C8" w14:textId="77777777" w:rsidR="00B22D5B" w:rsidRPr="002D4C37" w:rsidRDefault="00B22D5B" w:rsidP="00B22D5B">
            <w:pPr>
              <w:spacing w:after="0" w:line="240" w:lineRule="auto"/>
              <w:ind w:left="459"/>
              <w:rPr>
                <w:rFonts w:ascii="Times New Roman" w:hAnsi="Times New Roman"/>
                <w:color w:val="000000"/>
                <w:sz w:val="24"/>
                <w:szCs w:val="24"/>
              </w:rPr>
            </w:pPr>
          </w:p>
          <w:p w14:paraId="34D20FC7"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9B42220"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E8E27DB"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E9BA458"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FCAF1E"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FD6E22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AE93E2"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16C3B6A"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302427"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E7D36C"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A69541"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2B888DF"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любой категории;</w:t>
            </w:r>
          </w:p>
          <w:p w14:paraId="5C67BDEF"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2EE5B62"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D34851C"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E35A17"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03F2CF"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5D86A97E"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2212CC1"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BEA3C2" w14:textId="77777777" w:rsidR="00B22D5B" w:rsidRPr="002D4C37" w:rsidRDefault="00B22D5B" w:rsidP="00B22D5B">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359D136F"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5FF4783" w14:textId="77777777" w:rsidR="00B22D5B" w:rsidRPr="002D4C37" w:rsidRDefault="00B22D5B" w:rsidP="00B22D5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0D6763A8" w14:textId="77777777" w:rsidR="00B22D5B" w:rsidRPr="002D4C37" w:rsidRDefault="00B22D5B" w:rsidP="00B22D5B">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266C932" w14:textId="77777777" w:rsidR="00B22D5B" w:rsidRPr="002D4C37" w:rsidRDefault="00B22D5B" w:rsidP="00B22D5B">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A59E460" w14:textId="4C416099" w:rsidR="00B22D5B" w:rsidRPr="002D4C37" w:rsidRDefault="00B22D5B" w:rsidP="00B22D5B">
            <w:pPr>
              <w:spacing w:after="0" w:line="240" w:lineRule="auto"/>
              <w:rPr>
                <w:rFonts w:ascii="Times New Roman" w:eastAsia="Times New Roman" w:hAnsi="Times New Roman"/>
                <w:b/>
                <w:color w:val="000000"/>
                <w:sz w:val="24"/>
                <w:szCs w:val="24"/>
                <w:lang w:eastAsia="ru-RU"/>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334FE5F4" w14:textId="77777777" w:rsidTr="00DA60F0">
        <w:tc>
          <w:tcPr>
            <w:tcW w:w="2711" w:type="dxa"/>
          </w:tcPr>
          <w:p w14:paraId="490F8A3D" w14:textId="77777777"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3.7</w:t>
            </w:r>
          </w:p>
        </w:tc>
        <w:tc>
          <w:tcPr>
            <w:tcW w:w="2683" w:type="dxa"/>
          </w:tcPr>
          <w:p w14:paraId="74372684" w14:textId="77777777"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Религиозное использование</w:t>
            </w:r>
          </w:p>
          <w:p w14:paraId="02CD866D" w14:textId="77777777" w:rsidR="00B22D5B" w:rsidRPr="002D4C37" w:rsidRDefault="00B22D5B" w:rsidP="00B22D5B">
            <w:pPr>
              <w:spacing w:after="0" w:line="240" w:lineRule="auto"/>
              <w:rPr>
                <w:rFonts w:ascii="Times New Roman" w:hAnsi="Times New Roman"/>
                <w:color w:val="000000"/>
                <w:sz w:val="24"/>
                <w:szCs w:val="24"/>
              </w:rPr>
            </w:pPr>
          </w:p>
        </w:tc>
        <w:tc>
          <w:tcPr>
            <w:tcW w:w="9456" w:type="dxa"/>
          </w:tcPr>
          <w:p w14:paraId="21AAA970" w14:textId="77777777" w:rsidR="00B22D5B" w:rsidRPr="002D4C37" w:rsidRDefault="00B22D5B" w:rsidP="00B22D5B">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2B32FD1E" w14:textId="77777777" w:rsidR="00B22D5B" w:rsidRPr="002D4C37" w:rsidRDefault="00B22D5B" w:rsidP="00B22D5B">
            <w:pPr>
              <w:spacing w:after="0" w:line="240" w:lineRule="auto"/>
              <w:rPr>
                <w:rFonts w:ascii="Times New Roman" w:hAnsi="Times New Roman"/>
                <w:color w:val="000000"/>
                <w:sz w:val="24"/>
                <w:szCs w:val="24"/>
              </w:rPr>
            </w:pPr>
          </w:p>
          <w:p w14:paraId="5E2520B1"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1641A5D"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854497D"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49402E0"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3F034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56D5B3C"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51FF96"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категории, не менее 3 м со стороны, выходящей на проезд.</w:t>
            </w:r>
          </w:p>
          <w:p w14:paraId="67C701D2"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9DB772"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93684E"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1554A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5D35C1"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6E3F1AC"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1BB350C"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5EEAD82"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8304C9"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5B521A"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Максимальная высота – 20 метров</w:t>
            </w:r>
          </w:p>
          <w:p w14:paraId="236977CA"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0255564"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49A6B8" w14:textId="77777777" w:rsidR="00B22D5B" w:rsidRPr="002D4C37" w:rsidRDefault="00B22D5B" w:rsidP="00B22D5B">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B8DCAAE"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9A551AD" w14:textId="77777777" w:rsidR="00B22D5B" w:rsidRPr="002D4C37" w:rsidRDefault="00B22D5B" w:rsidP="00B22D5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63B12DD" w14:textId="77777777" w:rsidR="00B22D5B" w:rsidRPr="002D4C37" w:rsidRDefault="00B22D5B" w:rsidP="00B22D5B">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BD80F87" w14:textId="77777777" w:rsidR="00B22D5B" w:rsidRPr="002D4C37" w:rsidRDefault="00B22D5B" w:rsidP="00B22D5B">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34FB141" w14:textId="00765051" w:rsidR="00B22D5B" w:rsidRPr="002D4C37" w:rsidRDefault="00B22D5B" w:rsidP="00B22D5B">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74453D6B" w14:textId="77777777" w:rsidTr="00DA60F0">
        <w:tc>
          <w:tcPr>
            <w:tcW w:w="2711" w:type="dxa"/>
          </w:tcPr>
          <w:p w14:paraId="1B35853B" w14:textId="77777777" w:rsidR="00B22D5B" w:rsidRPr="002D4C37" w:rsidRDefault="00B22D5B" w:rsidP="00B22D5B">
            <w:pPr>
              <w:spacing w:after="0" w:line="240" w:lineRule="auto"/>
              <w:rPr>
                <w:rFonts w:ascii="Times New Roman" w:hAnsi="Times New Roman"/>
                <w:b/>
                <w:color w:val="000000"/>
                <w:sz w:val="24"/>
                <w:szCs w:val="24"/>
                <w:lang w:eastAsia="ru-RU"/>
              </w:rPr>
            </w:pPr>
            <w:r w:rsidRPr="002D4C37">
              <w:rPr>
                <w:rFonts w:ascii="Times New Roman" w:hAnsi="Times New Roman"/>
                <w:color w:val="000000"/>
                <w:sz w:val="24"/>
                <w:szCs w:val="24"/>
                <w:lang w:eastAsia="ru-RU"/>
              </w:rPr>
              <w:lastRenderedPageBreak/>
              <w:t>3.9</w:t>
            </w:r>
          </w:p>
        </w:tc>
        <w:tc>
          <w:tcPr>
            <w:tcW w:w="2683" w:type="dxa"/>
          </w:tcPr>
          <w:p w14:paraId="6F44D5C3" w14:textId="77777777"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Обеспечение научной деятельности</w:t>
            </w:r>
          </w:p>
        </w:tc>
        <w:tc>
          <w:tcPr>
            <w:tcW w:w="9456" w:type="dxa"/>
          </w:tcPr>
          <w:p w14:paraId="3EC995EC" w14:textId="77777777" w:rsidR="00B22D5B" w:rsidRPr="002D4C37" w:rsidRDefault="00B22D5B" w:rsidP="00B22D5B">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568950C8" w14:textId="77777777" w:rsidR="00B22D5B" w:rsidRPr="002D4C37" w:rsidRDefault="00B22D5B" w:rsidP="00B22D5B">
            <w:pPr>
              <w:spacing w:after="0" w:line="240" w:lineRule="auto"/>
              <w:rPr>
                <w:rFonts w:ascii="Times New Roman" w:hAnsi="Times New Roman"/>
                <w:b/>
                <w:color w:val="000000"/>
                <w:sz w:val="24"/>
                <w:szCs w:val="24"/>
              </w:rPr>
            </w:pPr>
          </w:p>
          <w:p w14:paraId="6CECDE86" w14:textId="77777777" w:rsidR="00B22D5B" w:rsidRPr="002D4C37" w:rsidRDefault="00B22D5B" w:rsidP="00B22D5B">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Минимальный размер земельного участка – 1 га;</w:t>
            </w:r>
          </w:p>
          <w:p w14:paraId="56219AA9" w14:textId="77777777" w:rsidR="00B22D5B" w:rsidRPr="002D4C37" w:rsidRDefault="00B22D5B" w:rsidP="00B22D5B">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6237397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BA42534"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3424B7"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2715ED0"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24F45B4"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631D2B3"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6CDB5E"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2883C8"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54794E"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BE8384"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4AC86B98"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5D47DD0"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43EB5500"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28C2EF"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CB0DCF" w14:textId="77777777" w:rsidR="00B22D5B" w:rsidRPr="002D4C37" w:rsidRDefault="00B22D5B" w:rsidP="00B22D5B">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15 м;</w:t>
            </w:r>
          </w:p>
          <w:p w14:paraId="0CDDA6E1"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p>
          <w:p w14:paraId="2E57AFB3"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4FC3513"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8D0BF2" w14:textId="77777777" w:rsidR="00B22D5B" w:rsidRPr="002D4C37" w:rsidRDefault="00B22D5B" w:rsidP="00B22D5B">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0100812"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128D7A" w14:textId="77777777" w:rsidR="00B22D5B" w:rsidRPr="002D4C37" w:rsidRDefault="00B22D5B" w:rsidP="00B22D5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CCA7395" w14:textId="77777777" w:rsidR="00B22D5B" w:rsidRPr="002D4C37" w:rsidRDefault="00B22D5B" w:rsidP="00B22D5B">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31863991" w14:textId="77777777" w:rsidR="00B22D5B" w:rsidRPr="002D4C37" w:rsidRDefault="00B22D5B" w:rsidP="00B22D5B">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DC11B67" w14:textId="3CBAE68B" w:rsidR="00B22D5B" w:rsidRPr="002D4C37" w:rsidRDefault="00B22D5B" w:rsidP="00B22D5B">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w:t>
            </w:r>
            <w:r w:rsidRPr="002D4C37">
              <w:rPr>
                <w:rFonts w:ascii="Times New Roman" w:hAnsi="Times New Roman"/>
                <w:b/>
                <w:bCs/>
                <w:color w:val="000000"/>
              </w:rPr>
              <w:lastRenderedPageBreak/>
              <w:t xml:space="preserve">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0F5FF306" w14:textId="77777777" w:rsidTr="00DA60F0">
        <w:tc>
          <w:tcPr>
            <w:tcW w:w="2711" w:type="dxa"/>
          </w:tcPr>
          <w:p w14:paraId="1F522D94" w14:textId="77777777"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3.10.1</w:t>
            </w:r>
          </w:p>
        </w:tc>
        <w:tc>
          <w:tcPr>
            <w:tcW w:w="2683" w:type="dxa"/>
          </w:tcPr>
          <w:p w14:paraId="2EAB5C69" w14:textId="77777777"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Амбулаторное ветеринарное обслуживание</w:t>
            </w:r>
          </w:p>
          <w:p w14:paraId="7F04F338" w14:textId="77777777" w:rsidR="00B22D5B" w:rsidRPr="002D4C37" w:rsidRDefault="00B22D5B" w:rsidP="00B22D5B">
            <w:pPr>
              <w:spacing w:after="0" w:line="240" w:lineRule="auto"/>
              <w:rPr>
                <w:rFonts w:ascii="Times New Roman" w:hAnsi="Times New Roman"/>
                <w:color w:val="000000"/>
                <w:sz w:val="24"/>
                <w:szCs w:val="24"/>
              </w:rPr>
            </w:pPr>
          </w:p>
        </w:tc>
        <w:tc>
          <w:tcPr>
            <w:tcW w:w="9456" w:type="dxa"/>
          </w:tcPr>
          <w:p w14:paraId="7BF3ABB1"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4E0EAB59"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p>
          <w:p w14:paraId="23D04D86"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93ADF81"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29D18D4"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FCE42FF"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ED2381"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4277D0CC"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9920026"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11C63B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29EF8A"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D78AB3"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F0E1BF"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114BBB"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D931BA1"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F97A908"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83C84EC"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C45D07"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31A2CB"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573F2A00"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D3B1D30"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DB9673" w14:textId="77777777" w:rsidR="00B22D5B" w:rsidRPr="002D4C37" w:rsidRDefault="00B22D5B" w:rsidP="00B22D5B">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362795B7"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7A76273" w14:textId="77777777" w:rsidR="00B22D5B" w:rsidRPr="002D4C37" w:rsidRDefault="00B22D5B" w:rsidP="00B22D5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B78AEDE" w14:textId="77777777" w:rsidR="00B22D5B" w:rsidRPr="002D4C37" w:rsidRDefault="00B22D5B" w:rsidP="00B22D5B">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E71D402" w14:textId="77777777" w:rsidR="00B22D5B" w:rsidRPr="002D4C37" w:rsidRDefault="00B22D5B" w:rsidP="00B22D5B">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FD9535D" w14:textId="6B7E9A2E" w:rsidR="00B22D5B" w:rsidRPr="002D4C37" w:rsidRDefault="00B22D5B" w:rsidP="00B22D5B">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762196E6" w14:textId="77777777" w:rsidTr="00DA60F0">
        <w:tc>
          <w:tcPr>
            <w:tcW w:w="2711" w:type="dxa"/>
          </w:tcPr>
          <w:p w14:paraId="6EFAF7A8" w14:textId="77777777"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4.1</w:t>
            </w:r>
          </w:p>
        </w:tc>
        <w:tc>
          <w:tcPr>
            <w:tcW w:w="2683" w:type="dxa"/>
          </w:tcPr>
          <w:p w14:paraId="2CFBD700" w14:textId="77777777" w:rsidR="00B22D5B" w:rsidRPr="002D4C37" w:rsidRDefault="00B22D5B" w:rsidP="00B22D5B">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Деловое управление</w:t>
            </w:r>
          </w:p>
        </w:tc>
        <w:tc>
          <w:tcPr>
            <w:tcW w:w="9456" w:type="dxa"/>
          </w:tcPr>
          <w:p w14:paraId="5473F54A" w14:textId="77777777" w:rsidR="00B22D5B" w:rsidRPr="002D4C37" w:rsidRDefault="00B22D5B" w:rsidP="00B22D5B">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7F95ECFF"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p>
          <w:p w14:paraId="35B20007"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1000 кв.м;</w:t>
            </w:r>
          </w:p>
          <w:p w14:paraId="08B7DD18"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0A99F50"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6517F60"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907260"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38080F4"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DFCD5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BD514AA"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868EFB"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280920"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F2F794"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10B24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A93E22D"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6589B6A"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04ED46D"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3825CD"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0EF8E5"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Максимальное количество этажей – 4.</w:t>
            </w:r>
          </w:p>
          <w:p w14:paraId="7D6F57B5"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384B7F6"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5921FED" w14:textId="77777777" w:rsidR="00B22D5B" w:rsidRPr="002D4C37" w:rsidRDefault="00B22D5B" w:rsidP="00B22D5B">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51DF8C7B"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1D2C2B" w14:textId="77777777" w:rsidR="00B22D5B" w:rsidRPr="002D4C37" w:rsidRDefault="00B22D5B" w:rsidP="00B22D5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62342D29" w14:textId="77777777" w:rsidR="00B22D5B" w:rsidRPr="002D4C37" w:rsidRDefault="00B22D5B" w:rsidP="00B22D5B">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DCD5FF7" w14:textId="77777777" w:rsidR="00B22D5B" w:rsidRPr="002D4C37" w:rsidRDefault="00B22D5B" w:rsidP="00B22D5B">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6B558F0" w14:textId="6FBA167A" w:rsidR="00B22D5B" w:rsidRPr="002D4C37" w:rsidRDefault="00B22D5B" w:rsidP="00B22D5B">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4E1517C9" w14:textId="77777777" w:rsidTr="00DA60F0">
        <w:tc>
          <w:tcPr>
            <w:tcW w:w="2711" w:type="dxa"/>
          </w:tcPr>
          <w:p w14:paraId="01A6D9BD" w14:textId="77777777"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4.3</w:t>
            </w:r>
          </w:p>
        </w:tc>
        <w:tc>
          <w:tcPr>
            <w:tcW w:w="2683" w:type="dxa"/>
          </w:tcPr>
          <w:p w14:paraId="78FBD597" w14:textId="77777777" w:rsidR="00B22D5B" w:rsidRPr="002D4C37" w:rsidRDefault="00B22D5B" w:rsidP="00B22D5B">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Рынки</w:t>
            </w:r>
          </w:p>
          <w:p w14:paraId="703DE8F5" w14:textId="77777777" w:rsidR="00B22D5B" w:rsidRPr="002D4C37" w:rsidRDefault="00B22D5B" w:rsidP="00B22D5B">
            <w:pPr>
              <w:spacing w:after="0" w:line="240" w:lineRule="auto"/>
              <w:rPr>
                <w:rFonts w:ascii="Times New Roman" w:hAnsi="Times New Roman"/>
                <w:color w:val="000000"/>
                <w:sz w:val="24"/>
                <w:szCs w:val="24"/>
              </w:rPr>
            </w:pPr>
          </w:p>
        </w:tc>
        <w:tc>
          <w:tcPr>
            <w:tcW w:w="9456" w:type="dxa"/>
          </w:tcPr>
          <w:p w14:paraId="121EE1FD" w14:textId="77777777" w:rsidR="00B22D5B" w:rsidRPr="002D4C37" w:rsidRDefault="00B22D5B" w:rsidP="00B22D5B">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45D05870"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p>
          <w:p w14:paraId="64DD9CFF"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24DCDA73"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2800 кв.м;</w:t>
            </w:r>
          </w:p>
          <w:p w14:paraId="47B53243"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D560EEE"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878B17"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FEFC7E6"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D49487"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252CDF2"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B37AA9"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754C48"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FC4A69"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BF795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любой категории;</w:t>
            </w:r>
          </w:p>
          <w:p w14:paraId="2C9E8DE4"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9B63FC4"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FB9172C"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ABACC13"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33CD9E"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7D6402A2"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0C5F1B3"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4D6026B" w14:textId="77777777" w:rsidR="00B22D5B" w:rsidRPr="002D4C37" w:rsidRDefault="00B22D5B" w:rsidP="00B22D5B">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127AB05"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9D8D68D" w14:textId="77777777" w:rsidR="00B22D5B" w:rsidRPr="002D4C37" w:rsidRDefault="00B22D5B" w:rsidP="00B22D5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EABC31B" w14:textId="77777777" w:rsidR="00B22D5B" w:rsidRPr="002D4C37" w:rsidRDefault="00B22D5B" w:rsidP="00B22D5B">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07C4CE80" w14:textId="77777777" w:rsidR="00B22D5B" w:rsidRPr="002D4C37" w:rsidRDefault="00B22D5B" w:rsidP="00B22D5B">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E689B28" w14:textId="12DBCE4C" w:rsidR="00B22D5B" w:rsidRPr="002D4C37" w:rsidRDefault="00B22D5B" w:rsidP="00B22D5B">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6EAC39C1" w14:textId="77777777" w:rsidTr="00DA60F0">
        <w:tc>
          <w:tcPr>
            <w:tcW w:w="2711" w:type="dxa"/>
          </w:tcPr>
          <w:p w14:paraId="1A3E5416" w14:textId="77777777"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4.5</w:t>
            </w:r>
          </w:p>
        </w:tc>
        <w:tc>
          <w:tcPr>
            <w:tcW w:w="2683" w:type="dxa"/>
          </w:tcPr>
          <w:p w14:paraId="642C9034" w14:textId="77777777" w:rsidR="00B22D5B" w:rsidRPr="002D4C37" w:rsidRDefault="00B22D5B" w:rsidP="00B22D5B">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Банковская и страховая деятельность</w:t>
            </w:r>
          </w:p>
        </w:tc>
        <w:tc>
          <w:tcPr>
            <w:tcW w:w="9456" w:type="dxa"/>
          </w:tcPr>
          <w:p w14:paraId="1CA50E48" w14:textId="77777777" w:rsidR="00B22D5B" w:rsidRPr="002D4C37" w:rsidRDefault="00B22D5B" w:rsidP="00B22D5B">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0321AF82"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p>
          <w:p w14:paraId="3E56CF6A"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1000 кв.м;</w:t>
            </w:r>
          </w:p>
          <w:p w14:paraId="235FF066"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2965033"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B8F718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02CF9C"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BE37AC6"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E9D55F"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5AB7660"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DE92B0C"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2553F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12CDB9"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6B0574"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4BD056A"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28577EB"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655645FD"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C7F006"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4FEC59"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032AE7D4"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00C6D29"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C479C4" w14:textId="77777777" w:rsidR="00B22D5B" w:rsidRPr="002D4C37" w:rsidRDefault="00B22D5B" w:rsidP="00B22D5B">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78023B3"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E67F84" w14:textId="77777777" w:rsidR="00B22D5B" w:rsidRPr="002D4C37" w:rsidRDefault="00B22D5B" w:rsidP="00B22D5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AB6BD99" w14:textId="77777777" w:rsidR="00B22D5B" w:rsidRPr="002D4C37" w:rsidRDefault="00B22D5B" w:rsidP="00B22D5B">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2C1E19D4" w14:textId="77777777" w:rsidR="00B22D5B" w:rsidRPr="002D4C37" w:rsidRDefault="00B22D5B" w:rsidP="00B22D5B">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F947DD6" w14:textId="04D34F81" w:rsidR="00B22D5B" w:rsidRPr="002D4C37" w:rsidRDefault="00B22D5B" w:rsidP="00B22D5B">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73B051F6" w14:textId="77777777" w:rsidTr="00DA60F0">
        <w:tc>
          <w:tcPr>
            <w:tcW w:w="2711" w:type="dxa"/>
          </w:tcPr>
          <w:p w14:paraId="60309819" w14:textId="77777777"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4.6</w:t>
            </w:r>
          </w:p>
        </w:tc>
        <w:tc>
          <w:tcPr>
            <w:tcW w:w="2683" w:type="dxa"/>
          </w:tcPr>
          <w:p w14:paraId="4347E201" w14:textId="77777777" w:rsidR="00B22D5B" w:rsidRPr="002D4C37" w:rsidRDefault="00B22D5B" w:rsidP="00B22D5B">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Общественное питание</w:t>
            </w:r>
          </w:p>
          <w:p w14:paraId="37B621EC" w14:textId="77777777" w:rsidR="00B22D5B" w:rsidRPr="002D4C37" w:rsidRDefault="00B22D5B" w:rsidP="00B22D5B">
            <w:pPr>
              <w:spacing w:after="0" w:line="240" w:lineRule="auto"/>
              <w:rPr>
                <w:rFonts w:ascii="Times New Roman" w:hAnsi="Times New Roman"/>
                <w:color w:val="000000"/>
                <w:sz w:val="24"/>
                <w:szCs w:val="24"/>
              </w:rPr>
            </w:pPr>
          </w:p>
        </w:tc>
        <w:tc>
          <w:tcPr>
            <w:tcW w:w="9456" w:type="dxa"/>
          </w:tcPr>
          <w:p w14:paraId="6140213D" w14:textId="77777777" w:rsidR="00B22D5B" w:rsidRPr="002D4C37" w:rsidRDefault="00B22D5B" w:rsidP="00B22D5B">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74481E70"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p>
          <w:p w14:paraId="0DC4A381"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4BC1463B"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Минимальный размер земельных участков: </w:t>
            </w:r>
          </w:p>
          <w:p w14:paraId="50B03261"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При числе мест, га на 100 мест:</w:t>
            </w:r>
          </w:p>
          <w:p w14:paraId="12899120"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до 50 мест – 0,25 га;</w:t>
            </w:r>
          </w:p>
          <w:p w14:paraId="429142F4"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50 до 150 мест – 0,15 га;</w:t>
            </w:r>
          </w:p>
          <w:p w14:paraId="59C26BAC"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2A987F1"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CD0F5F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785D78"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FA69789"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1065E4"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121D73C"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4AF8DB"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39BE27"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40BAC7"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4A519E"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329CE7A"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5E2DB02"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AF8E0E1"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D7D999"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C3B5D2"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4E232110"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4B852AE"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48BE52" w14:textId="77777777" w:rsidR="00B22D5B" w:rsidRPr="002D4C37" w:rsidRDefault="00B22D5B" w:rsidP="00B22D5B">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7BA12D9"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71FE79" w14:textId="77777777" w:rsidR="00B22D5B" w:rsidRPr="002D4C37" w:rsidRDefault="00B22D5B" w:rsidP="00B22D5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83C5A85" w14:textId="77777777" w:rsidR="00B22D5B" w:rsidRPr="002D4C37" w:rsidRDefault="00B22D5B" w:rsidP="00B22D5B">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19555B28" w14:textId="77777777" w:rsidR="00B22D5B" w:rsidRPr="002D4C37" w:rsidRDefault="00B22D5B" w:rsidP="00B22D5B">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E69961B" w14:textId="06BEA9A8" w:rsidR="00B22D5B" w:rsidRPr="002D4C37" w:rsidRDefault="00B22D5B" w:rsidP="00B22D5B">
            <w:pPr>
              <w:spacing w:after="0"/>
              <w:rPr>
                <w:rFonts w:ascii="Times New Roman" w:hAnsi="Times New Roman"/>
                <w:color w:val="000000"/>
                <w:sz w:val="24"/>
                <w:szCs w:val="24"/>
              </w:rPr>
            </w:pPr>
            <w:r w:rsidRPr="002D4C37">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72C6405D" w14:textId="77777777" w:rsidTr="00DA60F0">
        <w:tc>
          <w:tcPr>
            <w:tcW w:w="2711" w:type="dxa"/>
          </w:tcPr>
          <w:p w14:paraId="4E45477F" w14:textId="77777777"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4.7</w:t>
            </w:r>
          </w:p>
        </w:tc>
        <w:tc>
          <w:tcPr>
            <w:tcW w:w="2683" w:type="dxa"/>
          </w:tcPr>
          <w:p w14:paraId="52D4BA2A" w14:textId="77777777" w:rsidR="00B22D5B" w:rsidRPr="002D4C37" w:rsidRDefault="00B22D5B" w:rsidP="00B22D5B">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Гостиничное обслуживание</w:t>
            </w:r>
          </w:p>
          <w:p w14:paraId="45F6ADBB" w14:textId="77777777" w:rsidR="00B22D5B" w:rsidRPr="002D4C37" w:rsidRDefault="00B22D5B" w:rsidP="00B22D5B">
            <w:pPr>
              <w:spacing w:after="0" w:line="240" w:lineRule="auto"/>
              <w:rPr>
                <w:rFonts w:ascii="Times New Roman" w:hAnsi="Times New Roman"/>
                <w:color w:val="000000"/>
                <w:sz w:val="24"/>
                <w:szCs w:val="24"/>
              </w:rPr>
            </w:pPr>
          </w:p>
        </w:tc>
        <w:tc>
          <w:tcPr>
            <w:tcW w:w="9456" w:type="dxa"/>
          </w:tcPr>
          <w:p w14:paraId="2373BBEC" w14:textId="77777777" w:rsidR="00B22D5B" w:rsidRPr="002D4C37" w:rsidRDefault="00B22D5B" w:rsidP="00B22D5B">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29FD102C"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p>
          <w:p w14:paraId="6C622DBD"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здания гостиницы до 100 мест</w:t>
            </w:r>
          </w:p>
          <w:p w14:paraId="0D81AFFD"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Минимальный размер земельных участков: </w:t>
            </w:r>
          </w:p>
          <w:p w14:paraId="434927FE"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6890261E"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D134DD9"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89E6ED2"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0E6B32"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41332F23"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A4209D"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A840B24"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AC315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ED47C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E72BC1"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A866721"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12F128F"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5E7F347"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E6CEA40"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634B9B"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582F2F"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5;</w:t>
            </w:r>
          </w:p>
          <w:p w14:paraId="3916E88E"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EE45831"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182A03" w14:textId="77777777" w:rsidR="00B22D5B" w:rsidRPr="002D4C37" w:rsidRDefault="00B22D5B" w:rsidP="00B22D5B">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F10A99B"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0D476419" w14:textId="77777777" w:rsidR="00B22D5B" w:rsidRPr="002D4C37" w:rsidRDefault="00B22D5B" w:rsidP="00B22D5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06D7BCD2" w14:textId="77777777" w:rsidR="00B22D5B" w:rsidRPr="002D4C37" w:rsidRDefault="00B22D5B" w:rsidP="00B22D5B">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599376C" w14:textId="77777777" w:rsidR="00B22D5B" w:rsidRPr="002D4C37" w:rsidRDefault="00B22D5B" w:rsidP="00B22D5B">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52DA8DC" w14:textId="77777777" w:rsidR="00B22D5B" w:rsidRPr="002D4C37" w:rsidRDefault="00B22D5B" w:rsidP="00B22D5B">
            <w:pPr>
              <w:spacing w:after="0"/>
              <w:rPr>
                <w:rFonts w:ascii="Times New Roman" w:hAnsi="Times New Roman"/>
                <w:b/>
                <w:bCs/>
                <w:color w:val="000000"/>
              </w:rPr>
            </w:pPr>
            <w:r w:rsidRPr="002D4C37">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334DC59" w14:textId="77777777" w:rsidR="00B22D5B" w:rsidRPr="002D4C37" w:rsidRDefault="00B22D5B" w:rsidP="00B22D5B">
            <w:pPr>
              <w:spacing w:after="0" w:line="240" w:lineRule="auto"/>
              <w:rPr>
                <w:rFonts w:ascii="Times New Roman" w:hAnsi="Times New Roman"/>
                <w:b/>
                <w:color w:val="000000"/>
              </w:rPr>
            </w:pPr>
            <w:r w:rsidRPr="002D4C3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D737E70" w14:textId="4DF6405C" w:rsidR="00B22D5B" w:rsidRPr="002D4C37" w:rsidRDefault="00B22D5B" w:rsidP="00B22D5B">
            <w:pPr>
              <w:spacing w:after="0"/>
              <w:rPr>
                <w:rFonts w:ascii="Times New Roman" w:hAnsi="Times New Roman"/>
                <w:color w:val="000000"/>
                <w:sz w:val="24"/>
                <w:szCs w:val="24"/>
              </w:rPr>
            </w:pPr>
            <w:r w:rsidRPr="002D4C3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2D4C37">
              <w:rPr>
                <w:rFonts w:ascii="Times New Roman" w:hAnsi="Times New Roman"/>
                <w:b/>
                <w:bCs/>
                <w:color w:val="000000"/>
              </w:rPr>
              <w:t xml:space="preserve">                                                                                                                                                                                                     </w:t>
            </w:r>
          </w:p>
        </w:tc>
      </w:tr>
      <w:tr w:rsidR="00B22D5B" w:rsidRPr="002D4C37" w14:paraId="7E48778F" w14:textId="77777777" w:rsidTr="00DA60F0">
        <w:tc>
          <w:tcPr>
            <w:tcW w:w="2711" w:type="dxa"/>
          </w:tcPr>
          <w:p w14:paraId="3AA01A09" w14:textId="63973781"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4.9.1.2</w:t>
            </w:r>
          </w:p>
        </w:tc>
        <w:tc>
          <w:tcPr>
            <w:tcW w:w="2683" w:type="dxa"/>
          </w:tcPr>
          <w:p w14:paraId="2B1394A0" w14:textId="1C4F2110" w:rsidR="00B22D5B" w:rsidRPr="002D4C37" w:rsidRDefault="00B22D5B" w:rsidP="00B22D5B">
            <w:pPr>
              <w:spacing w:after="0" w:line="240" w:lineRule="auto"/>
              <w:rPr>
                <w:rFonts w:ascii="Times New Roman" w:hAnsi="Times New Roman"/>
                <w:color w:val="000000"/>
                <w:sz w:val="24"/>
                <w:szCs w:val="24"/>
                <w:lang w:eastAsia="ru-RU"/>
              </w:rPr>
            </w:pPr>
            <w:r w:rsidRPr="002D4C37">
              <w:rPr>
                <w:rFonts w:ascii="Times New Roman" w:eastAsia="Times New Roman" w:hAnsi="Times New Roman"/>
                <w:b/>
                <w:color w:val="000000"/>
                <w:sz w:val="24"/>
                <w:szCs w:val="24"/>
                <w:lang w:eastAsia="ru-RU"/>
              </w:rPr>
              <w:t>Обеспечение дорожного отдыха</w:t>
            </w:r>
          </w:p>
        </w:tc>
        <w:tc>
          <w:tcPr>
            <w:tcW w:w="9456" w:type="dxa"/>
          </w:tcPr>
          <w:p w14:paraId="74D003A2" w14:textId="77777777" w:rsidR="00B22D5B" w:rsidRPr="002D4C37" w:rsidRDefault="00B22D5B" w:rsidP="00B22D5B">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6B285D74"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69611DF"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6384CB0"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8E2CA02"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6CB94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участков;</w:t>
            </w:r>
          </w:p>
          <w:p w14:paraId="790C605C"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AD99085"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78A3C1F"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314A33"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6F877AB"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13BF9A"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AA40C0"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B82DC5F" w14:textId="77777777" w:rsidR="00B22D5B" w:rsidRPr="002D4C37" w:rsidRDefault="00B22D5B" w:rsidP="00B22D5B">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64CDB17" w14:textId="77777777"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D7DCC22" w14:textId="0B2B8830" w:rsidR="00B22D5B" w:rsidRPr="002D4C37" w:rsidRDefault="00B22D5B" w:rsidP="00B22D5B">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E0D18D5"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777E6D1B"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2;</w:t>
            </w:r>
          </w:p>
          <w:p w14:paraId="482C9AD2"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23C476C"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D8CF1F9" w14:textId="77777777" w:rsidR="00B22D5B" w:rsidRPr="002D4C37" w:rsidRDefault="00B22D5B" w:rsidP="00B22D5B">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732B9B1F" w14:textId="77777777" w:rsidR="00B22D5B" w:rsidRPr="002D4C37" w:rsidRDefault="00B22D5B" w:rsidP="00B22D5B">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AEAE0E8" w14:textId="77777777" w:rsidR="00B22D5B" w:rsidRPr="002D4C37" w:rsidRDefault="00B22D5B" w:rsidP="00B22D5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4FC30CCE" w14:textId="77777777" w:rsidR="00B22D5B" w:rsidRPr="002D4C37" w:rsidRDefault="00B22D5B" w:rsidP="00B22D5B">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0F6A5B97" w14:textId="08CF23AA" w:rsidR="00B22D5B" w:rsidRPr="002D4C37" w:rsidRDefault="00B22D5B" w:rsidP="00B22D5B">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4B8FBBDE" w14:textId="77777777" w:rsidR="00DA60F0" w:rsidRPr="002D4C37" w:rsidRDefault="00DA60F0" w:rsidP="00DA60F0">
      <w:pPr>
        <w:spacing w:after="0" w:line="240" w:lineRule="auto"/>
        <w:rPr>
          <w:rFonts w:ascii="Times New Roman" w:hAnsi="Times New Roman"/>
          <w:b/>
          <w:color w:val="000000"/>
          <w:sz w:val="24"/>
          <w:szCs w:val="24"/>
        </w:rPr>
      </w:pPr>
    </w:p>
    <w:p w14:paraId="64271401"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Вспомогательные виды разрешенного использования</w:t>
      </w:r>
    </w:p>
    <w:p w14:paraId="4A375AD5"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2D4C37" w:rsidRPr="002D4C37" w14:paraId="7ABA9CA9" w14:textId="77777777" w:rsidTr="00DA60F0">
        <w:tc>
          <w:tcPr>
            <w:tcW w:w="2732" w:type="dxa"/>
          </w:tcPr>
          <w:p w14:paraId="48A46981"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lastRenderedPageBreak/>
              <w:t>Код</w:t>
            </w:r>
          </w:p>
          <w:p w14:paraId="667068AE"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вида разрешенного использования</w:t>
            </w:r>
          </w:p>
          <w:p w14:paraId="016CCDDB"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земельного</w:t>
            </w:r>
          </w:p>
          <w:p w14:paraId="4621FA96"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участка</w:t>
            </w:r>
          </w:p>
        </w:tc>
        <w:tc>
          <w:tcPr>
            <w:tcW w:w="2648" w:type="dxa"/>
          </w:tcPr>
          <w:p w14:paraId="209736E5"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6421AB6F" w14:textId="77777777" w:rsidR="00DA60F0" w:rsidRPr="002D4C37" w:rsidRDefault="00DA60F0" w:rsidP="00DA60F0">
            <w:pPr>
              <w:spacing w:after="0" w:line="240" w:lineRule="auto"/>
              <w:ind w:left="459"/>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7292831F" w14:textId="77777777" w:rsidTr="00DA60F0">
        <w:tc>
          <w:tcPr>
            <w:tcW w:w="2732" w:type="dxa"/>
          </w:tcPr>
          <w:p w14:paraId="6418E957"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4.9</w:t>
            </w:r>
          </w:p>
        </w:tc>
        <w:tc>
          <w:tcPr>
            <w:tcW w:w="2648" w:type="dxa"/>
          </w:tcPr>
          <w:p w14:paraId="2ABCA8D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b/>
                <w:bCs/>
                <w:color w:val="000000"/>
                <w:sz w:val="24"/>
                <w:szCs w:val="24"/>
              </w:rPr>
              <w:t>Служебные гаражи</w:t>
            </w:r>
          </w:p>
        </w:tc>
        <w:tc>
          <w:tcPr>
            <w:tcW w:w="9470" w:type="dxa"/>
          </w:tcPr>
          <w:p w14:paraId="22A51738"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3278892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5324D6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05D1012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E26E62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5573E1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F65B8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C228CC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7FB1B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01D1AA4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37D1AE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7D54C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2B214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A779D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0FA85B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5E8E8C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33689E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54856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8ECC9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004C50D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AC53B1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6A094EA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B78C10A" w14:textId="6F2D3C4D" w:rsidR="00823C46" w:rsidRPr="002D4C37" w:rsidRDefault="005A12B0" w:rsidP="00DA60F0">
            <w:pPr>
              <w:spacing w:after="0" w:line="240" w:lineRule="auto"/>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2AFBAA9D" w14:textId="77777777" w:rsidTr="00DA60F0">
        <w:tc>
          <w:tcPr>
            <w:tcW w:w="2732" w:type="dxa"/>
          </w:tcPr>
          <w:p w14:paraId="79BD3FC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5.1</w:t>
            </w:r>
          </w:p>
        </w:tc>
        <w:tc>
          <w:tcPr>
            <w:tcW w:w="2648" w:type="dxa"/>
          </w:tcPr>
          <w:p w14:paraId="6C43ED49"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Спорт</w:t>
            </w:r>
          </w:p>
          <w:p w14:paraId="04F2F472" w14:textId="77777777" w:rsidR="00DA60F0" w:rsidRPr="002D4C37" w:rsidRDefault="00DA60F0" w:rsidP="00DA60F0">
            <w:pPr>
              <w:spacing w:after="0" w:line="240" w:lineRule="auto"/>
              <w:rPr>
                <w:rFonts w:ascii="Times New Roman" w:hAnsi="Times New Roman"/>
                <w:color w:val="000000"/>
                <w:sz w:val="24"/>
                <w:szCs w:val="24"/>
              </w:rPr>
            </w:pPr>
          </w:p>
        </w:tc>
        <w:tc>
          <w:tcPr>
            <w:tcW w:w="9470" w:type="dxa"/>
          </w:tcPr>
          <w:p w14:paraId="779874AE"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3" w:anchor="block_1511" w:history="1">
              <w:r w:rsidRPr="002D4C37">
                <w:rPr>
                  <w:rFonts w:ascii="Times New Roman" w:hAnsi="Times New Roman"/>
                  <w:b/>
                  <w:color w:val="000000"/>
                  <w:sz w:val="24"/>
                  <w:szCs w:val="24"/>
                </w:rPr>
                <w:t>кодами 5.1.1 - 5.1.7</w:t>
              </w:r>
            </w:hyperlink>
            <w:r w:rsidRPr="002D4C37">
              <w:rPr>
                <w:rFonts w:ascii="Times New Roman" w:hAnsi="Times New Roman"/>
                <w:b/>
                <w:color w:val="000000"/>
                <w:sz w:val="24"/>
                <w:szCs w:val="24"/>
              </w:rPr>
              <w:t>.</w:t>
            </w:r>
          </w:p>
          <w:p w14:paraId="2EC12B0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439D64A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82BD0E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3F9430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C8C02C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52A95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8363DE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3F27B1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869624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ECCCE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7CDAA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DE4A9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AE01C4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2A8D98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2AF04A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F52ACB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B818A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97D14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6143A92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BBDA87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35F3DE61"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7A6F54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1D3815"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AFD3E70"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071B8F97"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0515375" w14:textId="5762D878"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3CD0D3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Примечание:</w:t>
      </w:r>
    </w:p>
    <w:p w14:paraId="3C81026C"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Ж-3 и расположенных в границах зон с особыми условиями использования территории, устанавливаются в соответствии со статьями Части </w:t>
      </w:r>
      <w:r w:rsidRPr="002D4C37">
        <w:rPr>
          <w:rFonts w:ascii="Times New Roman" w:hAnsi="Times New Roman"/>
          <w:color w:val="000000"/>
          <w:sz w:val="24"/>
          <w:szCs w:val="24"/>
          <w:lang w:val="en-US" w:eastAsia="ru-RU"/>
        </w:rPr>
        <w:t>V</w:t>
      </w:r>
      <w:r w:rsidRPr="002D4C37">
        <w:rPr>
          <w:rFonts w:ascii="Times New Roman" w:hAnsi="Times New Roman"/>
          <w:color w:val="000000"/>
          <w:sz w:val="24"/>
          <w:szCs w:val="24"/>
          <w:lang w:eastAsia="ru-RU"/>
        </w:rPr>
        <w:t xml:space="preserve"> настоящих Правил.</w:t>
      </w:r>
      <w:r w:rsidRPr="002D4C37">
        <w:rPr>
          <w:rFonts w:ascii="Times New Roman" w:hAnsi="Times New Roman"/>
          <w:color w:val="000000"/>
          <w:sz w:val="24"/>
          <w:szCs w:val="24"/>
        </w:rPr>
        <w:t xml:space="preserve"> </w:t>
      </w:r>
    </w:p>
    <w:p w14:paraId="3C46C459"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1E75F61"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2442C5EF"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0B0366C"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3249A7C"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w:t>
      </w:r>
      <w:r w:rsidRPr="002D4C37">
        <w:rPr>
          <w:rFonts w:ascii="Times New Roman" w:hAnsi="Times New Roman"/>
          <w:color w:val="000000"/>
          <w:sz w:val="24"/>
          <w:szCs w:val="24"/>
          <w:lang w:eastAsia="ru-RU"/>
        </w:rPr>
        <w:lastRenderedPageBreak/>
        <w:t>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E476B4D"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4EC444F"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70574A6"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758D827"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6690D76"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73631AC"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51C6A1B"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E1F4063"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w:t>
      </w:r>
    </w:p>
    <w:p w14:paraId="7FF5E0BD"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16BBBD81"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B61C7AB"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3135C1BD"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6564899" w14:textId="77777777" w:rsidR="00DA60F0" w:rsidRPr="002D4C37" w:rsidRDefault="00DA60F0" w:rsidP="00DA60F0">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72C06B9" w14:textId="7F446B76" w:rsidR="00DA60F0" w:rsidRPr="002D4C37" w:rsidRDefault="00DA60F0" w:rsidP="00DA60F0">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F0ACBD7" w14:textId="0FE63584" w:rsidR="0089218C" w:rsidRPr="002D4C37" w:rsidRDefault="0089218C" w:rsidP="0089218C">
      <w:pPr>
        <w:pStyle w:val="2"/>
        <w:spacing w:before="0" w:after="0"/>
        <w:rPr>
          <w:rFonts w:ascii="Times New Roman" w:hAnsi="Times New Roman" w:cs="Times New Roman"/>
          <w:i w:val="0"/>
          <w:color w:val="000000"/>
          <w:kern w:val="1"/>
          <w:sz w:val="24"/>
          <w:szCs w:val="24"/>
        </w:rPr>
      </w:pPr>
      <w:bookmarkStart w:id="22" w:name="_Toc109830894"/>
      <w:r w:rsidRPr="002D4C37">
        <w:rPr>
          <w:rFonts w:ascii="Times New Roman" w:hAnsi="Times New Roman" w:cs="Times New Roman"/>
          <w:i w:val="0"/>
          <w:color w:val="000000"/>
          <w:kern w:val="1"/>
          <w:sz w:val="24"/>
          <w:szCs w:val="24"/>
        </w:rPr>
        <w:t xml:space="preserve">Статья </w:t>
      </w:r>
      <w:r w:rsidR="000D4C1B" w:rsidRPr="002D4C37">
        <w:rPr>
          <w:rFonts w:ascii="Times New Roman" w:hAnsi="Times New Roman" w:cs="Times New Roman"/>
          <w:i w:val="0"/>
          <w:color w:val="000000"/>
          <w:kern w:val="1"/>
          <w:sz w:val="24"/>
          <w:szCs w:val="24"/>
        </w:rPr>
        <w:t>40</w:t>
      </w:r>
      <w:r w:rsidRPr="002D4C37">
        <w:rPr>
          <w:rFonts w:ascii="Times New Roman" w:hAnsi="Times New Roman" w:cs="Times New Roman"/>
          <w:i w:val="0"/>
          <w:color w:val="000000"/>
          <w:kern w:val="1"/>
          <w:sz w:val="24"/>
          <w:szCs w:val="24"/>
        </w:rPr>
        <w:t xml:space="preserve">. Зоны делового, общественного и коммерческого </w:t>
      </w:r>
      <w:r w:rsidR="00945993" w:rsidRPr="002D4C37">
        <w:rPr>
          <w:rFonts w:ascii="Times New Roman" w:hAnsi="Times New Roman" w:cs="Times New Roman"/>
          <w:i w:val="0"/>
          <w:color w:val="000000"/>
          <w:kern w:val="1"/>
          <w:sz w:val="24"/>
          <w:szCs w:val="24"/>
        </w:rPr>
        <w:t>назначения, (</w:t>
      </w:r>
      <w:r w:rsidRPr="002D4C37">
        <w:rPr>
          <w:rFonts w:ascii="Times New Roman" w:hAnsi="Times New Roman" w:cs="Times New Roman"/>
          <w:i w:val="0"/>
          <w:color w:val="000000"/>
          <w:kern w:val="1"/>
          <w:sz w:val="24"/>
          <w:szCs w:val="24"/>
        </w:rPr>
        <w:t>О-1)</w:t>
      </w:r>
      <w:bookmarkEnd w:id="19"/>
      <w:bookmarkEnd w:id="20"/>
      <w:bookmarkEnd w:id="22"/>
    </w:p>
    <w:p w14:paraId="0D9FCE1E" w14:textId="77777777" w:rsidR="005A12B0" w:rsidRPr="002D4C37" w:rsidRDefault="005A12B0" w:rsidP="005A12B0">
      <w:pPr>
        <w:spacing w:after="0" w:line="240" w:lineRule="auto"/>
        <w:rPr>
          <w:color w:val="000000"/>
          <w:sz w:val="16"/>
          <w:szCs w:val="16"/>
          <w:lang w:eastAsia="ru-RU"/>
        </w:rPr>
      </w:pPr>
    </w:p>
    <w:p w14:paraId="7C3AA868" w14:textId="77777777" w:rsidR="00DA60F0" w:rsidRPr="002D4C37" w:rsidRDefault="00DA60F0" w:rsidP="00DA60F0">
      <w:pPr>
        <w:pStyle w:val="aff6"/>
        <w:numPr>
          <w:ilvl w:val="1"/>
          <w:numId w:val="5"/>
        </w:numPr>
        <w:tabs>
          <w:tab w:val="clear" w:pos="1440"/>
          <w:tab w:val="num" w:pos="0"/>
        </w:tabs>
        <w:spacing w:after="0" w:line="240" w:lineRule="auto"/>
        <w:ind w:left="142" w:firstLine="709"/>
        <w:rPr>
          <w:rFonts w:ascii="Times New Roman" w:hAnsi="Times New Roman"/>
          <w:b/>
          <w:color w:val="000000"/>
          <w:sz w:val="24"/>
          <w:szCs w:val="24"/>
        </w:rPr>
      </w:pPr>
      <w:r w:rsidRPr="002D4C37">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715B8B8C" w14:textId="77777777" w:rsidR="00DA60F0" w:rsidRPr="002D4C37" w:rsidRDefault="00DA60F0" w:rsidP="00DA60F0">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2D4C37" w:rsidRPr="002D4C37" w14:paraId="68A57EDF" w14:textId="77777777" w:rsidTr="00DA60F0">
        <w:trPr>
          <w:trHeight w:val="304"/>
        </w:trPr>
        <w:tc>
          <w:tcPr>
            <w:tcW w:w="5567" w:type="dxa"/>
            <w:tcBorders>
              <w:top w:val="single" w:sz="8" w:space="0" w:color="auto"/>
              <w:left w:val="single" w:sz="8" w:space="0" w:color="auto"/>
              <w:bottom w:val="single" w:sz="8" w:space="0" w:color="auto"/>
              <w:right w:val="nil"/>
            </w:tcBorders>
          </w:tcPr>
          <w:p w14:paraId="60057E1B"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Основные виды разрешённого</w:t>
            </w:r>
          </w:p>
          <w:p w14:paraId="4DC3C293"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6A0C6967"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Условно разрешённые</w:t>
            </w:r>
          </w:p>
          <w:p w14:paraId="793472C0"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6C2323E3"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Вспомогательные виды</w:t>
            </w:r>
          </w:p>
          <w:p w14:paraId="1B24AA49"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r>
      <w:tr w:rsidR="00DA60F0" w:rsidRPr="002D4C37" w14:paraId="45B6AD0B" w14:textId="77777777" w:rsidTr="00DA60F0">
        <w:trPr>
          <w:trHeight w:val="2248"/>
        </w:trPr>
        <w:tc>
          <w:tcPr>
            <w:tcW w:w="5567" w:type="dxa"/>
            <w:tcBorders>
              <w:top w:val="single" w:sz="8" w:space="0" w:color="auto"/>
              <w:left w:val="single" w:sz="8" w:space="0" w:color="auto"/>
              <w:bottom w:val="single" w:sz="8" w:space="0" w:color="auto"/>
              <w:right w:val="nil"/>
            </w:tcBorders>
          </w:tcPr>
          <w:p w14:paraId="30010E60" w14:textId="66513E07" w:rsidR="00DA60F0" w:rsidRPr="002D4C37" w:rsidRDefault="004B6D09"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xml:space="preserve">2.7.1 </w:t>
            </w:r>
            <w:r w:rsidRPr="002D4C37">
              <w:rPr>
                <w:rFonts w:ascii="Times New Roman" w:hAnsi="Times New Roman"/>
                <w:b/>
                <w:bCs/>
                <w:color w:val="000000"/>
                <w:sz w:val="24"/>
                <w:szCs w:val="24"/>
                <w:lang w:eastAsia="ru-RU"/>
              </w:rPr>
              <w:t>Хранение</w:t>
            </w:r>
            <w:r w:rsidR="00DA60F0" w:rsidRPr="002D4C37">
              <w:rPr>
                <w:rFonts w:ascii="Times New Roman" w:hAnsi="Times New Roman"/>
                <w:b/>
                <w:color w:val="000000"/>
                <w:sz w:val="24"/>
                <w:szCs w:val="24"/>
                <w:lang w:eastAsia="ru-RU"/>
              </w:rPr>
              <w:t xml:space="preserve"> автотранспорта</w:t>
            </w:r>
          </w:p>
          <w:p w14:paraId="339138CA" w14:textId="77777777" w:rsidR="00DA60F0" w:rsidRPr="002D4C37" w:rsidRDefault="00DA60F0" w:rsidP="00DA60F0">
            <w:pPr>
              <w:spacing w:after="0" w:line="240" w:lineRule="auto"/>
              <w:rPr>
                <w:rFonts w:ascii="Times New Roman" w:hAnsi="Times New Roman"/>
                <w:color w:val="000000"/>
                <w:sz w:val="24"/>
                <w:szCs w:val="24"/>
                <w:lang w:eastAsia="ru-RU"/>
              </w:rPr>
            </w:pPr>
          </w:p>
          <w:p w14:paraId="653C74E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 Коммунальное обслуживания</w:t>
            </w:r>
          </w:p>
          <w:p w14:paraId="5B5D7B6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3.2. Социальное обслуживание</w:t>
            </w:r>
          </w:p>
          <w:p w14:paraId="2C536B0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3.3.Бытовое обслуживание</w:t>
            </w:r>
          </w:p>
          <w:p w14:paraId="173D616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3.4.1.Амбулаторно-поликлиническое обслуживание</w:t>
            </w:r>
          </w:p>
          <w:p w14:paraId="28CF7ECC"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3.4.2.Стационарное медицинское обслуживание</w:t>
            </w:r>
          </w:p>
          <w:p w14:paraId="3B4016AD"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3.5. Образование и просвещение</w:t>
            </w:r>
          </w:p>
          <w:p w14:paraId="24B2B807"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3.6 Культурное развитие</w:t>
            </w:r>
          </w:p>
          <w:p w14:paraId="774A9B7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3.7 Религиозное использование</w:t>
            </w:r>
          </w:p>
          <w:p w14:paraId="043B038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3.8 Общественное управление</w:t>
            </w:r>
          </w:p>
          <w:p w14:paraId="6703A0C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3.9 Обеспечение научной деятельности</w:t>
            </w:r>
          </w:p>
          <w:p w14:paraId="113B8507"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4.1 Деловое управление</w:t>
            </w:r>
          </w:p>
          <w:p w14:paraId="336B20C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2FD4635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4.3. Рынки</w:t>
            </w:r>
          </w:p>
          <w:p w14:paraId="01F377D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4.4 Магазины</w:t>
            </w:r>
          </w:p>
          <w:p w14:paraId="74494347"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4.5 Банковская и страховая деятельность</w:t>
            </w:r>
          </w:p>
          <w:p w14:paraId="39A6E24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4.6 Общественное питание</w:t>
            </w:r>
          </w:p>
          <w:p w14:paraId="52435BFD"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4.7 Гостиничное обслуживание</w:t>
            </w:r>
          </w:p>
          <w:p w14:paraId="7D2CDA77"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4.8</w:t>
            </w:r>
            <w:r w:rsidRPr="002D4C37">
              <w:rPr>
                <w:rFonts w:ascii="Times New Roman" w:eastAsia="Times New Roman" w:hAnsi="Times New Roman"/>
                <w:color w:val="000000"/>
                <w:sz w:val="24"/>
                <w:szCs w:val="24"/>
                <w:lang w:eastAsia="ru-RU"/>
              </w:rPr>
              <w:t xml:space="preserve"> Развлечения</w:t>
            </w:r>
          </w:p>
          <w:p w14:paraId="3CC5F41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4.10 Выставочно-ярморочная деятельность</w:t>
            </w:r>
          </w:p>
          <w:p w14:paraId="1132607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5.1 Спорт</w:t>
            </w:r>
          </w:p>
          <w:p w14:paraId="54AA7E1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8.3 Обеспечение внутреннего правопорядка</w:t>
            </w:r>
          </w:p>
          <w:p w14:paraId="2BB4AE5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9.3</w:t>
            </w:r>
            <w:r w:rsidRPr="002D4C37">
              <w:rPr>
                <w:rFonts w:ascii="Times New Roman" w:eastAsia="Times New Roman" w:hAnsi="Times New Roman"/>
                <w:color w:val="000000"/>
                <w:sz w:val="24"/>
                <w:szCs w:val="24"/>
              </w:rPr>
              <w:t xml:space="preserve"> Историко-культурная деятельность</w:t>
            </w:r>
          </w:p>
          <w:p w14:paraId="4D914C5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5A29C44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2.1 Для индивидуального жилищного строительства</w:t>
            </w:r>
          </w:p>
          <w:p w14:paraId="0F5B8D2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2.1.1 Малоэтажная многоквартирная </w:t>
            </w:r>
          </w:p>
          <w:p w14:paraId="4642848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жилая застройка</w:t>
            </w:r>
          </w:p>
          <w:p w14:paraId="00E22E5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2.3 Блокированная жилая застройка</w:t>
            </w:r>
          </w:p>
          <w:p w14:paraId="0017B10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2.5 Среднеэтажная жилая застройка</w:t>
            </w:r>
          </w:p>
          <w:p w14:paraId="27EECD4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3.10</w:t>
            </w:r>
            <w:r w:rsidRPr="002D4C37">
              <w:rPr>
                <w:rFonts w:ascii="Times New Roman" w:hAnsi="Times New Roman"/>
                <w:color w:val="000000"/>
                <w:sz w:val="24"/>
                <w:szCs w:val="24"/>
              </w:rPr>
              <w:t xml:space="preserve"> В</w:t>
            </w:r>
            <w:r w:rsidRPr="002D4C37">
              <w:rPr>
                <w:rFonts w:ascii="Times New Roman" w:hAnsi="Times New Roman"/>
                <w:color w:val="000000"/>
                <w:sz w:val="24"/>
                <w:szCs w:val="24"/>
                <w:lang w:eastAsia="ru-RU"/>
              </w:rPr>
              <w:t>етеринарное обслуживание</w:t>
            </w:r>
          </w:p>
          <w:p w14:paraId="0F45240C"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6.9 Склады</w:t>
            </w:r>
          </w:p>
          <w:p w14:paraId="6A849D29" w14:textId="77777777" w:rsidR="00025A94" w:rsidRPr="002D4C37" w:rsidRDefault="00025A94"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5.2.1 Туристическое обслуживание</w:t>
            </w:r>
          </w:p>
          <w:p w14:paraId="7C8E2A4F" w14:textId="77777777" w:rsidR="00025A94" w:rsidRPr="002D4C37" w:rsidRDefault="00025A94"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7.2 Автомобильный транспорт</w:t>
            </w:r>
          </w:p>
          <w:p w14:paraId="74FA1D52" w14:textId="77777777" w:rsidR="00025A94" w:rsidRPr="002D4C37" w:rsidRDefault="00025A94"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7.3 Водный транспорт</w:t>
            </w:r>
          </w:p>
          <w:p w14:paraId="3A43C01C" w14:textId="57F0C625" w:rsidR="00DA60F0" w:rsidRPr="002D4C37" w:rsidRDefault="0002235A"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4.0 Предпринимательство </w:t>
            </w:r>
          </w:p>
        </w:tc>
        <w:tc>
          <w:tcPr>
            <w:tcW w:w="4677" w:type="dxa"/>
            <w:tcBorders>
              <w:top w:val="single" w:sz="8" w:space="0" w:color="auto"/>
              <w:left w:val="single" w:sz="8" w:space="0" w:color="auto"/>
              <w:bottom w:val="single" w:sz="8" w:space="0" w:color="auto"/>
              <w:right w:val="single" w:sz="8" w:space="0" w:color="auto"/>
            </w:tcBorders>
          </w:tcPr>
          <w:p w14:paraId="542DCC9C"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3.9.1.Обеспечение деятельности в области гидрометеорологии и смежных с ней областях</w:t>
            </w:r>
          </w:p>
          <w:p w14:paraId="7C0F5FB9" w14:textId="77777777" w:rsidR="00DA60F0" w:rsidRPr="002D4C37" w:rsidRDefault="00DA60F0" w:rsidP="00DA60F0">
            <w:pPr>
              <w:spacing w:after="0" w:line="240" w:lineRule="auto"/>
              <w:rPr>
                <w:rFonts w:ascii="Times New Roman" w:hAnsi="Times New Roman"/>
                <w:b/>
                <w:bCs/>
                <w:color w:val="000000"/>
                <w:sz w:val="24"/>
                <w:szCs w:val="24"/>
              </w:rPr>
            </w:pPr>
            <w:r w:rsidRPr="002D4C37">
              <w:rPr>
                <w:rFonts w:ascii="Times New Roman" w:hAnsi="Times New Roman"/>
                <w:color w:val="000000"/>
                <w:sz w:val="24"/>
                <w:szCs w:val="24"/>
                <w:lang w:eastAsia="ru-RU"/>
              </w:rPr>
              <w:t xml:space="preserve">4.9 </w:t>
            </w:r>
            <w:r w:rsidRPr="002D4C37">
              <w:rPr>
                <w:rFonts w:ascii="Times New Roman" w:hAnsi="Times New Roman"/>
                <w:b/>
                <w:bCs/>
                <w:color w:val="000000"/>
                <w:sz w:val="24"/>
                <w:szCs w:val="24"/>
              </w:rPr>
              <w:t>Служебные гаражи</w:t>
            </w:r>
          </w:p>
          <w:p w14:paraId="74D8415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4.9.1.</w:t>
            </w:r>
            <w:r w:rsidRPr="002D4C37">
              <w:rPr>
                <w:rFonts w:ascii="Times New Roman" w:hAnsi="Times New Roman"/>
                <w:b/>
                <w:color w:val="000000"/>
                <w:sz w:val="24"/>
                <w:szCs w:val="24"/>
              </w:rPr>
              <w:t xml:space="preserve"> Объекты дорожного сервиса</w:t>
            </w:r>
          </w:p>
          <w:p w14:paraId="2750115C"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6.8. Связь</w:t>
            </w:r>
          </w:p>
        </w:tc>
      </w:tr>
    </w:tbl>
    <w:p w14:paraId="0C1968CC" w14:textId="67D70122" w:rsidR="00DA60F0" w:rsidRPr="002D4C37" w:rsidRDefault="00DA60F0" w:rsidP="00DA60F0">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45D61FDE" w14:textId="77777777" w:rsidR="00DA60F0" w:rsidRPr="002D4C37" w:rsidRDefault="00DA60F0" w:rsidP="00DA60F0">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2D4C37">
        <w:rPr>
          <w:rFonts w:ascii="Times New Roman" w:hAnsi="Times New Roman"/>
          <w:b/>
          <w:color w:val="000000"/>
          <w:sz w:val="24"/>
          <w:szCs w:val="24"/>
        </w:rPr>
        <w:t>2.</w:t>
      </w:r>
      <w:r w:rsidRPr="002D4C37">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4291659C" w14:textId="77777777" w:rsidR="00DA60F0" w:rsidRPr="002D4C37" w:rsidRDefault="00DA60F0" w:rsidP="00DA60F0">
      <w:pPr>
        <w:spacing w:after="0" w:line="240" w:lineRule="auto"/>
        <w:rPr>
          <w:rFonts w:ascii="Times New Roman" w:hAnsi="Times New Roman"/>
          <w:color w:val="000000"/>
          <w:sz w:val="24"/>
          <w:szCs w:val="24"/>
        </w:rPr>
      </w:pPr>
    </w:p>
    <w:p w14:paraId="5EF3E2F8"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Основные виды разрешенного использования</w:t>
      </w:r>
    </w:p>
    <w:p w14:paraId="4D572101"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2D4C37" w:rsidRPr="002D4C37" w14:paraId="7EA165F2" w14:textId="77777777" w:rsidTr="00DA60F0">
        <w:tc>
          <w:tcPr>
            <w:tcW w:w="2723" w:type="dxa"/>
          </w:tcPr>
          <w:p w14:paraId="229A0632"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lastRenderedPageBreak/>
              <w:t>Код вида разрешенного использования земельного участка</w:t>
            </w:r>
          </w:p>
        </w:tc>
        <w:tc>
          <w:tcPr>
            <w:tcW w:w="2659" w:type="dxa"/>
          </w:tcPr>
          <w:p w14:paraId="09EC760C"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4F796195"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78DD2055" w14:textId="77777777" w:rsidTr="00DA60F0">
        <w:tc>
          <w:tcPr>
            <w:tcW w:w="2723" w:type="dxa"/>
          </w:tcPr>
          <w:p w14:paraId="10D0E66F"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2.7.1</w:t>
            </w:r>
          </w:p>
        </w:tc>
        <w:tc>
          <w:tcPr>
            <w:tcW w:w="2659" w:type="dxa"/>
          </w:tcPr>
          <w:p w14:paraId="3924EAFE"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lang w:eastAsia="ru-RU"/>
              </w:rPr>
              <w:t xml:space="preserve">Хранение автотранспорта </w:t>
            </w:r>
          </w:p>
        </w:tc>
        <w:tc>
          <w:tcPr>
            <w:tcW w:w="9610" w:type="dxa"/>
          </w:tcPr>
          <w:p w14:paraId="5857F4BA" w14:textId="77777777" w:rsidR="00DA60F0" w:rsidRPr="002D4C37" w:rsidRDefault="00DA60F0" w:rsidP="00DA60F0">
            <w:pPr>
              <w:pStyle w:val="320"/>
              <w:snapToGrid w:val="0"/>
              <w:rPr>
                <w:b/>
                <w:color w:val="000000"/>
                <w:sz w:val="24"/>
                <w:szCs w:val="24"/>
                <w:lang w:eastAsia="ru-RU"/>
              </w:rPr>
            </w:pPr>
            <w:r w:rsidRPr="002D4C37">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41547756" w14:textId="77777777" w:rsidR="00DA60F0" w:rsidRPr="002D4C37" w:rsidRDefault="00DA60F0" w:rsidP="00DA60F0">
            <w:pPr>
              <w:pStyle w:val="320"/>
              <w:snapToGrid w:val="0"/>
              <w:rPr>
                <w:color w:val="000000"/>
                <w:sz w:val="24"/>
                <w:szCs w:val="24"/>
              </w:rPr>
            </w:pPr>
          </w:p>
          <w:p w14:paraId="6072EA1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18 кв.м;</w:t>
            </w:r>
          </w:p>
          <w:p w14:paraId="338A877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47C7CC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16CCE61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A3F8D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268E2CF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5EF56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0F9B18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1BA57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A6920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3CF64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C1C70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7FE512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27D3D8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9AE72D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791D5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676E0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1.</w:t>
            </w:r>
          </w:p>
          <w:p w14:paraId="7BF4805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DED8C1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AB09CB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4D23FE3C" w14:textId="215F9CCB" w:rsidR="00823C46" w:rsidRPr="002D4C37" w:rsidRDefault="005A12B0"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4CE1D00C" w14:textId="77777777" w:rsidTr="00DA60F0">
        <w:tc>
          <w:tcPr>
            <w:tcW w:w="2723" w:type="dxa"/>
          </w:tcPr>
          <w:p w14:paraId="562E433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3.1</w:t>
            </w:r>
          </w:p>
        </w:tc>
        <w:tc>
          <w:tcPr>
            <w:tcW w:w="2659" w:type="dxa"/>
          </w:tcPr>
          <w:p w14:paraId="47D60D11"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Коммунальное обслуживания</w:t>
            </w:r>
          </w:p>
        </w:tc>
        <w:tc>
          <w:tcPr>
            <w:tcW w:w="9610" w:type="dxa"/>
          </w:tcPr>
          <w:p w14:paraId="79C02ED2"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CD132D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p>
          <w:p w14:paraId="6098220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Минимальные размеры земельных участков на объекты:</w:t>
            </w:r>
          </w:p>
          <w:p w14:paraId="475DF15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котельных – 0.7 га  ;</w:t>
            </w:r>
          </w:p>
          <w:p w14:paraId="7A0029B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Станции водоподготовки – 1га ;</w:t>
            </w:r>
          </w:p>
          <w:p w14:paraId="734D112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Для насосных станций – 50 кв.м; </w:t>
            </w:r>
          </w:p>
          <w:p w14:paraId="6E9887B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телефонных станций – не подлежит установлению;</w:t>
            </w:r>
          </w:p>
          <w:p w14:paraId="6C9C7E3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гаражей и мастерских для обслуживания уборочной и аварийной техники – 300 кв.м;</w:t>
            </w:r>
          </w:p>
          <w:p w14:paraId="4AA3812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автостоянок не подлежит установлению;</w:t>
            </w:r>
          </w:p>
          <w:p w14:paraId="7D9EF91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6C75A4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трансформаторных подстанций - не подлежит установлению;</w:t>
            </w:r>
          </w:p>
          <w:p w14:paraId="38DF04C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тепловых пунктов – не подлежит установлению;</w:t>
            </w:r>
          </w:p>
          <w:p w14:paraId="5EC6F57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газораспределительных пунктов – 6 кв.м;</w:t>
            </w:r>
          </w:p>
          <w:p w14:paraId="11C4F39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BC285C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09328E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94878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51EF6B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EBBF2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212310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F0F54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FE5CB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36B91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68339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любой категории;</w:t>
            </w:r>
          </w:p>
          <w:p w14:paraId="0B9058E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BAFC4E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6120A43C" w14:textId="11153EAC"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B6D09"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3C4969F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 </w:t>
            </w: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73E0B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4</w:t>
            </w:r>
          </w:p>
          <w:p w14:paraId="63814D4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727DC95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EA141A7"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B608F0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5C57A2"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B9ADC5C"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225F31BA"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F048EA9" w14:textId="6746EB4C"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763A8565" w14:textId="77777777" w:rsidTr="00DA60F0">
        <w:tc>
          <w:tcPr>
            <w:tcW w:w="2723" w:type="dxa"/>
          </w:tcPr>
          <w:p w14:paraId="0DF7305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3.2.</w:t>
            </w:r>
          </w:p>
        </w:tc>
        <w:tc>
          <w:tcPr>
            <w:tcW w:w="2659" w:type="dxa"/>
          </w:tcPr>
          <w:p w14:paraId="5F06DE49" w14:textId="77777777" w:rsidR="00DA60F0" w:rsidRPr="002D4C37" w:rsidRDefault="00DA60F0" w:rsidP="00DA60F0">
            <w:pPr>
              <w:spacing w:after="0" w:line="240" w:lineRule="auto"/>
              <w:jc w:val="center"/>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Социальное обслуживание</w:t>
            </w:r>
          </w:p>
        </w:tc>
        <w:tc>
          <w:tcPr>
            <w:tcW w:w="9610" w:type="dxa"/>
          </w:tcPr>
          <w:p w14:paraId="258A7E72"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4D21B2C8" w14:textId="77777777" w:rsidR="00DA60F0" w:rsidRPr="002D4C37" w:rsidRDefault="00DA60F0" w:rsidP="00DA60F0">
            <w:pPr>
              <w:spacing w:after="0" w:line="240" w:lineRule="auto"/>
              <w:rPr>
                <w:rFonts w:ascii="Times New Roman" w:hAnsi="Times New Roman"/>
                <w:color w:val="000000"/>
                <w:sz w:val="24"/>
                <w:szCs w:val="24"/>
              </w:rPr>
            </w:pPr>
          </w:p>
          <w:p w14:paraId="20D4748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188338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12D372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EAAAC9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ABDE4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07AC67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711DD04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FCBFAF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6811D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829C0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A8E13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D4833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BBAFAC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F343CE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21126C3" w14:textId="578BA6E2"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B6D09"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5708CD3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B4E68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41FBDFE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6CA1A4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25F02D0"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51FBCA7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39410F3"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25B1791"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33122432"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BA3CEA0" w14:textId="3A9C3EDD"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226C1E67" w14:textId="77777777" w:rsidTr="00DA60F0">
        <w:tc>
          <w:tcPr>
            <w:tcW w:w="2723" w:type="dxa"/>
          </w:tcPr>
          <w:p w14:paraId="3E1C798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3.3</w:t>
            </w:r>
          </w:p>
        </w:tc>
        <w:tc>
          <w:tcPr>
            <w:tcW w:w="2659" w:type="dxa"/>
          </w:tcPr>
          <w:p w14:paraId="656E8050" w14:textId="77777777" w:rsidR="00DA60F0" w:rsidRPr="002D4C37" w:rsidRDefault="00DA60F0" w:rsidP="00DA60F0">
            <w:pPr>
              <w:spacing w:after="0" w:line="240" w:lineRule="auto"/>
              <w:jc w:val="center"/>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Бытовое обслуживание</w:t>
            </w:r>
          </w:p>
        </w:tc>
        <w:tc>
          <w:tcPr>
            <w:tcW w:w="9610" w:type="dxa"/>
          </w:tcPr>
          <w:p w14:paraId="5B3D6237"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5CEDBA0F"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707C8B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70ACB4B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0,1-0,2 га-10-50 мест ;</w:t>
            </w:r>
          </w:p>
          <w:p w14:paraId="2C9E3B0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0,05-0,08га - 50-150 мест; </w:t>
            </w:r>
          </w:p>
          <w:p w14:paraId="4D4A83E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земельных участков – не подлежит установлению;</w:t>
            </w:r>
          </w:p>
          <w:p w14:paraId="3EB24BD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9156A8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A47F9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2BF35F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C873A5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AD54EF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42C78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ED343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F85E2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41891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A3404F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8AECBD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64CE268E" w14:textId="6BE53BDE"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B6D09"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53AA0BBF"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2D4C3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3D918963"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505D21"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3;</w:t>
            </w:r>
          </w:p>
          <w:p w14:paraId="0D117D6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7303A32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D97738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638B446"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2868C95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7017F6D"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6F824A7E"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03BEE0F7"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470B211" w14:textId="1C812E96"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783CE217" w14:textId="77777777" w:rsidTr="00DA60F0">
        <w:tc>
          <w:tcPr>
            <w:tcW w:w="2723" w:type="dxa"/>
          </w:tcPr>
          <w:p w14:paraId="28D7225F"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3.4.1</w:t>
            </w:r>
          </w:p>
        </w:tc>
        <w:tc>
          <w:tcPr>
            <w:tcW w:w="2659" w:type="dxa"/>
          </w:tcPr>
          <w:p w14:paraId="604E5EE4"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Амбулаторно-поликлиническое обслуживание</w:t>
            </w:r>
          </w:p>
          <w:p w14:paraId="399B3C80" w14:textId="77777777" w:rsidR="00DA60F0" w:rsidRPr="002D4C37" w:rsidRDefault="00DA60F0" w:rsidP="00DA60F0">
            <w:pPr>
              <w:spacing w:after="0" w:line="240" w:lineRule="auto"/>
              <w:rPr>
                <w:rFonts w:ascii="Times New Roman" w:hAnsi="Times New Roman"/>
                <w:color w:val="000000"/>
                <w:sz w:val="24"/>
                <w:szCs w:val="24"/>
                <w:lang w:eastAsia="ru-RU"/>
              </w:rPr>
            </w:pPr>
          </w:p>
        </w:tc>
        <w:tc>
          <w:tcPr>
            <w:tcW w:w="9610" w:type="dxa"/>
          </w:tcPr>
          <w:p w14:paraId="136CD504"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134BE1D"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F6E393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72952B1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5FA43D1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AC9A7A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317FE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7043FF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15F2E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A13F5B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C61BA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1F11D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FCF00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900A2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DE1CE4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AB2A93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313A59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C535B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AA00BF" w14:textId="77777777" w:rsidR="00DA60F0" w:rsidRPr="002D4C37" w:rsidRDefault="00DA60F0" w:rsidP="00DA60F0">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–4;</w:t>
            </w:r>
          </w:p>
          <w:p w14:paraId="47EB8EB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32CF72A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B6D4408"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9D7D3E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EA0FF4"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972C9DA"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07E08EA1"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3B66B3D" w14:textId="7E22E921"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5C23B26A" w14:textId="77777777" w:rsidTr="00DA60F0">
        <w:tc>
          <w:tcPr>
            <w:tcW w:w="2723" w:type="dxa"/>
          </w:tcPr>
          <w:p w14:paraId="52BA91E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3.4.2</w:t>
            </w:r>
          </w:p>
        </w:tc>
        <w:tc>
          <w:tcPr>
            <w:tcW w:w="2659" w:type="dxa"/>
          </w:tcPr>
          <w:p w14:paraId="5A7B3296"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Стационарное медицинское обслуживание</w:t>
            </w:r>
          </w:p>
        </w:tc>
        <w:tc>
          <w:tcPr>
            <w:tcW w:w="9610" w:type="dxa"/>
          </w:tcPr>
          <w:p w14:paraId="43509A21"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0635C493"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7C2F40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w:t>
            </w:r>
          </w:p>
          <w:p w14:paraId="6D19567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Интенсивное лечение с кратковременным пребыванием, при мощности:</w:t>
            </w:r>
          </w:p>
          <w:p w14:paraId="0017C2F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до 50 коек – 210 кв.м. на одну койку;</w:t>
            </w:r>
          </w:p>
          <w:p w14:paraId="2AA04C2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свыше 50 до 100 коек – 160 кв.м. на 1 койку;</w:t>
            </w:r>
          </w:p>
          <w:p w14:paraId="6295A79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свыше 100 до 200 коек – 110 кв. м. на 1 койку;</w:t>
            </w:r>
          </w:p>
          <w:p w14:paraId="224B414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свыше 200 до 300 коек – 80 кв.м. на 1 койку;</w:t>
            </w:r>
          </w:p>
          <w:p w14:paraId="3C13BFB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свыше 300 до 500 коек – 60 кв.м. на 1 койку;</w:t>
            </w:r>
          </w:p>
          <w:p w14:paraId="5CAFC76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свыше 500 – 60 кв.м. на 1 койку</w:t>
            </w:r>
          </w:p>
          <w:p w14:paraId="5E8152B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Долговременное лечение, при мощности:</w:t>
            </w:r>
          </w:p>
          <w:p w14:paraId="224E4AD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до 50 коек – 360кв.м на 1 койку;</w:t>
            </w:r>
          </w:p>
          <w:p w14:paraId="3098C05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свыше 50 до100 коек  – 310 кв.м. на 1 койку;</w:t>
            </w:r>
          </w:p>
          <w:p w14:paraId="6F188F7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свыше 100 до 200 коек  – 260 кв.м. на 1 койку;</w:t>
            </w:r>
          </w:p>
          <w:p w14:paraId="1C44C6B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свыше 200 до 300 коек  – 210 кв.м. на 1 койку;</w:t>
            </w:r>
          </w:p>
          <w:p w14:paraId="1587FEF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свыше 300 до 500 коек  – 180 кв.м. на 1койку;</w:t>
            </w:r>
          </w:p>
          <w:p w14:paraId="1D4D5B8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свыше 500 – 150 кв.м. на 1 койку</w:t>
            </w:r>
          </w:p>
          <w:p w14:paraId="3BBDA91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760D40D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57D04E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32879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2589363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F21EA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28E760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5305C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12245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0A325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B3B22A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6AE419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616B8D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40BDBD10" w14:textId="3E0A85F8"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B6D09"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4A0AE80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75216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4;</w:t>
            </w:r>
          </w:p>
          <w:p w14:paraId="6B8E33D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4968BD3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30B516"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319FE45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E086F51"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04A364B9"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A30782F"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B5BCF13" w14:textId="7BC09021"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7E80899F" w14:textId="77777777" w:rsidTr="00DA60F0">
        <w:tc>
          <w:tcPr>
            <w:tcW w:w="2723" w:type="dxa"/>
          </w:tcPr>
          <w:p w14:paraId="6080744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3.5</w:t>
            </w:r>
          </w:p>
        </w:tc>
        <w:tc>
          <w:tcPr>
            <w:tcW w:w="2659" w:type="dxa"/>
          </w:tcPr>
          <w:p w14:paraId="3AF9DDF3"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Образование и просвещение</w:t>
            </w:r>
          </w:p>
        </w:tc>
        <w:tc>
          <w:tcPr>
            <w:tcW w:w="9610" w:type="dxa"/>
          </w:tcPr>
          <w:p w14:paraId="1EC48D6B"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7572090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2D226F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432EAE1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u w:val="single"/>
                <w:lang w:eastAsia="ru-RU"/>
              </w:rPr>
              <w:t>Дошкольные образовательные организации</w:t>
            </w:r>
            <w:r w:rsidRPr="002D4C37">
              <w:rPr>
                <w:rFonts w:ascii="Times New Roman" w:eastAsia="Times New Roman" w:hAnsi="Times New Roman"/>
                <w:color w:val="000000"/>
                <w:sz w:val="24"/>
                <w:szCs w:val="24"/>
                <w:lang w:eastAsia="ru-RU"/>
              </w:rPr>
              <w:t>:</w:t>
            </w:r>
          </w:p>
          <w:p w14:paraId="70D8D38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4938174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u w:val="single"/>
                <w:lang w:eastAsia="ru-RU"/>
              </w:rPr>
              <w:t>Общеобразовательные организации</w:t>
            </w:r>
            <w:r w:rsidRPr="002D4C37">
              <w:rPr>
                <w:rFonts w:ascii="Times New Roman" w:eastAsia="Times New Roman" w:hAnsi="Times New Roman"/>
                <w:color w:val="000000"/>
                <w:sz w:val="24"/>
                <w:szCs w:val="24"/>
                <w:lang w:eastAsia="ru-RU"/>
              </w:rPr>
              <w:t>:</w:t>
            </w:r>
          </w:p>
          <w:p w14:paraId="07E2811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177E6DC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400 до 500 – 65 кв.м/место;</w:t>
            </w:r>
          </w:p>
          <w:p w14:paraId="6847184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500 до 600 – 55 кв.м/место;</w:t>
            </w:r>
          </w:p>
          <w:p w14:paraId="0A7B4E9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600 до 800 – 45 кв.м/место;</w:t>
            </w:r>
          </w:p>
          <w:p w14:paraId="37828E7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800 до 1100 – 36 кв.м/место;</w:t>
            </w:r>
          </w:p>
          <w:p w14:paraId="26A000A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1100 до 1500 – 23 кв.м/место;</w:t>
            </w:r>
          </w:p>
          <w:p w14:paraId="63462B4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1500 до 2000 – 18 кв.м/место;</w:t>
            </w:r>
          </w:p>
          <w:p w14:paraId="15F76BD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2000 – 16 кв.м/место</w:t>
            </w:r>
          </w:p>
          <w:p w14:paraId="4FF09BD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2D4C37">
              <w:rPr>
                <w:rFonts w:ascii="Times New Roman" w:eastAsia="Times New Roman" w:hAnsi="Times New Roman"/>
                <w:color w:val="000000"/>
                <w:sz w:val="24"/>
                <w:szCs w:val="24"/>
                <w:lang w:eastAsia="ru-RU"/>
              </w:rPr>
              <w:t>:</w:t>
            </w:r>
          </w:p>
          <w:p w14:paraId="5C96D88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21FC811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на 1 учащегося при вместимости учреждения: </w:t>
            </w:r>
          </w:p>
          <w:p w14:paraId="6EF119F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до 300 – 75 кв.м/на 1 учащегося;</w:t>
            </w:r>
          </w:p>
          <w:p w14:paraId="327EAF1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300 до 900 – 50-65 кв.м/на 1 учащегося;</w:t>
            </w:r>
          </w:p>
          <w:p w14:paraId="410FD76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от 900 до 1600 – 30-40 кв.м/на 1 учащегося;</w:t>
            </w:r>
          </w:p>
          <w:p w14:paraId="56C5B08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EFF2625" w14:textId="5D96341A"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w:t>
            </w:r>
            <w:r w:rsidR="004B6D09" w:rsidRPr="002D4C37">
              <w:rPr>
                <w:rFonts w:ascii="Times New Roman" w:eastAsia="Times New Roman" w:hAnsi="Times New Roman"/>
                <w:color w:val="000000"/>
                <w:sz w:val="24"/>
                <w:szCs w:val="24"/>
                <w:lang w:eastAsia="ru-RU"/>
              </w:rPr>
              <w:t>образования) организаций</w:t>
            </w:r>
            <w:r w:rsidRPr="002D4C37">
              <w:rPr>
                <w:rFonts w:ascii="Times New Roman" w:eastAsia="Times New Roman" w:hAnsi="Times New Roman"/>
                <w:color w:val="000000"/>
                <w:sz w:val="24"/>
                <w:szCs w:val="24"/>
                <w:lang w:eastAsia="ru-RU"/>
              </w:rPr>
              <w:t>.</w:t>
            </w:r>
          </w:p>
          <w:p w14:paraId="3D67201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384743F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106146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49481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735FC60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3C3C669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4396E4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A485A15"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24B4ABC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2EA418"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25A0C68"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111CB0AC"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39AA389" w14:textId="76F2B0AC"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1C59A6D3" w14:textId="77777777" w:rsidTr="00DA60F0">
        <w:tc>
          <w:tcPr>
            <w:tcW w:w="2723" w:type="dxa"/>
          </w:tcPr>
          <w:p w14:paraId="242C843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3.6</w:t>
            </w:r>
          </w:p>
        </w:tc>
        <w:tc>
          <w:tcPr>
            <w:tcW w:w="2659" w:type="dxa"/>
          </w:tcPr>
          <w:p w14:paraId="5AD8D160"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Культурное развитие</w:t>
            </w:r>
          </w:p>
        </w:tc>
        <w:tc>
          <w:tcPr>
            <w:tcW w:w="9610" w:type="dxa"/>
          </w:tcPr>
          <w:p w14:paraId="4AE52DD6" w14:textId="77777777" w:rsidR="00DA60F0" w:rsidRPr="002D4C37" w:rsidRDefault="00DA60F0" w:rsidP="005A12B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551C3C0A" w14:textId="77777777" w:rsidR="00DA60F0" w:rsidRPr="002D4C37" w:rsidRDefault="00DA60F0" w:rsidP="00DA60F0">
            <w:pPr>
              <w:spacing w:after="0" w:line="240" w:lineRule="auto"/>
              <w:ind w:left="459"/>
              <w:rPr>
                <w:rFonts w:ascii="Times New Roman" w:hAnsi="Times New Roman"/>
                <w:b/>
                <w:color w:val="000000"/>
                <w:sz w:val="24"/>
                <w:szCs w:val="24"/>
              </w:rPr>
            </w:pPr>
          </w:p>
          <w:p w14:paraId="3738288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0783F5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2022436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D80574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A11F1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333754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27D5A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B3D2B5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B54D4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62630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7CD86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F86ECB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63407A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515EC4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516477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C1959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94ECD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374EE14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8252D3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44A1AB"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4FB25A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1DFDC9F"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41F83A5"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8C97567"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80A4082" w14:textId="5E81E44B"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w:t>
            </w:r>
            <w:r w:rsidRPr="002D4C37">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27D599C7" w14:textId="77777777" w:rsidTr="00DA60F0">
        <w:tc>
          <w:tcPr>
            <w:tcW w:w="2723" w:type="dxa"/>
          </w:tcPr>
          <w:p w14:paraId="3661C03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3.7</w:t>
            </w:r>
          </w:p>
        </w:tc>
        <w:tc>
          <w:tcPr>
            <w:tcW w:w="2659" w:type="dxa"/>
          </w:tcPr>
          <w:p w14:paraId="5F172C4F"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Религиозное использование</w:t>
            </w:r>
          </w:p>
          <w:p w14:paraId="170BACFE" w14:textId="77777777" w:rsidR="00DA60F0" w:rsidRPr="002D4C37" w:rsidRDefault="00DA60F0" w:rsidP="00DA60F0">
            <w:pPr>
              <w:spacing w:after="0" w:line="240" w:lineRule="auto"/>
              <w:rPr>
                <w:rFonts w:ascii="Times New Roman" w:hAnsi="Times New Roman"/>
                <w:color w:val="000000"/>
                <w:sz w:val="24"/>
                <w:szCs w:val="24"/>
              </w:rPr>
            </w:pPr>
          </w:p>
        </w:tc>
        <w:tc>
          <w:tcPr>
            <w:tcW w:w="9610" w:type="dxa"/>
          </w:tcPr>
          <w:p w14:paraId="35F83B08"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0EFD6293" w14:textId="77777777" w:rsidR="00DA60F0" w:rsidRPr="002D4C37" w:rsidRDefault="00DA60F0" w:rsidP="00DA60F0">
            <w:pPr>
              <w:spacing w:after="0" w:line="240" w:lineRule="auto"/>
              <w:rPr>
                <w:rFonts w:ascii="Times New Roman" w:hAnsi="Times New Roman"/>
                <w:color w:val="000000"/>
                <w:sz w:val="24"/>
                <w:szCs w:val="24"/>
              </w:rPr>
            </w:pPr>
          </w:p>
          <w:p w14:paraId="29BB4B8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14CBD9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8119A3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65582A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81F84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A1E1A0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FD84EF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85B035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9C331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160D75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310FB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435091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1ABA6B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1281DD1"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B0C922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C4F90A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6C20D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Максимальная высота – 20 метров</w:t>
            </w:r>
          </w:p>
          <w:p w14:paraId="6633D1D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D05C56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172BEE9"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7A12B70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036A58"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0D1388D0"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3A9B8AE6"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1745B0B" w14:textId="295116FF" w:rsidR="00823C46" w:rsidRPr="002D4C37" w:rsidRDefault="005A12B0" w:rsidP="00DA60F0">
            <w:pPr>
              <w:spacing w:after="0"/>
              <w:rPr>
                <w:rFonts w:ascii="Times New Roman" w:hAnsi="Times New Roman"/>
                <w:color w:val="000000"/>
                <w:sz w:val="24"/>
                <w:szCs w:val="24"/>
              </w:rPr>
            </w:pPr>
            <w:r w:rsidRPr="002D4C37">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4B6D09" w:rsidRPr="002D4C37">
              <w:rPr>
                <w:rFonts w:ascii="Times New Roman" w:hAnsi="Times New Roman"/>
                <w:b/>
                <w:bCs/>
                <w:color w:val="000000"/>
              </w:rPr>
              <w:t>61</w:t>
            </w:r>
            <w:r w:rsidRPr="002D4C37">
              <w:rPr>
                <w:rFonts w:ascii="Times New Roman" w:hAnsi="Times New Roman"/>
                <w:b/>
                <w:bCs/>
                <w:color w:val="000000"/>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D4C37" w:rsidRPr="002D4C37" w14:paraId="2759ED02" w14:textId="77777777" w:rsidTr="00DA60F0">
        <w:tc>
          <w:tcPr>
            <w:tcW w:w="2723" w:type="dxa"/>
          </w:tcPr>
          <w:p w14:paraId="4879268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3.8</w:t>
            </w:r>
          </w:p>
        </w:tc>
        <w:tc>
          <w:tcPr>
            <w:tcW w:w="2659" w:type="dxa"/>
          </w:tcPr>
          <w:p w14:paraId="6AC814EF"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Общественное управление</w:t>
            </w:r>
          </w:p>
        </w:tc>
        <w:tc>
          <w:tcPr>
            <w:tcW w:w="9610" w:type="dxa"/>
          </w:tcPr>
          <w:p w14:paraId="18D7F363"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2FA0D96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48C2413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F4C457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C122E2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080E63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0D466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45245D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4D347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3E1EB3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D0A0CE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9DC4E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9864C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5E23D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391E63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F3AAB0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8BFB821" w14:textId="43990DAE"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B6D09" w:rsidRPr="002D4C37">
              <w:rPr>
                <w:rFonts w:ascii="Times New Roman" w:hAnsi="Times New Roman"/>
                <w:color w:val="000000"/>
                <w:sz w:val="24"/>
                <w:szCs w:val="24"/>
              </w:rPr>
              <w:lastRenderedPageBreak/>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4E07B79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1BAB8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w:t>
            </w:r>
            <w:r w:rsidRPr="002D4C37">
              <w:rPr>
                <w:rFonts w:ascii="Times New Roman" w:hAnsi="Times New Roman"/>
                <w:color w:val="000000"/>
                <w:sz w:val="24"/>
                <w:szCs w:val="24"/>
              </w:rPr>
              <w:t>4</w:t>
            </w:r>
            <w:r w:rsidRPr="002D4C37">
              <w:rPr>
                <w:rFonts w:ascii="Times New Roman" w:eastAsia="Times New Roman" w:hAnsi="Times New Roman"/>
                <w:color w:val="000000"/>
                <w:sz w:val="24"/>
                <w:szCs w:val="24"/>
                <w:lang w:eastAsia="ru-RU"/>
              </w:rPr>
              <w:t>;</w:t>
            </w:r>
          </w:p>
          <w:p w14:paraId="5590E57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2BFC44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1D97432"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E4B4F9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A3870B9"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6249747F"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2D859689"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7071FC0" w14:textId="4144B48E" w:rsidR="00823C46" w:rsidRPr="002D4C37" w:rsidRDefault="004B6D09" w:rsidP="00DA60F0">
            <w:pPr>
              <w:spacing w:after="0"/>
              <w:rPr>
                <w:rFonts w:ascii="Times New Roman" w:hAnsi="Times New Roman"/>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131117AD" w14:textId="77777777" w:rsidTr="00DA60F0">
        <w:tc>
          <w:tcPr>
            <w:tcW w:w="2723" w:type="dxa"/>
          </w:tcPr>
          <w:p w14:paraId="3FE61A8D"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color w:val="000000"/>
                <w:sz w:val="24"/>
                <w:szCs w:val="24"/>
                <w:lang w:eastAsia="ru-RU"/>
              </w:rPr>
              <w:lastRenderedPageBreak/>
              <w:t>3.9</w:t>
            </w:r>
          </w:p>
        </w:tc>
        <w:tc>
          <w:tcPr>
            <w:tcW w:w="2659" w:type="dxa"/>
          </w:tcPr>
          <w:p w14:paraId="79956F3B"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Обеспечение научной деятельности</w:t>
            </w:r>
          </w:p>
        </w:tc>
        <w:tc>
          <w:tcPr>
            <w:tcW w:w="9610" w:type="dxa"/>
          </w:tcPr>
          <w:p w14:paraId="74D92CBB"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4A95FD57" w14:textId="77777777" w:rsidR="00DA60F0" w:rsidRPr="002D4C37" w:rsidRDefault="00DA60F0" w:rsidP="00DA60F0">
            <w:pPr>
              <w:spacing w:after="0" w:line="240" w:lineRule="auto"/>
              <w:rPr>
                <w:rFonts w:ascii="Times New Roman" w:hAnsi="Times New Roman"/>
                <w:b/>
                <w:color w:val="000000"/>
                <w:sz w:val="24"/>
                <w:szCs w:val="24"/>
              </w:rPr>
            </w:pPr>
          </w:p>
          <w:p w14:paraId="7724D2B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1 га;</w:t>
            </w:r>
          </w:p>
          <w:p w14:paraId="5AB5783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7ED1FB5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8A45A9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3494B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03946D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5F2EE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E96048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C381E2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EACFF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E37DC0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000574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820FFC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5007B7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E8D2A8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A5033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781E3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15 м;</w:t>
            </w:r>
          </w:p>
          <w:p w14:paraId="642C967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1D948B8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6B9740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3A56DBC"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2C6FB7C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4EA88D6"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44906C62"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3283CC2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39AC1FE" w14:textId="07BCEB2C" w:rsidR="00823C46" w:rsidRPr="002D4C37" w:rsidRDefault="004B6D09" w:rsidP="00DA60F0">
            <w:pPr>
              <w:spacing w:after="0" w:line="240" w:lineRule="auto"/>
              <w:rPr>
                <w:rFonts w:ascii="Times New Roman" w:hAnsi="Times New Roman"/>
                <w:b/>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3FE0202C" w14:textId="77777777" w:rsidTr="00DA60F0">
        <w:tc>
          <w:tcPr>
            <w:tcW w:w="2723" w:type="dxa"/>
          </w:tcPr>
          <w:p w14:paraId="11C5F8A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4.1</w:t>
            </w:r>
          </w:p>
        </w:tc>
        <w:tc>
          <w:tcPr>
            <w:tcW w:w="2659" w:type="dxa"/>
          </w:tcPr>
          <w:p w14:paraId="72DFF57A"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Деловое управление</w:t>
            </w:r>
          </w:p>
        </w:tc>
        <w:tc>
          <w:tcPr>
            <w:tcW w:w="9610" w:type="dxa"/>
          </w:tcPr>
          <w:p w14:paraId="14D943FB"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E11B4F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859790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1000 кв.м;</w:t>
            </w:r>
          </w:p>
          <w:p w14:paraId="5B85961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EDC4DF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4A8EE5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CCCDC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F00533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A8651A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DF7759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96720B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5EAD7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30EB9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2CBFA3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64C014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CDACC9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0E708EE" w14:textId="32FEC10B"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B6D09"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2A4E710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52AF8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65237D7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D903DE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1A2B4CF"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19FF3B6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96757E"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A2660E0"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39538E0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D5F6631" w14:textId="7BC0073B" w:rsidR="00823C46" w:rsidRPr="002D4C37" w:rsidRDefault="004B6D09" w:rsidP="00DA60F0">
            <w:pPr>
              <w:spacing w:after="0" w:line="240" w:lineRule="auto"/>
              <w:rPr>
                <w:rFonts w:ascii="Times New Roman" w:hAnsi="Times New Roman"/>
                <w:b/>
                <w:color w:val="000000"/>
                <w:sz w:val="24"/>
                <w:szCs w:val="24"/>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w:t>
            </w:r>
            <w:r w:rsidRPr="002D4C37">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59D8EBD3" w14:textId="77777777" w:rsidTr="00DA60F0">
        <w:tc>
          <w:tcPr>
            <w:tcW w:w="2723" w:type="dxa"/>
          </w:tcPr>
          <w:p w14:paraId="143EFE9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4.2</w:t>
            </w:r>
          </w:p>
        </w:tc>
        <w:tc>
          <w:tcPr>
            <w:tcW w:w="2659" w:type="dxa"/>
          </w:tcPr>
          <w:p w14:paraId="4FB8DE8F" w14:textId="4DA13A5A"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Объекты торговли (торговые центры, торгово-развлекательные центры (комплексы)</w:t>
            </w:r>
          </w:p>
        </w:tc>
        <w:tc>
          <w:tcPr>
            <w:tcW w:w="9610" w:type="dxa"/>
          </w:tcPr>
          <w:p w14:paraId="023F04A5"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46A1E89C"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4C658B2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6E97556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3EB3C67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1D123F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1F5E5E3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50BAB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E17154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98441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A7954D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B97DB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618069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C151B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D683C7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2E52FA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D61BB9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967346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51258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18D5E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5</w:t>
            </w:r>
          </w:p>
          <w:p w14:paraId="46D1D08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A3AE42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04F7CB7"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4705C8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599D3E0"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lastRenderedPageBreak/>
              <w:t xml:space="preserve"> в условиях реконструкции </w:t>
            </w:r>
            <w:r w:rsidRPr="002D4C37">
              <w:rPr>
                <w:rFonts w:ascii="Times New Roman" w:eastAsia="Times New Roman" w:hAnsi="Times New Roman"/>
                <w:color w:val="000000"/>
                <w:sz w:val="24"/>
                <w:szCs w:val="24"/>
                <w:lang w:eastAsia="ru-RU"/>
              </w:rPr>
              <w:t>(Кпз) – 2,4</w:t>
            </w:r>
          </w:p>
          <w:p w14:paraId="1961FA64"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1B5068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ECF82C7" w14:textId="6A5769F3" w:rsidR="00823C46" w:rsidRPr="002D4C37" w:rsidRDefault="004B6D09"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7D5CD6E0" w14:textId="77777777" w:rsidTr="00DA60F0">
        <w:tc>
          <w:tcPr>
            <w:tcW w:w="2723" w:type="dxa"/>
          </w:tcPr>
          <w:p w14:paraId="71DBEE3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4.3</w:t>
            </w:r>
          </w:p>
        </w:tc>
        <w:tc>
          <w:tcPr>
            <w:tcW w:w="2659" w:type="dxa"/>
          </w:tcPr>
          <w:p w14:paraId="1D4DC743"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Рынки</w:t>
            </w:r>
          </w:p>
          <w:p w14:paraId="4BE219C0" w14:textId="77777777" w:rsidR="00DA60F0" w:rsidRPr="002D4C37" w:rsidRDefault="00DA60F0" w:rsidP="00DA60F0">
            <w:pPr>
              <w:spacing w:after="0" w:line="240" w:lineRule="auto"/>
              <w:rPr>
                <w:rFonts w:ascii="Times New Roman" w:hAnsi="Times New Roman"/>
                <w:color w:val="000000"/>
                <w:sz w:val="24"/>
                <w:szCs w:val="24"/>
              </w:rPr>
            </w:pPr>
          </w:p>
        </w:tc>
        <w:tc>
          <w:tcPr>
            <w:tcW w:w="9610" w:type="dxa"/>
          </w:tcPr>
          <w:p w14:paraId="3C02AE5F"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4DE8414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621C7D8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7A07B9B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2800 кв.м;</w:t>
            </w:r>
          </w:p>
          <w:p w14:paraId="156CAB5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4F6579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8A0E2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404E862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7E3E3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926BED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73402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670E50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0FBEE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1C3B1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514265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10FC5E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527F0C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2D4C37">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184CF58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744A5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1754764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E4920C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67B86F3"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7BF5008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12121D2"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CC3A4EF"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F1B1761" w14:textId="7D0A0BFE" w:rsidR="00823C46" w:rsidRPr="002D4C37" w:rsidRDefault="004B6D09"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3EB2D2B1" w14:textId="77777777" w:rsidTr="00DA60F0">
        <w:tc>
          <w:tcPr>
            <w:tcW w:w="2723" w:type="dxa"/>
          </w:tcPr>
          <w:p w14:paraId="6DAC57A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4.4</w:t>
            </w:r>
          </w:p>
        </w:tc>
        <w:tc>
          <w:tcPr>
            <w:tcW w:w="2659" w:type="dxa"/>
          </w:tcPr>
          <w:p w14:paraId="07AC248D"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Магазины</w:t>
            </w:r>
          </w:p>
        </w:tc>
        <w:tc>
          <w:tcPr>
            <w:tcW w:w="9610" w:type="dxa"/>
          </w:tcPr>
          <w:p w14:paraId="7202D836"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722D892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7F3689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3001724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428AEC4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6698619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EE50EA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471433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2B6CC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4F87D5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EE0A7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6143B1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2CB71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794C0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67158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B23D5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любой категории;</w:t>
            </w:r>
          </w:p>
          <w:p w14:paraId="28E886F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B8E0FA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3FAC79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6C8C55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47D61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71EC829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95A1BE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0EDCA08"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2D6C6F9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40105A3"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64210A3"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2DF709B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F850F8F" w14:textId="2C1AD59D" w:rsidR="00823C46" w:rsidRPr="002D4C37" w:rsidRDefault="004B6D09" w:rsidP="00DA60F0">
            <w:pPr>
              <w:spacing w:after="0" w:line="240" w:lineRule="auto"/>
              <w:rPr>
                <w:rFonts w:ascii="Times New Roman" w:hAnsi="Times New Roman"/>
                <w:b/>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0B5B07DA" w14:textId="77777777" w:rsidTr="00DA60F0">
        <w:tc>
          <w:tcPr>
            <w:tcW w:w="2723" w:type="dxa"/>
          </w:tcPr>
          <w:p w14:paraId="6D499FCC"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4.5</w:t>
            </w:r>
          </w:p>
        </w:tc>
        <w:tc>
          <w:tcPr>
            <w:tcW w:w="2659" w:type="dxa"/>
          </w:tcPr>
          <w:p w14:paraId="3C844A99"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Банковская и страховая деятельность</w:t>
            </w:r>
          </w:p>
        </w:tc>
        <w:tc>
          <w:tcPr>
            <w:tcW w:w="9610" w:type="dxa"/>
          </w:tcPr>
          <w:p w14:paraId="3A2EA23B"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2A12725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20B8992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1000 кв.м;</w:t>
            </w:r>
          </w:p>
          <w:p w14:paraId="64D8D73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DC6507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C0906F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5D451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2314E7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9BF86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категории, не менее 3 м со стороны, выходящей на проезд.</w:t>
            </w:r>
          </w:p>
          <w:p w14:paraId="32958B1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04EA7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A472B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D0830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3FB37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0D54CF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1F6DDD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6A8BAA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0E3C3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28DAC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155CF09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98769F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AF9D62B"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D99FF7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7EB76BD"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F371524"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E8B2A4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F32CFCE" w14:textId="677CB4F6" w:rsidR="00823C46" w:rsidRPr="002D4C37" w:rsidRDefault="004B6D09" w:rsidP="00DA60F0">
            <w:pPr>
              <w:spacing w:after="0" w:line="240" w:lineRule="auto"/>
              <w:rPr>
                <w:rFonts w:ascii="Times New Roman" w:hAnsi="Times New Roman"/>
                <w:b/>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3E97452B" w14:textId="77777777" w:rsidTr="00DA60F0">
        <w:tc>
          <w:tcPr>
            <w:tcW w:w="2723" w:type="dxa"/>
          </w:tcPr>
          <w:p w14:paraId="3E48ECF8"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lastRenderedPageBreak/>
              <w:t>4.6</w:t>
            </w:r>
          </w:p>
        </w:tc>
        <w:tc>
          <w:tcPr>
            <w:tcW w:w="2659" w:type="dxa"/>
          </w:tcPr>
          <w:p w14:paraId="0EB7B778"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Общественное питание</w:t>
            </w:r>
          </w:p>
        </w:tc>
        <w:tc>
          <w:tcPr>
            <w:tcW w:w="9610" w:type="dxa"/>
          </w:tcPr>
          <w:p w14:paraId="3906341C"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3E09F4E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1F044C5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Минимальный размер земельных участков: </w:t>
            </w:r>
          </w:p>
          <w:p w14:paraId="02F2192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При числе мест, га на 100 мест:</w:t>
            </w:r>
          </w:p>
          <w:p w14:paraId="1CBAA0D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до 50 мест – 0,25 га;</w:t>
            </w:r>
          </w:p>
          <w:p w14:paraId="3EB9252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50 до 150 мест – 0,15 га;</w:t>
            </w:r>
          </w:p>
          <w:p w14:paraId="5FD26FB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7142AE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BBDAF1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F2C56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A8C7F5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FD6AB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6F4E1D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883D9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AF667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FB3EF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AC8CF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2A8886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6863C8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6CDB23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3B668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D88AB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374DF06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440DB26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C812E32"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2D610C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94E6940"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6028969D"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22AA347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026E120" w14:textId="5BFC4A7A" w:rsidR="00823C46" w:rsidRPr="002D4C37" w:rsidRDefault="004B6D09" w:rsidP="00DA60F0">
            <w:pPr>
              <w:spacing w:after="0" w:line="240" w:lineRule="auto"/>
              <w:rPr>
                <w:rFonts w:ascii="Times New Roman" w:hAnsi="Times New Roman"/>
                <w:b/>
                <w:color w:val="000000"/>
                <w:sz w:val="24"/>
                <w:szCs w:val="24"/>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2D4C37">
              <w:rPr>
                <w:rFonts w:ascii="Times New Roman" w:hAnsi="Times New Roman"/>
                <w:b/>
                <w:bCs/>
                <w:color w:val="000000"/>
                <w:sz w:val="24"/>
                <w:szCs w:val="24"/>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04474C3D" w14:textId="77777777" w:rsidTr="00DA60F0">
        <w:tc>
          <w:tcPr>
            <w:tcW w:w="2723" w:type="dxa"/>
          </w:tcPr>
          <w:p w14:paraId="4C45537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4.7</w:t>
            </w:r>
          </w:p>
        </w:tc>
        <w:tc>
          <w:tcPr>
            <w:tcW w:w="2659" w:type="dxa"/>
          </w:tcPr>
          <w:p w14:paraId="1A9FFC10"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Гостиничное обслуживание</w:t>
            </w:r>
          </w:p>
        </w:tc>
        <w:tc>
          <w:tcPr>
            <w:tcW w:w="9610" w:type="dxa"/>
          </w:tcPr>
          <w:p w14:paraId="0695A0A6"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540A19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0B8350C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47BDD97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94CDD3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4D01E4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27C2E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36CB15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DB607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0A0FBE1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8FC7FE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C38AF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B6517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5F024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5E6B69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EF83239"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2AB8D5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A5A649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D236B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5;</w:t>
            </w:r>
          </w:p>
          <w:p w14:paraId="738920D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EBD60D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3A2E97"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3D1A402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1B13C5"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30D247FB"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4ED3E8E2"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B0FF730" w14:textId="77777777" w:rsidR="00823C46" w:rsidRPr="002D4C37" w:rsidRDefault="004B6D09" w:rsidP="00DA60F0">
            <w:pPr>
              <w:spacing w:after="0"/>
              <w:rPr>
                <w:rFonts w:ascii="Times New Roman" w:hAnsi="Times New Roman"/>
                <w:b/>
                <w:bCs/>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E8AF09D" w14:textId="77777777" w:rsidR="00796944" w:rsidRPr="002D4C37" w:rsidRDefault="00796944" w:rsidP="00796944">
            <w:pPr>
              <w:spacing w:after="0" w:line="240" w:lineRule="auto"/>
              <w:rPr>
                <w:rFonts w:ascii="Times New Roman" w:hAnsi="Times New Roman"/>
                <w:b/>
                <w:color w:val="000000"/>
              </w:rPr>
            </w:pPr>
            <w:r w:rsidRPr="002D4C3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E2032BE" w14:textId="233D7A66" w:rsidR="00796944" w:rsidRPr="002D4C37" w:rsidRDefault="00796944" w:rsidP="00796944">
            <w:pPr>
              <w:spacing w:after="0"/>
              <w:rPr>
                <w:rFonts w:ascii="Times New Roman" w:hAnsi="Times New Roman"/>
                <w:color w:val="000000"/>
                <w:sz w:val="24"/>
                <w:szCs w:val="24"/>
              </w:rPr>
            </w:pPr>
            <w:r w:rsidRPr="002D4C3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2D4C37" w:rsidRPr="002D4C37" w14:paraId="129E73C5" w14:textId="77777777" w:rsidTr="00DA60F0">
        <w:tc>
          <w:tcPr>
            <w:tcW w:w="2723" w:type="dxa"/>
          </w:tcPr>
          <w:p w14:paraId="3E446FE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4.8</w:t>
            </w:r>
          </w:p>
        </w:tc>
        <w:tc>
          <w:tcPr>
            <w:tcW w:w="2659" w:type="dxa"/>
          </w:tcPr>
          <w:p w14:paraId="62854C5A"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Развлечения</w:t>
            </w:r>
          </w:p>
        </w:tc>
        <w:tc>
          <w:tcPr>
            <w:tcW w:w="9610" w:type="dxa"/>
          </w:tcPr>
          <w:p w14:paraId="2ECF0053"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564C2BA5"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43333B5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1F77A59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1000 кв.м;</w:t>
            </w:r>
          </w:p>
          <w:p w14:paraId="4C183B7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8AD309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72F240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86A37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участков;</w:t>
            </w:r>
          </w:p>
          <w:p w14:paraId="663B0F6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2CA110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CFCC92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BDEE8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74B09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A6B0B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D6815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D2C180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FA1C9C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CC7F65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4185B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B4E80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5136F15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43D5A6C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66B9952"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18E5E31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646A0FB"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E9AA809"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46BC72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E2D157F" w14:textId="07FA500D" w:rsidR="00823C46" w:rsidRPr="002D4C37" w:rsidRDefault="004B6D09" w:rsidP="00DA60F0">
            <w:pPr>
              <w:spacing w:after="0" w:line="240" w:lineRule="auto"/>
              <w:rPr>
                <w:rFonts w:ascii="Times New Roman" w:hAnsi="Times New Roman"/>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775FE149" w14:textId="77777777" w:rsidTr="00DA60F0">
        <w:tc>
          <w:tcPr>
            <w:tcW w:w="2723" w:type="dxa"/>
          </w:tcPr>
          <w:p w14:paraId="63CBFCB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4.10</w:t>
            </w:r>
          </w:p>
        </w:tc>
        <w:tc>
          <w:tcPr>
            <w:tcW w:w="2659" w:type="dxa"/>
          </w:tcPr>
          <w:p w14:paraId="23ABFD5C"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Выставочно-ярморочная деятельность</w:t>
            </w:r>
          </w:p>
        </w:tc>
        <w:tc>
          <w:tcPr>
            <w:tcW w:w="9610" w:type="dxa"/>
          </w:tcPr>
          <w:p w14:paraId="18238153"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25250AE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191FC07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1000 кв.м;</w:t>
            </w:r>
          </w:p>
          <w:p w14:paraId="7226934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CEDF28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F7DDAC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3E741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48F9270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95AC45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A2BB33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87553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DD121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0B166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6658E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46DBC0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0D3738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4B029AE4"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FCE8C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7C132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–4;</w:t>
            </w:r>
          </w:p>
          <w:p w14:paraId="74F8BE9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5B3F8B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458C90F"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3D26431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FE82F0D"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09620F4B"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14BD63C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1F1769B" w14:textId="5163AE70" w:rsidR="00823C46" w:rsidRPr="002D4C37" w:rsidRDefault="004B6D09" w:rsidP="00DA60F0">
            <w:pPr>
              <w:spacing w:after="0" w:line="240" w:lineRule="auto"/>
              <w:rPr>
                <w:rFonts w:ascii="Times New Roman" w:hAnsi="Times New Roman"/>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281596BE" w14:textId="77777777" w:rsidTr="00DA60F0">
        <w:tc>
          <w:tcPr>
            <w:tcW w:w="2723" w:type="dxa"/>
          </w:tcPr>
          <w:p w14:paraId="3452AA9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5.1</w:t>
            </w:r>
          </w:p>
        </w:tc>
        <w:tc>
          <w:tcPr>
            <w:tcW w:w="2659" w:type="dxa"/>
          </w:tcPr>
          <w:p w14:paraId="6266A962"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Спорт</w:t>
            </w:r>
          </w:p>
          <w:p w14:paraId="177D0898" w14:textId="77777777" w:rsidR="00DA60F0" w:rsidRPr="002D4C37" w:rsidRDefault="00DA60F0" w:rsidP="00DA60F0">
            <w:pPr>
              <w:spacing w:after="0" w:line="240" w:lineRule="auto"/>
              <w:rPr>
                <w:rFonts w:ascii="Times New Roman" w:hAnsi="Times New Roman"/>
                <w:color w:val="000000"/>
                <w:sz w:val="24"/>
                <w:szCs w:val="24"/>
              </w:rPr>
            </w:pPr>
          </w:p>
        </w:tc>
        <w:tc>
          <w:tcPr>
            <w:tcW w:w="9610" w:type="dxa"/>
          </w:tcPr>
          <w:p w14:paraId="32BF6997"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4" w:anchor="block_1511" w:history="1">
              <w:r w:rsidRPr="002D4C37">
                <w:rPr>
                  <w:rFonts w:ascii="Times New Roman" w:hAnsi="Times New Roman"/>
                  <w:b/>
                  <w:color w:val="000000"/>
                  <w:sz w:val="24"/>
                  <w:szCs w:val="24"/>
                </w:rPr>
                <w:t>кодами 5.1.1 - 5.1.7</w:t>
              </w:r>
            </w:hyperlink>
            <w:r w:rsidRPr="002D4C37">
              <w:rPr>
                <w:rFonts w:ascii="Times New Roman" w:hAnsi="Times New Roman"/>
                <w:b/>
                <w:color w:val="000000"/>
                <w:sz w:val="24"/>
                <w:szCs w:val="24"/>
              </w:rPr>
              <w:t>.</w:t>
            </w:r>
          </w:p>
          <w:p w14:paraId="74428C6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812829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9280BC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059C5D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1F07811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EFAA0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E5B304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58DEC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B66516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F4EAF1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A0062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190FA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7AAC2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72AFB0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6EE2C5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A27E0C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E7A7C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1B996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3DD94C7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457BD6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0A4C3F"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lastRenderedPageBreak/>
              <w:t xml:space="preserve"> в условиях реконструкции </w:t>
            </w:r>
            <w:r w:rsidRPr="002D4C37">
              <w:rPr>
                <w:rFonts w:ascii="Times New Roman" w:eastAsia="Times New Roman" w:hAnsi="Times New Roman"/>
                <w:color w:val="000000"/>
                <w:sz w:val="24"/>
                <w:szCs w:val="24"/>
                <w:lang w:eastAsia="ru-RU"/>
              </w:rPr>
              <w:t>(Кз) – 0,8</w:t>
            </w:r>
          </w:p>
          <w:p w14:paraId="371BE45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4134361"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320CCA6A"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7643EB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FBE06BF" w14:textId="30AFA5CA" w:rsidR="00823C46" w:rsidRPr="002D4C37" w:rsidRDefault="004B6D09" w:rsidP="00DA60F0">
            <w:pPr>
              <w:spacing w:after="0" w:line="240" w:lineRule="auto"/>
              <w:rPr>
                <w:rFonts w:ascii="Times New Roman" w:hAnsi="Times New Roman"/>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3C923046" w14:textId="77777777" w:rsidTr="00DA60F0">
        <w:tc>
          <w:tcPr>
            <w:tcW w:w="2723" w:type="dxa"/>
          </w:tcPr>
          <w:p w14:paraId="5F44CA3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8.3</w:t>
            </w:r>
          </w:p>
        </w:tc>
        <w:tc>
          <w:tcPr>
            <w:tcW w:w="2659" w:type="dxa"/>
          </w:tcPr>
          <w:p w14:paraId="6D0DAB77"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Обеспечение внутреннего правопорядка</w:t>
            </w:r>
          </w:p>
        </w:tc>
        <w:tc>
          <w:tcPr>
            <w:tcW w:w="9610" w:type="dxa"/>
          </w:tcPr>
          <w:p w14:paraId="4077E320"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25115DF" w14:textId="77777777" w:rsidR="00DA60F0" w:rsidRPr="002D4C37" w:rsidRDefault="00DA60F0" w:rsidP="00DA60F0">
            <w:pPr>
              <w:spacing w:after="0" w:line="240" w:lineRule="auto"/>
              <w:rPr>
                <w:rFonts w:ascii="Times New Roman" w:hAnsi="Times New Roman"/>
                <w:color w:val="000000"/>
                <w:sz w:val="24"/>
                <w:szCs w:val="24"/>
              </w:rPr>
            </w:pPr>
          </w:p>
          <w:p w14:paraId="0BC0DE4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011C5AE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37D9301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166462"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20 м;</w:t>
            </w:r>
          </w:p>
          <w:p w14:paraId="6D483E7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Параметры застройки:</w:t>
            </w:r>
          </w:p>
          <w:p w14:paraId="0792143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процент застройки – не подлежит установлению;</w:t>
            </w:r>
          </w:p>
          <w:p w14:paraId="3143BFB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Коэффициент плотности застройки – не подлежит установлению;</w:t>
            </w:r>
          </w:p>
          <w:p w14:paraId="0A1E0428" w14:textId="7433D53F" w:rsidR="00823C46" w:rsidRPr="002D4C37" w:rsidRDefault="004B6D09" w:rsidP="00DA60F0">
            <w:pPr>
              <w:spacing w:after="0" w:line="240" w:lineRule="auto"/>
              <w:rPr>
                <w:rFonts w:ascii="Times New Roman" w:hAnsi="Times New Roman"/>
                <w:color w:val="000000"/>
                <w:sz w:val="24"/>
                <w:szCs w:val="24"/>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w:t>
            </w:r>
            <w:r w:rsidRPr="002D4C37">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r w:rsidR="002D4C37" w:rsidRPr="002D4C37" w14:paraId="63031C1B" w14:textId="77777777" w:rsidTr="00DA60F0">
        <w:tc>
          <w:tcPr>
            <w:tcW w:w="2723" w:type="dxa"/>
          </w:tcPr>
          <w:p w14:paraId="4F52BAA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9.3</w:t>
            </w:r>
          </w:p>
        </w:tc>
        <w:tc>
          <w:tcPr>
            <w:tcW w:w="2659" w:type="dxa"/>
          </w:tcPr>
          <w:p w14:paraId="33D08977"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Историко-культурная деятельность</w:t>
            </w:r>
          </w:p>
        </w:tc>
        <w:tc>
          <w:tcPr>
            <w:tcW w:w="9610" w:type="dxa"/>
          </w:tcPr>
          <w:p w14:paraId="6236756B"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5E4365E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AA86B0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0A1F339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6A0B740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46F55F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E4280C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853697F" w14:textId="0EB6BF32"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color w:val="000000"/>
                <w:sz w:val="24"/>
                <w:szCs w:val="24"/>
              </w:rPr>
              <w:t xml:space="preserve"> </w:t>
            </w:r>
            <w:r w:rsidR="004B6D09"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DA60F0" w:rsidRPr="002D4C37" w14:paraId="217428EE" w14:textId="77777777" w:rsidTr="00DA60F0">
        <w:tc>
          <w:tcPr>
            <w:tcW w:w="2723" w:type="dxa"/>
          </w:tcPr>
          <w:p w14:paraId="095A1207"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12.0</w:t>
            </w:r>
          </w:p>
        </w:tc>
        <w:tc>
          <w:tcPr>
            <w:tcW w:w="2659" w:type="dxa"/>
          </w:tcPr>
          <w:p w14:paraId="5F723E54" w14:textId="13D1ACEB"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Земельные участки (территории) общего пользования</w:t>
            </w:r>
          </w:p>
        </w:tc>
        <w:tc>
          <w:tcPr>
            <w:tcW w:w="9610" w:type="dxa"/>
          </w:tcPr>
          <w:p w14:paraId="3CCE07AA"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708D4D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8DAB61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3987823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E9B623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A143AA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051A6AD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процент застройки – не подлежит установлению;</w:t>
            </w:r>
          </w:p>
          <w:p w14:paraId="6180811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Коэффициент плотности застройки – не подлежит установлению;</w:t>
            </w:r>
          </w:p>
          <w:p w14:paraId="19E5D6F5" w14:textId="531D4104" w:rsidR="00DA60F0" w:rsidRPr="002D4C37" w:rsidRDefault="004B6D09" w:rsidP="00DA60F0">
            <w:pPr>
              <w:spacing w:after="0" w:line="240" w:lineRule="auto"/>
              <w:rPr>
                <w:rFonts w:ascii="Times New Roman" w:hAnsi="Times New Roman"/>
                <w:color w:val="000000"/>
                <w:sz w:val="24"/>
                <w:szCs w:val="24"/>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2D4C37">
              <w:rPr>
                <w:rFonts w:ascii="Times New Roman" w:hAnsi="Times New Roman"/>
                <w:b/>
                <w:bCs/>
                <w:color w:val="000000"/>
                <w:sz w:val="24"/>
                <w:szCs w:val="24"/>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065E2BC8" w14:textId="77777777" w:rsidR="00DA60F0" w:rsidRPr="002D4C37" w:rsidRDefault="00DA60F0" w:rsidP="00DA60F0">
      <w:pPr>
        <w:spacing w:after="0" w:line="240" w:lineRule="auto"/>
        <w:rPr>
          <w:rFonts w:ascii="Times New Roman" w:hAnsi="Times New Roman"/>
          <w:color w:val="000000"/>
          <w:sz w:val="24"/>
          <w:szCs w:val="24"/>
        </w:rPr>
      </w:pPr>
    </w:p>
    <w:p w14:paraId="65C239BF"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Условно-разрешенные виды использования</w:t>
      </w:r>
    </w:p>
    <w:p w14:paraId="672E4706"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2D4C37" w:rsidRPr="002D4C37" w14:paraId="57D7D930" w14:textId="77777777" w:rsidTr="00DA60F0">
        <w:tc>
          <w:tcPr>
            <w:tcW w:w="2723" w:type="dxa"/>
          </w:tcPr>
          <w:p w14:paraId="7567ADEF"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659" w:type="dxa"/>
          </w:tcPr>
          <w:p w14:paraId="25889439"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03AB25DA"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1B48638E" w14:textId="77777777" w:rsidTr="00DA60F0">
        <w:tc>
          <w:tcPr>
            <w:tcW w:w="2723" w:type="dxa"/>
          </w:tcPr>
          <w:p w14:paraId="0EB3DAB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2.1</w:t>
            </w:r>
          </w:p>
        </w:tc>
        <w:tc>
          <w:tcPr>
            <w:tcW w:w="2659" w:type="dxa"/>
          </w:tcPr>
          <w:p w14:paraId="24DB1F09" w14:textId="77777777" w:rsidR="00DA60F0" w:rsidRPr="002D4C37" w:rsidRDefault="00DA60F0" w:rsidP="00DA60F0">
            <w:pPr>
              <w:spacing w:after="0" w:line="240" w:lineRule="auto"/>
              <w:rPr>
                <w:rFonts w:ascii="Times New Roman" w:hAnsi="Times New Roman"/>
                <w:b/>
                <w:bCs/>
                <w:color w:val="000000"/>
                <w:sz w:val="24"/>
                <w:szCs w:val="24"/>
              </w:rPr>
            </w:pPr>
            <w:r w:rsidRPr="002D4C37">
              <w:rPr>
                <w:rFonts w:ascii="Times New Roman" w:hAnsi="Times New Roman"/>
                <w:b/>
                <w:bCs/>
                <w:color w:val="000000"/>
                <w:sz w:val="24"/>
                <w:szCs w:val="24"/>
              </w:rPr>
              <w:t>Для индивидуального жилищного строительства</w:t>
            </w:r>
          </w:p>
        </w:tc>
        <w:tc>
          <w:tcPr>
            <w:tcW w:w="9610" w:type="dxa"/>
          </w:tcPr>
          <w:p w14:paraId="054273B7" w14:textId="77777777" w:rsidR="00DA60F0" w:rsidRPr="002D4C37" w:rsidRDefault="00DA60F0" w:rsidP="00DA60F0">
            <w:pPr>
              <w:autoSpaceDE w:val="0"/>
              <w:autoSpaceDN w:val="0"/>
              <w:adjustRightInd w:val="0"/>
              <w:spacing w:after="0" w:line="240" w:lineRule="auto"/>
              <w:outlineLvl w:val="3"/>
              <w:rPr>
                <w:rFonts w:ascii="Times New Roman" w:hAnsi="Times New Roman"/>
                <w:b/>
                <w:color w:val="000000"/>
                <w:sz w:val="24"/>
                <w:szCs w:val="24"/>
              </w:rPr>
            </w:pPr>
            <w:r w:rsidRPr="002D4C37">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615DE5FB"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p>
          <w:p w14:paraId="6A4CB85B"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0,06 га.</w:t>
            </w:r>
          </w:p>
          <w:p w14:paraId="1C4963A9"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0,25 га.</w:t>
            </w:r>
          </w:p>
          <w:p w14:paraId="468113C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0DF7FE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3B4C0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2E0E42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9DF28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E6D113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93A0FF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84792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2802D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01C4C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CE5E10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9F5A26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F6333D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C969D7"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EE650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6CA6843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4B2A7D75"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3, включая мансардный этаж.</w:t>
            </w:r>
          </w:p>
          <w:p w14:paraId="381BBEC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1B71D65F"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 для индивидуальных жилых домов и вспомогательных строений:</w:t>
            </w:r>
          </w:p>
          <w:p w14:paraId="7939AF55"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застройки земельного участка (Кз) – 0,2</w:t>
            </w:r>
          </w:p>
          <w:p w14:paraId="33B848D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плотности застройки земельного участка (Кпз) – 0,4</w:t>
            </w:r>
          </w:p>
          <w:p w14:paraId="35085241" w14:textId="441A0B90" w:rsidR="00823C46" w:rsidRPr="002D4C37" w:rsidRDefault="004B6D09" w:rsidP="00DA60F0">
            <w:pPr>
              <w:spacing w:after="0" w:line="240" w:lineRule="auto"/>
              <w:rPr>
                <w:rFonts w:ascii="Times New Roman" w:hAnsi="Times New Roman"/>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46CA2F24" w14:textId="77777777" w:rsidTr="00DA60F0">
        <w:tc>
          <w:tcPr>
            <w:tcW w:w="2723" w:type="dxa"/>
          </w:tcPr>
          <w:p w14:paraId="431FED3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2.1.1</w:t>
            </w:r>
          </w:p>
        </w:tc>
        <w:tc>
          <w:tcPr>
            <w:tcW w:w="2659" w:type="dxa"/>
          </w:tcPr>
          <w:p w14:paraId="3ADB49E4" w14:textId="77777777" w:rsidR="00DA60F0" w:rsidRPr="002D4C37" w:rsidRDefault="00DA60F0" w:rsidP="00DA60F0">
            <w:pPr>
              <w:spacing w:after="0" w:line="240" w:lineRule="auto"/>
              <w:rPr>
                <w:rFonts w:ascii="Times New Roman" w:hAnsi="Times New Roman"/>
                <w:b/>
                <w:bCs/>
                <w:color w:val="000000"/>
                <w:sz w:val="24"/>
                <w:szCs w:val="24"/>
              </w:rPr>
            </w:pPr>
            <w:r w:rsidRPr="002D4C37">
              <w:rPr>
                <w:rFonts w:ascii="Times New Roman" w:eastAsia="Times New Roman" w:hAnsi="Times New Roman"/>
                <w:b/>
                <w:bCs/>
                <w:color w:val="000000"/>
                <w:sz w:val="24"/>
                <w:szCs w:val="24"/>
                <w:lang w:eastAsia="ru-RU"/>
              </w:rPr>
              <w:t>Малоэтажная многоквартирная жилая застройка</w:t>
            </w:r>
          </w:p>
        </w:tc>
        <w:tc>
          <w:tcPr>
            <w:tcW w:w="9610" w:type="dxa"/>
          </w:tcPr>
          <w:p w14:paraId="09AE888C"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07B918BD"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62F6AEC6" w14:textId="77777777" w:rsidR="00DA60F0" w:rsidRPr="002D4C37" w:rsidRDefault="00DA60F0" w:rsidP="00DA60F0">
            <w:pPr>
              <w:spacing w:after="0" w:line="240" w:lineRule="auto"/>
              <w:rPr>
                <w:rFonts w:ascii="Times New Roman" w:hAnsi="Times New Roman"/>
                <w:color w:val="000000"/>
                <w:sz w:val="24"/>
                <w:szCs w:val="24"/>
              </w:rPr>
            </w:pPr>
          </w:p>
          <w:p w14:paraId="2C9BD0E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0A9E1C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04710B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15927B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54FB7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участков;</w:t>
            </w:r>
          </w:p>
          <w:p w14:paraId="5B3F93E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11975B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8C57F7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B7C27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ACE91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77BDC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B73BC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F7D10A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BF44B34"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5F5EBC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61E0C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F8AC0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до 4, включая мансардный;</w:t>
            </w:r>
          </w:p>
          <w:p w14:paraId="05EB4BF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ECD7BD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1C15141E"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0,4</w:t>
            </w:r>
          </w:p>
          <w:p w14:paraId="6FB1860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86FD785" w14:textId="77777777" w:rsidR="00DA60F0" w:rsidRPr="002D4C37" w:rsidRDefault="00DA60F0" w:rsidP="00DA60F0">
            <w:pPr>
              <w:spacing w:after="0" w:line="240" w:lineRule="auto"/>
              <w:ind w:firstLine="3265"/>
              <w:rPr>
                <w:rFonts w:ascii="Times New Roman" w:hAnsi="Times New Roman"/>
                <w:color w:val="000000"/>
                <w:sz w:val="24"/>
                <w:szCs w:val="24"/>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1,2</w:t>
            </w:r>
            <w:r w:rsidRPr="002D4C37">
              <w:rPr>
                <w:rFonts w:ascii="Times New Roman" w:hAnsi="Times New Roman"/>
                <w:color w:val="000000"/>
                <w:sz w:val="24"/>
                <w:szCs w:val="24"/>
              </w:rPr>
              <w:t xml:space="preserve">  </w:t>
            </w:r>
          </w:p>
          <w:p w14:paraId="45ABD179"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B8FE5B9"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A6CD116" w14:textId="77777777" w:rsidR="00DA60F0" w:rsidRPr="002D4C37" w:rsidRDefault="00DA60F0" w:rsidP="00DA60F0">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BAE6932" w14:textId="77777777" w:rsidR="00DA60F0" w:rsidRPr="002D4C37" w:rsidRDefault="00DA60F0" w:rsidP="00DA60F0">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D4C37">
              <w:rPr>
                <w:rStyle w:val="Calibri105pt0pt"/>
                <w:rFonts w:ascii="Times New Roman" w:hAnsi="Times New Roman"/>
                <w:sz w:val="24"/>
                <w:szCs w:val="24"/>
              </w:rPr>
              <w:t>0,045</w:t>
            </w:r>
          </w:p>
          <w:p w14:paraId="2DC4AAE3" w14:textId="77777777" w:rsidR="00823C46" w:rsidRPr="002D4C37" w:rsidRDefault="004B6D09" w:rsidP="00DA60F0">
            <w:pPr>
              <w:spacing w:after="0"/>
              <w:rPr>
                <w:rFonts w:ascii="Times New Roman" w:hAnsi="Times New Roman"/>
                <w:b/>
                <w:bCs/>
                <w:color w:val="000000"/>
                <w:sz w:val="24"/>
                <w:szCs w:val="24"/>
              </w:rPr>
            </w:pPr>
            <w:r w:rsidRPr="002D4C37">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CDC900B" w14:textId="77777777" w:rsidR="0019582C" w:rsidRPr="002D4C37" w:rsidRDefault="0019582C" w:rsidP="0019582C">
            <w:pPr>
              <w:spacing w:after="0" w:line="240" w:lineRule="auto"/>
              <w:rPr>
                <w:rFonts w:ascii="Times New Roman" w:hAnsi="Times New Roman"/>
                <w:b/>
                <w:color w:val="000000"/>
              </w:rPr>
            </w:pPr>
            <w:r w:rsidRPr="002D4C3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B9DFB9B" w14:textId="648EDE12" w:rsidR="0019582C" w:rsidRPr="002D4C37" w:rsidRDefault="0019582C" w:rsidP="0019582C">
            <w:pPr>
              <w:spacing w:after="0"/>
              <w:rPr>
                <w:rFonts w:ascii="Times New Roman" w:hAnsi="Times New Roman"/>
                <w:color w:val="000000"/>
                <w:sz w:val="24"/>
                <w:szCs w:val="24"/>
              </w:rPr>
            </w:pPr>
            <w:r w:rsidRPr="002D4C3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2D4C37" w:rsidRPr="002D4C37" w14:paraId="30699032" w14:textId="77777777" w:rsidTr="00DA60F0">
        <w:tc>
          <w:tcPr>
            <w:tcW w:w="2723" w:type="dxa"/>
          </w:tcPr>
          <w:p w14:paraId="557F5D0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2.3</w:t>
            </w:r>
          </w:p>
        </w:tc>
        <w:tc>
          <w:tcPr>
            <w:tcW w:w="2659" w:type="dxa"/>
          </w:tcPr>
          <w:p w14:paraId="121FE2E8" w14:textId="77777777" w:rsidR="00DA60F0" w:rsidRPr="002D4C37" w:rsidRDefault="00DA60F0" w:rsidP="00DA60F0">
            <w:pPr>
              <w:spacing w:after="0" w:line="240" w:lineRule="auto"/>
              <w:rPr>
                <w:rFonts w:ascii="Times New Roman" w:hAnsi="Times New Roman"/>
                <w:b/>
                <w:bCs/>
                <w:color w:val="000000"/>
                <w:sz w:val="24"/>
                <w:szCs w:val="24"/>
              </w:rPr>
            </w:pPr>
            <w:r w:rsidRPr="002D4C37">
              <w:rPr>
                <w:rFonts w:ascii="Times New Roman" w:hAnsi="Times New Roman"/>
                <w:b/>
                <w:bCs/>
                <w:color w:val="000000"/>
                <w:sz w:val="24"/>
                <w:szCs w:val="24"/>
                <w:lang w:eastAsia="ru-RU"/>
              </w:rPr>
              <w:t xml:space="preserve">Блокированная жилая застройка </w:t>
            </w:r>
          </w:p>
        </w:tc>
        <w:tc>
          <w:tcPr>
            <w:tcW w:w="9610" w:type="dxa"/>
          </w:tcPr>
          <w:p w14:paraId="6C509534"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6A78CB32"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37183F2A"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83C0DB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земельных участков – 200 м</w:t>
            </w:r>
            <w:r w:rsidRPr="002D4C37">
              <w:rPr>
                <w:rFonts w:ascii="Times New Roman" w:hAnsi="Times New Roman"/>
                <w:color w:val="000000"/>
                <w:sz w:val="24"/>
                <w:szCs w:val="24"/>
                <w:vertAlign w:val="superscript"/>
              </w:rPr>
              <w:t xml:space="preserve">2 </w:t>
            </w:r>
            <w:r w:rsidRPr="002D4C37">
              <w:rPr>
                <w:rFonts w:ascii="Times New Roman" w:hAnsi="Times New Roman"/>
                <w:color w:val="000000"/>
                <w:sz w:val="24"/>
                <w:szCs w:val="24"/>
              </w:rPr>
              <w:t xml:space="preserve"> </w:t>
            </w:r>
          </w:p>
          <w:p w14:paraId="72E70F0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земельных участков – не подлежит установлению;</w:t>
            </w:r>
          </w:p>
          <w:p w14:paraId="2539634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5A36B4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95812C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2D56A2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556E4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087437B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8946F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75088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D56BA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08EBCA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EE74EB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AC3C7B4"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3D11C9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84251F3"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2D4C3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234EBE9B"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F3065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3, включая мансардный этаж.</w:t>
            </w:r>
          </w:p>
          <w:p w14:paraId="6C48179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4BEEF94"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 для блокированных жилых домов и вспомогательных строений:</w:t>
            </w:r>
          </w:p>
          <w:p w14:paraId="4BF9B8E3"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застройки земельного участка (Кз) – 0,4</w:t>
            </w:r>
          </w:p>
          <w:p w14:paraId="4636B82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плотности застройки земельного участка (Кпз) – 0,6</w:t>
            </w:r>
          </w:p>
          <w:p w14:paraId="3C447CC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Примечания:</w:t>
            </w:r>
          </w:p>
          <w:p w14:paraId="1BD341C8"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2A739D62" w14:textId="7B440197" w:rsidR="00823C46" w:rsidRPr="002D4C37" w:rsidRDefault="004B6D09"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w:t>
            </w:r>
            <w:r w:rsidRPr="002D4C37">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r w:rsidR="002D4C37" w:rsidRPr="002D4C37" w14:paraId="65B72459" w14:textId="77777777" w:rsidTr="00DA60F0">
        <w:tc>
          <w:tcPr>
            <w:tcW w:w="2723" w:type="dxa"/>
          </w:tcPr>
          <w:p w14:paraId="5CCD8E9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2.5</w:t>
            </w:r>
          </w:p>
        </w:tc>
        <w:tc>
          <w:tcPr>
            <w:tcW w:w="2659" w:type="dxa"/>
          </w:tcPr>
          <w:p w14:paraId="54E48BE0"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Среднеэтажная жилая застройка</w:t>
            </w:r>
          </w:p>
          <w:p w14:paraId="5ED6F9B9" w14:textId="77777777" w:rsidR="00DA60F0" w:rsidRPr="002D4C37" w:rsidRDefault="00DA60F0" w:rsidP="00DA60F0">
            <w:pPr>
              <w:spacing w:after="0" w:line="240" w:lineRule="auto"/>
              <w:rPr>
                <w:rFonts w:ascii="Times New Roman" w:hAnsi="Times New Roman"/>
                <w:color w:val="000000"/>
                <w:sz w:val="24"/>
                <w:szCs w:val="24"/>
              </w:rPr>
            </w:pPr>
          </w:p>
        </w:tc>
        <w:tc>
          <w:tcPr>
            <w:tcW w:w="9610" w:type="dxa"/>
          </w:tcPr>
          <w:p w14:paraId="783716E1"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7475AC6C"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благоустройство и озеленение;</w:t>
            </w:r>
          </w:p>
          <w:p w14:paraId="6164A0A5"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подземных гаражей и автостоянок;</w:t>
            </w:r>
          </w:p>
          <w:p w14:paraId="6C73CC0E"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3168276E"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03BD61A2" w14:textId="77777777" w:rsidR="00DA60F0" w:rsidRPr="002D4C37" w:rsidRDefault="00DA60F0" w:rsidP="00DA60F0">
            <w:pPr>
              <w:spacing w:after="0" w:line="240" w:lineRule="auto"/>
              <w:rPr>
                <w:rFonts w:ascii="Times New Roman" w:hAnsi="Times New Roman"/>
                <w:color w:val="000000"/>
                <w:sz w:val="24"/>
                <w:szCs w:val="24"/>
              </w:rPr>
            </w:pPr>
          </w:p>
          <w:p w14:paraId="13573FF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2D4C37">
              <w:rPr>
                <w:rFonts w:ascii="Times New Roman" w:hAnsi="Times New Roman"/>
                <w:color w:val="000000"/>
                <w:sz w:val="24"/>
                <w:szCs w:val="24"/>
                <w:vertAlign w:val="superscript"/>
              </w:rPr>
              <w:t xml:space="preserve"> </w:t>
            </w:r>
            <w:r w:rsidRPr="002D4C37">
              <w:rPr>
                <w:rFonts w:ascii="Times New Roman" w:hAnsi="Times New Roman"/>
                <w:color w:val="000000"/>
                <w:sz w:val="24"/>
                <w:szCs w:val="24"/>
              </w:rPr>
              <w:t xml:space="preserve"> </w:t>
            </w:r>
          </w:p>
          <w:p w14:paraId="153CF451"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земельных участков – не подлежит установлению;</w:t>
            </w:r>
          </w:p>
          <w:p w14:paraId="5E75934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F9EF78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8C05B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46C3EC0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42014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038315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C914E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B33639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7F8B8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11818A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4758B8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C76152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917517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9D0E36"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2D4C3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A36E823"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745B3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не выше 8 надземных этажей;</w:t>
            </w:r>
          </w:p>
          <w:p w14:paraId="15DCE27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0,3</w:t>
            </w:r>
          </w:p>
          <w:p w14:paraId="55E7D421"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0,4</w:t>
            </w:r>
          </w:p>
          <w:p w14:paraId="39C1CFF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5B54896D" w14:textId="77777777" w:rsidR="00DA60F0" w:rsidRPr="002D4C37" w:rsidRDefault="00DA60F0" w:rsidP="00DA60F0">
            <w:pPr>
              <w:spacing w:after="0" w:line="240" w:lineRule="auto"/>
              <w:ind w:firstLine="3265"/>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1,2</w:t>
            </w:r>
          </w:p>
          <w:p w14:paraId="5529121B"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E2E601C" w14:textId="042A111B" w:rsidR="00823C46"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3EEF584" w14:textId="77777777" w:rsidR="00DA60F0" w:rsidRPr="002D4C37" w:rsidRDefault="00DA60F0" w:rsidP="00DA60F0">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514D9215"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D4C37">
              <w:rPr>
                <w:rStyle w:val="Calibri105pt0pt"/>
                <w:rFonts w:ascii="Times New Roman" w:hAnsi="Times New Roman"/>
                <w:sz w:val="24"/>
                <w:szCs w:val="24"/>
              </w:rPr>
              <w:t>0,045</w:t>
            </w:r>
          </w:p>
          <w:p w14:paraId="27EA1442" w14:textId="2F61853E"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 xml:space="preserve">Требования </w:t>
            </w:r>
            <w:r w:rsidR="004B6D09" w:rsidRPr="002D4C37">
              <w:rPr>
                <w:rFonts w:ascii="Times New Roman" w:hAnsi="Times New Roman"/>
                <w:bCs/>
                <w:color w:val="000000"/>
                <w:sz w:val="24"/>
                <w:szCs w:val="24"/>
              </w:rPr>
              <w:t>к оформлению</w:t>
            </w:r>
            <w:r w:rsidRPr="002D4C37">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4E6591A0" w14:textId="77777777" w:rsidR="00DA60F0" w:rsidRPr="002D4C37" w:rsidRDefault="004B6D09" w:rsidP="00DA60F0">
            <w:pPr>
              <w:spacing w:after="0" w:line="240" w:lineRule="auto"/>
              <w:rPr>
                <w:rFonts w:ascii="Times New Roman" w:hAnsi="Times New Roman"/>
                <w:b/>
                <w:bCs/>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9907F13" w14:textId="77777777" w:rsidR="00C33172" w:rsidRPr="002D4C37" w:rsidRDefault="00C33172" w:rsidP="00C33172">
            <w:pPr>
              <w:spacing w:after="0" w:line="240" w:lineRule="auto"/>
              <w:rPr>
                <w:rFonts w:ascii="Times New Roman" w:hAnsi="Times New Roman"/>
                <w:b/>
                <w:color w:val="000000"/>
              </w:rPr>
            </w:pPr>
            <w:r w:rsidRPr="002D4C37">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w:t>
            </w:r>
            <w:r w:rsidRPr="002D4C37">
              <w:rPr>
                <w:rFonts w:ascii="Times New Roman" w:hAnsi="Times New Roman"/>
                <w:b/>
                <w:color w:val="000000"/>
              </w:rPr>
              <w:lastRenderedPageBreak/>
              <w:t>территории по инициативе правообладателей земельных участков и (или) расположенных на них объектов недвижимости;</w:t>
            </w:r>
          </w:p>
          <w:p w14:paraId="5A17FFA4" w14:textId="2767C0B0" w:rsidR="00C33172" w:rsidRPr="002D4C37" w:rsidRDefault="00C33172" w:rsidP="00C33172">
            <w:pPr>
              <w:spacing w:after="0" w:line="240" w:lineRule="auto"/>
              <w:rPr>
                <w:rFonts w:ascii="Times New Roman" w:hAnsi="Times New Roman"/>
                <w:b/>
                <w:bCs/>
                <w:color w:val="000000"/>
                <w:sz w:val="24"/>
                <w:szCs w:val="24"/>
              </w:rPr>
            </w:pPr>
            <w:r w:rsidRPr="002D4C3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2D4C37" w:rsidRPr="002D4C37" w14:paraId="32707923" w14:textId="77777777" w:rsidTr="00DA60F0">
        <w:tc>
          <w:tcPr>
            <w:tcW w:w="2723" w:type="dxa"/>
          </w:tcPr>
          <w:p w14:paraId="3DFA482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3.10</w:t>
            </w:r>
          </w:p>
        </w:tc>
        <w:tc>
          <w:tcPr>
            <w:tcW w:w="2659" w:type="dxa"/>
          </w:tcPr>
          <w:p w14:paraId="45AE76CD"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Ветеринарное обслуживание</w:t>
            </w:r>
          </w:p>
        </w:tc>
        <w:tc>
          <w:tcPr>
            <w:tcW w:w="9610" w:type="dxa"/>
          </w:tcPr>
          <w:p w14:paraId="51107BA0"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00638B3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05E0412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7313BC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6CF471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8E7832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49E608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EA84A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1F07B9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1C2708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7B62C91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7CA965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F52BD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9FBA7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C1152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955ACF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6DA8A14"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48EFFA21"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5BAE2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35437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3;</w:t>
            </w:r>
          </w:p>
          <w:p w14:paraId="4F6B287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CFD3CF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Параметры застройки:</w:t>
            </w:r>
          </w:p>
          <w:p w14:paraId="7A17DB3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041BBE1"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74D1539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81CD09"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7A3A511"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10B05B7D"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C004BFF" w14:textId="70130C34" w:rsidR="00823C46" w:rsidRPr="002D4C37" w:rsidRDefault="00FF5242" w:rsidP="00DA60F0">
            <w:pPr>
              <w:spacing w:after="0"/>
              <w:rPr>
                <w:rFonts w:ascii="Times New Roman" w:hAnsi="Times New Roman"/>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0A611A04" w14:textId="77777777" w:rsidTr="00DA60F0">
        <w:tc>
          <w:tcPr>
            <w:tcW w:w="2723" w:type="dxa"/>
          </w:tcPr>
          <w:p w14:paraId="75EA9136" w14:textId="0E372864" w:rsidR="00F971CB" w:rsidRPr="002D4C37" w:rsidRDefault="00F971CB" w:rsidP="00DA60F0">
            <w:pPr>
              <w:spacing w:after="0" w:line="240" w:lineRule="auto"/>
              <w:rPr>
                <w:rFonts w:ascii="Times New Roman" w:hAnsi="Times New Roman"/>
                <w:color w:val="000000"/>
                <w:sz w:val="24"/>
                <w:szCs w:val="24"/>
                <w:highlight w:val="yellow"/>
                <w:lang w:eastAsia="ru-RU"/>
              </w:rPr>
            </w:pPr>
            <w:r w:rsidRPr="002D4C37">
              <w:rPr>
                <w:rFonts w:ascii="Times New Roman" w:hAnsi="Times New Roman"/>
                <w:color w:val="000000"/>
                <w:sz w:val="24"/>
                <w:szCs w:val="24"/>
                <w:highlight w:val="yellow"/>
                <w:lang w:eastAsia="ru-RU"/>
              </w:rPr>
              <w:lastRenderedPageBreak/>
              <w:t>4.0</w:t>
            </w:r>
          </w:p>
        </w:tc>
        <w:tc>
          <w:tcPr>
            <w:tcW w:w="2659" w:type="dxa"/>
          </w:tcPr>
          <w:p w14:paraId="42D1AEB7" w14:textId="05A46158" w:rsidR="00F971CB" w:rsidRPr="002D4C37" w:rsidRDefault="00F971CB" w:rsidP="00DA60F0">
            <w:pPr>
              <w:spacing w:after="0" w:line="240" w:lineRule="auto"/>
              <w:rPr>
                <w:rFonts w:ascii="Times New Roman" w:hAnsi="Times New Roman"/>
                <w:b/>
                <w:bCs/>
                <w:color w:val="000000"/>
                <w:sz w:val="24"/>
                <w:szCs w:val="24"/>
                <w:highlight w:val="yellow"/>
                <w:lang w:eastAsia="ru-RU"/>
              </w:rPr>
            </w:pPr>
            <w:r w:rsidRPr="002D4C37">
              <w:rPr>
                <w:rFonts w:ascii="Times New Roman" w:hAnsi="Times New Roman"/>
                <w:color w:val="000000"/>
                <w:sz w:val="24"/>
                <w:szCs w:val="24"/>
                <w:highlight w:val="yellow"/>
                <w:lang w:eastAsia="ru-RU"/>
              </w:rPr>
              <w:t>Предпринимательство</w:t>
            </w:r>
          </w:p>
        </w:tc>
        <w:tc>
          <w:tcPr>
            <w:tcW w:w="9610" w:type="dxa"/>
          </w:tcPr>
          <w:p w14:paraId="7736D5AD" w14:textId="3F1826A1" w:rsidR="00CE785D" w:rsidRPr="002D4C37" w:rsidRDefault="00CE785D" w:rsidP="00CE785D">
            <w:pPr>
              <w:shd w:val="clear" w:color="auto" w:fill="FFFFFF"/>
              <w:spacing w:after="0" w:line="240" w:lineRule="auto"/>
              <w:rPr>
                <w:rFonts w:eastAsia="Times New Roman"/>
                <w:color w:val="000000"/>
                <w:sz w:val="24"/>
                <w:szCs w:val="24"/>
                <w:lang w:eastAsia="ru-RU"/>
              </w:rPr>
            </w:pPr>
            <w:r w:rsidRPr="002D4C37">
              <w:rPr>
                <w:rFonts w:ascii="Times New Roman" w:eastAsia="Times New Roman" w:hAnsi="Times New Roman"/>
                <w:b/>
                <w:bCs/>
                <w:color w:val="000000"/>
                <w:sz w:val="24"/>
                <w:szCs w:val="24"/>
                <w:shd w:val="clear" w:color="auto" w:fill="FFFFFF"/>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p w14:paraId="0DB04044"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eastAsia="Times New Roman"/>
                <w:color w:val="000000"/>
                <w:lang w:eastAsia="ru-RU"/>
              </w:rPr>
              <w:t> </w:t>
            </w:r>
          </w:p>
          <w:p w14:paraId="3D9E3244" w14:textId="77777777" w:rsidR="00CE785D" w:rsidRPr="002D4C37" w:rsidRDefault="00CE785D" w:rsidP="00CE785D">
            <w:pPr>
              <w:shd w:val="clear" w:color="auto" w:fill="FFFFFF"/>
              <w:spacing w:after="0" w:line="231" w:lineRule="atLeast"/>
              <w:jc w:val="both"/>
              <w:rPr>
                <w:rFonts w:ascii="Times New Roman" w:eastAsia="Times New Roman" w:hAnsi="Times New Roman"/>
                <w:color w:val="000000"/>
                <w:lang w:eastAsia="ru-RU"/>
              </w:rPr>
            </w:pPr>
            <w:r w:rsidRPr="002D4C37">
              <w:rPr>
                <w:rFonts w:ascii="Times New Roman" w:eastAsia="Times New Roman" w:hAnsi="Times New Roman"/>
                <w:b/>
                <w:bCs/>
                <w:color w:val="000000"/>
                <w:lang w:eastAsia="ru-RU"/>
              </w:rPr>
              <w:t>Предусмотрен для ранее учтенных земельных участков в соответствии с имеющимися правоустанавливающими документами на них.</w:t>
            </w:r>
          </w:p>
          <w:p w14:paraId="78FB3211"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eastAsia="Times New Roman"/>
                <w:color w:val="000000"/>
                <w:lang w:eastAsia="ru-RU"/>
              </w:rPr>
              <w:t> </w:t>
            </w:r>
          </w:p>
          <w:p w14:paraId="57BCAE6F"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7C7CC6B1"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Максимальный размер земельного участка – 1 га;</w:t>
            </w:r>
          </w:p>
          <w:p w14:paraId="59DF637E"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eastAsia="Times New Roman"/>
                <w:color w:val="000000"/>
                <w:lang w:eastAsia="ru-RU"/>
              </w:rPr>
              <w:t> </w:t>
            </w:r>
          </w:p>
          <w:p w14:paraId="69F8C7E4"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Минимальные отступы от границ земельных участков:</w:t>
            </w:r>
          </w:p>
          <w:p w14:paraId="08195DFB"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 не менее 3 м от границ земельного участка со стороны прилегающих земельных</w:t>
            </w:r>
          </w:p>
          <w:p w14:paraId="50372C17"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участков;</w:t>
            </w:r>
          </w:p>
          <w:p w14:paraId="6FA35A40"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 не менее 5 м от границ земельного участка со стороны, выходящей на улицу любой</w:t>
            </w:r>
          </w:p>
          <w:p w14:paraId="68CA38AB"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категории, не менее 3 м со стороны, выходящей на проезд.</w:t>
            </w:r>
          </w:p>
          <w:p w14:paraId="30ECD5DC"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eastAsia="Times New Roman"/>
                <w:color w:val="000000"/>
                <w:lang w:eastAsia="ru-RU"/>
              </w:rPr>
              <w:t> </w:t>
            </w:r>
          </w:p>
          <w:p w14:paraId="08D51551"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Минимальные отступы от границ земельных участков для размещения объектов и</w:t>
            </w:r>
          </w:p>
          <w:p w14:paraId="719F8756"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1017CFF4"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 не менее 3 м от границ земельного участка со стороны прилегающих земельных</w:t>
            </w:r>
          </w:p>
          <w:p w14:paraId="7C9171B8"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участков, не менее 5 м от границ земельного участка со стороны, выходящей на улицу</w:t>
            </w:r>
          </w:p>
          <w:p w14:paraId="72C494E1"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любой категории;</w:t>
            </w:r>
          </w:p>
          <w:p w14:paraId="7A90714C"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 не менее 1 м от границ земельного участка для размещения гаражей и</w:t>
            </w:r>
          </w:p>
          <w:p w14:paraId="125770AA"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открытых стоянок.</w:t>
            </w:r>
          </w:p>
          <w:p w14:paraId="3F89ED91"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eastAsia="Times New Roman"/>
                <w:color w:val="000000"/>
                <w:lang w:eastAsia="ru-RU"/>
              </w:rPr>
              <w:t> </w:t>
            </w:r>
          </w:p>
          <w:p w14:paraId="296BBC47"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22B926"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eastAsia="Times New Roman"/>
                <w:color w:val="000000"/>
                <w:lang w:eastAsia="ru-RU"/>
              </w:rPr>
              <w:t> </w:t>
            </w:r>
          </w:p>
          <w:p w14:paraId="4025B9FA"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5C7721"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eastAsia="Times New Roman"/>
                <w:color w:val="000000"/>
                <w:lang w:eastAsia="ru-RU"/>
              </w:rPr>
              <w:t> </w:t>
            </w:r>
          </w:p>
          <w:p w14:paraId="3052CF28"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Максимальное количество этажей – 5</w:t>
            </w:r>
          </w:p>
          <w:p w14:paraId="73E204C7"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eastAsia="Times New Roman"/>
                <w:color w:val="000000"/>
                <w:lang w:eastAsia="ru-RU"/>
              </w:rPr>
              <w:t> </w:t>
            </w:r>
          </w:p>
          <w:p w14:paraId="40DE2F91"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Параметры застройки:</w:t>
            </w:r>
          </w:p>
          <w:p w14:paraId="26D3AF76"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1FEF6EB" w14:textId="77777777" w:rsidR="00CE785D" w:rsidRPr="002D4C37" w:rsidRDefault="00CE785D" w:rsidP="00CE785D">
            <w:pPr>
              <w:shd w:val="clear" w:color="auto" w:fill="FFFFFF"/>
              <w:spacing w:after="0" w:line="240" w:lineRule="auto"/>
              <w:ind w:firstLine="3253"/>
              <w:rPr>
                <w:rFonts w:eastAsia="Times New Roman"/>
                <w:color w:val="000000"/>
                <w:lang w:eastAsia="ru-RU"/>
              </w:rPr>
            </w:pPr>
            <w:r w:rsidRPr="002D4C37">
              <w:rPr>
                <w:rFonts w:ascii="Times New Roman" w:eastAsia="Times New Roman" w:hAnsi="Times New Roman"/>
                <w:color w:val="000000"/>
                <w:sz w:val="24"/>
                <w:szCs w:val="24"/>
                <w:lang w:eastAsia="ru-RU"/>
              </w:rPr>
              <w:t> в условиях реконструкции (Кз) – 0,8</w:t>
            </w:r>
          </w:p>
          <w:p w14:paraId="4D535FED"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293D6AD" w14:textId="77777777" w:rsidR="00CE785D" w:rsidRPr="002D4C37" w:rsidRDefault="00CE785D" w:rsidP="00CE785D">
            <w:pPr>
              <w:shd w:val="clear" w:color="auto" w:fill="FFFFFF"/>
              <w:spacing w:after="0" w:line="240" w:lineRule="auto"/>
              <w:ind w:firstLine="3260"/>
              <w:rPr>
                <w:rFonts w:eastAsia="Times New Roman"/>
                <w:color w:val="000000"/>
                <w:lang w:eastAsia="ru-RU"/>
              </w:rPr>
            </w:pPr>
            <w:r w:rsidRPr="002D4C37">
              <w:rPr>
                <w:rFonts w:ascii="Times New Roman" w:eastAsia="Times New Roman" w:hAnsi="Times New Roman"/>
                <w:color w:val="000000"/>
                <w:sz w:val="24"/>
                <w:szCs w:val="24"/>
                <w:lang w:eastAsia="ru-RU"/>
              </w:rPr>
              <w:t> в условиях реконструкции (Кпз) – 2,4</w:t>
            </w:r>
          </w:p>
          <w:p w14:paraId="4C9F5A94"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eastAsia="Times New Roman"/>
                <w:color w:val="000000"/>
                <w:lang w:eastAsia="ru-RU"/>
              </w:rPr>
              <w:t> </w:t>
            </w:r>
          </w:p>
          <w:p w14:paraId="1862AE4B"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Максимальный коэффициент обеспеченности объектов капитального строительства нормативными площадями, необходимыми для организации</w:t>
            </w:r>
            <w:r w:rsidRPr="002D4C37">
              <w:rPr>
                <w:rFonts w:eastAsia="Times New Roman"/>
                <w:color w:val="000000"/>
                <w:lang w:eastAsia="ru-RU"/>
              </w:rPr>
              <w:t> </w:t>
            </w:r>
            <w:r w:rsidRPr="002D4C37">
              <w:rPr>
                <w:rFonts w:ascii="Times New Roman" w:eastAsia="Times New Roman" w:hAnsi="Times New Roman"/>
                <w:color w:val="000000"/>
                <w:sz w:val="24"/>
                <w:szCs w:val="24"/>
                <w:lang w:eastAsia="ru-RU"/>
              </w:rPr>
              <w:t>машино-мест, в отношении 1 кв. м расчетной площади здания – 0,4</w:t>
            </w:r>
          </w:p>
          <w:p w14:paraId="1CC53483"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eastAsia="Times New Roman"/>
                <w:color w:val="000000"/>
                <w:lang w:eastAsia="ru-RU"/>
              </w:rPr>
              <w:t> </w:t>
            </w:r>
          </w:p>
          <w:p w14:paraId="547C4115" w14:textId="77777777" w:rsidR="00CE785D" w:rsidRPr="002D4C37" w:rsidRDefault="00CE785D" w:rsidP="00CE785D">
            <w:pPr>
              <w:shd w:val="clear" w:color="auto" w:fill="FFFFFF"/>
              <w:spacing w:after="0" w:line="240" w:lineRule="auto"/>
              <w:rPr>
                <w:rFonts w:eastAsia="Times New Roman"/>
                <w:color w:val="000000"/>
                <w:lang w:eastAsia="ru-RU"/>
              </w:rPr>
            </w:pPr>
            <w:r w:rsidRPr="002D4C37">
              <w:rPr>
                <w:rFonts w:ascii="Times New Roman" w:eastAsia="Times New Roman" w:hAnsi="Times New Roman"/>
                <w:color w:val="000000"/>
                <w:sz w:val="24"/>
                <w:szCs w:val="24"/>
                <w:lang w:eastAsia="ru-RU"/>
              </w:rPr>
              <w:t>Максимальный коэффициент озеленения земельного участка, подлежащего застройке по отношению к расчетной площади здания – 0,2</w:t>
            </w:r>
          </w:p>
          <w:p w14:paraId="3DD9A503" w14:textId="77777777" w:rsidR="00CE785D" w:rsidRPr="002D4C37" w:rsidRDefault="00CE785D" w:rsidP="00CE785D">
            <w:pPr>
              <w:shd w:val="clear" w:color="auto" w:fill="FFFFFF"/>
              <w:spacing w:line="253" w:lineRule="atLeast"/>
              <w:rPr>
                <w:rFonts w:eastAsia="Times New Roman"/>
                <w:color w:val="000000"/>
                <w:lang w:eastAsia="ru-RU"/>
              </w:rPr>
            </w:pPr>
            <w:r w:rsidRPr="002D4C37">
              <w:rPr>
                <w:rFonts w:eastAsia="Times New Roman"/>
                <w:color w:val="000000"/>
                <w:lang w:eastAsia="ru-RU"/>
              </w:rPr>
              <w:t> </w:t>
            </w:r>
          </w:p>
          <w:p w14:paraId="619C2A85" w14:textId="77777777" w:rsidR="00CE785D" w:rsidRPr="002D4C37" w:rsidRDefault="00CE785D" w:rsidP="00CE785D">
            <w:pPr>
              <w:shd w:val="clear" w:color="auto" w:fill="FFFFFF"/>
              <w:spacing w:line="253" w:lineRule="atLeast"/>
              <w:rPr>
                <w:rFonts w:eastAsia="Times New Roman"/>
                <w:color w:val="000000"/>
                <w:lang w:eastAsia="ru-RU"/>
              </w:rPr>
            </w:pPr>
            <w:r w:rsidRPr="002D4C37">
              <w:rPr>
                <w:rFonts w:ascii="Times New Roman" w:eastAsia="Times New Roman" w:hAnsi="Times New Roman"/>
                <w:b/>
                <w:bCs/>
                <w:color w:val="000000"/>
                <w:sz w:val="24"/>
                <w:szCs w:val="24"/>
                <w:lang w:eastAsia="ru-RU"/>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w:t>
            </w:r>
            <w:r w:rsidRPr="002D4C37">
              <w:rPr>
                <w:rFonts w:ascii="Times New Roman" w:eastAsia="Times New Roman" w:hAnsi="Times New Roman"/>
                <w:b/>
                <w:bCs/>
                <w:color w:val="000000"/>
                <w:sz w:val="24"/>
                <w:szCs w:val="24"/>
                <w:lang w:eastAsia="ru-RU"/>
              </w:rPr>
              <w:lastRenderedPageBreak/>
              <w:t>строительства Том 2 Градостроительных регламентов Правил землепользования и застройки.</w:t>
            </w:r>
          </w:p>
          <w:p w14:paraId="0128841E" w14:textId="77777777" w:rsidR="00F971CB" w:rsidRPr="002D4C37" w:rsidRDefault="00F971CB" w:rsidP="00DA60F0">
            <w:pPr>
              <w:spacing w:after="0" w:line="240" w:lineRule="auto"/>
              <w:rPr>
                <w:rFonts w:ascii="Times New Roman" w:eastAsia="Times New Roman" w:hAnsi="Times New Roman"/>
                <w:b/>
                <w:bCs/>
                <w:color w:val="000000"/>
                <w:sz w:val="24"/>
                <w:szCs w:val="24"/>
                <w:highlight w:val="yellow"/>
                <w:lang w:eastAsia="ru-RU"/>
              </w:rPr>
            </w:pPr>
          </w:p>
        </w:tc>
      </w:tr>
      <w:tr w:rsidR="002D4C37" w:rsidRPr="002D4C37" w14:paraId="7BD9DE9D" w14:textId="77777777" w:rsidTr="00DA60F0">
        <w:tc>
          <w:tcPr>
            <w:tcW w:w="2723" w:type="dxa"/>
          </w:tcPr>
          <w:p w14:paraId="1FE4052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6.9</w:t>
            </w:r>
          </w:p>
        </w:tc>
        <w:tc>
          <w:tcPr>
            <w:tcW w:w="2659" w:type="dxa"/>
          </w:tcPr>
          <w:p w14:paraId="09A6E0BF"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hAnsi="Times New Roman"/>
                <w:b/>
                <w:bCs/>
                <w:color w:val="000000"/>
                <w:sz w:val="24"/>
                <w:szCs w:val="24"/>
                <w:lang w:eastAsia="ru-RU"/>
              </w:rPr>
              <w:t xml:space="preserve">Склады </w:t>
            </w:r>
            <w:r w:rsidRPr="002D4C37">
              <w:rPr>
                <w:rFonts w:ascii="Times New Roman" w:eastAsia="Times New Roman" w:hAnsi="Times New Roman"/>
                <w:b/>
                <w:bCs/>
                <w:color w:val="000000"/>
                <w:sz w:val="24"/>
                <w:szCs w:val="24"/>
                <w:lang w:eastAsia="ru-RU"/>
              </w:rPr>
              <w:t xml:space="preserve"> </w:t>
            </w:r>
          </w:p>
        </w:tc>
        <w:tc>
          <w:tcPr>
            <w:tcW w:w="9610" w:type="dxa"/>
          </w:tcPr>
          <w:p w14:paraId="6208B39C"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02DF58AB" w14:textId="77777777" w:rsidR="00DA60F0" w:rsidRPr="002D4C37" w:rsidRDefault="00DA60F0" w:rsidP="00DA60F0">
            <w:pPr>
              <w:spacing w:after="0" w:line="240" w:lineRule="auto"/>
              <w:rPr>
                <w:rFonts w:ascii="Times New Roman" w:hAnsi="Times New Roman"/>
                <w:color w:val="000000"/>
                <w:sz w:val="24"/>
                <w:szCs w:val="24"/>
              </w:rPr>
            </w:pPr>
          </w:p>
          <w:p w14:paraId="4D59484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0,5 га;</w:t>
            </w:r>
          </w:p>
          <w:p w14:paraId="753783F2"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6DCDC0D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Отступ от границ земельного участка:</w:t>
            </w:r>
          </w:p>
          <w:p w14:paraId="096AECF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6118DE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7CDBE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30C639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546BD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AB92F5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D5993D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896F4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7EDE4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521D0F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D5B3E2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06CE3A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4C66EE43" w14:textId="07323C44"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FF5242"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23CF63B2"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3077F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-4;</w:t>
            </w:r>
          </w:p>
          <w:p w14:paraId="2673B84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Параметры застройки:</w:t>
            </w:r>
          </w:p>
          <w:p w14:paraId="4070483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E8E4A9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23CFF43F" w14:textId="2F19B2F5"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color w:val="000000"/>
                <w:sz w:val="24"/>
                <w:szCs w:val="24"/>
              </w:rPr>
              <w:t xml:space="preserve"> </w:t>
            </w:r>
            <w:r w:rsidR="00FF5242"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258F57F5" w14:textId="77777777" w:rsidTr="00DA60F0">
        <w:tc>
          <w:tcPr>
            <w:tcW w:w="2723" w:type="dxa"/>
          </w:tcPr>
          <w:p w14:paraId="703E230B" w14:textId="77777777" w:rsidR="00025A94" w:rsidRPr="002D4C37" w:rsidRDefault="00025A94"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5.2.1</w:t>
            </w:r>
          </w:p>
        </w:tc>
        <w:tc>
          <w:tcPr>
            <w:tcW w:w="2659" w:type="dxa"/>
          </w:tcPr>
          <w:p w14:paraId="1AD3607F" w14:textId="77777777" w:rsidR="00025A94" w:rsidRPr="002D4C37" w:rsidRDefault="00025A94" w:rsidP="00025A94">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Туристическое обслуживание</w:t>
            </w:r>
          </w:p>
          <w:p w14:paraId="3A29B996" w14:textId="77777777" w:rsidR="00025A94" w:rsidRPr="002D4C37" w:rsidRDefault="00025A94" w:rsidP="00025A94">
            <w:pPr>
              <w:spacing w:after="0" w:line="240" w:lineRule="auto"/>
              <w:rPr>
                <w:rFonts w:ascii="Times New Roman" w:hAnsi="Times New Roman"/>
                <w:color w:val="000000"/>
                <w:sz w:val="24"/>
                <w:szCs w:val="24"/>
              </w:rPr>
            </w:pPr>
          </w:p>
        </w:tc>
        <w:tc>
          <w:tcPr>
            <w:tcW w:w="9610" w:type="dxa"/>
          </w:tcPr>
          <w:p w14:paraId="6DC173F9" w14:textId="77777777" w:rsidR="00025A94" w:rsidRPr="002D4C37" w:rsidRDefault="00025A94" w:rsidP="00025A94">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318B1869"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p>
          <w:p w14:paraId="40343ED9"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2F5BE858"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73ED45D1"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09C5890"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8FE6D0C"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AA2C05"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2677A50"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CBEEE8"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8991BB0"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C824E0"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3B7B78"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FC791F"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9BF5B87"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D27058A"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D0C3B26"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69460D99" w14:textId="77777777" w:rsidR="00025A94" w:rsidRPr="002D4C37" w:rsidRDefault="00025A94" w:rsidP="00025A94">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849CE5"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83CFC3"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Максимальное количество этажей – 5;</w:t>
            </w:r>
          </w:p>
          <w:p w14:paraId="24C64C20"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6632AC2"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56C4B18" w14:textId="77777777" w:rsidR="00025A94" w:rsidRPr="002D4C37" w:rsidRDefault="00025A94" w:rsidP="00025A94">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26897970"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048D7D" w14:textId="77777777" w:rsidR="00025A94" w:rsidRPr="002D4C37" w:rsidRDefault="00025A94" w:rsidP="00025A9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60B4B90B" w14:textId="77777777" w:rsidR="00025A94" w:rsidRPr="002D4C37" w:rsidRDefault="00025A94" w:rsidP="00025A94">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102BC387" w14:textId="77777777" w:rsidR="00025A94" w:rsidRPr="002D4C37" w:rsidRDefault="00025A94" w:rsidP="00025A94">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9F8C511" w14:textId="77777777" w:rsidR="00025A94" w:rsidRPr="002D4C37" w:rsidRDefault="00025A94" w:rsidP="00025A94">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BA4DFFB" w14:textId="77777777" w:rsidR="00025A94" w:rsidRPr="002D4C37" w:rsidRDefault="00025A94" w:rsidP="00025A94">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D4C37">
              <w:rPr>
                <w:rStyle w:val="Calibri105pt0pt"/>
                <w:rFonts w:ascii="Times New Roman" w:hAnsi="Times New Roman"/>
                <w:sz w:val="24"/>
                <w:szCs w:val="24"/>
              </w:rPr>
              <w:t>0,045</w:t>
            </w:r>
          </w:p>
          <w:p w14:paraId="2A9AFFC9" w14:textId="77777777" w:rsidR="00823C46" w:rsidRPr="002D4C37" w:rsidRDefault="00FF5242" w:rsidP="00025A94">
            <w:pPr>
              <w:spacing w:after="0"/>
              <w:rPr>
                <w:rFonts w:ascii="Times New Roman" w:hAnsi="Times New Roman"/>
                <w:b/>
                <w:bCs/>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63C08DE" w14:textId="77777777" w:rsidR="00796944" w:rsidRPr="002D4C37" w:rsidRDefault="00796944" w:rsidP="00796944">
            <w:pPr>
              <w:spacing w:after="0" w:line="240" w:lineRule="auto"/>
              <w:rPr>
                <w:rFonts w:ascii="Times New Roman" w:hAnsi="Times New Roman"/>
                <w:b/>
                <w:color w:val="000000"/>
              </w:rPr>
            </w:pPr>
            <w:r w:rsidRPr="002D4C37">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w:t>
            </w:r>
            <w:r w:rsidRPr="002D4C37">
              <w:rPr>
                <w:rFonts w:ascii="Times New Roman" w:hAnsi="Times New Roman"/>
                <w:b/>
                <w:color w:val="000000"/>
              </w:rPr>
              <w:lastRenderedPageBreak/>
              <w:t>территории по инициативе правообладателей земельных участков и (или) расположенных на них объектов недвижимости;</w:t>
            </w:r>
          </w:p>
          <w:p w14:paraId="57AD11C3" w14:textId="782D188B" w:rsidR="00796944" w:rsidRPr="002D4C37" w:rsidRDefault="00796944" w:rsidP="00796944">
            <w:pPr>
              <w:spacing w:after="0"/>
              <w:rPr>
                <w:rFonts w:ascii="Times New Roman" w:hAnsi="Times New Roman"/>
                <w:color w:val="000000"/>
                <w:sz w:val="24"/>
                <w:szCs w:val="24"/>
              </w:rPr>
            </w:pPr>
            <w:r w:rsidRPr="002D4C3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2D4C37" w:rsidRPr="002D4C37" w14:paraId="3E7E0CE3" w14:textId="77777777" w:rsidTr="00DA60F0">
        <w:tc>
          <w:tcPr>
            <w:tcW w:w="2723" w:type="dxa"/>
          </w:tcPr>
          <w:p w14:paraId="072E1DFC" w14:textId="77777777" w:rsidR="00025A94" w:rsidRPr="002D4C37" w:rsidRDefault="00025A94" w:rsidP="00025A94">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lastRenderedPageBreak/>
              <w:t>7.2</w:t>
            </w:r>
          </w:p>
        </w:tc>
        <w:tc>
          <w:tcPr>
            <w:tcW w:w="2659" w:type="dxa"/>
          </w:tcPr>
          <w:p w14:paraId="0F410712" w14:textId="77777777" w:rsidR="00025A94" w:rsidRPr="002D4C37" w:rsidRDefault="00025A94" w:rsidP="00025A94">
            <w:pPr>
              <w:spacing w:after="0" w:line="240" w:lineRule="auto"/>
              <w:rPr>
                <w:rFonts w:ascii="Times New Roman" w:eastAsia="Times New Roman" w:hAnsi="Times New Roman"/>
                <w:b/>
                <w:color w:val="000000"/>
                <w:sz w:val="24"/>
                <w:szCs w:val="24"/>
                <w:lang w:eastAsia="ru-RU"/>
              </w:rPr>
            </w:pPr>
            <w:r w:rsidRPr="002D4C37">
              <w:rPr>
                <w:rFonts w:ascii="Times New Roman" w:hAnsi="Times New Roman"/>
                <w:b/>
                <w:color w:val="000000"/>
                <w:sz w:val="24"/>
                <w:szCs w:val="24"/>
              </w:rPr>
              <w:t xml:space="preserve">Автомобильный транспорт </w:t>
            </w:r>
          </w:p>
        </w:tc>
        <w:tc>
          <w:tcPr>
            <w:tcW w:w="9610" w:type="dxa"/>
          </w:tcPr>
          <w:p w14:paraId="4CB8EBB2" w14:textId="77777777" w:rsidR="00025A94" w:rsidRPr="002D4C37" w:rsidRDefault="00025A94" w:rsidP="00025A94">
            <w:pPr>
              <w:jc w:val="both"/>
              <w:rPr>
                <w:rFonts w:ascii="Times New Roman" w:hAnsi="Times New Roman"/>
                <w:b/>
                <w:color w:val="000000"/>
                <w:sz w:val="24"/>
                <w:szCs w:val="24"/>
              </w:rPr>
            </w:pPr>
            <w:r w:rsidRPr="002D4C37">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5" w:anchor="block_1721" w:history="1">
              <w:r w:rsidRPr="002D4C37">
                <w:rPr>
                  <w:rFonts w:ascii="Times New Roman" w:hAnsi="Times New Roman"/>
                  <w:b/>
                  <w:color w:val="000000"/>
                  <w:sz w:val="24"/>
                  <w:szCs w:val="24"/>
                </w:rPr>
                <w:t>кодами 7.2.1 - 7.2.3</w:t>
              </w:r>
            </w:hyperlink>
            <w:r w:rsidRPr="002D4C37">
              <w:rPr>
                <w:rFonts w:ascii="Times New Roman" w:hAnsi="Times New Roman"/>
                <w:b/>
                <w:color w:val="000000"/>
                <w:sz w:val="24"/>
                <w:szCs w:val="24"/>
              </w:rPr>
              <w:t>.</w:t>
            </w:r>
          </w:p>
          <w:p w14:paraId="6D36E14E"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6D6E5EC6"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3E36D26F"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Отступ от границ земельного участка.</w:t>
            </w:r>
          </w:p>
          <w:p w14:paraId="5833B394"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линейных объектов – не подлежит установлению.</w:t>
            </w:r>
          </w:p>
          <w:p w14:paraId="527D2B00"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 xml:space="preserve">Для иных объектов капитального строительства </w:t>
            </w:r>
            <w:r w:rsidRPr="002D4C37">
              <w:rPr>
                <w:rFonts w:ascii="Times New Roman" w:hAnsi="Times New Roman"/>
                <w:color w:val="000000"/>
                <w:sz w:val="24"/>
                <w:szCs w:val="24"/>
                <w:lang w:eastAsia="ru-RU"/>
              </w:rPr>
              <w:t>минимальные отступы от границ земельных участков:</w:t>
            </w:r>
          </w:p>
          <w:p w14:paraId="26E790F8"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B13823"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5C3597A"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4C7117"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099B5C0C"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26DFEC"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66936F9"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6EF148"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2B36B0"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8DDEE7A" w14:textId="2CFECCF3"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FF5242"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2512B7C8"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2137FD"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20 м;</w:t>
            </w:r>
          </w:p>
          <w:p w14:paraId="476DD7ED"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процент застройки – не подлежит установлению;</w:t>
            </w:r>
          </w:p>
          <w:p w14:paraId="1BA0B5DB" w14:textId="10CBC639"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Коэффициент плотности застройки – не подлежит установлению;</w:t>
            </w:r>
          </w:p>
          <w:p w14:paraId="5C0171F8" w14:textId="46094BD0" w:rsidR="00823C46" w:rsidRPr="002D4C37" w:rsidRDefault="00FF5242" w:rsidP="00025A94">
            <w:pPr>
              <w:spacing w:after="0" w:line="240" w:lineRule="auto"/>
              <w:rPr>
                <w:rFonts w:ascii="Times New Roman" w:hAnsi="Times New Roman"/>
                <w:b/>
                <w:color w:val="000000"/>
                <w:sz w:val="24"/>
                <w:szCs w:val="24"/>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2D4C37">
              <w:rPr>
                <w:rFonts w:ascii="Times New Roman" w:hAnsi="Times New Roman"/>
                <w:b/>
                <w:bCs/>
                <w:color w:val="000000"/>
                <w:sz w:val="24"/>
                <w:szCs w:val="24"/>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025A94" w:rsidRPr="002D4C37" w14:paraId="7189DCEB" w14:textId="77777777" w:rsidTr="00DA60F0">
        <w:tc>
          <w:tcPr>
            <w:tcW w:w="2723" w:type="dxa"/>
          </w:tcPr>
          <w:p w14:paraId="04C1397C" w14:textId="77777777" w:rsidR="00025A94" w:rsidRPr="002D4C37" w:rsidRDefault="00025A94" w:rsidP="00025A94">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lastRenderedPageBreak/>
              <w:t>7.3</w:t>
            </w:r>
          </w:p>
        </w:tc>
        <w:tc>
          <w:tcPr>
            <w:tcW w:w="2659" w:type="dxa"/>
          </w:tcPr>
          <w:p w14:paraId="03C6F56F" w14:textId="77777777" w:rsidR="00025A94" w:rsidRPr="002D4C37" w:rsidRDefault="00025A94" w:rsidP="00025A94">
            <w:pPr>
              <w:spacing w:after="0" w:line="240" w:lineRule="auto"/>
              <w:rPr>
                <w:rFonts w:ascii="Times New Roman" w:hAnsi="Times New Roman"/>
                <w:b/>
                <w:bCs/>
                <w:color w:val="000000"/>
                <w:sz w:val="24"/>
                <w:szCs w:val="24"/>
              </w:rPr>
            </w:pPr>
            <w:r w:rsidRPr="002D4C37">
              <w:rPr>
                <w:rFonts w:ascii="Times New Roman" w:eastAsia="Times New Roman" w:hAnsi="Times New Roman"/>
                <w:b/>
                <w:bCs/>
                <w:color w:val="000000"/>
                <w:sz w:val="24"/>
                <w:szCs w:val="24"/>
                <w:lang w:eastAsia="ru-RU"/>
              </w:rPr>
              <w:t>Водный транспорт</w:t>
            </w:r>
          </w:p>
        </w:tc>
        <w:tc>
          <w:tcPr>
            <w:tcW w:w="9610" w:type="dxa"/>
          </w:tcPr>
          <w:p w14:paraId="02C25D53" w14:textId="77777777" w:rsidR="00025A94" w:rsidRPr="002D4C37" w:rsidRDefault="00025A94" w:rsidP="00025A94">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7582DCE4"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38610952"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7DAF6E52"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Отступ от границ земельного участка.</w:t>
            </w:r>
          </w:p>
          <w:p w14:paraId="4E283055"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линейных объектов – не подлежит установлению;</w:t>
            </w:r>
          </w:p>
          <w:p w14:paraId="76D3001F"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 xml:space="preserve">Для иных объектов капитального строительства </w:t>
            </w:r>
            <w:r w:rsidRPr="002D4C37">
              <w:rPr>
                <w:rFonts w:ascii="Times New Roman" w:hAnsi="Times New Roman"/>
                <w:color w:val="000000"/>
                <w:sz w:val="24"/>
                <w:szCs w:val="24"/>
                <w:lang w:eastAsia="ru-RU"/>
              </w:rPr>
              <w:t>минимальные отступы от границ земельных участков:</w:t>
            </w:r>
          </w:p>
          <w:p w14:paraId="17B89DE6"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8E451E"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CFE4B18"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939E3B"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429EDFD"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79BD15D"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BB9714" w14:textId="77777777" w:rsidR="00025A94" w:rsidRPr="002D4C37" w:rsidRDefault="00025A94" w:rsidP="00025A94">
            <w:pPr>
              <w:autoSpaceDE w:val="0"/>
              <w:autoSpaceDN w:val="0"/>
              <w:adjustRightInd w:val="0"/>
              <w:spacing w:after="0" w:line="240" w:lineRule="auto"/>
              <w:rPr>
                <w:rFonts w:ascii="Times New Roman" w:eastAsia="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2D4C37">
              <w:rPr>
                <w:rFonts w:ascii="Times New Roman" w:eastAsia="Times New Roman" w:hAnsi="Times New Roman"/>
                <w:color w:val="000000"/>
                <w:sz w:val="24"/>
                <w:szCs w:val="24"/>
                <w:lang w:eastAsia="ru-RU"/>
              </w:rPr>
              <w:t xml:space="preserve"> </w:t>
            </w:r>
          </w:p>
          <w:p w14:paraId="6A9FC03E" w14:textId="77777777" w:rsidR="00025A94" w:rsidRPr="002D4C37" w:rsidRDefault="00025A94" w:rsidP="00025A94">
            <w:pPr>
              <w:autoSpaceDE w:val="0"/>
              <w:autoSpaceDN w:val="0"/>
              <w:adjustRightInd w:val="0"/>
              <w:spacing w:after="0" w:line="240" w:lineRule="auto"/>
              <w:rPr>
                <w:rFonts w:ascii="Times New Roman" w:eastAsia="Times New Roman" w:hAnsi="Times New Roman"/>
                <w:color w:val="000000"/>
                <w:sz w:val="24"/>
                <w:szCs w:val="24"/>
                <w:lang w:eastAsia="ru-RU"/>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9EEC88" w14:textId="77777777" w:rsidR="00025A94" w:rsidRPr="002D4C37" w:rsidRDefault="00025A94" w:rsidP="00025A94">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E4E75D"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20 м;</w:t>
            </w:r>
          </w:p>
          <w:p w14:paraId="7C8C98F9"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процент застройки – не подлежит установлению;</w:t>
            </w:r>
          </w:p>
          <w:p w14:paraId="1B94177E"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Коэффициент плотности застройки – не подлежит установлению;</w:t>
            </w:r>
          </w:p>
          <w:p w14:paraId="38D57F85" w14:textId="1DF00991" w:rsidR="00823C46" w:rsidRPr="002D4C37" w:rsidRDefault="00FF5242" w:rsidP="00025A94">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w:t>
            </w:r>
            <w:r w:rsidRPr="002D4C37">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50ED07C6" w14:textId="77777777" w:rsidR="00DA60F0" w:rsidRPr="002D4C37" w:rsidRDefault="00DA60F0" w:rsidP="00DA60F0">
      <w:pPr>
        <w:spacing w:after="0" w:line="240" w:lineRule="auto"/>
        <w:rPr>
          <w:rFonts w:ascii="Times New Roman" w:hAnsi="Times New Roman"/>
          <w:color w:val="000000"/>
          <w:sz w:val="24"/>
          <w:szCs w:val="24"/>
        </w:rPr>
      </w:pPr>
    </w:p>
    <w:p w14:paraId="3050200E"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Вспомогательные виды использования</w:t>
      </w:r>
    </w:p>
    <w:p w14:paraId="0CEA8CDC"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2D4C37" w:rsidRPr="002D4C37" w14:paraId="002F784D" w14:textId="77777777" w:rsidTr="00DA60F0">
        <w:tc>
          <w:tcPr>
            <w:tcW w:w="2723" w:type="dxa"/>
          </w:tcPr>
          <w:p w14:paraId="1D2A8A3F"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659" w:type="dxa"/>
          </w:tcPr>
          <w:p w14:paraId="040660D1"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03BCE1CF"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66830756" w14:textId="77777777" w:rsidTr="00DA60F0">
        <w:tc>
          <w:tcPr>
            <w:tcW w:w="2723" w:type="dxa"/>
          </w:tcPr>
          <w:p w14:paraId="3826DAF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3.9.1</w:t>
            </w:r>
          </w:p>
        </w:tc>
        <w:tc>
          <w:tcPr>
            <w:tcW w:w="2659" w:type="dxa"/>
          </w:tcPr>
          <w:p w14:paraId="45AC24E1"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Обеспечение деятельности в области гидрометеорологии и смежных с ней областях</w:t>
            </w:r>
          </w:p>
        </w:tc>
        <w:tc>
          <w:tcPr>
            <w:tcW w:w="9610" w:type="dxa"/>
          </w:tcPr>
          <w:p w14:paraId="780FB576"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0DB1550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6717830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C0B423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6F8368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1B50F79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37432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F19280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2293F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092BC9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859317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0CA6DF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E9026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0F192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C454CF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9A70DA9"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8C3EA1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EF91EC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1F3DD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w:t>
            </w:r>
            <w:r w:rsidRPr="002D4C37">
              <w:rPr>
                <w:rFonts w:ascii="Times New Roman" w:hAnsi="Times New Roman"/>
                <w:color w:val="000000"/>
                <w:sz w:val="24"/>
                <w:szCs w:val="24"/>
              </w:rPr>
              <w:t>4</w:t>
            </w:r>
            <w:r w:rsidRPr="002D4C37">
              <w:rPr>
                <w:rFonts w:ascii="Times New Roman" w:eastAsia="Times New Roman" w:hAnsi="Times New Roman"/>
                <w:color w:val="000000"/>
                <w:sz w:val="24"/>
                <w:szCs w:val="24"/>
                <w:lang w:eastAsia="ru-RU"/>
              </w:rPr>
              <w:t>;</w:t>
            </w:r>
          </w:p>
          <w:p w14:paraId="77954B9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58270F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834B714"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960641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1EBA5F0"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8499FC9"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B962588"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B83B351" w14:textId="5635F75B" w:rsidR="00823C46" w:rsidRPr="002D4C37" w:rsidRDefault="00FF5242" w:rsidP="00DA60F0">
            <w:pPr>
              <w:spacing w:after="0"/>
              <w:rPr>
                <w:rFonts w:ascii="Times New Roman" w:hAnsi="Times New Roman"/>
                <w:color w:val="000000"/>
                <w:sz w:val="24"/>
                <w:szCs w:val="24"/>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r w:rsidR="00823C46" w:rsidRPr="002D4C37">
              <w:rPr>
                <w:rFonts w:ascii="Times New Roman" w:hAnsi="Times New Roman"/>
                <w:b/>
                <w:bCs/>
                <w:color w:val="000000"/>
                <w:sz w:val="24"/>
                <w:szCs w:val="24"/>
              </w:rPr>
              <w:t>.</w:t>
            </w:r>
          </w:p>
        </w:tc>
      </w:tr>
      <w:tr w:rsidR="002D4C37" w:rsidRPr="002D4C37" w14:paraId="791AC284" w14:textId="77777777" w:rsidTr="00DA60F0">
        <w:tc>
          <w:tcPr>
            <w:tcW w:w="2723" w:type="dxa"/>
          </w:tcPr>
          <w:p w14:paraId="4BBD511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xml:space="preserve">4.9 </w:t>
            </w:r>
          </w:p>
          <w:p w14:paraId="38DC0FC8" w14:textId="77777777" w:rsidR="00DA60F0" w:rsidRPr="002D4C37" w:rsidRDefault="00DA60F0" w:rsidP="00DA60F0">
            <w:pPr>
              <w:spacing w:after="0" w:line="240" w:lineRule="auto"/>
              <w:rPr>
                <w:rFonts w:ascii="Times New Roman" w:hAnsi="Times New Roman"/>
                <w:color w:val="000000"/>
                <w:sz w:val="24"/>
                <w:szCs w:val="24"/>
                <w:lang w:eastAsia="ru-RU"/>
              </w:rPr>
            </w:pPr>
          </w:p>
        </w:tc>
        <w:tc>
          <w:tcPr>
            <w:tcW w:w="2659" w:type="dxa"/>
          </w:tcPr>
          <w:p w14:paraId="6D56493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b/>
                <w:bCs/>
                <w:color w:val="000000"/>
                <w:sz w:val="24"/>
                <w:szCs w:val="24"/>
              </w:rPr>
              <w:t>Служебные гаражи</w:t>
            </w:r>
            <w:r w:rsidRPr="002D4C37">
              <w:rPr>
                <w:rFonts w:ascii="Times New Roman" w:hAnsi="Times New Roman"/>
                <w:color w:val="000000"/>
                <w:sz w:val="24"/>
                <w:szCs w:val="24"/>
              </w:rPr>
              <w:t xml:space="preserve"> </w:t>
            </w:r>
          </w:p>
        </w:tc>
        <w:tc>
          <w:tcPr>
            <w:tcW w:w="9610" w:type="dxa"/>
          </w:tcPr>
          <w:p w14:paraId="2244A458"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6" w:anchor="block_1030" w:history="1">
              <w:r w:rsidRPr="002D4C37">
                <w:rPr>
                  <w:rFonts w:ascii="Times New Roman" w:hAnsi="Times New Roman"/>
                  <w:b/>
                  <w:color w:val="000000"/>
                  <w:sz w:val="24"/>
                  <w:szCs w:val="24"/>
                </w:rPr>
                <w:t>кодами 3.0</w:t>
              </w:r>
            </w:hyperlink>
            <w:r w:rsidRPr="002D4C37">
              <w:rPr>
                <w:rFonts w:ascii="Times New Roman" w:hAnsi="Times New Roman"/>
                <w:b/>
                <w:color w:val="000000"/>
                <w:sz w:val="24"/>
                <w:szCs w:val="24"/>
              </w:rPr>
              <w:t>, </w:t>
            </w:r>
            <w:hyperlink r:id="rId17" w:anchor="block_1040" w:history="1">
              <w:r w:rsidRPr="002D4C37">
                <w:rPr>
                  <w:rFonts w:ascii="Times New Roman" w:hAnsi="Times New Roman"/>
                  <w:b/>
                  <w:color w:val="000000"/>
                  <w:sz w:val="24"/>
                  <w:szCs w:val="24"/>
                </w:rPr>
                <w:t>4.0</w:t>
              </w:r>
            </w:hyperlink>
            <w:r w:rsidRPr="002D4C37">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3E618F1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FBC793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C8334D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08EA0E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ABF895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05D7F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483B833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249B7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категории, не менее 3 м со стороны, выходящей на проезд.</w:t>
            </w:r>
          </w:p>
          <w:p w14:paraId="4D6CBB3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57BD9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105C8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BACD1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5A8C4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3C3432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F2EE3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AA0B7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34870A1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B9A9B6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54874B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37B36AF3" w14:textId="51A1404C" w:rsidR="00DA60F0" w:rsidRPr="002D4C37" w:rsidRDefault="00DA60F0" w:rsidP="00DA60F0">
            <w:pPr>
              <w:pStyle w:val="320"/>
              <w:snapToGrid w:val="0"/>
              <w:jc w:val="left"/>
              <w:rPr>
                <w:color w:val="000000"/>
                <w:sz w:val="24"/>
                <w:szCs w:val="24"/>
              </w:rPr>
            </w:pPr>
            <w:r w:rsidRPr="002D4C37">
              <w:rPr>
                <w:color w:val="000000"/>
                <w:sz w:val="24"/>
                <w:szCs w:val="24"/>
              </w:rPr>
              <w:t xml:space="preserve"> </w:t>
            </w:r>
            <w:r w:rsidR="00FF5242" w:rsidRPr="002D4C37">
              <w:rPr>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3119A11D" w14:textId="77777777" w:rsidTr="00DA60F0">
        <w:tc>
          <w:tcPr>
            <w:tcW w:w="2723" w:type="dxa"/>
          </w:tcPr>
          <w:p w14:paraId="12A544C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4.9.1</w:t>
            </w:r>
          </w:p>
        </w:tc>
        <w:tc>
          <w:tcPr>
            <w:tcW w:w="2659" w:type="dxa"/>
          </w:tcPr>
          <w:p w14:paraId="694C65D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b/>
                <w:color w:val="000000"/>
                <w:sz w:val="24"/>
                <w:szCs w:val="24"/>
              </w:rPr>
              <w:t>Объекты дорожного сервиса</w:t>
            </w:r>
          </w:p>
        </w:tc>
        <w:tc>
          <w:tcPr>
            <w:tcW w:w="9610" w:type="dxa"/>
          </w:tcPr>
          <w:p w14:paraId="32EB4032"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8" w:anchor="block_14911" w:history="1">
              <w:r w:rsidRPr="002D4C37">
                <w:rPr>
                  <w:rFonts w:ascii="Times New Roman" w:hAnsi="Times New Roman"/>
                  <w:b/>
                  <w:color w:val="000000"/>
                  <w:sz w:val="24"/>
                  <w:szCs w:val="24"/>
                </w:rPr>
                <w:t>кодами 4.9.1.1 - 4.9.1.4</w:t>
              </w:r>
            </w:hyperlink>
            <w:r w:rsidRPr="002D4C37">
              <w:rPr>
                <w:rFonts w:ascii="Times New Roman" w:hAnsi="Times New Roman"/>
                <w:b/>
                <w:color w:val="000000"/>
                <w:sz w:val="24"/>
                <w:szCs w:val="24"/>
              </w:rPr>
              <w:t>.</w:t>
            </w:r>
          </w:p>
          <w:p w14:paraId="060A914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E737BA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количество колонок на АЗС - 5</w:t>
            </w:r>
          </w:p>
          <w:p w14:paraId="0F5C688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технологических постов для СТО - 5</w:t>
            </w:r>
          </w:p>
          <w:p w14:paraId="6721C95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1637174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Для АЗС минимальный размер:</w:t>
            </w:r>
          </w:p>
          <w:p w14:paraId="5A85E45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на 2 колонки – 0,1 га;</w:t>
            </w:r>
          </w:p>
          <w:p w14:paraId="5D96227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на 5 колонки – 0,2 га;</w:t>
            </w:r>
          </w:p>
          <w:p w14:paraId="63B4296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Для СТО минимальный размер:</w:t>
            </w:r>
          </w:p>
          <w:p w14:paraId="11A56B4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 xml:space="preserve"> на 5 технологических постов – 0.5 га;</w:t>
            </w:r>
          </w:p>
          <w:p w14:paraId="1210426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14CF4BB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F97B7F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2A786EF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944FE0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D20A4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2E1981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958B9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B181D4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7272FE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64F92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B7E16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5007A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341C79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D91C6D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4C86E72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5F697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5EA67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2;</w:t>
            </w:r>
          </w:p>
          <w:p w14:paraId="13251D2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1DBB5D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4DC9336"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D0853B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813A54"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42C85777"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FA752A0" w14:textId="64A6CD6F" w:rsidR="00823C46" w:rsidRPr="002D4C37" w:rsidRDefault="00FF5242"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w:t>
            </w:r>
            <w:r w:rsidRPr="002D4C37">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4475BBB2" w14:textId="77777777" w:rsidTr="00DA60F0">
        <w:tc>
          <w:tcPr>
            <w:tcW w:w="2723" w:type="dxa"/>
          </w:tcPr>
          <w:p w14:paraId="3F4698F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6.8</w:t>
            </w:r>
          </w:p>
        </w:tc>
        <w:tc>
          <w:tcPr>
            <w:tcW w:w="2659" w:type="dxa"/>
          </w:tcPr>
          <w:p w14:paraId="12674E38"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Связь</w:t>
            </w:r>
          </w:p>
        </w:tc>
        <w:tc>
          <w:tcPr>
            <w:tcW w:w="9610" w:type="dxa"/>
          </w:tcPr>
          <w:p w14:paraId="203071F1"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9" w:anchor="block_1311" w:history="1">
              <w:r w:rsidRPr="002D4C37">
                <w:rPr>
                  <w:rFonts w:ascii="Times New Roman" w:hAnsi="Times New Roman"/>
                  <w:b/>
                  <w:color w:val="000000"/>
                  <w:sz w:val="24"/>
                  <w:szCs w:val="24"/>
                </w:rPr>
                <w:t>кодами 3.1.1</w:t>
              </w:r>
            </w:hyperlink>
            <w:r w:rsidRPr="002D4C37">
              <w:rPr>
                <w:rFonts w:ascii="Times New Roman" w:hAnsi="Times New Roman"/>
                <w:b/>
                <w:color w:val="000000"/>
                <w:sz w:val="24"/>
                <w:szCs w:val="24"/>
              </w:rPr>
              <w:t>, </w:t>
            </w:r>
            <w:hyperlink r:id="rId20" w:anchor="block_1323" w:history="1">
              <w:r w:rsidRPr="002D4C37">
                <w:rPr>
                  <w:rFonts w:ascii="Times New Roman" w:hAnsi="Times New Roman"/>
                  <w:b/>
                  <w:color w:val="000000"/>
                  <w:sz w:val="24"/>
                  <w:szCs w:val="24"/>
                </w:rPr>
                <w:t>3.2.3</w:t>
              </w:r>
            </w:hyperlink>
            <w:r w:rsidRPr="002D4C37">
              <w:rPr>
                <w:rFonts w:ascii="Times New Roman" w:hAnsi="Times New Roman"/>
                <w:b/>
                <w:color w:val="000000"/>
                <w:sz w:val="24"/>
                <w:szCs w:val="24"/>
              </w:rPr>
              <w:t>.</w:t>
            </w:r>
          </w:p>
          <w:p w14:paraId="7D8FFBD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17BD90B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5E66ABD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23DBBA7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Отступ от границ земельного участка.</w:t>
            </w:r>
          </w:p>
          <w:p w14:paraId="3F8C384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линейных объектов – не подлежит установлению.</w:t>
            </w:r>
          </w:p>
          <w:p w14:paraId="0157AA4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 xml:space="preserve">Для иных объектов капитального строительства – </w:t>
            </w:r>
            <w:r w:rsidRPr="002D4C37">
              <w:rPr>
                <w:rFonts w:ascii="Times New Roman" w:hAnsi="Times New Roman"/>
                <w:color w:val="000000"/>
                <w:sz w:val="24"/>
                <w:szCs w:val="24"/>
                <w:lang w:eastAsia="ru-RU"/>
              </w:rPr>
              <w:t>Минимальные отступы от границ земельных участков:</w:t>
            </w:r>
          </w:p>
          <w:p w14:paraId="1B2B246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20646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2B79DD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30077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29C4F4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19B37B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B4E27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609C3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D54B6A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45F0F180" w14:textId="784CB23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FF5242"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476D8F7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26C65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30 м;</w:t>
            </w:r>
          </w:p>
          <w:p w14:paraId="0171AE7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13F9CF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074B7D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18BDCD32" w14:textId="63468ED8" w:rsidR="00DA60F0" w:rsidRPr="002D4C37" w:rsidRDefault="00FF5242" w:rsidP="00DA60F0">
            <w:pPr>
              <w:spacing w:after="0" w:line="240" w:lineRule="auto"/>
              <w:rPr>
                <w:rFonts w:ascii="Times New Roman" w:eastAsia="Times New Roman" w:hAnsi="Times New Roman"/>
                <w:b/>
                <w:bCs/>
                <w:color w:val="000000"/>
                <w:sz w:val="24"/>
                <w:szCs w:val="24"/>
                <w:lang w:eastAsia="ru-RU"/>
              </w:rPr>
            </w:pPr>
            <w:r w:rsidRPr="002D4C37">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73AE6A5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Примечание:</w:t>
      </w:r>
    </w:p>
    <w:p w14:paraId="0531A2DC"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2D4C37">
        <w:rPr>
          <w:rFonts w:ascii="Times New Roman" w:hAnsi="Times New Roman"/>
          <w:color w:val="000000"/>
          <w:sz w:val="24"/>
          <w:szCs w:val="24"/>
          <w:lang w:val="en-US" w:eastAsia="ru-RU"/>
        </w:rPr>
        <w:t>V</w:t>
      </w:r>
      <w:r w:rsidRPr="002D4C37">
        <w:rPr>
          <w:rFonts w:ascii="Times New Roman" w:hAnsi="Times New Roman"/>
          <w:color w:val="000000"/>
          <w:sz w:val="24"/>
          <w:szCs w:val="24"/>
          <w:lang w:eastAsia="ru-RU"/>
        </w:rPr>
        <w:t xml:space="preserve"> настоящих Правил.</w:t>
      </w:r>
    </w:p>
    <w:p w14:paraId="5C418818"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90EE712"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2BC37C06"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579CDE5"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CDC8A42"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3B0C511"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F84F4C4"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AAEEA01"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w:t>
      </w:r>
      <w:r w:rsidRPr="002D4C37">
        <w:rPr>
          <w:rFonts w:ascii="Times New Roman" w:hAnsi="Times New Roman"/>
          <w:color w:val="000000"/>
          <w:sz w:val="24"/>
          <w:szCs w:val="24"/>
          <w:lang w:eastAsia="ru-RU"/>
        </w:rPr>
        <w:lastRenderedPageBreak/>
        <w:t>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3540A4B"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A1BC899"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06EB57E6"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D97BC85"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127E301"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w:t>
      </w:r>
    </w:p>
    <w:p w14:paraId="423C690B"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22969002"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51F5B5F"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F00F94C" w14:textId="77777777"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3688B6A" w14:textId="407E3690" w:rsidR="00DA60F0" w:rsidRPr="002D4C37" w:rsidRDefault="00DA60F0" w:rsidP="00DA60F0">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5000C27" w14:textId="77777777" w:rsidR="00945993" w:rsidRPr="002D4C37" w:rsidRDefault="00945993" w:rsidP="00945993">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color w:val="000000"/>
          <w:sz w:val="24"/>
          <w:szCs w:val="24"/>
          <w:lang w:eastAsia="ru-RU"/>
        </w:rPr>
      </w:pPr>
    </w:p>
    <w:p w14:paraId="751C5634" w14:textId="77777777" w:rsidR="00112FF5" w:rsidRPr="002D4C37" w:rsidRDefault="00112FF5" w:rsidP="00112FF5">
      <w:pPr>
        <w:pStyle w:val="2"/>
        <w:spacing w:before="0" w:after="0"/>
        <w:rPr>
          <w:rFonts w:ascii="Times New Roman" w:hAnsi="Times New Roman" w:cs="Times New Roman"/>
          <w:i w:val="0"/>
          <w:iCs w:val="0"/>
          <w:color w:val="000000"/>
          <w:kern w:val="1"/>
          <w:sz w:val="24"/>
          <w:szCs w:val="24"/>
        </w:rPr>
      </w:pPr>
      <w:bookmarkStart w:id="23" w:name="_Toc109830895"/>
      <w:r w:rsidRPr="002D4C37">
        <w:rPr>
          <w:rFonts w:ascii="Times New Roman" w:hAnsi="Times New Roman" w:cs="Times New Roman"/>
          <w:i w:val="0"/>
          <w:color w:val="000000"/>
          <w:kern w:val="1"/>
          <w:sz w:val="24"/>
          <w:szCs w:val="24"/>
        </w:rPr>
        <w:t>Статья 4</w:t>
      </w:r>
      <w:r w:rsidR="000D4C1B" w:rsidRPr="002D4C37">
        <w:rPr>
          <w:rFonts w:ascii="Times New Roman" w:hAnsi="Times New Roman" w:cs="Times New Roman"/>
          <w:i w:val="0"/>
          <w:color w:val="000000"/>
          <w:kern w:val="1"/>
          <w:sz w:val="24"/>
          <w:szCs w:val="24"/>
        </w:rPr>
        <w:t>1</w:t>
      </w:r>
      <w:r w:rsidRPr="002D4C37">
        <w:rPr>
          <w:rFonts w:ascii="Times New Roman" w:hAnsi="Times New Roman" w:cs="Times New Roman"/>
          <w:i w:val="0"/>
          <w:color w:val="000000"/>
          <w:kern w:val="1"/>
          <w:sz w:val="24"/>
          <w:szCs w:val="24"/>
        </w:rPr>
        <w:t>. Производственная и коммунально-складская зона (П-1)</w:t>
      </w:r>
      <w:bookmarkEnd w:id="23"/>
    </w:p>
    <w:p w14:paraId="5B23F456" w14:textId="77777777" w:rsidR="00112FF5" w:rsidRPr="002D4C37"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0D61735E" w14:textId="77777777" w:rsidR="00DA60F0" w:rsidRPr="002D4C37" w:rsidRDefault="00DA60F0" w:rsidP="00DA60F0">
      <w:pPr>
        <w:pStyle w:val="aff6"/>
        <w:spacing w:after="0" w:line="240" w:lineRule="auto"/>
        <w:ind w:left="0"/>
        <w:rPr>
          <w:rFonts w:ascii="Times New Roman" w:hAnsi="Times New Roman"/>
          <w:b/>
          <w:color w:val="000000"/>
          <w:sz w:val="24"/>
          <w:szCs w:val="24"/>
        </w:rPr>
      </w:pPr>
      <w:r w:rsidRPr="002D4C37">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6E9394BE" w14:textId="77777777" w:rsidR="00DA60F0" w:rsidRPr="002D4C37" w:rsidRDefault="00DA60F0" w:rsidP="00DA60F0">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2D4C37" w:rsidRPr="002D4C37" w14:paraId="4E70D435" w14:textId="77777777" w:rsidTr="00DA60F0">
        <w:trPr>
          <w:trHeight w:val="304"/>
        </w:trPr>
        <w:tc>
          <w:tcPr>
            <w:tcW w:w="5425" w:type="dxa"/>
            <w:tcBorders>
              <w:top w:val="single" w:sz="8" w:space="0" w:color="auto"/>
              <w:left w:val="single" w:sz="8" w:space="0" w:color="auto"/>
              <w:bottom w:val="single" w:sz="8" w:space="0" w:color="auto"/>
              <w:right w:val="nil"/>
            </w:tcBorders>
          </w:tcPr>
          <w:p w14:paraId="2EBE34AF"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Код. Основные виды разрешённого</w:t>
            </w:r>
          </w:p>
          <w:p w14:paraId="51F7FA8F"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315429C0"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Код. Условно разрешённые</w:t>
            </w:r>
          </w:p>
          <w:p w14:paraId="04D27083"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18330930"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Код. Вспомогательные виды</w:t>
            </w:r>
          </w:p>
          <w:p w14:paraId="78F447BB"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использования</w:t>
            </w:r>
          </w:p>
        </w:tc>
      </w:tr>
      <w:tr w:rsidR="00DA60F0" w:rsidRPr="002D4C37" w14:paraId="5838A477" w14:textId="77777777" w:rsidTr="00DA60F0">
        <w:trPr>
          <w:trHeight w:val="416"/>
        </w:trPr>
        <w:tc>
          <w:tcPr>
            <w:tcW w:w="5425" w:type="dxa"/>
            <w:tcBorders>
              <w:top w:val="single" w:sz="8" w:space="0" w:color="auto"/>
              <w:left w:val="single" w:sz="8" w:space="0" w:color="auto"/>
              <w:bottom w:val="single" w:sz="8" w:space="0" w:color="auto"/>
              <w:right w:val="nil"/>
            </w:tcBorders>
          </w:tcPr>
          <w:p w14:paraId="5989D815" w14:textId="24E2E95C"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color w:val="000000"/>
                <w:sz w:val="24"/>
                <w:szCs w:val="24"/>
                <w:lang w:eastAsia="ru-RU"/>
              </w:rPr>
              <w:t xml:space="preserve">2.7.1 </w:t>
            </w:r>
            <w:r w:rsidRPr="002D4C37">
              <w:rPr>
                <w:rFonts w:ascii="Times New Roman" w:hAnsi="Times New Roman"/>
                <w:b/>
                <w:color w:val="000000"/>
                <w:sz w:val="24"/>
                <w:szCs w:val="24"/>
                <w:lang w:eastAsia="ru-RU"/>
              </w:rPr>
              <w:t>Хранение автотранспорта</w:t>
            </w:r>
          </w:p>
          <w:p w14:paraId="18338DE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 Коммунальное обслуживание</w:t>
            </w:r>
          </w:p>
          <w:p w14:paraId="0CD6819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4.9 </w:t>
            </w:r>
            <w:r w:rsidRPr="002D4C37">
              <w:rPr>
                <w:rFonts w:ascii="Times New Roman" w:hAnsi="Times New Roman"/>
                <w:b/>
                <w:bCs/>
                <w:color w:val="000000"/>
                <w:sz w:val="24"/>
                <w:szCs w:val="24"/>
              </w:rPr>
              <w:t>Служебные гаражи</w:t>
            </w:r>
          </w:p>
          <w:p w14:paraId="1C369F67"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6.1 Недропользование</w:t>
            </w:r>
          </w:p>
          <w:p w14:paraId="768DFD9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6.3 Лёгкая промышленность </w:t>
            </w:r>
          </w:p>
          <w:p w14:paraId="4045AAF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color w:val="000000"/>
                <w:sz w:val="24"/>
                <w:szCs w:val="24"/>
                <w:lang w:eastAsia="ru-RU"/>
              </w:rPr>
              <w:t xml:space="preserve">6.4 Пищевая промышленность </w:t>
            </w:r>
          </w:p>
          <w:p w14:paraId="4BBDD446" w14:textId="77777777" w:rsidR="00DA60F0" w:rsidRPr="002D4C37" w:rsidRDefault="00DA60F0" w:rsidP="00DA60F0">
            <w:pPr>
              <w:spacing w:after="0" w:line="240" w:lineRule="auto"/>
              <w:contextualSpacing/>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6.6 Строительная промышленность </w:t>
            </w:r>
          </w:p>
          <w:p w14:paraId="4C8560E3" w14:textId="77777777" w:rsidR="00DA60F0" w:rsidRPr="002D4C37" w:rsidRDefault="00DA60F0" w:rsidP="00DA60F0">
            <w:pPr>
              <w:spacing w:after="0" w:line="240" w:lineRule="auto"/>
              <w:contextualSpacing/>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6.7 Энергетика</w:t>
            </w:r>
          </w:p>
          <w:p w14:paraId="33E2CE0A" w14:textId="77777777" w:rsidR="00DA60F0" w:rsidRPr="002D4C37" w:rsidRDefault="00DA60F0" w:rsidP="00DA60F0">
            <w:pPr>
              <w:spacing w:after="0" w:line="240" w:lineRule="auto"/>
              <w:contextualSpacing/>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6.8 Связь</w:t>
            </w:r>
          </w:p>
          <w:p w14:paraId="1F072CD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6.9 Склады </w:t>
            </w:r>
          </w:p>
          <w:p w14:paraId="71506B27"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352BADB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3.3 Бытовое обслуживание</w:t>
            </w:r>
          </w:p>
          <w:p w14:paraId="67B3BA0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4.9.1. </w:t>
            </w:r>
            <w:r w:rsidRPr="002D4C37">
              <w:rPr>
                <w:rFonts w:ascii="Times New Roman" w:hAnsi="Times New Roman"/>
                <w:b/>
                <w:color w:val="000000"/>
                <w:sz w:val="24"/>
                <w:szCs w:val="24"/>
              </w:rPr>
              <w:t>Объекты дорожного сервиса</w:t>
            </w:r>
            <w:r w:rsidRPr="002D4C37">
              <w:rPr>
                <w:rFonts w:ascii="Times New Roman" w:hAnsi="Times New Roman"/>
                <w:color w:val="000000"/>
                <w:sz w:val="24"/>
                <w:szCs w:val="24"/>
                <w:lang w:eastAsia="ru-RU"/>
              </w:rPr>
              <w:t xml:space="preserve"> </w:t>
            </w:r>
          </w:p>
          <w:p w14:paraId="74F40D4E" w14:textId="77777777" w:rsidR="00DA60F0" w:rsidRPr="002D4C37" w:rsidRDefault="00DA60F0" w:rsidP="00025A94">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51AF7214"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3.9 Обеспечение научной деятельности</w:t>
            </w:r>
          </w:p>
          <w:p w14:paraId="52B85623"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4.4 Магазины</w:t>
            </w:r>
          </w:p>
          <w:p w14:paraId="04CD53A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Cs/>
                <w:color w:val="000000"/>
                <w:sz w:val="24"/>
                <w:szCs w:val="24"/>
              </w:rPr>
              <w:t xml:space="preserve">7.2 Автомобильный транспорт </w:t>
            </w:r>
          </w:p>
          <w:p w14:paraId="540E3C4D"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11.2 Специальное пользование водными объектами</w:t>
            </w:r>
          </w:p>
          <w:p w14:paraId="412C36A1" w14:textId="77777777" w:rsidR="00DA60F0" w:rsidRPr="002D4C37" w:rsidRDefault="00DA60F0" w:rsidP="00DA60F0">
            <w:pPr>
              <w:spacing w:after="0" w:line="240" w:lineRule="auto"/>
              <w:rPr>
                <w:rFonts w:ascii="Times New Roman" w:hAnsi="Times New Roman"/>
                <w:bCs/>
                <w:color w:val="000000"/>
                <w:sz w:val="24"/>
                <w:szCs w:val="24"/>
              </w:rPr>
            </w:pPr>
          </w:p>
        </w:tc>
      </w:tr>
    </w:tbl>
    <w:p w14:paraId="100A4B3D" w14:textId="77777777" w:rsidR="00DA60F0" w:rsidRPr="002D4C37" w:rsidRDefault="00DA60F0" w:rsidP="00DA60F0">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75F52D1D" w14:textId="77777777" w:rsidR="00DA60F0" w:rsidRPr="002D4C37" w:rsidRDefault="00DA60F0" w:rsidP="00DA60F0">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59D09616" w14:textId="77777777" w:rsidR="00DA60F0" w:rsidRPr="002D4C37" w:rsidRDefault="00DA60F0" w:rsidP="00DA60F0">
      <w:pPr>
        <w:spacing w:after="0" w:line="240" w:lineRule="auto"/>
        <w:rPr>
          <w:rFonts w:ascii="Times New Roman" w:hAnsi="Times New Roman"/>
          <w:b/>
          <w:color w:val="000000"/>
          <w:sz w:val="24"/>
          <w:szCs w:val="24"/>
        </w:rPr>
      </w:pPr>
    </w:p>
    <w:p w14:paraId="321AC134"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lastRenderedPageBreak/>
        <w:t>Основные виды разрешенного использования</w:t>
      </w:r>
    </w:p>
    <w:p w14:paraId="4772C15B"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2D4C37" w:rsidRPr="002D4C37" w14:paraId="79546621" w14:textId="77777777" w:rsidTr="00DA60F0">
        <w:trPr>
          <w:trHeight w:val="1637"/>
        </w:trPr>
        <w:tc>
          <w:tcPr>
            <w:tcW w:w="2551" w:type="dxa"/>
          </w:tcPr>
          <w:p w14:paraId="18709541"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w:t>
            </w:r>
          </w:p>
          <w:p w14:paraId="321AA63F"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вида разрешенного использования</w:t>
            </w:r>
          </w:p>
          <w:p w14:paraId="43688B3D"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земельного</w:t>
            </w:r>
          </w:p>
          <w:p w14:paraId="1CB28086"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участка</w:t>
            </w:r>
          </w:p>
        </w:tc>
        <w:tc>
          <w:tcPr>
            <w:tcW w:w="2552" w:type="dxa"/>
          </w:tcPr>
          <w:p w14:paraId="06F95499"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262F22BD"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2BA48D6F" w14:textId="77777777" w:rsidTr="00DA60F0">
        <w:trPr>
          <w:trHeight w:val="85"/>
        </w:trPr>
        <w:tc>
          <w:tcPr>
            <w:tcW w:w="2551" w:type="dxa"/>
          </w:tcPr>
          <w:p w14:paraId="35DEE60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2.7.1</w:t>
            </w:r>
          </w:p>
        </w:tc>
        <w:tc>
          <w:tcPr>
            <w:tcW w:w="2552" w:type="dxa"/>
          </w:tcPr>
          <w:p w14:paraId="432BF6C2"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b/>
                <w:color w:val="000000"/>
                <w:sz w:val="24"/>
                <w:szCs w:val="24"/>
                <w:lang w:eastAsia="ru-RU"/>
              </w:rPr>
              <w:t xml:space="preserve">Хранение автотранспорта </w:t>
            </w:r>
          </w:p>
        </w:tc>
        <w:tc>
          <w:tcPr>
            <w:tcW w:w="9464" w:type="dxa"/>
          </w:tcPr>
          <w:p w14:paraId="08A64440" w14:textId="77777777" w:rsidR="00DA60F0" w:rsidRPr="002D4C37" w:rsidRDefault="00DA60F0" w:rsidP="00DA60F0">
            <w:pPr>
              <w:pStyle w:val="320"/>
              <w:snapToGrid w:val="0"/>
              <w:rPr>
                <w:b/>
                <w:color w:val="000000"/>
                <w:sz w:val="24"/>
                <w:szCs w:val="24"/>
                <w:lang w:eastAsia="ru-RU"/>
              </w:rPr>
            </w:pPr>
            <w:r w:rsidRPr="002D4C37">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D950192" w14:textId="77777777" w:rsidR="00DA60F0" w:rsidRPr="002D4C37" w:rsidRDefault="00DA60F0" w:rsidP="00DA60F0">
            <w:pPr>
              <w:pStyle w:val="320"/>
              <w:snapToGrid w:val="0"/>
              <w:rPr>
                <w:color w:val="000000"/>
                <w:sz w:val="24"/>
                <w:szCs w:val="24"/>
              </w:rPr>
            </w:pPr>
          </w:p>
          <w:p w14:paraId="086A325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18 кв.м;</w:t>
            </w:r>
          </w:p>
          <w:p w14:paraId="6D1996C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9B96CF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99512B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FC0D6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E9A621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B0C42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F61B27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208055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C309A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56BE3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CBF65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2B5F71D" w14:textId="37752E6E" w:rsidR="00DA60F0" w:rsidRPr="002D4C37" w:rsidRDefault="00DA60F0" w:rsidP="00DA60F0">
            <w:pPr>
              <w:autoSpaceDE w:val="0"/>
              <w:autoSpaceDN w:val="0"/>
              <w:adjustRightInd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FF5242"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49D6047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75A5C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1.</w:t>
            </w:r>
          </w:p>
          <w:p w14:paraId="6666137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504C6D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34C27E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r w:rsidR="002D4C37" w:rsidRPr="002D4C37" w14:paraId="2F4804B5" w14:textId="77777777" w:rsidTr="00DA60F0">
        <w:tc>
          <w:tcPr>
            <w:tcW w:w="2551" w:type="dxa"/>
          </w:tcPr>
          <w:p w14:paraId="62D2A91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3.1</w:t>
            </w:r>
          </w:p>
        </w:tc>
        <w:tc>
          <w:tcPr>
            <w:tcW w:w="2552" w:type="dxa"/>
          </w:tcPr>
          <w:p w14:paraId="46AE12C0"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Коммунальное обслуживание</w:t>
            </w:r>
          </w:p>
          <w:p w14:paraId="1F123475" w14:textId="77777777" w:rsidR="00DA60F0" w:rsidRPr="002D4C37" w:rsidRDefault="00DA60F0" w:rsidP="00DA60F0">
            <w:pPr>
              <w:spacing w:after="0" w:line="240" w:lineRule="auto"/>
              <w:rPr>
                <w:rFonts w:ascii="Times New Roman" w:hAnsi="Times New Roman"/>
                <w:color w:val="000000"/>
                <w:sz w:val="24"/>
                <w:szCs w:val="24"/>
              </w:rPr>
            </w:pPr>
          </w:p>
        </w:tc>
        <w:tc>
          <w:tcPr>
            <w:tcW w:w="9464" w:type="dxa"/>
          </w:tcPr>
          <w:p w14:paraId="187324C7"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456A99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p>
          <w:p w14:paraId="5BB470F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Минимальные размеры земельных участков на объекты:</w:t>
            </w:r>
          </w:p>
          <w:p w14:paraId="345E007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котельных – 0.7 га  ;</w:t>
            </w:r>
          </w:p>
          <w:p w14:paraId="15453F3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Станции водоподготовки – 1га ;</w:t>
            </w:r>
          </w:p>
          <w:p w14:paraId="1C979E6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Для насосных станций – 50 кв.м; </w:t>
            </w:r>
          </w:p>
          <w:p w14:paraId="7FA421A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телефонных станций – не подлежит установлению;</w:t>
            </w:r>
          </w:p>
          <w:p w14:paraId="56AB7D1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гаражей и мастерских для обслуживания уборочной и аварийной техники – 300 кв.м;</w:t>
            </w:r>
          </w:p>
          <w:p w14:paraId="0BEA1C5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автостоянок не подлежит установлению;</w:t>
            </w:r>
          </w:p>
          <w:p w14:paraId="2F4E18A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214EA2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трансформаторных подстанций - не подлежит установлению;</w:t>
            </w:r>
          </w:p>
          <w:p w14:paraId="5768B7E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тепловых пунктов – не подлежит установлению;</w:t>
            </w:r>
          </w:p>
          <w:p w14:paraId="676521C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газораспределительных пунктов – 6 кв.м;</w:t>
            </w:r>
          </w:p>
          <w:p w14:paraId="2DCD432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6961F0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8317D6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A3B54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C6F144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68CDD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BAC9A6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7AD16C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5069B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F4C15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A9E5F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45E934B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E990CF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093B63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2D4C37">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6DC3908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8BD4B9"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2</w:t>
            </w:r>
          </w:p>
          <w:p w14:paraId="496C7CA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Предельная высота – 20м</w:t>
            </w:r>
          </w:p>
          <w:p w14:paraId="61F7A68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74BD7EC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4B5BFC2"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B8A4E1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E3AA2B"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4004025F"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4DBCCAD"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2D4C37" w:rsidRPr="002D4C37" w14:paraId="77CFDDE4" w14:textId="77777777" w:rsidTr="00DA60F0">
        <w:tc>
          <w:tcPr>
            <w:tcW w:w="2551" w:type="dxa"/>
          </w:tcPr>
          <w:p w14:paraId="78E950F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4.9</w:t>
            </w:r>
          </w:p>
        </w:tc>
        <w:tc>
          <w:tcPr>
            <w:tcW w:w="2552" w:type="dxa"/>
          </w:tcPr>
          <w:p w14:paraId="29D4234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b/>
                <w:bCs/>
                <w:color w:val="000000"/>
                <w:sz w:val="24"/>
                <w:szCs w:val="24"/>
              </w:rPr>
              <w:t>Служебные гаражи</w:t>
            </w:r>
          </w:p>
        </w:tc>
        <w:tc>
          <w:tcPr>
            <w:tcW w:w="9464" w:type="dxa"/>
          </w:tcPr>
          <w:p w14:paraId="4A5ACEFC"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1" w:anchor="block_1030" w:history="1">
              <w:r w:rsidRPr="002D4C37">
                <w:rPr>
                  <w:rFonts w:ascii="Times New Roman" w:hAnsi="Times New Roman"/>
                  <w:b/>
                  <w:color w:val="000000"/>
                  <w:sz w:val="24"/>
                  <w:szCs w:val="24"/>
                </w:rPr>
                <w:t>кодами 3.0</w:t>
              </w:r>
            </w:hyperlink>
            <w:r w:rsidRPr="002D4C37">
              <w:rPr>
                <w:rFonts w:ascii="Times New Roman" w:hAnsi="Times New Roman"/>
                <w:b/>
                <w:color w:val="000000"/>
                <w:sz w:val="24"/>
                <w:szCs w:val="24"/>
              </w:rPr>
              <w:t>, </w:t>
            </w:r>
            <w:hyperlink r:id="rId22" w:anchor="block_1040" w:history="1">
              <w:r w:rsidRPr="002D4C37">
                <w:rPr>
                  <w:rFonts w:ascii="Times New Roman" w:hAnsi="Times New Roman"/>
                  <w:b/>
                  <w:color w:val="000000"/>
                  <w:sz w:val="24"/>
                  <w:szCs w:val="24"/>
                </w:rPr>
                <w:t>4.0</w:t>
              </w:r>
            </w:hyperlink>
            <w:r w:rsidRPr="002D4C37">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8C3721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1CFD90D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6AA347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AAB811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0840A3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8A0A4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EB7FA5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0C95B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4D8050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E45302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5485B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9A464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185C26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437F588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7544D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DD916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271F7B2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DC4482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E10065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D4C37" w:rsidRPr="002D4C37" w14:paraId="26D6C8A0" w14:textId="77777777" w:rsidTr="00DA60F0">
        <w:tc>
          <w:tcPr>
            <w:tcW w:w="2551" w:type="dxa"/>
          </w:tcPr>
          <w:p w14:paraId="7C806D22" w14:textId="77777777" w:rsidR="00DA60F0" w:rsidRPr="002D4C37" w:rsidRDefault="00DA60F0" w:rsidP="00DA60F0">
            <w:pPr>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6.1</w:t>
            </w:r>
          </w:p>
        </w:tc>
        <w:tc>
          <w:tcPr>
            <w:tcW w:w="2552" w:type="dxa"/>
          </w:tcPr>
          <w:p w14:paraId="65E7B48D" w14:textId="77777777" w:rsidR="00DA60F0" w:rsidRPr="002D4C37" w:rsidRDefault="00DA60F0" w:rsidP="00DA60F0">
            <w:pPr>
              <w:spacing w:after="0" w:line="240" w:lineRule="auto"/>
              <w:jc w:val="both"/>
              <w:rPr>
                <w:rFonts w:ascii="Times New Roman" w:hAnsi="Times New Roman"/>
                <w:bCs/>
                <w:color w:val="000000"/>
                <w:sz w:val="24"/>
                <w:szCs w:val="24"/>
              </w:rPr>
            </w:pPr>
            <w:r w:rsidRPr="002D4C37">
              <w:rPr>
                <w:rFonts w:ascii="Times New Roman" w:eastAsia="Times New Roman" w:hAnsi="Times New Roman"/>
                <w:color w:val="000000"/>
                <w:sz w:val="24"/>
                <w:szCs w:val="24"/>
                <w:lang w:eastAsia="ru-RU"/>
              </w:rPr>
              <w:t>Недропользование</w:t>
            </w:r>
          </w:p>
        </w:tc>
        <w:tc>
          <w:tcPr>
            <w:tcW w:w="9464" w:type="dxa"/>
          </w:tcPr>
          <w:p w14:paraId="0506612A" w14:textId="77777777" w:rsidR="00DA60F0" w:rsidRPr="002D4C37" w:rsidRDefault="00DA60F0" w:rsidP="00DA60F0">
            <w:pPr>
              <w:jc w:val="both"/>
              <w:rPr>
                <w:rFonts w:ascii="Times New Roman" w:hAnsi="Times New Roman"/>
                <w:b/>
                <w:color w:val="000000"/>
                <w:sz w:val="24"/>
                <w:szCs w:val="24"/>
              </w:rPr>
            </w:pPr>
            <w:r w:rsidRPr="002D4C37">
              <w:rPr>
                <w:rFonts w:ascii="Times New Roman" w:hAnsi="Times New Roman"/>
                <w:b/>
                <w:color w:val="000000"/>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60CA36D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48A7956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601A5C9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E5EE91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21083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044554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88934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7A8803C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04FCF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68B73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4A8B8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7D6C6B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592B8D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08CAFAB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6DFFE3D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D487E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6E3F7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3085D24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8E0FF6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AB2034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A35A3B8" w14:textId="77777777" w:rsidR="00DA60F0" w:rsidRPr="002D4C37" w:rsidRDefault="00DA60F0" w:rsidP="00DA60F0">
            <w:pPr>
              <w:tabs>
                <w:tab w:val="left" w:pos="1316"/>
              </w:tabs>
              <w:spacing w:after="0" w:line="240" w:lineRule="auto"/>
              <w:jc w:val="both"/>
              <w:rPr>
                <w:rFonts w:ascii="Times New Roman" w:eastAsia="Times New Roman" w:hAnsi="Times New Roman"/>
                <w:color w:val="000000"/>
                <w:sz w:val="24"/>
                <w:szCs w:val="24"/>
                <w:lang w:eastAsia="ru-RU"/>
              </w:rPr>
            </w:pPr>
          </w:p>
        </w:tc>
      </w:tr>
      <w:tr w:rsidR="002D4C37" w:rsidRPr="002D4C37" w14:paraId="4ED8EF3B" w14:textId="77777777" w:rsidTr="00DA60F0">
        <w:tc>
          <w:tcPr>
            <w:tcW w:w="2551" w:type="dxa"/>
          </w:tcPr>
          <w:p w14:paraId="18DB627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6.3</w:t>
            </w:r>
          </w:p>
        </w:tc>
        <w:tc>
          <w:tcPr>
            <w:tcW w:w="2552" w:type="dxa"/>
          </w:tcPr>
          <w:p w14:paraId="335E306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color w:val="000000"/>
                <w:sz w:val="24"/>
                <w:szCs w:val="24"/>
                <w:lang w:eastAsia="ru-RU"/>
              </w:rPr>
              <w:t xml:space="preserve">Легкая промышленность </w:t>
            </w:r>
          </w:p>
        </w:tc>
        <w:tc>
          <w:tcPr>
            <w:tcW w:w="9464" w:type="dxa"/>
          </w:tcPr>
          <w:p w14:paraId="3F7299F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2A8A1A7C" w14:textId="77777777" w:rsidR="00DA60F0" w:rsidRPr="002D4C37" w:rsidRDefault="00DA60F0" w:rsidP="00DA60F0">
            <w:pPr>
              <w:spacing w:after="0" w:line="240" w:lineRule="auto"/>
              <w:rPr>
                <w:rFonts w:ascii="Times New Roman" w:hAnsi="Times New Roman"/>
                <w:color w:val="000000"/>
                <w:sz w:val="24"/>
                <w:szCs w:val="24"/>
              </w:rPr>
            </w:pPr>
          </w:p>
          <w:p w14:paraId="0F26DAE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1 га;</w:t>
            </w:r>
          </w:p>
          <w:p w14:paraId="60A8407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31BE9ED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8E0E7C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29EF8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4ED5F2B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CD41E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D670D1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56D3B9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92E85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E73F9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7E9D3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E61B39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532E684"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6CC2472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2D4C37">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7431281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DB004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20 м;</w:t>
            </w:r>
          </w:p>
          <w:p w14:paraId="18A741A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638E2F3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0B5DD0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2DA5DB40" w14:textId="56F6E80E" w:rsidR="00DA60F0" w:rsidRPr="002D4C37" w:rsidRDefault="00DA60F0" w:rsidP="00945993">
            <w:pPr>
              <w:spacing w:after="0" w:line="240" w:lineRule="auto"/>
              <w:rPr>
                <w:rFonts w:ascii="Times New Roman" w:hAnsi="Times New Roman"/>
                <w:b/>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2D4C37">
              <w:rPr>
                <w:rFonts w:ascii="Times New Roman" w:hAnsi="Times New Roman"/>
                <w:color w:val="000000"/>
                <w:sz w:val="24"/>
                <w:szCs w:val="24"/>
              </w:rPr>
              <w:t xml:space="preserve"> </w:t>
            </w:r>
          </w:p>
        </w:tc>
      </w:tr>
      <w:tr w:rsidR="002D4C37" w:rsidRPr="002D4C37" w14:paraId="31B2CA82" w14:textId="77777777" w:rsidTr="00DA60F0">
        <w:tc>
          <w:tcPr>
            <w:tcW w:w="2551" w:type="dxa"/>
          </w:tcPr>
          <w:p w14:paraId="735E811F"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6.4</w:t>
            </w:r>
          </w:p>
        </w:tc>
        <w:tc>
          <w:tcPr>
            <w:tcW w:w="2552" w:type="dxa"/>
          </w:tcPr>
          <w:p w14:paraId="0B8C888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color w:val="000000"/>
                <w:sz w:val="24"/>
                <w:szCs w:val="24"/>
                <w:lang w:eastAsia="ru-RU"/>
              </w:rPr>
              <w:t xml:space="preserve">Пищевая промышленность </w:t>
            </w:r>
          </w:p>
        </w:tc>
        <w:tc>
          <w:tcPr>
            <w:tcW w:w="9464" w:type="dxa"/>
          </w:tcPr>
          <w:p w14:paraId="295EB66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31895874" w14:textId="77777777" w:rsidR="00DA60F0" w:rsidRPr="002D4C37" w:rsidRDefault="00DA60F0" w:rsidP="00DA60F0">
            <w:pPr>
              <w:spacing w:after="0" w:line="240" w:lineRule="auto"/>
              <w:rPr>
                <w:rFonts w:ascii="Times New Roman" w:hAnsi="Times New Roman"/>
                <w:color w:val="000000"/>
                <w:sz w:val="24"/>
                <w:szCs w:val="24"/>
              </w:rPr>
            </w:pPr>
          </w:p>
          <w:p w14:paraId="7D13205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1 га;</w:t>
            </w:r>
          </w:p>
          <w:p w14:paraId="61CCD7B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0A7D4C9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3F0426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2F50F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940EEE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19634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802EC2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2A0E3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F7179A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55C62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A08E8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287C2C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D47426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1CC210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1C8DD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7A720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–20 м;</w:t>
            </w:r>
          </w:p>
          <w:p w14:paraId="2576741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4C4FF9C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32F4C2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219D7C35" w14:textId="25831458" w:rsidR="00DA60F0" w:rsidRPr="002D4C37" w:rsidRDefault="00DA60F0" w:rsidP="00FF5242">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2D4C37">
              <w:rPr>
                <w:rFonts w:ascii="Times New Roman" w:hAnsi="Times New Roman"/>
                <w:color w:val="000000"/>
                <w:sz w:val="24"/>
                <w:szCs w:val="24"/>
              </w:rPr>
              <w:t xml:space="preserve"> </w:t>
            </w:r>
          </w:p>
        </w:tc>
      </w:tr>
      <w:tr w:rsidR="002D4C37" w:rsidRPr="002D4C37" w14:paraId="04544345" w14:textId="77777777" w:rsidTr="00DA60F0">
        <w:trPr>
          <w:trHeight w:val="691"/>
        </w:trPr>
        <w:tc>
          <w:tcPr>
            <w:tcW w:w="2551" w:type="dxa"/>
          </w:tcPr>
          <w:p w14:paraId="330F9B1E" w14:textId="77777777" w:rsidR="00DA60F0" w:rsidRPr="002D4C37" w:rsidRDefault="00DA60F0" w:rsidP="00DA60F0">
            <w:pPr>
              <w:spacing w:after="0" w:line="240" w:lineRule="auto"/>
              <w:contextualSpacing/>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6.6</w:t>
            </w:r>
          </w:p>
        </w:tc>
        <w:tc>
          <w:tcPr>
            <w:tcW w:w="2552" w:type="dxa"/>
          </w:tcPr>
          <w:p w14:paraId="78BEA915" w14:textId="77777777" w:rsidR="00DA60F0" w:rsidRPr="002D4C37" w:rsidRDefault="00DA60F0" w:rsidP="00DA60F0">
            <w:pPr>
              <w:spacing w:after="0" w:line="240" w:lineRule="auto"/>
              <w:contextualSpacing/>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45698D0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7D533B4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7D16CDF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1 га;</w:t>
            </w:r>
          </w:p>
          <w:p w14:paraId="6EE76FC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3FB87F1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3F1303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D355B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248B4B7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DB81F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6163AE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DF472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BA623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569BF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A93CB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68B6CD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DDB093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6FE2554" w14:textId="73BD515D"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FF5242"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4EEADBE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025B2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20 м;</w:t>
            </w:r>
          </w:p>
          <w:p w14:paraId="2C707A4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7210DB9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BC47D0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373EEE99" w14:textId="593135AE" w:rsidR="00DA60F0" w:rsidRPr="002D4C37" w:rsidRDefault="00DA60F0" w:rsidP="00945993">
            <w:pPr>
              <w:spacing w:after="0" w:line="240" w:lineRule="auto"/>
              <w:rPr>
                <w:rFonts w:ascii="Times New Roman" w:hAnsi="Times New Roman"/>
                <w:b/>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2D4C37">
              <w:rPr>
                <w:rFonts w:ascii="Times New Roman" w:hAnsi="Times New Roman"/>
                <w:color w:val="000000"/>
                <w:sz w:val="24"/>
                <w:szCs w:val="24"/>
              </w:rPr>
              <w:t xml:space="preserve"> </w:t>
            </w:r>
          </w:p>
        </w:tc>
      </w:tr>
      <w:tr w:rsidR="002D4C37" w:rsidRPr="002D4C37" w14:paraId="72C38402" w14:textId="77777777" w:rsidTr="00DA60F0">
        <w:tc>
          <w:tcPr>
            <w:tcW w:w="2551" w:type="dxa"/>
          </w:tcPr>
          <w:p w14:paraId="2FA55FD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6.8</w:t>
            </w:r>
          </w:p>
        </w:tc>
        <w:tc>
          <w:tcPr>
            <w:tcW w:w="2552" w:type="dxa"/>
          </w:tcPr>
          <w:p w14:paraId="7659C624"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Связь</w:t>
            </w:r>
          </w:p>
        </w:tc>
        <w:tc>
          <w:tcPr>
            <w:tcW w:w="9464" w:type="dxa"/>
          </w:tcPr>
          <w:p w14:paraId="6D133E86"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3" w:anchor="block_1311" w:history="1">
              <w:r w:rsidRPr="002D4C37">
                <w:rPr>
                  <w:rFonts w:ascii="Times New Roman" w:hAnsi="Times New Roman"/>
                  <w:b/>
                  <w:color w:val="000000"/>
                  <w:sz w:val="24"/>
                  <w:szCs w:val="24"/>
                </w:rPr>
                <w:t>кодами 3.1.1</w:t>
              </w:r>
            </w:hyperlink>
            <w:r w:rsidRPr="002D4C37">
              <w:rPr>
                <w:rFonts w:ascii="Times New Roman" w:hAnsi="Times New Roman"/>
                <w:b/>
                <w:color w:val="000000"/>
                <w:sz w:val="24"/>
                <w:szCs w:val="24"/>
              </w:rPr>
              <w:t>, </w:t>
            </w:r>
            <w:hyperlink r:id="rId24" w:anchor="block_1323" w:history="1">
              <w:r w:rsidRPr="002D4C37">
                <w:rPr>
                  <w:rFonts w:ascii="Times New Roman" w:hAnsi="Times New Roman"/>
                  <w:b/>
                  <w:color w:val="000000"/>
                  <w:sz w:val="24"/>
                  <w:szCs w:val="24"/>
                </w:rPr>
                <w:t>3.2.3</w:t>
              </w:r>
            </w:hyperlink>
            <w:r w:rsidRPr="002D4C37">
              <w:rPr>
                <w:rFonts w:ascii="Times New Roman" w:hAnsi="Times New Roman"/>
                <w:b/>
                <w:color w:val="000000"/>
                <w:sz w:val="24"/>
                <w:szCs w:val="24"/>
              </w:rPr>
              <w:t>.</w:t>
            </w:r>
          </w:p>
          <w:p w14:paraId="165286C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770A448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5FF3077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097345B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Отступ от границ земельного участка.</w:t>
            </w:r>
          </w:p>
          <w:p w14:paraId="2646484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линейных объектов – не подлежит установлению.</w:t>
            </w:r>
          </w:p>
          <w:p w14:paraId="714EF07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 xml:space="preserve">Для иных объектов капитального строительства </w:t>
            </w:r>
            <w:r w:rsidRPr="002D4C37">
              <w:rPr>
                <w:rFonts w:ascii="Times New Roman" w:hAnsi="Times New Roman"/>
                <w:color w:val="000000"/>
                <w:sz w:val="24"/>
                <w:szCs w:val="24"/>
                <w:lang w:eastAsia="ru-RU"/>
              </w:rPr>
              <w:t>минимальные отступы от границ земельных участков:</w:t>
            </w:r>
          </w:p>
          <w:p w14:paraId="7C6B823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70077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BDA7D8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0F5B9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039BA1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A52FC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27490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285F1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ED3CF6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EC7FC5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928FE6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4B4C355" w14:textId="05D05448"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FF5242"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15B66EE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C9FB7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30 м;</w:t>
            </w:r>
          </w:p>
          <w:p w14:paraId="69C0289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0BE2237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D765FD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5AD41D6" w14:textId="243DF8DE" w:rsidR="00DA60F0" w:rsidRPr="002D4C37" w:rsidRDefault="00DA60F0" w:rsidP="00FF5242">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2D4C37">
              <w:rPr>
                <w:rFonts w:ascii="Times New Roman" w:hAnsi="Times New Roman"/>
                <w:color w:val="000000"/>
                <w:sz w:val="24"/>
                <w:szCs w:val="24"/>
              </w:rPr>
              <w:t xml:space="preserve"> </w:t>
            </w:r>
          </w:p>
        </w:tc>
      </w:tr>
      <w:tr w:rsidR="002D4C37" w:rsidRPr="002D4C37" w14:paraId="49037D98" w14:textId="77777777" w:rsidTr="00DA60F0">
        <w:tc>
          <w:tcPr>
            <w:tcW w:w="2551" w:type="dxa"/>
          </w:tcPr>
          <w:p w14:paraId="51AC35B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6.9</w:t>
            </w:r>
          </w:p>
        </w:tc>
        <w:tc>
          <w:tcPr>
            <w:tcW w:w="2552" w:type="dxa"/>
          </w:tcPr>
          <w:p w14:paraId="56948F9B"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hAnsi="Times New Roman"/>
                <w:b/>
                <w:bCs/>
                <w:color w:val="000000"/>
                <w:sz w:val="24"/>
                <w:szCs w:val="24"/>
                <w:lang w:eastAsia="ru-RU"/>
              </w:rPr>
              <w:t xml:space="preserve">Склады </w:t>
            </w:r>
            <w:r w:rsidRPr="002D4C37">
              <w:rPr>
                <w:rFonts w:ascii="Times New Roman" w:eastAsia="Times New Roman" w:hAnsi="Times New Roman"/>
                <w:b/>
                <w:bCs/>
                <w:color w:val="000000"/>
                <w:sz w:val="24"/>
                <w:szCs w:val="24"/>
                <w:lang w:eastAsia="ru-RU"/>
              </w:rPr>
              <w:t xml:space="preserve"> </w:t>
            </w:r>
          </w:p>
        </w:tc>
        <w:tc>
          <w:tcPr>
            <w:tcW w:w="9464" w:type="dxa"/>
          </w:tcPr>
          <w:p w14:paraId="1C561204"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2CFDDBBA" w14:textId="77777777" w:rsidR="00DA60F0" w:rsidRPr="002D4C37" w:rsidRDefault="00DA60F0" w:rsidP="00DA60F0">
            <w:pPr>
              <w:spacing w:after="0" w:line="240" w:lineRule="auto"/>
              <w:rPr>
                <w:rFonts w:ascii="Times New Roman" w:hAnsi="Times New Roman"/>
                <w:color w:val="000000"/>
                <w:sz w:val="24"/>
                <w:szCs w:val="24"/>
              </w:rPr>
            </w:pPr>
          </w:p>
          <w:p w14:paraId="21E331D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0,5 га;</w:t>
            </w:r>
          </w:p>
          <w:p w14:paraId="23FC7CB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284A6B3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Отступ от границ земельного участка:</w:t>
            </w:r>
          </w:p>
          <w:p w14:paraId="4A00609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B87715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146F5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9017C0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FF332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15AB55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EA9CD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690020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ABA90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80589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FD2A98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FBDE394"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2D0683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3A58A7"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67B64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-4;</w:t>
            </w:r>
          </w:p>
          <w:p w14:paraId="0A807CF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E47B95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7499BD63" w14:textId="788124A7" w:rsidR="00DA60F0" w:rsidRPr="002D4C37" w:rsidRDefault="00DA60F0" w:rsidP="00FF5242">
            <w:pPr>
              <w:spacing w:after="0" w:line="240" w:lineRule="auto"/>
              <w:rPr>
                <w:rFonts w:ascii="Times New Roman" w:hAnsi="Times New Roman"/>
                <w:b/>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2D4C37">
              <w:rPr>
                <w:rFonts w:ascii="Times New Roman" w:hAnsi="Times New Roman"/>
                <w:color w:val="000000"/>
                <w:sz w:val="24"/>
                <w:szCs w:val="24"/>
              </w:rPr>
              <w:t xml:space="preserve"> </w:t>
            </w:r>
          </w:p>
        </w:tc>
      </w:tr>
      <w:tr w:rsidR="00DA60F0" w:rsidRPr="002D4C37" w14:paraId="03362542" w14:textId="77777777" w:rsidTr="00DA60F0">
        <w:trPr>
          <w:trHeight w:val="562"/>
        </w:trPr>
        <w:tc>
          <w:tcPr>
            <w:tcW w:w="2551" w:type="dxa"/>
          </w:tcPr>
          <w:p w14:paraId="25F6092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12.0</w:t>
            </w:r>
          </w:p>
        </w:tc>
        <w:tc>
          <w:tcPr>
            <w:tcW w:w="2552" w:type="dxa"/>
          </w:tcPr>
          <w:p w14:paraId="6ACA34AC"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Земельные участки (территории) общего пользования</w:t>
            </w:r>
          </w:p>
        </w:tc>
        <w:tc>
          <w:tcPr>
            <w:tcW w:w="9464" w:type="dxa"/>
          </w:tcPr>
          <w:p w14:paraId="6A538EF6"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2A0638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7E17556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60338FE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524822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4A13DC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48CCA71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E32A0A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CF6CD7D" w14:textId="0D6809DD" w:rsidR="00DA60F0" w:rsidRPr="002D4C37" w:rsidRDefault="00DA60F0" w:rsidP="00FF5242">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4F3FF738" w14:textId="77777777" w:rsidR="00DA60F0" w:rsidRPr="002D4C37" w:rsidRDefault="00DA60F0" w:rsidP="00DA60F0">
      <w:pPr>
        <w:spacing w:after="0" w:line="240" w:lineRule="auto"/>
        <w:rPr>
          <w:rFonts w:ascii="Times New Roman" w:hAnsi="Times New Roman"/>
          <w:b/>
          <w:color w:val="000000"/>
          <w:sz w:val="24"/>
          <w:szCs w:val="24"/>
        </w:rPr>
      </w:pPr>
    </w:p>
    <w:p w14:paraId="63FBF98F"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Условно-разрешенные виды использования</w:t>
      </w:r>
    </w:p>
    <w:p w14:paraId="54A1C81A"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2D4C37" w:rsidRPr="002D4C37" w14:paraId="39B5FF5E" w14:textId="77777777" w:rsidTr="00DA60F0">
        <w:tc>
          <w:tcPr>
            <w:tcW w:w="2551" w:type="dxa"/>
          </w:tcPr>
          <w:p w14:paraId="5D866F86"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w:t>
            </w:r>
          </w:p>
          <w:p w14:paraId="09715EF8"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вида разрешенного использования</w:t>
            </w:r>
          </w:p>
          <w:p w14:paraId="5D550A29"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земельного</w:t>
            </w:r>
          </w:p>
          <w:p w14:paraId="2273BE55"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участка</w:t>
            </w:r>
          </w:p>
        </w:tc>
        <w:tc>
          <w:tcPr>
            <w:tcW w:w="2551" w:type="dxa"/>
          </w:tcPr>
          <w:p w14:paraId="4D598AE2"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8" w:type="dxa"/>
          </w:tcPr>
          <w:p w14:paraId="7F31EF4B"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716E6E91" w14:textId="77777777" w:rsidTr="00DA60F0">
        <w:tc>
          <w:tcPr>
            <w:tcW w:w="2551" w:type="dxa"/>
          </w:tcPr>
          <w:p w14:paraId="16127B0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3.3.</w:t>
            </w:r>
          </w:p>
        </w:tc>
        <w:tc>
          <w:tcPr>
            <w:tcW w:w="2551" w:type="dxa"/>
          </w:tcPr>
          <w:p w14:paraId="5E05EEF7"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Бытовое обслуживание</w:t>
            </w:r>
          </w:p>
        </w:tc>
        <w:tc>
          <w:tcPr>
            <w:tcW w:w="9458" w:type="dxa"/>
          </w:tcPr>
          <w:p w14:paraId="24AD6182"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2A8281A8"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BB4E42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15A2332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0,1-0,2 га-10-50 мест ;</w:t>
            </w:r>
          </w:p>
          <w:p w14:paraId="0A91C1A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0,05-0,08га - 50-150 мест; </w:t>
            </w:r>
          </w:p>
          <w:p w14:paraId="14BFE78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земельных участков – не подлежит установлению;</w:t>
            </w:r>
          </w:p>
          <w:p w14:paraId="2121420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13EE5A7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12286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5A3E93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36532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категории, не менее 3 м со стороны, выходящей на проезд.</w:t>
            </w:r>
          </w:p>
          <w:p w14:paraId="2B218C5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109DE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873DC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5ABDD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432795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F65BEF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D5C0B0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F21058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DF00F6"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34B841"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3;</w:t>
            </w:r>
          </w:p>
          <w:p w14:paraId="5F8D7C1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1DF50F5"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7F319A7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CFFFB23"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35225D5"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31825E75" w14:textId="77777777" w:rsidR="00DA60F0" w:rsidRPr="002D4C37" w:rsidRDefault="00DA60F0" w:rsidP="00DA60F0">
            <w:pPr>
              <w:spacing w:after="0"/>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2D4C37">
              <w:rPr>
                <w:rFonts w:ascii="Times New Roman" w:eastAsia="Times New Roman" w:hAnsi="Times New Roman"/>
                <w:color w:val="000000"/>
                <w:sz w:val="24"/>
                <w:szCs w:val="24"/>
                <w:lang w:eastAsia="ru-RU"/>
              </w:rPr>
              <w:t xml:space="preserve"> </w:t>
            </w:r>
          </w:p>
        </w:tc>
      </w:tr>
      <w:tr w:rsidR="00DA60F0" w:rsidRPr="002D4C37" w14:paraId="5F4DE61B" w14:textId="77777777" w:rsidTr="00DA60F0">
        <w:tc>
          <w:tcPr>
            <w:tcW w:w="2551" w:type="dxa"/>
          </w:tcPr>
          <w:p w14:paraId="3494962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4.9.1.</w:t>
            </w:r>
          </w:p>
        </w:tc>
        <w:tc>
          <w:tcPr>
            <w:tcW w:w="2551" w:type="dxa"/>
          </w:tcPr>
          <w:p w14:paraId="435047B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b/>
                <w:color w:val="000000"/>
                <w:sz w:val="24"/>
                <w:szCs w:val="24"/>
              </w:rPr>
              <w:t>Объекты дорожного сервиса</w:t>
            </w:r>
          </w:p>
        </w:tc>
        <w:tc>
          <w:tcPr>
            <w:tcW w:w="9458" w:type="dxa"/>
          </w:tcPr>
          <w:p w14:paraId="79DC9F4E"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5" w:anchor="block_14911" w:history="1">
              <w:r w:rsidRPr="002D4C37">
                <w:rPr>
                  <w:rFonts w:ascii="Times New Roman" w:hAnsi="Times New Roman"/>
                  <w:b/>
                  <w:color w:val="000000"/>
                  <w:sz w:val="24"/>
                  <w:szCs w:val="24"/>
                </w:rPr>
                <w:t>кодами 4.9.1.1 - 4.9.1.4</w:t>
              </w:r>
            </w:hyperlink>
            <w:r w:rsidRPr="002D4C37">
              <w:rPr>
                <w:rFonts w:ascii="Times New Roman" w:hAnsi="Times New Roman"/>
                <w:b/>
                <w:color w:val="000000"/>
                <w:sz w:val="24"/>
                <w:szCs w:val="24"/>
              </w:rPr>
              <w:t>.</w:t>
            </w:r>
          </w:p>
          <w:p w14:paraId="1FD8736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4DCF872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2D80325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Для АЗС минимальный размер:</w:t>
            </w:r>
          </w:p>
          <w:p w14:paraId="2A1716C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на 2 колонки – 0,1 га;</w:t>
            </w:r>
          </w:p>
          <w:p w14:paraId="52D1C9D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на 5 колонки – 0,2 га;</w:t>
            </w:r>
          </w:p>
          <w:p w14:paraId="5538955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на 7 колонок – 0,3 га;</w:t>
            </w:r>
          </w:p>
          <w:p w14:paraId="76C5335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на 9 колонок – 0,35 га;</w:t>
            </w:r>
          </w:p>
          <w:p w14:paraId="064EA40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на 11 колонок – 0,4 га</w:t>
            </w:r>
          </w:p>
          <w:p w14:paraId="11F7BF9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Для СТО минимальный размер:</w:t>
            </w:r>
          </w:p>
          <w:p w14:paraId="687EDBC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на 5 технологических постов – 0.5 га;</w:t>
            </w:r>
          </w:p>
          <w:p w14:paraId="65C230C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на 10 технологических постов – 1,0 га;</w:t>
            </w:r>
          </w:p>
          <w:p w14:paraId="65D6AAD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на 15 технологических постов – 1.5 га;</w:t>
            </w:r>
          </w:p>
          <w:p w14:paraId="7765FFA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на 25 технологических постов – 2,0 га;</w:t>
            </w:r>
          </w:p>
          <w:p w14:paraId="1F0DB74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6C3D2AA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19B5A2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3FDDAD2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649ADF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A352B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BA81D1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714F4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4FA3E2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F2FAB0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C0CFE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F3EEB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18AAC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35B9FA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D07C471"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E0824E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97C838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CE316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2;</w:t>
            </w:r>
          </w:p>
          <w:p w14:paraId="6949023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0E7101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B60EB7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0370FE6"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1B69BD3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8C34C7"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7D19BAC"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tc>
      </w:tr>
    </w:tbl>
    <w:p w14:paraId="65CDDB7D" w14:textId="77777777" w:rsidR="00DA60F0" w:rsidRPr="002D4C37" w:rsidRDefault="00DA60F0" w:rsidP="00DA60F0">
      <w:pPr>
        <w:spacing w:after="0" w:line="240" w:lineRule="auto"/>
        <w:rPr>
          <w:rFonts w:ascii="Times New Roman" w:hAnsi="Times New Roman"/>
          <w:color w:val="000000"/>
          <w:sz w:val="24"/>
          <w:szCs w:val="24"/>
        </w:rPr>
      </w:pPr>
    </w:p>
    <w:p w14:paraId="256A3748"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Вспомогательные виды разрешенного использования</w:t>
      </w:r>
    </w:p>
    <w:p w14:paraId="76D79C12"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2D4C37" w:rsidRPr="002D4C37" w14:paraId="5333D43A" w14:textId="77777777" w:rsidTr="00DA60F0">
        <w:tc>
          <w:tcPr>
            <w:tcW w:w="2551" w:type="dxa"/>
          </w:tcPr>
          <w:p w14:paraId="488B535A"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w:t>
            </w:r>
          </w:p>
          <w:p w14:paraId="2409846E"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вида разрешенного использования</w:t>
            </w:r>
          </w:p>
          <w:p w14:paraId="1C2A368C"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земельного</w:t>
            </w:r>
          </w:p>
          <w:p w14:paraId="1A7B5062"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участка</w:t>
            </w:r>
          </w:p>
        </w:tc>
        <w:tc>
          <w:tcPr>
            <w:tcW w:w="2552" w:type="dxa"/>
          </w:tcPr>
          <w:p w14:paraId="07C789EF"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0D03507F"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153C04B3" w14:textId="77777777" w:rsidTr="00DA60F0">
        <w:tc>
          <w:tcPr>
            <w:tcW w:w="2551" w:type="dxa"/>
          </w:tcPr>
          <w:p w14:paraId="0661A8D7"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3.9</w:t>
            </w:r>
          </w:p>
        </w:tc>
        <w:tc>
          <w:tcPr>
            <w:tcW w:w="2552" w:type="dxa"/>
          </w:tcPr>
          <w:p w14:paraId="6B96E591"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Обеспечение научной деятельности</w:t>
            </w:r>
          </w:p>
        </w:tc>
        <w:tc>
          <w:tcPr>
            <w:tcW w:w="9464" w:type="dxa"/>
          </w:tcPr>
          <w:p w14:paraId="16F1E4FD"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58EA7462" w14:textId="77777777" w:rsidR="00DA60F0" w:rsidRPr="002D4C37" w:rsidRDefault="00DA60F0" w:rsidP="00DA60F0">
            <w:pPr>
              <w:spacing w:after="0" w:line="240" w:lineRule="auto"/>
              <w:rPr>
                <w:rFonts w:ascii="Times New Roman" w:hAnsi="Times New Roman"/>
                <w:b/>
                <w:color w:val="000000"/>
                <w:sz w:val="24"/>
                <w:szCs w:val="24"/>
              </w:rPr>
            </w:pPr>
          </w:p>
          <w:p w14:paraId="357FAF7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1 га;</w:t>
            </w:r>
          </w:p>
          <w:p w14:paraId="7E7B363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57DC52A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A5B5C4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F015E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E85911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51C0C7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016839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C36D0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3AADB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26145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E78B4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4D5E5D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CDEA5B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4895EE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0AF84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E350E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15 м;</w:t>
            </w:r>
          </w:p>
          <w:p w14:paraId="3BA4501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29A2555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3B06DD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2723096"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1BECAC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75F76D"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BA20736"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31FB6AC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2D4C37" w:rsidRPr="002D4C37" w14:paraId="5D5FD5EE" w14:textId="77777777" w:rsidTr="00DA60F0">
        <w:tc>
          <w:tcPr>
            <w:tcW w:w="2551" w:type="dxa"/>
          </w:tcPr>
          <w:p w14:paraId="3A8D078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4.4</w:t>
            </w:r>
          </w:p>
        </w:tc>
        <w:tc>
          <w:tcPr>
            <w:tcW w:w="2552" w:type="dxa"/>
          </w:tcPr>
          <w:p w14:paraId="4F672208"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Магазины</w:t>
            </w:r>
          </w:p>
          <w:p w14:paraId="42917222" w14:textId="77777777" w:rsidR="00DA60F0" w:rsidRPr="002D4C37" w:rsidRDefault="00DA60F0" w:rsidP="00DA60F0">
            <w:pPr>
              <w:spacing w:after="0" w:line="240" w:lineRule="auto"/>
              <w:rPr>
                <w:rFonts w:ascii="Times New Roman" w:hAnsi="Times New Roman"/>
                <w:color w:val="000000"/>
                <w:sz w:val="24"/>
                <w:szCs w:val="24"/>
              </w:rPr>
            </w:pPr>
          </w:p>
        </w:tc>
        <w:tc>
          <w:tcPr>
            <w:tcW w:w="9464" w:type="dxa"/>
          </w:tcPr>
          <w:p w14:paraId="60D46B66"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0291B3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406142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083FE9B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6F6119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790E585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661386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ABCFBD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15503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FB2951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0F322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F04F4D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C31A5B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AE1E1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C61BD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26269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6A3973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CED1EC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FC3880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2D4C37">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4B470B9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93F0B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6986DFB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64263A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BF5B929"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CCD3C6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893F60A"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F52D2AB"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0768DFD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2D4C37" w:rsidRPr="002D4C37" w14:paraId="33097B38" w14:textId="77777777" w:rsidTr="00DA60F0">
        <w:tc>
          <w:tcPr>
            <w:tcW w:w="2551" w:type="dxa"/>
          </w:tcPr>
          <w:p w14:paraId="409EE659"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lastRenderedPageBreak/>
              <w:t>7.2</w:t>
            </w:r>
          </w:p>
        </w:tc>
        <w:tc>
          <w:tcPr>
            <w:tcW w:w="2552" w:type="dxa"/>
          </w:tcPr>
          <w:p w14:paraId="2AF7CAD6"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hAnsi="Times New Roman"/>
                <w:b/>
                <w:color w:val="000000"/>
                <w:sz w:val="24"/>
                <w:szCs w:val="24"/>
              </w:rPr>
              <w:t xml:space="preserve">Автомобильный транспорт </w:t>
            </w:r>
          </w:p>
        </w:tc>
        <w:tc>
          <w:tcPr>
            <w:tcW w:w="9464" w:type="dxa"/>
          </w:tcPr>
          <w:p w14:paraId="7F2D39CC" w14:textId="77777777" w:rsidR="00DA60F0" w:rsidRPr="002D4C37" w:rsidRDefault="00DA60F0" w:rsidP="00DA60F0">
            <w:pPr>
              <w:jc w:val="both"/>
              <w:rPr>
                <w:rFonts w:ascii="Times New Roman" w:hAnsi="Times New Roman"/>
                <w:b/>
                <w:color w:val="000000"/>
                <w:sz w:val="24"/>
                <w:szCs w:val="24"/>
              </w:rPr>
            </w:pPr>
            <w:r w:rsidRPr="002D4C37">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6" w:anchor="block_1721" w:history="1">
              <w:r w:rsidRPr="002D4C37">
                <w:rPr>
                  <w:rFonts w:ascii="Times New Roman" w:hAnsi="Times New Roman"/>
                  <w:b/>
                  <w:color w:val="000000"/>
                  <w:sz w:val="24"/>
                  <w:szCs w:val="24"/>
                </w:rPr>
                <w:t>кодами 7.2.1 - 7.2.3</w:t>
              </w:r>
            </w:hyperlink>
            <w:r w:rsidRPr="002D4C37">
              <w:rPr>
                <w:rFonts w:ascii="Times New Roman" w:hAnsi="Times New Roman"/>
                <w:b/>
                <w:color w:val="000000"/>
                <w:sz w:val="24"/>
                <w:szCs w:val="24"/>
              </w:rPr>
              <w:t>.</w:t>
            </w:r>
          </w:p>
          <w:p w14:paraId="050F40F2"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353B44E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3DCE31B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Отступ от границ земельного участка.</w:t>
            </w:r>
          </w:p>
          <w:p w14:paraId="2A5652B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линейных объектов – не подлежит установлению.</w:t>
            </w:r>
          </w:p>
          <w:p w14:paraId="4CAFD50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Для иных объектов капитального строительства м</w:t>
            </w:r>
            <w:r w:rsidRPr="002D4C37">
              <w:rPr>
                <w:rFonts w:ascii="Times New Roman" w:hAnsi="Times New Roman"/>
                <w:color w:val="000000"/>
                <w:sz w:val="24"/>
                <w:szCs w:val="24"/>
                <w:lang w:eastAsia="ru-RU"/>
              </w:rPr>
              <w:t>инимальные отступы от границ земельных участков:</w:t>
            </w:r>
          </w:p>
          <w:p w14:paraId="108D31C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BAB7B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D27CCC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AE92AC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E1A8DE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C3862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6FE63D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4897C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F480D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600A5F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1EC662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lastRenderedPageBreak/>
              <w:t>открытых стоянок</w:t>
            </w:r>
            <w:r w:rsidRPr="002D4C37">
              <w:rPr>
                <w:rFonts w:ascii="Times New Roman" w:hAnsi="Times New Roman"/>
                <w:color w:val="000000"/>
                <w:sz w:val="24"/>
                <w:szCs w:val="24"/>
              </w:rPr>
              <w:t>.</w:t>
            </w:r>
          </w:p>
          <w:p w14:paraId="6517A315" w14:textId="575963C8"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FF5242"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56D8505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8E35A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20 м;</w:t>
            </w:r>
          </w:p>
          <w:p w14:paraId="41AD15A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процент застройки – не подлежит установлению;</w:t>
            </w:r>
          </w:p>
          <w:p w14:paraId="28251E55"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color w:val="000000"/>
                <w:sz w:val="24"/>
                <w:szCs w:val="24"/>
              </w:rPr>
              <w:t>Коэффициент плотности застройки – не подлежит установлению;</w:t>
            </w:r>
          </w:p>
        </w:tc>
      </w:tr>
      <w:tr w:rsidR="002D4C37" w:rsidRPr="002D4C37" w14:paraId="33D2EB9D" w14:textId="77777777" w:rsidTr="00DA60F0">
        <w:trPr>
          <w:trHeight w:val="1932"/>
        </w:trPr>
        <w:tc>
          <w:tcPr>
            <w:tcW w:w="2551" w:type="dxa"/>
          </w:tcPr>
          <w:p w14:paraId="0DC8F31B"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lastRenderedPageBreak/>
              <w:t>11.2</w:t>
            </w:r>
          </w:p>
        </w:tc>
        <w:tc>
          <w:tcPr>
            <w:tcW w:w="2552" w:type="dxa"/>
          </w:tcPr>
          <w:p w14:paraId="71230B87"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 xml:space="preserve">Специальное пользование водными объектами </w:t>
            </w:r>
          </w:p>
        </w:tc>
        <w:tc>
          <w:tcPr>
            <w:tcW w:w="9464" w:type="dxa"/>
          </w:tcPr>
          <w:p w14:paraId="687E2723"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4AB0558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69CE513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0,5 га;</w:t>
            </w:r>
          </w:p>
          <w:p w14:paraId="2B0EB32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6DFAAE09" w14:textId="46EA1979"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2D4C37">
              <w:rPr>
                <w:rFonts w:ascii="Times New Roman" w:eastAsia="Times New Roman" w:hAnsi="Times New Roman"/>
                <w:color w:val="000000"/>
                <w:sz w:val="24"/>
                <w:szCs w:val="24"/>
                <w:lang w:eastAsia="ru-RU"/>
              </w:rPr>
              <w:t xml:space="preserve">относящихся к IV - V классам опасности, для эксплуатации которых предусматривается установление охранных или санитарно-защитных зон до 100 м или </w:t>
            </w:r>
            <w:r w:rsidR="00FF5242" w:rsidRPr="002D4C37">
              <w:rPr>
                <w:rFonts w:ascii="Times New Roman" w:eastAsia="Times New Roman" w:hAnsi="Times New Roman"/>
                <w:color w:val="000000"/>
                <w:sz w:val="24"/>
                <w:szCs w:val="24"/>
                <w:lang w:eastAsia="ru-RU"/>
              </w:rPr>
              <w:t>охранные или санитарно-защитные зоны,</w:t>
            </w:r>
            <w:r w:rsidRPr="002D4C37">
              <w:rPr>
                <w:rFonts w:ascii="Times New Roman" w:eastAsia="Times New Roman" w:hAnsi="Times New Roman"/>
                <w:color w:val="000000"/>
                <w:sz w:val="24"/>
                <w:szCs w:val="24"/>
                <w:lang w:eastAsia="ru-RU"/>
              </w:rPr>
              <w:t xml:space="preserve"> для которых не устанавливаются);</w:t>
            </w:r>
          </w:p>
          <w:p w14:paraId="44F3803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C89811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2A060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137117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A6D06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2962A7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E87E7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3483D2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5FA5C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670F8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9CB277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1B5413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193BE0A" w14:textId="38A08BE5"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FF5242"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1BEE3E0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CF705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20 м;</w:t>
            </w:r>
          </w:p>
          <w:p w14:paraId="3A14682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BEC22A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CFB371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процент застройки – не подлежит установлению;</w:t>
            </w:r>
          </w:p>
          <w:p w14:paraId="6DB0D471" w14:textId="02239461" w:rsidR="00DA60F0" w:rsidRPr="002D4C37" w:rsidRDefault="00DA60F0" w:rsidP="00FF5242">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Коэффициент плотности застройки – не подлежит установлению; </w:t>
            </w:r>
          </w:p>
        </w:tc>
      </w:tr>
    </w:tbl>
    <w:p w14:paraId="4FC8391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Примечание:</w:t>
      </w:r>
    </w:p>
    <w:p w14:paraId="4F428E54" w14:textId="77777777" w:rsidR="00DA60F0" w:rsidRPr="002D4C37" w:rsidRDefault="00DA60F0" w:rsidP="00DA60F0">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2D4C37">
        <w:rPr>
          <w:rFonts w:ascii="Times New Roman" w:hAnsi="Times New Roman"/>
          <w:color w:val="000000"/>
          <w:sz w:val="24"/>
          <w:szCs w:val="24"/>
          <w:lang w:val="en-US" w:eastAsia="ru-RU"/>
        </w:rPr>
        <w:t>V</w:t>
      </w:r>
      <w:r w:rsidRPr="002D4C37">
        <w:rPr>
          <w:rFonts w:ascii="Times New Roman" w:hAnsi="Times New Roman"/>
          <w:color w:val="000000"/>
          <w:sz w:val="24"/>
          <w:szCs w:val="24"/>
          <w:lang w:eastAsia="ru-RU"/>
        </w:rPr>
        <w:t xml:space="preserve"> настоящих Правил.</w:t>
      </w:r>
    </w:p>
    <w:p w14:paraId="475B1318" w14:textId="77777777" w:rsidR="00DA60F0" w:rsidRPr="002D4C37" w:rsidRDefault="00DA60F0" w:rsidP="00DA60F0">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BF84CC0" w14:textId="77777777" w:rsidR="00DA60F0" w:rsidRPr="002D4C37" w:rsidRDefault="00DA60F0" w:rsidP="00DA60F0">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FA50ABC" w14:textId="77777777" w:rsidR="00DA60F0" w:rsidRPr="002D4C37" w:rsidRDefault="00DA60F0" w:rsidP="00DA60F0">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999B5DA" w14:textId="77777777" w:rsidR="00DA60F0" w:rsidRPr="002D4C37" w:rsidRDefault="00DA60F0" w:rsidP="00DA60F0">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8E220B8" w14:textId="77777777" w:rsidR="00DA60F0" w:rsidRPr="002D4C37" w:rsidRDefault="00DA60F0" w:rsidP="00DA60F0">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60E1958" w14:textId="77777777" w:rsidR="00DA60F0" w:rsidRPr="002D4C37" w:rsidRDefault="00DA60F0" w:rsidP="00DA60F0">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такое размещение обосновано при подготовке документации по планировке территории, осуществляемой в рамках деятельности </w:t>
      </w:r>
      <w:r w:rsidRPr="002D4C37">
        <w:rPr>
          <w:rFonts w:ascii="Times New Roman" w:hAnsi="Times New Roman"/>
          <w:color w:val="000000"/>
          <w:sz w:val="24"/>
          <w:szCs w:val="24"/>
          <w:lang w:eastAsia="ru-RU"/>
        </w:rPr>
        <w:lastRenderedPageBreak/>
        <w:t>по комплексному и устойчивому развитию территории.</w:t>
      </w:r>
    </w:p>
    <w:p w14:paraId="25EF3164" w14:textId="77777777" w:rsidR="00DA60F0" w:rsidRPr="002D4C37" w:rsidRDefault="00DA60F0" w:rsidP="00DA60F0">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4469CCC" w14:textId="77777777" w:rsidR="00DA60F0" w:rsidRPr="002D4C37" w:rsidRDefault="00DA60F0" w:rsidP="00DA60F0">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3FA254A" w14:textId="77777777" w:rsidR="00DA60F0" w:rsidRPr="002D4C37" w:rsidRDefault="00DA60F0" w:rsidP="00DA60F0">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E753FEE" w14:textId="77777777" w:rsidR="00DA60F0" w:rsidRPr="002D4C37" w:rsidRDefault="00DA60F0" w:rsidP="00DA60F0">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3226234" w14:textId="77777777" w:rsidR="00DA60F0" w:rsidRPr="002D4C37" w:rsidRDefault="00DA60F0" w:rsidP="00DA60F0">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91E4F70" w14:textId="77777777" w:rsidR="000D4C1B" w:rsidRPr="002D4C37" w:rsidRDefault="00DA60F0" w:rsidP="00C83115">
      <w:pPr>
        <w:pStyle w:val="aff6"/>
        <w:numPr>
          <w:ilvl w:val="0"/>
          <w:numId w:val="6"/>
        </w:num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w:t>
      </w:r>
    </w:p>
    <w:p w14:paraId="5ADA60C4" w14:textId="77777777" w:rsidR="00C83115" w:rsidRPr="002D4C37" w:rsidRDefault="00C83115" w:rsidP="00FF5242">
      <w:pPr>
        <w:pStyle w:val="aff6"/>
        <w:spacing w:after="0" w:line="240" w:lineRule="auto"/>
        <w:ind w:left="798"/>
        <w:rPr>
          <w:rFonts w:ascii="Times New Roman" w:hAnsi="Times New Roman"/>
          <w:color w:val="000000"/>
          <w:sz w:val="24"/>
          <w:szCs w:val="24"/>
        </w:rPr>
      </w:pPr>
    </w:p>
    <w:p w14:paraId="06BF1A52" w14:textId="77777777" w:rsidR="00DE78D8" w:rsidRPr="002D4C37" w:rsidRDefault="00DE78D8" w:rsidP="00DE78D8">
      <w:pPr>
        <w:pStyle w:val="2"/>
        <w:spacing w:before="0" w:after="0"/>
        <w:rPr>
          <w:rFonts w:ascii="Times New Roman" w:hAnsi="Times New Roman" w:cs="Times New Roman"/>
          <w:i w:val="0"/>
          <w:color w:val="000000"/>
          <w:kern w:val="1"/>
          <w:sz w:val="24"/>
          <w:szCs w:val="24"/>
        </w:rPr>
      </w:pPr>
      <w:bookmarkStart w:id="24" w:name="_Toc109830896"/>
      <w:r w:rsidRPr="002D4C37">
        <w:rPr>
          <w:rFonts w:ascii="Times New Roman" w:hAnsi="Times New Roman" w:cs="Times New Roman"/>
          <w:i w:val="0"/>
          <w:color w:val="000000"/>
          <w:kern w:val="1"/>
          <w:sz w:val="24"/>
          <w:szCs w:val="24"/>
        </w:rPr>
        <w:t>Статья 4</w:t>
      </w:r>
      <w:r w:rsidR="000D4C1B" w:rsidRPr="002D4C37">
        <w:rPr>
          <w:rFonts w:ascii="Times New Roman" w:hAnsi="Times New Roman" w:cs="Times New Roman"/>
          <w:i w:val="0"/>
          <w:color w:val="000000"/>
          <w:kern w:val="1"/>
          <w:sz w:val="24"/>
          <w:szCs w:val="24"/>
        </w:rPr>
        <w:t>2</w:t>
      </w:r>
      <w:r w:rsidRPr="002D4C37">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4"/>
    </w:p>
    <w:p w14:paraId="6C616A78" w14:textId="77777777" w:rsidR="00DE78D8" w:rsidRPr="002D4C37" w:rsidRDefault="00DE78D8" w:rsidP="00DE78D8">
      <w:pPr>
        <w:spacing w:after="0" w:line="240" w:lineRule="auto"/>
        <w:rPr>
          <w:rFonts w:ascii="Times New Roman" w:eastAsia="Times New Roman" w:hAnsi="Times New Roman"/>
          <w:color w:val="000000"/>
          <w:sz w:val="24"/>
          <w:szCs w:val="24"/>
          <w:lang w:eastAsia="ru-RU"/>
        </w:rPr>
      </w:pPr>
    </w:p>
    <w:p w14:paraId="703E5DA6" w14:textId="77777777" w:rsidR="00DA60F0" w:rsidRPr="002D4C37" w:rsidRDefault="00DA60F0" w:rsidP="00DA60F0">
      <w:pPr>
        <w:pStyle w:val="aff6"/>
        <w:numPr>
          <w:ilvl w:val="0"/>
          <w:numId w:val="8"/>
        </w:numPr>
        <w:tabs>
          <w:tab w:val="left" w:pos="851"/>
        </w:tabs>
        <w:spacing w:after="0" w:line="240" w:lineRule="auto"/>
        <w:ind w:left="567" w:firstLine="0"/>
        <w:jc w:val="both"/>
        <w:rPr>
          <w:rFonts w:ascii="Times New Roman" w:hAnsi="Times New Roman"/>
          <w:b/>
          <w:color w:val="000000"/>
          <w:sz w:val="24"/>
          <w:szCs w:val="24"/>
        </w:rPr>
      </w:pPr>
      <w:r w:rsidRPr="002D4C37">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39BA46A" w14:textId="77777777" w:rsidR="00DA60F0" w:rsidRPr="002D4C37" w:rsidRDefault="00DA60F0" w:rsidP="00DA60F0">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2D4C37" w:rsidRPr="002D4C37" w14:paraId="71F320DE" w14:textId="77777777" w:rsidTr="00DA60F0">
        <w:trPr>
          <w:trHeight w:val="304"/>
        </w:trPr>
        <w:tc>
          <w:tcPr>
            <w:tcW w:w="6559" w:type="dxa"/>
            <w:tcBorders>
              <w:top w:val="single" w:sz="8" w:space="0" w:color="auto"/>
              <w:left w:val="single" w:sz="8" w:space="0" w:color="auto"/>
              <w:bottom w:val="single" w:sz="8" w:space="0" w:color="auto"/>
              <w:right w:val="nil"/>
            </w:tcBorders>
          </w:tcPr>
          <w:p w14:paraId="24FF3AC5"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Код. Основные виды разрешённого</w:t>
            </w:r>
          </w:p>
          <w:p w14:paraId="6E7E5D3F"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00CC373F"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Код. Условно разрешённые</w:t>
            </w:r>
          </w:p>
          <w:p w14:paraId="35701B05"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28C94BF6"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Код. Вспомогательные виды</w:t>
            </w:r>
          </w:p>
          <w:p w14:paraId="4D73E3B3"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использования</w:t>
            </w:r>
          </w:p>
        </w:tc>
      </w:tr>
      <w:tr w:rsidR="002D4C37" w:rsidRPr="002D4C37" w14:paraId="3B58A0E4" w14:textId="77777777" w:rsidTr="00DA60F0">
        <w:trPr>
          <w:trHeight w:val="416"/>
        </w:trPr>
        <w:tc>
          <w:tcPr>
            <w:tcW w:w="6559" w:type="dxa"/>
            <w:tcBorders>
              <w:top w:val="single" w:sz="8" w:space="0" w:color="auto"/>
              <w:left w:val="single" w:sz="8" w:space="0" w:color="auto"/>
              <w:bottom w:val="single" w:sz="8" w:space="0" w:color="auto"/>
              <w:right w:val="nil"/>
            </w:tcBorders>
          </w:tcPr>
          <w:p w14:paraId="1740D27F"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3.7 Религиозное использование</w:t>
            </w:r>
          </w:p>
          <w:p w14:paraId="2CD810B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9.3 Историко-культурная деятельность</w:t>
            </w:r>
          </w:p>
          <w:p w14:paraId="7805969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12.1 Ритуальная деятельность</w:t>
            </w:r>
          </w:p>
          <w:p w14:paraId="096E15F7" w14:textId="77777777" w:rsidR="00025A94" w:rsidRPr="002D4C37" w:rsidRDefault="00025A94"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12.2 Специальная деятельность</w:t>
            </w:r>
          </w:p>
          <w:p w14:paraId="5F4D5DC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12.0 Земельные участки (территории) общего пользования</w:t>
            </w:r>
          </w:p>
          <w:p w14:paraId="3612715B" w14:textId="77777777" w:rsidR="00E93D82" w:rsidRPr="002D4C37" w:rsidRDefault="00E93D82"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7C938B65" w14:textId="5E3E0A46" w:rsidR="00DA60F0" w:rsidRPr="002D4C37" w:rsidRDefault="00C516CA"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w:t>
            </w:r>
          </w:p>
        </w:tc>
        <w:tc>
          <w:tcPr>
            <w:tcW w:w="4536" w:type="dxa"/>
            <w:tcBorders>
              <w:top w:val="single" w:sz="8" w:space="0" w:color="auto"/>
              <w:left w:val="single" w:sz="8" w:space="0" w:color="auto"/>
              <w:bottom w:val="single" w:sz="8" w:space="0" w:color="auto"/>
              <w:right w:val="single" w:sz="8" w:space="0" w:color="auto"/>
            </w:tcBorders>
          </w:tcPr>
          <w:p w14:paraId="43578BA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 Коммунальное обслуживание</w:t>
            </w:r>
          </w:p>
          <w:p w14:paraId="1094E66D" w14:textId="77777777" w:rsidR="00DA60F0" w:rsidRPr="002D4C37" w:rsidRDefault="00DA60F0" w:rsidP="00DA60F0">
            <w:pPr>
              <w:spacing w:after="0" w:line="240" w:lineRule="auto"/>
              <w:rPr>
                <w:rFonts w:ascii="Times New Roman" w:hAnsi="Times New Roman"/>
                <w:bCs/>
                <w:color w:val="000000"/>
                <w:sz w:val="24"/>
                <w:szCs w:val="24"/>
              </w:rPr>
            </w:pPr>
          </w:p>
        </w:tc>
      </w:tr>
    </w:tbl>
    <w:p w14:paraId="4DA51188" w14:textId="77777777" w:rsidR="00DA60F0" w:rsidRPr="002D4C37" w:rsidRDefault="00DA60F0" w:rsidP="00DA60F0">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509E7F8C" w14:textId="77777777" w:rsidR="00DA60F0" w:rsidRPr="002D4C37" w:rsidRDefault="00DA60F0" w:rsidP="00DA60F0">
      <w:pPr>
        <w:spacing w:after="0" w:line="240" w:lineRule="auto"/>
        <w:rPr>
          <w:rFonts w:ascii="Times New Roman" w:hAnsi="Times New Roman"/>
          <w:b/>
          <w:color w:val="000000"/>
          <w:sz w:val="24"/>
          <w:szCs w:val="24"/>
        </w:rPr>
      </w:pPr>
    </w:p>
    <w:p w14:paraId="6B900256"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Основные виды разрешенного использования</w:t>
      </w:r>
    </w:p>
    <w:p w14:paraId="0EB68D57"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2D4C37" w:rsidRPr="002D4C37" w14:paraId="22EED670" w14:textId="77777777" w:rsidTr="00DA60F0">
        <w:trPr>
          <w:trHeight w:val="1637"/>
        </w:trPr>
        <w:tc>
          <w:tcPr>
            <w:tcW w:w="2827" w:type="dxa"/>
          </w:tcPr>
          <w:p w14:paraId="0C58EBE5"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379" w:type="dxa"/>
          </w:tcPr>
          <w:p w14:paraId="4A5E66E4"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229E033C"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4460FE6D" w14:textId="77777777" w:rsidTr="00DA60F0">
        <w:trPr>
          <w:trHeight w:val="85"/>
        </w:trPr>
        <w:tc>
          <w:tcPr>
            <w:tcW w:w="2827" w:type="dxa"/>
          </w:tcPr>
          <w:p w14:paraId="3FA53EA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3.7</w:t>
            </w:r>
          </w:p>
        </w:tc>
        <w:tc>
          <w:tcPr>
            <w:tcW w:w="2379" w:type="dxa"/>
          </w:tcPr>
          <w:p w14:paraId="4161A72C"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Религиозное использование</w:t>
            </w:r>
          </w:p>
          <w:p w14:paraId="5A570B4A" w14:textId="77777777" w:rsidR="00DA60F0" w:rsidRPr="002D4C37" w:rsidRDefault="00DA60F0" w:rsidP="00DA60F0">
            <w:pPr>
              <w:spacing w:after="0" w:line="240" w:lineRule="auto"/>
              <w:rPr>
                <w:rFonts w:ascii="Times New Roman" w:hAnsi="Times New Roman"/>
                <w:color w:val="000000"/>
                <w:sz w:val="24"/>
                <w:szCs w:val="24"/>
              </w:rPr>
            </w:pPr>
          </w:p>
        </w:tc>
        <w:tc>
          <w:tcPr>
            <w:tcW w:w="9644" w:type="dxa"/>
          </w:tcPr>
          <w:p w14:paraId="5858FA96"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8922B20" w14:textId="77777777" w:rsidR="00DA60F0" w:rsidRPr="002D4C37" w:rsidRDefault="00DA60F0" w:rsidP="00DA60F0">
            <w:pPr>
              <w:spacing w:after="0" w:line="240" w:lineRule="auto"/>
              <w:rPr>
                <w:rFonts w:ascii="Times New Roman" w:hAnsi="Times New Roman"/>
                <w:color w:val="000000"/>
                <w:sz w:val="24"/>
                <w:szCs w:val="24"/>
              </w:rPr>
            </w:pPr>
          </w:p>
          <w:p w14:paraId="4A8D544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AE6DF9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61D703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267A4B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2697C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C99C04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73325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B5F5B2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3879F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AC417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583D5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34D9B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690148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071100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C7FEBC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84FCF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E9A17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Максимальная высота – 20 метров</w:t>
            </w:r>
          </w:p>
          <w:p w14:paraId="47E4373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927CCF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EE12B8"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1650D62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34E160"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5B6EABB"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557CD0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2D4C37" w:rsidRPr="002D4C37" w14:paraId="7215AD40" w14:textId="77777777" w:rsidTr="00DA60F0">
        <w:trPr>
          <w:trHeight w:val="85"/>
        </w:trPr>
        <w:tc>
          <w:tcPr>
            <w:tcW w:w="2827" w:type="dxa"/>
          </w:tcPr>
          <w:p w14:paraId="580D6BB2"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lastRenderedPageBreak/>
              <w:t>9.3</w:t>
            </w:r>
          </w:p>
        </w:tc>
        <w:tc>
          <w:tcPr>
            <w:tcW w:w="2379" w:type="dxa"/>
          </w:tcPr>
          <w:p w14:paraId="15E96C2D"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Историко-культурная деятельность</w:t>
            </w:r>
          </w:p>
        </w:tc>
        <w:tc>
          <w:tcPr>
            <w:tcW w:w="9644" w:type="dxa"/>
          </w:tcPr>
          <w:p w14:paraId="36E7AC07"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70BF4C6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75E3E12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4241F3E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7737CC0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29BD95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E8A7E23" w14:textId="2A000BF4" w:rsidR="00DA60F0" w:rsidRPr="002D4C37" w:rsidRDefault="00DA60F0" w:rsidP="00FF5242">
            <w:pPr>
              <w:spacing w:after="0" w:line="240" w:lineRule="auto"/>
              <w:rPr>
                <w:rFonts w:ascii="Times New Roman" w:hAnsi="Times New Roman"/>
                <w:b/>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2D4C37">
              <w:rPr>
                <w:rFonts w:ascii="Times New Roman" w:hAnsi="Times New Roman"/>
                <w:color w:val="000000"/>
                <w:sz w:val="24"/>
                <w:szCs w:val="24"/>
              </w:rPr>
              <w:t xml:space="preserve"> </w:t>
            </w:r>
          </w:p>
        </w:tc>
      </w:tr>
      <w:tr w:rsidR="002D4C37" w:rsidRPr="002D4C37" w14:paraId="55578804" w14:textId="77777777" w:rsidTr="00DA60F0">
        <w:trPr>
          <w:trHeight w:val="359"/>
        </w:trPr>
        <w:tc>
          <w:tcPr>
            <w:tcW w:w="2827" w:type="dxa"/>
          </w:tcPr>
          <w:p w14:paraId="44A4545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12.1</w:t>
            </w:r>
          </w:p>
        </w:tc>
        <w:tc>
          <w:tcPr>
            <w:tcW w:w="2379" w:type="dxa"/>
          </w:tcPr>
          <w:p w14:paraId="6F44F44F" w14:textId="77777777" w:rsidR="00DA60F0" w:rsidRPr="002D4C37" w:rsidRDefault="00DA60F0" w:rsidP="00DA60F0">
            <w:pPr>
              <w:spacing w:after="0" w:line="240" w:lineRule="auto"/>
              <w:rPr>
                <w:rFonts w:ascii="Times New Roman" w:hAnsi="Times New Roman"/>
                <w:b/>
                <w:bCs/>
                <w:color w:val="000000"/>
                <w:sz w:val="24"/>
                <w:szCs w:val="24"/>
              </w:rPr>
            </w:pPr>
            <w:r w:rsidRPr="002D4C37">
              <w:rPr>
                <w:rFonts w:ascii="Times New Roman" w:hAnsi="Times New Roman"/>
                <w:b/>
                <w:bCs/>
                <w:color w:val="000000"/>
                <w:sz w:val="24"/>
                <w:szCs w:val="24"/>
                <w:lang w:eastAsia="ru-RU"/>
              </w:rPr>
              <w:t>Ритуальная деятельность</w:t>
            </w:r>
          </w:p>
        </w:tc>
        <w:tc>
          <w:tcPr>
            <w:tcW w:w="9644" w:type="dxa"/>
          </w:tcPr>
          <w:p w14:paraId="435D5EF4"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701091FA" w14:textId="77777777" w:rsidR="00DA60F0" w:rsidRPr="002D4C37" w:rsidRDefault="00DA60F0" w:rsidP="00DA60F0">
            <w:pPr>
              <w:spacing w:after="0" w:line="240" w:lineRule="auto"/>
              <w:rPr>
                <w:rFonts w:ascii="Times New Roman" w:hAnsi="Times New Roman"/>
                <w:color w:val="000000"/>
                <w:sz w:val="24"/>
                <w:szCs w:val="24"/>
              </w:rPr>
            </w:pPr>
          </w:p>
          <w:p w14:paraId="46BD0DC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Минимальный размер земельного участка – </w:t>
            </w:r>
            <w:r w:rsidR="003650E3" w:rsidRPr="002D4C37">
              <w:rPr>
                <w:rFonts w:ascii="Times New Roman" w:eastAsia="Times New Roman" w:hAnsi="Times New Roman"/>
                <w:color w:val="000000"/>
                <w:sz w:val="24"/>
                <w:szCs w:val="24"/>
                <w:lang w:eastAsia="ru-RU"/>
              </w:rPr>
              <w:t>не подлежат установлению</w:t>
            </w:r>
            <w:r w:rsidRPr="002D4C37">
              <w:rPr>
                <w:rFonts w:ascii="Times New Roman" w:hAnsi="Times New Roman"/>
                <w:color w:val="000000"/>
                <w:sz w:val="24"/>
                <w:szCs w:val="24"/>
              </w:rPr>
              <w:t>;</w:t>
            </w:r>
          </w:p>
          <w:p w14:paraId="5DC6126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12BD29CD" w14:textId="77777777" w:rsidR="00DA60F0" w:rsidRPr="002D4C37" w:rsidRDefault="00DA60F0" w:rsidP="00DA60F0">
            <w:pPr>
              <w:widowControl w:val="0"/>
              <w:adjustRightInd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Кладбища с погребением путем предания тела (останков) умершего земле (захоронение в могилу, склеп) размещают на расстоянии:</w:t>
            </w:r>
          </w:p>
          <w:p w14:paraId="7DF96746" w14:textId="77777777" w:rsidR="00DA60F0" w:rsidRPr="002D4C37" w:rsidRDefault="00DA60F0" w:rsidP="00DA60F0">
            <w:pPr>
              <w:widowControl w:val="0"/>
              <w:adjustRightInd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63FBE569" w14:textId="77777777" w:rsidR="00DA60F0" w:rsidRPr="002D4C37" w:rsidRDefault="00DA60F0" w:rsidP="00DA60F0">
            <w:pPr>
              <w:widowControl w:val="0"/>
              <w:adjustRightInd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t>100 – при площади кладбища 10 га и менее;</w:t>
            </w:r>
          </w:p>
          <w:p w14:paraId="519CC615" w14:textId="77777777" w:rsidR="00DA60F0" w:rsidRPr="002D4C37" w:rsidRDefault="00DA60F0" w:rsidP="00DA60F0">
            <w:pPr>
              <w:widowControl w:val="0"/>
              <w:adjustRightInd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t>300 – при площади кладбища от 10 до 20 га;</w:t>
            </w:r>
          </w:p>
          <w:p w14:paraId="066804C6" w14:textId="77777777" w:rsidR="00DA60F0" w:rsidRPr="002D4C37" w:rsidRDefault="00DA60F0" w:rsidP="00DA60F0">
            <w:pPr>
              <w:widowControl w:val="0"/>
              <w:adjustRightInd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t>500 – при площади кладбища от 20 до 40 га;</w:t>
            </w:r>
          </w:p>
          <w:p w14:paraId="5F8BDE0B" w14:textId="77777777" w:rsidR="00DA60F0" w:rsidRPr="002D4C37" w:rsidRDefault="00DA60F0" w:rsidP="00DA60F0">
            <w:pPr>
              <w:widowControl w:val="0"/>
              <w:adjustRightInd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t>50 – для сельских, закрытых кладбищ и мемориальных комплексов;</w:t>
            </w:r>
          </w:p>
          <w:p w14:paraId="13D23C18" w14:textId="77777777" w:rsidR="00DA60F0" w:rsidRPr="002D4C37" w:rsidRDefault="00DA60F0" w:rsidP="00DA60F0">
            <w:pPr>
              <w:widowControl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03580E0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641E196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1C2350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процент застройки – не подлежит установлению</w:t>
            </w:r>
          </w:p>
          <w:p w14:paraId="16C9C356" w14:textId="5ED76AC1" w:rsidR="00DA60F0" w:rsidRPr="002D4C37" w:rsidRDefault="00DA60F0" w:rsidP="00FF5242">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Коэффициент плотности застройки – не подлежит установлению </w:t>
            </w:r>
          </w:p>
        </w:tc>
      </w:tr>
      <w:tr w:rsidR="002D4C37" w:rsidRPr="002D4C37" w14:paraId="63BC0204" w14:textId="77777777" w:rsidTr="00DA60F0">
        <w:trPr>
          <w:trHeight w:val="359"/>
        </w:trPr>
        <w:tc>
          <w:tcPr>
            <w:tcW w:w="2827" w:type="dxa"/>
          </w:tcPr>
          <w:p w14:paraId="1A09F02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12.0</w:t>
            </w:r>
          </w:p>
        </w:tc>
        <w:tc>
          <w:tcPr>
            <w:tcW w:w="2379" w:type="dxa"/>
          </w:tcPr>
          <w:p w14:paraId="0A4DB9F8" w14:textId="77777777" w:rsidR="00DA60F0" w:rsidRPr="002D4C37" w:rsidRDefault="00DA60F0" w:rsidP="00DA60F0">
            <w:pPr>
              <w:spacing w:after="0" w:line="240" w:lineRule="auto"/>
              <w:rPr>
                <w:rFonts w:ascii="Times New Roman" w:hAnsi="Times New Roman"/>
                <w:b/>
                <w:bCs/>
                <w:color w:val="000000"/>
                <w:sz w:val="24"/>
                <w:szCs w:val="24"/>
              </w:rPr>
            </w:pPr>
            <w:r w:rsidRPr="002D4C37">
              <w:rPr>
                <w:rFonts w:ascii="Times New Roman" w:hAnsi="Times New Roman"/>
                <w:b/>
                <w:bCs/>
                <w:color w:val="000000"/>
                <w:sz w:val="24"/>
                <w:szCs w:val="24"/>
                <w:lang w:eastAsia="ru-RU"/>
              </w:rPr>
              <w:t>Земельные участки (территории) общего пользования</w:t>
            </w:r>
          </w:p>
        </w:tc>
        <w:tc>
          <w:tcPr>
            <w:tcW w:w="9644" w:type="dxa"/>
          </w:tcPr>
          <w:p w14:paraId="62E4175D"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361346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2325648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6C8DB56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3760D8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2F1184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663C624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592665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BDC0BC3" w14:textId="09275A2A" w:rsidR="00DA60F0" w:rsidRPr="002D4C37" w:rsidRDefault="00DA60F0" w:rsidP="00FF5242">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D4C37" w:rsidRPr="002D4C37" w14:paraId="48839BF9" w14:textId="77777777" w:rsidTr="00DA60F0">
        <w:trPr>
          <w:trHeight w:val="359"/>
        </w:trPr>
        <w:tc>
          <w:tcPr>
            <w:tcW w:w="2827" w:type="dxa"/>
          </w:tcPr>
          <w:p w14:paraId="3EA64CEA" w14:textId="77777777" w:rsidR="00025A94" w:rsidRPr="002D4C37" w:rsidRDefault="00025A94"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12.2</w:t>
            </w:r>
          </w:p>
        </w:tc>
        <w:tc>
          <w:tcPr>
            <w:tcW w:w="2379" w:type="dxa"/>
          </w:tcPr>
          <w:p w14:paraId="0CE17159" w14:textId="77777777" w:rsidR="00025A94" w:rsidRPr="002D4C37" w:rsidRDefault="00025A94" w:rsidP="00025A94">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Специальная деятельность</w:t>
            </w:r>
          </w:p>
        </w:tc>
        <w:tc>
          <w:tcPr>
            <w:tcW w:w="9644" w:type="dxa"/>
          </w:tcPr>
          <w:p w14:paraId="3FC6099F" w14:textId="77777777" w:rsidR="00025A94" w:rsidRPr="002D4C37" w:rsidRDefault="00025A94" w:rsidP="00025A94">
            <w:pPr>
              <w:spacing w:after="0" w:line="240" w:lineRule="auto"/>
              <w:rPr>
                <w:rFonts w:ascii="Times New Roman" w:hAnsi="Times New Roman"/>
                <w:b/>
                <w:bCs/>
                <w:color w:val="000000"/>
                <w:sz w:val="24"/>
                <w:szCs w:val="24"/>
              </w:rPr>
            </w:pPr>
            <w:r w:rsidRPr="002D4C37">
              <w:rPr>
                <w:rFonts w:ascii="Times New Roman" w:hAnsi="Times New Roman"/>
                <w:b/>
                <w:bCs/>
                <w:color w:val="000000"/>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2B6BEBA2" w14:textId="77777777" w:rsidR="00025A94" w:rsidRPr="002D4C37" w:rsidRDefault="00025A94" w:rsidP="00025A94">
            <w:pPr>
              <w:spacing w:after="0" w:line="240" w:lineRule="auto"/>
              <w:rPr>
                <w:rFonts w:ascii="Times New Roman" w:hAnsi="Times New Roman"/>
                <w:color w:val="000000"/>
                <w:sz w:val="24"/>
                <w:szCs w:val="24"/>
              </w:rPr>
            </w:pPr>
          </w:p>
          <w:p w14:paraId="663B7BA4"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130341F6"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7F0625BF"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9E3171C" w14:textId="77777777" w:rsidR="00025A94" w:rsidRPr="002D4C37" w:rsidRDefault="00025A94" w:rsidP="00025A94">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9F8CAAA" w14:textId="4FE530D2" w:rsidR="00025A94" w:rsidRPr="002D4C37" w:rsidRDefault="00025A94" w:rsidP="00945993">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25A94" w:rsidRPr="002D4C37" w14:paraId="7EF81D9F" w14:textId="77777777" w:rsidTr="00DA60F0">
        <w:trPr>
          <w:trHeight w:val="359"/>
        </w:trPr>
        <w:tc>
          <w:tcPr>
            <w:tcW w:w="2827" w:type="dxa"/>
          </w:tcPr>
          <w:p w14:paraId="7C036C7B" w14:textId="77777777" w:rsidR="00025A94" w:rsidRPr="002D4C37" w:rsidRDefault="00025A94" w:rsidP="00025A94">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12.3</w:t>
            </w:r>
          </w:p>
        </w:tc>
        <w:tc>
          <w:tcPr>
            <w:tcW w:w="2379" w:type="dxa"/>
          </w:tcPr>
          <w:p w14:paraId="2A65A066" w14:textId="77777777" w:rsidR="00025A94" w:rsidRPr="002D4C37" w:rsidRDefault="00025A94" w:rsidP="00025A94">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Запас</w:t>
            </w:r>
          </w:p>
        </w:tc>
        <w:tc>
          <w:tcPr>
            <w:tcW w:w="9644" w:type="dxa"/>
          </w:tcPr>
          <w:p w14:paraId="17C72A52" w14:textId="77777777" w:rsidR="00025A94" w:rsidRPr="002D4C37" w:rsidRDefault="00025A94" w:rsidP="00025A94">
            <w:pPr>
              <w:spacing w:after="0" w:line="240" w:lineRule="auto"/>
              <w:rPr>
                <w:rFonts w:ascii="Times New Roman" w:hAnsi="Times New Roman"/>
                <w:b/>
                <w:bCs/>
                <w:color w:val="000000"/>
                <w:sz w:val="24"/>
                <w:szCs w:val="24"/>
              </w:rPr>
            </w:pPr>
            <w:r w:rsidRPr="002D4C37">
              <w:rPr>
                <w:rFonts w:ascii="Times New Roman" w:hAnsi="Times New Roman"/>
                <w:b/>
                <w:bCs/>
                <w:color w:val="000000"/>
                <w:sz w:val="24"/>
                <w:szCs w:val="24"/>
              </w:rPr>
              <w:t>Отсутствие хозяйственной деятельности</w:t>
            </w:r>
          </w:p>
          <w:p w14:paraId="4EAF4748" w14:textId="77777777" w:rsidR="00025A94" w:rsidRPr="002D4C37" w:rsidRDefault="00025A94" w:rsidP="00025A94">
            <w:pPr>
              <w:spacing w:after="0" w:line="240" w:lineRule="auto"/>
              <w:rPr>
                <w:rFonts w:ascii="Times New Roman" w:hAnsi="Times New Roman"/>
                <w:color w:val="000000"/>
                <w:sz w:val="24"/>
                <w:szCs w:val="24"/>
              </w:rPr>
            </w:pPr>
          </w:p>
          <w:p w14:paraId="354E778A"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1E4CAF91" w14:textId="77777777" w:rsidR="00025A94" w:rsidRPr="002D4C37" w:rsidRDefault="00025A94" w:rsidP="00025A94">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tc>
      </w:tr>
    </w:tbl>
    <w:p w14:paraId="6F056E18" w14:textId="77777777" w:rsidR="00DA60F0" w:rsidRPr="002D4C37" w:rsidRDefault="00DA60F0" w:rsidP="00DA60F0">
      <w:pPr>
        <w:spacing w:after="0" w:line="240" w:lineRule="auto"/>
        <w:rPr>
          <w:rFonts w:ascii="Times New Roman" w:hAnsi="Times New Roman"/>
          <w:b/>
          <w:color w:val="000000"/>
          <w:sz w:val="24"/>
          <w:szCs w:val="24"/>
        </w:rPr>
      </w:pPr>
    </w:p>
    <w:p w14:paraId="3E5D8628"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Условно разрешенные виды разрешенного использования</w:t>
      </w:r>
    </w:p>
    <w:p w14:paraId="24F074B0"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2D4C37" w:rsidRPr="002D4C37" w14:paraId="4F2F1A59" w14:textId="77777777" w:rsidTr="00DA60F0">
        <w:tc>
          <w:tcPr>
            <w:tcW w:w="2916" w:type="dxa"/>
          </w:tcPr>
          <w:p w14:paraId="37B95AB5"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w:t>
            </w:r>
          </w:p>
          <w:p w14:paraId="5CD99244"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вида разрешенного использования</w:t>
            </w:r>
          </w:p>
          <w:p w14:paraId="21CD239B"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земельного</w:t>
            </w:r>
          </w:p>
          <w:p w14:paraId="55DBB02C"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участка</w:t>
            </w:r>
          </w:p>
        </w:tc>
        <w:tc>
          <w:tcPr>
            <w:tcW w:w="2410" w:type="dxa"/>
          </w:tcPr>
          <w:p w14:paraId="68027108"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40B73312" w14:textId="77777777" w:rsidR="00DA60F0" w:rsidRPr="002D4C37" w:rsidRDefault="00DA60F0" w:rsidP="00DA60F0">
            <w:pPr>
              <w:spacing w:after="0" w:line="240" w:lineRule="auto"/>
              <w:ind w:left="459"/>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A60F0" w:rsidRPr="002D4C37" w14:paraId="19757B91" w14:textId="77777777" w:rsidTr="00DA60F0">
        <w:tc>
          <w:tcPr>
            <w:tcW w:w="2916" w:type="dxa"/>
          </w:tcPr>
          <w:p w14:paraId="5D1295E2" w14:textId="1909F484" w:rsidR="00DA60F0" w:rsidRPr="002D4C37" w:rsidRDefault="00C516CA"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w:t>
            </w:r>
          </w:p>
        </w:tc>
        <w:tc>
          <w:tcPr>
            <w:tcW w:w="2410" w:type="dxa"/>
          </w:tcPr>
          <w:p w14:paraId="60E8875A" w14:textId="3B7AAC32" w:rsidR="00DA60F0" w:rsidRPr="002D4C37" w:rsidRDefault="00C516CA"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w:t>
            </w:r>
          </w:p>
        </w:tc>
        <w:tc>
          <w:tcPr>
            <w:tcW w:w="9524" w:type="dxa"/>
          </w:tcPr>
          <w:p w14:paraId="2A159803" w14:textId="6D7657B6" w:rsidR="00DA60F0" w:rsidRPr="002D4C37" w:rsidRDefault="00C516CA"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b/>
                <w:color w:val="000000"/>
                <w:sz w:val="24"/>
                <w:szCs w:val="24"/>
                <w:lang w:eastAsia="ru-RU"/>
              </w:rPr>
              <w:t>-</w:t>
            </w:r>
          </w:p>
        </w:tc>
      </w:tr>
    </w:tbl>
    <w:p w14:paraId="4B12204C" w14:textId="77777777" w:rsidR="00DA60F0" w:rsidRPr="002D4C37" w:rsidRDefault="00DA60F0" w:rsidP="00DA60F0">
      <w:pPr>
        <w:spacing w:after="0" w:line="240" w:lineRule="auto"/>
        <w:rPr>
          <w:rFonts w:ascii="Times New Roman" w:hAnsi="Times New Roman"/>
          <w:b/>
          <w:color w:val="000000"/>
          <w:sz w:val="24"/>
          <w:szCs w:val="24"/>
        </w:rPr>
      </w:pPr>
    </w:p>
    <w:p w14:paraId="116DED69"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Вспомогательные виды разрешенного использования</w:t>
      </w:r>
    </w:p>
    <w:p w14:paraId="41399AE7"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2D4C37" w:rsidRPr="002D4C37" w14:paraId="464244B0" w14:textId="77777777" w:rsidTr="00DA60F0">
        <w:tc>
          <w:tcPr>
            <w:tcW w:w="2916" w:type="dxa"/>
          </w:tcPr>
          <w:p w14:paraId="59F86DE0"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w:t>
            </w:r>
          </w:p>
          <w:p w14:paraId="2A9C220A"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вида разрешенного использования</w:t>
            </w:r>
          </w:p>
          <w:p w14:paraId="42D2902E"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земельного</w:t>
            </w:r>
          </w:p>
          <w:p w14:paraId="22F2178B"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участка</w:t>
            </w:r>
          </w:p>
        </w:tc>
        <w:tc>
          <w:tcPr>
            <w:tcW w:w="2410" w:type="dxa"/>
          </w:tcPr>
          <w:p w14:paraId="3C7DF960"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47D4B576" w14:textId="77777777" w:rsidR="00DA60F0" w:rsidRPr="002D4C37" w:rsidRDefault="00DA60F0" w:rsidP="00DA60F0">
            <w:pPr>
              <w:spacing w:after="0" w:line="240" w:lineRule="auto"/>
              <w:ind w:left="459"/>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0C78585E" w14:textId="77777777" w:rsidTr="00DA60F0">
        <w:tc>
          <w:tcPr>
            <w:tcW w:w="2916" w:type="dxa"/>
          </w:tcPr>
          <w:p w14:paraId="7751DF1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w:t>
            </w:r>
          </w:p>
        </w:tc>
        <w:tc>
          <w:tcPr>
            <w:tcW w:w="2410" w:type="dxa"/>
          </w:tcPr>
          <w:p w14:paraId="1AE8565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Коммунальное обслуживание</w:t>
            </w:r>
          </w:p>
          <w:p w14:paraId="5E4416B3" w14:textId="77777777" w:rsidR="00DA60F0" w:rsidRPr="002D4C37" w:rsidRDefault="00DA60F0" w:rsidP="00DA60F0">
            <w:pPr>
              <w:spacing w:after="0" w:line="240" w:lineRule="auto"/>
              <w:rPr>
                <w:rFonts w:ascii="Times New Roman" w:hAnsi="Times New Roman"/>
                <w:color w:val="000000"/>
                <w:sz w:val="24"/>
                <w:szCs w:val="24"/>
              </w:rPr>
            </w:pPr>
          </w:p>
        </w:tc>
        <w:tc>
          <w:tcPr>
            <w:tcW w:w="9524" w:type="dxa"/>
          </w:tcPr>
          <w:p w14:paraId="7527B07C"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lastRenderedPageBreak/>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w:t>
            </w:r>
            <w:r w:rsidRPr="002D4C37">
              <w:rPr>
                <w:rFonts w:ascii="Times New Roman" w:eastAsia="Times New Roman" w:hAnsi="Times New Roman"/>
                <w:b/>
                <w:color w:val="000000"/>
                <w:sz w:val="24"/>
                <w:szCs w:val="24"/>
                <w:lang w:eastAsia="ru-RU"/>
              </w:rPr>
              <w:lastRenderedPageBreak/>
              <w:t>использования включает в себя содержание видов разрешенного использования с кодами 3.1.1-3.1.2.</w:t>
            </w:r>
          </w:p>
          <w:p w14:paraId="0EAA6EA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p>
          <w:p w14:paraId="3B62A10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Минимальные размеры земельных участков на объекты:</w:t>
            </w:r>
          </w:p>
          <w:p w14:paraId="51C9610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котельных – 0.7 га  ;</w:t>
            </w:r>
          </w:p>
          <w:p w14:paraId="359BA282"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Станции водоподготовки – 1га ;</w:t>
            </w:r>
          </w:p>
          <w:p w14:paraId="2EB616B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Для насосных станций – 50 кв.м; </w:t>
            </w:r>
          </w:p>
          <w:p w14:paraId="1A923AE2"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телефонных станций – не подлежит установлению;</w:t>
            </w:r>
          </w:p>
          <w:p w14:paraId="76E99FC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гаражей и мастерских для обслуживания уборочной и аварийной техники – 300 кв.м;</w:t>
            </w:r>
          </w:p>
          <w:p w14:paraId="7BA29D0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автостоянок не подлежит установлению;</w:t>
            </w:r>
          </w:p>
          <w:p w14:paraId="286F27B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B53F31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трансформаторных подстанций - не подлежит установлению;</w:t>
            </w:r>
          </w:p>
          <w:p w14:paraId="6EA1C87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тепловых пунктов – не подлежит установлению;</w:t>
            </w:r>
          </w:p>
          <w:p w14:paraId="4F947AE2"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газораспределительных пунктов – 6 кв.м;</w:t>
            </w:r>
          </w:p>
          <w:p w14:paraId="0E3B2179"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0D7FCB9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AB329C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5614F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F6F8D7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592F57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1E0553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631D72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18BC0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F23AD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C87CA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D63337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1BA2E6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E93EF6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541A2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7C6559"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Максимальное количество этажей – 2</w:t>
            </w:r>
          </w:p>
          <w:p w14:paraId="6C48C1A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Предельная высота – 20м</w:t>
            </w:r>
          </w:p>
          <w:p w14:paraId="3E38FD1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2B52B08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4AFBF8"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3DB1132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D390354"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F419BE3"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33061C4C"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7FE2CFE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Примечание:</w:t>
      </w:r>
    </w:p>
    <w:p w14:paraId="3B4FF019" w14:textId="77777777" w:rsidR="00DA60F0" w:rsidRPr="002D4C37" w:rsidRDefault="00DA60F0" w:rsidP="00DA60F0">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2D4C37">
        <w:rPr>
          <w:rFonts w:ascii="Times New Roman" w:hAnsi="Times New Roman"/>
          <w:color w:val="000000"/>
          <w:sz w:val="24"/>
          <w:szCs w:val="24"/>
          <w:lang w:val="en-US" w:eastAsia="ru-RU"/>
        </w:rPr>
        <w:t>V</w:t>
      </w:r>
      <w:r w:rsidRPr="002D4C37">
        <w:rPr>
          <w:rFonts w:ascii="Times New Roman" w:hAnsi="Times New Roman"/>
          <w:color w:val="000000"/>
          <w:sz w:val="24"/>
          <w:szCs w:val="24"/>
          <w:lang w:eastAsia="ru-RU"/>
        </w:rPr>
        <w:t xml:space="preserve"> настоящих Правил.</w:t>
      </w:r>
    </w:p>
    <w:p w14:paraId="04BAB4B2" w14:textId="77777777" w:rsidR="00DA60F0" w:rsidRPr="002D4C37" w:rsidRDefault="00DA60F0" w:rsidP="00DA60F0">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9B2BA54" w14:textId="77777777" w:rsidR="00DA60F0" w:rsidRPr="002D4C37" w:rsidRDefault="00DA60F0" w:rsidP="00DA60F0">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8A2DBB2" w14:textId="77777777" w:rsidR="00DA60F0" w:rsidRPr="002D4C37" w:rsidRDefault="00DA60F0" w:rsidP="00DA60F0">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AD2F177" w14:textId="77777777" w:rsidR="00DA60F0" w:rsidRPr="002D4C37" w:rsidRDefault="00DA60F0" w:rsidP="00DA60F0">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98625BD" w14:textId="77777777" w:rsidR="00DA60F0" w:rsidRPr="002D4C37" w:rsidRDefault="00DA60F0" w:rsidP="00DA60F0">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A62B6C1" w14:textId="77777777" w:rsidR="00DA60F0" w:rsidRPr="002D4C37" w:rsidRDefault="00DA60F0" w:rsidP="00DA60F0">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809BD98" w14:textId="77777777" w:rsidR="00DA60F0" w:rsidRPr="002D4C37" w:rsidRDefault="00DA60F0" w:rsidP="00DA60F0">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8BB1B86" w14:textId="77777777" w:rsidR="00DA60F0" w:rsidRPr="002D4C37" w:rsidRDefault="00DA60F0" w:rsidP="00DA60F0">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D1BE36F" w14:textId="77777777" w:rsidR="00DA60F0" w:rsidRPr="002D4C37" w:rsidRDefault="00DA60F0" w:rsidP="00DA60F0">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1F0E79F" w14:textId="77777777" w:rsidR="00DA60F0" w:rsidRPr="002D4C37" w:rsidRDefault="00DA60F0" w:rsidP="00DA60F0">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1F2B7D9" w14:textId="77777777" w:rsidR="00DA60F0" w:rsidRPr="002D4C37" w:rsidRDefault="00DA60F0" w:rsidP="00DA60F0">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783C7B1" w14:textId="77777777" w:rsidR="00DA60F0" w:rsidRPr="002D4C37" w:rsidRDefault="00DA60F0" w:rsidP="00DA60F0">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w:t>
      </w:r>
    </w:p>
    <w:p w14:paraId="50A59C09" w14:textId="77777777" w:rsidR="00945993" w:rsidRPr="002D4C37" w:rsidRDefault="00945993"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2F07AB4C" w14:textId="506659E4" w:rsidR="00E256FF" w:rsidRPr="002D4C37" w:rsidRDefault="00E256FF" w:rsidP="0035156C">
      <w:pPr>
        <w:pStyle w:val="2"/>
        <w:spacing w:before="0" w:after="0"/>
        <w:rPr>
          <w:rFonts w:ascii="Times New Roman" w:hAnsi="Times New Roman" w:cs="Times New Roman"/>
          <w:i w:val="0"/>
          <w:color w:val="000000"/>
          <w:kern w:val="1"/>
          <w:sz w:val="24"/>
          <w:szCs w:val="24"/>
        </w:rPr>
      </w:pPr>
      <w:bookmarkStart w:id="25" w:name="_Toc109830897"/>
      <w:r w:rsidRPr="002D4C37">
        <w:rPr>
          <w:rFonts w:ascii="Times New Roman" w:hAnsi="Times New Roman" w:cs="Times New Roman"/>
          <w:i w:val="0"/>
          <w:color w:val="000000"/>
          <w:kern w:val="1"/>
          <w:sz w:val="24"/>
          <w:szCs w:val="24"/>
        </w:rPr>
        <w:t xml:space="preserve">Статья </w:t>
      </w:r>
      <w:r w:rsidR="00CB6480" w:rsidRPr="002D4C37">
        <w:rPr>
          <w:rFonts w:ascii="Times New Roman" w:hAnsi="Times New Roman" w:cs="Times New Roman"/>
          <w:i w:val="0"/>
          <w:color w:val="000000"/>
          <w:kern w:val="1"/>
          <w:sz w:val="24"/>
          <w:szCs w:val="24"/>
        </w:rPr>
        <w:t>4</w:t>
      </w:r>
      <w:r w:rsidR="000D4C1B" w:rsidRPr="002D4C37">
        <w:rPr>
          <w:rFonts w:ascii="Times New Roman" w:hAnsi="Times New Roman" w:cs="Times New Roman"/>
          <w:i w:val="0"/>
          <w:color w:val="000000"/>
          <w:kern w:val="1"/>
          <w:sz w:val="24"/>
          <w:szCs w:val="24"/>
        </w:rPr>
        <w:t>3</w:t>
      </w:r>
      <w:r w:rsidRPr="002D4C37">
        <w:rPr>
          <w:rFonts w:ascii="Times New Roman" w:hAnsi="Times New Roman" w:cs="Times New Roman"/>
          <w:i w:val="0"/>
          <w:color w:val="000000"/>
          <w:kern w:val="1"/>
          <w:sz w:val="24"/>
          <w:szCs w:val="24"/>
        </w:rPr>
        <w:t>. Зоны инженерной и транспортной инфраструктуры (</w:t>
      </w:r>
      <w:r w:rsidR="00B32B92" w:rsidRPr="002D4C37">
        <w:rPr>
          <w:rFonts w:ascii="Times New Roman" w:hAnsi="Times New Roman" w:cs="Times New Roman"/>
          <w:i w:val="0"/>
          <w:color w:val="000000"/>
          <w:kern w:val="1"/>
          <w:sz w:val="24"/>
          <w:szCs w:val="24"/>
        </w:rPr>
        <w:t>И, Т</w:t>
      </w:r>
      <w:r w:rsidRPr="002D4C37">
        <w:rPr>
          <w:rFonts w:ascii="Times New Roman" w:hAnsi="Times New Roman" w:cs="Times New Roman"/>
          <w:i w:val="0"/>
          <w:color w:val="000000"/>
          <w:kern w:val="1"/>
          <w:sz w:val="24"/>
          <w:szCs w:val="24"/>
        </w:rPr>
        <w:t>)</w:t>
      </w:r>
      <w:bookmarkEnd w:id="25"/>
    </w:p>
    <w:p w14:paraId="54434F8F" w14:textId="77777777" w:rsidR="00BC254B" w:rsidRPr="002D4C37" w:rsidRDefault="00BC254B" w:rsidP="0035156C">
      <w:pPr>
        <w:spacing w:after="0" w:line="240" w:lineRule="auto"/>
        <w:rPr>
          <w:rFonts w:ascii="Times New Roman" w:eastAsiaTheme="majorEastAsia" w:hAnsi="Times New Roman"/>
          <w:b/>
          <w:bCs/>
          <w:color w:val="000000"/>
          <w:sz w:val="24"/>
          <w:szCs w:val="24"/>
        </w:rPr>
      </w:pPr>
    </w:p>
    <w:p w14:paraId="35500FB2" w14:textId="0B5C4A11" w:rsidR="00E256FF" w:rsidRPr="002D4C37" w:rsidRDefault="00E256FF" w:rsidP="0035156C">
      <w:pPr>
        <w:pStyle w:val="2"/>
        <w:spacing w:before="0" w:after="0"/>
        <w:rPr>
          <w:rFonts w:ascii="Times New Roman" w:hAnsi="Times New Roman" w:cs="Times New Roman"/>
          <w:i w:val="0"/>
          <w:color w:val="000000"/>
          <w:kern w:val="1"/>
          <w:sz w:val="24"/>
          <w:szCs w:val="24"/>
        </w:rPr>
      </w:pPr>
      <w:bookmarkStart w:id="26" w:name="_Toc109830898"/>
      <w:r w:rsidRPr="002D4C37">
        <w:rPr>
          <w:rFonts w:ascii="Times New Roman" w:hAnsi="Times New Roman" w:cs="Times New Roman"/>
          <w:i w:val="0"/>
          <w:color w:val="000000"/>
          <w:kern w:val="1"/>
          <w:sz w:val="24"/>
          <w:szCs w:val="24"/>
        </w:rPr>
        <w:t xml:space="preserve">Статья </w:t>
      </w:r>
      <w:r w:rsidR="00CB6480" w:rsidRPr="002D4C37">
        <w:rPr>
          <w:rFonts w:ascii="Times New Roman" w:hAnsi="Times New Roman" w:cs="Times New Roman"/>
          <w:i w:val="0"/>
          <w:color w:val="000000"/>
          <w:kern w:val="1"/>
          <w:sz w:val="24"/>
          <w:szCs w:val="24"/>
        </w:rPr>
        <w:t>4</w:t>
      </w:r>
      <w:r w:rsidR="000D4C1B" w:rsidRPr="002D4C37">
        <w:rPr>
          <w:rFonts w:ascii="Times New Roman" w:hAnsi="Times New Roman" w:cs="Times New Roman"/>
          <w:i w:val="0"/>
          <w:color w:val="000000"/>
          <w:kern w:val="1"/>
          <w:sz w:val="24"/>
          <w:szCs w:val="24"/>
        </w:rPr>
        <w:t>4</w:t>
      </w:r>
      <w:r w:rsidRPr="002D4C37">
        <w:rPr>
          <w:rFonts w:ascii="Times New Roman" w:hAnsi="Times New Roman" w:cs="Times New Roman"/>
          <w:i w:val="0"/>
          <w:color w:val="000000"/>
          <w:kern w:val="1"/>
          <w:sz w:val="24"/>
          <w:szCs w:val="24"/>
        </w:rPr>
        <w:t xml:space="preserve">. Зона </w:t>
      </w:r>
      <w:r w:rsidR="00B32B92" w:rsidRPr="002D4C37">
        <w:rPr>
          <w:rFonts w:ascii="Times New Roman" w:hAnsi="Times New Roman" w:cs="Times New Roman"/>
          <w:i w:val="0"/>
          <w:color w:val="000000"/>
          <w:kern w:val="1"/>
          <w:sz w:val="24"/>
          <w:szCs w:val="24"/>
        </w:rPr>
        <w:t>транспортной инфраструктуры</w:t>
      </w:r>
      <w:r w:rsidRPr="002D4C37">
        <w:rPr>
          <w:rFonts w:ascii="Times New Roman" w:hAnsi="Times New Roman" w:cs="Times New Roman"/>
          <w:i w:val="0"/>
          <w:color w:val="000000"/>
          <w:kern w:val="1"/>
          <w:sz w:val="24"/>
          <w:szCs w:val="24"/>
        </w:rPr>
        <w:t xml:space="preserve"> (Т)</w:t>
      </w:r>
      <w:bookmarkEnd w:id="26"/>
    </w:p>
    <w:p w14:paraId="7B3AFEF8" w14:textId="77777777" w:rsidR="00E256FF" w:rsidRPr="002D4C37" w:rsidRDefault="00E256FF" w:rsidP="0035156C">
      <w:pPr>
        <w:spacing w:after="0" w:line="240" w:lineRule="auto"/>
        <w:ind w:firstLine="547"/>
        <w:rPr>
          <w:rFonts w:ascii="Times New Roman" w:eastAsia="Times New Roman" w:hAnsi="Times New Roman"/>
          <w:color w:val="000000"/>
          <w:sz w:val="24"/>
          <w:szCs w:val="24"/>
          <w:lang w:eastAsia="ru-RU"/>
        </w:rPr>
      </w:pPr>
    </w:p>
    <w:p w14:paraId="21545A1F" w14:textId="77777777" w:rsidR="00DA60F0" w:rsidRPr="002D4C37" w:rsidRDefault="00DA60F0" w:rsidP="00DA60F0">
      <w:pPr>
        <w:pStyle w:val="aff6"/>
        <w:numPr>
          <w:ilvl w:val="0"/>
          <w:numId w:val="9"/>
        </w:numPr>
        <w:spacing w:after="0" w:line="240" w:lineRule="auto"/>
        <w:ind w:left="0" w:firstLine="0"/>
        <w:jc w:val="both"/>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3C120BA3"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2D4C37" w:rsidRPr="002D4C37" w14:paraId="6F3DE6E0" w14:textId="77777777" w:rsidTr="00DA60F0">
        <w:trPr>
          <w:trHeight w:val="499"/>
        </w:trPr>
        <w:tc>
          <w:tcPr>
            <w:tcW w:w="5992" w:type="dxa"/>
            <w:tcBorders>
              <w:top w:val="single" w:sz="8" w:space="0" w:color="auto"/>
              <w:left w:val="single" w:sz="8" w:space="0" w:color="auto"/>
              <w:bottom w:val="single" w:sz="8" w:space="0" w:color="auto"/>
              <w:right w:val="nil"/>
            </w:tcBorders>
          </w:tcPr>
          <w:p w14:paraId="1B5544C8"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Основные виды разрешённого</w:t>
            </w:r>
          </w:p>
          <w:p w14:paraId="313C7AF5"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7845DBB9"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Условно разрешённые</w:t>
            </w:r>
          </w:p>
          <w:p w14:paraId="2B0B366E"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6833D4ED"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Вспомогательные виды</w:t>
            </w:r>
          </w:p>
          <w:p w14:paraId="277C866E"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r>
      <w:tr w:rsidR="00DA60F0" w:rsidRPr="002D4C37" w14:paraId="250741A9" w14:textId="77777777" w:rsidTr="00DA60F0">
        <w:trPr>
          <w:trHeight w:val="127"/>
        </w:trPr>
        <w:tc>
          <w:tcPr>
            <w:tcW w:w="5992" w:type="dxa"/>
            <w:tcBorders>
              <w:top w:val="single" w:sz="8" w:space="0" w:color="auto"/>
              <w:left w:val="single" w:sz="8" w:space="0" w:color="auto"/>
              <w:bottom w:val="single" w:sz="8" w:space="0" w:color="auto"/>
              <w:right w:val="nil"/>
            </w:tcBorders>
          </w:tcPr>
          <w:p w14:paraId="34CF1311" w14:textId="01935CF8"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color w:val="000000"/>
                <w:sz w:val="24"/>
                <w:szCs w:val="24"/>
                <w:lang w:eastAsia="ru-RU"/>
              </w:rPr>
              <w:lastRenderedPageBreak/>
              <w:t xml:space="preserve">2.7.1 </w:t>
            </w:r>
            <w:r w:rsidRPr="002D4C37">
              <w:rPr>
                <w:rFonts w:ascii="Times New Roman" w:hAnsi="Times New Roman"/>
                <w:b/>
                <w:color w:val="000000"/>
                <w:sz w:val="24"/>
                <w:szCs w:val="24"/>
                <w:lang w:eastAsia="ru-RU"/>
              </w:rPr>
              <w:t>Хранение автотранспорта</w:t>
            </w:r>
          </w:p>
          <w:p w14:paraId="071B380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3.1. Коммунальное обслуживание</w:t>
            </w:r>
          </w:p>
          <w:p w14:paraId="3A41885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4.9.1.</w:t>
            </w:r>
            <w:r w:rsidRPr="002D4C37">
              <w:rPr>
                <w:rFonts w:ascii="Times New Roman" w:eastAsia="Times New Roman" w:hAnsi="Times New Roman"/>
                <w:color w:val="000000"/>
                <w:sz w:val="24"/>
                <w:szCs w:val="24"/>
                <w:lang w:eastAsia="ru-RU"/>
              </w:rPr>
              <w:t xml:space="preserve"> </w:t>
            </w:r>
            <w:r w:rsidRPr="002D4C37">
              <w:rPr>
                <w:rFonts w:ascii="Times New Roman" w:hAnsi="Times New Roman"/>
                <w:b/>
                <w:color w:val="000000"/>
                <w:sz w:val="24"/>
                <w:szCs w:val="24"/>
              </w:rPr>
              <w:t>Объекты дорожного сервиса</w:t>
            </w:r>
          </w:p>
          <w:p w14:paraId="7F1827A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7.1 Железнодорожный транспорт</w:t>
            </w:r>
          </w:p>
          <w:p w14:paraId="5CB523E7"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7.2 Автомобильный транспорт</w:t>
            </w:r>
          </w:p>
          <w:p w14:paraId="2C2F3BA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7.4 Воздушный транспорт</w:t>
            </w:r>
          </w:p>
          <w:p w14:paraId="2B1003E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7.5. Трубопроводный транспорт</w:t>
            </w:r>
          </w:p>
          <w:p w14:paraId="2072A26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8.3.</w:t>
            </w:r>
            <w:r w:rsidRPr="002D4C37">
              <w:rPr>
                <w:rFonts w:ascii="Times New Roman" w:eastAsia="Times New Roman" w:hAnsi="Times New Roman"/>
                <w:color w:val="000000"/>
                <w:sz w:val="24"/>
                <w:szCs w:val="24"/>
                <w:lang w:eastAsia="ru-RU"/>
              </w:rPr>
              <w:t xml:space="preserve"> Обеспечение внутреннего правопорядка</w:t>
            </w:r>
          </w:p>
          <w:p w14:paraId="68CC984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12.0</w:t>
            </w:r>
            <w:r w:rsidRPr="002D4C37">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0BFA3C8D"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4.1 Деловое управление</w:t>
            </w:r>
          </w:p>
          <w:p w14:paraId="19F1AA8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6.9. Склады</w:t>
            </w:r>
          </w:p>
        </w:tc>
        <w:tc>
          <w:tcPr>
            <w:tcW w:w="4110" w:type="dxa"/>
            <w:tcBorders>
              <w:top w:val="single" w:sz="8" w:space="0" w:color="auto"/>
              <w:left w:val="single" w:sz="8" w:space="0" w:color="auto"/>
              <w:bottom w:val="single" w:sz="8" w:space="0" w:color="auto"/>
              <w:right w:val="single" w:sz="8" w:space="0" w:color="auto"/>
            </w:tcBorders>
          </w:tcPr>
          <w:p w14:paraId="672753C1" w14:textId="77777777" w:rsidR="00DA60F0" w:rsidRPr="002D4C37" w:rsidRDefault="00DA60F0" w:rsidP="00DA60F0">
            <w:pPr>
              <w:pStyle w:val="aff6"/>
              <w:numPr>
                <w:ilvl w:val="1"/>
                <w:numId w:val="10"/>
              </w:numPr>
              <w:spacing w:after="0" w:line="240" w:lineRule="auto"/>
              <w:ind w:left="0" w:firstLine="0"/>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Обслуживание автотранспорта</w:t>
            </w:r>
          </w:p>
          <w:p w14:paraId="6AC51017" w14:textId="77777777" w:rsidR="00DA60F0" w:rsidRPr="002D4C37" w:rsidRDefault="00DA60F0" w:rsidP="00DA60F0">
            <w:pPr>
              <w:spacing w:after="0" w:line="240" w:lineRule="auto"/>
              <w:rPr>
                <w:rFonts w:ascii="Times New Roman" w:hAnsi="Times New Roman"/>
                <w:bCs/>
                <w:color w:val="000000"/>
                <w:sz w:val="24"/>
                <w:szCs w:val="24"/>
              </w:rPr>
            </w:pPr>
          </w:p>
        </w:tc>
      </w:tr>
    </w:tbl>
    <w:p w14:paraId="226EBB40" w14:textId="77777777" w:rsidR="00DA60F0" w:rsidRPr="002D4C37" w:rsidRDefault="00DA60F0" w:rsidP="00DA60F0">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0D124B56" w14:textId="77777777" w:rsidR="00DA60F0" w:rsidRPr="002D4C37" w:rsidRDefault="00DA60F0" w:rsidP="00DA60F0">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1E0E7DB" w14:textId="77777777" w:rsidR="00DA60F0" w:rsidRPr="002D4C37" w:rsidRDefault="00DA60F0" w:rsidP="00DA60F0">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7C2B6637"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Основные виды разрешенного использования</w:t>
      </w:r>
    </w:p>
    <w:p w14:paraId="27FD4BE3"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2D4C37" w:rsidRPr="002D4C37" w14:paraId="1DEF5CCC" w14:textId="77777777" w:rsidTr="00DA60F0">
        <w:trPr>
          <w:trHeight w:val="1637"/>
        </w:trPr>
        <w:tc>
          <w:tcPr>
            <w:tcW w:w="2901" w:type="dxa"/>
          </w:tcPr>
          <w:p w14:paraId="3B54F957"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324" w:type="dxa"/>
          </w:tcPr>
          <w:p w14:paraId="45EE4916"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61769999"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05AD836D" w14:textId="77777777" w:rsidTr="00DA60F0">
        <w:trPr>
          <w:trHeight w:val="211"/>
        </w:trPr>
        <w:tc>
          <w:tcPr>
            <w:tcW w:w="2901" w:type="dxa"/>
          </w:tcPr>
          <w:p w14:paraId="02C7CC4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2.7.1</w:t>
            </w:r>
          </w:p>
        </w:tc>
        <w:tc>
          <w:tcPr>
            <w:tcW w:w="2324" w:type="dxa"/>
          </w:tcPr>
          <w:p w14:paraId="45F3EB2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b/>
                <w:color w:val="000000"/>
                <w:sz w:val="24"/>
                <w:szCs w:val="24"/>
                <w:lang w:eastAsia="ru-RU"/>
              </w:rPr>
              <w:t xml:space="preserve">Хранение автотранспорта </w:t>
            </w:r>
          </w:p>
        </w:tc>
        <w:tc>
          <w:tcPr>
            <w:tcW w:w="9625" w:type="dxa"/>
          </w:tcPr>
          <w:p w14:paraId="398FFABA" w14:textId="77777777" w:rsidR="00DA60F0" w:rsidRPr="002D4C37" w:rsidRDefault="00DA60F0" w:rsidP="00DA60F0">
            <w:pPr>
              <w:pStyle w:val="320"/>
              <w:snapToGrid w:val="0"/>
              <w:rPr>
                <w:b/>
                <w:color w:val="000000"/>
                <w:sz w:val="24"/>
                <w:szCs w:val="24"/>
                <w:lang w:eastAsia="ru-RU"/>
              </w:rPr>
            </w:pPr>
            <w:r w:rsidRPr="002D4C37">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39282B7" w14:textId="77777777" w:rsidR="00DA60F0" w:rsidRPr="002D4C37" w:rsidRDefault="00DA60F0" w:rsidP="00DA60F0">
            <w:pPr>
              <w:pStyle w:val="320"/>
              <w:snapToGrid w:val="0"/>
              <w:rPr>
                <w:color w:val="000000"/>
                <w:sz w:val="24"/>
                <w:szCs w:val="24"/>
              </w:rPr>
            </w:pPr>
          </w:p>
          <w:p w14:paraId="06AD9BD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18 кв.м;</w:t>
            </w:r>
          </w:p>
          <w:p w14:paraId="4D3F8BF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9EAA52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9CDC79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6FD01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4A8DE39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60A8F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73DE8E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D1D17C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26CF3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E75BC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5B9888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9B6D68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515AE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182F0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1.</w:t>
            </w:r>
          </w:p>
          <w:p w14:paraId="3CD1B9E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4D48A0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8C055E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D4C37" w:rsidRPr="002D4C37" w14:paraId="350B635A" w14:textId="77777777" w:rsidTr="00DA60F0">
        <w:trPr>
          <w:trHeight w:val="1637"/>
        </w:trPr>
        <w:tc>
          <w:tcPr>
            <w:tcW w:w="2901" w:type="dxa"/>
          </w:tcPr>
          <w:p w14:paraId="6C9798B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3.1</w:t>
            </w:r>
          </w:p>
        </w:tc>
        <w:tc>
          <w:tcPr>
            <w:tcW w:w="2324" w:type="dxa"/>
          </w:tcPr>
          <w:p w14:paraId="0ECB174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Коммунальное обслуживание</w:t>
            </w:r>
          </w:p>
          <w:p w14:paraId="2047B982" w14:textId="77777777" w:rsidR="00DA60F0" w:rsidRPr="002D4C37" w:rsidRDefault="00DA60F0" w:rsidP="00DA60F0">
            <w:pPr>
              <w:spacing w:after="0" w:line="240" w:lineRule="auto"/>
              <w:rPr>
                <w:rFonts w:ascii="Times New Roman" w:hAnsi="Times New Roman"/>
                <w:color w:val="000000"/>
                <w:sz w:val="24"/>
                <w:szCs w:val="24"/>
              </w:rPr>
            </w:pPr>
          </w:p>
        </w:tc>
        <w:tc>
          <w:tcPr>
            <w:tcW w:w="9625" w:type="dxa"/>
          </w:tcPr>
          <w:p w14:paraId="7AA48019"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3D3310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p>
          <w:p w14:paraId="280D7DD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Минимальные размеры земельных участков на объекты:</w:t>
            </w:r>
          </w:p>
          <w:p w14:paraId="28A16AD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котельных – 0.7 га  ;</w:t>
            </w:r>
          </w:p>
          <w:p w14:paraId="538C636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Станции водоподготовки – 1га ;</w:t>
            </w:r>
          </w:p>
          <w:p w14:paraId="4BCDD06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Для насосных станций – 50 кв.м; </w:t>
            </w:r>
          </w:p>
          <w:p w14:paraId="31C056B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телефонных станций – не подлежит установлению;</w:t>
            </w:r>
          </w:p>
          <w:p w14:paraId="3ACC2BE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гаражей и мастерских для обслуживания уборочной и аварийной техники – 300 кв.м;</w:t>
            </w:r>
          </w:p>
          <w:p w14:paraId="45BE4E2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автостоянок не подлежит установлению;</w:t>
            </w:r>
          </w:p>
          <w:p w14:paraId="30C948A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4F5B6C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трансформаторных подстанций - не подлежит установлению;</w:t>
            </w:r>
          </w:p>
          <w:p w14:paraId="5172481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тепловых пунктов – не подлежит установлению;</w:t>
            </w:r>
          </w:p>
          <w:p w14:paraId="284452A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газораспределительных пунктов – 6 кв.м;</w:t>
            </w:r>
          </w:p>
          <w:p w14:paraId="6022ADC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Максимальные размеры земельных участков на вышеуказанные объекты - не подлежит установлению либо в соответствии с МНГП;</w:t>
            </w:r>
          </w:p>
          <w:p w14:paraId="2D71631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1F435B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BE643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317294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979BC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7540EFD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73E32A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29C37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3CE98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D6A69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1C1FFE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A83A70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7AB640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52A1C8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94CCF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2</w:t>
            </w:r>
          </w:p>
          <w:p w14:paraId="368817D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Предельная высота – 20м</w:t>
            </w:r>
          </w:p>
          <w:p w14:paraId="1E07737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1EE5665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93BD5E"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7BD4ADF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922CF5F"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377A460E"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8DE590E"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2D4C37" w:rsidRPr="002D4C37" w14:paraId="651D50D1" w14:textId="77777777" w:rsidTr="00DA60F0">
        <w:trPr>
          <w:trHeight w:val="989"/>
        </w:trPr>
        <w:tc>
          <w:tcPr>
            <w:tcW w:w="2901" w:type="dxa"/>
          </w:tcPr>
          <w:p w14:paraId="10EF317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4.9.1.</w:t>
            </w:r>
          </w:p>
        </w:tc>
        <w:tc>
          <w:tcPr>
            <w:tcW w:w="2324" w:type="dxa"/>
          </w:tcPr>
          <w:p w14:paraId="434862F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b/>
                <w:color w:val="000000"/>
                <w:sz w:val="24"/>
                <w:szCs w:val="24"/>
              </w:rPr>
              <w:t>Объекты дорожного сервиса</w:t>
            </w:r>
          </w:p>
        </w:tc>
        <w:tc>
          <w:tcPr>
            <w:tcW w:w="9625" w:type="dxa"/>
          </w:tcPr>
          <w:p w14:paraId="4B087571"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7" w:anchor="block_14911" w:history="1">
              <w:r w:rsidRPr="002D4C37">
                <w:rPr>
                  <w:rFonts w:ascii="Times New Roman" w:hAnsi="Times New Roman"/>
                  <w:b/>
                  <w:color w:val="000000"/>
                  <w:sz w:val="24"/>
                  <w:szCs w:val="24"/>
                </w:rPr>
                <w:t>кодами 4.9.1.1 - 4.9.1.4</w:t>
              </w:r>
            </w:hyperlink>
            <w:r w:rsidRPr="002D4C37">
              <w:rPr>
                <w:rFonts w:ascii="Times New Roman" w:hAnsi="Times New Roman"/>
                <w:b/>
                <w:color w:val="000000"/>
                <w:sz w:val="24"/>
                <w:szCs w:val="24"/>
              </w:rPr>
              <w:t>.</w:t>
            </w:r>
          </w:p>
          <w:p w14:paraId="1E8E4B3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3E93F2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362956E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Для АЗС минимальный размер:</w:t>
            </w:r>
          </w:p>
          <w:p w14:paraId="6AF870B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на 2 колонки – 0,1 га;</w:t>
            </w:r>
          </w:p>
          <w:p w14:paraId="5808827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на 5 колонки – 0,2 га;</w:t>
            </w:r>
          </w:p>
          <w:p w14:paraId="5982817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на 7 колонок – 0,3 га;</w:t>
            </w:r>
          </w:p>
          <w:p w14:paraId="7EADE22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на 9 колонок – 0,35 га;</w:t>
            </w:r>
          </w:p>
          <w:p w14:paraId="6FCA2B9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на 11 колонок – 0,4 га</w:t>
            </w:r>
          </w:p>
          <w:p w14:paraId="39F8157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Для СТО минимальный размер:</w:t>
            </w:r>
          </w:p>
          <w:p w14:paraId="7D5BE0D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на 5 технологических постов – 0.5 га;</w:t>
            </w:r>
          </w:p>
          <w:p w14:paraId="48CED42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на 10 технологических постов – 1,0 га;</w:t>
            </w:r>
          </w:p>
          <w:p w14:paraId="41ACDF6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на 15 технологических постов – 1.5 га;</w:t>
            </w:r>
          </w:p>
          <w:p w14:paraId="2003AEC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на 25 технологических постов – 2,0 га;</w:t>
            </w:r>
          </w:p>
          <w:p w14:paraId="4855479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0AA814E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D37438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7C2668C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88FB43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01E59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FD2C25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76DC8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1F6D4C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4C9C1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70D367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EF1C5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20114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9437D1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D22292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291A2B3" w14:textId="0D686654"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B32B92" w:rsidRPr="002D4C37">
              <w:rPr>
                <w:rFonts w:ascii="Times New Roman" w:hAnsi="Times New Roman"/>
                <w:color w:val="000000"/>
                <w:sz w:val="24"/>
                <w:szCs w:val="24"/>
              </w:rPr>
              <w:lastRenderedPageBreak/>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781B653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071E6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2;</w:t>
            </w:r>
          </w:p>
          <w:p w14:paraId="02259E5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783882C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AFD692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6B7E6BE"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81BDE3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029B47D"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AFDC939"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tc>
      </w:tr>
      <w:tr w:rsidR="002D4C37" w:rsidRPr="002D4C37" w14:paraId="603845BD" w14:textId="77777777" w:rsidTr="00DA60F0">
        <w:trPr>
          <w:trHeight w:val="1116"/>
        </w:trPr>
        <w:tc>
          <w:tcPr>
            <w:tcW w:w="2901" w:type="dxa"/>
          </w:tcPr>
          <w:p w14:paraId="30B25C3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7.1</w:t>
            </w:r>
          </w:p>
        </w:tc>
        <w:tc>
          <w:tcPr>
            <w:tcW w:w="2324" w:type="dxa"/>
          </w:tcPr>
          <w:p w14:paraId="458847E0"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Железнодорожный транспорт</w:t>
            </w:r>
          </w:p>
        </w:tc>
        <w:tc>
          <w:tcPr>
            <w:tcW w:w="9625" w:type="dxa"/>
          </w:tcPr>
          <w:p w14:paraId="183A486D"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28" w:anchor="block_1711" w:history="1">
              <w:r w:rsidRPr="002D4C37">
                <w:rPr>
                  <w:rFonts w:ascii="Times New Roman" w:hAnsi="Times New Roman"/>
                  <w:b/>
                  <w:color w:val="000000"/>
                  <w:sz w:val="24"/>
                  <w:szCs w:val="24"/>
                </w:rPr>
                <w:t>кодами 7.1.1 - 7.1.2</w:t>
              </w:r>
            </w:hyperlink>
            <w:r w:rsidRPr="002D4C37">
              <w:rPr>
                <w:rFonts w:ascii="Times New Roman" w:hAnsi="Times New Roman"/>
                <w:b/>
                <w:color w:val="000000"/>
                <w:sz w:val="24"/>
                <w:szCs w:val="24"/>
              </w:rPr>
              <w:t>.</w:t>
            </w:r>
          </w:p>
          <w:p w14:paraId="0EF92E3B" w14:textId="77777777" w:rsidR="00DA60F0" w:rsidRPr="002D4C37" w:rsidRDefault="00DA60F0" w:rsidP="00DA60F0">
            <w:pPr>
              <w:spacing w:after="0" w:line="240" w:lineRule="auto"/>
              <w:rPr>
                <w:rFonts w:ascii="Times New Roman" w:hAnsi="Times New Roman"/>
                <w:color w:val="000000"/>
                <w:sz w:val="24"/>
                <w:szCs w:val="24"/>
                <w:lang w:eastAsia="ru-RU"/>
              </w:rPr>
            </w:pPr>
          </w:p>
          <w:p w14:paraId="086F3C7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Минимальный размер земельного участка – не подлежит установлению;</w:t>
            </w:r>
          </w:p>
          <w:p w14:paraId="2E7063F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Максимальный размер земельного участка – не подлежит установлению;</w:t>
            </w:r>
          </w:p>
          <w:p w14:paraId="28B7214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Отступ от границ земельного участка:</w:t>
            </w:r>
          </w:p>
          <w:p w14:paraId="14840C3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линейных объектов – не подлежит установлению;</w:t>
            </w:r>
          </w:p>
          <w:p w14:paraId="28D4692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77D2BD3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B265E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8FB8D3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564F8A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DA3122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FD327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85210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5196D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14628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71516F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F1E9224"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2D94074" w14:textId="6AF290AF"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B32B92"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338A5FA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848EBD"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Предельная высота – 20 м;</w:t>
            </w:r>
          </w:p>
          <w:p w14:paraId="1E64D94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Параметры застройки:</w:t>
            </w:r>
          </w:p>
          <w:p w14:paraId="1DF052DC"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Максимальный процент застройки – не подлежит установлению;</w:t>
            </w:r>
          </w:p>
          <w:p w14:paraId="27A7822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Коэффициент плотности застройки – не подлежит установлению</w:t>
            </w:r>
          </w:p>
        </w:tc>
      </w:tr>
      <w:tr w:rsidR="002D4C37" w:rsidRPr="002D4C37" w14:paraId="611551F8" w14:textId="77777777" w:rsidTr="00DA60F0">
        <w:trPr>
          <w:trHeight w:val="294"/>
        </w:trPr>
        <w:tc>
          <w:tcPr>
            <w:tcW w:w="2901" w:type="dxa"/>
          </w:tcPr>
          <w:p w14:paraId="69D8595F"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7.2</w:t>
            </w:r>
          </w:p>
        </w:tc>
        <w:tc>
          <w:tcPr>
            <w:tcW w:w="2324" w:type="dxa"/>
          </w:tcPr>
          <w:p w14:paraId="2BE97910" w14:textId="77777777" w:rsidR="00DA60F0" w:rsidRPr="002D4C37" w:rsidRDefault="00DA60F0" w:rsidP="00DA60F0">
            <w:pPr>
              <w:spacing w:after="0" w:line="240" w:lineRule="auto"/>
              <w:rPr>
                <w:rFonts w:ascii="Times New Roman" w:hAnsi="Times New Roman"/>
                <w:b/>
                <w:bCs/>
                <w:color w:val="000000"/>
                <w:sz w:val="24"/>
                <w:szCs w:val="24"/>
              </w:rPr>
            </w:pPr>
            <w:r w:rsidRPr="002D4C37">
              <w:rPr>
                <w:rFonts w:ascii="Times New Roman" w:hAnsi="Times New Roman"/>
                <w:b/>
                <w:bCs/>
                <w:color w:val="000000"/>
                <w:sz w:val="24"/>
                <w:szCs w:val="24"/>
                <w:lang w:eastAsia="ru-RU"/>
              </w:rPr>
              <w:t>Автомобильный транспорт</w:t>
            </w:r>
          </w:p>
        </w:tc>
        <w:tc>
          <w:tcPr>
            <w:tcW w:w="9625" w:type="dxa"/>
          </w:tcPr>
          <w:p w14:paraId="36D635B4" w14:textId="77777777" w:rsidR="00DA60F0" w:rsidRPr="002D4C37" w:rsidRDefault="00DA60F0" w:rsidP="00DA60F0">
            <w:pPr>
              <w:jc w:val="both"/>
              <w:rPr>
                <w:rFonts w:ascii="Times New Roman" w:hAnsi="Times New Roman"/>
                <w:b/>
                <w:color w:val="000000"/>
                <w:sz w:val="24"/>
                <w:szCs w:val="24"/>
              </w:rPr>
            </w:pPr>
            <w:r w:rsidRPr="002D4C37">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9" w:anchor="block_1721" w:history="1">
              <w:r w:rsidRPr="002D4C37">
                <w:rPr>
                  <w:rFonts w:ascii="Times New Roman" w:hAnsi="Times New Roman"/>
                  <w:b/>
                  <w:color w:val="000000"/>
                  <w:sz w:val="24"/>
                  <w:szCs w:val="24"/>
                </w:rPr>
                <w:t>кодами 7.2.1 - 7.2.3</w:t>
              </w:r>
            </w:hyperlink>
            <w:r w:rsidRPr="002D4C37">
              <w:rPr>
                <w:rFonts w:ascii="Times New Roman" w:hAnsi="Times New Roman"/>
                <w:b/>
                <w:color w:val="000000"/>
                <w:sz w:val="24"/>
                <w:szCs w:val="24"/>
              </w:rPr>
              <w:t>.</w:t>
            </w:r>
          </w:p>
          <w:p w14:paraId="52D6FA8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1C55F97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29501DB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Отступ от границ земельного участка:</w:t>
            </w:r>
          </w:p>
          <w:p w14:paraId="0190433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для линейных объектов – не подлежит установлению;</w:t>
            </w:r>
          </w:p>
          <w:p w14:paraId="166F004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color w:val="000000"/>
                <w:sz w:val="24"/>
                <w:szCs w:val="24"/>
              </w:rPr>
              <w:t xml:space="preserve">- для иных объектов капитального строительства – </w:t>
            </w:r>
            <w:r w:rsidRPr="002D4C37">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6B5EB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20 м;</w:t>
            </w:r>
          </w:p>
          <w:p w14:paraId="211D8888" w14:textId="77777777" w:rsidR="00DA60F0" w:rsidRPr="002D4C37" w:rsidRDefault="00DA60F0" w:rsidP="00DA60F0">
            <w:pPr>
              <w:spacing w:after="0" w:line="240" w:lineRule="auto"/>
              <w:rPr>
                <w:rFonts w:ascii="Times New Roman" w:hAnsi="Times New Roman"/>
                <w:color w:val="000000"/>
                <w:sz w:val="24"/>
                <w:szCs w:val="24"/>
              </w:rPr>
            </w:pPr>
          </w:p>
          <w:p w14:paraId="050B96B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28A26F2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процент застройки – не подлежит установлению;</w:t>
            </w:r>
          </w:p>
          <w:p w14:paraId="7A8F289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Коэффициент плотности застройки – не подлежит установлению;</w:t>
            </w:r>
          </w:p>
        </w:tc>
      </w:tr>
      <w:tr w:rsidR="002D4C37" w:rsidRPr="002D4C37" w14:paraId="3F7264FB" w14:textId="77777777" w:rsidTr="00DA60F0">
        <w:trPr>
          <w:trHeight w:val="294"/>
        </w:trPr>
        <w:tc>
          <w:tcPr>
            <w:tcW w:w="2901" w:type="dxa"/>
          </w:tcPr>
          <w:p w14:paraId="09F66F9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7.4.</w:t>
            </w:r>
          </w:p>
        </w:tc>
        <w:tc>
          <w:tcPr>
            <w:tcW w:w="2324" w:type="dxa"/>
          </w:tcPr>
          <w:p w14:paraId="4E2394D3"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Воздушный транспорт</w:t>
            </w:r>
          </w:p>
        </w:tc>
        <w:tc>
          <w:tcPr>
            <w:tcW w:w="9625" w:type="dxa"/>
          </w:tcPr>
          <w:p w14:paraId="4611397F" w14:textId="77777777" w:rsidR="00DA60F0" w:rsidRPr="002D4C37" w:rsidRDefault="00DA60F0" w:rsidP="00DA60F0">
            <w:pPr>
              <w:spacing w:after="0" w:line="240" w:lineRule="auto"/>
              <w:rPr>
                <w:rFonts w:ascii="Times New Roman" w:hAnsi="Times New Roman"/>
                <w:b/>
                <w:bCs/>
                <w:color w:val="000000"/>
                <w:sz w:val="24"/>
                <w:szCs w:val="24"/>
              </w:rPr>
            </w:pPr>
            <w:r w:rsidRPr="002D4C37">
              <w:rPr>
                <w:rFonts w:ascii="Times New Roman" w:eastAsia="Times New Roman" w:hAnsi="Times New Roman"/>
                <w:b/>
                <w:bCs/>
                <w:color w:val="000000"/>
                <w:sz w:val="24"/>
                <w:szCs w:val="24"/>
                <w:lang w:eastAsia="ru-RU"/>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w:t>
            </w:r>
            <w:r w:rsidRPr="002D4C37">
              <w:rPr>
                <w:rFonts w:ascii="Times New Roman" w:eastAsia="Times New Roman" w:hAnsi="Times New Roman"/>
                <w:b/>
                <w:bCs/>
                <w:color w:val="000000"/>
                <w:sz w:val="24"/>
                <w:szCs w:val="24"/>
                <w:lang w:eastAsia="ru-RU"/>
              </w:rPr>
              <w:lastRenderedPageBreak/>
              <w:t>путем; размещение объектов, предназначенных для технического обслуживания и ремонта воздушных судов.</w:t>
            </w:r>
          </w:p>
          <w:p w14:paraId="1DD7849F" w14:textId="77777777" w:rsidR="00DA60F0" w:rsidRPr="002D4C37" w:rsidRDefault="00DA60F0" w:rsidP="00DA60F0">
            <w:pPr>
              <w:spacing w:after="0" w:line="240" w:lineRule="auto"/>
              <w:rPr>
                <w:rFonts w:ascii="Times New Roman" w:hAnsi="Times New Roman"/>
                <w:color w:val="000000"/>
                <w:sz w:val="24"/>
                <w:szCs w:val="24"/>
              </w:rPr>
            </w:pPr>
          </w:p>
          <w:p w14:paraId="7007862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Отступ от границ земельного участка.</w:t>
            </w:r>
          </w:p>
          <w:p w14:paraId="6BB351F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линейных объектов – не подлежит установлению.</w:t>
            </w:r>
          </w:p>
          <w:p w14:paraId="595BBCC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2F67097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E32A3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BD86AB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8287F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2A6928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510F2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FC0170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402DA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425204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F54739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5E2AD3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41ADBA8" w14:textId="0DE711EB"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34FF7"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4569B85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D1A24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по согласованию со службами эксплуатации аэропорта;</w:t>
            </w:r>
          </w:p>
          <w:p w14:paraId="1C4B018B" w14:textId="77777777" w:rsidR="00DA60F0" w:rsidRPr="002D4C37" w:rsidRDefault="00DA60F0" w:rsidP="00DA60F0">
            <w:pPr>
              <w:spacing w:after="0" w:line="240" w:lineRule="auto"/>
              <w:rPr>
                <w:rFonts w:ascii="Times New Roman" w:hAnsi="Times New Roman"/>
                <w:color w:val="000000"/>
                <w:sz w:val="24"/>
                <w:szCs w:val="24"/>
              </w:rPr>
            </w:pPr>
          </w:p>
          <w:p w14:paraId="0486E81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4683B0B2"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процент застройки – не подлежит установлению;</w:t>
            </w:r>
          </w:p>
          <w:p w14:paraId="451E88C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Коэффициент плотности застройки – не подлежит установлению;</w:t>
            </w:r>
          </w:p>
        </w:tc>
      </w:tr>
      <w:tr w:rsidR="002D4C37" w:rsidRPr="002D4C37" w14:paraId="07A8833E" w14:textId="77777777" w:rsidTr="00DA60F0">
        <w:trPr>
          <w:trHeight w:val="294"/>
        </w:trPr>
        <w:tc>
          <w:tcPr>
            <w:tcW w:w="2901" w:type="dxa"/>
          </w:tcPr>
          <w:p w14:paraId="2298C27C"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7.5</w:t>
            </w:r>
          </w:p>
        </w:tc>
        <w:tc>
          <w:tcPr>
            <w:tcW w:w="2324" w:type="dxa"/>
          </w:tcPr>
          <w:p w14:paraId="5969C598"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Трубопроводный транспорт</w:t>
            </w:r>
          </w:p>
        </w:tc>
        <w:tc>
          <w:tcPr>
            <w:tcW w:w="9625" w:type="dxa"/>
          </w:tcPr>
          <w:p w14:paraId="49CE3B0D" w14:textId="77777777" w:rsidR="00DA60F0" w:rsidRPr="002D4C37" w:rsidRDefault="00DA60F0" w:rsidP="00DA60F0">
            <w:pPr>
              <w:spacing w:after="0" w:line="240" w:lineRule="auto"/>
              <w:rPr>
                <w:rFonts w:ascii="Times New Roman" w:hAnsi="Times New Roman"/>
                <w:b/>
                <w:bCs/>
                <w:color w:val="000000"/>
                <w:sz w:val="24"/>
                <w:szCs w:val="24"/>
              </w:rPr>
            </w:pPr>
            <w:r w:rsidRPr="002D4C37">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07BC2B9B" w14:textId="77777777" w:rsidR="00DA60F0" w:rsidRPr="002D4C37" w:rsidRDefault="00DA60F0" w:rsidP="00DA60F0">
            <w:pPr>
              <w:spacing w:after="0" w:line="240" w:lineRule="auto"/>
              <w:rPr>
                <w:rFonts w:ascii="Times New Roman" w:hAnsi="Times New Roman"/>
                <w:color w:val="000000"/>
                <w:sz w:val="24"/>
                <w:szCs w:val="24"/>
              </w:rPr>
            </w:pPr>
          </w:p>
          <w:p w14:paraId="58E1908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6072863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24942A3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Отступ от границ земельного участка:</w:t>
            </w:r>
          </w:p>
          <w:p w14:paraId="6324ADA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линейных объектов – не подлежит установлению;</w:t>
            </w:r>
          </w:p>
          <w:p w14:paraId="11272E4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2725F86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B79F9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D72870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DB3C8E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52E1A6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B7EA3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A1F39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09A72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5DE30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BDB3A0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44D876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D4FDC4C" w14:textId="473129B0"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34FF7"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5BC328D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02F37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30 м;</w:t>
            </w:r>
          </w:p>
          <w:p w14:paraId="3143B00B" w14:textId="77777777" w:rsidR="00DA60F0" w:rsidRPr="002D4C37" w:rsidRDefault="00DA60F0" w:rsidP="00DA60F0">
            <w:pPr>
              <w:spacing w:after="0" w:line="240" w:lineRule="auto"/>
              <w:rPr>
                <w:rFonts w:ascii="Times New Roman" w:hAnsi="Times New Roman"/>
                <w:color w:val="000000"/>
                <w:sz w:val="24"/>
                <w:szCs w:val="24"/>
              </w:rPr>
            </w:pPr>
          </w:p>
          <w:p w14:paraId="0CC5613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0B2FAFA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процент застройки – не подлежит установлению;</w:t>
            </w:r>
          </w:p>
          <w:p w14:paraId="3F71B13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Коэффициент плотности застройки – не подлежит установлению;</w:t>
            </w:r>
          </w:p>
        </w:tc>
      </w:tr>
      <w:tr w:rsidR="002D4C37" w:rsidRPr="002D4C37" w14:paraId="6B39AEAD" w14:textId="77777777" w:rsidTr="00DA60F0">
        <w:trPr>
          <w:trHeight w:val="294"/>
        </w:trPr>
        <w:tc>
          <w:tcPr>
            <w:tcW w:w="2901" w:type="dxa"/>
          </w:tcPr>
          <w:p w14:paraId="66BFA97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8.3</w:t>
            </w:r>
          </w:p>
        </w:tc>
        <w:tc>
          <w:tcPr>
            <w:tcW w:w="2324" w:type="dxa"/>
          </w:tcPr>
          <w:p w14:paraId="61D4AF5D"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Обеспечение внутреннего правопорядка</w:t>
            </w:r>
          </w:p>
        </w:tc>
        <w:tc>
          <w:tcPr>
            <w:tcW w:w="9625" w:type="dxa"/>
          </w:tcPr>
          <w:p w14:paraId="37587607"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7B4ABF4" w14:textId="77777777" w:rsidR="00DA60F0" w:rsidRPr="002D4C37" w:rsidRDefault="00DA60F0" w:rsidP="00DA60F0">
            <w:pPr>
              <w:spacing w:after="0" w:line="240" w:lineRule="auto"/>
              <w:rPr>
                <w:rFonts w:ascii="Times New Roman" w:hAnsi="Times New Roman"/>
                <w:color w:val="000000"/>
                <w:sz w:val="24"/>
                <w:szCs w:val="24"/>
              </w:rPr>
            </w:pPr>
          </w:p>
          <w:p w14:paraId="49359F6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29323F7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07B97F6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259CE6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7A50883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E87237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68529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A3533E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154F4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A903F2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D275A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F88F5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8A0BAC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9293B0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DCA6F3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A1A15A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BDA51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20 м;</w:t>
            </w:r>
          </w:p>
          <w:p w14:paraId="07738C79" w14:textId="77777777" w:rsidR="00DA60F0" w:rsidRPr="002D4C37" w:rsidRDefault="00DA60F0" w:rsidP="00DA60F0">
            <w:pPr>
              <w:spacing w:after="0" w:line="240" w:lineRule="auto"/>
              <w:rPr>
                <w:rFonts w:ascii="Times New Roman" w:hAnsi="Times New Roman"/>
                <w:color w:val="000000"/>
                <w:sz w:val="24"/>
                <w:szCs w:val="24"/>
              </w:rPr>
            </w:pPr>
          </w:p>
          <w:p w14:paraId="76E0B01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4D0035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A4EC71E" w14:textId="441921C6" w:rsidR="00DA60F0" w:rsidRPr="002D4C37" w:rsidRDefault="00DA60F0" w:rsidP="00234FF7">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2D4C37">
              <w:rPr>
                <w:rFonts w:ascii="Times New Roman" w:hAnsi="Times New Roman"/>
                <w:color w:val="000000"/>
                <w:sz w:val="24"/>
                <w:szCs w:val="24"/>
              </w:rPr>
              <w:t xml:space="preserve"> </w:t>
            </w:r>
          </w:p>
        </w:tc>
      </w:tr>
      <w:tr w:rsidR="00DA60F0" w:rsidRPr="002D4C37" w14:paraId="0B3D879A" w14:textId="77777777" w:rsidTr="00DA60F0">
        <w:trPr>
          <w:trHeight w:val="294"/>
        </w:trPr>
        <w:tc>
          <w:tcPr>
            <w:tcW w:w="2901" w:type="dxa"/>
          </w:tcPr>
          <w:p w14:paraId="1EEF087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12.0</w:t>
            </w:r>
          </w:p>
        </w:tc>
        <w:tc>
          <w:tcPr>
            <w:tcW w:w="2324" w:type="dxa"/>
          </w:tcPr>
          <w:p w14:paraId="5324094E"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Земельные участки (территории) общего пользования</w:t>
            </w:r>
          </w:p>
        </w:tc>
        <w:tc>
          <w:tcPr>
            <w:tcW w:w="9625" w:type="dxa"/>
          </w:tcPr>
          <w:p w14:paraId="2885D3E6"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11EDAE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07BF7F5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58842C4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1A28DA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42244C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21B51D6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процент застройки – не подлежит установлению;</w:t>
            </w:r>
          </w:p>
          <w:p w14:paraId="498194FD" w14:textId="133184CB" w:rsidR="00DA60F0" w:rsidRPr="002D4C37" w:rsidRDefault="00DA60F0" w:rsidP="00234FF7">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Коэффициент плотности застройки – не подлежит установлению;</w:t>
            </w:r>
          </w:p>
        </w:tc>
      </w:tr>
    </w:tbl>
    <w:p w14:paraId="00A7D59A" w14:textId="77777777" w:rsidR="00234FF7" w:rsidRPr="002D4C37" w:rsidRDefault="00234FF7" w:rsidP="00DA60F0">
      <w:pPr>
        <w:spacing w:after="0" w:line="240" w:lineRule="auto"/>
        <w:rPr>
          <w:rFonts w:ascii="Times New Roman" w:eastAsia="Times New Roman" w:hAnsi="Times New Roman"/>
          <w:b/>
          <w:color w:val="000000"/>
          <w:sz w:val="24"/>
          <w:szCs w:val="24"/>
          <w:lang w:eastAsia="ru-RU"/>
        </w:rPr>
      </w:pPr>
    </w:p>
    <w:p w14:paraId="42100ED8" w14:textId="6DC02DBE"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lastRenderedPageBreak/>
        <w:t>Условно разрешенные виды использования</w:t>
      </w:r>
    </w:p>
    <w:p w14:paraId="7D1641F1"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2D4C37" w:rsidRPr="002D4C37" w14:paraId="3B07A033" w14:textId="77777777" w:rsidTr="00DA60F0">
        <w:trPr>
          <w:trHeight w:val="226"/>
        </w:trPr>
        <w:tc>
          <w:tcPr>
            <w:tcW w:w="3048" w:type="dxa"/>
          </w:tcPr>
          <w:p w14:paraId="59ECB3B5"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268" w:type="dxa"/>
          </w:tcPr>
          <w:p w14:paraId="68B71C04"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4" w:type="dxa"/>
          </w:tcPr>
          <w:p w14:paraId="53BAA98E"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76DAD8BA" w14:textId="77777777" w:rsidTr="00DA60F0">
        <w:trPr>
          <w:trHeight w:val="226"/>
        </w:trPr>
        <w:tc>
          <w:tcPr>
            <w:tcW w:w="3048" w:type="dxa"/>
          </w:tcPr>
          <w:p w14:paraId="2E99A8C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4.1</w:t>
            </w:r>
          </w:p>
        </w:tc>
        <w:tc>
          <w:tcPr>
            <w:tcW w:w="2268" w:type="dxa"/>
          </w:tcPr>
          <w:p w14:paraId="57ECDBD8"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Деловое управление</w:t>
            </w:r>
          </w:p>
        </w:tc>
        <w:tc>
          <w:tcPr>
            <w:tcW w:w="9534" w:type="dxa"/>
          </w:tcPr>
          <w:p w14:paraId="34BAC97B"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7CD04F9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E8B5BB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1000 кв.м;</w:t>
            </w:r>
          </w:p>
          <w:p w14:paraId="234AEE2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C9FF4A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F78E53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FE13D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2D4C2D6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76530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7C5D385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47764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390D09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9E178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FA640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7CDB1D6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D04DF19"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EEFAFB4" w14:textId="1D740B7F"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34FF7"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0C345C5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C7482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2B28C6A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658F7F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E2E7529"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7516DF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9F4DF9F"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62339B65"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0DD5A3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DA60F0" w:rsidRPr="002D4C37" w14:paraId="61D289DE" w14:textId="77777777" w:rsidTr="00DA60F0">
        <w:trPr>
          <w:trHeight w:val="715"/>
        </w:trPr>
        <w:tc>
          <w:tcPr>
            <w:tcW w:w="3048" w:type="dxa"/>
          </w:tcPr>
          <w:p w14:paraId="44B9556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6.9</w:t>
            </w:r>
          </w:p>
        </w:tc>
        <w:tc>
          <w:tcPr>
            <w:tcW w:w="2268" w:type="dxa"/>
          </w:tcPr>
          <w:p w14:paraId="150D1CD1"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Склады</w:t>
            </w:r>
          </w:p>
        </w:tc>
        <w:tc>
          <w:tcPr>
            <w:tcW w:w="9534" w:type="dxa"/>
          </w:tcPr>
          <w:p w14:paraId="331748B5"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1F4D05DF" w14:textId="77777777" w:rsidR="00DA60F0" w:rsidRPr="002D4C37" w:rsidRDefault="00DA60F0" w:rsidP="00DA60F0">
            <w:pPr>
              <w:spacing w:after="0" w:line="240" w:lineRule="auto"/>
              <w:rPr>
                <w:rFonts w:ascii="Times New Roman" w:hAnsi="Times New Roman"/>
                <w:color w:val="000000"/>
                <w:sz w:val="24"/>
                <w:szCs w:val="24"/>
              </w:rPr>
            </w:pPr>
          </w:p>
          <w:p w14:paraId="68E705B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0,5 га;</w:t>
            </w:r>
          </w:p>
          <w:p w14:paraId="01D419A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40E9B88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Отступ от границ земельного участка:</w:t>
            </w:r>
          </w:p>
          <w:p w14:paraId="61599D4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5F3125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138F3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E6AE5C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FD321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D76BA4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D4F23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A5BDE5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6DDE0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EBFA1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DE5A00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4D388F9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DEA9C42" w14:textId="2F29EDDE"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34FF7"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7C794D1D" w14:textId="77777777" w:rsidR="00DA60F0" w:rsidRPr="002D4C37" w:rsidRDefault="00DA60F0" w:rsidP="00DA60F0">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905A21"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-4;</w:t>
            </w:r>
          </w:p>
          <w:p w14:paraId="40DE82E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35176E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74AFCE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2D49E8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64FFE7FB" w14:textId="769738C2" w:rsidR="00DA60F0" w:rsidRPr="002D4C37" w:rsidRDefault="00DA60F0" w:rsidP="00DA60F0">
      <w:pPr>
        <w:spacing w:after="0" w:line="240" w:lineRule="auto"/>
        <w:rPr>
          <w:rFonts w:ascii="Times New Roman" w:eastAsia="Times New Roman" w:hAnsi="Times New Roman"/>
          <w:b/>
          <w:color w:val="000000"/>
          <w:sz w:val="24"/>
          <w:szCs w:val="24"/>
          <w:lang w:eastAsia="ru-RU"/>
        </w:rPr>
      </w:pPr>
    </w:p>
    <w:p w14:paraId="226965E3" w14:textId="40766F3C" w:rsidR="00234FF7" w:rsidRPr="002D4C37" w:rsidRDefault="00234FF7" w:rsidP="00DA60F0">
      <w:pPr>
        <w:spacing w:after="0" w:line="240" w:lineRule="auto"/>
        <w:rPr>
          <w:rFonts w:ascii="Times New Roman" w:eastAsia="Times New Roman" w:hAnsi="Times New Roman"/>
          <w:b/>
          <w:color w:val="000000"/>
          <w:sz w:val="24"/>
          <w:szCs w:val="24"/>
          <w:lang w:eastAsia="ru-RU"/>
        </w:rPr>
      </w:pPr>
    </w:p>
    <w:p w14:paraId="1A962C5D" w14:textId="0E309DEA" w:rsidR="00234FF7" w:rsidRPr="002D4C37" w:rsidRDefault="00234FF7" w:rsidP="00DA60F0">
      <w:pPr>
        <w:spacing w:after="0" w:line="240" w:lineRule="auto"/>
        <w:rPr>
          <w:rFonts w:ascii="Times New Roman" w:eastAsia="Times New Roman" w:hAnsi="Times New Roman"/>
          <w:b/>
          <w:color w:val="000000"/>
          <w:sz w:val="24"/>
          <w:szCs w:val="24"/>
          <w:lang w:eastAsia="ru-RU"/>
        </w:rPr>
      </w:pPr>
    </w:p>
    <w:p w14:paraId="7A26E156" w14:textId="77777777" w:rsidR="00234FF7" w:rsidRPr="002D4C37" w:rsidRDefault="00234FF7" w:rsidP="00DA60F0">
      <w:pPr>
        <w:spacing w:after="0" w:line="240" w:lineRule="auto"/>
        <w:rPr>
          <w:rFonts w:ascii="Times New Roman" w:eastAsia="Times New Roman" w:hAnsi="Times New Roman"/>
          <w:b/>
          <w:color w:val="000000"/>
          <w:sz w:val="24"/>
          <w:szCs w:val="24"/>
          <w:lang w:eastAsia="ru-RU"/>
        </w:rPr>
      </w:pPr>
    </w:p>
    <w:p w14:paraId="48737C52"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Вспомогательные виды разрешенного использования</w:t>
      </w:r>
    </w:p>
    <w:p w14:paraId="1175447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2D4C37" w:rsidRPr="002D4C37" w14:paraId="1673D8DF" w14:textId="77777777" w:rsidTr="00DA60F0">
        <w:tc>
          <w:tcPr>
            <w:tcW w:w="2410" w:type="dxa"/>
          </w:tcPr>
          <w:p w14:paraId="5AD02135"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767" w:type="dxa"/>
          </w:tcPr>
          <w:p w14:paraId="7D96CCE3"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1D3F0A1E"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1D30AE14" w14:textId="77777777" w:rsidTr="00DA60F0">
        <w:tc>
          <w:tcPr>
            <w:tcW w:w="2410" w:type="dxa"/>
          </w:tcPr>
          <w:p w14:paraId="7553B0C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4.9</w:t>
            </w:r>
          </w:p>
        </w:tc>
        <w:tc>
          <w:tcPr>
            <w:tcW w:w="2767" w:type="dxa"/>
          </w:tcPr>
          <w:p w14:paraId="26B1FDB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b/>
                <w:bCs/>
                <w:color w:val="000000"/>
                <w:sz w:val="24"/>
                <w:szCs w:val="24"/>
              </w:rPr>
              <w:t>Служебные гаражи</w:t>
            </w:r>
          </w:p>
        </w:tc>
        <w:tc>
          <w:tcPr>
            <w:tcW w:w="9673" w:type="dxa"/>
          </w:tcPr>
          <w:p w14:paraId="155E2DB8"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0" w:anchor="block_1030" w:history="1">
              <w:r w:rsidRPr="002D4C37">
                <w:rPr>
                  <w:rFonts w:ascii="Times New Roman" w:hAnsi="Times New Roman"/>
                  <w:b/>
                  <w:color w:val="000000"/>
                  <w:sz w:val="24"/>
                  <w:szCs w:val="24"/>
                </w:rPr>
                <w:t>кодами 3.0</w:t>
              </w:r>
            </w:hyperlink>
            <w:r w:rsidRPr="002D4C37">
              <w:rPr>
                <w:rFonts w:ascii="Times New Roman" w:hAnsi="Times New Roman"/>
                <w:b/>
                <w:color w:val="000000"/>
                <w:sz w:val="24"/>
                <w:szCs w:val="24"/>
              </w:rPr>
              <w:t>, </w:t>
            </w:r>
            <w:hyperlink r:id="rId31" w:anchor="block_1040" w:history="1">
              <w:r w:rsidRPr="002D4C37">
                <w:rPr>
                  <w:rFonts w:ascii="Times New Roman" w:hAnsi="Times New Roman"/>
                  <w:b/>
                  <w:color w:val="000000"/>
                  <w:sz w:val="24"/>
                  <w:szCs w:val="24"/>
                </w:rPr>
                <w:t>4.0</w:t>
              </w:r>
            </w:hyperlink>
            <w:r w:rsidRPr="002D4C37">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590CAB1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60C2A2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BBA1F1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E47980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BA0739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57EB43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8D50F8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0C09A0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7E3154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B3365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390F7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11EF0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0B303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A44831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165170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E30C740" w14:textId="46680C55"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34FF7"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5058B11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8E0E8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65D0A43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037C08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5E27F0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228707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Примечание:</w:t>
      </w:r>
    </w:p>
    <w:p w14:paraId="14709846" w14:textId="77777777" w:rsidR="00DA60F0" w:rsidRPr="002D4C37" w:rsidRDefault="00DA60F0" w:rsidP="00DA60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2D4C37">
        <w:rPr>
          <w:rFonts w:ascii="Times New Roman" w:hAnsi="Times New Roman"/>
          <w:color w:val="000000"/>
          <w:sz w:val="24"/>
          <w:szCs w:val="24"/>
          <w:lang w:val="en-US" w:eastAsia="ru-RU"/>
        </w:rPr>
        <w:t>V</w:t>
      </w:r>
      <w:r w:rsidRPr="002D4C37">
        <w:rPr>
          <w:rFonts w:ascii="Times New Roman" w:hAnsi="Times New Roman"/>
          <w:color w:val="000000"/>
          <w:sz w:val="24"/>
          <w:szCs w:val="24"/>
          <w:lang w:eastAsia="ru-RU"/>
        </w:rPr>
        <w:t xml:space="preserve"> настоящих Правил.</w:t>
      </w:r>
    </w:p>
    <w:p w14:paraId="3E8E6AB4" w14:textId="77777777" w:rsidR="00DA60F0" w:rsidRPr="002D4C37" w:rsidRDefault="00DA60F0" w:rsidP="00DA60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8A05AD9" w14:textId="77777777" w:rsidR="00DA60F0" w:rsidRPr="002D4C37" w:rsidRDefault="00DA60F0" w:rsidP="00DA60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ACA2068" w14:textId="77777777" w:rsidR="00DA60F0" w:rsidRPr="002D4C37" w:rsidRDefault="00DA60F0" w:rsidP="00DA60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w:t>
      </w:r>
      <w:r w:rsidRPr="002D4C37">
        <w:rPr>
          <w:rFonts w:ascii="Times New Roman" w:hAnsi="Times New Roman"/>
          <w:color w:val="000000"/>
          <w:sz w:val="24"/>
          <w:szCs w:val="24"/>
          <w:lang w:eastAsia="ru-RU"/>
        </w:rPr>
        <w:lastRenderedPageBreak/>
        <w:t>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74A0D12" w14:textId="77777777" w:rsidR="00DA60F0" w:rsidRPr="002D4C37" w:rsidRDefault="00DA60F0" w:rsidP="00DA60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EE45CD4" w14:textId="77777777" w:rsidR="00DA60F0" w:rsidRPr="002D4C37" w:rsidRDefault="00DA60F0" w:rsidP="00DA60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9CA236E" w14:textId="77777777" w:rsidR="00DA60F0" w:rsidRPr="002D4C37" w:rsidRDefault="00DA60F0" w:rsidP="00DA60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ABE1AE2" w14:textId="77777777" w:rsidR="00DA60F0" w:rsidRPr="002D4C37" w:rsidRDefault="00DA60F0" w:rsidP="00DA60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A1A4DD5" w14:textId="77777777" w:rsidR="00DA60F0" w:rsidRPr="002D4C37" w:rsidRDefault="00DA60F0" w:rsidP="00DA60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E28B646" w14:textId="77777777" w:rsidR="00DA60F0" w:rsidRPr="002D4C37" w:rsidRDefault="00DA60F0" w:rsidP="00DA60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AE589B9" w14:textId="77777777" w:rsidR="00DA60F0" w:rsidRPr="002D4C37" w:rsidRDefault="00DA60F0" w:rsidP="00DA60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2E1666E" w14:textId="77777777" w:rsidR="00DA60F0" w:rsidRPr="002D4C37" w:rsidRDefault="00DA60F0" w:rsidP="00DA60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C237D47" w14:textId="77777777" w:rsidR="00DA60F0" w:rsidRPr="002D4C37" w:rsidRDefault="00DA60F0" w:rsidP="00DA60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w:t>
      </w:r>
    </w:p>
    <w:p w14:paraId="4C1E4D85" w14:textId="77777777" w:rsidR="008F2503" w:rsidRPr="002D4C37" w:rsidRDefault="008F2503" w:rsidP="00C853EA">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4190C1FB" w14:textId="77777777" w:rsidR="00E256FF" w:rsidRPr="002D4C37" w:rsidRDefault="00E256FF" w:rsidP="0035156C">
      <w:pPr>
        <w:pStyle w:val="2"/>
        <w:spacing w:before="0" w:after="0"/>
        <w:rPr>
          <w:rFonts w:ascii="Times New Roman" w:hAnsi="Times New Roman" w:cs="Times New Roman"/>
          <w:i w:val="0"/>
          <w:color w:val="000000"/>
          <w:kern w:val="1"/>
          <w:sz w:val="24"/>
          <w:szCs w:val="24"/>
        </w:rPr>
      </w:pPr>
      <w:bookmarkStart w:id="27" w:name="_Toc109830899"/>
      <w:r w:rsidRPr="002D4C37">
        <w:rPr>
          <w:rFonts w:ascii="Times New Roman" w:hAnsi="Times New Roman" w:cs="Times New Roman"/>
          <w:i w:val="0"/>
          <w:color w:val="000000"/>
          <w:kern w:val="1"/>
          <w:sz w:val="24"/>
          <w:szCs w:val="24"/>
        </w:rPr>
        <w:lastRenderedPageBreak/>
        <w:t xml:space="preserve">Статья </w:t>
      </w:r>
      <w:r w:rsidR="00CB6480" w:rsidRPr="002D4C37">
        <w:rPr>
          <w:rFonts w:ascii="Times New Roman" w:hAnsi="Times New Roman" w:cs="Times New Roman"/>
          <w:i w:val="0"/>
          <w:color w:val="000000"/>
          <w:kern w:val="1"/>
          <w:sz w:val="24"/>
          <w:szCs w:val="24"/>
        </w:rPr>
        <w:t>4</w:t>
      </w:r>
      <w:r w:rsidR="000D4C1B" w:rsidRPr="002D4C37">
        <w:rPr>
          <w:rFonts w:ascii="Times New Roman" w:hAnsi="Times New Roman" w:cs="Times New Roman"/>
          <w:i w:val="0"/>
          <w:color w:val="000000"/>
          <w:kern w:val="1"/>
          <w:sz w:val="24"/>
          <w:szCs w:val="24"/>
        </w:rPr>
        <w:t>5</w:t>
      </w:r>
      <w:r w:rsidRPr="002D4C37">
        <w:rPr>
          <w:rFonts w:ascii="Times New Roman" w:hAnsi="Times New Roman" w:cs="Times New Roman"/>
          <w:i w:val="0"/>
          <w:color w:val="000000"/>
          <w:kern w:val="1"/>
          <w:sz w:val="24"/>
          <w:szCs w:val="24"/>
        </w:rPr>
        <w:t>. Зона инженерной инфраструктуры (И)</w:t>
      </w:r>
      <w:bookmarkEnd w:id="27"/>
    </w:p>
    <w:p w14:paraId="696E8BC7" w14:textId="77777777" w:rsidR="00E256FF" w:rsidRPr="002D4C37" w:rsidRDefault="00E256FF" w:rsidP="0035156C">
      <w:pPr>
        <w:spacing w:after="0" w:line="240" w:lineRule="auto"/>
        <w:rPr>
          <w:rFonts w:ascii="Times New Roman" w:eastAsia="Times New Roman" w:hAnsi="Times New Roman"/>
          <w:color w:val="000000"/>
          <w:sz w:val="24"/>
          <w:szCs w:val="24"/>
          <w:lang w:eastAsia="ru-RU"/>
        </w:rPr>
      </w:pPr>
    </w:p>
    <w:p w14:paraId="50F54A14" w14:textId="77777777" w:rsidR="00DA60F0" w:rsidRPr="002D4C37" w:rsidRDefault="00DA60F0" w:rsidP="00DA60F0">
      <w:pPr>
        <w:pStyle w:val="aff6"/>
        <w:numPr>
          <w:ilvl w:val="0"/>
          <w:numId w:val="11"/>
        </w:numPr>
        <w:spacing w:after="0" w:line="240" w:lineRule="auto"/>
        <w:ind w:firstLine="0"/>
        <w:rPr>
          <w:rFonts w:ascii="Times New Roman" w:hAnsi="Times New Roman"/>
          <w:b/>
          <w:color w:val="000000"/>
          <w:sz w:val="24"/>
          <w:szCs w:val="24"/>
        </w:rPr>
      </w:pPr>
      <w:bookmarkStart w:id="28" w:name="_Toc494887948"/>
      <w:bookmarkStart w:id="29" w:name="_Toc494888407"/>
      <w:r w:rsidRPr="002D4C37">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6D27B39C" w14:textId="77777777" w:rsidR="00DA60F0" w:rsidRPr="002D4C37" w:rsidRDefault="00DA60F0" w:rsidP="00DA60F0">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2D4C37" w:rsidRPr="002D4C37" w14:paraId="36BB3545" w14:textId="77777777" w:rsidTr="00DA60F0">
        <w:trPr>
          <w:trHeight w:val="304"/>
        </w:trPr>
        <w:tc>
          <w:tcPr>
            <w:tcW w:w="5850" w:type="dxa"/>
            <w:tcBorders>
              <w:top w:val="single" w:sz="8" w:space="0" w:color="auto"/>
              <w:left w:val="single" w:sz="8" w:space="0" w:color="auto"/>
              <w:bottom w:val="single" w:sz="8" w:space="0" w:color="auto"/>
              <w:right w:val="nil"/>
            </w:tcBorders>
          </w:tcPr>
          <w:p w14:paraId="2722596A"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Основные виды разрешённого</w:t>
            </w:r>
          </w:p>
          <w:p w14:paraId="6BCD0727"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33986698"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Условно разрешённые</w:t>
            </w:r>
          </w:p>
          <w:p w14:paraId="78A49FC5"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5E923E81"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Вспомогательные виды</w:t>
            </w:r>
          </w:p>
          <w:p w14:paraId="2B74B11B"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r>
      <w:tr w:rsidR="00DA60F0" w:rsidRPr="002D4C37" w14:paraId="22F0035D" w14:textId="77777777" w:rsidTr="00DA60F0">
        <w:trPr>
          <w:trHeight w:val="2248"/>
        </w:trPr>
        <w:tc>
          <w:tcPr>
            <w:tcW w:w="5850" w:type="dxa"/>
            <w:tcBorders>
              <w:top w:val="single" w:sz="8" w:space="0" w:color="auto"/>
              <w:left w:val="single" w:sz="8" w:space="0" w:color="auto"/>
              <w:bottom w:val="single" w:sz="8" w:space="0" w:color="auto"/>
              <w:right w:val="nil"/>
            </w:tcBorders>
          </w:tcPr>
          <w:p w14:paraId="46F7777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3.1. Коммунальное обслуживание</w:t>
            </w:r>
          </w:p>
          <w:p w14:paraId="1EAE596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6.7 Энергетика </w:t>
            </w:r>
          </w:p>
          <w:p w14:paraId="21A7DFF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6.8 Связь</w:t>
            </w:r>
          </w:p>
          <w:p w14:paraId="4046E42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7.5 Трубопроводный транспорт</w:t>
            </w:r>
          </w:p>
          <w:p w14:paraId="7AAAE66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8.3 Обеспечение внутреннего правопорядка</w:t>
            </w:r>
          </w:p>
          <w:p w14:paraId="09561FD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11.2 Специальное пользование водными объектами</w:t>
            </w:r>
          </w:p>
          <w:p w14:paraId="4811335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56EB19BF"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4.9 </w:t>
            </w:r>
            <w:r w:rsidRPr="002D4C37">
              <w:rPr>
                <w:rFonts w:ascii="Times New Roman" w:hAnsi="Times New Roman"/>
                <w:b/>
                <w:bCs/>
                <w:color w:val="000000"/>
                <w:sz w:val="24"/>
                <w:szCs w:val="24"/>
              </w:rPr>
              <w:t>Служебные гаражи</w:t>
            </w:r>
          </w:p>
          <w:p w14:paraId="1447945F" w14:textId="77777777" w:rsidR="00DA60F0" w:rsidRPr="002D4C37" w:rsidRDefault="00DA60F0" w:rsidP="00DA60F0">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1913CE24" w14:textId="77777777" w:rsidR="00DA60F0" w:rsidRPr="002D4C37" w:rsidRDefault="00DA60F0" w:rsidP="00DA60F0">
            <w:pPr>
              <w:pStyle w:val="aff6"/>
              <w:numPr>
                <w:ilvl w:val="1"/>
                <w:numId w:val="12"/>
              </w:numPr>
              <w:spacing w:after="0" w:line="240" w:lineRule="auto"/>
              <w:ind w:left="0" w:firstLine="0"/>
              <w:jc w:val="both"/>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Гидротехнические сооружения</w:t>
            </w:r>
          </w:p>
          <w:p w14:paraId="27D7F573" w14:textId="77777777" w:rsidR="00DA60F0" w:rsidRPr="002D4C37" w:rsidRDefault="00DA60F0" w:rsidP="00DA60F0">
            <w:pPr>
              <w:pStyle w:val="aff6"/>
              <w:spacing w:after="0" w:line="240" w:lineRule="auto"/>
              <w:ind w:left="0"/>
              <w:jc w:val="both"/>
              <w:rPr>
                <w:rFonts w:ascii="Times New Roman" w:hAnsi="Times New Roman"/>
                <w:bCs/>
                <w:color w:val="000000"/>
                <w:sz w:val="24"/>
                <w:szCs w:val="24"/>
              </w:rPr>
            </w:pPr>
          </w:p>
        </w:tc>
      </w:tr>
    </w:tbl>
    <w:p w14:paraId="53269893" w14:textId="77777777" w:rsidR="00DA60F0" w:rsidRPr="002D4C37" w:rsidRDefault="00DA60F0" w:rsidP="00DA60F0">
      <w:pPr>
        <w:spacing w:after="0" w:line="240" w:lineRule="auto"/>
        <w:rPr>
          <w:rFonts w:ascii="Times New Roman" w:hAnsi="Times New Roman"/>
          <w:color w:val="000000"/>
          <w:sz w:val="24"/>
          <w:szCs w:val="24"/>
        </w:rPr>
      </w:pPr>
    </w:p>
    <w:p w14:paraId="0AB821DD" w14:textId="20AE04A1" w:rsidR="00DA60F0" w:rsidRPr="002D4C37" w:rsidRDefault="00DA60F0" w:rsidP="00DA60F0">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EF44F9B" w14:textId="77777777" w:rsidR="00234FF7" w:rsidRPr="002D4C37" w:rsidRDefault="00234FF7" w:rsidP="00234FF7">
      <w:pPr>
        <w:pStyle w:val="aff6"/>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54F7C252"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Основные виды разрешенного использования</w:t>
      </w:r>
    </w:p>
    <w:p w14:paraId="3FE6B5FB"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2D4C37" w:rsidRPr="002D4C37" w14:paraId="1BD83111" w14:textId="77777777" w:rsidTr="00DA60F0">
        <w:trPr>
          <w:trHeight w:val="1637"/>
        </w:trPr>
        <w:tc>
          <w:tcPr>
            <w:tcW w:w="2394" w:type="dxa"/>
            <w:tcBorders>
              <w:top w:val="single" w:sz="4" w:space="0" w:color="auto"/>
              <w:left w:val="single" w:sz="4" w:space="0" w:color="auto"/>
              <w:bottom w:val="single" w:sz="4" w:space="0" w:color="auto"/>
              <w:right w:val="single" w:sz="4" w:space="0" w:color="auto"/>
            </w:tcBorders>
            <w:hideMark/>
          </w:tcPr>
          <w:p w14:paraId="10E03122"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03C99BC1"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6868E9A4"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598023A5" w14:textId="77777777" w:rsidTr="00DA60F0">
        <w:trPr>
          <w:trHeight w:val="85"/>
        </w:trPr>
        <w:tc>
          <w:tcPr>
            <w:tcW w:w="2394" w:type="dxa"/>
            <w:tcBorders>
              <w:top w:val="single" w:sz="4" w:space="0" w:color="auto"/>
              <w:left w:val="single" w:sz="4" w:space="0" w:color="auto"/>
              <w:bottom w:val="single" w:sz="4" w:space="0" w:color="auto"/>
              <w:right w:val="single" w:sz="4" w:space="0" w:color="auto"/>
            </w:tcBorders>
          </w:tcPr>
          <w:p w14:paraId="4FDF0FA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3B682F2B"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Коммунальное обслуживание</w:t>
            </w:r>
          </w:p>
          <w:p w14:paraId="26E652A0" w14:textId="77777777" w:rsidR="00DA60F0" w:rsidRPr="002D4C37" w:rsidRDefault="00DA60F0" w:rsidP="00DA60F0">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6CFC7AF8"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D067AC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b/>
                <w:color w:val="000000"/>
                <w:sz w:val="24"/>
                <w:szCs w:val="24"/>
              </w:rPr>
            </w:pPr>
          </w:p>
          <w:p w14:paraId="6CA1C3F1"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Минимальные размеры земельных участков на объекты:</w:t>
            </w:r>
          </w:p>
          <w:p w14:paraId="14E6DA9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котельных – 0.7 га  ;</w:t>
            </w:r>
          </w:p>
          <w:p w14:paraId="775D2F1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Станции водоподготовки – 1га ;</w:t>
            </w:r>
          </w:p>
          <w:p w14:paraId="4CE3994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 xml:space="preserve">Для насосных станций – 50 кв.м; </w:t>
            </w:r>
          </w:p>
          <w:p w14:paraId="527D488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телефонных станций – не подлежит установлению;</w:t>
            </w:r>
          </w:p>
          <w:p w14:paraId="2B548BA2"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гаражей и мастерских для обслуживания уборочной и аварийной техники – 300 кв.м;</w:t>
            </w:r>
          </w:p>
          <w:p w14:paraId="657D93D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автостоянок не подлежит установлению;</w:t>
            </w:r>
          </w:p>
          <w:p w14:paraId="1D9DEF6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EF6411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трансформаторных подстанций - не подлежит установлению;</w:t>
            </w:r>
          </w:p>
          <w:p w14:paraId="582D220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тепловых пунктов – не подлежит установлению;</w:t>
            </w:r>
          </w:p>
          <w:p w14:paraId="567EF8E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газораспределительных пунктов – 6 кв.м;</w:t>
            </w:r>
          </w:p>
          <w:p w14:paraId="601F7CA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2FDD82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F592C1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FCB6A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BF932F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25DE7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1D44AC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4696E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18F6F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C8092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14BED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2EA207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AED21D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6382B6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E6917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6699A1"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2</w:t>
            </w:r>
          </w:p>
          <w:p w14:paraId="2E209FD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Предельная высота – 20м</w:t>
            </w:r>
          </w:p>
          <w:p w14:paraId="349FBEB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6F6519C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9A94DA"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94D337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1BBD52F"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4DEE696E"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lastRenderedPageBreak/>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4E4F7674"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2D4C37" w:rsidRPr="002D4C37" w14:paraId="1CDDEDBE" w14:textId="77777777" w:rsidTr="00DA60F0">
        <w:trPr>
          <w:trHeight w:val="284"/>
        </w:trPr>
        <w:tc>
          <w:tcPr>
            <w:tcW w:w="2394" w:type="dxa"/>
            <w:tcBorders>
              <w:top w:val="single" w:sz="4" w:space="0" w:color="auto"/>
              <w:left w:val="single" w:sz="4" w:space="0" w:color="auto"/>
              <w:bottom w:val="single" w:sz="4" w:space="0" w:color="auto"/>
              <w:right w:val="single" w:sz="4" w:space="0" w:color="auto"/>
            </w:tcBorders>
            <w:hideMark/>
          </w:tcPr>
          <w:p w14:paraId="23E4532D"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09579DD9"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hAnsi="Times New Roman"/>
                <w:b/>
                <w:bCs/>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014F3FAA"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584A083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2B2A0D4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074D612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3E94B34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Отступ от границ земельного участка.</w:t>
            </w:r>
          </w:p>
          <w:p w14:paraId="69AEF87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линейных объектов – не подлежит установлению.</w:t>
            </w:r>
          </w:p>
          <w:p w14:paraId="787F049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 xml:space="preserve">Для иных объектов капитального строительства </w:t>
            </w:r>
            <w:r w:rsidRPr="002D4C37">
              <w:rPr>
                <w:rFonts w:ascii="Times New Roman" w:hAnsi="Times New Roman"/>
                <w:color w:val="000000"/>
                <w:sz w:val="24"/>
                <w:szCs w:val="24"/>
                <w:lang w:eastAsia="ru-RU"/>
              </w:rPr>
              <w:t>минимальные отступы от границ земельных участков:</w:t>
            </w:r>
          </w:p>
          <w:p w14:paraId="3BDFC50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96BC5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BC3454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462E3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8685B1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7A2F2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70E4A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00DF1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7A677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CDF32D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9AE456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2DA8B44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19661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6EF0E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50 м;</w:t>
            </w:r>
          </w:p>
          <w:p w14:paraId="7C1B9DC2" w14:textId="77777777" w:rsidR="00DA60F0" w:rsidRPr="002D4C37" w:rsidRDefault="00DA60F0" w:rsidP="00DA60F0">
            <w:pPr>
              <w:spacing w:after="0" w:line="240" w:lineRule="auto"/>
              <w:rPr>
                <w:rFonts w:ascii="Times New Roman" w:hAnsi="Times New Roman"/>
                <w:color w:val="000000"/>
                <w:sz w:val="24"/>
                <w:szCs w:val="24"/>
              </w:rPr>
            </w:pPr>
          </w:p>
          <w:p w14:paraId="4A801A4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Параметры застройки:</w:t>
            </w:r>
          </w:p>
          <w:p w14:paraId="2F7C165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A0DC226" w14:textId="0D9ED337" w:rsidR="00DA60F0" w:rsidRPr="002D4C37" w:rsidRDefault="00DA60F0" w:rsidP="00234FF7">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2D4C37">
              <w:rPr>
                <w:rFonts w:ascii="Times New Roman" w:hAnsi="Times New Roman"/>
                <w:color w:val="000000"/>
                <w:sz w:val="24"/>
                <w:szCs w:val="24"/>
              </w:rPr>
              <w:t xml:space="preserve"> </w:t>
            </w:r>
          </w:p>
        </w:tc>
      </w:tr>
      <w:tr w:rsidR="002D4C37" w:rsidRPr="002D4C37" w14:paraId="32367C27" w14:textId="77777777" w:rsidTr="00DA60F0">
        <w:trPr>
          <w:trHeight w:val="284"/>
        </w:trPr>
        <w:tc>
          <w:tcPr>
            <w:tcW w:w="2394" w:type="dxa"/>
            <w:tcBorders>
              <w:top w:val="single" w:sz="4" w:space="0" w:color="auto"/>
              <w:left w:val="single" w:sz="4" w:space="0" w:color="auto"/>
              <w:bottom w:val="single" w:sz="4" w:space="0" w:color="auto"/>
              <w:right w:val="single" w:sz="4" w:space="0" w:color="auto"/>
            </w:tcBorders>
            <w:hideMark/>
          </w:tcPr>
          <w:p w14:paraId="08F665DF"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6FAED94D"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21D34F24"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2" w:anchor="block_1311" w:history="1">
              <w:r w:rsidRPr="002D4C37">
                <w:rPr>
                  <w:rFonts w:ascii="Times New Roman" w:hAnsi="Times New Roman"/>
                  <w:b/>
                  <w:color w:val="000000"/>
                  <w:sz w:val="24"/>
                  <w:szCs w:val="24"/>
                </w:rPr>
                <w:t>кодами 3.1.1</w:t>
              </w:r>
            </w:hyperlink>
            <w:r w:rsidRPr="002D4C37">
              <w:rPr>
                <w:rFonts w:ascii="Times New Roman" w:hAnsi="Times New Roman"/>
                <w:b/>
                <w:color w:val="000000"/>
                <w:sz w:val="24"/>
                <w:szCs w:val="24"/>
              </w:rPr>
              <w:t>, </w:t>
            </w:r>
            <w:hyperlink r:id="rId33" w:anchor="block_1323" w:history="1">
              <w:r w:rsidRPr="002D4C37">
                <w:rPr>
                  <w:rFonts w:ascii="Times New Roman" w:hAnsi="Times New Roman"/>
                  <w:b/>
                  <w:color w:val="000000"/>
                  <w:sz w:val="24"/>
                  <w:szCs w:val="24"/>
                </w:rPr>
                <w:t>3.2.3</w:t>
              </w:r>
            </w:hyperlink>
            <w:r w:rsidRPr="002D4C37">
              <w:rPr>
                <w:rFonts w:ascii="Times New Roman" w:hAnsi="Times New Roman"/>
                <w:b/>
                <w:color w:val="000000"/>
                <w:sz w:val="24"/>
                <w:szCs w:val="24"/>
              </w:rPr>
              <w:t>.</w:t>
            </w:r>
          </w:p>
          <w:p w14:paraId="428FEEC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26C7DB7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5C3B9DF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762864A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Отступ от границ земельного участка.</w:t>
            </w:r>
          </w:p>
          <w:p w14:paraId="06AB070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линейных объектов – не подлежит установлению.</w:t>
            </w:r>
          </w:p>
          <w:p w14:paraId="6A3A859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 xml:space="preserve">Для иных объектов капитального строительства </w:t>
            </w:r>
            <w:r w:rsidRPr="002D4C37">
              <w:rPr>
                <w:rFonts w:ascii="Times New Roman" w:hAnsi="Times New Roman"/>
                <w:color w:val="000000"/>
                <w:sz w:val="24"/>
                <w:szCs w:val="24"/>
                <w:lang w:eastAsia="ru-RU"/>
              </w:rPr>
              <w:t>минимальные отступы от границ земельных участков:</w:t>
            </w:r>
          </w:p>
          <w:p w14:paraId="6222F19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9A95C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271CDE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F547F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6D6FD9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CC481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F5EB2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4B006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85A282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45C46D9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BACFD8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6868B9E" w14:textId="252D3FFD"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34FF7"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02A6FE0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6AF20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30 м;</w:t>
            </w:r>
          </w:p>
          <w:p w14:paraId="30D4FBC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75CCA37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46A8DF3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0,6</w:t>
            </w:r>
          </w:p>
          <w:p w14:paraId="0E7ED177" w14:textId="211999A8" w:rsidR="00DA60F0" w:rsidRPr="002D4C37" w:rsidRDefault="00DA60F0" w:rsidP="00234FF7">
            <w:pPr>
              <w:spacing w:after="0" w:line="240" w:lineRule="auto"/>
              <w:rPr>
                <w:rFonts w:ascii="Times New Roman" w:hAnsi="Times New Roman"/>
                <w:b/>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2D4C37">
              <w:rPr>
                <w:rFonts w:ascii="Times New Roman" w:hAnsi="Times New Roman"/>
                <w:color w:val="000000"/>
                <w:sz w:val="24"/>
                <w:szCs w:val="24"/>
              </w:rPr>
              <w:t xml:space="preserve"> </w:t>
            </w:r>
          </w:p>
        </w:tc>
      </w:tr>
      <w:tr w:rsidR="002D4C37" w:rsidRPr="002D4C37" w14:paraId="115C9286" w14:textId="77777777" w:rsidTr="00DA60F0">
        <w:trPr>
          <w:trHeight w:val="284"/>
        </w:trPr>
        <w:tc>
          <w:tcPr>
            <w:tcW w:w="2394" w:type="dxa"/>
            <w:tcBorders>
              <w:top w:val="single" w:sz="4" w:space="0" w:color="auto"/>
              <w:left w:val="single" w:sz="4" w:space="0" w:color="auto"/>
              <w:bottom w:val="single" w:sz="4" w:space="0" w:color="auto"/>
              <w:right w:val="single" w:sz="4" w:space="0" w:color="auto"/>
            </w:tcBorders>
            <w:hideMark/>
          </w:tcPr>
          <w:p w14:paraId="6F45A74D"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5E302B95"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7904E1A5" w14:textId="77777777" w:rsidR="00DA60F0" w:rsidRPr="002D4C37" w:rsidRDefault="00DA60F0" w:rsidP="00DA60F0">
            <w:pPr>
              <w:spacing w:after="0" w:line="240" w:lineRule="auto"/>
              <w:rPr>
                <w:rFonts w:ascii="Times New Roman" w:hAnsi="Times New Roman"/>
                <w:b/>
                <w:bCs/>
                <w:color w:val="000000"/>
                <w:sz w:val="24"/>
                <w:szCs w:val="24"/>
              </w:rPr>
            </w:pPr>
            <w:r w:rsidRPr="002D4C37">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4B517412" w14:textId="77777777" w:rsidR="00DA60F0" w:rsidRPr="002D4C37" w:rsidRDefault="00DA60F0" w:rsidP="00DA60F0">
            <w:pPr>
              <w:spacing w:after="0" w:line="240" w:lineRule="auto"/>
              <w:rPr>
                <w:rFonts w:ascii="Times New Roman" w:hAnsi="Times New Roman"/>
                <w:color w:val="000000"/>
                <w:sz w:val="24"/>
                <w:szCs w:val="24"/>
              </w:rPr>
            </w:pPr>
          </w:p>
          <w:p w14:paraId="0EDEBD92"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121B342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38AC72C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Отступ от границ земельного участка.</w:t>
            </w:r>
          </w:p>
          <w:p w14:paraId="4ABC992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линейных объектов – не подлежит установлению.</w:t>
            </w:r>
          </w:p>
          <w:p w14:paraId="404D65D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 xml:space="preserve">Для иных объектов капитального строительства </w:t>
            </w:r>
            <w:r w:rsidRPr="002D4C37">
              <w:rPr>
                <w:rFonts w:ascii="Times New Roman" w:hAnsi="Times New Roman"/>
                <w:color w:val="000000"/>
                <w:sz w:val="24"/>
                <w:szCs w:val="24"/>
                <w:lang w:eastAsia="ru-RU"/>
              </w:rPr>
              <w:t>минимальные отступы от границ земельных участков:</w:t>
            </w:r>
          </w:p>
          <w:p w14:paraId="74487A5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8A2CE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EE976E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8365B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4E2099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9736F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A25137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67FB9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2ACCE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802C07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5C9E37D9"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CD1568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F1329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2E918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30 м;</w:t>
            </w:r>
          </w:p>
          <w:p w14:paraId="0291337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176F62A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7274F2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6A8B60C" w14:textId="53FCA134" w:rsidR="00DA60F0" w:rsidRPr="002D4C37" w:rsidRDefault="00DA60F0" w:rsidP="00234FF7">
            <w:pPr>
              <w:spacing w:after="0" w:line="240" w:lineRule="auto"/>
              <w:rPr>
                <w:rFonts w:ascii="Times New Roman" w:hAnsi="Times New Roman"/>
                <w:b/>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2D4C37">
              <w:rPr>
                <w:rFonts w:ascii="Times New Roman" w:hAnsi="Times New Roman"/>
                <w:color w:val="000000"/>
                <w:sz w:val="24"/>
                <w:szCs w:val="24"/>
              </w:rPr>
              <w:t xml:space="preserve"> </w:t>
            </w:r>
          </w:p>
        </w:tc>
      </w:tr>
      <w:tr w:rsidR="002D4C37" w:rsidRPr="002D4C37" w14:paraId="467A4878" w14:textId="77777777" w:rsidTr="00DA60F0">
        <w:trPr>
          <w:trHeight w:val="284"/>
        </w:trPr>
        <w:tc>
          <w:tcPr>
            <w:tcW w:w="2394" w:type="dxa"/>
            <w:tcBorders>
              <w:top w:val="single" w:sz="4" w:space="0" w:color="auto"/>
              <w:left w:val="single" w:sz="4" w:space="0" w:color="auto"/>
              <w:bottom w:val="single" w:sz="4" w:space="0" w:color="auto"/>
              <w:right w:val="single" w:sz="4" w:space="0" w:color="auto"/>
            </w:tcBorders>
            <w:hideMark/>
          </w:tcPr>
          <w:p w14:paraId="276DDFF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8.3</w:t>
            </w:r>
          </w:p>
        </w:tc>
        <w:tc>
          <w:tcPr>
            <w:tcW w:w="2771" w:type="dxa"/>
            <w:tcBorders>
              <w:top w:val="single" w:sz="4" w:space="0" w:color="auto"/>
              <w:left w:val="single" w:sz="4" w:space="0" w:color="auto"/>
              <w:bottom w:val="single" w:sz="4" w:space="0" w:color="auto"/>
              <w:right w:val="single" w:sz="4" w:space="0" w:color="auto"/>
            </w:tcBorders>
            <w:hideMark/>
          </w:tcPr>
          <w:p w14:paraId="3D350268"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35AA322A"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D533BB0" w14:textId="77777777" w:rsidR="00DA60F0" w:rsidRPr="002D4C37" w:rsidRDefault="00DA60F0" w:rsidP="00DA60F0">
            <w:pPr>
              <w:spacing w:after="0" w:line="240" w:lineRule="auto"/>
              <w:rPr>
                <w:rFonts w:ascii="Times New Roman" w:hAnsi="Times New Roman"/>
                <w:color w:val="000000"/>
                <w:sz w:val="24"/>
                <w:szCs w:val="24"/>
              </w:rPr>
            </w:pPr>
          </w:p>
          <w:p w14:paraId="5D25C53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0D0CFAD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45FF2A9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69110C8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1ADA6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738A9A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D26E5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AE11D9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938CC9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30ED46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F6D7F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C9190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FD298E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D3FE08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66949CDD" w14:textId="58934E58"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34FF7"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6E52A89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1BA98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20 м;</w:t>
            </w:r>
          </w:p>
          <w:p w14:paraId="6443DB96" w14:textId="77777777" w:rsidR="00DA60F0" w:rsidRPr="002D4C37" w:rsidRDefault="00DA60F0" w:rsidP="00DA60F0">
            <w:pPr>
              <w:spacing w:after="0" w:line="240" w:lineRule="auto"/>
              <w:rPr>
                <w:rFonts w:ascii="Times New Roman" w:hAnsi="Times New Roman"/>
                <w:color w:val="000000"/>
                <w:sz w:val="24"/>
                <w:szCs w:val="24"/>
              </w:rPr>
            </w:pPr>
          </w:p>
          <w:p w14:paraId="1A4BFC3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0175A9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54A17A7" w14:textId="1DC12EFF" w:rsidR="00DA60F0" w:rsidRPr="002D4C37" w:rsidRDefault="00DA60F0" w:rsidP="00234FF7">
            <w:pPr>
              <w:spacing w:after="0" w:line="240" w:lineRule="auto"/>
              <w:rPr>
                <w:rFonts w:ascii="Times New Roman" w:hAnsi="Times New Roman"/>
                <w:b/>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2D4C37">
              <w:rPr>
                <w:rFonts w:ascii="Times New Roman" w:hAnsi="Times New Roman"/>
                <w:color w:val="000000"/>
                <w:sz w:val="24"/>
                <w:szCs w:val="24"/>
              </w:rPr>
              <w:t xml:space="preserve"> </w:t>
            </w:r>
          </w:p>
        </w:tc>
      </w:tr>
      <w:tr w:rsidR="002D4C37" w:rsidRPr="002D4C37" w14:paraId="1484995E" w14:textId="77777777" w:rsidTr="00DA60F0">
        <w:trPr>
          <w:trHeight w:val="284"/>
        </w:trPr>
        <w:tc>
          <w:tcPr>
            <w:tcW w:w="2394" w:type="dxa"/>
            <w:tcBorders>
              <w:top w:val="single" w:sz="4" w:space="0" w:color="auto"/>
              <w:left w:val="single" w:sz="4" w:space="0" w:color="auto"/>
              <w:bottom w:val="single" w:sz="4" w:space="0" w:color="auto"/>
              <w:right w:val="single" w:sz="4" w:space="0" w:color="auto"/>
            </w:tcBorders>
            <w:hideMark/>
          </w:tcPr>
          <w:p w14:paraId="5C3B058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11.2</w:t>
            </w:r>
          </w:p>
        </w:tc>
        <w:tc>
          <w:tcPr>
            <w:tcW w:w="2771" w:type="dxa"/>
            <w:tcBorders>
              <w:top w:val="single" w:sz="4" w:space="0" w:color="auto"/>
              <w:left w:val="single" w:sz="4" w:space="0" w:color="auto"/>
              <w:bottom w:val="single" w:sz="4" w:space="0" w:color="auto"/>
              <w:right w:val="single" w:sz="4" w:space="0" w:color="auto"/>
            </w:tcBorders>
            <w:hideMark/>
          </w:tcPr>
          <w:p w14:paraId="5F4FCF07"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13C62839"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w:t>
            </w:r>
            <w:r w:rsidRPr="002D4C37">
              <w:rPr>
                <w:rFonts w:ascii="Times New Roman" w:eastAsia="Times New Roman" w:hAnsi="Times New Roman"/>
                <w:b/>
                <w:bCs/>
                <w:color w:val="000000"/>
                <w:sz w:val="24"/>
                <w:szCs w:val="24"/>
                <w:lang w:eastAsia="ru-RU"/>
              </w:rPr>
              <w:lastRenderedPageBreak/>
              <w:t>проведение дноуглубительных, взрывных, буровых и других работ, связанных с изменением дна и берегов водных объектов)</w:t>
            </w:r>
          </w:p>
          <w:p w14:paraId="3401BCAB" w14:textId="77777777" w:rsidR="00DA60F0" w:rsidRPr="002D4C37" w:rsidRDefault="00DA60F0" w:rsidP="00DA60F0">
            <w:pPr>
              <w:spacing w:after="0" w:line="240" w:lineRule="auto"/>
              <w:rPr>
                <w:rFonts w:ascii="Times New Roman" w:hAnsi="Times New Roman"/>
                <w:color w:val="000000"/>
                <w:sz w:val="24"/>
                <w:szCs w:val="24"/>
              </w:rPr>
            </w:pPr>
          </w:p>
          <w:p w14:paraId="41AFBB2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0DAC52A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26EC08C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8192C3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C1C16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C253F3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F7270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3A10FA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E2913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EB095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D1EDF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9A453F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035D5D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C58777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8ECB19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664DD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C421D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30 м;</w:t>
            </w:r>
          </w:p>
          <w:p w14:paraId="655329EB" w14:textId="77777777" w:rsidR="00DA60F0" w:rsidRPr="002D4C37" w:rsidRDefault="00DA60F0" w:rsidP="00DA60F0">
            <w:pPr>
              <w:spacing w:after="0" w:line="240" w:lineRule="auto"/>
              <w:rPr>
                <w:rFonts w:ascii="Times New Roman" w:hAnsi="Times New Roman"/>
                <w:color w:val="000000"/>
                <w:sz w:val="24"/>
                <w:szCs w:val="24"/>
              </w:rPr>
            </w:pPr>
          </w:p>
          <w:p w14:paraId="427BFD0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Параметры застройки:</w:t>
            </w:r>
          </w:p>
          <w:p w14:paraId="29A6DB8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процент застройки – не подлежит установлению;</w:t>
            </w:r>
          </w:p>
          <w:p w14:paraId="1D95BD1C" w14:textId="26317025" w:rsidR="00DA60F0" w:rsidRPr="002D4C37" w:rsidRDefault="00DA60F0" w:rsidP="00234FF7">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Коэффициент плотности застройки – не подлежит установлению; </w:t>
            </w:r>
          </w:p>
        </w:tc>
      </w:tr>
      <w:tr w:rsidR="00DA60F0" w:rsidRPr="002D4C37" w14:paraId="43882217" w14:textId="77777777" w:rsidTr="00DA60F0">
        <w:trPr>
          <w:trHeight w:val="284"/>
        </w:trPr>
        <w:tc>
          <w:tcPr>
            <w:tcW w:w="2394" w:type="dxa"/>
            <w:tcBorders>
              <w:top w:val="single" w:sz="4" w:space="0" w:color="auto"/>
              <w:left w:val="single" w:sz="4" w:space="0" w:color="auto"/>
              <w:bottom w:val="single" w:sz="4" w:space="0" w:color="auto"/>
              <w:right w:val="single" w:sz="4" w:space="0" w:color="auto"/>
            </w:tcBorders>
            <w:hideMark/>
          </w:tcPr>
          <w:p w14:paraId="3DFC60FC"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16217DBA" w14:textId="51A7FDAD" w:rsidR="00DA60F0" w:rsidRPr="002D4C37" w:rsidRDefault="00DA60F0" w:rsidP="00DA60F0">
            <w:pPr>
              <w:spacing w:after="0" w:line="240" w:lineRule="auto"/>
              <w:rPr>
                <w:rFonts w:ascii="Times New Roman" w:hAnsi="Times New Roman"/>
                <w:b/>
                <w:bCs/>
                <w:color w:val="000000"/>
                <w:sz w:val="24"/>
                <w:szCs w:val="24"/>
              </w:rPr>
            </w:pPr>
            <w:r w:rsidRPr="002D4C37">
              <w:rPr>
                <w:rFonts w:ascii="Times New Roman" w:hAnsi="Times New Roman"/>
                <w:b/>
                <w:bCs/>
                <w:color w:val="000000"/>
                <w:sz w:val="24"/>
                <w:szCs w:val="24"/>
                <w:lang w:eastAsia="ru-RU"/>
              </w:rPr>
              <w:t>Земельные участки (территории)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1DE10005"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BCA832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03173A8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2D2C229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1377F0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9120D29"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648FA5E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Максимальный процент застройки – не подлежит установлению;</w:t>
            </w:r>
          </w:p>
          <w:p w14:paraId="75DC57B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Коэффициент плотности застройки – не подлежит установлению;</w:t>
            </w:r>
          </w:p>
          <w:p w14:paraId="211F298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tc>
      </w:tr>
    </w:tbl>
    <w:p w14:paraId="5890993B" w14:textId="77777777" w:rsidR="00DA60F0" w:rsidRPr="002D4C37" w:rsidRDefault="00DA60F0" w:rsidP="00DA60F0">
      <w:pPr>
        <w:spacing w:after="0" w:line="240" w:lineRule="auto"/>
        <w:rPr>
          <w:rFonts w:ascii="Times New Roman" w:hAnsi="Times New Roman"/>
          <w:b/>
          <w:color w:val="000000"/>
          <w:sz w:val="24"/>
          <w:szCs w:val="24"/>
        </w:rPr>
      </w:pPr>
    </w:p>
    <w:p w14:paraId="3E535436"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Условно разрешенные виды использования</w:t>
      </w:r>
    </w:p>
    <w:p w14:paraId="1DD2650D"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2D4C37" w:rsidRPr="002D4C37" w14:paraId="5BF00868" w14:textId="77777777" w:rsidTr="00DA60F0">
        <w:tc>
          <w:tcPr>
            <w:tcW w:w="2394" w:type="dxa"/>
            <w:tcBorders>
              <w:top w:val="single" w:sz="4" w:space="0" w:color="auto"/>
              <w:left w:val="single" w:sz="4" w:space="0" w:color="auto"/>
              <w:bottom w:val="single" w:sz="4" w:space="0" w:color="auto"/>
              <w:right w:val="single" w:sz="4" w:space="0" w:color="auto"/>
            </w:tcBorders>
          </w:tcPr>
          <w:p w14:paraId="2B7B5780"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35D890AF"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5033527B"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A60F0" w:rsidRPr="002D4C37" w14:paraId="7EEFEDF0" w14:textId="77777777" w:rsidTr="00DA60F0">
        <w:tc>
          <w:tcPr>
            <w:tcW w:w="2394" w:type="dxa"/>
            <w:tcBorders>
              <w:top w:val="single" w:sz="4" w:space="0" w:color="auto"/>
              <w:left w:val="single" w:sz="4" w:space="0" w:color="auto"/>
              <w:bottom w:val="single" w:sz="4" w:space="0" w:color="auto"/>
              <w:right w:val="single" w:sz="4" w:space="0" w:color="auto"/>
            </w:tcBorders>
            <w:hideMark/>
          </w:tcPr>
          <w:p w14:paraId="227F61D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0BD82ED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7F89FCD7"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4" w:anchor="block_1030" w:history="1">
              <w:r w:rsidRPr="002D4C37">
                <w:rPr>
                  <w:rFonts w:ascii="Times New Roman" w:hAnsi="Times New Roman"/>
                  <w:b/>
                  <w:color w:val="000000"/>
                  <w:sz w:val="24"/>
                  <w:szCs w:val="24"/>
                </w:rPr>
                <w:t>кодами 3.0</w:t>
              </w:r>
            </w:hyperlink>
            <w:r w:rsidRPr="002D4C37">
              <w:rPr>
                <w:rFonts w:ascii="Times New Roman" w:hAnsi="Times New Roman"/>
                <w:b/>
                <w:color w:val="000000"/>
                <w:sz w:val="24"/>
                <w:szCs w:val="24"/>
              </w:rPr>
              <w:t>, </w:t>
            </w:r>
            <w:hyperlink r:id="rId35" w:anchor="block_1040" w:history="1">
              <w:r w:rsidRPr="002D4C37">
                <w:rPr>
                  <w:rFonts w:ascii="Times New Roman" w:hAnsi="Times New Roman"/>
                  <w:b/>
                  <w:color w:val="000000"/>
                  <w:sz w:val="24"/>
                  <w:szCs w:val="24"/>
                </w:rPr>
                <w:t>4.0</w:t>
              </w:r>
            </w:hyperlink>
            <w:r w:rsidRPr="002D4C37">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BB5C548" w14:textId="77777777" w:rsidR="00DA60F0" w:rsidRPr="002D4C37" w:rsidRDefault="00DA60F0" w:rsidP="00DA60F0">
            <w:pPr>
              <w:spacing w:after="0" w:line="240" w:lineRule="auto"/>
              <w:rPr>
                <w:rFonts w:ascii="Times New Roman" w:hAnsi="Times New Roman"/>
                <w:b/>
                <w:color w:val="000000"/>
                <w:sz w:val="24"/>
                <w:szCs w:val="24"/>
              </w:rPr>
            </w:pPr>
          </w:p>
          <w:p w14:paraId="375E3AB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4FE628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E17BBA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F86B5E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FC6C2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17CCFD5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1FB3C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1414DA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4C265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168371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174D5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6FFF65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499AC8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7DE50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C934A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6;</w:t>
            </w:r>
          </w:p>
          <w:p w14:paraId="7FF5101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7776B85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089C86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0D8F9B1" w14:textId="3E6E2464"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55542F8" w14:textId="77777777" w:rsidR="00945993" w:rsidRPr="002D4C37" w:rsidRDefault="00945993" w:rsidP="00DA60F0">
      <w:pPr>
        <w:spacing w:after="0" w:line="240" w:lineRule="auto"/>
        <w:rPr>
          <w:rFonts w:ascii="Times New Roman" w:hAnsi="Times New Roman"/>
          <w:b/>
          <w:color w:val="000000"/>
          <w:sz w:val="24"/>
          <w:szCs w:val="24"/>
        </w:rPr>
      </w:pPr>
    </w:p>
    <w:p w14:paraId="55880CF1" w14:textId="7C5FE15A"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Вспомогательные виды разрешенного использования</w:t>
      </w:r>
    </w:p>
    <w:p w14:paraId="5F656406"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2D4C37" w:rsidRPr="002D4C37" w14:paraId="04956342" w14:textId="77777777" w:rsidTr="00DA60F0">
        <w:tc>
          <w:tcPr>
            <w:tcW w:w="2394" w:type="dxa"/>
            <w:tcBorders>
              <w:top w:val="single" w:sz="4" w:space="0" w:color="auto"/>
              <w:left w:val="single" w:sz="4" w:space="0" w:color="auto"/>
              <w:bottom w:val="single" w:sz="4" w:space="0" w:color="auto"/>
              <w:right w:val="single" w:sz="4" w:space="0" w:color="auto"/>
            </w:tcBorders>
          </w:tcPr>
          <w:p w14:paraId="4FBB184A"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579FAE1E"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23E78992"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6A0CF0A1" w14:textId="77777777" w:rsidTr="00DA60F0">
        <w:tc>
          <w:tcPr>
            <w:tcW w:w="2394" w:type="dxa"/>
            <w:tcBorders>
              <w:top w:val="single" w:sz="4" w:space="0" w:color="auto"/>
              <w:left w:val="single" w:sz="4" w:space="0" w:color="auto"/>
              <w:bottom w:val="single" w:sz="4" w:space="0" w:color="auto"/>
              <w:right w:val="single" w:sz="4" w:space="0" w:color="auto"/>
            </w:tcBorders>
          </w:tcPr>
          <w:p w14:paraId="720D9DC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0F6C0F4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3F93D59D" w14:textId="77777777" w:rsidR="00DA60F0" w:rsidRPr="002D4C37" w:rsidRDefault="00DA60F0" w:rsidP="00DA60F0">
            <w:pPr>
              <w:spacing w:after="0" w:line="240" w:lineRule="auto"/>
              <w:rPr>
                <w:rFonts w:ascii="Times New Roman" w:hAnsi="Times New Roman"/>
                <w:b/>
                <w:bCs/>
                <w:color w:val="000000"/>
                <w:sz w:val="24"/>
                <w:szCs w:val="24"/>
              </w:rPr>
            </w:pPr>
            <w:r w:rsidRPr="002D4C37">
              <w:rPr>
                <w:rFonts w:ascii="Times New Roman" w:eastAsia="Times New Roman" w:hAnsi="Times New Roman"/>
                <w:b/>
                <w:bCs/>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2576BD4E" w14:textId="77777777" w:rsidR="00DA60F0" w:rsidRPr="002D4C37" w:rsidRDefault="00DA60F0" w:rsidP="00DA60F0">
            <w:pPr>
              <w:spacing w:after="0" w:line="240" w:lineRule="auto"/>
              <w:rPr>
                <w:rFonts w:ascii="Times New Roman" w:hAnsi="Times New Roman"/>
                <w:color w:val="000000"/>
                <w:sz w:val="24"/>
                <w:szCs w:val="24"/>
              </w:rPr>
            </w:pPr>
          </w:p>
          <w:p w14:paraId="574927E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Минимальный размер земельного участка – не подлежит установлению;</w:t>
            </w:r>
          </w:p>
          <w:p w14:paraId="2C8DEA6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 не подлежит установлению</w:t>
            </w:r>
          </w:p>
          <w:p w14:paraId="5B66E89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Предельная высота – 30 м;</w:t>
            </w:r>
          </w:p>
          <w:p w14:paraId="15F66511" w14:textId="77777777" w:rsidR="00DA60F0" w:rsidRPr="002D4C37" w:rsidRDefault="00DA60F0" w:rsidP="00DA60F0">
            <w:pPr>
              <w:spacing w:after="0" w:line="240" w:lineRule="auto"/>
              <w:rPr>
                <w:rFonts w:ascii="Times New Roman" w:hAnsi="Times New Roman"/>
                <w:color w:val="000000"/>
                <w:sz w:val="24"/>
                <w:szCs w:val="24"/>
              </w:rPr>
            </w:pPr>
          </w:p>
          <w:p w14:paraId="2890001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37602DB3"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Максимальный процент застройки – не подлежит установлению;</w:t>
            </w:r>
          </w:p>
          <w:p w14:paraId="7FC6007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Коэффициент плотности застройки – не подлежит установлению;</w:t>
            </w:r>
          </w:p>
        </w:tc>
      </w:tr>
    </w:tbl>
    <w:p w14:paraId="5A29FA1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Примечание:</w:t>
      </w:r>
    </w:p>
    <w:p w14:paraId="176BAC28" w14:textId="77777777" w:rsidR="00DA60F0" w:rsidRPr="002D4C37" w:rsidRDefault="00DA60F0" w:rsidP="00DA60F0">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2D4C37">
        <w:rPr>
          <w:rFonts w:ascii="Times New Roman" w:hAnsi="Times New Roman"/>
          <w:color w:val="000000"/>
          <w:sz w:val="24"/>
          <w:szCs w:val="24"/>
          <w:lang w:val="en-US" w:eastAsia="ru-RU"/>
        </w:rPr>
        <w:t>V</w:t>
      </w:r>
      <w:r w:rsidRPr="002D4C37">
        <w:rPr>
          <w:rFonts w:ascii="Times New Roman" w:hAnsi="Times New Roman"/>
          <w:color w:val="000000"/>
          <w:sz w:val="24"/>
          <w:szCs w:val="24"/>
          <w:lang w:eastAsia="ru-RU"/>
        </w:rPr>
        <w:t xml:space="preserve"> настоящих Правил.</w:t>
      </w:r>
    </w:p>
    <w:p w14:paraId="18B83AAC" w14:textId="77777777" w:rsidR="00DA60F0" w:rsidRPr="002D4C37" w:rsidRDefault="00DA60F0" w:rsidP="00DA60F0">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EAF9E8A" w14:textId="77777777" w:rsidR="00DA60F0" w:rsidRPr="002D4C37" w:rsidRDefault="00DA60F0" w:rsidP="00DA60F0">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w:t>
      </w:r>
      <w:r w:rsidRPr="002D4C37">
        <w:rPr>
          <w:rFonts w:ascii="Times New Roman" w:hAnsi="Times New Roman"/>
          <w:color w:val="000000"/>
          <w:sz w:val="24"/>
          <w:szCs w:val="24"/>
          <w:lang w:eastAsia="ru-RU"/>
        </w:rPr>
        <w:lastRenderedPageBreak/>
        <w:t>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62620DF7" w14:textId="77777777" w:rsidR="00DA60F0" w:rsidRPr="002D4C37" w:rsidRDefault="00DA60F0" w:rsidP="00DA60F0">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6BEA40E" w14:textId="77777777" w:rsidR="00DA60F0" w:rsidRPr="002D4C37" w:rsidRDefault="00DA60F0" w:rsidP="00DA60F0">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AA8996F" w14:textId="77777777" w:rsidR="00DA60F0" w:rsidRPr="002D4C37" w:rsidRDefault="00DA60F0" w:rsidP="00DA60F0">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11303D3" w14:textId="77777777" w:rsidR="00DA60F0" w:rsidRPr="002D4C37" w:rsidRDefault="00DA60F0" w:rsidP="00DA60F0">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186A0F4" w14:textId="77777777" w:rsidR="00DA60F0" w:rsidRPr="002D4C37" w:rsidRDefault="00DA60F0" w:rsidP="00DA60F0">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4D96850" w14:textId="77777777" w:rsidR="00DA60F0" w:rsidRPr="002D4C37" w:rsidRDefault="00DA60F0" w:rsidP="00DA60F0">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3839D54" w14:textId="77777777" w:rsidR="00DA60F0" w:rsidRPr="002D4C37" w:rsidRDefault="00DA60F0" w:rsidP="00DA60F0">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B3783CF" w14:textId="77777777" w:rsidR="00DA60F0" w:rsidRPr="002D4C37" w:rsidRDefault="00DA60F0" w:rsidP="00DA60F0">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BC867BB" w14:textId="77777777" w:rsidR="00DA60F0" w:rsidRPr="002D4C37" w:rsidRDefault="00DA60F0" w:rsidP="00DA60F0">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w:t>
      </w:r>
      <w:r w:rsidRPr="002D4C37">
        <w:rPr>
          <w:rFonts w:ascii="Times New Roman" w:hAnsi="Times New Roman"/>
          <w:color w:val="000000"/>
          <w:sz w:val="24"/>
          <w:szCs w:val="24"/>
          <w:lang w:eastAsia="ru-RU"/>
        </w:rPr>
        <w:lastRenderedPageBreak/>
        <w:t>проектировании строительства и реконструкции объектов капитального строительства.</w:t>
      </w:r>
    </w:p>
    <w:p w14:paraId="22402802" w14:textId="15B6F5A1" w:rsidR="00DA60F0" w:rsidRPr="002D4C37" w:rsidRDefault="00DA60F0" w:rsidP="00DA60F0">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w:t>
      </w:r>
    </w:p>
    <w:p w14:paraId="26F9E91F" w14:textId="77777777" w:rsidR="00945993" w:rsidRPr="002D4C37" w:rsidRDefault="00945993" w:rsidP="00945993">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799D8310" w14:textId="32F6CE94" w:rsidR="00A9157B" w:rsidRPr="002D4C37" w:rsidRDefault="00A9157B" w:rsidP="00A9157B">
      <w:pPr>
        <w:pStyle w:val="2"/>
        <w:spacing w:before="0" w:after="0"/>
        <w:rPr>
          <w:rFonts w:ascii="Times New Roman" w:hAnsi="Times New Roman" w:cs="Times New Roman"/>
          <w:i w:val="0"/>
          <w:color w:val="000000"/>
          <w:kern w:val="2"/>
          <w:sz w:val="24"/>
          <w:szCs w:val="24"/>
        </w:rPr>
      </w:pPr>
      <w:bookmarkStart w:id="30" w:name="_Toc532835648"/>
      <w:bookmarkStart w:id="31" w:name="_Toc532243930"/>
      <w:bookmarkStart w:id="32" w:name="_Toc109830900"/>
      <w:bookmarkEnd w:id="28"/>
      <w:bookmarkEnd w:id="29"/>
      <w:r w:rsidRPr="002D4C37">
        <w:rPr>
          <w:rFonts w:ascii="Times New Roman" w:hAnsi="Times New Roman" w:cs="Times New Roman"/>
          <w:i w:val="0"/>
          <w:color w:val="000000"/>
          <w:kern w:val="2"/>
          <w:sz w:val="24"/>
          <w:szCs w:val="24"/>
        </w:rPr>
        <w:t>Статья 4</w:t>
      </w:r>
      <w:r w:rsidR="000D4C1B" w:rsidRPr="002D4C37">
        <w:rPr>
          <w:rFonts w:ascii="Times New Roman" w:hAnsi="Times New Roman" w:cs="Times New Roman"/>
          <w:i w:val="0"/>
          <w:color w:val="000000"/>
          <w:kern w:val="2"/>
          <w:sz w:val="24"/>
          <w:szCs w:val="24"/>
        </w:rPr>
        <w:t>6</w:t>
      </w:r>
      <w:r w:rsidRPr="002D4C37">
        <w:rPr>
          <w:rFonts w:ascii="Times New Roman" w:hAnsi="Times New Roman" w:cs="Times New Roman"/>
          <w:i w:val="0"/>
          <w:color w:val="000000"/>
          <w:kern w:val="2"/>
          <w:sz w:val="24"/>
          <w:szCs w:val="24"/>
        </w:rPr>
        <w:t xml:space="preserve"> Зона объектов отдыха и туризма, озеленение общего пользования (З-1)</w:t>
      </w:r>
      <w:bookmarkEnd w:id="30"/>
      <w:bookmarkEnd w:id="31"/>
      <w:bookmarkEnd w:id="32"/>
    </w:p>
    <w:p w14:paraId="415FDD3B" w14:textId="77777777" w:rsidR="00945993" w:rsidRPr="002D4C37" w:rsidRDefault="00945993" w:rsidP="00945993">
      <w:pPr>
        <w:spacing w:after="0"/>
        <w:rPr>
          <w:color w:val="000000"/>
          <w:lang w:eastAsia="ru-RU"/>
        </w:rPr>
      </w:pPr>
    </w:p>
    <w:p w14:paraId="3D20A922" w14:textId="77777777" w:rsidR="00DA60F0" w:rsidRPr="002D4C37" w:rsidRDefault="00A9157B" w:rsidP="00DA60F0">
      <w:pPr>
        <w:pStyle w:val="aff6"/>
        <w:spacing w:after="0" w:line="240" w:lineRule="auto"/>
        <w:ind w:left="0"/>
        <w:rPr>
          <w:rFonts w:ascii="Times New Roman" w:hAnsi="Times New Roman"/>
          <w:b/>
          <w:color w:val="000000"/>
          <w:sz w:val="24"/>
          <w:szCs w:val="24"/>
        </w:rPr>
      </w:pPr>
      <w:r w:rsidRPr="002D4C37">
        <w:rPr>
          <w:rFonts w:ascii="Times New Roman" w:hAnsi="Times New Roman"/>
          <w:b/>
          <w:color w:val="000000"/>
          <w:sz w:val="24"/>
          <w:szCs w:val="24"/>
        </w:rPr>
        <w:t>1.</w:t>
      </w:r>
      <w:r w:rsidR="00DA60F0" w:rsidRPr="002D4C37">
        <w:rPr>
          <w:rFonts w:ascii="Times New Roman" w:hAnsi="Times New Roman"/>
          <w:b/>
          <w:color w:val="000000"/>
          <w:sz w:val="24"/>
          <w:szCs w:val="24"/>
        </w:rPr>
        <w:t xml:space="preserve"> Виды разрешенного использования земельных участков и объектов капитального строительства</w:t>
      </w:r>
    </w:p>
    <w:p w14:paraId="290551B9" w14:textId="77777777" w:rsidR="00DA60F0" w:rsidRPr="002D4C37" w:rsidRDefault="00DA60F0" w:rsidP="00DA60F0">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2D4C37" w:rsidRPr="002D4C37" w14:paraId="675303E8" w14:textId="77777777" w:rsidTr="00DA60F0">
        <w:trPr>
          <w:trHeight w:val="304"/>
        </w:trPr>
        <w:tc>
          <w:tcPr>
            <w:tcW w:w="5283" w:type="dxa"/>
            <w:tcBorders>
              <w:top w:val="single" w:sz="8" w:space="0" w:color="auto"/>
              <w:left w:val="single" w:sz="8" w:space="0" w:color="auto"/>
              <w:bottom w:val="single" w:sz="8" w:space="0" w:color="auto"/>
              <w:right w:val="nil"/>
            </w:tcBorders>
            <w:hideMark/>
          </w:tcPr>
          <w:p w14:paraId="4C1CEDEA" w14:textId="77777777" w:rsidR="00DA60F0" w:rsidRPr="002D4C37" w:rsidRDefault="00DA60F0" w:rsidP="00DA60F0">
            <w:pPr>
              <w:spacing w:after="0" w:line="240" w:lineRule="auto"/>
              <w:rPr>
                <w:rFonts w:ascii="Times New Roman" w:hAnsi="Times New Roman" w:cstheme="minorBidi"/>
                <w:b/>
                <w:color w:val="000000"/>
                <w:sz w:val="24"/>
                <w:szCs w:val="24"/>
              </w:rPr>
            </w:pPr>
            <w:r w:rsidRPr="002D4C37">
              <w:rPr>
                <w:rFonts w:ascii="Times New Roman" w:hAnsi="Times New Roman"/>
                <w:b/>
                <w:color w:val="000000"/>
                <w:sz w:val="24"/>
                <w:szCs w:val="24"/>
              </w:rPr>
              <w:t>Код. Основные виды разрешённого</w:t>
            </w:r>
          </w:p>
          <w:p w14:paraId="0CDFFD55"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080658C2" w14:textId="77777777" w:rsidR="00DA60F0" w:rsidRPr="002D4C37" w:rsidRDefault="00DA60F0" w:rsidP="00DA60F0">
            <w:pPr>
              <w:spacing w:after="0" w:line="240" w:lineRule="auto"/>
              <w:rPr>
                <w:rFonts w:ascii="Times New Roman" w:hAnsi="Times New Roman" w:cstheme="minorBidi"/>
                <w:b/>
                <w:color w:val="000000"/>
                <w:sz w:val="24"/>
                <w:szCs w:val="24"/>
              </w:rPr>
            </w:pPr>
            <w:r w:rsidRPr="002D4C37">
              <w:rPr>
                <w:rFonts w:ascii="Times New Roman" w:hAnsi="Times New Roman"/>
                <w:b/>
                <w:color w:val="000000"/>
                <w:sz w:val="24"/>
                <w:szCs w:val="24"/>
              </w:rPr>
              <w:t>Код. Условно разрешённые</w:t>
            </w:r>
          </w:p>
          <w:p w14:paraId="7687CAC3"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527A9532" w14:textId="77777777" w:rsidR="00DA60F0" w:rsidRPr="002D4C37" w:rsidRDefault="00DA60F0" w:rsidP="00DA60F0">
            <w:pPr>
              <w:spacing w:after="0" w:line="240" w:lineRule="auto"/>
              <w:rPr>
                <w:rFonts w:ascii="Times New Roman" w:hAnsi="Times New Roman" w:cstheme="minorBidi"/>
                <w:b/>
                <w:color w:val="000000"/>
                <w:sz w:val="24"/>
                <w:szCs w:val="24"/>
              </w:rPr>
            </w:pPr>
            <w:r w:rsidRPr="002D4C37">
              <w:rPr>
                <w:rFonts w:ascii="Times New Roman" w:hAnsi="Times New Roman"/>
                <w:b/>
                <w:color w:val="000000"/>
                <w:sz w:val="24"/>
                <w:szCs w:val="24"/>
              </w:rPr>
              <w:t>Код. Вспомогательные виды</w:t>
            </w:r>
          </w:p>
          <w:p w14:paraId="43BA90D5"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использования</w:t>
            </w:r>
          </w:p>
        </w:tc>
      </w:tr>
      <w:tr w:rsidR="002D4C37" w:rsidRPr="002D4C37" w14:paraId="1223E7BD" w14:textId="77777777" w:rsidTr="00DA60F0">
        <w:trPr>
          <w:trHeight w:val="416"/>
        </w:trPr>
        <w:tc>
          <w:tcPr>
            <w:tcW w:w="5283" w:type="dxa"/>
            <w:tcBorders>
              <w:top w:val="single" w:sz="8" w:space="0" w:color="auto"/>
              <w:left w:val="single" w:sz="8" w:space="0" w:color="auto"/>
              <w:bottom w:val="single" w:sz="8" w:space="0" w:color="auto"/>
              <w:right w:val="nil"/>
            </w:tcBorders>
            <w:hideMark/>
          </w:tcPr>
          <w:p w14:paraId="76C9D4E3" w14:textId="77777777" w:rsidR="00DA60F0" w:rsidRPr="002D4C37" w:rsidRDefault="00DA60F0" w:rsidP="00DA60F0">
            <w:pPr>
              <w:spacing w:after="0" w:line="240" w:lineRule="auto"/>
              <w:rPr>
                <w:rFonts w:ascii="Times New Roman" w:eastAsia="Times New Roman" w:hAnsi="Times New Roman" w:cstheme="minorBidi"/>
                <w:color w:val="000000"/>
                <w:sz w:val="24"/>
                <w:szCs w:val="24"/>
                <w:lang w:eastAsia="ru-RU"/>
              </w:rPr>
            </w:pPr>
            <w:r w:rsidRPr="002D4C37">
              <w:rPr>
                <w:rFonts w:ascii="Times New Roman" w:eastAsia="Times New Roman" w:hAnsi="Times New Roman"/>
                <w:color w:val="000000"/>
                <w:sz w:val="24"/>
                <w:szCs w:val="24"/>
                <w:lang w:eastAsia="ru-RU"/>
              </w:rPr>
              <w:t>3.1. Коммунальное обслуживание</w:t>
            </w:r>
          </w:p>
          <w:p w14:paraId="37F9011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5.2 Природно-познавательный туризм </w:t>
            </w:r>
          </w:p>
          <w:p w14:paraId="66AC070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709592EB" w14:textId="77777777" w:rsidR="00DA60F0" w:rsidRPr="002D4C37" w:rsidRDefault="00DA60F0" w:rsidP="00DA60F0">
            <w:pPr>
              <w:spacing w:after="0" w:line="240" w:lineRule="auto"/>
              <w:rPr>
                <w:rFonts w:ascii="Times New Roman" w:eastAsia="Times New Roman" w:hAnsi="Times New Roman" w:cstheme="minorBidi"/>
                <w:color w:val="000000"/>
                <w:sz w:val="24"/>
                <w:szCs w:val="24"/>
                <w:lang w:eastAsia="ru-RU"/>
              </w:rPr>
            </w:pPr>
            <w:r w:rsidRPr="002D4C37">
              <w:rPr>
                <w:rFonts w:ascii="Times New Roman" w:hAnsi="Times New Roman"/>
                <w:color w:val="000000"/>
                <w:sz w:val="24"/>
                <w:szCs w:val="24"/>
                <w:lang w:eastAsia="ru-RU"/>
              </w:rPr>
              <w:t>2</w:t>
            </w:r>
            <w:r w:rsidRPr="002D4C37">
              <w:rPr>
                <w:rFonts w:ascii="Times New Roman" w:eastAsia="Times New Roman" w:hAnsi="Times New Roman"/>
                <w:color w:val="000000"/>
                <w:sz w:val="24"/>
                <w:szCs w:val="24"/>
                <w:lang w:eastAsia="ru-RU"/>
              </w:rPr>
              <w:t>.4. Передвижное жилье</w:t>
            </w:r>
          </w:p>
          <w:p w14:paraId="35322E3E" w14:textId="77777777" w:rsidR="00DA60F0" w:rsidRPr="002D4C37" w:rsidRDefault="00DA60F0" w:rsidP="00DA60F0">
            <w:pPr>
              <w:spacing w:after="0" w:line="240" w:lineRule="auto"/>
              <w:rPr>
                <w:rFonts w:ascii="Times New Roman" w:eastAsiaTheme="minorHAnsi" w:hAnsi="Times New Roman"/>
                <w:bCs/>
                <w:color w:val="000000"/>
                <w:sz w:val="24"/>
                <w:szCs w:val="24"/>
              </w:rPr>
            </w:pPr>
            <w:r w:rsidRPr="002D4C37">
              <w:rPr>
                <w:rFonts w:ascii="Times New Roman" w:hAnsi="Times New Roman"/>
                <w:bCs/>
                <w:color w:val="000000"/>
                <w:sz w:val="24"/>
                <w:szCs w:val="24"/>
              </w:rPr>
              <w:t>4.4 Магазины</w:t>
            </w:r>
          </w:p>
          <w:p w14:paraId="6124D783"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4.6 Общественное питание</w:t>
            </w:r>
          </w:p>
          <w:p w14:paraId="5D6CB85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4.7 Гостиничное обслуживание</w:t>
            </w:r>
          </w:p>
          <w:p w14:paraId="2EE9F10D" w14:textId="77777777" w:rsidR="00DA60F0" w:rsidRPr="002D4C37" w:rsidRDefault="00DA60F0" w:rsidP="00DA60F0">
            <w:pPr>
              <w:spacing w:after="0" w:line="240" w:lineRule="auto"/>
              <w:rPr>
                <w:rFonts w:ascii="Times New Roman" w:eastAsiaTheme="minorHAnsi" w:hAnsi="Times New Roman"/>
                <w:bCs/>
                <w:color w:val="000000"/>
                <w:sz w:val="24"/>
                <w:szCs w:val="24"/>
              </w:rPr>
            </w:pPr>
            <w:r w:rsidRPr="002D4C37">
              <w:rPr>
                <w:rFonts w:ascii="Times New Roman" w:hAnsi="Times New Roman"/>
                <w:bCs/>
                <w:color w:val="000000"/>
                <w:sz w:val="24"/>
                <w:szCs w:val="24"/>
              </w:rPr>
              <w:t>5.1 Спорт</w:t>
            </w:r>
          </w:p>
          <w:p w14:paraId="5FD13FB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5.2.1 Туристическое обслуживание</w:t>
            </w:r>
          </w:p>
          <w:p w14:paraId="7986079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5.3. Охота и рыбалка</w:t>
            </w:r>
          </w:p>
          <w:p w14:paraId="25DE7AA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5.4. Причалы для маломерных судов</w:t>
            </w:r>
          </w:p>
          <w:p w14:paraId="63146575" w14:textId="1B22729F"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9.</w:t>
            </w:r>
            <w:r w:rsidR="00823C46" w:rsidRPr="002D4C37">
              <w:rPr>
                <w:rFonts w:ascii="Times New Roman" w:eastAsia="Times New Roman" w:hAnsi="Times New Roman"/>
                <w:color w:val="000000"/>
                <w:sz w:val="24"/>
                <w:szCs w:val="24"/>
                <w:lang w:eastAsia="ru-RU"/>
              </w:rPr>
              <w:t>2. Курортная</w:t>
            </w:r>
            <w:r w:rsidRPr="002D4C37">
              <w:rPr>
                <w:rFonts w:ascii="Times New Roman" w:eastAsia="Times New Roman" w:hAnsi="Times New Roman"/>
                <w:color w:val="000000"/>
                <w:sz w:val="24"/>
                <w:szCs w:val="24"/>
                <w:lang w:eastAsia="ru-RU"/>
              </w:rPr>
              <w:t xml:space="preserve"> деятельность</w:t>
            </w:r>
          </w:p>
          <w:p w14:paraId="2E017499" w14:textId="2276DF14" w:rsidR="00DA60F0" w:rsidRPr="002D4C37" w:rsidRDefault="00DA60F0" w:rsidP="00234FF7">
            <w:pPr>
              <w:spacing w:after="0" w:line="240" w:lineRule="auto"/>
              <w:rPr>
                <w:rFonts w:ascii="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9.2.1.Санаторная деятельность</w:t>
            </w:r>
          </w:p>
        </w:tc>
        <w:tc>
          <w:tcPr>
            <w:tcW w:w="4536" w:type="dxa"/>
            <w:tcBorders>
              <w:top w:val="single" w:sz="8" w:space="0" w:color="auto"/>
              <w:left w:val="single" w:sz="8" w:space="0" w:color="auto"/>
              <w:bottom w:val="single" w:sz="8" w:space="0" w:color="auto"/>
              <w:right w:val="single" w:sz="8" w:space="0" w:color="auto"/>
            </w:tcBorders>
          </w:tcPr>
          <w:p w14:paraId="08E2D206" w14:textId="77777777" w:rsidR="00DA60F0" w:rsidRPr="002D4C37" w:rsidRDefault="00DA60F0" w:rsidP="00DA60F0">
            <w:pPr>
              <w:spacing w:after="0" w:line="240" w:lineRule="auto"/>
              <w:rPr>
                <w:rFonts w:ascii="Times New Roman" w:hAnsi="Times New Roman" w:cstheme="minorBidi"/>
                <w:color w:val="000000"/>
                <w:sz w:val="24"/>
                <w:szCs w:val="24"/>
                <w:lang w:eastAsia="ru-RU"/>
              </w:rPr>
            </w:pPr>
            <w:r w:rsidRPr="002D4C37">
              <w:rPr>
                <w:rFonts w:ascii="Times New Roman" w:hAnsi="Times New Roman"/>
                <w:color w:val="000000"/>
                <w:sz w:val="24"/>
                <w:szCs w:val="24"/>
                <w:lang w:eastAsia="ru-RU"/>
              </w:rPr>
              <w:t>-</w:t>
            </w:r>
          </w:p>
          <w:p w14:paraId="009FEBC0" w14:textId="77777777" w:rsidR="00DA60F0" w:rsidRPr="002D4C37" w:rsidRDefault="00DA60F0" w:rsidP="00DA60F0">
            <w:pPr>
              <w:spacing w:after="0" w:line="240" w:lineRule="auto"/>
              <w:rPr>
                <w:rFonts w:ascii="Times New Roman" w:hAnsi="Times New Roman"/>
                <w:bCs/>
                <w:color w:val="000000"/>
                <w:sz w:val="24"/>
                <w:szCs w:val="24"/>
              </w:rPr>
            </w:pPr>
          </w:p>
        </w:tc>
      </w:tr>
    </w:tbl>
    <w:p w14:paraId="2AD1CF49" w14:textId="77777777" w:rsidR="00DA60F0" w:rsidRPr="002D4C37" w:rsidRDefault="00DA60F0" w:rsidP="00DA60F0">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E09DADB" w14:textId="77777777" w:rsidR="00DA60F0" w:rsidRPr="002D4C37" w:rsidRDefault="00DA60F0" w:rsidP="00DA60F0">
      <w:pPr>
        <w:spacing w:after="0" w:line="240" w:lineRule="auto"/>
        <w:rPr>
          <w:rFonts w:ascii="Times New Roman" w:hAnsi="Times New Roman"/>
          <w:b/>
          <w:color w:val="000000"/>
          <w:sz w:val="24"/>
          <w:szCs w:val="24"/>
        </w:rPr>
      </w:pPr>
    </w:p>
    <w:p w14:paraId="6B1DCFA5"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Основные виды разрешенного использования</w:t>
      </w:r>
    </w:p>
    <w:tbl>
      <w:tblPr>
        <w:tblStyle w:val="a9"/>
        <w:tblW w:w="14992" w:type="dxa"/>
        <w:tblLook w:val="04A0" w:firstRow="1" w:lastRow="0" w:firstColumn="1" w:lastColumn="0" w:noHBand="0" w:noVBand="1"/>
      </w:tblPr>
      <w:tblGrid>
        <w:gridCol w:w="2815"/>
        <w:gridCol w:w="2499"/>
        <w:gridCol w:w="9678"/>
      </w:tblGrid>
      <w:tr w:rsidR="002D4C37" w:rsidRPr="002D4C37" w14:paraId="5D95DD4F" w14:textId="77777777" w:rsidTr="00DA60F0">
        <w:trPr>
          <w:trHeight w:val="1637"/>
        </w:trPr>
        <w:tc>
          <w:tcPr>
            <w:tcW w:w="2815" w:type="dxa"/>
            <w:tcBorders>
              <w:top w:val="single" w:sz="4" w:space="0" w:color="auto"/>
              <w:left w:val="single" w:sz="4" w:space="0" w:color="auto"/>
              <w:bottom w:val="single" w:sz="4" w:space="0" w:color="auto"/>
              <w:right w:val="single" w:sz="4" w:space="0" w:color="auto"/>
            </w:tcBorders>
            <w:hideMark/>
          </w:tcPr>
          <w:p w14:paraId="1E5B5917"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31758C84"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059C7089"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7C2899C2" w14:textId="77777777" w:rsidTr="00DA60F0">
        <w:trPr>
          <w:trHeight w:val="286"/>
        </w:trPr>
        <w:tc>
          <w:tcPr>
            <w:tcW w:w="2815" w:type="dxa"/>
            <w:tcBorders>
              <w:top w:val="single" w:sz="4" w:space="0" w:color="auto"/>
              <w:left w:val="single" w:sz="4" w:space="0" w:color="auto"/>
              <w:bottom w:val="single" w:sz="4" w:space="0" w:color="auto"/>
              <w:right w:val="single" w:sz="4" w:space="0" w:color="auto"/>
            </w:tcBorders>
            <w:hideMark/>
          </w:tcPr>
          <w:p w14:paraId="5957F99D"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1F0FD4AD"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3D5EC61E" w14:textId="77777777" w:rsidR="00DA60F0" w:rsidRPr="002D4C37" w:rsidRDefault="00DA60F0" w:rsidP="00DA60F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w:t>
            </w:r>
            <w:r w:rsidRPr="002D4C37">
              <w:rPr>
                <w:rFonts w:ascii="Times New Roman" w:eastAsia="Times New Roman" w:hAnsi="Times New Roman"/>
                <w:b/>
                <w:color w:val="000000"/>
                <w:sz w:val="24"/>
                <w:szCs w:val="24"/>
                <w:lang w:eastAsia="ru-RU"/>
              </w:rPr>
              <w:lastRenderedPageBreak/>
              <w:t>использования включает в себя содержание видов разрешенного использования с кодами 3.1.1-3.1.2.</w:t>
            </w:r>
          </w:p>
          <w:p w14:paraId="77E33B7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636E65B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размеры земельных участков на объекты:</w:t>
            </w:r>
          </w:p>
          <w:p w14:paraId="1D4194AC"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котельных – 0.7 га ;</w:t>
            </w:r>
          </w:p>
          <w:p w14:paraId="77F146E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Станции водоподготовки – 1га);</w:t>
            </w:r>
          </w:p>
          <w:p w14:paraId="7E38E8A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Для насосных станций – 50 кв.м; </w:t>
            </w:r>
          </w:p>
          <w:p w14:paraId="68420A1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телефонных станций – не подлежит установлению;</w:t>
            </w:r>
          </w:p>
          <w:p w14:paraId="4889C97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6903453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автостоянок не подлежит установлению;</w:t>
            </w:r>
          </w:p>
          <w:p w14:paraId="3D82CDB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E1A6F38"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трансформаторных подстанций - не подлежит установлению;</w:t>
            </w:r>
          </w:p>
          <w:p w14:paraId="3729A8B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тепловых пунктов – не подлежит установлению;</w:t>
            </w:r>
          </w:p>
          <w:p w14:paraId="543A212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газораспределительных пунктов – 6 кв.м;</w:t>
            </w:r>
          </w:p>
          <w:p w14:paraId="55161F7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4CC1293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2955E8E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D5F22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2DB7165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E0B11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3DF7978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7BEDE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362A00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A299C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F1D0E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0E788C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D762A5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4943C18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63F62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60E783D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Максимальное количество этажей – 2</w:t>
            </w:r>
          </w:p>
          <w:p w14:paraId="2CB9E67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Предельная высота – 20м</w:t>
            </w:r>
          </w:p>
          <w:p w14:paraId="72CB136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hAnsi="Times New Roman"/>
                <w:color w:val="000000"/>
                <w:sz w:val="24"/>
                <w:szCs w:val="24"/>
                <w:lang w:eastAsia="ru-RU"/>
              </w:rPr>
              <w:t>Параметры застройки:</w:t>
            </w:r>
          </w:p>
          <w:p w14:paraId="73B4751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FDCEF2"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5FF90C0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04F5AF5"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F6150DB"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31D63214"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367B21B" w14:textId="7C8B9282" w:rsidR="00823C46" w:rsidRPr="002D4C37" w:rsidRDefault="00234FF7" w:rsidP="00DA60F0">
            <w:pPr>
              <w:autoSpaceDE w:val="0"/>
              <w:autoSpaceDN w:val="0"/>
              <w:adjustRightInd w:val="0"/>
              <w:spacing w:after="0" w:line="240" w:lineRule="auto"/>
              <w:outlineLvl w:val="3"/>
              <w:rPr>
                <w:rFonts w:ascii="Times New Roman" w:hAnsi="Times New Roman"/>
                <w:color w:val="000000"/>
                <w:sz w:val="24"/>
                <w:szCs w:val="24"/>
                <w:lang w:eastAsia="ru-RU"/>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64A803E4" w14:textId="77777777" w:rsidTr="00DA60F0">
        <w:trPr>
          <w:trHeight w:val="286"/>
        </w:trPr>
        <w:tc>
          <w:tcPr>
            <w:tcW w:w="2815" w:type="dxa"/>
            <w:tcBorders>
              <w:top w:val="single" w:sz="4" w:space="0" w:color="auto"/>
              <w:left w:val="single" w:sz="4" w:space="0" w:color="auto"/>
              <w:bottom w:val="single" w:sz="4" w:space="0" w:color="auto"/>
              <w:right w:val="single" w:sz="4" w:space="0" w:color="auto"/>
            </w:tcBorders>
            <w:hideMark/>
          </w:tcPr>
          <w:p w14:paraId="3C9FB38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Cs/>
                <w:color w:val="000000"/>
                <w:sz w:val="24"/>
                <w:szCs w:val="24"/>
                <w:lang w:eastAsia="ru-RU"/>
              </w:rPr>
              <w:lastRenderedPageBreak/>
              <w:t>5.2.</w:t>
            </w:r>
            <w:r w:rsidRPr="002D4C37">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55B6BB86"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5E44E516"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14155BEE"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осуществление необходимых природоохранных и природовосстановительных мероприятий</w:t>
            </w:r>
          </w:p>
          <w:p w14:paraId="1274724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18501BA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r w:rsidRPr="002D4C37">
              <w:rPr>
                <w:rFonts w:ascii="Times New Roman" w:hAnsi="Times New Roman"/>
                <w:color w:val="000000"/>
                <w:sz w:val="24"/>
                <w:szCs w:val="24"/>
                <w:lang w:eastAsia="ru-RU"/>
              </w:rPr>
              <w:t xml:space="preserve"> - не подлежит установлению;</w:t>
            </w:r>
          </w:p>
          <w:p w14:paraId="5442A38C"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Максимальный размер земельного участка  - не подлежит установлению;</w:t>
            </w:r>
          </w:p>
          <w:p w14:paraId="1B891AB0" w14:textId="77777777" w:rsidR="00DA60F0" w:rsidRPr="002D4C37" w:rsidRDefault="00DA60F0" w:rsidP="00DA60F0">
            <w:pPr>
              <w:widowControl w:val="0"/>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Предельное количество этажей – 1;</w:t>
            </w:r>
          </w:p>
          <w:p w14:paraId="75D189D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02A19D8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D25F6B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99DC7D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4770283" w14:textId="20B0CC10" w:rsidR="00823C46" w:rsidRPr="002D4C37" w:rsidRDefault="00234FF7"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w:t>
            </w:r>
            <w:r w:rsidRPr="002D4C37">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DA60F0" w:rsidRPr="002D4C37" w14:paraId="30B2704C" w14:textId="77777777" w:rsidTr="00DA60F0">
        <w:trPr>
          <w:trHeight w:val="286"/>
        </w:trPr>
        <w:tc>
          <w:tcPr>
            <w:tcW w:w="2815" w:type="dxa"/>
            <w:tcBorders>
              <w:top w:val="single" w:sz="4" w:space="0" w:color="auto"/>
              <w:left w:val="single" w:sz="4" w:space="0" w:color="auto"/>
              <w:bottom w:val="single" w:sz="4" w:space="0" w:color="auto"/>
              <w:right w:val="single" w:sz="4" w:space="0" w:color="auto"/>
            </w:tcBorders>
            <w:hideMark/>
          </w:tcPr>
          <w:p w14:paraId="1CAA282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12.0</w:t>
            </w:r>
          </w:p>
        </w:tc>
        <w:tc>
          <w:tcPr>
            <w:tcW w:w="2499" w:type="dxa"/>
            <w:tcBorders>
              <w:top w:val="single" w:sz="4" w:space="0" w:color="auto"/>
              <w:left w:val="single" w:sz="4" w:space="0" w:color="auto"/>
              <w:bottom w:val="single" w:sz="4" w:space="0" w:color="auto"/>
              <w:right w:val="single" w:sz="4" w:space="0" w:color="auto"/>
            </w:tcBorders>
            <w:hideMark/>
          </w:tcPr>
          <w:p w14:paraId="46D27F49" w14:textId="77777777" w:rsidR="00DA60F0" w:rsidRPr="002D4C37" w:rsidRDefault="00DA60F0" w:rsidP="00DA60F0">
            <w:pPr>
              <w:spacing w:after="0" w:line="240" w:lineRule="auto"/>
              <w:rPr>
                <w:rFonts w:ascii="Times New Roman" w:hAnsi="Times New Roman"/>
                <w:b/>
                <w:bCs/>
                <w:color w:val="000000"/>
                <w:sz w:val="24"/>
                <w:szCs w:val="24"/>
                <w:lang w:eastAsia="ru-RU"/>
              </w:rPr>
            </w:pPr>
            <w:r w:rsidRPr="002D4C37">
              <w:rPr>
                <w:rFonts w:ascii="Times New Roman" w:hAnsi="Times New Roman"/>
                <w:b/>
                <w:bCs/>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1469F2AE" w14:textId="77777777" w:rsidR="00DA60F0" w:rsidRPr="002D4C37" w:rsidRDefault="00DA60F0" w:rsidP="00DA60F0">
            <w:pPr>
              <w:spacing w:after="0" w:line="240" w:lineRule="auto"/>
              <w:rPr>
                <w:rFonts w:ascii="Times New Roman" w:eastAsia="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F8FCAE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0A68345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5AACFCC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96AD60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2A0D18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E93413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238FF7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FAE6702" w14:textId="392E9E47" w:rsidR="00DA60F0" w:rsidRPr="002D4C37" w:rsidRDefault="00234FF7" w:rsidP="00DA60F0">
            <w:pPr>
              <w:spacing w:after="0" w:line="240" w:lineRule="auto"/>
              <w:rPr>
                <w:rFonts w:ascii="Times New Roman" w:hAnsi="Times New Roman"/>
                <w:color w:val="000000"/>
                <w:sz w:val="24"/>
                <w:szCs w:val="24"/>
                <w:lang w:eastAsia="ru-RU"/>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488AF2C5" w14:textId="4C7AEE59" w:rsidR="00DA60F0" w:rsidRPr="002D4C37" w:rsidRDefault="00DA60F0" w:rsidP="00DA60F0">
      <w:pPr>
        <w:spacing w:after="0" w:line="240" w:lineRule="auto"/>
        <w:rPr>
          <w:rFonts w:ascii="Times New Roman" w:hAnsi="Times New Roman"/>
          <w:b/>
          <w:color w:val="000000"/>
          <w:sz w:val="24"/>
          <w:szCs w:val="24"/>
        </w:rPr>
      </w:pPr>
    </w:p>
    <w:p w14:paraId="23169D08" w14:textId="77777777" w:rsidR="00234FF7" w:rsidRPr="002D4C37" w:rsidRDefault="00234FF7" w:rsidP="00DA60F0">
      <w:pPr>
        <w:spacing w:after="0" w:line="240" w:lineRule="auto"/>
        <w:rPr>
          <w:rFonts w:ascii="Times New Roman" w:hAnsi="Times New Roman"/>
          <w:b/>
          <w:color w:val="000000"/>
          <w:sz w:val="24"/>
          <w:szCs w:val="24"/>
        </w:rPr>
      </w:pPr>
    </w:p>
    <w:p w14:paraId="15903D45"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Условно-разрешенные виды использования</w:t>
      </w:r>
    </w:p>
    <w:p w14:paraId="598B4167"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2D4C37" w:rsidRPr="002D4C37" w14:paraId="6E174394" w14:textId="77777777" w:rsidTr="00DA60F0">
        <w:tc>
          <w:tcPr>
            <w:tcW w:w="2683" w:type="dxa"/>
            <w:tcBorders>
              <w:top w:val="single" w:sz="4" w:space="0" w:color="auto"/>
              <w:left w:val="single" w:sz="4" w:space="0" w:color="auto"/>
              <w:bottom w:val="single" w:sz="4" w:space="0" w:color="auto"/>
              <w:right w:val="single" w:sz="4" w:space="0" w:color="auto"/>
            </w:tcBorders>
            <w:hideMark/>
          </w:tcPr>
          <w:p w14:paraId="4E58F53E"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w:t>
            </w:r>
          </w:p>
          <w:p w14:paraId="45C529C8"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вида разрешенного использования</w:t>
            </w:r>
          </w:p>
          <w:p w14:paraId="37E0CAD4"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земельного</w:t>
            </w:r>
          </w:p>
          <w:p w14:paraId="45D1F371"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22751A62"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0181DD66" w14:textId="77777777" w:rsidR="00DA60F0" w:rsidRPr="002D4C37" w:rsidRDefault="00DA60F0" w:rsidP="00DA60F0">
            <w:pPr>
              <w:spacing w:after="0" w:line="240" w:lineRule="auto"/>
              <w:ind w:left="459"/>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631AB1E8" w14:textId="77777777" w:rsidTr="00DA60F0">
        <w:tc>
          <w:tcPr>
            <w:tcW w:w="2683" w:type="dxa"/>
            <w:tcBorders>
              <w:top w:val="single" w:sz="4" w:space="0" w:color="auto"/>
              <w:left w:val="single" w:sz="4" w:space="0" w:color="auto"/>
              <w:bottom w:val="single" w:sz="4" w:space="0" w:color="auto"/>
              <w:right w:val="single" w:sz="4" w:space="0" w:color="auto"/>
            </w:tcBorders>
            <w:hideMark/>
          </w:tcPr>
          <w:p w14:paraId="0D88877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49C0D709" w14:textId="77777777" w:rsidR="00DA60F0" w:rsidRPr="002D4C37" w:rsidRDefault="00DA60F0" w:rsidP="00DA60F0">
            <w:pPr>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06065E12" w14:textId="77777777" w:rsidR="00DA60F0" w:rsidRPr="002D4C37" w:rsidRDefault="00DA60F0" w:rsidP="00DA60F0">
            <w:pPr>
              <w:pStyle w:val="aff6"/>
              <w:autoSpaceDE w:val="0"/>
              <w:autoSpaceDN w:val="0"/>
              <w:adjustRightInd w:val="0"/>
              <w:spacing w:after="0" w:line="240" w:lineRule="auto"/>
              <w:ind w:left="0"/>
              <w:jc w:val="both"/>
              <w:outlineLvl w:val="3"/>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w:t>
            </w:r>
            <w:r w:rsidRPr="002D4C37">
              <w:rPr>
                <w:rFonts w:ascii="Times New Roman" w:eastAsia="Times New Roman" w:hAnsi="Times New Roman"/>
                <w:color w:val="000000"/>
                <w:sz w:val="24"/>
                <w:szCs w:val="24"/>
                <w:lang w:eastAsia="ru-RU"/>
              </w:rPr>
              <w:lastRenderedPageBreak/>
              <w:t>земельных участках, имеющих инженерные сооружения, предназначенных для общего пользования</w:t>
            </w:r>
          </w:p>
          <w:p w14:paraId="3D539E4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4BECA79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r w:rsidRPr="002D4C37">
              <w:rPr>
                <w:rFonts w:ascii="Times New Roman" w:hAnsi="Times New Roman"/>
                <w:color w:val="000000"/>
                <w:sz w:val="24"/>
                <w:szCs w:val="24"/>
                <w:lang w:eastAsia="ru-RU"/>
              </w:rPr>
              <w:t xml:space="preserve"> - не подлежит установлению;</w:t>
            </w:r>
          </w:p>
          <w:p w14:paraId="50E55D56"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Максимальный размер земельного участка  - не подлежит установлению;</w:t>
            </w:r>
          </w:p>
          <w:p w14:paraId="0A3A892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02AC800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EB749E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89A1A5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AF0CDF9" w14:textId="3050CC23" w:rsidR="00DA60F0" w:rsidRPr="002D4C37" w:rsidRDefault="00234FF7" w:rsidP="00DA60F0">
            <w:pPr>
              <w:pStyle w:val="aff6"/>
              <w:autoSpaceDE w:val="0"/>
              <w:autoSpaceDN w:val="0"/>
              <w:adjustRightInd w:val="0"/>
              <w:spacing w:after="0" w:line="240" w:lineRule="auto"/>
              <w:ind w:left="0"/>
              <w:jc w:val="both"/>
              <w:outlineLvl w:val="3"/>
              <w:rPr>
                <w:rFonts w:ascii="Times New Roman" w:hAnsi="Times New Roman"/>
                <w:color w:val="000000"/>
                <w:sz w:val="24"/>
                <w:szCs w:val="24"/>
                <w:lang w:eastAsia="ru-RU"/>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19C058BC" w14:textId="77777777" w:rsidTr="00DA60F0">
        <w:tc>
          <w:tcPr>
            <w:tcW w:w="2683" w:type="dxa"/>
            <w:tcBorders>
              <w:top w:val="single" w:sz="4" w:space="0" w:color="auto"/>
              <w:left w:val="single" w:sz="4" w:space="0" w:color="auto"/>
              <w:bottom w:val="single" w:sz="4" w:space="0" w:color="auto"/>
              <w:right w:val="single" w:sz="4" w:space="0" w:color="auto"/>
            </w:tcBorders>
            <w:hideMark/>
          </w:tcPr>
          <w:p w14:paraId="1227F31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4.4</w:t>
            </w:r>
          </w:p>
        </w:tc>
        <w:tc>
          <w:tcPr>
            <w:tcW w:w="2658" w:type="dxa"/>
            <w:tcBorders>
              <w:top w:val="single" w:sz="4" w:space="0" w:color="auto"/>
              <w:left w:val="single" w:sz="4" w:space="0" w:color="auto"/>
              <w:bottom w:val="single" w:sz="4" w:space="0" w:color="auto"/>
              <w:right w:val="single" w:sz="4" w:space="0" w:color="auto"/>
            </w:tcBorders>
          </w:tcPr>
          <w:p w14:paraId="21A4883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Магазины</w:t>
            </w:r>
          </w:p>
          <w:p w14:paraId="400AE3A0" w14:textId="77777777" w:rsidR="00DA60F0" w:rsidRPr="002D4C37" w:rsidRDefault="00DA60F0" w:rsidP="00DA60F0">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7CCB40B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1C7DE91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256518D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32779E8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32090BB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01241B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6F0C9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A42451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62179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D30D72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5BAA2F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40AFFF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09F0C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670AE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19855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1C995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33396D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D2F8AA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lastRenderedPageBreak/>
              <w:t>открытых стоянок</w:t>
            </w:r>
            <w:r w:rsidRPr="002D4C37">
              <w:rPr>
                <w:rFonts w:ascii="Times New Roman" w:hAnsi="Times New Roman"/>
                <w:color w:val="000000"/>
                <w:sz w:val="24"/>
                <w:szCs w:val="24"/>
              </w:rPr>
              <w:t>.</w:t>
            </w:r>
          </w:p>
          <w:p w14:paraId="63E717D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8B420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7161C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18C121E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443F6CF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454731"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0CC90F2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56F14F"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A7428A2"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4352D22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47ACE3" w14:textId="27649EA3" w:rsidR="00823C46" w:rsidRPr="002D4C37" w:rsidRDefault="00234FF7"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36F1085D" w14:textId="77777777" w:rsidTr="00DA60F0">
        <w:tc>
          <w:tcPr>
            <w:tcW w:w="2683" w:type="dxa"/>
            <w:tcBorders>
              <w:top w:val="single" w:sz="4" w:space="0" w:color="auto"/>
              <w:left w:val="single" w:sz="4" w:space="0" w:color="auto"/>
              <w:bottom w:val="single" w:sz="4" w:space="0" w:color="auto"/>
              <w:right w:val="single" w:sz="4" w:space="0" w:color="auto"/>
            </w:tcBorders>
            <w:hideMark/>
          </w:tcPr>
          <w:p w14:paraId="0318D6B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6AF25A6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6E835ADE"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4041D6A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8D3D28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Минимальный размер земельных участков: </w:t>
            </w:r>
          </w:p>
          <w:p w14:paraId="314152E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При числе мест, га на 100 мест:</w:t>
            </w:r>
          </w:p>
          <w:p w14:paraId="3217108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до 50 мест – 0,25 га;</w:t>
            </w:r>
          </w:p>
          <w:p w14:paraId="39E31C3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50 до 150 мест – 0,15 га;</w:t>
            </w:r>
          </w:p>
          <w:p w14:paraId="58BE0A6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DA2C40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3846FE8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9EA36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EEEBE7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0EC41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категории, не менее 3 м со стороны, выходящей на проезд.</w:t>
            </w:r>
          </w:p>
          <w:p w14:paraId="3985517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92208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F7025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224E0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191F4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2D145A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16ACCE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69435F3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A95CC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5A4D2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474E0CA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18496ED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2D0837"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5EA0F9F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A2B70C"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D552F49"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71D6AD7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803DAE3" w14:textId="0232DE56" w:rsidR="00823C46" w:rsidRPr="002D4C37" w:rsidRDefault="00234FF7"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4A3A2918" w14:textId="77777777" w:rsidTr="00DA60F0">
        <w:tc>
          <w:tcPr>
            <w:tcW w:w="2683" w:type="dxa"/>
            <w:tcBorders>
              <w:top w:val="single" w:sz="4" w:space="0" w:color="auto"/>
              <w:left w:val="single" w:sz="4" w:space="0" w:color="auto"/>
              <w:bottom w:val="single" w:sz="4" w:space="0" w:color="auto"/>
              <w:right w:val="single" w:sz="4" w:space="0" w:color="auto"/>
            </w:tcBorders>
            <w:hideMark/>
          </w:tcPr>
          <w:p w14:paraId="57DA9FB7"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792E17B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Гостиничное обслуживание</w:t>
            </w:r>
          </w:p>
          <w:p w14:paraId="785047A1" w14:textId="77777777" w:rsidR="00DA60F0" w:rsidRPr="002D4C37" w:rsidRDefault="00DA60F0" w:rsidP="00DA60F0">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3AD8D36A"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2B3360F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6D1B232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здания гостиницы до 100 мест</w:t>
            </w:r>
          </w:p>
          <w:p w14:paraId="4520064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 xml:space="preserve">Минимальный размер земельных участков: </w:t>
            </w:r>
          </w:p>
          <w:p w14:paraId="789CADE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2DC92D6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9E0574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E81573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FB048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2E9E0C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160E01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C81121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9F0CD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BD495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B333E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DBA9B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D0BC31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748978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76EB1DF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EA795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3D86A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5;</w:t>
            </w:r>
          </w:p>
          <w:p w14:paraId="2D626C5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3E1F7C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EB6867"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281132D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D7A8C9"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0A730296"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0B69065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88D59D9" w14:textId="77777777" w:rsidR="00823C46" w:rsidRPr="002D4C37" w:rsidRDefault="00234FF7" w:rsidP="00DA60F0">
            <w:pPr>
              <w:spacing w:after="0" w:line="240" w:lineRule="auto"/>
              <w:rPr>
                <w:rFonts w:ascii="Times New Roman" w:hAnsi="Times New Roman"/>
                <w:b/>
                <w:bCs/>
                <w:color w:val="000000"/>
                <w:sz w:val="24"/>
                <w:szCs w:val="24"/>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w:t>
            </w:r>
            <w:r w:rsidRPr="002D4C37">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p w14:paraId="31BC958D" w14:textId="77777777" w:rsidR="00796944" w:rsidRPr="002D4C37" w:rsidRDefault="00796944" w:rsidP="00796944">
            <w:pPr>
              <w:spacing w:after="0" w:line="240" w:lineRule="auto"/>
              <w:rPr>
                <w:rFonts w:ascii="Times New Roman" w:hAnsi="Times New Roman"/>
                <w:b/>
                <w:color w:val="000000"/>
              </w:rPr>
            </w:pPr>
            <w:r w:rsidRPr="002D4C3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936E69E" w14:textId="2AC21326" w:rsidR="00796944" w:rsidRPr="002D4C37" w:rsidRDefault="00796944" w:rsidP="00796944">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2D4C37" w:rsidRPr="002D4C37" w14:paraId="3EA470D0" w14:textId="77777777" w:rsidTr="00DA60F0">
        <w:tc>
          <w:tcPr>
            <w:tcW w:w="2683" w:type="dxa"/>
            <w:tcBorders>
              <w:top w:val="single" w:sz="4" w:space="0" w:color="auto"/>
              <w:left w:val="single" w:sz="4" w:space="0" w:color="auto"/>
              <w:bottom w:val="single" w:sz="4" w:space="0" w:color="auto"/>
              <w:right w:val="single" w:sz="4" w:space="0" w:color="auto"/>
            </w:tcBorders>
            <w:hideMark/>
          </w:tcPr>
          <w:p w14:paraId="3447549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2F83DFCC"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Спорт</w:t>
            </w:r>
          </w:p>
          <w:p w14:paraId="712D5386" w14:textId="77777777" w:rsidR="00DA60F0" w:rsidRPr="002D4C37" w:rsidRDefault="00DA60F0" w:rsidP="00DA60F0">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72EA2148"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6" w:anchor="block_1511" w:history="1">
              <w:r w:rsidRPr="002D4C37">
                <w:rPr>
                  <w:rFonts w:ascii="Times New Roman" w:hAnsi="Times New Roman"/>
                  <w:b/>
                  <w:color w:val="000000"/>
                  <w:sz w:val="24"/>
                  <w:szCs w:val="24"/>
                </w:rPr>
                <w:t>кодами 5.1.1 - 5.1.7</w:t>
              </w:r>
            </w:hyperlink>
            <w:r w:rsidRPr="002D4C37">
              <w:rPr>
                <w:rFonts w:ascii="Times New Roman" w:hAnsi="Times New Roman"/>
                <w:b/>
                <w:color w:val="000000"/>
                <w:sz w:val="24"/>
                <w:szCs w:val="24"/>
              </w:rPr>
              <w:t>.</w:t>
            </w:r>
          </w:p>
          <w:p w14:paraId="1B0BACB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29EC943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3FE9EE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A22E21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748E5B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A1C1B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291B60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0183B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425B98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4C1C0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DD2A0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A1A8B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7D1E5A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A63C62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10B4BC01"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09D27F1"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11F72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43929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4;</w:t>
            </w:r>
          </w:p>
          <w:p w14:paraId="3F5CC1F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648A7EA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02A40B6"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00150B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D8385EE"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29B5CD6F"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831FF98"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E96EA39" w14:textId="19428935" w:rsidR="00823C46" w:rsidRPr="002D4C37" w:rsidRDefault="00234FF7"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66906F74" w14:textId="77777777" w:rsidTr="00DA60F0">
        <w:tc>
          <w:tcPr>
            <w:tcW w:w="2683" w:type="dxa"/>
            <w:tcBorders>
              <w:top w:val="single" w:sz="4" w:space="0" w:color="auto"/>
              <w:left w:val="single" w:sz="4" w:space="0" w:color="auto"/>
              <w:bottom w:val="single" w:sz="4" w:space="0" w:color="auto"/>
              <w:right w:val="single" w:sz="4" w:space="0" w:color="auto"/>
            </w:tcBorders>
            <w:hideMark/>
          </w:tcPr>
          <w:p w14:paraId="4588A8D0" w14:textId="77777777" w:rsidR="00DA60F0" w:rsidRPr="002D4C37" w:rsidRDefault="00DA60F0" w:rsidP="00DA60F0">
            <w:pPr>
              <w:spacing w:after="0" w:line="240" w:lineRule="auto"/>
              <w:rPr>
                <w:rFonts w:ascii="Times New Roman" w:hAnsi="Times New Roman"/>
                <w:bCs/>
                <w:color w:val="000000"/>
                <w:sz w:val="24"/>
                <w:szCs w:val="24"/>
                <w:lang w:eastAsia="ru-RU"/>
              </w:rPr>
            </w:pPr>
            <w:r w:rsidRPr="002D4C37">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26C117D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Туристическое обслуживание</w:t>
            </w:r>
          </w:p>
          <w:p w14:paraId="58BB881D" w14:textId="77777777" w:rsidR="00DA60F0" w:rsidRPr="002D4C37" w:rsidRDefault="00DA60F0" w:rsidP="00DA60F0">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2D619C8C"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14BF82C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1209A11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1675555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2E585CC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EEBF42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D02E01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5C0E0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093E2E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75DF5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905D16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4F3EB96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5C6B1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85C2D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90E91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384A93D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0163DF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054735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2DAA4E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F618B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5;</w:t>
            </w:r>
          </w:p>
          <w:p w14:paraId="442052D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717F5A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38BE52"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4EA2CC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6C491BB"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3E1778B1"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5D92FB59" w14:textId="6AC15EA5" w:rsidR="00823C46"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D4367A2" w14:textId="77777777" w:rsidR="00DA60F0" w:rsidRPr="002D4C37" w:rsidRDefault="00DA60F0" w:rsidP="00DA60F0">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4D2DD30" w14:textId="77777777" w:rsidR="00DA60F0" w:rsidRPr="002D4C37" w:rsidRDefault="00DA60F0" w:rsidP="00DA60F0">
            <w:pPr>
              <w:spacing w:after="0"/>
              <w:rPr>
                <w:rStyle w:val="Calibri105pt0pt"/>
                <w:rFonts w:ascii="Times New Roman" w:hAnsi="Times New Roman"/>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D4C37">
              <w:rPr>
                <w:rStyle w:val="Calibri105pt0pt"/>
                <w:rFonts w:ascii="Times New Roman" w:hAnsi="Times New Roman"/>
                <w:sz w:val="24"/>
                <w:szCs w:val="24"/>
              </w:rPr>
              <w:t>0,045</w:t>
            </w:r>
          </w:p>
          <w:p w14:paraId="75137BE9" w14:textId="77777777" w:rsidR="00823C46" w:rsidRPr="002D4C37" w:rsidRDefault="00234FF7" w:rsidP="00DA60F0">
            <w:pPr>
              <w:spacing w:after="0"/>
              <w:rPr>
                <w:rFonts w:ascii="Times New Roman" w:hAnsi="Times New Roman"/>
                <w:b/>
                <w:bCs/>
                <w:color w:val="000000"/>
                <w:sz w:val="24"/>
                <w:szCs w:val="24"/>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w:t>
            </w:r>
            <w:r w:rsidRPr="002D4C37">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p w14:paraId="07859DBF" w14:textId="77777777" w:rsidR="00796944" w:rsidRPr="002D4C37" w:rsidRDefault="00796944" w:rsidP="00796944">
            <w:pPr>
              <w:spacing w:after="0" w:line="240" w:lineRule="auto"/>
              <w:rPr>
                <w:rFonts w:ascii="Times New Roman" w:hAnsi="Times New Roman"/>
                <w:b/>
                <w:color w:val="000000"/>
              </w:rPr>
            </w:pPr>
            <w:r w:rsidRPr="002D4C3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DEBB520" w14:textId="2C0164DB" w:rsidR="00796944" w:rsidRPr="002D4C37" w:rsidRDefault="00796944" w:rsidP="00796944">
            <w:pPr>
              <w:spacing w:after="0"/>
              <w:rPr>
                <w:rFonts w:ascii="Times New Roman" w:hAnsi="Times New Roman"/>
                <w:color w:val="000000"/>
                <w:sz w:val="24"/>
                <w:szCs w:val="24"/>
              </w:rPr>
            </w:pPr>
            <w:r w:rsidRPr="002D4C3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2D4C37" w:rsidRPr="002D4C37" w14:paraId="342725A0" w14:textId="77777777" w:rsidTr="00DA60F0">
        <w:tc>
          <w:tcPr>
            <w:tcW w:w="2683" w:type="dxa"/>
            <w:tcBorders>
              <w:top w:val="single" w:sz="4" w:space="0" w:color="auto"/>
              <w:left w:val="single" w:sz="4" w:space="0" w:color="auto"/>
              <w:bottom w:val="single" w:sz="4" w:space="0" w:color="auto"/>
              <w:right w:val="single" w:sz="4" w:space="0" w:color="auto"/>
            </w:tcBorders>
            <w:hideMark/>
          </w:tcPr>
          <w:p w14:paraId="4E10A562" w14:textId="77777777" w:rsidR="00DA60F0" w:rsidRPr="002D4C37" w:rsidRDefault="00DA60F0" w:rsidP="00DA60F0">
            <w:pPr>
              <w:spacing w:after="0" w:line="240" w:lineRule="auto"/>
              <w:rPr>
                <w:rFonts w:ascii="Times New Roman" w:hAnsi="Times New Roman"/>
                <w:bCs/>
                <w:color w:val="000000"/>
                <w:sz w:val="24"/>
                <w:szCs w:val="24"/>
                <w:lang w:eastAsia="ru-RU"/>
              </w:rPr>
            </w:pPr>
            <w:r w:rsidRPr="002D4C37">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6FA57E2F"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3AE6CC42" w14:textId="77777777" w:rsidR="00DA60F0" w:rsidRPr="002D4C37" w:rsidRDefault="00DA60F0" w:rsidP="00DA60F0">
            <w:pPr>
              <w:spacing w:after="0" w:line="240" w:lineRule="auto"/>
              <w:jc w:val="both"/>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4336CB2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281B91F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44BACC6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D405CF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1.</w:t>
            </w:r>
          </w:p>
          <w:p w14:paraId="393A550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DDBDDD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3F40AE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6D9FF62" w14:textId="25C7DEDB" w:rsidR="00823C46" w:rsidRPr="002D4C37" w:rsidRDefault="00234FF7"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w:t>
            </w:r>
            <w:r w:rsidRPr="002D4C37">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r w:rsidR="002D4C37" w:rsidRPr="002D4C37" w14:paraId="0A2B6A62" w14:textId="77777777" w:rsidTr="00DA60F0">
        <w:tc>
          <w:tcPr>
            <w:tcW w:w="2683" w:type="dxa"/>
            <w:tcBorders>
              <w:top w:val="single" w:sz="4" w:space="0" w:color="auto"/>
              <w:left w:val="single" w:sz="4" w:space="0" w:color="auto"/>
              <w:bottom w:val="single" w:sz="4" w:space="0" w:color="auto"/>
              <w:right w:val="single" w:sz="4" w:space="0" w:color="auto"/>
            </w:tcBorders>
          </w:tcPr>
          <w:p w14:paraId="5CDB287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5.4.</w:t>
            </w:r>
          </w:p>
          <w:p w14:paraId="5EAD3A8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36ABDF5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7AA47F5F"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13B74D2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7A16E14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5ACE198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FB6C9E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1.</w:t>
            </w:r>
          </w:p>
          <w:p w14:paraId="126D808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DE8CFC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A7D30A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3777CE20" w14:textId="1D84FD51" w:rsidR="00823C46" w:rsidRPr="002D4C37" w:rsidRDefault="00234FF7"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D4C37" w:rsidRPr="002D4C37" w14:paraId="2632285C" w14:textId="77777777" w:rsidTr="00DA60F0">
        <w:tc>
          <w:tcPr>
            <w:tcW w:w="2683" w:type="dxa"/>
            <w:tcBorders>
              <w:top w:val="single" w:sz="4" w:space="0" w:color="auto"/>
              <w:left w:val="single" w:sz="4" w:space="0" w:color="auto"/>
              <w:bottom w:val="single" w:sz="4" w:space="0" w:color="auto"/>
              <w:right w:val="single" w:sz="4" w:space="0" w:color="auto"/>
            </w:tcBorders>
            <w:hideMark/>
          </w:tcPr>
          <w:p w14:paraId="3E9CF36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9.2.</w:t>
            </w:r>
          </w:p>
        </w:tc>
        <w:tc>
          <w:tcPr>
            <w:tcW w:w="2658" w:type="dxa"/>
            <w:tcBorders>
              <w:top w:val="single" w:sz="4" w:space="0" w:color="auto"/>
              <w:left w:val="single" w:sz="4" w:space="0" w:color="auto"/>
              <w:bottom w:val="single" w:sz="4" w:space="0" w:color="auto"/>
              <w:right w:val="single" w:sz="4" w:space="0" w:color="auto"/>
            </w:tcBorders>
            <w:hideMark/>
          </w:tcPr>
          <w:p w14:paraId="2632093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68992EB1"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57A12BB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D170F8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8BAA3A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927432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B2504B4" w14:textId="6C84AA3F" w:rsidR="00823C46" w:rsidRPr="002D4C37" w:rsidRDefault="00234FF7" w:rsidP="00DA60F0">
            <w:pPr>
              <w:spacing w:after="0" w:line="240" w:lineRule="auto"/>
              <w:rPr>
                <w:rFonts w:ascii="Times New Roman" w:eastAsia="Times New Roman" w:hAnsi="Times New Roman"/>
                <w:color w:val="000000"/>
                <w:sz w:val="24"/>
                <w:szCs w:val="24"/>
                <w:lang w:eastAsia="ru-RU"/>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w:t>
            </w:r>
            <w:r w:rsidRPr="002D4C37">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DA60F0" w:rsidRPr="002D4C37" w14:paraId="6B6879BC" w14:textId="77777777" w:rsidTr="00DA60F0">
        <w:tc>
          <w:tcPr>
            <w:tcW w:w="2683" w:type="dxa"/>
            <w:tcBorders>
              <w:top w:val="single" w:sz="4" w:space="0" w:color="auto"/>
              <w:left w:val="single" w:sz="4" w:space="0" w:color="auto"/>
              <w:bottom w:val="single" w:sz="4" w:space="0" w:color="auto"/>
              <w:right w:val="single" w:sz="4" w:space="0" w:color="auto"/>
            </w:tcBorders>
            <w:hideMark/>
          </w:tcPr>
          <w:p w14:paraId="6D43296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9.2.1</w:t>
            </w:r>
          </w:p>
        </w:tc>
        <w:tc>
          <w:tcPr>
            <w:tcW w:w="2658" w:type="dxa"/>
            <w:tcBorders>
              <w:top w:val="single" w:sz="4" w:space="0" w:color="auto"/>
              <w:left w:val="single" w:sz="4" w:space="0" w:color="auto"/>
              <w:bottom w:val="single" w:sz="4" w:space="0" w:color="auto"/>
              <w:right w:val="single" w:sz="4" w:space="0" w:color="auto"/>
            </w:tcBorders>
            <w:hideMark/>
          </w:tcPr>
          <w:p w14:paraId="44979E3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079EA44B" w14:textId="77777777" w:rsidR="00DA60F0" w:rsidRPr="002D4C37" w:rsidRDefault="00DA60F0" w:rsidP="00DA60F0">
            <w:pPr>
              <w:jc w:val="both"/>
              <w:rPr>
                <w:rFonts w:ascii="Times New Roman" w:eastAsia="Times New Roman" w:hAnsi="Times New Roman"/>
                <w:color w:val="000000"/>
                <w:sz w:val="24"/>
                <w:szCs w:val="24"/>
                <w:lang w:eastAsia="ru-RU"/>
              </w:rPr>
            </w:pPr>
            <w:r w:rsidRPr="002D4C37">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6C1176B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Минимальный размер земельного участка– не подлежит установлению;</w:t>
            </w:r>
          </w:p>
          <w:p w14:paraId="7503F70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Максимальный размер земельного участка – не подлежит установлению;</w:t>
            </w:r>
          </w:p>
          <w:p w14:paraId="3429FDA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9F4A53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74107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04A98AD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4118F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768F13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FB7BB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DC5EB0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D74E2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DF093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9722A6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BD25317"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ECA7BBC" w14:textId="4EF5ADD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34FF7"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18F9C81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 </w:t>
            </w:r>
            <w:r w:rsidRPr="002D4C37">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417E10A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Максимальное количество этажей – 5;</w:t>
            </w:r>
          </w:p>
          <w:p w14:paraId="1C5242B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hAnsi="Times New Roman"/>
                <w:color w:val="000000"/>
                <w:sz w:val="24"/>
                <w:szCs w:val="24"/>
                <w:lang w:eastAsia="ru-RU"/>
              </w:rPr>
              <w:t>Параметры застройки:</w:t>
            </w:r>
          </w:p>
          <w:p w14:paraId="1AD56096"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Максимальный коэффициент застройки земельного участка (Кз) – 0,8</w:t>
            </w:r>
          </w:p>
          <w:p w14:paraId="3682392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Максимальный коэффициент плотности застройки земельного участка (Кпз) – 2,4</w:t>
            </w:r>
          </w:p>
          <w:p w14:paraId="06E71DA2" w14:textId="5EA14B8B" w:rsidR="00823C46" w:rsidRPr="002D4C37" w:rsidRDefault="00234FF7" w:rsidP="00DA60F0">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D4C3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2D4C37">
              <w:rPr>
                <w:rFonts w:ascii="Times New Roman" w:hAnsi="Times New Roman"/>
                <w:b/>
                <w:bCs/>
                <w:color w:val="000000"/>
                <w:sz w:val="24"/>
                <w:szCs w:val="24"/>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329F8DAE" w14:textId="77777777" w:rsidR="00945993" w:rsidRPr="002D4C37" w:rsidRDefault="00945993" w:rsidP="00DA60F0">
      <w:pPr>
        <w:spacing w:after="0" w:line="240" w:lineRule="auto"/>
        <w:rPr>
          <w:rFonts w:ascii="Times New Roman" w:hAnsi="Times New Roman"/>
          <w:b/>
          <w:color w:val="000000"/>
          <w:sz w:val="24"/>
          <w:szCs w:val="24"/>
        </w:rPr>
      </w:pPr>
    </w:p>
    <w:p w14:paraId="5E1F76D3"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Вспомогательные виды разрешенного использования</w:t>
      </w:r>
    </w:p>
    <w:p w14:paraId="781E6626"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2D4C37" w:rsidRPr="002D4C37" w14:paraId="1C3BDB94" w14:textId="77777777" w:rsidTr="00DA60F0">
        <w:tc>
          <w:tcPr>
            <w:tcW w:w="2839" w:type="dxa"/>
            <w:tcBorders>
              <w:top w:val="single" w:sz="4" w:space="0" w:color="auto"/>
              <w:left w:val="single" w:sz="4" w:space="0" w:color="auto"/>
              <w:bottom w:val="single" w:sz="4" w:space="0" w:color="auto"/>
              <w:right w:val="single" w:sz="4" w:space="0" w:color="auto"/>
            </w:tcBorders>
            <w:hideMark/>
          </w:tcPr>
          <w:p w14:paraId="4141B66B"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10FFEF08"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4581B64F"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A60F0" w:rsidRPr="002D4C37" w14:paraId="44D3D591" w14:textId="77777777" w:rsidTr="00DA60F0">
        <w:tc>
          <w:tcPr>
            <w:tcW w:w="2839" w:type="dxa"/>
            <w:tcBorders>
              <w:top w:val="single" w:sz="4" w:space="0" w:color="auto"/>
              <w:left w:val="single" w:sz="4" w:space="0" w:color="auto"/>
              <w:bottom w:val="single" w:sz="4" w:space="0" w:color="auto"/>
              <w:right w:val="single" w:sz="4" w:space="0" w:color="auto"/>
            </w:tcBorders>
            <w:hideMark/>
          </w:tcPr>
          <w:p w14:paraId="3F637F4D"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67179233"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0E509795"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w:t>
            </w:r>
          </w:p>
        </w:tc>
      </w:tr>
    </w:tbl>
    <w:p w14:paraId="1FB9804F" w14:textId="77777777" w:rsidR="00234FF7" w:rsidRPr="002D4C37" w:rsidRDefault="00234FF7" w:rsidP="00DA60F0">
      <w:pPr>
        <w:spacing w:after="0" w:line="240" w:lineRule="auto"/>
        <w:rPr>
          <w:rFonts w:ascii="Times New Roman" w:hAnsi="Times New Roman"/>
          <w:color w:val="000000"/>
          <w:sz w:val="24"/>
          <w:szCs w:val="24"/>
        </w:rPr>
      </w:pPr>
    </w:p>
    <w:p w14:paraId="775F46D2" w14:textId="77777777" w:rsidR="00234FF7" w:rsidRPr="002D4C37" w:rsidRDefault="00234FF7" w:rsidP="00DA60F0">
      <w:pPr>
        <w:spacing w:after="0" w:line="240" w:lineRule="auto"/>
        <w:rPr>
          <w:rFonts w:ascii="Times New Roman" w:hAnsi="Times New Roman"/>
          <w:color w:val="000000"/>
          <w:sz w:val="24"/>
          <w:szCs w:val="24"/>
        </w:rPr>
      </w:pPr>
    </w:p>
    <w:p w14:paraId="7346EE98" w14:textId="2A7C2334"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Примечание:</w:t>
      </w:r>
    </w:p>
    <w:p w14:paraId="033C3D5A"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2D4C37">
        <w:rPr>
          <w:rFonts w:ascii="Times New Roman" w:hAnsi="Times New Roman"/>
          <w:color w:val="000000"/>
          <w:sz w:val="24"/>
          <w:szCs w:val="24"/>
          <w:lang w:val="en-US" w:eastAsia="ru-RU"/>
        </w:rPr>
        <w:t>V</w:t>
      </w:r>
      <w:r w:rsidRPr="002D4C37">
        <w:rPr>
          <w:rFonts w:ascii="Times New Roman" w:hAnsi="Times New Roman"/>
          <w:color w:val="000000"/>
          <w:sz w:val="24"/>
          <w:szCs w:val="24"/>
          <w:lang w:eastAsia="ru-RU"/>
        </w:rPr>
        <w:t xml:space="preserve"> настоящих Правил.</w:t>
      </w:r>
    </w:p>
    <w:p w14:paraId="390A4A30"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ACCD886"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F9B694A"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8232935"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w:t>
      </w:r>
      <w:r w:rsidRPr="002D4C37">
        <w:rPr>
          <w:rFonts w:ascii="Times New Roman" w:hAnsi="Times New Roman"/>
          <w:color w:val="000000"/>
          <w:sz w:val="24"/>
          <w:szCs w:val="24"/>
          <w:lang w:eastAsia="ru-RU"/>
        </w:rPr>
        <w:lastRenderedPageBreak/>
        <w:t>сложившейся застройки;</w:t>
      </w:r>
    </w:p>
    <w:p w14:paraId="47F08A54"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1F79B91"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3180ED3"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CFD85F4"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508982F"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5C34C44"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051BD06"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ACD4D5F"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w:t>
      </w:r>
    </w:p>
    <w:p w14:paraId="211E0636"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7E11126"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w:t>
      </w:r>
      <w:r w:rsidRPr="002D4C37">
        <w:rPr>
          <w:rFonts w:ascii="Times New Roman" w:hAnsi="Times New Roman"/>
          <w:color w:val="000000"/>
          <w:sz w:val="24"/>
          <w:szCs w:val="24"/>
          <w:lang w:eastAsia="ru-RU"/>
        </w:rPr>
        <w:lastRenderedPageBreak/>
        <w:t>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305B95E1"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4919F9F" w14:textId="77777777" w:rsidR="00DA60F0" w:rsidRPr="002D4C37" w:rsidRDefault="00DA60F0" w:rsidP="00DA60F0">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1A56A29" w14:textId="77777777" w:rsidR="00F65078" w:rsidRPr="002D4C37" w:rsidRDefault="00F65078" w:rsidP="00DA60F0">
      <w:pPr>
        <w:pStyle w:val="aff6"/>
        <w:spacing w:after="0" w:line="240" w:lineRule="auto"/>
        <w:ind w:left="0"/>
        <w:rPr>
          <w:rFonts w:ascii="Times New Roman" w:hAnsi="Times New Roman"/>
          <w:b/>
          <w:color w:val="000000"/>
          <w:kern w:val="1"/>
          <w:sz w:val="24"/>
          <w:szCs w:val="24"/>
        </w:rPr>
      </w:pPr>
    </w:p>
    <w:p w14:paraId="61E660BD" w14:textId="77777777" w:rsidR="00D23D89" w:rsidRPr="002D4C37" w:rsidRDefault="00D23D89" w:rsidP="00B84511">
      <w:pPr>
        <w:pStyle w:val="2"/>
        <w:spacing w:before="0" w:after="0"/>
        <w:rPr>
          <w:rFonts w:ascii="Times New Roman" w:hAnsi="Times New Roman" w:cs="Times New Roman"/>
          <w:i w:val="0"/>
          <w:color w:val="000000"/>
          <w:kern w:val="1"/>
          <w:sz w:val="24"/>
          <w:szCs w:val="24"/>
        </w:rPr>
      </w:pPr>
      <w:bookmarkStart w:id="33" w:name="_Toc109830901"/>
      <w:r w:rsidRPr="002D4C37">
        <w:rPr>
          <w:rFonts w:ascii="Times New Roman" w:hAnsi="Times New Roman" w:cs="Times New Roman"/>
          <w:i w:val="0"/>
          <w:color w:val="000000"/>
          <w:kern w:val="1"/>
          <w:sz w:val="24"/>
          <w:szCs w:val="24"/>
        </w:rPr>
        <w:t>Статья 4</w:t>
      </w:r>
      <w:r w:rsidR="000D4C1B" w:rsidRPr="002D4C37">
        <w:rPr>
          <w:rFonts w:ascii="Times New Roman" w:hAnsi="Times New Roman" w:cs="Times New Roman"/>
          <w:i w:val="0"/>
          <w:color w:val="000000"/>
          <w:kern w:val="1"/>
          <w:sz w:val="24"/>
          <w:szCs w:val="24"/>
        </w:rPr>
        <w:t>7</w:t>
      </w:r>
      <w:r w:rsidRPr="002D4C37">
        <w:rPr>
          <w:rFonts w:ascii="Times New Roman" w:hAnsi="Times New Roman" w:cs="Times New Roman"/>
          <w:i w:val="0"/>
          <w:color w:val="000000"/>
          <w:kern w:val="1"/>
          <w:sz w:val="24"/>
          <w:szCs w:val="24"/>
        </w:rPr>
        <w:t>. Зона санитарно-защитного озеленения (З-2)</w:t>
      </w:r>
      <w:bookmarkEnd w:id="33"/>
    </w:p>
    <w:p w14:paraId="5E1A1530" w14:textId="2E0B0CCD" w:rsidR="00D23D89" w:rsidRPr="002D4C37" w:rsidRDefault="00D23D89" w:rsidP="00D23D89">
      <w:pPr>
        <w:spacing w:after="0" w:line="240" w:lineRule="auto"/>
        <w:ind w:firstLine="851"/>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78F6DDF9" w14:textId="77777777" w:rsidR="00945993" w:rsidRPr="002D4C37" w:rsidRDefault="00945993" w:rsidP="00D23D89">
      <w:pPr>
        <w:spacing w:after="0" w:line="240" w:lineRule="auto"/>
        <w:ind w:firstLine="851"/>
        <w:jc w:val="both"/>
        <w:rPr>
          <w:rFonts w:ascii="Times New Roman" w:hAnsi="Times New Roman"/>
          <w:color w:val="000000"/>
          <w:sz w:val="24"/>
          <w:szCs w:val="24"/>
          <w:lang w:eastAsia="ru-RU"/>
        </w:rPr>
      </w:pPr>
    </w:p>
    <w:p w14:paraId="3EEAD8B1" w14:textId="77777777" w:rsidR="00D23D89" w:rsidRPr="002D4C37" w:rsidRDefault="00D23D89" w:rsidP="00B84511">
      <w:pPr>
        <w:pStyle w:val="2"/>
        <w:spacing w:before="0" w:after="0"/>
        <w:rPr>
          <w:rFonts w:ascii="Times New Roman" w:hAnsi="Times New Roman" w:cs="Times New Roman"/>
          <w:i w:val="0"/>
          <w:color w:val="000000"/>
          <w:kern w:val="1"/>
          <w:sz w:val="24"/>
          <w:szCs w:val="24"/>
        </w:rPr>
      </w:pPr>
      <w:bookmarkStart w:id="34" w:name="_Toc109830902"/>
      <w:r w:rsidRPr="002D4C37">
        <w:rPr>
          <w:rFonts w:ascii="Times New Roman" w:hAnsi="Times New Roman" w:cs="Times New Roman"/>
          <w:i w:val="0"/>
          <w:color w:val="000000"/>
          <w:kern w:val="1"/>
          <w:sz w:val="24"/>
          <w:szCs w:val="24"/>
        </w:rPr>
        <w:t>Статья 4</w:t>
      </w:r>
      <w:r w:rsidR="000D4C1B" w:rsidRPr="002D4C37">
        <w:rPr>
          <w:rFonts w:ascii="Times New Roman" w:hAnsi="Times New Roman" w:cs="Times New Roman"/>
          <w:i w:val="0"/>
          <w:color w:val="000000"/>
          <w:kern w:val="1"/>
          <w:sz w:val="24"/>
          <w:szCs w:val="24"/>
        </w:rPr>
        <w:t>8</w:t>
      </w:r>
      <w:r w:rsidRPr="002D4C37">
        <w:rPr>
          <w:rFonts w:ascii="Times New Roman" w:hAnsi="Times New Roman" w:cs="Times New Roman"/>
          <w:i w:val="0"/>
          <w:color w:val="000000"/>
          <w:kern w:val="1"/>
          <w:sz w:val="24"/>
          <w:szCs w:val="24"/>
        </w:rPr>
        <w:t>. Зона естественных природных ландшафтов (З-3)</w:t>
      </w:r>
      <w:bookmarkEnd w:id="34"/>
    </w:p>
    <w:p w14:paraId="5287D19F" w14:textId="77777777" w:rsidR="00D23D89" w:rsidRPr="002D4C37" w:rsidRDefault="00D23D89" w:rsidP="00D23D89">
      <w:pPr>
        <w:spacing w:after="0" w:line="240" w:lineRule="auto"/>
        <w:ind w:firstLine="851"/>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Зоны зеленых насаждений, озелененные территории, не относящиеся к землям лесного фонда и сельскохозяйственных угодий. </w:t>
      </w:r>
    </w:p>
    <w:p w14:paraId="3F819A00" w14:textId="77777777" w:rsidR="00D23D89" w:rsidRPr="002D4C37" w:rsidRDefault="00D23D89" w:rsidP="00B84511">
      <w:pPr>
        <w:spacing w:after="0" w:line="240" w:lineRule="auto"/>
        <w:rPr>
          <w:rFonts w:ascii="Times New Roman" w:hAnsi="Times New Roman"/>
          <w:color w:val="000000"/>
          <w:lang w:eastAsia="ru-RU"/>
        </w:rPr>
      </w:pPr>
      <w:r w:rsidRPr="002D4C37">
        <w:rPr>
          <w:rFonts w:ascii="Times New Roman" w:hAnsi="Times New Roman"/>
          <w:color w:val="000000"/>
          <w:lang w:eastAsia="ru-RU"/>
        </w:rPr>
        <w:t>Зона предназначена для улучшения экологической обстановки и комфортности проживания в целом, создания защитного барьера между территориями предприятий, объектов транспорта и жилой застройкой, для организации дополнительных озелененных площадей в целях рекреации, а также для укрепления склонов эрозионно-опасных территорий.</w:t>
      </w:r>
    </w:p>
    <w:p w14:paraId="69FDD8A6" w14:textId="77777777" w:rsidR="00F31577" w:rsidRPr="002D4C37" w:rsidRDefault="00F31577" w:rsidP="00B84511">
      <w:pPr>
        <w:spacing w:after="0" w:line="240" w:lineRule="auto"/>
        <w:rPr>
          <w:rFonts w:ascii="Times New Roman" w:hAnsi="Times New Roman"/>
          <w:color w:val="000000"/>
          <w:lang w:eastAsia="ru-RU"/>
        </w:rPr>
      </w:pPr>
    </w:p>
    <w:p w14:paraId="4A6D52AA" w14:textId="1D2CEAB1" w:rsidR="00F31577" w:rsidRPr="002D4C37" w:rsidRDefault="00F31577" w:rsidP="00F31577">
      <w:pPr>
        <w:pStyle w:val="2"/>
        <w:spacing w:before="0" w:after="0"/>
        <w:rPr>
          <w:rFonts w:ascii="Times New Roman" w:hAnsi="Times New Roman" w:cs="Times New Roman"/>
          <w:i w:val="0"/>
          <w:color w:val="000000"/>
          <w:kern w:val="1"/>
          <w:sz w:val="24"/>
          <w:szCs w:val="24"/>
        </w:rPr>
      </w:pPr>
      <w:bookmarkStart w:id="35" w:name="_Toc532243928"/>
      <w:bookmarkStart w:id="36" w:name="_Toc1653664"/>
      <w:bookmarkStart w:id="37" w:name="_Toc109830903"/>
      <w:r w:rsidRPr="002D4C37">
        <w:rPr>
          <w:rFonts w:ascii="Times New Roman" w:hAnsi="Times New Roman" w:cs="Times New Roman"/>
          <w:i w:val="0"/>
          <w:color w:val="000000"/>
          <w:kern w:val="1"/>
          <w:sz w:val="24"/>
          <w:szCs w:val="24"/>
        </w:rPr>
        <w:t>Статья 4</w:t>
      </w:r>
      <w:r w:rsidR="000D4C1B" w:rsidRPr="002D4C37">
        <w:rPr>
          <w:rFonts w:ascii="Times New Roman" w:hAnsi="Times New Roman" w:cs="Times New Roman"/>
          <w:i w:val="0"/>
          <w:color w:val="000000"/>
          <w:kern w:val="1"/>
          <w:sz w:val="24"/>
          <w:szCs w:val="24"/>
        </w:rPr>
        <w:t>9</w:t>
      </w:r>
      <w:r w:rsidRPr="002D4C37">
        <w:rPr>
          <w:rFonts w:ascii="Times New Roman" w:hAnsi="Times New Roman" w:cs="Times New Roman"/>
          <w:i w:val="0"/>
          <w:color w:val="000000"/>
          <w:kern w:val="1"/>
          <w:sz w:val="24"/>
          <w:szCs w:val="24"/>
        </w:rPr>
        <w:t xml:space="preserve"> Зона земель лесного фонда (З-4)</w:t>
      </w:r>
      <w:bookmarkEnd w:id="35"/>
      <w:bookmarkEnd w:id="36"/>
      <w:bookmarkEnd w:id="37"/>
    </w:p>
    <w:p w14:paraId="5F090EFC" w14:textId="77777777" w:rsidR="00F31577" w:rsidRPr="002D4C37" w:rsidRDefault="00F31577" w:rsidP="00F31577">
      <w:pPr>
        <w:spacing w:line="290" w:lineRule="atLeast"/>
        <w:ind w:firstLine="708"/>
        <w:jc w:val="both"/>
        <w:rPr>
          <w:rFonts w:ascii="Times New Roman" w:hAnsi="Times New Roman"/>
          <w:color w:val="000000"/>
          <w:sz w:val="24"/>
          <w:szCs w:val="24"/>
        </w:rPr>
      </w:pPr>
      <w:r w:rsidRPr="002D4C37">
        <w:rPr>
          <w:rFonts w:ascii="Times New Roman" w:hAnsi="Times New Roman"/>
          <w:color w:val="000000"/>
          <w:sz w:val="24"/>
          <w:szCs w:val="24"/>
        </w:rPr>
        <w:t xml:space="preserve">Градостроительные регламенты не устанавливаются </w:t>
      </w:r>
      <w:r w:rsidRPr="002D4C37">
        <w:rPr>
          <w:rFonts w:ascii="Times New Roman" w:hAnsi="Times New Roman"/>
          <w:b/>
          <w:color w:val="000000"/>
          <w:sz w:val="24"/>
          <w:szCs w:val="24"/>
        </w:rPr>
        <w:t>для земель лесного фонда</w:t>
      </w:r>
      <w:r w:rsidRPr="002D4C37">
        <w:rPr>
          <w:rFonts w:ascii="Times New Roman" w:hAnsi="Times New Roman"/>
          <w:color w:val="000000"/>
          <w:sz w:val="24"/>
          <w:szCs w:val="24"/>
        </w:rPr>
        <w:t xml:space="preserve">,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7990C178" w14:textId="77777777" w:rsidR="00F31577" w:rsidRPr="002D4C37" w:rsidRDefault="00F31577" w:rsidP="00F31577">
      <w:pPr>
        <w:pStyle w:val="2"/>
        <w:spacing w:before="0" w:after="0"/>
        <w:rPr>
          <w:rFonts w:ascii="Times New Roman" w:hAnsi="Times New Roman" w:cs="Times New Roman"/>
          <w:i w:val="0"/>
          <w:color w:val="000000"/>
          <w:kern w:val="1"/>
          <w:sz w:val="24"/>
          <w:szCs w:val="24"/>
        </w:rPr>
      </w:pPr>
      <w:bookmarkStart w:id="38" w:name="_Toc532243929"/>
      <w:bookmarkStart w:id="39" w:name="_Toc1653665"/>
      <w:bookmarkStart w:id="40" w:name="_Toc109830904"/>
      <w:r w:rsidRPr="002D4C37">
        <w:rPr>
          <w:rFonts w:ascii="Times New Roman" w:hAnsi="Times New Roman" w:cs="Times New Roman"/>
          <w:i w:val="0"/>
          <w:color w:val="000000"/>
          <w:kern w:val="1"/>
          <w:sz w:val="24"/>
          <w:szCs w:val="24"/>
        </w:rPr>
        <w:lastRenderedPageBreak/>
        <w:t xml:space="preserve">Статья </w:t>
      </w:r>
      <w:r w:rsidR="000D4C1B" w:rsidRPr="002D4C37">
        <w:rPr>
          <w:rFonts w:ascii="Times New Roman" w:hAnsi="Times New Roman" w:cs="Times New Roman"/>
          <w:i w:val="0"/>
          <w:color w:val="000000"/>
          <w:kern w:val="1"/>
          <w:sz w:val="24"/>
          <w:szCs w:val="24"/>
        </w:rPr>
        <w:t>50</w:t>
      </w:r>
      <w:r w:rsidRPr="002D4C37">
        <w:rPr>
          <w:rFonts w:ascii="Times New Roman" w:hAnsi="Times New Roman" w:cs="Times New Roman"/>
          <w:i w:val="0"/>
          <w:color w:val="000000"/>
          <w:kern w:val="1"/>
          <w:sz w:val="24"/>
          <w:szCs w:val="24"/>
        </w:rPr>
        <w:t>. Зона особо-охраняемых природных территорий (З-5)</w:t>
      </w:r>
      <w:bookmarkEnd w:id="38"/>
      <w:bookmarkEnd w:id="39"/>
      <w:bookmarkEnd w:id="40"/>
      <w:r w:rsidRPr="002D4C37">
        <w:rPr>
          <w:rFonts w:ascii="Times New Roman" w:hAnsi="Times New Roman" w:cs="Times New Roman"/>
          <w:i w:val="0"/>
          <w:color w:val="000000"/>
          <w:kern w:val="1"/>
          <w:sz w:val="24"/>
          <w:szCs w:val="24"/>
        </w:rPr>
        <w:tab/>
      </w:r>
    </w:p>
    <w:p w14:paraId="415B1653" w14:textId="77777777" w:rsidR="00F31577" w:rsidRPr="002D4C37" w:rsidRDefault="00F31577" w:rsidP="00F31577">
      <w:pPr>
        <w:spacing w:line="290" w:lineRule="atLeast"/>
        <w:ind w:firstLine="851"/>
        <w:jc w:val="both"/>
        <w:rPr>
          <w:rFonts w:ascii="Times New Roman" w:hAnsi="Times New Roman"/>
          <w:color w:val="000000"/>
          <w:sz w:val="24"/>
          <w:szCs w:val="24"/>
        </w:rPr>
      </w:pPr>
      <w:r w:rsidRPr="002D4C37">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w:t>
      </w:r>
      <w:r w:rsidRPr="002D4C37">
        <w:rPr>
          <w:rFonts w:ascii="Times New Roman" w:hAnsi="Times New Roman"/>
          <w:b/>
          <w:color w:val="000000"/>
          <w:sz w:val="24"/>
          <w:szCs w:val="24"/>
        </w:rPr>
        <w:t>земель особо охраняемых природных территорий</w:t>
      </w:r>
      <w:r w:rsidRPr="002D4C37">
        <w:rPr>
          <w:rFonts w:ascii="Times New Roman" w:hAnsi="Times New Roman"/>
          <w:color w:val="000000"/>
          <w:sz w:val="24"/>
          <w:szCs w:val="24"/>
        </w:rPr>
        <w:t xml:space="preserve">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2CCFBA66" w14:textId="77777777" w:rsidR="005D7D60" w:rsidRPr="002D4C37" w:rsidRDefault="005D7D60" w:rsidP="00B84511">
      <w:pPr>
        <w:pStyle w:val="2"/>
        <w:spacing w:before="0" w:after="0"/>
        <w:rPr>
          <w:rFonts w:ascii="Times New Roman" w:hAnsi="Times New Roman" w:cs="Times New Roman"/>
          <w:i w:val="0"/>
          <w:color w:val="000000"/>
          <w:kern w:val="1"/>
          <w:sz w:val="24"/>
          <w:szCs w:val="24"/>
        </w:rPr>
      </w:pPr>
      <w:bookmarkStart w:id="41" w:name="_Toc109830905"/>
      <w:r w:rsidRPr="002D4C37">
        <w:rPr>
          <w:rFonts w:ascii="Times New Roman" w:hAnsi="Times New Roman" w:cs="Times New Roman"/>
          <w:i w:val="0"/>
          <w:color w:val="000000"/>
          <w:kern w:val="1"/>
          <w:sz w:val="24"/>
          <w:szCs w:val="24"/>
        </w:rPr>
        <w:t xml:space="preserve">Статья </w:t>
      </w:r>
      <w:r w:rsidR="00F31577" w:rsidRPr="002D4C37">
        <w:rPr>
          <w:rFonts w:ascii="Times New Roman" w:hAnsi="Times New Roman" w:cs="Times New Roman"/>
          <w:i w:val="0"/>
          <w:color w:val="000000"/>
          <w:kern w:val="1"/>
          <w:sz w:val="24"/>
          <w:szCs w:val="24"/>
        </w:rPr>
        <w:t>5</w:t>
      </w:r>
      <w:r w:rsidR="000D4C1B" w:rsidRPr="002D4C37">
        <w:rPr>
          <w:rFonts w:ascii="Times New Roman" w:hAnsi="Times New Roman" w:cs="Times New Roman"/>
          <w:i w:val="0"/>
          <w:color w:val="000000"/>
          <w:kern w:val="1"/>
          <w:sz w:val="24"/>
          <w:szCs w:val="24"/>
        </w:rPr>
        <w:t>1</w:t>
      </w:r>
      <w:r w:rsidRPr="002D4C37">
        <w:rPr>
          <w:rFonts w:ascii="Times New Roman" w:hAnsi="Times New Roman" w:cs="Times New Roman"/>
          <w:i w:val="0"/>
          <w:color w:val="000000"/>
          <w:kern w:val="1"/>
          <w:sz w:val="24"/>
          <w:szCs w:val="24"/>
        </w:rPr>
        <w:t xml:space="preserve"> Зона сельскохозяйственных угодий (СХ-1)</w:t>
      </w:r>
      <w:bookmarkEnd w:id="41"/>
    </w:p>
    <w:p w14:paraId="441C69C9" w14:textId="21BEEC63" w:rsidR="00234FF7" w:rsidRPr="002D4C37" w:rsidRDefault="005D7D60" w:rsidP="000D13EA">
      <w:pPr>
        <w:spacing w:line="290" w:lineRule="atLeast"/>
        <w:ind w:firstLine="708"/>
        <w:jc w:val="both"/>
        <w:rPr>
          <w:rFonts w:ascii="Times New Roman" w:hAnsi="Times New Roman"/>
          <w:color w:val="000000"/>
          <w:sz w:val="24"/>
          <w:szCs w:val="24"/>
        </w:rPr>
      </w:pPr>
      <w:r w:rsidRPr="002D4C37">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2D4C37">
        <w:rPr>
          <w:rFonts w:ascii="Times New Roman" w:hAnsi="Times New Roman"/>
          <w:b/>
          <w:color w:val="000000"/>
          <w:sz w:val="24"/>
          <w:szCs w:val="24"/>
        </w:rPr>
        <w:t>сельскохозяйственных угодий в составе земель сельскохозяйственного назначения</w:t>
      </w:r>
      <w:r w:rsidR="000D13EA" w:rsidRPr="002D4C37">
        <w:rPr>
          <w:rFonts w:ascii="Times New Roman" w:hAnsi="Times New Roman"/>
          <w:color w:val="000000"/>
          <w:sz w:val="24"/>
          <w:szCs w:val="24"/>
        </w:rPr>
        <w:t>.</w:t>
      </w:r>
      <w:r w:rsidRPr="002D4C37">
        <w:rPr>
          <w:rFonts w:ascii="Times New Roman" w:hAnsi="Times New Roman"/>
          <w:color w:val="000000"/>
          <w:sz w:val="24"/>
          <w:szCs w:val="24"/>
        </w:rPr>
        <w:t xml:space="preserve"> </w:t>
      </w:r>
    </w:p>
    <w:p w14:paraId="22FF1A8C" w14:textId="77777777" w:rsidR="000D13EA" w:rsidRPr="002D4C37" w:rsidRDefault="000D13EA" w:rsidP="000D13EA">
      <w:pPr>
        <w:spacing w:line="290" w:lineRule="atLeast"/>
        <w:ind w:firstLine="708"/>
        <w:jc w:val="both"/>
        <w:rPr>
          <w:rFonts w:ascii="Times New Roman" w:hAnsi="Times New Roman"/>
          <w:color w:val="000000"/>
          <w:sz w:val="24"/>
          <w:szCs w:val="24"/>
        </w:rPr>
      </w:pPr>
      <w:r w:rsidRPr="002D4C37">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347F4EA8" w14:textId="2FAA3CCF" w:rsidR="000D13EA" w:rsidRPr="002D4C37" w:rsidRDefault="000D13EA" w:rsidP="000D13EA">
      <w:pPr>
        <w:spacing w:line="290" w:lineRule="atLeast"/>
        <w:ind w:firstLine="708"/>
        <w:jc w:val="both"/>
        <w:rPr>
          <w:rFonts w:ascii="Times New Roman" w:hAnsi="Times New Roman"/>
          <w:color w:val="000000"/>
          <w:sz w:val="24"/>
          <w:szCs w:val="24"/>
        </w:rPr>
      </w:pPr>
      <w:r w:rsidRPr="002D4C37">
        <w:rPr>
          <w:rFonts w:ascii="Times New Roman" w:hAnsi="Times New Roman"/>
          <w:color w:val="000000"/>
          <w:sz w:val="24"/>
          <w:szCs w:val="24"/>
        </w:rPr>
        <w:t>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w:t>
      </w:r>
    </w:p>
    <w:p w14:paraId="6E0A7E79" w14:textId="627A1C39" w:rsidR="00550D99" w:rsidRPr="002D4C37" w:rsidRDefault="00120CF0" w:rsidP="00234FF7">
      <w:pPr>
        <w:spacing w:after="0" w:line="290" w:lineRule="atLeast"/>
        <w:ind w:firstLine="708"/>
        <w:jc w:val="both"/>
        <w:rPr>
          <w:rFonts w:ascii="Times New Roman" w:hAnsi="Times New Roman"/>
          <w:color w:val="000000"/>
          <w:sz w:val="24"/>
          <w:szCs w:val="24"/>
        </w:rPr>
      </w:pPr>
      <w:bookmarkStart w:id="42" w:name="_Hlk1781600"/>
      <w:r w:rsidRPr="002D4C37">
        <w:rPr>
          <w:rFonts w:ascii="Times New Roman" w:hAnsi="Times New Roman"/>
          <w:color w:val="000000"/>
          <w:sz w:val="24"/>
          <w:szCs w:val="24"/>
        </w:rPr>
        <w:t xml:space="preserve">Виды разрешенного использования </w:t>
      </w:r>
      <w:r w:rsidR="00234FF7" w:rsidRPr="002D4C37">
        <w:rPr>
          <w:rFonts w:ascii="Times New Roman" w:hAnsi="Times New Roman"/>
          <w:color w:val="000000"/>
          <w:sz w:val="24"/>
          <w:szCs w:val="24"/>
        </w:rPr>
        <w:t>земельных участков,</w:t>
      </w:r>
      <w:r w:rsidRPr="002D4C37">
        <w:rPr>
          <w:rFonts w:ascii="Times New Roman" w:hAnsi="Times New Roman"/>
          <w:color w:val="000000"/>
          <w:sz w:val="24"/>
          <w:szCs w:val="24"/>
        </w:rPr>
        <w:t xml:space="preserve"> находящихся в зоне СХ-1, в границах населенных пунктов, устанавливаются и определяются в соответствии с таблицей 1а.</w:t>
      </w:r>
    </w:p>
    <w:p w14:paraId="23A2C8B1" w14:textId="77777777" w:rsidR="00120CF0" w:rsidRPr="002D4C37" w:rsidRDefault="00120CF0" w:rsidP="00120CF0">
      <w:pPr>
        <w:spacing w:line="290" w:lineRule="atLeast"/>
        <w:ind w:firstLine="708"/>
        <w:jc w:val="right"/>
        <w:rPr>
          <w:rFonts w:ascii="Times New Roman" w:hAnsi="Times New Roman"/>
          <w:b/>
          <w:color w:val="000000"/>
          <w:sz w:val="24"/>
          <w:szCs w:val="24"/>
        </w:rPr>
      </w:pPr>
      <w:r w:rsidRPr="002D4C37">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2D4C37" w:rsidRPr="002D4C37" w14:paraId="06CEEC60" w14:textId="77777777" w:rsidTr="007D6AFD">
        <w:trPr>
          <w:trHeight w:val="304"/>
        </w:trPr>
        <w:tc>
          <w:tcPr>
            <w:tcW w:w="6558" w:type="dxa"/>
            <w:tcBorders>
              <w:top w:val="single" w:sz="8" w:space="0" w:color="000000"/>
              <w:left w:val="single" w:sz="8" w:space="0" w:color="000000"/>
              <w:bottom w:val="single" w:sz="8" w:space="0" w:color="000000"/>
            </w:tcBorders>
            <w:shd w:val="clear" w:color="auto" w:fill="auto"/>
          </w:tcPr>
          <w:p w14:paraId="36F9F4F6" w14:textId="77777777" w:rsidR="00120CF0" w:rsidRPr="002D4C37" w:rsidRDefault="00120CF0" w:rsidP="007D6AFD">
            <w:pPr>
              <w:spacing w:after="0" w:line="100" w:lineRule="atLeast"/>
              <w:jc w:val="center"/>
              <w:rPr>
                <w:rFonts w:ascii="Times New Roman" w:hAnsi="Times New Roman"/>
                <w:b/>
                <w:color w:val="000000"/>
                <w:sz w:val="24"/>
                <w:szCs w:val="24"/>
              </w:rPr>
            </w:pPr>
            <w:r w:rsidRPr="002D4C37">
              <w:rPr>
                <w:rFonts w:ascii="Times New Roman" w:hAnsi="Times New Roman"/>
                <w:b/>
                <w:color w:val="000000"/>
                <w:sz w:val="24"/>
                <w:szCs w:val="24"/>
              </w:rPr>
              <w:t>Код. Основные виды разрешённого</w:t>
            </w:r>
          </w:p>
          <w:p w14:paraId="2E373FDC" w14:textId="77777777" w:rsidR="00120CF0" w:rsidRPr="002D4C37" w:rsidRDefault="00120CF0" w:rsidP="007D6AFD">
            <w:pPr>
              <w:spacing w:after="0" w:line="100" w:lineRule="atLeast"/>
              <w:jc w:val="center"/>
              <w:rPr>
                <w:rFonts w:ascii="Times New Roman" w:hAnsi="Times New Roman"/>
                <w:b/>
                <w:color w:val="000000"/>
                <w:sz w:val="24"/>
                <w:szCs w:val="24"/>
              </w:rPr>
            </w:pPr>
            <w:r w:rsidRPr="002D4C37">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1899A122" w14:textId="77777777" w:rsidR="00120CF0" w:rsidRPr="002D4C37" w:rsidRDefault="00120CF0" w:rsidP="007D6AFD">
            <w:pPr>
              <w:spacing w:after="0" w:line="100" w:lineRule="atLeast"/>
              <w:jc w:val="center"/>
              <w:rPr>
                <w:rFonts w:ascii="Times New Roman" w:hAnsi="Times New Roman"/>
                <w:b/>
                <w:color w:val="000000"/>
                <w:sz w:val="24"/>
                <w:szCs w:val="24"/>
              </w:rPr>
            </w:pPr>
            <w:r w:rsidRPr="002D4C37">
              <w:rPr>
                <w:rFonts w:ascii="Times New Roman" w:hAnsi="Times New Roman"/>
                <w:b/>
                <w:color w:val="000000"/>
                <w:sz w:val="24"/>
                <w:szCs w:val="24"/>
              </w:rPr>
              <w:t>Код. Условно разрешённые</w:t>
            </w:r>
          </w:p>
          <w:p w14:paraId="58C75065" w14:textId="77777777" w:rsidR="00120CF0" w:rsidRPr="002D4C37" w:rsidRDefault="00120CF0" w:rsidP="007D6AFD">
            <w:pPr>
              <w:spacing w:after="0" w:line="100" w:lineRule="atLeast"/>
              <w:jc w:val="center"/>
              <w:rPr>
                <w:rFonts w:ascii="Times New Roman" w:hAnsi="Times New Roman"/>
                <w:b/>
                <w:color w:val="000000"/>
                <w:sz w:val="24"/>
                <w:szCs w:val="24"/>
              </w:rPr>
            </w:pPr>
            <w:r w:rsidRPr="002D4C37">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164119F" w14:textId="77777777" w:rsidR="00120CF0" w:rsidRPr="002D4C37" w:rsidRDefault="00120CF0" w:rsidP="007D6AFD">
            <w:pPr>
              <w:spacing w:after="0" w:line="100" w:lineRule="atLeast"/>
              <w:jc w:val="center"/>
              <w:rPr>
                <w:rFonts w:ascii="Times New Roman" w:hAnsi="Times New Roman"/>
                <w:b/>
                <w:color w:val="000000"/>
                <w:sz w:val="24"/>
                <w:szCs w:val="24"/>
              </w:rPr>
            </w:pPr>
            <w:r w:rsidRPr="002D4C37">
              <w:rPr>
                <w:rFonts w:ascii="Times New Roman" w:hAnsi="Times New Roman"/>
                <w:b/>
                <w:color w:val="000000"/>
                <w:sz w:val="24"/>
                <w:szCs w:val="24"/>
              </w:rPr>
              <w:t>Код. Вспомогательные виды</w:t>
            </w:r>
          </w:p>
          <w:p w14:paraId="27050649" w14:textId="77777777" w:rsidR="00120CF0" w:rsidRPr="002D4C37" w:rsidRDefault="00120CF0" w:rsidP="007D6AFD">
            <w:pPr>
              <w:spacing w:after="0" w:line="100" w:lineRule="atLeast"/>
              <w:jc w:val="center"/>
              <w:rPr>
                <w:rFonts w:ascii="Times New Roman" w:hAnsi="Times New Roman"/>
                <w:color w:val="000000"/>
                <w:sz w:val="24"/>
                <w:szCs w:val="24"/>
              </w:rPr>
            </w:pPr>
            <w:r w:rsidRPr="002D4C37">
              <w:rPr>
                <w:rFonts w:ascii="Times New Roman" w:hAnsi="Times New Roman"/>
                <w:b/>
                <w:color w:val="000000"/>
                <w:sz w:val="24"/>
                <w:szCs w:val="24"/>
              </w:rPr>
              <w:t>использования</w:t>
            </w:r>
          </w:p>
        </w:tc>
      </w:tr>
      <w:tr w:rsidR="00120CF0" w:rsidRPr="002D4C37" w14:paraId="6AA7F084" w14:textId="77777777" w:rsidTr="007D6AFD">
        <w:trPr>
          <w:trHeight w:val="1046"/>
        </w:trPr>
        <w:tc>
          <w:tcPr>
            <w:tcW w:w="6558" w:type="dxa"/>
            <w:tcBorders>
              <w:top w:val="single" w:sz="8" w:space="0" w:color="000000"/>
              <w:left w:val="single" w:sz="8" w:space="0" w:color="000000"/>
              <w:bottom w:val="single" w:sz="8" w:space="0" w:color="000000"/>
            </w:tcBorders>
            <w:shd w:val="clear" w:color="auto" w:fill="auto"/>
          </w:tcPr>
          <w:p w14:paraId="4B4EC7C9" w14:textId="77777777" w:rsidR="00120CF0" w:rsidRPr="002D4C37" w:rsidRDefault="00120CF0" w:rsidP="007D6AFD">
            <w:pPr>
              <w:spacing w:after="0" w:line="100" w:lineRule="atLeast"/>
              <w:rPr>
                <w:rFonts w:ascii="Times New Roman" w:hAnsi="Times New Roman"/>
                <w:b/>
                <w:color w:val="000000"/>
                <w:sz w:val="24"/>
                <w:szCs w:val="24"/>
              </w:rPr>
            </w:pPr>
            <w:r w:rsidRPr="002D4C37">
              <w:rPr>
                <w:rFonts w:ascii="Times New Roman" w:eastAsia="Times New Roman" w:hAnsi="Times New Roman"/>
                <w:b/>
                <w:color w:val="000000"/>
                <w:sz w:val="24"/>
                <w:szCs w:val="24"/>
              </w:rPr>
              <w:t>1.0 Сельскохозяйственное использование</w:t>
            </w:r>
            <w:r w:rsidRPr="002D4C37">
              <w:rPr>
                <w:rFonts w:ascii="Times New Roman" w:hAnsi="Times New Roman"/>
                <w:b/>
                <w:color w:val="000000"/>
                <w:sz w:val="24"/>
                <w:szCs w:val="24"/>
              </w:rPr>
              <w:t xml:space="preserve"> </w:t>
            </w:r>
          </w:p>
          <w:p w14:paraId="28534A9B" w14:textId="77777777" w:rsidR="00120CF0" w:rsidRPr="002D4C37" w:rsidRDefault="00120CF0" w:rsidP="007D6AFD">
            <w:pPr>
              <w:spacing w:after="0" w:line="100" w:lineRule="atLeast"/>
              <w:rPr>
                <w:rFonts w:ascii="Times New Roman" w:hAnsi="Times New Roman"/>
                <w:b/>
                <w:color w:val="000000"/>
                <w:sz w:val="24"/>
                <w:szCs w:val="24"/>
              </w:rPr>
            </w:pPr>
            <w:r w:rsidRPr="002D4C37">
              <w:rPr>
                <w:rFonts w:ascii="Times New Roman" w:hAnsi="Times New Roman"/>
                <w:b/>
                <w:color w:val="000000"/>
                <w:sz w:val="24"/>
                <w:szCs w:val="24"/>
              </w:rPr>
              <w:t>12.0 Земельные участки (территории) общего пользования</w:t>
            </w:r>
          </w:p>
          <w:p w14:paraId="1E61D4F5" w14:textId="77777777" w:rsidR="00120CF0" w:rsidRPr="002D4C37" w:rsidRDefault="00120CF0" w:rsidP="007D6AFD">
            <w:pPr>
              <w:spacing w:after="0" w:line="100" w:lineRule="atLeast"/>
              <w:rPr>
                <w:rFonts w:ascii="Times New Roman" w:hAnsi="Times New Roman"/>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2A337AC5" w14:textId="77777777" w:rsidR="00120CF0" w:rsidRPr="002D4C37" w:rsidRDefault="00120CF0" w:rsidP="007D6AFD">
            <w:pPr>
              <w:spacing w:after="0" w:line="100" w:lineRule="atLeast"/>
              <w:rPr>
                <w:rFonts w:ascii="Times New Roman" w:hAnsi="Times New Roman"/>
                <w:color w:val="000000"/>
                <w:sz w:val="24"/>
                <w:szCs w:val="24"/>
              </w:rPr>
            </w:pPr>
            <w:r w:rsidRPr="002D4C37">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13F9A126" w14:textId="77777777" w:rsidR="00120CF0" w:rsidRPr="002D4C37" w:rsidRDefault="00120CF0" w:rsidP="007D6AFD">
            <w:pPr>
              <w:spacing w:after="0" w:line="100" w:lineRule="atLeast"/>
              <w:rPr>
                <w:rFonts w:ascii="Times New Roman" w:hAnsi="Times New Roman"/>
                <w:color w:val="000000"/>
                <w:sz w:val="24"/>
                <w:szCs w:val="24"/>
              </w:rPr>
            </w:pPr>
            <w:r w:rsidRPr="002D4C37">
              <w:rPr>
                <w:rFonts w:ascii="Times New Roman" w:hAnsi="Times New Roman"/>
                <w:color w:val="000000"/>
                <w:sz w:val="24"/>
                <w:szCs w:val="24"/>
              </w:rPr>
              <w:t>-</w:t>
            </w:r>
          </w:p>
        </w:tc>
      </w:tr>
    </w:tbl>
    <w:p w14:paraId="47C2DD42" w14:textId="77777777" w:rsidR="00120CF0" w:rsidRPr="002D4C37" w:rsidRDefault="00120CF0" w:rsidP="00120CF0">
      <w:pPr>
        <w:spacing w:after="0" w:line="100" w:lineRule="atLeast"/>
        <w:ind w:firstLine="544"/>
        <w:rPr>
          <w:rFonts w:ascii="Times New Roman" w:eastAsia="Times New Roman" w:hAnsi="Times New Roman"/>
          <w:color w:val="000000"/>
          <w:sz w:val="24"/>
          <w:szCs w:val="24"/>
        </w:rPr>
      </w:pPr>
    </w:p>
    <w:p w14:paraId="68AA603B" w14:textId="77777777" w:rsidR="00120CF0" w:rsidRPr="002D4C37" w:rsidRDefault="00120CF0" w:rsidP="00084419">
      <w:pPr>
        <w:pStyle w:val="18"/>
        <w:numPr>
          <w:ilvl w:val="0"/>
          <w:numId w:val="26"/>
        </w:numPr>
        <w:tabs>
          <w:tab w:val="left" w:pos="180"/>
          <w:tab w:val="left" w:pos="360"/>
          <w:tab w:val="left" w:pos="720"/>
          <w:tab w:val="left" w:pos="900"/>
          <w:tab w:val="left" w:pos="1260"/>
        </w:tabs>
        <w:spacing w:line="100" w:lineRule="atLeast"/>
        <w:ind w:left="0" w:firstLine="0"/>
        <w:jc w:val="both"/>
        <w:rPr>
          <w:rFonts w:cs="Times New Roman"/>
          <w:b/>
          <w:color w:val="000000"/>
        </w:rPr>
      </w:pPr>
      <w:r w:rsidRPr="002D4C37">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6B3AA607" w14:textId="77777777" w:rsidR="00120CF0" w:rsidRPr="002D4C37" w:rsidRDefault="00120CF0" w:rsidP="00120CF0">
      <w:pPr>
        <w:spacing w:after="0" w:line="100" w:lineRule="atLeast"/>
        <w:rPr>
          <w:rFonts w:ascii="Times New Roman" w:hAnsi="Times New Roman"/>
          <w:b/>
          <w:color w:val="000000"/>
          <w:sz w:val="24"/>
          <w:szCs w:val="24"/>
        </w:rPr>
      </w:pPr>
    </w:p>
    <w:p w14:paraId="44003847" w14:textId="77777777" w:rsidR="00120CF0" w:rsidRPr="002D4C37" w:rsidRDefault="00120CF0" w:rsidP="00120CF0">
      <w:pPr>
        <w:spacing w:after="0" w:line="100" w:lineRule="atLeast"/>
        <w:rPr>
          <w:rFonts w:ascii="Times New Roman" w:hAnsi="Times New Roman"/>
          <w:b/>
          <w:color w:val="000000"/>
          <w:sz w:val="24"/>
          <w:szCs w:val="24"/>
        </w:rPr>
      </w:pPr>
      <w:r w:rsidRPr="002D4C37">
        <w:rPr>
          <w:rFonts w:ascii="Times New Roman" w:hAnsi="Times New Roman"/>
          <w:b/>
          <w:color w:val="000000"/>
          <w:sz w:val="24"/>
          <w:szCs w:val="24"/>
        </w:rPr>
        <w:t>Основные виды разрешенного использования</w:t>
      </w:r>
    </w:p>
    <w:p w14:paraId="577BDE9F" w14:textId="77777777" w:rsidR="00120CF0" w:rsidRPr="002D4C37" w:rsidRDefault="00120CF0" w:rsidP="00120CF0">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2D4C37" w:rsidRPr="002D4C37" w14:paraId="3006DA3D" w14:textId="77777777" w:rsidTr="007D6AFD">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46186A01" w14:textId="77777777" w:rsidR="00120CF0" w:rsidRPr="002D4C37" w:rsidRDefault="00120CF0" w:rsidP="007D6AFD">
            <w:pPr>
              <w:spacing w:after="0" w:line="100" w:lineRule="atLeast"/>
              <w:jc w:val="center"/>
              <w:rPr>
                <w:rFonts w:ascii="Times New Roman" w:hAnsi="Times New Roman"/>
                <w:b/>
                <w:color w:val="000000"/>
                <w:sz w:val="24"/>
                <w:szCs w:val="24"/>
              </w:rPr>
            </w:pPr>
            <w:r w:rsidRPr="002D4C37">
              <w:rPr>
                <w:rFonts w:ascii="Times New Roman" w:hAnsi="Times New Roman"/>
                <w:b/>
                <w:color w:val="000000"/>
                <w:sz w:val="24"/>
                <w:szCs w:val="24"/>
              </w:rPr>
              <w:lastRenderedPageBreak/>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31A785F3" w14:textId="77777777" w:rsidR="00120CF0" w:rsidRPr="002D4C37" w:rsidRDefault="00120CF0" w:rsidP="007D6AFD">
            <w:pPr>
              <w:spacing w:after="0" w:line="100" w:lineRule="atLeast"/>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02CA901A" w14:textId="77777777" w:rsidR="00120CF0" w:rsidRPr="002D4C37" w:rsidRDefault="00120CF0" w:rsidP="007D6AFD">
            <w:pPr>
              <w:spacing w:after="0" w:line="100" w:lineRule="atLeast"/>
              <w:jc w:val="center"/>
              <w:rPr>
                <w:rFonts w:ascii="Times New Roman" w:hAnsi="Times New Roman"/>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12963130" w14:textId="77777777" w:rsidTr="007D6AFD">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11EF10C2" w14:textId="77777777" w:rsidR="00120CF0" w:rsidRPr="002D4C37" w:rsidRDefault="00120CF0" w:rsidP="007D6AFD">
            <w:pPr>
              <w:spacing w:after="0" w:line="100" w:lineRule="atLeast"/>
              <w:rPr>
                <w:rFonts w:ascii="Times New Roman" w:eastAsia="Times New Roman" w:hAnsi="Times New Roman"/>
                <w:color w:val="000000"/>
                <w:sz w:val="24"/>
                <w:szCs w:val="24"/>
              </w:rPr>
            </w:pPr>
            <w:r w:rsidRPr="002D4C37">
              <w:rPr>
                <w:rFonts w:ascii="Times New Roman" w:hAnsi="Times New Roman"/>
                <w:color w:val="000000"/>
                <w:sz w:val="24"/>
                <w:szCs w:val="24"/>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1B62AE9B" w14:textId="77777777" w:rsidR="00120CF0" w:rsidRPr="002D4C37" w:rsidRDefault="00120CF0" w:rsidP="007D6AFD">
            <w:pPr>
              <w:spacing w:after="0" w:line="100" w:lineRule="atLeast"/>
              <w:rPr>
                <w:rFonts w:ascii="Times New Roman" w:eastAsia="Times New Roman" w:hAnsi="Times New Roman"/>
                <w:b/>
                <w:color w:val="000000"/>
                <w:sz w:val="24"/>
                <w:szCs w:val="24"/>
              </w:rPr>
            </w:pPr>
            <w:r w:rsidRPr="002D4C37">
              <w:rPr>
                <w:rFonts w:ascii="Times New Roman" w:eastAsia="Times New Roman" w:hAnsi="Times New Roman"/>
                <w:b/>
                <w:color w:val="000000"/>
                <w:sz w:val="24"/>
                <w:szCs w:val="24"/>
              </w:rPr>
              <w:t>Сельскохозяйственное использование</w:t>
            </w:r>
            <w:r w:rsidRPr="002D4C37">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33D138C4" w14:textId="77777777" w:rsidR="008770E1" w:rsidRPr="002D4C37" w:rsidRDefault="008770E1" w:rsidP="008770E1">
            <w:pPr>
              <w:spacing w:line="100" w:lineRule="atLeast"/>
              <w:jc w:val="both"/>
              <w:rPr>
                <w:rFonts w:ascii="Times New Roman" w:hAnsi="Times New Roman"/>
                <w:b/>
                <w:color w:val="000000"/>
                <w:sz w:val="24"/>
                <w:szCs w:val="24"/>
              </w:rPr>
            </w:pPr>
            <w:r w:rsidRPr="002D4C37">
              <w:rPr>
                <w:rFonts w:ascii="Times New Roman" w:hAnsi="Times New Roman"/>
                <w:b/>
                <w:color w:val="000000"/>
                <w:sz w:val="24"/>
                <w:szCs w:val="24"/>
              </w:rPr>
              <w:t>Ведение сельского хозяйства.</w:t>
            </w:r>
          </w:p>
          <w:p w14:paraId="7C7B837A" w14:textId="77777777" w:rsidR="008770E1" w:rsidRPr="002D4C37" w:rsidRDefault="008770E1" w:rsidP="008770E1">
            <w:pPr>
              <w:spacing w:after="0" w:line="100" w:lineRule="atLeast"/>
              <w:rPr>
                <w:rFonts w:ascii="Times New Roman" w:hAnsi="Times New Roman"/>
                <w:b/>
                <w:color w:val="000000"/>
                <w:sz w:val="24"/>
                <w:szCs w:val="24"/>
              </w:rPr>
            </w:pPr>
            <w:r w:rsidRPr="002D4C37">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7" w:anchor="block_1011" w:history="1">
              <w:r w:rsidRPr="002D4C37">
                <w:rPr>
                  <w:rFonts w:ascii="Times New Roman" w:hAnsi="Times New Roman"/>
                  <w:b/>
                  <w:color w:val="000000"/>
                  <w:sz w:val="24"/>
                  <w:szCs w:val="24"/>
                </w:rPr>
                <w:t>кодами 1.1 - 1.20</w:t>
              </w:r>
            </w:hyperlink>
            <w:r w:rsidRPr="002D4C37">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296FDC14" w14:textId="77777777" w:rsidR="008770E1" w:rsidRPr="002D4C37" w:rsidRDefault="008770E1" w:rsidP="008770E1">
            <w:pPr>
              <w:spacing w:after="0" w:line="100" w:lineRule="atLeast"/>
              <w:rPr>
                <w:rFonts w:ascii="Times New Roman" w:hAnsi="Times New Roman"/>
                <w:b/>
                <w:color w:val="000000"/>
                <w:sz w:val="24"/>
                <w:szCs w:val="24"/>
              </w:rPr>
            </w:pPr>
          </w:p>
          <w:p w14:paraId="435AAF60" w14:textId="77777777" w:rsidR="00120CF0" w:rsidRPr="002D4C37" w:rsidRDefault="00120CF0" w:rsidP="008770E1">
            <w:pPr>
              <w:spacing w:after="0" w:line="100" w:lineRule="atLeast"/>
              <w:rPr>
                <w:rFonts w:ascii="Times New Roman" w:eastAsia="Times New Roman" w:hAnsi="Times New Roman"/>
                <w:color w:val="000000"/>
                <w:sz w:val="24"/>
                <w:szCs w:val="24"/>
              </w:rPr>
            </w:pPr>
            <w:r w:rsidRPr="002D4C37">
              <w:rPr>
                <w:rFonts w:ascii="Times New Roman" w:eastAsia="Times New Roman" w:hAnsi="Times New Roman"/>
                <w:color w:val="000000"/>
                <w:sz w:val="24"/>
                <w:szCs w:val="24"/>
              </w:rPr>
              <w:t>Размеры земельных участков – не подлежат установлению.</w:t>
            </w:r>
          </w:p>
          <w:p w14:paraId="0906D3FD" w14:textId="77777777" w:rsidR="00120CF0" w:rsidRPr="002D4C37" w:rsidRDefault="00120CF0" w:rsidP="007D6AFD">
            <w:pPr>
              <w:spacing w:after="0" w:line="100" w:lineRule="atLeast"/>
              <w:rPr>
                <w:rFonts w:ascii="Times New Roman" w:eastAsia="Times New Roman" w:hAnsi="Times New Roman"/>
                <w:color w:val="000000"/>
                <w:sz w:val="24"/>
                <w:szCs w:val="24"/>
              </w:rPr>
            </w:pPr>
            <w:r w:rsidRPr="002D4C37">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65FF49C7" w14:textId="77777777" w:rsidR="00120CF0" w:rsidRPr="002D4C37" w:rsidRDefault="00120CF0" w:rsidP="007D6AFD">
            <w:pPr>
              <w:spacing w:after="0" w:line="100" w:lineRule="atLeast"/>
              <w:rPr>
                <w:rFonts w:ascii="Times New Roman" w:eastAsia="Times New Roman" w:hAnsi="Times New Roman"/>
                <w:color w:val="000000"/>
                <w:sz w:val="24"/>
                <w:szCs w:val="24"/>
              </w:rPr>
            </w:pPr>
            <w:r w:rsidRPr="002D4C37">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0DBE5254" w14:textId="77777777" w:rsidR="00120CF0" w:rsidRPr="002D4C37" w:rsidRDefault="00120CF0" w:rsidP="007D6AFD">
            <w:pPr>
              <w:spacing w:after="0" w:line="100" w:lineRule="atLeast"/>
              <w:rPr>
                <w:rFonts w:ascii="Times New Roman" w:eastAsia="Times New Roman" w:hAnsi="Times New Roman"/>
                <w:color w:val="000000"/>
                <w:sz w:val="24"/>
                <w:szCs w:val="24"/>
              </w:rPr>
            </w:pPr>
          </w:p>
          <w:p w14:paraId="59691DBB" w14:textId="77777777" w:rsidR="00120CF0" w:rsidRPr="002D4C37" w:rsidRDefault="00120CF0" w:rsidP="007D6AFD">
            <w:pPr>
              <w:spacing w:after="0" w:line="100" w:lineRule="atLeast"/>
              <w:rPr>
                <w:rFonts w:ascii="Times New Roman" w:eastAsia="Times New Roman" w:hAnsi="Times New Roman"/>
                <w:color w:val="000000"/>
                <w:sz w:val="24"/>
                <w:szCs w:val="24"/>
              </w:rPr>
            </w:pPr>
            <w:r w:rsidRPr="002D4C37">
              <w:rPr>
                <w:rFonts w:ascii="Times New Roman" w:eastAsia="Times New Roman" w:hAnsi="Times New Roman"/>
                <w:color w:val="000000"/>
                <w:sz w:val="24"/>
                <w:szCs w:val="24"/>
              </w:rPr>
              <w:t>Параметры застройки:</w:t>
            </w:r>
          </w:p>
          <w:p w14:paraId="30A67822" w14:textId="77777777" w:rsidR="00120CF0" w:rsidRPr="002D4C37" w:rsidRDefault="00120CF0" w:rsidP="007D6AFD">
            <w:pPr>
              <w:spacing w:after="0" w:line="100" w:lineRule="atLeast"/>
              <w:rPr>
                <w:rFonts w:ascii="Times New Roman" w:eastAsia="Times New Roman" w:hAnsi="Times New Roman"/>
                <w:color w:val="000000"/>
                <w:sz w:val="24"/>
                <w:szCs w:val="24"/>
              </w:rPr>
            </w:pPr>
            <w:r w:rsidRPr="002D4C37">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3BF3C9EC" w14:textId="71AC1C58" w:rsidR="00120CF0" w:rsidRPr="002D4C37" w:rsidRDefault="00120CF0" w:rsidP="00234FF7">
            <w:pPr>
              <w:spacing w:after="0" w:line="100" w:lineRule="atLeast"/>
              <w:rPr>
                <w:rFonts w:ascii="Times New Roman" w:hAnsi="Times New Roman"/>
                <w:color w:val="000000"/>
                <w:sz w:val="24"/>
                <w:szCs w:val="24"/>
              </w:rPr>
            </w:pPr>
            <w:r w:rsidRPr="002D4C37">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2D4C37" w:rsidRPr="002D4C37" w14:paraId="6DD74D83" w14:textId="77777777" w:rsidTr="007D6AFD">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26E9B8BC" w14:textId="77777777" w:rsidR="00120CF0" w:rsidRPr="002D4C37" w:rsidRDefault="00120CF0" w:rsidP="007D6AFD">
            <w:pPr>
              <w:spacing w:after="0" w:line="100" w:lineRule="atLeast"/>
              <w:rPr>
                <w:rFonts w:ascii="Times New Roman" w:hAnsi="Times New Roman"/>
                <w:color w:val="000000"/>
                <w:sz w:val="24"/>
                <w:szCs w:val="24"/>
              </w:rPr>
            </w:pPr>
            <w:r w:rsidRPr="002D4C37">
              <w:rPr>
                <w:rFonts w:ascii="Times New Roman" w:hAnsi="Times New Roman"/>
                <w:color w:val="000000"/>
                <w:sz w:val="24"/>
                <w:szCs w:val="24"/>
              </w:rPr>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F60C3E9" w14:textId="77777777" w:rsidR="00120CF0" w:rsidRPr="002D4C37" w:rsidRDefault="00120CF0" w:rsidP="007D6AFD">
            <w:pPr>
              <w:spacing w:after="0" w:line="100" w:lineRule="atLeast"/>
              <w:rPr>
                <w:rFonts w:ascii="Times New Roman" w:eastAsia="Times New Roman" w:hAnsi="Times New Roman"/>
                <w:b/>
                <w:color w:val="000000"/>
                <w:sz w:val="24"/>
                <w:szCs w:val="24"/>
              </w:rPr>
            </w:pPr>
            <w:r w:rsidRPr="002D4C37">
              <w:rPr>
                <w:rFonts w:ascii="Times New Roman" w:hAnsi="Times New Roman"/>
                <w:b/>
                <w:color w:val="000000"/>
                <w:sz w:val="24"/>
                <w:szCs w:val="24"/>
              </w:rPr>
              <w:t>Земельные участки (территории )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6E48A3A6" w14:textId="77777777" w:rsidR="00687ABA" w:rsidRPr="002D4C37" w:rsidRDefault="00687ABA" w:rsidP="00687ABA">
            <w:pPr>
              <w:pStyle w:val="s1"/>
              <w:spacing w:before="0" w:beforeAutospacing="0" w:after="0" w:afterAutospacing="0"/>
              <w:ind w:right="75"/>
              <w:jc w:val="both"/>
              <w:rPr>
                <w:rFonts w:eastAsia="Calibri"/>
                <w:b/>
                <w:color w:val="000000"/>
                <w:lang w:eastAsia="en-US"/>
              </w:rPr>
            </w:pPr>
            <w:r w:rsidRPr="002D4C37">
              <w:rPr>
                <w:rFonts w:eastAsia="Calibri"/>
                <w:b/>
                <w:color w:val="000000"/>
                <w:lang w:eastAsia="en-US"/>
              </w:rPr>
              <w:t>Земельные участки (территории) общего пользования</w:t>
            </w:r>
          </w:p>
          <w:p w14:paraId="73BB079F" w14:textId="77777777" w:rsidR="00687ABA" w:rsidRPr="002D4C37" w:rsidRDefault="00687ABA" w:rsidP="00687ABA">
            <w:pPr>
              <w:pStyle w:val="s1"/>
              <w:spacing w:before="0" w:beforeAutospacing="0" w:after="0" w:afterAutospacing="0"/>
              <w:ind w:right="75"/>
              <w:jc w:val="both"/>
              <w:rPr>
                <w:rFonts w:eastAsia="Calibri"/>
                <w:b/>
                <w:color w:val="000000"/>
                <w:lang w:eastAsia="en-US"/>
              </w:rPr>
            </w:pPr>
            <w:r w:rsidRPr="002D4C37">
              <w:rPr>
                <w:rFonts w:eastAsia="Calibri"/>
                <w:b/>
                <w:color w:val="000000"/>
                <w:lang w:eastAsia="en-US"/>
              </w:rPr>
              <w:t>Земельные участки общего пользования.</w:t>
            </w:r>
          </w:p>
          <w:p w14:paraId="69204363" w14:textId="77777777" w:rsidR="00120CF0" w:rsidRPr="002D4C37" w:rsidRDefault="00687ABA" w:rsidP="00687ABA">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8" w:anchor="block_11201" w:history="1">
              <w:r w:rsidRPr="002D4C37">
                <w:rPr>
                  <w:rFonts w:ascii="Times New Roman" w:hAnsi="Times New Roman"/>
                  <w:b/>
                  <w:color w:val="000000"/>
                  <w:sz w:val="24"/>
                  <w:szCs w:val="24"/>
                </w:rPr>
                <w:t>кодами 12.0.1 - 12.0.2</w:t>
              </w:r>
            </w:hyperlink>
            <w:r w:rsidR="00120CF0" w:rsidRPr="002D4C37">
              <w:rPr>
                <w:rFonts w:ascii="Times New Roman" w:eastAsia="Times New Roman" w:hAnsi="Times New Roman"/>
                <w:color w:val="000000"/>
                <w:sz w:val="24"/>
                <w:szCs w:val="24"/>
              </w:rPr>
              <w:t>.</w:t>
            </w:r>
          </w:p>
          <w:p w14:paraId="15C62B12" w14:textId="77777777" w:rsidR="00120CF0" w:rsidRPr="002D4C37" w:rsidRDefault="00120CF0" w:rsidP="007D6AFD">
            <w:pPr>
              <w:spacing w:after="0" w:line="100" w:lineRule="atLeast"/>
              <w:rPr>
                <w:rFonts w:ascii="Times New Roman" w:eastAsia="Times New Roman" w:hAnsi="Times New Roman"/>
                <w:color w:val="000000"/>
                <w:sz w:val="24"/>
                <w:szCs w:val="24"/>
              </w:rPr>
            </w:pPr>
          </w:p>
          <w:p w14:paraId="6E6F1FE9" w14:textId="77777777" w:rsidR="00120CF0" w:rsidRPr="002D4C37" w:rsidRDefault="00120CF0" w:rsidP="007D6AFD">
            <w:pPr>
              <w:spacing w:after="0" w:line="100" w:lineRule="atLeast"/>
              <w:rPr>
                <w:rFonts w:ascii="Times New Roman" w:eastAsia="Times New Roman" w:hAnsi="Times New Roman"/>
                <w:color w:val="000000"/>
                <w:sz w:val="24"/>
                <w:szCs w:val="24"/>
              </w:rPr>
            </w:pPr>
            <w:r w:rsidRPr="002D4C37">
              <w:rPr>
                <w:rFonts w:ascii="Times New Roman" w:eastAsia="Times New Roman" w:hAnsi="Times New Roman"/>
                <w:color w:val="000000"/>
                <w:sz w:val="24"/>
                <w:szCs w:val="24"/>
              </w:rPr>
              <w:t>Размеры земельных участков – не подлежат установлению.</w:t>
            </w:r>
          </w:p>
          <w:p w14:paraId="38282DB3" w14:textId="77777777" w:rsidR="00120CF0" w:rsidRPr="002D4C37" w:rsidRDefault="00120CF0" w:rsidP="007D6AFD">
            <w:pPr>
              <w:spacing w:after="0" w:line="100" w:lineRule="atLeast"/>
              <w:rPr>
                <w:rFonts w:ascii="Times New Roman" w:eastAsia="Times New Roman" w:hAnsi="Times New Roman"/>
                <w:color w:val="000000"/>
                <w:sz w:val="24"/>
                <w:szCs w:val="24"/>
              </w:rPr>
            </w:pPr>
            <w:r w:rsidRPr="002D4C37">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786DEFD6" w14:textId="77777777" w:rsidR="00120CF0" w:rsidRPr="002D4C37" w:rsidRDefault="00120CF0" w:rsidP="007D6AFD">
            <w:pPr>
              <w:spacing w:after="0" w:line="100" w:lineRule="atLeast"/>
              <w:rPr>
                <w:rFonts w:ascii="Times New Roman" w:eastAsia="Times New Roman" w:hAnsi="Times New Roman"/>
                <w:color w:val="000000"/>
                <w:sz w:val="24"/>
                <w:szCs w:val="24"/>
              </w:rPr>
            </w:pPr>
            <w:r w:rsidRPr="002D4C37">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2C96CD58" w14:textId="77777777" w:rsidR="00120CF0" w:rsidRPr="002D4C37" w:rsidRDefault="00120CF0" w:rsidP="007D6AFD">
            <w:pPr>
              <w:spacing w:after="0" w:line="100" w:lineRule="atLeast"/>
              <w:rPr>
                <w:rFonts w:ascii="Times New Roman" w:eastAsia="Times New Roman" w:hAnsi="Times New Roman"/>
                <w:color w:val="000000"/>
                <w:sz w:val="24"/>
                <w:szCs w:val="24"/>
              </w:rPr>
            </w:pPr>
          </w:p>
          <w:p w14:paraId="30507253" w14:textId="77777777" w:rsidR="00120CF0" w:rsidRPr="002D4C37" w:rsidRDefault="00120CF0" w:rsidP="007D6AFD">
            <w:pPr>
              <w:spacing w:after="0" w:line="100" w:lineRule="atLeast"/>
              <w:rPr>
                <w:rFonts w:ascii="Times New Roman" w:eastAsia="Times New Roman" w:hAnsi="Times New Roman"/>
                <w:color w:val="000000"/>
                <w:sz w:val="24"/>
                <w:szCs w:val="24"/>
              </w:rPr>
            </w:pPr>
            <w:r w:rsidRPr="002D4C37">
              <w:rPr>
                <w:rFonts w:ascii="Times New Roman" w:eastAsia="Times New Roman" w:hAnsi="Times New Roman"/>
                <w:color w:val="000000"/>
                <w:sz w:val="24"/>
                <w:szCs w:val="24"/>
              </w:rPr>
              <w:t>Параметры застройки:</w:t>
            </w:r>
          </w:p>
          <w:p w14:paraId="193EAD53" w14:textId="77777777" w:rsidR="00120CF0" w:rsidRPr="002D4C37" w:rsidRDefault="00120CF0" w:rsidP="007D6AFD">
            <w:pPr>
              <w:spacing w:after="0" w:line="100" w:lineRule="atLeast"/>
              <w:rPr>
                <w:rFonts w:ascii="Times New Roman" w:eastAsia="Times New Roman" w:hAnsi="Times New Roman"/>
                <w:color w:val="000000"/>
                <w:sz w:val="24"/>
                <w:szCs w:val="24"/>
              </w:rPr>
            </w:pPr>
            <w:r w:rsidRPr="002D4C37">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5CF99508" w14:textId="72C85FB1" w:rsidR="00120CF0" w:rsidRPr="002D4C37" w:rsidRDefault="00120CF0" w:rsidP="00234FF7">
            <w:pPr>
              <w:spacing w:after="0" w:line="100" w:lineRule="atLeast"/>
              <w:rPr>
                <w:rFonts w:ascii="Times New Roman" w:hAnsi="Times New Roman"/>
                <w:b/>
                <w:color w:val="000000"/>
                <w:sz w:val="24"/>
                <w:szCs w:val="24"/>
              </w:rPr>
            </w:pPr>
            <w:r w:rsidRPr="002D4C37">
              <w:rPr>
                <w:rFonts w:ascii="Times New Roman" w:eastAsia="Times New Roman" w:hAnsi="Times New Roman"/>
                <w:color w:val="000000"/>
                <w:sz w:val="24"/>
                <w:szCs w:val="24"/>
              </w:rPr>
              <w:lastRenderedPageBreak/>
              <w:t>Максимальный коэффициент плотности застройки земельного участка (Кпз) – не подлежит установлению</w:t>
            </w:r>
          </w:p>
        </w:tc>
      </w:tr>
    </w:tbl>
    <w:p w14:paraId="35F5EE1F" w14:textId="77777777" w:rsidR="00120CF0" w:rsidRPr="002D4C37" w:rsidRDefault="00120CF0" w:rsidP="00120CF0">
      <w:pPr>
        <w:spacing w:after="0" w:line="240" w:lineRule="auto"/>
        <w:rPr>
          <w:rFonts w:ascii="Times New Roman" w:hAnsi="Times New Roman"/>
          <w:color w:val="000000"/>
          <w:sz w:val="24"/>
          <w:szCs w:val="24"/>
        </w:rPr>
      </w:pPr>
      <w:bookmarkStart w:id="43" w:name="_Hlk1781445"/>
      <w:r w:rsidRPr="002D4C37">
        <w:rPr>
          <w:rFonts w:ascii="Times New Roman" w:hAnsi="Times New Roman"/>
          <w:color w:val="000000"/>
          <w:sz w:val="24"/>
          <w:szCs w:val="24"/>
        </w:rPr>
        <w:lastRenderedPageBreak/>
        <w:t>Примечание:</w:t>
      </w:r>
    </w:p>
    <w:p w14:paraId="36BCE8D0" w14:textId="77777777" w:rsidR="00B62FBE" w:rsidRPr="002D4C37" w:rsidRDefault="00120CF0" w:rsidP="00BF19D6">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2D4C37">
        <w:rPr>
          <w:rFonts w:ascii="Times New Roman" w:hAnsi="Times New Roman"/>
          <w:color w:val="000000"/>
          <w:sz w:val="24"/>
          <w:szCs w:val="24"/>
          <w:lang w:val="en-US" w:eastAsia="ru-RU"/>
        </w:rPr>
        <w:t>V</w:t>
      </w:r>
      <w:r w:rsidRPr="002D4C37">
        <w:rPr>
          <w:rFonts w:ascii="Times New Roman" w:hAnsi="Times New Roman"/>
          <w:color w:val="000000"/>
          <w:sz w:val="24"/>
          <w:szCs w:val="24"/>
          <w:lang w:eastAsia="ru-RU"/>
        </w:rPr>
        <w:t xml:space="preserve"> настоящих Правил.</w:t>
      </w:r>
      <w:bookmarkEnd w:id="42"/>
      <w:bookmarkEnd w:id="43"/>
    </w:p>
    <w:p w14:paraId="2B1DC5BE" w14:textId="77777777" w:rsidR="00945993" w:rsidRPr="002D4C37" w:rsidRDefault="00945993" w:rsidP="00945993">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color w:val="000000"/>
          <w:sz w:val="24"/>
          <w:szCs w:val="24"/>
          <w:lang w:eastAsia="ru-RU"/>
        </w:rPr>
      </w:pPr>
    </w:p>
    <w:p w14:paraId="0C6F5A39" w14:textId="77777777" w:rsidR="00DA60F0" w:rsidRPr="002D4C37" w:rsidRDefault="00412648" w:rsidP="00DA60F0">
      <w:pPr>
        <w:pStyle w:val="2"/>
        <w:spacing w:before="0" w:after="0"/>
        <w:rPr>
          <w:rFonts w:ascii="Times New Roman" w:hAnsi="Times New Roman" w:cs="Times New Roman"/>
          <w:i w:val="0"/>
          <w:color w:val="000000"/>
          <w:kern w:val="1"/>
          <w:sz w:val="24"/>
          <w:szCs w:val="24"/>
        </w:rPr>
      </w:pPr>
      <w:bookmarkStart w:id="44" w:name="_Toc109830906"/>
      <w:r w:rsidRPr="002D4C37">
        <w:rPr>
          <w:rFonts w:ascii="Times New Roman" w:hAnsi="Times New Roman" w:cs="Times New Roman"/>
          <w:i w:val="0"/>
          <w:color w:val="000000"/>
          <w:kern w:val="1"/>
          <w:sz w:val="24"/>
          <w:szCs w:val="24"/>
        </w:rPr>
        <w:t xml:space="preserve">Статья </w:t>
      </w:r>
      <w:r w:rsidR="00F31577" w:rsidRPr="002D4C37">
        <w:rPr>
          <w:rFonts w:ascii="Times New Roman" w:hAnsi="Times New Roman" w:cs="Times New Roman"/>
          <w:i w:val="0"/>
          <w:color w:val="000000"/>
          <w:kern w:val="1"/>
          <w:sz w:val="24"/>
          <w:szCs w:val="24"/>
        </w:rPr>
        <w:t>5</w:t>
      </w:r>
      <w:r w:rsidR="000D4C1B" w:rsidRPr="002D4C37">
        <w:rPr>
          <w:rFonts w:ascii="Times New Roman" w:hAnsi="Times New Roman" w:cs="Times New Roman"/>
          <w:i w:val="0"/>
          <w:color w:val="000000"/>
          <w:kern w:val="1"/>
          <w:sz w:val="24"/>
          <w:szCs w:val="24"/>
        </w:rPr>
        <w:t>2</w:t>
      </w:r>
      <w:r w:rsidRPr="002D4C37">
        <w:rPr>
          <w:rFonts w:ascii="Times New Roman" w:hAnsi="Times New Roman" w:cs="Times New Roman"/>
          <w:i w:val="0"/>
          <w:color w:val="000000"/>
          <w:kern w:val="1"/>
          <w:sz w:val="24"/>
          <w:szCs w:val="24"/>
        </w:rPr>
        <w:t xml:space="preserve"> </w:t>
      </w:r>
      <w:r w:rsidR="00DA60F0" w:rsidRPr="002D4C37">
        <w:rPr>
          <w:rFonts w:ascii="Times New Roman" w:hAnsi="Times New Roman" w:cs="Times New Roman"/>
          <w:i w:val="0"/>
          <w:color w:val="000000"/>
          <w:kern w:val="1"/>
          <w:sz w:val="24"/>
          <w:szCs w:val="24"/>
        </w:rPr>
        <w:t>Зона, занятая объектами сельскохозяйственного назначения (СХ-2)</w:t>
      </w:r>
      <w:bookmarkEnd w:id="44"/>
    </w:p>
    <w:p w14:paraId="26E4F3DB" w14:textId="77777777" w:rsidR="00DA60F0" w:rsidRPr="002D4C37" w:rsidRDefault="00DA60F0" w:rsidP="00DA60F0">
      <w:pPr>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2D4C37" w:rsidRPr="002D4C37" w14:paraId="2D567B7F" w14:textId="77777777" w:rsidTr="00DA60F0">
        <w:trPr>
          <w:trHeight w:val="304"/>
        </w:trPr>
        <w:tc>
          <w:tcPr>
            <w:tcW w:w="6559" w:type="dxa"/>
            <w:tcBorders>
              <w:top w:val="single" w:sz="8" w:space="0" w:color="auto"/>
              <w:left w:val="single" w:sz="8" w:space="0" w:color="auto"/>
              <w:bottom w:val="single" w:sz="8" w:space="0" w:color="auto"/>
              <w:right w:val="nil"/>
            </w:tcBorders>
            <w:hideMark/>
          </w:tcPr>
          <w:p w14:paraId="386BE669"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Основные виды разрешённого</w:t>
            </w:r>
          </w:p>
          <w:p w14:paraId="1E73196C"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40A2FE74"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Условно разрешённые</w:t>
            </w:r>
          </w:p>
          <w:p w14:paraId="48088726"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0A35A2F0"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Вспомогательные виды</w:t>
            </w:r>
          </w:p>
          <w:p w14:paraId="46B87467"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r>
      <w:tr w:rsidR="00DA60F0" w:rsidRPr="002D4C37" w14:paraId="2660D936" w14:textId="77777777" w:rsidTr="00DA60F0">
        <w:trPr>
          <w:trHeight w:val="1046"/>
        </w:trPr>
        <w:tc>
          <w:tcPr>
            <w:tcW w:w="6559" w:type="dxa"/>
            <w:tcBorders>
              <w:top w:val="single" w:sz="8" w:space="0" w:color="auto"/>
              <w:left w:val="single" w:sz="8" w:space="0" w:color="auto"/>
              <w:bottom w:val="single" w:sz="8" w:space="0" w:color="auto"/>
              <w:right w:val="nil"/>
            </w:tcBorders>
            <w:hideMark/>
          </w:tcPr>
          <w:p w14:paraId="69CC7613"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1.0 Сельскохозяйственное использование</w:t>
            </w:r>
            <w:r w:rsidRPr="002D4C37">
              <w:rPr>
                <w:rFonts w:ascii="Times New Roman" w:hAnsi="Times New Roman"/>
                <w:b/>
                <w:color w:val="000000"/>
                <w:sz w:val="24"/>
                <w:szCs w:val="24"/>
                <w:lang w:eastAsia="ru-RU"/>
              </w:rPr>
              <w:t xml:space="preserve"> </w:t>
            </w:r>
          </w:p>
          <w:p w14:paraId="63DAA6EB"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14:paraId="5642746A"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w:t>
            </w:r>
          </w:p>
          <w:p w14:paraId="4E78E7B0" w14:textId="77777777" w:rsidR="00DA60F0" w:rsidRPr="002D4C37" w:rsidRDefault="00DA60F0" w:rsidP="00DA60F0">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0F5D3B55"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3.1 Коммунальное обслуживание</w:t>
            </w:r>
          </w:p>
          <w:p w14:paraId="06B9F10B" w14:textId="77777777" w:rsidR="00DA60F0" w:rsidRPr="002D4C37" w:rsidRDefault="00DA60F0" w:rsidP="00DA60F0">
            <w:pPr>
              <w:spacing w:after="0" w:line="240" w:lineRule="auto"/>
              <w:rPr>
                <w:rFonts w:ascii="Times New Roman" w:hAnsi="Times New Roman"/>
                <w:color w:val="000000"/>
                <w:sz w:val="24"/>
                <w:szCs w:val="24"/>
                <w:lang w:eastAsia="ru-RU"/>
              </w:rPr>
            </w:pPr>
          </w:p>
        </w:tc>
      </w:tr>
    </w:tbl>
    <w:p w14:paraId="14A8A03C" w14:textId="77777777" w:rsidR="00DA60F0" w:rsidRPr="002D4C37" w:rsidRDefault="00DA60F0" w:rsidP="00DA60F0">
      <w:pPr>
        <w:spacing w:after="0" w:line="240" w:lineRule="auto"/>
        <w:ind w:firstLine="544"/>
        <w:rPr>
          <w:rFonts w:ascii="Times New Roman" w:eastAsia="Times New Roman" w:hAnsi="Times New Roman"/>
          <w:color w:val="000000"/>
          <w:sz w:val="24"/>
          <w:szCs w:val="24"/>
          <w:lang w:eastAsia="ru-RU"/>
        </w:rPr>
      </w:pPr>
    </w:p>
    <w:p w14:paraId="2417D013" w14:textId="77777777" w:rsidR="00DA60F0" w:rsidRPr="002D4C37" w:rsidRDefault="00DA60F0" w:rsidP="00DA60F0">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5EDBEC95"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Основные виды разрешенного использования</w:t>
      </w:r>
    </w:p>
    <w:p w14:paraId="360FFEB9"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2D4C37" w:rsidRPr="002D4C37" w14:paraId="517E2361" w14:textId="77777777" w:rsidTr="00DA60F0">
        <w:trPr>
          <w:trHeight w:val="1637"/>
        </w:trPr>
        <w:tc>
          <w:tcPr>
            <w:tcW w:w="2808" w:type="dxa"/>
            <w:tcBorders>
              <w:top w:val="single" w:sz="4" w:space="0" w:color="auto"/>
              <w:left w:val="single" w:sz="4" w:space="0" w:color="auto"/>
              <w:bottom w:val="single" w:sz="4" w:space="0" w:color="auto"/>
              <w:right w:val="single" w:sz="4" w:space="0" w:color="auto"/>
            </w:tcBorders>
            <w:hideMark/>
          </w:tcPr>
          <w:p w14:paraId="1EABDCF2"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4247EC4E"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5C41559C"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4C4DEF44" w14:textId="77777777" w:rsidTr="00DA60F0">
        <w:trPr>
          <w:trHeight w:val="217"/>
        </w:trPr>
        <w:tc>
          <w:tcPr>
            <w:tcW w:w="2808" w:type="dxa"/>
            <w:tcBorders>
              <w:top w:val="single" w:sz="4" w:space="0" w:color="auto"/>
              <w:left w:val="single" w:sz="4" w:space="0" w:color="auto"/>
              <w:bottom w:val="single" w:sz="4" w:space="0" w:color="auto"/>
              <w:right w:val="single" w:sz="4" w:space="0" w:color="auto"/>
            </w:tcBorders>
            <w:hideMark/>
          </w:tcPr>
          <w:p w14:paraId="6F2014A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3CC64C40"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eastAsia="Times New Roman" w:hAnsi="Times New Roman"/>
                <w:b/>
                <w:color w:val="000000"/>
                <w:sz w:val="24"/>
                <w:szCs w:val="24"/>
                <w:lang w:eastAsia="ru-RU"/>
              </w:rPr>
              <w:t>Сельскохозяйственное использование</w:t>
            </w:r>
            <w:r w:rsidRPr="002D4C37">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1E68029A" w14:textId="77777777" w:rsidR="00DA60F0" w:rsidRPr="002D4C37" w:rsidRDefault="00DA60F0" w:rsidP="00DA60F0">
            <w:pPr>
              <w:spacing w:line="100" w:lineRule="atLeast"/>
              <w:jc w:val="both"/>
              <w:rPr>
                <w:rFonts w:ascii="Times New Roman" w:hAnsi="Times New Roman"/>
                <w:b/>
                <w:color w:val="000000"/>
                <w:sz w:val="24"/>
                <w:szCs w:val="24"/>
              </w:rPr>
            </w:pPr>
            <w:r w:rsidRPr="002D4C37">
              <w:rPr>
                <w:rFonts w:ascii="Times New Roman" w:hAnsi="Times New Roman"/>
                <w:b/>
                <w:color w:val="000000"/>
                <w:sz w:val="24"/>
                <w:szCs w:val="24"/>
              </w:rPr>
              <w:t>Ведение сельского хозяйства.</w:t>
            </w:r>
          </w:p>
          <w:p w14:paraId="17388F23"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9" w:anchor="block_1011" w:history="1">
              <w:r w:rsidRPr="002D4C37">
                <w:rPr>
                  <w:rFonts w:ascii="Times New Roman" w:hAnsi="Times New Roman"/>
                  <w:b/>
                  <w:color w:val="000000"/>
                  <w:sz w:val="24"/>
                  <w:szCs w:val="24"/>
                </w:rPr>
                <w:t>кодами 1.1 - 1.20</w:t>
              </w:r>
            </w:hyperlink>
            <w:r w:rsidRPr="002D4C37">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6FD7E63D" w14:textId="77777777" w:rsidR="00DA60F0" w:rsidRPr="002D4C37" w:rsidRDefault="00DA60F0" w:rsidP="00DA60F0">
            <w:pPr>
              <w:spacing w:after="0" w:line="240" w:lineRule="auto"/>
              <w:rPr>
                <w:rFonts w:ascii="Times New Roman" w:hAnsi="Times New Roman"/>
                <w:b/>
                <w:color w:val="000000"/>
                <w:sz w:val="24"/>
                <w:szCs w:val="24"/>
              </w:rPr>
            </w:pPr>
          </w:p>
          <w:p w14:paraId="48A898A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06F577D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Минимальный отступ от границ земельного участка – не подлежит установлению.</w:t>
            </w:r>
          </w:p>
          <w:p w14:paraId="1202606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038E9D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2270C80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BB7BC3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2BB9CB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278B894" w14:textId="77777777" w:rsidR="00DA60F0" w:rsidRPr="002D4C37" w:rsidRDefault="00DA60F0" w:rsidP="00DA60F0">
            <w:pPr>
              <w:spacing w:after="0" w:line="240" w:lineRule="auto"/>
              <w:rPr>
                <w:rFonts w:ascii="Times New Roman" w:hAnsi="Times New Roman"/>
                <w:color w:val="000000"/>
                <w:sz w:val="24"/>
                <w:szCs w:val="24"/>
              </w:rPr>
            </w:pPr>
          </w:p>
        </w:tc>
      </w:tr>
      <w:tr w:rsidR="00DA60F0" w:rsidRPr="002D4C37" w14:paraId="17D0AD00" w14:textId="77777777" w:rsidTr="00DA60F0">
        <w:trPr>
          <w:trHeight w:val="217"/>
        </w:trPr>
        <w:tc>
          <w:tcPr>
            <w:tcW w:w="2808" w:type="dxa"/>
            <w:tcBorders>
              <w:top w:val="single" w:sz="4" w:space="0" w:color="auto"/>
              <w:left w:val="single" w:sz="4" w:space="0" w:color="auto"/>
              <w:bottom w:val="single" w:sz="4" w:space="0" w:color="auto"/>
              <w:right w:val="single" w:sz="4" w:space="0" w:color="auto"/>
            </w:tcBorders>
            <w:hideMark/>
          </w:tcPr>
          <w:p w14:paraId="64E0D3F3"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202FFFB9"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6C722C01" w14:textId="77777777" w:rsidR="00DA60F0" w:rsidRPr="002D4C37" w:rsidRDefault="00DA60F0" w:rsidP="00DA60F0">
            <w:pPr>
              <w:pStyle w:val="s1"/>
              <w:shd w:val="clear" w:color="auto" w:fill="FFFFFF"/>
              <w:spacing w:before="75" w:beforeAutospacing="0" w:after="75" w:afterAutospacing="0"/>
              <w:ind w:right="75"/>
              <w:jc w:val="both"/>
              <w:rPr>
                <w:rFonts w:eastAsia="Calibri"/>
                <w:b/>
                <w:color w:val="000000"/>
                <w:lang w:eastAsia="en-US"/>
              </w:rPr>
            </w:pPr>
            <w:r w:rsidRPr="002D4C37">
              <w:rPr>
                <w:rFonts w:eastAsia="Calibri"/>
                <w:b/>
                <w:color w:val="000000"/>
                <w:lang w:eastAsia="en-US"/>
              </w:rPr>
              <w:t>Земельные участки (территории) общего пользования</w:t>
            </w:r>
          </w:p>
          <w:p w14:paraId="730F0D5C" w14:textId="77777777" w:rsidR="00DA60F0" w:rsidRPr="002D4C37" w:rsidRDefault="00DA60F0" w:rsidP="00DA60F0">
            <w:pPr>
              <w:pStyle w:val="s1"/>
              <w:shd w:val="clear" w:color="auto" w:fill="FFFFFF"/>
              <w:spacing w:before="75" w:beforeAutospacing="0" w:after="75" w:afterAutospacing="0"/>
              <w:ind w:right="75"/>
              <w:jc w:val="both"/>
              <w:rPr>
                <w:rFonts w:eastAsia="Calibri"/>
                <w:b/>
                <w:color w:val="000000"/>
                <w:lang w:eastAsia="en-US"/>
              </w:rPr>
            </w:pPr>
            <w:r w:rsidRPr="002D4C37">
              <w:rPr>
                <w:rFonts w:eastAsia="Calibri"/>
                <w:b/>
                <w:color w:val="000000"/>
                <w:lang w:eastAsia="en-US"/>
              </w:rPr>
              <w:t>Земельные участки общего пользования.</w:t>
            </w:r>
          </w:p>
          <w:p w14:paraId="23806AF3"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0" w:anchor="block_11201" w:history="1">
              <w:r w:rsidRPr="002D4C37">
                <w:rPr>
                  <w:rFonts w:ascii="Times New Roman" w:hAnsi="Times New Roman"/>
                  <w:b/>
                  <w:color w:val="000000"/>
                  <w:sz w:val="24"/>
                  <w:szCs w:val="24"/>
                </w:rPr>
                <w:t>кодами 12.0.1 - 12.0.2</w:t>
              </w:r>
            </w:hyperlink>
          </w:p>
          <w:p w14:paraId="1093AEB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0CA366E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73B0328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98FCAE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C68A41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456ADBF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F8590F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B599C5E" w14:textId="0C0BEFBB" w:rsidR="00DA60F0" w:rsidRPr="002D4C37" w:rsidRDefault="00DA60F0" w:rsidP="00234FF7">
            <w:pPr>
              <w:spacing w:after="0" w:line="240" w:lineRule="auto"/>
              <w:rPr>
                <w:rFonts w:ascii="Times New Roman" w:hAnsi="Times New Roman"/>
                <w:b/>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3B898D3A" w14:textId="77777777" w:rsidR="00DA60F0" w:rsidRPr="002D4C37" w:rsidRDefault="00DA60F0" w:rsidP="00DA60F0">
      <w:pPr>
        <w:spacing w:after="0" w:line="240" w:lineRule="auto"/>
        <w:rPr>
          <w:rFonts w:ascii="Times New Roman" w:hAnsi="Times New Roman"/>
          <w:b/>
          <w:color w:val="000000"/>
          <w:sz w:val="24"/>
          <w:szCs w:val="24"/>
        </w:rPr>
      </w:pPr>
    </w:p>
    <w:p w14:paraId="26FBB4B3"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Условно-разрешенные виды использования</w:t>
      </w:r>
    </w:p>
    <w:p w14:paraId="21500D92"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2D4C37" w:rsidRPr="002D4C37" w14:paraId="409661B4" w14:textId="77777777" w:rsidTr="00DA60F0">
        <w:tc>
          <w:tcPr>
            <w:tcW w:w="2830" w:type="dxa"/>
            <w:tcBorders>
              <w:top w:val="single" w:sz="4" w:space="0" w:color="auto"/>
              <w:left w:val="single" w:sz="4" w:space="0" w:color="auto"/>
              <w:bottom w:val="single" w:sz="4" w:space="0" w:color="auto"/>
              <w:right w:val="single" w:sz="4" w:space="0" w:color="auto"/>
            </w:tcBorders>
            <w:hideMark/>
          </w:tcPr>
          <w:p w14:paraId="17256C03"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11AD7DFE"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47C73704"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A60F0" w:rsidRPr="002D4C37" w14:paraId="7ED730EF" w14:textId="77777777" w:rsidTr="00DA60F0">
        <w:tc>
          <w:tcPr>
            <w:tcW w:w="2830" w:type="dxa"/>
            <w:tcBorders>
              <w:top w:val="single" w:sz="4" w:space="0" w:color="auto"/>
              <w:left w:val="single" w:sz="4" w:space="0" w:color="auto"/>
              <w:bottom w:val="single" w:sz="4" w:space="0" w:color="auto"/>
              <w:right w:val="single" w:sz="4" w:space="0" w:color="auto"/>
            </w:tcBorders>
          </w:tcPr>
          <w:p w14:paraId="642F1AA5"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7E1E072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6104590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w:t>
            </w:r>
          </w:p>
        </w:tc>
      </w:tr>
    </w:tbl>
    <w:p w14:paraId="2FE7E7A7" w14:textId="77777777" w:rsidR="00DA60F0" w:rsidRPr="002D4C37" w:rsidRDefault="00DA60F0" w:rsidP="00DA60F0">
      <w:pPr>
        <w:spacing w:after="0" w:line="240" w:lineRule="auto"/>
        <w:rPr>
          <w:rFonts w:ascii="Times New Roman" w:hAnsi="Times New Roman"/>
          <w:b/>
          <w:color w:val="000000"/>
          <w:sz w:val="24"/>
          <w:szCs w:val="24"/>
        </w:rPr>
      </w:pPr>
    </w:p>
    <w:p w14:paraId="6EAEB1F4"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lastRenderedPageBreak/>
        <w:t>Вспомогательные виды разрешенного использования</w:t>
      </w:r>
    </w:p>
    <w:p w14:paraId="3EEDD800"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2D4C37" w:rsidRPr="002D4C37" w14:paraId="1A13058A" w14:textId="77777777" w:rsidTr="00DA60F0">
        <w:tc>
          <w:tcPr>
            <w:tcW w:w="2831" w:type="dxa"/>
            <w:tcBorders>
              <w:top w:val="single" w:sz="4" w:space="0" w:color="auto"/>
              <w:left w:val="single" w:sz="4" w:space="0" w:color="auto"/>
              <w:bottom w:val="single" w:sz="4" w:space="0" w:color="auto"/>
              <w:right w:val="single" w:sz="4" w:space="0" w:color="auto"/>
            </w:tcBorders>
          </w:tcPr>
          <w:p w14:paraId="4584434E"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7E16CFDD"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4C314AE5"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4F1FE172" w14:textId="77777777" w:rsidTr="00DA60F0">
        <w:tc>
          <w:tcPr>
            <w:tcW w:w="2831" w:type="dxa"/>
            <w:tcBorders>
              <w:top w:val="single" w:sz="4" w:space="0" w:color="auto"/>
              <w:left w:val="single" w:sz="4" w:space="0" w:color="auto"/>
              <w:bottom w:val="single" w:sz="4" w:space="0" w:color="auto"/>
              <w:right w:val="single" w:sz="4" w:space="0" w:color="auto"/>
            </w:tcBorders>
            <w:hideMark/>
          </w:tcPr>
          <w:p w14:paraId="66C84A82"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2CDF5317"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Коммунальное обслуживание</w:t>
            </w:r>
          </w:p>
          <w:p w14:paraId="0E83687C" w14:textId="77777777" w:rsidR="00DA60F0" w:rsidRPr="002D4C37" w:rsidRDefault="00DA60F0" w:rsidP="00DA60F0">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624C0954"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b/>
                <w:color w:val="000000"/>
                <w:sz w:val="24"/>
                <w:szCs w:val="24"/>
              </w:rPr>
            </w:pPr>
            <w:r w:rsidRPr="002D4C37">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1" w:anchor="block_1311" w:history="1">
              <w:r w:rsidRPr="002D4C37">
                <w:rPr>
                  <w:rFonts w:ascii="Times New Roman" w:hAnsi="Times New Roman"/>
                  <w:b/>
                  <w:color w:val="000000"/>
                  <w:sz w:val="24"/>
                  <w:szCs w:val="24"/>
                </w:rPr>
                <w:t>кодами 3.1.1-3.1.2</w:t>
              </w:r>
            </w:hyperlink>
          </w:p>
          <w:p w14:paraId="1A0EC2C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p>
          <w:p w14:paraId="4352BE9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Минимальные размеры земельных участков на объекты:</w:t>
            </w:r>
          </w:p>
          <w:p w14:paraId="58662AC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котельных – 0.7 га    ;</w:t>
            </w:r>
          </w:p>
          <w:p w14:paraId="6282F2A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Станции водоподготовки – 1га   ;</w:t>
            </w:r>
          </w:p>
          <w:p w14:paraId="54A4920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Для насосных станций – 50 кв.м; </w:t>
            </w:r>
          </w:p>
          <w:p w14:paraId="4883768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телефонных станций – не подлежит установлению;</w:t>
            </w:r>
          </w:p>
          <w:p w14:paraId="766609C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гаражей и мастерских для обслуживания уборочной и аварийной техники – 300 кв.м;</w:t>
            </w:r>
          </w:p>
          <w:p w14:paraId="43920C1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автостоянок не подлежит установлению;</w:t>
            </w:r>
          </w:p>
          <w:p w14:paraId="54E7488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7D6C31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трансформаторных подстанций - не подлежит установлению;</w:t>
            </w:r>
          </w:p>
          <w:p w14:paraId="1506B42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тепловых пунктов – не подлежит установлению;</w:t>
            </w:r>
          </w:p>
          <w:p w14:paraId="3D3A067F"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газораспределительных пунктов – 6 кв.м;</w:t>
            </w:r>
          </w:p>
          <w:p w14:paraId="7618172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53DAF1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A725FD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D2AEB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7D84872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041CE9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57A0492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23617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5FF01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89BF7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3D82819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2B3078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393589C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5F49F04"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854DF9"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0D040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2</w:t>
            </w:r>
          </w:p>
          <w:p w14:paraId="7361423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Предельная высота – 20м</w:t>
            </w:r>
          </w:p>
          <w:p w14:paraId="7535E323"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2F57A78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C2E2F3"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5F89563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2BEA427"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56AC29E8"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25D09CE6"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1518AD9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Примечание:</w:t>
      </w:r>
    </w:p>
    <w:p w14:paraId="6EC8C8F4" w14:textId="77777777" w:rsidR="00DA60F0" w:rsidRPr="002D4C37" w:rsidRDefault="00DA60F0" w:rsidP="00DA60F0">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27D23AF1" w14:textId="77777777" w:rsidR="00DA60F0" w:rsidRPr="002D4C37" w:rsidRDefault="00DA60F0" w:rsidP="00DA60F0">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72C0498" w14:textId="77777777" w:rsidR="00DA60F0" w:rsidRPr="002D4C37" w:rsidRDefault="00DA60F0" w:rsidP="00DA60F0">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EB91B46" w14:textId="77777777" w:rsidR="00DA60F0" w:rsidRPr="002D4C37" w:rsidRDefault="00DA60F0" w:rsidP="00DA60F0">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w:t>
      </w:r>
      <w:r w:rsidRPr="002D4C37">
        <w:rPr>
          <w:rFonts w:ascii="Times New Roman" w:hAnsi="Times New Roman"/>
          <w:color w:val="000000"/>
          <w:sz w:val="24"/>
          <w:szCs w:val="24"/>
          <w:lang w:eastAsia="ru-RU"/>
        </w:rPr>
        <w:lastRenderedPageBreak/>
        <w:t>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E584764" w14:textId="77777777" w:rsidR="00DA60F0" w:rsidRPr="002D4C37" w:rsidRDefault="00DA60F0" w:rsidP="00DA60F0">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BB77DA7" w14:textId="77777777" w:rsidR="00DA60F0" w:rsidRPr="002D4C37" w:rsidRDefault="00DA60F0" w:rsidP="00DA60F0">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95C3D99" w14:textId="77777777" w:rsidR="00DA60F0" w:rsidRPr="002D4C37" w:rsidRDefault="00DA60F0" w:rsidP="00DA60F0">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2B3C676" w14:textId="77777777" w:rsidR="00DA60F0" w:rsidRPr="002D4C37" w:rsidRDefault="00DA60F0" w:rsidP="00DA60F0">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5D17954" w14:textId="77777777" w:rsidR="00DA60F0" w:rsidRPr="002D4C37" w:rsidRDefault="00DA60F0" w:rsidP="00DA60F0">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0286AE6" w14:textId="77777777" w:rsidR="00DA60F0" w:rsidRPr="002D4C37" w:rsidRDefault="00DA60F0" w:rsidP="00DA60F0">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999DC28" w14:textId="77777777" w:rsidR="00DA60F0" w:rsidRPr="002D4C37" w:rsidRDefault="00DA60F0" w:rsidP="00DA60F0">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E9FEC3B" w14:textId="77777777" w:rsidR="00DA60F0" w:rsidRPr="002D4C37" w:rsidRDefault="00DA60F0" w:rsidP="00DA60F0">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8367D61" w14:textId="5E30B331" w:rsidR="00F31577" w:rsidRPr="002D4C37" w:rsidRDefault="00DA60F0" w:rsidP="00DA60F0">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w:t>
      </w:r>
    </w:p>
    <w:p w14:paraId="0D74EC4D" w14:textId="712537DC" w:rsidR="008F2503" w:rsidRPr="002D4C37" w:rsidRDefault="008F2503" w:rsidP="00F31577">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02656991" w14:textId="77777777" w:rsidR="00F31577" w:rsidRPr="002D4C37" w:rsidRDefault="00F31577" w:rsidP="00F31577">
      <w:pPr>
        <w:pStyle w:val="2"/>
        <w:spacing w:before="0" w:after="0"/>
        <w:rPr>
          <w:rFonts w:ascii="Times New Roman" w:hAnsi="Times New Roman" w:cs="Times New Roman"/>
          <w:i w:val="0"/>
          <w:color w:val="000000"/>
          <w:kern w:val="1"/>
          <w:sz w:val="24"/>
          <w:szCs w:val="24"/>
        </w:rPr>
      </w:pPr>
      <w:bookmarkStart w:id="45" w:name="_Toc532243933"/>
      <w:bookmarkStart w:id="46" w:name="_Toc1653668"/>
      <w:bookmarkStart w:id="47" w:name="_Toc109830907"/>
      <w:r w:rsidRPr="002D4C37">
        <w:rPr>
          <w:rFonts w:ascii="Times New Roman" w:hAnsi="Times New Roman" w:cs="Times New Roman"/>
          <w:i w:val="0"/>
          <w:color w:val="000000"/>
          <w:kern w:val="1"/>
          <w:sz w:val="24"/>
          <w:szCs w:val="24"/>
        </w:rPr>
        <w:lastRenderedPageBreak/>
        <w:t>Статья 5</w:t>
      </w:r>
      <w:r w:rsidR="000D4C1B" w:rsidRPr="002D4C37">
        <w:rPr>
          <w:rFonts w:ascii="Times New Roman" w:hAnsi="Times New Roman" w:cs="Times New Roman"/>
          <w:i w:val="0"/>
          <w:color w:val="000000"/>
          <w:kern w:val="1"/>
          <w:sz w:val="24"/>
          <w:szCs w:val="24"/>
        </w:rPr>
        <w:t>3</w:t>
      </w:r>
      <w:r w:rsidRPr="002D4C37">
        <w:rPr>
          <w:rFonts w:ascii="Times New Roman" w:hAnsi="Times New Roman" w:cs="Times New Roman"/>
          <w:i w:val="0"/>
          <w:color w:val="000000"/>
          <w:kern w:val="1"/>
          <w:sz w:val="24"/>
          <w:szCs w:val="24"/>
        </w:rPr>
        <w:t xml:space="preserve"> Зона садово-дачной застройки (СХ-3)</w:t>
      </w:r>
      <w:bookmarkEnd w:id="45"/>
      <w:bookmarkEnd w:id="46"/>
      <w:bookmarkEnd w:id="47"/>
    </w:p>
    <w:p w14:paraId="078F8F2F" w14:textId="77777777" w:rsidR="00F31577" w:rsidRPr="002D4C37" w:rsidRDefault="00F31577" w:rsidP="00F31577">
      <w:pPr>
        <w:pStyle w:val="aff6"/>
        <w:spacing w:after="0" w:line="240" w:lineRule="auto"/>
        <w:ind w:left="0"/>
        <w:rPr>
          <w:rFonts w:ascii="Times New Roman" w:hAnsi="Times New Roman"/>
          <w:b/>
          <w:color w:val="000000"/>
          <w:sz w:val="24"/>
          <w:szCs w:val="24"/>
        </w:rPr>
      </w:pPr>
    </w:p>
    <w:p w14:paraId="2974B7B3" w14:textId="77777777" w:rsidR="00DA60F0" w:rsidRPr="002D4C37" w:rsidRDefault="00DA60F0" w:rsidP="00DA60F0">
      <w:pPr>
        <w:pStyle w:val="aff6"/>
        <w:spacing w:after="0" w:line="240" w:lineRule="auto"/>
        <w:ind w:left="0"/>
        <w:rPr>
          <w:rFonts w:ascii="Times New Roman" w:hAnsi="Times New Roman"/>
          <w:b/>
          <w:color w:val="000000"/>
          <w:sz w:val="24"/>
          <w:szCs w:val="24"/>
        </w:rPr>
      </w:pPr>
      <w:r w:rsidRPr="002D4C37">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7DB80C48" w14:textId="77777777" w:rsidR="00DA60F0" w:rsidRPr="002D4C37" w:rsidRDefault="00DA60F0" w:rsidP="00DA60F0">
      <w:pPr>
        <w:pStyle w:val="aff6"/>
        <w:spacing w:after="0" w:line="240" w:lineRule="auto"/>
        <w:ind w:left="0"/>
        <w:rPr>
          <w:rFonts w:ascii="Times New Roman" w:hAnsi="Times New Roman"/>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6276"/>
        <w:gridCol w:w="4110"/>
        <w:gridCol w:w="4536"/>
      </w:tblGrid>
      <w:tr w:rsidR="002D4C37" w:rsidRPr="002D4C37" w14:paraId="15DB641D" w14:textId="77777777" w:rsidTr="00DA60F0">
        <w:trPr>
          <w:trHeight w:val="304"/>
        </w:trPr>
        <w:tc>
          <w:tcPr>
            <w:tcW w:w="6276" w:type="dxa"/>
            <w:tcBorders>
              <w:top w:val="single" w:sz="8" w:space="0" w:color="auto"/>
              <w:left w:val="single" w:sz="8" w:space="0" w:color="auto"/>
              <w:bottom w:val="single" w:sz="8" w:space="0" w:color="auto"/>
              <w:right w:val="nil"/>
            </w:tcBorders>
            <w:hideMark/>
          </w:tcPr>
          <w:p w14:paraId="18BC14F1"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Основные виды разрешённого</w:t>
            </w:r>
          </w:p>
          <w:p w14:paraId="027C1747"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c>
          <w:tcPr>
            <w:tcW w:w="4110" w:type="dxa"/>
            <w:tcBorders>
              <w:top w:val="single" w:sz="8" w:space="0" w:color="auto"/>
              <w:left w:val="single" w:sz="8" w:space="0" w:color="auto"/>
              <w:bottom w:val="single" w:sz="8" w:space="0" w:color="auto"/>
              <w:right w:val="nil"/>
            </w:tcBorders>
            <w:hideMark/>
          </w:tcPr>
          <w:p w14:paraId="6D95BB55"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Условно разрешённые</w:t>
            </w:r>
          </w:p>
          <w:p w14:paraId="2440A318"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5EBD99D2"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Вспомогательные виды</w:t>
            </w:r>
          </w:p>
          <w:p w14:paraId="2AC2FFC8"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r>
      <w:tr w:rsidR="00DA60F0" w:rsidRPr="002D4C37" w14:paraId="4C5EE3DC" w14:textId="77777777" w:rsidTr="00DA60F0">
        <w:trPr>
          <w:trHeight w:val="2248"/>
        </w:trPr>
        <w:tc>
          <w:tcPr>
            <w:tcW w:w="6276" w:type="dxa"/>
            <w:tcBorders>
              <w:top w:val="single" w:sz="8" w:space="0" w:color="auto"/>
              <w:left w:val="single" w:sz="8" w:space="0" w:color="auto"/>
              <w:bottom w:val="single" w:sz="8" w:space="0" w:color="auto"/>
              <w:right w:val="nil"/>
            </w:tcBorders>
            <w:hideMark/>
          </w:tcPr>
          <w:p w14:paraId="1C9C78D1" w14:textId="643D031F" w:rsidR="00DA60F0" w:rsidRPr="002D4C37" w:rsidRDefault="00DA60F0" w:rsidP="00DA60F0">
            <w:pPr>
              <w:spacing w:after="0"/>
              <w:jc w:val="both"/>
              <w:rPr>
                <w:rFonts w:ascii="Times New Roman" w:hAnsi="Times New Roman"/>
                <w:b/>
                <w:color w:val="000000"/>
                <w:sz w:val="24"/>
                <w:szCs w:val="24"/>
              </w:rPr>
            </w:pPr>
            <w:r w:rsidRPr="002D4C37">
              <w:rPr>
                <w:rFonts w:ascii="Times New Roman" w:hAnsi="Times New Roman"/>
                <w:color w:val="000000"/>
                <w:sz w:val="24"/>
                <w:szCs w:val="24"/>
                <w:lang w:eastAsia="ru-RU"/>
              </w:rPr>
              <w:t>2.2</w:t>
            </w:r>
            <w:r w:rsidR="00234FF7" w:rsidRPr="002D4C37">
              <w:rPr>
                <w:rFonts w:ascii="Times New Roman" w:hAnsi="Times New Roman"/>
                <w:color w:val="000000"/>
                <w:sz w:val="24"/>
                <w:szCs w:val="24"/>
                <w:lang w:eastAsia="ru-RU"/>
              </w:rPr>
              <w:t xml:space="preserve"> </w:t>
            </w:r>
            <w:r w:rsidRPr="002D4C37">
              <w:rPr>
                <w:rFonts w:ascii="Times New Roman" w:hAnsi="Times New Roman"/>
                <w:b/>
                <w:color w:val="000000"/>
                <w:sz w:val="24"/>
                <w:szCs w:val="24"/>
              </w:rPr>
              <w:t>Для ведения личного подсобного хозяйства (приусадебный земельный участок)</w:t>
            </w:r>
          </w:p>
          <w:p w14:paraId="39D399F5"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12.0 </w:t>
            </w:r>
            <w:r w:rsidRPr="002D4C37">
              <w:rPr>
                <w:rFonts w:ascii="Times New Roman" w:hAnsi="Times New Roman"/>
                <w:b/>
                <w:color w:val="000000"/>
                <w:sz w:val="24"/>
                <w:szCs w:val="24"/>
                <w:lang w:eastAsia="ru-RU"/>
              </w:rPr>
              <w:t>Земельные участки (территории) общего пользования</w:t>
            </w:r>
          </w:p>
          <w:p w14:paraId="05C6100B"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13.1 Ведение огородничества</w:t>
            </w:r>
          </w:p>
          <w:p w14:paraId="1A6226C7"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13.2 </w:t>
            </w:r>
            <w:r w:rsidRPr="002D4C37">
              <w:rPr>
                <w:rFonts w:ascii="Times New Roman" w:hAnsi="Times New Roman"/>
                <w:b/>
                <w:color w:val="000000"/>
                <w:sz w:val="24"/>
                <w:szCs w:val="24"/>
                <w:lang w:eastAsia="ru-RU"/>
              </w:rPr>
              <w:t>Ведение садоводства</w:t>
            </w:r>
          </w:p>
          <w:p w14:paraId="42765D49" w14:textId="4141D3B1" w:rsidR="00DA60F0" w:rsidRPr="002D4C37" w:rsidRDefault="00234FF7" w:rsidP="00E93D82">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13.0 Земельные</w:t>
            </w:r>
            <w:r w:rsidR="00DA60F0" w:rsidRPr="002D4C37">
              <w:rPr>
                <w:rFonts w:ascii="Times New Roman" w:hAnsi="Times New Roman"/>
                <w:color w:val="000000"/>
                <w:sz w:val="24"/>
                <w:szCs w:val="24"/>
                <w:lang w:eastAsia="ru-RU"/>
              </w:rPr>
              <w:t xml:space="preserve"> участки общего </w:t>
            </w:r>
            <w:r w:rsidR="00E93D82" w:rsidRPr="002D4C37">
              <w:rPr>
                <w:rFonts w:ascii="Times New Roman" w:hAnsi="Times New Roman"/>
                <w:color w:val="000000"/>
                <w:sz w:val="24"/>
                <w:szCs w:val="24"/>
                <w:lang w:eastAsia="ru-RU"/>
              </w:rPr>
              <w:t>назначения</w:t>
            </w:r>
          </w:p>
        </w:tc>
        <w:tc>
          <w:tcPr>
            <w:tcW w:w="4110" w:type="dxa"/>
            <w:tcBorders>
              <w:top w:val="single" w:sz="8" w:space="0" w:color="auto"/>
              <w:left w:val="single" w:sz="8" w:space="0" w:color="auto"/>
              <w:bottom w:val="single" w:sz="8" w:space="0" w:color="auto"/>
              <w:right w:val="nil"/>
            </w:tcBorders>
          </w:tcPr>
          <w:p w14:paraId="51E58DD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4.4 Магазины</w:t>
            </w:r>
          </w:p>
          <w:p w14:paraId="6E7E4BA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4.6. Общественное питание </w:t>
            </w:r>
          </w:p>
          <w:p w14:paraId="7E299032" w14:textId="77777777" w:rsidR="00DA60F0" w:rsidRPr="002D4C37" w:rsidRDefault="00DA60F0" w:rsidP="00DA60F0">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1B8DCD78"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color w:val="000000"/>
                <w:sz w:val="24"/>
                <w:szCs w:val="24"/>
                <w:lang w:eastAsia="ru-RU"/>
              </w:rPr>
              <w:t xml:space="preserve">3.1 </w:t>
            </w:r>
            <w:r w:rsidRPr="002D4C37">
              <w:rPr>
                <w:rFonts w:ascii="Times New Roman" w:hAnsi="Times New Roman"/>
                <w:b/>
                <w:color w:val="000000"/>
                <w:sz w:val="24"/>
                <w:szCs w:val="24"/>
                <w:lang w:eastAsia="ru-RU"/>
              </w:rPr>
              <w:t>Коммунальное обслуживание</w:t>
            </w:r>
          </w:p>
          <w:p w14:paraId="2A103F73" w14:textId="77777777" w:rsidR="00DA60F0" w:rsidRPr="002D4C37" w:rsidRDefault="00DA60F0" w:rsidP="00DA60F0">
            <w:pPr>
              <w:spacing w:after="0" w:line="240" w:lineRule="auto"/>
              <w:rPr>
                <w:rFonts w:ascii="Times New Roman" w:hAnsi="Times New Roman"/>
                <w:color w:val="000000"/>
                <w:sz w:val="24"/>
                <w:szCs w:val="24"/>
                <w:lang w:eastAsia="ru-RU"/>
              </w:rPr>
            </w:pPr>
          </w:p>
        </w:tc>
      </w:tr>
    </w:tbl>
    <w:p w14:paraId="1BEFD5A5" w14:textId="77777777" w:rsidR="00234FF7" w:rsidRPr="002D4C37" w:rsidRDefault="00234FF7" w:rsidP="00234FF7">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2BA3D337" w14:textId="71C5E148" w:rsidR="00DA60F0" w:rsidRPr="002D4C37" w:rsidRDefault="00DA60F0" w:rsidP="00DA60F0">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6EABE85" w14:textId="13ADAD7B" w:rsidR="00DA60F0" w:rsidRPr="002D4C37" w:rsidRDefault="00DA60F0" w:rsidP="00DA60F0">
      <w:pPr>
        <w:spacing w:after="0" w:line="240" w:lineRule="auto"/>
        <w:rPr>
          <w:rFonts w:ascii="Times New Roman" w:hAnsi="Times New Roman"/>
          <w:b/>
          <w:color w:val="000000"/>
          <w:sz w:val="24"/>
          <w:szCs w:val="24"/>
        </w:rPr>
      </w:pPr>
    </w:p>
    <w:p w14:paraId="08E50CC5" w14:textId="77777777" w:rsidR="00234FF7" w:rsidRPr="002D4C37" w:rsidRDefault="00234FF7" w:rsidP="00DA60F0">
      <w:pPr>
        <w:spacing w:after="0" w:line="240" w:lineRule="auto"/>
        <w:rPr>
          <w:rFonts w:ascii="Times New Roman" w:hAnsi="Times New Roman"/>
          <w:b/>
          <w:color w:val="000000"/>
          <w:sz w:val="24"/>
          <w:szCs w:val="24"/>
        </w:rPr>
      </w:pPr>
    </w:p>
    <w:p w14:paraId="369BD07B"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Основные виды разрешенного использования</w:t>
      </w:r>
    </w:p>
    <w:p w14:paraId="1299C232"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14"/>
        <w:gridCol w:w="2498"/>
        <w:gridCol w:w="9538"/>
      </w:tblGrid>
      <w:tr w:rsidR="002D4C37" w:rsidRPr="002D4C37" w14:paraId="62914A22" w14:textId="77777777" w:rsidTr="00DA60F0">
        <w:trPr>
          <w:trHeight w:val="1637"/>
        </w:trPr>
        <w:tc>
          <w:tcPr>
            <w:tcW w:w="2814" w:type="dxa"/>
            <w:tcBorders>
              <w:top w:val="single" w:sz="4" w:space="0" w:color="auto"/>
              <w:left w:val="single" w:sz="4" w:space="0" w:color="auto"/>
              <w:bottom w:val="single" w:sz="4" w:space="0" w:color="auto"/>
              <w:right w:val="single" w:sz="4" w:space="0" w:color="auto"/>
            </w:tcBorders>
            <w:hideMark/>
          </w:tcPr>
          <w:p w14:paraId="2FBBC4E4"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498" w:type="dxa"/>
            <w:tcBorders>
              <w:top w:val="single" w:sz="4" w:space="0" w:color="auto"/>
              <w:left w:val="single" w:sz="4" w:space="0" w:color="auto"/>
              <w:bottom w:val="single" w:sz="4" w:space="0" w:color="auto"/>
              <w:right w:val="single" w:sz="4" w:space="0" w:color="auto"/>
            </w:tcBorders>
            <w:hideMark/>
          </w:tcPr>
          <w:p w14:paraId="517D38AB"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8" w:type="dxa"/>
            <w:tcBorders>
              <w:top w:val="single" w:sz="4" w:space="0" w:color="auto"/>
              <w:left w:val="single" w:sz="4" w:space="0" w:color="auto"/>
              <w:bottom w:val="single" w:sz="4" w:space="0" w:color="auto"/>
              <w:right w:val="single" w:sz="4" w:space="0" w:color="auto"/>
            </w:tcBorders>
            <w:hideMark/>
          </w:tcPr>
          <w:p w14:paraId="4BF3C9CB"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2E92E989" w14:textId="77777777" w:rsidTr="00DA60F0">
        <w:trPr>
          <w:trHeight w:val="137"/>
        </w:trPr>
        <w:tc>
          <w:tcPr>
            <w:tcW w:w="2814" w:type="dxa"/>
            <w:tcBorders>
              <w:top w:val="single" w:sz="4" w:space="0" w:color="auto"/>
              <w:left w:val="single" w:sz="4" w:space="0" w:color="auto"/>
              <w:bottom w:val="single" w:sz="4" w:space="0" w:color="auto"/>
              <w:right w:val="single" w:sz="4" w:space="0" w:color="auto"/>
            </w:tcBorders>
          </w:tcPr>
          <w:p w14:paraId="7AD5EEF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2.2.</w:t>
            </w:r>
          </w:p>
        </w:tc>
        <w:tc>
          <w:tcPr>
            <w:tcW w:w="2498" w:type="dxa"/>
            <w:tcBorders>
              <w:top w:val="single" w:sz="4" w:space="0" w:color="auto"/>
              <w:left w:val="single" w:sz="4" w:space="0" w:color="auto"/>
              <w:bottom w:val="single" w:sz="4" w:space="0" w:color="auto"/>
              <w:right w:val="single" w:sz="4" w:space="0" w:color="auto"/>
            </w:tcBorders>
          </w:tcPr>
          <w:p w14:paraId="7C3C5F4D" w14:textId="77777777" w:rsidR="00DA60F0" w:rsidRPr="002D4C37" w:rsidRDefault="00DA60F0" w:rsidP="00DA60F0">
            <w:pPr>
              <w:spacing w:line="240" w:lineRule="auto"/>
              <w:jc w:val="both"/>
              <w:rPr>
                <w:rFonts w:ascii="Times New Roman" w:hAnsi="Times New Roman"/>
                <w:b/>
                <w:color w:val="000000"/>
                <w:sz w:val="24"/>
                <w:szCs w:val="24"/>
              </w:rPr>
            </w:pPr>
            <w:r w:rsidRPr="002D4C37">
              <w:rPr>
                <w:rFonts w:ascii="Times New Roman" w:hAnsi="Times New Roman"/>
                <w:b/>
                <w:color w:val="000000"/>
                <w:sz w:val="24"/>
                <w:szCs w:val="24"/>
              </w:rPr>
              <w:t>Для ведения личного подсобного хозяйства (приусадебный земельный участок)</w:t>
            </w:r>
          </w:p>
        </w:tc>
        <w:tc>
          <w:tcPr>
            <w:tcW w:w="9538" w:type="dxa"/>
            <w:tcBorders>
              <w:top w:val="single" w:sz="4" w:space="0" w:color="auto"/>
              <w:left w:val="single" w:sz="4" w:space="0" w:color="auto"/>
              <w:bottom w:val="single" w:sz="4" w:space="0" w:color="auto"/>
              <w:right w:val="single" w:sz="4" w:space="0" w:color="auto"/>
            </w:tcBorders>
          </w:tcPr>
          <w:p w14:paraId="3320FF64" w14:textId="77777777" w:rsidR="00DA60F0" w:rsidRPr="002D4C37" w:rsidRDefault="00DA60F0" w:rsidP="00DA60F0">
            <w:pPr>
              <w:spacing w:after="0" w:line="240" w:lineRule="auto"/>
              <w:jc w:val="both"/>
              <w:rPr>
                <w:rFonts w:ascii="Times New Roman" w:hAnsi="Times New Roman"/>
                <w:b/>
                <w:color w:val="000000"/>
                <w:sz w:val="24"/>
                <w:szCs w:val="24"/>
              </w:rPr>
            </w:pPr>
            <w:r w:rsidRPr="002D4C37">
              <w:rPr>
                <w:rFonts w:ascii="Times New Roman" w:hAnsi="Times New Roman"/>
                <w:b/>
                <w:color w:val="000000"/>
                <w:sz w:val="24"/>
                <w:szCs w:val="24"/>
              </w:rPr>
              <w:t>Размещение жилого дома, указанного в описании вида разрешенного использования с </w:t>
            </w:r>
            <w:hyperlink r:id="rId42" w:anchor="block_1021" w:history="1">
              <w:r w:rsidRPr="002D4C37">
                <w:rPr>
                  <w:rFonts w:ascii="Times New Roman" w:hAnsi="Times New Roman"/>
                  <w:b/>
                  <w:color w:val="000000"/>
                  <w:sz w:val="24"/>
                  <w:szCs w:val="24"/>
                </w:rPr>
                <w:t>кодом 2.1</w:t>
              </w:r>
            </w:hyperlink>
            <w:r w:rsidRPr="002D4C37">
              <w:rPr>
                <w:rFonts w:ascii="Times New Roman" w:hAnsi="Times New Roman"/>
                <w:b/>
                <w:color w:val="000000"/>
                <w:sz w:val="24"/>
                <w:szCs w:val="24"/>
              </w:rPr>
              <w:t>;</w:t>
            </w:r>
          </w:p>
          <w:p w14:paraId="13F260E5" w14:textId="77777777" w:rsidR="00DA60F0" w:rsidRPr="002D4C37" w:rsidRDefault="00DA60F0" w:rsidP="00DA60F0">
            <w:pPr>
              <w:spacing w:after="0" w:line="240" w:lineRule="auto"/>
              <w:jc w:val="both"/>
              <w:rPr>
                <w:rFonts w:ascii="Times New Roman" w:hAnsi="Times New Roman"/>
                <w:b/>
                <w:color w:val="000000"/>
                <w:sz w:val="24"/>
                <w:szCs w:val="24"/>
              </w:rPr>
            </w:pPr>
            <w:r w:rsidRPr="002D4C37">
              <w:rPr>
                <w:rFonts w:ascii="Times New Roman" w:hAnsi="Times New Roman"/>
                <w:b/>
                <w:color w:val="000000"/>
                <w:sz w:val="24"/>
                <w:szCs w:val="24"/>
              </w:rPr>
              <w:t>производство сельскохозяйственной продукции;</w:t>
            </w:r>
          </w:p>
          <w:p w14:paraId="547BE232" w14:textId="77777777" w:rsidR="00DA60F0" w:rsidRPr="002D4C37" w:rsidRDefault="00DA60F0" w:rsidP="00DA60F0">
            <w:pPr>
              <w:spacing w:after="0" w:line="240" w:lineRule="auto"/>
              <w:jc w:val="both"/>
              <w:rPr>
                <w:rFonts w:ascii="Times New Roman" w:hAnsi="Times New Roman"/>
                <w:b/>
                <w:color w:val="000000"/>
                <w:sz w:val="24"/>
                <w:szCs w:val="24"/>
              </w:rPr>
            </w:pPr>
            <w:r w:rsidRPr="002D4C37">
              <w:rPr>
                <w:rFonts w:ascii="Times New Roman" w:hAnsi="Times New Roman"/>
                <w:b/>
                <w:color w:val="000000"/>
                <w:sz w:val="24"/>
                <w:szCs w:val="24"/>
              </w:rPr>
              <w:t>размещение гаража и иных вспомогательных сооружений;</w:t>
            </w:r>
          </w:p>
          <w:p w14:paraId="2FA16A10" w14:textId="77777777" w:rsidR="00DA60F0" w:rsidRPr="002D4C37" w:rsidRDefault="00DA60F0" w:rsidP="00DA60F0">
            <w:pPr>
              <w:autoSpaceDE w:val="0"/>
              <w:autoSpaceDN w:val="0"/>
              <w:adjustRightInd w:val="0"/>
              <w:spacing w:after="0" w:line="240" w:lineRule="auto"/>
              <w:outlineLvl w:val="3"/>
              <w:rPr>
                <w:rFonts w:ascii="Times New Roman" w:hAnsi="Times New Roman"/>
                <w:b/>
                <w:color w:val="000000"/>
                <w:sz w:val="24"/>
                <w:szCs w:val="24"/>
              </w:rPr>
            </w:pPr>
            <w:r w:rsidRPr="002D4C37">
              <w:rPr>
                <w:rFonts w:ascii="Times New Roman" w:hAnsi="Times New Roman"/>
                <w:b/>
                <w:color w:val="000000"/>
                <w:sz w:val="24"/>
                <w:szCs w:val="24"/>
              </w:rPr>
              <w:t>содержание сельскохозяйственных животных</w:t>
            </w:r>
          </w:p>
          <w:p w14:paraId="5E6EAFBE"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p>
          <w:p w14:paraId="5758F43F"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vertAlign w:val="superscript"/>
              </w:rPr>
            </w:pPr>
            <w:r w:rsidRPr="002D4C37">
              <w:rPr>
                <w:rFonts w:ascii="Times New Roman" w:hAnsi="Times New Roman"/>
                <w:color w:val="000000"/>
                <w:sz w:val="24"/>
                <w:szCs w:val="24"/>
              </w:rPr>
              <w:lastRenderedPageBreak/>
              <w:t>Минимальный размер земельного участка в границах населенного пункта сельского поселения –0,06 га</w:t>
            </w:r>
            <w:r w:rsidRPr="002D4C37">
              <w:rPr>
                <w:rFonts w:ascii="Times New Roman" w:hAnsi="Times New Roman"/>
                <w:color w:val="000000"/>
                <w:sz w:val="24"/>
                <w:szCs w:val="24"/>
                <w:vertAlign w:val="superscript"/>
              </w:rPr>
              <w:t xml:space="preserve"> </w:t>
            </w:r>
          </w:p>
          <w:p w14:paraId="0A9F0821"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в границах населенного пункта сельского поселения –  0,10 га</w:t>
            </w:r>
          </w:p>
          <w:p w14:paraId="12079B67"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vertAlign w:val="superscript"/>
              </w:rPr>
            </w:pPr>
            <w:r w:rsidRPr="002D4C37">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2D4C37">
              <w:rPr>
                <w:rFonts w:ascii="Times New Roman" w:hAnsi="Times New Roman"/>
                <w:color w:val="000000"/>
                <w:sz w:val="24"/>
                <w:szCs w:val="24"/>
                <w:vertAlign w:val="superscript"/>
              </w:rPr>
              <w:t xml:space="preserve"> </w:t>
            </w:r>
          </w:p>
          <w:p w14:paraId="48E187D9"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0F2569F9"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vertAlign w:val="superscript"/>
              </w:rPr>
            </w:pPr>
          </w:p>
          <w:p w14:paraId="295F3CA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5A6287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6BECC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167259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1A24D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F051AA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DCA04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FDD0B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3D895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6CA048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1F1B8A0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E8BEF9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59741A2C"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1CF668"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25C74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rPr>
            </w:pPr>
            <w:r w:rsidRPr="002D4C37">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3459C96D"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3, включая мансардный этаж.</w:t>
            </w:r>
          </w:p>
          <w:p w14:paraId="7391390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544D679"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 для индивидуальных жилых домов и вспомогательных строений:</w:t>
            </w:r>
          </w:p>
          <w:p w14:paraId="5CE4A437"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Максимальный коэффициент застройки земельного участка (Кз) – 0,2</w:t>
            </w:r>
          </w:p>
          <w:p w14:paraId="4A7CBE0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Максимальный коэффициент плотности застройки земельного участка (Кпз) – 0,4</w:t>
            </w:r>
          </w:p>
        </w:tc>
      </w:tr>
      <w:tr w:rsidR="002D4C37" w:rsidRPr="002D4C37" w14:paraId="473B43CB" w14:textId="77777777" w:rsidTr="00DA60F0">
        <w:trPr>
          <w:trHeight w:val="217"/>
        </w:trPr>
        <w:tc>
          <w:tcPr>
            <w:tcW w:w="2814" w:type="dxa"/>
            <w:tcBorders>
              <w:top w:val="single" w:sz="4" w:space="0" w:color="auto"/>
              <w:left w:val="single" w:sz="4" w:space="0" w:color="auto"/>
              <w:bottom w:val="single" w:sz="4" w:space="0" w:color="auto"/>
              <w:right w:val="single" w:sz="4" w:space="0" w:color="auto"/>
            </w:tcBorders>
            <w:hideMark/>
          </w:tcPr>
          <w:p w14:paraId="5516023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12.0</w:t>
            </w:r>
          </w:p>
        </w:tc>
        <w:tc>
          <w:tcPr>
            <w:tcW w:w="2498" w:type="dxa"/>
            <w:tcBorders>
              <w:top w:val="single" w:sz="4" w:space="0" w:color="auto"/>
              <w:left w:val="single" w:sz="4" w:space="0" w:color="auto"/>
              <w:bottom w:val="single" w:sz="4" w:space="0" w:color="auto"/>
              <w:right w:val="single" w:sz="4" w:space="0" w:color="auto"/>
            </w:tcBorders>
            <w:hideMark/>
          </w:tcPr>
          <w:p w14:paraId="485EC7F9"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Земельные участки (территории ) общего пользования</w:t>
            </w:r>
          </w:p>
        </w:tc>
        <w:tc>
          <w:tcPr>
            <w:tcW w:w="9538" w:type="dxa"/>
            <w:tcBorders>
              <w:top w:val="single" w:sz="4" w:space="0" w:color="auto"/>
              <w:left w:val="single" w:sz="4" w:space="0" w:color="auto"/>
              <w:bottom w:val="single" w:sz="4" w:space="0" w:color="auto"/>
              <w:right w:val="single" w:sz="4" w:space="0" w:color="auto"/>
            </w:tcBorders>
          </w:tcPr>
          <w:p w14:paraId="772A81CE" w14:textId="77777777" w:rsidR="00DA60F0" w:rsidRPr="002D4C37" w:rsidRDefault="00DA60F0" w:rsidP="00DA60F0">
            <w:pPr>
              <w:pStyle w:val="s1"/>
              <w:shd w:val="clear" w:color="auto" w:fill="FFFFFF"/>
              <w:spacing w:before="0" w:beforeAutospacing="0" w:after="0" w:afterAutospacing="0"/>
              <w:ind w:right="75"/>
              <w:jc w:val="both"/>
              <w:rPr>
                <w:rFonts w:eastAsia="Calibri"/>
                <w:b/>
                <w:color w:val="000000"/>
                <w:lang w:eastAsia="en-US"/>
              </w:rPr>
            </w:pPr>
            <w:r w:rsidRPr="002D4C37">
              <w:rPr>
                <w:rFonts w:eastAsia="Calibri"/>
                <w:b/>
                <w:color w:val="000000"/>
                <w:lang w:eastAsia="en-US"/>
              </w:rPr>
              <w:t>Земельные участки общего пользования.</w:t>
            </w:r>
          </w:p>
          <w:p w14:paraId="34C2C0AF"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3" w:anchor="block_11201" w:history="1">
              <w:r w:rsidRPr="002D4C37">
                <w:rPr>
                  <w:rFonts w:ascii="Times New Roman" w:hAnsi="Times New Roman"/>
                  <w:b/>
                  <w:color w:val="000000"/>
                  <w:sz w:val="24"/>
                  <w:szCs w:val="24"/>
                </w:rPr>
                <w:t>кодами 12.0.1 - 12.0.2</w:t>
              </w:r>
            </w:hyperlink>
          </w:p>
          <w:p w14:paraId="2E66D55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A1417D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2FE28E4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17851F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FEC6DD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4C3E51B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0DD1519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E6080D5" w14:textId="5627A72C" w:rsidR="00DA60F0" w:rsidRPr="002D4C37" w:rsidRDefault="00DA60F0" w:rsidP="00234FF7">
            <w:pPr>
              <w:spacing w:after="0" w:line="240" w:lineRule="auto"/>
              <w:rPr>
                <w:rFonts w:ascii="Times New Roman" w:hAnsi="Times New Roman"/>
                <w:b/>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D4C37" w:rsidRPr="002D4C37" w14:paraId="0959B36C" w14:textId="77777777" w:rsidTr="00DA60F0">
        <w:trPr>
          <w:trHeight w:val="217"/>
        </w:trPr>
        <w:tc>
          <w:tcPr>
            <w:tcW w:w="2814" w:type="dxa"/>
            <w:tcBorders>
              <w:top w:val="single" w:sz="4" w:space="0" w:color="auto"/>
              <w:left w:val="single" w:sz="4" w:space="0" w:color="auto"/>
              <w:bottom w:val="single" w:sz="4" w:space="0" w:color="auto"/>
              <w:right w:val="single" w:sz="4" w:space="0" w:color="auto"/>
            </w:tcBorders>
          </w:tcPr>
          <w:p w14:paraId="47A4A979"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13.0</w:t>
            </w:r>
          </w:p>
        </w:tc>
        <w:tc>
          <w:tcPr>
            <w:tcW w:w="2498" w:type="dxa"/>
            <w:tcBorders>
              <w:top w:val="single" w:sz="4" w:space="0" w:color="auto"/>
              <w:left w:val="single" w:sz="4" w:space="0" w:color="auto"/>
              <w:bottom w:val="single" w:sz="4" w:space="0" w:color="auto"/>
              <w:right w:val="single" w:sz="4" w:space="0" w:color="auto"/>
            </w:tcBorders>
          </w:tcPr>
          <w:p w14:paraId="130661EC" w14:textId="77777777" w:rsidR="00DA60F0" w:rsidRPr="002D4C37" w:rsidRDefault="00DA60F0" w:rsidP="00E93D82">
            <w:pPr>
              <w:spacing w:after="0" w:line="240" w:lineRule="auto"/>
              <w:rPr>
                <w:rFonts w:ascii="Times New Roman" w:hAnsi="Times New Roman"/>
                <w:b/>
                <w:color w:val="000000"/>
                <w:sz w:val="24"/>
                <w:szCs w:val="24"/>
              </w:rPr>
            </w:pPr>
            <w:r w:rsidRPr="002D4C37">
              <w:rPr>
                <w:rFonts w:ascii="Times New Roman" w:hAnsi="Times New Roman"/>
                <w:color w:val="000000"/>
                <w:sz w:val="24"/>
                <w:szCs w:val="24"/>
                <w:lang w:eastAsia="ru-RU"/>
              </w:rPr>
              <w:t xml:space="preserve">Земельные участки общего </w:t>
            </w:r>
            <w:r w:rsidR="00E93D82" w:rsidRPr="002D4C37">
              <w:rPr>
                <w:rFonts w:ascii="Times New Roman" w:hAnsi="Times New Roman"/>
                <w:color w:val="000000"/>
                <w:sz w:val="24"/>
                <w:szCs w:val="24"/>
                <w:lang w:eastAsia="ru-RU"/>
              </w:rPr>
              <w:t>назначения</w:t>
            </w:r>
          </w:p>
        </w:tc>
        <w:tc>
          <w:tcPr>
            <w:tcW w:w="9538" w:type="dxa"/>
            <w:tcBorders>
              <w:top w:val="single" w:sz="4" w:space="0" w:color="auto"/>
              <w:left w:val="single" w:sz="4" w:space="0" w:color="auto"/>
              <w:bottom w:val="single" w:sz="4" w:space="0" w:color="auto"/>
              <w:right w:val="single" w:sz="4" w:space="0" w:color="auto"/>
            </w:tcBorders>
          </w:tcPr>
          <w:p w14:paraId="76E761D7" w14:textId="77777777" w:rsidR="00DA60F0" w:rsidRPr="002D4C37" w:rsidRDefault="00DA60F0" w:rsidP="00DA60F0">
            <w:pPr>
              <w:snapToGrid w:val="0"/>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 </w:t>
            </w:r>
          </w:p>
          <w:p w14:paraId="25A15D68" w14:textId="77777777" w:rsidR="00DA60F0" w:rsidRPr="002D4C37" w:rsidRDefault="00DA60F0" w:rsidP="00DA60F0">
            <w:pPr>
              <w:snapToGrid w:val="0"/>
              <w:spacing w:after="0" w:line="240" w:lineRule="auto"/>
              <w:rPr>
                <w:rFonts w:ascii="Times New Roman" w:hAnsi="Times New Roman"/>
                <w:color w:val="000000"/>
                <w:sz w:val="24"/>
                <w:szCs w:val="24"/>
              </w:rPr>
            </w:pPr>
          </w:p>
          <w:p w14:paraId="3A8932A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3C6807C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DFF4D7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64B7E7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594033F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F173BB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D4C37" w:rsidRPr="002D4C37" w14:paraId="2AC9AAD4" w14:textId="77777777" w:rsidTr="00DA60F0">
        <w:trPr>
          <w:trHeight w:val="217"/>
        </w:trPr>
        <w:tc>
          <w:tcPr>
            <w:tcW w:w="2814" w:type="dxa"/>
            <w:tcBorders>
              <w:top w:val="single" w:sz="4" w:space="0" w:color="auto"/>
              <w:left w:val="single" w:sz="4" w:space="0" w:color="auto"/>
              <w:bottom w:val="single" w:sz="4" w:space="0" w:color="auto"/>
              <w:right w:val="single" w:sz="4" w:space="0" w:color="auto"/>
            </w:tcBorders>
            <w:hideMark/>
          </w:tcPr>
          <w:p w14:paraId="5144D99A"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13.1</w:t>
            </w:r>
          </w:p>
        </w:tc>
        <w:tc>
          <w:tcPr>
            <w:tcW w:w="2498" w:type="dxa"/>
            <w:tcBorders>
              <w:top w:val="single" w:sz="4" w:space="0" w:color="auto"/>
              <w:left w:val="single" w:sz="4" w:space="0" w:color="auto"/>
              <w:bottom w:val="single" w:sz="4" w:space="0" w:color="auto"/>
              <w:right w:val="single" w:sz="4" w:space="0" w:color="auto"/>
            </w:tcBorders>
            <w:hideMark/>
          </w:tcPr>
          <w:p w14:paraId="595CB898"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b/>
                <w:bCs/>
                <w:color w:val="000000"/>
                <w:sz w:val="24"/>
                <w:szCs w:val="24"/>
              </w:rPr>
              <w:t>Ведение огородничества</w:t>
            </w:r>
          </w:p>
        </w:tc>
        <w:tc>
          <w:tcPr>
            <w:tcW w:w="9538" w:type="dxa"/>
            <w:tcBorders>
              <w:top w:val="single" w:sz="4" w:space="0" w:color="auto"/>
              <w:left w:val="single" w:sz="4" w:space="0" w:color="auto"/>
              <w:bottom w:val="single" w:sz="4" w:space="0" w:color="auto"/>
              <w:right w:val="single" w:sz="4" w:space="0" w:color="auto"/>
            </w:tcBorders>
          </w:tcPr>
          <w:p w14:paraId="55227C4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2706A09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444A75F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0,06 га</w:t>
            </w:r>
          </w:p>
          <w:p w14:paraId="779BC99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0,2 га;</w:t>
            </w:r>
          </w:p>
          <w:p w14:paraId="2E9259D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Минимальные отступы от границ земельных участков:</w:t>
            </w:r>
          </w:p>
          <w:p w14:paraId="3F8C490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DA111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FCE9C1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47C89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20E6602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04A81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AB0687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A4AAB3"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435461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2ACF52A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6EA37AA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0A567A2"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857B3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размещение некапитальных жилых строений по красной линии улиц.</w:t>
            </w:r>
          </w:p>
          <w:p w14:paraId="7FD4736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145CE7E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1;</w:t>
            </w:r>
          </w:p>
          <w:p w14:paraId="4B39518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0F95BE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9472E5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A60F0" w:rsidRPr="002D4C37" w14:paraId="0B78BE9B" w14:textId="77777777" w:rsidTr="00DA60F0">
        <w:trPr>
          <w:trHeight w:val="217"/>
        </w:trPr>
        <w:tc>
          <w:tcPr>
            <w:tcW w:w="2814" w:type="dxa"/>
            <w:tcBorders>
              <w:top w:val="single" w:sz="4" w:space="0" w:color="auto"/>
              <w:left w:val="single" w:sz="4" w:space="0" w:color="auto"/>
              <w:bottom w:val="single" w:sz="4" w:space="0" w:color="auto"/>
              <w:right w:val="single" w:sz="4" w:space="0" w:color="auto"/>
            </w:tcBorders>
          </w:tcPr>
          <w:p w14:paraId="15AB5E16" w14:textId="77777777" w:rsidR="00DA60F0" w:rsidRPr="002D4C37" w:rsidRDefault="00DA60F0"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lastRenderedPageBreak/>
              <w:t>13.2</w:t>
            </w:r>
          </w:p>
        </w:tc>
        <w:tc>
          <w:tcPr>
            <w:tcW w:w="2498" w:type="dxa"/>
            <w:tcBorders>
              <w:top w:val="single" w:sz="4" w:space="0" w:color="auto"/>
              <w:left w:val="single" w:sz="4" w:space="0" w:color="auto"/>
              <w:bottom w:val="single" w:sz="4" w:space="0" w:color="auto"/>
              <w:right w:val="single" w:sz="4" w:space="0" w:color="auto"/>
            </w:tcBorders>
          </w:tcPr>
          <w:p w14:paraId="6A452803"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bCs/>
                <w:color w:val="000000"/>
                <w:sz w:val="24"/>
                <w:szCs w:val="24"/>
              </w:rPr>
              <w:t>Ведение садоводства</w:t>
            </w:r>
          </w:p>
        </w:tc>
        <w:tc>
          <w:tcPr>
            <w:tcW w:w="9538" w:type="dxa"/>
            <w:tcBorders>
              <w:top w:val="single" w:sz="4" w:space="0" w:color="auto"/>
              <w:left w:val="single" w:sz="4" w:space="0" w:color="auto"/>
              <w:bottom w:val="single" w:sz="4" w:space="0" w:color="auto"/>
              <w:right w:val="single" w:sz="4" w:space="0" w:color="auto"/>
            </w:tcBorders>
          </w:tcPr>
          <w:p w14:paraId="7A1CF9DE"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44" w:anchor="block_1021" w:history="1">
              <w:r w:rsidRPr="002D4C37">
                <w:rPr>
                  <w:rFonts w:ascii="Times New Roman" w:hAnsi="Times New Roman"/>
                  <w:b/>
                  <w:color w:val="000000"/>
                  <w:sz w:val="24"/>
                  <w:szCs w:val="24"/>
                </w:rPr>
                <w:t>кодом 2.1</w:t>
              </w:r>
            </w:hyperlink>
            <w:r w:rsidRPr="002D4C37">
              <w:rPr>
                <w:rFonts w:ascii="Times New Roman" w:hAnsi="Times New Roman"/>
                <w:b/>
                <w:color w:val="000000"/>
                <w:sz w:val="24"/>
                <w:szCs w:val="24"/>
              </w:rPr>
              <w:t>, хозяйственных построек и гаражей</w:t>
            </w:r>
          </w:p>
          <w:p w14:paraId="44AAA06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 – 0,06 га;</w:t>
            </w:r>
          </w:p>
          <w:p w14:paraId="60D75DE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0,12 га;</w:t>
            </w:r>
          </w:p>
          <w:p w14:paraId="413AA81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24F11D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6B066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AE2170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9973E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категории, не менее 3 м со стороны, выходящей на проезд.</w:t>
            </w:r>
          </w:p>
          <w:p w14:paraId="500140E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230C9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AA8068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0F4FE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79D34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4DAAE34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2FDE9D4C"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A45396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B851F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размещение размещение садового дома по красной линии улиц.</w:t>
            </w:r>
          </w:p>
          <w:p w14:paraId="662CCB3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2, включая мансардный этаж;</w:t>
            </w:r>
          </w:p>
          <w:p w14:paraId="5F7BF09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30C8B56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1EE327C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3234E938" w14:textId="4A45395F" w:rsidR="00DA60F0" w:rsidRPr="002D4C37" w:rsidRDefault="00DA60F0" w:rsidP="00DA60F0">
      <w:pPr>
        <w:spacing w:after="0" w:line="240" w:lineRule="auto"/>
        <w:rPr>
          <w:rFonts w:ascii="Times New Roman" w:hAnsi="Times New Roman"/>
          <w:b/>
          <w:color w:val="000000"/>
          <w:sz w:val="24"/>
          <w:szCs w:val="24"/>
        </w:rPr>
      </w:pPr>
    </w:p>
    <w:p w14:paraId="5CB6CB0D" w14:textId="6B988DE2" w:rsidR="00234FF7" w:rsidRPr="002D4C37" w:rsidRDefault="00234FF7" w:rsidP="00DA60F0">
      <w:pPr>
        <w:spacing w:after="0" w:line="240" w:lineRule="auto"/>
        <w:rPr>
          <w:rFonts w:ascii="Times New Roman" w:hAnsi="Times New Roman"/>
          <w:b/>
          <w:color w:val="000000"/>
          <w:sz w:val="24"/>
          <w:szCs w:val="24"/>
        </w:rPr>
      </w:pPr>
    </w:p>
    <w:p w14:paraId="568800F9" w14:textId="77777777" w:rsidR="00234FF7" w:rsidRPr="002D4C37" w:rsidRDefault="00234FF7" w:rsidP="00DA60F0">
      <w:pPr>
        <w:spacing w:after="0" w:line="240" w:lineRule="auto"/>
        <w:rPr>
          <w:rFonts w:ascii="Times New Roman" w:hAnsi="Times New Roman"/>
          <w:b/>
          <w:color w:val="000000"/>
          <w:sz w:val="24"/>
          <w:szCs w:val="24"/>
        </w:rPr>
      </w:pPr>
    </w:p>
    <w:p w14:paraId="32E3E9ED"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Условно-разрешенные виды использования</w:t>
      </w:r>
    </w:p>
    <w:p w14:paraId="6C92081B"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2D4C37" w:rsidRPr="002D4C37" w14:paraId="1057BB24" w14:textId="77777777" w:rsidTr="00DA60F0">
        <w:tc>
          <w:tcPr>
            <w:tcW w:w="2830" w:type="dxa"/>
            <w:tcBorders>
              <w:top w:val="single" w:sz="4" w:space="0" w:color="auto"/>
              <w:left w:val="single" w:sz="4" w:space="0" w:color="auto"/>
              <w:bottom w:val="single" w:sz="4" w:space="0" w:color="auto"/>
              <w:right w:val="single" w:sz="4" w:space="0" w:color="auto"/>
            </w:tcBorders>
            <w:hideMark/>
          </w:tcPr>
          <w:p w14:paraId="394DD9F0"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7AAE95D7"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16B74827"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42D1BAB1" w14:textId="77777777" w:rsidTr="00DA60F0">
        <w:tc>
          <w:tcPr>
            <w:tcW w:w="2830" w:type="dxa"/>
            <w:tcBorders>
              <w:top w:val="single" w:sz="4" w:space="0" w:color="auto"/>
              <w:left w:val="single" w:sz="4" w:space="0" w:color="auto"/>
              <w:bottom w:val="single" w:sz="4" w:space="0" w:color="auto"/>
              <w:right w:val="single" w:sz="4" w:space="0" w:color="auto"/>
            </w:tcBorders>
          </w:tcPr>
          <w:p w14:paraId="10B305AF"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4.4</w:t>
            </w:r>
          </w:p>
        </w:tc>
        <w:tc>
          <w:tcPr>
            <w:tcW w:w="2488" w:type="dxa"/>
            <w:tcBorders>
              <w:top w:val="single" w:sz="4" w:space="0" w:color="auto"/>
              <w:left w:val="single" w:sz="4" w:space="0" w:color="auto"/>
              <w:bottom w:val="single" w:sz="4" w:space="0" w:color="auto"/>
              <w:right w:val="single" w:sz="4" w:space="0" w:color="auto"/>
            </w:tcBorders>
          </w:tcPr>
          <w:p w14:paraId="3EEDC77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Магазины</w:t>
            </w:r>
          </w:p>
          <w:p w14:paraId="430AFA19" w14:textId="77777777" w:rsidR="00DA60F0" w:rsidRPr="002D4C37" w:rsidRDefault="00DA60F0" w:rsidP="00DA60F0">
            <w:pPr>
              <w:spacing w:after="0" w:line="240" w:lineRule="auto"/>
              <w:rPr>
                <w:rFonts w:ascii="Times New Roman" w:hAnsi="Times New Roman"/>
                <w:color w:val="000000"/>
                <w:sz w:val="24"/>
                <w:szCs w:val="24"/>
              </w:rPr>
            </w:pPr>
          </w:p>
        </w:tc>
        <w:tc>
          <w:tcPr>
            <w:tcW w:w="9532" w:type="dxa"/>
            <w:tcBorders>
              <w:top w:val="single" w:sz="4" w:space="0" w:color="auto"/>
              <w:left w:val="single" w:sz="4" w:space="0" w:color="auto"/>
              <w:bottom w:val="single" w:sz="4" w:space="0" w:color="auto"/>
              <w:right w:val="single" w:sz="4" w:space="0" w:color="auto"/>
            </w:tcBorders>
          </w:tcPr>
          <w:p w14:paraId="17297C4F"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D92936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6B2DB2C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размер земельных участков:</w:t>
            </w:r>
          </w:p>
          <w:p w14:paraId="5331614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286CBAFA"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6E4DE3C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3D285D2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50897D0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8D43D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576F621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13234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643C946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17510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8C1FD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AE0141"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72E10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6230594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73DEFE44"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4CCD7D59" w14:textId="4B210B92"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234FF7" w:rsidRPr="002D4C37">
              <w:rPr>
                <w:rFonts w:ascii="Times New Roman" w:hAnsi="Times New Roman"/>
                <w:color w:val="000000"/>
                <w:sz w:val="24"/>
                <w:szCs w:val="24"/>
              </w:rPr>
              <w:t>земельного участка</w:t>
            </w:r>
            <w:r w:rsidRPr="002D4C37">
              <w:rPr>
                <w:rFonts w:ascii="Times New Roman" w:hAnsi="Times New Roman"/>
                <w:color w:val="000000"/>
                <w:sz w:val="24"/>
                <w:szCs w:val="24"/>
              </w:rPr>
              <w:t>, отделяющей данный земельный участок от территории общего пользования.</w:t>
            </w:r>
          </w:p>
          <w:p w14:paraId="024EA8E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B2A38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4637297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4D3E7B0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1033367"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22D7F18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1598C4D"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73685204"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041F60D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DA60F0" w:rsidRPr="002D4C37" w14:paraId="735E94DE" w14:textId="77777777" w:rsidTr="00DA60F0">
        <w:tc>
          <w:tcPr>
            <w:tcW w:w="2830" w:type="dxa"/>
            <w:tcBorders>
              <w:top w:val="single" w:sz="4" w:space="0" w:color="auto"/>
              <w:left w:val="single" w:sz="4" w:space="0" w:color="auto"/>
              <w:bottom w:val="single" w:sz="4" w:space="0" w:color="auto"/>
              <w:right w:val="single" w:sz="4" w:space="0" w:color="auto"/>
            </w:tcBorders>
          </w:tcPr>
          <w:p w14:paraId="02F3FBCF"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4.6</w:t>
            </w:r>
          </w:p>
        </w:tc>
        <w:tc>
          <w:tcPr>
            <w:tcW w:w="2488" w:type="dxa"/>
            <w:tcBorders>
              <w:top w:val="single" w:sz="4" w:space="0" w:color="auto"/>
              <w:left w:val="single" w:sz="4" w:space="0" w:color="auto"/>
              <w:bottom w:val="single" w:sz="4" w:space="0" w:color="auto"/>
              <w:right w:val="single" w:sz="4" w:space="0" w:color="auto"/>
            </w:tcBorders>
          </w:tcPr>
          <w:p w14:paraId="650FF011"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Общественное питание</w:t>
            </w:r>
          </w:p>
          <w:p w14:paraId="2F799B0A" w14:textId="77777777" w:rsidR="00DA60F0" w:rsidRPr="002D4C37" w:rsidRDefault="00DA60F0" w:rsidP="00DA60F0">
            <w:pPr>
              <w:spacing w:after="0" w:line="240" w:lineRule="auto"/>
              <w:rPr>
                <w:rFonts w:ascii="Times New Roman" w:hAnsi="Times New Roman"/>
                <w:color w:val="000000"/>
                <w:sz w:val="24"/>
                <w:szCs w:val="24"/>
              </w:rPr>
            </w:pPr>
          </w:p>
        </w:tc>
        <w:tc>
          <w:tcPr>
            <w:tcW w:w="9532" w:type="dxa"/>
            <w:tcBorders>
              <w:top w:val="single" w:sz="4" w:space="0" w:color="auto"/>
              <w:left w:val="single" w:sz="4" w:space="0" w:color="auto"/>
              <w:bottom w:val="single" w:sz="4" w:space="0" w:color="auto"/>
              <w:right w:val="single" w:sz="4" w:space="0" w:color="auto"/>
            </w:tcBorders>
          </w:tcPr>
          <w:p w14:paraId="673D9776" w14:textId="77777777" w:rsidR="00DA60F0" w:rsidRPr="002D4C37" w:rsidRDefault="00DA60F0" w:rsidP="00DA60F0">
            <w:pPr>
              <w:spacing w:after="0" w:line="240" w:lineRule="auto"/>
              <w:rPr>
                <w:rFonts w:ascii="Times New Roman" w:eastAsia="Times New Roman" w:hAnsi="Times New Roman"/>
                <w:b/>
                <w:bCs/>
                <w:color w:val="000000"/>
                <w:sz w:val="24"/>
                <w:szCs w:val="24"/>
                <w:lang w:eastAsia="ru-RU"/>
              </w:rPr>
            </w:pPr>
            <w:r w:rsidRPr="002D4C37">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40E878F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317643B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210FEFF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Минимальный размер земельных участков: </w:t>
            </w:r>
          </w:p>
          <w:p w14:paraId="7B748FB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При числе мест, га на 100 мест:</w:t>
            </w:r>
          </w:p>
          <w:p w14:paraId="41BA754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 xml:space="preserve"> до 50 мест – 0,25 га;</w:t>
            </w:r>
          </w:p>
          <w:p w14:paraId="2931691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свыше 50 до 150 мест – 0,15 га;</w:t>
            </w:r>
          </w:p>
          <w:p w14:paraId="6798E0A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EEF764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739A700A"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C92A7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6E6DFFC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CFB31A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1BAC363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8A8F3C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9D4002"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AD6C55"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21F06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00FFB4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0028A40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322A297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68692B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43B685DD"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Максимальное количество этажей – 3;</w:t>
            </w:r>
          </w:p>
          <w:p w14:paraId="4C3A48E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730B82AF"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BA15954"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17ECB8C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791B74"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141F32B2"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0BE88C64"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661DAF07" w14:textId="77777777" w:rsidR="00DA60F0" w:rsidRPr="002D4C37" w:rsidRDefault="00DA60F0" w:rsidP="00DA60F0">
      <w:pPr>
        <w:spacing w:after="0" w:line="240" w:lineRule="auto"/>
        <w:rPr>
          <w:rFonts w:ascii="Times New Roman" w:hAnsi="Times New Roman"/>
          <w:b/>
          <w:color w:val="000000"/>
          <w:sz w:val="24"/>
          <w:szCs w:val="24"/>
        </w:rPr>
      </w:pPr>
    </w:p>
    <w:p w14:paraId="1BD0896B"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Вспомогательные виды разрешенного использования</w:t>
      </w:r>
    </w:p>
    <w:p w14:paraId="2A349A99"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2D4C37" w:rsidRPr="002D4C37" w14:paraId="1E983AB6" w14:textId="77777777" w:rsidTr="00DA60F0">
        <w:tc>
          <w:tcPr>
            <w:tcW w:w="2831" w:type="dxa"/>
            <w:tcBorders>
              <w:top w:val="single" w:sz="4" w:space="0" w:color="auto"/>
              <w:left w:val="single" w:sz="4" w:space="0" w:color="auto"/>
              <w:bottom w:val="single" w:sz="4" w:space="0" w:color="auto"/>
              <w:right w:val="single" w:sz="4" w:space="0" w:color="auto"/>
            </w:tcBorders>
          </w:tcPr>
          <w:p w14:paraId="3F1BB96C"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lastRenderedPageBreak/>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25A535E8"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4E11DEAC"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A60F0" w:rsidRPr="002D4C37" w14:paraId="23FB9F9F" w14:textId="77777777" w:rsidTr="00DA60F0">
        <w:tc>
          <w:tcPr>
            <w:tcW w:w="2831" w:type="dxa"/>
            <w:tcBorders>
              <w:top w:val="single" w:sz="4" w:space="0" w:color="auto"/>
              <w:left w:val="single" w:sz="4" w:space="0" w:color="auto"/>
              <w:bottom w:val="single" w:sz="4" w:space="0" w:color="auto"/>
              <w:right w:val="single" w:sz="4" w:space="0" w:color="auto"/>
            </w:tcBorders>
            <w:hideMark/>
          </w:tcPr>
          <w:p w14:paraId="511123DE"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1999EDFE"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Коммунальное обслуживание</w:t>
            </w:r>
          </w:p>
          <w:p w14:paraId="414BE3CB" w14:textId="77777777" w:rsidR="00DA60F0" w:rsidRPr="002D4C37" w:rsidRDefault="00DA60F0" w:rsidP="00DA60F0">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176EB74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b/>
                <w:color w:val="000000"/>
                <w:sz w:val="24"/>
                <w:szCs w:val="24"/>
              </w:rPr>
            </w:pPr>
            <w:r w:rsidRPr="002D4C37">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5" w:anchor="block_1311" w:history="1">
              <w:r w:rsidRPr="002D4C37">
                <w:rPr>
                  <w:rFonts w:ascii="Times New Roman" w:hAnsi="Times New Roman"/>
                  <w:b/>
                  <w:color w:val="000000"/>
                  <w:sz w:val="24"/>
                  <w:szCs w:val="24"/>
                </w:rPr>
                <w:t>кодами 3.1.1-3.1.2</w:t>
              </w:r>
            </w:hyperlink>
          </w:p>
          <w:p w14:paraId="0D798159"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p>
          <w:p w14:paraId="0963FE6A"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Минимальные размеры земельных участков на объекты:</w:t>
            </w:r>
          </w:p>
          <w:p w14:paraId="5C23DC22"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котельных – 0.7 га   ;</w:t>
            </w:r>
          </w:p>
          <w:p w14:paraId="66C0E3F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Станции водоподготовки – 1га  ;</w:t>
            </w:r>
          </w:p>
          <w:p w14:paraId="10F6258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Для насосных станций – 50 кв.м; </w:t>
            </w:r>
          </w:p>
          <w:p w14:paraId="4E0A07E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телефонных станций – не подлежит установлению;</w:t>
            </w:r>
          </w:p>
          <w:p w14:paraId="71DEFA2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гаражей и мастерских для обслуживания уборочной и аварийной техники – 300 кв.м;</w:t>
            </w:r>
          </w:p>
          <w:p w14:paraId="1230331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автостоянок не подлежит установлению;</w:t>
            </w:r>
          </w:p>
          <w:p w14:paraId="5E25C42A"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9E356E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трансформаторных подстанций - не подлежит установлению;</w:t>
            </w:r>
          </w:p>
          <w:p w14:paraId="518A8981"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тепловых пунктов – не подлежит установлению;</w:t>
            </w:r>
          </w:p>
          <w:p w14:paraId="4AC9F7A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газораспределительных пунктов – 6 кв.м;</w:t>
            </w:r>
          </w:p>
          <w:p w14:paraId="412F6B35"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330B56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0EAC38DE"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0E473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3ECE9CB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5DDD0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06F491B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87A45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B9D0D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8E8DF9"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E93B3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5991517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6EF540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1677EF9B"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22FDD5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4ADF6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2</w:t>
            </w:r>
          </w:p>
          <w:p w14:paraId="4069E80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Предельная высота – 20м</w:t>
            </w:r>
          </w:p>
          <w:p w14:paraId="39F764C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62E21962"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6F49E72"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416F26B9"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2D6098"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47DF9BCF"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8691FF3"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33A1539F" w14:textId="77777777" w:rsidR="00234FF7" w:rsidRPr="002D4C37" w:rsidRDefault="00234FF7" w:rsidP="00DA60F0">
      <w:pPr>
        <w:spacing w:after="0" w:line="240" w:lineRule="auto"/>
        <w:rPr>
          <w:rFonts w:ascii="Times New Roman" w:hAnsi="Times New Roman"/>
          <w:color w:val="000000"/>
          <w:sz w:val="24"/>
          <w:szCs w:val="24"/>
        </w:rPr>
      </w:pPr>
    </w:p>
    <w:p w14:paraId="77D143BD" w14:textId="77777777" w:rsidR="00234FF7" w:rsidRPr="002D4C37" w:rsidRDefault="00234FF7" w:rsidP="00DA60F0">
      <w:pPr>
        <w:spacing w:after="0" w:line="240" w:lineRule="auto"/>
        <w:rPr>
          <w:rFonts w:ascii="Times New Roman" w:hAnsi="Times New Roman"/>
          <w:color w:val="000000"/>
          <w:sz w:val="24"/>
          <w:szCs w:val="24"/>
        </w:rPr>
      </w:pPr>
    </w:p>
    <w:p w14:paraId="07275149" w14:textId="4F11C5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Примечание:</w:t>
      </w:r>
    </w:p>
    <w:p w14:paraId="0A660BAE" w14:textId="77777777" w:rsidR="00DA60F0" w:rsidRPr="002D4C37" w:rsidRDefault="00DA60F0" w:rsidP="00DA60F0">
      <w:pPr>
        <w:pStyle w:val="aff6"/>
        <w:widowControl w:val="0"/>
        <w:numPr>
          <w:ilvl w:val="3"/>
          <w:numId w:val="6"/>
        </w:numPr>
        <w:tabs>
          <w:tab w:val="clear" w:pos="2827"/>
          <w:tab w:val="left" w:pos="180"/>
          <w:tab w:val="left" w:pos="360"/>
          <w:tab w:val="num" w:pos="426"/>
          <w:tab w:val="left" w:pos="720"/>
          <w:tab w:val="left" w:pos="900"/>
          <w:tab w:val="left" w:pos="1260"/>
        </w:tabs>
        <w:overflowPunct w:val="0"/>
        <w:adjustRightInd w:val="0"/>
        <w:spacing w:after="0" w:line="240" w:lineRule="auto"/>
        <w:ind w:left="284" w:firstLine="850"/>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СХ-3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07DAC17F" w14:textId="77777777" w:rsidR="00DA60F0" w:rsidRPr="002D4C37" w:rsidRDefault="00DA60F0" w:rsidP="00DA60F0">
      <w:pPr>
        <w:pStyle w:val="aff6"/>
        <w:widowControl w:val="0"/>
        <w:numPr>
          <w:ilvl w:val="3"/>
          <w:numId w:val="6"/>
        </w:numPr>
        <w:tabs>
          <w:tab w:val="clear" w:pos="2827"/>
          <w:tab w:val="left" w:pos="180"/>
          <w:tab w:val="left" w:pos="360"/>
          <w:tab w:val="num" w:pos="426"/>
          <w:tab w:val="left" w:pos="720"/>
          <w:tab w:val="left" w:pos="900"/>
          <w:tab w:val="left" w:pos="1260"/>
        </w:tabs>
        <w:overflowPunct w:val="0"/>
        <w:adjustRightInd w:val="0"/>
        <w:spacing w:after="0" w:line="240" w:lineRule="auto"/>
        <w:ind w:left="284" w:firstLine="850"/>
        <w:jc w:val="both"/>
        <w:rPr>
          <w:rFonts w:ascii="Times New Roman" w:hAnsi="Times New Roman"/>
          <w:color w:val="000000"/>
          <w:sz w:val="24"/>
          <w:szCs w:val="24"/>
          <w:lang w:eastAsia="ru-RU"/>
        </w:rPr>
      </w:pPr>
      <w:r w:rsidRPr="002D4C3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E3DC9D9" w14:textId="77777777" w:rsidR="00DA60F0" w:rsidRPr="002D4C37" w:rsidRDefault="00DA60F0" w:rsidP="00DA60F0">
      <w:pPr>
        <w:pStyle w:val="aff6"/>
        <w:widowControl w:val="0"/>
        <w:numPr>
          <w:ilvl w:val="0"/>
          <w:numId w:val="38"/>
        </w:numPr>
        <w:tabs>
          <w:tab w:val="left" w:pos="360"/>
          <w:tab w:val="left" w:pos="709"/>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3758A2F" w14:textId="77777777" w:rsidR="00DA60F0" w:rsidRPr="002D4C37" w:rsidRDefault="00DA60F0" w:rsidP="00DA60F0">
      <w:pPr>
        <w:pStyle w:val="aff6"/>
        <w:widowControl w:val="0"/>
        <w:numPr>
          <w:ilvl w:val="0"/>
          <w:numId w:val="38"/>
        </w:numPr>
        <w:tabs>
          <w:tab w:val="clear" w:pos="798"/>
          <w:tab w:val="left" w:pos="180"/>
          <w:tab w:val="left" w:pos="360"/>
          <w:tab w:val="left" w:pos="720"/>
          <w:tab w:val="left" w:pos="900"/>
          <w:tab w:val="num" w:pos="993"/>
          <w:tab w:val="left" w:pos="1260"/>
        </w:tabs>
        <w:overflowPunct w:val="0"/>
        <w:adjustRightInd w:val="0"/>
        <w:spacing w:after="0" w:line="240" w:lineRule="auto"/>
        <w:ind w:left="142" w:firstLine="992"/>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w:t>
      </w:r>
      <w:r w:rsidRPr="002D4C37">
        <w:rPr>
          <w:rFonts w:ascii="Times New Roman" w:hAnsi="Times New Roman"/>
          <w:color w:val="000000"/>
          <w:sz w:val="24"/>
          <w:szCs w:val="24"/>
          <w:lang w:eastAsia="ru-RU"/>
        </w:rPr>
        <w:lastRenderedPageBreak/>
        <w:t>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F430CC2" w14:textId="77777777" w:rsidR="00DA60F0" w:rsidRPr="002D4C37" w:rsidRDefault="00DA60F0" w:rsidP="00DA60F0">
      <w:pPr>
        <w:pStyle w:val="aff6"/>
        <w:widowControl w:val="0"/>
        <w:numPr>
          <w:ilvl w:val="0"/>
          <w:numId w:val="38"/>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A4D4698" w14:textId="77777777" w:rsidR="00DA60F0" w:rsidRPr="002D4C37" w:rsidRDefault="00DA60F0" w:rsidP="00DA60F0">
      <w:pPr>
        <w:pStyle w:val="aff6"/>
        <w:widowControl w:val="0"/>
        <w:numPr>
          <w:ilvl w:val="0"/>
          <w:numId w:val="38"/>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19A0012" w14:textId="77777777" w:rsidR="00DA60F0" w:rsidRPr="002D4C37" w:rsidRDefault="00DA60F0" w:rsidP="00DA60F0">
      <w:pPr>
        <w:pStyle w:val="aff6"/>
        <w:widowControl w:val="0"/>
        <w:numPr>
          <w:ilvl w:val="0"/>
          <w:numId w:val="38"/>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C019DFD" w14:textId="77777777" w:rsidR="00DA60F0" w:rsidRPr="002D4C37" w:rsidRDefault="00DA60F0" w:rsidP="00DA60F0">
      <w:pPr>
        <w:pStyle w:val="aff6"/>
        <w:widowControl w:val="0"/>
        <w:numPr>
          <w:ilvl w:val="0"/>
          <w:numId w:val="38"/>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516B8AC" w14:textId="77777777" w:rsidR="00DA60F0" w:rsidRPr="002D4C37" w:rsidRDefault="00DA60F0" w:rsidP="00DA60F0">
      <w:pPr>
        <w:pStyle w:val="aff6"/>
        <w:widowControl w:val="0"/>
        <w:numPr>
          <w:ilvl w:val="0"/>
          <w:numId w:val="38"/>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3B75614" w14:textId="77777777" w:rsidR="00DA60F0" w:rsidRPr="002D4C37" w:rsidRDefault="00DA60F0" w:rsidP="00DA60F0">
      <w:pPr>
        <w:pStyle w:val="aff6"/>
        <w:widowControl w:val="0"/>
        <w:numPr>
          <w:ilvl w:val="0"/>
          <w:numId w:val="38"/>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B6E34ED" w14:textId="77777777" w:rsidR="00DA60F0" w:rsidRPr="002D4C37" w:rsidRDefault="00DA60F0" w:rsidP="00DA60F0">
      <w:pPr>
        <w:pStyle w:val="aff6"/>
        <w:widowControl w:val="0"/>
        <w:numPr>
          <w:ilvl w:val="0"/>
          <w:numId w:val="38"/>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DF14516" w14:textId="77777777" w:rsidR="00DA60F0" w:rsidRPr="002D4C37" w:rsidRDefault="00DA60F0" w:rsidP="00DA60F0">
      <w:pPr>
        <w:pStyle w:val="aff6"/>
        <w:widowControl w:val="0"/>
        <w:numPr>
          <w:ilvl w:val="0"/>
          <w:numId w:val="38"/>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BF4206E" w14:textId="77777777" w:rsidR="00DA60F0" w:rsidRPr="002D4C37" w:rsidRDefault="00DA60F0" w:rsidP="00DA60F0">
      <w:pPr>
        <w:pStyle w:val="aff6"/>
        <w:widowControl w:val="0"/>
        <w:numPr>
          <w:ilvl w:val="0"/>
          <w:numId w:val="38"/>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w:t>
      </w:r>
    </w:p>
    <w:p w14:paraId="7F8CE1B7" w14:textId="77777777" w:rsidR="00F31577" w:rsidRPr="002D4C37" w:rsidRDefault="00F31577" w:rsidP="00F31577">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5ABC2DCD" w14:textId="77777777" w:rsidR="003A2169" w:rsidRPr="002D4C37" w:rsidRDefault="003A2169" w:rsidP="003A2169">
      <w:pPr>
        <w:pStyle w:val="2"/>
        <w:spacing w:before="0" w:after="0"/>
        <w:rPr>
          <w:rFonts w:ascii="Times New Roman" w:hAnsi="Times New Roman" w:cs="Times New Roman"/>
          <w:i w:val="0"/>
          <w:color w:val="000000"/>
          <w:kern w:val="1"/>
          <w:sz w:val="24"/>
          <w:szCs w:val="24"/>
        </w:rPr>
      </w:pPr>
      <w:bookmarkStart w:id="48" w:name="_Toc532833487"/>
      <w:bookmarkStart w:id="49" w:name="_Toc2449352"/>
      <w:bookmarkStart w:id="50" w:name="_Toc109830908"/>
      <w:r w:rsidRPr="002D4C37">
        <w:rPr>
          <w:rFonts w:ascii="Times New Roman" w:hAnsi="Times New Roman" w:cs="Times New Roman"/>
          <w:i w:val="0"/>
          <w:color w:val="000000"/>
          <w:kern w:val="1"/>
          <w:sz w:val="24"/>
          <w:szCs w:val="24"/>
        </w:rPr>
        <w:lastRenderedPageBreak/>
        <w:t>Статья 5</w:t>
      </w:r>
      <w:r w:rsidR="000D4C1B" w:rsidRPr="002D4C37">
        <w:rPr>
          <w:rFonts w:ascii="Times New Roman" w:hAnsi="Times New Roman" w:cs="Times New Roman"/>
          <w:i w:val="0"/>
          <w:color w:val="000000"/>
          <w:kern w:val="1"/>
          <w:sz w:val="24"/>
          <w:szCs w:val="24"/>
        </w:rPr>
        <w:t>4</w:t>
      </w:r>
      <w:r w:rsidRPr="002D4C37">
        <w:rPr>
          <w:rFonts w:ascii="Times New Roman" w:hAnsi="Times New Roman" w:cs="Times New Roman"/>
          <w:i w:val="0"/>
          <w:color w:val="000000"/>
          <w:kern w:val="1"/>
          <w:sz w:val="24"/>
          <w:szCs w:val="24"/>
        </w:rPr>
        <w:t xml:space="preserve"> Зона сельскохозяйственного использования (СХ-1-1)</w:t>
      </w:r>
      <w:bookmarkEnd w:id="48"/>
      <w:bookmarkEnd w:id="49"/>
      <w:bookmarkEnd w:id="50"/>
    </w:p>
    <w:p w14:paraId="0036094A" w14:textId="77777777" w:rsidR="003A2169" w:rsidRPr="002D4C37" w:rsidRDefault="003A2169" w:rsidP="00945993">
      <w:pPr>
        <w:spacing w:after="0"/>
        <w:rPr>
          <w:color w:val="000000"/>
          <w:lang w:eastAsia="ru-RU"/>
        </w:rPr>
      </w:pPr>
    </w:p>
    <w:p w14:paraId="340EFA01" w14:textId="77777777" w:rsidR="00DA60F0" w:rsidRPr="002D4C37" w:rsidRDefault="00DA60F0" w:rsidP="00DA60F0">
      <w:pPr>
        <w:pStyle w:val="aff6"/>
        <w:spacing w:after="0" w:line="240" w:lineRule="auto"/>
        <w:ind w:left="0"/>
        <w:rPr>
          <w:rFonts w:ascii="Times New Roman" w:hAnsi="Times New Roman"/>
          <w:b/>
          <w:color w:val="000000"/>
          <w:sz w:val="24"/>
          <w:szCs w:val="24"/>
        </w:rPr>
      </w:pPr>
      <w:r w:rsidRPr="002D4C37">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3D99D2F4" w14:textId="77777777" w:rsidR="00DA60F0" w:rsidRPr="002D4C37" w:rsidRDefault="00DA60F0" w:rsidP="00DA60F0">
      <w:pPr>
        <w:pStyle w:val="aff6"/>
        <w:spacing w:after="0" w:line="240" w:lineRule="auto"/>
        <w:ind w:left="0"/>
        <w:rPr>
          <w:rFonts w:ascii="Times New Roman" w:hAnsi="Times New Roman"/>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2D4C37" w:rsidRPr="002D4C37" w14:paraId="1231F6F8" w14:textId="77777777" w:rsidTr="00DA60F0">
        <w:trPr>
          <w:trHeight w:val="304"/>
        </w:trPr>
        <w:tc>
          <w:tcPr>
            <w:tcW w:w="6559" w:type="dxa"/>
            <w:tcBorders>
              <w:top w:val="single" w:sz="8" w:space="0" w:color="auto"/>
              <w:left w:val="single" w:sz="8" w:space="0" w:color="auto"/>
              <w:bottom w:val="single" w:sz="8" w:space="0" w:color="auto"/>
              <w:right w:val="nil"/>
            </w:tcBorders>
            <w:hideMark/>
          </w:tcPr>
          <w:p w14:paraId="513EB3A8"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Основные виды разрешённого</w:t>
            </w:r>
          </w:p>
          <w:p w14:paraId="6D7F05C7"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3D0D83A7"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Условно разрешённые</w:t>
            </w:r>
          </w:p>
          <w:p w14:paraId="4A8067EC"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3B1FA2CC"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Код. Вспомогательные виды</w:t>
            </w:r>
          </w:p>
          <w:p w14:paraId="47B552B0" w14:textId="77777777" w:rsidR="00DA60F0" w:rsidRPr="002D4C37" w:rsidRDefault="00DA60F0" w:rsidP="00DA60F0">
            <w:pPr>
              <w:spacing w:after="0" w:line="240" w:lineRule="auto"/>
              <w:jc w:val="center"/>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использования</w:t>
            </w:r>
          </w:p>
        </w:tc>
      </w:tr>
      <w:tr w:rsidR="00DA60F0" w:rsidRPr="002D4C37" w14:paraId="67F5A007" w14:textId="77777777" w:rsidTr="00DA60F0">
        <w:trPr>
          <w:trHeight w:val="1046"/>
        </w:trPr>
        <w:tc>
          <w:tcPr>
            <w:tcW w:w="6559" w:type="dxa"/>
            <w:tcBorders>
              <w:top w:val="single" w:sz="8" w:space="0" w:color="auto"/>
              <w:left w:val="single" w:sz="8" w:space="0" w:color="auto"/>
              <w:bottom w:val="single" w:sz="8" w:space="0" w:color="auto"/>
              <w:right w:val="nil"/>
            </w:tcBorders>
            <w:hideMark/>
          </w:tcPr>
          <w:p w14:paraId="21DC3115"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eastAsia="Times New Roman" w:hAnsi="Times New Roman"/>
                <w:b/>
                <w:color w:val="000000"/>
                <w:sz w:val="24"/>
                <w:szCs w:val="24"/>
                <w:lang w:eastAsia="ru-RU"/>
              </w:rPr>
              <w:t>1.0 Сельскохозяйственное использование</w:t>
            </w:r>
            <w:r w:rsidRPr="002D4C37">
              <w:rPr>
                <w:rFonts w:ascii="Times New Roman" w:hAnsi="Times New Roman"/>
                <w:b/>
                <w:color w:val="000000"/>
                <w:sz w:val="24"/>
                <w:szCs w:val="24"/>
                <w:lang w:eastAsia="ru-RU"/>
              </w:rPr>
              <w:t xml:space="preserve"> </w:t>
            </w:r>
          </w:p>
          <w:p w14:paraId="1753B3D2"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14:paraId="012633D1" w14:textId="77777777" w:rsidR="00DA60F0" w:rsidRPr="002D4C37" w:rsidRDefault="00025A94" w:rsidP="00DA60F0">
            <w:pPr>
              <w:spacing w:after="0" w:line="240" w:lineRule="auto"/>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w:t>
            </w:r>
          </w:p>
          <w:p w14:paraId="319E9911" w14:textId="77777777" w:rsidR="00DA60F0" w:rsidRPr="002D4C37" w:rsidRDefault="00DA60F0" w:rsidP="00DA60F0">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2C62E73D" w14:textId="77777777" w:rsidR="00DA60F0" w:rsidRPr="002D4C37" w:rsidRDefault="00DA60F0" w:rsidP="00DA60F0">
            <w:pPr>
              <w:pStyle w:val="aff6"/>
              <w:numPr>
                <w:ilvl w:val="1"/>
                <w:numId w:val="31"/>
              </w:num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Коммунальное обслуживание</w:t>
            </w:r>
          </w:p>
          <w:p w14:paraId="694DC7C4" w14:textId="77777777" w:rsidR="00DA60F0" w:rsidRPr="002D4C37" w:rsidRDefault="00DA60F0" w:rsidP="00DA60F0">
            <w:pPr>
              <w:spacing w:after="0" w:line="240" w:lineRule="auto"/>
              <w:rPr>
                <w:rFonts w:ascii="Times New Roman" w:hAnsi="Times New Roman"/>
                <w:color w:val="000000"/>
                <w:sz w:val="24"/>
                <w:szCs w:val="24"/>
                <w:lang w:eastAsia="ru-RU"/>
              </w:rPr>
            </w:pPr>
          </w:p>
        </w:tc>
      </w:tr>
    </w:tbl>
    <w:p w14:paraId="55090B67"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5707469C" w14:textId="77777777" w:rsidR="00DA60F0" w:rsidRPr="002D4C37" w:rsidRDefault="00DA60F0" w:rsidP="00DA60F0">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1. Предельные размеры земельных участков и параметры разрешённого строительства, реконструкции объектов капитального строительства:</w:t>
      </w:r>
    </w:p>
    <w:p w14:paraId="4D2CA07E" w14:textId="77777777" w:rsidR="00DA60F0" w:rsidRPr="002D4C37" w:rsidRDefault="00DA60F0" w:rsidP="00DA60F0">
      <w:pPr>
        <w:spacing w:after="0" w:line="240" w:lineRule="auto"/>
        <w:rPr>
          <w:rFonts w:ascii="Times New Roman" w:hAnsi="Times New Roman"/>
          <w:b/>
          <w:color w:val="000000"/>
          <w:sz w:val="24"/>
          <w:szCs w:val="24"/>
        </w:rPr>
      </w:pPr>
    </w:p>
    <w:p w14:paraId="4415E91A"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Основные виды разрешенного использования</w:t>
      </w:r>
    </w:p>
    <w:p w14:paraId="179C506E"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2D4C37" w:rsidRPr="002D4C37" w14:paraId="7C7C9C95" w14:textId="77777777" w:rsidTr="00DA60F0">
        <w:trPr>
          <w:trHeight w:val="1637"/>
        </w:trPr>
        <w:tc>
          <w:tcPr>
            <w:tcW w:w="2808" w:type="dxa"/>
            <w:tcBorders>
              <w:top w:val="single" w:sz="4" w:space="0" w:color="auto"/>
              <w:left w:val="single" w:sz="4" w:space="0" w:color="auto"/>
              <w:bottom w:val="single" w:sz="4" w:space="0" w:color="auto"/>
              <w:right w:val="single" w:sz="4" w:space="0" w:color="auto"/>
            </w:tcBorders>
            <w:hideMark/>
          </w:tcPr>
          <w:p w14:paraId="62C65876"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6E3C9229"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24C0334B"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0F9F765D" w14:textId="77777777" w:rsidTr="00DA60F0">
        <w:trPr>
          <w:trHeight w:val="217"/>
        </w:trPr>
        <w:tc>
          <w:tcPr>
            <w:tcW w:w="2808" w:type="dxa"/>
            <w:tcBorders>
              <w:top w:val="single" w:sz="4" w:space="0" w:color="auto"/>
              <w:left w:val="single" w:sz="4" w:space="0" w:color="auto"/>
              <w:bottom w:val="single" w:sz="4" w:space="0" w:color="auto"/>
              <w:right w:val="single" w:sz="4" w:space="0" w:color="auto"/>
            </w:tcBorders>
            <w:hideMark/>
          </w:tcPr>
          <w:p w14:paraId="53900640"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574CA47C"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eastAsia="Times New Roman" w:hAnsi="Times New Roman"/>
                <w:b/>
                <w:color w:val="000000"/>
                <w:sz w:val="24"/>
                <w:szCs w:val="24"/>
                <w:lang w:eastAsia="ru-RU"/>
              </w:rPr>
              <w:t>Сельскохозяйственное использование</w:t>
            </w:r>
            <w:r w:rsidRPr="002D4C37">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324EFDB8" w14:textId="77777777" w:rsidR="00DA60F0" w:rsidRPr="002D4C37" w:rsidRDefault="00DA60F0" w:rsidP="00DA60F0">
            <w:pPr>
              <w:spacing w:line="100" w:lineRule="atLeast"/>
              <w:jc w:val="both"/>
              <w:rPr>
                <w:rFonts w:ascii="Times New Roman" w:hAnsi="Times New Roman"/>
                <w:b/>
                <w:color w:val="000000"/>
                <w:sz w:val="24"/>
                <w:szCs w:val="24"/>
              </w:rPr>
            </w:pPr>
            <w:r w:rsidRPr="002D4C37">
              <w:rPr>
                <w:rFonts w:ascii="Times New Roman" w:hAnsi="Times New Roman"/>
                <w:b/>
                <w:color w:val="000000"/>
                <w:sz w:val="24"/>
                <w:szCs w:val="24"/>
              </w:rPr>
              <w:t>Ведение сельского хозяйства.</w:t>
            </w:r>
          </w:p>
          <w:p w14:paraId="1B683910"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6" w:anchor="block_1011" w:history="1">
              <w:r w:rsidRPr="002D4C37">
                <w:rPr>
                  <w:rFonts w:ascii="Times New Roman" w:hAnsi="Times New Roman"/>
                  <w:b/>
                  <w:color w:val="000000"/>
                  <w:sz w:val="24"/>
                  <w:szCs w:val="24"/>
                </w:rPr>
                <w:t>кодами 1.1 - 1.20</w:t>
              </w:r>
            </w:hyperlink>
            <w:r w:rsidRPr="002D4C37">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0861DDA7" w14:textId="77777777" w:rsidR="00DA60F0" w:rsidRPr="002D4C37" w:rsidRDefault="00DA60F0" w:rsidP="00DA60F0">
            <w:pPr>
              <w:spacing w:after="0" w:line="240" w:lineRule="auto"/>
              <w:rPr>
                <w:rFonts w:ascii="Times New Roman" w:hAnsi="Times New Roman"/>
                <w:b/>
                <w:color w:val="000000"/>
                <w:sz w:val="24"/>
                <w:szCs w:val="24"/>
              </w:rPr>
            </w:pPr>
          </w:p>
          <w:p w14:paraId="2D81040B"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4984F29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C5A4C9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D95DB55"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90C2D3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32F48A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58033F47" w14:textId="77777777" w:rsidR="00DA60F0" w:rsidRPr="002D4C37" w:rsidRDefault="00DA60F0" w:rsidP="00DA60F0">
            <w:pPr>
              <w:spacing w:after="0" w:line="240" w:lineRule="auto"/>
              <w:rPr>
                <w:rFonts w:ascii="Times New Roman" w:hAnsi="Times New Roman"/>
                <w:color w:val="000000"/>
                <w:sz w:val="24"/>
                <w:szCs w:val="24"/>
              </w:rPr>
            </w:pPr>
          </w:p>
        </w:tc>
      </w:tr>
      <w:tr w:rsidR="002D4C37" w:rsidRPr="002D4C37" w14:paraId="58848B6F" w14:textId="77777777" w:rsidTr="00DA60F0">
        <w:trPr>
          <w:trHeight w:val="217"/>
        </w:trPr>
        <w:tc>
          <w:tcPr>
            <w:tcW w:w="2808" w:type="dxa"/>
            <w:tcBorders>
              <w:top w:val="single" w:sz="4" w:space="0" w:color="auto"/>
              <w:left w:val="single" w:sz="4" w:space="0" w:color="auto"/>
              <w:bottom w:val="single" w:sz="4" w:space="0" w:color="auto"/>
              <w:right w:val="single" w:sz="4" w:space="0" w:color="auto"/>
            </w:tcBorders>
            <w:hideMark/>
          </w:tcPr>
          <w:p w14:paraId="738C9304"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72F0FA5C"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21C189A5" w14:textId="77777777" w:rsidR="00DA60F0" w:rsidRPr="002D4C37" w:rsidRDefault="00DA60F0" w:rsidP="00DA60F0">
            <w:pPr>
              <w:pStyle w:val="s1"/>
              <w:shd w:val="clear" w:color="auto" w:fill="FFFFFF"/>
              <w:spacing w:before="75" w:beforeAutospacing="0" w:after="75" w:afterAutospacing="0"/>
              <w:ind w:right="75"/>
              <w:jc w:val="both"/>
              <w:rPr>
                <w:rFonts w:eastAsia="Calibri"/>
                <w:b/>
                <w:color w:val="000000"/>
                <w:lang w:eastAsia="en-US"/>
              </w:rPr>
            </w:pPr>
            <w:r w:rsidRPr="002D4C37">
              <w:rPr>
                <w:rFonts w:eastAsia="Calibri"/>
                <w:b/>
                <w:color w:val="000000"/>
                <w:lang w:eastAsia="en-US"/>
              </w:rPr>
              <w:t>Земельные участки (территории) общего пользования</w:t>
            </w:r>
          </w:p>
          <w:p w14:paraId="18CA39EA" w14:textId="77777777" w:rsidR="00DA60F0" w:rsidRPr="002D4C37" w:rsidRDefault="00DA60F0" w:rsidP="00DA60F0">
            <w:pPr>
              <w:pStyle w:val="s1"/>
              <w:shd w:val="clear" w:color="auto" w:fill="FFFFFF"/>
              <w:spacing w:before="75" w:beforeAutospacing="0" w:after="75" w:afterAutospacing="0"/>
              <w:ind w:right="75"/>
              <w:jc w:val="both"/>
              <w:rPr>
                <w:rFonts w:eastAsia="Calibri"/>
                <w:b/>
                <w:color w:val="000000"/>
                <w:lang w:eastAsia="en-US"/>
              </w:rPr>
            </w:pPr>
            <w:r w:rsidRPr="002D4C37">
              <w:rPr>
                <w:rFonts w:eastAsia="Calibri"/>
                <w:b/>
                <w:color w:val="000000"/>
                <w:lang w:eastAsia="en-US"/>
              </w:rPr>
              <w:t>Земельные участки общего пользования.</w:t>
            </w:r>
          </w:p>
          <w:p w14:paraId="211C779D"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7" w:anchor="block_11201" w:history="1">
              <w:r w:rsidRPr="002D4C37">
                <w:rPr>
                  <w:rFonts w:ascii="Times New Roman" w:hAnsi="Times New Roman"/>
                  <w:b/>
                  <w:color w:val="000000"/>
                  <w:sz w:val="24"/>
                  <w:szCs w:val="24"/>
                </w:rPr>
                <w:t>кодами 12.0.1 - 12.0.2</w:t>
              </w:r>
            </w:hyperlink>
          </w:p>
          <w:p w14:paraId="5C257EF3"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p>
          <w:p w14:paraId="258423F8"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Размеры земельных участков – не подлежат установлению.</w:t>
            </w:r>
          </w:p>
          <w:p w14:paraId="5964A5F4"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53F58B6"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2B4E17E"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Параметры застройки:</w:t>
            </w:r>
          </w:p>
          <w:p w14:paraId="203B8581"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2072E36" w14:textId="408CC2E9" w:rsidR="00DA60F0" w:rsidRPr="002D4C37" w:rsidRDefault="00DA60F0" w:rsidP="00234FF7">
            <w:pPr>
              <w:spacing w:after="0" w:line="240" w:lineRule="auto"/>
              <w:rPr>
                <w:rFonts w:ascii="Times New Roman" w:hAnsi="Times New Roman"/>
                <w:b/>
                <w:color w:val="000000"/>
                <w:sz w:val="24"/>
                <w:szCs w:val="24"/>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6A8B9333"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Условно-разрешенные виды использования</w:t>
      </w:r>
    </w:p>
    <w:p w14:paraId="079B091C"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2D4C37" w:rsidRPr="002D4C37" w14:paraId="2C83AD74" w14:textId="77777777" w:rsidTr="00DA60F0">
        <w:tc>
          <w:tcPr>
            <w:tcW w:w="2830" w:type="dxa"/>
            <w:tcBorders>
              <w:top w:val="single" w:sz="4" w:space="0" w:color="auto"/>
              <w:left w:val="single" w:sz="4" w:space="0" w:color="auto"/>
              <w:bottom w:val="single" w:sz="4" w:space="0" w:color="auto"/>
              <w:right w:val="single" w:sz="4" w:space="0" w:color="auto"/>
            </w:tcBorders>
            <w:hideMark/>
          </w:tcPr>
          <w:p w14:paraId="61B93B21"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1A1E5787"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19109729"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A60F0" w:rsidRPr="002D4C37" w14:paraId="6CC2821A" w14:textId="77777777" w:rsidTr="00DA60F0">
        <w:tc>
          <w:tcPr>
            <w:tcW w:w="2830" w:type="dxa"/>
            <w:tcBorders>
              <w:top w:val="single" w:sz="4" w:space="0" w:color="auto"/>
              <w:left w:val="single" w:sz="4" w:space="0" w:color="auto"/>
              <w:bottom w:val="single" w:sz="4" w:space="0" w:color="auto"/>
              <w:right w:val="single" w:sz="4" w:space="0" w:color="auto"/>
            </w:tcBorders>
          </w:tcPr>
          <w:p w14:paraId="52A1FF66" w14:textId="77777777" w:rsidR="00DA60F0" w:rsidRPr="002D4C37" w:rsidRDefault="00025A94" w:rsidP="00DA60F0">
            <w:pPr>
              <w:spacing w:after="0" w:line="240" w:lineRule="auto"/>
              <w:rPr>
                <w:rFonts w:ascii="Times New Roman" w:hAnsi="Times New Roman"/>
                <w:bCs/>
                <w:color w:val="000000"/>
                <w:sz w:val="24"/>
                <w:szCs w:val="24"/>
              </w:rPr>
            </w:pPr>
            <w:r w:rsidRPr="002D4C37">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2BCFD81A" w14:textId="77777777" w:rsidR="00DA60F0" w:rsidRPr="002D4C37" w:rsidRDefault="00025A94"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5FA2346F" w14:textId="77777777" w:rsidR="00DA60F0" w:rsidRPr="002D4C37" w:rsidRDefault="00025A94"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w:t>
            </w:r>
          </w:p>
        </w:tc>
      </w:tr>
    </w:tbl>
    <w:p w14:paraId="28EEB8D3" w14:textId="77777777" w:rsidR="00945993" w:rsidRPr="002D4C37" w:rsidRDefault="00945993" w:rsidP="00DA60F0">
      <w:pPr>
        <w:spacing w:after="0" w:line="240" w:lineRule="auto"/>
        <w:rPr>
          <w:rFonts w:ascii="Times New Roman" w:hAnsi="Times New Roman"/>
          <w:b/>
          <w:color w:val="000000"/>
          <w:sz w:val="24"/>
          <w:szCs w:val="24"/>
        </w:rPr>
      </w:pPr>
    </w:p>
    <w:p w14:paraId="6F607065" w14:textId="77777777" w:rsidR="00DA60F0" w:rsidRPr="002D4C37" w:rsidRDefault="00DA60F0" w:rsidP="00DA60F0">
      <w:pPr>
        <w:spacing w:after="0" w:line="240" w:lineRule="auto"/>
        <w:rPr>
          <w:rFonts w:ascii="Times New Roman" w:hAnsi="Times New Roman"/>
          <w:b/>
          <w:color w:val="000000"/>
          <w:sz w:val="24"/>
          <w:szCs w:val="24"/>
        </w:rPr>
      </w:pPr>
      <w:r w:rsidRPr="002D4C37">
        <w:rPr>
          <w:rFonts w:ascii="Times New Roman" w:hAnsi="Times New Roman"/>
          <w:b/>
          <w:color w:val="000000"/>
          <w:sz w:val="24"/>
          <w:szCs w:val="24"/>
        </w:rPr>
        <w:t>Вспомогательные виды разрешенного использования</w:t>
      </w:r>
    </w:p>
    <w:p w14:paraId="61C4B838" w14:textId="77777777" w:rsidR="00DA60F0" w:rsidRPr="002D4C37" w:rsidRDefault="00DA60F0" w:rsidP="00DA60F0">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2D4C37" w:rsidRPr="002D4C37" w14:paraId="359F6F7F" w14:textId="77777777" w:rsidTr="00DA60F0">
        <w:tc>
          <w:tcPr>
            <w:tcW w:w="2831" w:type="dxa"/>
            <w:tcBorders>
              <w:top w:val="single" w:sz="4" w:space="0" w:color="auto"/>
              <w:left w:val="single" w:sz="4" w:space="0" w:color="auto"/>
              <w:bottom w:val="single" w:sz="4" w:space="0" w:color="auto"/>
              <w:right w:val="single" w:sz="4" w:space="0" w:color="auto"/>
            </w:tcBorders>
          </w:tcPr>
          <w:p w14:paraId="52DC1AFA"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6103D278"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 xml:space="preserve">Разрешенное использование земельных участков и виды объектов </w:t>
            </w:r>
            <w:r w:rsidRPr="002D4C37">
              <w:rPr>
                <w:rFonts w:ascii="Times New Roman" w:hAnsi="Times New Roman"/>
                <w:b/>
                <w:color w:val="000000"/>
                <w:sz w:val="24"/>
                <w:szCs w:val="24"/>
              </w:rPr>
              <w:lastRenderedPageBreak/>
              <w:t>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6AAE23C7" w14:textId="77777777" w:rsidR="00DA60F0" w:rsidRPr="002D4C37" w:rsidRDefault="00DA60F0" w:rsidP="00DA60F0">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D4C37" w:rsidRPr="002D4C37" w14:paraId="6E3BC8A0" w14:textId="77777777" w:rsidTr="00DA60F0">
        <w:tc>
          <w:tcPr>
            <w:tcW w:w="2831" w:type="dxa"/>
            <w:tcBorders>
              <w:top w:val="single" w:sz="4" w:space="0" w:color="auto"/>
              <w:left w:val="single" w:sz="4" w:space="0" w:color="auto"/>
              <w:bottom w:val="single" w:sz="4" w:space="0" w:color="auto"/>
              <w:right w:val="single" w:sz="4" w:space="0" w:color="auto"/>
            </w:tcBorders>
            <w:hideMark/>
          </w:tcPr>
          <w:p w14:paraId="40852BAF" w14:textId="77777777" w:rsidR="00DA60F0" w:rsidRPr="002D4C37" w:rsidRDefault="00DA60F0" w:rsidP="00DA60F0">
            <w:pPr>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lastRenderedPageBreak/>
              <w:t>3.1</w:t>
            </w:r>
          </w:p>
        </w:tc>
        <w:tc>
          <w:tcPr>
            <w:tcW w:w="2292" w:type="dxa"/>
            <w:tcBorders>
              <w:top w:val="single" w:sz="4" w:space="0" w:color="auto"/>
              <w:left w:val="single" w:sz="4" w:space="0" w:color="auto"/>
              <w:bottom w:val="single" w:sz="4" w:space="0" w:color="auto"/>
              <w:right w:val="single" w:sz="4" w:space="0" w:color="auto"/>
            </w:tcBorders>
          </w:tcPr>
          <w:p w14:paraId="4FE9BC87" w14:textId="77777777" w:rsidR="00DA60F0" w:rsidRPr="002D4C37" w:rsidRDefault="00DA60F0" w:rsidP="00DA60F0">
            <w:pPr>
              <w:spacing w:after="0" w:line="240" w:lineRule="auto"/>
              <w:rPr>
                <w:rFonts w:ascii="Times New Roman" w:hAnsi="Times New Roman"/>
                <w:b/>
                <w:color w:val="000000"/>
                <w:sz w:val="24"/>
                <w:szCs w:val="24"/>
                <w:lang w:eastAsia="ru-RU"/>
              </w:rPr>
            </w:pPr>
            <w:r w:rsidRPr="002D4C37">
              <w:rPr>
                <w:rFonts w:ascii="Times New Roman" w:hAnsi="Times New Roman"/>
                <w:b/>
                <w:color w:val="000000"/>
                <w:sz w:val="24"/>
                <w:szCs w:val="24"/>
                <w:lang w:eastAsia="ru-RU"/>
              </w:rPr>
              <w:t>Коммунальное обслуживание</w:t>
            </w:r>
          </w:p>
          <w:p w14:paraId="54F26CB8" w14:textId="77777777" w:rsidR="00DA60F0" w:rsidRPr="002D4C37" w:rsidRDefault="00DA60F0" w:rsidP="00DA60F0">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7341BB56"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b/>
                <w:color w:val="000000"/>
                <w:sz w:val="24"/>
                <w:szCs w:val="24"/>
              </w:rPr>
            </w:pPr>
            <w:r w:rsidRPr="002D4C37">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8" w:anchor="block_1311" w:history="1">
              <w:r w:rsidRPr="002D4C37">
                <w:rPr>
                  <w:rFonts w:ascii="Times New Roman" w:hAnsi="Times New Roman"/>
                  <w:b/>
                  <w:color w:val="000000"/>
                  <w:sz w:val="24"/>
                  <w:szCs w:val="24"/>
                </w:rPr>
                <w:t>кодами 3.1.1-3.1.2</w:t>
              </w:r>
            </w:hyperlink>
          </w:p>
          <w:p w14:paraId="3BBCD30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p>
          <w:p w14:paraId="55F93020"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Минимальные размеры земельных участков на объекты:</w:t>
            </w:r>
          </w:p>
          <w:p w14:paraId="53B8216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котельных – 0.7 га ;</w:t>
            </w:r>
          </w:p>
          <w:p w14:paraId="59E55357"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Станции водоподготовки – 1га;</w:t>
            </w:r>
          </w:p>
          <w:p w14:paraId="4DBB06E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Для насосных станций – 50 кв.м; </w:t>
            </w:r>
          </w:p>
          <w:p w14:paraId="1B056F2B"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телефонных станций – не подлежит установлению;</w:t>
            </w:r>
          </w:p>
          <w:p w14:paraId="3A867985"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гаражей и мастерских для обслуживания уборочной и аварийной техники – 300 кв.м;</w:t>
            </w:r>
          </w:p>
          <w:p w14:paraId="53F0C64C"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автостоянок не подлежит установлению;</w:t>
            </w:r>
          </w:p>
          <w:p w14:paraId="56F4296D"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FE60FF0"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трансформаторных подстанций - не подлежит установлению;</w:t>
            </w:r>
          </w:p>
          <w:p w14:paraId="67FE661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тепловых пунктов – не подлежит установлению;</w:t>
            </w:r>
          </w:p>
          <w:p w14:paraId="25A07786"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Для газораспределительных пунктов – 6 кв.м;</w:t>
            </w:r>
          </w:p>
          <w:p w14:paraId="1816155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Максимальные размеры земельных участков на вышеуказанные объекты - не подлежит установлению;</w:t>
            </w:r>
          </w:p>
          <w:p w14:paraId="223E67C7"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w:t>
            </w:r>
          </w:p>
          <w:p w14:paraId="4F2012B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7AACA8"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w:t>
            </w:r>
          </w:p>
          <w:p w14:paraId="293E6906"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4FC34D"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категории, не менее 3 м со стороны, выходящей на проезд.</w:t>
            </w:r>
          </w:p>
          <w:p w14:paraId="41043CAF"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98EC00"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A2A174"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18B6B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270ABC"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любой категории;</w:t>
            </w:r>
          </w:p>
          <w:p w14:paraId="04D3B03B" w14:textId="77777777" w:rsidR="00DA60F0" w:rsidRPr="002D4C37" w:rsidRDefault="00DA60F0" w:rsidP="00DA60F0">
            <w:pPr>
              <w:autoSpaceDE w:val="0"/>
              <w:autoSpaceDN w:val="0"/>
              <w:adjustRightInd w:val="0"/>
              <w:spacing w:after="0" w:line="240" w:lineRule="auto"/>
              <w:rPr>
                <w:rFonts w:ascii="Times New Roman" w:hAnsi="Times New Roman"/>
                <w:color w:val="000000"/>
                <w:sz w:val="24"/>
                <w:szCs w:val="24"/>
                <w:lang w:eastAsia="ru-RU"/>
              </w:rPr>
            </w:pPr>
            <w:r w:rsidRPr="002D4C37">
              <w:rPr>
                <w:rFonts w:ascii="Times New Roman" w:hAnsi="Times New Roman"/>
                <w:color w:val="000000"/>
                <w:sz w:val="24"/>
                <w:szCs w:val="24"/>
                <w:lang w:eastAsia="ru-RU"/>
              </w:rPr>
              <w:t>- не менее 1 м от границ земельного участка для размещения гаражей и</w:t>
            </w:r>
          </w:p>
          <w:p w14:paraId="481C8A6B"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lang w:eastAsia="ru-RU"/>
              </w:rPr>
              <w:t>открытых стоянок</w:t>
            </w:r>
            <w:r w:rsidRPr="002D4C37">
              <w:rPr>
                <w:rFonts w:ascii="Times New Roman" w:hAnsi="Times New Roman"/>
                <w:color w:val="000000"/>
                <w:sz w:val="24"/>
                <w:szCs w:val="24"/>
              </w:rPr>
              <w:t>.</w:t>
            </w:r>
          </w:p>
          <w:p w14:paraId="09F7138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B5B22E"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eastAsiaTheme="minorEastAsia" w:hAnsi="Times New Roman"/>
                <w:color w:val="000000"/>
                <w:sz w:val="24"/>
                <w:szCs w:val="24"/>
              </w:rPr>
              <w:lastRenderedPageBreak/>
              <w:t>В отдельных случаях в условиях сложившейся застройки допускается размещение зданий по красной линии улиц.</w:t>
            </w:r>
          </w:p>
          <w:p w14:paraId="6381841F"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Максимальное количество этажей – 2</w:t>
            </w:r>
          </w:p>
          <w:p w14:paraId="7AB68B4D"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Предельная высота – 20м</w:t>
            </w:r>
          </w:p>
          <w:p w14:paraId="480AF458" w14:textId="77777777" w:rsidR="00DA60F0" w:rsidRPr="002D4C37" w:rsidRDefault="00DA60F0" w:rsidP="00DA60F0">
            <w:pPr>
              <w:autoSpaceDE w:val="0"/>
              <w:autoSpaceDN w:val="0"/>
              <w:adjustRightInd w:val="0"/>
              <w:snapToGrid w:val="0"/>
              <w:spacing w:after="0" w:line="240" w:lineRule="auto"/>
              <w:outlineLvl w:val="3"/>
              <w:rPr>
                <w:rFonts w:ascii="Times New Roman" w:hAnsi="Times New Roman"/>
                <w:color w:val="000000"/>
                <w:sz w:val="24"/>
                <w:szCs w:val="24"/>
              </w:rPr>
            </w:pPr>
            <w:r w:rsidRPr="002D4C37">
              <w:rPr>
                <w:rFonts w:ascii="Times New Roman" w:hAnsi="Times New Roman"/>
                <w:color w:val="000000"/>
                <w:sz w:val="24"/>
                <w:szCs w:val="24"/>
              </w:rPr>
              <w:t>Параметры застройки:</w:t>
            </w:r>
          </w:p>
          <w:p w14:paraId="674CB90C"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563DC7A" w14:textId="77777777" w:rsidR="00DA60F0" w:rsidRPr="002D4C37" w:rsidRDefault="00DA60F0" w:rsidP="00DA60F0">
            <w:pPr>
              <w:spacing w:after="0" w:line="240" w:lineRule="auto"/>
              <w:ind w:firstLine="325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(Кз) – 0,8</w:t>
            </w:r>
          </w:p>
          <w:p w14:paraId="630DE300" w14:textId="77777777" w:rsidR="00DA60F0" w:rsidRPr="002D4C37" w:rsidRDefault="00DA60F0" w:rsidP="00DA60F0">
            <w:pPr>
              <w:spacing w:after="0" w:line="240" w:lineRule="auto"/>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CA570F" w14:textId="77777777" w:rsidR="00DA60F0" w:rsidRPr="002D4C37" w:rsidRDefault="00DA60F0" w:rsidP="00DA60F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D4C37">
              <w:rPr>
                <w:rStyle w:val="Calibri105pt0pt"/>
                <w:rFonts w:ascii="Times New Roman" w:hAnsi="Times New Roman"/>
                <w:sz w:val="24"/>
                <w:szCs w:val="24"/>
              </w:rPr>
              <w:t xml:space="preserve"> в условиях реконструкции </w:t>
            </w:r>
            <w:r w:rsidRPr="002D4C37">
              <w:rPr>
                <w:rFonts w:ascii="Times New Roman" w:eastAsia="Times New Roman" w:hAnsi="Times New Roman"/>
                <w:color w:val="000000"/>
                <w:sz w:val="24"/>
                <w:szCs w:val="24"/>
                <w:lang w:eastAsia="ru-RU"/>
              </w:rPr>
              <w:t>(Кпз) – 2,4</w:t>
            </w:r>
          </w:p>
          <w:p w14:paraId="3B7AAF0B"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D4C37">
              <w:rPr>
                <w:color w:val="000000"/>
                <w:sz w:val="24"/>
                <w:szCs w:val="24"/>
              </w:rPr>
              <w:t xml:space="preserve"> </w:t>
            </w:r>
            <w:r w:rsidRPr="002D4C37">
              <w:rPr>
                <w:rStyle w:val="Calibri105pt0pt"/>
                <w:rFonts w:ascii="Times New Roman" w:hAnsi="Times New Roman"/>
                <w:sz w:val="24"/>
                <w:szCs w:val="24"/>
              </w:rPr>
              <w:t>машино-мест, в отношении 1 кв. м расчетной площади здания</w:t>
            </w:r>
            <w:r w:rsidRPr="002D4C37">
              <w:rPr>
                <w:rFonts w:ascii="Times New Roman" w:hAnsi="Times New Roman"/>
                <w:color w:val="000000"/>
                <w:sz w:val="24"/>
                <w:szCs w:val="24"/>
              </w:rPr>
              <w:t xml:space="preserve"> – 0,4</w:t>
            </w:r>
          </w:p>
          <w:p w14:paraId="6C9A159B" w14:textId="77777777" w:rsidR="00DA60F0" w:rsidRPr="002D4C37" w:rsidRDefault="00DA60F0" w:rsidP="00DA60F0">
            <w:pPr>
              <w:autoSpaceDE w:val="0"/>
              <w:autoSpaceDN w:val="0"/>
              <w:adjustRightInd w:val="0"/>
              <w:spacing w:after="0" w:line="240" w:lineRule="auto"/>
              <w:outlineLvl w:val="3"/>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Максимальный</w:t>
            </w:r>
            <w:r w:rsidRPr="002D4C3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068CA2EE" w14:textId="77777777" w:rsidR="00DA60F0" w:rsidRPr="002D4C37" w:rsidRDefault="00DA60F0" w:rsidP="00DA60F0">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lastRenderedPageBreak/>
        <w:t>Примечание:</w:t>
      </w:r>
    </w:p>
    <w:p w14:paraId="5C53413A" w14:textId="77777777" w:rsidR="00DA60F0" w:rsidRPr="002D4C37" w:rsidRDefault="00DA60F0" w:rsidP="00DA60F0">
      <w:pPr>
        <w:pStyle w:val="aff6"/>
        <w:widowControl w:val="0"/>
        <w:tabs>
          <w:tab w:val="left" w:pos="180"/>
          <w:tab w:val="left" w:pos="360"/>
          <w:tab w:val="left" w:pos="720"/>
          <w:tab w:val="left" w:pos="900"/>
          <w:tab w:val="left" w:pos="1260"/>
        </w:tabs>
        <w:overflowPunct w:val="0"/>
        <w:adjustRightInd w:val="0"/>
        <w:spacing w:after="0" w:line="240" w:lineRule="auto"/>
        <w:ind w:left="0" w:firstLine="851"/>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1.Ограничения использования земельных участков и объектов капитального строительства, находящихся в зоне СХ-1-1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00FA33D4" w14:textId="77777777" w:rsidR="00DA60F0" w:rsidRPr="002D4C37" w:rsidRDefault="00DA60F0" w:rsidP="00DA60F0">
      <w:pPr>
        <w:widowControl w:val="0"/>
        <w:tabs>
          <w:tab w:val="left" w:pos="180"/>
          <w:tab w:val="left" w:pos="360"/>
          <w:tab w:val="left" w:pos="720"/>
          <w:tab w:val="left" w:pos="900"/>
          <w:tab w:val="left" w:pos="1260"/>
        </w:tabs>
        <w:overflowPunct w:val="0"/>
        <w:adjustRightInd w:val="0"/>
        <w:spacing w:after="0" w:line="240" w:lineRule="auto"/>
        <w:ind w:firstLine="851"/>
        <w:jc w:val="both"/>
        <w:rPr>
          <w:rFonts w:ascii="Times New Roman" w:hAnsi="Times New Roman"/>
          <w:color w:val="000000"/>
          <w:sz w:val="24"/>
          <w:szCs w:val="24"/>
          <w:lang w:eastAsia="ru-RU"/>
        </w:rPr>
      </w:pPr>
      <w:r w:rsidRPr="002D4C37">
        <w:rPr>
          <w:rFonts w:ascii="Times New Roman" w:hAnsi="Times New Roman"/>
          <w:color w:val="000000"/>
          <w:sz w:val="24"/>
          <w:szCs w:val="24"/>
        </w:rPr>
        <w:t>2.В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9A2F2C2" w14:textId="77777777" w:rsidR="00DA60F0" w:rsidRPr="002D4C37" w:rsidRDefault="00DA60F0" w:rsidP="00DA60F0">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1B47AC6F" w14:textId="77777777" w:rsidR="00DA60F0" w:rsidRPr="002D4C37" w:rsidRDefault="00DA60F0" w:rsidP="00DA60F0">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7AEE6E5" w14:textId="77777777" w:rsidR="00DA60F0" w:rsidRPr="002D4C37" w:rsidRDefault="00DA60F0" w:rsidP="00DA60F0">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BDCA2BC" w14:textId="77777777" w:rsidR="00DA60F0" w:rsidRPr="002D4C37" w:rsidRDefault="00DA60F0" w:rsidP="00DA60F0">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w:t>
      </w:r>
      <w:r w:rsidRPr="002D4C37">
        <w:rPr>
          <w:rFonts w:ascii="Times New Roman" w:hAnsi="Times New Roman"/>
          <w:color w:val="000000"/>
          <w:sz w:val="24"/>
          <w:szCs w:val="24"/>
          <w:lang w:eastAsia="ru-RU"/>
        </w:rPr>
        <w:lastRenderedPageBreak/>
        <w:t>сложившейся застройки;</w:t>
      </w:r>
    </w:p>
    <w:p w14:paraId="5A5C100D" w14:textId="77777777" w:rsidR="00DA60F0" w:rsidRPr="002D4C37" w:rsidRDefault="00DA60F0" w:rsidP="00DA60F0">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8E0ADCC" w14:textId="77777777" w:rsidR="00DA60F0" w:rsidRPr="002D4C37" w:rsidRDefault="00DA60F0" w:rsidP="00DA60F0">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E78343C" w14:textId="77777777" w:rsidR="00DA60F0" w:rsidRPr="002D4C37" w:rsidRDefault="00DA60F0" w:rsidP="00DA60F0">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478ECC9" w14:textId="77777777" w:rsidR="00DA60F0" w:rsidRPr="002D4C37" w:rsidRDefault="00DA60F0" w:rsidP="00DA60F0">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E20D921" w14:textId="77777777" w:rsidR="00DA60F0" w:rsidRPr="002D4C37" w:rsidRDefault="00DA60F0" w:rsidP="00DA60F0">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D366F01" w14:textId="77777777" w:rsidR="00DA60F0" w:rsidRPr="002D4C37" w:rsidRDefault="00DA60F0" w:rsidP="00DA60F0">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C4D2CB0" w14:textId="77777777" w:rsidR="00DA60F0" w:rsidRPr="002D4C37" w:rsidRDefault="00DA60F0" w:rsidP="00DA60F0">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7B84609" w14:textId="77777777" w:rsidR="00DA60F0" w:rsidRPr="002D4C37" w:rsidRDefault="00DA60F0" w:rsidP="00DA60F0">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5B79" w:rsidRPr="002D4C37">
        <w:rPr>
          <w:rFonts w:ascii="Times New Roman" w:hAnsi="Times New Roman"/>
          <w:color w:val="000000"/>
          <w:sz w:val="24"/>
          <w:szCs w:val="24"/>
          <w:lang w:eastAsia="ru-RU"/>
        </w:rPr>
        <w:t>Куйбышевского</w:t>
      </w:r>
      <w:r w:rsidRPr="002D4C37">
        <w:rPr>
          <w:rFonts w:ascii="Times New Roman" w:hAnsi="Times New Roman"/>
          <w:color w:val="000000"/>
          <w:sz w:val="24"/>
          <w:szCs w:val="24"/>
          <w:lang w:eastAsia="ru-RU"/>
        </w:rPr>
        <w:t xml:space="preserve"> сельского поселения Бахчисарайского района Республики Крым.</w:t>
      </w:r>
    </w:p>
    <w:p w14:paraId="0363A8E8" w14:textId="77777777" w:rsidR="003A2169" w:rsidRPr="002D4C37" w:rsidRDefault="003A2169" w:rsidP="00F31577">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21537365" w14:textId="77777777" w:rsidR="00E256FF" w:rsidRPr="002D4C37" w:rsidRDefault="00383C25" w:rsidP="00BF19D6">
      <w:pPr>
        <w:pStyle w:val="2"/>
        <w:spacing w:before="0" w:after="0"/>
        <w:rPr>
          <w:rFonts w:ascii="Times New Roman" w:hAnsi="Times New Roman" w:cs="Times New Roman"/>
          <w:i w:val="0"/>
          <w:color w:val="000000"/>
          <w:kern w:val="1"/>
          <w:sz w:val="24"/>
          <w:szCs w:val="24"/>
        </w:rPr>
      </w:pPr>
      <w:bookmarkStart w:id="51" w:name="_Toc494887952"/>
      <w:bookmarkStart w:id="52" w:name="_Toc494888411"/>
      <w:bookmarkStart w:id="53" w:name="_Toc109830909"/>
      <w:r w:rsidRPr="002D4C37">
        <w:rPr>
          <w:rFonts w:ascii="Times New Roman" w:hAnsi="Times New Roman" w:cs="Times New Roman"/>
          <w:i w:val="0"/>
          <w:color w:val="000000"/>
          <w:kern w:val="1"/>
          <w:sz w:val="24"/>
          <w:szCs w:val="24"/>
        </w:rPr>
        <w:t xml:space="preserve">Статья </w:t>
      </w:r>
      <w:r w:rsidR="00B84511" w:rsidRPr="002D4C37">
        <w:rPr>
          <w:rFonts w:ascii="Times New Roman" w:hAnsi="Times New Roman" w:cs="Times New Roman"/>
          <w:i w:val="0"/>
          <w:color w:val="000000"/>
          <w:kern w:val="1"/>
          <w:sz w:val="24"/>
          <w:szCs w:val="24"/>
        </w:rPr>
        <w:t>5</w:t>
      </w:r>
      <w:r w:rsidR="000D4C1B" w:rsidRPr="002D4C37">
        <w:rPr>
          <w:rFonts w:ascii="Times New Roman" w:hAnsi="Times New Roman" w:cs="Times New Roman"/>
          <w:i w:val="0"/>
          <w:color w:val="000000"/>
          <w:kern w:val="1"/>
          <w:sz w:val="24"/>
          <w:szCs w:val="24"/>
        </w:rPr>
        <w:t>5</w:t>
      </w:r>
      <w:r w:rsidR="00E256FF" w:rsidRPr="002D4C37">
        <w:rPr>
          <w:rFonts w:ascii="Times New Roman" w:hAnsi="Times New Roman" w:cs="Times New Roman"/>
          <w:i w:val="0"/>
          <w:color w:val="000000"/>
          <w:kern w:val="1"/>
          <w:sz w:val="24"/>
          <w:szCs w:val="24"/>
        </w:rPr>
        <w:t>. Зона водных объектов (ВО)</w:t>
      </w:r>
      <w:bookmarkEnd w:id="51"/>
      <w:bookmarkEnd w:id="52"/>
      <w:bookmarkEnd w:id="53"/>
    </w:p>
    <w:p w14:paraId="197EBC7D" w14:textId="77777777" w:rsidR="00E256FF" w:rsidRPr="002D4C37" w:rsidRDefault="00E256FF" w:rsidP="0035156C">
      <w:pPr>
        <w:spacing w:after="0" w:line="240" w:lineRule="auto"/>
        <w:ind w:firstLine="851"/>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2D4C37">
        <w:rPr>
          <w:rFonts w:ascii="Times New Roman" w:hAnsi="Times New Roman"/>
          <w:color w:val="000000"/>
          <w:sz w:val="24"/>
          <w:szCs w:val="24"/>
          <w:lang w:eastAsia="ru-RU"/>
        </w:rPr>
        <w:t>поселения</w:t>
      </w:r>
      <w:r w:rsidRPr="002D4C37">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2E11D63C" w14:textId="77777777" w:rsidR="00E256FF" w:rsidRPr="002D4C37" w:rsidRDefault="00E256FF" w:rsidP="0035156C">
      <w:pPr>
        <w:spacing w:after="0" w:line="240" w:lineRule="auto"/>
        <w:ind w:firstLine="851"/>
        <w:rPr>
          <w:rFonts w:ascii="Times New Roman" w:hAnsi="Times New Roman"/>
          <w:b/>
          <w:color w:val="000000"/>
          <w:sz w:val="24"/>
          <w:szCs w:val="24"/>
        </w:rPr>
      </w:pPr>
      <w:r w:rsidRPr="002D4C37">
        <w:rPr>
          <w:rFonts w:ascii="Times New Roman" w:hAnsi="Times New Roman"/>
          <w:color w:val="000000"/>
          <w:sz w:val="24"/>
          <w:szCs w:val="24"/>
          <w:lang w:eastAsia="ru-RU"/>
        </w:rPr>
        <w:lastRenderedPageBreak/>
        <w:t>2. Регламенты для земель водного фонда не устанавливаются в соответствии с п. 6 ст. 36 Градостроительного кодекса Российской Федерации.</w:t>
      </w:r>
    </w:p>
    <w:p w14:paraId="7D5498EE" w14:textId="77777777" w:rsidR="00E256FF" w:rsidRPr="002D4C37" w:rsidRDefault="00E256FF" w:rsidP="0035156C">
      <w:pPr>
        <w:spacing w:after="0" w:line="240" w:lineRule="auto"/>
        <w:jc w:val="center"/>
        <w:rPr>
          <w:rFonts w:ascii="Times New Roman" w:hAnsi="Times New Roman"/>
          <w:b/>
          <w:color w:val="000000"/>
          <w:sz w:val="24"/>
          <w:szCs w:val="24"/>
        </w:rPr>
      </w:pPr>
      <w:bookmarkStart w:id="54" w:name="_Toc416785903"/>
    </w:p>
    <w:p w14:paraId="776E9431" w14:textId="77777777" w:rsidR="00ED42D1" w:rsidRPr="002D4C37" w:rsidRDefault="00ED42D1" w:rsidP="00ED42D1">
      <w:pPr>
        <w:pStyle w:val="2"/>
        <w:spacing w:before="0" w:after="0"/>
        <w:rPr>
          <w:rFonts w:ascii="Times New Roman" w:hAnsi="Times New Roman" w:cs="Times New Roman"/>
          <w:i w:val="0"/>
          <w:color w:val="000000"/>
          <w:kern w:val="1"/>
          <w:sz w:val="24"/>
          <w:szCs w:val="24"/>
        </w:rPr>
      </w:pPr>
      <w:bookmarkStart w:id="55" w:name="_Toc500541939"/>
      <w:bookmarkStart w:id="56" w:name="_Toc109830910"/>
      <w:r w:rsidRPr="002D4C37">
        <w:rPr>
          <w:rFonts w:ascii="Times New Roman" w:hAnsi="Times New Roman" w:cs="Times New Roman"/>
          <w:i w:val="0"/>
          <w:color w:val="000000"/>
          <w:kern w:val="1"/>
          <w:sz w:val="24"/>
          <w:szCs w:val="24"/>
        </w:rPr>
        <w:t>Статья 5</w:t>
      </w:r>
      <w:r w:rsidR="000D4C1B" w:rsidRPr="002D4C37">
        <w:rPr>
          <w:rFonts w:ascii="Times New Roman" w:hAnsi="Times New Roman" w:cs="Times New Roman"/>
          <w:i w:val="0"/>
          <w:color w:val="000000"/>
          <w:kern w:val="1"/>
          <w:sz w:val="24"/>
          <w:szCs w:val="24"/>
        </w:rPr>
        <w:t>6</w:t>
      </w:r>
      <w:r w:rsidRPr="002D4C37">
        <w:rPr>
          <w:rFonts w:ascii="Times New Roman" w:hAnsi="Times New Roman" w:cs="Times New Roman"/>
          <w:i w:val="0"/>
          <w:color w:val="000000"/>
          <w:kern w:val="1"/>
          <w:sz w:val="24"/>
          <w:szCs w:val="24"/>
        </w:rPr>
        <w:t>. Территории общего пользования (ТО)</w:t>
      </w:r>
      <w:bookmarkEnd w:id="55"/>
      <w:bookmarkEnd w:id="56"/>
    </w:p>
    <w:p w14:paraId="68380872" w14:textId="77777777" w:rsidR="00ED42D1" w:rsidRPr="002D4C37" w:rsidRDefault="00ED42D1" w:rsidP="00ED42D1">
      <w:pPr>
        <w:spacing w:after="0" w:line="240" w:lineRule="auto"/>
        <w:ind w:firstLine="851"/>
        <w:rPr>
          <w:rFonts w:ascii="Times New Roman" w:hAnsi="Times New Roman"/>
          <w:color w:val="000000"/>
          <w:sz w:val="24"/>
          <w:szCs w:val="24"/>
          <w:lang w:eastAsia="ru-RU"/>
        </w:rPr>
      </w:pPr>
      <w:r w:rsidRPr="002D4C37">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48A8E5F0" w14:textId="77777777" w:rsidR="00ED42D1" w:rsidRPr="002D4C37" w:rsidRDefault="00ED42D1" w:rsidP="00ED42D1">
      <w:pPr>
        <w:spacing w:after="0" w:line="240" w:lineRule="auto"/>
        <w:ind w:firstLine="851"/>
        <w:rPr>
          <w:rFonts w:ascii="Times New Roman" w:hAnsi="Times New Roman"/>
          <w:color w:val="000000"/>
          <w:sz w:val="24"/>
          <w:szCs w:val="24"/>
          <w:lang w:eastAsia="ru-RU"/>
        </w:rPr>
      </w:pPr>
      <w:r w:rsidRPr="002D4C37">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128A10F1" w14:textId="77777777" w:rsidR="00ED42D1" w:rsidRPr="002D4C37" w:rsidRDefault="00ED42D1" w:rsidP="00ED42D1">
      <w:pPr>
        <w:spacing w:after="0" w:line="240" w:lineRule="auto"/>
        <w:ind w:firstLine="851"/>
        <w:rPr>
          <w:rFonts w:ascii="Times New Roman" w:hAnsi="Times New Roman"/>
          <w:color w:val="000000"/>
          <w:sz w:val="24"/>
          <w:szCs w:val="24"/>
          <w:lang w:eastAsia="ru-RU"/>
        </w:rPr>
      </w:pPr>
      <w:r w:rsidRPr="002D4C37">
        <w:rPr>
          <w:rFonts w:ascii="Times New Roman" w:hAnsi="Times New Roman"/>
          <w:color w:val="000000"/>
          <w:sz w:val="24"/>
          <w:szCs w:val="24"/>
          <w:lang w:eastAsia="ru-RU"/>
        </w:rPr>
        <w:t xml:space="preserve">Регулирование градостроительной деятельности  для территорий общего пользования в границах коридоров красных линий должно осуществляться в соответствии с Проектом планировки  и межевания улично-дорожной  сети и территорий общественного пользования. </w:t>
      </w:r>
    </w:p>
    <w:p w14:paraId="55B89E7A" w14:textId="77777777" w:rsidR="00ED42D1" w:rsidRPr="002D4C37" w:rsidRDefault="00ED42D1" w:rsidP="0035156C">
      <w:pPr>
        <w:spacing w:after="0" w:line="240" w:lineRule="auto"/>
        <w:jc w:val="center"/>
        <w:rPr>
          <w:rFonts w:ascii="Times New Roman" w:hAnsi="Times New Roman"/>
          <w:b/>
          <w:color w:val="000000"/>
          <w:sz w:val="24"/>
          <w:szCs w:val="24"/>
        </w:rPr>
        <w:sectPr w:rsidR="00ED42D1" w:rsidRPr="002D4C37" w:rsidSect="00E256FF">
          <w:pgSz w:w="16838" w:h="11906" w:orient="landscape"/>
          <w:pgMar w:top="1280" w:right="1134" w:bottom="850" w:left="1134" w:header="708" w:footer="0" w:gutter="0"/>
          <w:cols w:space="708"/>
          <w:docGrid w:linePitch="360"/>
        </w:sectPr>
      </w:pPr>
    </w:p>
    <w:p w14:paraId="26A49F9D" w14:textId="77777777" w:rsidR="00E256FF" w:rsidRPr="002D4C37"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57" w:name="_Toc494887953"/>
      <w:bookmarkStart w:id="58" w:name="_Toc494888412"/>
      <w:bookmarkStart w:id="59" w:name="_Toc109830911"/>
      <w:bookmarkEnd w:id="54"/>
      <w:r w:rsidRPr="002D4C37">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57"/>
      <w:bookmarkEnd w:id="58"/>
      <w:bookmarkEnd w:id="59"/>
    </w:p>
    <w:p w14:paraId="148C1617" w14:textId="77777777" w:rsidR="00E256FF" w:rsidRPr="002D4C37"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60" w:name="_Toc494887954"/>
      <w:bookmarkStart w:id="61" w:name="_Toc494888413"/>
      <w:bookmarkStart w:id="62" w:name="_Toc109830912"/>
      <w:r w:rsidRPr="002D4C37">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60"/>
      <w:bookmarkEnd w:id="61"/>
      <w:bookmarkEnd w:id="62"/>
    </w:p>
    <w:p w14:paraId="6B8EDA4C" w14:textId="77777777" w:rsidR="00234FF7" w:rsidRPr="002D4C37" w:rsidRDefault="00234FF7" w:rsidP="0035156C">
      <w:pPr>
        <w:pStyle w:val="2"/>
        <w:spacing w:before="0" w:after="0"/>
        <w:jc w:val="both"/>
        <w:rPr>
          <w:rFonts w:ascii="Times New Roman" w:hAnsi="Times New Roman" w:cs="Times New Roman"/>
          <w:i w:val="0"/>
          <w:color w:val="000000"/>
          <w:kern w:val="1"/>
          <w:sz w:val="24"/>
          <w:szCs w:val="24"/>
        </w:rPr>
      </w:pPr>
      <w:bookmarkStart w:id="63" w:name="_Toc495960205"/>
      <w:bookmarkStart w:id="64" w:name="_Toc109830913"/>
      <w:bookmarkEnd w:id="0"/>
      <w:bookmarkEnd w:id="1"/>
    </w:p>
    <w:p w14:paraId="4FDCFBDE" w14:textId="6C5DF50D" w:rsidR="00E767CA" w:rsidRPr="002D4C37" w:rsidRDefault="00E767CA" w:rsidP="0035156C">
      <w:pPr>
        <w:pStyle w:val="2"/>
        <w:spacing w:before="0" w:after="0"/>
        <w:jc w:val="both"/>
        <w:rPr>
          <w:rFonts w:ascii="Times New Roman" w:hAnsi="Times New Roman" w:cs="Times New Roman"/>
          <w:i w:val="0"/>
          <w:iCs w:val="0"/>
          <w:color w:val="000000"/>
          <w:kern w:val="1"/>
          <w:sz w:val="24"/>
          <w:szCs w:val="24"/>
        </w:rPr>
      </w:pPr>
      <w:r w:rsidRPr="002D4C37">
        <w:rPr>
          <w:rFonts w:ascii="Times New Roman" w:hAnsi="Times New Roman" w:cs="Times New Roman"/>
          <w:i w:val="0"/>
          <w:color w:val="000000"/>
          <w:kern w:val="1"/>
          <w:sz w:val="24"/>
          <w:szCs w:val="24"/>
        </w:rPr>
        <w:t xml:space="preserve">Статья </w:t>
      </w:r>
      <w:r w:rsidR="00B84511" w:rsidRPr="002D4C37">
        <w:rPr>
          <w:rFonts w:ascii="Times New Roman" w:hAnsi="Times New Roman" w:cs="Times New Roman"/>
          <w:i w:val="0"/>
          <w:color w:val="000000"/>
          <w:kern w:val="1"/>
          <w:sz w:val="24"/>
          <w:szCs w:val="24"/>
        </w:rPr>
        <w:t>5</w:t>
      </w:r>
      <w:r w:rsidR="000D4C1B" w:rsidRPr="002D4C37">
        <w:rPr>
          <w:rFonts w:ascii="Times New Roman" w:hAnsi="Times New Roman" w:cs="Times New Roman"/>
          <w:i w:val="0"/>
          <w:color w:val="000000"/>
          <w:kern w:val="1"/>
          <w:sz w:val="24"/>
          <w:szCs w:val="24"/>
        </w:rPr>
        <w:t>7</w:t>
      </w:r>
      <w:r w:rsidRPr="002D4C37">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63"/>
      <w:bookmarkEnd w:id="64"/>
    </w:p>
    <w:p w14:paraId="6BB749AA" w14:textId="77777777" w:rsidR="00E767CA" w:rsidRPr="002D4C37" w:rsidRDefault="00E767CA" w:rsidP="0035156C">
      <w:pPr>
        <w:spacing w:after="0" w:line="240" w:lineRule="auto"/>
        <w:ind w:firstLine="709"/>
        <w:jc w:val="both"/>
        <w:rPr>
          <w:rFonts w:ascii="Times New Roman" w:hAnsi="Times New Roman"/>
          <w:color w:val="000000"/>
          <w:sz w:val="24"/>
          <w:szCs w:val="24"/>
        </w:rPr>
      </w:pPr>
      <w:r w:rsidRPr="002D4C37">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2D4C37">
        <w:rPr>
          <w:rFonts w:ascii="Times New Roman" w:hAnsi="Times New Roman"/>
          <w:color w:val="000000"/>
          <w:sz w:val="24"/>
          <w:szCs w:val="24"/>
        </w:rPr>
        <w:t>сельского поселения</w:t>
      </w:r>
      <w:r w:rsidRPr="002D4C37">
        <w:rPr>
          <w:rFonts w:ascii="Times New Roman" w:hAnsi="Times New Roman"/>
          <w:color w:val="000000"/>
          <w:sz w:val="24"/>
          <w:szCs w:val="24"/>
        </w:rPr>
        <w:t>.</w:t>
      </w:r>
    </w:p>
    <w:p w14:paraId="7191ECAD" w14:textId="77777777" w:rsidR="00E767CA" w:rsidRPr="002D4C37" w:rsidRDefault="00E767CA" w:rsidP="0035156C">
      <w:pPr>
        <w:spacing w:after="0" w:line="240" w:lineRule="auto"/>
        <w:ind w:firstLine="709"/>
        <w:jc w:val="both"/>
        <w:rPr>
          <w:rFonts w:ascii="Times New Roman" w:hAnsi="Times New Roman"/>
          <w:color w:val="000000"/>
          <w:sz w:val="24"/>
          <w:szCs w:val="24"/>
        </w:rPr>
      </w:pPr>
      <w:r w:rsidRPr="002D4C37">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063194AC" w14:textId="77777777" w:rsidR="00E767CA" w:rsidRPr="002D4C37" w:rsidRDefault="00E767CA" w:rsidP="00084419">
      <w:pPr>
        <w:pStyle w:val="aff6"/>
        <w:numPr>
          <w:ilvl w:val="0"/>
          <w:numId w:val="21"/>
        </w:numPr>
        <w:spacing w:after="0" w:line="240" w:lineRule="auto"/>
        <w:ind w:left="0" w:firstLine="709"/>
        <w:jc w:val="both"/>
        <w:rPr>
          <w:rFonts w:ascii="Times New Roman" w:hAnsi="Times New Roman"/>
          <w:color w:val="000000"/>
          <w:sz w:val="24"/>
          <w:szCs w:val="24"/>
        </w:rPr>
      </w:pPr>
      <w:r w:rsidRPr="002D4C37">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2D4C37">
        <w:rPr>
          <w:rFonts w:ascii="Times New Roman" w:hAnsi="Times New Roman"/>
          <w:color w:val="000000"/>
          <w:sz w:val="24"/>
          <w:szCs w:val="24"/>
        </w:rPr>
        <w:t xml:space="preserve"> в соответствии с законодательством</w:t>
      </w:r>
      <w:r w:rsidRPr="002D4C37">
        <w:rPr>
          <w:rFonts w:ascii="Times New Roman" w:hAnsi="Times New Roman"/>
          <w:color w:val="000000"/>
          <w:sz w:val="24"/>
          <w:szCs w:val="24"/>
        </w:rPr>
        <w:t>;</w:t>
      </w:r>
    </w:p>
    <w:p w14:paraId="37214CA6" w14:textId="77777777" w:rsidR="00E767CA" w:rsidRPr="002D4C37" w:rsidRDefault="00E767CA" w:rsidP="00084419">
      <w:pPr>
        <w:pStyle w:val="aff6"/>
        <w:numPr>
          <w:ilvl w:val="0"/>
          <w:numId w:val="21"/>
        </w:numPr>
        <w:spacing w:after="0" w:line="240" w:lineRule="auto"/>
        <w:ind w:left="0" w:firstLine="709"/>
        <w:jc w:val="both"/>
        <w:rPr>
          <w:rFonts w:ascii="Times New Roman" w:hAnsi="Times New Roman"/>
          <w:color w:val="000000"/>
          <w:sz w:val="24"/>
          <w:szCs w:val="24"/>
        </w:rPr>
      </w:pPr>
      <w:r w:rsidRPr="002D4C37">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2D4C37">
        <w:rPr>
          <w:rFonts w:ascii="Times New Roman" w:hAnsi="Times New Roman"/>
          <w:color w:val="000000"/>
          <w:sz w:val="24"/>
          <w:szCs w:val="24"/>
        </w:rPr>
        <w:t xml:space="preserve"> в соответствии с законодательством</w:t>
      </w:r>
      <w:r w:rsidRPr="002D4C37">
        <w:rPr>
          <w:rFonts w:ascii="Times New Roman" w:hAnsi="Times New Roman"/>
          <w:color w:val="000000"/>
          <w:sz w:val="24"/>
          <w:szCs w:val="24"/>
        </w:rPr>
        <w:t>.</w:t>
      </w:r>
    </w:p>
    <w:p w14:paraId="13863EB2" w14:textId="77777777" w:rsidR="00E767CA" w:rsidRPr="002D4C37" w:rsidRDefault="00E767CA" w:rsidP="0035156C">
      <w:pPr>
        <w:spacing w:after="0" w:line="240" w:lineRule="auto"/>
        <w:ind w:firstLine="709"/>
        <w:jc w:val="both"/>
        <w:rPr>
          <w:rFonts w:ascii="Times New Roman" w:hAnsi="Times New Roman"/>
          <w:color w:val="000000"/>
          <w:sz w:val="24"/>
          <w:szCs w:val="24"/>
        </w:rPr>
      </w:pPr>
      <w:r w:rsidRPr="002D4C37">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65" w:name="_Toc236033107"/>
      <w:bookmarkStart w:id="66" w:name="_Toc255997023"/>
    </w:p>
    <w:bookmarkEnd w:id="65"/>
    <w:bookmarkEnd w:id="66"/>
    <w:p w14:paraId="201FE398" w14:textId="77777777" w:rsidR="00E767CA" w:rsidRPr="002D4C37" w:rsidRDefault="00E767CA" w:rsidP="0035156C">
      <w:pPr>
        <w:spacing w:after="0" w:line="240" w:lineRule="auto"/>
        <w:ind w:firstLine="709"/>
        <w:jc w:val="both"/>
        <w:rPr>
          <w:rFonts w:ascii="Times New Roman" w:hAnsi="Times New Roman"/>
          <w:color w:val="000000"/>
          <w:sz w:val="24"/>
          <w:szCs w:val="24"/>
        </w:rPr>
      </w:pPr>
      <w:r w:rsidRPr="002D4C37">
        <w:rPr>
          <w:rFonts w:ascii="Times New Roman" w:hAnsi="Times New Roman"/>
          <w:color w:val="000000"/>
          <w:sz w:val="24"/>
          <w:szCs w:val="24"/>
        </w:rPr>
        <w:t>4. К зонам с особыми условиями использования территорий отнесены:</w:t>
      </w:r>
    </w:p>
    <w:p w14:paraId="026B0927" w14:textId="77777777" w:rsidR="00E767CA" w:rsidRPr="002D4C37" w:rsidRDefault="00E767CA" w:rsidP="00084419">
      <w:pPr>
        <w:pStyle w:val="aff6"/>
        <w:numPr>
          <w:ilvl w:val="0"/>
          <w:numId w:val="20"/>
        </w:numPr>
        <w:spacing w:after="0" w:line="240" w:lineRule="auto"/>
        <w:ind w:left="0" w:firstLine="709"/>
        <w:jc w:val="both"/>
        <w:rPr>
          <w:rFonts w:ascii="Times New Roman" w:hAnsi="Times New Roman"/>
          <w:color w:val="000000"/>
          <w:sz w:val="24"/>
          <w:szCs w:val="24"/>
        </w:rPr>
      </w:pPr>
      <w:r w:rsidRPr="002D4C37">
        <w:rPr>
          <w:rFonts w:ascii="Times New Roman" w:hAnsi="Times New Roman"/>
          <w:color w:val="000000"/>
          <w:sz w:val="24"/>
          <w:szCs w:val="24"/>
        </w:rPr>
        <w:t>зоны, формируемые требованиями охраны объектов культурного наследия;</w:t>
      </w:r>
    </w:p>
    <w:p w14:paraId="5F4AC2DB" w14:textId="77777777" w:rsidR="00E767CA" w:rsidRPr="002D4C37" w:rsidRDefault="00E767CA" w:rsidP="00084419">
      <w:pPr>
        <w:pStyle w:val="aff6"/>
        <w:numPr>
          <w:ilvl w:val="0"/>
          <w:numId w:val="20"/>
        </w:numPr>
        <w:spacing w:after="0" w:line="240" w:lineRule="auto"/>
        <w:ind w:left="0" w:firstLine="709"/>
        <w:jc w:val="both"/>
        <w:rPr>
          <w:rFonts w:ascii="Times New Roman" w:hAnsi="Times New Roman"/>
          <w:color w:val="000000"/>
          <w:sz w:val="24"/>
          <w:szCs w:val="24"/>
        </w:rPr>
      </w:pPr>
      <w:r w:rsidRPr="002D4C37">
        <w:rPr>
          <w:rFonts w:ascii="Times New Roman" w:hAnsi="Times New Roman"/>
          <w:color w:val="000000"/>
          <w:sz w:val="24"/>
          <w:szCs w:val="24"/>
        </w:rPr>
        <w:t>зоны, формируемые санитарно-гигиеническими, экологическими и иными требованиями.</w:t>
      </w:r>
    </w:p>
    <w:p w14:paraId="52223369" w14:textId="77777777" w:rsidR="00E767CA" w:rsidRPr="002D4C37" w:rsidRDefault="00E767CA" w:rsidP="0035156C">
      <w:pPr>
        <w:spacing w:after="0" w:line="240" w:lineRule="auto"/>
        <w:ind w:firstLine="709"/>
        <w:jc w:val="both"/>
        <w:rPr>
          <w:rFonts w:ascii="Times New Roman" w:hAnsi="Times New Roman"/>
          <w:color w:val="000000"/>
          <w:sz w:val="24"/>
          <w:szCs w:val="24"/>
        </w:rPr>
      </w:pPr>
      <w:r w:rsidRPr="002D4C37">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051B2A8D" w14:textId="77777777" w:rsidR="00E767CA" w:rsidRPr="002D4C37" w:rsidRDefault="00E767CA" w:rsidP="0035156C">
      <w:pPr>
        <w:spacing w:after="0" w:line="240" w:lineRule="auto"/>
        <w:ind w:firstLine="709"/>
        <w:jc w:val="both"/>
        <w:rPr>
          <w:rFonts w:ascii="Times New Roman" w:hAnsi="Times New Roman"/>
          <w:color w:val="000000"/>
          <w:sz w:val="24"/>
          <w:szCs w:val="24"/>
        </w:rPr>
      </w:pPr>
      <w:r w:rsidRPr="002D4C37">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7E3C09CF" w14:textId="77777777" w:rsidR="00E767CA" w:rsidRPr="002D4C37" w:rsidRDefault="00E767CA" w:rsidP="0035156C">
      <w:pPr>
        <w:spacing w:after="0" w:line="240" w:lineRule="auto"/>
        <w:ind w:firstLine="709"/>
        <w:jc w:val="both"/>
        <w:rPr>
          <w:rFonts w:ascii="Times New Roman" w:hAnsi="Times New Roman"/>
          <w:color w:val="000000"/>
          <w:sz w:val="24"/>
          <w:szCs w:val="24"/>
        </w:rPr>
      </w:pPr>
      <w:r w:rsidRPr="002D4C37">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2D4C37">
        <w:rPr>
          <w:rFonts w:ascii="Times New Roman" w:hAnsi="Times New Roman"/>
          <w:color w:val="000000"/>
          <w:sz w:val="24"/>
          <w:szCs w:val="24"/>
        </w:rPr>
        <w:t>в соответствии с законодательством</w:t>
      </w:r>
      <w:r w:rsidRPr="002D4C37">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2D4C37">
        <w:rPr>
          <w:rFonts w:ascii="Times New Roman" w:hAnsi="Times New Roman"/>
          <w:color w:val="000000"/>
          <w:sz w:val="24"/>
          <w:szCs w:val="24"/>
        </w:rPr>
        <w:t>сельского поселения</w:t>
      </w:r>
      <w:r w:rsidRPr="002D4C37">
        <w:rPr>
          <w:rFonts w:ascii="Times New Roman" w:hAnsi="Times New Roman"/>
          <w:color w:val="000000"/>
          <w:sz w:val="24"/>
          <w:szCs w:val="24"/>
        </w:rPr>
        <w:t>.</w:t>
      </w:r>
    </w:p>
    <w:p w14:paraId="605138F1" w14:textId="77777777" w:rsidR="00E767CA" w:rsidRPr="002D4C37" w:rsidRDefault="00E767CA" w:rsidP="0035156C">
      <w:pPr>
        <w:spacing w:after="0" w:line="240" w:lineRule="auto"/>
        <w:ind w:firstLine="709"/>
        <w:jc w:val="both"/>
        <w:rPr>
          <w:rFonts w:ascii="Times New Roman" w:hAnsi="Times New Roman"/>
          <w:color w:val="000000"/>
          <w:sz w:val="24"/>
          <w:szCs w:val="24"/>
        </w:rPr>
      </w:pPr>
      <w:r w:rsidRPr="002D4C37">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27026160" w14:textId="77777777" w:rsidR="00E767CA" w:rsidRPr="002D4C37" w:rsidRDefault="00E767CA" w:rsidP="0035156C">
      <w:pPr>
        <w:spacing w:after="0" w:line="240" w:lineRule="auto"/>
        <w:ind w:firstLine="709"/>
        <w:jc w:val="both"/>
        <w:rPr>
          <w:rFonts w:ascii="Times New Roman" w:hAnsi="Times New Roman"/>
          <w:color w:val="000000"/>
          <w:sz w:val="24"/>
          <w:szCs w:val="24"/>
        </w:rPr>
      </w:pPr>
      <w:r w:rsidRPr="002D4C37">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215E61F7" w14:textId="77777777" w:rsidR="00E767CA" w:rsidRPr="002D4C37" w:rsidRDefault="00E767CA" w:rsidP="0035156C">
      <w:pPr>
        <w:spacing w:after="0" w:line="240" w:lineRule="auto"/>
        <w:jc w:val="both"/>
        <w:rPr>
          <w:rFonts w:ascii="Times New Roman" w:hAnsi="Times New Roman"/>
          <w:color w:val="000000"/>
          <w:sz w:val="24"/>
          <w:szCs w:val="24"/>
        </w:rPr>
      </w:pPr>
    </w:p>
    <w:p w14:paraId="3CE0FC26" w14:textId="77777777" w:rsidR="003F6C38" w:rsidRPr="002D4C37" w:rsidRDefault="003F6C38" w:rsidP="0035156C">
      <w:pPr>
        <w:pStyle w:val="2"/>
        <w:spacing w:before="0" w:after="0"/>
        <w:jc w:val="both"/>
        <w:rPr>
          <w:rFonts w:ascii="Times New Roman" w:hAnsi="Times New Roman" w:cs="Times New Roman"/>
          <w:i w:val="0"/>
          <w:iCs w:val="0"/>
          <w:color w:val="000000"/>
          <w:kern w:val="1"/>
          <w:sz w:val="24"/>
          <w:szCs w:val="24"/>
        </w:rPr>
      </w:pPr>
      <w:bookmarkStart w:id="67" w:name="_Toc379703678"/>
      <w:bookmarkStart w:id="68" w:name="_Toc416785906"/>
      <w:bookmarkStart w:id="69" w:name="_Toc494887955"/>
      <w:bookmarkStart w:id="70" w:name="_Toc494888414"/>
      <w:bookmarkStart w:id="71" w:name="_Toc495960206"/>
      <w:bookmarkStart w:id="72" w:name="_Toc528181474"/>
      <w:bookmarkStart w:id="73" w:name="_Toc109830914"/>
      <w:r w:rsidRPr="002D4C37">
        <w:rPr>
          <w:rFonts w:ascii="Times New Roman" w:hAnsi="Times New Roman" w:cs="Times New Roman"/>
          <w:i w:val="0"/>
          <w:color w:val="000000"/>
          <w:kern w:val="1"/>
          <w:sz w:val="24"/>
          <w:szCs w:val="24"/>
        </w:rPr>
        <w:lastRenderedPageBreak/>
        <w:t xml:space="preserve">Статья </w:t>
      </w:r>
      <w:r w:rsidR="00B84511" w:rsidRPr="002D4C37">
        <w:rPr>
          <w:rFonts w:ascii="Times New Roman" w:hAnsi="Times New Roman" w:cs="Times New Roman"/>
          <w:i w:val="0"/>
          <w:color w:val="000000"/>
          <w:kern w:val="1"/>
          <w:sz w:val="24"/>
          <w:szCs w:val="24"/>
        </w:rPr>
        <w:t>5</w:t>
      </w:r>
      <w:r w:rsidR="000D4C1B" w:rsidRPr="002D4C37">
        <w:rPr>
          <w:rFonts w:ascii="Times New Roman" w:hAnsi="Times New Roman" w:cs="Times New Roman"/>
          <w:i w:val="0"/>
          <w:color w:val="000000"/>
          <w:kern w:val="1"/>
          <w:sz w:val="24"/>
          <w:szCs w:val="24"/>
        </w:rPr>
        <w:t>8</w:t>
      </w:r>
      <w:r w:rsidRPr="002D4C37">
        <w:rPr>
          <w:rFonts w:ascii="Times New Roman" w:hAnsi="Times New Roman" w:cs="Times New Roman"/>
          <w:i w:val="0"/>
          <w:color w:val="000000"/>
          <w:kern w:val="1"/>
          <w:sz w:val="24"/>
          <w:szCs w:val="24"/>
        </w:rPr>
        <w:t xml:space="preserve">. </w:t>
      </w:r>
      <w:bookmarkStart w:id="74" w:name="_Toc344286782"/>
      <w:r w:rsidRPr="002D4C37">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67"/>
      <w:bookmarkEnd w:id="68"/>
      <w:bookmarkEnd w:id="69"/>
      <w:bookmarkEnd w:id="70"/>
      <w:bookmarkEnd w:id="71"/>
      <w:bookmarkEnd w:id="72"/>
      <w:bookmarkEnd w:id="73"/>
      <w:bookmarkEnd w:id="74"/>
    </w:p>
    <w:p w14:paraId="1E361938" w14:textId="77777777" w:rsidR="003F6C38" w:rsidRPr="002D4C37" w:rsidRDefault="003F6C38" w:rsidP="0035156C">
      <w:pPr>
        <w:spacing w:after="0" w:line="240" w:lineRule="auto"/>
        <w:ind w:left="720"/>
        <w:jc w:val="both"/>
        <w:rPr>
          <w:rFonts w:ascii="Times New Roman" w:eastAsia="Times New Roman" w:hAnsi="Times New Roman"/>
          <w:color w:val="000000"/>
          <w:sz w:val="24"/>
          <w:szCs w:val="24"/>
        </w:rPr>
      </w:pPr>
    </w:p>
    <w:p w14:paraId="1C7243E6" w14:textId="77777777" w:rsidR="003F6C38" w:rsidRPr="002D4C37" w:rsidRDefault="003F6C38" w:rsidP="0035156C">
      <w:pPr>
        <w:pStyle w:val="Default"/>
        <w:jc w:val="center"/>
        <w:rPr>
          <w:b/>
        </w:rPr>
      </w:pPr>
      <w:r w:rsidRPr="002D4C37">
        <w:rPr>
          <w:b/>
        </w:rPr>
        <w:t>Санитарно-защитные зоны</w:t>
      </w:r>
    </w:p>
    <w:p w14:paraId="66A39E20" w14:textId="77777777" w:rsidR="003F6C38" w:rsidRPr="002D4C37"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2D4C37" w:rsidRPr="002D4C37" w14:paraId="765681CA" w14:textId="77777777" w:rsidTr="004C5145">
        <w:tc>
          <w:tcPr>
            <w:tcW w:w="4785" w:type="dxa"/>
          </w:tcPr>
          <w:p w14:paraId="2DF62E15"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Виды зон</w:t>
            </w:r>
          </w:p>
        </w:tc>
        <w:tc>
          <w:tcPr>
            <w:tcW w:w="4786" w:type="dxa"/>
          </w:tcPr>
          <w:p w14:paraId="5852AA27"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Основание</w:t>
            </w:r>
          </w:p>
        </w:tc>
      </w:tr>
      <w:tr w:rsidR="002D4C37" w:rsidRPr="002D4C37" w14:paraId="4254D3CF" w14:textId="77777777" w:rsidTr="004C5145">
        <w:tc>
          <w:tcPr>
            <w:tcW w:w="4785" w:type="dxa"/>
          </w:tcPr>
          <w:p w14:paraId="6FBE2A9A" w14:textId="77777777" w:rsidR="003F6C38" w:rsidRPr="002D4C37" w:rsidRDefault="003F6C38" w:rsidP="0035156C">
            <w:pPr>
              <w:pStyle w:val="Default"/>
              <w:jc w:val="both"/>
            </w:pPr>
            <w:r w:rsidRPr="002D4C37">
              <w:t xml:space="preserve">Санитарно-защитная зона предприятий, сооружений и иных объектов </w:t>
            </w:r>
          </w:p>
          <w:p w14:paraId="6D753879" w14:textId="77777777" w:rsidR="003F6C38" w:rsidRPr="002D4C37" w:rsidRDefault="003F6C38" w:rsidP="0035156C">
            <w:pPr>
              <w:jc w:val="both"/>
              <w:rPr>
                <w:rFonts w:ascii="Times New Roman" w:hAnsi="Times New Roman"/>
                <w:color w:val="000000"/>
                <w:sz w:val="24"/>
                <w:szCs w:val="24"/>
              </w:rPr>
            </w:pPr>
          </w:p>
        </w:tc>
        <w:tc>
          <w:tcPr>
            <w:tcW w:w="4786" w:type="dxa"/>
          </w:tcPr>
          <w:p w14:paraId="450474C4" w14:textId="77777777" w:rsidR="003F6C38" w:rsidRPr="002D4C37" w:rsidRDefault="003F6C38" w:rsidP="0035156C">
            <w:pPr>
              <w:pStyle w:val="Default"/>
              <w:jc w:val="both"/>
            </w:pPr>
            <w:r w:rsidRPr="002D4C37">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570051F4"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4B4E81B1" w14:textId="77777777" w:rsidR="003F6C38" w:rsidRPr="002D4C37" w:rsidRDefault="003F6C38" w:rsidP="0035156C">
      <w:pPr>
        <w:jc w:val="center"/>
        <w:rPr>
          <w:rFonts w:ascii="Times New Roman" w:hAnsi="Times New Roman"/>
          <w:b/>
          <w:color w:val="000000"/>
          <w:sz w:val="24"/>
          <w:szCs w:val="24"/>
        </w:rPr>
      </w:pPr>
      <w:r w:rsidRPr="002D4C37">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2D4C37" w:rsidRPr="002D4C37" w14:paraId="5A617E09" w14:textId="77777777" w:rsidTr="004C5145">
        <w:tc>
          <w:tcPr>
            <w:tcW w:w="4785" w:type="dxa"/>
          </w:tcPr>
          <w:p w14:paraId="1DD246CF"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Виды зон</w:t>
            </w:r>
          </w:p>
        </w:tc>
        <w:tc>
          <w:tcPr>
            <w:tcW w:w="4786" w:type="dxa"/>
          </w:tcPr>
          <w:p w14:paraId="26F32F12"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Основание</w:t>
            </w:r>
          </w:p>
        </w:tc>
      </w:tr>
      <w:tr w:rsidR="002D4C37" w:rsidRPr="002D4C37" w14:paraId="55F6504F" w14:textId="77777777" w:rsidTr="004C5145">
        <w:tc>
          <w:tcPr>
            <w:tcW w:w="4785" w:type="dxa"/>
          </w:tcPr>
          <w:p w14:paraId="692CF775" w14:textId="77777777" w:rsidR="003F6C38" w:rsidRPr="002D4C37" w:rsidRDefault="003F6C38" w:rsidP="0035156C">
            <w:pPr>
              <w:pStyle w:val="Default"/>
              <w:jc w:val="both"/>
            </w:pPr>
            <w:r w:rsidRPr="002D4C37">
              <w:t xml:space="preserve">Санитарный разрыв </w:t>
            </w:r>
          </w:p>
          <w:p w14:paraId="7D1E3BAF" w14:textId="77777777" w:rsidR="003F6C38" w:rsidRPr="002D4C37" w:rsidRDefault="003F6C38" w:rsidP="0035156C">
            <w:pPr>
              <w:jc w:val="both"/>
              <w:rPr>
                <w:rFonts w:ascii="Times New Roman" w:hAnsi="Times New Roman"/>
                <w:color w:val="000000"/>
                <w:sz w:val="24"/>
                <w:szCs w:val="24"/>
              </w:rPr>
            </w:pPr>
          </w:p>
        </w:tc>
        <w:tc>
          <w:tcPr>
            <w:tcW w:w="4786" w:type="dxa"/>
          </w:tcPr>
          <w:p w14:paraId="0BE4B644" w14:textId="77777777" w:rsidR="003F6C38" w:rsidRPr="002D4C37" w:rsidRDefault="003F6C38" w:rsidP="0035156C">
            <w:pPr>
              <w:pStyle w:val="Default"/>
              <w:jc w:val="both"/>
            </w:pPr>
            <w:r w:rsidRPr="002D4C37">
              <w:t xml:space="preserve">СанПиН 2.2.1/2.1.1.1200-03. Новая редакция, пункт 2.6, 2.7, 2.8, 6.3 </w:t>
            </w:r>
          </w:p>
          <w:p w14:paraId="603114C2"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 xml:space="preserve">СП 42.13330.2016, пункт 8.21  </w:t>
            </w:r>
          </w:p>
        </w:tc>
      </w:tr>
      <w:tr w:rsidR="002D4C37" w:rsidRPr="002D4C37" w14:paraId="6861C531" w14:textId="77777777" w:rsidTr="004C5145">
        <w:tc>
          <w:tcPr>
            <w:tcW w:w="4785" w:type="dxa"/>
          </w:tcPr>
          <w:p w14:paraId="6573CDE0" w14:textId="77777777" w:rsidR="003F6C38" w:rsidRPr="002D4C37" w:rsidRDefault="003F6C38" w:rsidP="0035156C">
            <w:pPr>
              <w:pStyle w:val="Default"/>
              <w:jc w:val="both"/>
            </w:pPr>
            <w:r w:rsidRPr="002D4C37">
              <w:t xml:space="preserve">Минимальные расстояния от оси магистральных газопроводов до населенных пунктов </w:t>
            </w:r>
          </w:p>
          <w:p w14:paraId="26ADE8C9" w14:textId="77777777" w:rsidR="003F6C38" w:rsidRPr="002D4C37" w:rsidRDefault="003F6C38" w:rsidP="0035156C">
            <w:pPr>
              <w:pStyle w:val="Default"/>
              <w:jc w:val="both"/>
            </w:pPr>
          </w:p>
        </w:tc>
        <w:tc>
          <w:tcPr>
            <w:tcW w:w="4786" w:type="dxa"/>
          </w:tcPr>
          <w:p w14:paraId="78C83BC3" w14:textId="77777777" w:rsidR="003F6C38" w:rsidRPr="002D4C37" w:rsidRDefault="003F6C38" w:rsidP="0035156C">
            <w:pPr>
              <w:pStyle w:val="Default"/>
              <w:jc w:val="both"/>
            </w:pPr>
            <w:r w:rsidRPr="002D4C37">
              <w:t xml:space="preserve">СП 36.13330.2012 «Свод правил. Магистральные трубопроводы. Актуализированная редакция СНиП 2.05.06-85*.» </w:t>
            </w:r>
          </w:p>
          <w:p w14:paraId="34A99264" w14:textId="77777777" w:rsidR="003F6C38" w:rsidRPr="002D4C37" w:rsidRDefault="003F6C38" w:rsidP="0035156C">
            <w:pPr>
              <w:pStyle w:val="Default"/>
              <w:jc w:val="both"/>
            </w:pPr>
            <w:r w:rsidRPr="002D4C37">
              <w:t xml:space="preserve">СанПиН 2.2.1/2.1.1.1200-03. Новая редакция, пункт 2.7 </w:t>
            </w:r>
          </w:p>
        </w:tc>
      </w:tr>
    </w:tbl>
    <w:p w14:paraId="09D6D1DB" w14:textId="77777777" w:rsidR="003F6C38" w:rsidRPr="002D4C37" w:rsidRDefault="003F6C38" w:rsidP="0035156C">
      <w:pPr>
        <w:jc w:val="center"/>
        <w:rPr>
          <w:rFonts w:ascii="Times New Roman" w:hAnsi="Times New Roman"/>
          <w:b/>
          <w:color w:val="000000"/>
          <w:sz w:val="24"/>
          <w:szCs w:val="24"/>
        </w:rPr>
      </w:pPr>
      <w:r w:rsidRPr="002D4C37">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2D4C37" w:rsidRPr="002D4C37" w14:paraId="0A1EC1F8" w14:textId="77777777" w:rsidTr="004C5145">
        <w:tc>
          <w:tcPr>
            <w:tcW w:w="4785" w:type="dxa"/>
          </w:tcPr>
          <w:p w14:paraId="113D6500"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Виды зон</w:t>
            </w:r>
          </w:p>
        </w:tc>
        <w:tc>
          <w:tcPr>
            <w:tcW w:w="4786" w:type="dxa"/>
          </w:tcPr>
          <w:p w14:paraId="7B586B71"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Основание</w:t>
            </w:r>
          </w:p>
        </w:tc>
      </w:tr>
      <w:tr w:rsidR="002D4C37" w:rsidRPr="002D4C37" w14:paraId="134A262C" w14:textId="77777777" w:rsidTr="004C5145">
        <w:tc>
          <w:tcPr>
            <w:tcW w:w="4785" w:type="dxa"/>
          </w:tcPr>
          <w:p w14:paraId="5903FA91" w14:textId="77777777" w:rsidR="003F6C38" w:rsidRPr="002D4C37" w:rsidRDefault="003F6C38" w:rsidP="0035156C">
            <w:pPr>
              <w:pStyle w:val="Default"/>
              <w:jc w:val="both"/>
            </w:pPr>
            <w:r w:rsidRPr="002D4C37">
              <w:t xml:space="preserve">Охранная зона железнодорожных путей </w:t>
            </w:r>
            <w:r w:rsidR="00BD314A" w:rsidRPr="002D4C37">
              <w:t>(при их наличии)</w:t>
            </w:r>
          </w:p>
          <w:p w14:paraId="08B084B7" w14:textId="77777777" w:rsidR="003F6C38" w:rsidRPr="002D4C37" w:rsidRDefault="003F6C38" w:rsidP="0035156C">
            <w:pPr>
              <w:pStyle w:val="Default"/>
              <w:jc w:val="both"/>
            </w:pPr>
          </w:p>
        </w:tc>
        <w:tc>
          <w:tcPr>
            <w:tcW w:w="4786" w:type="dxa"/>
          </w:tcPr>
          <w:p w14:paraId="76E01381"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 xml:space="preserve"> </w:t>
            </w:r>
          </w:p>
          <w:p w14:paraId="31A49DE5" w14:textId="5DAB51ED" w:rsidR="003F6C38" w:rsidRPr="002D4C37" w:rsidRDefault="003F6C38" w:rsidP="00D82F6C">
            <w:pPr>
              <w:pStyle w:val="Default"/>
              <w:jc w:val="both"/>
            </w:pPr>
            <w:r w:rsidRPr="002D4C37">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w:t>
            </w:r>
            <w:r w:rsidRPr="002D4C37">
              <w:lastRenderedPageBreak/>
              <w:t>полосы отвода железных дорог, а также норм расчета охранных зон железных дорог»</w:t>
            </w:r>
          </w:p>
        </w:tc>
      </w:tr>
      <w:tr w:rsidR="002D4C37" w:rsidRPr="002D4C37" w14:paraId="4ACDA6B8" w14:textId="77777777" w:rsidTr="004C5145">
        <w:tc>
          <w:tcPr>
            <w:tcW w:w="4785" w:type="dxa"/>
          </w:tcPr>
          <w:p w14:paraId="1EA72081" w14:textId="77777777" w:rsidR="003F6C38" w:rsidRPr="002D4C37" w:rsidRDefault="003F6C38" w:rsidP="0035156C">
            <w:pPr>
              <w:pStyle w:val="Default"/>
              <w:jc w:val="both"/>
            </w:pPr>
            <w:r w:rsidRPr="002D4C37">
              <w:lastRenderedPageBreak/>
              <w:t xml:space="preserve">Охранная зона магистральных газопроводов и газораспределительных сетей </w:t>
            </w:r>
            <w:r w:rsidR="00BD314A" w:rsidRPr="002D4C37">
              <w:t>(при их наличии)</w:t>
            </w:r>
          </w:p>
          <w:p w14:paraId="0C96C963" w14:textId="77777777" w:rsidR="003F6C38" w:rsidRPr="002D4C37" w:rsidRDefault="003F6C38" w:rsidP="0035156C">
            <w:pPr>
              <w:pStyle w:val="Default"/>
              <w:jc w:val="both"/>
            </w:pPr>
          </w:p>
        </w:tc>
        <w:tc>
          <w:tcPr>
            <w:tcW w:w="4786" w:type="dxa"/>
          </w:tcPr>
          <w:p w14:paraId="359C5DF7" w14:textId="1072CCAA" w:rsidR="003F6C38" w:rsidRPr="002D4C37" w:rsidRDefault="003F6C38" w:rsidP="00D82F6C">
            <w:pPr>
              <w:pStyle w:val="Default"/>
              <w:jc w:val="both"/>
            </w:pPr>
            <w:r w:rsidRPr="002D4C37">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tc>
      </w:tr>
      <w:tr w:rsidR="002D4C37" w:rsidRPr="002D4C37" w14:paraId="69426CCF" w14:textId="77777777" w:rsidTr="004C5145">
        <w:tc>
          <w:tcPr>
            <w:tcW w:w="4785" w:type="dxa"/>
          </w:tcPr>
          <w:p w14:paraId="4E81C074" w14:textId="77777777" w:rsidR="003F6C38" w:rsidRPr="002D4C37" w:rsidRDefault="003F6C38" w:rsidP="0035156C">
            <w:pPr>
              <w:pStyle w:val="Default"/>
              <w:jc w:val="both"/>
            </w:pPr>
            <w:r w:rsidRPr="002D4C37">
              <w:t xml:space="preserve">Охранная зона объектов электросетевого хозяйства (вдоль линий электропередачи, вокруг подстанций) </w:t>
            </w:r>
          </w:p>
          <w:p w14:paraId="62C0F349" w14:textId="77777777" w:rsidR="003F6C38" w:rsidRPr="002D4C37" w:rsidRDefault="003F6C38" w:rsidP="0035156C">
            <w:pPr>
              <w:pStyle w:val="Default"/>
              <w:jc w:val="both"/>
            </w:pPr>
          </w:p>
        </w:tc>
        <w:tc>
          <w:tcPr>
            <w:tcW w:w="4786" w:type="dxa"/>
          </w:tcPr>
          <w:p w14:paraId="1F422CDC" w14:textId="77777777" w:rsidR="003F6C38" w:rsidRPr="002D4C37" w:rsidRDefault="003F6C38" w:rsidP="0035156C">
            <w:pPr>
              <w:pStyle w:val="Default"/>
              <w:tabs>
                <w:tab w:val="left" w:pos="1075"/>
              </w:tabs>
              <w:jc w:val="both"/>
            </w:pPr>
            <w:r w:rsidRPr="002D4C37">
              <w:tab/>
            </w:r>
          </w:p>
          <w:p w14:paraId="48BFB8A2" w14:textId="1F2247E3" w:rsidR="003F6C38" w:rsidRPr="002D4C37" w:rsidRDefault="003F6C38" w:rsidP="0035156C">
            <w:pPr>
              <w:pStyle w:val="Default"/>
              <w:jc w:val="both"/>
            </w:pPr>
            <w:r w:rsidRPr="002D4C37">
              <w:t>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7E1AE7FA" w14:textId="77777777" w:rsidR="003F6C38" w:rsidRPr="002D4C37" w:rsidRDefault="003F6C38" w:rsidP="0035156C">
            <w:pPr>
              <w:pStyle w:val="Default"/>
              <w:tabs>
                <w:tab w:val="left" w:pos="1075"/>
              </w:tabs>
              <w:jc w:val="both"/>
            </w:pPr>
          </w:p>
        </w:tc>
      </w:tr>
      <w:tr w:rsidR="002D4C37" w:rsidRPr="002D4C37" w14:paraId="76079674" w14:textId="77777777" w:rsidTr="004C5145">
        <w:tc>
          <w:tcPr>
            <w:tcW w:w="4785" w:type="dxa"/>
          </w:tcPr>
          <w:p w14:paraId="34553F4E" w14:textId="77777777" w:rsidR="003F6C38" w:rsidRPr="002D4C37" w:rsidRDefault="003F6C38" w:rsidP="0035156C">
            <w:pPr>
              <w:pStyle w:val="Default"/>
              <w:jc w:val="both"/>
            </w:pPr>
            <w:r w:rsidRPr="002D4C37">
              <w:t xml:space="preserve">Охранная зона линий и сооружений связи </w:t>
            </w:r>
          </w:p>
          <w:p w14:paraId="456A61B6" w14:textId="77777777" w:rsidR="003F6C38" w:rsidRPr="002D4C37" w:rsidRDefault="003F6C38" w:rsidP="0035156C">
            <w:pPr>
              <w:pStyle w:val="Default"/>
              <w:jc w:val="both"/>
            </w:pPr>
          </w:p>
        </w:tc>
        <w:tc>
          <w:tcPr>
            <w:tcW w:w="4786" w:type="dxa"/>
          </w:tcPr>
          <w:p w14:paraId="1D335CCF" w14:textId="77777777" w:rsidR="003F6C38" w:rsidRPr="002D4C37" w:rsidRDefault="003F6C38" w:rsidP="0035156C">
            <w:pPr>
              <w:pStyle w:val="Default"/>
              <w:jc w:val="both"/>
            </w:pPr>
            <w:r w:rsidRPr="002D4C37">
              <w:t xml:space="preserve">Постановление Правительства РФ от 09.06.1995 №578 «Об утверждении Правил охраны линий и сооружений связи Российской Федерации» </w:t>
            </w:r>
          </w:p>
          <w:p w14:paraId="567C34EF" w14:textId="77777777" w:rsidR="003F6C38" w:rsidRPr="002D4C37" w:rsidRDefault="003F6C38" w:rsidP="0035156C">
            <w:pPr>
              <w:pStyle w:val="Default"/>
              <w:jc w:val="both"/>
            </w:pPr>
          </w:p>
        </w:tc>
      </w:tr>
      <w:tr w:rsidR="002D4C37" w:rsidRPr="002D4C37" w14:paraId="40CFAF23" w14:textId="77777777" w:rsidTr="004C5145">
        <w:tc>
          <w:tcPr>
            <w:tcW w:w="4785" w:type="dxa"/>
          </w:tcPr>
          <w:p w14:paraId="1C23D3FB" w14:textId="77777777" w:rsidR="003F6C38" w:rsidRPr="002D4C37" w:rsidRDefault="003F6C38" w:rsidP="0035156C">
            <w:pPr>
              <w:pStyle w:val="Default"/>
              <w:jc w:val="both"/>
            </w:pPr>
            <w:r w:rsidRPr="002D4C37">
              <w:t xml:space="preserve">Охранная зона тепловых сетей </w:t>
            </w:r>
            <w:r w:rsidR="00BD314A" w:rsidRPr="002D4C37">
              <w:t>(при их наличии)</w:t>
            </w:r>
          </w:p>
          <w:p w14:paraId="25881722" w14:textId="77777777" w:rsidR="003F6C38" w:rsidRPr="002D4C37" w:rsidRDefault="003F6C38" w:rsidP="0035156C">
            <w:pPr>
              <w:pStyle w:val="Default"/>
              <w:jc w:val="both"/>
            </w:pPr>
          </w:p>
        </w:tc>
        <w:tc>
          <w:tcPr>
            <w:tcW w:w="4786" w:type="dxa"/>
          </w:tcPr>
          <w:p w14:paraId="70EC29BF" w14:textId="77777777" w:rsidR="003F6C38" w:rsidRPr="002D4C37" w:rsidRDefault="003F6C38" w:rsidP="0035156C">
            <w:pPr>
              <w:pStyle w:val="Default"/>
              <w:jc w:val="both"/>
            </w:pPr>
            <w:r w:rsidRPr="002D4C37">
              <w:t xml:space="preserve">Приказ Минстроя России от 17.08.1992 № 197 «О типовых правилах охраны коммунальных тепловых сетей» </w:t>
            </w:r>
          </w:p>
          <w:p w14:paraId="2F0A7FA5" w14:textId="77777777" w:rsidR="003F6C38" w:rsidRPr="002D4C37" w:rsidRDefault="003F6C38" w:rsidP="0035156C">
            <w:pPr>
              <w:pStyle w:val="Default"/>
              <w:ind w:firstLine="708"/>
              <w:jc w:val="both"/>
            </w:pPr>
          </w:p>
        </w:tc>
      </w:tr>
      <w:tr w:rsidR="002D4C37" w:rsidRPr="002D4C37" w14:paraId="015ACD99" w14:textId="77777777" w:rsidTr="004C5145">
        <w:tc>
          <w:tcPr>
            <w:tcW w:w="4785" w:type="dxa"/>
          </w:tcPr>
          <w:p w14:paraId="7A7EB584" w14:textId="77777777" w:rsidR="003F6C38" w:rsidRPr="002D4C37" w:rsidRDefault="003F6C38" w:rsidP="0035156C">
            <w:pPr>
              <w:pStyle w:val="Default"/>
              <w:jc w:val="both"/>
            </w:pPr>
            <w:r w:rsidRPr="002D4C37">
              <w:t xml:space="preserve">Охранная зона канализационных сетей и сооружений </w:t>
            </w:r>
          </w:p>
          <w:p w14:paraId="6A06870E" w14:textId="77777777" w:rsidR="003F6C38" w:rsidRPr="002D4C37" w:rsidRDefault="003F6C38" w:rsidP="0035156C">
            <w:pPr>
              <w:pStyle w:val="Default"/>
              <w:jc w:val="both"/>
            </w:pPr>
          </w:p>
        </w:tc>
        <w:tc>
          <w:tcPr>
            <w:tcW w:w="4786" w:type="dxa"/>
          </w:tcPr>
          <w:p w14:paraId="177818E7" w14:textId="77777777" w:rsidR="003F6C38" w:rsidRPr="002D4C37" w:rsidRDefault="003F6C38" w:rsidP="0035156C">
            <w:pPr>
              <w:pStyle w:val="Default"/>
              <w:jc w:val="both"/>
            </w:pPr>
            <w:r w:rsidRPr="002D4C37">
              <w:t xml:space="preserve">Размеры устанавливают представительные органы местного самоуправления </w:t>
            </w:r>
          </w:p>
          <w:p w14:paraId="75601036" w14:textId="77777777" w:rsidR="003F6C38" w:rsidRPr="002D4C37" w:rsidRDefault="003F6C38" w:rsidP="0035156C">
            <w:pPr>
              <w:pStyle w:val="Default"/>
              <w:jc w:val="both"/>
            </w:pPr>
          </w:p>
        </w:tc>
      </w:tr>
    </w:tbl>
    <w:p w14:paraId="4EC6B4E5" w14:textId="77777777" w:rsidR="003F6C38" w:rsidRPr="002D4C37" w:rsidRDefault="003F6C38" w:rsidP="0035156C">
      <w:pPr>
        <w:jc w:val="center"/>
        <w:rPr>
          <w:rFonts w:ascii="Times New Roman" w:hAnsi="Times New Roman"/>
          <w:b/>
          <w:color w:val="000000"/>
          <w:sz w:val="24"/>
          <w:szCs w:val="24"/>
        </w:rPr>
      </w:pPr>
      <w:r w:rsidRPr="002D4C37">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2D4C37" w:rsidRPr="002D4C37" w14:paraId="6D8A16AF" w14:textId="77777777" w:rsidTr="004C5145">
        <w:tc>
          <w:tcPr>
            <w:tcW w:w="4785" w:type="dxa"/>
          </w:tcPr>
          <w:p w14:paraId="3816A120"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Виды зон</w:t>
            </w:r>
          </w:p>
        </w:tc>
        <w:tc>
          <w:tcPr>
            <w:tcW w:w="4786" w:type="dxa"/>
          </w:tcPr>
          <w:p w14:paraId="57302862"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Основание</w:t>
            </w:r>
          </w:p>
        </w:tc>
      </w:tr>
      <w:tr w:rsidR="002D4C37" w:rsidRPr="002D4C37" w14:paraId="02C16213" w14:textId="77777777" w:rsidTr="004C5145">
        <w:tc>
          <w:tcPr>
            <w:tcW w:w="4785" w:type="dxa"/>
          </w:tcPr>
          <w:p w14:paraId="659524AB" w14:textId="77777777" w:rsidR="003F6C38" w:rsidRPr="002D4C37" w:rsidRDefault="003F6C38" w:rsidP="0035156C">
            <w:pPr>
              <w:pStyle w:val="Default"/>
              <w:jc w:val="both"/>
            </w:pPr>
            <w:r w:rsidRPr="002D4C37">
              <w:t xml:space="preserve">Охранная зона особо охраняемых природных территорий </w:t>
            </w:r>
          </w:p>
          <w:p w14:paraId="25AC9FF2" w14:textId="77777777" w:rsidR="003F6C38" w:rsidRPr="002D4C37" w:rsidRDefault="003F6C38" w:rsidP="0035156C">
            <w:pPr>
              <w:jc w:val="both"/>
              <w:rPr>
                <w:rFonts w:ascii="Times New Roman" w:hAnsi="Times New Roman"/>
                <w:color w:val="000000"/>
                <w:sz w:val="24"/>
                <w:szCs w:val="24"/>
              </w:rPr>
            </w:pPr>
          </w:p>
        </w:tc>
        <w:tc>
          <w:tcPr>
            <w:tcW w:w="4786" w:type="dxa"/>
          </w:tcPr>
          <w:p w14:paraId="6A80C900" w14:textId="77777777" w:rsidR="003F6C38" w:rsidRPr="002D4C37" w:rsidRDefault="003F6C38" w:rsidP="0035156C">
            <w:pPr>
              <w:pStyle w:val="Default"/>
              <w:jc w:val="both"/>
            </w:pPr>
            <w:r w:rsidRPr="002D4C37">
              <w:t xml:space="preserve">Федеральный закон от 14.03.1995 № 33-ФЗ «Об особо охраняемых природных территориях», статья 2, пункт 10; </w:t>
            </w:r>
          </w:p>
          <w:p w14:paraId="69ABE6C7"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4FDC1718" w14:textId="77777777" w:rsidR="003F6C38" w:rsidRPr="002D4C37" w:rsidRDefault="003F6C38" w:rsidP="0035156C">
      <w:pPr>
        <w:jc w:val="center"/>
        <w:rPr>
          <w:rFonts w:ascii="Times New Roman" w:hAnsi="Times New Roman"/>
          <w:b/>
          <w:color w:val="000000"/>
          <w:sz w:val="24"/>
          <w:szCs w:val="24"/>
        </w:rPr>
      </w:pPr>
      <w:r w:rsidRPr="002D4C37">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2D4C37" w:rsidRPr="002D4C37" w14:paraId="740B526D" w14:textId="77777777" w:rsidTr="004C5145">
        <w:tc>
          <w:tcPr>
            <w:tcW w:w="4785" w:type="dxa"/>
          </w:tcPr>
          <w:p w14:paraId="496EC34B"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Виды зон</w:t>
            </w:r>
          </w:p>
        </w:tc>
        <w:tc>
          <w:tcPr>
            <w:tcW w:w="4786" w:type="dxa"/>
          </w:tcPr>
          <w:p w14:paraId="39470158"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Основание</w:t>
            </w:r>
          </w:p>
        </w:tc>
      </w:tr>
      <w:tr w:rsidR="002D4C37" w:rsidRPr="002D4C37" w14:paraId="2077E4B5" w14:textId="77777777" w:rsidTr="004C5145">
        <w:tc>
          <w:tcPr>
            <w:tcW w:w="4785" w:type="dxa"/>
          </w:tcPr>
          <w:p w14:paraId="7166080C" w14:textId="77777777" w:rsidR="003F6C38" w:rsidRPr="002D4C37" w:rsidRDefault="003F6C38" w:rsidP="0035156C">
            <w:pPr>
              <w:pStyle w:val="Default"/>
              <w:jc w:val="both"/>
            </w:pPr>
            <w:r w:rsidRPr="002D4C37">
              <w:t xml:space="preserve">Первый пояс зоны санитарной охраны источника водоснабжения </w:t>
            </w:r>
          </w:p>
          <w:p w14:paraId="72457E4E" w14:textId="77777777" w:rsidR="003F6C38" w:rsidRPr="002D4C37" w:rsidRDefault="003F6C38" w:rsidP="0035156C">
            <w:pPr>
              <w:pStyle w:val="Default"/>
              <w:jc w:val="both"/>
            </w:pPr>
            <w:r w:rsidRPr="002D4C37">
              <w:lastRenderedPageBreak/>
              <w:t xml:space="preserve">Второй пояс зоны санитарной охраны источника водоснабжения </w:t>
            </w:r>
          </w:p>
          <w:p w14:paraId="2356FA55" w14:textId="77777777" w:rsidR="003F6C38" w:rsidRPr="002D4C37" w:rsidRDefault="003F6C38" w:rsidP="0035156C">
            <w:pPr>
              <w:pStyle w:val="Default"/>
              <w:jc w:val="both"/>
            </w:pPr>
            <w:r w:rsidRPr="002D4C37">
              <w:t xml:space="preserve">Третий пояс зоны санитарной охраны источника водоснабжения </w:t>
            </w:r>
          </w:p>
          <w:p w14:paraId="2AFB4047" w14:textId="012C96CD" w:rsidR="003F6C38" w:rsidRPr="002D4C37" w:rsidRDefault="003F6C38" w:rsidP="00D82F6C">
            <w:pPr>
              <w:pStyle w:val="Default"/>
              <w:jc w:val="both"/>
            </w:pPr>
            <w:r w:rsidRPr="002D4C37">
              <w:t xml:space="preserve">Санитарно-защитная полоса водоводов </w:t>
            </w:r>
          </w:p>
        </w:tc>
        <w:tc>
          <w:tcPr>
            <w:tcW w:w="4786" w:type="dxa"/>
          </w:tcPr>
          <w:p w14:paraId="03DDB2EC" w14:textId="77777777" w:rsidR="003F6C38" w:rsidRPr="002D4C37" w:rsidRDefault="003F6C38" w:rsidP="0035156C">
            <w:pPr>
              <w:pStyle w:val="Default"/>
              <w:jc w:val="both"/>
            </w:pPr>
            <w:r w:rsidRPr="002D4C37">
              <w:lastRenderedPageBreak/>
              <w:t xml:space="preserve">СанПиН 2.1.4.1110-02 «Зоны санитарной охраны источников водоснабжения и водопроводов питьевого назначения» </w:t>
            </w:r>
            <w:r w:rsidRPr="002D4C37">
              <w:lastRenderedPageBreak/>
              <w:t xml:space="preserve">(введены в действие постановлением Главного государственного санитарного врача РФ от 14.03.2002 № 10); </w:t>
            </w:r>
          </w:p>
          <w:p w14:paraId="6B25B404" w14:textId="77777777" w:rsidR="003F6C38" w:rsidRPr="002D4C37" w:rsidRDefault="003F6C38" w:rsidP="0035156C">
            <w:pPr>
              <w:jc w:val="both"/>
              <w:rPr>
                <w:rFonts w:ascii="Times New Roman" w:hAnsi="Times New Roman"/>
                <w:color w:val="000000"/>
                <w:sz w:val="24"/>
                <w:szCs w:val="24"/>
              </w:rPr>
            </w:pPr>
          </w:p>
        </w:tc>
      </w:tr>
    </w:tbl>
    <w:p w14:paraId="328DB2EB" w14:textId="77777777" w:rsidR="003F6C38" w:rsidRPr="002D4C37" w:rsidRDefault="003F6C38" w:rsidP="0035156C">
      <w:pPr>
        <w:jc w:val="center"/>
        <w:rPr>
          <w:rFonts w:ascii="Times New Roman" w:hAnsi="Times New Roman"/>
          <w:b/>
          <w:color w:val="000000"/>
          <w:sz w:val="24"/>
          <w:szCs w:val="24"/>
        </w:rPr>
      </w:pPr>
      <w:r w:rsidRPr="002D4C37">
        <w:rPr>
          <w:rFonts w:ascii="Times New Roman" w:hAnsi="Times New Roman"/>
          <w:b/>
          <w:color w:val="000000"/>
          <w:sz w:val="24"/>
          <w:szCs w:val="24"/>
        </w:rPr>
        <w:lastRenderedPageBreak/>
        <w:t>Водоохранная зона</w:t>
      </w:r>
    </w:p>
    <w:tbl>
      <w:tblPr>
        <w:tblStyle w:val="a9"/>
        <w:tblW w:w="0" w:type="auto"/>
        <w:tblLook w:val="04A0" w:firstRow="1" w:lastRow="0" w:firstColumn="1" w:lastColumn="0" w:noHBand="0" w:noVBand="1"/>
      </w:tblPr>
      <w:tblGrid>
        <w:gridCol w:w="4785"/>
        <w:gridCol w:w="4786"/>
      </w:tblGrid>
      <w:tr w:rsidR="002D4C37" w:rsidRPr="002D4C37" w14:paraId="19B97763" w14:textId="77777777" w:rsidTr="004C5145">
        <w:tc>
          <w:tcPr>
            <w:tcW w:w="4785" w:type="dxa"/>
          </w:tcPr>
          <w:p w14:paraId="0115BFEF"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Виды зон</w:t>
            </w:r>
          </w:p>
        </w:tc>
        <w:tc>
          <w:tcPr>
            <w:tcW w:w="4786" w:type="dxa"/>
          </w:tcPr>
          <w:p w14:paraId="3A70F024"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Основание</w:t>
            </w:r>
          </w:p>
        </w:tc>
      </w:tr>
      <w:tr w:rsidR="002D4C37" w:rsidRPr="002D4C37" w14:paraId="43C3C236" w14:textId="77777777" w:rsidTr="004C5145">
        <w:tc>
          <w:tcPr>
            <w:tcW w:w="4785" w:type="dxa"/>
          </w:tcPr>
          <w:p w14:paraId="7B25DBE4" w14:textId="77777777" w:rsidR="003F6C38" w:rsidRPr="002D4C37" w:rsidRDefault="003F6C38" w:rsidP="0035156C">
            <w:pPr>
              <w:pStyle w:val="Default"/>
              <w:jc w:val="both"/>
            </w:pPr>
            <w:r w:rsidRPr="002D4C37">
              <w:t xml:space="preserve">Водоохранная зона </w:t>
            </w:r>
          </w:p>
          <w:p w14:paraId="7671AC3E" w14:textId="77777777" w:rsidR="003F6C38" w:rsidRPr="002D4C37" w:rsidRDefault="003F6C38" w:rsidP="0035156C">
            <w:pPr>
              <w:jc w:val="both"/>
              <w:rPr>
                <w:rFonts w:ascii="Times New Roman" w:hAnsi="Times New Roman"/>
                <w:color w:val="000000"/>
                <w:sz w:val="24"/>
                <w:szCs w:val="24"/>
              </w:rPr>
            </w:pPr>
          </w:p>
        </w:tc>
        <w:tc>
          <w:tcPr>
            <w:tcW w:w="4786" w:type="dxa"/>
          </w:tcPr>
          <w:p w14:paraId="01E9AE74" w14:textId="77777777" w:rsidR="003F6C38" w:rsidRPr="002D4C37" w:rsidRDefault="003F6C38" w:rsidP="0035156C">
            <w:pPr>
              <w:pStyle w:val="Default"/>
              <w:jc w:val="both"/>
            </w:pPr>
            <w:r w:rsidRPr="002D4C37">
              <w:t xml:space="preserve">Водный кодекс Российской Федерации, статья 65; </w:t>
            </w:r>
          </w:p>
          <w:p w14:paraId="7CD64937"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0695775E" w14:textId="26A1E6F4" w:rsidR="003F6C38" w:rsidRPr="002D4C37" w:rsidRDefault="003F6C38" w:rsidP="0035156C">
      <w:pPr>
        <w:jc w:val="center"/>
        <w:rPr>
          <w:rFonts w:ascii="Times New Roman" w:hAnsi="Times New Roman"/>
          <w:b/>
          <w:color w:val="000000"/>
          <w:sz w:val="24"/>
          <w:szCs w:val="24"/>
        </w:rPr>
      </w:pPr>
      <w:r w:rsidRPr="002D4C37">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2D4C37" w:rsidRPr="002D4C37" w14:paraId="659BEA81" w14:textId="77777777" w:rsidTr="00D82F6C">
        <w:tc>
          <w:tcPr>
            <w:tcW w:w="4785" w:type="dxa"/>
          </w:tcPr>
          <w:p w14:paraId="44FA238B" w14:textId="77777777" w:rsidR="00D82F6C" w:rsidRPr="002D4C37" w:rsidRDefault="00D82F6C" w:rsidP="000A2705">
            <w:pPr>
              <w:jc w:val="both"/>
              <w:rPr>
                <w:rFonts w:ascii="Times New Roman" w:hAnsi="Times New Roman"/>
                <w:color w:val="000000"/>
              </w:rPr>
            </w:pPr>
            <w:r w:rsidRPr="002D4C37">
              <w:rPr>
                <w:rFonts w:ascii="Times New Roman" w:hAnsi="Times New Roman"/>
                <w:color w:val="000000"/>
              </w:rPr>
              <w:t>Виды зон</w:t>
            </w:r>
          </w:p>
        </w:tc>
        <w:tc>
          <w:tcPr>
            <w:tcW w:w="4786" w:type="dxa"/>
          </w:tcPr>
          <w:p w14:paraId="4B325962" w14:textId="77777777" w:rsidR="00D82F6C" w:rsidRPr="002D4C37" w:rsidRDefault="00D82F6C" w:rsidP="000A2705">
            <w:pPr>
              <w:jc w:val="both"/>
              <w:rPr>
                <w:rFonts w:ascii="Times New Roman" w:hAnsi="Times New Roman"/>
                <w:color w:val="000000"/>
              </w:rPr>
            </w:pPr>
            <w:r w:rsidRPr="002D4C37">
              <w:rPr>
                <w:rFonts w:ascii="Times New Roman" w:hAnsi="Times New Roman"/>
                <w:color w:val="000000"/>
              </w:rPr>
              <w:t>Основание</w:t>
            </w:r>
          </w:p>
        </w:tc>
      </w:tr>
      <w:tr w:rsidR="002D4C37" w:rsidRPr="002D4C37" w14:paraId="7123A264" w14:textId="77777777" w:rsidTr="00D82F6C">
        <w:tc>
          <w:tcPr>
            <w:tcW w:w="4785" w:type="dxa"/>
          </w:tcPr>
          <w:p w14:paraId="298031E7" w14:textId="77777777" w:rsidR="00D82F6C" w:rsidRPr="002D4C37" w:rsidRDefault="00D82F6C" w:rsidP="000A2705">
            <w:pPr>
              <w:pStyle w:val="Default"/>
              <w:jc w:val="both"/>
              <w:rPr>
                <w:rFonts w:eastAsia="Calibri"/>
                <w:sz w:val="22"/>
                <w:szCs w:val="22"/>
              </w:rPr>
            </w:pPr>
            <w:r w:rsidRPr="002D4C37">
              <w:rPr>
                <w:rFonts w:eastAsia="Calibri"/>
                <w:sz w:val="22"/>
                <w:szCs w:val="22"/>
              </w:rPr>
              <w:t xml:space="preserve">Зона затопления </w:t>
            </w:r>
          </w:p>
          <w:p w14:paraId="360738FF" w14:textId="77777777" w:rsidR="00D82F6C" w:rsidRPr="002D4C37" w:rsidRDefault="00D82F6C" w:rsidP="000A2705">
            <w:pPr>
              <w:pStyle w:val="Default"/>
              <w:jc w:val="both"/>
              <w:rPr>
                <w:rFonts w:eastAsia="Calibri"/>
                <w:sz w:val="22"/>
                <w:szCs w:val="22"/>
              </w:rPr>
            </w:pPr>
            <w:r w:rsidRPr="002D4C37">
              <w:rPr>
                <w:rFonts w:eastAsia="Calibri"/>
                <w:sz w:val="22"/>
                <w:szCs w:val="22"/>
              </w:rPr>
              <w:t xml:space="preserve">Зона подтопления </w:t>
            </w:r>
          </w:p>
          <w:p w14:paraId="4E224C74" w14:textId="77777777" w:rsidR="00D82F6C" w:rsidRPr="002D4C37" w:rsidRDefault="00D82F6C" w:rsidP="000A2705">
            <w:pPr>
              <w:jc w:val="both"/>
              <w:rPr>
                <w:rFonts w:ascii="Times New Roman" w:hAnsi="Times New Roman"/>
                <w:color w:val="000000"/>
              </w:rPr>
            </w:pPr>
          </w:p>
        </w:tc>
        <w:tc>
          <w:tcPr>
            <w:tcW w:w="4786" w:type="dxa"/>
          </w:tcPr>
          <w:p w14:paraId="14DBD25D" w14:textId="77777777" w:rsidR="00D82F6C" w:rsidRPr="002D4C37" w:rsidRDefault="00D82F6C" w:rsidP="000A2705">
            <w:pPr>
              <w:pStyle w:val="Default"/>
              <w:jc w:val="both"/>
              <w:rPr>
                <w:rFonts w:eastAsia="Calibri"/>
                <w:sz w:val="22"/>
                <w:szCs w:val="22"/>
              </w:rPr>
            </w:pPr>
            <w:r w:rsidRPr="002D4C37">
              <w:rPr>
                <w:rFonts w:eastAsia="Calibri"/>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5021F38E" w14:textId="198F898B" w:rsidR="00D82F6C" w:rsidRPr="002D4C37" w:rsidRDefault="00D82F6C" w:rsidP="000A2705">
            <w:pPr>
              <w:jc w:val="both"/>
              <w:rPr>
                <w:rFonts w:ascii="Times New Roman" w:hAnsi="Times New Roman"/>
                <w:color w:val="000000"/>
              </w:rPr>
            </w:pPr>
            <w:r w:rsidRPr="002D4C37">
              <w:rPr>
                <w:rFonts w:ascii="Times New Roman" w:hAnsi="Times New Roman"/>
                <w:color w:val="000000"/>
              </w:rPr>
              <w:t>Номер ЗОУИТ 90:01-6.406: Зона затопления территории Бахчисарайского района Республики Крым р. Бельбек при 1% обеспеченности</w:t>
            </w:r>
          </w:p>
          <w:p w14:paraId="41896A26" w14:textId="0C08DBB9" w:rsidR="00D82F6C" w:rsidRPr="002D4C37" w:rsidRDefault="00D82F6C" w:rsidP="000A2705">
            <w:pPr>
              <w:jc w:val="both"/>
              <w:rPr>
                <w:rFonts w:ascii="Times New Roman" w:hAnsi="Times New Roman"/>
                <w:color w:val="000000"/>
              </w:rPr>
            </w:pPr>
            <w:r w:rsidRPr="002D4C37">
              <w:rPr>
                <w:rFonts w:ascii="Times New Roman" w:hAnsi="Times New Roman"/>
                <w:color w:val="000000"/>
              </w:rPr>
              <w:t>Номер ЗОУИТ 90:01-6.407: Зона умеренного подтопления территории Бахчисарайского района Республики Крым р. Бельбек</w:t>
            </w:r>
          </w:p>
          <w:p w14:paraId="4FBA0C4B" w14:textId="4AE1F264" w:rsidR="00D82F6C" w:rsidRPr="002D4C37" w:rsidRDefault="00D82F6C" w:rsidP="000A2705">
            <w:pPr>
              <w:jc w:val="both"/>
              <w:rPr>
                <w:rFonts w:ascii="Times New Roman" w:hAnsi="Times New Roman"/>
                <w:color w:val="000000"/>
              </w:rPr>
            </w:pPr>
            <w:r w:rsidRPr="002D4C37">
              <w:rPr>
                <w:rFonts w:ascii="Times New Roman" w:hAnsi="Times New Roman"/>
                <w:color w:val="000000"/>
              </w:rPr>
              <w:t>Номер ЗОУИТ 90:01-6.408: Зона слабого подтопления территории Бахчисарайского района Республики Крым р. Бельбек</w:t>
            </w:r>
          </w:p>
          <w:p w14:paraId="2F7686F1" w14:textId="591CCA48" w:rsidR="00D82F6C" w:rsidRPr="002D4C37" w:rsidRDefault="00D82F6C" w:rsidP="000A2705">
            <w:pPr>
              <w:jc w:val="both"/>
              <w:rPr>
                <w:rFonts w:ascii="Times New Roman" w:hAnsi="Times New Roman"/>
                <w:color w:val="000000"/>
              </w:rPr>
            </w:pPr>
            <w:r w:rsidRPr="002D4C37">
              <w:rPr>
                <w:rFonts w:ascii="Times New Roman" w:hAnsi="Times New Roman"/>
                <w:color w:val="000000"/>
              </w:rPr>
              <w:t>Номер ЗОУИТ 90:01-6.417: Зона сильного подтопления территории Бахчисарайского района Республики Крым р. Бельбек</w:t>
            </w:r>
          </w:p>
        </w:tc>
      </w:tr>
      <w:tr w:rsidR="002D4C37" w:rsidRPr="002D4C37" w14:paraId="79444AE8" w14:textId="77777777" w:rsidTr="004C5145">
        <w:tc>
          <w:tcPr>
            <w:tcW w:w="4785" w:type="dxa"/>
          </w:tcPr>
          <w:p w14:paraId="0EED0504" w14:textId="77777777" w:rsidR="003F6C38" w:rsidRPr="002D4C37" w:rsidRDefault="003F6C38" w:rsidP="0035156C">
            <w:pPr>
              <w:pStyle w:val="Default"/>
              <w:jc w:val="both"/>
              <w:rPr>
                <w:sz w:val="22"/>
                <w:szCs w:val="22"/>
              </w:rPr>
            </w:pPr>
            <w:r w:rsidRPr="002D4C37">
              <w:rPr>
                <w:sz w:val="22"/>
                <w:szCs w:val="22"/>
              </w:rPr>
              <w:t xml:space="preserve">Зона затопления </w:t>
            </w:r>
          </w:p>
          <w:p w14:paraId="35E618D6" w14:textId="77777777" w:rsidR="003F6C38" w:rsidRPr="002D4C37" w:rsidRDefault="003F6C38" w:rsidP="0035156C">
            <w:pPr>
              <w:pStyle w:val="Default"/>
              <w:jc w:val="both"/>
              <w:rPr>
                <w:sz w:val="22"/>
                <w:szCs w:val="22"/>
              </w:rPr>
            </w:pPr>
            <w:r w:rsidRPr="002D4C37">
              <w:rPr>
                <w:sz w:val="22"/>
                <w:szCs w:val="22"/>
              </w:rPr>
              <w:t xml:space="preserve">Зона подтопления </w:t>
            </w:r>
          </w:p>
          <w:p w14:paraId="57538DED" w14:textId="77777777" w:rsidR="003F6C38" w:rsidRPr="002D4C37" w:rsidRDefault="003F6C38" w:rsidP="0035156C">
            <w:pPr>
              <w:jc w:val="both"/>
              <w:rPr>
                <w:rFonts w:ascii="Times New Roman" w:hAnsi="Times New Roman"/>
                <w:color w:val="000000"/>
              </w:rPr>
            </w:pPr>
          </w:p>
        </w:tc>
        <w:tc>
          <w:tcPr>
            <w:tcW w:w="4786" w:type="dxa"/>
          </w:tcPr>
          <w:p w14:paraId="1DF27376" w14:textId="408911D6" w:rsidR="003F6C38" w:rsidRPr="002D4C37" w:rsidRDefault="003F6C38" w:rsidP="00D82F6C">
            <w:pPr>
              <w:pStyle w:val="Default"/>
              <w:jc w:val="both"/>
              <w:rPr>
                <w:sz w:val="22"/>
                <w:szCs w:val="22"/>
              </w:rPr>
            </w:pPr>
            <w:r w:rsidRPr="002D4C37">
              <w:rPr>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tc>
      </w:tr>
    </w:tbl>
    <w:p w14:paraId="5B30920A" w14:textId="77777777" w:rsidR="003F6C38" w:rsidRPr="002D4C37" w:rsidRDefault="003F6C38" w:rsidP="0035156C">
      <w:pPr>
        <w:jc w:val="center"/>
        <w:rPr>
          <w:rFonts w:ascii="Times New Roman" w:hAnsi="Times New Roman"/>
          <w:b/>
          <w:color w:val="000000"/>
          <w:sz w:val="24"/>
          <w:szCs w:val="24"/>
        </w:rPr>
      </w:pPr>
      <w:r w:rsidRPr="002D4C37">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2D4C37" w:rsidRPr="002D4C37" w14:paraId="586AFAC8" w14:textId="77777777" w:rsidTr="004C5145">
        <w:tc>
          <w:tcPr>
            <w:tcW w:w="4785" w:type="dxa"/>
          </w:tcPr>
          <w:p w14:paraId="715F65A4"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Виды зон</w:t>
            </w:r>
          </w:p>
        </w:tc>
        <w:tc>
          <w:tcPr>
            <w:tcW w:w="4786" w:type="dxa"/>
          </w:tcPr>
          <w:p w14:paraId="73CB46E0"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Основание</w:t>
            </w:r>
          </w:p>
        </w:tc>
      </w:tr>
      <w:tr w:rsidR="002D4C37" w:rsidRPr="002D4C37" w14:paraId="03C35E62" w14:textId="77777777" w:rsidTr="004C5145">
        <w:tc>
          <w:tcPr>
            <w:tcW w:w="4785" w:type="dxa"/>
          </w:tcPr>
          <w:p w14:paraId="1B23AACB" w14:textId="77777777" w:rsidR="003F6C38" w:rsidRPr="002D4C37" w:rsidRDefault="003F6C38" w:rsidP="0035156C">
            <w:pPr>
              <w:pStyle w:val="Default"/>
              <w:jc w:val="both"/>
            </w:pPr>
            <w:r w:rsidRPr="002D4C37">
              <w:lastRenderedPageBreak/>
              <w:t xml:space="preserve">Придорожная полоса </w:t>
            </w:r>
          </w:p>
          <w:p w14:paraId="425BE2F2" w14:textId="77777777" w:rsidR="003F6C38" w:rsidRPr="002D4C37" w:rsidRDefault="003F6C38" w:rsidP="0035156C">
            <w:pPr>
              <w:jc w:val="both"/>
              <w:rPr>
                <w:rFonts w:ascii="Times New Roman" w:hAnsi="Times New Roman"/>
                <w:color w:val="000000"/>
                <w:sz w:val="24"/>
                <w:szCs w:val="24"/>
              </w:rPr>
            </w:pPr>
          </w:p>
        </w:tc>
        <w:tc>
          <w:tcPr>
            <w:tcW w:w="4786" w:type="dxa"/>
          </w:tcPr>
          <w:p w14:paraId="5A1E3667" w14:textId="77777777" w:rsidR="003F6C38" w:rsidRPr="002D4C37" w:rsidRDefault="003F6C38" w:rsidP="0035156C">
            <w:pPr>
              <w:pStyle w:val="Default"/>
              <w:jc w:val="both"/>
            </w:pPr>
            <w:r w:rsidRPr="002D4C37">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5419FB1D"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2D4C37" w14:paraId="4B449A70" w14:textId="77777777" w:rsidTr="004C5145">
        <w:tc>
          <w:tcPr>
            <w:tcW w:w="4785" w:type="dxa"/>
          </w:tcPr>
          <w:p w14:paraId="790876B7" w14:textId="77777777" w:rsidR="003F6C38" w:rsidRPr="002D4C37" w:rsidRDefault="003F6C38" w:rsidP="0035156C">
            <w:pPr>
              <w:pStyle w:val="Default"/>
              <w:jc w:val="both"/>
            </w:pPr>
            <w:r w:rsidRPr="002D4C37">
              <w:t>Иные зоны</w:t>
            </w:r>
          </w:p>
        </w:tc>
        <w:tc>
          <w:tcPr>
            <w:tcW w:w="4786" w:type="dxa"/>
          </w:tcPr>
          <w:p w14:paraId="54BF559F" w14:textId="77777777" w:rsidR="003F6C38" w:rsidRPr="002D4C37" w:rsidRDefault="003F6C38" w:rsidP="0035156C">
            <w:pPr>
              <w:pStyle w:val="Default"/>
              <w:jc w:val="both"/>
            </w:pPr>
            <w:r w:rsidRPr="002D4C37">
              <w:t>Устанавливаются в соответствии с действующим законодательством</w:t>
            </w:r>
          </w:p>
        </w:tc>
      </w:tr>
    </w:tbl>
    <w:p w14:paraId="21E5A730" w14:textId="77777777" w:rsidR="003F6C38" w:rsidRPr="002D4C37" w:rsidRDefault="003F6C38" w:rsidP="0035156C">
      <w:pPr>
        <w:spacing w:after="0" w:line="240" w:lineRule="auto"/>
        <w:ind w:left="720"/>
        <w:jc w:val="both"/>
        <w:rPr>
          <w:rFonts w:ascii="Times New Roman" w:eastAsia="Times New Roman" w:hAnsi="Times New Roman"/>
          <w:color w:val="000000"/>
          <w:sz w:val="24"/>
          <w:szCs w:val="24"/>
        </w:rPr>
      </w:pPr>
    </w:p>
    <w:p w14:paraId="50319CBA" w14:textId="77777777" w:rsidR="003F6C38" w:rsidRPr="002D4C37"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75" w:name="_Toc494887956"/>
      <w:bookmarkStart w:id="76" w:name="_Toc494888415"/>
      <w:bookmarkStart w:id="77" w:name="_Toc495960207"/>
      <w:bookmarkStart w:id="78" w:name="_Toc528181475"/>
      <w:bookmarkStart w:id="79" w:name="_Toc109830915"/>
      <w:r w:rsidRPr="002D4C37">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75"/>
      <w:bookmarkEnd w:id="76"/>
      <w:bookmarkEnd w:id="77"/>
      <w:bookmarkEnd w:id="78"/>
      <w:bookmarkEnd w:id="79"/>
    </w:p>
    <w:p w14:paraId="01A525FD" w14:textId="77777777" w:rsidR="003F6C38" w:rsidRPr="002D4C37" w:rsidRDefault="003F6C38" w:rsidP="0035156C">
      <w:pPr>
        <w:pStyle w:val="2"/>
        <w:spacing w:before="0" w:after="0"/>
        <w:jc w:val="both"/>
        <w:rPr>
          <w:rFonts w:ascii="Times New Roman" w:hAnsi="Times New Roman" w:cs="Times New Roman"/>
          <w:i w:val="0"/>
          <w:iCs w:val="0"/>
          <w:color w:val="000000"/>
          <w:kern w:val="1"/>
          <w:sz w:val="24"/>
          <w:szCs w:val="24"/>
        </w:rPr>
      </w:pPr>
      <w:bookmarkStart w:id="80" w:name="_Toc495960208"/>
      <w:bookmarkStart w:id="81" w:name="_Toc528181476"/>
      <w:bookmarkStart w:id="82" w:name="_Toc109830916"/>
      <w:r w:rsidRPr="002D4C37">
        <w:rPr>
          <w:rFonts w:ascii="Times New Roman" w:hAnsi="Times New Roman" w:cs="Times New Roman"/>
          <w:i w:val="0"/>
          <w:color w:val="000000"/>
          <w:kern w:val="1"/>
          <w:sz w:val="24"/>
          <w:szCs w:val="24"/>
        </w:rPr>
        <w:t xml:space="preserve">Статья </w:t>
      </w:r>
      <w:r w:rsidR="00B62FBE" w:rsidRPr="002D4C37">
        <w:rPr>
          <w:rFonts w:ascii="Times New Roman" w:hAnsi="Times New Roman" w:cs="Times New Roman"/>
          <w:i w:val="0"/>
          <w:color w:val="000000"/>
          <w:kern w:val="1"/>
          <w:sz w:val="24"/>
          <w:szCs w:val="24"/>
        </w:rPr>
        <w:t>5</w:t>
      </w:r>
      <w:r w:rsidR="000D4C1B" w:rsidRPr="002D4C37">
        <w:rPr>
          <w:rFonts w:ascii="Times New Roman" w:hAnsi="Times New Roman" w:cs="Times New Roman"/>
          <w:i w:val="0"/>
          <w:color w:val="000000"/>
          <w:kern w:val="1"/>
          <w:sz w:val="24"/>
          <w:szCs w:val="24"/>
        </w:rPr>
        <w:t>9</w:t>
      </w:r>
      <w:r w:rsidRPr="002D4C37">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80"/>
      <w:bookmarkEnd w:id="81"/>
      <w:bookmarkEnd w:id="82"/>
    </w:p>
    <w:p w14:paraId="37AF1C53" w14:textId="77777777" w:rsidR="003F6C38" w:rsidRPr="002D4C37"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53DE6595" w14:textId="6C5537BA" w:rsidR="003F6C38" w:rsidRPr="002D4C37"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w:t>
      </w:r>
      <w:r w:rsidR="00D82F6C" w:rsidRPr="002D4C37">
        <w:rPr>
          <w:rFonts w:ascii="Times New Roman" w:eastAsia="Times New Roman" w:hAnsi="Times New Roman"/>
          <w:color w:val="000000"/>
          <w:sz w:val="24"/>
          <w:szCs w:val="24"/>
          <w:lang w:eastAsia="ru-RU"/>
        </w:rPr>
        <w:t xml:space="preserve"> Р</w:t>
      </w:r>
      <w:r w:rsidRPr="002D4C37">
        <w:rPr>
          <w:rFonts w:ascii="Times New Roman" w:eastAsia="Times New Roman" w:hAnsi="Times New Roman"/>
          <w:color w:val="000000"/>
          <w:sz w:val="24"/>
          <w:szCs w:val="24"/>
          <w:lang w:eastAsia="ru-RU"/>
        </w:rPr>
        <w:t xml:space="preserve">еспублики Крым и </w:t>
      </w:r>
      <w:r w:rsidR="00C95BE3" w:rsidRPr="002D4C37">
        <w:rPr>
          <w:rFonts w:ascii="Times New Roman" w:hAnsi="Times New Roman"/>
          <w:color w:val="000000"/>
          <w:sz w:val="24"/>
          <w:szCs w:val="24"/>
        </w:rPr>
        <w:t>муниципального образования.</w:t>
      </w:r>
    </w:p>
    <w:p w14:paraId="15EBEABC" w14:textId="77777777" w:rsidR="003F6C38" w:rsidRPr="002D4C37" w:rsidRDefault="003F6C38" w:rsidP="00D82F6C">
      <w:pPr>
        <w:tabs>
          <w:tab w:val="left" w:pos="567"/>
        </w:tabs>
        <w:spacing w:after="0" w:line="240" w:lineRule="auto"/>
        <w:ind w:firstLine="709"/>
        <w:jc w:val="both"/>
        <w:rPr>
          <w:rFonts w:ascii="Times New Roman" w:eastAsia="Times New Roman" w:hAnsi="Times New Roman"/>
          <w:color w:val="000000"/>
          <w:sz w:val="24"/>
          <w:szCs w:val="24"/>
          <w:lang w:eastAsia="ru-RU"/>
        </w:rPr>
      </w:pPr>
      <w:r w:rsidRPr="002D4C37">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1698ED77" w14:textId="77777777" w:rsidR="003F6C38" w:rsidRPr="002D4C37" w:rsidRDefault="003F6C38" w:rsidP="0035156C">
      <w:pPr>
        <w:spacing w:after="0" w:line="240" w:lineRule="auto"/>
        <w:ind w:firstLine="709"/>
        <w:jc w:val="both"/>
        <w:rPr>
          <w:rFonts w:ascii="Times New Roman" w:hAnsi="Times New Roman"/>
          <w:color w:val="000000"/>
          <w:sz w:val="24"/>
          <w:szCs w:val="24"/>
        </w:rPr>
      </w:pPr>
      <w:r w:rsidRPr="002D4C37">
        <w:rPr>
          <w:rFonts w:ascii="Times New Roman" w:eastAsia="Times New Roman" w:hAnsi="Times New Roman"/>
          <w:color w:val="000000"/>
          <w:sz w:val="24"/>
          <w:szCs w:val="24"/>
          <w:lang w:eastAsia="ru-RU"/>
        </w:rPr>
        <w:t xml:space="preserve">4. Объекты культурного наследия </w:t>
      </w:r>
      <w:r w:rsidRPr="002D4C37">
        <w:rPr>
          <w:rFonts w:ascii="Times New Roman" w:hAnsi="Times New Roman"/>
          <w:color w:val="000000"/>
          <w:sz w:val="24"/>
          <w:szCs w:val="24"/>
        </w:rPr>
        <w:t>представлены на карте градостроительного зонирования настоящих Правил.</w:t>
      </w:r>
    </w:p>
    <w:p w14:paraId="03DAA66E" w14:textId="77777777" w:rsidR="003F6C38" w:rsidRPr="002D4C37" w:rsidRDefault="003F6C38" w:rsidP="0035156C">
      <w:pPr>
        <w:spacing w:after="0" w:line="240" w:lineRule="auto"/>
        <w:ind w:firstLine="709"/>
        <w:jc w:val="both"/>
        <w:rPr>
          <w:rFonts w:ascii="Times New Roman" w:hAnsi="Times New Roman"/>
          <w:color w:val="000000"/>
          <w:sz w:val="24"/>
          <w:szCs w:val="24"/>
        </w:rPr>
      </w:pPr>
      <w:r w:rsidRPr="002D4C37">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762F8646" w14:textId="77777777" w:rsidR="003F6C38" w:rsidRPr="002D4C37" w:rsidRDefault="003F6C38" w:rsidP="0035156C">
      <w:pPr>
        <w:spacing w:after="0" w:line="240" w:lineRule="auto"/>
        <w:ind w:firstLine="709"/>
        <w:jc w:val="both"/>
        <w:rPr>
          <w:rFonts w:ascii="Times New Roman" w:hAnsi="Times New Roman"/>
          <w:color w:val="000000"/>
          <w:sz w:val="24"/>
          <w:szCs w:val="24"/>
        </w:rPr>
      </w:pPr>
    </w:p>
    <w:p w14:paraId="183F341A" w14:textId="1C47CD23" w:rsidR="003F6C38" w:rsidRPr="002D4C37" w:rsidRDefault="003F6C38" w:rsidP="0035156C">
      <w:pPr>
        <w:jc w:val="center"/>
        <w:rPr>
          <w:rFonts w:ascii="Times New Roman" w:hAnsi="Times New Roman"/>
          <w:b/>
          <w:color w:val="000000"/>
          <w:sz w:val="24"/>
          <w:szCs w:val="24"/>
        </w:rPr>
      </w:pPr>
      <w:r w:rsidRPr="002D4C37">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ayout w:type="fixed"/>
        <w:tblLook w:val="04A0" w:firstRow="1" w:lastRow="0" w:firstColumn="1" w:lastColumn="0" w:noHBand="0" w:noVBand="1"/>
      </w:tblPr>
      <w:tblGrid>
        <w:gridCol w:w="4785"/>
        <w:gridCol w:w="4786"/>
      </w:tblGrid>
      <w:tr w:rsidR="002D4C37" w:rsidRPr="002D4C37" w14:paraId="38B6C765" w14:textId="77777777" w:rsidTr="00D82F6C">
        <w:tc>
          <w:tcPr>
            <w:tcW w:w="4785" w:type="dxa"/>
          </w:tcPr>
          <w:p w14:paraId="4871181B" w14:textId="77777777" w:rsidR="00D82F6C" w:rsidRPr="002D4C37" w:rsidRDefault="00D82F6C" w:rsidP="000A2705">
            <w:pPr>
              <w:jc w:val="both"/>
              <w:rPr>
                <w:rFonts w:ascii="Times New Roman" w:hAnsi="Times New Roman"/>
                <w:color w:val="000000"/>
              </w:rPr>
            </w:pPr>
            <w:r w:rsidRPr="002D4C37">
              <w:rPr>
                <w:rFonts w:ascii="Times New Roman" w:hAnsi="Times New Roman"/>
                <w:color w:val="000000"/>
              </w:rPr>
              <w:t>Виды зон</w:t>
            </w:r>
          </w:p>
        </w:tc>
        <w:tc>
          <w:tcPr>
            <w:tcW w:w="4786" w:type="dxa"/>
          </w:tcPr>
          <w:p w14:paraId="35B69675" w14:textId="77777777" w:rsidR="00D82F6C" w:rsidRPr="002D4C37" w:rsidRDefault="00D82F6C" w:rsidP="000A2705">
            <w:pPr>
              <w:jc w:val="both"/>
              <w:rPr>
                <w:rFonts w:ascii="Times New Roman" w:hAnsi="Times New Roman"/>
                <w:color w:val="000000"/>
              </w:rPr>
            </w:pPr>
            <w:r w:rsidRPr="002D4C37">
              <w:rPr>
                <w:rFonts w:ascii="Times New Roman" w:hAnsi="Times New Roman"/>
                <w:color w:val="000000"/>
              </w:rPr>
              <w:t>Основание</w:t>
            </w:r>
          </w:p>
        </w:tc>
      </w:tr>
      <w:tr w:rsidR="002D4C37" w:rsidRPr="002D4C37" w14:paraId="339EB727" w14:textId="77777777" w:rsidTr="00D82F6C">
        <w:tc>
          <w:tcPr>
            <w:tcW w:w="4785" w:type="dxa"/>
          </w:tcPr>
          <w:p w14:paraId="570C2CB4" w14:textId="77777777" w:rsidR="00D82F6C" w:rsidRPr="002D4C37" w:rsidRDefault="00D82F6C" w:rsidP="000A2705">
            <w:pPr>
              <w:pStyle w:val="Default"/>
              <w:jc w:val="both"/>
              <w:rPr>
                <w:rFonts w:eastAsia="Calibri"/>
                <w:sz w:val="22"/>
                <w:szCs w:val="22"/>
              </w:rPr>
            </w:pPr>
            <w:r w:rsidRPr="002D4C37">
              <w:rPr>
                <w:rFonts w:eastAsia="Calibri"/>
                <w:sz w:val="22"/>
                <w:szCs w:val="22"/>
              </w:rPr>
              <w:t xml:space="preserve">Охранная зона объекта культурного наследия </w:t>
            </w:r>
          </w:p>
          <w:p w14:paraId="091BEC61" w14:textId="77777777" w:rsidR="00D82F6C" w:rsidRPr="002D4C37" w:rsidRDefault="00D82F6C" w:rsidP="000A2705">
            <w:pPr>
              <w:jc w:val="both"/>
              <w:rPr>
                <w:rFonts w:ascii="Times New Roman" w:hAnsi="Times New Roman"/>
                <w:color w:val="000000"/>
              </w:rPr>
            </w:pPr>
          </w:p>
          <w:p w14:paraId="0F4809CD" w14:textId="77777777" w:rsidR="00D82F6C" w:rsidRPr="002D4C37" w:rsidRDefault="00D82F6C" w:rsidP="000A2705">
            <w:pPr>
              <w:pStyle w:val="Default"/>
              <w:jc w:val="both"/>
              <w:rPr>
                <w:rFonts w:eastAsia="Calibri"/>
                <w:sz w:val="22"/>
                <w:szCs w:val="22"/>
              </w:rPr>
            </w:pPr>
            <w:r w:rsidRPr="002D4C37">
              <w:rPr>
                <w:rFonts w:eastAsia="Calibri"/>
                <w:sz w:val="22"/>
                <w:szCs w:val="22"/>
              </w:rPr>
              <w:t xml:space="preserve">Зона регулирования застройки и хозяйственной деятельности </w:t>
            </w:r>
          </w:p>
          <w:p w14:paraId="59ACB8AA" w14:textId="77777777" w:rsidR="00D82F6C" w:rsidRPr="002D4C37" w:rsidRDefault="00D82F6C" w:rsidP="000A2705">
            <w:pPr>
              <w:jc w:val="both"/>
              <w:rPr>
                <w:rFonts w:ascii="Times New Roman" w:hAnsi="Times New Roman"/>
                <w:color w:val="000000"/>
              </w:rPr>
            </w:pPr>
          </w:p>
          <w:p w14:paraId="52353EA1" w14:textId="77777777" w:rsidR="00D82F6C" w:rsidRPr="002D4C37" w:rsidRDefault="00D82F6C" w:rsidP="000A2705">
            <w:pPr>
              <w:pStyle w:val="Default"/>
              <w:jc w:val="both"/>
              <w:rPr>
                <w:rFonts w:eastAsia="Calibri"/>
                <w:sz w:val="22"/>
                <w:szCs w:val="22"/>
              </w:rPr>
            </w:pPr>
            <w:r w:rsidRPr="002D4C37">
              <w:rPr>
                <w:rFonts w:eastAsia="Calibri"/>
                <w:sz w:val="22"/>
                <w:szCs w:val="22"/>
              </w:rPr>
              <w:t xml:space="preserve">Зона охраняемого природного ландшафта </w:t>
            </w:r>
          </w:p>
          <w:p w14:paraId="5FB07D67" w14:textId="77777777" w:rsidR="00D82F6C" w:rsidRPr="002D4C37" w:rsidRDefault="00D82F6C" w:rsidP="000A2705">
            <w:pPr>
              <w:pStyle w:val="Default"/>
              <w:jc w:val="both"/>
              <w:rPr>
                <w:rFonts w:eastAsia="Calibri"/>
                <w:sz w:val="22"/>
                <w:szCs w:val="22"/>
              </w:rPr>
            </w:pPr>
            <w:r w:rsidRPr="002D4C37">
              <w:rPr>
                <w:rFonts w:eastAsia="Calibri"/>
                <w:sz w:val="22"/>
                <w:szCs w:val="22"/>
              </w:rPr>
              <w:t>Границы территории объекта культурного наследия</w:t>
            </w:r>
          </w:p>
          <w:p w14:paraId="10C7CD3C" w14:textId="77777777" w:rsidR="00D82F6C" w:rsidRPr="002D4C37" w:rsidRDefault="00D82F6C" w:rsidP="000A2705">
            <w:pPr>
              <w:jc w:val="both"/>
              <w:rPr>
                <w:rFonts w:ascii="Times New Roman" w:hAnsi="Times New Roman"/>
                <w:color w:val="000000"/>
              </w:rPr>
            </w:pPr>
          </w:p>
        </w:tc>
        <w:tc>
          <w:tcPr>
            <w:tcW w:w="4786" w:type="dxa"/>
          </w:tcPr>
          <w:p w14:paraId="4D7D2555" w14:textId="1C195135" w:rsidR="00D82F6C" w:rsidRPr="002D4C37" w:rsidRDefault="00D82F6C" w:rsidP="000A2705">
            <w:pPr>
              <w:jc w:val="both"/>
              <w:rPr>
                <w:rFonts w:ascii="Times New Roman" w:hAnsi="Times New Roman"/>
                <w:color w:val="000000"/>
              </w:rPr>
            </w:pPr>
            <w:r w:rsidRPr="002D4C37">
              <w:rPr>
                <w:rFonts w:ascii="Times New Roman" w:hAnsi="Times New Roman"/>
                <w:color w:val="000000"/>
              </w:rPr>
              <w:lastRenderedPageBreak/>
              <w:t xml:space="preserve">Федеральный закон от 25.06.2002 № 73-ФЗ «Об объектах культурного наследия (памятниках </w:t>
            </w:r>
            <w:r w:rsidRPr="002D4C37">
              <w:rPr>
                <w:rFonts w:ascii="Times New Roman" w:hAnsi="Times New Roman"/>
                <w:color w:val="000000"/>
              </w:rPr>
              <w:lastRenderedPageBreak/>
              <w:t xml:space="preserve">истории и культуры) народов Российской Федерации», статья 34; </w:t>
            </w:r>
          </w:p>
          <w:p w14:paraId="550E0FE2" w14:textId="77777777" w:rsidR="00D82F6C" w:rsidRPr="002D4C37" w:rsidRDefault="00D82F6C" w:rsidP="000A2705">
            <w:pPr>
              <w:jc w:val="both"/>
              <w:rPr>
                <w:rFonts w:ascii="Times New Roman" w:hAnsi="Times New Roman"/>
                <w:color w:val="000000"/>
              </w:rPr>
            </w:pPr>
            <w:r w:rsidRPr="002D4C37">
              <w:rPr>
                <w:rFonts w:ascii="Times New Roman" w:hAnsi="Times New Roman"/>
                <w:color w:val="000000"/>
              </w:rPr>
              <w:t>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14:paraId="47CE8A6D" w14:textId="77777777" w:rsidR="00D82F6C" w:rsidRPr="002D4C37" w:rsidRDefault="00D82F6C" w:rsidP="000A2705">
            <w:pPr>
              <w:jc w:val="both"/>
              <w:rPr>
                <w:rFonts w:ascii="Times New Roman" w:hAnsi="Times New Roman"/>
                <w:color w:val="000000"/>
              </w:rPr>
            </w:pPr>
            <w:r w:rsidRPr="002D4C37">
              <w:rPr>
                <w:rFonts w:ascii="Times New Roman" w:hAnsi="Times New Roman"/>
                <w:color w:val="000000"/>
              </w:rPr>
              <w:t>Приказ Министерства культуры Республики Крым от 18.05.2021 №110-ОКН «Об утверждении границ территории, режимов использования земель в границах территории объекта культурного наследия федерального значения «Археологический комплекс «Сюйреньская крепость», IX-XIII века, расположенного по адресу: Республика Крым, Бахчисарайский р-н, сельское поселение Куйбышевское, с. Малое Садовое»</w:t>
            </w:r>
          </w:p>
          <w:p w14:paraId="1B5F5724" w14:textId="77777777" w:rsidR="00D82F6C" w:rsidRPr="002D4C37" w:rsidRDefault="00D82F6C" w:rsidP="000A2705">
            <w:pPr>
              <w:jc w:val="both"/>
              <w:rPr>
                <w:rFonts w:ascii="Times New Roman" w:hAnsi="Times New Roman"/>
                <w:color w:val="000000"/>
              </w:rPr>
            </w:pPr>
            <w:r w:rsidRPr="002D4C37">
              <w:rPr>
                <w:rFonts w:ascii="Times New Roman" w:hAnsi="Times New Roman"/>
                <w:color w:val="000000"/>
              </w:rPr>
              <w:t>Приказ Министерства культуры Республики Крым от 12.04.2022 №114-ОКН «О выявленном объекте археологического наследия «Поселение «Героевка IV», IV–III вв. до н.э., VII–VIII вв. н.э., расположенном по адресу: Республика Крым, г. Керчь»</w:t>
            </w:r>
          </w:p>
        </w:tc>
      </w:tr>
      <w:tr w:rsidR="002D4C37" w:rsidRPr="002D4C37" w14:paraId="4731DE81" w14:textId="77777777" w:rsidTr="004C5145">
        <w:tc>
          <w:tcPr>
            <w:tcW w:w="4785" w:type="dxa"/>
          </w:tcPr>
          <w:p w14:paraId="38B42CA7" w14:textId="77777777" w:rsidR="003F6C38" w:rsidRPr="002D4C37" w:rsidRDefault="003F6C38" w:rsidP="0035156C">
            <w:pPr>
              <w:pStyle w:val="Default"/>
              <w:jc w:val="both"/>
              <w:rPr>
                <w:sz w:val="22"/>
                <w:szCs w:val="22"/>
              </w:rPr>
            </w:pPr>
            <w:r w:rsidRPr="002D4C37">
              <w:rPr>
                <w:sz w:val="22"/>
                <w:szCs w:val="22"/>
              </w:rPr>
              <w:lastRenderedPageBreak/>
              <w:t xml:space="preserve">Охранная зона объекта культурного наследия </w:t>
            </w:r>
          </w:p>
          <w:p w14:paraId="7321DA68" w14:textId="77777777" w:rsidR="003F6C38" w:rsidRPr="002D4C37" w:rsidRDefault="003F6C38" w:rsidP="0035156C">
            <w:pPr>
              <w:jc w:val="both"/>
              <w:rPr>
                <w:rFonts w:ascii="Times New Roman" w:hAnsi="Times New Roman"/>
                <w:color w:val="000000"/>
              </w:rPr>
            </w:pPr>
          </w:p>
          <w:p w14:paraId="74C4BC84" w14:textId="77777777" w:rsidR="003F6C38" w:rsidRPr="002D4C37" w:rsidRDefault="003F6C38" w:rsidP="0035156C">
            <w:pPr>
              <w:pStyle w:val="Default"/>
              <w:jc w:val="both"/>
              <w:rPr>
                <w:sz w:val="22"/>
                <w:szCs w:val="22"/>
              </w:rPr>
            </w:pPr>
            <w:r w:rsidRPr="002D4C37">
              <w:rPr>
                <w:sz w:val="22"/>
                <w:szCs w:val="22"/>
              </w:rPr>
              <w:t xml:space="preserve">Зона регулирования застройки и хозяйственной деятельности </w:t>
            </w:r>
          </w:p>
          <w:p w14:paraId="3A811428" w14:textId="77777777" w:rsidR="003F6C38" w:rsidRPr="002D4C37" w:rsidRDefault="003F6C38" w:rsidP="0035156C">
            <w:pPr>
              <w:jc w:val="both"/>
              <w:rPr>
                <w:rFonts w:ascii="Times New Roman" w:hAnsi="Times New Roman"/>
                <w:color w:val="000000"/>
              </w:rPr>
            </w:pPr>
          </w:p>
          <w:p w14:paraId="04EF1448" w14:textId="77777777" w:rsidR="003F6C38" w:rsidRPr="002D4C37" w:rsidRDefault="003F6C38" w:rsidP="0035156C">
            <w:pPr>
              <w:pStyle w:val="Default"/>
              <w:jc w:val="both"/>
              <w:rPr>
                <w:sz w:val="22"/>
                <w:szCs w:val="22"/>
              </w:rPr>
            </w:pPr>
            <w:r w:rsidRPr="002D4C37">
              <w:rPr>
                <w:sz w:val="22"/>
                <w:szCs w:val="22"/>
              </w:rPr>
              <w:t xml:space="preserve">Зона охраняемого природного ландшафта </w:t>
            </w:r>
          </w:p>
          <w:p w14:paraId="62E9C826" w14:textId="77777777" w:rsidR="003F6C38" w:rsidRPr="002D4C37" w:rsidRDefault="003F6C38" w:rsidP="0035156C">
            <w:pPr>
              <w:jc w:val="both"/>
              <w:rPr>
                <w:rFonts w:ascii="Times New Roman" w:hAnsi="Times New Roman"/>
                <w:color w:val="000000"/>
              </w:rPr>
            </w:pPr>
          </w:p>
        </w:tc>
        <w:tc>
          <w:tcPr>
            <w:tcW w:w="4786" w:type="dxa"/>
          </w:tcPr>
          <w:p w14:paraId="2F1E2B8F" w14:textId="77777777" w:rsidR="003F6C38" w:rsidRPr="002D4C37" w:rsidRDefault="003F6C38" w:rsidP="0035156C">
            <w:pPr>
              <w:pStyle w:val="Default"/>
              <w:jc w:val="both"/>
              <w:rPr>
                <w:sz w:val="22"/>
                <w:szCs w:val="22"/>
              </w:rPr>
            </w:pPr>
            <w:r w:rsidRPr="002D4C37">
              <w:rPr>
                <w:sz w:val="22"/>
                <w:szCs w:val="22"/>
              </w:rPr>
              <w:t xml:space="preserve">Федеральный закон от 25.06.2002 № 73-ФЗ «Об объектах культурного наследия (памятниках истории </w:t>
            </w:r>
          </w:p>
          <w:p w14:paraId="3379D568" w14:textId="77777777" w:rsidR="003F6C38" w:rsidRPr="002D4C37" w:rsidRDefault="003F6C38" w:rsidP="0035156C">
            <w:pPr>
              <w:pStyle w:val="Default"/>
              <w:jc w:val="both"/>
              <w:rPr>
                <w:sz w:val="22"/>
                <w:szCs w:val="22"/>
              </w:rPr>
            </w:pPr>
            <w:r w:rsidRPr="002D4C37">
              <w:rPr>
                <w:sz w:val="22"/>
                <w:szCs w:val="22"/>
              </w:rPr>
              <w:t xml:space="preserve">и культуры) народов Российской Федерации», </w:t>
            </w:r>
          </w:p>
          <w:p w14:paraId="63FCC30E" w14:textId="77777777" w:rsidR="003F6C38" w:rsidRPr="002D4C37" w:rsidRDefault="003F6C38" w:rsidP="0035156C">
            <w:pPr>
              <w:pStyle w:val="Default"/>
              <w:jc w:val="both"/>
              <w:rPr>
                <w:sz w:val="22"/>
                <w:szCs w:val="22"/>
              </w:rPr>
            </w:pPr>
            <w:r w:rsidRPr="002D4C37">
              <w:rPr>
                <w:sz w:val="22"/>
                <w:szCs w:val="22"/>
              </w:rPr>
              <w:t xml:space="preserve">статья 34; </w:t>
            </w:r>
          </w:p>
          <w:p w14:paraId="72D3ECD7" w14:textId="77777777" w:rsidR="003F6C38" w:rsidRPr="002D4C37" w:rsidRDefault="003F6C38" w:rsidP="0035156C">
            <w:pPr>
              <w:jc w:val="both"/>
              <w:rPr>
                <w:rFonts w:ascii="Times New Roman" w:hAnsi="Times New Roman"/>
                <w:color w:val="000000"/>
              </w:rPr>
            </w:pPr>
            <w:r w:rsidRPr="002D4C37">
              <w:rPr>
                <w:rFonts w:ascii="Times New Roman" w:hAnsi="Times New Roman"/>
                <w:color w:val="000000"/>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tc>
      </w:tr>
    </w:tbl>
    <w:p w14:paraId="5F31D201" w14:textId="77777777" w:rsidR="003F6C38" w:rsidRPr="002D4C37" w:rsidRDefault="003F6C38" w:rsidP="0035156C">
      <w:pPr>
        <w:jc w:val="center"/>
        <w:rPr>
          <w:rFonts w:ascii="Times New Roman" w:hAnsi="Times New Roman"/>
          <w:b/>
          <w:color w:val="000000"/>
          <w:sz w:val="24"/>
          <w:szCs w:val="24"/>
        </w:rPr>
      </w:pPr>
      <w:r w:rsidRPr="002D4C37">
        <w:rPr>
          <w:rFonts w:ascii="Times New Roman" w:hAnsi="Times New Roman"/>
          <w:b/>
          <w:color w:val="000000"/>
          <w:sz w:val="24"/>
          <w:szCs w:val="24"/>
        </w:rPr>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2D4C37" w:rsidRPr="002D4C37" w14:paraId="69F3BBD0" w14:textId="77777777" w:rsidTr="004C5145">
        <w:tc>
          <w:tcPr>
            <w:tcW w:w="4785" w:type="dxa"/>
          </w:tcPr>
          <w:p w14:paraId="155253B9"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Виды зон</w:t>
            </w:r>
          </w:p>
        </w:tc>
        <w:tc>
          <w:tcPr>
            <w:tcW w:w="4786" w:type="dxa"/>
          </w:tcPr>
          <w:p w14:paraId="12628E24" w14:textId="77777777" w:rsidR="003F6C38" w:rsidRPr="002D4C37" w:rsidRDefault="003F6C38" w:rsidP="0035156C">
            <w:pPr>
              <w:jc w:val="both"/>
              <w:rPr>
                <w:rFonts w:ascii="Times New Roman" w:hAnsi="Times New Roman"/>
                <w:color w:val="000000"/>
                <w:sz w:val="24"/>
                <w:szCs w:val="24"/>
              </w:rPr>
            </w:pPr>
            <w:r w:rsidRPr="002D4C37">
              <w:rPr>
                <w:rFonts w:ascii="Times New Roman" w:hAnsi="Times New Roman"/>
                <w:color w:val="000000"/>
                <w:sz w:val="24"/>
                <w:szCs w:val="24"/>
              </w:rPr>
              <w:t>Основание</w:t>
            </w:r>
          </w:p>
        </w:tc>
      </w:tr>
      <w:tr w:rsidR="003F6C38" w:rsidRPr="002D4C37" w14:paraId="73914F73" w14:textId="77777777" w:rsidTr="004C5145">
        <w:tc>
          <w:tcPr>
            <w:tcW w:w="4785" w:type="dxa"/>
          </w:tcPr>
          <w:p w14:paraId="4679185E" w14:textId="77777777" w:rsidR="003F6C38" w:rsidRPr="002D4C37" w:rsidRDefault="003F6C38" w:rsidP="0035156C">
            <w:pPr>
              <w:pStyle w:val="Default"/>
              <w:jc w:val="both"/>
            </w:pPr>
            <w:r w:rsidRPr="002D4C37">
              <w:t xml:space="preserve">Защитная зона объекта культурного наследия </w:t>
            </w:r>
          </w:p>
          <w:p w14:paraId="2EA8A704" w14:textId="77777777" w:rsidR="003F6C38" w:rsidRPr="002D4C37" w:rsidRDefault="003F6C38" w:rsidP="0035156C">
            <w:pPr>
              <w:jc w:val="both"/>
              <w:rPr>
                <w:rFonts w:ascii="Times New Roman" w:hAnsi="Times New Roman"/>
                <w:color w:val="000000"/>
                <w:sz w:val="24"/>
                <w:szCs w:val="24"/>
              </w:rPr>
            </w:pPr>
          </w:p>
        </w:tc>
        <w:tc>
          <w:tcPr>
            <w:tcW w:w="4786" w:type="dxa"/>
          </w:tcPr>
          <w:p w14:paraId="171C0844" w14:textId="77777777" w:rsidR="003F6C38" w:rsidRPr="002D4C37" w:rsidRDefault="003F6C38" w:rsidP="0035156C">
            <w:pPr>
              <w:pStyle w:val="Default"/>
              <w:jc w:val="both"/>
            </w:pPr>
          </w:p>
          <w:p w14:paraId="2975DAF1" w14:textId="77777777" w:rsidR="003F6C38" w:rsidRPr="002D4C37" w:rsidRDefault="003F6C38" w:rsidP="0035156C">
            <w:pPr>
              <w:pStyle w:val="Default"/>
              <w:jc w:val="both"/>
            </w:pPr>
            <w:r w:rsidRPr="002D4C37">
              <w:t xml:space="preserve">Федеральный закон от 25.06.2002 № 73-ФЗ «Об объектах культурного наследия </w:t>
            </w:r>
            <w:r w:rsidRPr="002D4C37">
              <w:lastRenderedPageBreak/>
              <w:t xml:space="preserve">(памятниках истории и культуры) народов Российской Федерации», статья 34.1 </w:t>
            </w:r>
          </w:p>
          <w:p w14:paraId="295D18E8" w14:textId="77777777" w:rsidR="003F6C38" w:rsidRPr="002D4C37" w:rsidRDefault="003F6C38" w:rsidP="0035156C">
            <w:pPr>
              <w:jc w:val="both"/>
              <w:rPr>
                <w:rFonts w:ascii="Times New Roman" w:hAnsi="Times New Roman"/>
                <w:color w:val="000000"/>
                <w:sz w:val="24"/>
                <w:szCs w:val="24"/>
              </w:rPr>
            </w:pPr>
          </w:p>
        </w:tc>
      </w:tr>
    </w:tbl>
    <w:p w14:paraId="652C3E05" w14:textId="77777777" w:rsidR="003F6C38" w:rsidRPr="002D4C37" w:rsidRDefault="003F6C38" w:rsidP="0035156C">
      <w:pPr>
        <w:spacing w:after="0" w:line="240" w:lineRule="auto"/>
        <w:jc w:val="both"/>
        <w:rPr>
          <w:rFonts w:ascii="Times New Roman" w:eastAsia="Times New Roman" w:hAnsi="Times New Roman"/>
          <w:color w:val="000000"/>
          <w:sz w:val="24"/>
          <w:szCs w:val="24"/>
        </w:rPr>
      </w:pPr>
    </w:p>
    <w:p w14:paraId="6D542007" w14:textId="77777777" w:rsidR="003F6C38" w:rsidRPr="002D4C37" w:rsidRDefault="003F6C38" w:rsidP="0035156C">
      <w:pPr>
        <w:pStyle w:val="2"/>
        <w:spacing w:before="0" w:after="0"/>
        <w:jc w:val="both"/>
        <w:rPr>
          <w:rFonts w:ascii="Times New Roman" w:hAnsi="Times New Roman" w:cs="Times New Roman"/>
          <w:i w:val="0"/>
          <w:iCs w:val="0"/>
          <w:color w:val="000000"/>
          <w:kern w:val="1"/>
          <w:sz w:val="24"/>
          <w:szCs w:val="24"/>
        </w:rPr>
      </w:pPr>
      <w:bookmarkStart w:id="83" w:name="_Toc379703681"/>
      <w:bookmarkStart w:id="84" w:name="_Toc416785909"/>
      <w:bookmarkStart w:id="85" w:name="_Toc494887957"/>
      <w:bookmarkStart w:id="86" w:name="_Toc494888416"/>
      <w:bookmarkStart w:id="87" w:name="_Toc495960209"/>
      <w:bookmarkStart w:id="88" w:name="_Toc528181477"/>
      <w:bookmarkStart w:id="89" w:name="_Toc109830917"/>
      <w:r w:rsidRPr="002D4C37">
        <w:rPr>
          <w:rFonts w:ascii="Times New Roman" w:hAnsi="Times New Roman" w:cs="Times New Roman"/>
          <w:i w:val="0"/>
          <w:color w:val="000000"/>
          <w:kern w:val="1"/>
          <w:sz w:val="24"/>
          <w:szCs w:val="24"/>
        </w:rPr>
        <w:t xml:space="preserve">Статья </w:t>
      </w:r>
      <w:r w:rsidR="000D4C1B" w:rsidRPr="002D4C37">
        <w:rPr>
          <w:rFonts w:ascii="Times New Roman" w:hAnsi="Times New Roman" w:cs="Times New Roman"/>
          <w:i w:val="0"/>
          <w:color w:val="000000"/>
          <w:kern w:val="1"/>
          <w:sz w:val="24"/>
          <w:szCs w:val="24"/>
        </w:rPr>
        <w:t>60</w:t>
      </w:r>
      <w:r w:rsidRPr="002D4C37">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83"/>
      <w:bookmarkEnd w:id="84"/>
      <w:bookmarkEnd w:id="85"/>
      <w:bookmarkEnd w:id="86"/>
      <w:bookmarkEnd w:id="87"/>
      <w:bookmarkEnd w:id="88"/>
      <w:bookmarkEnd w:id="89"/>
    </w:p>
    <w:p w14:paraId="4F5DA10E" w14:textId="77777777" w:rsidR="009578D2" w:rsidRPr="002D4C37" w:rsidRDefault="009578D2" w:rsidP="0035156C">
      <w:pPr>
        <w:spacing w:after="0" w:line="240" w:lineRule="auto"/>
        <w:ind w:firstLine="709"/>
        <w:jc w:val="both"/>
        <w:rPr>
          <w:rFonts w:ascii="Times New Roman" w:eastAsia="Times New Roman" w:hAnsi="Times New Roman"/>
          <w:color w:val="000000"/>
          <w:sz w:val="24"/>
          <w:szCs w:val="24"/>
        </w:rPr>
      </w:pPr>
    </w:p>
    <w:p w14:paraId="55F8814F" w14:textId="77777777" w:rsidR="003F6C38" w:rsidRPr="002D4C37" w:rsidRDefault="003F6C38" w:rsidP="0035156C">
      <w:pPr>
        <w:spacing w:after="0" w:line="240" w:lineRule="auto"/>
        <w:ind w:firstLine="709"/>
        <w:jc w:val="both"/>
        <w:rPr>
          <w:rFonts w:ascii="Times New Roman" w:eastAsia="Times New Roman" w:hAnsi="Times New Roman"/>
          <w:color w:val="000000"/>
          <w:sz w:val="24"/>
          <w:szCs w:val="24"/>
        </w:rPr>
      </w:pPr>
      <w:r w:rsidRPr="002D4C37">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39858AC4" w14:textId="77777777" w:rsidR="003F6C38" w:rsidRPr="002D4C37" w:rsidRDefault="003F6C38" w:rsidP="0035156C">
      <w:pPr>
        <w:spacing w:after="0" w:line="240" w:lineRule="auto"/>
        <w:ind w:firstLine="709"/>
        <w:jc w:val="both"/>
        <w:rPr>
          <w:rFonts w:ascii="Times New Roman" w:eastAsia="Times New Roman" w:hAnsi="Times New Roman"/>
          <w:color w:val="000000"/>
          <w:sz w:val="24"/>
          <w:szCs w:val="24"/>
        </w:rPr>
      </w:pPr>
      <w:r w:rsidRPr="002D4C37">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53295D97" w14:textId="77777777" w:rsidR="003F6C38" w:rsidRPr="002D4C37" w:rsidRDefault="003F6C38" w:rsidP="0035156C">
      <w:pPr>
        <w:spacing w:after="0" w:line="240" w:lineRule="auto"/>
        <w:ind w:firstLine="709"/>
        <w:jc w:val="both"/>
        <w:rPr>
          <w:rFonts w:ascii="Times New Roman" w:eastAsia="Times New Roman" w:hAnsi="Times New Roman"/>
          <w:color w:val="000000"/>
          <w:sz w:val="24"/>
          <w:szCs w:val="24"/>
        </w:rPr>
      </w:pPr>
      <w:r w:rsidRPr="002D4C37">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2D4C37">
        <w:rPr>
          <w:rFonts w:ascii="Times New Roman" w:hAnsi="Times New Roman"/>
          <w:color w:val="000000"/>
          <w:sz w:val="24"/>
          <w:szCs w:val="24"/>
        </w:rPr>
        <w:t>проектом генерального плана муниципального образования</w:t>
      </w:r>
      <w:r w:rsidRPr="002D4C37">
        <w:rPr>
          <w:rFonts w:ascii="Times New Roman" w:eastAsia="Times New Roman" w:hAnsi="Times New Roman"/>
          <w:color w:val="000000"/>
          <w:sz w:val="24"/>
          <w:szCs w:val="24"/>
        </w:rPr>
        <w:t>.</w:t>
      </w:r>
    </w:p>
    <w:p w14:paraId="74F84245" w14:textId="77777777" w:rsidR="003F6C38" w:rsidRPr="002D4C37" w:rsidRDefault="003F6C38" w:rsidP="0035156C">
      <w:pPr>
        <w:pStyle w:val="aff6"/>
        <w:spacing w:line="290" w:lineRule="atLeast"/>
        <w:ind w:left="405"/>
        <w:jc w:val="both"/>
        <w:rPr>
          <w:rFonts w:ascii="Times New Roman" w:hAnsi="Times New Roman"/>
          <w:color w:val="000000"/>
          <w:sz w:val="24"/>
          <w:szCs w:val="24"/>
        </w:rPr>
      </w:pPr>
      <w:r w:rsidRPr="002D4C37">
        <w:rPr>
          <w:rFonts w:ascii="Times New Roman" w:hAnsi="Times New Roman"/>
          <w:b/>
          <w:color w:val="000000"/>
          <w:sz w:val="24"/>
          <w:szCs w:val="24"/>
        </w:rPr>
        <w:t>Градостроительные регламенты не устанавливаются:</w:t>
      </w:r>
      <w:r w:rsidRPr="002D4C37">
        <w:rPr>
          <w:rFonts w:ascii="Times New Roman" w:hAnsi="Times New Roman"/>
          <w:color w:val="000000"/>
          <w:sz w:val="24"/>
          <w:szCs w:val="24"/>
        </w:rPr>
        <w:t xml:space="preserve"> </w:t>
      </w:r>
    </w:p>
    <w:p w14:paraId="731337CA" w14:textId="77777777" w:rsidR="003F6C38" w:rsidRPr="002D4C37" w:rsidRDefault="003F6C38" w:rsidP="00084419">
      <w:pPr>
        <w:pStyle w:val="aff6"/>
        <w:numPr>
          <w:ilvl w:val="0"/>
          <w:numId w:val="23"/>
        </w:numPr>
        <w:spacing w:line="290" w:lineRule="atLeast"/>
        <w:ind w:left="-142" w:firstLine="547"/>
        <w:jc w:val="both"/>
        <w:rPr>
          <w:rFonts w:ascii="Times New Roman" w:hAnsi="Times New Roman"/>
          <w:color w:val="000000"/>
          <w:sz w:val="24"/>
          <w:szCs w:val="24"/>
        </w:rPr>
      </w:pPr>
      <w:r w:rsidRPr="002D4C37">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2D4C37">
        <w:rPr>
          <w:rFonts w:ascii="Times New Roman" w:hAnsi="Times New Roman"/>
          <w:color w:val="000000"/>
          <w:sz w:val="24"/>
          <w:szCs w:val="24"/>
        </w:rPr>
        <w:t>;</w:t>
      </w:r>
      <w:bookmarkStart w:id="90" w:name="dst100587"/>
      <w:bookmarkEnd w:id="90"/>
    </w:p>
    <w:p w14:paraId="435041C9" w14:textId="77777777" w:rsidR="003F6C38" w:rsidRPr="002D4C37" w:rsidRDefault="003F6C38" w:rsidP="00084419">
      <w:pPr>
        <w:pStyle w:val="aff6"/>
        <w:numPr>
          <w:ilvl w:val="0"/>
          <w:numId w:val="23"/>
        </w:numPr>
        <w:spacing w:line="290" w:lineRule="atLeast"/>
        <w:ind w:left="-142" w:firstLine="547"/>
        <w:jc w:val="both"/>
        <w:rPr>
          <w:rFonts w:ascii="Times New Roman" w:hAnsi="Times New Roman"/>
          <w:color w:val="000000"/>
          <w:sz w:val="24"/>
          <w:szCs w:val="24"/>
        </w:rPr>
      </w:pPr>
      <w:r w:rsidRPr="002D4C37">
        <w:rPr>
          <w:rFonts w:ascii="Times New Roman" w:hAnsi="Times New Roman"/>
          <w:color w:val="000000"/>
          <w:sz w:val="24"/>
          <w:szCs w:val="24"/>
        </w:rPr>
        <w:t>В границах территорий общего пользования;</w:t>
      </w:r>
      <w:bookmarkStart w:id="91" w:name="dst101769"/>
      <w:bookmarkEnd w:id="91"/>
    </w:p>
    <w:p w14:paraId="78F88A2B" w14:textId="77777777" w:rsidR="003F6C38" w:rsidRPr="002D4C37" w:rsidRDefault="003F6C38" w:rsidP="00084419">
      <w:pPr>
        <w:pStyle w:val="aff6"/>
        <w:numPr>
          <w:ilvl w:val="0"/>
          <w:numId w:val="23"/>
        </w:numPr>
        <w:spacing w:line="290" w:lineRule="atLeast"/>
        <w:ind w:left="-142" w:firstLine="547"/>
        <w:jc w:val="both"/>
        <w:rPr>
          <w:rFonts w:ascii="Times New Roman" w:hAnsi="Times New Roman"/>
          <w:color w:val="000000"/>
          <w:sz w:val="24"/>
          <w:szCs w:val="24"/>
        </w:rPr>
      </w:pPr>
      <w:r w:rsidRPr="002D4C37">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92" w:name="dst101025"/>
      <w:bookmarkEnd w:id="92"/>
    </w:p>
    <w:p w14:paraId="71D97EC4" w14:textId="77777777" w:rsidR="003F6C38" w:rsidRPr="002D4C37" w:rsidRDefault="003F6C38" w:rsidP="00084419">
      <w:pPr>
        <w:pStyle w:val="aff6"/>
        <w:numPr>
          <w:ilvl w:val="0"/>
          <w:numId w:val="23"/>
        </w:numPr>
        <w:spacing w:line="290" w:lineRule="atLeast"/>
        <w:ind w:left="-142" w:firstLine="547"/>
        <w:jc w:val="both"/>
        <w:rPr>
          <w:rFonts w:ascii="Times New Roman" w:hAnsi="Times New Roman"/>
          <w:color w:val="000000"/>
          <w:sz w:val="24"/>
          <w:szCs w:val="24"/>
        </w:rPr>
      </w:pPr>
      <w:r w:rsidRPr="002D4C37">
        <w:rPr>
          <w:rFonts w:ascii="Times New Roman" w:hAnsi="Times New Roman"/>
          <w:color w:val="000000"/>
          <w:sz w:val="24"/>
          <w:szCs w:val="24"/>
        </w:rPr>
        <w:t>В границах территорий предоставленных для добычи полезных ископаемых.</w:t>
      </w:r>
      <w:bookmarkStart w:id="93" w:name="dst100589"/>
      <w:bookmarkEnd w:id="93"/>
    </w:p>
    <w:p w14:paraId="3FE11BD1" w14:textId="77777777" w:rsidR="003F6C38" w:rsidRPr="002D4C37" w:rsidRDefault="003F6C38" w:rsidP="00084419">
      <w:pPr>
        <w:pStyle w:val="aff6"/>
        <w:numPr>
          <w:ilvl w:val="0"/>
          <w:numId w:val="23"/>
        </w:numPr>
        <w:spacing w:line="290" w:lineRule="atLeast"/>
        <w:ind w:left="-142" w:firstLine="547"/>
        <w:jc w:val="both"/>
        <w:rPr>
          <w:rFonts w:ascii="Times New Roman" w:hAnsi="Times New Roman"/>
          <w:color w:val="000000"/>
          <w:sz w:val="24"/>
          <w:szCs w:val="24"/>
        </w:rPr>
      </w:pPr>
      <w:r w:rsidRPr="002D4C37">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94" w:name="dst1222"/>
      <w:bookmarkEnd w:id="94"/>
    </w:p>
    <w:p w14:paraId="39F4E915" w14:textId="77777777" w:rsidR="00164002" w:rsidRPr="002D4C37" w:rsidRDefault="003F6C38" w:rsidP="00084419">
      <w:pPr>
        <w:pStyle w:val="aff6"/>
        <w:numPr>
          <w:ilvl w:val="0"/>
          <w:numId w:val="23"/>
        </w:numPr>
        <w:spacing w:after="0" w:line="240" w:lineRule="auto"/>
        <w:ind w:left="-142" w:firstLine="547"/>
        <w:jc w:val="both"/>
        <w:rPr>
          <w:rFonts w:ascii="Times New Roman" w:eastAsia="Times New Roman" w:hAnsi="Times New Roman"/>
          <w:color w:val="000000"/>
          <w:sz w:val="24"/>
          <w:szCs w:val="24"/>
        </w:rPr>
      </w:pPr>
      <w:r w:rsidRPr="002D4C37">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95" w:name="dst2098"/>
      <w:bookmarkEnd w:id="95"/>
    </w:p>
    <w:p w14:paraId="039EA166" w14:textId="62598912" w:rsidR="003F6C38" w:rsidRPr="002D4C37" w:rsidRDefault="003F6C38" w:rsidP="0035156C">
      <w:pPr>
        <w:pStyle w:val="2"/>
        <w:spacing w:before="0" w:after="0"/>
        <w:jc w:val="both"/>
        <w:rPr>
          <w:rFonts w:ascii="Times New Roman" w:hAnsi="Times New Roman" w:cs="Times New Roman"/>
          <w:color w:val="000000"/>
          <w:sz w:val="24"/>
          <w:szCs w:val="24"/>
        </w:rPr>
      </w:pPr>
    </w:p>
    <w:p w14:paraId="1A37F24C" w14:textId="17C5F5A2" w:rsidR="00234FF7" w:rsidRPr="002D4C37" w:rsidRDefault="00234FF7" w:rsidP="00234FF7">
      <w:pPr>
        <w:spacing w:line="240" w:lineRule="auto"/>
        <w:ind w:firstLine="284"/>
        <w:jc w:val="both"/>
        <w:rPr>
          <w:rFonts w:ascii="Times New Roman" w:hAnsi="Times New Roman"/>
          <w:b/>
          <w:bCs/>
          <w:color w:val="000000"/>
          <w:sz w:val="24"/>
          <w:szCs w:val="24"/>
        </w:rPr>
      </w:pPr>
      <w:bookmarkStart w:id="96" w:name="_Hlk143168377"/>
      <w:bookmarkStart w:id="97" w:name="_Hlk143162759"/>
      <w:r w:rsidRPr="002D4C37">
        <w:rPr>
          <w:rFonts w:ascii="Times New Roman" w:hAnsi="Times New Roman"/>
          <w:b/>
          <w:bCs/>
          <w:color w:val="000000"/>
          <w:sz w:val="24"/>
          <w:szCs w:val="24"/>
        </w:rPr>
        <w:t>Статья 61. Градостроительные регламенты в части требований к архитектурно-градостроительному облику объекта капитального строительства</w:t>
      </w:r>
    </w:p>
    <w:p w14:paraId="6F570B0C" w14:textId="0BFEFD35"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xml:space="preserve">1. На территории муниципального образования </w:t>
      </w:r>
      <w:r w:rsidR="00F84362" w:rsidRPr="002D4C37">
        <w:rPr>
          <w:rFonts w:ascii="Times New Roman" w:hAnsi="Times New Roman"/>
          <w:color w:val="000000"/>
          <w:sz w:val="24"/>
          <w:szCs w:val="24"/>
        </w:rPr>
        <w:t>Куйбышевское</w:t>
      </w:r>
      <w:r w:rsidRPr="002D4C37">
        <w:rPr>
          <w:rFonts w:ascii="Times New Roman" w:hAnsi="Times New Roman"/>
          <w:color w:val="000000"/>
          <w:sz w:val="24"/>
          <w:szCs w:val="24"/>
        </w:rPr>
        <w:t xml:space="preserve"> сельское поселение Бахчисарайский район определены следующие территориальные зоны, предусматривающие </w:t>
      </w:r>
      <w:r w:rsidRPr="002D4C37">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w:t>
      </w:r>
    </w:p>
    <w:p w14:paraId="794FC976"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зона объектов отдыха и туризма, озеленение общего пользования (З-1);</w:t>
      </w:r>
    </w:p>
    <w:p w14:paraId="04F0A8AF"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зона делового, общественного и коммерческого назначения (О-1);</w:t>
      </w:r>
    </w:p>
    <w:p w14:paraId="1F83FBF2"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зона застройки среднеэтажными жилыми домами (Ж-3);</w:t>
      </w:r>
    </w:p>
    <w:p w14:paraId="25653980"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зона застройки малоэтажными жилыми домами (Ж-2);</w:t>
      </w:r>
    </w:p>
    <w:p w14:paraId="375B9B06"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5056FF82"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3494FF42"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5311696E"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5E0694B9"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3D846F66"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3) требования к цветовым решениям объектов капитального строительства;</w:t>
      </w:r>
    </w:p>
    <w:p w14:paraId="1CB26F01"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04592FC4"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6C8A20BB"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6) требования к подсветке фасадов объектов капитального строительства.</w:t>
      </w:r>
    </w:p>
    <w:p w14:paraId="0A169E6C"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20C84BB6"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1)</w:t>
      </w:r>
      <w:r w:rsidRPr="002D4C37">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3F0D3A9E"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798E8D65"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6CD35F43"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03FA8C0C"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3DDB61D4"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xml:space="preserve">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w:t>
      </w:r>
      <w:r w:rsidRPr="002D4C37">
        <w:rPr>
          <w:rFonts w:ascii="Times New Roman" w:hAnsi="Times New Roman"/>
          <w:color w:val="000000"/>
          <w:sz w:val="24"/>
          <w:szCs w:val="24"/>
        </w:rPr>
        <w:lastRenderedPageBreak/>
        <w:t>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2444E812"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0287BD28"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C704701"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2)</w:t>
      </w:r>
      <w:r w:rsidRPr="002D4C37">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6A60AFEE"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1A4A21A5"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28F964CD"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029CC63F"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536E1416"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4105687C"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3)</w:t>
      </w:r>
      <w:r w:rsidRPr="002D4C37">
        <w:rPr>
          <w:rFonts w:ascii="Times New Roman" w:hAnsi="Times New Roman"/>
          <w:color w:val="000000"/>
          <w:sz w:val="24"/>
          <w:szCs w:val="24"/>
        </w:rPr>
        <w:tab/>
        <w:t>Требования к цветовым решениям объектов капитального строительства:</w:t>
      </w:r>
    </w:p>
    <w:p w14:paraId="07863B63"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43A0EC61"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цветовое решение</w:t>
      </w:r>
      <w:r w:rsidRPr="002D4C37">
        <w:rPr>
          <w:color w:val="000000"/>
        </w:rPr>
        <w:t xml:space="preserve"> </w:t>
      </w:r>
      <w:r w:rsidRPr="002D4C37">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0F990D8C" w14:textId="77777777" w:rsidR="00234FF7" w:rsidRPr="002D4C37" w:rsidRDefault="00234FF7" w:rsidP="00234FF7">
      <w:pPr>
        <w:spacing w:after="0" w:line="240" w:lineRule="auto"/>
        <w:ind w:firstLine="284"/>
        <w:jc w:val="both"/>
        <w:rPr>
          <w:rFonts w:ascii="Times New Roman" w:hAnsi="Times New Roman"/>
          <w:color w:val="000000"/>
          <w:sz w:val="12"/>
          <w:szCs w:val="12"/>
        </w:rPr>
      </w:pPr>
    </w:p>
    <w:p w14:paraId="7DA97232"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rPr>
        <w:t>Для</w:t>
      </w:r>
      <w:r w:rsidRPr="002D4C37">
        <w:rPr>
          <w:rFonts w:ascii="Times New Roman" w:hAnsi="Times New Roman"/>
          <w:color w:val="000000"/>
          <w:sz w:val="24"/>
          <w:szCs w:val="24"/>
          <w:lang w:val="en-US"/>
        </w:rPr>
        <w:t xml:space="preserve"> </w:t>
      </w:r>
      <w:r w:rsidRPr="002D4C37">
        <w:rPr>
          <w:rFonts w:ascii="Times New Roman" w:hAnsi="Times New Roman"/>
          <w:color w:val="000000"/>
          <w:sz w:val="24"/>
          <w:szCs w:val="24"/>
        </w:rPr>
        <w:t>стен</w:t>
      </w:r>
      <w:r w:rsidRPr="002D4C37">
        <w:rPr>
          <w:rFonts w:ascii="Times New Roman" w:hAnsi="Times New Roman"/>
          <w:color w:val="000000"/>
          <w:sz w:val="24"/>
          <w:szCs w:val="24"/>
          <w:lang w:val="en-US"/>
        </w:rPr>
        <w:t>:</w:t>
      </w:r>
    </w:p>
    <w:p w14:paraId="688EED29"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4E2D279E"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noProof/>
          <w:color w:val="000000"/>
          <w:sz w:val="24"/>
          <w:szCs w:val="24"/>
          <w:lang w:eastAsia="ru-RU"/>
        </w:rPr>
        <w:drawing>
          <wp:inline distT="0" distB="0" distL="0" distR="0" wp14:anchorId="1C5FAF31" wp14:editId="1DD0B462">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49"/>
                    <a:stretch>
                      <a:fillRect/>
                    </a:stretch>
                  </pic:blipFill>
                  <pic:spPr>
                    <a:xfrm>
                      <a:off x="0" y="0"/>
                      <a:ext cx="1186323" cy="715283"/>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6AA4D550" wp14:editId="5098435D">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50"/>
                    <a:stretch>
                      <a:fillRect/>
                    </a:stretch>
                  </pic:blipFill>
                  <pic:spPr>
                    <a:xfrm>
                      <a:off x="0" y="0"/>
                      <a:ext cx="1128088" cy="735044"/>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7C5D36CD" wp14:editId="1F0C4585">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51"/>
                    <a:stretch>
                      <a:fillRect/>
                    </a:stretch>
                  </pic:blipFill>
                  <pic:spPr>
                    <a:xfrm>
                      <a:off x="0" y="0"/>
                      <a:ext cx="1065146" cy="730982"/>
                    </a:xfrm>
                    <a:prstGeom prst="rect">
                      <a:avLst/>
                    </a:prstGeom>
                  </pic:spPr>
                </pic:pic>
              </a:graphicData>
            </a:graphic>
          </wp:inline>
        </w:drawing>
      </w:r>
      <w:r w:rsidRPr="002D4C37">
        <w:rPr>
          <w:rFonts w:ascii="Times New Roman" w:hAnsi="Times New Roman"/>
          <w:color w:val="000000"/>
          <w:sz w:val="24"/>
          <w:szCs w:val="24"/>
          <w:lang w:val="en-US"/>
        </w:rPr>
        <w:t xml:space="preserve">   </w:t>
      </w:r>
    </w:p>
    <w:p w14:paraId="3555BD8D"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 xml:space="preserve">RAL 1013                   RAL 1014               RAL 1015             </w:t>
      </w:r>
    </w:p>
    <w:p w14:paraId="3555AC4E"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32BFFD42"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noProof/>
          <w:color w:val="000000"/>
          <w:sz w:val="24"/>
          <w:szCs w:val="24"/>
          <w:lang w:eastAsia="ru-RU"/>
        </w:rPr>
        <w:drawing>
          <wp:inline distT="0" distB="0" distL="0" distR="0" wp14:anchorId="34D3BA49" wp14:editId="399E5A7C">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2"/>
                    <a:stretch>
                      <a:fillRect/>
                    </a:stretch>
                  </pic:blipFill>
                  <pic:spPr>
                    <a:xfrm flipH="1">
                      <a:off x="0" y="0"/>
                      <a:ext cx="1190605" cy="835239"/>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0B022A55" wp14:editId="6D1EA5D7">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3"/>
                    <a:stretch>
                      <a:fillRect/>
                    </a:stretch>
                  </pic:blipFill>
                  <pic:spPr>
                    <a:xfrm>
                      <a:off x="0" y="0"/>
                      <a:ext cx="1117722" cy="854199"/>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4BCD1454" wp14:editId="1591B1A9">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4"/>
                    <a:stretch>
                      <a:fillRect/>
                    </a:stretch>
                  </pic:blipFill>
                  <pic:spPr>
                    <a:xfrm flipH="1">
                      <a:off x="0" y="0"/>
                      <a:ext cx="1047229" cy="826794"/>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11595D64" wp14:editId="2C607343">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5"/>
                    <a:stretch>
                      <a:fillRect/>
                    </a:stretch>
                  </pic:blipFill>
                  <pic:spPr>
                    <a:xfrm>
                      <a:off x="0" y="0"/>
                      <a:ext cx="1018511" cy="844916"/>
                    </a:xfrm>
                    <a:prstGeom prst="rect">
                      <a:avLst/>
                    </a:prstGeom>
                  </pic:spPr>
                </pic:pic>
              </a:graphicData>
            </a:graphic>
          </wp:inline>
        </w:drawing>
      </w:r>
    </w:p>
    <w:p w14:paraId="0A63AD6A"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RAL8000                   RAL8001               RAL8002              RAL8003</w:t>
      </w:r>
    </w:p>
    <w:p w14:paraId="2D006638"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035E3A5B"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noProof/>
          <w:color w:val="000000"/>
          <w:sz w:val="24"/>
          <w:szCs w:val="24"/>
          <w:lang w:eastAsia="ru-RU"/>
        </w:rPr>
        <w:drawing>
          <wp:inline distT="0" distB="0" distL="0" distR="0" wp14:anchorId="0B329215" wp14:editId="2E1AE0B5">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56"/>
                    <a:stretch>
                      <a:fillRect/>
                    </a:stretch>
                  </pic:blipFill>
                  <pic:spPr>
                    <a:xfrm>
                      <a:off x="0" y="0"/>
                      <a:ext cx="1213308" cy="859815"/>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582B589E" wp14:editId="11F38F93">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57"/>
                    <a:stretch>
                      <a:fillRect/>
                    </a:stretch>
                  </pic:blipFill>
                  <pic:spPr>
                    <a:xfrm>
                      <a:off x="0" y="0"/>
                      <a:ext cx="1092310" cy="852582"/>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47D7BCA4" wp14:editId="3A6CA8EF">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58"/>
                    <a:stretch>
                      <a:fillRect/>
                    </a:stretch>
                  </pic:blipFill>
                  <pic:spPr>
                    <a:xfrm>
                      <a:off x="0" y="0"/>
                      <a:ext cx="1032133" cy="843661"/>
                    </a:xfrm>
                    <a:prstGeom prst="rect">
                      <a:avLst/>
                    </a:prstGeom>
                  </pic:spPr>
                </pic:pic>
              </a:graphicData>
            </a:graphic>
          </wp:inline>
        </w:drawing>
      </w:r>
      <w:r w:rsidRPr="002D4C37">
        <w:rPr>
          <w:rFonts w:ascii="Times New Roman" w:hAnsi="Times New Roman"/>
          <w:color w:val="000000"/>
          <w:sz w:val="24"/>
          <w:szCs w:val="24"/>
          <w:lang w:val="en-US"/>
        </w:rPr>
        <w:t xml:space="preserve">   </w:t>
      </w:r>
    </w:p>
    <w:p w14:paraId="50F15786"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 xml:space="preserve">RAL9003                   RAL9002               RAL9001          </w:t>
      </w:r>
    </w:p>
    <w:p w14:paraId="55B79ECC"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0053E044"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noProof/>
          <w:color w:val="000000"/>
          <w:sz w:val="24"/>
          <w:szCs w:val="24"/>
          <w:lang w:eastAsia="ru-RU"/>
        </w:rPr>
        <w:drawing>
          <wp:inline distT="0" distB="0" distL="0" distR="0" wp14:anchorId="7599ABFE" wp14:editId="236820F1">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9"/>
                    <a:stretch>
                      <a:fillRect/>
                    </a:stretch>
                  </pic:blipFill>
                  <pic:spPr>
                    <a:xfrm flipH="1">
                      <a:off x="0" y="0"/>
                      <a:ext cx="1220248" cy="717679"/>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6CC48627" wp14:editId="4A5B86BF">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0"/>
                    <a:stretch>
                      <a:fillRect/>
                    </a:stretch>
                  </pic:blipFill>
                  <pic:spPr>
                    <a:xfrm>
                      <a:off x="0" y="0"/>
                      <a:ext cx="1091230" cy="712184"/>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344D1B8A" wp14:editId="0D2641EC">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1"/>
                    <a:stretch>
                      <a:fillRect/>
                    </a:stretch>
                  </pic:blipFill>
                  <pic:spPr>
                    <a:xfrm>
                      <a:off x="0" y="0"/>
                      <a:ext cx="1057243" cy="719324"/>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0FBBA479" wp14:editId="2CA1701A">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62"/>
                    <a:stretch>
                      <a:fillRect/>
                    </a:stretch>
                  </pic:blipFill>
                  <pic:spPr>
                    <a:xfrm>
                      <a:off x="0" y="0"/>
                      <a:ext cx="1062132" cy="728000"/>
                    </a:xfrm>
                    <a:prstGeom prst="rect">
                      <a:avLst/>
                    </a:prstGeom>
                  </pic:spPr>
                </pic:pic>
              </a:graphicData>
            </a:graphic>
          </wp:inline>
        </w:drawing>
      </w:r>
    </w:p>
    <w:p w14:paraId="2CCF3040"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RAL7034                   RAL7033               RAL7032              RAL 7047</w:t>
      </w:r>
    </w:p>
    <w:p w14:paraId="237ACCC9"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390F1276"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noProof/>
          <w:color w:val="000000"/>
          <w:sz w:val="24"/>
          <w:szCs w:val="24"/>
          <w:lang w:eastAsia="ru-RU"/>
        </w:rPr>
        <w:drawing>
          <wp:inline distT="0" distB="0" distL="0" distR="0" wp14:anchorId="48566D7C" wp14:editId="36B3184C">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63"/>
                    <a:stretch>
                      <a:fillRect/>
                    </a:stretch>
                  </pic:blipFill>
                  <pic:spPr>
                    <a:xfrm flipH="1">
                      <a:off x="0" y="0"/>
                      <a:ext cx="1188541" cy="844377"/>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0FB7E4D1" wp14:editId="1CD1EB29">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4"/>
                    <a:stretch>
                      <a:fillRect/>
                    </a:stretch>
                  </pic:blipFill>
                  <pic:spPr>
                    <a:xfrm flipH="1">
                      <a:off x="0" y="0"/>
                      <a:ext cx="1105497" cy="828753"/>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3C375771" wp14:editId="322251D5">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5"/>
                    <a:stretch>
                      <a:fillRect/>
                    </a:stretch>
                  </pic:blipFill>
                  <pic:spPr>
                    <a:xfrm flipH="1">
                      <a:off x="0" y="0"/>
                      <a:ext cx="1060112" cy="837582"/>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69AA32AA" wp14:editId="41669F3D">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6"/>
                    <a:stretch>
                      <a:fillRect/>
                    </a:stretch>
                  </pic:blipFill>
                  <pic:spPr>
                    <a:xfrm>
                      <a:off x="0" y="0"/>
                      <a:ext cx="1048843" cy="828088"/>
                    </a:xfrm>
                    <a:prstGeom prst="rect">
                      <a:avLst/>
                    </a:prstGeom>
                  </pic:spPr>
                </pic:pic>
              </a:graphicData>
            </a:graphic>
          </wp:inline>
        </w:drawing>
      </w:r>
    </w:p>
    <w:p w14:paraId="124411BC"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RAL7001                 RAL7002                 RAL7003              RAL7004</w:t>
      </w:r>
    </w:p>
    <w:p w14:paraId="58691D1B"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538E7D68" w14:textId="6B32B783"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xml:space="preserve">Выступающие декоративные части фасада (декор) </w:t>
      </w:r>
    </w:p>
    <w:p w14:paraId="1C6DEE80" w14:textId="77777777" w:rsidR="00234FF7" w:rsidRPr="002D4C37" w:rsidRDefault="00234FF7" w:rsidP="00234FF7">
      <w:pPr>
        <w:spacing w:after="0" w:line="240" w:lineRule="auto"/>
        <w:ind w:firstLine="284"/>
        <w:jc w:val="both"/>
        <w:rPr>
          <w:color w:val="000000"/>
          <w:sz w:val="16"/>
          <w:szCs w:val="16"/>
        </w:rPr>
      </w:pPr>
    </w:p>
    <w:p w14:paraId="406377AC" w14:textId="77777777" w:rsidR="00234FF7" w:rsidRPr="002D4C37" w:rsidRDefault="00234FF7" w:rsidP="00234FF7">
      <w:pPr>
        <w:spacing w:after="0" w:line="240" w:lineRule="auto"/>
        <w:ind w:firstLine="284"/>
        <w:jc w:val="both"/>
        <w:rPr>
          <w:color w:val="000000"/>
          <w:sz w:val="24"/>
          <w:szCs w:val="24"/>
        </w:rPr>
      </w:pPr>
      <w:r w:rsidRPr="002D4C37">
        <w:rPr>
          <w:noProof/>
          <w:color w:val="000000"/>
          <w:sz w:val="24"/>
          <w:szCs w:val="24"/>
          <w:lang w:eastAsia="ru-RU"/>
        </w:rPr>
        <w:drawing>
          <wp:inline distT="0" distB="0" distL="0" distR="0" wp14:anchorId="18F7CE30" wp14:editId="75ADD7E8">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7"/>
                    <a:stretch>
                      <a:fillRect/>
                    </a:stretch>
                  </pic:blipFill>
                  <pic:spPr>
                    <a:xfrm>
                      <a:off x="0" y="0"/>
                      <a:ext cx="1120445" cy="907027"/>
                    </a:xfrm>
                    <a:prstGeom prst="rect">
                      <a:avLst/>
                    </a:prstGeom>
                  </pic:spPr>
                </pic:pic>
              </a:graphicData>
            </a:graphic>
          </wp:inline>
        </w:drawing>
      </w:r>
    </w:p>
    <w:p w14:paraId="42F2CCCA"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lang w:val="en-US"/>
        </w:rPr>
        <w:t>RAL</w:t>
      </w:r>
      <w:r w:rsidRPr="002D4C37">
        <w:rPr>
          <w:rFonts w:ascii="Times New Roman" w:hAnsi="Times New Roman"/>
          <w:color w:val="000000"/>
          <w:sz w:val="24"/>
          <w:szCs w:val="24"/>
        </w:rPr>
        <w:t>9010</w:t>
      </w:r>
    </w:p>
    <w:p w14:paraId="77A729E9" w14:textId="77777777" w:rsidR="00234FF7" w:rsidRPr="002D4C37" w:rsidRDefault="00234FF7" w:rsidP="00234FF7">
      <w:pPr>
        <w:spacing w:after="0" w:line="240" w:lineRule="auto"/>
        <w:ind w:firstLine="284"/>
        <w:jc w:val="both"/>
        <w:rPr>
          <w:rFonts w:ascii="Times New Roman" w:hAnsi="Times New Roman"/>
          <w:color w:val="000000"/>
          <w:sz w:val="16"/>
          <w:szCs w:val="16"/>
        </w:rPr>
      </w:pPr>
    </w:p>
    <w:p w14:paraId="62FFC940" w14:textId="77777777" w:rsidR="00234FF7" w:rsidRPr="002D4C37" w:rsidRDefault="00234FF7" w:rsidP="00234FF7">
      <w:pPr>
        <w:pStyle w:val="s1"/>
        <w:spacing w:before="0" w:beforeAutospacing="0" w:after="0" w:afterAutospacing="0"/>
        <w:ind w:left="284"/>
        <w:rPr>
          <w:color w:val="000000"/>
        </w:rPr>
      </w:pPr>
      <w:r w:rsidRPr="002D4C37">
        <w:rPr>
          <w:color w:val="000000"/>
        </w:rPr>
        <w:t>Цветовое решение маркиз по оттенку должно соответствовать основному колеру фасада и решено в следующих цветах:</w:t>
      </w:r>
    </w:p>
    <w:p w14:paraId="09D894F7" w14:textId="77777777" w:rsidR="00234FF7" w:rsidRPr="002D4C37" w:rsidRDefault="00234FF7" w:rsidP="00234FF7">
      <w:pPr>
        <w:pStyle w:val="s1"/>
        <w:spacing w:before="0" w:beforeAutospacing="0" w:after="0" w:afterAutospacing="0"/>
        <w:ind w:left="284"/>
        <w:rPr>
          <w:color w:val="000000"/>
          <w:sz w:val="16"/>
          <w:szCs w:val="16"/>
        </w:rPr>
      </w:pPr>
    </w:p>
    <w:p w14:paraId="54D76CBE" w14:textId="77777777" w:rsidR="00234FF7" w:rsidRPr="002D4C37" w:rsidRDefault="00234FF7" w:rsidP="00234FF7">
      <w:pPr>
        <w:pStyle w:val="s1"/>
        <w:spacing w:before="0" w:beforeAutospacing="0" w:after="0" w:afterAutospacing="0"/>
        <w:rPr>
          <w:color w:val="000000"/>
          <w:lang w:val="en-US"/>
        </w:rPr>
      </w:pPr>
      <w:r w:rsidRPr="002D4C37">
        <w:rPr>
          <w:color w:val="000000"/>
        </w:rPr>
        <w:t xml:space="preserve">    </w:t>
      </w:r>
      <w:r w:rsidRPr="002D4C37">
        <w:rPr>
          <w:noProof/>
          <w:color w:val="000000"/>
        </w:rPr>
        <w:drawing>
          <wp:inline distT="0" distB="0" distL="0" distR="0" wp14:anchorId="2940E2A2" wp14:editId="3943245D">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68"/>
                    <a:stretch>
                      <a:fillRect/>
                    </a:stretch>
                  </pic:blipFill>
                  <pic:spPr>
                    <a:xfrm flipH="1">
                      <a:off x="0" y="0"/>
                      <a:ext cx="1082313" cy="810446"/>
                    </a:xfrm>
                    <a:prstGeom prst="rect">
                      <a:avLst/>
                    </a:prstGeom>
                  </pic:spPr>
                </pic:pic>
              </a:graphicData>
            </a:graphic>
          </wp:inline>
        </w:drawing>
      </w:r>
      <w:r w:rsidRPr="002D4C37">
        <w:rPr>
          <w:color w:val="000000"/>
          <w:lang w:val="en-US"/>
        </w:rPr>
        <w:t xml:space="preserve">   </w:t>
      </w:r>
      <w:r w:rsidRPr="002D4C37">
        <w:rPr>
          <w:noProof/>
          <w:color w:val="000000"/>
        </w:rPr>
        <w:drawing>
          <wp:inline distT="0" distB="0" distL="0" distR="0" wp14:anchorId="5FD6D083" wp14:editId="4F0A0B6E">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69"/>
                    <a:stretch>
                      <a:fillRect/>
                    </a:stretch>
                  </pic:blipFill>
                  <pic:spPr>
                    <a:xfrm>
                      <a:off x="0" y="0"/>
                      <a:ext cx="1073460" cy="801970"/>
                    </a:xfrm>
                    <a:prstGeom prst="rect">
                      <a:avLst/>
                    </a:prstGeom>
                  </pic:spPr>
                </pic:pic>
              </a:graphicData>
            </a:graphic>
          </wp:inline>
        </w:drawing>
      </w:r>
      <w:r w:rsidRPr="002D4C37">
        <w:rPr>
          <w:color w:val="000000"/>
          <w:lang w:val="en-US"/>
        </w:rPr>
        <w:t xml:space="preserve">   </w:t>
      </w:r>
      <w:r w:rsidRPr="002D4C37">
        <w:rPr>
          <w:noProof/>
          <w:color w:val="000000"/>
        </w:rPr>
        <w:drawing>
          <wp:inline distT="0" distB="0" distL="0" distR="0" wp14:anchorId="4F654CA2" wp14:editId="7C39BC3D">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70"/>
                    <a:stretch>
                      <a:fillRect/>
                    </a:stretch>
                  </pic:blipFill>
                  <pic:spPr>
                    <a:xfrm>
                      <a:off x="0" y="0"/>
                      <a:ext cx="1051671" cy="790522"/>
                    </a:xfrm>
                    <a:prstGeom prst="rect">
                      <a:avLst/>
                    </a:prstGeom>
                  </pic:spPr>
                </pic:pic>
              </a:graphicData>
            </a:graphic>
          </wp:inline>
        </w:drawing>
      </w:r>
      <w:r w:rsidRPr="002D4C37">
        <w:rPr>
          <w:color w:val="000000"/>
          <w:lang w:val="en-US"/>
        </w:rPr>
        <w:t xml:space="preserve">   </w:t>
      </w:r>
      <w:r w:rsidRPr="002D4C37">
        <w:rPr>
          <w:noProof/>
          <w:color w:val="000000"/>
        </w:rPr>
        <w:drawing>
          <wp:inline distT="0" distB="0" distL="0" distR="0" wp14:anchorId="4DF764C0" wp14:editId="26E0E581">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71"/>
                    <a:stretch>
                      <a:fillRect/>
                    </a:stretch>
                  </pic:blipFill>
                  <pic:spPr>
                    <a:xfrm>
                      <a:off x="0" y="0"/>
                      <a:ext cx="1013618" cy="795076"/>
                    </a:xfrm>
                    <a:prstGeom prst="rect">
                      <a:avLst/>
                    </a:prstGeom>
                  </pic:spPr>
                </pic:pic>
              </a:graphicData>
            </a:graphic>
          </wp:inline>
        </w:drawing>
      </w:r>
    </w:p>
    <w:p w14:paraId="6773AAE2"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RAL1001              RAL3005               RAL5026                RAL6028</w:t>
      </w:r>
    </w:p>
    <w:p w14:paraId="5B6F9596"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p>
    <w:p w14:paraId="62CA9480" w14:textId="77777777" w:rsidR="00234FF7" w:rsidRPr="002D4C37" w:rsidRDefault="00234FF7" w:rsidP="00234FF7">
      <w:pPr>
        <w:spacing w:after="0" w:line="240" w:lineRule="auto"/>
        <w:ind w:firstLine="284"/>
        <w:jc w:val="both"/>
        <w:rPr>
          <w:color w:val="000000"/>
          <w:sz w:val="24"/>
          <w:szCs w:val="24"/>
          <w:lang w:val="en-US"/>
        </w:rPr>
      </w:pPr>
      <w:r w:rsidRPr="002D4C37">
        <w:rPr>
          <w:rFonts w:ascii="Times New Roman" w:hAnsi="Times New Roman"/>
          <w:noProof/>
          <w:color w:val="000000"/>
          <w:sz w:val="24"/>
          <w:szCs w:val="24"/>
          <w:lang w:eastAsia="ru-RU"/>
        </w:rPr>
        <w:drawing>
          <wp:inline distT="0" distB="0" distL="0" distR="0" wp14:anchorId="1CD151D8" wp14:editId="253D85FD">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2"/>
                    <a:stretch>
                      <a:fillRect/>
                    </a:stretch>
                  </pic:blipFill>
                  <pic:spPr>
                    <a:xfrm flipH="1">
                      <a:off x="0" y="0"/>
                      <a:ext cx="1010014" cy="792522"/>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444A0F6E" wp14:editId="683EC49A">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3"/>
                    <a:stretch>
                      <a:fillRect/>
                    </a:stretch>
                  </pic:blipFill>
                  <pic:spPr>
                    <a:xfrm>
                      <a:off x="0" y="0"/>
                      <a:ext cx="1040675" cy="794666"/>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noProof/>
          <w:color w:val="000000"/>
          <w:sz w:val="24"/>
          <w:szCs w:val="24"/>
          <w:lang w:eastAsia="ru-RU"/>
        </w:rPr>
        <w:drawing>
          <wp:inline distT="0" distB="0" distL="0" distR="0" wp14:anchorId="4B093963" wp14:editId="3BEB64F4">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7"/>
                    <a:stretch>
                      <a:fillRect/>
                    </a:stretch>
                  </pic:blipFill>
                  <pic:spPr>
                    <a:xfrm>
                      <a:off x="0" y="0"/>
                      <a:ext cx="1040212" cy="786562"/>
                    </a:xfrm>
                    <a:prstGeom prst="rect">
                      <a:avLst/>
                    </a:prstGeom>
                  </pic:spPr>
                </pic:pic>
              </a:graphicData>
            </a:graphic>
          </wp:inline>
        </w:drawing>
      </w:r>
    </w:p>
    <w:p w14:paraId="10AFD9C1"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RAL7001              RAL8007               RAL9010</w:t>
      </w:r>
    </w:p>
    <w:p w14:paraId="45418021"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7CDD429C"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rPr>
        <w:t>Цоколь</w:t>
      </w:r>
      <w:r w:rsidRPr="002D4C37">
        <w:rPr>
          <w:rFonts w:ascii="Times New Roman" w:hAnsi="Times New Roman"/>
          <w:color w:val="000000"/>
          <w:sz w:val="24"/>
          <w:szCs w:val="24"/>
          <w:lang w:val="en-US"/>
        </w:rPr>
        <w:t>:</w:t>
      </w:r>
    </w:p>
    <w:p w14:paraId="4F514598"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7BE7B9D9"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noProof/>
          <w:color w:val="000000"/>
          <w:sz w:val="24"/>
          <w:szCs w:val="24"/>
          <w:lang w:eastAsia="ru-RU"/>
        </w:rPr>
        <w:drawing>
          <wp:inline distT="0" distB="0" distL="0" distR="0" wp14:anchorId="508CC440" wp14:editId="43519C66">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74"/>
                    <a:stretch>
                      <a:fillRect/>
                    </a:stretch>
                  </pic:blipFill>
                  <pic:spPr>
                    <a:xfrm>
                      <a:off x="0" y="0"/>
                      <a:ext cx="1021515" cy="794297"/>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2CE9C408" wp14:editId="1F122B9E">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75"/>
                    <a:stretch>
                      <a:fillRect/>
                    </a:stretch>
                  </pic:blipFill>
                  <pic:spPr>
                    <a:xfrm flipH="1">
                      <a:off x="0" y="0"/>
                      <a:ext cx="1042753" cy="780604"/>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17201588" wp14:editId="44E6C0AC">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76"/>
                    <a:stretch>
                      <a:fillRect/>
                    </a:stretch>
                  </pic:blipFill>
                  <pic:spPr>
                    <a:xfrm>
                      <a:off x="0" y="0"/>
                      <a:ext cx="1040253" cy="781648"/>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637A5E26" wp14:editId="687AC593">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77"/>
                    <a:stretch>
                      <a:fillRect/>
                    </a:stretch>
                  </pic:blipFill>
                  <pic:spPr>
                    <a:xfrm>
                      <a:off x="0" y="0"/>
                      <a:ext cx="1036485" cy="753071"/>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48FA7636" wp14:editId="4B95DF57">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78"/>
                    <a:stretch>
                      <a:fillRect/>
                    </a:stretch>
                  </pic:blipFill>
                  <pic:spPr>
                    <a:xfrm>
                      <a:off x="0" y="0"/>
                      <a:ext cx="954974" cy="768399"/>
                    </a:xfrm>
                    <a:prstGeom prst="rect">
                      <a:avLst/>
                    </a:prstGeom>
                  </pic:spPr>
                </pic:pic>
              </a:graphicData>
            </a:graphic>
          </wp:inline>
        </w:drawing>
      </w:r>
    </w:p>
    <w:p w14:paraId="03D1ADAD"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RAL7036              RAL7037               RAL7038             RAL7039             RAL7040</w:t>
      </w:r>
    </w:p>
    <w:p w14:paraId="1E00726F"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1232C2BA"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noProof/>
          <w:color w:val="000000"/>
          <w:sz w:val="24"/>
          <w:szCs w:val="24"/>
          <w:lang w:eastAsia="ru-RU"/>
        </w:rPr>
        <w:drawing>
          <wp:inline distT="0" distB="0" distL="0" distR="0" wp14:anchorId="4FA5F1C2" wp14:editId="2C38818F">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2"/>
                    <a:stretch>
                      <a:fillRect/>
                    </a:stretch>
                  </pic:blipFill>
                  <pic:spPr>
                    <a:xfrm flipH="1">
                      <a:off x="0" y="0"/>
                      <a:ext cx="1010014" cy="792522"/>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0ECF1BE0" wp14:editId="3A6D1A72">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4"/>
                    <a:stretch>
                      <a:fillRect/>
                    </a:stretch>
                  </pic:blipFill>
                  <pic:spPr>
                    <a:xfrm flipH="1">
                      <a:off x="0" y="0"/>
                      <a:ext cx="1053736" cy="823108"/>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069C587E" wp14:editId="36FB7B6B">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5"/>
                    <a:stretch>
                      <a:fillRect/>
                    </a:stretch>
                  </pic:blipFill>
                  <pic:spPr>
                    <a:xfrm flipH="1">
                      <a:off x="0" y="0"/>
                      <a:ext cx="1060112" cy="837582"/>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68BA80B3" wp14:editId="55E84225">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6"/>
                    <a:stretch>
                      <a:fillRect/>
                    </a:stretch>
                  </pic:blipFill>
                  <pic:spPr>
                    <a:xfrm>
                      <a:off x="0" y="0"/>
                      <a:ext cx="1048843" cy="828088"/>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4A3E6D97" wp14:editId="57FF2620">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79"/>
                    <a:stretch>
                      <a:fillRect/>
                    </a:stretch>
                  </pic:blipFill>
                  <pic:spPr>
                    <a:xfrm flipH="1">
                      <a:off x="0" y="0"/>
                      <a:ext cx="954463" cy="820131"/>
                    </a:xfrm>
                    <a:prstGeom prst="rect">
                      <a:avLst/>
                    </a:prstGeom>
                  </pic:spPr>
                </pic:pic>
              </a:graphicData>
            </a:graphic>
          </wp:inline>
        </w:drawing>
      </w:r>
    </w:p>
    <w:p w14:paraId="4065081A"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RAL7001             RAL7002              RAL7003               RAL7004             RAL7012</w:t>
      </w:r>
    </w:p>
    <w:p w14:paraId="7EF49F90"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099A5A84"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noProof/>
          <w:color w:val="000000"/>
          <w:sz w:val="24"/>
          <w:szCs w:val="24"/>
          <w:lang w:eastAsia="ru-RU"/>
        </w:rPr>
        <w:lastRenderedPageBreak/>
        <w:drawing>
          <wp:inline distT="0" distB="0" distL="0" distR="0" wp14:anchorId="72668585" wp14:editId="621D2EBC">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80"/>
                    <a:stretch>
                      <a:fillRect/>
                    </a:stretch>
                  </pic:blipFill>
                  <pic:spPr>
                    <a:xfrm>
                      <a:off x="0" y="0"/>
                      <a:ext cx="993201" cy="802506"/>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1496C009" wp14:editId="7651D5A9">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1"/>
                    <a:stretch>
                      <a:fillRect/>
                    </a:stretch>
                  </pic:blipFill>
                  <pic:spPr>
                    <a:xfrm>
                      <a:off x="0" y="0"/>
                      <a:ext cx="1063580" cy="811991"/>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3C7E9DAB" wp14:editId="60738AE7">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0"/>
                    <a:stretch>
                      <a:fillRect/>
                    </a:stretch>
                  </pic:blipFill>
                  <pic:spPr>
                    <a:xfrm>
                      <a:off x="0" y="0"/>
                      <a:ext cx="1031347" cy="814886"/>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4BA49B55" wp14:editId="04E7D670">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9"/>
                    <a:stretch>
                      <a:fillRect/>
                    </a:stretch>
                  </pic:blipFill>
                  <pic:spPr>
                    <a:xfrm flipH="1">
                      <a:off x="0" y="0"/>
                      <a:ext cx="1036797" cy="804890"/>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4D1A2FE6" wp14:editId="00AC60A7">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81"/>
                    <a:stretch>
                      <a:fillRect/>
                    </a:stretch>
                  </pic:blipFill>
                  <pic:spPr>
                    <a:xfrm>
                      <a:off x="0" y="0"/>
                      <a:ext cx="1000228" cy="792149"/>
                    </a:xfrm>
                    <a:prstGeom prst="rect">
                      <a:avLst/>
                    </a:prstGeom>
                  </pic:spPr>
                </pic:pic>
              </a:graphicData>
            </a:graphic>
          </wp:inline>
        </w:drawing>
      </w:r>
      <w:r w:rsidRPr="002D4C37">
        <w:rPr>
          <w:rFonts w:ascii="Times New Roman" w:hAnsi="Times New Roman"/>
          <w:color w:val="000000"/>
          <w:sz w:val="24"/>
          <w:szCs w:val="24"/>
          <w:lang w:val="en-US"/>
        </w:rPr>
        <w:t xml:space="preserve">    </w:t>
      </w:r>
    </w:p>
    <w:p w14:paraId="018F2F88"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RAL7031             RAL7032               RAL7033              RAL7034              RAL7035</w:t>
      </w:r>
    </w:p>
    <w:p w14:paraId="6D1F2302" w14:textId="77777777" w:rsidR="00234FF7" w:rsidRPr="002D4C37" w:rsidRDefault="00234FF7" w:rsidP="00234FF7">
      <w:pPr>
        <w:spacing w:after="0" w:line="240" w:lineRule="auto"/>
        <w:ind w:firstLine="284"/>
        <w:jc w:val="both"/>
        <w:rPr>
          <w:rFonts w:ascii="Times New Roman" w:hAnsi="Times New Roman"/>
          <w:b/>
          <w:bCs/>
          <w:color w:val="000000"/>
          <w:sz w:val="16"/>
          <w:szCs w:val="16"/>
          <w:lang w:val="en-US"/>
        </w:rPr>
      </w:pPr>
    </w:p>
    <w:p w14:paraId="5E8F032E"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b/>
          <w:bCs/>
          <w:noProof/>
          <w:color w:val="000000"/>
          <w:sz w:val="24"/>
          <w:szCs w:val="24"/>
          <w:lang w:eastAsia="ru-RU"/>
        </w:rPr>
        <w:drawing>
          <wp:inline distT="0" distB="0" distL="0" distR="0" wp14:anchorId="70048ED4" wp14:editId="79E842A4">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82"/>
                    <a:stretch>
                      <a:fillRect/>
                    </a:stretch>
                  </pic:blipFill>
                  <pic:spPr>
                    <a:xfrm>
                      <a:off x="0" y="0"/>
                      <a:ext cx="1049810" cy="905603"/>
                    </a:xfrm>
                    <a:prstGeom prst="rect">
                      <a:avLst/>
                    </a:prstGeom>
                  </pic:spPr>
                </pic:pic>
              </a:graphicData>
            </a:graphic>
          </wp:inline>
        </w:drawing>
      </w:r>
      <w:r w:rsidRPr="002D4C37">
        <w:rPr>
          <w:rFonts w:ascii="Times New Roman" w:hAnsi="Times New Roman"/>
          <w:b/>
          <w:bCs/>
          <w:color w:val="000000"/>
          <w:sz w:val="24"/>
          <w:szCs w:val="24"/>
          <w:lang w:val="en-US"/>
        </w:rPr>
        <w:t xml:space="preserve">   </w:t>
      </w:r>
      <w:r w:rsidRPr="002D4C37">
        <w:rPr>
          <w:rFonts w:ascii="Times New Roman" w:hAnsi="Times New Roman"/>
          <w:b/>
          <w:bCs/>
          <w:noProof/>
          <w:color w:val="000000"/>
          <w:sz w:val="24"/>
          <w:szCs w:val="24"/>
          <w:lang w:eastAsia="ru-RU"/>
        </w:rPr>
        <w:drawing>
          <wp:inline distT="0" distB="0" distL="0" distR="0" wp14:anchorId="5E517B0C" wp14:editId="76EA63BB">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3"/>
                    <a:stretch>
                      <a:fillRect/>
                    </a:stretch>
                  </pic:blipFill>
                  <pic:spPr>
                    <a:xfrm flipH="1">
                      <a:off x="0" y="0"/>
                      <a:ext cx="1005340" cy="881606"/>
                    </a:xfrm>
                    <a:prstGeom prst="rect">
                      <a:avLst/>
                    </a:prstGeom>
                  </pic:spPr>
                </pic:pic>
              </a:graphicData>
            </a:graphic>
          </wp:inline>
        </w:drawing>
      </w:r>
      <w:r w:rsidRPr="002D4C37">
        <w:rPr>
          <w:rFonts w:ascii="Times New Roman" w:hAnsi="Times New Roman"/>
          <w:b/>
          <w:bCs/>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1900FE1D" wp14:editId="562157B4">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3"/>
                    <a:stretch>
                      <a:fillRect/>
                    </a:stretch>
                  </pic:blipFill>
                  <pic:spPr>
                    <a:xfrm>
                      <a:off x="0" y="0"/>
                      <a:ext cx="1044618" cy="856108"/>
                    </a:xfrm>
                    <a:prstGeom prst="rect">
                      <a:avLst/>
                    </a:prstGeom>
                  </pic:spPr>
                </pic:pic>
              </a:graphicData>
            </a:graphic>
          </wp:inline>
        </w:drawing>
      </w:r>
    </w:p>
    <w:p w14:paraId="2F79E00B"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lang w:val="en-US"/>
        </w:rPr>
        <w:t>RAL</w:t>
      </w:r>
      <w:r w:rsidRPr="002D4C37">
        <w:rPr>
          <w:rFonts w:ascii="Times New Roman" w:hAnsi="Times New Roman"/>
          <w:color w:val="000000"/>
          <w:sz w:val="24"/>
          <w:szCs w:val="24"/>
        </w:rPr>
        <w:t xml:space="preserve">8003              </w:t>
      </w:r>
      <w:r w:rsidRPr="002D4C37">
        <w:rPr>
          <w:rFonts w:ascii="Times New Roman" w:hAnsi="Times New Roman"/>
          <w:color w:val="000000"/>
          <w:sz w:val="24"/>
          <w:szCs w:val="24"/>
          <w:lang w:val="en-US"/>
        </w:rPr>
        <w:t>RAL</w:t>
      </w:r>
      <w:r w:rsidRPr="002D4C37">
        <w:rPr>
          <w:rFonts w:ascii="Times New Roman" w:hAnsi="Times New Roman"/>
          <w:color w:val="000000"/>
          <w:sz w:val="24"/>
          <w:szCs w:val="24"/>
        </w:rPr>
        <w:t xml:space="preserve">8008             </w:t>
      </w:r>
      <w:r w:rsidRPr="002D4C37">
        <w:rPr>
          <w:rFonts w:ascii="Times New Roman" w:hAnsi="Times New Roman"/>
          <w:color w:val="000000"/>
          <w:sz w:val="24"/>
          <w:szCs w:val="24"/>
          <w:lang w:val="en-US"/>
        </w:rPr>
        <w:t>RAL</w:t>
      </w:r>
      <w:r w:rsidRPr="002D4C37">
        <w:rPr>
          <w:rFonts w:ascii="Times New Roman" w:hAnsi="Times New Roman"/>
          <w:color w:val="000000"/>
          <w:sz w:val="24"/>
          <w:szCs w:val="24"/>
        </w:rPr>
        <w:t xml:space="preserve">8007             </w:t>
      </w:r>
    </w:p>
    <w:p w14:paraId="7194C1C9" w14:textId="77777777" w:rsidR="00234FF7" w:rsidRPr="002D4C37" w:rsidRDefault="00234FF7" w:rsidP="00234FF7">
      <w:pPr>
        <w:spacing w:after="0" w:line="240" w:lineRule="auto"/>
        <w:ind w:firstLine="284"/>
        <w:jc w:val="both"/>
        <w:rPr>
          <w:rFonts w:ascii="Times New Roman" w:hAnsi="Times New Roman"/>
          <w:color w:val="000000"/>
          <w:sz w:val="16"/>
          <w:szCs w:val="16"/>
        </w:rPr>
      </w:pPr>
    </w:p>
    <w:p w14:paraId="72DB3A45" w14:textId="3F466455"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Подпорные стены:</w:t>
      </w:r>
    </w:p>
    <w:p w14:paraId="5F576BD1" w14:textId="77777777" w:rsidR="00234FF7" w:rsidRPr="002D4C37" w:rsidRDefault="00234FF7" w:rsidP="00234FF7">
      <w:pPr>
        <w:spacing w:after="0" w:line="240" w:lineRule="auto"/>
        <w:ind w:firstLine="284"/>
        <w:jc w:val="both"/>
        <w:rPr>
          <w:rFonts w:ascii="Times New Roman" w:hAnsi="Times New Roman"/>
          <w:color w:val="000000"/>
          <w:sz w:val="16"/>
          <w:szCs w:val="16"/>
        </w:rPr>
      </w:pPr>
    </w:p>
    <w:p w14:paraId="37D0096B"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noProof/>
          <w:color w:val="000000"/>
          <w:sz w:val="24"/>
          <w:szCs w:val="24"/>
          <w:lang w:eastAsia="ru-RU"/>
        </w:rPr>
        <w:drawing>
          <wp:inline distT="0" distB="0" distL="0" distR="0" wp14:anchorId="582E84EF" wp14:editId="0BAE97EC">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84"/>
                    <a:stretch>
                      <a:fillRect/>
                    </a:stretch>
                  </pic:blipFill>
                  <pic:spPr>
                    <a:xfrm flipH="1">
                      <a:off x="0" y="0"/>
                      <a:ext cx="1012223" cy="913250"/>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4406FD12" wp14:editId="5B276830">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5"/>
                    <a:stretch>
                      <a:fillRect/>
                    </a:stretch>
                  </pic:blipFill>
                  <pic:spPr>
                    <a:xfrm flipH="1">
                      <a:off x="0" y="0"/>
                      <a:ext cx="1062052" cy="907362"/>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11D4F2AD" wp14:editId="316E8647">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85"/>
                    <a:stretch>
                      <a:fillRect/>
                    </a:stretch>
                  </pic:blipFill>
                  <pic:spPr>
                    <a:xfrm>
                      <a:off x="0" y="0"/>
                      <a:ext cx="1076140" cy="920374"/>
                    </a:xfrm>
                    <a:prstGeom prst="rect">
                      <a:avLst/>
                    </a:prstGeom>
                  </pic:spPr>
                </pic:pic>
              </a:graphicData>
            </a:graphic>
          </wp:inline>
        </w:drawing>
      </w:r>
      <w:r w:rsidRPr="002D4C37">
        <w:rPr>
          <w:rFonts w:ascii="Times New Roman" w:hAnsi="Times New Roman"/>
          <w:color w:val="000000"/>
          <w:sz w:val="24"/>
          <w:szCs w:val="24"/>
          <w:lang w:val="en-US"/>
        </w:rPr>
        <w:t xml:space="preserve"> </w:t>
      </w:r>
    </w:p>
    <w:p w14:paraId="43061534"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 xml:space="preserve">RAL1015              RAL7003              RAL7012             </w:t>
      </w:r>
    </w:p>
    <w:p w14:paraId="5B6842BB"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49D4EDC7"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rPr>
        <w:t>Кровля</w:t>
      </w:r>
      <w:r w:rsidRPr="002D4C37">
        <w:rPr>
          <w:rFonts w:ascii="Times New Roman" w:hAnsi="Times New Roman"/>
          <w:color w:val="000000"/>
          <w:sz w:val="24"/>
          <w:szCs w:val="24"/>
          <w:lang w:val="en-US"/>
        </w:rPr>
        <w:t>:</w:t>
      </w:r>
    </w:p>
    <w:p w14:paraId="08B2D013"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p>
    <w:p w14:paraId="4EE52824" w14:textId="77777777" w:rsidR="00234FF7" w:rsidRPr="002D4C37" w:rsidRDefault="00234FF7" w:rsidP="00234FF7">
      <w:pPr>
        <w:spacing w:after="0" w:line="240" w:lineRule="auto"/>
        <w:ind w:firstLine="284"/>
        <w:jc w:val="both"/>
        <w:rPr>
          <w:rFonts w:ascii="Times New Roman" w:hAnsi="Times New Roman"/>
          <w:b/>
          <w:bCs/>
          <w:color w:val="000000"/>
          <w:sz w:val="24"/>
          <w:szCs w:val="24"/>
          <w:lang w:val="en-US"/>
        </w:rPr>
      </w:pPr>
      <w:r w:rsidRPr="002D4C37">
        <w:rPr>
          <w:rFonts w:ascii="Times New Roman" w:hAnsi="Times New Roman"/>
          <w:noProof/>
          <w:color w:val="000000"/>
          <w:sz w:val="24"/>
          <w:szCs w:val="24"/>
          <w:lang w:eastAsia="ru-RU"/>
        </w:rPr>
        <w:drawing>
          <wp:inline distT="0" distB="0" distL="0" distR="0" wp14:anchorId="78222ACE" wp14:editId="51D118F2">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86"/>
                    <a:stretch>
                      <a:fillRect/>
                    </a:stretch>
                  </pic:blipFill>
                  <pic:spPr>
                    <a:xfrm flipH="1">
                      <a:off x="0" y="0"/>
                      <a:ext cx="1156889" cy="847743"/>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5DB6DC58" wp14:editId="4B301367">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7"/>
                    <a:stretch>
                      <a:fillRect/>
                    </a:stretch>
                  </pic:blipFill>
                  <pic:spPr>
                    <a:xfrm flipH="1">
                      <a:off x="0" y="0"/>
                      <a:ext cx="1135704" cy="818092"/>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0E6544CA" wp14:editId="5E0CC236">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8"/>
                    <a:stretch>
                      <a:fillRect/>
                    </a:stretch>
                  </pic:blipFill>
                  <pic:spPr>
                    <a:xfrm flipH="1">
                      <a:off x="0" y="0"/>
                      <a:ext cx="1146323" cy="837064"/>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2A8380BD" wp14:editId="11EE9473">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6"/>
                    <a:stretch>
                      <a:fillRect/>
                    </a:stretch>
                  </pic:blipFill>
                  <pic:spPr>
                    <a:xfrm>
                      <a:off x="0" y="0"/>
                      <a:ext cx="1048843" cy="828088"/>
                    </a:xfrm>
                    <a:prstGeom prst="rect">
                      <a:avLst/>
                    </a:prstGeom>
                  </pic:spPr>
                </pic:pic>
              </a:graphicData>
            </a:graphic>
          </wp:inline>
        </w:drawing>
      </w:r>
    </w:p>
    <w:p w14:paraId="4841D29B"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 xml:space="preserve">RAL3005                  RAL3007                RAL3009                 RAL7004            </w:t>
      </w:r>
    </w:p>
    <w:p w14:paraId="203962DF"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p>
    <w:p w14:paraId="5492C154"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noProof/>
          <w:color w:val="000000"/>
          <w:sz w:val="24"/>
          <w:szCs w:val="24"/>
          <w:lang w:eastAsia="ru-RU"/>
        </w:rPr>
        <w:drawing>
          <wp:inline distT="0" distB="0" distL="0" distR="0" wp14:anchorId="08C1C5B0" wp14:editId="0CC9B679">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9"/>
                    <a:stretch>
                      <a:fillRect/>
                    </a:stretch>
                  </pic:blipFill>
                  <pic:spPr>
                    <a:xfrm flipH="1">
                      <a:off x="0" y="0"/>
                      <a:ext cx="1140366" cy="916386"/>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316A0903" wp14:editId="4BE895C0">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3"/>
                    <a:stretch>
                      <a:fillRect/>
                    </a:stretch>
                  </pic:blipFill>
                  <pic:spPr>
                    <a:xfrm>
                      <a:off x="0" y="0"/>
                      <a:ext cx="1098838" cy="922505"/>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34C5C28A" wp14:editId="21C4EF2B">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2"/>
                    <a:stretch>
                      <a:fillRect/>
                    </a:stretch>
                  </pic:blipFill>
                  <pic:spPr>
                    <a:xfrm flipH="1">
                      <a:off x="0" y="0"/>
                      <a:ext cx="1128352" cy="893603"/>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1B17FF98" wp14:editId="02B51BD3">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0"/>
                    <a:stretch>
                      <a:fillRect/>
                    </a:stretch>
                  </pic:blipFill>
                  <pic:spPr>
                    <a:xfrm flipH="1">
                      <a:off x="0" y="0"/>
                      <a:ext cx="1056390" cy="930904"/>
                    </a:xfrm>
                    <a:prstGeom prst="rect">
                      <a:avLst/>
                    </a:prstGeom>
                  </pic:spPr>
                </pic:pic>
              </a:graphicData>
            </a:graphic>
          </wp:inline>
        </w:drawing>
      </w:r>
    </w:p>
    <w:p w14:paraId="1D0F95D3"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 xml:space="preserve">RAL8004                  RAL8007                RAL8000                 RAL8011   </w:t>
      </w:r>
    </w:p>
    <w:p w14:paraId="79F37F1D"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r w:rsidRPr="002D4C37">
        <w:rPr>
          <w:rFonts w:ascii="Times New Roman" w:hAnsi="Times New Roman"/>
          <w:color w:val="000000"/>
          <w:sz w:val="24"/>
          <w:szCs w:val="24"/>
          <w:lang w:val="en-US"/>
        </w:rPr>
        <w:t xml:space="preserve">    </w:t>
      </w:r>
    </w:p>
    <w:p w14:paraId="0D6075F9"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noProof/>
          <w:color w:val="000000"/>
          <w:sz w:val="24"/>
          <w:szCs w:val="24"/>
          <w:lang w:eastAsia="ru-RU"/>
        </w:rPr>
        <w:drawing>
          <wp:inline distT="0" distB="0" distL="0" distR="0" wp14:anchorId="78F92A91" wp14:editId="09E2F05F">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91"/>
                    <a:stretch>
                      <a:fillRect/>
                    </a:stretch>
                  </pic:blipFill>
                  <pic:spPr>
                    <a:xfrm>
                      <a:off x="0" y="0"/>
                      <a:ext cx="1138996" cy="875707"/>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622C2215" wp14:editId="52247AF6">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92"/>
                    <a:stretch>
                      <a:fillRect/>
                    </a:stretch>
                  </pic:blipFill>
                  <pic:spPr>
                    <a:xfrm flipH="1">
                      <a:off x="0" y="0"/>
                      <a:ext cx="1104516" cy="893223"/>
                    </a:xfrm>
                    <a:prstGeom prst="rect">
                      <a:avLst/>
                    </a:prstGeom>
                  </pic:spPr>
                </pic:pic>
              </a:graphicData>
            </a:graphic>
          </wp:inline>
        </w:drawing>
      </w:r>
    </w:p>
    <w:p w14:paraId="489A7D71"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 xml:space="preserve">RAL8014                  RAL8028                </w:t>
      </w:r>
    </w:p>
    <w:p w14:paraId="69CB236D"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4F8867B2"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rPr>
        <w:t>Оконные</w:t>
      </w:r>
      <w:r w:rsidRPr="002D4C37">
        <w:rPr>
          <w:rFonts w:ascii="Times New Roman" w:hAnsi="Times New Roman"/>
          <w:color w:val="000000"/>
          <w:sz w:val="24"/>
          <w:szCs w:val="24"/>
          <w:lang w:val="en-US"/>
        </w:rPr>
        <w:t xml:space="preserve"> </w:t>
      </w:r>
      <w:r w:rsidRPr="002D4C37">
        <w:rPr>
          <w:rFonts w:ascii="Times New Roman" w:hAnsi="Times New Roman"/>
          <w:color w:val="000000"/>
          <w:sz w:val="24"/>
          <w:szCs w:val="24"/>
        </w:rPr>
        <w:t>рамы</w:t>
      </w:r>
      <w:r w:rsidRPr="002D4C37">
        <w:rPr>
          <w:rFonts w:ascii="Times New Roman" w:hAnsi="Times New Roman"/>
          <w:color w:val="000000"/>
          <w:sz w:val="24"/>
          <w:szCs w:val="24"/>
          <w:lang w:val="en-US"/>
        </w:rPr>
        <w:t>:</w:t>
      </w:r>
    </w:p>
    <w:p w14:paraId="3EFF0416"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584C9376"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noProof/>
          <w:color w:val="000000"/>
          <w:sz w:val="24"/>
          <w:szCs w:val="24"/>
          <w:lang w:eastAsia="ru-RU"/>
        </w:rPr>
        <w:drawing>
          <wp:inline distT="0" distB="0" distL="0" distR="0" wp14:anchorId="5C8E0875" wp14:editId="4FE74938">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7"/>
                    <a:stretch>
                      <a:fillRect/>
                    </a:stretch>
                  </pic:blipFill>
                  <pic:spPr>
                    <a:xfrm>
                      <a:off x="0" y="0"/>
                      <a:ext cx="1120445" cy="907027"/>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76F0C594" wp14:editId="0DD8AF9C">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3"/>
                    <a:stretch>
                      <a:fillRect/>
                    </a:stretch>
                  </pic:blipFill>
                  <pic:spPr>
                    <a:xfrm>
                      <a:off x="0" y="0"/>
                      <a:ext cx="1120991" cy="905835"/>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4CD5BC6D" wp14:editId="3EAA89C0">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4"/>
                    <a:stretch>
                      <a:fillRect/>
                    </a:stretch>
                  </pic:blipFill>
                  <pic:spPr>
                    <a:xfrm flipH="1">
                      <a:off x="0" y="0"/>
                      <a:ext cx="1047231" cy="894671"/>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2F7350A9" wp14:editId="75EA28ED">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5"/>
                    <a:stretch>
                      <a:fillRect/>
                    </a:stretch>
                  </pic:blipFill>
                  <pic:spPr>
                    <a:xfrm>
                      <a:off x="0" y="0"/>
                      <a:ext cx="1018512" cy="883351"/>
                    </a:xfrm>
                    <a:prstGeom prst="rect">
                      <a:avLst/>
                    </a:prstGeom>
                  </pic:spPr>
                </pic:pic>
              </a:graphicData>
            </a:graphic>
          </wp:inline>
        </w:drawing>
      </w:r>
    </w:p>
    <w:p w14:paraId="0CC1FD0C"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 xml:space="preserve">RAL9010                  RAL8001                RAL8002                 RAL8003   </w:t>
      </w:r>
    </w:p>
    <w:p w14:paraId="09156D69" w14:textId="77777777" w:rsidR="00234FF7" w:rsidRPr="002D4C37" w:rsidRDefault="00234FF7" w:rsidP="00234FF7">
      <w:pPr>
        <w:spacing w:after="0" w:line="240" w:lineRule="auto"/>
        <w:ind w:firstLine="284"/>
        <w:jc w:val="both"/>
        <w:rPr>
          <w:rFonts w:ascii="Times New Roman" w:hAnsi="Times New Roman"/>
          <w:b/>
          <w:bCs/>
          <w:color w:val="000000"/>
          <w:sz w:val="16"/>
          <w:szCs w:val="16"/>
          <w:lang w:val="en-US"/>
        </w:rPr>
      </w:pPr>
    </w:p>
    <w:p w14:paraId="16130387" w14:textId="77777777" w:rsidR="00234FF7" w:rsidRPr="002D4C37" w:rsidRDefault="00234FF7" w:rsidP="00234FF7">
      <w:pPr>
        <w:spacing w:after="0" w:line="240" w:lineRule="auto"/>
        <w:ind w:firstLine="284"/>
        <w:jc w:val="both"/>
        <w:rPr>
          <w:rFonts w:ascii="Times New Roman" w:hAnsi="Times New Roman"/>
          <w:b/>
          <w:bCs/>
          <w:color w:val="000000"/>
          <w:sz w:val="24"/>
          <w:szCs w:val="24"/>
        </w:rPr>
      </w:pPr>
      <w:r w:rsidRPr="002D4C37">
        <w:rPr>
          <w:rFonts w:ascii="Times New Roman" w:hAnsi="Times New Roman"/>
          <w:b/>
          <w:bCs/>
          <w:noProof/>
          <w:color w:val="000000"/>
          <w:sz w:val="24"/>
          <w:szCs w:val="24"/>
          <w:lang w:eastAsia="ru-RU"/>
        </w:rPr>
        <w:lastRenderedPageBreak/>
        <w:drawing>
          <wp:inline distT="0" distB="0" distL="0" distR="0" wp14:anchorId="3330FB84" wp14:editId="792DD4AF">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93"/>
                    <a:stretch>
                      <a:fillRect/>
                    </a:stretch>
                  </pic:blipFill>
                  <pic:spPr>
                    <a:xfrm flipH="1">
                      <a:off x="0" y="0"/>
                      <a:ext cx="1088954" cy="884801"/>
                    </a:xfrm>
                    <a:prstGeom prst="rect">
                      <a:avLst/>
                    </a:prstGeom>
                  </pic:spPr>
                </pic:pic>
              </a:graphicData>
            </a:graphic>
          </wp:inline>
        </w:drawing>
      </w:r>
      <w:r w:rsidRPr="002D4C37">
        <w:rPr>
          <w:rFonts w:ascii="Times New Roman" w:hAnsi="Times New Roman"/>
          <w:b/>
          <w:bCs/>
          <w:color w:val="000000"/>
          <w:sz w:val="24"/>
          <w:szCs w:val="24"/>
        </w:rPr>
        <w:t xml:space="preserve">     </w:t>
      </w:r>
      <w:r w:rsidRPr="002D4C37">
        <w:rPr>
          <w:rFonts w:ascii="Times New Roman" w:hAnsi="Times New Roman"/>
          <w:noProof/>
          <w:color w:val="000000"/>
          <w:sz w:val="24"/>
          <w:szCs w:val="24"/>
          <w:lang w:eastAsia="ru-RU"/>
        </w:rPr>
        <w:drawing>
          <wp:inline distT="0" distB="0" distL="0" distR="0" wp14:anchorId="6E4546B1" wp14:editId="72B5DDB9">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3"/>
                    <a:stretch>
                      <a:fillRect/>
                    </a:stretch>
                  </pic:blipFill>
                  <pic:spPr>
                    <a:xfrm>
                      <a:off x="0" y="0"/>
                      <a:ext cx="1041166" cy="882398"/>
                    </a:xfrm>
                    <a:prstGeom prst="rect">
                      <a:avLst/>
                    </a:prstGeom>
                  </pic:spPr>
                </pic:pic>
              </a:graphicData>
            </a:graphic>
          </wp:inline>
        </w:drawing>
      </w:r>
      <w:r w:rsidRPr="002D4C37">
        <w:rPr>
          <w:rFonts w:ascii="Times New Roman" w:hAnsi="Times New Roman"/>
          <w:b/>
          <w:bCs/>
          <w:color w:val="000000"/>
          <w:sz w:val="24"/>
          <w:szCs w:val="24"/>
        </w:rPr>
        <w:t xml:space="preserve">     </w:t>
      </w:r>
      <w:r w:rsidRPr="002D4C37">
        <w:rPr>
          <w:rFonts w:ascii="Times New Roman" w:hAnsi="Times New Roman"/>
          <w:b/>
          <w:bCs/>
          <w:noProof/>
          <w:color w:val="000000"/>
          <w:sz w:val="24"/>
          <w:szCs w:val="24"/>
          <w:lang w:eastAsia="ru-RU"/>
        </w:rPr>
        <w:drawing>
          <wp:inline distT="0" distB="0" distL="0" distR="0" wp14:anchorId="4607F1ED" wp14:editId="39D8E458">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3"/>
                    <a:stretch>
                      <a:fillRect/>
                    </a:stretch>
                  </pic:blipFill>
                  <pic:spPr>
                    <a:xfrm flipH="1">
                      <a:off x="0" y="0"/>
                      <a:ext cx="1005340" cy="881606"/>
                    </a:xfrm>
                    <a:prstGeom prst="rect">
                      <a:avLst/>
                    </a:prstGeom>
                  </pic:spPr>
                </pic:pic>
              </a:graphicData>
            </a:graphic>
          </wp:inline>
        </w:drawing>
      </w:r>
    </w:p>
    <w:p w14:paraId="727B163A"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lang w:val="en-US"/>
        </w:rPr>
        <w:t>RAL</w:t>
      </w:r>
      <w:r w:rsidRPr="002D4C37">
        <w:rPr>
          <w:rFonts w:ascii="Times New Roman" w:hAnsi="Times New Roman"/>
          <w:color w:val="000000"/>
          <w:sz w:val="24"/>
          <w:szCs w:val="24"/>
        </w:rPr>
        <w:t xml:space="preserve">7047                  </w:t>
      </w:r>
      <w:r w:rsidRPr="002D4C37">
        <w:rPr>
          <w:rFonts w:ascii="Times New Roman" w:hAnsi="Times New Roman"/>
          <w:color w:val="000000"/>
          <w:sz w:val="24"/>
          <w:szCs w:val="24"/>
          <w:lang w:val="en-US"/>
        </w:rPr>
        <w:t>RAL</w:t>
      </w:r>
      <w:r w:rsidRPr="002D4C37">
        <w:rPr>
          <w:rFonts w:ascii="Times New Roman" w:hAnsi="Times New Roman"/>
          <w:color w:val="000000"/>
          <w:sz w:val="24"/>
          <w:szCs w:val="24"/>
        </w:rPr>
        <w:t xml:space="preserve">8007                </w:t>
      </w:r>
      <w:r w:rsidRPr="002D4C37">
        <w:rPr>
          <w:rFonts w:ascii="Times New Roman" w:hAnsi="Times New Roman"/>
          <w:color w:val="000000"/>
          <w:sz w:val="24"/>
          <w:szCs w:val="24"/>
          <w:lang w:val="en-US"/>
        </w:rPr>
        <w:t>RAL</w:t>
      </w:r>
      <w:r w:rsidRPr="002D4C37">
        <w:rPr>
          <w:rFonts w:ascii="Times New Roman" w:hAnsi="Times New Roman"/>
          <w:color w:val="000000"/>
          <w:sz w:val="24"/>
          <w:szCs w:val="24"/>
        </w:rPr>
        <w:t xml:space="preserve">8008                    </w:t>
      </w:r>
    </w:p>
    <w:p w14:paraId="77109425" w14:textId="77777777" w:rsidR="00234FF7" w:rsidRPr="002D4C37" w:rsidRDefault="00234FF7" w:rsidP="00234FF7">
      <w:pPr>
        <w:spacing w:after="0" w:line="240" w:lineRule="auto"/>
        <w:ind w:firstLine="284"/>
        <w:jc w:val="both"/>
        <w:rPr>
          <w:rFonts w:ascii="Times New Roman" w:hAnsi="Times New Roman"/>
          <w:color w:val="000000"/>
          <w:sz w:val="16"/>
          <w:szCs w:val="16"/>
        </w:rPr>
      </w:pPr>
    </w:p>
    <w:p w14:paraId="521050FE" w14:textId="755B98DF"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Водосточные трубы, желоба (под цвет кровли):</w:t>
      </w:r>
    </w:p>
    <w:p w14:paraId="56FFFC5C" w14:textId="77777777" w:rsidR="00234FF7" w:rsidRPr="002D4C37" w:rsidRDefault="00234FF7" w:rsidP="00234FF7">
      <w:pPr>
        <w:spacing w:after="0" w:line="240" w:lineRule="auto"/>
        <w:ind w:firstLine="284"/>
        <w:jc w:val="both"/>
        <w:rPr>
          <w:rFonts w:ascii="Times New Roman" w:hAnsi="Times New Roman"/>
          <w:color w:val="000000"/>
          <w:sz w:val="16"/>
          <w:szCs w:val="16"/>
        </w:rPr>
      </w:pPr>
    </w:p>
    <w:p w14:paraId="35813854"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noProof/>
          <w:color w:val="000000"/>
          <w:sz w:val="24"/>
          <w:szCs w:val="24"/>
          <w:lang w:eastAsia="ru-RU"/>
        </w:rPr>
        <w:drawing>
          <wp:inline distT="0" distB="0" distL="0" distR="0" wp14:anchorId="50BCD63D" wp14:editId="7773CCEE">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7"/>
                    <a:stretch>
                      <a:fillRect/>
                    </a:stretch>
                  </pic:blipFill>
                  <pic:spPr>
                    <a:xfrm>
                      <a:off x="0" y="0"/>
                      <a:ext cx="1062837" cy="860392"/>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3089C072" wp14:editId="2FA8A42A">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94"/>
                    <a:stretch>
                      <a:fillRect/>
                    </a:stretch>
                  </pic:blipFill>
                  <pic:spPr>
                    <a:xfrm>
                      <a:off x="0" y="0"/>
                      <a:ext cx="978465" cy="878700"/>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73AEB56C" wp14:editId="1072EC18">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7"/>
                    <a:stretch>
                      <a:fillRect/>
                    </a:stretch>
                  </pic:blipFill>
                  <pic:spPr>
                    <a:xfrm flipH="1">
                      <a:off x="0" y="0"/>
                      <a:ext cx="1000960" cy="866215"/>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23D811F0" wp14:editId="3334E706">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8"/>
                    <a:stretch>
                      <a:fillRect/>
                    </a:stretch>
                  </pic:blipFill>
                  <pic:spPr>
                    <a:xfrm flipH="1">
                      <a:off x="0" y="0"/>
                      <a:ext cx="1062689" cy="858797"/>
                    </a:xfrm>
                    <a:prstGeom prst="rect">
                      <a:avLst/>
                    </a:prstGeom>
                  </pic:spPr>
                </pic:pic>
              </a:graphicData>
            </a:graphic>
          </wp:inline>
        </w:drawing>
      </w:r>
    </w:p>
    <w:p w14:paraId="395ABF5D"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 xml:space="preserve">RAL9010                  RAL3005                RAL3007                RAL3009  </w:t>
      </w:r>
    </w:p>
    <w:p w14:paraId="696C2C3F" w14:textId="77777777" w:rsidR="00234FF7" w:rsidRPr="002D4C37" w:rsidRDefault="00234FF7" w:rsidP="00234FF7">
      <w:pPr>
        <w:spacing w:after="0" w:line="240" w:lineRule="auto"/>
        <w:ind w:firstLine="284"/>
        <w:jc w:val="both"/>
        <w:rPr>
          <w:rFonts w:ascii="Times New Roman" w:hAnsi="Times New Roman"/>
          <w:color w:val="000000"/>
          <w:sz w:val="16"/>
          <w:szCs w:val="16"/>
          <w:lang w:val="en-US"/>
        </w:rPr>
      </w:pPr>
    </w:p>
    <w:p w14:paraId="75EA6871"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noProof/>
          <w:color w:val="000000"/>
          <w:sz w:val="24"/>
          <w:szCs w:val="24"/>
          <w:lang w:eastAsia="ru-RU"/>
        </w:rPr>
        <w:drawing>
          <wp:inline distT="0" distB="0" distL="0" distR="0" wp14:anchorId="0F8FABEC" wp14:editId="15C32EF0">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9"/>
                    <a:stretch>
                      <a:fillRect/>
                    </a:stretch>
                  </pic:blipFill>
                  <pic:spPr>
                    <a:xfrm flipH="1">
                      <a:off x="0" y="0"/>
                      <a:ext cx="982340" cy="789399"/>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7BEC7B7C" wp14:editId="3A4A3D22">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3"/>
                    <a:stretch>
                      <a:fillRect/>
                    </a:stretch>
                  </pic:blipFill>
                  <pic:spPr>
                    <a:xfrm>
                      <a:off x="0" y="0"/>
                      <a:ext cx="1021057" cy="779685"/>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b/>
          <w:bCs/>
          <w:noProof/>
          <w:color w:val="000000"/>
          <w:sz w:val="24"/>
          <w:szCs w:val="24"/>
          <w:lang w:eastAsia="ru-RU"/>
        </w:rPr>
        <w:drawing>
          <wp:inline distT="0" distB="0" distL="0" distR="0" wp14:anchorId="4D180935" wp14:editId="2E261783">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3"/>
                    <a:stretch>
                      <a:fillRect/>
                    </a:stretch>
                  </pic:blipFill>
                  <pic:spPr>
                    <a:xfrm flipH="1">
                      <a:off x="0" y="0"/>
                      <a:ext cx="947340" cy="755939"/>
                    </a:xfrm>
                    <a:prstGeom prst="rect">
                      <a:avLst/>
                    </a:prstGeom>
                  </pic:spPr>
                </pic:pic>
              </a:graphicData>
            </a:graphic>
          </wp:inline>
        </w:drawing>
      </w:r>
      <w:r w:rsidRPr="002D4C37">
        <w:rPr>
          <w:rFonts w:ascii="Times New Roman" w:hAnsi="Times New Roman"/>
          <w:color w:val="000000"/>
          <w:sz w:val="24"/>
          <w:szCs w:val="24"/>
          <w:lang w:val="en-US"/>
        </w:rPr>
        <w:t xml:space="preserve">        </w:t>
      </w:r>
      <w:r w:rsidRPr="002D4C37">
        <w:rPr>
          <w:rFonts w:ascii="Times New Roman" w:hAnsi="Times New Roman"/>
          <w:noProof/>
          <w:color w:val="000000"/>
          <w:sz w:val="24"/>
          <w:szCs w:val="24"/>
          <w:lang w:eastAsia="ru-RU"/>
        </w:rPr>
        <w:drawing>
          <wp:inline distT="0" distB="0" distL="0" distR="0" wp14:anchorId="0660CD97" wp14:editId="4ABBDAE5">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0"/>
                    <a:stretch>
                      <a:fillRect/>
                    </a:stretch>
                  </pic:blipFill>
                  <pic:spPr>
                    <a:xfrm flipH="1">
                      <a:off x="0" y="0"/>
                      <a:ext cx="1008375" cy="748438"/>
                    </a:xfrm>
                    <a:prstGeom prst="rect">
                      <a:avLst/>
                    </a:prstGeom>
                  </pic:spPr>
                </pic:pic>
              </a:graphicData>
            </a:graphic>
          </wp:inline>
        </w:drawing>
      </w:r>
    </w:p>
    <w:p w14:paraId="3CB5A50C"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r w:rsidRPr="002D4C37">
        <w:rPr>
          <w:rFonts w:ascii="Times New Roman" w:hAnsi="Times New Roman"/>
          <w:color w:val="000000"/>
          <w:sz w:val="24"/>
          <w:szCs w:val="24"/>
          <w:lang w:val="en-US"/>
        </w:rPr>
        <w:t xml:space="preserve">RAL8004                  RAL8007               RAL8008                RAL8011  </w:t>
      </w:r>
    </w:p>
    <w:p w14:paraId="1F8989B7" w14:textId="77777777" w:rsidR="00234FF7" w:rsidRPr="002D4C37" w:rsidRDefault="00234FF7" w:rsidP="00234FF7">
      <w:pPr>
        <w:spacing w:after="0" w:line="240" w:lineRule="auto"/>
        <w:ind w:firstLine="284"/>
        <w:jc w:val="both"/>
        <w:rPr>
          <w:rFonts w:ascii="Times New Roman" w:hAnsi="Times New Roman"/>
          <w:color w:val="000000"/>
          <w:sz w:val="24"/>
          <w:szCs w:val="24"/>
          <w:lang w:val="en-US"/>
        </w:rPr>
      </w:pPr>
    </w:p>
    <w:p w14:paraId="7A74E879"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72077698"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35DA32D"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4)</w:t>
      </w:r>
      <w:r w:rsidRPr="002D4C37">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5A49B5DC"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58D2A1D2"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2396DA85"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при отделке фасадов крепление плит, плитных материалов, панелей должно осуществляться методом скрытого монтажа;</w:t>
      </w:r>
    </w:p>
    <w:p w14:paraId="6D49E300"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46966A2A"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1373AE25"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7EC6F99"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5)</w:t>
      </w:r>
      <w:r w:rsidRPr="002D4C37">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2482163A"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xml:space="preserve">-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w:t>
      </w:r>
      <w:r w:rsidRPr="002D4C37">
        <w:rPr>
          <w:rFonts w:ascii="Times New Roman" w:hAnsi="Times New Roman"/>
          <w:color w:val="000000"/>
          <w:sz w:val="24"/>
          <w:szCs w:val="24"/>
        </w:rPr>
        <w:lastRenderedPageBreak/>
        <w:t>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2D9B7A26"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40A9DDCB"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6)</w:t>
      </w:r>
      <w:r w:rsidRPr="002D4C37">
        <w:rPr>
          <w:rFonts w:ascii="Times New Roman" w:hAnsi="Times New Roman"/>
          <w:color w:val="000000"/>
          <w:sz w:val="24"/>
          <w:szCs w:val="24"/>
        </w:rPr>
        <w:tab/>
        <w:t>Требования к подсветке фасадов объектов капитального строительства:</w:t>
      </w:r>
    </w:p>
    <w:p w14:paraId="4FAE945B"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777E3834"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403F183B"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4F91544B"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155B9851" w14:textId="77777777" w:rsidR="00234FF7" w:rsidRPr="002D4C37" w:rsidRDefault="00234FF7" w:rsidP="00234FF7">
      <w:pPr>
        <w:spacing w:after="0" w:line="240" w:lineRule="auto"/>
        <w:ind w:firstLine="284"/>
        <w:jc w:val="both"/>
        <w:rPr>
          <w:rFonts w:ascii="Times New Roman" w:hAnsi="Times New Roman"/>
          <w:color w:val="000000"/>
          <w:sz w:val="24"/>
          <w:szCs w:val="24"/>
        </w:rPr>
      </w:pPr>
      <w:r w:rsidRPr="002D4C37">
        <w:rPr>
          <w:rFonts w:ascii="Times New Roman" w:hAnsi="Times New Roman"/>
          <w:color w:val="000000"/>
          <w:sz w:val="24"/>
          <w:szCs w:val="24"/>
        </w:rPr>
        <w:t>4.</w:t>
      </w:r>
      <w:r w:rsidRPr="002D4C37">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75EF1172" w14:textId="77777777" w:rsidR="00234FF7" w:rsidRPr="002D4C37" w:rsidRDefault="00234FF7" w:rsidP="00234FF7">
      <w:pPr>
        <w:spacing w:after="0" w:line="240" w:lineRule="auto"/>
        <w:ind w:firstLine="284"/>
        <w:jc w:val="both"/>
        <w:rPr>
          <w:rFonts w:ascii="Times New Roman" w:hAnsi="Times New Roman"/>
          <w:color w:val="000000"/>
          <w:sz w:val="24"/>
          <w:szCs w:val="24"/>
          <w:highlight w:val="yellow"/>
        </w:rPr>
      </w:pPr>
      <w:r w:rsidRPr="002D4C37">
        <w:rPr>
          <w:rFonts w:ascii="Times New Roman" w:hAnsi="Times New Roman"/>
          <w:color w:val="000000"/>
          <w:sz w:val="24"/>
          <w:szCs w:val="24"/>
        </w:rPr>
        <w:t>5.</w:t>
      </w:r>
      <w:r w:rsidRPr="002D4C37">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5C53590B" w14:textId="01D14527" w:rsidR="00234FF7" w:rsidRPr="002D4C37" w:rsidRDefault="00234FF7" w:rsidP="00234FF7">
      <w:pPr>
        <w:pStyle w:val="1"/>
        <w:tabs>
          <w:tab w:val="left" w:pos="853"/>
        </w:tabs>
        <w:spacing w:before="87" w:line="259" w:lineRule="auto"/>
        <w:ind w:right="121"/>
        <w:rPr>
          <w:rFonts w:ascii="Times New Roman" w:hAnsi="Times New Roman"/>
          <w:color w:val="000000"/>
          <w:sz w:val="24"/>
          <w:szCs w:val="24"/>
        </w:rPr>
      </w:pPr>
    </w:p>
    <w:p w14:paraId="54569706" w14:textId="77777777" w:rsidR="00234FF7" w:rsidRPr="002D4C37" w:rsidRDefault="00234FF7" w:rsidP="00234FF7">
      <w:pPr>
        <w:rPr>
          <w:color w:val="000000"/>
          <w:lang w:eastAsia="ru-RU"/>
        </w:rPr>
      </w:pPr>
    </w:p>
    <w:p w14:paraId="039EE559" w14:textId="3003AD4B" w:rsidR="00234FF7" w:rsidRPr="002D4C37" w:rsidRDefault="00234FF7" w:rsidP="00234FF7">
      <w:pPr>
        <w:pStyle w:val="1"/>
        <w:tabs>
          <w:tab w:val="left" w:pos="853"/>
        </w:tabs>
        <w:spacing w:before="87" w:line="259" w:lineRule="auto"/>
        <w:ind w:right="121"/>
        <w:rPr>
          <w:rFonts w:ascii="Times New Roman" w:hAnsi="Times New Roman"/>
          <w:color w:val="000000"/>
          <w:sz w:val="24"/>
          <w:szCs w:val="24"/>
        </w:rPr>
      </w:pPr>
    </w:p>
    <w:p w14:paraId="181BE945" w14:textId="01D0B970" w:rsidR="0088388C" w:rsidRPr="002D4C37" w:rsidRDefault="0088388C" w:rsidP="0088388C">
      <w:pPr>
        <w:rPr>
          <w:color w:val="000000"/>
          <w:lang w:eastAsia="ru-RU"/>
        </w:rPr>
      </w:pPr>
    </w:p>
    <w:p w14:paraId="3F66A819" w14:textId="604B9994" w:rsidR="0088388C" w:rsidRPr="002D4C37" w:rsidRDefault="0088388C" w:rsidP="0088388C">
      <w:pPr>
        <w:rPr>
          <w:color w:val="000000"/>
          <w:lang w:eastAsia="ru-RU"/>
        </w:rPr>
      </w:pPr>
    </w:p>
    <w:p w14:paraId="4F4FB315" w14:textId="3F96112F" w:rsidR="0088388C" w:rsidRPr="002D4C37" w:rsidRDefault="0088388C" w:rsidP="0088388C">
      <w:pPr>
        <w:rPr>
          <w:color w:val="000000"/>
          <w:lang w:eastAsia="ru-RU"/>
        </w:rPr>
      </w:pPr>
    </w:p>
    <w:p w14:paraId="7B1E08C5" w14:textId="4A435F75" w:rsidR="0088388C" w:rsidRPr="002D4C37" w:rsidRDefault="0088388C" w:rsidP="0088388C">
      <w:pPr>
        <w:rPr>
          <w:color w:val="000000"/>
          <w:lang w:eastAsia="ru-RU"/>
        </w:rPr>
      </w:pPr>
    </w:p>
    <w:p w14:paraId="15B1E8F1" w14:textId="65422C6E" w:rsidR="0088388C" w:rsidRPr="002D4C37" w:rsidRDefault="0088388C" w:rsidP="0088388C">
      <w:pPr>
        <w:rPr>
          <w:color w:val="000000"/>
          <w:lang w:eastAsia="ru-RU"/>
        </w:rPr>
      </w:pPr>
    </w:p>
    <w:p w14:paraId="36AF71B8" w14:textId="03AA800E" w:rsidR="0088388C" w:rsidRPr="002D4C37" w:rsidRDefault="0088388C" w:rsidP="0088388C">
      <w:pPr>
        <w:rPr>
          <w:color w:val="000000"/>
          <w:lang w:eastAsia="ru-RU"/>
        </w:rPr>
      </w:pPr>
    </w:p>
    <w:p w14:paraId="3EFF5541" w14:textId="77777777" w:rsidR="0088388C" w:rsidRPr="002D4C37" w:rsidRDefault="0088388C" w:rsidP="0088388C">
      <w:pPr>
        <w:rPr>
          <w:color w:val="000000"/>
          <w:lang w:eastAsia="ru-RU"/>
        </w:rPr>
      </w:pPr>
    </w:p>
    <w:p w14:paraId="333ADB87" w14:textId="048BD60A" w:rsidR="00234FF7" w:rsidRPr="002D4C37" w:rsidRDefault="00234FF7" w:rsidP="00234FF7">
      <w:pPr>
        <w:pStyle w:val="1"/>
        <w:tabs>
          <w:tab w:val="left" w:pos="853"/>
        </w:tabs>
        <w:spacing w:before="87" w:line="259" w:lineRule="auto"/>
        <w:ind w:right="121"/>
        <w:rPr>
          <w:rFonts w:ascii="Times New Roman" w:hAnsi="Times New Roman"/>
          <w:color w:val="000000"/>
          <w:sz w:val="24"/>
          <w:szCs w:val="24"/>
        </w:rPr>
      </w:pPr>
      <w:r w:rsidRPr="002D4C37">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7404A514" w14:textId="77777777" w:rsidR="00234FF7" w:rsidRPr="002D4C37" w:rsidRDefault="00234FF7" w:rsidP="00234FF7">
      <w:pPr>
        <w:spacing w:line="269" w:lineRule="exact"/>
        <w:jc w:val="right"/>
        <w:rPr>
          <w:rFonts w:ascii="Times New Roman" w:hAnsi="Times New Roman"/>
          <w:color w:val="000000"/>
          <w:sz w:val="24"/>
        </w:rPr>
      </w:pPr>
      <w:r w:rsidRPr="002D4C37">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2D4C37" w:rsidRPr="002D4C37" w14:paraId="6EE3BDE6" w14:textId="77777777" w:rsidTr="000A2705">
        <w:trPr>
          <w:tblHeader/>
        </w:trPr>
        <w:tc>
          <w:tcPr>
            <w:tcW w:w="675" w:type="dxa"/>
            <w:shd w:val="clear" w:color="auto" w:fill="auto"/>
          </w:tcPr>
          <w:p w14:paraId="713DE4B4" w14:textId="77777777" w:rsidR="00234FF7" w:rsidRPr="002D4C37" w:rsidRDefault="00234FF7" w:rsidP="000A2705">
            <w:pPr>
              <w:spacing w:after="0" w:line="240" w:lineRule="auto"/>
              <w:jc w:val="center"/>
              <w:rPr>
                <w:rFonts w:ascii="Times New Roman" w:eastAsia="Times New Roman" w:hAnsi="Times New Roman"/>
                <w:color w:val="000000"/>
                <w:lang w:eastAsia="ru-RU" w:bidi="ru-RU"/>
              </w:rPr>
            </w:pPr>
            <w:r w:rsidRPr="002D4C37">
              <w:rPr>
                <w:rFonts w:ascii="Times New Roman" w:eastAsia="Times New Roman" w:hAnsi="Times New Roman"/>
                <w:color w:val="000000"/>
                <w:lang w:eastAsia="ru-RU"/>
              </w:rPr>
              <w:t>№ пп</w:t>
            </w:r>
          </w:p>
        </w:tc>
        <w:tc>
          <w:tcPr>
            <w:tcW w:w="2302" w:type="dxa"/>
            <w:shd w:val="clear" w:color="auto" w:fill="auto"/>
          </w:tcPr>
          <w:p w14:paraId="6E7BB1B8" w14:textId="77777777" w:rsidR="00234FF7" w:rsidRPr="002D4C37" w:rsidRDefault="00234FF7" w:rsidP="000A2705">
            <w:pPr>
              <w:spacing w:after="0" w:line="240" w:lineRule="auto"/>
              <w:jc w:val="center"/>
              <w:rPr>
                <w:rFonts w:ascii="Times New Roman" w:eastAsia="Times New Roman" w:hAnsi="Times New Roman"/>
                <w:color w:val="000000"/>
                <w:lang w:eastAsia="ru-RU" w:bidi="ru-RU"/>
              </w:rPr>
            </w:pPr>
            <w:r w:rsidRPr="002D4C37">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1A5DC214" w14:textId="77777777" w:rsidR="00234FF7" w:rsidRPr="002D4C37" w:rsidRDefault="00234FF7" w:rsidP="000A2705">
            <w:pPr>
              <w:spacing w:after="0" w:line="240" w:lineRule="auto"/>
              <w:jc w:val="center"/>
              <w:rPr>
                <w:rFonts w:ascii="Times New Roman" w:eastAsia="Times New Roman" w:hAnsi="Times New Roman"/>
                <w:color w:val="000000"/>
                <w:lang w:eastAsia="ru-RU" w:bidi="ru-RU"/>
              </w:rPr>
            </w:pPr>
            <w:r w:rsidRPr="002D4C37">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19EB31D7" w14:textId="77777777" w:rsidR="00234FF7" w:rsidRPr="002D4C37" w:rsidRDefault="00234FF7" w:rsidP="000A2705">
            <w:pPr>
              <w:spacing w:after="0" w:line="240" w:lineRule="auto"/>
              <w:jc w:val="center"/>
              <w:rPr>
                <w:rFonts w:ascii="Times New Roman" w:eastAsia="Times New Roman" w:hAnsi="Times New Roman"/>
                <w:color w:val="000000"/>
                <w:lang w:eastAsia="ru-RU" w:bidi="ru-RU"/>
              </w:rPr>
            </w:pPr>
            <w:r w:rsidRPr="002D4C37">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2D4C37" w:rsidRPr="002D4C37" w14:paraId="1228548B" w14:textId="77777777" w:rsidTr="000A2705">
        <w:trPr>
          <w:trHeight w:val="1332"/>
        </w:trPr>
        <w:tc>
          <w:tcPr>
            <w:tcW w:w="675" w:type="dxa"/>
            <w:vMerge w:val="restart"/>
            <w:tcBorders>
              <w:top w:val="single" w:sz="4" w:space="0" w:color="auto"/>
              <w:left w:val="single" w:sz="4" w:space="0" w:color="auto"/>
            </w:tcBorders>
            <w:shd w:val="clear" w:color="auto" w:fill="FFFFFF"/>
          </w:tcPr>
          <w:p w14:paraId="31F9149F" w14:textId="77777777" w:rsidR="00234FF7" w:rsidRPr="002D4C37" w:rsidRDefault="00234FF7" w:rsidP="000A2705">
            <w:pPr>
              <w:spacing w:after="0" w:line="240" w:lineRule="auto"/>
              <w:jc w:val="center"/>
              <w:rPr>
                <w:rFonts w:ascii="Times New Roman" w:eastAsia="Times New Roman" w:hAnsi="Times New Roman"/>
                <w:color w:val="000000"/>
                <w:lang w:eastAsia="ru-RU" w:bidi="ru-RU"/>
              </w:rPr>
            </w:pPr>
            <w:r w:rsidRPr="002D4C37">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3B98D92D" w14:textId="77777777" w:rsidR="00234FF7" w:rsidRPr="002D4C37" w:rsidRDefault="00234FF7" w:rsidP="000A2705">
            <w:pPr>
              <w:spacing w:after="0" w:line="240" w:lineRule="auto"/>
              <w:rPr>
                <w:rFonts w:ascii="Times New Roman" w:eastAsia="Times New Roman" w:hAnsi="Times New Roman"/>
                <w:color w:val="000000"/>
                <w:lang w:eastAsia="ru-RU" w:bidi="ru-RU"/>
              </w:rPr>
            </w:pPr>
            <w:r w:rsidRPr="002D4C37">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71D05CC6" w14:textId="77777777" w:rsidR="00234FF7" w:rsidRPr="002D4C37" w:rsidRDefault="00234FF7" w:rsidP="000A2705">
            <w:pPr>
              <w:widowControl w:val="0"/>
              <w:tabs>
                <w:tab w:val="right" w:pos="2875"/>
              </w:tabs>
              <w:spacing w:after="0" w:line="240" w:lineRule="auto"/>
              <w:jc w:val="both"/>
              <w:rPr>
                <w:rFonts w:ascii="Times New Roman" w:eastAsia="Times New Roman" w:hAnsi="Times New Roman"/>
                <w:color w:val="000000"/>
                <w:lang w:eastAsia="ru-RU" w:bidi="ru-RU"/>
              </w:rPr>
            </w:pPr>
            <w:r w:rsidRPr="002D4C37">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6184186E" w14:textId="77777777" w:rsidR="00234FF7" w:rsidRPr="002D4C37" w:rsidRDefault="00234FF7" w:rsidP="00234FF7">
            <w:pPr>
              <w:numPr>
                <w:ilvl w:val="0"/>
                <w:numId w:val="44"/>
              </w:numPr>
              <w:tabs>
                <w:tab w:val="left" w:pos="314"/>
              </w:tabs>
              <w:spacing w:after="0" w:line="240" w:lineRule="auto"/>
              <w:ind w:firstLine="31"/>
              <w:jc w:val="both"/>
              <w:rPr>
                <w:rFonts w:ascii="Times New Roman" w:eastAsia="Times New Roman" w:hAnsi="Times New Roman"/>
                <w:color w:val="000000"/>
              </w:rPr>
            </w:pPr>
            <w:r w:rsidRPr="002D4C37">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23AA2195" w14:textId="77777777" w:rsidR="00234FF7" w:rsidRPr="002D4C37" w:rsidRDefault="00234FF7" w:rsidP="00234FF7">
            <w:pPr>
              <w:numPr>
                <w:ilvl w:val="0"/>
                <w:numId w:val="44"/>
              </w:numPr>
              <w:tabs>
                <w:tab w:val="left" w:pos="314"/>
              </w:tabs>
              <w:spacing w:after="0" w:line="240" w:lineRule="auto"/>
              <w:jc w:val="both"/>
              <w:rPr>
                <w:rFonts w:ascii="Times New Roman" w:eastAsia="Times New Roman" w:hAnsi="Times New Roman"/>
                <w:color w:val="000000"/>
              </w:rPr>
            </w:pPr>
            <w:r w:rsidRPr="002D4C37">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50D72100" w14:textId="77777777" w:rsidR="00234FF7" w:rsidRPr="002D4C37" w:rsidRDefault="00234FF7" w:rsidP="00234FF7">
            <w:pPr>
              <w:numPr>
                <w:ilvl w:val="0"/>
                <w:numId w:val="44"/>
              </w:numPr>
              <w:tabs>
                <w:tab w:val="left" w:pos="314"/>
              </w:tabs>
              <w:spacing w:after="0" w:line="240" w:lineRule="auto"/>
              <w:ind w:firstLine="31"/>
              <w:jc w:val="both"/>
              <w:rPr>
                <w:rFonts w:ascii="Times New Roman" w:eastAsia="Times New Roman" w:hAnsi="Times New Roman"/>
                <w:color w:val="000000"/>
              </w:rPr>
            </w:pPr>
            <w:r w:rsidRPr="002D4C37">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6819EEF7" w14:textId="77777777" w:rsidR="00234FF7" w:rsidRPr="002D4C37" w:rsidRDefault="00234FF7" w:rsidP="00234FF7">
            <w:pPr>
              <w:widowControl w:val="0"/>
              <w:numPr>
                <w:ilvl w:val="0"/>
                <w:numId w:val="44"/>
              </w:numPr>
              <w:tabs>
                <w:tab w:val="left" w:pos="221"/>
              </w:tabs>
              <w:spacing w:after="0" w:line="240" w:lineRule="auto"/>
              <w:jc w:val="both"/>
              <w:rPr>
                <w:rFonts w:ascii="Times New Roman" w:eastAsia="Times New Roman" w:hAnsi="Times New Roman"/>
                <w:color w:val="000000"/>
              </w:rPr>
            </w:pPr>
            <w:r w:rsidRPr="002D4C37">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45F15E22" w14:textId="77777777" w:rsidR="00234FF7" w:rsidRPr="002D4C37" w:rsidRDefault="00234FF7" w:rsidP="00234FF7">
            <w:pPr>
              <w:widowControl w:val="0"/>
              <w:numPr>
                <w:ilvl w:val="0"/>
                <w:numId w:val="44"/>
              </w:numPr>
              <w:tabs>
                <w:tab w:val="left" w:pos="259"/>
              </w:tabs>
              <w:spacing w:after="0" w:line="240" w:lineRule="auto"/>
              <w:jc w:val="both"/>
              <w:rPr>
                <w:rFonts w:ascii="Times New Roman" w:eastAsia="Times New Roman" w:hAnsi="Times New Roman"/>
                <w:color w:val="000000"/>
              </w:rPr>
            </w:pPr>
            <w:r w:rsidRPr="002D4C37">
              <w:rPr>
                <w:rFonts w:ascii="Times New Roman" w:eastAsia="Times New Roman" w:hAnsi="Times New Roman"/>
                <w:color w:val="000000"/>
              </w:rPr>
              <w:t xml:space="preserve">Основные элементы окон и дверей </w:t>
            </w:r>
            <w:r w:rsidRPr="002D4C37">
              <w:rPr>
                <w:rFonts w:ascii="Times New Roman" w:eastAsia="Times New Roman" w:hAnsi="Times New Roman"/>
                <w:color w:val="000000"/>
              </w:rPr>
              <w:lastRenderedPageBreak/>
              <w:t>необходимо использовать идентичные по цвету и материалам.</w:t>
            </w:r>
          </w:p>
          <w:p w14:paraId="57B5277A" w14:textId="77777777" w:rsidR="00234FF7" w:rsidRPr="002D4C37" w:rsidRDefault="00234FF7" w:rsidP="00234FF7">
            <w:pPr>
              <w:widowControl w:val="0"/>
              <w:numPr>
                <w:ilvl w:val="0"/>
                <w:numId w:val="44"/>
              </w:numPr>
              <w:tabs>
                <w:tab w:val="left" w:pos="274"/>
              </w:tabs>
              <w:spacing w:after="0" w:line="240" w:lineRule="auto"/>
              <w:jc w:val="both"/>
              <w:rPr>
                <w:rFonts w:ascii="Times New Roman" w:eastAsia="Times New Roman" w:hAnsi="Times New Roman"/>
                <w:color w:val="000000"/>
              </w:rPr>
            </w:pPr>
            <w:r w:rsidRPr="002D4C37">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5BB84717" w14:textId="77777777" w:rsidR="00234FF7" w:rsidRPr="002D4C37" w:rsidRDefault="00234FF7" w:rsidP="00234FF7">
            <w:pPr>
              <w:widowControl w:val="0"/>
              <w:numPr>
                <w:ilvl w:val="0"/>
                <w:numId w:val="44"/>
              </w:numPr>
              <w:tabs>
                <w:tab w:val="left" w:pos="293"/>
              </w:tabs>
              <w:spacing w:after="0" w:line="240" w:lineRule="auto"/>
              <w:jc w:val="both"/>
              <w:rPr>
                <w:rFonts w:ascii="Times New Roman" w:eastAsia="Times New Roman" w:hAnsi="Times New Roman"/>
                <w:color w:val="000000"/>
              </w:rPr>
            </w:pPr>
            <w:r w:rsidRPr="002D4C37">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478C1A0B" w14:textId="77777777" w:rsidR="00234FF7" w:rsidRPr="002D4C37" w:rsidRDefault="00234FF7" w:rsidP="00234FF7">
            <w:pPr>
              <w:widowControl w:val="0"/>
              <w:numPr>
                <w:ilvl w:val="0"/>
                <w:numId w:val="44"/>
              </w:numPr>
              <w:tabs>
                <w:tab w:val="left" w:pos="293"/>
              </w:tabs>
              <w:spacing w:after="0" w:line="240" w:lineRule="auto"/>
              <w:jc w:val="both"/>
              <w:rPr>
                <w:rFonts w:ascii="Times New Roman" w:eastAsia="Times New Roman" w:hAnsi="Times New Roman"/>
                <w:color w:val="000000"/>
              </w:rPr>
            </w:pPr>
            <w:r w:rsidRPr="002D4C37">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64CFE5EB" w14:textId="77777777" w:rsidR="00234FF7" w:rsidRPr="002D4C37" w:rsidRDefault="00234FF7" w:rsidP="00234FF7">
            <w:pPr>
              <w:widowControl w:val="0"/>
              <w:numPr>
                <w:ilvl w:val="0"/>
                <w:numId w:val="44"/>
              </w:numPr>
              <w:tabs>
                <w:tab w:val="left" w:pos="230"/>
              </w:tabs>
              <w:spacing w:after="0" w:line="240" w:lineRule="auto"/>
              <w:jc w:val="both"/>
              <w:rPr>
                <w:rFonts w:ascii="Times New Roman" w:eastAsia="Times New Roman" w:hAnsi="Times New Roman"/>
                <w:color w:val="000000"/>
              </w:rPr>
            </w:pPr>
            <w:r w:rsidRPr="002D4C37">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16B464FB" w14:textId="77777777" w:rsidR="00234FF7" w:rsidRPr="002D4C37" w:rsidRDefault="00234FF7" w:rsidP="00234FF7">
            <w:pPr>
              <w:numPr>
                <w:ilvl w:val="0"/>
                <w:numId w:val="44"/>
              </w:numPr>
              <w:spacing w:after="0" w:line="240" w:lineRule="auto"/>
              <w:jc w:val="both"/>
              <w:rPr>
                <w:rFonts w:ascii="Times New Roman" w:eastAsia="Microsoft Sans Serif" w:hAnsi="Times New Roman"/>
                <w:color w:val="000000"/>
                <w:lang w:eastAsia="ru-RU" w:bidi="ru-RU"/>
              </w:rPr>
            </w:pPr>
            <w:r w:rsidRPr="002D4C37">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2D4C37">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2192A749" w14:textId="77777777" w:rsidR="00234FF7" w:rsidRPr="002D4C37" w:rsidRDefault="00234FF7" w:rsidP="00234FF7">
            <w:pPr>
              <w:numPr>
                <w:ilvl w:val="0"/>
                <w:numId w:val="44"/>
              </w:numPr>
              <w:spacing w:after="0" w:line="240" w:lineRule="auto"/>
              <w:jc w:val="both"/>
              <w:rPr>
                <w:rFonts w:ascii="Times New Roman" w:eastAsia="Times New Roman" w:hAnsi="Times New Roman"/>
                <w:color w:val="000000"/>
                <w:lang w:eastAsia="ru-RU" w:bidi="ru-RU"/>
              </w:rPr>
            </w:pPr>
            <w:r w:rsidRPr="002D4C37">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2D4C37" w:rsidRPr="002D4C37" w14:paraId="2491B228" w14:textId="77777777" w:rsidTr="000A2705">
        <w:trPr>
          <w:trHeight w:val="2107"/>
        </w:trPr>
        <w:tc>
          <w:tcPr>
            <w:tcW w:w="675" w:type="dxa"/>
            <w:vMerge/>
            <w:tcBorders>
              <w:left w:val="single" w:sz="4" w:space="0" w:color="auto"/>
            </w:tcBorders>
            <w:shd w:val="clear" w:color="auto" w:fill="FFFFFF"/>
          </w:tcPr>
          <w:p w14:paraId="304014BD" w14:textId="77777777" w:rsidR="00234FF7" w:rsidRPr="002D4C37" w:rsidRDefault="00234FF7" w:rsidP="000A270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25687200"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32EA2D96" w14:textId="77777777" w:rsidR="00234FF7" w:rsidRPr="002D4C37" w:rsidRDefault="00234FF7" w:rsidP="000A2705">
            <w:pPr>
              <w:widowControl w:val="0"/>
              <w:tabs>
                <w:tab w:val="right" w:pos="2875"/>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2D4C37">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5CE3A730" w14:textId="77777777" w:rsidR="00234FF7" w:rsidRPr="002D4C37" w:rsidRDefault="00234FF7" w:rsidP="00234FF7">
            <w:pPr>
              <w:numPr>
                <w:ilvl w:val="0"/>
                <w:numId w:val="44"/>
              </w:numPr>
              <w:tabs>
                <w:tab w:val="left" w:pos="314"/>
              </w:tabs>
              <w:spacing w:after="0" w:line="240" w:lineRule="auto"/>
              <w:ind w:firstLine="31"/>
              <w:jc w:val="both"/>
              <w:rPr>
                <w:rFonts w:ascii="Times New Roman" w:eastAsia="Times New Roman" w:hAnsi="Times New Roman"/>
                <w:color w:val="000000"/>
                <w:lang w:eastAsia="ru-RU"/>
              </w:rPr>
            </w:pPr>
          </w:p>
        </w:tc>
      </w:tr>
      <w:tr w:rsidR="002D4C37" w:rsidRPr="002D4C37" w14:paraId="176778E2" w14:textId="77777777" w:rsidTr="000A2705">
        <w:trPr>
          <w:trHeight w:val="2107"/>
        </w:trPr>
        <w:tc>
          <w:tcPr>
            <w:tcW w:w="675" w:type="dxa"/>
            <w:vMerge/>
            <w:tcBorders>
              <w:left w:val="single" w:sz="4" w:space="0" w:color="auto"/>
            </w:tcBorders>
            <w:shd w:val="clear" w:color="auto" w:fill="FFFFFF"/>
          </w:tcPr>
          <w:p w14:paraId="046C7A95" w14:textId="77777777" w:rsidR="00234FF7" w:rsidRPr="002D4C37" w:rsidRDefault="00234FF7" w:rsidP="000A270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50A755A2"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3E8D07D6" w14:textId="77777777" w:rsidR="00234FF7" w:rsidRPr="002D4C37" w:rsidRDefault="00234FF7" w:rsidP="000A2705">
            <w:pPr>
              <w:widowControl w:val="0"/>
              <w:tabs>
                <w:tab w:val="right" w:pos="2875"/>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43726A5E" w14:textId="77777777" w:rsidR="00234FF7" w:rsidRPr="002D4C37" w:rsidRDefault="00234FF7" w:rsidP="00234FF7">
            <w:pPr>
              <w:numPr>
                <w:ilvl w:val="0"/>
                <w:numId w:val="44"/>
              </w:numPr>
              <w:tabs>
                <w:tab w:val="left" w:pos="314"/>
              </w:tabs>
              <w:spacing w:after="0" w:line="240" w:lineRule="auto"/>
              <w:ind w:firstLine="31"/>
              <w:jc w:val="both"/>
              <w:rPr>
                <w:rFonts w:ascii="Times New Roman" w:eastAsia="Times New Roman" w:hAnsi="Times New Roman"/>
                <w:color w:val="000000"/>
                <w:lang w:eastAsia="ru-RU"/>
              </w:rPr>
            </w:pPr>
          </w:p>
        </w:tc>
      </w:tr>
      <w:tr w:rsidR="002D4C37" w:rsidRPr="002D4C37" w14:paraId="1E00711B" w14:textId="77777777" w:rsidTr="000A2705">
        <w:trPr>
          <w:trHeight w:val="2107"/>
        </w:trPr>
        <w:tc>
          <w:tcPr>
            <w:tcW w:w="675" w:type="dxa"/>
            <w:vMerge/>
            <w:tcBorders>
              <w:left w:val="single" w:sz="4" w:space="0" w:color="auto"/>
            </w:tcBorders>
            <w:shd w:val="clear" w:color="auto" w:fill="FFFFFF"/>
          </w:tcPr>
          <w:p w14:paraId="77953CAE" w14:textId="77777777" w:rsidR="00234FF7" w:rsidRPr="002D4C37" w:rsidRDefault="00234FF7" w:rsidP="000A270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3345E376"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1B33F046" w14:textId="77777777" w:rsidR="00234FF7" w:rsidRPr="002D4C37" w:rsidRDefault="00234FF7" w:rsidP="000A2705">
            <w:pPr>
              <w:widowControl w:val="0"/>
              <w:tabs>
                <w:tab w:val="right" w:pos="2875"/>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многоквартирных домов этажностью не выше восьми этажей;</w:t>
            </w:r>
          </w:p>
          <w:p w14:paraId="32956F11" w14:textId="77777777" w:rsidR="00234FF7" w:rsidRPr="002D4C37" w:rsidRDefault="00234FF7" w:rsidP="000A2705">
            <w:pPr>
              <w:widowControl w:val="0"/>
              <w:tabs>
                <w:tab w:val="right" w:pos="2875"/>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благоустройство и озеленение;</w:t>
            </w:r>
          </w:p>
          <w:p w14:paraId="29D2BD83" w14:textId="77777777" w:rsidR="00234FF7" w:rsidRPr="002D4C37" w:rsidRDefault="00234FF7" w:rsidP="000A2705">
            <w:pPr>
              <w:widowControl w:val="0"/>
              <w:tabs>
                <w:tab w:val="right" w:pos="2875"/>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подземных гаражей и автостоянок;</w:t>
            </w:r>
          </w:p>
          <w:p w14:paraId="14BD185E" w14:textId="77777777" w:rsidR="00234FF7" w:rsidRPr="002D4C37" w:rsidRDefault="00234FF7" w:rsidP="000A2705">
            <w:pPr>
              <w:widowControl w:val="0"/>
              <w:tabs>
                <w:tab w:val="right" w:pos="2875"/>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обустройство спортивных и детских площадок, площадок для отдыха;</w:t>
            </w:r>
          </w:p>
          <w:p w14:paraId="355C9675" w14:textId="77777777" w:rsidR="00234FF7" w:rsidRPr="002D4C37" w:rsidRDefault="00234FF7" w:rsidP="000A2705">
            <w:pPr>
              <w:widowControl w:val="0"/>
              <w:tabs>
                <w:tab w:val="right" w:pos="2875"/>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3C04C4D8" w14:textId="77777777" w:rsidR="00234FF7" w:rsidRPr="002D4C37" w:rsidRDefault="00234FF7" w:rsidP="00234FF7">
            <w:pPr>
              <w:numPr>
                <w:ilvl w:val="0"/>
                <w:numId w:val="44"/>
              </w:numPr>
              <w:tabs>
                <w:tab w:val="left" w:pos="314"/>
              </w:tabs>
              <w:spacing w:after="0" w:line="240" w:lineRule="auto"/>
              <w:ind w:firstLine="31"/>
              <w:jc w:val="both"/>
              <w:rPr>
                <w:rFonts w:ascii="Times New Roman" w:eastAsia="Times New Roman" w:hAnsi="Times New Roman"/>
                <w:color w:val="000000"/>
                <w:lang w:eastAsia="ru-RU"/>
              </w:rPr>
            </w:pPr>
          </w:p>
        </w:tc>
      </w:tr>
      <w:tr w:rsidR="002D4C37" w:rsidRPr="002D4C37" w14:paraId="398CF827" w14:textId="77777777" w:rsidTr="000A2705">
        <w:trPr>
          <w:trHeight w:val="1049"/>
        </w:trPr>
        <w:tc>
          <w:tcPr>
            <w:tcW w:w="675" w:type="dxa"/>
            <w:vMerge/>
            <w:tcBorders>
              <w:left w:val="single" w:sz="4" w:space="0" w:color="auto"/>
              <w:bottom w:val="single" w:sz="4" w:space="0" w:color="auto"/>
            </w:tcBorders>
            <w:shd w:val="clear" w:color="auto" w:fill="FFFFFF"/>
          </w:tcPr>
          <w:p w14:paraId="11FFDC19" w14:textId="77777777" w:rsidR="00234FF7" w:rsidRPr="002D4C37" w:rsidRDefault="00234FF7" w:rsidP="000A270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FAB62E8"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0CFE1E20" w14:textId="77777777" w:rsidR="00234FF7" w:rsidRPr="002D4C37" w:rsidRDefault="00234FF7" w:rsidP="000A2705">
            <w:pPr>
              <w:widowControl w:val="0"/>
              <w:tabs>
                <w:tab w:val="right" w:pos="2875"/>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2D4C37">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0BD65BD0" w14:textId="77777777" w:rsidR="00234FF7" w:rsidRPr="002D4C37" w:rsidRDefault="00234FF7" w:rsidP="00234FF7">
            <w:pPr>
              <w:numPr>
                <w:ilvl w:val="0"/>
                <w:numId w:val="44"/>
              </w:numPr>
              <w:tabs>
                <w:tab w:val="left" w:pos="314"/>
              </w:tabs>
              <w:spacing w:after="0" w:line="240" w:lineRule="auto"/>
              <w:ind w:firstLine="31"/>
              <w:jc w:val="both"/>
              <w:rPr>
                <w:rFonts w:ascii="Times New Roman" w:eastAsia="Times New Roman" w:hAnsi="Times New Roman"/>
                <w:color w:val="000000"/>
                <w:lang w:eastAsia="ru-RU"/>
              </w:rPr>
            </w:pPr>
          </w:p>
        </w:tc>
      </w:tr>
      <w:tr w:rsidR="002D4C37" w:rsidRPr="002D4C37" w14:paraId="78CA886F" w14:textId="77777777" w:rsidTr="000A2705">
        <w:tc>
          <w:tcPr>
            <w:tcW w:w="675" w:type="dxa"/>
            <w:tcBorders>
              <w:top w:val="single" w:sz="4" w:space="0" w:color="auto"/>
              <w:left w:val="single" w:sz="4" w:space="0" w:color="auto"/>
            </w:tcBorders>
            <w:shd w:val="clear" w:color="auto" w:fill="FFFFFF"/>
          </w:tcPr>
          <w:p w14:paraId="7018D5D8" w14:textId="77777777" w:rsidR="00234FF7" w:rsidRPr="002D4C37" w:rsidRDefault="00234FF7" w:rsidP="000A2705">
            <w:pPr>
              <w:spacing w:after="0" w:line="240" w:lineRule="auto"/>
              <w:jc w:val="center"/>
              <w:rPr>
                <w:rFonts w:ascii="Times New Roman" w:eastAsia="Times New Roman" w:hAnsi="Times New Roman"/>
                <w:color w:val="000000"/>
                <w:lang w:eastAsia="ru-RU"/>
              </w:rPr>
            </w:pPr>
            <w:r w:rsidRPr="002D4C37">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03D0ABF8"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7761FD2A" w14:textId="77777777" w:rsidR="00234FF7" w:rsidRPr="002D4C37" w:rsidRDefault="00234FF7" w:rsidP="000A2705">
            <w:pPr>
              <w:widowControl w:val="0"/>
              <w:tabs>
                <w:tab w:val="right" w:pos="2875"/>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053A3DAE" w14:textId="77777777" w:rsidR="00234FF7" w:rsidRPr="002D4C37" w:rsidRDefault="00234FF7" w:rsidP="000A2705">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w:t>
            </w:r>
            <w:r w:rsidRPr="002D4C37">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2D4C37">
              <w:rPr>
                <w:rFonts w:ascii="Times New Roman" w:eastAsia="Times New Roman" w:hAnsi="Times New Roman"/>
                <w:color w:val="000000"/>
                <w:sz w:val="24"/>
                <w:szCs w:val="24"/>
                <w:lang w:eastAsia="ru-RU"/>
              </w:rPr>
              <w:t xml:space="preserve"> </w:t>
            </w:r>
            <w:r w:rsidRPr="002D4C37">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265CF4C9" w14:textId="77777777" w:rsidR="00234FF7" w:rsidRPr="002D4C37" w:rsidRDefault="00234FF7" w:rsidP="000A2705">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2.</w:t>
            </w:r>
            <w:r w:rsidRPr="002D4C37">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2D4C37">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57277BD0" w14:textId="77777777" w:rsidR="00234FF7" w:rsidRPr="002D4C37" w:rsidRDefault="00234FF7" w:rsidP="000A2705">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3.</w:t>
            </w:r>
            <w:r w:rsidRPr="002D4C37">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20C5CEA1" w14:textId="77777777" w:rsidR="00234FF7" w:rsidRPr="002D4C37" w:rsidRDefault="00234FF7" w:rsidP="000A2705">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4.</w:t>
            </w:r>
            <w:r w:rsidRPr="002D4C37">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5F94B7D3" w14:textId="77777777" w:rsidR="00234FF7" w:rsidRPr="002D4C37" w:rsidRDefault="00234FF7" w:rsidP="000A2705">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5.</w:t>
            </w:r>
            <w:r w:rsidRPr="002D4C37">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75D027A" w14:textId="77777777" w:rsidR="00234FF7" w:rsidRPr="002D4C37" w:rsidRDefault="00234FF7" w:rsidP="00234FF7">
            <w:pPr>
              <w:widowControl w:val="0"/>
              <w:numPr>
                <w:ilvl w:val="0"/>
                <w:numId w:val="45"/>
              </w:numPr>
              <w:tabs>
                <w:tab w:val="left" w:pos="278"/>
              </w:tabs>
              <w:spacing w:after="0" w:line="240" w:lineRule="auto"/>
              <w:ind w:left="0" w:firstLine="27"/>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7634E094" w14:textId="77777777" w:rsidR="00234FF7" w:rsidRPr="002D4C37" w:rsidRDefault="00234FF7" w:rsidP="000A2705">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2D4C37">
              <w:rPr>
                <w:rFonts w:ascii="Times New Roman" w:eastAsia="Times New Roman" w:hAnsi="Times New Roman"/>
                <w:color w:val="000000"/>
                <w:lang w:eastAsia="ru-RU"/>
              </w:rPr>
              <w:lastRenderedPageBreak/>
              <w:t>(каркасное строения, фахверк, каркасно-щитовое, ЛСТК и т. д.).</w:t>
            </w:r>
          </w:p>
          <w:p w14:paraId="65987AEF" w14:textId="77777777" w:rsidR="00234FF7" w:rsidRPr="002D4C37" w:rsidRDefault="00234FF7" w:rsidP="000A2705">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25B115B1" w14:textId="77777777" w:rsidR="00234FF7" w:rsidRPr="002D4C37" w:rsidRDefault="00234FF7" w:rsidP="000A2705">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1599EC3D" w14:textId="77777777" w:rsidR="00234FF7" w:rsidRPr="002D4C37" w:rsidRDefault="00234FF7" w:rsidP="000A2705">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4D0897D5" w14:textId="77777777" w:rsidR="00234FF7" w:rsidRPr="002D4C37" w:rsidRDefault="00234FF7" w:rsidP="000A2705">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5DB59EA5" w14:textId="77777777" w:rsidR="00234FF7" w:rsidRPr="002D4C37" w:rsidRDefault="00234FF7" w:rsidP="000A2705">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lastRenderedPageBreak/>
              <w:t>12.</w:t>
            </w:r>
            <w:r w:rsidRPr="002D4C37">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1B93F8BC" w14:textId="77777777" w:rsidR="00234FF7" w:rsidRPr="002D4C37" w:rsidRDefault="00234FF7" w:rsidP="000A2705">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13.</w:t>
            </w:r>
            <w:r w:rsidRPr="002D4C37">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2F25F541" w14:textId="77777777" w:rsidR="00234FF7" w:rsidRPr="002D4C37" w:rsidRDefault="00234FF7" w:rsidP="000A2705">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3673232C" w14:textId="037FDF5B" w:rsidR="0088388C" w:rsidRPr="002D4C37" w:rsidRDefault="0088388C" w:rsidP="0088388C">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7A193063" w14:textId="77777777" w:rsidR="0088388C" w:rsidRPr="002D4C37" w:rsidRDefault="0088388C" w:rsidP="0088388C">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33624B43" w14:textId="77777777" w:rsidR="0088388C" w:rsidRPr="002D4C37" w:rsidRDefault="0088388C" w:rsidP="0088388C">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2D4C37">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16BA0124" w14:textId="5CEE2892" w:rsidR="0088388C" w:rsidRPr="002D4C37" w:rsidRDefault="0088388C" w:rsidP="0088388C">
            <w:pPr>
              <w:widowControl w:val="0"/>
              <w:tabs>
                <w:tab w:val="left" w:pos="2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2D4C37" w:rsidRPr="002D4C37" w14:paraId="1EE58E4C" w14:textId="77777777" w:rsidTr="000A2705">
        <w:tc>
          <w:tcPr>
            <w:tcW w:w="675" w:type="dxa"/>
            <w:tcBorders>
              <w:top w:val="single" w:sz="4" w:space="0" w:color="auto"/>
              <w:left w:val="single" w:sz="4" w:space="0" w:color="auto"/>
            </w:tcBorders>
            <w:shd w:val="clear" w:color="auto" w:fill="FFFFFF"/>
          </w:tcPr>
          <w:p w14:paraId="0CE0F9AC" w14:textId="77777777" w:rsidR="00234FF7" w:rsidRPr="002D4C37" w:rsidRDefault="00234FF7" w:rsidP="000A2705">
            <w:pPr>
              <w:spacing w:after="0" w:line="240" w:lineRule="auto"/>
              <w:jc w:val="center"/>
              <w:rPr>
                <w:rFonts w:ascii="Times New Roman" w:eastAsia="Times New Roman" w:hAnsi="Times New Roman"/>
                <w:color w:val="000000"/>
                <w:lang w:eastAsia="ru-RU"/>
              </w:rPr>
            </w:pPr>
            <w:r w:rsidRPr="002D4C37">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2DD6EBF7"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29272A37" w14:textId="77777777" w:rsidR="00234FF7" w:rsidRPr="002D4C37" w:rsidRDefault="00234FF7" w:rsidP="000A2705">
            <w:pPr>
              <w:widowControl w:val="0"/>
              <w:tabs>
                <w:tab w:val="right" w:pos="2875"/>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2D4C37">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2D4C37">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5E8B3E65"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2D4C37" w:rsidRPr="002D4C37" w14:paraId="2AD8B539" w14:textId="77777777" w:rsidTr="000A2705">
        <w:tc>
          <w:tcPr>
            <w:tcW w:w="675" w:type="dxa"/>
            <w:tcBorders>
              <w:top w:val="single" w:sz="4" w:space="0" w:color="auto"/>
              <w:left w:val="single" w:sz="4" w:space="0" w:color="auto"/>
              <w:bottom w:val="single" w:sz="4" w:space="0" w:color="auto"/>
            </w:tcBorders>
            <w:shd w:val="clear" w:color="auto" w:fill="FFFFFF"/>
          </w:tcPr>
          <w:p w14:paraId="6790B8C6" w14:textId="77777777" w:rsidR="00234FF7" w:rsidRPr="002D4C37" w:rsidRDefault="00234FF7" w:rsidP="000A2705">
            <w:pPr>
              <w:spacing w:after="0" w:line="240" w:lineRule="auto"/>
              <w:jc w:val="center"/>
              <w:rPr>
                <w:rFonts w:ascii="Times New Roman" w:eastAsia="Times New Roman" w:hAnsi="Times New Roman"/>
                <w:color w:val="000000"/>
                <w:lang w:eastAsia="ru-RU"/>
              </w:rPr>
            </w:pPr>
            <w:r w:rsidRPr="002D4C37">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360D627D"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3A883817" w14:textId="77777777" w:rsidR="00234FF7" w:rsidRPr="002D4C37" w:rsidRDefault="00234FF7" w:rsidP="000A2705">
            <w:pPr>
              <w:widowControl w:val="0"/>
              <w:tabs>
                <w:tab w:val="left" w:pos="1978"/>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2D4C37">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16DCACAA"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2D4C37" w:rsidRPr="002D4C37" w14:paraId="26EA8295" w14:textId="77777777" w:rsidTr="000A2705">
        <w:tc>
          <w:tcPr>
            <w:tcW w:w="675" w:type="dxa"/>
            <w:tcBorders>
              <w:top w:val="single" w:sz="4" w:space="0" w:color="auto"/>
              <w:left w:val="single" w:sz="4" w:space="0" w:color="auto"/>
            </w:tcBorders>
            <w:shd w:val="clear" w:color="auto" w:fill="FFFFFF"/>
          </w:tcPr>
          <w:p w14:paraId="56AD1FC7" w14:textId="77777777" w:rsidR="00234FF7" w:rsidRPr="002D4C37" w:rsidRDefault="00234FF7" w:rsidP="000A2705">
            <w:pPr>
              <w:spacing w:after="0" w:line="240" w:lineRule="auto"/>
              <w:jc w:val="center"/>
              <w:rPr>
                <w:rFonts w:ascii="Times New Roman" w:eastAsia="Times New Roman" w:hAnsi="Times New Roman"/>
                <w:color w:val="000000"/>
                <w:lang w:eastAsia="ru-RU"/>
              </w:rPr>
            </w:pPr>
            <w:r w:rsidRPr="002D4C37">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4AA8E77D"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4CC58A37" w14:textId="77777777" w:rsidR="00234FF7" w:rsidRPr="002D4C37" w:rsidRDefault="00234FF7" w:rsidP="000A2705">
            <w:pPr>
              <w:widowControl w:val="0"/>
              <w:tabs>
                <w:tab w:val="right" w:pos="2861"/>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515437B9"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2D4C37" w:rsidRPr="002D4C37" w14:paraId="77DC496E" w14:textId="77777777" w:rsidTr="000A2705">
        <w:tc>
          <w:tcPr>
            <w:tcW w:w="675" w:type="dxa"/>
            <w:tcBorders>
              <w:top w:val="single" w:sz="4" w:space="0" w:color="auto"/>
              <w:left w:val="single" w:sz="4" w:space="0" w:color="auto"/>
            </w:tcBorders>
            <w:shd w:val="clear" w:color="auto" w:fill="FFFFFF"/>
          </w:tcPr>
          <w:p w14:paraId="0DA067D2" w14:textId="77777777" w:rsidR="00234FF7" w:rsidRPr="002D4C37" w:rsidRDefault="00234FF7" w:rsidP="000A2705">
            <w:pPr>
              <w:spacing w:after="0" w:line="240" w:lineRule="auto"/>
              <w:jc w:val="center"/>
              <w:rPr>
                <w:rFonts w:ascii="Times New Roman" w:eastAsia="Times New Roman" w:hAnsi="Times New Roman"/>
                <w:color w:val="000000"/>
                <w:lang w:eastAsia="ru-RU"/>
              </w:rPr>
            </w:pPr>
            <w:r w:rsidRPr="002D4C37">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5DBBA706"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030372D1" w14:textId="77777777" w:rsidR="00234FF7" w:rsidRPr="002D4C37" w:rsidRDefault="00234FF7" w:rsidP="000A2705">
            <w:pPr>
              <w:widowControl w:val="0"/>
              <w:tabs>
                <w:tab w:val="right" w:pos="2861"/>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3658630A"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2D4C37" w:rsidRPr="002D4C37" w14:paraId="443AB930" w14:textId="77777777" w:rsidTr="000A2705">
        <w:tc>
          <w:tcPr>
            <w:tcW w:w="675" w:type="dxa"/>
            <w:tcBorders>
              <w:top w:val="single" w:sz="4" w:space="0" w:color="auto"/>
              <w:left w:val="single" w:sz="4" w:space="0" w:color="auto"/>
            </w:tcBorders>
            <w:shd w:val="clear" w:color="auto" w:fill="FFFFFF"/>
          </w:tcPr>
          <w:p w14:paraId="58F9E6CA" w14:textId="77777777" w:rsidR="00234FF7" w:rsidRPr="002D4C37" w:rsidRDefault="00234FF7" w:rsidP="000A2705">
            <w:pPr>
              <w:spacing w:after="0" w:line="240" w:lineRule="auto"/>
              <w:jc w:val="center"/>
              <w:rPr>
                <w:rFonts w:ascii="Times New Roman" w:eastAsia="Times New Roman" w:hAnsi="Times New Roman"/>
                <w:color w:val="000000"/>
                <w:lang w:eastAsia="ru-RU"/>
              </w:rPr>
            </w:pPr>
            <w:r w:rsidRPr="002D4C37">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0617A788"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Культурное развитие</w:t>
            </w:r>
          </w:p>
          <w:p w14:paraId="5482BF35"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36EE33F0" w14:textId="77777777" w:rsidR="00234FF7" w:rsidRPr="002D4C37" w:rsidRDefault="00234FF7" w:rsidP="000A2705">
            <w:pPr>
              <w:widowControl w:val="0"/>
              <w:tabs>
                <w:tab w:val="right" w:pos="2861"/>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6B4B564D"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2D4C37" w:rsidRPr="002D4C37" w14:paraId="251AE4BF" w14:textId="77777777" w:rsidTr="000A2705">
        <w:tc>
          <w:tcPr>
            <w:tcW w:w="675" w:type="dxa"/>
            <w:tcBorders>
              <w:top w:val="single" w:sz="4" w:space="0" w:color="auto"/>
              <w:left w:val="single" w:sz="4" w:space="0" w:color="auto"/>
            </w:tcBorders>
            <w:shd w:val="clear" w:color="auto" w:fill="FFFFFF"/>
          </w:tcPr>
          <w:p w14:paraId="1BDF51F6" w14:textId="77777777" w:rsidR="00234FF7" w:rsidRPr="002D4C37" w:rsidRDefault="00234FF7" w:rsidP="000A2705">
            <w:pPr>
              <w:spacing w:after="0" w:line="240" w:lineRule="auto"/>
              <w:jc w:val="center"/>
              <w:rPr>
                <w:rFonts w:ascii="Times New Roman" w:eastAsia="Times New Roman" w:hAnsi="Times New Roman"/>
                <w:color w:val="000000"/>
                <w:lang w:eastAsia="ru-RU"/>
              </w:rPr>
            </w:pPr>
            <w:r w:rsidRPr="002D4C37">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615816F1"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0B750DD2" w14:textId="77777777" w:rsidR="00234FF7" w:rsidRPr="002D4C37" w:rsidRDefault="00234FF7" w:rsidP="000A2705">
            <w:pPr>
              <w:widowControl w:val="0"/>
              <w:tabs>
                <w:tab w:val="right" w:pos="2861"/>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249FE4D7"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2D4C37" w:rsidRPr="002D4C37" w14:paraId="2E385F8B" w14:textId="77777777" w:rsidTr="000A2705">
        <w:tc>
          <w:tcPr>
            <w:tcW w:w="675" w:type="dxa"/>
            <w:tcBorders>
              <w:top w:val="single" w:sz="4" w:space="0" w:color="auto"/>
              <w:left w:val="single" w:sz="4" w:space="0" w:color="auto"/>
            </w:tcBorders>
            <w:shd w:val="clear" w:color="auto" w:fill="FFFFFF"/>
          </w:tcPr>
          <w:p w14:paraId="13C648A8" w14:textId="77777777" w:rsidR="00234FF7" w:rsidRPr="002D4C37" w:rsidRDefault="00234FF7" w:rsidP="000A2705">
            <w:pPr>
              <w:spacing w:after="0" w:line="240" w:lineRule="auto"/>
              <w:jc w:val="center"/>
              <w:rPr>
                <w:rFonts w:ascii="Times New Roman" w:eastAsia="Times New Roman" w:hAnsi="Times New Roman"/>
                <w:color w:val="000000"/>
                <w:lang w:eastAsia="ru-RU"/>
              </w:rPr>
            </w:pPr>
            <w:r w:rsidRPr="002D4C37">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38DE23A2"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3D09C615" w14:textId="77777777" w:rsidR="00234FF7" w:rsidRPr="002D4C37" w:rsidRDefault="00234FF7" w:rsidP="000A2705">
            <w:pPr>
              <w:widowControl w:val="0"/>
              <w:tabs>
                <w:tab w:val="right" w:pos="2861"/>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2D4C37">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3B00F15D"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2D4C37" w:rsidRPr="002D4C37" w14:paraId="2F6AC0FF" w14:textId="77777777" w:rsidTr="000A2705">
        <w:tc>
          <w:tcPr>
            <w:tcW w:w="675" w:type="dxa"/>
            <w:tcBorders>
              <w:left w:val="single" w:sz="4" w:space="0" w:color="auto"/>
            </w:tcBorders>
            <w:shd w:val="clear" w:color="auto" w:fill="FFFFFF"/>
          </w:tcPr>
          <w:p w14:paraId="43B61A68"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3C1FE97D"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2F4D34DB" w14:textId="77777777" w:rsidR="00234FF7" w:rsidRPr="002D4C37" w:rsidRDefault="00234FF7" w:rsidP="000A2705">
            <w:pPr>
              <w:widowControl w:val="0"/>
              <w:tabs>
                <w:tab w:val="right" w:pos="2880"/>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3FF1843C" w14:textId="77777777" w:rsidR="00234FF7" w:rsidRPr="002D4C37" w:rsidRDefault="00234FF7" w:rsidP="000A2705">
            <w:pPr>
              <w:widowControl w:val="0"/>
              <w:tabs>
                <w:tab w:val="left" w:pos="235"/>
              </w:tabs>
              <w:spacing w:after="0" w:line="240" w:lineRule="auto"/>
              <w:jc w:val="both"/>
              <w:rPr>
                <w:rFonts w:ascii="Times New Roman" w:eastAsia="Times New Roman" w:hAnsi="Times New Roman"/>
                <w:color w:val="000000"/>
                <w:lang w:eastAsia="ru-RU"/>
              </w:rPr>
            </w:pPr>
          </w:p>
        </w:tc>
      </w:tr>
      <w:tr w:rsidR="002D4C37" w:rsidRPr="002D4C37" w14:paraId="7CE1C53A" w14:textId="77777777" w:rsidTr="000A2705">
        <w:tc>
          <w:tcPr>
            <w:tcW w:w="675" w:type="dxa"/>
            <w:tcBorders>
              <w:left w:val="single" w:sz="4" w:space="0" w:color="auto"/>
            </w:tcBorders>
            <w:shd w:val="clear" w:color="auto" w:fill="FFFFFF"/>
          </w:tcPr>
          <w:p w14:paraId="2D7AD041"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5B940A61"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Амбулаторное ветеринарное обслуживание (код 3.10.1)</w:t>
            </w:r>
          </w:p>
          <w:p w14:paraId="595F10FD" w14:textId="77777777" w:rsidR="00234FF7" w:rsidRPr="002D4C37" w:rsidRDefault="00234FF7" w:rsidP="000A2705">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2F1BAD60" w14:textId="77777777" w:rsidR="00234FF7" w:rsidRPr="002D4C37" w:rsidRDefault="00234FF7" w:rsidP="000A2705">
            <w:pPr>
              <w:widowControl w:val="0"/>
              <w:tabs>
                <w:tab w:val="right" w:pos="2880"/>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53D71231" w14:textId="77777777" w:rsidR="00234FF7" w:rsidRPr="002D4C37" w:rsidRDefault="00234FF7" w:rsidP="000A2705">
            <w:pPr>
              <w:widowControl w:val="0"/>
              <w:tabs>
                <w:tab w:val="left" w:pos="235"/>
              </w:tabs>
              <w:spacing w:after="0" w:line="240" w:lineRule="auto"/>
              <w:jc w:val="both"/>
              <w:rPr>
                <w:rFonts w:ascii="Times New Roman" w:eastAsia="Times New Roman" w:hAnsi="Times New Roman"/>
                <w:color w:val="000000"/>
                <w:lang w:eastAsia="ru-RU"/>
              </w:rPr>
            </w:pPr>
          </w:p>
        </w:tc>
      </w:tr>
      <w:tr w:rsidR="002D4C37" w:rsidRPr="002D4C37" w14:paraId="13091062" w14:textId="77777777" w:rsidTr="000A2705">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7C5843B1" w14:textId="77777777" w:rsidR="00234FF7" w:rsidRPr="002D4C37" w:rsidRDefault="00234FF7" w:rsidP="000A2705">
            <w:pPr>
              <w:spacing w:after="0" w:line="240" w:lineRule="auto"/>
              <w:jc w:val="center"/>
              <w:rPr>
                <w:rFonts w:ascii="Times New Roman" w:eastAsia="Times New Roman" w:hAnsi="Times New Roman"/>
                <w:color w:val="000000"/>
                <w:lang w:eastAsia="ru-RU"/>
              </w:rPr>
            </w:pPr>
            <w:r w:rsidRPr="002D4C37">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129E6CB"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F87DF93" w14:textId="77777777" w:rsidR="00234FF7" w:rsidRPr="002D4C37" w:rsidRDefault="00234FF7" w:rsidP="000A2705">
            <w:pPr>
              <w:widowControl w:val="0"/>
              <w:tabs>
                <w:tab w:val="left" w:pos="1622"/>
                <w:tab w:val="right" w:pos="2875"/>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3A98DE79"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w:t>
            </w:r>
            <w:r w:rsidRPr="002D4C37">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159B9A28"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2.</w:t>
            </w:r>
            <w:r w:rsidRPr="002D4C37">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0D75ADFA"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3.</w:t>
            </w:r>
            <w:r w:rsidRPr="002D4C37">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76A00132"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4.</w:t>
            </w:r>
            <w:r w:rsidRPr="002D4C37">
              <w:rPr>
                <w:rFonts w:ascii="Times New Roman" w:eastAsia="Times New Roman" w:hAnsi="Times New Roman"/>
                <w:color w:val="000000"/>
                <w:lang w:eastAsia="ru-RU"/>
              </w:rPr>
              <w:tab/>
              <w:t xml:space="preserve">Допускается использование </w:t>
            </w:r>
            <w:r w:rsidRPr="002D4C37">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735ACFE6"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5.</w:t>
            </w:r>
            <w:r w:rsidRPr="002D4C37">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DE6AAC1"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6.</w:t>
            </w:r>
            <w:r w:rsidRPr="002D4C37">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1531A63A"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7.</w:t>
            </w:r>
            <w:r w:rsidRPr="002D4C37">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2CC2B924"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8.</w:t>
            </w:r>
            <w:r w:rsidRPr="002D4C37">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45456B27"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9.</w:t>
            </w:r>
            <w:r w:rsidRPr="002D4C37">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2D4C37">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132C7F2D"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10.</w:t>
            </w:r>
            <w:r w:rsidRPr="002D4C37">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2D17AA2E"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11.</w:t>
            </w:r>
            <w:r w:rsidRPr="002D4C37">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FE86F76"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12.</w:t>
            </w:r>
            <w:r w:rsidRPr="002D4C37">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2D4C37" w:rsidRPr="002D4C37" w14:paraId="132C6B82" w14:textId="77777777" w:rsidTr="000A2705">
        <w:trPr>
          <w:trHeight w:val="300"/>
        </w:trPr>
        <w:tc>
          <w:tcPr>
            <w:tcW w:w="675" w:type="dxa"/>
            <w:vMerge/>
            <w:tcBorders>
              <w:left w:val="single" w:sz="4" w:space="0" w:color="auto"/>
              <w:bottom w:val="single" w:sz="4" w:space="0" w:color="auto"/>
              <w:right w:val="single" w:sz="4" w:space="0" w:color="auto"/>
            </w:tcBorders>
            <w:shd w:val="clear" w:color="auto" w:fill="FFFFFF"/>
          </w:tcPr>
          <w:p w14:paraId="5DC645A8" w14:textId="77777777" w:rsidR="00234FF7" w:rsidRPr="002D4C37" w:rsidRDefault="00234FF7" w:rsidP="000A270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A6B37DE"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1E4B0077"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E5D8D47" w14:textId="77777777" w:rsidR="00234FF7" w:rsidRPr="002D4C37" w:rsidRDefault="00234FF7" w:rsidP="000A2705">
            <w:pPr>
              <w:widowControl w:val="0"/>
              <w:tabs>
                <w:tab w:val="left" w:pos="1622"/>
                <w:tab w:val="right" w:pos="2875"/>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2601B18A" w14:textId="77777777" w:rsidR="00234FF7" w:rsidRPr="002D4C37" w:rsidRDefault="00234FF7" w:rsidP="000A2705">
            <w:pPr>
              <w:widowControl w:val="0"/>
              <w:tabs>
                <w:tab w:val="left" w:pos="1622"/>
                <w:tab w:val="right" w:pos="2875"/>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2A04BF52"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p>
        </w:tc>
      </w:tr>
      <w:tr w:rsidR="002D4C37" w:rsidRPr="002D4C37" w14:paraId="524637EC" w14:textId="77777777" w:rsidTr="000A2705">
        <w:trPr>
          <w:trHeight w:val="300"/>
        </w:trPr>
        <w:tc>
          <w:tcPr>
            <w:tcW w:w="675" w:type="dxa"/>
            <w:vMerge/>
            <w:tcBorders>
              <w:left w:val="single" w:sz="4" w:space="0" w:color="auto"/>
              <w:bottom w:val="single" w:sz="4" w:space="0" w:color="auto"/>
              <w:right w:val="single" w:sz="4" w:space="0" w:color="auto"/>
            </w:tcBorders>
            <w:shd w:val="clear" w:color="auto" w:fill="FFFFFF"/>
          </w:tcPr>
          <w:p w14:paraId="2A250EFA" w14:textId="77777777" w:rsidR="00234FF7" w:rsidRPr="002D4C37" w:rsidRDefault="00234FF7" w:rsidP="000A270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ABC61DD"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8033B58" w14:textId="77777777" w:rsidR="00234FF7" w:rsidRPr="002D4C37" w:rsidRDefault="00234FF7" w:rsidP="000A2705">
            <w:pPr>
              <w:widowControl w:val="0"/>
              <w:tabs>
                <w:tab w:val="left" w:pos="1622"/>
                <w:tab w:val="right" w:pos="2875"/>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0F087391"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p>
        </w:tc>
      </w:tr>
      <w:tr w:rsidR="002D4C37" w:rsidRPr="002D4C37" w14:paraId="6D2D8311" w14:textId="77777777" w:rsidTr="000A2705">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6ADC460D" w14:textId="77777777" w:rsidR="00234FF7" w:rsidRPr="002D4C37" w:rsidRDefault="00234FF7" w:rsidP="000A2705">
            <w:pPr>
              <w:spacing w:after="0" w:line="240" w:lineRule="auto"/>
              <w:jc w:val="center"/>
              <w:rPr>
                <w:rFonts w:ascii="Times New Roman" w:eastAsia="Times New Roman" w:hAnsi="Times New Roman"/>
                <w:color w:val="000000"/>
                <w:lang w:eastAsia="ru-RU"/>
              </w:rPr>
            </w:pPr>
            <w:r w:rsidRPr="002D4C37">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F786174"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Рынки (код 4.3)</w:t>
            </w:r>
          </w:p>
          <w:p w14:paraId="683F5503" w14:textId="77777777" w:rsidR="00234FF7" w:rsidRPr="002D4C37" w:rsidRDefault="00234FF7" w:rsidP="000A2705">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0AD44EE" w14:textId="77777777" w:rsidR="00234FF7" w:rsidRPr="002D4C37" w:rsidRDefault="00234FF7" w:rsidP="000A2705">
            <w:pPr>
              <w:widowControl w:val="0"/>
              <w:tabs>
                <w:tab w:val="left" w:pos="1622"/>
                <w:tab w:val="right" w:pos="2875"/>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723A4D6D"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w:t>
            </w:r>
            <w:r w:rsidRPr="002D4C37">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41B94F2D"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2.</w:t>
            </w:r>
            <w:r w:rsidRPr="002D4C37">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2D4C37">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7D1F3F7F"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3.</w:t>
            </w:r>
            <w:r w:rsidRPr="002D4C37">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2D3D649"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4.</w:t>
            </w:r>
            <w:r w:rsidRPr="002D4C37">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03D07EC6"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5.</w:t>
            </w:r>
            <w:r w:rsidRPr="002D4C37">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09C13A5"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6.</w:t>
            </w:r>
            <w:r w:rsidRPr="002D4C37">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EAA971B"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7.</w:t>
            </w:r>
            <w:r w:rsidRPr="002D4C37">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6173AB84"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lastRenderedPageBreak/>
              <w:t>8.</w:t>
            </w:r>
            <w:r w:rsidRPr="002D4C37">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2D87D673"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9.</w:t>
            </w:r>
            <w:r w:rsidRPr="002D4C37">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F3AB80B"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10.</w:t>
            </w:r>
            <w:r w:rsidRPr="002D4C37">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1AB355AA"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11.</w:t>
            </w:r>
            <w:r w:rsidRPr="002D4C37">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6CEA2229"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12.</w:t>
            </w:r>
            <w:r w:rsidRPr="002D4C37">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2D4C37" w:rsidRPr="002D4C37" w14:paraId="16472565" w14:textId="77777777" w:rsidTr="000A2705">
        <w:trPr>
          <w:trHeight w:val="300"/>
        </w:trPr>
        <w:tc>
          <w:tcPr>
            <w:tcW w:w="675" w:type="dxa"/>
            <w:vMerge/>
            <w:tcBorders>
              <w:left w:val="single" w:sz="4" w:space="0" w:color="auto"/>
              <w:right w:val="single" w:sz="4" w:space="0" w:color="auto"/>
            </w:tcBorders>
            <w:shd w:val="clear" w:color="auto" w:fill="FFFFFF"/>
          </w:tcPr>
          <w:p w14:paraId="060A0CE7" w14:textId="77777777" w:rsidR="00234FF7" w:rsidRPr="002D4C37" w:rsidRDefault="00234FF7" w:rsidP="000A270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A9DB8C8"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FC6B9B5" w14:textId="77777777" w:rsidR="00234FF7" w:rsidRPr="002D4C37" w:rsidRDefault="00234FF7" w:rsidP="000A2705">
            <w:pPr>
              <w:widowControl w:val="0"/>
              <w:tabs>
                <w:tab w:val="left" w:pos="1622"/>
                <w:tab w:val="right" w:pos="2875"/>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25CF218F"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p>
        </w:tc>
      </w:tr>
      <w:tr w:rsidR="002D4C37" w:rsidRPr="002D4C37" w14:paraId="5FC77A36" w14:textId="77777777" w:rsidTr="000A2705">
        <w:trPr>
          <w:trHeight w:val="300"/>
        </w:trPr>
        <w:tc>
          <w:tcPr>
            <w:tcW w:w="675" w:type="dxa"/>
            <w:vMerge/>
            <w:tcBorders>
              <w:left w:val="single" w:sz="4" w:space="0" w:color="auto"/>
              <w:right w:val="single" w:sz="4" w:space="0" w:color="auto"/>
            </w:tcBorders>
            <w:shd w:val="clear" w:color="auto" w:fill="FFFFFF"/>
          </w:tcPr>
          <w:p w14:paraId="4272613E" w14:textId="77777777" w:rsidR="00234FF7" w:rsidRPr="002D4C37" w:rsidRDefault="00234FF7" w:rsidP="000A270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909614A"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7E61E96" w14:textId="77777777" w:rsidR="00234FF7" w:rsidRPr="002D4C37" w:rsidRDefault="00234FF7" w:rsidP="000A2705">
            <w:pPr>
              <w:widowControl w:val="0"/>
              <w:tabs>
                <w:tab w:val="left" w:pos="1622"/>
                <w:tab w:val="right" w:pos="2875"/>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 xml:space="preserve">Размещение объектов капитального строительства в </w:t>
            </w:r>
            <w:r w:rsidRPr="002D4C37">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12303E01"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p>
        </w:tc>
      </w:tr>
      <w:tr w:rsidR="002D4C37" w:rsidRPr="002D4C37" w14:paraId="3E820A6A" w14:textId="77777777" w:rsidTr="000A2705">
        <w:trPr>
          <w:trHeight w:val="300"/>
        </w:trPr>
        <w:tc>
          <w:tcPr>
            <w:tcW w:w="675" w:type="dxa"/>
            <w:vMerge/>
            <w:tcBorders>
              <w:left w:val="single" w:sz="4" w:space="0" w:color="auto"/>
              <w:right w:val="single" w:sz="4" w:space="0" w:color="auto"/>
            </w:tcBorders>
            <w:shd w:val="clear" w:color="auto" w:fill="FFFFFF"/>
          </w:tcPr>
          <w:p w14:paraId="02A85F42" w14:textId="77777777" w:rsidR="00234FF7" w:rsidRPr="002D4C37" w:rsidRDefault="00234FF7" w:rsidP="000A270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05B2133"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3155A2E" w14:textId="77777777" w:rsidR="00234FF7" w:rsidRPr="002D4C37" w:rsidRDefault="00234FF7" w:rsidP="000A2705">
            <w:pPr>
              <w:widowControl w:val="0"/>
              <w:tabs>
                <w:tab w:val="left" w:pos="1622"/>
                <w:tab w:val="right" w:pos="2875"/>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3531471E"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p>
        </w:tc>
      </w:tr>
      <w:tr w:rsidR="002D4C37" w:rsidRPr="002D4C37" w14:paraId="7E878099" w14:textId="77777777" w:rsidTr="000A2705">
        <w:trPr>
          <w:trHeight w:val="300"/>
        </w:trPr>
        <w:tc>
          <w:tcPr>
            <w:tcW w:w="675" w:type="dxa"/>
            <w:vMerge/>
            <w:tcBorders>
              <w:left w:val="single" w:sz="4" w:space="0" w:color="auto"/>
              <w:bottom w:val="single" w:sz="4" w:space="0" w:color="auto"/>
              <w:right w:val="single" w:sz="4" w:space="0" w:color="auto"/>
            </w:tcBorders>
            <w:shd w:val="clear" w:color="auto" w:fill="FFFFFF"/>
          </w:tcPr>
          <w:p w14:paraId="1DD6470C" w14:textId="77777777" w:rsidR="00234FF7" w:rsidRPr="002D4C37" w:rsidRDefault="00234FF7" w:rsidP="000A2705">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0705639"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0A8B1C2" w14:textId="77777777" w:rsidR="00234FF7" w:rsidRPr="002D4C37" w:rsidRDefault="00234FF7" w:rsidP="000A2705">
            <w:pPr>
              <w:widowControl w:val="0"/>
              <w:tabs>
                <w:tab w:val="left" w:pos="1622"/>
                <w:tab w:val="right" w:pos="2875"/>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52B82C47"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p>
        </w:tc>
      </w:tr>
      <w:tr w:rsidR="002D4C37" w:rsidRPr="002D4C37" w14:paraId="20362ECD" w14:textId="77777777" w:rsidTr="000A2705">
        <w:trPr>
          <w:trHeight w:val="300"/>
        </w:trPr>
        <w:tc>
          <w:tcPr>
            <w:tcW w:w="675" w:type="dxa"/>
            <w:tcBorders>
              <w:left w:val="single" w:sz="4" w:space="0" w:color="auto"/>
              <w:bottom w:val="single" w:sz="4" w:space="0" w:color="auto"/>
              <w:right w:val="single" w:sz="4" w:space="0" w:color="auto"/>
            </w:tcBorders>
            <w:shd w:val="clear" w:color="auto" w:fill="FFFFFF"/>
          </w:tcPr>
          <w:p w14:paraId="2F5D617F" w14:textId="77777777" w:rsidR="00234FF7" w:rsidRPr="002D4C37" w:rsidRDefault="00234FF7" w:rsidP="000A2705">
            <w:pPr>
              <w:spacing w:after="0" w:line="240" w:lineRule="auto"/>
              <w:jc w:val="center"/>
              <w:rPr>
                <w:rFonts w:ascii="Times New Roman" w:eastAsia="Times New Roman" w:hAnsi="Times New Roman"/>
                <w:color w:val="000000"/>
                <w:lang w:eastAsia="ru-RU"/>
              </w:rPr>
            </w:pPr>
            <w:r w:rsidRPr="002D4C37">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C721EFA" w14:textId="77777777" w:rsidR="00234FF7" w:rsidRPr="002D4C37" w:rsidRDefault="00234FF7" w:rsidP="000A2705">
            <w:pPr>
              <w:spacing w:after="0" w:line="240" w:lineRule="auto"/>
              <w:rPr>
                <w:rFonts w:ascii="Times New Roman" w:hAnsi="Times New Roman"/>
                <w:color w:val="000000"/>
                <w:sz w:val="24"/>
                <w:szCs w:val="24"/>
              </w:rPr>
            </w:pPr>
            <w:r w:rsidRPr="002D4C37">
              <w:rPr>
                <w:rFonts w:ascii="Times New Roman" w:hAnsi="Times New Roman"/>
                <w:color w:val="000000"/>
                <w:sz w:val="24"/>
                <w:szCs w:val="24"/>
              </w:rPr>
              <w:t xml:space="preserve">Выставочно-ярмарочная деятельность </w:t>
            </w:r>
          </w:p>
          <w:p w14:paraId="311B2E7E"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AD37129" w14:textId="77777777" w:rsidR="00234FF7" w:rsidRPr="002D4C37" w:rsidRDefault="00234FF7" w:rsidP="000A2705">
            <w:pPr>
              <w:widowControl w:val="0"/>
              <w:tabs>
                <w:tab w:val="left" w:pos="1622"/>
                <w:tab w:val="right" w:pos="2875"/>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1CA9267C"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p>
        </w:tc>
      </w:tr>
      <w:tr w:rsidR="002D4C37" w:rsidRPr="002D4C37" w14:paraId="2709CD5F" w14:textId="77777777" w:rsidTr="000A2705">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9AE3A73" w14:textId="77777777" w:rsidR="00234FF7" w:rsidRPr="002D4C37" w:rsidRDefault="00234FF7" w:rsidP="000A2705">
            <w:pPr>
              <w:spacing w:after="0" w:line="240" w:lineRule="auto"/>
              <w:jc w:val="center"/>
              <w:rPr>
                <w:rFonts w:ascii="Times New Roman" w:eastAsia="Times New Roman" w:hAnsi="Times New Roman"/>
                <w:color w:val="000000"/>
                <w:lang w:eastAsia="ru-RU"/>
              </w:rPr>
            </w:pPr>
            <w:r w:rsidRPr="002D4C37">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C052EAA"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DDBDDEA" w14:textId="77777777" w:rsidR="00234FF7" w:rsidRPr="002D4C37" w:rsidRDefault="00234FF7" w:rsidP="000A2705">
            <w:pPr>
              <w:widowControl w:val="0"/>
              <w:tabs>
                <w:tab w:val="left" w:pos="1622"/>
                <w:tab w:val="right" w:pos="2875"/>
              </w:tabs>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36DD2FA7"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w:t>
            </w:r>
            <w:r w:rsidRPr="002D4C37">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5E79E4BF"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05494D61"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3.</w:t>
            </w:r>
            <w:r w:rsidRPr="002D4C37">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82A3B7B"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4.</w:t>
            </w:r>
            <w:r w:rsidRPr="002D4C37">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2D4C37">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3738D532"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5.</w:t>
            </w:r>
            <w:r w:rsidRPr="002D4C37">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1A57AE24"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0C05FCA"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7.</w:t>
            </w:r>
            <w:r w:rsidRPr="002D4C37">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5F279183"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8.</w:t>
            </w:r>
            <w:r w:rsidRPr="002D4C37">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2D4C37">
              <w:rPr>
                <w:rFonts w:ascii="Times New Roman" w:eastAsia="Times New Roman" w:hAnsi="Times New Roman"/>
                <w:color w:val="000000"/>
                <w:lang w:eastAsia="ru-RU"/>
              </w:rPr>
              <w:lastRenderedPageBreak/>
              <w:t>реконструкции и капитальном ремонте).</w:t>
            </w:r>
          </w:p>
          <w:p w14:paraId="0C063339"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9.</w:t>
            </w:r>
            <w:r w:rsidRPr="002D4C37">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64E7C302"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10.</w:t>
            </w:r>
            <w:r w:rsidRPr="002D4C37">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2A311180"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11.</w:t>
            </w:r>
            <w:r w:rsidRPr="002D4C37">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377912F3"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12.</w:t>
            </w:r>
            <w:r w:rsidRPr="002D4C37">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AD8B7A3" w14:textId="77777777" w:rsidR="00234FF7" w:rsidRPr="002D4C37" w:rsidRDefault="00234FF7" w:rsidP="000A2705">
            <w:pPr>
              <w:widowControl w:val="0"/>
              <w:tabs>
                <w:tab w:val="left" w:pos="274"/>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13.</w:t>
            </w:r>
            <w:r w:rsidRPr="002D4C37">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2D4C37">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2D4C37" w:rsidRPr="002D4C37" w14:paraId="2B6BD9A2" w14:textId="77777777" w:rsidTr="000A2705">
        <w:tc>
          <w:tcPr>
            <w:tcW w:w="675" w:type="dxa"/>
            <w:tcBorders>
              <w:top w:val="single" w:sz="4" w:space="0" w:color="auto"/>
              <w:left w:val="single" w:sz="4" w:space="0" w:color="auto"/>
              <w:bottom w:val="single" w:sz="4" w:space="0" w:color="auto"/>
            </w:tcBorders>
            <w:shd w:val="clear" w:color="auto" w:fill="FFFFFF"/>
          </w:tcPr>
          <w:p w14:paraId="3E18713B" w14:textId="77777777" w:rsidR="00234FF7" w:rsidRPr="002D4C37" w:rsidRDefault="00234FF7" w:rsidP="000A2705">
            <w:pPr>
              <w:spacing w:after="0" w:line="240" w:lineRule="auto"/>
              <w:jc w:val="center"/>
              <w:rPr>
                <w:rFonts w:ascii="Times New Roman" w:eastAsia="Times New Roman" w:hAnsi="Times New Roman"/>
                <w:color w:val="000000"/>
                <w:lang w:eastAsia="ru-RU"/>
              </w:rPr>
            </w:pPr>
            <w:r w:rsidRPr="002D4C37">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2D4C37" w:rsidRPr="002D4C37" w14:paraId="4486447E" w14:textId="77777777" w:rsidTr="000A2705">
              <w:tc>
                <w:tcPr>
                  <w:tcW w:w="3000" w:type="dxa"/>
                  <w:tcBorders>
                    <w:top w:val="nil"/>
                    <w:left w:val="nil"/>
                    <w:bottom w:val="nil"/>
                    <w:right w:val="nil"/>
                  </w:tcBorders>
                  <w:vAlign w:val="center"/>
                  <w:hideMark/>
                </w:tcPr>
                <w:p w14:paraId="4ABCB55B" w14:textId="77777777" w:rsidR="00234FF7" w:rsidRPr="002D4C37" w:rsidRDefault="00234FF7" w:rsidP="000A2705">
                  <w:pPr>
                    <w:spacing w:after="0" w:line="240" w:lineRule="auto"/>
                    <w:rPr>
                      <w:rFonts w:ascii="Times New Roman" w:eastAsia="Times New Roman" w:hAnsi="Times New Roman"/>
                      <w:color w:val="000000"/>
                      <w:lang w:eastAsia="ru-RU"/>
                    </w:rPr>
                  </w:pPr>
                  <w:r w:rsidRPr="002D4C37">
                    <w:rPr>
                      <w:rFonts w:ascii="Times New Roman" w:eastAsia="Times New Roman" w:hAnsi="Times New Roman"/>
                      <w:color w:val="000000"/>
                      <w:lang w:eastAsia="ru-RU"/>
                    </w:rPr>
                    <w:t>Отдых (рекреация) (код 5.0)</w:t>
                  </w:r>
                </w:p>
              </w:tc>
            </w:tr>
          </w:tbl>
          <w:p w14:paraId="6DFE66D8" w14:textId="77777777" w:rsidR="00234FF7" w:rsidRPr="002D4C37" w:rsidRDefault="00234FF7" w:rsidP="000A2705">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2D4C37" w:rsidRPr="002D4C37" w14:paraId="7BF5B302" w14:textId="77777777" w:rsidTr="000A2705">
              <w:tc>
                <w:tcPr>
                  <w:tcW w:w="3000" w:type="dxa"/>
                  <w:tcBorders>
                    <w:top w:val="nil"/>
                    <w:left w:val="nil"/>
                    <w:bottom w:val="nil"/>
                    <w:right w:val="nil"/>
                  </w:tcBorders>
                  <w:vAlign w:val="center"/>
                  <w:hideMark/>
                </w:tcPr>
                <w:p w14:paraId="53BC5AD6" w14:textId="77777777" w:rsidR="00234FF7" w:rsidRPr="002D4C37" w:rsidRDefault="00234FF7" w:rsidP="000A2705">
                  <w:pPr>
                    <w:widowControl w:val="0"/>
                    <w:tabs>
                      <w:tab w:val="left" w:pos="2030"/>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1BE149D1" w14:textId="77777777" w:rsidR="00234FF7" w:rsidRPr="002D4C37" w:rsidRDefault="00234FF7" w:rsidP="000A2705">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2CD99498" w14:textId="77777777" w:rsidR="00234FF7" w:rsidRPr="002D4C37" w:rsidRDefault="00234FF7" w:rsidP="00234FF7">
            <w:pPr>
              <w:widowControl w:val="0"/>
              <w:numPr>
                <w:ilvl w:val="1"/>
                <w:numId w:val="43"/>
              </w:numPr>
              <w:tabs>
                <w:tab w:val="left" w:pos="235"/>
              </w:tabs>
              <w:spacing w:after="0" w:line="240" w:lineRule="auto"/>
              <w:ind w:left="39" w:firstLine="88"/>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32265181" w14:textId="77777777" w:rsidR="00234FF7" w:rsidRPr="002D4C37" w:rsidRDefault="00234FF7" w:rsidP="000A2705">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031183E1"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3.</w:t>
            </w:r>
            <w:r w:rsidRPr="002D4C37">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51FD0330"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lastRenderedPageBreak/>
              <w:t>4.</w:t>
            </w:r>
            <w:r w:rsidRPr="002D4C37">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727027F8"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5.</w:t>
            </w:r>
            <w:r w:rsidRPr="002D4C37">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53BA5CA3"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F80C9AF"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7.</w:t>
            </w:r>
            <w:r w:rsidRPr="002D4C37">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7AC60AB3"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8.</w:t>
            </w:r>
            <w:r w:rsidRPr="002D4C37">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2D4C37">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1A9563D9"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9.</w:t>
            </w:r>
            <w:r w:rsidRPr="002D4C37">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7024482E"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10.</w:t>
            </w:r>
            <w:r w:rsidRPr="002D4C37">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AF2106F"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11.</w:t>
            </w:r>
            <w:r w:rsidRPr="002D4C37">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736D58C0" w14:textId="77777777" w:rsidR="00234FF7" w:rsidRPr="002D4C37" w:rsidRDefault="00234FF7" w:rsidP="000A2705">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t>12.</w:t>
            </w:r>
            <w:r w:rsidRPr="002D4C37">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44F2A334" w14:textId="77777777" w:rsidR="00234FF7" w:rsidRPr="002D4C37" w:rsidRDefault="00234FF7" w:rsidP="000A2705">
            <w:pPr>
              <w:widowControl w:val="0"/>
              <w:tabs>
                <w:tab w:val="left" w:pos="336"/>
              </w:tabs>
              <w:spacing w:after="0" w:line="240" w:lineRule="auto"/>
              <w:jc w:val="both"/>
              <w:rPr>
                <w:rFonts w:ascii="Times New Roman" w:eastAsia="Times New Roman" w:hAnsi="Times New Roman"/>
                <w:color w:val="000000"/>
                <w:lang w:eastAsia="ru-RU"/>
              </w:rPr>
            </w:pPr>
            <w:r w:rsidRPr="002D4C37">
              <w:rPr>
                <w:rFonts w:ascii="Times New Roman" w:eastAsia="Times New Roman" w:hAnsi="Times New Roman"/>
                <w:color w:val="000000"/>
                <w:lang w:eastAsia="ru-RU"/>
              </w:rPr>
              <w:lastRenderedPageBreak/>
              <w:t>13.</w:t>
            </w:r>
            <w:r w:rsidRPr="002D4C37">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6388EA3A" w14:textId="77777777" w:rsidR="00234FF7" w:rsidRPr="002D4C37" w:rsidRDefault="00234FF7" w:rsidP="00234FF7">
      <w:pPr>
        <w:pStyle w:val="ac"/>
        <w:spacing w:before="6"/>
        <w:rPr>
          <w:color w:val="000000"/>
          <w:sz w:val="2"/>
          <w:highlight w:val="yellow"/>
        </w:rPr>
      </w:pPr>
    </w:p>
    <w:p w14:paraId="168E8CC3" w14:textId="77777777" w:rsidR="00234FF7" w:rsidRPr="002D4C37" w:rsidRDefault="00234FF7" w:rsidP="00234FF7">
      <w:pPr>
        <w:pStyle w:val="ac"/>
        <w:spacing w:before="6"/>
        <w:rPr>
          <w:color w:val="000000"/>
          <w:sz w:val="2"/>
          <w:highlight w:val="yellow"/>
        </w:rPr>
      </w:pPr>
    </w:p>
    <w:p w14:paraId="75BAD892" w14:textId="77777777" w:rsidR="00234FF7" w:rsidRPr="002D4C37" w:rsidRDefault="00234FF7" w:rsidP="00234FF7">
      <w:pPr>
        <w:pStyle w:val="ac"/>
        <w:spacing w:before="6"/>
        <w:rPr>
          <w:color w:val="000000"/>
          <w:sz w:val="2"/>
          <w:highlight w:val="yellow"/>
        </w:rPr>
      </w:pPr>
    </w:p>
    <w:p w14:paraId="1C136109" w14:textId="77777777" w:rsidR="00234FF7" w:rsidRPr="002D4C37" w:rsidRDefault="00234FF7" w:rsidP="00234FF7">
      <w:pPr>
        <w:pStyle w:val="ac"/>
        <w:spacing w:before="6"/>
        <w:rPr>
          <w:color w:val="000000"/>
          <w:sz w:val="2"/>
          <w:highlight w:val="yellow"/>
        </w:rPr>
      </w:pPr>
    </w:p>
    <w:p w14:paraId="2E7E63D2" w14:textId="77777777" w:rsidR="00234FF7" w:rsidRPr="002D4C37" w:rsidRDefault="00234FF7" w:rsidP="00234FF7">
      <w:pPr>
        <w:pStyle w:val="ac"/>
        <w:spacing w:before="6"/>
        <w:rPr>
          <w:color w:val="000000"/>
          <w:sz w:val="2"/>
          <w:highlight w:val="yellow"/>
        </w:rPr>
      </w:pPr>
    </w:p>
    <w:p w14:paraId="671F210A" w14:textId="0082782B" w:rsidR="00234FF7" w:rsidRPr="002D4C37" w:rsidRDefault="00234FF7" w:rsidP="00234FF7">
      <w:pPr>
        <w:spacing w:line="240" w:lineRule="auto"/>
        <w:jc w:val="both"/>
        <w:rPr>
          <w:rFonts w:ascii="Times New Roman" w:hAnsi="Times New Roman"/>
          <w:color w:val="000000"/>
          <w:sz w:val="24"/>
          <w:szCs w:val="24"/>
        </w:rPr>
      </w:pPr>
      <w:r w:rsidRPr="002D4C37">
        <w:rPr>
          <w:rFonts w:ascii="Times New Roman" w:hAnsi="Times New Roman"/>
          <w:color w:val="000000"/>
          <w:sz w:val="24"/>
          <w:szCs w:val="24"/>
        </w:rPr>
        <w:t>Примечания.</w:t>
      </w:r>
    </w:p>
    <w:p w14:paraId="30437246" w14:textId="77777777" w:rsidR="00234FF7" w:rsidRPr="002D4C37" w:rsidRDefault="00234FF7" w:rsidP="00234FF7">
      <w:pPr>
        <w:spacing w:line="240" w:lineRule="auto"/>
        <w:jc w:val="both"/>
        <w:rPr>
          <w:rFonts w:ascii="Times New Roman" w:hAnsi="Times New Roman"/>
          <w:color w:val="000000"/>
          <w:sz w:val="24"/>
          <w:szCs w:val="24"/>
        </w:rPr>
      </w:pPr>
      <w:r w:rsidRPr="002D4C37">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2683A1A7" w14:textId="77777777" w:rsidR="00234FF7" w:rsidRPr="002D4C37" w:rsidRDefault="00234FF7" w:rsidP="00234FF7">
      <w:pPr>
        <w:spacing w:line="240" w:lineRule="auto"/>
        <w:jc w:val="both"/>
        <w:rPr>
          <w:rFonts w:ascii="Times New Roman" w:hAnsi="Times New Roman"/>
          <w:color w:val="000000"/>
          <w:sz w:val="24"/>
          <w:szCs w:val="24"/>
        </w:rPr>
      </w:pPr>
      <w:r w:rsidRPr="002D4C37">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22DD3C51" w14:textId="77777777" w:rsidR="00234FF7" w:rsidRPr="002D4C37" w:rsidRDefault="00234FF7" w:rsidP="00234FF7">
      <w:pPr>
        <w:spacing w:line="240" w:lineRule="auto"/>
        <w:jc w:val="both"/>
        <w:rPr>
          <w:rFonts w:ascii="Times New Roman" w:hAnsi="Times New Roman"/>
          <w:color w:val="000000"/>
          <w:sz w:val="24"/>
          <w:szCs w:val="24"/>
        </w:rPr>
      </w:pPr>
      <w:r w:rsidRPr="002D4C37">
        <w:rPr>
          <w:rFonts w:ascii="Times New Roman" w:hAnsi="Times New Roman"/>
          <w:color w:val="000000"/>
          <w:sz w:val="24"/>
          <w:szCs w:val="24"/>
        </w:rPr>
        <w:t>*** RAL - международный стандарт выбора цветов.</w:t>
      </w:r>
      <w:bookmarkEnd w:id="96"/>
    </w:p>
    <w:bookmarkEnd w:id="97"/>
    <w:p w14:paraId="77A28691" w14:textId="77777777" w:rsidR="00C853EA" w:rsidRPr="002D4C37" w:rsidRDefault="00C853EA" w:rsidP="00C853EA">
      <w:pPr>
        <w:spacing w:after="0" w:line="240" w:lineRule="auto"/>
        <w:jc w:val="center"/>
        <w:rPr>
          <w:rFonts w:ascii="Times New Roman" w:hAnsi="Times New Roman"/>
          <w:b/>
          <w:color w:val="000000"/>
          <w:sz w:val="24"/>
          <w:szCs w:val="24"/>
        </w:rPr>
      </w:pPr>
      <w:r w:rsidRPr="002D4C37">
        <w:rPr>
          <w:rFonts w:ascii="Times New Roman" w:hAnsi="Times New Roman"/>
          <w:b/>
          <w:color w:val="000000"/>
          <w:sz w:val="24"/>
          <w:szCs w:val="24"/>
        </w:rPr>
        <w:t xml:space="preserve">ПРИМЕЧАНИЕ К ПРАВИЛАМ ЗЕМЛЕПОЛЬЗОВАНИЯ И ЗАСТРОЙКИ </w:t>
      </w:r>
    </w:p>
    <w:p w14:paraId="007359A2" w14:textId="77777777" w:rsidR="00C853EA" w:rsidRPr="002D4C37" w:rsidRDefault="00C853EA" w:rsidP="00C853EA">
      <w:pPr>
        <w:spacing w:after="0" w:line="240" w:lineRule="auto"/>
        <w:jc w:val="center"/>
        <w:rPr>
          <w:rFonts w:ascii="Times New Roman" w:hAnsi="Times New Roman"/>
          <w:color w:val="000000"/>
          <w:sz w:val="24"/>
          <w:szCs w:val="24"/>
        </w:rPr>
      </w:pPr>
    </w:p>
    <w:p w14:paraId="64425E89" w14:textId="77777777" w:rsidR="00C853EA" w:rsidRPr="002D4C37" w:rsidRDefault="00C853EA" w:rsidP="00084419">
      <w:pPr>
        <w:pStyle w:val="aff6"/>
        <w:numPr>
          <w:ilvl w:val="3"/>
          <w:numId w:val="24"/>
        </w:numPr>
        <w:tabs>
          <w:tab w:val="clear" w:pos="2827"/>
          <w:tab w:val="num" w:pos="0"/>
        </w:tabs>
        <w:spacing w:after="0" w:line="240" w:lineRule="auto"/>
        <w:ind w:left="0" w:firstLine="851"/>
        <w:jc w:val="both"/>
        <w:rPr>
          <w:rFonts w:ascii="Times New Roman" w:hAnsi="Times New Roman"/>
          <w:color w:val="000000"/>
          <w:sz w:val="24"/>
          <w:szCs w:val="24"/>
        </w:rPr>
      </w:pPr>
      <w:r w:rsidRPr="002D4C37">
        <w:rPr>
          <w:rFonts w:ascii="Times New Roman" w:hAnsi="Times New Roman"/>
          <w:color w:val="000000"/>
          <w:sz w:val="24"/>
          <w:szCs w:val="24"/>
        </w:rPr>
        <w:t xml:space="preserve">Расчет количества парковочных мест в указанных регламентах Том 2 ст. 36 – </w:t>
      </w:r>
      <w:r w:rsidR="000D4C1B" w:rsidRPr="002D4C37">
        <w:rPr>
          <w:rFonts w:ascii="Times New Roman" w:hAnsi="Times New Roman"/>
          <w:color w:val="000000"/>
          <w:sz w:val="24"/>
          <w:szCs w:val="24"/>
        </w:rPr>
        <w:t>54</w:t>
      </w:r>
      <w:r w:rsidRPr="002D4C37">
        <w:rPr>
          <w:rFonts w:ascii="Times New Roman" w:hAnsi="Times New Roman"/>
          <w:color w:val="000000"/>
          <w:sz w:val="24"/>
          <w:szCs w:val="24"/>
        </w:rPr>
        <w:t xml:space="preserve"> применять в соответствии с действующим законодательством.</w:t>
      </w:r>
    </w:p>
    <w:p w14:paraId="47F7DD18" w14:textId="77777777" w:rsidR="00A126E2" w:rsidRPr="002D4C37" w:rsidRDefault="00A126E2" w:rsidP="00A126E2">
      <w:pPr>
        <w:jc w:val="right"/>
        <w:rPr>
          <w:rFonts w:ascii="Times New Roman" w:hAnsi="Times New Roman"/>
          <w:color w:val="000000"/>
          <w:sz w:val="24"/>
          <w:szCs w:val="24"/>
          <w:shd w:val="clear" w:color="auto" w:fill="FFFFFF"/>
        </w:rPr>
      </w:pPr>
      <w:r w:rsidRPr="002D4C37">
        <w:rPr>
          <w:rFonts w:ascii="Times New Roman" w:hAnsi="Times New Roman"/>
          <w:color w:val="000000"/>
          <w:sz w:val="24"/>
          <w:szCs w:val="24"/>
          <w:shd w:val="clear" w:color="auto" w:fill="FFFFFF"/>
        </w:rPr>
        <w:t>Примечание 1а</w:t>
      </w:r>
    </w:p>
    <w:p w14:paraId="4681EF74" w14:textId="56E22535" w:rsidR="00A126E2" w:rsidRPr="002D4C37" w:rsidRDefault="00A126E2" w:rsidP="000A2705">
      <w:pPr>
        <w:pStyle w:val="aff4"/>
        <w:numPr>
          <w:ilvl w:val="0"/>
          <w:numId w:val="40"/>
        </w:numPr>
        <w:ind w:firstLine="708"/>
        <w:jc w:val="both"/>
        <w:rPr>
          <w:rFonts w:eastAsia="Calibri"/>
          <w:color w:val="000000"/>
          <w:shd w:val="clear" w:color="auto" w:fill="FFFFFF"/>
          <w:lang w:eastAsia="en-US"/>
        </w:rPr>
      </w:pPr>
      <w:r w:rsidRPr="002D4C37">
        <w:rPr>
          <w:rFonts w:eastAsia="Calibri"/>
          <w:color w:val="000000"/>
        </w:rPr>
        <w:t xml:space="preserve">Минимальные и максимальные размеры земельных участков, образуемые </w:t>
      </w:r>
      <w:r w:rsidR="00B81758" w:rsidRPr="002D4C37">
        <w:rPr>
          <w:rFonts w:eastAsia="Calibri"/>
          <w:color w:val="000000"/>
        </w:rPr>
        <w:t>под существующими жилыми домами,</w:t>
      </w:r>
      <w:r w:rsidRPr="002D4C37">
        <w:rPr>
          <w:rFonts w:eastAsia="Calibri"/>
          <w:color w:val="000000"/>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01CC12CE" w14:textId="77777777" w:rsidR="00A126E2" w:rsidRPr="002D4C37" w:rsidRDefault="00A126E2" w:rsidP="000B3901">
      <w:pPr>
        <w:pStyle w:val="aff4"/>
        <w:ind w:left="798"/>
        <w:jc w:val="both"/>
        <w:rPr>
          <w:rFonts w:eastAsia="Calibri"/>
          <w:b/>
          <w:bCs/>
          <w:i/>
          <w:iCs/>
          <w:color w:val="000000"/>
          <w:shd w:val="clear" w:color="auto" w:fill="FFFFFF"/>
        </w:rPr>
      </w:pPr>
      <w:r w:rsidRPr="002D4C37">
        <w:rPr>
          <w:rFonts w:eastAsia="Calibri"/>
          <w:color w:val="000000"/>
          <w:shd w:val="clear" w:color="auto" w:fill="FFFFFF"/>
        </w:rPr>
        <w:t xml:space="preserve">Минимальный размер земельного участка – от 300 кв.м. </w:t>
      </w:r>
    </w:p>
    <w:p w14:paraId="0CFA1E43" w14:textId="77777777" w:rsidR="00A126E2" w:rsidRPr="002D4C37" w:rsidRDefault="00A126E2" w:rsidP="000B3901">
      <w:pPr>
        <w:pStyle w:val="aff4"/>
        <w:ind w:left="798"/>
        <w:jc w:val="both"/>
        <w:rPr>
          <w:color w:val="000000"/>
          <w:shd w:val="clear" w:color="auto" w:fill="FFFFFF"/>
        </w:rPr>
      </w:pPr>
      <w:r w:rsidRPr="002D4C37">
        <w:rPr>
          <w:color w:val="000000"/>
          <w:shd w:val="clear" w:color="auto" w:fill="FFFFFF"/>
        </w:rPr>
        <w:t>Максимальный размер земельного участка - 2 500 кв.м.;</w:t>
      </w:r>
    </w:p>
    <w:p w14:paraId="7267B75F" w14:textId="77777777" w:rsidR="000B3901" w:rsidRPr="002D4C37" w:rsidRDefault="000B3901" w:rsidP="00A126E2">
      <w:pPr>
        <w:pStyle w:val="aff4"/>
        <w:ind w:firstLine="708"/>
        <w:jc w:val="both"/>
        <w:rPr>
          <w:color w:val="000000"/>
          <w:shd w:val="clear" w:color="auto" w:fill="FFFFFF"/>
        </w:rPr>
      </w:pPr>
    </w:p>
    <w:p w14:paraId="0FF2AFD7" w14:textId="77777777" w:rsidR="000B3901" w:rsidRPr="002D4C37" w:rsidRDefault="000B3901" w:rsidP="000B3901">
      <w:pPr>
        <w:pStyle w:val="aff4"/>
        <w:numPr>
          <w:ilvl w:val="0"/>
          <w:numId w:val="40"/>
        </w:numPr>
        <w:jc w:val="both"/>
        <w:rPr>
          <w:rFonts w:eastAsia="Calibri"/>
          <w:b/>
          <w:bCs/>
          <w:i/>
          <w:iCs/>
          <w:color w:val="000000"/>
        </w:rPr>
      </w:pPr>
      <w:r w:rsidRPr="002D4C37">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6C508ADE" w14:textId="77777777" w:rsidR="000B3901" w:rsidRPr="002D4C37" w:rsidRDefault="000B3901" w:rsidP="000B3901">
      <w:pPr>
        <w:pStyle w:val="2"/>
        <w:tabs>
          <w:tab w:val="num" w:pos="709"/>
          <w:tab w:val="num" w:pos="851"/>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68EC5697" w14:textId="77777777" w:rsidR="000B3901" w:rsidRPr="002D4C37" w:rsidRDefault="000B3901" w:rsidP="000B3901">
      <w:pPr>
        <w:pStyle w:val="aff4"/>
        <w:ind w:left="798"/>
        <w:jc w:val="both"/>
        <w:rPr>
          <w:rFonts w:eastAsia="Calibri"/>
          <w:b/>
          <w:bCs/>
          <w:i/>
          <w:iCs/>
          <w:color w:val="000000"/>
          <w:shd w:val="clear" w:color="auto" w:fill="FFFFFF"/>
        </w:rPr>
      </w:pPr>
      <w:r w:rsidRPr="002D4C37">
        <w:rPr>
          <w:rFonts w:eastAsia="Calibri"/>
          <w:color w:val="000000"/>
          <w:shd w:val="clear" w:color="auto" w:fill="FFFFFF"/>
        </w:rPr>
        <w:t xml:space="preserve">Минимальный размер земельного участка – не подлежат установлению; </w:t>
      </w:r>
    </w:p>
    <w:p w14:paraId="4DC2C715" w14:textId="77777777" w:rsidR="000B3901" w:rsidRPr="002D4C37" w:rsidRDefault="000B3901" w:rsidP="000B3901">
      <w:pPr>
        <w:pStyle w:val="aff4"/>
        <w:ind w:left="798"/>
        <w:jc w:val="both"/>
        <w:rPr>
          <w:color w:val="000000"/>
          <w:shd w:val="clear" w:color="auto" w:fill="FFFFFF"/>
        </w:rPr>
      </w:pPr>
      <w:r w:rsidRPr="002D4C37">
        <w:rPr>
          <w:color w:val="000000"/>
          <w:shd w:val="clear" w:color="auto" w:fill="FFFFFF"/>
        </w:rPr>
        <w:t>Максимальный размер земельного участка - не подлежат установлению.</w:t>
      </w:r>
    </w:p>
    <w:p w14:paraId="445C3D81" w14:textId="77777777" w:rsidR="000B3901" w:rsidRPr="002D4C37" w:rsidRDefault="000B3901" w:rsidP="00A126E2">
      <w:pPr>
        <w:pStyle w:val="aff4"/>
        <w:ind w:firstLine="708"/>
        <w:jc w:val="both"/>
        <w:rPr>
          <w:color w:val="000000"/>
          <w:sz w:val="16"/>
          <w:szCs w:val="16"/>
          <w:shd w:val="clear" w:color="auto" w:fill="FFFFFF"/>
        </w:rPr>
      </w:pPr>
    </w:p>
    <w:p w14:paraId="07380E03" w14:textId="77777777" w:rsidR="00A126E2" w:rsidRPr="002D4C37" w:rsidRDefault="00A126E2" w:rsidP="000B3901">
      <w:pPr>
        <w:pStyle w:val="aff6"/>
        <w:numPr>
          <w:ilvl w:val="0"/>
          <w:numId w:val="40"/>
        </w:numPr>
        <w:tabs>
          <w:tab w:val="left" w:pos="709"/>
        </w:tabs>
        <w:spacing w:after="0" w:line="240" w:lineRule="auto"/>
        <w:ind w:right="57"/>
        <w:jc w:val="both"/>
        <w:rPr>
          <w:rFonts w:ascii="Times New Roman" w:hAnsi="Times New Roman"/>
          <w:color w:val="000000"/>
          <w:sz w:val="24"/>
          <w:szCs w:val="24"/>
          <w:shd w:val="clear" w:color="auto" w:fill="FFFFFF"/>
        </w:rPr>
      </w:pPr>
      <w:r w:rsidRPr="002D4C37">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0C7E3CDE" w14:textId="77777777" w:rsidR="00A126E2" w:rsidRPr="002D4C37" w:rsidRDefault="00A126E2" w:rsidP="000B3901">
      <w:pPr>
        <w:pStyle w:val="aff6"/>
        <w:widowControl w:val="0"/>
        <w:numPr>
          <w:ilvl w:val="0"/>
          <w:numId w:val="40"/>
        </w:numPr>
        <w:spacing w:after="0" w:line="240" w:lineRule="auto"/>
        <w:jc w:val="both"/>
        <w:rPr>
          <w:rFonts w:ascii="Times New Roman" w:hAnsi="Times New Roman"/>
          <w:color w:val="000000"/>
          <w:sz w:val="24"/>
          <w:szCs w:val="24"/>
          <w:shd w:val="clear" w:color="auto" w:fill="FFFFFF"/>
        </w:rPr>
      </w:pPr>
      <w:r w:rsidRPr="002D4C37">
        <w:rPr>
          <w:rFonts w:ascii="Times New Roman" w:hAnsi="Times New Roman"/>
          <w:color w:val="000000"/>
          <w:sz w:val="24"/>
          <w:szCs w:val="24"/>
          <w:shd w:val="clear" w:color="auto" w:fill="FFFFFF"/>
        </w:rPr>
        <w:lastRenderedPageBreak/>
        <w:t>Установленные настоящими Правилами минимальные и максимальные размеры земельных участков не распространяются на:</w:t>
      </w:r>
    </w:p>
    <w:p w14:paraId="61F1D7D4" w14:textId="77777777" w:rsidR="00A126E2" w:rsidRPr="002D4C37" w:rsidRDefault="00A126E2" w:rsidP="00A126E2">
      <w:pPr>
        <w:widowControl w:val="0"/>
        <w:spacing w:after="0" w:line="240" w:lineRule="auto"/>
        <w:ind w:firstLine="708"/>
        <w:jc w:val="both"/>
        <w:rPr>
          <w:rFonts w:ascii="Times New Roman" w:hAnsi="Times New Roman"/>
          <w:color w:val="000000"/>
          <w:sz w:val="24"/>
          <w:szCs w:val="24"/>
          <w:shd w:val="clear" w:color="auto" w:fill="FFFFFF"/>
        </w:rPr>
      </w:pPr>
      <w:r w:rsidRPr="002D4C37">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2AE5758E" w14:textId="5BA861A0" w:rsidR="003F6C38" w:rsidRPr="002D4C37" w:rsidRDefault="00A126E2" w:rsidP="00AC33B4">
      <w:pPr>
        <w:spacing w:after="0" w:line="240" w:lineRule="auto"/>
        <w:ind w:firstLine="708"/>
        <w:jc w:val="both"/>
        <w:rPr>
          <w:rFonts w:ascii="Times New Roman" w:hAnsi="Times New Roman"/>
          <w:color w:val="000000"/>
          <w:sz w:val="24"/>
          <w:szCs w:val="24"/>
          <w:shd w:val="clear" w:color="auto" w:fill="FFFFFF"/>
        </w:rPr>
      </w:pPr>
      <w:r w:rsidRPr="002D4C37">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945993" w:rsidRPr="002D4C37">
        <w:rPr>
          <w:rFonts w:ascii="Times New Roman" w:hAnsi="Times New Roman"/>
          <w:color w:val="000000"/>
          <w:sz w:val="24"/>
          <w:szCs w:val="24"/>
          <w:shd w:val="clear" w:color="auto" w:fill="FFFFFF"/>
        </w:rPr>
        <w:t>.</w:t>
      </w:r>
    </w:p>
    <w:sectPr w:rsidR="003F6C38" w:rsidRPr="002D4C37"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12FD" w14:textId="77777777" w:rsidR="007F5AF7" w:rsidRDefault="007F5AF7" w:rsidP="00801317">
      <w:pPr>
        <w:spacing w:after="0" w:line="240" w:lineRule="auto"/>
      </w:pPr>
      <w:r>
        <w:separator/>
      </w:r>
    </w:p>
  </w:endnote>
  <w:endnote w:type="continuationSeparator" w:id="0">
    <w:p w14:paraId="3289B4F6" w14:textId="77777777" w:rsidR="007F5AF7" w:rsidRDefault="007F5AF7"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7FAF3" w14:textId="77777777" w:rsidR="000A2705" w:rsidRDefault="000A2705" w:rsidP="0044501C">
    <w:pPr>
      <w:pStyle w:val="a5"/>
    </w:pPr>
  </w:p>
  <w:p w14:paraId="59E2FDB0" w14:textId="77777777" w:rsidR="000A2705" w:rsidRDefault="000A270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00CC5" w14:textId="77777777" w:rsidR="000A2705" w:rsidRDefault="000A2705" w:rsidP="00EB4808">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6CC9F" w14:textId="77777777" w:rsidR="007F5AF7" w:rsidRDefault="007F5AF7" w:rsidP="00801317">
      <w:pPr>
        <w:spacing w:after="0" w:line="240" w:lineRule="auto"/>
      </w:pPr>
      <w:r>
        <w:separator/>
      </w:r>
    </w:p>
  </w:footnote>
  <w:footnote w:type="continuationSeparator" w:id="0">
    <w:p w14:paraId="077724DC" w14:textId="77777777" w:rsidR="007F5AF7" w:rsidRDefault="007F5AF7"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37F8A" w14:textId="7DEDFD99" w:rsidR="000A2705" w:rsidRDefault="000A2705">
    <w:pPr>
      <w:pStyle w:val="a3"/>
      <w:jc w:val="center"/>
    </w:pPr>
    <w:r>
      <w:t>[</w:t>
    </w:r>
    <w:r>
      <w:fldChar w:fldCharType="begin"/>
    </w:r>
    <w:r>
      <w:instrText>PAGE   \* MERGEFORMAT</w:instrText>
    </w:r>
    <w:r>
      <w:fldChar w:fldCharType="separate"/>
    </w:r>
    <w:r w:rsidR="008A523E">
      <w:rPr>
        <w:noProof/>
      </w:rPr>
      <w:t>78</w:t>
    </w:r>
    <w:r>
      <w:fldChar w:fldCharType="end"/>
    </w:r>
    <w: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3813" w14:textId="77777777" w:rsidR="000A2705" w:rsidRPr="00355E17" w:rsidRDefault="000A2705"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15:restartNumberingAfterBreak="0">
    <w:nsid w:val="18A65893"/>
    <w:multiLevelType w:val="multilevel"/>
    <w:tmpl w:val="83E45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742CA5"/>
    <w:multiLevelType w:val="hybridMultilevel"/>
    <w:tmpl w:val="36F81E68"/>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1" w15:restartNumberingAfterBreak="0">
    <w:nsid w:val="197555AE"/>
    <w:multiLevelType w:val="multilevel"/>
    <w:tmpl w:val="D6ECD0B6"/>
    <w:lvl w:ilvl="0">
      <w:start w:val="1"/>
      <w:numFmt w:val="decimal"/>
      <w:lvlText w:val="%1."/>
      <w:lvlJc w:val="left"/>
      <w:pPr>
        <w:tabs>
          <w:tab w:val="num" w:pos="798"/>
        </w:tabs>
        <w:ind w:left="-53" w:firstLine="851"/>
      </w:pPr>
      <w:rPr>
        <w:rFonts w:hint="default"/>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12"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B33CCF"/>
    <w:multiLevelType w:val="multilevel"/>
    <w:tmpl w:val="49A00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6"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7"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8"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1"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2"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640ED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4"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7"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9"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1"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0155F15"/>
    <w:multiLevelType w:val="multilevel"/>
    <w:tmpl w:val="BD920E48"/>
    <w:lvl w:ilvl="0">
      <w:start w:val="1"/>
      <w:numFmt w:val="decimal"/>
      <w:lvlText w:val="%1."/>
      <w:lvlJc w:val="left"/>
      <w:pPr>
        <w:tabs>
          <w:tab w:val="num" w:pos="798"/>
        </w:tabs>
        <w:ind w:left="-53" w:firstLine="851"/>
      </w:pPr>
      <w:rPr>
        <w:rFonts w:hint="default"/>
        <w:b w:val="0"/>
        <w:i w:val="0"/>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34"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5" w15:restartNumberingAfterBreak="0">
    <w:nsid w:val="67852599"/>
    <w:multiLevelType w:val="multilevel"/>
    <w:tmpl w:val="9A0EABDE"/>
    <w:lvl w:ilvl="0">
      <w:start w:val="1"/>
      <w:numFmt w:val="decimal"/>
      <w:lvlText w:val="%1."/>
      <w:lvlJc w:val="left"/>
      <w:pPr>
        <w:tabs>
          <w:tab w:val="num" w:pos="798"/>
        </w:tabs>
        <w:ind w:left="-53" w:firstLine="851"/>
      </w:pPr>
      <w:rPr>
        <w:rFonts w:hint="default"/>
        <w:b w:val="0"/>
        <w:i w:val="0"/>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36" w15:restartNumberingAfterBreak="0">
    <w:nsid w:val="6D720187"/>
    <w:multiLevelType w:val="hybridMultilevel"/>
    <w:tmpl w:val="69DA4CEC"/>
    <w:lvl w:ilvl="0" w:tplc="966ACEF4">
      <w:start w:val="3"/>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8" w15:restartNumberingAfterBreak="0">
    <w:nsid w:val="72F6197A"/>
    <w:multiLevelType w:val="hybridMultilevel"/>
    <w:tmpl w:val="247E7C0A"/>
    <w:lvl w:ilvl="0" w:tplc="B4F6D8CE">
      <w:start w:val="3"/>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0"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6"/>
  </w:num>
  <w:num w:numId="3">
    <w:abstractNumId w:val="4"/>
  </w:num>
  <w:num w:numId="4">
    <w:abstractNumId w:val="3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9"/>
  </w:num>
  <w:num w:numId="8">
    <w:abstractNumId w:val="18"/>
  </w:num>
  <w:num w:numId="9">
    <w:abstractNumId w:val="13"/>
  </w:num>
  <w:num w:numId="10">
    <w:abstractNumId w:val="2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7"/>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4"/>
  </w:num>
  <w:num w:numId="22">
    <w:abstractNumId w:val="3"/>
  </w:num>
  <w:num w:numId="23">
    <w:abstractNumId w:val="17"/>
  </w:num>
  <w:num w:numId="24">
    <w:abstractNumId w:val="10"/>
  </w:num>
  <w:num w:numId="25">
    <w:abstractNumId w:val="23"/>
  </w:num>
  <w:num w:numId="26">
    <w:abstractNumId w:val="0"/>
  </w:num>
  <w:num w:numId="27">
    <w:abstractNumId w:val="21"/>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2"/>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0"/>
  </w:num>
  <w:num w:numId="37">
    <w:abstractNumId w:val="36"/>
  </w:num>
  <w:num w:numId="38">
    <w:abstractNumId w:val="38"/>
  </w:num>
  <w:num w:numId="39">
    <w:abstractNumId w:val="33"/>
  </w:num>
  <w:num w:numId="40">
    <w:abstractNumId w:val="35"/>
  </w:num>
  <w:num w:numId="41">
    <w:abstractNumId w:val="9"/>
  </w:num>
  <w:num w:numId="42">
    <w:abstractNumId w:val="11"/>
  </w:num>
  <w:num w:numId="43">
    <w:abstractNumId w:val="15"/>
  </w:num>
  <w:num w:numId="44">
    <w:abstractNumId w:val="40"/>
  </w:num>
  <w:num w:numId="45">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11012"/>
    <w:rsid w:val="000114EC"/>
    <w:rsid w:val="00016CCD"/>
    <w:rsid w:val="0002235A"/>
    <w:rsid w:val="00025A94"/>
    <w:rsid w:val="0002671F"/>
    <w:rsid w:val="0003398D"/>
    <w:rsid w:val="00037372"/>
    <w:rsid w:val="00040DFB"/>
    <w:rsid w:val="000434EC"/>
    <w:rsid w:val="000435D7"/>
    <w:rsid w:val="00051013"/>
    <w:rsid w:val="0005724A"/>
    <w:rsid w:val="000636C1"/>
    <w:rsid w:val="00071791"/>
    <w:rsid w:val="00075BD9"/>
    <w:rsid w:val="00084419"/>
    <w:rsid w:val="000915D0"/>
    <w:rsid w:val="000A12F1"/>
    <w:rsid w:val="000A2705"/>
    <w:rsid w:val="000B1347"/>
    <w:rsid w:val="000B3901"/>
    <w:rsid w:val="000B6B2C"/>
    <w:rsid w:val="000C5D9F"/>
    <w:rsid w:val="000D13EA"/>
    <w:rsid w:val="000D3704"/>
    <w:rsid w:val="000D4C1B"/>
    <w:rsid w:val="000E1A64"/>
    <w:rsid w:val="00106FF9"/>
    <w:rsid w:val="00112FF5"/>
    <w:rsid w:val="00120CF0"/>
    <w:rsid w:val="00123D60"/>
    <w:rsid w:val="001271DC"/>
    <w:rsid w:val="001362BB"/>
    <w:rsid w:val="001410BB"/>
    <w:rsid w:val="00142338"/>
    <w:rsid w:val="001611B3"/>
    <w:rsid w:val="001616DF"/>
    <w:rsid w:val="00164002"/>
    <w:rsid w:val="00174A35"/>
    <w:rsid w:val="00177A70"/>
    <w:rsid w:val="00192CB8"/>
    <w:rsid w:val="00194E8C"/>
    <w:rsid w:val="0019582C"/>
    <w:rsid w:val="00197E29"/>
    <w:rsid w:val="001A382F"/>
    <w:rsid w:val="001A5B9D"/>
    <w:rsid w:val="001C2052"/>
    <w:rsid w:val="001C5A02"/>
    <w:rsid w:val="001C7A8E"/>
    <w:rsid w:val="001D3912"/>
    <w:rsid w:val="001F5B23"/>
    <w:rsid w:val="00211872"/>
    <w:rsid w:val="00216B16"/>
    <w:rsid w:val="00217E72"/>
    <w:rsid w:val="002205C5"/>
    <w:rsid w:val="0022446C"/>
    <w:rsid w:val="00225E1B"/>
    <w:rsid w:val="002312C8"/>
    <w:rsid w:val="00231F73"/>
    <w:rsid w:val="00232C40"/>
    <w:rsid w:val="00234FF7"/>
    <w:rsid w:val="0025435B"/>
    <w:rsid w:val="00254B8C"/>
    <w:rsid w:val="00267506"/>
    <w:rsid w:val="002677B3"/>
    <w:rsid w:val="0028334D"/>
    <w:rsid w:val="002A46CD"/>
    <w:rsid w:val="002A65B0"/>
    <w:rsid w:val="002A74F3"/>
    <w:rsid w:val="002B07AA"/>
    <w:rsid w:val="002B368D"/>
    <w:rsid w:val="002B55E1"/>
    <w:rsid w:val="002C4BA7"/>
    <w:rsid w:val="002C605B"/>
    <w:rsid w:val="002D0A74"/>
    <w:rsid w:val="002D4C37"/>
    <w:rsid w:val="002E0E6D"/>
    <w:rsid w:val="002E1366"/>
    <w:rsid w:val="002E157B"/>
    <w:rsid w:val="002E303B"/>
    <w:rsid w:val="002E37FD"/>
    <w:rsid w:val="002F1ED4"/>
    <w:rsid w:val="00305B79"/>
    <w:rsid w:val="00307126"/>
    <w:rsid w:val="00311E6B"/>
    <w:rsid w:val="00312B47"/>
    <w:rsid w:val="0031545F"/>
    <w:rsid w:val="00322F6E"/>
    <w:rsid w:val="00332A6B"/>
    <w:rsid w:val="00341F40"/>
    <w:rsid w:val="003451D9"/>
    <w:rsid w:val="00350249"/>
    <w:rsid w:val="0035156C"/>
    <w:rsid w:val="00355E17"/>
    <w:rsid w:val="00356B45"/>
    <w:rsid w:val="003650E3"/>
    <w:rsid w:val="00365799"/>
    <w:rsid w:val="003670BE"/>
    <w:rsid w:val="00367EBA"/>
    <w:rsid w:val="00382C96"/>
    <w:rsid w:val="00383C25"/>
    <w:rsid w:val="00390CD9"/>
    <w:rsid w:val="00391A23"/>
    <w:rsid w:val="003939D6"/>
    <w:rsid w:val="003A2169"/>
    <w:rsid w:val="003A3769"/>
    <w:rsid w:val="003A38B8"/>
    <w:rsid w:val="003B0450"/>
    <w:rsid w:val="003B06BD"/>
    <w:rsid w:val="003B3611"/>
    <w:rsid w:val="003B517F"/>
    <w:rsid w:val="003D26D2"/>
    <w:rsid w:val="003D322D"/>
    <w:rsid w:val="003E0972"/>
    <w:rsid w:val="003F6C38"/>
    <w:rsid w:val="003F7885"/>
    <w:rsid w:val="00400693"/>
    <w:rsid w:val="00404041"/>
    <w:rsid w:val="00407CE1"/>
    <w:rsid w:val="00407E4D"/>
    <w:rsid w:val="00410FCD"/>
    <w:rsid w:val="00411ADB"/>
    <w:rsid w:val="00412648"/>
    <w:rsid w:val="00421319"/>
    <w:rsid w:val="00422382"/>
    <w:rsid w:val="004253D3"/>
    <w:rsid w:val="00430BAC"/>
    <w:rsid w:val="00437D13"/>
    <w:rsid w:val="00441056"/>
    <w:rsid w:val="004429FE"/>
    <w:rsid w:val="0044501C"/>
    <w:rsid w:val="00447227"/>
    <w:rsid w:val="00454B54"/>
    <w:rsid w:val="00461B57"/>
    <w:rsid w:val="0046462C"/>
    <w:rsid w:val="00472A99"/>
    <w:rsid w:val="004747C2"/>
    <w:rsid w:val="0047512F"/>
    <w:rsid w:val="004853A0"/>
    <w:rsid w:val="004B28E7"/>
    <w:rsid w:val="004B6D09"/>
    <w:rsid w:val="004C5145"/>
    <w:rsid w:val="005058FA"/>
    <w:rsid w:val="00512C43"/>
    <w:rsid w:val="00522DDD"/>
    <w:rsid w:val="005277E0"/>
    <w:rsid w:val="00532D6E"/>
    <w:rsid w:val="00550D99"/>
    <w:rsid w:val="00560BD7"/>
    <w:rsid w:val="00564C4F"/>
    <w:rsid w:val="0056639B"/>
    <w:rsid w:val="00570505"/>
    <w:rsid w:val="00571265"/>
    <w:rsid w:val="0058411D"/>
    <w:rsid w:val="0059136B"/>
    <w:rsid w:val="00594D9B"/>
    <w:rsid w:val="005A12B0"/>
    <w:rsid w:val="005A20E2"/>
    <w:rsid w:val="005A710F"/>
    <w:rsid w:val="005A7894"/>
    <w:rsid w:val="005B0AAC"/>
    <w:rsid w:val="005B6270"/>
    <w:rsid w:val="005B6673"/>
    <w:rsid w:val="005B796A"/>
    <w:rsid w:val="005D3E0D"/>
    <w:rsid w:val="005D5447"/>
    <w:rsid w:val="005D7D60"/>
    <w:rsid w:val="005F0FDA"/>
    <w:rsid w:val="005F22E7"/>
    <w:rsid w:val="00600005"/>
    <w:rsid w:val="00606A31"/>
    <w:rsid w:val="00607644"/>
    <w:rsid w:val="00616F93"/>
    <w:rsid w:val="0061713B"/>
    <w:rsid w:val="00620C78"/>
    <w:rsid w:val="0062135C"/>
    <w:rsid w:val="00633A19"/>
    <w:rsid w:val="00653CB3"/>
    <w:rsid w:val="006619AA"/>
    <w:rsid w:val="00673073"/>
    <w:rsid w:val="006876CA"/>
    <w:rsid w:val="00687ABA"/>
    <w:rsid w:val="00691B89"/>
    <w:rsid w:val="0069253B"/>
    <w:rsid w:val="006965F4"/>
    <w:rsid w:val="00696B99"/>
    <w:rsid w:val="006B1A3B"/>
    <w:rsid w:val="006B220E"/>
    <w:rsid w:val="006B59AE"/>
    <w:rsid w:val="006C515D"/>
    <w:rsid w:val="006C7E62"/>
    <w:rsid w:val="006D2039"/>
    <w:rsid w:val="006F5D83"/>
    <w:rsid w:val="00702FCB"/>
    <w:rsid w:val="00703337"/>
    <w:rsid w:val="00713FF8"/>
    <w:rsid w:val="00721DEB"/>
    <w:rsid w:val="00734467"/>
    <w:rsid w:val="007434DF"/>
    <w:rsid w:val="007515CD"/>
    <w:rsid w:val="00756C9C"/>
    <w:rsid w:val="007672B1"/>
    <w:rsid w:val="00767AE0"/>
    <w:rsid w:val="007700B7"/>
    <w:rsid w:val="00771BFA"/>
    <w:rsid w:val="00783F8D"/>
    <w:rsid w:val="00786B0C"/>
    <w:rsid w:val="00787A34"/>
    <w:rsid w:val="00796944"/>
    <w:rsid w:val="007A26BB"/>
    <w:rsid w:val="007B55E9"/>
    <w:rsid w:val="007C5DFE"/>
    <w:rsid w:val="007D02D3"/>
    <w:rsid w:val="007D6AFD"/>
    <w:rsid w:val="007E0225"/>
    <w:rsid w:val="007E3E88"/>
    <w:rsid w:val="007F039A"/>
    <w:rsid w:val="007F07BB"/>
    <w:rsid w:val="007F5AF7"/>
    <w:rsid w:val="00801317"/>
    <w:rsid w:val="00801D37"/>
    <w:rsid w:val="0080690C"/>
    <w:rsid w:val="008122FB"/>
    <w:rsid w:val="0081444B"/>
    <w:rsid w:val="00817ED2"/>
    <w:rsid w:val="00823C46"/>
    <w:rsid w:val="008272C8"/>
    <w:rsid w:val="00831C53"/>
    <w:rsid w:val="00836A82"/>
    <w:rsid w:val="00843A9F"/>
    <w:rsid w:val="008515C3"/>
    <w:rsid w:val="00860BE4"/>
    <w:rsid w:val="00872BFA"/>
    <w:rsid w:val="008770E1"/>
    <w:rsid w:val="0088388C"/>
    <w:rsid w:val="0089218C"/>
    <w:rsid w:val="008948FC"/>
    <w:rsid w:val="008A2337"/>
    <w:rsid w:val="008A2E78"/>
    <w:rsid w:val="008A37D9"/>
    <w:rsid w:val="008A48DE"/>
    <w:rsid w:val="008A523E"/>
    <w:rsid w:val="008B111A"/>
    <w:rsid w:val="008B5A47"/>
    <w:rsid w:val="008C0684"/>
    <w:rsid w:val="008E4DAE"/>
    <w:rsid w:val="008F2503"/>
    <w:rsid w:val="008F2EB8"/>
    <w:rsid w:val="00903819"/>
    <w:rsid w:val="00906D51"/>
    <w:rsid w:val="00916223"/>
    <w:rsid w:val="00924009"/>
    <w:rsid w:val="00925060"/>
    <w:rsid w:val="00930E7C"/>
    <w:rsid w:val="0094135E"/>
    <w:rsid w:val="00945993"/>
    <w:rsid w:val="00955186"/>
    <w:rsid w:val="009578D2"/>
    <w:rsid w:val="009648C4"/>
    <w:rsid w:val="009902D7"/>
    <w:rsid w:val="00991F65"/>
    <w:rsid w:val="009A169F"/>
    <w:rsid w:val="009A20DD"/>
    <w:rsid w:val="009B1A17"/>
    <w:rsid w:val="009E30FA"/>
    <w:rsid w:val="009E50E1"/>
    <w:rsid w:val="009E6F35"/>
    <w:rsid w:val="009F1ED7"/>
    <w:rsid w:val="00A126E2"/>
    <w:rsid w:val="00A14911"/>
    <w:rsid w:val="00A25240"/>
    <w:rsid w:val="00A270C4"/>
    <w:rsid w:val="00A2727E"/>
    <w:rsid w:val="00A32CA7"/>
    <w:rsid w:val="00A4734B"/>
    <w:rsid w:val="00A67453"/>
    <w:rsid w:val="00A70B7E"/>
    <w:rsid w:val="00A87B6D"/>
    <w:rsid w:val="00A9065B"/>
    <w:rsid w:val="00A9157B"/>
    <w:rsid w:val="00AB29D5"/>
    <w:rsid w:val="00AB2EC3"/>
    <w:rsid w:val="00AB70C5"/>
    <w:rsid w:val="00AC33B4"/>
    <w:rsid w:val="00AC3761"/>
    <w:rsid w:val="00AD0061"/>
    <w:rsid w:val="00AD05B8"/>
    <w:rsid w:val="00AD2CEC"/>
    <w:rsid w:val="00AE3BB5"/>
    <w:rsid w:val="00AF261B"/>
    <w:rsid w:val="00AF5A10"/>
    <w:rsid w:val="00AF5B6F"/>
    <w:rsid w:val="00B04A2E"/>
    <w:rsid w:val="00B1479A"/>
    <w:rsid w:val="00B1757A"/>
    <w:rsid w:val="00B20E67"/>
    <w:rsid w:val="00B22D5B"/>
    <w:rsid w:val="00B247B1"/>
    <w:rsid w:val="00B31223"/>
    <w:rsid w:val="00B31B95"/>
    <w:rsid w:val="00B3254D"/>
    <w:rsid w:val="00B32B92"/>
    <w:rsid w:val="00B4289F"/>
    <w:rsid w:val="00B46836"/>
    <w:rsid w:val="00B47AE8"/>
    <w:rsid w:val="00B50D75"/>
    <w:rsid w:val="00B5306F"/>
    <w:rsid w:val="00B60CCA"/>
    <w:rsid w:val="00B62FBE"/>
    <w:rsid w:val="00B633E3"/>
    <w:rsid w:val="00B63CB7"/>
    <w:rsid w:val="00B81758"/>
    <w:rsid w:val="00B84511"/>
    <w:rsid w:val="00BB52D0"/>
    <w:rsid w:val="00BC254B"/>
    <w:rsid w:val="00BC39B1"/>
    <w:rsid w:val="00BC423D"/>
    <w:rsid w:val="00BC682C"/>
    <w:rsid w:val="00BD0CC0"/>
    <w:rsid w:val="00BD1739"/>
    <w:rsid w:val="00BD30D5"/>
    <w:rsid w:val="00BD314A"/>
    <w:rsid w:val="00BF19D6"/>
    <w:rsid w:val="00BF1A6C"/>
    <w:rsid w:val="00BF259F"/>
    <w:rsid w:val="00C0111D"/>
    <w:rsid w:val="00C01AB8"/>
    <w:rsid w:val="00C05609"/>
    <w:rsid w:val="00C13F71"/>
    <w:rsid w:val="00C245A0"/>
    <w:rsid w:val="00C33172"/>
    <w:rsid w:val="00C4509E"/>
    <w:rsid w:val="00C516CA"/>
    <w:rsid w:val="00C558F2"/>
    <w:rsid w:val="00C65526"/>
    <w:rsid w:val="00C657AF"/>
    <w:rsid w:val="00C742B6"/>
    <w:rsid w:val="00C7712E"/>
    <w:rsid w:val="00C81DAC"/>
    <w:rsid w:val="00C83115"/>
    <w:rsid w:val="00C83607"/>
    <w:rsid w:val="00C853EA"/>
    <w:rsid w:val="00C91096"/>
    <w:rsid w:val="00C91A4E"/>
    <w:rsid w:val="00C95BE3"/>
    <w:rsid w:val="00CB5276"/>
    <w:rsid w:val="00CB59AF"/>
    <w:rsid w:val="00CB6480"/>
    <w:rsid w:val="00CC1600"/>
    <w:rsid w:val="00CC2178"/>
    <w:rsid w:val="00CC24D3"/>
    <w:rsid w:val="00CC4A74"/>
    <w:rsid w:val="00CC512F"/>
    <w:rsid w:val="00CC5DBD"/>
    <w:rsid w:val="00CD2CCD"/>
    <w:rsid w:val="00CD580D"/>
    <w:rsid w:val="00CE0D1E"/>
    <w:rsid w:val="00CE12E0"/>
    <w:rsid w:val="00CE785D"/>
    <w:rsid w:val="00D03476"/>
    <w:rsid w:val="00D2059C"/>
    <w:rsid w:val="00D23D89"/>
    <w:rsid w:val="00D25B0C"/>
    <w:rsid w:val="00D3218F"/>
    <w:rsid w:val="00D339B0"/>
    <w:rsid w:val="00D36495"/>
    <w:rsid w:val="00D4264B"/>
    <w:rsid w:val="00D47001"/>
    <w:rsid w:val="00D63424"/>
    <w:rsid w:val="00D77C1D"/>
    <w:rsid w:val="00D81E00"/>
    <w:rsid w:val="00D8216E"/>
    <w:rsid w:val="00D82F6C"/>
    <w:rsid w:val="00D86C19"/>
    <w:rsid w:val="00D94DFB"/>
    <w:rsid w:val="00DA28C6"/>
    <w:rsid w:val="00DA528D"/>
    <w:rsid w:val="00DA60F0"/>
    <w:rsid w:val="00DC2256"/>
    <w:rsid w:val="00DD6E67"/>
    <w:rsid w:val="00DE393D"/>
    <w:rsid w:val="00DE78D8"/>
    <w:rsid w:val="00E03095"/>
    <w:rsid w:val="00E05B04"/>
    <w:rsid w:val="00E076D1"/>
    <w:rsid w:val="00E0776D"/>
    <w:rsid w:val="00E2225A"/>
    <w:rsid w:val="00E256FF"/>
    <w:rsid w:val="00E277B9"/>
    <w:rsid w:val="00E32D85"/>
    <w:rsid w:val="00E3360C"/>
    <w:rsid w:val="00E47DB4"/>
    <w:rsid w:val="00E506B0"/>
    <w:rsid w:val="00E5125D"/>
    <w:rsid w:val="00E56031"/>
    <w:rsid w:val="00E655CB"/>
    <w:rsid w:val="00E71D1C"/>
    <w:rsid w:val="00E767CA"/>
    <w:rsid w:val="00E80F8E"/>
    <w:rsid w:val="00E81BA8"/>
    <w:rsid w:val="00E93D82"/>
    <w:rsid w:val="00EB0E60"/>
    <w:rsid w:val="00EB1BBA"/>
    <w:rsid w:val="00EB4808"/>
    <w:rsid w:val="00EC2D1D"/>
    <w:rsid w:val="00EC3A9D"/>
    <w:rsid w:val="00EC5560"/>
    <w:rsid w:val="00EC5B91"/>
    <w:rsid w:val="00EC6A07"/>
    <w:rsid w:val="00ED0699"/>
    <w:rsid w:val="00ED42D1"/>
    <w:rsid w:val="00ED5609"/>
    <w:rsid w:val="00ED6BFB"/>
    <w:rsid w:val="00EE3A32"/>
    <w:rsid w:val="00EF1BF3"/>
    <w:rsid w:val="00F07426"/>
    <w:rsid w:val="00F07B10"/>
    <w:rsid w:val="00F31577"/>
    <w:rsid w:val="00F54813"/>
    <w:rsid w:val="00F556B3"/>
    <w:rsid w:val="00F56F56"/>
    <w:rsid w:val="00F620D4"/>
    <w:rsid w:val="00F65078"/>
    <w:rsid w:val="00F67E05"/>
    <w:rsid w:val="00F82B57"/>
    <w:rsid w:val="00F8369B"/>
    <w:rsid w:val="00F84362"/>
    <w:rsid w:val="00F8471E"/>
    <w:rsid w:val="00F971CB"/>
    <w:rsid w:val="00FA2FD1"/>
    <w:rsid w:val="00FA3591"/>
    <w:rsid w:val="00FB00F2"/>
    <w:rsid w:val="00FB1E51"/>
    <w:rsid w:val="00FC1791"/>
    <w:rsid w:val="00FD634E"/>
    <w:rsid w:val="00FE0372"/>
    <w:rsid w:val="00FE2A38"/>
    <w:rsid w:val="00FF5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53E83"/>
  <w15:docId w15:val="{93F9078F-9BE9-477E-AC52-AF37C8DB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D1D"/>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uiPriority w:val="22"/>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120CF0"/>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687A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DA60F0"/>
    <w:rPr>
      <w:rFonts w:ascii="Calibri" w:eastAsia="Calibri" w:hAnsi="Calibri" w:cs="Calibri"/>
      <w:b w:val="0"/>
      <w:bCs w:val="0"/>
      <w:i w:val="0"/>
      <w:iCs w:val="0"/>
      <w:smallCaps w:val="0"/>
      <w:strike w:val="0"/>
      <w:color w:val="000000"/>
      <w:spacing w:val="4"/>
      <w:w w:val="100"/>
      <w:position w:val="0"/>
      <w:sz w:val="21"/>
      <w:szCs w:val="21"/>
      <w:u w:val="none"/>
      <w:lang w:val="ru-RU"/>
    </w:rPr>
  </w:style>
  <w:style w:type="paragraph" w:customStyle="1" w:styleId="123">
    <w:name w:val="Табличный_список_1_2_3"/>
    <w:basedOn w:val="a"/>
    <w:qFormat/>
    <w:rsid w:val="0002671F"/>
    <w:pPr>
      <w:tabs>
        <w:tab w:val="left" w:pos="357"/>
      </w:tabs>
      <w:spacing w:after="0" w:line="240" w:lineRule="auto"/>
      <w:jc w:val="both"/>
    </w:pPr>
    <w:rPr>
      <w:rFonts w:ascii="Times New Roman" w:eastAsia="Times New Roman" w:hAnsi="Times New Roman"/>
      <w:color w:val="2D2D2D"/>
      <w:spacing w:val="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4280">
      <w:bodyDiv w:val="1"/>
      <w:marLeft w:val="0"/>
      <w:marRight w:val="0"/>
      <w:marTop w:val="0"/>
      <w:marBottom w:val="0"/>
      <w:divBdr>
        <w:top w:val="none" w:sz="0" w:space="0" w:color="auto"/>
        <w:left w:val="none" w:sz="0" w:space="0" w:color="auto"/>
        <w:bottom w:val="none" w:sz="0" w:space="0" w:color="auto"/>
        <w:right w:val="none" w:sz="0" w:space="0" w:color="auto"/>
      </w:divBdr>
    </w:div>
    <w:div w:id="637760583">
      <w:bodyDiv w:val="1"/>
      <w:marLeft w:val="0"/>
      <w:marRight w:val="0"/>
      <w:marTop w:val="0"/>
      <w:marBottom w:val="0"/>
      <w:divBdr>
        <w:top w:val="none" w:sz="0" w:space="0" w:color="auto"/>
        <w:left w:val="none" w:sz="0" w:space="0" w:color="auto"/>
        <w:bottom w:val="none" w:sz="0" w:space="0" w:color="auto"/>
        <w:right w:val="none" w:sz="0" w:space="0" w:color="auto"/>
      </w:divBdr>
    </w:div>
    <w:div w:id="729117024">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837576393">
      <w:bodyDiv w:val="1"/>
      <w:marLeft w:val="0"/>
      <w:marRight w:val="0"/>
      <w:marTop w:val="0"/>
      <w:marBottom w:val="0"/>
      <w:divBdr>
        <w:top w:val="none" w:sz="0" w:space="0" w:color="auto"/>
        <w:left w:val="none" w:sz="0" w:space="0" w:color="auto"/>
        <w:bottom w:val="none" w:sz="0" w:space="0" w:color="auto"/>
        <w:right w:val="none" w:sz="0" w:space="0" w:color="auto"/>
      </w:divBdr>
    </w:div>
    <w:div w:id="973867750">
      <w:bodyDiv w:val="1"/>
      <w:marLeft w:val="0"/>
      <w:marRight w:val="0"/>
      <w:marTop w:val="0"/>
      <w:marBottom w:val="0"/>
      <w:divBdr>
        <w:top w:val="none" w:sz="0" w:space="0" w:color="auto"/>
        <w:left w:val="none" w:sz="0" w:space="0" w:color="auto"/>
        <w:bottom w:val="none" w:sz="0" w:space="0" w:color="auto"/>
        <w:right w:val="none" w:sz="0" w:space="0" w:color="auto"/>
      </w:divBdr>
      <w:divsChild>
        <w:div w:id="1152914099">
          <w:marLeft w:val="0"/>
          <w:marRight w:val="0"/>
          <w:marTop w:val="0"/>
          <w:marBottom w:val="0"/>
          <w:divBdr>
            <w:top w:val="none" w:sz="0" w:space="0" w:color="auto"/>
            <w:left w:val="none" w:sz="0" w:space="0" w:color="auto"/>
            <w:bottom w:val="none" w:sz="0" w:space="0" w:color="auto"/>
            <w:right w:val="none" w:sz="0" w:space="0" w:color="auto"/>
          </w:divBdr>
        </w:div>
        <w:div w:id="1834952103">
          <w:marLeft w:val="0"/>
          <w:marRight w:val="0"/>
          <w:marTop w:val="0"/>
          <w:marBottom w:val="0"/>
          <w:divBdr>
            <w:top w:val="none" w:sz="0" w:space="0" w:color="auto"/>
            <w:left w:val="none" w:sz="0" w:space="0" w:color="auto"/>
            <w:bottom w:val="none" w:sz="0" w:space="0" w:color="auto"/>
            <w:right w:val="none" w:sz="0" w:space="0" w:color="auto"/>
          </w:divBdr>
        </w:div>
        <w:div w:id="428238945">
          <w:marLeft w:val="227"/>
          <w:marRight w:val="0"/>
          <w:marTop w:val="0"/>
          <w:marBottom w:val="0"/>
          <w:divBdr>
            <w:top w:val="none" w:sz="0" w:space="0" w:color="auto"/>
            <w:left w:val="none" w:sz="0" w:space="0" w:color="auto"/>
            <w:bottom w:val="none" w:sz="0" w:space="0" w:color="auto"/>
            <w:right w:val="none" w:sz="0" w:space="0" w:color="auto"/>
          </w:divBdr>
        </w:div>
        <w:div w:id="1865094742">
          <w:marLeft w:val="0"/>
          <w:marRight w:val="0"/>
          <w:marTop w:val="0"/>
          <w:marBottom w:val="0"/>
          <w:divBdr>
            <w:top w:val="none" w:sz="0" w:space="0" w:color="auto"/>
            <w:left w:val="none" w:sz="0" w:space="0" w:color="auto"/>
            <w:bottom w:val="none" w:sz="0" w:space="0" w:color="auto"/>
            <w:right w:val="none" w:sz="0" w:space="0" w:color="auto"/>
          </w:divBdr>
        </w:div>
        <w:div w:id="1824613400">
          <w:marLeft w:val="0"/>
          <w:marRight w:val="0"/>
          <w:marTop w:val="0"/>
          <w:marBottom w:val="0"/>
          <w:divBdr>
            <w:top w:val="none" w:sz="0" w:space="0" w:color="auto"/>
            <w:left w:val="none" w:sz="0" w:space="0" w:color="auto"/>
            <w:bottom w:val="none" w:sz="0" w:space="0" w:color="auto"/>
            <w:right w:val="none" w:sz="0" w:space="0" w:color="auto"/>
          </w:divBdr>
        </w:div>
        <w:div w:id="381755133">
          <w:marLeft w:val="0"/>
          <w:marRight w:val="0"/>
          <w:marTop w:val="0"/>
          <w:marBottom w:val="0"/>
          <w:divBdr>
            <w:top w:val="none" w:sz="0" w:space="0" w:color="auto"/>
            <w:left w:val="none" w:sz="0" w:space="0" w:color="auto"/>
            <w:bottom w:val="none" w:sz="0" w:space="0" w:color="auto"/>
            <w:right w:val="none" w:sz="0" w:space="0" w:color="auto"/>
          </w:divBdr>
        </w:div>
        <w:div w:id="1493913385">
          <w:marLeft w:val="0"/>
          <w:marRight w:val="0"/>
          <w:marTop w:val="0"/>
          <w:marBottom w:val="0"/>
          <w:divBdr>
            <w:top w:val="none" w:sz="0" w:space="0" w:color="auto"/>
            <w:left w:val="none" w:sz="0" w:space="0" w:color="auto"/>
            <w:bottom w:val="none" w:sz="0" w:space="0" w:color="auto"/>
            <w:right w:val="none" w:sz="0" w:space="0" w:color="auto"/>
          </w:divBdr>
        </w:div>
        <w:div w:id="1885826376">
          <w:marLeft w:val="0"/>
          <w:marRight w:val="0"/>
          <w:marTop w:val="0"/>
          <w:marBottom w:val="0"/>
          <w:divBdr>
            <w:top w:val="none" w:sz="0" w:space="0" w:color="auto"/>
            <w:left w:val="none" w:sz="0" w:space="0" w:color="auto"/>
            <w:bottom w:val="none" w:sz="0" w:space="0" w:color="auto"/>
            <w:right w:val="none" w:sz="0" w:space="0" w:color="auto"/>
          </w:divBdr>
        </w:div>
        <w:div w:id="259333835">
          <w:marLeft w:val="0"/>
          <w:marRight w:val="0"/>
          <w:marTop w:val="0"/>
          <w:marBottom w:val="0"/>
          <w:divBdr>
            <w:top w:val="none" w:sz="0" w:space="0" w:color="auto"/>
            <w:left w:val="none" w:sz="0" w:space="0" w:color="auto"/>
            <w:bottom w:val="none" w:sz="0" w:space="0" w:color="auto"/>
            <w:right w:val="none" w:sz="0" w:space="0" w:color="auto"/>
          </w:divBdr>
        </w:div>
        <w:div w:id="1501697465">
          <w:marLeft w:val="0"/>
          <w:marRight w:val="0"/>
          <w:marTop w:val="0"/>
          <w:marBottom w:val="0"/>
          <w:divBdr>
            <w:top w:val="none" w:sz="0" w:space="0" w:color="auto"/>
            <w:left w:val="none" w:sz="0" w:space="0" w:color="auto"/>
            <w:bottom w:val="none" w:sz="0" w:space="0" w:color="auto"/>
            <w:right w:val="none" w:sz="0" w:space="0" w:color="auto"/>
          </w:divBdr>
        </w:div>
        <w:div w:id="1994945029">
          <w:marLeft w:val="0"/>
          <w:marRight w:val="0"/>
          <w:marTop w:val="0"/>
          <w:marBottom w:val="0"/>
          <w:divBdr>
            <w:top w:val="none" w:sz="0" w:space="0" w:color="auto"/>
            <w:left w:val="none" w:sz="0" w:space="0" w:color="auto"/>
            <w:bottom w:val="none" w:sz="0" w:space="0" w:color="auto"/>
            <w:right w:val="none" w:sz="0" w:space="0" w:color="auto"/>
          </w:divBdr>
        </w:div>
        <w:div w:id="1153713898">
          <w:marLeft w:val="0"/>
          <w:marRight w:val="0"/>
          <w:marTop w:val="0"/>
          <w:marBottom w:val="0"/>
          <w:divBdr>
            <w:top w:val="none" w:sz="0" w:space="0" w:color="auto"/>
            <w:left w:val="none" w:sz="0" w:space="0" w:color="auto"/>
            <w:bottom w:val="none" w:sz="0" w:space="0" w:color="auto"/>
            <w:right w:val="none" w:sz="0" w:space="0" w:color="auto"/>
          </w:divBdr>
        </w:div>
        <w:div w:id="520583967">
          <w:marLeft w:val="0"/>
          <w:marRight w:val="0"/>
          <w:marTop w:val="0"/>
          <w:marBottom w:val="0"/>
          <w:divBdr>
            <w:top w:val="none" w:sz="0" w:space="0" w:color="auto"/>
            <w:left w:val="none" w:sz="0" w:space="0" w:color="auto"/>
            <w:bottom w:val="none" w:sz="0" w:space="0" w:color="auto"/>
            <w:right w:val="none" w:sz="0" w:space="0" w:color="auto"/>
          </w:divBdr>
        </w:div>
        <w:div w:id="2046518458">
          <w:marLeft w:val="0"/>
          <w:marRight w:val="0"/>
          <w:marTop w:val="0"/>
          <w:marBottom w:val="0"/>
          <w:divBdr>
            <w:top w:val="none" w:sz="0" w:space="0" w:color="auto"/>
            <w:left w:val="none" w:sz="0" w:space="0" w:color="auto"/>
            <w:bottom w:val="none" w:sz="0" w:space="0" w:color="auto"/>
            <w:right w:val="none" w:sz="0" w:space="0" w:color="auto"/>
          </w:divBdr>
        </w:div>
        <w:div w:id="1349941313">
          <w:marLeft w:val="0"/>
          <w:marRight w:val="0"/>
          <w:marTop w:val="0"/>
          <w:marBottom w:val="0"/>
          <w:divBdr>
            <w:top w:val="none" w:sz="0" w:space="0" w:color="auto"/>
            <w:left w:val="none" w:sz="0" w:space="0" w:color="auto"/>
            <w:bottom w:val="none" w:sz="0" w:space="0" w:color="auto"/>
            <w:right w:val="none" w:sz="0" w:space="0" w:color="auto"/>
          </w:divBdr>
        </w:div>
        <w:div w:id="99375902">
          <w:marLeft w:val="0"/>
          <w:marRight w:val="0"/>
          <w:marTop w:val="0"/>
          <w:marBottom w:val="0"/>
          <w:divBdr>
            <w:top w:val="none" w:sz="0" w:space="0" w:color="auto"/>
            <w:left w:val="none" w:sz="0" w:space="0" w:color="auto"/>
            <w:bottom w:val="none" w:sz="0" w:space="0" w:color="auto"/>
            <w:right w:val="none" w:sz="0" w:space="0" w:color="auto"/>
          </w:divBdr>
        </w:div>
        <w:div w:id="665671304">
          <w:marLeft w:val="0"/>
          <w:marRight w:val="0"/>
          <w:marTop w:val="0"/>
          <w:marBottom w:val="0"/>
          <w:divBdr>
            <w:top w:val="none" w:sz="0" w:space="0" w:color="auto"/>
            <w:left w:val="none" w:sz="0" w:space="0" w:color="auto"/>
            <w:bottom w:val="none" w:sz="0" w:space="0" w:color="auto"/>
            <w:right w:val="none" w:sz="0" w:space="0" w:color="auto"/>
          </w:divBdr>
        </w:div>
        <w:div w:id="857963057">
          <w:marLeft w:val="0"/>
          <w:marRight w:val="0"/>
          <w:marTop w:val="0"/>
          <w:marBottom w:val="0"/>
          <w:divBdr>
            <w:top w:val="none" w:sz="0" w:space="0" w:color="auto"/>
            <w:left w:val="none" w:sz="0" w:space="0" w:color="auto"/>
            <w:bottom w:val="none" w:sz="0" w:space="0" w:color="auto"/>
            <w:right w:val="none" w:sz="0" w:space="0" w:color="auto"/>
          </w:divBdr>
        </w:div>
        <w:div w:id="1707950830">
          <w:marLeft w:val="0"/>
          <w:marRight w:val="0"/>
          <w:marTop w:val="0"/>
          <w:marBottom w:val="0"/>
          <w:divBdr>
            <w:top w:val="none" w:sz="0" w:space="0" w:color="auto"/>
            <w:left w:val="none" w:sz="0" w:space="0" w:color="auto"/>
            <w:bottom w:val="none" w:sz="0" w:space="0" w:color="auto"/>
            <w:right w:val="none" w:sz="0" w:space="0" w:color="auto"/>
          </w:divBdr>
        </w:div>
        <w:div w:id="846552775">
          <w:marLeft w:val="0"/>
          <w:marRight w:val="0"/>
          <w:marTop w:val="0"/>
          <w:marBottom w:val="0"/>
          <w:divBdr>
            <w:top w:val="none" w:sz="0" w:space="0" w:color="auto"/>
            <w:left w:val="none" w:sz="0" w:space="0" w:color="auto"/>
            <w:bottom w:val="none" w:sz="0" w:space="0" w:color="auto"/>
            <w:right w:val="none" w:sz="0" w:space="0" w:color="auto"/>
          </w:divBdr>
        </w:div>
        <w:div w:id="639455029">
          <w:marLeft w:val="0"/>
          <w:marRight w:val="0"/>
          <w:marTop w:val="0"/>
          <w:marBottom w:val="0"/>
          <w:divBdr>
            <w:top w:val="none" w:sz="0" w:space="0" w:color="auto"/>
            <w:left w:val="none" w:sz="0" w:space="0" w:color="auto"/>
            <w:bottom w:val="none" w:sz="0" w:space="0" w:color="auto"/>
            <w:right w:val="none" w:sz="0" w:space="0" w:color="auto"/>
          </w:divBdr>
        </w:div>
        <w:div w:id="880286083">
          <w:marLeft w:val="0"/>
          <w:marRight w:val="0"/>
          <w:marTop w:val="0"/>
          <w:marBottom w:val="0"/>
          <w:divBdr>
            <w:top w:val="none" w:sz="0" w:space="0" w:color="auto"/>
            <w:left w:val="none" w:sz="0" w:space="0" w:color="auto"/>
            <w:bottom w:val="none" w:sz="0" w:space="0" w:color="auto"/>
            <w:right w:val="none" w:sz="0" w:space="0" w:color="auto"/>
          </w:divBdr>
        </w:div>
        <w:div w:id="1376194440">
          <w:marLeft w:val="0"/>
          <w:marRight w:val="0"/>
          <w:marTop w:val="0"/>
          <w:marBottom w:val="0"/>
          <w:divBdr>
            <w:top w:val="none" w:sz="0" w:space="0" w:color="auto"/>
            <w:left w:val="none" w:sz="0" w:space="0" w:color="auto"/>
            <w:bottom w:val="none" w:sz="0" w:space="0" w:color="auto"/>
            <w:right w:val="none" w:sz="0" w:space="0" w:color="auto"/>
          </w:divBdr>
        </w:div>
        <w:div w:id="1881088606">
          <w:marLeft w:val="0"/>
          <w:marRight w:val="0"/>
          <w:marTop w:val="0"/>
          <w:marBottom w:val="0"/>
          <w:divBdr>
            <w:top w:val="none" w:sz="0" w:space="0" w:color="auto"/>
            <w:left w:val="none" w:sz="0" w:space="0" w:color="auto"/>
            <w:bottom w:val="none" w:sz="0" w:space="0" w:color="auto"/>
            <w:right w:val="none" w:sz="0" w:space="0" w:color="auto"/>
          </w:divBdr>
        </w:div>
        <w:div w:id="1895580636">
          <w:marLeft w:val="0"/>
          <w:marRight w:val="0"/>
          <w:marTop w:val="0"/>
          <w:marBottom w:val="0"/>
          <w:divBdr>
            <w:top w:val="none" w:sz="0" w:space="0" w:color="auto"/>
            <w:left w:val="none" w:sz="0" w:space="0" w:color="auto"/>
            <w:bottom w:val="none" w:sz="0" w:space="0" w:color="auto"/>
            <w:right w:val="none" w:sz="0" w:space="0" w:color="auto"/>
          </w:divBdr>
        </w:div>
        <w:div w:id="2016689482">
          <w:marLeft w:val="0"/>
          <w:marRight w:val="0"/>
          <w:marTop w:val="0"/>
          <w:marBottom w:val="0"/>
          <w:divBdr>
            <w:top w:val="none" w:sz="0" w:space="0" w:color="auto"/>
            <w:left w:val="none" w:sz="0" w:space="0" w:color="auto"/>
            <w:bottom w:val="none" w:sz="0" w:space="0" w:color="auto"/>
            <w:right w:val="none" w:sz="0" w:space="0" w:color="auto"/>
          </w:divBdr>
        </w:div>
        <w:div w:id="1340157154">
          <w:marLeft w:val="0"/>
          <w:marRight w:val="0"/>
          <w:marTop w:val="0"/>
          <w:marBottom w:val="0"/>
          <w:divBdr>
            <w:top w:val="none" w:sz="0" w:space="0" w:color="auto"/>
            <w:left w:val="none" w:sz="0" w:space="0" w:color="auto"/>
            <w:bottom w:val="none" w:sz="0" w:space="0" w:color="auto"/>
            <w:right w:val="none" w:sz="0" w:space="0" w:color="auto"/>
          </w:divBdr>
        </w:div>
        <w:div w:id="1914462704">
          <w:marLeft w:val="0"/>
          <w:marRight w:val="0"/>
          <w:marTop w:val="0"/>
          <w:marBottom w:val="0"/>
          <w:divBdr>
            <w:top w:val="none" w:sz="0" w:space="0" w:color="auto"/>
            <w:left w:val="none" w:sz="0" w:space="0" w:color="auto"/>
            <w:bottom w:val="none" w:sz="0" w:space="0" w:color="auto"/>
            <w:right w:val="none" w:sz="0" w:space="0" w:color="auto"/>
          </w:divBdr>
        </w:div>
        <w:div w:id="1645617879">
          <w:marLeft w:val="0"/>
          <w:marRight w:val="0"/>
          <w:marTop w:val="0"/>
          <w:marBottom w:val="0"/>
          <w:divBdr>
            <w:top w:val="none" w:sz="0" w:space="0" w:color="auto"/>
            <w:left w:val="none" w:sz="0" w:space="0" w:color="auto"/>
            <w:bottom w:val="none" w:sz="0" w:space="0" w:color="auto"/>
            <w:right w:val="none" w:sz="0" w:space="0" w:color="auto"/>
          </w:divBdr>
        </w:div>
        <w:div w:id="863709531">
          <w:marLeft w:val="0"/>
          <w:marRight w:val="0"/>
          <w:marTop w:val="0"/>
          <w:marBottom w:val="0"/>
          <w:divBdr>
            <w:top w:val="none" w:sz="0" w:space="0" w:color="auto"/>
            <w:left w:val="none" w:sz="0" w:space="0" w:color="auto"/>
            <w:bottom w:val="none" w:sz="0" w:space="0" w:color="auto"/>
            <w:right w:val="none" w:sz="0" w:space="0" w:color="auto"/>
          </w:divBdr>
        </w:div>
        <w:div w:id="504587303">
          <w:marLeft w:val="0"/>
          <w:marRight w:val="0"/>
          <w:marTop w:val="0"/>
          <w:marBottom w:val="0"/>
          <w:divBdr>
            <w:top w:val="none" w:sz="0" w:space="0" w:color="auto"/>
            <w:left w:val="none" w:sz="0" w:space="0" w:color="auto"/>
            <w:bottom w:val="none" w:sz="0" w:space="0" w:color="auto"/>
            <w:right w:val="none" w:sz="0" w:space="0" w:color="auto"/>
          </w:divBdr>
        </w:div>
        <w:div w:id="1492064336">
          <w:marLeft w:val="0"/>
          <w:marRight w:val="0"/>
          <w:marTop w:val="0"/>
          <w:marBottom w:val="0"/>
          <w:divBdr>
            <w:top w:val="none" w:sz="0" w:space="0" w:color="auto"/>
            <w:left w:val="none" w:sz="0" w:space="0" w:color="auto"/>
            <w:bottom w:val="none" w:sz="0" w:space="0" w:color="auto"/>
            <w:right w:val="none" w:sz="0" w:space="0" w:color="auto"/>
          </w:divBdr>
        </w:div>
        <w:div w:id="1417945508">
          <w:marLeft w:val="0"/>
          <w:marRight w:val="0"/>
          <w:marTop w:val="0"/>
          <w:marBottom w:val="0"/>
          <w:divBdr>
            <w:top w:val="none" w:sz="0" w:space="0" w:color="auto"/>
            <w:left w:val="none" w:sz="0" w:space="0" w:color="auto"/>
            <w:bottom w:val="none" w:sz="0" w:space="0" w:color="auto"/>
            <w:right w:val="none" w:sz="0" w:space="0" w:color="auto"/>
          </w:divBdr>
        </w:div>
        <w:div w:id="589120932">
          <w:marLeft w:val="0"/>
          <w:marRight w:val="0"/>
          <w:marTop w:val="0"/>
          <w:marBottom w:val="0"/>
          <w:divBdr>
            <w:top w:val="none" w:sz="0" w:space="0" w:color="auto"/>
            <w:left w:val="none" w:sz="0" w:space="0" w:color="auto"/>
            <w:bottom w:val="none" w:sz="0" w:space="0" w:color="auto"/>
            <w:right w:val="none" w:sz="0" w:space="0" w:color="auto"/>
          </w:divBdr>
        </w:div>
        <w:div w:id="948704943">
          <w:marLeft w:val="0"/>
          <w:marRight w:val="0"/>
          <w:marTop w:val="0"/>
          <w:marBottom w:val="0"/>
          <w:divBdr>
            <w:top w:val="none" w:sz="0" w:space="0" w:color="auto"/>
            <w:left w:val="none" w:sz="0" w:space="0" w:color="auto"/>
            <w:bottom w:val="none" w:sz="0" w:space="0" w:color="auto"/>
            <w:right w:val="none" w:sz="0" w:space="0" w:color="auto"/>
          </w:divBdr>
        </w:div>
        <w:div w:id="1069571240">
          <w:marLeft w:val="0"/>
          <w:marRight w:val="0"/>
          <w:marTop w:val="0"/>
          <w:marBottom w:val="0"/>
          <w:divBdr>
            <w:top w:val="none" w:sz="0" w:space="0" w:color="auto"/>
            <w:left w:val="none" w:sz="0" w:space="0" w:color="auto"/>
            <w:bottom w:val="none" w:sz="0" w:space="0" w:color="auto"/>
            <w:right w:val="none" w:sz="0" w:space="0" w:color="auto"/>
          </w:divBdr>
        </w:div>
        <w:div w:id="715466368">
          <w:marLeft w:val="0"/>
          <w:marRight w:val="0"/>
          <w:marTop w:val="0"/>
          <w:marBottom w:val="200"/>
          <w:divBdr>
            <w:top w:val="none" w:sz="0" w:space="0" w:color="auto"/>
            <w:left w:val="none" w:sz="0" w:space="0" w:color="auto"/>
            <w:bottom w:val="none" w:sz="0" w:space="0" w:color="auto"/>
            <w:right w:val="none" w:sz="0" w:space="0" w:color="auto"/>
          </w:divBdr>
        </w:div>
        <w:div w:id="343551508">
          <w:marLeft w:val="0"/>
          <w:marRight w:val="0"/>
          <w:marTop w:val="0"/>
          <w:marBottom w:val="200"/>
          <w:divBdr>
            <w:top w:val="none" w:sz="0" w:space="0" w:color="auto"/>
            <w:left w:val="none" w:sz="0" w:space="0" w:color="auto"/>
            <w:bottom w:val="none" w:sz="0" w:space="0" w:color="auto"/>
            <w:right w:val="none" w:sz="0" w:space="0" w:color="auto"/>
          </w:divBdr>
        </w:div>
      </w:divsChild>
    </w:div>
    <w:div w:id="1234467205">
      <w:bodyDiv w:val="1"/>
      <w:marLeft w:val="0"/>
      <w:marRight w:val="0"/>
      <w:marTop w:val="0"/>
      <w:marBottom w:val="0"/>
      <w:divBdr>
        <w:top w:val="none" w:sz="0" w:space="0" w:color="auto"/>
        <w:left w:val="none" w:sz="0" w:space="0" w:color="auto"/>
        <w:bottom w:val="none" w:sz="0" w:space="0" w:color="auto"/>
        <w:right w:val="none" w:sz="0" w:space="0" w:color="auto"/>
      </w:divBdr>
    </w:div>
    <w:div w:id="1409691974">
      <w:bodyDiv w:val="1"/>
      <w:marLeft w:val="0"/>
      <w:marRight w:val="0"/>
      <w:marTop w:val="0"/>
      <w:marBottom w:val="0"/>
      <w:divBdr>
        <w:top w:val="none" w:sz="0" w:space="0" w:color="auto"/>
        <w:left w:val="none" w:sz="0" w:space="0" w:color="auto"/>
        <w:bottom w:val="none" w:sz="0" w:space="0" w:color="auto"/>
        <w:right w:val="none" w:sz="0" w:space="0" w:color="auto"/>
      </w:divBdr>
    </w:div>
    <w:div w:id="1426070181">
      <w:bodyDiv w:val="1"/>
      <w:marLeft w:val="0"/>
      <w:marRight w:val="0"/>
      <w:marTop w:val="0"/>
      <w:marBottom w:val="0"/>
      <w:divBdr>
        <w:top w:val="none" w:sz="0" w:space="0" w:color="auto"/>
        <w:left w:val="none" w:sz="0" w:space="0" w:color="auto"/>
        <w:bottom w:val="none" w:sz="0" w:space="0" w:color="auto"/>
        <w:right w:val="none" w:sz="0" w:space="0" w:color="auto"/>
      </w:divBdr>
    </w:div>
    <w:div w:id="1561793273">
      <w:bodyDiv w:val="1"/>
      <w:marLeft w:val="0"/>
      <w:marRight w:val="0"/>
      <w:marTop w:val="0"/>
      <w:marBottom w:val="0"/>
      <w:divBdr>
        <w:top w:val="none" w:sz="0" w:space="0" w:color="auto"/>
        <w:left w:val="none" w:sz="0" w:space="0" w:color="auto"/>
        <w:bottom w:val="none" w:sz="0" w:space="0" w:color="auto"/>
        <w:right w:val="none" w:sz="0" w:space="0" w:color="auto"/>
      </w:divBdr>
    </w:div>
    <w:div w:id="1707682916">
      <w:bodyDiv w:val="1"/>
      <w:marLeft w:val="0"/>
      <w:marRight w:val="0"/>
      <w:marTop w:val="0"/>
      <w:marBottom w:val="0"/>
      <w:divBdr>
        <w:top w:val="none" w:sz="0" w:space="0" w:color="auto"/>
        <w:left w:val="none" w:sz="0" w:space="0" w:color="auto"/>
        <w:bottom w:val="none" w:sz="0" w:space="0" w:color="auto"/>
        <w:right w:val="none" w:sz="0" w:space="0" w:color="auto"/>
      </w:divBdr>
    </w:div>
    <w:div w:id="1766615104">
      <w:bodyDiv w:val="1"/>
      <w:marLeft w:val="0"/>
      <w:marRight w:val="0"/>
      <w:marTop w:val="0"/>
      <w:marBottom w:val="0"/>
      <w:divBdr>
        <w:top w:val="none" w:sz="0" w:space="0" w:color="auto"/>
        <w:left w:val="none" w:sz="0" w:space="0" w:color="auto"/>
        <w:bottom w:val="none" w:sz="0" w:space="0" w:color="auto"/>
        <w:right w:val="none" w:sz="0" w:space="0" w:color="auto"/>
      </w:divBdr>
    </w:div>
    <w:div w:id="1767774312">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19681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s://base.garant.ru/70736874/53f89421bbdaf741eb2d1ecc4ddb4c33/" TargetMode="External"/><Relationship Id="rId26"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hyperlink" Target="https://base.garant.ru/70736874/53f89421bbdaf741eb2d1ecc4ddb4c33/" TargetMode="External"/><Relationship Id="rId50" Type="http://schemas.openxmlformats.org/officeDocument/2006/relationships/image" Target="media/image2.png"/><Relationship Id="rId55" Type="http://schemas.openxmlformats.org/officeDocument/2006/relationships/image" Target="media/image7.png"/><Relationship Id="rId63" Type="http://schemas.openxmlformats.org/officeDocument/2006/relationships/image" Target="media/image15.png"/><Relationship Id="rId68" Type="http://schemas.openxmlformats.org/officeDocument/2006/relationships/image" Target="media/image20.png"/><Relationship Id="rId76" Type="http://schemas.openxmlformats.org/officeDocument/2006/relationships/image" Target="media/image28.png"/><Relationship Id="rId84" Type="http://schemas.openxmlformats.org/officeDocument/2006/relationships/image" Target="media/image36.png"/><Relationship Id="rId89" Type="http://schemas.openxmlformats.org/officeDocument/2006/relationships/image" Target="media/image41.png"/><Relationship Id="rId7" Type="http://schemas.openxmlformats.org/officeDocument/2006/relationships/endnotes" Target="endnotes.xml"/><Relationship Id="rId71" Type="http://schemas.openxmlformats.org/officeDocument/2006/relationships/image" Target="media/image23.png"/><Relationship Id="rId92" Type="http://schemas.openxmlformats.org/officeDocument/2006/relationships/image" Target="media/image44.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53" Type="http://schemas.openxmlformats.org/officeDocument/2006/relationships/image" Target="media/image5.png"/><Relationship Id="rId58" Type="http://schemas.openxmlformats.org/officeDocument/2006/relationships/image" Target="media/image10.png"/><Relationship Id="rId66" Type="http://schemas.openxmlformats.org/officeDocument/2006/relationships/image" Target="media/image18.png"/><Relationship Id="rId74" Type="http://schemas.openxmlformats.org/officeDocument/2006/relationships/image" Target="media/image26.png"/><Relationship Id="rId79" Type="http://schemas.openxmlformats.org/officeDocument/2006/relationships/image" Target="media/image31.png"/><Relationship Id="rId87" Type="http://schemas.openxmlformats.org/officeDocument/2006/relationships/image" Target="media/image39.png"/><Relationship Id="rId5" Type="http://schemas.openxmlformats.org/officeDocument/2006/relationships/webSettings" Target="webSettings.xml"/><Relationship Id="rId61" Type="http://schemas.openxmlformats.org/officeDocument/2006/relationships/image" Target="media/image13.png"/><Relationship Id="rId82" Type="http://schemas.openxmlformats.org/officeDocument/2006/relationships/image" Target="media/image34.png"/><Relationship Id="rId90" Type="http://schemas.openxmlformats.org/officeDocument/2006/relationships/image" Target="media/image42.png"/><Relationship Id="rId95" Type="http://schemas.openxmlformats.org/officeDocument/2006/relationships/fontTable" Target="fontTable.xml"/><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hyperlink" Target="https://base.garant.ru/70736874/53f89421bbdaf741eb2d1ecc4ddb4c33/" TargetMode="External"/><Relationship Id="rId56" Type="http://schemas.openxmlformats.org/officeDocument/2006/relationships/image" Target="media/image8.png"/><Relationship Id="rId64" Type="http://schemas.openxmlformats.org/officeDocument/2006/relationships/image" Target="media/image16.png"/><Relationship Id="rId69" Type="http://schemas.openxmlformats.org/officeDocument/2006/relationships/image" Target="media/image21.png"/><Relationship Id="rId77" Type="http://schemas.openxmlformats.org/officeDocument/2006/relationships/image" Target="media/image29.png"/><Relationship Id="rId8" Type="http://schemas.openxmlformats.org/officeDocument/2006/relationships/header" Target="header1.xml"/><Relationship Id="rId51" Type="http://schemas.openxmlformats.org/officeDocument/2006/relationships/image" Target="media/image3.png"/><Relationship Id="rId72" Type="http://schemas.openxmlformats.org/officeDocument/2006/relationships/image" Target="media/image24.png"/><Relationship Id="rId80" Type="http://schemas.openxmlformats.org/officeDocument/2006/relationships/image" Target="media/image32.png"/><Relationship Id="rId85" Type="http://schemas.openxmlformats.org/officeDocument/2006/relationships/image" Target="media/image37.png"/><Relationship Id="rId93" Type="http://schemas.openxmlformats.org/officeDocument/2006/relationships/image" Target="media/image45.png"/><Relationship Id="rId3" Type="http://schemas.openxmlformats.org/officeDocument/2006/relationships/styles" Target="styles.xm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hyperlink" Target="https://base.garant.ru/70736874/53f89421bbdaf741eb2d1ecc4ddb4c33/" TargetMode="External"/><Relationship Id="rId59" Type="http://schemas.openxmlformats.org/officeDocument/2006/relationships/image" Target="media/image11.png"/><Relationship Id="rId67" Type="http://schemas.openxmlformats.org/officeDocument/2006/relationships/image" Target="media/image19.png"/><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image" Target="media/image6.png"/><Relationship Id="rId62" Type="http://schemas.openxmlformats.org/officeDocument/2006/relationships/image" Target="media/image14.png"/><Relationship Id="rId70" Type="http://schemas.openxmlformats.org/officeDocument/2006/relationships/image" Target="media/image22.png"/><Relationship Id="rId75" Type="http://schemas.openxmlformats.org/officeDocument/2006/relationships/image" Target="media/image27.png"/><Relationship Id="rId83" Type="http://schemas.openxmlformats.org/officeDocument/2006/relationships/image" Target="media/image35.png"/><Relationship Id="rId88" Type="http://schemas.openxmlformats.org/officeDocument/2006/relationships/image" Target="media/image40.png"/><Relationship Id="rId91" Type="http://schemas.openxmlformats.org/officeDocument/2006/relationships/image" Target="media/image43.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image" Target="media/image1.png"/><Relationship Id="rId57" Type="http://schemas.openxmlformats.org/officeDocument/2006/relationships/image" Target="media/image9.png"/><Relationship Id="rId10" Type="http://schemas.openxmlformats.org/officeDocument/2006/relationships/header" Target="header2.xm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image" Target="media/image4.png"/><Relationship Id="rId60" Type="http://schemas.openxmlformats.org/officeDocument/2006/relationships/image" Target="media/image12.png"/><Relationship Id="rId65" Type="http://schemas.openxmlformats.org/officeDocument/2006/relationships/image" Target="media/image17.png"/><Relationship Id="rId73" Type="http://schemas.openxmlformats.org/officeDocument/2006/relationships/image" Target="media/image25.png"/><Relationship Id="rId78" Type="http://schemas.openxmlformats.org/officeDocument/2006/relationships/image" Target="media/image30.png"/><Relationship Id="rId81" Type="http://schemas.openxmlformats.org/officeDocument/2006/relationships/image" Target="media/image33.png"/><Relationship Id="rId86" Type="http://schemas.openxmlformats.org/officeDocument/2006/relationships/image" Target="media/image38.png"/><Relationship Id="rId94" Type="http://schemas.openxmlformats.org/officeDocument/2006/relationships/image" Target="media/image46.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8E733-7440-47AD-B66F-60692EB1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51</TotalTime>
  <Pages>1</Pages>
  <Words>93507</Words>
  <Characters>532993</Characters>
  <Application>Microsoft Office Word</Application>
  <DocSecurity>0</DocSecurity>
  <Lines>4441</Lines>
  <Paragraphs>1250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PZ</cp:lastModifiedBy>
  <cp:revision>14</cp:revision>
  <cp:lastPrinted>2017-03-25T18:40:00Z</cp:lastPrinted>
  <dcterms:created xsi:type="dcterms:W3CDTF">2024-12-16T07:40:00Z</dcterms:created>
  <dcterms:modified xsi:type="dcterms:W3CDTF">2024-12-25T06:20:00Z</dcterms:modified>
</cp:coreProperties>
</file>