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C7041" w14:textId="77777777" w:rsidR="00C81DAC" w:rsidRPr="007D1C10" w:rsidRDefault="00C81DAC" w:rsidP="00C81DAC">
      <w:pPr>
        <w:tabs>
          <w:tab w:val="left" w:pos="1635"/>
        </w:tabs>
        <w:jc w:val="right"/>
        <w:rPr>
          <w:color w:val="000000"/>
        </w:rPr>
      </w:pPr>
      <w:bookmarkStart w:id="0" w:name="_Toc243142708"/>
      <w:bookmarkStart w:id="1" w:name="sub_3011"/>
    </w:p>
    <w:p w14:paraId="0C6B4ECC" w14:textId="77777777" w:rsidR="00D72564" w:rsidRPr="007D1C10" w:rsidRDefault="00D72564" w:rsidP="00C81DAC">
      <w:pPr>
        <w:tabs>
          <w:tab w:val="left" w:pos="1635"/>
        </w:tabs>
        <w:jc w:val="right"/>
        <w:rPr>
          <w:color w:val="000000"/>
        </w:rPr>
      </w:pPr>
    </w:p>
    <w:p w14:paraId="0BBAB224" w14:textId="77777777" w:rsidR="00D72564" w:rsidRPr="007D1C10" w:rsidRDefault="00D72564" w:rsidP="00C81DAC">
      <w:pPr>
        <w:tabs>
          <w:tab w:val="left" w:pos="1635"/>
        </w:tabs>
        <w:jc w:val="right"/>
        <w:rPr>
          <w:color w:val="000000"/>
        </w:rPr>
      </w:pPr>
    </w:p>
    <w:p w14:paraId="1450D43D" w14:textId="77777777" w:rsidR="00D72564" w:rsidRPr="007D1C10" w:rsidRDefault="00D72564" w:rsidP="00C81DAC">
      <w:pPr>
        <w:tabs>
          <w:tab w:val="left" w:pos="1635"/>
        </w:tabs>
        <w:jc w:val="right"/>
        <w:rPr>
          <w:color w:val="000000"/>
        </w:rPr>
      </w:pPr>
    </w:p>
    <w:p w14:paraId="7BEAF4BC" w14:textId="77777777" w:rsidR="00C81DAC" w:rsidRPr="007D1C10" w:rsidRDefault="00C81DAC" w:rsidP="00C81DAC">
      <w:pPr>
        <w:tabs>
          <w:tab w:val="left" w:pos="1635"/>
        </w:tabs>
        <w:jc w:val="right"/>
        <w:rPr>
          <w:color w:val="000000"/>
        </w:rPr>
      </w:pPr>
    </w:p>
    <w:p w14:paraId="7FBBC28F" w14:textId="77777777" w:rsidR="00C81DAC" w:rsidRPr="007D1C10" w:rsidRDefault="00C81DAC" w:rsidP="00C81DAC">
      <w:pPr>
        <w:tabs>
          <w:tab w:val="left" w:pos="1635"/>
        </w:tabs>
        <w:jc w:val="right"/>
        <w:rPr>
          <w:color w:val="000000"/>
        </w:rPr>
      </w:pPr>
    </w:p>
    <w:p w14:paraId="6123E84D" w14:textId="77777777" w:rsidR="00C81DAC" w:rsidRPr="007D1C10" w:rsidRDefault="00C81DAC" w:rsidP="00C81DAC">
      <w:pPr>
        <w:tabs>
          <w:tab w:val="left" w:pos="1635"/>
        </w:tabs>
        <w:jc w:val="right"/>
        <w:rPr>
          <w:color w:val="000000"/>
        </w:rPr>
      </w:pPr>
    </w:p>
    <w:p w14:paraId="3993B1A8" w14:textId="77777777" w:rsidR="00C81DAC" w:rsidRPr="007D1C10" w:rsidRDefault="00C81DAC" w:rsidP="00C81DAC">
      <w:pPr>
        <w:jc w:val="center"/>
        <w:rPr>
          <w:rFonts w:ascii="Times New Roman" w:hAnsi="Times New Roman"/>
          <w:b/>
          <w:color w:val="000000"/>
          <w:sz w:val="36"/>
          <w:szCs w:val="36"/>
        </w:rPr>
      </w:pPr>
      <w:r w:rsidRPr="007D1C10">
        <w:rPr>
          <w:rFonts w:ascii="Times New Roman" w:hAnsi="Times New Roman"/>
          <w:b/>
          <w:color w:val="000000"/>
          <w:sz w:val="36"/>
          <w:szCs w:val="36"/>
        </w:rPr>
        <w:t xml:space="preserve">Правила землепользования и застройки </w:t>
      </w:r>
      <w:r w:rsidR="009245F5" w:rsidRPr="007D1C10">
        <w:rPr>
          <w:rFonts w:ascii="Times New Roman" w:hAnsi="Times New Roman"/>
          <w:b/>
          <w:color w:val="000000"/>
          <w:sz w:val="36"/>
          <w:szCs w:val="36"/>
        </w:rPr>
        <w:t>Скалистовского</w:t>
      </w:r>
      <w:r w:rsidRPr="007D1C10">
        <w:rPr>
          <w:rFonts w:ascii="Times New Roman" w:hAnsi="Times New Roman"/>
          <w:b/>
          <w:color w:val="000000"/>
          <w:sz w:val="36"/>
          <w:szCs w:val="36"/>
        </w:rPr>
        <w:t xml:space="preserve"> сельского поселения Бахчисарайского района </w:t>
      </w:r>
    </w:p>
    <w:p w14:paraId="72135225" w14:textId="77777777" w:rsidR="00C81DAC" w:rsidRPr="007D1C10" w:rsidRDefault="00C81DAC" w:rsidP="00C81DAC">
      <w:pPr>
        <w:jc w:val="center"/>
        <w:rPr>
          <w:rFonts w:ascii="Times New Roman" w:hAnsi="Times New Roman"/>
          <w:b/>
          <w:color w:val="000000"/>
          <w:sz w:val="36"/>
          <w:szCs w:val="36"/>
        </w:rPr>
      </w:pPr>
      <w:r w:rsidRPr="007D1C10">
        <w:rPr>
          <w:rFonts w:ascii="Times New Roman" w:hAnsi="Times New Roman"/>
          <w:b/>
          <w:color w:val="000000"/>
          <w:sz w:val="36"/>
          <w:szCs w:val="36"/>
        </w:rPr>
        <w:t xml:space="preserve">Республики Крым </w:t>
      </w:r>
    </w:p>
    <w:p w14:paraId="6A4346A8" w14:textId="77777777" w:rsidR="003B0450" w:rsidRPr="007D1C10" w:rsidRDefault="003B0450" w:rsidP="0035156C">
      <w:pPr>
        <w:tabs>
          <w:tab w:val="left" w:pos="1635"/>
        </w:tabs>
        <w:jc w:val="center"/>
        <w:rPr>
          <w:rFonts w:ascii="Times New Roman" w:hAnsi="Times New Roman"/>
          <w:b/>
          <w:color w:val="000000"/>
          <w:sz w:val="36"/>
          <w:szCs w:val="36"/>
        </w:rPr>
      </w:pPr>
    </w:p>
    <w:p w14:paraId="31FA868E" w14:textId="77777777" w:rsidR="003B0450" w:rsidRPr="007D1C10" w:rsidRDefault="003B0450" w:rsidP="0035156C">
      <w:pPr>
        <w:tabs>
          <w:tab w:val="left" w:pos="1635"/>
        </w:tabs>
        <w:jc w:val="center"/>
        <w:rPr>
          <w:rFonts w:ascii="Times New Roman" w:hAnsi="Times New Roman"/>
          <w:b/>
          <w:color w:val="000000"/>
          <w:sz w:val="36"/>
          <w:szCs w:val="36"/>
        </w:rPr>
      </w:pPr>
    </w:p>
    <w:p w14:paraId="7308C229" w14:textId="77777777" w:rsidR="003B0450" w:rsidRPr="007D1C10" w:rsidRDefault="003B0450" w:rsidP="0035156C">
      <w:pPr>
        <w:tabs>
          <w:tab w:val="left" w:pos="1635"/>
        </w:tabs>
        <w:jc w:val="center"/>
        <w:rPr>
          <w:rFonts w:ascii="Times New Roman" w:hAnsi="Times New Roman"/>
          <w:b/>
          <w:color w:val="000000"/>
          <w:sz w:val="36"/>
          <w:szCs w:val="36"/>
        </w:rPr>
      </w:pPr>
      <w:r w:rsidRPr="007D1C10">
        <w:rPr>
          <w:rFonts w:ascii="Times New Roman" w:hAnsi="Times New Roman"/>
          <w:b/>
          <w:color w:val="000000"/>
          <w:sz w:val="36"/>
          <w:szCs w:val="36"/>
        </w:rPr>
        <w:t>Градостроительные регламенты</w:t>
      </w:r>
    </w:p>
    <w:p w14:paraId="320D9129" w14:textId="77777777" w:rsidR="003B0450" w:rsidRPr="007D1C10" w:rsidRDefault="003B0450" w:rsidP="0035156C">
      <w:pPr>
        <w:tabs>
          <w:tab w:val="left" w:pos="1635"/>
        </w:tabs>
        <w:jc w:val="center"/>
        <w:rPr>
          <w:rFonts w:ascii="Times New Roman" w:hAnsi="Times New Roman"/>
          <w:b/>
          <w:color w:val="000000"/>
          <w:sz w:val="36"/>
          <w:szCs w:val="36"/>
        </w:rPr>
      </w:pPr>
    </w:p>
    <w:p w14:paraId="4D86ABE2" w14:textId="77777777" w:rsidR="003B0450" w:rsidRPr="007D1C10" w:rsidRDefault="003B0450" w:rsidP="0035156C">
      <w:pPr>
        <w:tabs>
          <w:tab w:val="left" w:pos="1635"/>
        </w:tabs>
        <w:jc w:val="center"/>
        <w:rPr>
          <w:rFonts w:ascii="Times New Roman" w:hAnsi="Times New Roman"/>
          <w:b/>
          <w:color w:val="000000"/>
          <w:sz w:val="36"/>
          <w:szCs w:val="36"/>
        </w:rPr>
      </w:pPr>
    </w:p>
    <w:p w14:paraId="427CDCB6" w14:textId="77777777" w:rsidR="003B0450" w:rsidRPr="007D1C10" w:rsidRDefault="003B0450" w:rsidP="0035156C">
      <w:pPr>
        <w:tabs>
          <w:tab w:val="left" w:pos="1635"/>
        </w:tabs>
        <w:jc w:val="center"/>
        <w:rPr>
          <w:rFonts w:ascii="Times New Roman" w:hAnsi="Times New Roman"/>
          <w:b/>
          <w:color w:val="000000"/>
          <w:sz w:val="36"/>
          <w:szCs w:val="36"/>
        </w:rPr>
      </w:pPr>
      <w:r w:rsidRPr="007D1C10">
        <w:rPr>
          <w:rFonts w:ascii="Times New Roman" w:hAnsi="Times New Roman"/>
          <w:b/>
          <w:color w:val="000000"/>
          <w:sz w:val="36"/>
          <w:szCs w:val="36"/>
        </w:rPr>
        <w:t>Том 2. Текстовая часть</w:t>
      </w:r>
    </w:p>
    <w:p w14:paraId="4B2C0344" w14:textId="77777777" w:rsidR="003B0450" w:rsidRPr="007D1C10" w:rsidRDefault="003B0450" w:rsidP="0035156C">
      <w:pPr>
        <w:tabs>
          <w:tab w:val="left" w:pos="1635"/>
        </w:tabs>
        <w:jc w:val="center"/>
        <w:rPr>
          <w:rFonts w:ascii="Times New Roman" w:hAnsi="Times New Roman"/>
          <w:color w:val="000000"/>
          <w:sz w:val="28"/>
          <w:szCs w:val="28"/>
        </w:rPr>
      </w:pPr>
    </w:p>
    <w:p w14:paraId="728616AD" w14:textId="77777777" w:rsidR="003B0450" w:rsidRPr="007D1C10" w:rsidRDefault="003B0450" w:rsidP="0035156C">
      <w:pPr>
        <w:tabs>
          <w:tab w:val="left" w:pos="1635"/>
        </w:tabs>
        <w:jc w:val="center"/>
        <w:rPr>
          <w:rFonts w:ascii="Times New Roman" w:hAnsi="Times New Roman"/>
          <w:color w:val="000000"/>
          <w:sz w:val="28"/>
          <w:szCs w:val="28"/>
        </w:rPr>
      </w:pPr>
    </w:p>
    <w:p w14:paraId="1D20D5EC" w14:textId="77777777" w:rsidR="00D72564" w:rsidRPr="007D1C10" w:rsidRDefault="00D72564" w:rsidP="0035156C">
      <w:pPr>
        <w:tabs>
          <w:tab w:val="left" w:pos="1635"/>
        </w:tabs>
        <w:jc w:val="center"/>
        <w:rPr>
          <w:rFonts w:ascii="Times New Roman" w:hAnsi="Times New Roman"/>
          <w:color w:val="000000"/>
          <w:sz w:val="28"/>
          <w:szCs w:val="28"/>
        </w:rPr>
      </w:pPr>
    </w:p>
    <w:p w14:paraId="0FBB87F1" w14:textId="77777777" w:rsidR="00D72564" w:rsidRPr="007D1C10" w:rsidRDefault="00D72564" w:rsidP="0035156C">
      <w:pPr>
        <w:tabs>
          <w:tab w:val="left" w:pos="1635"/>
        </w:tabs>
        <w:jc w:val="center"/>
        <w:rPr>
          <w:rFonts w:ascii="Times New Roman" w:hAnsi="Times New Roman"/>
          <w:color w:val="000000"/>
          <w:sz w:val="28"/>
          <w:szCs w:val="28"/>
        </w:rPr>
      </w:pPr>
    </w:p>
    <w:p w14:paraId="285AEDC9" w14:textId="77777777" w:rsidR="00D72564" w:rsidRPr="007D1C10" w:rsidRDefault="00D72564" w:rsidP="0035156C">
      <w:pPr>
        <w:tabs>
          <w:tab w:val="left" w:pos="1635"/>
        </w:tabs>
        <w:jc w:val="center"/>
        <w:rPr>
          <w:rFonts w:ascii="Times New Roman" w:hAnsi="Times New Roman"/>
          <w:color w:val="000000"/>
          <w:sz w:val="28"/>
          <w:szCs w:val="28"/>
        </w:rPr>
      </w:pPr>
    </w:p>
    <w:p w14:paraId="43610B91" w14:textId="77777777" w:rsidR="00D72564" w:rsidRPr="007D1C10" w:rsidRDefault="00D72564" w:rsidP="0035156C">
      <w:pPr>
        <w:tabs>
          <w:tab w:val="left" w:pos="1635"/>
        </w:tabs>
        <w:jc w:val="center"/>
        <w:rPr>
          <w:rFonts w:ascii="Times New Roman" w:hAnsi="Times New Roman"/>
          <w:color w:val="000000"/>
          <w:sz w:val="28"/>
          <w:szCs w:val="28"/>
        </w:rPr>
      </w:pPr>
    </w:p>
    <w:p w14:paraId="7D058174" w14:textId="77777777" w:rsidR="00D72564" w:rsidRPr="007D1C10" w:rsidRDefault="00D72564" w:rsidP="0035156C">
      <w:pPr>
        <w:tabs>
          <w:tab w:val="left" w:pos="1635"/>
        </w:tabs>
        <w:jc w:val="center"/>
        <w:rPr>
          <w:rFonts w:ascii="Times New Roman" w:hAnsi="Times New Roman"/>
          <w:color w:val="000000"/>
          <w:sz w:val="28"/>
          <w:szCs w:val="28"/>
        </w:rPr>
      </w:pPr>
    </w:p>
    <w:p w14:paraId="57443FCB" w14:textId="77777777" w:rsidR="00D72564" w:rsidRPr="007D1C10" w:rsidRDefault="00D72564" w:rsidP="0035156C">
      <w:pPr>
        <w:tabs>
          <w:tab w:val="left" w:pos="1635"/>
        </w:tabs>
        <w:jc w:val="center"/>
        <w:rPr>
          <w:rFonts w:ascii="Times New Roman" w:hAnsi="Times New Roman"/>
          <w:color w:val="000000"/>
          <w:sz w:val="28"/>
          <w:szCs w:val="28"/>
        </w:rPr>
      </w:pPr>
    </w:p>
    <w:p w14:paraId="705023F0" w14:textId="77777777" w:rsidR="00D72564" w:rsidRPr="007D1C10" w:rsidRDefault="00D72564" w:rsidP="0035156C">
      <w:pPr>
        <w:tabs>
          <w:tab w:val="left" w:pos="1635"/>
        </w:tabs>
        <w:jc w:val="center"/>
        <w:rPr>
          <w:rFonts w:ascii="Times New Roman" w:hAnsi="Times New Roman"/>
          <w:color w:val="000000"/>
          <w:sz w:val="28"/>
          <w:szCs w:val="28"/>
        </w:rPr>
      </w:pPr>
    </w:p>
    <w:p w14:paraId="4D7F9C2F" w14:textId="77777777" w:rsidR="00E256FF" w:rsidRPr="007D1C10" w:rsidRDefault="00691B89" w:rsidP="0035156C">
      <w:pPr>
        <w:spacing w:after="0" w:line="240" w:lineRule="auto"/>
        <w:ind w:left="-240"/>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 xml:space="preserve">Правила землепользования и застройки </w:t>
      </w:r>
      <w:r w:rsidR="00E256FF" w:rsidRPr="007D1C10">
        <w:rPr>
          <w:rFonts w:ascii="Times New Roman" w:hAnsi="Times New Roman"/>
          <w:b/>
          <w:color w:val="000000"/>
          <w:sz w:val="24"/>
          <w:szCs w:val="24"/>
        </w:rPr>
        <w:t xml:space="preserve">муниципального образования </w:t>
      </w:r>
      <w:r w:rsidR="009245F5" w:rsidRPr="007D1C10">
        <w:rPr>
          <w:rFonts w:ascii="Times New Roman" w:hAnsi="Times New Roman"/>
          <w:b/>
          <w:color w:val="000000"/>
          <w:sz w:val="24"/>
          <w:szCs w:val="24"/>
        </w:rPr>
        <w:t>Скалистовского</w:t>
      </w:r>
      <w:r w:rsidR="00002B05" w:rsidRPr="007D1C10">
        <w:rPr>
          <w:rFonts w:ascii="Times New Roman" w:hAnsi="Times New Roman"/>
          <w:b/>
          <w:color w:val="000000"/>
          <w:sz w:val="24"/>
          <w:szCs w:val="24"/>
        </w:rPr>
        <w:t xml:space="preserve"> сельского поселения Бахчисарайского района</w:t>
      </w:r>
      <w:r w:rsidR="005D5447" w:rsidRPr="007D1C10">
        <w:rPr>
          <w:rFonts w:ascii="Times New Roman" w:hAnsi="Times New Roman"/>
          <w:b/>
          <w:color w:val="000000"/>
          <w:sz w:val="24"/>
          <w:szCs w:val="24"/>
        </w:rPr>
        <w:t xml:space="preserve"> (градостроительные регламенты)</w:t>
      </w:r>
    </w:p>
    <w:p w14:paraId="3397836D" w14:textId="77777777" w:rsidR="00E256FF" w:rsidRPr="007D1C10" w:rsidRDefault="00E256FF" w:rsidP="0035156C">
      <w:pPr>
        <w:spacing w:after="0" w:line="240" w:lineRule="auto"/>
        <w:ind w:left="-240"/>
        <w:jc w:val="center"/>
        <w:rPr>
          <w:rFonts w:ascii="Times New Roman" w:hAnsi="Times New Roman"/>
          <w:b/>
          <w:color w:val="000000"/>
          <w:sz w:val="24"/>
          <w:szCs w:val="24"/>
        </w:rPr>
      </w:pPr>
    </w:p>
    <w:p w14:paraId="5699C9F5" w14:textId="77777777" w:rsidR="0078544A" w:rsidRPr="007D1C10" w:rsidRDefault="00E256FF">
      <w:pPr>
        <w:pStyle w:val="24"/>
        <w:rPr>
          <w:rFonts w:asciiTheme="minorHAnsi" w:eastAsiaTheme="minorEastAsia" w:hAnsiTheme="minorHAnsi" w:cstheme="minorBidi"/>
          <w:noProof/>
          <w:color w:val="000000"/>
          <w:sz w:val="22"/>
          <w:szCs w:val="22"/>
        </w:rPr>
      </w:pPr>
      <w:r w:rsidRPr="007D1C10">
        <w:rPr>
          <w:color w:val="000000"/>
        </w:rPr>
        <w:fldChar w:fldCharType="begin"/>
      </w:r>
      <w:r w:rsidRPr="007D1C10">
        <w:rPr>
          <w:color w:val="000000"/>
        </w:rPr>
        <w:instrText xml:space="preserve"> TOC \o "1-3" \h \z \u </w:instrText>
      </w:r>
      <w:r w:rsidRPr="007D1C10">
        <w:rPr>
          <w:color w:val="000000"/>
        </w:rPr>
        <w:fldChar w:fldCharType="separate"/>
      </w:r>
      <w:hyperlink w:anchor="_Toc79767304" w:history="1">
        <w:r w:rsidR="0078544A" w:rsidRPr="007D1C10">
          <w:rPr>
            <w:rStyle w:val="af7"/>
            <w:rFonts w:eastAsiaTheme="majorEastAsia"/>
            <w:noProof/>
            <w:color w:val="000000"/>
            <w:kern w:val="1"/>
          </w:rPr>
          <w:t>ЧАСТЬ IV. ГРАДОСТРОИТЕЛЬНЫЕ РЕГЛАМЕНТЫ</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_Toc79767304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3</w:t>
        </w:r>
        <w:r w:rsidR="0078544A" w:rsidRPr="007D1C10">
          <w:rPr>
            <w:noProof/>
            <w:webHidden/>
            <w:color w:val="000000"/>
          </w:rPr>
          <w:fldChar w:fldCharType="end"/>
        </w:r>
      </w:hyperlink>
    </w:p>
    <w:p w14:paraId="64E5A247"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05" w:history="1">
        <w:r w:rsidR="0078544A" w:rsidRPr="007D1C10">
          <w:rPr>
            <w:rStyle w:val="af7"/>
            <w:rFonts w:eastAsiaTheme="majorEastAsia"/>
            <w:noProof/>
            <w:color w:val="000000"/>
            <w:kern w:val="1"/>
          </w:rPr>
          <w:t>ГЛАВА 8. ГРАДОСТРОИТЕЛЬНЫЕ РЕГЛАМЕНТЫ ПО ВИДАМ И ПАРАМЕТРАМ РАЗРЕШЁННОГО ИСПОЛЬЗОВАНИЯ ЗЕМЕЛЬНЫХ УЧАСТКОВ</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_Toc79767305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3</w:t>
        </w:r>
        <w:r w:rsidR="0078544A" w:rsidRPr="007D1C10">
          <w:rPr>
            <w:noProof/>
            <w:webHidden/>
            <w:color w:val="000000"/>
          </w:rPr>
          <w:fldChar w:fldCharType="end"/>
        </w:r>
      </w:hyperlink>
    </w:p>
    <w:p w14:paraId="588F7BAC"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06" w:history="1">
        <w:r w:rsidR="0078544A" w:rsidRPr="007D1C10">
          <w:rPr>
            <w:rStyle w:val="af7"/>
            <w:rFonts w:eastAsiaTheme="majorEastAsia"/>
            <w:noProof/>
            <w:color w:val="000000"/>
            <w:kern w:val="1"/>
          </w:rPr>
          <w:t>Статья 36. Жилые зоны (Ж)</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_Toc79767306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3</w:t>
        </w:r>
        <w:r w:rsidR="0078544A" w:rsidRPr="007D1C10">
          <w:rPr>
            <w:noProof/>
            <w:webHidden/>
            <w:color w:val="000000"/>
          </w:rPr>
          <w:fldChar w:fldCharType="end"/>
        </w:r>
      </w:hyperlink>
    </w:p>
    <w:p w14:paraId="13885552"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07" w:history="1">
        <w:r w:rsidR="0078544A" w:rsidRPr="007D1C10">
          <w:rPr>
            <w:rStyle w:val="af7"/>
            <w:rFonts w:eastAsiaTheme="majorEastAsia"/>
            <w:noProof/>
            <w:color w:val="000000"/>
            <w:kern w:val="1"/>
          </w:rPr>
          <w:t xml:space="preserve">Статья 37. </w:t>
        </w:r>
        <w:r w:rsidR="0078544A" w:rsidRPr="007D1C10">
          <w:rPr>
            <w:rStyle w:val="af7"/>
            <w:rFonts w:eastAsiaTheme="majorEastAsia"/>
            <w:noProof/>
            <w:color w:val="000000"/>
          </w:rPr>
          <w:t xml:space="preserve">Зона застройки индивидуальными жилыми домами </w:t>
        </w:r>
        <w:r w:rsidR="0078544A" w:rsidRPr="007D1C10">
          <w:rPr>
            <w:rStyle w:val="af7"/>
            <w:rFonts w:eastAsiaTheme="majorEastAsia"/>
            <w:noProof/>
            <w:color w:val="000000"/>
            <w:kern w:val="1"/>
          </w:rPr>
          <w:t>(Ж-1)</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_Toc79767307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3</w:t>
        </w:r>
        <w:r w:rsidR="0078544A" w:rsidRPr="007D1C10">
          <w:rPr>
            <w:noProof/>
            <w:webHidden/>
            <w:color w:val="000000"/>
          </w:rPr>
          <w:fldChar w:fldCharType="end"/>
        </w:r>
      </w:hyperlink>
    </w:p>
    <w:p w14:paraId="703DEA7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08" w:history="1">
        <w:r w:rsidR="0078544A" w:rsidRPr="007D1C10">
          <w:rPr>
            <w:rStyle w:val="af7"/>
            <w:rFonts w:eastAsiaTheme="majorEastAsia"/>
            <w:noProof/>
            <w:color w:val="000000"/>
            <w:kern w:val="1"/>
          </w:rPr>
          <w:t xml:space="preserve">Статья 38. </w:t>
        </w:r>
        <w:r w:rsidR="0078544A" w:rsidRPr="007D1C10">
          <w:rPr>
            <w:rStyle w:val="af7"/>
            <w:rFonts w:eastAsiaTheme="majorEastAsia"/>
            <w:noProof/>
            <w:color w:val="000000"/>
          </w:rPr>
          <w:t>Зона застройки малоэтажными  жилыми домами</w:t>
        </w:r>
        <w:r w:rsidR="0078544A" w:rsidRPr="007D1C10">
          <w:rPr>
            <w:rStyle w:val="af7"/>
            <w:rFonts w:eastAsiaTheme="majorEastAsia"/>
            <w:noProof/>
            <w:color w:val="000000"/>
            <w:kern w:val="1"/>
          </w:rPr>
          <w:t xml:space="preserve">  (Ж-2)</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_Toc79767308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37</w:t>
        </w:r>
        <w:r w:rsidR="0078544A" w:rsidRPr="007D1C10">
          <w:rPr>
            <w:noProof/>
            <w:webHidden/>
            <w:color w:val="000000"/>
          </w:rPr>
          <w:fldChar w:fldCharType="end"/>
        </w:r>
      </w:hyperlink>
    </w:p>
    <w:p w14:paraId="1259334C"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09" w:history="1">
        <w:r w:rsidR="0078544A" w:rsidRPr="007D1C10">
          <w:rPr>
            <w:rStyle w:val="af7"/>
            <w:rFonts w:eastAsiaTheme="majorEastAsia"/>
            <w:noProof/>
            <w:color w:val="000000"/>
            <w:kern w:val="1"/>
          </w:rPr>
          <w:t xml:space="preserve">Статья 39. </w:t>
        </w:r>
        <w:r w:rsidR="0078544A" w:rsidRPr="007D1C10">
          <w:rPr>
            <w:rStyle w:val="af7"/>
            <w:rFonts w:eastAsiaTheme="majorEastAsia"/>
            <w:noProof/>
            <w:color w:val="000000"/>
          </w:rPr>
          <w:t>Зона застройки среднеэтажными жилыми домами</w:t>
        </w:r>
        <w:r w:rsidR="0078544A" w:rsidRPr="007D1C10">
          <w:rPr>
            <w:rStyle w:val="af7"/>
            <w:rFonts w:eastAsiaTheme="majorEastAsia"/>
            <w:noProof/>
            <w:color w:val="000000"/>
            <w:kern w:val="1"/>
          </w:rPr>
          <w:t xml:space="preserve"> (Ж-3)</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_Toc79767309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71</w:t>
        </w:r>
        <w:r w:rsidR="0078544A" w:rsidRPr="007D1C10">
          <w:rPr>
            <w:noProof/>
            <w:webHidden/>
            <w:color w:val="000000"/>
          </w:rPr>
          <w:fldChar w:fldCharType="end"/>
        </w:r>
      </w:hyperlink>
    </w:p>
    <w:p w14:paraId="0311B086"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0" w:history="1">
        <w:r w:rsidR="0078544A" w:rsidRPr="007D1C10">
          <w:rPr>
            <w:rStyle w:val="af7"/>
            <w:rFonts w:eastAsiaTheme="majorEastAsia"/>
            <w:noProof/>
            <w:color w:val="000000"/>
            <w:kern w:val="1"/>
          </w:rPr>
          <w:t>Статья 40. Зоны делового, общественного и коммерческого назначения,  (О-1)</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_Toc79767310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104</w:t>
        </w:r>
        <w:r w:rsidR="0078544A" w:rsidRPr="007D1C10">
          <w:rPr>
            <w:noProof/>
            <w:webHidden/>
            <w:color w:val="000000"/>
          </w:rPr>
          <w:fldChar w:fldCharType="end"/>
        </w:r>
      </w:hyperlink>
    </w:p>
    <w:p w14:paraId="58ADA3D9"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1" w:history="1">
        <w:r w:rsidR="0078544A" w:rsidRPr="007D1C10">
          <w:rPr>
            <w:rStyle w:val="af7"/>
            <w:rFonts w:eastAsiaTheme="majorEastAsia"/>
            <w:noProof/>
            <w:color w:val="000000"/>
            <w:kern w:val="1"/>
          </w:rPr>
          <w:t>Статья 41. Производственная и коммунально-складская зона (П-1)</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_Toc79767311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147</w:t>
        </w:r>
        <w:r w:rsidR="0078544A" w:rsidRPr="007D1C10">
          <w:rPr>
            <w:noProof/>
            <w:webHidden/>
            <w:color w:val="000000"/>
          </w:rPr>
          <w:fldChar w:fldCharType="end"/>
        </w:r>
      </w:hyperlink>
    </w:p>
    <w:p w14:paraId="1873AB41"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2" w:history="1">
        <w:r w:rsidR="0078544A" w:rsidRPr="007D1C10">
          <w:rPr>
            <w:rStyle w:val="af7"/>
            <w:rFonts w:eastAsiaTheme="majorEastAsia"/>
            <w:noProof/>
            <w:color w:val="000000"/>
            <w:kern w:val="1"/>
          </w:rPr>
          <w:t>Статья 42. Зона специального назначения, связанная с захоронениями (СП-1)</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_Toc79767312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171</w:t>
        </w:r>
        <w:r w:rsidR="0078544A" w:rsidRPr="007D1C10">
          <w:rPr>
            <w:noProof/>
            <w:webHidden/>
            <w:color w:val="000000"/>
          </w:rPr>
          <w:fldChar w:fldCharType="end"/>
        </w:r>
      </w:hyperlink>
    </w:p>
    <w:p w14:paraId="287DAAE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3" w:history="1">
        <w:r w:rsidR="0078544A" w:rsidRPr="007D1C10">
          <w:rPr>
            <w:rStyle w:val="af7"/>
            <w:rFonts w:eastAsiaTheme="majorEastAsia"/>
            <w:noProof/>
            <w:color w:val="000000"/>
            <w:kern w:val="1"/>
          </w:rPr>
          <w:t>Статья 43. Зоны инженерной и транспортной инфраструктуры (И,Т)</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_Toc79767313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179</w:t>
        </w:r>
        <w:r w:rsidR="0078544A" w:rsidRPr="007D1C10">
          <w:rPr>
            <w:noProof/>
            <w:webHidden/>
            <w:color w:val="000000"/>
          </w:rPr>
          <w:fldChar w:fldCharType="end"/>
        </w:r>
      </w:hyperlink>
    </w:p>
    <w:p w14:paraId="7812A5B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4" w:history="1">
        <w:r w:rsidR="0078544A" w:rsidRPr="007D1C10">
          <w:rPr>
            <w:rStyle w:val="af7"/>
            <w:rFonts w:eastAsiaTheme="majorEastAsia"/>
            <w:noProof/>
            <w:color w:val="000000"/>
            <w:kern w:val="1"/>
          </w:rPr>
          <w:t>Статья 44. Зона транспортной  инфраструктуры (Т)</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_Toc79767314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179</w:t>
        </w:r>
        <w:r w:rsidR="0078544A" w:rsidRPr="007D1C10">
          <w:rPr>
            <w:noProof/>
            <w:webHidden/>
            <w:color w:val="000000"/>
          </w:rPr>
          <w:fldChar w:fldCharType="end"/>
        </w:r>
      </w:hyperlink>
    </w:p>
    <w:p w14:paraId="7E6CBEC9"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5" w:history="1">
        <w:r w:rsidR="0078544A" w:rsidRPr="007D1C10">
          <w:rPr>
            <w:rStyle w:val="af7"/>
            <w:rFonts w:eastAsiaTheme="majorEastAsia"/>
            <w:noProof/>
            <w:color w:val="000000"/>
            <w:kern w:val="1"/>
          </w:rPr>
          <w:t>Статья 45. Зона инженерной инфраструктуры (И)</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_Toc79767315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195</w:t>
        </w:r>
        <w:r w:rsidR="0078544A" w:rsidRPr="007D1C10">
          <w:rPr>
            <w:noProof/>
            <w:webHidden/>
            <w:color w:val="000000"/>
          </w:rPr>
          <w:fldChar w:fldCharType="end"/>
        </w:r>
      </w:hyperlink>
    </w:p>
    <w:p w14:paraId="5A4096B3" w14:textId="0044C1F8" w:rsidR="00DC5D0B" w:rsidRPr="007D1C10" w:rsidRDefault="009301E8" w:rsidP="00DC5D0B">
      <w:pPr>
        <w:pStyle w:val="24"/>
        <w:rPr>
          <w:rFonts w:asciiTheme="minorHAnsi" w:eastAsiaTheme="minorEastAsia" w:hAnsiTheme="minorHAnsi" w:cstheme="minorBidi"/>
          <w:noProof/>
          <w:color w:val="000000"/>
          <w:sz w:val="22"/>
          <w:szCs w:val="22"/>
        </w:rPr>
      </w:pPr>
      <w:hyperlink w:anchor="_Toc79767315" w:history="1">
        <w:r w:rsidR="00DC5D0B" w:rsidRPr="007D1C10">
          <w:rPr>
            <w:rStyle w:val="af7"/>
            <w:rFonts w:eastAsiaTheme="majorEastAsia"/>
            <w:noProof/>
            <w:color w:val="000000"/>
            <w:kern w:val="1"/>
          </w:rPr>
          <w:t>Статья 46. Зона объектов отдыха и туризма, озеленение общего пользования (З-1)</w:t>
        </w:r>
        <w:r w:rsidR="00DC5D0B" w:rsidRPr="007D1C10">
          <w:rPr>
            <w:noProof/>
            <w:webHidden/>
            <w:color w:val="000000"/>
          </w:rPr>
          <w:tab/>
          <w:t>219</w:t>
        </w:r>
      </w:hyperlink>
    </w:p>
    <w:p w14:paraId="2CE02CB7" w14:textId="58A20257" w:rsidR="0078544A" w:rsidRPr="007D1C10" w:rsidRDefault="009301E8">
      <w:pPr>
        <w:pStyle w:val="24"/>
        <w:rPr>
          <w:rFonts w:asciiTheme="minorHAnsi" w:eastAsiaTheme="minorEastAsia" w:hAnsiTheme="minorHAnsi" w:cstheme="minorBidi"/>
          <w:noProof/>
          <w:color w:val="000000"/>
          <w:sz w:val="22"/>
          <w:szCs w:val="22"/>
        </w:rPr>
      </w:pPr>
      <w:hyperlink w:anchor="_Toc79767316" w:history="1">
        <w:r w:rsidR="0078544A" w:rsidRPr="007D1C10">
          <w:rPr>
            <w:rStyle w:val="af7"/>
            <w:rFonts w:eastAsiaTheme="majorEastAsia"/>
            <w:noProof/>
            <w:color w:val="000000"/>
            <w:kern w:val="1"/>
          </w:rPr>
          <w:t>Статья 47. Зона санитарно-защитного озеленения (З-2)</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_Toc79767316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219</w:t>
        </w:r>
        <w:r w:rsidR="0078544A" w:rsidRPr="007D1C10">
          <w:rPr>
            <w:noProof/>
            <w:webHidden/>
            <w:color w:val="000000"/>
          </w:rPr>
          <w:fldChar w:fldCharType="end"/>
        </w:r>
      </w:hyperlink>
    </w:p>
    <w:p w14:paraId="2F204086"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7" w:history="1">
        <w:r w:rsidR="0078544A" w:rsidRPr="007D1C10">
          <w:rPr>
            <w:rStyle w:val="af7"/>
            <w:rFonts w:eastAsiaTheme="majorEastAsia"/>
            <w:noProof/>
            <w:color w:val="000000"/>
            <w:kern w:val="1"/>
          </w:rPr>
          <w:t>Статья 48. Зона естественных природных ландшафтов (З-3)</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_Toc79767317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219</w:t>
        </w:r>
        <w:r w:rsidR="0078544A" w:rsidRPr="007D1C10">
          <w:rPr>
            <w:noProof/>
            <w:webHidden/>
            <w:color w:val="000000"/>
          </w:rPr>
          <w:fldChar w:fldCharType="end"/>
        </w:r>
      </w:hyperlink>
    </w:p>
    <w:p w14:paraId="03581892"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8" w:history="1">
        <w:r w:rsidR="0078544A" w:rsidRPr="007D1C10">
          <w:rPr>
            <w:rStyle w:val="af7"/>
            <w:rFonts w:eastAsiaTheme="majorEastAsia"/>
            <w:noProof/>
            <w:color w:val="000000"/>
            <w:kern w:val="1"/>
          </w:rPr>
          <w:t>Статья 49 Зона земель лесного фонда  (З-4)</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_Toc79767318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219</w:t>
        </w:r>
        <w:r w:rsidR="0078544A" w:rsidRPr="007D1C10">
          <w:rPr>
            <w:noProof/>
            <w:webHidden/>
            <w:color w:val="000000"/>
          </w:rPr>
          <w:fldChar w:fldCharType="end"/>
        </w:r>
      </w:hyperlink>
    </w:p>
    <w:p w14:paraId="65B33BE1"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19" w:history="1">
        <w:r w:rsidR="0078544A" w:rsidRPr="007D1C10">
          <w:rPr>
            <w:rStyle w:val="af7"/>
            <w:rFonts w:eastAsiaTheme="majorEastAsia"/>
            <w:noProof/>
            <w:color w:val="000000"/>
            <w:kern w:val="1"/>
          </w:rPr>
          <w:t>Статья 50. Зона особо-охраняемых природных территорий (З-5)</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_Toc79767319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219</w:t>
        </w:r>
        <w:r w:rsidR="0078544A" w:rsidRPr="007D1C10">
          <w:rPr>
            <w:noProof/>
            <w:webHidden/>
            <w:color w:val="000000"/>
          </w:rPr>
          <w:fldChar w:fldCharType="end"/>
        </w:r>
      </w:hyperlink>
    </w:p>
    <w:p w14:paraId="280D1256"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0" w:history="1">
        <w:r w:rsidR="0078544A" w:rsidRPr="007D1C10">
          <w:rPr>
            <w:rStyle w:val="af7"/>
            <w:rFonts w:eastAsiaTheme="majorEastAsia"/>
            <w:noProof/>
            <w:color w:val="000000"/>
            <w:kern w:val="1"/>
          </w:rPr>
          <w:t>Статья 51 Зона сельскохозяйственных угодий (СХ-1)</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_Toc79767320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219</w:t>
        </w:r>
        <w:r w:rsidR="0078544A" w:rsidRPr="007D1C10">
          <w:rPr>
            <w:noProof/>
            <w:webHidden/>
            <w:color w:val="000000"/>
          </w:rPr>
          <w:fldChar w:fldCharType="end"/>
        </w:r>
      </w:hyperlink>
    </w:p>
    <w:p w14:paraId="188540C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1" w:history="1">
        <w:r w:rsidR="0078544A" w:rsidRPr="007D1C10">
          <w:rPr>
            <w:rStyle w:val="af7"/>
            <w:rFonts w:eastAsiaTheme="majorEastAsia"/>
            <w:noProof/>
            <w:color w:val="000000"/>
            <w:kern w:val="1"/>
          </w:rPr>
          <w:t>Статья 52 Зона, занятая объектами сельскохозяйственного назначения (СХ-2)</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_Toc79767321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221</w:t>
        </w:r>
        <w:r w:rsidR="0078544A" w:rsidRPr="007D1C10">
          <w:rPr>
            <w:noProof/>
            <w:webHidden/>
            <w:color w:val="000000"/>
          </w:rPr>
          <w:fldChar w:fldCharType="end"/>
        </w:r>
      </w:hyperlink>
    </w:p>
    <w:p w14:paraId="4B134D2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2" w:history="1">
        <w:r w:rsidR="0078544A" w:rsidRPr="007D1C10">
          <w:rPr>
            <w:rStyle w:val="af7"/>
            <w:rFonts w:eastAsiaTheme="majorEastAsia"/>
            <w:noProof/>
            <w:color w:val="000000"/>
            <w:kern w:val="1"/>
          </w:rPr>
          <w:t>Статья 53 Зона садово-дачной застройки (СХ-3)</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_Toc79767322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227</w:t>
        </w:r>
        <w:r w:rsidR="0078544A" w:rsidRPr="007D1C10">
          <w:rPr>
            <w:noProof/>
            <w:webHidden/>
            <w:color w:val="000000"/>
          </w:rPr>
          <w:fldChar w:fldCharType="end"/>
        </w:r>
      </w:hyperlink>
    </w:p>
    <w:p w14:paraId="3E841E8C"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3" w:history="1">
        <w:r w:rsidR="0078544A" w:rsidRPr="007D1C10">
          <w:rPr>
            <w:rStyle w:val="af7"/>
            <w:rFonts w:eastAsiaTheme="majorEastAsia"/>
            <w:noProof/>
            <w:color w:val="000000"/>
            <w:kern w:val="1"/>
          </w:rPr>
          <w:t>Статья 54 Зона сельскохозяйственного использования (СХ-1-1)</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_Toc79767323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237</w:t>
        </w:r>
        <w:r w:rsidR="0078544A" w:rsidRPr="007D1C10">
          <w:rPr>
            <w:noProof/>
            <w:webHidden/>
            <w:color w:val="000000"/>
          </w:rPr>
          <w:fldChar w:fldCharType="end"/>
        </w:r>
      </w:hyperlink>
    </w:p>
    <w:p w14:paraId="6D94B5F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4" w:history="1">
        <w:r w:rsidR="0078544A" w:rsidRPr="007D1C10">
          <w:rPr>
            <w:rStyle w:val="af7"/>
            <w:rFonts w:eastAsiaTheme="majorEastAsia"/>
            <w:noProof/>
            <w:color w:val="000000"/>
            <w:kern w:val="1"/>
          </w:rPr>
          <w:t>Статья 55. Зона водных объектов (ВО)</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_Toc79767324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243</w:t>
        </w:r>
        <w:r w:rsidR="0078544A" w:rsidRPr="007D1C10">
          <w:rPr>
            <w:noProof/>
            <w:webHidden/>
            <w:color w:val="000000"/>
          </w:rPr>
          <w:fldChar w:fldCharType="end"/>
        </w:r>
      </w:hyperlink>
    </w:p>
    <w:p w14:paraId="7D161ED8"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5" w:history="1">
        <w:r w:rsidR="0078544A" w:rsidRPr="007D1C10">
          <w:rPr>
            <w:rStyle w:val="af7"/>
            <w:rFonts w:eastAsiaTheme="majorEastAsia"/>
            <w:noProof/>
            <w:color w:val="000000"/>
            <w:kern w:val="1"/>
          </w:rPr>
          <w:t>Статья 56. Территории общего пользования (ТО)</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_Toc79767325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243</w:t>
        </w:r>
        <w:r w:rsidR="0078544A" w:rsidRPr="007D1C10">
          <w:rPr>
            <w:noProof/>
            <w:webHidden/>
            <w:color w:val="000000"/>
          </w:rPr>
          <w:fldChar w:fldCharType="end"/>
        </w:r>
      </w:hyperlink>
    </w:p>
    <w:p w14:paraId="54AA3B61"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6" w:history="1">
        <w:r w:rsidR="0078544A" w:rsidRPr="007D1C10">
          <w:rPr>
            <w:rStyle w:val="af7"/>
            <w:rFonts w:eastAsiaTheme="majorEastAsia"/>
            <w:noProof/>
            <w:color w:val="000000"/>
            <w:kern w:val="1"/>
          </w:rPr>
          <w:t>ЧАСТЬ V. РЕГУЛИРОВАНИЕ ЗЕМЛЕПОЛЬЗОВАНИЯ И ЗАСТРОЙКИ В ЗОНАХ С ОСОБЫМИ УСЛОВИЯМИ ИСПОЛЬЗОВАНИЯ ТЕРРИТОРИЙ</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_Toc79767326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244</w:t>
        </w:r>
        <w:r w:rsidR="0078544A" w:rsidRPr="007D1C10">
          <w:rPr>
            <w:noProof/>
            <w:webHidden/>
            <w:color w:val="000000"/>
          </w:rPr>
          <w:fldChar w:fldCharType="end"/>
        </w:r>
      </w:hyperlink>
    </w:p>
    <w:p w14:paraId="21B4DC45"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7" w:history="1">
        <w:r w:rsidR="0078544A" w:rsidRPr="007D1C10">
          <w:rPr>
            <w:rStyle w:val="af7"/>
            <w:rFonts w:eastAsiaTheme="majorEastAsia"/>
            <w:noProof/>
            <w:color w:val="000000"/>
            <w:kern w:val="1"/>
          </w:rPr>
          <w:t>ГЛАВА 9. ЗОНИРОВАНИЕ С УЧЁТОМ ОСОБЫХ УСЛОВИЙ ИСПОЛЬЗОВАНИЯ ТЕРРИТОРИЙ</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_Toc79767327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244</w:t>
        </w:r>
        <w:r w:rsidR="0078544A" w:rsidRPr="007D1C10">
          <w:rPr>
            <w:noProof/>
            <w:webHidden/>
            <w:color w:val="000000"/>
          </w:rPr>
          <w:fldChar w:fldCharType="end"/>
        </w:r>
      </w:hyperlink>
    </w:p>
    <w:p w14:paraId="3273095A"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8" w:history="1">
        <w:r w:rsidR="0078544A" w:rsidRPr="007D1C10">
          <w:rPr>
            <w:rStyle w:val="af7"/>
            <w:rFonts w:eastAsiaTheme="majorEastAsia"/>
            <w:noProof/>
            <w:color w:val="000000"/>
            <w:kern w:val="1"/>
          </w:rPr>
          <w:t>Статья 57. Зоны с особыми условиями использования территорий (ограничений градостроительной деятельности)</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_Toc79767328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244</w:t>
        </w:r>
        <w:r w:rsidR="0078544A" w:rsidRPr="007D1C10">
          <w:rPr>
            <w:noProof/>
            <w:webHidden/>
            <w:color w:val="000000"/>
          </w:rPr>
          <w:fldChar w:fldCharType="end"/>
        </w:r>
      </w:hyperlink>
    </w:p>
    <w:p w14:paraId="023A83B6"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29" w:history="1">
        <w:r w:rsidR="0078544A" w:rsidRPr="007D1C10">
          <w:rPr>
            <w:rStyle w:val="af7"/>
            <w:rFonts w:eastAsiaTheme="majorEastAsia"/>
            <w:noProof/>
            <w:color w:val="000000"/>
            <w:kern w:val="1"/>
          </w:rPr>
          <w:t>Статья 58. Состав зон с особыми условиями использования территорий, формируемых санитарно-гигиеническими и экологическими требованиями</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_Toc79767329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245</w:t>
        </w:r>
        <w:r w:rsidR="0078544A" w:rsidRPr="007D1C10">
          <w:rPr>
            <w:noProof/>
            <w:webHidden/>
            <w:color w:val="000000"/>
          </w:rPr>
          <w:fldChar w:fldCharType="end"/>
        </w:r>
      </w:hyperlink>
    </w:p>
    <w:p w14:paraId="19DB9192"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30" w:history="1">
        <w:r w:rsidR="0078544A" w:rsidRPr="007D1C10">
          <w:rPr>
            <w:rStyle w:val="af7"/>
            <w:rFonts w:eastAsiaTheme="majorEastAsia"/>
            <w:noProof/>
            <w:color w:val="000000"/>
            <w:kern w:val="1"/>
          </w:rPr>
          <w:t>ГЛАВА 10. ДОПОЛНИТЕЛЬНЫЕ РЕГЛАМЕНТЫ В ЗОНАХ С ОСОБЫМИ УСЛОВИЯМИ ИСПОЛЬЗОВАНИЯ ТЕРРИТОРИЙ</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_Toc79767330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248</w:t>
        </w:r>
        <w:r w:rsidR="0078544A" w:rsidRPr="007D1C10">
          <w:rPr>
            <w:noProof/>
            <w:webHidden/>
            <w:color w:val="000000"/>
          </w:rPr>
          <w:fldChar w:fldCharType="end"/>
        </w:r>
      </w:hyperlink>
    </w:p>
    <w:p w14:paraId="176C4737"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31" w:history="1">
        <w:r w:rsidR="0078544A" w:rsidRPr="007D1C10">
          <w:rPr>
            <w:rStyle w:val="af7"/>
            <w:rFonts w:eastAsiaTheme="majorEastAsia"/>
            <w:noProof/>
            <w:color w:val="000000"/>
            <w:kern w:val="1"/>
          </w:rPr>
          <w:t>Статья 59. Режимы использования территорий в границах территорий памятников истории и культуры</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_Toc79767331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248</w:t>
        </w:r>
        <w:r w:rsidR="0078544A" w:rsidRPr="007D1C10">
          <w:rPr>
            <w:noProof/>
            <w:webHidden/>
            <w:color w:val="000000"/>
          </w:rPr>
          <w:fldChar w:fldCharType="end"/>
        </w:r>
      </w:hyperlink>
    </w:p>
    <w:p w14:paraId="2FF4C3CD" w14:textId="77777777" w:rsidR="0078544A" w:rsidRPr="007D1C10" w:rsidRDefault="009301E8">
      <w:pPr>
        <w:pStyle w:val="24"/>
        <w:rPr>
          <w:rFonts w:asciiTheme="minorHAnsi" w:eastAsiaTheme="minorEastAsia" w:hAnsiTheme="minorHAnsi" w:cstheme="minorBidi"/>
          <w:noProof/>
          <w:color w:val="000000"/>
          <w:sz w:val="22"/>
          <w:szCs w:val="22"/>
        </w:rPr>
      </w:pPr>
      <w:hyperlink w:anchor="_Toc79767332" w:history="1">
        <w:r w:rsidR="0078544A" w:rsidRPr="007D1C10">
          <w:rPr>
            <w:rStyle w:val="af7"/>
            <w:rFonts w:eastAsiaTheme="majorEastAsia"/>
            <w:noProof/>
            <w:color w:val="000000"/>
            <w:kern w:val="1"/>
          </w:rPr>
          <w:t>Статья 60. Регламенты использования территорий в зонах, формируемых санитарно-гигиеническими, экологическими и иными требованиями</w:t>
        </w:r>
        <w:r w:rsidR="0078544A" w:rsidRPr="007D1C10">
          <w:rPr>
            <w:noProof/>
            <w:webHidden/>
            <w:color w:val="000000"/>
          </w:rPr>
          <w:tab/>
        </w:r>
        <w:r w:rsidR="0078544A" w:rsidRPr="007D1C10">
          <w:rPr>
            <w:noProof/>
            <w:webHidden/>
            <w:color w:val="000000"/>
          </w:rPr>
          <w:fldChar w:fldCharType="begin"/>
        </w:r>
        <w:r w:rsidR="0078544A" w:rsidRPr="007D1C10">
          <w:rPr>
            <w:noProof/>
            <w:webHidden/>
            <w:color w:val="000000"/>
          </w:rPr>
          <w:instrText xml:space="preserve"> PAGEREF _Toc79767332 \h </w:instrText>
        </w:r>
        <w:r w:rsidR="0078544A" w:rsidRPr="007D1C10">
          <w:rPr>
            <w:noProof/>
            <w:webHidden/>
            <w:color w:val="000000"/>
          </w:rPr>
        </w:r>
        <w:r w:rsidR="0078544A" w:rsidRPr="007D1C10">
          <w:rPr>
            <w:noProof/>
            <w:webHidden/>
            <w:color w:val="000000"/>
          </w:rPr>
          <w:fldChar w:fldCharType="separate"/>
        </w:r>
        <w:r w:rsidR="0078544A" w:rsidRPr="007D1C10">
          <w:rPr>
            <w:noProof/>
            <w:webHidden/>
            <w:color w:val="000000"/>
          </w:rPr>
          <w:t>249</w:t>
        </w:r>
        <w:r w:rsidR="0078544A" w:rsidRPr="007D1C10">
          <w:rPr>
            <w:noProof/>
            <w:webHidden/>
            <w:color w:val="000000"/>
          </w:rPr>
          <w:fldChar w:fldCharType="end"/>
        </w:r>
      </w:hyperlink>
    </w:p>
    <w:p w14:paraId="475E6F06" w14:textId="11B19445" w:rsidR="00E256FF" w:rsidRPr="007D1C10" w:rsidRDefault="00E256FF" w:rsidP="006050F1">
      <w:pPr>
        <w:spacing w:after="0" w:line="240" w:lineRule="auto"/>
        <w:ind w:left="284" w:right="-143"/>
        <w:rPr>
          <w:rFonts w:ascii="Times New Roman" w:hAnsi="Times New Roman"/>
          <w:iCs/>
          <w:color w:val="000000"/>
          <w:kern w:val="1"/>
          <w:sz w:val="24"/>
          <w:szCs w:val="24"/>
        </w:rPr>
        <w:sectPr w:rsidR="00E256FF" w:rsidRPr="007D1C10" w:rsidSect="001A5B9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283" w:gutter="0"/>
          <w:cols w:space="708"/>
          <w:titlePg/>
          <w:docGrid w:linePitch="360"/>
        </w:sectPr>
      </w:pPr>
      <w:r w:rsidRPr="007D1C10">
        <w:rPr>
          <w:rFonts w:ascii="Times New Roman" w:hAnsi="Times New Roman"/>
          <w:color w:val="000000"/>
          <w:sz w:val="24"/>
          <w:szCs w:val="24"/>
        </w:rPr>
        <w:fldChar w:fldCharType="end"/>
      </w:r>
      <w:bookmarkStart w:id="2" w:name="_Hlk143176484"/>
      <w:r w:rsidR="006050F1" w:rsidRPr="007D1C10">
        <w:rPr>
          <w:rFonts w:ascii="Times New Roman" w:hAnsi="Times New Roman"/>
          <w:iCs/>
          <w:color w:val="000000"/>
          <w:kern w:val="1"/>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 ………………  ………</w:t>
      </w:r>
      <w:bookmarkEnd w:id="2"/>
      <w:r w:rsidR="006050F1" w:rsidRPr="007D1C10">
        <w:rPr>
          <w:rFonts w:ascii="Times New Roman" w:hAnsi="Times New Roman"/>
          <w:iCs/>
          <w:color w:val="000000"/>
          <w:kern w:val="1"/>
          <w:sz w:val="24"/>
          <w:szCs w:val="24"/>
        </w:rPr>
        <w:t>250</w:t>
      </w:r>
    </w:p>
    <w:p w14:paraId="0CD605C3" w14:textId="77777777" w:rsidR="00E256FF" w:rsidRPr="007D1C10" w:rsidRDefault="00E256FF" w:rsidP="0035156C">
      <w:pPr>
        <w:pStyle w:val="2"/>
        <w:spacing w:before="0" w:after="0"/>
        <w:ind w:left="-240"/>
        <w:rPr>
          <w:rFonts w:ascii="Times New Roman" w:hAnsi="Times New Roman" w:cs="Times New Roman"/>
          <w:i w:val="0"/>
          <w:iCs w:val="0"/>
          <w:color w:val="000000"/>
          <w:kern w:val="1"/>
          <w:sz w:val="24"/>
          <w:szCs w:val="24"/>
        </w:rPr>
      </w:pPr>
      <w:bookmarkStart w:id="3" w:name="_Toc494887938"/>
      <w:bookmarkStart w:id="4" w:name="_Toc494888397"/>
      <w:bookmarkStart w:id="5" w:name="_Toc79767304"/>
      <w:r w:rsidRPr="007D1C10">
        <w:rPr>
          <w:rFonts w:ascii="Times New Roman" w:hAnsi="Times New Roman" w:cs="Times New Roman"/>
          <w:i w:val="0"/>
          <w:color w:val="000000"/>
          <w:kern w:val="1"/>
          <w:sz w:val="24"/>
          <w:szCs w:val="24"/>
        </w:rPr>
        <w:lastRenderedPageBreak/>
        <w:t>ЧАСТЬ IV. ГРАДОСТРОИТЕЛЬНЫЕ РЕГЛАМЕНТЫ</w:t>
      </w:r>
      <w:bookmarkEnd w:id="3"/>
      <w:bookmarkEnd w:id="4"/>
      <w:bookmarkEnd w:id="5"/>
    </w:p>
    <w:p w14:paraId="09A7AF62" w14:textId="77777777" w:rsidR="00E256FF" w:rsidRPr="007D1C10" w:rsidRDefault="00E256FF" w:rsidP="0035156C">
      <w:pPr>
        <w:pStyle w:val="2"/>
        <w:widowControl w:val="0"/>
        <w:numPr>
          <w:ilvl w:val="1"/>
          <w:numId w:val="0"/>
        </w:numPr>
        <w:tabs>
          <w:tab w:val="left" w:pos="0"/>
        </w:tabs>
        <w:suppressAutoHyphens/>
        <w:spacing w:before="0" w:after="0"/>
        <w:ind w:left="-240"/>
        <w:rPr>
          <w:rFonts w:ascii="Times New Roman" w:hAnsi="Times New Roman" w:cs="Times New Roman"/>
          <w:i w:val="0"/>
          <w:color w:val="000000"/>
          <w:kern w:val="1"/>
          <w:sz w:val="24"/>
          <w:szCs w:val="24"/>
        </w:rPr>
      </w:pPr>
      <w:bookmarkStart w:id="6" w:name="_Toc494887939"/>
      <w:bookmarkStart w:id="7" w:name="_Toc494888398"/>
      <w:bookmarkStart w:id="8" w:name="_Toc79767305"/>
      <w:r w:rsidRPr="007D1C10">
        <w:rPr>
          <w:rFonts w:ascii="Times New Roman" w:hAnsi="Times New Roman" w:cs="Times New Roman"/>
          <w:i w:val="0"/>
          <w:color w:val="000000"/>
          <w:kern w:val="1"/>
          <w:sz w:val="24"/>
          <w:szCs w:val="24"/>
        </w:rPr>
        <w:t>ГЛАВА 8. ГРАДОСТРОИТЕЛЬНЫЕ РЕГЛАМЕНТЫ ПО ВИДАМ И ПАРАМЕТРАМ РАЗРЕШЁННОГО ИСПОЛЬЗОВАНИЯ ЗЕМЕЛЬНЫХ УЧАСТКОВ</w:t>
      </w:r>
      <w:bookmarkEnd w:id="6"/>
      <w:bookmarkEnd w:id="7"/>
      <w:bookmarkEnd w:id="8"/>
    </w:p>
    <w:p w14:paraId="00FFF628" w14:textId="77777777" w:rsidR="00713FF8" w:rsidRPr="007D1C10" w:rsidRDefault="00713FF8" w:rsidP="0035156C">
      <w:pPr>
        <w:pStyle w:val="2"/>
        <w:spacing w:before="0" w:after="0"/>
        <w:rPr>
          <w:rFonts w:ascii="Times New Roman" w:hAnsi="Times New Roman" w:cs="Times New Roman"/>
          <w:i w:val="0"/>
          <w:color w:val="000000"/>
          <w:kern w:val="1"/>
          <w:sz w:val="24"/>
          <w:szCs w:val="24"/>
        </w:rPr>
      </w:pPr>
      <w:bookmarkStart w:id="9" w:name="_Toc416785861"/>
      <w:bookmarkStart w:id="10" w:name="_Toc494887940"/>
      <w:bookmarkStart w:id="11" w:name="_Toc494888399"/>
    </w:p>
    <w:p w14:paraId="76930ECE" w14:textId="77777777" w:rsidR="00E256FF" w:rsidRPr="007D1C10" w:rsidRDefault="00E256FF" w:rsidP="0035156C">
      <w:pPr>
        <w:pStyle w:val="2"/>
        <w:spacing w:before="0" w:after="0"/>
        <w:rPr>
          <w:rFonts w:ascii="Times New Roman" w:hAnsi="Times New Roman" w:cs="Times New Roman"/>
          <w:i w:val="0"/>
          <w:iCs w:val="0"/>
          <w:color w:val="000000"/>
          <w:kern w:val="1"/>
          <w:sz w:val="24"/>
          <w:szCs w:val="24"/>
        </w:rPr>
      </w:pPr>
      <w:bookmarkStart w:id="12" w:name="_Toc79767306"/>
      <w:r w:rsidRPr="007D1C10">
        <w:rPr>
          <w:rFonts w:ascii="Times New Roman" w:hAnsi="Times New Roman" w:cs="Times New Roman"/>
          <w:i w:val="0"/>
          <w:color w:val="000000"/>
          <w:kern w:val="1"/>
          <w:sz w:val="24"/>
          <w:szCs w:val="24"/>
        </w:rPr>
        <w:t>Статья 3</w:t>
      </w:r>
      <w:r w:rsidR="00D36495" w:rsidRPr="007D1C10">
        <w:rPr>
          <w:rFonts w:ascii="Times New Roman" w:hAnsi="Times New Roman" w:cs="Times New Roman"/>
          <w:i w:val="0"/>
          <w:color w:val="000000"/>
          <w:kern w:val="1"/>
          <w:sz w:val="24"/>
          <w:szCs w:val="24"/>
        </w:rPr>
        <w:t>6</w:t>
      </w:r>
      <w:r w:rsidRPr="007D1C10">
        <w:rPr>
          <w:rFonts w:ascii="Times New Roman" w:hAnsi="Times New Roman" w:cs="Times New Roman"/>
          <w:i w:val="0"/>
          <w:color w:val="000000"/>
          <w:kern w:val="1"/>
          <w:sz w:val="24"/>
          <w:szCs w:val="24"/>
        </w:rPr>
        <w:t>. Жилые зоны (Ж)</w:t>
      </w:r>
      <w:bookmarkEnd w:id="9"/>
      <w:bookmarkEnd w:id="10"/>
      <w:bookmarkEnd w:id="11"/>
      <w:bookmarkEnd w:id="12"/>
    </w:p>
    <w:p w14:paraId="02ABF079" w14:textId="77777777" w:rsidR="00E256FF" w:rsidRPr="007D1C10" w:rsidRDefault="00E256FF" w:rsidP="0035156C">
      <w:pPr>
        <w:spacing w:after="0" w:line="240" w:lineRule="auto"/>
        <w:rPr>
          <w:rFonts w:ascii="Times New Roman" w:hAnsi="Times New Roman"/>
          <w:color w:val="000000"/>
          <w:sz w:val="24"/>
          <w:szCs w:val="24"/>
        </w:rPr>
      </w:pPr>
    </w:p>
    <w:p w14:paraId="193505BC" w14:textId="77777777" w:rsidR="00713FF8" w:rsidRPr="007D1C10" w:rsidRDefault="00713FF8" w:rsidP="00713FF8">
      <w:pPr>
        <w:pStyle w:val="2"/>
        <w:spacing w:before="0" w:after="0"/>
        <w:rPr>
          <w:rFonts w:ascii="Times New Roman" w:hAnsi="Times New Roman" w:cs="Times New Roman"/>
          <w:i w:val="0"/>
          <w:iCs w:val="0"/>
          <w:color w:val="000000"/>
          <w:kern w:val="1"/>
          <w:sz w:val="24"/>
          <w:szCs w:val="24"/>
        </w:rPr>
      </w:pPr>
      <w:bookmarkStart w:id="13" w:name="_Toc79767307"/>
      <w:r w:rsidRPr="007D1C10">
        <w:rPr>
          <w:rFonts w:ascii="Times New Roman" w:hAnsi="Times New Roman" w:cs="Times New Roman"/>
          <w:i w:val="0"/>
          <w:color w:val="000000"/>
          <w:kern w:val="1"/>
          <w:sz w:val="24"/>
          <w:szCs w:val="24"/>
        </w:rPr>
        <w:t>Статья 3</w:t>
      </w:r>
      <w:r w:rsidR="00D36495" w:rsidRPr="007D1C10">
        <w:rPr>
          <w:rFonts w:ascii="Times New Roman" w:hAnsi="Times New Roman" w:cs="Times New Roman"/>
          <w:i w:val="0"/>
          <w:color w:val="000000"/>
          <w:kern w:val="1"/>
          <w:sz w:val="24"/>
          <w:szCs w:val="24"/>
        </w:rPr>
        <w:t>7</w:t>
      </w:r>
      <w:r w:rsidRPr="007D1C10">
        <w:rPr>
          <w:rFonts w:ascii="Times New Roman" w:hAnsi="Times New Roman" w:cs="Times New Roman"/>
          <w:i w:val="0"/>
          <w:color w:val="000000"/>
          <w:kern w:val="1"/>
          <w:sz w:val="24"/>
          <w:szCs w:val="24"/>
        </w:rPr>
        <w:t xml:space="preserve">. </w:t>
      </w:r>
      <w:r w:rsidRPr="007D1C10">
        <w:rPr>
          <w:rFonts w:ascii="Times New Roman" w:hAnsi="Times New Roman" w:cs="Times New Roman"/>
          <w:i w:val="0"/>
          <w:color w:val="000000"/>
          <w:sz w:val="24"/>
          <w:szCs w:val="24"/>
        </w:rPr>
        <w:t>Зона застройки</w:t>
      </w:r>
      <w:r w:rsidR="00C81DAC" w:rsidRPr="007D1C10">
        <w:rPr>
          <w:rFonts w:ascii="Times New Roman" w:hAnsi="Times New Roman" w:cs="Times New Roman"/>
          <w:i w:val="0"/>
          <w:color w:val="000000"/>
          <w:sz w:val="24"/>
          <w:szCs w:val="24"/>
        </w:rPr>
        <w:t xml:space="preserve"> индивидуальными жилыми домами </w:t>
      </w:r>
      <w:r w:rsidRPr="007D1C10">
        <w:rPr>
          <w:rFonts w:ascii="Times New Roman" w:hAnsi="Times New Roman" w:cs="Times New Roman"/>
          <w:i w:val="0"/>
          <w:color w:val="000000"/>
          <w:kern w:val="1"/>
          <w:sz w:val="24"/>
          <w:szCs w:val="24"/>
        </w:rPr>
        <w:t>(Ж-1)</w:t>
      </w:r>
      <w:bookmarkEnd w:id="13"/>
    </w:p>
    <w:p w14:paraId="2229C47C" w14:textId="77777777" w:rsidR="00713FF8" w:rsidRPr="007D1C10" w:rsidRDefault="00713FF8" w:rsidP="00713FF8">
      <w:pPr>
        <w:spacing w:after="0" w:line="240" w:lineRule="auto"/>
        <w:rPr>
          <w:rFonts w:ascii="Times New Roman" w:hAnsi="Times New Roman"/>
          <w:color w:val="000000"/>
          <w:sz w:val="24"/>
          <w:szCs w:val="24"/>
        </w:rPr>
      </w:pPr>
    </w:p>
    <w:p w14:paraId="37638298" w14:textId="77777777" w:rsidR="001A209E" w:rsidRPr="007D1C10" w:rsidRDefault="001A209E" w:rsidP="001A209E">
      <w:pPr>
        <w:widowControl w:val="0"/>
        <w:numPr>
          <w:ilvl w:val="0"/>
          <w:numId w:val="1"/>
        </w:numPr>
        <w:tabs>
          <w:tab w:val="left" w:pos="1080"/>
        </w:tabs>
        <w:overflowPunct w:val="0"/>
        <w:adjustRightInd w:val="0"/>
        <w:spacing w:after="0" w:line="240" w:lineRule="auto"/>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7F95C7DF" w14:textId="77777777" w:rsidR="001A209E" w:rsidRPr="007D1C10" w:rsidRDefault="001A209E" w:rsidP="001A209E">
      <w:pPr>
        <w:widowControl w:val="0"/>
        <w:tabs>
          <w:tab w:val="left" w:pos="1080"/>
        </w:tabs>
        <w:overflowPunct w:val="0"/>
        <w:adjustRightInd w:val="0"/>
        <w:spacing w:after="0" w:line="240" w:lineRule="auto"/>
        <w:ind w:left="-53"/>
        <w:rPr>
          <w:rFonts w:ascii="Times New Roman" w:hAnsi="Times New Roman"/>
          <w:color w:val="000000"/>
          <w:sz w:val="24"/>
          <w:szCs w:val="24"/>
          <w:lang w:eastAsia="ru-RU"/>
        </w:rPr>
      </w:pPr>
    </w:p>
    <w:tbl>
      <w:tblPr>
        <w:tblW w:w="14033" w:type="dxa"/>
        <w:tblInd w:w="464" w:type="dxa"/>
        <w:tblLayout w:type="fixed"/>
        <w:tblCellMar>
          <w:left w:w="180" w:type="dxa"/>
          <w:right w:w="180" w:type="dxa"/>
        </w:tblCellMar>
        <w:tblLook w:val="0000" w:firstRow="0" w:lastRow="0" w:firstColumn="0" w:lastColumn="0" w:noHBand="0" w:noVBand="0"/>
      </w:tblPr>
      <w:tblGrid>
        <w:gridCol w:w="4913"/>
        <w:gridCol w:w="5576"/>
        <w:gridCol w:w="3544"/>
      </w:tblGrid>
      <w:tr w:rsidR="007D1C10" w:rsidRPr="007D1C10" w14:paraId="7F746022" w14:textId="77777777" w:rsidTr="00D81C79">
        <w:trPr>
          <w:trHeight w:val="319"/>
        </w:trPr>
        <w:tc>
          <w:tcPr>
            <w:tcW w:w="4913" w:type="dxa"/>
            <w:tcBorders>
              <w:top w:val="single" w:sz="8" w:space="0" w:color="auto"/>
              <w:left w:val="single" w:sz="8" w:space="0" w:color="auto"/>
              <w:bottom w:val="single" w:sz="8" w:space="0" w:color="auto"/>
              <w:right w:val="nil"/>
            </w:tcBorders>
          </w:tcPr>
          <w:p w14:paraId="3021C13B"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19FEBACB"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5576" w:type="dxa"/>
            <w:tcBorders>
              <w:top w:val="single" w:sz="8" w:space="0" w:color="auto"/>
              <w:left w:val="single" w:sz="8" w:space="0" w:color="auto"/>
              <w:bottom w:val="single" w:sz="8" w:space="0" w:color="auto"/>
              <w:right w:val="nil"/>
            </w:tcBorders>
          </w:tcPr>
          <w:p w14:paraId="5C50C6BA"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21E4A444"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3544" w:type="dxa"/>
            <w:tcBorders>
              <w:top w:val="single" w:sz="8" w:space="0" w:color="auto"/>
              <w:left w:val="single" w:sz="8" w:space="0" w:color="auto"/>
              <w:bottom w:val="single" w:sz="8" w:space="0" w:color="auto"/>
              <w:right w:val="single" w:sz="8" w:space="0" w:color="auto"/>
            </w:tcBorders>
          </w:tcPr>
          <w:p w14:paraId="5B7E7E3F"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1EBE23E9"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55DEB345" w14:textId="77777777" w:rsidTr="00D81C79">
        <w:trPr>
          <w:trHeight w:val="2248"/>
        </w:trPr>
        <w:tc>
          <w:tcPr>
            <w:tcW w:w="4913" w:type="dxa"/>
            <w:tcBorders>
              <w:top w:val="single" w:sz="8" w:space="0" w:color="auto"/>
              <w:left w:val="single" w:sz="8" w:space="0" w:color="auto"/>
              <w:bottom w:val="single" w:sz="8" w:space="0" w:color="auto"/>
              <w:right w:val="nil"/>
            </w:tcBorders>
          </w:tcPr>
          <w:p w14:paraId="2E98E4E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 Для индивидуального жилищного строительства</w:t>
            </w:r>
          </w:p>
          <w:p w14:paraId="3A931337" w14:textId="77777777" w:rsidR="001A209E" w:rsidRPr="007D1C10" w:rsidRDefault="001A209E" w:rsidP="001A209E">
            <w:pPr>
              <w:jc w:val="both"/>
              <w:rPr>
                <w:rFonts w:ascii="Times New Roman" w:hAnsi="Times New Roman"/>
                <w:color w:val="000000"/>
                <w:sz w:val="24"/>
                <w:szCs w:val="24"/>
              </w:rPr>
            </w:pPr>
            <w:r w:rsidRPr="007D1C10">
              <w:rPr>
                <w:rFonts w:ascii="Times New Roman" w:hAnsi="Times New Roman"/>
                <w:color w:val="000000"/>
                <w:sz w:val="24"/>
                <w:szCs w:val="24"/>
                <w:lang w:eastAsia="ru-RU"/>
              </w:rPr>
              <w:t xml:space="preserve">2.2. </w:t>
            </w:r>
            <w:r w:rsidRPr="007D1C10">
              <w:rPr>
                <w:rFonts w:ascii="Times New Roman" w:hAnsi="Times New Roman"/>
                <w:color w:val="000000"/>
                <w:sz w:val="24"/>
                <w:szCs w:val="24"/>
              </w:rPr>
              <w:t>Для ведения личного подсобного хозяйства (приусадебный земельный участок)</w:t>
            </w:r>
          </w:p>
          <w:p w14:paraId="37550AE2" w14:textId="58F6433E" w:rsidR="001A209E" w:rsidRPr="007D1C10" w:rsidRDefault="0050750D"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2.7.1 Хранение</w:t>
            </w:r>
            <w:r w:rsidR="001A209E" w:rsidRPr="007D1C10">
              <w:rPr>
                <w:rFonts w:ascii="Times New Roman" w:hAnsi="Times New Roman"/>
                <w:color w:val="000000"/>
                <w:sz w:val="24"/>
                <w:szCs w:val="24"/>
                <w:lang w:eastAsia="ru-RU"/>
              </w:rPr>
              <w:t xml:space="preserve"> автотранспорта</w:t>
            </w:r>
          </w:p>
          <w:p w14:paraId="5E67A340" w14:textId="33EDD408"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3.5. Образование и просвещение</w:t>
            </w:r>
          </w:p>
          <w:p w14:paraId="48EEBBF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 Земельные участки (территории) общего пользования</w:t>
            </w:r>
          </w:p>
          <w:p w14:paraId="4E5C1EF5" w14:textId="77777777" w:rsidR="001A209E" w:rsidRPr="007D1C10" w:rsidRDefault="001A209E" w:rsidP="001A209E">
            <w:pPr>
              <w:pStyle w:val="aff6"/>
              <w:spacing w:after="0" w:line="240" w:lineRule="auto"/>
              <w:ind w:left="0"/>
              <w:rPr>
                <w:rFonts w:ascii="Times New Roman" w:hAnsi="Times New Roman"/>
                <w:color w:val="000000"/>
                <w:sz w:val="24"/>
                <w:szCs w:val="24"/>
              </w:rPr>
            </w:pPr>
            <w:r w:rsidRPr="007D1C10">
              <w:rPr>
                <w:rFonts w:ascii="Times New Roman" w:hAnsi="Times New Roman"/>
                <w:color w:val="000000"/>
                <w:sz w:val="24"/>
                <w:szCs w:val="24"/>
                <w:lang w:eastAsia="ru-RU"/>
              </w:rPr>
              <w:t>13.2</w:t>
            </w:r>
            <w:r w:rsidRPr="007D1C10">
              <w:rPr>
                <w:rFonts w:ascii="Times New Roman" w:hAnsi="Times New Roman"/>
                <w:color w:val="000000"/>
                <w:sz w:val="24"/>
                <w:szCs w:val="24"/>
              </w:rPr>
              <w:t xml:space="preserve"> Ведение садоводства</w:t>
            </w:r>
          </w:p>
          <w:p w14:paraId="3F1C81C8" w14:textId="77777777" w:rsidR="001A209E" w:rsidRPr="007D1C10" w:rsidRDefault="001A209E" w:rsidP="001A209E">
            <w:pPr>
              <w:pStyle w:val="aff6"/>
              <w:spacing w:after="0" w:line="240" w:lineRule="auto"/>
              <w:ind w:left="0"/>
              <w:rPr>
                <w:rFonts w:ascii="Times New Roman" w:hAnsi="Times New Roman"/>
                <w:color w:val="000000"/>
                <w:sz w:val="24"/>
                <w:szCs w:val="24"/>
                <w:lang w:eastAsia="ru-RU"/>
              </w:rPr>
            </w:pPr>
          </w:p>
        </w:tc>
        <w:tc>
          <w:tcPr>
            <w:tcW w:w="5576" w:type="dxa"/>
            <w:tcBorders>
              <w:top w:val="single" w:sz="8" w:space="0" w:color="auto"/>
              <w:left w:val="single" w:sz="8" w:space="0" w:color="auto"/>
              <w:bottom w:val="single" w:sz="8" w:space="0" w:color="auto"/>
              <w:right w:val="nil"/>
            </w:tcBorders>
          </w:tcPr>
          <w:p w14:paraId="43ABBB4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2.1.1 Малоэтажная многоквартирная жилая застройка;</w:t>
            </w:r>
          </w:p>
          <w:p w14:paraId="2E3BB881" w14:textId="1DF96C97" w:rsidR="007510BA" w:rsidRPr="007D1C10" w:rsidRDefault="007510BA"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2.3</w:t>
            </w:r>
            <w:r w:rsidR="006D4F05" w:rsidRPr="007D1C10">
              <w:rPr>
                <w:rFonts w:ascii="Times New Roman" w:hAnsi="Times New Roman"/>
                <w:color w:val="000000"/>
                <w:sz w:val="24"/>
                <w:szCs w:val="24"/>
                <w:lang w:eastAsia="ru-RU"/>
              </w:rPr>
              <w:t xml:space="preserve"> </w:t>
            </w:r>
            <w:r w:rsidRPr="007D1C10">
              <w:rPr>
                <w:rFonts w:ascii="Times New Roman" w:hAnsi="Times New Roman"/>
                <w:color w:val="000000"/>
                <w:sz w:val="24"/>
                <w:szCs w:val="24"/>
                <w:lang w:eastAsia="ru-RU"/>
              </w:rPr>
              <w:t>Блокированная жилая застройка</w:t>
            </w:r>
          </w:p>
          <w:p w14:paraId="11794733"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 Коммунальное обслуживание</w:t>
            </w:r>
          </w:p>
          <w:p w14:paraId="74AD2E50"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3.2 Социальное обслуживание</w:t>
            </w:r>
          </w:p>
          <w:p w14:paraId="66046F3F" w14:textId="6C2D4A6A"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3.4.1 Амбулаторно-поликлиническое обслуживание</w:t>
            </w:r>
          </w:p>
          <w:p w14:paraId="0507CA1F" w14:textId="6F13CF4B"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3.4.2 Стационарное медицинское обслуживание</w:t>
            </w:r>
          </w:p>
          <w:p w14:paraId="04C79BF3" w14:textId="3231A152" w:rsidR="00D81C79" w:rsidRPr="007D1C10" w:rsidRDefault="00D81C79"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3.6 Культурное развитие</w:t>
            </w:r>
          </w:p>
          <w:p w14:paraId="44220B6C"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3.8 Общественное управление</w:t>
            </w:r>
          </w:p>
          <w:p w14:paraId="691D10EA"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3.9.1</w:t>
            </w:r>
            <w:r w:rsidRPr="007D1C10">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1B1EC35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3.10.1 Амбулаторное ветеринарное обслуживание</w:t>
            </w:r>
          </w:p>
          <w:p w14:paraId="0637B9E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4.1. Деловое управление</w:t>
            </w:r>
          </w:p>
          <w:p w14:paraId="22E333E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4.3 Рынки</w:t>
            </w:r>
          </w:p>
          <w:p w14:paraId="014AD0C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4.5</w:t>
            </w:r>
            <w:r w:rsidRPr="007D1C10">
              <w:rPr>
                <w:rFonts w:ascii="Times New Roman" w:hAnsi="Times New Roman"/>
                <w:color w:val="000000"/>
                <w:sz w:val="24"/>
                <w:szCs w:val="24"/>
              </w:rPr>
              <w:t xml:space="preserve"> Банковская и страховая деятельность</w:t>
            </w:r>
          </w:p>
          <w:p w14:paraId="2E37398E" w14:textId="77777777" w:rsidR="001A209E" w:rsidRPr="007D1C10" w:rsidRDefault="001A209E" w:rsidP="001A209E">
            <w:pPr>
              <w:pStyle w:val="aff6"/>
              <w:spacing w:after="0" w:line="240" w:lineRule="auto"/>
              <w:ind w:left="0"/>
              <w:rPr>
                <w:rFonts w:ascii="Times New Roman" w:hAnsi="Times New Roman"/>
                <w:color w:val="000000"/>
                <w:sz w:val="24"/>
                <w:szCs w:val="24"/>
                <w:lang w:eastAsia="ru-RU"/>
              </w:rPr>
            </w:pPr>
            <w:r w:rsidRPr="007D1C10">
              <w:rPr>
                <w:rFonts w:ascii="Times New Roman" w:hAnsi="Times New Roman"/>
                <w:color w:val="000000"/>
                <w:sz w:val="24"/>
                <w:szCs w:val="24"/>
                <w:lang w:eastAsia="ru-RU"/>
              </w:rPr>
              <w:t>4.4 Магазины</w:t>
            </w:r>
          </w:p>
          <w:p w14:paraId="17A7D45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4.6 Общественное питание</w:t>
            </w:r>
          </w:p>
          <w:p w14:paraId="1C897465"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4.7 Гостиничное обслуживание</w:t>
            </w:r>
          </w:p>
          <w:p w14:paraId="604308AA"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4.9 Служебные гаражи</w:t>
            </w:r>
          </w:p>
          <w:p w14:paraId="4C330A61" w14:textId="77777777" w:rsidR="00EB4FD4" w:rsidRPr="007D1C10" w:rsidRDefault="00EB4FD4" w:rsidP="00EB4FD4">
            <w:pPr>
              <w:spacing w:after="0"/>
              <w:jc w:val="both"/>
              <w:rPr>
                <w:rFonts w:ascii="Times New Roman" w:hAnsi="Times New Roman"/>
                <w:color w:val="000000"/>
              </w:rPr>
            </w:pPr>
            <w:r w:rsidRPr="007D1C10">
              <w:rPr>
                <w:rFonts w:ascii="Times New Roman" w:hAnsi="Times New Roman"/>
                <w:color w:val="000000"/>
              </w:rPr>
              <w:t xml:space="preserve">4.9.1.2 </w:t>
            </w:r>
            <w:r w:rsidRPr="007D1C10">
              <w:rPr>
                <w:rFonts w:ascii="Times New Roman" w:eastAsia="Times New Roman" w:hAnsi="Times New Roman"/>
                <w:color w:val="000000"/>
                <w:lang w:eastAsia="ru-RU"/>
              </w:rPr>
              <w:t>Обеспечение дорожного отдыха</w:t>
            </w:r>
          </w:p>
          <w:p w14:paraId="5D2206F3" w14:textId="77777777" w:rsidR="00EB4FD4" w:rsidRPr="007D1C10" w:rsidRDefault="00EB4FD4" w:rsidP="00EB4FD4">
            <w:pPr>
              <w:spacing w:after="0" w:line="240" w:lineRule="auto"/>
              <w:rPr>
                <w:rFonts w:ascii="Times New Roman" w:hAnsi="Times New Roman"/>
                <w:color w:val="000000"/>
                <w:lang w:eastAsia="ru-RU"/>
              </w:rPr>
            </w:pPr>
            <w:r w:rsidRPr="007D1C10">
              <w:rPr>
                <w:rFonts w:ascii="Times New Roman" w:hAnsi="Times New Roman"/>
                <w:color w:val="000000"/>
                <w:lang w:eastAsia="ru-RU"/>
              </w:rPr>
              <w:t>5.1.3 Площадки для занятий спортом</w:t>
            </w:r>
          </w:p>
          <w:p w14:paraId="7E8BE5BD" w14:textId="77777777" w:rsidR="001A209E" w:rsidRPr="007D1C10" w:rsidRDefault="007510BA" w:rsidP="001A209E">
            <w:pPr>
              <w:pStyle w:val="aff6"/>
              <w:spacing w:after="0" w:line="240" w:lineRule="auto"/>
              <w:ind w:left="0"/>
              <w:rPr>
                <w:rFonts w:ascii="Times New Roman" w:hAnsi="Times New Roman"/>
                <w:color w:val="000000"/>
                <w:sz w:val="24"/>
                <w:szCs w:val="24"/>
                <w:lang w:eastAsia="ru-RU"/>
              </w:rPr>
            </w:pPr>
            <w:r w:rsidRPr="007D1C10">
              <w:rPr>
                <w:rFonts w:ascii="Times New Roman" w:hAnsi="Times New Roman"/>
                <w:color w:val="000000"/>
                <w:sz w:val="24"/>
                <w:szCs w:val="24"/>
                <w:lang w:eastAsia="ru-RU"/>
              </w:rPr>
              <w:t>8.3</w:t>
            </w:r>
            <w:r w:rsidRPr="007D1C10">
              <w:rPr>
                <w:rFonts w:ascii="Times New Roman" w:eastAsia="Times New Roman" w:hAnsi="Times New Roman"/>
                <w:color w:val="000000"/>
                <w:sz w:val="24"/>
                <w:szCs w:val="24"/>
                <w:lang w:eastAsia="ru-RU"/>
              </w:rPr>
              <w:t xml:space="preserve"> Обеспечение внутреннего правопорядка</w:t>
            </w:r>
          </w:p>
        </w:tc>
        <w:tc>
          <w:tcPr>
            <w:tcW w:w="3544" w:type="dxa"/>
            <w:tcBorders>
              <w:top w:val="single" w:sz="8" w:space="0" w:color="auto"/>
              <w:left w:val="single" w:sz="8" w:space="0" w:color="auto"/>
              <w:bottom w:val="single" w:sz="8" w:space="0" w:color="auto"/>
              <w:right w:val="single" w:sz="8" w:space="0" w:color="auto"/>
            </w:tcBorders>
          </w:tcPr>
          <w:p w14:paraId="57F96DC2" w14:textId="77777777" w:rsidR="001A209E" w:rsidRPr="007D1C10" w:rsidRDefault="001A209E" w:rsidP="001A209E">
            <w:pPr>
              <w:pStyle w:val="aff6"/>
              <w:spacing w:after="0" w:line="240" w:lineRule="auto"/>
              <w:ind w:left="0"/>
              <w:rPr>
                <w:rFonts w:ascii="Times New Roman" w:hAnsi="Times New Roman"/>
                <w:color w:val="000000"/>
                <w:sz w:val="24"/>
                <w:szCs w:val="24"/>
                <w:lang w:eastAsia="ru-RU"/>
              </w:rPr>
            </w:pPr>
            <w:r w:rsidRPr="007D1C10">
              <w:rPr>
                <w:rFonts w:ascii="Times New Roman" w:hAnsi="Times New Roman"/>
                <w:color w:val="000000"/>
                <w:sz w:val="24"/>
                <w:szCs w:val="24"/>
                <w:lang w:eastAsia="ru-RU"/>
              </w:rPr>
              <w:t>3.3 Бытовое обслуживание</w:t>
            </w:r>
          </w:p>
          <w:p w14:paraId="16F48D1C"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3.7 Религиозное использование</w:t>
            </w:r>
          </w:p>
          <w:p w14:paraId="3ED638A6" w14:textId="77777777" w:rsidR="001A209E" w:rsidRPr="007D1C10" w:rsidRDefault="001A209E" w:rsidP="001A209E">
            <w:pPr>
              <w:pStyle w:val="aff6"/>
              <w:spacing w:after="0" w:line="240" w:lineRule="auto"/>
              <w:ind w:left="0"/>
              <w:rPr>
                <w:rFonts w:ascii="Times New Roman" w:hAnsi="Times New Roman"/>
                <w:color w:val="000000"/>
                <w:sz w:val="24"/>
                <w:szCs w:val="24"/>
                <w:lang w:eastAsia="ru-RU"/>
              </w:rPr>
            </w:pPr>
          </w:p>
          <w:p w14:paraId="3B480B1A" w14:textId="77777777" w:rsidR="001A209E" w:rsidRPr="007D1C10" w:rsidRDefault="001A209E" w:rsidP="001A209E">
            <w:pPr>
              <w:spacing w:after="0" w:line="240" w:lineRule="auto"/>
              <w:rPr>
                <w:rFonts w:ascii="Times New Roman" w:hAnsi="Times New Roman"/>
                <w:bCs/>
                <w:color w:val="000000"/>
                <w:sz w:val="24"/>
                <w:szCs w:val="24"/>
              </w:rPr>
            </w:pPr>
          </w:p>
        </w:tc>
      </w:tr>
    </w:tbl>
    <w:p w14:paraId="6588ED38" w14:textId="2378AF35" w:rsidR="001A209E" w:rsidRPr="007D1C10" w:rsidRDefault="001A209E" w:rsidP="001A209E">
      <w:pPr>
        <w:spacing w:after="0" w:line="240" w:lineRule="auto"/>
        <w:rPr>
          <w:rFonts w:ascii="Times New Roman" w:hAnsi="Times New Roman"/>
          <w:color w:val="000000"/>
          <w:sz w:val="24"/>
          <w:szCs w:val="24"/>
        </w:rPr>
      </w:pPr>
    </w:p>
    <w:p w14:paraId="643196AB" w14:textId="77777777" w:rsidR="001A209E" w:rsidRPr="007D1C10" w:rsidRDefault="001A209E" w:rsidP="001A209E">
      <w:pPr>
        <w:pStyle w:val="aff6"/>
        <w:widowControl w:val="0"/>
        <w:numPr>
          <w:ilvl w:val="0"/>
          <w:numId w:val="1"/>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5D6E04B2" w14:textId="77777777" w:rsidR="001A209E" w:rsidRPr="007D1C10" w:rsidRDefault="001A209E" w:rsidP="001A209E">
      <w:pPr>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lang w:eastAsia="ru-RU"/>
        </w:rPr>
      </w:pPr>
    </w:p>
    <w:p w14:paraId="60B7140D"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6A892C6F"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8"/>
        <w:gridCol w:w="2649"/>
        <w:gridCol w:w="9605"/>
      </w:tblGrid>
      <w:tr w:rsidR="007D1C10" w:rsidRPr="007D1C10" w14:paraId="3B9DB987" w14:textId="77777777" w:rsidTr="001A209E">
        <w:tc>
          <w:tcPr>
            <w:tcW w:w="2738" w:type="dxa"/>
          </w:tcPr>
          <w:p w14:paraId="2B7A85E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649" w:type="dxa"/>
          </w:tcPr>
          <w:p w14:paraId="166EBD4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05" w:type="dxa"/>
          </w:tcPr>
          <w:p w14:paraId="315F99D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76B4EB29" w14:textId="77777777" w:rsidTr="001A209E">
        <w:tc>
          <w:tcPr>
            <w:tcW w:w="2738" w:type="dxa"/>
          </w:tcPr>
          <w:p w14:paraId="2CE3438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2.1</w:t>
            </w:r>
          </w:p>
        </w:tc>
        <w:tc>
          <w:tcPr>
            <w:tcW w:w="2649" w:type="dxa"/>
          </w:tcPr>
          <w:p w14:paraId="25A1DFC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индивидуального жилищного строительства</w:t>
            </w:r>
          </w:p>
        </w:tc>
        <w:tc>
          <w:tcPr>
            <w:tcW w:w="9605" w:type="dxa"/>
          </w:tcPr>
          <w:p w14:paraId="4E12409D" w14:textId="77777777" w:rsidR="001A209E" w:rsidRPr="007D1C10" w:rsidRDefault="001A209E" w:rsidP="001A209E">
            <w:pPr>
              <w:autoSpaceDE w:val="0"/>
              <w:autoSpaceDN w:val="0"/>
              <w:adjustRightIn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2D459BC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p>
          <w:p w14:paraId="62760BD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0,06 га.</w:t>
            </w:r>
          </w:p>
          <w:p w14:paraId="65B11C2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0,25 га.</w:t>
            </w:r>
          </w:p>
          <w:p w14:paraId="5693123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32D90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0C9E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D32B39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2191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BC4E70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E091C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4622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99840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6B6B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9FD194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DBFEC7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6DFA776"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D283AF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6B4BE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6E4AE66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A7509C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0705F35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0A54F95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индивидуальных жилых домов и вспомогательных строений:</w:t>
            </w:r>
          </w:p>
          <w:p w14:paraId="78EF5DC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0,2</w:t>
            </w:r>
          </w:p>
          <w:p w14:paraId="11EE1C0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0,4</w:t>
            </w:r>
          </w:p>
        </w:tc>
      </w:tr>
      <w:tr w:rsidR="007D1C10" w:rsidRPr="007D1C10" w14:paraId="5FA46DFB" w14:textId="77777777" w:rsidTr="001A209E">
        <w:tc>
          <w:tcPr>
            <w:tcW w:w="2738" w:type="dxa"/>
          </w:tcPr>
          <w:p w14:paraId="15AE88D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2.2.</w:t>
            </w:r>
          </w:p>
        </w:tc>
        <w:tc>
          <w:tcPr>
            <w:tcW w:w="2649" w:type="dxa"/>
          </w:tcPr>
          <w:p w14:paraId="63C39CC1" w14:textId="77777777" w:rsidR="001A209E" w:rsidRPr="007D1C10" w:rsidRDefault="001A209E" w:rsidP="001A209E">
            <w:pPr>
              <w:jc w:val="both"/>
              <w:rPr>
                <w:rFonts w:ascii="Times New Roman" w:hAnsi="Times New Roman"/>
                <w:b/>
                <w:color w:val="000000"/>
                <w:sz w:val="24"/>
                <w:szCs w:val="24"/>
              </w:rPr>
            </w:pPr>
            <w:r w:rsidRPr="007D1C10">
              <w:rPr>
                <w:rFonts w:ascii="Times New Roman" w:hAnsi="Times New Roman"/>
                <w:b/>
                <w:color w:val="000000"/>
                <w:sz w:val="24"/>
                <w:szCs w:val="24"/>
              </w:rPr>
              <w:t>Для ведения личного подсобного хозяйства (приусадебный земельный участок)</w:t>
            </w:r>
          </w:p>
          <w:p w14:paraId="6261885B" w14:textId="77777777" w:rsidR="001A209E" w:rsidRPr="007D1C10" w:rsidRDefault="001A209E" w:rsidP="001A209E">
            <w:pPr>
              <w:spacing w:after="0" w:line="240" w:lineRule="auto"/>
              <w:rPr>
                <w:rFonts w:ascii="Times New Roman" w:hAnsi="Times New Roman"/>
                <w:b/>
                <w:color w:val="000000"/>
                <w:sz w:val="24"/>
                <w:szCs w:val="24"/>
              </w:rPr>
            </w:pPr>
          </w:p>
        </w:tc>
        <w:tc>
          <w:tcPr>
            <w:tcW w:w="9605" w:type="dxa"/>
          </w:tcPr>
          <w:p w14:paraId="52B8E8A5" w14:textId="77777777" w:rsidR="001A209E" w:rsidRPr="007D1C10" w:rsidRDefault="001A209E" w:rsidP="001A209E">
            <w:pPr>
              <w:autoSpaceDE w:val="0"/>
              <w:autoSpaceDN w:val="0"/>
              <w:adjustRightIn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Для ведения личного подсобного хозяйства (приусадебный земельный участок)</w:t>
            </w:r>
          </w:p>
          <w:p w14:paraId="1AC1D6C3"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color w:val="000000"/>
                <w:sz w:val="24"/>
                <w:szCs w:val="24"/>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r w:rsidRPr="007D1C10">
              <w:rPr>
                <w:rFonts w:ascii="Times New Roman" w:hAnsi="Times New Roman"/>
                <w:color w:val="000000"/>
                <w:sz w:val="24"/>
                <w:szCs w:val="24"/>
              </w:rPr>
              <w:t>.</w:t>
            </w:r>
          </w:p>
          <w:p w14:paraId="1958C1F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p>
          <w:p w14:paraId="7D170E3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vertAlign w:val="superscript"/>
              </w:rPr>
            </w:pPr>
            <w:r w:rsidRPr="007D1C10">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7D1C10">
              <w:rPr>
                <w:rFonts w:ascii="Times New Roman" w:hAnsi="Times New Roman"/>
                <w:color w:val="000000"/>
                <w:sz w:val="24"/>
                <w:szCs w:val="24"/>
                <w:vertAlign w:val="superscript"/>
              </w:rPr>
              <w:t xml:space="preserve"> </w:t>
            </w:r>
          </w:p>
          <w:p w14:paraId="7889C8E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в границах населенного пункта сельского поселения –  0,15 га</w:t>
            </w:r>
          </w:p>
          <w:p w14:paraId="58EDD75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vertAlign w:val="superscript"/>
              </w:rPr>
            </w:pPr>
            <w:r w:rsidRPr="007D1C10">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7D1C10">
              <w:rPr>
                <w:rFonts w:ascii="Times New Roman" w:hAnsi="Times New Roman"/>
                <w:color w:val="000000"/>
                <w:sz w:val="24"/>
                <w:szCs w:val="24"/>
                <w:vertAlign w:val="superscript"/>
              </w:rPr>
              <w:t xml:space="preserve"> </w:t>
            </w:r>
          </w:p>
          <w:p w14:paraId="376AAA6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1216FE31"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vertAlign w:val="superscript"/>
              </w:rPr>
            </w:pPr>
          </w:p>
          <w:p w14:paraId="1722650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D8BC05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5DFB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18FFF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4A54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6A8857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7FD0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8014E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9AFC4B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1A09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CF8CF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040435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C656ED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5A64C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D920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2CBAF26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1AF29E8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68B9837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индивидуальных жилых домов и вспомогательных строений:</w:t>
            </w:r>
          </w:p>
          <w:p w14:paraId="2FF4D92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0,2</w:t>
            </w:r>
          </w:p>
          <w:p w14:paraId="5F3A6E4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0,4</w:t>
            </w:r>
          </w:p>
        </w:tc>
      </w:tr>
      <w:tr w:rsidR="007D1C10" w:rsidRPr="007D1C10" w14:paraId="288164AD" w14:textId="77777777" w:rsidTr="001A209E">
        <w:tc>
          <w:tcPr>
            <w:tcW w:w="2738" w:type="dxa"/>
          </w:tcPr>
          <w:p w14:paraId="421C232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2.7.1</w:t>
            </w:r>
          </w:p>
        </w:tc>
        <w:tc>
          <w:tcPr>
            <w:tcW w:w="2649" w:type="dxa"/>
          </w:tcPr>
          <w:p w14:paraId="4C7C86DF"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lang w:eastAsia="ru-RU"/>
              </w:rPr>
              <w:t>Хранение автотранспорта</w:t>
            </w:r>
          </w:p>
        </w:tc>
        <w:tc>
          <w:tcPr>
            <w:tcW w:w="9605" w:type="dxa"/>
          </w:tcPr>
          <w:p w14:paraId="604F09B4" w14:textId="77777777" w:rsidR="001A209E" w:rsidRPr="007D1C10" w:rsidRDefault="001A209E" w:rsidP="001A209E">
            <w:pPr>
              <w:pStyle w:val="320"/>
              <w:snapToGrid w:val="0"/>
              <w:rPr>
                <w:b/>
                <w:color w:val="000000"/>
                <w:sz w:val="24"/>
                <w:szCs w:val="24"/>
                <w:lang w:eastAsia="ru-RU"/>
              </w:rPr>
            </w:pPr>
            <w:r w:rsidRPr="007D1C10">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53341F6C" w14:textId="77777777" w:rsidR="001A209E" w:rsidRPr="007D1C10" w:rsidRDefault="001A209E" w:rsidP="001A209E">
            <w:pPr>
              <w:pStyle w:val="320"/>
              <w:snapToGrid w:val="0"/>
              <w:rPr>
                <w:color w:val="000000"/>
                <w:sz w:val="24"/>
                <w:szCs w:val="24"/>
              </w:rPr>
            </w:pPr>
          </w:p>
          <w:p w14:paraId="11A654B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18 кв.м;</w:t>
            </w:r>
          </w:p>
          <w:p w14:paraId="350BD7B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25EE0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CCC974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D4CEA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20864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71137D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A98F61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0926DF3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34D7C7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ADED3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72A2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5DBD54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D910F7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10AC41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0512406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83CE41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30817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2AF9413C" w14:textId="77777777" w:rsidTr="001A209E">
        <w:tc>
          <w:tcPr>
            <w:tcW w:w="2738" w:type="dxa"/>
          </w:tcPr>
          <w:p w14:paraId="37AC63B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3.5</w:t>
            </w:r>
          </w:p>
        </w:tc>
        <w:tc>
          <w:tcPr>
            <w:tcW w:w="2649" w:type="dxa"/>
          </w:tcPr>
          <w:p w14:paraId="6B7A6FF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Образование и просвещение</w:t>
            </w:r>
          </w:p>
          <w:p w14:paraId="53266D09" w14:textId="77777777" w:rsidR="001A209E" w:rsidRPr="007D1C10" w:rsidRDefault="001A209E" w:rsidP="001A209E">
            <w:pPr>
              <w:spacing w:after="0" w:line="240" w:lineRule="auto"/>
              <w:rPr>
                <w:rFonts w:ascii="Times New Roman" w:hAnsi="Times New Roman"/>
                <w:color w:val="000000"/>
                <w:sz w:val="24"/>
                <w:szCs w:val="24"/>
              </w:rPr>
            </w:pPr>
          </w:p>
        </w:tc>
        <w:tc>
          <w:tcPr>
            <w:tcW w:w="9605" w:type="dxa"/>
          </w:tcPr>
          <w:p w14:paraId="0431DA80"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0798070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E51E5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56EC3F1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Дошкольные образовательные организации</w:t>
            </w:r>
            <w:r w:rsidRPr="007D1C10">
              <w:rPr>
                <w:rFonts w:ascii="Times New Roman" w:eastAsia="Times New Roman" w:hAnsi="Times New Roman"/>
                <w:color w:val="000000"/>
                <w:sz w:val="24"/>
                <w:szCs w:val="24"/>
                <w:lang w:eastAsia="ru-RU"/>
              </w:rPr>
              <w:t>:</w:t>
            </w:r>
          </w:p>
          <w:p w14:paraId="403CBC6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7514A8F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Общеобразовательные организации</w:t>
            </w:r>
            <w:r w:rsidRPr="007D1C10">
              <w:rPr>
                <w:rFonts w:ascii="Times New Roman" w:eastAsia="Times New Roman" w:hAnsi="Times New Roman"/>
                <w:color w:val="000000"/>
                <w:sz w:val="24"/>
                <w:szCs w:val="24"/>
                <w:lang w:eastAsia="ru-RU"/>
              </w:rPr>
              <w:t>:</w:t>
            </w:r>
          </w:p>
          <w:p w14:paraId="34A2D4A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65C4410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400 до 500 – 65 кв.м/место;</w:t>
            </w:r>
          </w:p>
          <w:p w14:paraId="34FEFB1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500 до 600 – 55 кв.м/место;</w:t>
            </w:r>
          </w:p>
          <w:p w14:paraId="34F3638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600 до 800 – 45 кв.м/место;</w:t>
            </w:r>
          </w:p>
          <w:p w14:paraId="783DA7B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800 до 1100 – 36 кв.м/место;</w:t>
            </w:r>
          </w:p>
          <w:p w14:paraId="70577B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1100 до 1500 – 23 кв.м/место;</w:t>
            </w:r>
          </w:p>
          <w:p w14:paraId="6730B3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1500 до 2000 – 18 кв.м/место;</w:t>
            </w:r>
          </w:p>
          <w:p w14:paraId="526607D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2000 – 16 кв.м/место</w:t>
            </w:r>
          </w:p>
          <w:p w14:paraId="2F486D9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lastRenderedPageBreak/>
              <w:t>Для образовательных учреждений среднего, высшего профессионального образования</w:t>
            </w:r>
            <w:r w:rsidRPr="007D1C10">
              <w:rPr>
                <w:rFonts w:ascii="Times New Roman" w:eastAsia="Times New Roman" w:hAnsi="Times New Roman"/>
                <w:color w:val="000000"/>
                <w:sz w:val="24"/>
                <w:szCs w:val="24"/>
                <w:lang w:eastAsia="ru-RU"/>
              </w:rPr>
              <w:t>:</w:t>
            </w:r>
          </w:p>
          <w:p w14:paraId="08A2396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2816A6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учащегося при вместимости учреждения: </w:t>
            </w:r>
          </w:p>
          <w:p w14:paraId="49DAE10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до 300 – 75 кв.м/на 1 учащегося;</w:t>
            </w:r>
          </w:p>
          <w:p w14:paraId="6CF7C8E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300 до 900 – 50-65 кв.м/на 1 учащегося;</w:t>
            </w:r>
          </w:p>
          <w:p w14:paraId="78E3D77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900 до 1600 – 30-40 кв.м/на 1 учащегося;</w:t>
            </w:r>
          </w:p>
          <w:p w14:paraId="57CE6A1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4C9D20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6D8BE55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w:t>
            </w:r>
          </w:p>
          <w:p w14:paraId="2AE9D8F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r w:rsidRPr="007D1C10">
              <w:rPr>
                <w:rFonts w:ascii="Times New Roman" w:eastAsia="Times New Roman" w:hAnsi="Times New Roman"/>
                <w:color w:val="000000"/>
                <w:sz w:val="24"/>
                <w:szCs w:val="24"/>
                <w:lang w:eastAsia="ru-RU"/>
              </w:rPr>
              <w:t xml:space="preserve"> </w:t>
            </w:r>
          </w:p>
          <w:p w14:paraId="6834D1D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D63371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72445AB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35932F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005EE5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95AF64"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F7647C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7AB61FA"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4DA636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13B515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9242701" w14:textId="654619F6" w:rsidR="0050750D" w:rsidRPr="007D1C10" w:rsidRDefault="006050F1"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1997CFDD" w14:textId="77777777" w:rsidTr="001A209E">
        <w:tc>
          <w:tcPr>
            <w:tcW w:w="2738" w:type="dxa"/>
          </w:tcPr>
          <w:p w14:paraId="5CED9EB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649" w:type="dxa"/>
          </w:tcPr>
          <w:p w14:paraId="22EEB50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Земельные участки (территории) общего пользования</w:t>
            </w:r>
          </w:p>
        </w:tc>
        <w:tc>
          <w:tcPr>
            <w:tcW w:w="9605" w:type="dxa"/>
          </w:tcPr>
          <w:p w14:paraId="3AA30876"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B885E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9A100B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10A5927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AF0061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25258E2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CCBF9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824748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1A209E" w:rsidRPr="007D1C10" w14:paraId="7CEE3F30" w14:textId="77777777" w:rsidTr="001A209E">
        <w:tc>
          <w:tcPr>
            <w:tcW w:w="2738" w:type="dxa"/>
          </w:tcPr>
          <w:p w14:paraId="0F3F1DF1"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13.2</w:t>
            </w:r>
          </w:p>
        </w:tc>
        <w:tc>
          <w:tcPr>
            <w:tcW w:w="2649" w:type="dxa"/>
          </w:tcPr>
          <w:p w14:paraId="036C4E1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bCs/>
                <w:color w:val="000000"/>
                <w:sz w:val="24"/>
                <w:szCs w:val="24"/>
              </w:rPr>
              <w:t>Ведение садоводства</w:t>
            </w:r>
          </w:p>
        </w:tc>
        <w:tc>
          <w:tcPr>
            <w:tcW w:w="9605" w:type="dxa"/>
          </w:tcPr>
          <w:p w14:paraId="6CFD84C6"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w:t>
            </w:r>
          </w:p>
          <w:p w14:paraId="54DBA2C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8FFA5A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0,06 га;</w:t>
            </w:r>
          </w:p>
          <w:p w14:paraId="52829B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0,12 га;</w:t>
            </w:r>
          </w:p>
          <w:p w14:paraId="7793B72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8E5CAC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A100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5AE16D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2AFD2A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E32587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78C5B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045DA5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D531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D0B1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C45085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6F5CD46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74D7079" w14:textId="15D43200"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6050F1" w:rsidRPr="007D1C10">
              <w:rPr>
                <w:rFonts w:ascii="Times New Roman" w:hAnsi="Times New Roman"/>
                <w:color w:val="000000"/>
                <w:sz w:val="24"/>
                <w:szCs w:val="24"/>
              </w:rPr>
              <w:t>земельного участка</w:t>
            </w:r>
            <w:r w:rsidRPr="007D1C10">
              <w:rPr>
                <w:rFonts w:ascii="Times New Roman" w:hAnsi="Times New Roman"/>
                <w:color w:val="000000"/>
                <w:sz w:val="24"/>
                <w:szCs w:val="24"/>
              </w:rPr>
              <w:t>, отделяющей данный земельный участок от территории общего пользования.</w:t>
            </w:r>
          </w:p>
          <w:p w14:paraId="50E0B1F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5717382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 включая мансардный этаж;</w:t>
            </w:r>
          </w:p>
          <w:p w14:paraId="30D2F71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85DA7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2BE4A08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23454050" w14:textId="77777777" w:rsidR="001A209E" w:rsidRPr="007D1C10" w:rsidRDefault="001A209E" w:rsidP="001A209E">
      <w:pPr>
        <w:spacing w:after="0" w:line="240" w:lineRule="auto"/>
        <w:rPr>
          <w:rFonts w:ascii="Times New Roman" w:hAnsi="Times New Roman"/>
          <w:b/>
          <w:color w:val="000000"/>
          <w:sz w:val="24"/>
          <w:szCs w:val="24"/>
        </w:rPr>
      </w:pPr>
    </w:p>
    <w:p w14:paraId="32C0F7F5"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2FF54301"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11"/>
        <w:gridCol w:w="2683"/>
        <w:gridCol w:w="9598"/>
      </w:tblGrid>
      <w:tr w:rsidR="007D1C10" w:rsidRPr="007D1C10" w14:paraId="6CDE3091" w14:textId="77777777" w:rsidTr="001A209E">
        <w:tc>
          <w:tcPr>
            <w:tcW w:w="2711" w:type="dxa"/>
          </w:tcPr>
          <w:p w14:paraId="6F183E6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101EC25F"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07137EF9"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11FABC6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83" w:type="dxa"/>
          </w:tcPr>
          <w:p w14:paraId="5B195EE7"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98" w:type="dxa"/>
          </w:tcPr>
          <w:p w14:paraId="775AAE50"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152501CE" w14:textId="77777777" w:rsidTr="001A209E">
        <w:tc>
          <w:tcPr>
            <w:tcW w:w="2711" w:type="dxa"/>
          </w:tcPr>
          <w:p w14:paraId="22FA0E1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2.1.1</w:t>
            </w:r>
          </w:p>
        </w:tc>
        <w:tc>
          <w:tcPr>
            <w:tcW w:w="2683" w:type="dxa"/>
          </w:tcPr>
          <w:p w14:paraId="6DFBFD2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Малоэтажная многоквартирная жилая застройка</w:t>
            </w:r>
          </w:p>
        </w:tc>
        <w:tc>
          <w:tcPr>
            <w:tcW w:w="9598" w:type="dxa"/>
          </w:tcPr>
          <w:p w14:paraId="772B5E63"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5D0F62C"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C80D9B7" w14:textId="77777777" w:rsidR="001A209E" w:rsidRPr="007D1C10" w:rsidRDefault="001A209E" w:rsidP="001A209E">
            <w:pPr>
              <w:spacing w:after="0" w:line="240" w:lineRule="auto"/>
              <w:rPr>
                <w:rFonts w:ascii="Times New Roman" w:hAnsi="Times New Roman"/>
                <w:color w:val="000000"/>
                <w:sz w:val="24"/>
                <w:szCs w:val="24"/>
              </w:rPr>
            </w:pPr>
          </w:p>
          <w:p w14:paraId="062D124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A221A1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9507D7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FEAEBA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5FCEF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094D8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93E406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7438B11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EE8FC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0DB53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ED80C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7239E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F24CE3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208697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7C24D9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26D0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13DF4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до 4, включая мансардный;</w:t>
            </w:r>
          </w:p>
          <w:p w14:paraId="256913F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B30940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1AC609C"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6D0308C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873A3EA"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p>
          <w:p w14:paraId="77640CB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448B7F9"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4C6B017"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F30E83F"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124ABD37"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w:t>
            </w:r>
            <w:r w:rsidRPr="007D1C10">
              <w:rPr>
                <w:rFonts w:ascii="Times New Roman" w:hAnsi="Times New Roman"/>
                <w:b/>
                <w:color w:val="000000"/>
              </w:rPr>
              <w:lastRenderedPageBreak/>
              <w:t>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55E13A8" w14:textId="584991EA" w:rsidR="00984E91" w:rsidRPr="007D1C10" w:rsidRDefault="00984E91" w:rsidP="00984E91">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7D1C10" w:rsidRPr="007D1C10" w14:paraId="5FD91CE3" w14:textId="77777777" w:rsidTr="001A209E">
        <w:tc>
          <w:tcPr>
            <w:tcW w:w="2711" w:type="dxa"/>
          </w:tcPr>
          <w:p w14:paraId="47C2F348"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2.3</w:t>
            </w:r>
          </w:p>
        </w:tc>
        <w:tc>
          <w:tcPr>
            <w:tcW w:w="2683" w:type="dxa"/>
          </w:tcPr>
          <w:p w14:paraId="1CFBFAE2"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 xml:space="preserve">Блокированная жилая застройка </w:t>
            </w:r>
          </w:p>
        </w:tc>
        <w:tc>
          <w:tcPr>
            <w:tcW w:w="9598" w:type="dxa"/>
          </w:tcPr>
          <w:p w14:paraId="09D46EE5" w14:textId="77777777" w:rsidR="007510BA" w:rsidRPr="007D1C10" w:rsidRDefault="007510BA" w:rsidP="007510B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5AF02E9" w14:textId="77777777" w:rsidR="007510BA" w:rsidRPr="007D1C10" w:rsidRDefault="007510BA" w:rsidP="007510B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1C10">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60F7592" w14:textId="77777777" w:rsidR="007510BA" w:rsidRPr="007D1C10" w:rsidRDefault="007510BA" w:rsidP="007510B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A1E1C1B"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200 м</w:t>
            </w:r>
            <w:r w:rsidRPr="007D1C10">
              <w:rPr>
                <w:rFonts w:ascii="Times New Roman" w:hAnsi="Times New Roman"/>
                <w:color w:val="000000"/>
                <w:sz w:val="24"/>
                <w:szCs w:val="24"/>
                <w:vertAlign w:val="superscript"/>
              </w:rPr>
              <w:t xml:space="preserve">2 </w:t>
            </w:r>
            <w:r w:rsidRPr="007D1C10">
              <w:rPr>
                <w:rFonts w:ascii="Times New Roman" w:hAnsi="Times New Roman"/>
                <w:color w:val="000000"/>
                <w:sz w:val="24"/>
                <w:szCs w:val="24"/>
              </w:rPr>
              <w:t xml:space="preserve"> </w:t>
            </w:r>
          </w:p>
          <w:p w14:paraId="20292F3F"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67064BE4"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79A5905"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5603EF"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9E1D00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F74FA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8B8683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58364BE"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CBCA79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76FCA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C7DC4C"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D5B47F2"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1E3DDD0"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DC158AB"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73655F" w14:textId="77777777" w:rsidR="007510BA" w:rsidRPr="007D1C10" w:rsidRDefault="007510BA" w:rsidP="007510B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04D1C3"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76F0278A"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7629C327"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блокированных жилых домов и вспомогательных строений:</w:t>
            </w:r>
          </w:p>
          <w:p w14:paraId="3B30B045"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0,3</w:t>
            </w:r>
          </w:p>
          <w:p w14:paraId="55E71FB5"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0,6</w:t>
            </w:r>
          </w:p>
          <w:p w14:paraId="1EB83806"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Примечания:</w:t>
            </w:r>
          </w:p>
          <w:p w14:paraId="1C4A0CC8"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tc>
      </w:tr>
      <w:tr w:rsidR="007D1C10" w:rsidRPr="007D1C10" w14:paraId="2CC35AAA" w14:textId="77777777" w:rsidTr="001A209E">
        <w:tc>
          <w:tcPr>
            <w:tcW w:w="2711" w:type="dxa"/>
          </w:tcPr>
          <w:p w14:paraId="00550FE9" w14:textId="2F018494"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w:t>
            </w:r>
          </w:p>
        </w:tc>
        <w:tc>
          <w:tcPr>
            <w:tcW w:w="2683" w:type="dxa"/>
          </w:tcPr>
          <w:p w14:paraId="6847F070"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5A500F05" w14:textId="77777777" w:rsidR="00D81C79" w:rsidRPr="007D1C10" w:rsidRDefault="00D81C79" w:rsidP="00D81C79">
            <w:pPr>
              <w:spacing w:after="0" w:line="240" w:lineRule="auto"/>
              <w:rPr>
                <w:rFonts w:ascii="Times New Roman" w:hAnsi="Times New Roman"/>
                <w:color w:val="000000"/>
                <w:sz w:val="24"/>
                <w:szCs w:val="24"/>
                <w:lang w:eastAsia="ru-RU"/>
              </w:rPr>
            </w:pPr>
          </w:p>
        </w:tc>
        <w:tc>
          <w:tcPr>
            <w:tcW w:w="9598" w:type="dxa"/>
          </w:tcPr>
          <w:p w14:paraId="2ADFEE40" w14:textId="77777777" w:rsidR="00D81C79" w:rsidRPr="007D1C10" w:rsidRDefault="00D81C79" w:rsidP="00D81C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BC3E6DD"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p>
          <w:p w14:paraId="557C8F6A"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2696BB56"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7F9DA64F"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5E021D42"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122950DC"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560FC044"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354FE152"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5483E0DA"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6255F1C5"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162905F5"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3ED6575A"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Для газораспределительных пунктов – 6 кв.м;</w:t>
            </w:r>
          </w:p>
          <w:p w14:paraId="3FE1FF3F"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5C09EEC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41A087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5C2506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A92931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2100D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12B0AA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43B55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9128F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DE764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6D8CF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0C5B88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C44A998"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12B1FE8"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73F282"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2B1601"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4CF807B8"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624CF223"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3CF20FD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D559C5E"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85C9B0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B3AC44"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EE46EF1"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C5D278E" w14:textId="5C80DCE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270566CC" w14:textId="77777777" w:rsidTr="001A209E">
        <w:tc>
          <w:tcPr>
            <w:tcW w:w="2711" w:type="dxa"/>
          </w:tcPr>
          <w:p w14:paraId="5D79EAB2" w14:textId="56A78373"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3.2</w:t>
            </w:r>
          </w:p>
        </w:tc>
        <w:tc>
          <w:tcPr>
            <w:tcW w:w="2683" w:type="dxa"/>
          </w:tcPr>
          <w:p w14:paraId="736AC471"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Социальное обслуживание</w:t>
            </w:r>
          </w:p>
          <w:p w14:paraId="292D9EAF" w14:textId="77777777" w:rsidR="00D81C79" w:rsidRPr="007D1C10" w:rsidRDefault="00D81C79" w:rsidP="00D81C79">
            <w:pPr>
              <w:spacing w:after="0" w:line="240" w:lineRule="auto"/>
              <w:rPr>
                <w:rFonts w:ascii="Times New Roman" w:hAnsi="Times New Roman"/>
                <w:color w:val="000000"/>
                <w:sz w:val="24"/>
                <w:szCs w:val="24"/>
                <w:lang w:eastAsia="ru-RU"/>
              </w:rPr>
            </w:pPr>
          </w:p>
        </w:tc>
        <w:tc>
          <w:tcPr>
            <w:tcW w:w="9598" w:type="dxa"/>
          </w:tcPr>
          <w:p w14:paraId="61FF11F1" w14:textId="77777777" w:rsidR="00D81C79" w:rsidRPr="007D1C10" w:rsidRDefault="00D81C79" w:rsidP="00D81C79">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1160442A" w14:textId="77777777" w:rsidR="00D81C79" w:rsidRPr="007D1C10" w:rsidRDefault="00D81C79" w:rsidP="00D81C79">
            <w:pPr>
              <w:spacing w:after="0" w:line="240" w:lineRule="auto"/>
              <w:rPr>
                <w:rFonts w:ascii="Times New Roman" w:hAnsi="Times New Roman"/>
                <w:color w:val="000000"/>
                <w:sz w:val="24"/>
                <w:szCs w:val="24"/>
              </w:rPr>
            </w:pPr>
          </w:p>
          <w:p w14:paraId="3523AB2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46A550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E4CE78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75AF4C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6DE5F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E1CF75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4AD6E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A22F1E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A5DA5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AB53B4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AF00B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5BA0BE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D68281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FD7B030"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 xml:space="preserve">. </w:t>
            </w:r>
          </w:p>
          <w:p w14:paraId="308ED836"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0960F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DAADCA"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6549FD2A"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2822BD7"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D8D36A"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7334A1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5AE6A96"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F3BDD99"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62D6841" w14:textId="46B12002"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37888B54" w14:textId="77777777" w:rsidTr="001A209E">
        <w:tc>
          <w:tcPr>
            <w:tcW w:w="2711" w:type="dxa"/>
          </w:tcPr>
          <w:p w14:paraId="38B4E741" w14:textId="1425B602"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3.4.1</w:t>
            </w:r>
          </w:p>
        </w:tc>
        <w:tc>
          <w:tcPr>
            <w:tcW w:w="2683" w:type="dxa"/>
          </w:tcPr>
          <w:p w14:paraId="05C436EF"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Амбулаторно-поликлиническое обслуживание</w:t>
            </w:r>
          </w:p>
          <w:p w14:paraId="0F188441" w14:textId="77777777" w:rsidR="00D81C79" w:rsidRPr="007D1C10" w:rsidRDefault="00D81C79" w:rsidP="00D81C79">
            <w:pPr>
              <w:spacing w:after="0" w:line="240" w:lineRule="auto"/>
              <w:rPr>
                <w:rFonts w:ascii="Times New Roman" w:hAnsi="Times New Roman"/>
                <w:color w:val="000000"/>
                <w:sz w:val="24"/>
                <w:szCs w:val="24"/>
                <w:lang w:eastAsia="ru-RU"/>
              </w:rPr>
            </w:pPr>
          </w:p>
        </w:tc>
        <w:tc>
          <w:tcPr>
            <w:tcW w:w="9598" w:type="dxa"/>
          </w:tcPr>
          <w:p w14:paraId="537C17E2" w14:textId="77777777" w:rsidR="00D81C79" w:rsidRPr="007D1C10" w:rsidRDefault="00D81C79" w:rsidP="00D81C79">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AAD279F" w14:textId="77777777" w:rsidR="00D81C79" w:rsidRPr="007D1C10" w:rsidRDefault="00D81C79" w:rsidP="00D81C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FD5D587"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096D82EC"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49445A4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E47EE4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88D9C4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BB1DC6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16188F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5CFC63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F31F9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0EC86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2A0EB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84A99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66B484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CC14CCD"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EAC08FF"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E20523"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1EBFC23" w14:textId="77777777" w:rsidR="00D81C79" w:rsidRPr="007D1C10" w:rsidRDefault="00D81C79" w:rsidP="00D81C79">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15349E30"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1EA5584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8376DA9"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176C12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3DC4644"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4805D6C"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A966AB6" w14:textId="4B8CACFC"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1790411B" w14:textId="77777777" w:rsidTr="001A209E">
        <w:tc>
          <w:tcPr>
            <w:tcW w:w="2711" w:type="dxa"/>
          </w:tcPr>
          <w:p w14:paraId="4797AF71" w14:textId="6ED5149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3.4.2</w:t>
            </w:r>
          </w:p>
        </w:tc>
        <w:tc>
          <w:tcPr>
            <w:tcW w:w="2683" w:type="dxa"/>
          </w:tcPr>
          <w:p w14:paraId="7F83C4E9"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Стационарное медицинское обслуживание</w:t>
            </w:r>
          </w:p>
          <w:p w14:paraId="21325227" w14:textId="77777777" w:rsidR="00D81C79" w:rsidRPr="007D1C10" w:rsidRDefault="00D81C79" w:rsidP="00D81C79">
            <w:pPr>
              <w:spacing w:after="0" w:line="240" w:lineRule="auto"/>
              <w:rPr>
                <w:rFonts w:ascii="Times New Roman" w:hAnsi="Times New Roman"/>
                <w:color w:val="000000"/>
                <w:sz w:val="24"/>
                <w:szCs w:val="24"/>
                <w:lang w:eastAsia="ru-RU"/>
              </w:rPr>
            </w:pPr>
          </w:p>
        </w:tc>
        <w:tc>
          <w:tcPr>
            <w:tcW w:w="9598" w:type="dxa"/>
          </w:tcPr>
          <w:p w14:paraId="7D2619C0" w14:textId="77777777" w:rsidR="00D81C79" w:rsidRPr="007D1C10" w:rsidRDefault="00D81C79" w:rsidP="00D81C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39B6C560" w14:textId="77777777" w:rsidR="00D81C79" w:rsidRPr="007D1C10" w:rsidRDefault="00D81C79" w:rsidP="00D81C79">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33BEB9A2"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w:t>
            </w:r>
          </w:p>
          <w:p w14:paraId="36E459D0"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u w:val="single"/>
              </w:rPr>
              <w:t>Интенсивное лечение с кратковременным пребыванием, при мощности</w:t>
            </w:r>
            <w:r w:rsidRPr="007D1C10">
              <w:rPr>
                <w:rFonts w:ascii="Times New Roman" w:hAnsi="Times New Roman"/>
                <w:color w:val="000000"/>
                <w:sz w:val="24"/>
                <w:szCs w:val="24"/>
              </w:rPr>
              <w:t>:</w:t>
            </w:r>
          </w:p>
          <w:p w14:paraId="715651DB"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210 кв.м. на одну койку;</w:t>
            </w:r>
          </w:p>
          <w:p w14:paraId="178F41D6"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u w:val="single"/>
              </w:rPr>
              <w:t>Долговременное лечение, при мощности</w:t>
            </w:r>
            <w:r w:rsidRPr="007D1C10">
              <w:rPr>
                <w:rFonts w:ascii="Times New Roman" w:hAnsi="Times New Roman"/>
                <w:color w:val="000000"/>
                <w:sz w:val="24"/>
                <w:szCs w:val="24"/>
              </w:rPr>
              <w:t>:</w:t>
            </w:r>
          </w:p>
          <w:p w14:paraId="6DDD6B35"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360кв.м на 1 койку;</w:t>
            </w:r>
          </w:p>
          <w:p w14:paraId="6266C07F"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1AF3A5E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02F3EC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87CE7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809000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52E0F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28E189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5201B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517BCE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B7572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696DCC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4A0193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CF3BD1A"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DAA66C9"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D360CC7"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950D61"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4A2F08F8"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0977FDE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54E275"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6280844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5FBFEE"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F52FE61"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2865C50" w14:textId="1DF59EE4"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4DBCD18C" w14:textId="77777777" w:rsidTr="001A209E">
        <w:tc>
          <w:tcPr>
            <w:tcW w:w="2711" w:type="dxa"/>
          </w:tcPr>
          <w:p w14:paraId="3989F76B" w14:textId="6F2BA2CE"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3.6</w:t>
            </w:r>
          </w:p>
        </w:tc>
        <w:tc>
          <w:tcPr>
            <w:tcW w:w="2683" w:type="dxa"/>
          </w:tcPr>
          <w:p w14:paraId="7811B6F0"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Культурное развитие</w:t>
            </w:r>
          </w:p>
          <w:p w14:paraId="7CE59BE9" w14:textId="77777777" w:rsidR="00D81C79" w:rsidRPr="007D1C10" w:rsidRDefault="00D81C79" w:rsidP="00D81C79">
            <w:pPr>
              <w:spacing w:after="0" w:line="240" w:lineRule="auto"/>
              <w:rPr>
                <w:rFonts w:ascii="Times New Roman" w:hAnsi="Times New Roman"/>
                <w:color w:val="000000"/>
                <w:sz w:val="24"/>
                <w:szCs w:val="24"/>
                <w:lang w:eastAsia="ru-RU"/>
              </w:rPr>
            </w:pPr>
          </w:p>
        </w:tc>
        <w:tc>
          <w:tcPr>
            <w:tcW w:w="9598" w:type="dxa"/>
          </w:tcPr>
          <w:p w14:paraId="5AA40A00" w14:textId="77777777" w:rsidR="00D81C79" w:rsidRPr="007D1C10" w:rsidRDefault="00D81C79" w:rsidP="00D81C79">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622082BB" w14:textId="77777777" w:rsidR="00D81C79" w:rsidRPr="007D1C10" w:rsidRDefault="00D81C79" w:rsidP="00D81C79">
            <w:pPr>
              <w:spacing w:after="0" w:line="240" w:lineRule="auto"/>
              <w:ind w:left="459"/>
              <w:rPr>
                <w:rFonts w:ascii="Times New Roman" w:hAnsi="Times New Roman"/>
                <w:color w:val="000000"/>
                <w:sz w:val="24"/>
                <w:szCs w:val="24"/>
              </w:rPr>
            </w:pPr>
          </w:p>
          <w:p w14:paraId="14442CE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67A91A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31717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EDA502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428A8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BC8BE5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3A3DD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863F43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9DC7C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9056A7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D337C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50F4BC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6DB92A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096A7D9"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EB22817"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3B8E8B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7C4F067"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7947682C"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374482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5F002CC5"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2,4</w:t>
            </w:r>
          </w:p>
          <w:p w14:paraId="0F9B23E5" w14:textId="24C27B6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hAnsi="Times New Roman"/>
                <w:color w:val="000000"/>
                <w:sz w:val="24"/>
                <w:szCs w:val="24"/>
              </w:rPr>
              <w:t xml:space="preserve"> </w:t>
            </w: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2D63324" w14:textId="77777777" w:rsidTr="001A209E">
        <w:tc>
          <w:tcPr>
            <w:tcW w:w="2711" w:type="dxa"/>
          </w:tcPr>
          <w:p w14:paraId="27360E34"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3.8</w:t>
            </w:r>
          </w:p>
        </w:tc>
        <w:tc>
          <w:tcPr>
            <w:tcW w:w="2683" w:type="dxa"/>
          </w:tcPr>
          <w:p w14:paraId="5FCB9D48"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управление</w:t>
            </w:r>
          </w:p>
        </w:tc>
        <w:tc>
          <w:tcPr>
            <w:tcW w:w="9598" w:type="dxa"/>
          </w:tcPr>
          <w:p w14:paraId="215DBC6F"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2412A9A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7B03D99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DBE5E5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B36720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2C1F78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4290E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2BD95A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2225A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F0BE55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6A1AB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90A04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62631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7F6CC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27BD8F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43F660E"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F3AF743"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2C867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2EE41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w:t>
            </w:r>
            <w:r w:rsidRPr="007D1C10">
              <w:rPr>
                <w:rFonts w:ascii="Times New Roman" w:hAnsi="Times New Roman"/>
                <w:color w:val="000000"/>
                <w:sz w:val="24"/>
                <w:szCs w:val="24"/>
              </w:rPr>
              <w:t>4</w:t>
            </w:r>
            <w:r w:rsidRPr="007D1C10">
              <w:rPr>
                <w:rFonts w:ascii="Times New Roman" w:eastAsia="Times New Roman" w:hAnsi="Times New Roman"/>
                <w:color w:val="000000"/>
                <w:sz w:val="24"/>
                <w:szCs w:val="24"/>
                <w:lang w:eastAsia="ru-RU"/>
              </w:rPr>
              <w:t>;</w:t>
            </w:r>
          </w:p>
          <w:p w14:paraId="40EFFE1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1F2E49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E38257B"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B02DB7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7AA40C5"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98385A2"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5AA56F0" w14:textId="626D46DF"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526685D0" w14:textId="77777777" w:rsidTr="001A209E">
        <w:tc>
          <w:tcPr>
            <w:tcW w:w="2711" w:type="dxa"/>
          </w:tcPr>
          <w:p w14:paraId="7E74D2E0"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3.9.1</w:t>
            </w:r>
          </w:p>
        </w:tc>
        <w:tc>
          <w:tcPr>
            <w:tcW w:w="2683" w:type="dxa"/>
          </w:tcPr>
          <w:p w14:paraId="62CAE3AB"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Обеспечение деятельности в области гидрометеорологии и смежных с ней областях</w:t>
            </w:r>
          </w:p>
        </w:tc>
        <w:tc>
          <w:tcPr>
            <w:tcW w:w="9598" w:type="dxa"/>
          </w:tcPr>
          <w:p w14:paraId="1C8D008C"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85AC42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7D236547"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1F14A9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0C6FE4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D160D4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08906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D985B9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FE951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9AA2FA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F3F30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9BE9AE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49371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D3E09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25B321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F9E1352"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lastRenderedPageBreak/>
              <w:t>открытых стоянок</w:t>
            </w:r>
            <w:r w:rsidRPr="007D1C10">
              <w:rPr>
                <w:rFonts w:ascii="Times New Roman" w:hAnsi="Times New Roman"/>
                <w:color w:val="000000"/>
                <w:sz w:val="24"/>
                <w:szCs w:val="24"/>
              </w:rPr>
              <w:t>.</w:t>
            </w:r>
          </w:p>
          <w:p w14:paraId="5E57FEA3"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D0A8D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FEA93C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w:t>
            </w:r>
            <w:r w:rsidRPr="007D1C10">
              <w:rPr>
                <w:rFonts w:ascii="Times New Roman" w:hAnsi="Times New Roman"/>
                <w:color w:val="000000"/>
                <w:sz w:val="24"/>
                <w:szCs w:val="24"/>
              </w:rPr>
              <w:t>4</w:t>
            </w:r>
            <w:r w:rsidRPr="007D1C10">
              <w:rPr>
                <w:rFonts w:ascii="Times New Roman" w:eastAsia="Times New Roman" w:hAnsi="Times New Roman"/>
                <w:color w:val="000000"/>
                <w:sz w:val="24"/>
                <w:szCs w:val="24"/>
                <w:lang w:eastAsia="ru-RU"/>
              </w:rPr>
              <w:t>;</w:t>
            </w:r>
          </w:p>
          <w:p w14:paraId="3534186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A9807F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76A0EB"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3081975"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8C57F48"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BB0EEEF"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DCB1160"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6B8C2BEC" w14:textId="77777777" w:rsidTr="001A209E">
        <w:tc>
          <w:tcPr>
            <w:tcW w:w="2711" w:type="dxa"/>
          </w:tcPr>
          <w:p w14:paraId="422852A8"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3.10.1</w:t>
            </w:r>
          </w:p>
        </w:tc>
        <w:tc>
          <w:tcPr>
            <w:tcW w:w="2683" w:type="dxa"/>
          </w:tcPr>
          <w:p w14:paraId="1FF7C58F"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Амбулаторное ветеринарное обслуживание</w:t>
            </w:r>
          </w:p>
          <w:p w14:paraId="7F62C035" w14:textId="77777777" w:rsidR="00D81C79" w:rsidRPr="007D1C10" w:rsidRDefault="00D81C79" w:rsidP="00D81C79">
            <w:pPr>
              <w:spacing w:after="0" w:line="240" w:lineRule="auto"/>
              <w:rPr>
                <w:rFonts w:ascii="Times New Roman" w:hAnsi="Times New Roman"/>
                <w:color w:val="000000"/>
                <w:sz w:val="24"/>
                <w:szCs w:val="24"/>
              </w:rPr>
            </w:pPr>
          </w:p>
        </w:tc>
        <w:tc>
          <w:tcPr>
            <w:tcW w:w="9598" w:type="dxa"/>
          </w:tcPr>
          <w:p w14:paraId="0A74B97A"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3AFC397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793644C7"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1F9745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49F1E72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03EAFE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EFACE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8C8EE4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6A549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D3BF82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ACAF9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D8F42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1B036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5FAAE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12CBAF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C0C3A44"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C241B92"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04273D9"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063346E"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8DF4FAE"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A009975"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40BEFC7"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8FA69B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B5F203"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4122BD8"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828AD47"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72E34846" w14:textId="77777777" w:rsidTr="001A209E">
        <w:tc>
          <w:tcPr>
            <w:tcW w:w="2711" w:type="dxa"/>
          </w:tcPr>
          <w:p w14:paraId="7B7DE03C"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4.1</w:t>
            </w:r>
          </w:p>
        </w:tc>
        <w:tc>
          <w:tcPr>
            <w:tcW w:w="2683" w:type="dxa"/>
          </w:tcPr>
          <w:p w14:paraId="27106665"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Деловое управление</w:t>
            </w:r>
          </w:p>
        </w:tc>
        <w:tc>
          <w:tcPr>
            <w:tcW w:w="9598" w:type="dxa"/>
          </w:tcPr>
          <w:p w14:paraId="3B34E943"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77E58E7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3C98923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442D964E"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3EBF7C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E8CF45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869B2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6FAF01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D8D8B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0FE361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36E4C9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7C880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7B7E1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1A074F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любой категории;</w:t>
            </w:r>
          </w:p>
          <w:p w14:paraId="03B3B93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0D5BC94"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2B04091"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EA9E5D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E29FC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4F176955"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030C0E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64AA97"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5F152C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6024456"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004641F"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81B0089"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1381BAAD" w14:textId="0F0D5F40" w:rsidR="00D81C79" w:rsidRPr="007D1C10" w:rsidRDefault="00D81C79" w:rsidP="00D81C79">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BD7F309" w14:textId="77777777" w:rsidTr="001A209E">
        <w:tc>
          <w:tcPr>
            <w:tcW w:w="2711" w:type="dxa"/>
          </w:tcPr>
          <w:p w14:paraId="1458A5EF"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4.3</w:t>
            </w:r>
          </w:p>
        </w:tc>
        <w:tc>
          <w:tcPr>
            <w:tcW w:w="2683" w:type="dxa"/>
          </w:tcPr>
          <w:p w14:paraId="27E28915"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Рынки</w:t>
            </w:r>
          </w:p>
          <w:p w14:paraId="38B1BA81" w14:textId="77777777" w:rsidR="00D81C79" w:rsidRPr="007D1C10" w:rsidRDefault="00D81C79" w:rsidP="00D81C79">
            <w:pPr>
              <w:spacing w:after="0" w:line="240" w:lineRule="auto"/>
              <w:rPr>
                <w:rFonts w:ascii="Times New Roman" w:hAnsi="Times New Roman"/>
                <w:color w:val="000000"/>
                <w:sz w:val="24"/>
                <w:szCs w:val="24"/>
              </w:rPr>
            </w:pPr>
          </w:p>
        </w:tc>
        <w:tc>
          <w:tcPr>
            <w:tcW w:w="9598" w:type="dxa"/>
          </w:tcPr>
          <w:p w14:paraId="154CB278"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3A6763A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2B6626FA"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08F2189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размер земельных участков – 2800 кв.м;</w:t>
            </w:r>
          </w:p>
          <w:p w14:paraId="4AA6358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560E36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017C7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11130C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B89480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C9D8A3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CD217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8AEF2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05D2A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6E696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7CEFC2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AACF6B5"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881459D"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5852EE"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72457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7DF80E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461113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ADEFEAE"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67DD2D3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B1C157C"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3E3D04F"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F70F79B" w14:textId="7A7D2A86"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3EDD48E" w14:textId="77777777" w:rsidTr="001A209E">
        <w:tc>
          <w:tcPr>
            <w:tcW w:w="2711" w:type="dxa"/>
          </w:tcPr>
          <w:p w14:paraId="069398AF"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4.4</w:t>
            </w:r>
          </w:p>
        </w:tc>
        <w:tc>
          <w:tcPr>
            <w:tcW w:w="2683" w:type="dxa"/>
          </w:tcPr>
          <w:p w14:paraId="67552114"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p w14:paraId="47E2DC40" w14:textId="77777777" w:rsidR="00D81C79" w:rsidRPr="007D1C10" w:rsidRDefault="00D81C79" w:rsidP="00D81C79">
            <w:pPr>
              <w:spacing w:after="0" w:line="240" w:lineRule="auto"/>
              <w:rPr>
                <w:rFonts w:ascii="Times New Roman" w:hAnsi="Times New Roman"/>
                <w:color w:val="000000"/>
                <w:sz w:val="24"/>
                <w:szCs w:val="24"/>
              </w:rPr>
            </w:pPr>
          </w:p>
        </w:tc>
        <w:tc>
          <w:tcPr>
            <w:tcW w:w="9598" w:type="dxa"/>
          </w:tcPr>
          <w:p w14:paraId="652850E0"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6B3821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3F9332C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0D0EF40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1B36E55"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B9C6D8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B23765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A7ECED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D166D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5633F6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84A24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A5205F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BB809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3FF81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1E6EA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E8757F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946055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E47519D"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112D5AA"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9BCE9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651966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2302D61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EDB00F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C03BA6"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3BD332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6170DC"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1337924"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5351CF8"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0EBB5663" w14:textId="7C507031" w:rsidR="00D81C79" w:rsidRPr="007D1C10" w:rsidRDefault="00D81C79" w:rsidP="00D81C79">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9C293FF" w14:textId="77777777" w:rsidTr="001A209E">
        <w:tc>
          <w:tcPr>
            <w:tcW w:w="2711" w:type="dxa"/>
          </w:tcPr>
          <w:p w14:paraId="16001518"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4.5</w:t>
            </w:r>
          </w:p>
        </w:tc>
        <w:tc>
          <w:tcPr>
            <w:tcW w:w="2683" w:type="dxa"/>
          </w:tcPr>
          <w:p w14:paraId="1C35F477"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Банковская и страховая деятельность</w:t>
            </w:r>
          </w:p>
        </w:tc>
        <w:tc>
          <w:tcPr>
            <w:tcW w:w="9598" w:type="dxa"/>
          </w:tcPr>
          <w:p w14:paraId="5CF03C4A"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745D28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1CAA513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4CFBAD4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E349E3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3A6A11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7F963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BB1F31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C703D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1EBCE6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59800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91AB7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6BEF0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BE214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D10A2E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2462B2C"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8F2F3C1"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B7DF28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CD0BF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4A50D90C"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AA384C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2A14A6"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7F66E0E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8CF958D"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EA91791"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62BA2E1"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77F9EB3E" w14:textId="0E0C8780" w:rsidR="00D81C79" w:rsidRPr="007D1C10" w:rsidRDefault="00D81C79" w:rsidP="00D81C79">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9C3CE09" w14:textId="77777777" w:rsidTr="001A209E">
        <w:tc>
          <w:tcPr>
            <w:tcW w:w="2711" w:type="dxa"/>
          </w:tcPr>
          <w:p w14:paraId="48B47BD2"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4.6</w:t>
            </w:r>
          </w:p>
        </w:tc>
        <w:tc>
          <w:tcPr>
            <w:tcW w:w="2683" w:type="dxa"/>
          </w:tcPr>
          <w:p w14:paraId="4EFF0D7E"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питание</w:t>
            </w:r>
          </w:p>
          <w:p w14:paraId="29B56B53" w14:textId="77777777" w:rsidR="00D81C79" w:rsidRPr="007D1C10" w:rsidRDefault="00D81C79" w:rsidP="00D81C79">
            <w:pPr>
              <w:spacing w:after="0" w:line="240" w:lineRule="auto"/>
              <w:rPr>
                <w:rFonts w:ascii="Times New Roman" w:hAnsi="Times New Roman"/>
                <w:color w:val="000000"/>
                <w:sz w:val="24"/>
                <w:szCs w:val="24"/>
              </w:rPr>
            </w:pPr>
          </w:p>
        </w:tc>
        <w:tc>
          <w:tcPr>
            <w:tcW w:w="9598" w:type="dxa"/>
          </w:tcPr>
          <w:p w14:paraId="2FE30CBF"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346CBAB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4A43518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39B5C1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4A29CDF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При числе мест, га на 100 мест:</w:t>
            </w:r>
          </w:p>
          <w:p w14:paraId="40CEE86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до 50 мест – 0,25 га;</w:t>
            </w:r>
          </w:p>
          <w:p w14:paraId="5CB76ED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50 до 150 мест – 0,15 га;</w:t>
            </w:r>
          </w:p>
          <w:p w14:paraId="0423443C"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7FD726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11A097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EA21B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71BB97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A6606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2CDDB7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68271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B14BB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1B31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42F976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0D0FAE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C373721"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lastRenderedPageBreak/>
              <w:t>открытых стоянок</w:t>
            </w:r>
            <w:r w:rsidRPr="007D1C10">
              <w:rPr>
                <w:rFonts w:ascii="Times New Roman" w:hAnsi="Times New Roman"/>
                <w:color w:val="000000"/>
                <w:sz w:val="24"/>
                <w:szCs w:val="24"/>
              </w:rPr>
              <w:t>.</w:t>
            </w:r>
          </w:p>
          <w:p w14:paraId="4D4ACF72"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A0515D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22BEC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0FFCC51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F20AD35"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A1C583"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02304CA"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7B76D3"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D8A5465"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2430B46"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4ED48374" w14:textId="763A82F8" w:rsidR="00D81C79" w:rsidRPr="007D1C10" w:rsidRDefault="00D81C79" w:rsidP="00D81C79">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82C719F" w14:textId="77777777" w:rsidTr="001A209E">
        <w:tc>
          <w:tcPr>
            <w:tcW w:w="2711" w:type="dxa"/>
          </w:tcPr>
          <w:p w14:paraId="77C40163"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4.7</w:t>
            </w:r>
          </w:p>
        </w:tc>
        <w:tc>
          <w:tcPr>
            <w:tcW w:w="2683" w:type="dxa"/>
          </w:tcPr>
          <w:p w14:paraId="3576362A"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Гостиничное обслуживание</w:t>
            </w:r>
          </w:p>
          <w:p w14:paraId="1308C533" w14:textId="77777777" w:rsidR="00D81C79" w:rsidRPr="007D1C10" w:rsidRDefault="00D81C79" w:rsidP="00D81C79">
            <w:pPr>
              <w:spacing w:after="0" w:line="240" w:lineRule="auto"/>
              <w:rPr>
                <w:rFonts w:ascii="Times New Roman" w:hAnsi="Times New Roman"/>
                <w:color w:val="000000"/>
                <w:sz w:val="24"/>
                <w:szCs w:val="24"/>
              </w:rPr>
            </w:pPr>
          </w:p>
        </w:tc>
        <w:tc>
          <w:tcPr>
            <w:tcW w:w="9598" w:type="dxa"/>
          </w:tcPr>
          <w:p w14:paraId="5281E422" w14:textId="77777777" w:rsidR="00D81C79" w:rsidRPr="007D1C10" w:rsidRDefault="00D81C79"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5C19C57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63B858C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гостиницы до 100 мест</w:t>
            </w:r>
          </w:p>
          <w:p w14:paraId="3232337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4AEC4087"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64746A03"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113CF4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004B17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19CD3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w:t>
            </w:r>
          </w:p>
          <w:p w14:paraId="7BE1C74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A635D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66C9DD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F15E4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B9F98B"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EA7351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ACAD4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E7FD18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8973C35"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CED8E40"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7714A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360179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3876F73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6F6EB9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BA0928"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0FE079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751CD1"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3DF6147"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CF0C682" w14:textId="77777777"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p w14:paraId="629D6C99" w14:textId="77777777" w:rsidR="00D81C79" w:rsidRPr="007D1C10" w:rsidRDefault="00D81C79" w:rsidP="00D81C79">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9D6AB85" w14:textId="77777777" w:rsidR="00D81C79" w:rsidRPr="007D1C10" w:rsidRDefault="00D81C79" w:rsidP="00D81C79">
            <w:pPr>
              <w:spacing w:after="0" w:line="240" w:lineRule="auto"/>
              <w:rPr>
                <w:rFonts w:ascii="Times New Roman" w:hAnsi="Times New Roman"/>
                <w:b/>
                <w:color w:val="000000"/>
              </w:rPr>
            </w:pPr>
            <w:r w:rsidRPr="007D1C10">
              <w:rPr>
                <w:rFonts w:ascii="Times New Roman" w:hAnsi="Times New Roman"/>
                <w:b/>
                <w:color w:val="000000"/>
              </w:rPr>
              <w:lastRenderedPageBreak/>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BA3DB9B" w14:textId="7B7EEF2B" w:rsidR="00D81C79" w:rsidRPr="007D1C10" w:rsidRDefault="00D81C79" w:rsidP="00D81C79">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7D1C10">
              <w:rPr>
                <w:rFonts w:ascii="Times New Roman" w:hAnsi="Times New Roman"/>
                <w:b/>
                <w:bCs/>
                <w:color w:val="000000"/>
                <w:sz w:val="24"/>
                <w:szCs w:val="24"/>
              </w:rPr>
              <w:t xml:space="preserve">                                                                                                                                                                                                     </w:t>
            </w:r>
          </w:p>
        </w:tc>
      </w:tr>
      <w:tr w:rsidR="007D1C10" w:rsidRPr="007D1C10" w14:paraId="48A7914D" w14:textId="77777777" w:rsidTr="001A209E">
        <w:tc>
          <w:tcPr>
            <w:tcW w:w="2711" w:type="dxa"/>
          </w:tcPr>
          <w:p w14:paraId="4C0FAFF6"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4.9</w:t>
            </w:r>
          </w:p>
        </w:tc>
        <w:tc>
          <w:tcPr>
            <w:tcW w:w="2683" w:type="dxa"/>
          </w:tcPr>
          <w:p w14:paraId="10DE49FC" w14:textId="77777777" w:rsidR="00D81C79" w:rsidRPr="007D1C10" w:rsidRDefault="00D81C79" w:rsidP="00D81C79">
            <w:pPr>
              <w:spacing w:after="0" w:line="240" w:lineRule="auto"/>
              <w:rPr>
                <w:rFonts w:ascii="Times New Roman" w:hAnsi="Times New Roman"/>
                <w:b/>
                <w:bCs/>
                <w:color w:val="000000"/>
                <w:sz w:val="24"/>
                <w:szCs w:val="24"/>
              </w:rPr>
            </w:pPr>
            <w:r w:rsidRPr="007D1C10">
              <w:rPr>
                <w:rFonts w:ascii="Times New Roman" w:hAnsi="Times New Roman"/>
                <w:b/>
                <w:bCs/>
                <w:color w:val="000000"/>
                <w:sz w:val="24"/>
                <w:szCs w:val="24"/>
              </w:rPr>
              <w:t>Служебные гаражи</w:t>
            </w:r>
          </w:p>
          <w:p w14:paraId="3AC90550" w14:textId="77777777" w:rsidR="00D81C79" w:rsidRPr="007D1C10" w:rsidRDefault="00D81C79" w:rsidP="00D81C79">
            <w:pPr>
              <w:spacing w:after="0" w:line="240" w:lineRule="auto"/>
              <w:rPr>
                <w:rFonts w:ascii="Times New Roman" w:hAnsi="Times New Roman"/>
                <w:color w:val="000000"/>
                <w:sz w:val="24"/>
                <w:szCs w:val="24"/>
                <w:lang w:eastAsia="ru-RU"/>
              </w:rPr>
            </w:pPr>
          </w:p>
        </w:tc>
        <w:tc>
          <w:tcPr>
            <w:tcW w:w="9598" w:type="dxa"/>
          </w:tcPr>
          <w:p w14:paraId="4CDDB3D1" w14:textId="77777777" w:rsidR="00D81C79" w:rsidRPr="007D1C10" w:rsidRDefault="00D81C79" w:rsidP="00D81C79">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7048260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p>
          <w:p w14:paraId="1AE7B0DD"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578CB5A"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61E16F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B6397F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CA765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02BA32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1DFE8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ABB781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F9B58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AB70E2F"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A7F5D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8E3D7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CD9300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1C10">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7314A46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F318A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7E05521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D2A7E8B"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4553AA"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224C11B2" w14:textId="77777777" w:rsidTr="001A209E">
        <w:tc>
          <w:tcPr>
            <w:tcW w:w="2711" w:type="dxa"/>
          </w:tcPr>
          <w:p w14:paraId="5F7E0A11" w14:textId="47AB2994"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4.9.1.2</w:t>
            </w:r>
          </w:p>
        </w:tc>
        <w:tc>
          <w:tcPr>
            <w:tcW w:w="2683" w:type="dxa"/>
          </w:tcPr>
          <w:p w14:paraId="015518E1" w14:textId="633C6BBB"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b/>
                <w:color w:val="000000"/>
                <w:sz w:val="24"/>
                <w:szCs w:val="24"/>
                <w:lang w:eastAsia="ru-RU"/>
              </w:rPr>
              <w:t>Обеспечение дорожного отдыха</w:t>
            </w:r>
          </w:p>
        </w:tc>
        <w:tc>
          <w:tcPr>
            <w:tcW w:w="9598" w:type="dxa"/>
          </w:tcPr>
          <w:p w14:paraId="6524DCBF" w14:textId="77777777" w:rsidR="00D81C79" w:rsidRPr="007D1C10" w:rsidRDefault="00D81C79"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5235708A"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72B403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4B4EE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11ED45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C551C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ADEC60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602E71"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7E2A9E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9CB85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058CF0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0A1455"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FBAD8D8"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E1DB9C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56BC813"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2E76C20"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32BDEC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050DE89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w:t>
            </w:r>
          </w:p>
          <w:p w14:paraId="019F8A3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08753A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29FF891"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0E0FB70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BEC8386"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B7E5D36"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9D883FC" w14:textId="09CA9692"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7D1C10" w:rsidRPr="007D1C10" w14:paraId="7DDBFD1C" w14:textId="77777777" w:rsidTr="001A209E">
        <w:tc>
          <w:tcPr>
            <w:tcW w:w="2711" w:type="dxa"/>
          </w:tcPr>
          <w:p w14:paraId="5B4FA783" w14:textId="4234321C"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5.1.3</w:t>
            </w:r>
          </w:p>
        </w:tc>
        <w:tc>
          <w:tcPr>
            <w:tcW w:w="2683" w:type="dxa"/>
          </w:tcPr>
          <w:p w14:paraId="652B8BA7" w14:textId="677336C2"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b/>
                <w:color w:val="000000"/>
                <w:sz w:val="24"/>
                <w:szCs w:val="24"/>
                <w:lang w:eastAsia="ru-RU"/>
              </w:rPr>
              <w:t xml:space="preserve">Площадки для занятий спортом </w:t>
            </w:r>
          </w:p>
        </w:tc>
        <w:tc>
          <w:tcPr>
            <w:tcW w:w="9598" w:type="dxa"/>
          </w:tcPr>
          <w:p w14:paraId="48274F23" w14:textId="77777777" w:rsidR="00D81C79" w:rsidRPr="007D1C10" w:rsidRDefault="00D81C79"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w:t>
            </w:r>
          </w:p>
          <w:p w14:paraId="2713C3B0"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C4705D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BB7C6D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454401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2B49E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ABE3E4A"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6878E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5F2C520"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D81580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61B0AF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6807A5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E19EC3"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F948C2A"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0D1DB4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DD54F11"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1B46FBB8"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D3392B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8F69C5" w14:textId="77777777" w:rsidR="00D81C79" w:rsidRPr="007D1C10" w:rsidRDefault="00D81C79"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ED9596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634765AF" w14:textId="77777777" w:rsidR="00D81C79" w:rsidRPr="007D1C10" w:rsidRDefault="00D81C79"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514DD4A" w14:textId="77777777" w:rsidR="00D81C79" w:rsidRPr="007D1C10" w:rsidRDefault="00D81C79"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C7A3D3E"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17F5B3D" w14:textId="088C59CE" w:rsidR="00D81C79" w:rsidRPr="007D1C10" w:rsidRDefault="00D81C79" w:rsidP="00D81C79">
            <w:pPr>
              <w:spacing w:after="0"/>
              <w:rPr>
                <w:rFonts w:ascii="Times New Roman" w:hAnsi="Times New Roman"/>
                <w:color w:val="000000"/>
                <w:sz w:val="24"/>
                <w:szCs w:val="24"/>
              </w:rPr>
            </w:pPr>
            <w:r w:rsidRPr="007D1C10">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D81C79" w:rsidRPr="007D1C10" w14:paraId="44753A07" w14:textId="77777777" w:rsidTr="001A209E">
        <w:tc>
          <w:tcPr>
            <w:tcW w:w="2711" w:type="dxa"/>
          </w:tcPr>
          <w:p w14:paraId="7B8A2616"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8.3</w:t>
            </w:r>
          </w:p>
        </w:tc>
        <w:tc>
          <w:tcPr>
            <w:tcW w:w="2683" w:type="dxa"/>
          </w:tcPr>
          <w:p w14:paraId="7DE41133"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внутреннего правопорядка</w:t>
            </w:r>
          </w:p>
        </w:tc>
        <w:tc>
          <w:tcPr>
            <w:tcW w:w="9598" w:type="dxa"/>
          </w:tcPr>
          <w:p w14:paraId="3174D16E" w14:textId="77777777" w:rsidR="00D81C79" w:rsidRPr="007D1C10" w:rsidRDefault="00D81C79"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9934532" w14:textId="77777777" w:rsidR="00D81C79" w:rsidRPr="007D1C10" w:rsidRDefault="00D81C79" w:rsidP="00D81C79">
            <w:pPr>
              <w:spacing w:after="0" w:line="240" w:lineRule="auto"/>
              <w:rPr>
                <w:rFonts w:ascii="Times New Roman" w:hAnsi="Times New Roman"/>
                <w:color w:val="000000"/>
                <w:sz w:val="24"/>
                <w:szCs w:val="24"/>
              </w:rPr>
            </w:pPr>
          </w:p>
          <w:p w14:paraId="51D28001"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13859556"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6BEB819"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DA93ED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DDB5CC"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494233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21788C4"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BE678E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B839FD"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D95681E"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C80C22"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08647E6"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A810A57" w14:textId="77777777" w:rsidR="00D81C79" w:rsidRPr="007D1C10" w:rsidRDefault="00D81C79"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3765F89"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F3BB986" w14:textId="77777777" w:rsidR="00D81C79" w:rsidRPr="007D1C10" w:rsidRDefault="00D81C79"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4930B4"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DE603B" w14:textId="77777777" w:rsidR="00D81C79" w:rsidRPr="007D1C10" w:rsidRDefault="00D81C79" w:rsidP="00D81C79">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311E6E35" w14:textId="77777777" w:rsidR="00D81C79" w:rsidRPr="007D1C10" w:rsidRDefault="00D81C79" w:rsidP="00D81C79">
            <w:pPr>
              <w:spacing w:after="0" w:line="240" w:lineRule="auto"/>
              <w:rPr>
                <w:rFonts w:ascii="Times New Roman" w:hAnsi="Times New Roman"/>
                <w:color w:val="000000"/>
                <w:sz w:val="24"/>
                <w:szCs w:val="24"/>
              </w:rPr>
            </w:pPr>
          </w:p>
          <w:p w14:paraId="7776B89F"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095B602"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A742326" w14:textId="77777777" w:rsidR="00D81C79" w:rsidRPr="007D1C10" w:rsidRDefault="00D81C79"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03FF47C" w14:textId="1A9E469C" w:rsidR="001A209E" w:rsidRPr="007D1C10" w:rsidRDefault="001A209E" w:rsidP="001A209E">
      <w:pPr>
        <w:spacing w:after="0" w:line="240" w:lineRule="auto"/>
        <w:rPr>
          <w:rFonts w:ascii="Times New Roman" w:hAnsi="Times New Roman"/>
          <w:b/>
          <w:color w:val="000000"/>
          <w:sz w:val="24"/>
          <w:szCs w:val="24"/>
        </w:rPr>
      </w:pPr>
    </w:p>
    <w:p w14:paraId="1093200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773F6980"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32"/>
        <w:gridCol w:w="2648"/>
        <w:gridCol w:w="9612"/>
      </w:tblGrid>
      <w:tr w:rsidR="007D1C10" w:rsidRPr="007D1C10" w14:paraId="162BADB3" w14:textId="77777777" w:rsidTr="001A209E">
        <w:tc>
          <w:tcPr>
            <w:tcW w:w="2732" w:type="dxa"/>
          </w:tcPr>
          <w:p w14:paraId="56BF5AF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0611C58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72D3489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2E94E1C9"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48" w:type="dxa"/>
          </w:tcPr>
          <w:p w14:paraId="20A6AB8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2" w:type="dxa"/>
          </w:tcPr>
          <w:p w14:paraId="350EDC71"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24967584" w14:textId="77777777" w:rsidTr="001A209E">
        <w:tc>
          <w:tcPr>
            <w:tcW w:w="2732" w:type="dxa"/>
          </w:tcPr>
          <w:p w14:paraId="24B36CE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3.3</w:t>
            </w:r>
          </w:p>
        </w:tc>
        <w:tc>
          <w:tcPr>
            <w:tcW w:w="2648" w:type="dxa"/>
          </w:tcPr>
          <w:p w14:paraId="1266326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Бытовое обслуживание</w:t>
            </w:r>
          </w:p>
        </w:tc>
        <w:tc>
          <w:tcPr>
            <w:tcW w:w="9612" w:type="dxa"/>
          </w:tcPr>
          <w:p w14:paraId="75A7D096"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41F9F56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2D48C5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5BBFC38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6BDF16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FE20B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DD31B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9C9CA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70E5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F346C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93B4C5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EDB2A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3EB77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61AF1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D875F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D5AF5F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59A326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78BC1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9A8EC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6F63B27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EC37BF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76A33F"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E6161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E3A5FB"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063730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2410CD7"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76667E9B" w14:textId="77777777" w:rsidTr="001A209E">
        <w:tc>
          <w:tcPr>
            <w:tcW w:w="2732" w:type="dxa"/>
          </w:tcPr>
          <w:p w14:paraId="3B27018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3.7</w:t>
            </w:r>
          </w:p>
        </w:tc>
        <w:tc>
          <w:tcPr>
            <w:tcW w:w="2648" w:type="dxa"/>
          </w:tcPr>
          <w:p w14:paraId="627250D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Религиозное использование</w:t>
            </w:r>
          </w:p>
          <w:p w14:paraId="569415CE" w14:textId="77777777" w:rsidR="001A209E" w:rsidRPr="007D1C10" w:rsidRDefault="001A209E" w:rsidP="001A209E">
            <w:pPr>
              <w:spacing w:after="0" w:line="240" w:lineRule="auto"/>
              <w:rPr>
                <w:rFonts w:ascii="Times New Roman" w:hAnsi="Times New Roman"/>
                <w:color w:val="000000"/>
                <w:sz w:val="24"/>
                <w:szCs w:val="24"/>
              </w:rPr>
            </w:pPr>
          </w:p>
        </w:tc>
        <w:tc>
          <w:tcPr>
            <w:tcW w:w="9612" w:type="dxa"/>
          </w:tcPr>
          <w:p w14:paraId="0A15678A"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231DB97" w14:textId="77777777" w:rsidR="001A209E" w:rsidRPr="007D1C10" w:rsidRDefault="001A209E" w:rsidP="001A209E">
            <w:pPr>
              <w:spacing w:after="0" w:line="240" w:lineRule="auto"/>
              <w:rPr>
                <w:rFonts w:ascii="Times New Roman" w:hAnsi="Times New Roman"/>
                <w:color w:val="000000"/>
                <w:sz w:val="24"/>
                <w:szCs w:val="24"/>
              </w:rPr>
            </w:pPr>
          </w:p>
          <w:p w14:paraId="7DC2347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E6419A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0138830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007138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84410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EBEECE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941B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6017A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C0455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31B2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45A3C29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66D46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93CD4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DBE9B0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44DD0E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540FB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BEB217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высота – 20 метров</w:t>
            </w:r>
          </w:p>
          <w:p w14:paraId="766EB69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06027E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3E6DF58"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B130F6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543CE59"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54FE89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59A2ABE"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5513FA5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7A78BDF0"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Ж-1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051B9F92"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0FC54F6D"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1F84C298"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32A0B53"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F013B48"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D4C019D"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7E6B050"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806C374"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4685238A"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CB13C45"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36622CC9"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F5CEF76"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B5B76E7"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w:t>
      </w:r>
      <w:r w:rsidRPr="007D1C10">
        <w:rPr>
          <w:rFonts w:ascii="Times New Roman" w:hAnsi="Times New Roman"/>
          <w:color w:val="000000"/>
          <w:sz w:val="24"/>
          <w:szCs w:val="24"/>
          <w:lang w:eastAsia="ru-RU"/>
        </w:rPr>
        <w:lastRenderedPageBreak/>
        <w:t xml:space="preserve">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5EED71A1"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62D150A"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A8CFB86"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D9A03D2" w14:textId="77777777" w:rsidR="001A209E" w:rsidRPr="007D1C10" w:rsidRDefault="001A209E" w:rsidP="001A209E">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891555A" w14:textId="77777777" w:rsidR="002F1ED4" w:rsidRPr="007D1C10" w:rsidRDefault="001A209E" w:rsidP="00FB1E51">
      <w:pPr>
        <w:pStyle w:val="aff6"/>
        <w:widowControl w:val="0"/>
        <w:numPr>
          <w:ilvl w:val="0"/>
          <w:numId w:val="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242FF3B2" w14:textId="77777777"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EA4A869" w14:textId="0062CC5F" w:rsidR="002F1ED4" w:rsidRPr="007D1C10" w:rsidRDefault="002F1ED4" w:rsidP="002F1ED4">
      <w:pPr>
        <w:pStyle w:val="2"/>
        <w:spacing w:before="0" w:after="0"/>
        <w:rPr>
          <w:rFonts w:ascii="Times New Roman" w:hAnsi="Times New Roman" w:cs="Times New Roman"/>
          <w:i w:val="0"/>
          <w:color w:val="000000"/>
          <w:kern w:val="1"/>
          <w:sz w:val="24"/>
          <w:szCs w:val="24"/>
        </w:rPr>
      </w:pPr>
      <w:bookmarkStart w:id="14" w:name="_Toc79767308"/>
      <w:r w:rsidRPr="007D1C10">
        <w:rPr>
          <w:rFonts w:ascii="Times New Roman" w:hAnsi="Times New Roman" w:cs="Times New Roman"/>
          <w:i w:val="0"/>
          <w:color w:val="000000"/>
          <w:kern w:val="1"/>
          <w:sz w:val="24"/>
          <w:szCs w:val="24"/>
        </w:rPr>
        <w:t xml:space="preserve">Статья 38. </w:t>
      </w:r>
      <w:r w:rsidRPr="007D1C10">
        <w:rPr>
          <w:rFonts w:ascii="Times New Roman" w:hAnsi="Times New Roman" w:cs="Times New Roman"/>
          <w:i w:val="0"/>
          <w:color w:val="000000"/>
          <w:sz w:val="24"/>
          <w:szCs w:val="24"/>
        </w:rPr>
        <w:t xml:space="preserve">Зона застройки </w:t>
      </w:r>
      <w:r w:rsidR="006050F1" w:rsidRPr="007D1C10">
        <w:rPr>
          <w:rFonts w:ascii="Times New Roman" w:hAnsi="Times New Roman" w:cs="Times New Roman"/>
          <w:i w:val="0"/>
          <w:color w:val="000000"/>
          <w:sz w:val="24"/>
          <w:szCs w:val="24"/>
        </w:rPr>
        <w:t>малоэтажными жилыми</w:t>
      </w:r>
      <w:r w:rsidRPr="007D1C10">
        <w:rPr>
          <w:rFonts w:ascii="Times New Roman" w:hAnsi="Times New Roman" w:cs="Times New Roman"/>
          <w:i w:val="0"/>
          <w:color w:val="000000"/>
          <w:sz w:val="24"/>
          <w:szCs w:val="24"/>
        </w:rPr>
        <w:t xml:space="preserve"> </w:t>
      </w:r>
      <w:r w:rsidR="006050F1" w:rsidRPr="007D1C10">
        <w:rPr>
          <w:rFonts w:ascii="Times New Roman" w:hAnsi="Times New Roman" w:cs="Times New Roman"/>
          <w:i w:val="0"/>
          <w:color w:val="000000"/>
          <w:sz w:val="24"/>
          <w:szCs w:val="24"/>
        </w:rPr>
        <w:t>домами</w:t>
      </w:r>
      <w:r w:rsidR="006050F1" w:rsidRPr="007D1C10">
        <w:rPr>
          <w:rFonts w:ascii="Times New Roman" w:hAnsi="Times New Roman" w:cs="Times New Roman"/>
          <w:i w:val="0"/>
          <w:color w:val="000000"/>
          <w:kern w:val="1"/>
          <w:sz w:val="24"/>
          <w:szCs w:val="24"/>
        </w:rPr>
        <w:t xml:space="preserve"> (</w:t>
      </w:r>
      <w:r w:rsidRPr="007D1C10">
        <w:rPr>
          <w:rFonts w:ascii="Times New Roman" w:hAnsi="Times New Roman" w:cs="Times New Roman"/>
          <w:i w:val="0"/>
          <w:color w:val="000000"/>
          <w:kern w:val="1"/>
          <w:sz w:val="24"/>
          <w:szCs w:val="24"/>
        </w:rPr>
        <w:t>Ж-2)</w:t>
      </w:r>
      <w:bookmarkEnd w:id="14"/>
    </w:p>
    <w:p w14:paraId="089E707A" w14:textId="5D2BD29D" w:rsidR="006050F1" w:rsidRPr="007D1C10" w:rsidRDefault="006050F1" w:rsidP="006050F1">
      <w:pPr>
        <w:widowControl w:val="0"/>
        <w:tabs>
          <w:tab w:val="left" w:pos="1080"/>
        </w:tabs>
        <w:overflowPunct w:val="0"/>
        <w:adjustRightInd w:val="0"/>
        <w:spacing w:after="0" w:line="240" w:lineRule="auto"/>
        <w:jc w:val="both"/>
        <w:rPr>
          <w:rFonts w:ascii="Times New Roman" w:hAnsi="Times New Roman"/>
          <w:b/>
          <w:color w:val="000000"/>
          <w:sz w:val="24"/>
          <w:szCs w:val="24"/>
          <w:lang w:eastAsia="ru-RU"/>
        </w:rPr>
      </w:pPr>
    </w:p>
    <w:p w14:paraId="6F0A6447" w14:textId="1A173D7C" w:rsidR="001A209E" w:rsidRPr="007D1C10" w:rsidRDefault="001A209E" w:rsidP="001A209E">
      <w:pPr>
        <w:widowControl w:val="0"/>
        <w:numPr>
          <w:ilvl w:val="0"/>
          <w:numId w:val="21"/>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7CB5F2E6" w14:textId="77777777" w:rsidR="001A209E" w:rsidRPr="007D1C10" w:rsidRDefault="001A209E" w:rsidP="001A209E">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7D1C10" w:rsidRPr="007D1C10" w14:paraId="6CD721FB" w14:textId="77777777" w:rsidTr="001A209E">
        <w:trPr>
          <w:trHeight w:val="304"/>
        </w:trPr>
        <w:tc>
          <w:tcPr>
            <w:tcW w:w="5850" w:type="dxa"/>
            <w:tcBorders>
              <w:top w:val="single" w:sz="8" w:space="0" w:color="auto"/>
              <w:left w:val="single" w:sz="8" w:space="0" w:color="auto"/>
              <w:bottom w:val="single" w:sz="8" w:space="0" w:color="auto"/>
              <w:right w:val="nil"/>
            </w:tcBorders>
          </w:tcPr>
          <w:p w14:paraId="6B344C2D"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505B4678"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58AB47A1"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3DE7C3C1"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F4D9BE6"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5F62D01F"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4FA9062C" w14:textId="77777777" w:rsidTr="001A209E">
        <w:trPr>
          <w:trHeight w:val="689"/>
        </w:trPr>
        <w:tc>
          <w:tcPr>
            <w:tcW w:w="5850" w:type="dxa"/>
            <w:tcBorders>
              <w:top w:val="single" w:sz="8" w:space="0" w:color="auto"/>
              <w:left w:val="single" w:sz="8" w:space="0" w:color="auto"/>
              <w:bottom w:val="single" w:sz="8" w:space="0" w:color="auto"/>
              <w:right w:val="nil"/>
            </w:tcBorders>
          </w:tcPr>
          <w:p w14:paraId="143F898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2.1.1 Малоэтажная многоквартирная жилая застройка</w:t>
            </w:r>
          </w:p>
          <w:p w14:paraId="648BD6E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 Коммунальное обслуживание</w:t>
            </w:r>
          </w:p>
          <w:p w14:paraId="63BF89F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3.2 Социальное обслуживание</w:t>
            </w:r>
          </w:p>
          <w:p w14:paraId="461BEDB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3.3 Бытовое обслуживание</w:t>
            </w:r>
          </w:p>
          <w:p w14:paraId="387A84E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3.4.1 Амбулаторно-поликлиническое обслуживание</w:t>
            </w:r>
          </w:p>
          <w:p w14:paraId="50782EF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3.5 Образование и просвещение</w:t>
            </w:r>
          </w:p>
          <w:p w14:paraId="2A32C60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3.8 Общественное управление</w:t>
            </w:r>
          </w:p>
          <w:p w14:paraId="78E393A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 Земельные участки (территории) общего пользования</w:t>
            </w:r>
          </w:p>
        </w:tc>
        <w:tc>
          <w:tcPr>
            <w:tcW w:w="4962" w:type="dxa"/>
            <w:tcBorders>
              <w:top w:val="single" w:sz="8" w:space="0" w:color="auto"/>
              <w:left w:val="single" w:sz="8" w:space="0" w:color="auto"/>
              <w:bottom w:val="single" w:sz="8" w:space="0" w:color="auto"/>
              <w:right w:val="nil"/>
            </w:tcBorders>
          </w:tcPr>
          <w:p w14:paraId="4DA3F50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 Для индивидуального жилищного строительства</w:t>
            </w:r>
          </w:p>
          <w:p w14:paraId="25FB4670" w14:textId="77777777" w:rsidR="007510BA" w:rsidRPr="007D1C10" w:rsidRDefault="007510BA"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2.3 Блокированная жилая застройка</w:t>
            </w:r>
          </w:p>
          <w:p w14:paraId="33CA021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2.5 Среднеэтажная жилая застройка</w:t>
            </w:r>
          </w:p>
          <w:p w14:paraId="67BE15AC" w14:textId="533899BC" w:rsidR="007510BA" w:rsidRPr="0007640E" w:rsidRDefault="00D81C79"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2.7.1</w:t>
            </w:r>
            <w:r w:rsidR="007510BA" w:rsidRPr="0007640E">
              <w:rPr>
                <w:rFonts w:ascii="Times New Roman" w:hAnsi="Times New Roman"/>
                <w:color w:val="000000"/>
                <w:sz w:val="24"/>
                <w:szCs w:val="24"/>
                <w:lang w:eastAsia="ru-RU"/>
              </w:rPr>
              <w:t xml:space="preserve"> Хранение автотранспорта</w:t>
            </w:r>
          </w:p>
          <w:p w14:paraId="141FE00B" w14:textId="77777777" w:rsidR="00D81C79" w:rsidRPr="007D1C10" w:rsidRDefault="00D81C79"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3.4.2 Стационарное медицинское обслуживание</w:t>
            </w:r>
          </w:p>
          <w:p w14:paraId="41EBBF0D" w14:textId="4494B2E3" w:rsidR="00D81C79" w:rsidRPr="007D1C10" w:rsidRDefault="00D81C79"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3.6 Культурное развитие</w:t>
            </w:r>
          </w:p>
          <w:p w14:paraId="02525CFA"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3.7 Религиозное использование</w:t>
            </w:r>
          </w:p>
          <w:p w14:paraId="2CC58F1B"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 Обеспечение научной деятельности</w:t>
            </w:r>
          </w:p>
          <w:p w14:paraId="320FBFB3"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3.9.1</w:t>
            </w:r>
            <w:r w:rsidRPr="007D1C10">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213A0C0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3.10.1 Амбулаторное ветеринарное обслуживание</w:t>
            </w:r>
          </w:p>
          <w:p w14:paraId="4AECEFE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4.1. Деловое управление</w:t>
            </w:r>
          </w:p>
          <w:p w14:paraId="7EBCCFC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4.3 Рынки</w:t>
            </w:r>
          </w:p>
          <w:p w14:paraId="2C7B0099" w14:textId="77777777" w:rsidR="007510BA" w:rsidRPr="007D1C10" w:rsidRDefault="007510BA"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4.4 Магазины</w:t>
            </w:r>
          </w:p>
          <w:p w14:paraId="05D2AD3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4.5</w:t>
            </w:r>
            <w:r w:rsidRPr="007D1C10">
              <w:rPr>
                <w:rFonts w:ascii="Times New Roman" w:hAnsi="Times New Roman"/>
                <w:color w:val="000000"/>
                <w:sz w:val="24"/>
                <w:szCs w:val="24"/>
              </w:rPr>
              <w:t xml:space="preserve"> Банковская и страховая деятельность</w:t>
            </w:r>
          </w:p>
          <w:p w14:paraId="7E4B392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4.6 Общественное питание</w:t>
            </w:r>
          </w:p>
          <w:p w14:paraId="26DD16F1"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4.7 Гостиничное обслуживание</w:t>
            </w:r>
          </w:p>
          <w:p w14:paraId="0AC5D9D2" w14:textId="679E21D9"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4.9.1</w:t>
            </w:r>
            <w:r w:rsidR="007864F6" w:rsidRPr="007D1C10">
              <w:rPr>
                <w:rFonts w:ascii="Times New Roman" w:hAnsi="Times New Roman"/>
                <w:bCs/>
                <w:color w:val="000000"/>
                <w:sz w:val="24"/>
                <w:szCs w:val="24"/>
              </w:rPr>
              <w:t>.2</w:t>
            </w:r>
            <w:r w:rsidRPr="007D1C10">
              <w:rPr>
                <w:rFonts w:ascii="Times New Roman" w:hAnsi="Times New Roman"/>
                <w:color w:val="000000"/>
                <w:sz w:val="24"/>
                <w:szCs w:val="24"/>
              </w:rPr>
              <w:t xml:space="preserve"> </w:t>
            </w:r>
            <w:r w:rsidR="007864F6" w:rsidRPr="007D1C10">
              <w:rPr>
                <w:rFonts w:ascii="Times New Roman" w:hAnsi="Times New Roman"/>
                <w:b/>
                <w:color w:val="000000"/>
                <w:sz w:val="24"/>
                <w:szCs w:val="24"/>
              </w:rPr>
              <w:t>Обеспечение дорожного отдыха</w:t>
            </w:r>
          </w:p>
          <w:p w14:paraId="75D0D49F" w14:textId="77777777" w:rsidR="007510BA" w:rsidRPr="007D1C10" w:rsidRDefault="007510BA"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8.3 Обеспечение внутреннего правопорядка</w:t>
            </w:r>
          </w:p>
        </w:tc>
        <w:tc>
          <w:tcPr>
            <w:tcW w:w="4110" w:type="dxa"/>
            <w:tcBorders>
              <w:top w:val="single" w:sz="8" w:space="0" w:color="auto"/>
              <w:left w:val="single" w:sz="8" w:space="0" w:color="auto"/>
              <w:bottom w:val="single" w:sz="8" w:space="0" w:color="auto"/>
              <w:right w:val="single" w:sz="8" w:space="0" w:color="auto"/>
            </w:tcBorders>
          </w:tcPr>
          <w:p w14:paraId="6779DBEF" w14:textId="77777777" w:rsidR="001A209E" w:rsidRPr="0007640E" w:rsidRDefault="001A209E" w:rsidP="001A209E">
            <w:pPr>
              <w:spacing w:after="0" w:line="240" w:lineRule="auto"/>
              <w:rPr>
                <w:rFonts w:ascii="Times New Roman" w:hAnsi="Times New Roman"/>
                <w:bCs/>
                <w:color w:val="000000"/>
                <w:sz w:val="24"/>
                <w:szCs w:val="24"/>
              </w:rPr>
            </w:pPr>
            <w:r w:rsidRPr="0007640E">
              <w:rPr>
                <w:rFonts w:ascii="Times New Roman" w:hAnsi="Times New Roman"/>
                <w:bCs/>
                <w:color w:val="000000"/>
                <w:sz w:val="24"/>
                <w:szCs w:val="24"/>
              </w:rPr>
              <w:t>4.9 Служебные гаражи</w:t>
            </w:r>
          </w:p>
          <w:p w14:paraId="48F7498C"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5.1 Спорт</w:t>
            </w:r>
          </w:p>
          <w:p w14:paraId="51CD6503" w14:textId="77777777" w:rsidR="001A209E" w:rsidRPr="007D1C10" w:rsidRDefault="001A209E" w:rsidP="001A209E">
            <w:pPr>
              <w:spacing w:after="0" w:line="240" w:lineRule="auto"/>
              <w:rPr>
                <w:rFonts w:ascii="Times New Roman" w:hAnsi="Times New Roman"/>
                <w:bCs/>
                <w:color w:val="000000"/>
                <w:sz w:val="24"/>
                <w:szCs w:val="24"/>
              </w:rPr>
            </w:pPr>
          </w:p>
        </w:tc>
      </w:tr>
    </w:tbl>
    <w:p w14:paraId="225E96E9" w14:textId="77777777" w:rsidR="001A209E" w:rsidRPr="007D1C10" w:rsidRDefault="001A209E" w:rsidP="001A209E">
      <w:pPr>
        <w:pStyle w:val="2"/>
        <w:spacing w:before="0" w:after="0"/>
        <w:rPr>
          <w:rFonts w:ascii="Times New Roman" w:hAnsi="Times New Roman" w:cs="Times New Roman"/>
          <w:color w:val="000000"/>
          <w:sz w:val="24"/>
          <w:szCs w:val="24"/>
        </w:rPr>
      </w:pPr>
    </w:p>
    <w:p w14:paraId="21D022B7" w14:textId="77777777" w:rsidR="001A209E" w:rsidRPr="007D1C10" w:rsidRDefault="001A209E" w:rsidP="001A209E">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8D0978D" w14:textId="77777777" w:rsidR="001A209E" w:rsidRPr="007D1C10" w:rsidRDefault="001A209E" w:rsidP="001A209E">
      <w:pPr>
        <w:spacing w:after="0" w:line="240" w:lineRule="auto"/>
        <w:rPr>
          <w:rFonts w:ascii="Times New Roman" w:hAnsi="Times New Roman"/>
          <w:b/>
          <w:color w:val="000000"/>
          <w:sz w:val="24"/>
          <w:szCs w:val="24"/>
        </w:rPr>
      </w:pPr>
    </w:p>
    <w:p w14:paraId="0552EA99"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58FE920C"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7D1C10" w:rsidRPr="007D1C10" w14:paraId="1ABED918" w14:textId="77777777" w:rsidTr="001A209E">
        <w:tc>
          <w:tcPr>
            <w:tcW w:w="2738" w:type="dxa"/>
          </w:tcPr>
          <w:p w14:paraId="3935C57B"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5EE5C17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2F3C04D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2C937E2F"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49" w:type="dxa"/>
          </w:tcPr>
          <w:p w14:paraId="315C9A21"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3" w:type="dxa"/>
          </w:tcPr>
          <w:p w14:paraId="4891C1A6"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4CD8E02A" w14:textId="77777777" w:rsidTr="001A209E">
        <w:tc>
          <w:tcPr>
            <w:tcW w:w="2738" w:type="dxa"/>
          </w:tcPr>
          <w:p w14:paraId="269B34C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2.1.1</w:t>
            </w:r>
          </w:p>
        </w:tc>
        <w:tc>
          <w:tcPr>
            <w:tcW w:w="2649" w:type="dxa"/>
          </w:tcPr>
          <w:p w14:paraId="2B438B1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Малоэтажная многоквартирная жилая застройка</w:t>
            </w:r>
          </w:p>
        </w:tc>
        <w:tc>
          <w:tcPr>
            <w:tcW w:w="9463" w:type="dxa"/>
          </w:tcPr>
          <w:p w14:paraId="593B7C98"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5A27B67F"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409119D4" w14:textId="77777777" w:rsidR="001A209E" w:rsidRPr="007D1C10" w:rsidRDefault="001A209E" w:rsidP="001A209E">
            <w:pPr>
              <w:spacing w:after="0" w:line="240" w:lineRule="auto"/>
              <w:rPr>
                <w:rFonts w:ascii="Times New Roman" w:hAnsi="Times New Roman"/>
                <w:color w:val="000000"/>
                <w:sz w:val="24"/>
                <w:szCs w:val="24"/>
              </w:rPr>
            </w:pPr>
          </w:p>
          <w:p w14:paraId="19989EE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F13CE7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5E3A1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8B51E1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750B22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DD01C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3F35D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A5260E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5C51C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B9899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DF76D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DDDC1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2501B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64612C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94A6D2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74B22D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85C8D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до 4, включая мансардный;</w:t>
            </w:r>
          </w:p>
          <w:p w14:paraId="5F759A8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DB5BA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FC7814B"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23B8238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6A374FCC" w14:textId="77777777" w:rsidR="001A209E" w:rsidRPr="007D1C10" w:rsidRDefault="001A209E" w:rsidP="001A209E">
            <w:pPr>
              <w:spacing w:after="0" w:line="240" w:lineRule="auto"/>
              <w:ind w:firstLine="3260"/>
              <w:rPr>
                <w:rFonts w:ascii="Times New Roman" w:hAnsi="Times New Roman"/>
                <w:color w:val="000000"/>
                <w:sz w:val="24"/>
                <w:szCs w:val="24"/>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r w:rsidRPr="007D1C10">
              <w:rPr>
                <w:rFonts w:ascii="Times New Roman" w:hAnsi="Times New Roman"/>
                <w:color w:val="000000"/>
                <w:sz w:val="24"/>
                <w:szCs w:val="24"/>
              </w:rPr>
              <w:t xml:space="preserve">  </w:t>
            </w:r>
          </w:p>
          <w:p w14:paraId="66FD44E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D4A8062"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E2BF73C"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A12DD47"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196F9AEC" w14:textId="77777777" w:rsidR="00984E91" w:rsidRPr="007D1C10" w:rsidRDefault="006050F1" w:rsidP="001A209E">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62BBF0C5"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7B88527" w14:textId="5F109326" w:rsidR="0050750D" w:rsidRPr="007D1C10" w:rsidRDefault="00984E91" w:rsidP="00984E91">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6050F1" w:rsidRPr="007D1C10">
              <w:rPr>
                <w:rFonts w:ascii="Times New Roman" w:hAnsi="Times New Roman"/>
                <w:b/>
                <w:bCs/>
                <w:color w:val="000000"/>
                <w:sz w:val="24"/>
                <w:szCs w:val="24"/>
              </w:rPr>
              <w:t xml:space="preserve">                                                                                                                                                                                                     </w:t>
            </w:r>
          </w:p>
        </w:tc>
      </w:tr>
      <w:tr w:rsidR="007D1C10" w:rsidRPr="007D1C10" w14:paraId="663F8BD4" w14:textId="77777777" w:rsidTr="001A209E">
        <w:tc>
          <w:tcPr>
            <w:tcW w:w="2738" w:type="dxa"/>
          </w:tcPr>
          <w:p w14:paraId="371C918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w:t>
            </w:r>
          </w:p>
        </w:tc>
        <w:tc>
          <w:tcPr>
            <w:tcW w:w="2649" w:type="dxa"/>
          </w:tcPr>
          <w:p w14:paraId="5E080C4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75CC2C5A"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34CE5EC0"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C15AE8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16D4AB5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77BEC54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6CA250D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2A04164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79D6A6D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3ACB36C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21027FB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77EB35A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575FFC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6AE2C42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188C930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63F0E1C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B12B3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78FAD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0C6B5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D7ED3D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59143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0C7590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AAEC6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E12F93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F0BC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85197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B2FBC2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1522C0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86F54F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21C6F5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E71E2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387C08E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096E0D6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5E05554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DA5605C"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C6E5B8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0BAF78E"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FB7D96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808A7FB"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1D1871" w14:textId="3E59C933"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2C82C75" w14:textId="77777777" w:rsidTr="001A209E">
        <w:tc>
          <w:tcPr>
            <w:tcW w:w="2738" w:type="dxa"/>
          </w:tcPr>
          <w:p w14:paraId="2EE4299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3.2</w:t>
            </w:r>
          </w:p>
        </w:tc>
        <w:tc>
          <w:tcPr>
            <w:tcW w:w="2649" w:type="dxa"/>
          </w:tcPr>
          <w:p w14:paraId="021D77E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Социальное обслуживание</w:t>
            </w:r>
          </w:p>
          <w:p w14:paraId="3F8E9DA8"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5D4318B6"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7217F76C" w14:textId="77777777" w:rsidR="001A209E" w:rsidRPr="007D1C10" w:rsidRDefault="001A209E" w:rsidP="001A209E">
            <w:pPr>
              <w:spacing w:after="0" w:line="240" w:lineRule="auto"/>
              <w:rPr>
                <w:rFonts w:ascii="Times New Roman" w:hAnsi="Times New Roman"/>
                <w:color w:val="000000"/>
                <w:sz w:val="24"/>
                <w:szCs w:val="24"/>
              </w:rPr>
            </w:pPr>
          </w:p>
          <w:p w14:paraId="1C7BED5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94DB77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158430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B3D5B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EB33E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9341E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F8DB90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AFFD0E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FE10E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7DB1F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C5234B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18BD950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C0AA54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F74558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D033FF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0B8D71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2085B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40B5A6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3BB967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8785C2"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0231DF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429427"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B3A982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FF4AAFD"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ECC180" w14:textId="75A74A7C"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1F851BD3" w14:textId="77777777" w:rsidTr="001A209E">
        <w:tc>
          <w:tcPr>
            <w:tcW w:w="2738" w:type="dxa"/>
          </w:tcPr>
          <w:p w14:paraId="645E5FF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3.3</w:t>
            </w:r>
          </w:p>
        </w:tc>
        <w:tc>
          <w:tcPr>
            <w:tcW w:w="2649" w:type="dxa"/>
          </w:tcPr>
          <w:p w14:paraId="139564C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Бытовое обслуживание</w:t>
            </w:r>
          </w:p>
        </w:tc>
        <w:tc>
          <w:tcPr>
            <w:tcW w:w="9463" w:type="dxa"/>
          </w:tcPr>
          <w:p w14:paraId="6548B18F"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30D0B7C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2273EA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69BAC6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5D32423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C23EEE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992195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4E238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920A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EBA64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BF3D8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6A844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690C9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915DF0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71A74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CE3D70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BBD882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1E159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A301E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3006F4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2BA568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196616C"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12420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06B91B"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6F8315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68D436A"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A8A1CF0" w14:textId="08F99EA7"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108872F" w14:textId="77777777" w:rsidTr="001A209E">
        <w:tc>
          <w:tcPr>
            <w:tcW w:w="2738" w:type="dxa"/>
          </w:tcPr>
          <w:p w14:paraId="5089323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3.4.1</w:t>
            </w:r>
          </w:p>
        </w:tc>
        <w:tc>
          <w:tcPr>
            <w:tcW w:w="2649" w:type="dxa"/>
          </w:tcPr>
          <w:p w14:paraId="3A58232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Амбулаторно-поликлиническое обслуживание</w:t>
            </w:r>
          </w:p>
          <w:p w14:paraId="624A3BDA"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54E71779"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07C71C5"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125733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14C237B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9DF16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E72279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6572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AE447D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2A602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5B5872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0E7CB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D38D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CE2FF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B72AB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91AC6F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350706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FF5553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D22BF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ED838A" w14:textId="77777777" w:rsidR="001A209E" w:rsidRPr="007D1C10" w:rsidRDefault="001A209E" w:rsidP="001A209E">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20DC12B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35C59D5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931DD4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903FD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915CE77"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49EA0D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5C69FEE"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48E4561" w14:textId="23C9C031"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92F7AC1" w14:textId="77777777" w:rsidTr="001A209E">
        <w:tc>
          <w:tcPr>
            <w:tcW w:w="2738" w:type="dxa"/>
          </w:tcPr>
          <w:p w14:paraId="62D8287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3.5</w:t>
            </w:r>
          </w:p>
        </w:tc>
        <w:tc>
          <w:tcPr>
            <w:tcW w:w="2649" w:type="dxa"/>
          </w:tcPr>
          <w:p w14:paraId="1994B83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Образование и просвещение</w:t>
            </w:r>
          </w:p>
          <w:p w14:paraId="796BFA28"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3E68CB1D"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544F7A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1DE36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54E4B01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Дошкольные образовательные организации</w:t>
            </w:r>
            <w:r w:rsidRPr="007D1C10">
              <w:rPr>
                <w:rFonts w:ascii="Times New Roman" w:eastAsia="Times New Roman" w:hAnsi="Times New Roman"/>
                <w:color w:val="000000"/>
                <w:sz w:val="24"/>
                <w:szCs w:val="24"/>
                <w:lang w:eastAsia="ru-RU"/>
              </w:rPr>
              <w:t>:</w:t>
            </w:r>
          </w:p>
          <w:p w14:paraId="6443438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0381A91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Общеобразовательные организации</w:t>
            </w:r>
            <w:r w:rsidRPr="007D1C10">
              <w:rPr>
                <w:rFonts w:ascii="Times New Roman" w:eastAsia="Times New Roman" w:hAnsi="Times New Roman"/>
                <w:color w:val="000000"/>
                <w:sz w:val="24"/>
                <w:szCs w:val="24"/>
                <w:lang w:eastAsia="ru-RU"/>
              </w:rPr>
              <w:t>:</w:t>
            </w:r>
          </w:p>
          <w:p w14:paraId="203FDF0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4D5BA79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400 до 500 – 65 кв.м/место;</w:t>
            </w:r>
          </w:p>
          <w:p w14:paraId="503957D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500 до 600 – 55 кв.м/место;</w:t>
            </w:r>
          </w:p>
          <w:p w14:paraId="42EAF8D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600 до 800 – 45 кв.м/место;</w:t>
            </w:r>
          </w:p>
          <w:p w14:paraId="4B5848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800 до 1100 – 36 кв.м/место;</w:t>
            </w:r>
          </w:p>
          <w:p w14:paraId="14E19FB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1100 до 1500 – 23 кв.м/место;</w:t>
            </w:r>
          </w:p>
          <w:p w14:paraId="2EB984E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1500 до 2000 – 18 кв.м/место;</w:t>
            </w:r>
          </w:p>
          <w:p w14:paraId="1E2B6B3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2000 – 16 кв.м/место</w:t>
            </w:r>
          </w:p>
          <w:p w14:paraId="02BC7DF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1C10">
              <w:rPr>
                <w:rFonts w:ascii="Times New Roman" w:eastAsia="Times New Roman" w:hAnsi="Times New Roman"/>
                <w:color w:val="000000"/>
                <w:sz w:val="24"/>
                <w:szCs w:val="24"/>
                <w:lang w:eastAsia="ru-RU"/>
              </w:rPr>
              <w:t>:</w:t>
            </w:r>
          </w:p>
          <w:p w14:paraId="1439189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6D70301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учащегося при вместимости учреждения: </w:t>
            </w:r>
          </w:p>
          <w:p w14:paraId="03F2DDA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до 300 – 75 кв.м/на 1 учащегося;</w:t>
            </w:r>
          </w:p>
          <w:p w14:paraId="172DC86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300 до 900 – 50-65 кв.м/на 1 учащегося;</w:t>
            </w:r>
          </w:p>
          <w:p w14:paraId="526DD98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900 до 1600 – 30-40 кв.м/на 1 учащегося;</w:t>
            </w:r>
          </w:p>
          <w:p w14:paraId="5B3E0BA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65194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32B5319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6C3D23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08ECDA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173B0C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4E5145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1ED657A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FEE27B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7592B6"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F8A08B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D7C271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EF4B7C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6A3384E"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D3B5B6F" w14:textId="56A66424"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EF26A02" w14:textId="77777777" w:rsidTr="001A209E">
        <w:tc>
          <w:tcPr>
            <w:tcW w:w="2738" w:type="dxa"/>
          </w:tcPr>
          <w:p w14:paraId="413A06A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3.8</w:t>
            </w:r>
          </w:p>
        </w:tc>
        <w:tc>
          <w:tcPr>
            <w:tcW w:w="2649" w:type="dxa"/>
          </w:tcPr>
          <w:p w14:paraId="6A1D12E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управление</w:t>
            </w:r>
          </w:p>
        </w:tc>
        <w:tc>
          <w:tcPr>
            <w:tcW w:w="9463" w:type="dxa"/>
          </w:tcPr>
          <w:p w14:paraId="786AD52C"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3580EE1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2E3B0B5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A2E4B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D17A56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F31DC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E40FA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63989F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6F35E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D72CE7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67308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BE671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85BD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DBD804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9F0180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AD6FA1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44548F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0D8BF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C05BB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w:t>
            </w:r>
            <w:r w:rsidRPr="007D1C10">
              <w:rPr>
                <w:rFonts w:ascii="Times New Roman" w:hAnsi="Times New Roman"/>
                <w:color w:val="000000"/>
                <w:sz w:val="24"/>
                <w:szCs w:val="24"/>
              </w:rPr>
              <w:t>4</w:t>
            </w:r>
            <w:r w:rsidRPr="007D1C10">
              <w:rPr>
                <w:rFonts w:ascii="Times New Roman" w:eastAsia="Times New Roman" w:hAnsi="Times New Roman"/>
                <w:color w:val="000000"/>
                <w:sz w:val="24"/>
                <w:szCs w:val="24"/>
                <w:lang w:eastAsia="ru-RU"/>
              </w:rPr>
              <w:t>;</w:t>
            </w:r>
          </w:p>
          <w:p w14:paraId="418AC65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3E8734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9BBCBF"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CA49D3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23018CD"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(Кпз) – 2,4</w:t>
            </w:r>
          </w:p>
          <w:p w14:paraId="1A3457CD"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275BF36"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191974" w14:textId="3C0A2A81"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209E" w:rsidRPr="007D1C10" w14:paraId="6A679528" w14:textId="77777777" w:rsidTr="001A209E">
        <w:tc>
          <w:tcPr>
            <w:tcW w:w="2738" w:type="dxa"/>
          </w:tcPr>
          <w:p w14:paraId="04D993A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649" w:type="dxa"/>
          </w:tcPr>
          <w:p w14:paraId="2A02986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Земельные участки (территории) общего пользования</w:t>
            </w:r>
          </w:p>
        </w:tc>
        <w:tc>
          <w:tcPr>
            <w:tcW w:w="9463" w:type="dxa"/>
          </w:tcPr>
          <w:p w14:paraId="409E8C3A"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1D7665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22E8C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2EC2945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9C1E34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0E985D3" w14:textId="77777777" w:rsidR="006050F1" w:rsidRPr="007D1C10" w:rsidRDefault="006050F1" w:rsidP="001A209E">
            <w:pPr>
              <w:spacing w:after="0" w:line="240" w:lineRule="auto"/>
              <w:rPr>
                <w:rFonts w:ascii="Times New Roman" w:eastAsia="Times New Roman" w:hAnsi="Times New Roman"/>
                <w:color w:val="000000"/>
                <w:sz w:val="24"/>
                <w:szCs w:val="24"/>
                <w:lang w:eastAsia="ru-RU"/>
              </w:rPr>
            </w:pPr>
          </w:p>
          <w:p w14:paraId="3D52AE19" w14:textId="114721D4"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7EDC2B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7537A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88ED3FF" w14:textId="58FA316E" w:rsidR="001A209E" w:rsidRPr="007D1C10" w:rsidRDefault="006050F1"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2D2103A" w14:textId="77777777" w:rsidR="001A209E" w:rsidRPr="007D1C10" w:rsidRDefault="001A209E" w:rsidP="001A209E">
      <w:pPr>
        <w:spacing w:after="0" w:line="240" w:lineRule="auto"/>
        <w:rPr>
          <w:rFonts w:ascii="Times New Roman" w:hAnsi="Times New Roman"/>
          <w:b/>
          <w:color w:val="000000"/>
          <w:sz w:val="24"/>
          <w:szCs w:val="24"/>
        </w:rPr>
      </w:pPr>
    </w:p>
    <w:p w14:paraId="6FC53BBD"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7C91A41D"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7D1C10" w:rsidRPr="007D1C10" w14:paraId="3E19B7A6" w14:textId="77777777" w:rsidTr="001A209E">
        <w:tc>
          <w:tcPr>
            <w:tcW w:w="2711" w:type="dxa"/>
          </w:tcPr>
          <w:p w14:paraId="7A51E072"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Код</w:t>
            </w:r>
          </w:p>
          <w:p w14:paraId="321C759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08D9002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07E76BC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83" w:type="dxa"/>
          </w:tcPr>
          <w:p w14:paraId="541F619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52EF36E4"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4EC171B1" w14:textId="77777777" w:rsidTr="001A209E">
        <w:tc>
          <w:tcPr>
            <w:tcW w:w="2711" w:type="dxa"/>
          </w:tcPr>
          <w:p w14:paraId="7BA7279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2.1</w:t>
            </w:r>
          </w:p>
        </w:tc>
        <w:tc>
          <w:tcPr>
            <w:tcW w:w="2683" w:type="dxa"/>
          </w:tcPr>
          <w:p w14:paraId="56A6558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индивидуального жилищного строительства</w:t>
            </w:r>
          </w:p>
        </w:tc>
        <w:tc>
          <w:tcPr>
            <w:tcW w:w="9456" w:type="dxa"/>
          </w:tcPr>
          <w:p w14:paraId="462BB9CA" w14:textId="77777777" w:rsidR="001A209E" w:rsidRPr="007D1C10" w:rsidRDefault="001A209E" w:rsidP="001A209E">
            <w:pPr>
              <w:autoSpaceDE w:val="0"/>
              <w:autoSpaceDN w:val="0"/>
              <w:adjustRightIn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683587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p>
          <w:p w14:paraId="47E6B90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0,06 га.</w:t>
            </w:r>
          </w:p>
          <w:p w14:paraId="7954566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0,25 га.</w:t>
            </w:r>
          </w:p>
          <w:p w14:paraId="3383444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DDEF4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508F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696C48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FD7D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7D6B5F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31080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1AD2E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1A89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82BA79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DC924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878B22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958760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1B523B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D2710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Вспомогательные строения, за исключением гаражей, размещать со стороны улиц не допускается.</w:t>
            </w:r>
          </w:p>
          <w:p w14:paraId="5EBB3CB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5016238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7C5D0DE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18EC969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индивидуальных жилых домов и вспомогательных строений:</w:t>
            </w:r>
          </w:p>
          <w:p w14:paraId="475AEA9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0,2</w:t>
            </w:r>
          </w:p>
          <w:p w14:paraId="53EE88B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0,4</w:t>
            </w:r>
          </w:p>
          <w:p w14:paraId="05E574E0" w14:textId="5F849BA9" w:rsidR="0050750D" w:rsidRPr="007D1C10" w:rsidRDefault="006050F1"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06FA2CC" w14:textId="77777777" w:rsidTr="001A209E">
        <w:tc>
          <w:tcPr>
            <w:tcW w:w="2711" w:type="dxa"/>
          </w:tcPr>
          <w:p w14:paraId="6E33759B"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2.3</w:t>
            </w:r>
          </w:p>
        </w:tc>
        <w:tc>
          <w:tcPr>
            <w:tcW w:w="2683" w:type="dxa"/>
          </w:tcPr>
          <w:p w14:paraId="4733A123"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 xml:space="preserve">Блокированная жилая застройка </w:t>
            </w:r>
          </w:p>
        </w:tc>
        <w:tc>
          <w:tcPr>
            <w:tcW w:w="9456" w:type="dxa"/>
          </w:tcPr>
          <w:p w14:paraId="22B98FDD" w14:textId="77777777" w:rsidR="007510BA" w:rsidRPr="007D1C10" w:rsidRDefault="007510BA" w:rsidP="007510B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43D0C416" w14:textId="77777777" w:rsidR="007510BA" w:rsidRPr="007D1C10" w:rsidRDefault="007510BA" w:rsidP="007510BA">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3AFF5FAD" w14:textId="77777777" w:rsidR="007510BA" w:rsidRPr="007D1C10" w:rsidRDefault="007510BA" w:rsidP="007510BA">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20647F6"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200 м</w:t>
            </w:r>
            <w:r w:rsidRPr="007D1C10">
              <w:rPr>
                <w:rFonts w:ascii="Times New Roman" w:hAnsi="Times New Roman"/>
                <w:color w:val="000000"/>
                <w:sz w:val="24"/>
                <w:szCs w:val="24"/>
                <w:vertAlign w:val="superscript"/>
              </w:rPr>
              <w:t xml:space="preserve">2 </w:t>
            </w:r>
            <w:r w:rsidRPr="007D1C10">
              <w:rPr>
                <w:rFonts w:ascii="Times New Roman" w:hAnsi="Times New Roman"/>
                <w:color w:val="000000"/>
                <w:sz w:val="24"/>
                <w:szCs w:val="24"/>
              </w:rPr>
              <w:t xml:space="preserve"> </w:t>
            </w:r>
          </w:p>
          <w:p w14:paraId="76039995"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0327D4A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A15D752"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F237A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14E3B31"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4196BF"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C411651"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02283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35CDE3DB"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AB1789"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B2A77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CCFE2D0"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E3D2A31"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B887177"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75CFFF" w14:textId="77777777" w:rsidR="007510BA" w:rsidRPr="007D1C10" w:rsidRDefault="007510BA" w:rsidP="007510B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EB96DE2"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2AB967DF"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5D297BA"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блокированных жилых домов и вспомогательных строений:</w:t>
            </w:r>
          </w:p>
          <w:p w14:paraId="1B137983"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0,4</w:t>
            </w:r>
          </w:p>
          <w:p w14:paraId="5529603E"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0,6</w:t>
            </w:r>
          </w:p>
          <w:p w14:paraId="2F5E1992"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Примечания:</w:t>
            </w:r>
          </w:p>
          <w:p w14:paraId="4807B0DC"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6A18B1F3" w14:textId="0F88FA8F" w:rsidR="007510BA" w:rsidRPr="007D1C10" w:rsidRDefault="006050F1"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9DF31AB" w14:textId="77777777" w:rsidTr="001A209E">
        <w:tc>
          <w:tcPr>
            <w:tcW w:w="2711" w:type="dxa"/>
          </w:tcPr>
          <w:p w14:paraId="65C55F0C"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2.5</w:t>
            </w:r>
          </w:p>
        </w:tc>
        <w:tc>
          <w:tcPr>
            <w:tcW w:w="2683" w:type="dxa"/>
          </w:tcPr>
          <w:p w14:paraId="5FDC41A0"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Среднеэтажная жилая застройка</w:t>
            </w:r>
          </w:p>
          <w:p w14:paraId="1FCE710B" w14:textId="77777777" w:rsidR="007510BA" w:rsidRPr="007D1C10" w:rsidRDefault="007510BA" w:rsidP="007510BA">
            <w:pPr>
              <w:spacing w:after="0" w:line="240" w:lineRule="auto"/>
              <w:rPr>
                <w:rFonts w:ascii="Times New Roman" w:hAnsi="Times New Roman"/>
                <w:color w:val="000000"/>
                <w:sz w:val="24"/>
                <w:szCs w:val="24"/>
              </w:rPr>
            </w:pPr>
          </w:p>
        </w:tc>
        <w:tc>
          <w:tcPr>
            <w:tcW w:w="9456" w:type="dxa"/>
          </w:tcPr>
          <w:p w14:paraId="4DD36546" w14:textId="77777777" w:rsidR="007510BA" w:rsidRPr="007D1C10" w:rsidRDefault="007510BA" w:rsidP="007510BA">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41E103B3" w14:textId="77777777" w:rsidR="007510BA" w:rsidRPr="007D1C10" w:rsidRDefault="007510BA" w:rsidP="007510BA">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благоустройство и озеленение;</w:t>
            </w:r>
          </w:p>
          <w:p w14:paraId="7057B8A0" w14:textId="77777777" w:rsidR="007510BA" w:rsidRPr="007D1C10" w:rsidRDefault="007510BA" w:rsidP="007510BA">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подземных гаражей и автостоянок;</w:t>
            </w:r>
          </w:p>
          <w:p w14:paraId="7052C0B7" w14:textId="77777777" w:rsidR="007510BA" w:rsidRPr="007D1C10" w:rsidRDefault="007510BA" w:rsidP="007510BA">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31B83095" w14:textId="77777777" w:rsidR="007510BA" w:rsidRPr="007D1C10" w:rsidRDefault="007510BA" w:rsidP="007510BA">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 xml:space="preserve">размещение объектов обслуживания жилой застройки во встроенных, пристроенных и встроенно-пристроенных помещениях многоквартирного дома, </w:t>
            </w:r>
            <w:r w:rsidRPr="007D1C10">
              <w:rPr>
                <w:rFonts w:ascii="Times New Roman" w:eastAsia="Times New Roman" w:hAnsi="Times New Roman"/>
                <w:b/>
                <w:color w:val="000000"/>
                <w:sz w:val="24"/>
                <w:szCs w:val="24"/>
                <w:lang w:eastAsia="ru-RU"/>
              </w:rPr>
              <w:lastRenderedPageBreak/>
              <w:t>если общая площадь таких помещений в многоквартирном доме не составляет более 20% общей площади помещений дома.</w:t>
            </w:r>
          </w:p>
          <w:p w14:paraId="022C809A" w14:textId="77777777" w:rsidR="007510BA" w:rsidRPr="007D1C10" w:rsidRDefault="007510BA" w:rsidP="007510BA">
            <w:pPr>
              <w:spacing w:after="0" w:line="240" w:lineRule="auto"/>
              <w:rPr>
                <w:rFonts w:ascii="Times New Roman" w:hAnsi="Times New Roman"/>
                <w:color w:val="000000"/>
                <w:sz w:val="24"/>
                <w:szCs w:val="24"/>
              </w:rPr>
            </w:pPr>
          </w:p>
          <w:p w14:paraId="004E3777"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7D1C10">
              <w:rPr>
                <w:rFonts w:ascii="Times New Roman" w:hAnsi="Times New Roman"/>
                <w:color w:val="000000"/>
                <w:sz w:val="24"/>
                <w:szCs w:val="24"/>
                <w:vertAlign w:val="superscript"/>
              </w:rPr>
              <w:t xml:space="preserve"> </w:t>
            </w:r>
            <w:r w:rsidRPr="007D1C10">
              <w:rPr>
                <w:rFonts w:ascii="Times New Roman" w:hAnsi="Times New Roman"/>
                <w:color w:val="000000"/>
                <w:sz w:val="24"/>
                <w:szCs w:val="24"/>
              </w:rPr>
              <w:t xml:space="preserve"> </w:t>
            </w:r>
          </w:p>
          <w:p w14:paraId="53B28774"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030358F6"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2788732"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4E75AF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A9A73E0"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5C3BA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769695B"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FBB34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019A83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576F19"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C4DC42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E6A331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B36613A"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03CDBB0"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C4E53F" w14:textId="77777777" w:rsidR="007510BA" w:rsidRPr="007D1C10" w:rsidRDefault="007510BA" w:rsidP="007510BA">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419B9AE5" w14:textId="77777777" w:rsidR="007510BA" w:rsidRPr="007D1C10" w:rsidRDefault="007510BA" w:rsidP="007510BA">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922A72"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не выше 8 надземных этажей;</w:t>
            </w:r>
          </w:p>
          <w:p w14:paraId="4773166E"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5304A96" w14:textId="77777777" w:rsidR="007510BA" w:rsidRPr="007D1C10" w:rsidRDefault="007510BA" w:rsidP="007510BA">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48AA210D"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1C2D148" w14:textId="77777777" w:rsidR="007510BA" w:rsidRPr="007D1C10" w:rsidRDefault="007510BA" w:rsidP="007510BA">
            <w:pPr>
              <w:spacing w:after="0" w:line="240" w:lineRule="auto"/>
              <w:ind w:firstLine="3265"/>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p>
          <w:p w14:paraId="69E37DA9"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758B9AC" w14:textId="77777777" w:rsidR="007510BA" w:rsidRPr="007D1C10" w:rsidRDefault="007510BA" w:rsidP="007510BA">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D7F04D" w14:textId="77777777" w:rsidR="007510BA" w:rsidRPr="007D1C10" w:rsidRDefault="007510BA" w:rsidP="007510BA">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542A7444" w14:textId="77777777" w:rsidR="007510BA" w:rsidRPr="007D1C10" w:rsidRDefault="007510BA" w:rsidP="007510BA">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7BBB3AAE" w14:textId="77777777" w:rsidR="007510BA" w:rsidRPr="007D1C10" w:rsidRDefault="007510BA" w:rsidP="007510BA">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3824273F" w14:textId="77777777" w:rsidR="00984E91" w:rsidRPr="007D1C10" w:rsidRDefault="007510BA" w:rsidP="007510BA">
            <w:pPr>
              <w:spacing w:after="0" w:line="240" w:lineRule="auto"/>
              <w:rPr>
                <w:rFonts w:ascii="Times New Roman" w:hAnsi="Times New Roman"/>
                <w:b/>
                <w:bCs/>
                <w:color w:val="000000"/>
                <w:sz w:val="24"/>
                <w:szCs w:val="24"/>
              </w:rPr>
            </w:pPr>
            <w:r w:rsidRPr="007D1C10">
              <w:rPr>
                <w:rFonts w:ascii="Times New Roman" w:hAnsi="Times New Roman"/>
                <w:color w:val="000000"/>
                <w:sz w:val="24"/>
                <w:szCs w:val="24"/>
              </w:rPr>
              <w:t xml:space="preserve">  </w:t>
            </w:r>
            <w:r w:rsidR="006050F1"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7B96425"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58C71E38" w14:textId="6E439876" w:rsidR="007510BA" w:rsidRPr="007D1C10" w:rsidRDefault="00984E91" w:rsidP="00984E91">
            <w:pPr>
              <w:spacing w:after="0" w:line="240" w:lineRule="auto"/>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6050F1" w:rsidRPr="007D1C10">
              <w:rPr>
                <w:rFonts w:ascii="Times New Roman" w:hAnsi="Times New Roman"/>
                <w:b/>
                <w:bCs/>
                <w:color w:val="000000"/>
                <w:sz w:val="24"/>
                <w:szCs w:val="24"/>
              </w:rPr>
              <w:t xml:space="preserve">                                                                                                                                                                                                    </w:t>
            </w:r>
          </w:p>
        </w:tc>
      </w:tr>
      <w:tr w:rsidR="007D1C10" w:rsidRPr="007D1C10" w14:paraId="175C227A" w14:textId="77777777" w:rsidTr="001A209E">
        <w:tc>
          <w:tcPr>
            <w:tcW w:w="2711" w:type="dxa"/>
          </w:tcPr>
          <w:p w14:paraId="32815978"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2.7.1</w:t>
            </w:r>
          </w:p>
        </w:tc>
        <w:tc>
          <w:tcPr>
            <w:tcW w:w="2683" w:type="dxa"/>
          </w:tcPr>
          <w:p w14:paraId="27521D19" w14:textId="77777777" w:rsidR="007510BA" w:rsidRPr="007D1C10" w:rsidRDefault="007510BA" w:rsidP="007510BA">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lang w:eastAsia="ru-RU"/>
              </w:rPr>
              <w:t>Хранение автотранспорта</w:t>
            </w:r>
          </w:p>
        </w:tc>
        <w:tc>
          <w:tcPr>
            <w:tcW w:w="9456" w:type="dxa"/>
          </w:tcPr>
          <w:p w14:paraId="14330D05" w14:textId="77777777" w:rsidR="007510BA" w:rsidRPr="007D1C10" w:rsidRDefault="007510BA" w:rsidP="007510BA">
            <w:pPr>
              <w:pStyle w:val="320"/>
              <w:snapToGrid w:val="0"/>
              <w:rPr>
                <w:color w:val="000000"/>
                <w:sz w:val="24"/>
                <w:szCs w:val="24"/>
                <w:lang w:eastAsia="ru-RU"/>
              </w:rPr>
            </w:pPr>
            <w:r w:rsidRPr="007D1C10">
              <w:rPr>
                <w:b/>
                <w:color w:val="000000"/>
                <w:sz w:val="24"/>
                <w:szCs w:val="24"/>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r w:rsidRPr="007D1C10">
              <w:rPr>
                <w:b/>
                <w:color w:val="000000"/>
                <w:sz w:val="24"/>
                <w:szCs w:val="24"/>
                <w:lang w:eastAsia="ru-RU"/>
              </w:rPr>
              <w:lastRenderedPageBreak/>
              <w:t>машино-места, за исключением гаражей, размещение которых предусмотрено содержанием вида разрешенного использования с кодом 4.9</w:t>
            </w:r>
            <w:r w:rsidRPr="007D1C10">
              <w:rPr>
                <w:color w:val="000000"/>
                <w:sz w:val="24"/>
                <w:szCs w:val="24"/>
                <w:lang w:eastAsia="ru-RU"/>
              </w:rPr>
              <w:t>.</w:t>
            </w:r>
          </w:p>
          <w:p w14:paraId="0587307E" w14:textId="77777777" w:rsidR="007510BA" w:rsidRPr="007D1C10" w:rsidRDefault="007510BA" w:rsidP="007510BA">
            <w:pPr>
              <w:pStyle w:val="320"/>
              <w:snapToGrid w:val="0"/>
              <w:rPr>
                <w:color w:val="000000"/>
                <w:sz w:val="24"/>
                <w:szCs w:val="24"/>
              </w:rPr>
            </w:pPr>
          </w:p>
          <w:p w14:paraId="2E5C03AD"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18 кв.м;</w:t>
            </w:r>
          </w:p>
          <w:p w14:paraId="1B05DCA4"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AEE3C6B"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090C19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5FAD3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D84543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9FC841"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4D22C45"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F937EB"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CE31EF1"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26E4F5"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2A69F0"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92EFB59"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A6D5309"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F17419C"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A3CC022"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7A3B69C"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0EA16BD9"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1B309E5"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D6146BE"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C8F7A86" w14:textId="15E997F7" w:rsidR="0050750D" w:rsidRPr="007D1C10" w:rsidRDefault="006050F1" w:rsidP="007510BA">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E2E620C" w14:textId="77777777" w:rsidTr="001A209E">
        <w:tc>
          <w:tcPr>
            <w:tcW w:w="2711" w:type="dxa"/>
          </w:tcPr>
          <w:p w14:paraId="66A5F2E4" w14:textId="68FAF1AB"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3.4.2</w:t>
            </w:r>
          </w:p>
        </w:tc>
        <w:tc>
          <w:tcPr>
            <w:tcW w:w="2683" w:type="dxa"/>
          </w:tcPr>
          <w:p w14:paraId="7E160CA7"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Стационарное медицинское обслуживание</w:t>
            </w:r>
          </w:p>
          <w:p w14:paraId="0764151C" w14:textId="77777777" w:rsidR="00B46427" w:rsidRPr="007D1C10" w:rsidRDefault="00B46427" w:rsidP="00B46427">
            <w:pPr>
              <w:spacing w:after="0" w:line="240" w:lineRule="auto"/>
              <w:rPr>
                <w:rFonts w:ascii="Times New Roman" w:hAnsi="Times New Roman"/>
                <w:color w:val="000000"/>
                <w:sz w:val="24"/>
                <w:szCs w:val="24"/>
                <w:lang w:eastAsia="ru-RU"/>
              </w:rPr>
            </w:pPr>
          </w:p>
        </w:tc>
        <w:tc>
          <w:tcPr>
            <w:tcW w:w="9456" w:type="dxa"/>
          </w:tcPr>
          <w:p w14:paraId="2EF05336" w14:textId="77777777" w:rsidR="00B46427" w:rsidRPr="007D1C10" w:rsidRDefault="00B46427" w:rsidP="00B4642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54B511DD" w14:textId="77777777" w:rsidR="00B46427" w:rsidRPr="007D1C10" w:rsidRDefault="00B46427" w:rsidP="00B4642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площадок санитарной авиации.</w:t>
            </w:r>
          </w:p>
          <w:p w14:paraId="417B1D8F" w14:textId="77777777" w:rsidR="00B46427" w:rsidRPr="007D1C10" w:rsidRDefault="00B46427" w:rsidP="00B46427">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p>
          <w:p w14:paraId="2B29BB5C"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w:t>
            </w:r>
          </w:p>
          <w:p w14:paraId="7B058C0A"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u w:val="single"/>
              </w:rPr>
              <w:t>Интенсивное лечение с кратковременным пребыванием, при мощности</w:t>
            </w:r>
            <w:r w:rsidRPr="007D1C10">
              <w:rPr>
                <w:rFonts w:ascii="Times New Roman" w:hAnsi="Times New Roman"/>
                <w:color w:val="000000"/>
                <w:sz w:val="24"/>
                <w:szCs w:val="24"/>
              </w:rPr>
              <w:t>:</w:t>
            </w:r>
          </w:p>
          <w:p w14:paraId="1EDA50C0"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210 кв.м. на одну койку;</w:t>
            </w:r>
          </w:p>
          <w:p w14:paraId="385885A1"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u w:val="single"/>
              </w:rPr>
              <w:t>Долговременное лечение, при мощности</w:t>
            </w:r>
            <w:r w:rsidRPr="007D1C10">
              <w:rPr>
                <w:rFonts w:ascii="Times New Roman" w:hAnsi="Times New Roman"/>
                <w:color w:val="000000"/>
                <w:sz w:val="24"/>
                <w:szCs w:val="24"/>
              </w:rPr>
              <w:t>:</w:t>
            </w:r>
          </w:p>
          <w:p w14:paraId="370B4DF3"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360кв.м на 1 койку;</w:t>
            </w:r>
          </w:p>
          <w:p w14:paraId="47BA42A9"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4F9C300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5EA4B57"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590C3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B35878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9BE8E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B43CB7A"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2E1D91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51418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4BEED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17D38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219C45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18D4A11"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45F4491"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D65913"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24050A"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2FE25A5A"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19B10324"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6D24AC1"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C8A9D5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C1DFAE"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(Кпз) – 2,4</w:t>
            </w:r>
          </w:p>
          <w:p w14:paraId="24AED2FB"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1E0A692"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58A8573" w14:textId="02632282" w:rsidR="00B46427" w:rsidRPr="007D1C10" w:rsidRDefault="00B46427" w:rsidP="00B46427">
            <w:pPr>
              <w:spacing w:after="0" w:line="240" w:lineRule="auto"/>
              <w:rPr>
                <w:rFonts w:ascii="Times New Roman" w:eastAsia="Times New Roman" w:hAnsi="Times New Roman"/>
                <w:b/>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BF5EB3A" w14:textId="77777777" w:rsidTr="001A209E">
        <w:tc>
          <w:tcPr>
            <w:tcW w:w="2711" w:type="dxa"/>
          </w:tcPr>
          <w:p w14:paraId="1145DB14" w14:textId="41CE8C72"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3.6</w:t>
            </w:r>
          </w:p>
        </w:tc>
        <w:tc>
          <w:tcPr>
            <w:tcW w:w="2683" w:type="dxa"/>
          </w:tcPr>
          <w:p w14:paraId="2BEEBC92"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Культурное развитие</w:t>
            </w:r>
          </w:p>
          <w:p w14:paraId="3FF2445D" w14:textId="77777777" w:rsidR="00B46427" w:rsidRPr="007D1C10" w:rsidRDefault="00B46427" w:rsidP="00B46427">
            <w:pPr>
              <w:spacing w:after="0" w:line="240" w:lineRule="auto"/>
              <w:rPr>
                <w:rFonts w:ascii="Times New Roman" w:hAnsi="Times New Roman"/>
                <w:color w:val="000000"/>
                <w:sz w:val="24"/>
                <w:szCs w:val="24"/>
                <w:lang w:eastAsia="ru-RU"/>
              </w:rPr>
            </w:pPr>
          </w:p>
        </w:tc>
        <w:tc>
          <w:tcPr>
            <w:tcW w:w="9456" w:type="dxa"/>
          </w:tcPr>
          <w:p w14:paraId="00C4E7A3" w14:textId="77777777" w:rsidR="00B46427" w:rsidRPr="007D1C10" w:rsidRDefault="00B46427" w:rsidP="00B46427">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 </w:t>
            </w:r>
          </w:p>
          <w:p w14:paraId="1CF70D57" w14:textId="77777777" w:rsidR="00B46427" w:rsidRPr="007D1C10" w:rsidRDefault="00B46427" w:rsidP="00B46427">
            <w:pPr>
              <w:spacing w:after="0" w:line="240" w:lineRule="auto"/>
              <w:ind w:left="459"/>
              <w:rPr>
                <w:rFonts w:ascii="Times New Roman" w:hAnsi="Times New Roman"/>
                <w:color w:val="000000"/>
                <w:sz w:val="24"/>
                <w:szCs w:val="24"/>
              </w:rPr>
            </w:pPr>
          </w:p>
          <w:p w14:paraId="4CC7942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1F8A8CF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14DDEB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365817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24CFE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747CB2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84A280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FEF8F7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45F445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5CD600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E8A1C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193884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3E06AC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36D5AB7"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53DF314"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A2FC8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BBE1AEA"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171B370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A1A23D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7DCC578"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B905D7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C5D9184"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CA44A26"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5BD5B71"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35832B" w14:textId="4C69A40A" w:rsidR="00B46427" w:rsidRPr="007D1C10" w:rsidRDefault="00B46427" w:rsidP="00B46427">
            <w:pPr>
              <w:spacing w:after="0" w:line="240" w:lineRule="auto"/>
              <w:rPr>
                <w:rFonts w:ascii="Times New Roman" w:eastAsia="Times New Roman" w:hAnsi="Times New Roman"/>
                <w:b/>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A50C23A" w14:textId="77777777" w:rsidTr="001A209E">
        <w:tc>
          <w:tcPr>
            <w:tcW w:w="2711" w:type="dxa"/>
          </w:tcPr>
          <w:p w14:paraId="44A353D9"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3.7</w:t>
            </w:r>
          </w:p>
        </w:tc>
        <w:tc>
          <w:tcPr>
            <w:tcW w:w="2683" w:type="dxa"/>
          </w:tcPr>
          <w:p w14:paraId="48D48825"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Религиозное использование</w:t>
            </w:r>
          </w:p>
          <w:p w14:paraId="1C77C4E4" w14:textId="77777777" w:rsidR="00B46427" w:rsidRPr="007D1C10" w:rsidRDefault="00B46427" w:rsidP="00B46427">
            <w:pPr>
              <w:spacing w:after="0" w:line="240" w:lineRule="auto"/>
              <w:rPr>
                <w:rFonts w:ascii="Times New Roman" w:hAnsi="Times New Roman"/>
                <w:color w:val="000000"/>
                <w:sz w:val="24"/>
                <w:szCs w:val="24"/>
              </w:rPr>
            </w:pPr>
          </w:p>
        </w:tc>
        <w:tc>
          <w:tcPr>
            <w:tcW w:w="9456" w:type="dxa"/>
          </w:tcPr>
          <w:p w14:paraId="39C92350" w14:textId="77777777" w:rsidR="00B46427" w:rsidRPr="007D1C10" w:rsidRDefault="00B46427" w:rsidP="00B46427">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745C8EA6" w14:textId="77777777" w:rsidR="00B46427" w:rsidRPr="007D1C10" w:rsidRDefault="00B46427" w:rsidP="00B46427">
            <w:pPr>
              <w:spacing w:after="0" w:line="240" w:lineRule="auto"/>
              <w:rPr>
                <w:rFonts w:ascii="Times New Roman" w:hAnsi="Times New Roman"/>
                <w:color w:val="000000"/>
                <w:sz w:val="24"/>
                <w:szCs w:val="24"/>
              </w:rPr>
            </w:pPr>
          </w:p>
          <w:p w14:paraId="1DD9674D"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85CA527"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5389B23"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7A482F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4194E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7FB155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6EDBA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5EDC48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9A2D1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C18DE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6E6F2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1AAEB8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51A9B5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8C7529E"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1B95FB2"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F9929DF"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1E833BD"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высота – 20 метров</w:t>
            </w:r>
          </w:p>
          <w:p w14:paraId="2415D0E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3FAD47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B62183"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E308CA8"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79102CB"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124DFAB"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FFC7009"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EA56641" w14:textId="20375479"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1D0EAFA6" w14:textId="77777777" w:rsidTr="001A209E">
        <w:tc>
          <w:tcPr>
            <w:tcW w:w="2711" w:type="dxa"/>
          </w:tcPr>
          <w:p w14:paraId="7737FEC3" w14:textId="77777777" w:rsidR="00B46427" w:rsidRPr="007D1C10" w:rsidRDefault="00B46427" w:rsidP="00B46427">
            <w:pPr>
              <w:spacing w:after="0" w:line="240" w:lineRule="auto"/>
              <w:rPr>
                <w:rFonts w:ascii="Times New Roman" w:hAnsi="Times New Roman"/>
                <w:b/>
                <w:color w:val="000000"/>
                <w:sz w:val="24"/>
                <w:szCs w:val="24"/>
                <w:lang w:eastAsia="ru-RU"/>
              </w:rPr>
            </w:pPr>
            <w:r w:rsidRPr="007D1C10">
              <w:rPr>
                <w:rFonts w:ascii="Times New Roman" w:hAnsi="Times New Roman"/>
                <w:color w:val="000000"/>
                <w:sz w:val="24"/>
                <w:szCs w:val="24"/>
                <w:lang w:eastAsia="ru-RU"/>
              </w:rPr>
              <w:lastRenderedPageBreak/>
              <w:t>3.9</w:t>
            </w:r>
          </w:p>
        </w:tc>
        <w:tc>
          <w:tcPr>
            <w:tcW w:w="2683" w:type="dxa"/>
          </w:tcPr>
          <w:p w14:paraId="3A357AEC"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научной деятельности</w:t>
            </w:r>
          </w:p>
        </w:tc>
        <w:tc>
          <w:tcPr>
            <w:tcW w:w="9456" w:type="dxa"/>
          </w:tcPr>
          <w:p w14:paraId="30B981C8" w14:textId="77777777" w:rsidR="00B46427" w:rsidRPr="007D1C10" w:rsidRDefault="00B46427" w:rsidP="00B46427">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7B4AB86" w14:textId="77777777" w:rsidR="00B46427" w:rsidRPr="007D1C10" w:rsidRDefault="00B46427" w:rsidP="00B46427">
            <w:pPr>
              <w:spacing w:after="0" w:line="240" w:lineRule="auto"/>
              <w:rPr>
                <w:rFonts w:ascii="Times New Roman" w:hAnsi="Times New Roman"/>
                <w:b/>
                <w:color w:val="000000"/>
                <w:sz w:val="24"/>
                <w:szCs w:val="24"/>
              </w:rPr>
            </w:pPr>
          </w:p>
          <w:p w14:paraId="492513AA"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2E702E63"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20B0465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58717D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AA9D78A"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0BE937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5A2BF6E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3ABB81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DC1F85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61CF7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61E818"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11B9F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217D2A7"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6F94B07"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4C016C5"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8366B7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C69824"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15 м;</w:t>
            </w:r>
          </w:p>
          <w:p w14:paraId="4FC76EF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30F934C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36991F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11F0B2"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F4BC47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8BBEC7B"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C6C04D3"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7E07789"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701D9D5" w14:textId="02CBE751"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BEAA1CF" w14:textId="77777777" w:rsidTr="001A209E">
        <w:tc>
          <w:tcPr>
            <w:tcW w:w="2711" w:type="dxa"/>
          </w:tcPr>
          <w:p w14:paraId="5775431A"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3.10.1</w:t>
            </w:r>
          </w:p>
        </w:tc>
        <w:tc>
          <w:tcPr>
            <w:tcW w:w="2683" w:type="dxa"/>
          </w:tcPr>
          <w:p w14:paraId="489C2771"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Амбулаторное ветеринарное обслуживание</w:t>
            </w:r>
          </w:p>
          <w:p w14:paraId="29A20294" w14:textId="77777777" w:rsidR="00B46427" w:rsidRPr="007D1C10" w:rsidRDefault="00B46427" w:rsidP="00B46427">
            <w:pPr>
              <w:spacing w:after="0" w:line="240" w:lineRule="auto"/>
              <w:rPr>
                <w:rFonts w:ascii="Times New Roman" w:hAnsi="Times New Roman"/>
                <w:color w:val="000000"/>
                <w:sz w:val="24"/>
                <w:szCs w:val="24"/>
              </w:rPr>
            </w:pPr>
          </w:p>
        </w:tc>
        <w:tc>
          <w:tcPr>
            <w:tcW w:w="9456" w:type="dxa"/>
          </w:tcPr>
          <w:p w14:paraId="4749AA27"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7011717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683A86CB"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8520C2A"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EA968B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42437C8"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7CF01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014572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5FA1F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AD49EA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9D7290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E4F0DD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D413B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805C01A"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FA7971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B5CFC11"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93EEB6B"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DDA608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DB51FA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488B83D6"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B4D777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5EDF2F1"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48DDD0C"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65D280"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A495ABB"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C71FBC8"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B2A96DF" w14:textId="19923FF1"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52DF0BF" w14:textId="77777777" w:rsidTr="001A209E">
        <w:tc>
          <w:tcPr>
            <w:tcW w:w="2711" w:type="dxa"/>
          </w:tcPr>
          <w:p w14:paraId="034E4FE7"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4.1</w:t>
            </w:r>
          </w:p>
        </w:tc>
        <w:tc>
          <w:tcPr>
            <w:tcW w:w="2683" w:type="dxa"/>
          </w:tcPr>
          <w:p w14:paraId="6E5C1241"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Деловое управление</w:t>
            </w:r>
          </w:p>
        </w:tc>
        <w:tc>
          <w:tcPr>
            <w:tcW w:w="9456" w:type="dxa"/>
          </w:tcPr>
          <w:p w14:paraId="5D353070"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5C902DF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223FA76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7F0527D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3D6BA7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FBBA91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53A77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D4D13B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FB35B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0498C1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08F646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80BC9C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4831D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AC7E4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F74327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7C176F1"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3FCE8BA"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878CDA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75A42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55285AD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Параметры застройки:</w:t>
            </w:r>
          </w:p>
          <w:p w14:paraId="0832CEB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0302030"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14F9AA4"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5EC712E"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ABE9EE5"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C73892D"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DE27EF8" w14:textId="0C310008"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7BBDA72F" w14:textId="77777777" w:rsidTr="001A209E">
        <w:tc>
          <w:tcPr>
            <w:tcW w:w="2711" w:type="dxa"/>
          </w:tcPr>
          <w:p w14:paraId="6E79A494"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4.3</w:t>
            </w:r>
          </w:p>
        </w:tc>
        <w:tc>
          <w:tcPr>
            <w:tcW w:w="2683" w:type="dxa"/>
          </w:tcPr>
          <w:p w14:paraId="4BABAFC3"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Рынки</w:t>
            </w:r>
          </w:p>
          <w:p w14:paraId="14829832" w14:textId="77777777" w:rsidR="00B46427" w:rsidRPr="007D1C10" w:rsidRDefault="00B46427" w:rsidP="00B46427">
            <w:pPr>
              <w:spacing w:after="0" w:line="240" w:lineRule="auto"/>
              <w:rPr>
                <w:rFonts w:ascii="Times New Roman" w:hAnsi="Times New Roman"/>
                <w:color w:val="000000"/>
                <w:sz w:val="24"/>
                <w:szCs w:val="24"/>
              </w:rPr>
            </w:pPr>
          </w:p>
        </w:tc>
        <w:tc>
          <w:tcPr>
            <w:tcW w:w="9456" w:type="dxa"/>
          </w:tcPr>
          <w:p w14:paraId="71156D29"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5E09A42C"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32EC0394"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2352053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2800 кв.м;</w:t>
            </w:r>
          </w:p>
          <w:p w14:paraId="1C9E7DD3"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74DCAA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63B7E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292762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7CB8538"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5C2810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DC883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617E7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B3C893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C681C5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любой категории;</w:t>
            </w:r>
          </w:p>
          <w:p w14:paraId="2113A25A"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9481663"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D8F9694"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907198"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862DF8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642571D7"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B8D295D"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78899C"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84401AF"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4017282"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3BCC151"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692E08E" w14:textId="511679B8"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89B3D19" w14:textId="77777777" w:rsidTr="001A209E">
        <w:tc>
          <w:tcPr>
            <w:tcW w:w="2711" w:type="dxa"/>
          </w:tcPr>
          <w:p w14:paraId="35C3C32A"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4.4</w:t>
            </w:r>
          </w:p>
        </w:tc>
        <w:tc>
          <w:tcPr>
            <w:tcW w:w="2683" w:type="dxa"/>
          </w:tcPr>
          <w:p w14:paraId="3222FD4C"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p w14:paraId="035C1AB0" w14:textId="77777777" w:rsidR="00B46427" w:rsidRPr="007D1C10" w:rsidRDefault="00B46427" w:rsidP="00B46427">
            <w:pPr>
              <w:spacing w:after="0" w:line="240" w:lineRule="auto"/>
              <w:rPr>
                <w:rFonts w:ascii="Times New Roman" w:hAnsi="Times New Roman"/>
                <w:color w:val="000000"/>
                <w:sz w:val="24"/>
                <w:szCs w:val="24"/>
              </w:rPr>
            </w:pPr>
          </w:p>
        </w:tc>
        <w:tc>
          <w:tcPr>
            <w:tcW w:w="9456" w:type="dxa"/>
          </w:tcPr>
          <w:p w14:paraId="7F788FC0"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F2FB35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73FFA40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3143E2A7"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145AF95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011B20F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CC98B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C0AACE6"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97B66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73E650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FB59AB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34FC2077"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76367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D1561A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4F3FD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52147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EE7295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52AA76E"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0660E37"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3C132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B7510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78AB5E1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1448FAF"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4920CA"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67BB4A7"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2CE719E"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4E9731F"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674788E"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AF232FF" w14:textId="610CB86B"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E03DCEA" w14:textId="77777777" w:rsidTr="001A209E">
        <w:tc>
          <w:tcPr>
            <w:tcW w:w="2711" w:type="dxa"/>
          </w:tcPr>
          <w:p w14:paraId="0683C778"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4.5</w:t>
            </w:r>
          </w:p>
        </w:tc>
        <w:tc>
          <w:tcPr>
            <w:tcW w:w="2683" w:type="dxa"/>
          </w:tcPr>
          <w:p w14:paraId="088802D7"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Банковская и страховая деятельность</w:t>
            </w:r>
          </w:p>
        </w:tc>
        <w:tc>
          <w:tcPr>
            <w:tcW w:w="9456" w:type="dxa"/>
          </w:tcPr>
          <w:p w14:paraId="64E1A714"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3FD39437"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32E9D5AD"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4FB7239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размер земельного участка – не подлежит установлению;</w:t>
            </w:r>
          </w:p>
          <w:p w14:paraId="3FDC43B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01EE61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D46E3"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7454018"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6B8A17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417871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5A7031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2E022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15CE5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A98B0C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EC364DE"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9015B8F"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4225EA7"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96277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C75421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497482B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5C72F4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6C6765"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AC7498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A5DD1CF"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C46CA8B"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8330B92"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2D4EFE5" w14:textId="31D3C868"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7D1C10">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7D1C10" w:rsidRPr="007D1C10" w14:paraId="536F73AB" w14:textId="77777777" w:rsidTr="001A209E">
        <w:tc>
          <w:tcPr>
            <w:tcW w:w="2711" w:type="dxa"/>
          </w:tcPr>
          <w:p w14:paraId="453EC3BD"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4.6</w:t>
            </w:r>
          </w:p>
        </w:tc>
        <w:tc>
          <w:tcPr>
            <w:tcW w:w="2683" w:type="dxa"/>
          </w:tcPr>
          <w:p w14:paraId="13E8157C"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питание</w:t>
            </w:r>
          </w:p>
          <w:p w14:paraId="498CF822" w14:textId="77777777" w:rsidR="00B46427" w:rsidRPr="007D1C10" w:rsidRDefault="00B46427" w:rsidP="00B46427">
            <w:pPr>
              <w:spacing w:after="0" w:line="240" w:lineRule="auto"/>
              <w:rPr>
                <w:rFonts w:ascii="Times New Roman" w:hAnsi="Times New Roman"/>
                <w:color w:val="000000"/>
                <w:sz w:val="24"/>
                <w:szCs w:val="24"/>
              </w:rPr>
            </w:pPr>
          </w:p>
        </w:tc>
        <w:tc>
          <w:tcPr>
            <w:tcW w:w="9456" w:type="dxa"/>
          </w:tcPr>
          <w:p w14:paraId="40181222"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767C7DC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20F192C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6E97EC1F"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554A64AF"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При числе мест, га на 100 мест:</w:t>
            </w:r>
          </w:p>
          <w:p w14:paraId="22057E7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до 50 мест – 0,25 га;</w:t>
            </w:r>
          </w:p>
          <w:p w14:paraId="47D2775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50 до 150 мест – 0,15 га;</w:t>
            </w:r>
          </w:p>
          <w:p w14:paraId="7039676C"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5418F1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F1C7FE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630953"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969712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D276B6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C50B7D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FA8C5D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8BB695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C59921"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F90755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3F3134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F366D5F"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60E974C"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CF2AE2"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ACE5A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9F26746"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3709FBB"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2AC7E5C"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E785673"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9998178"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108D6FF"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5229937"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B2CDEE3" w14:textId="55C51B10"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B564160" w14:textId="77777777" w:rsidTr="001A209E">
        <w:tc>
          <w:tcPr>
            <w:tcW w:w="2711" w:type="dxa"/>
          </w:tcPr>
          <w:p w14:paraId="75B552B7"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4.7</w:t>
            </w:r>
          </w:p>
        </w:tc>
        <w:tc>
          <w:tcPr>
            <w:tcW w:w="2683" w:type="dxa"/>
          </w:tcPr>
          <w:p w14:paraId="48333063"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Гостиничное обслуживание</w:t>
            </w:r>
          </w:p>
          <w:p w14:paraId="6ED4342F" w14:textId="77777777" w:rsidR="00B46427" w:rsidRPr="007D1C10" w:rsidRDefault="00B46427" w:rsidP="00B46427">
            <w:pPr>
              <w:spacing w:after="0" w:line="240" w:lineRule="auto"/>
              <w:rPr>
                <w:rFonts w:ascii="Times New Roman" w:hAnsi="Times New Roman"/>
                <w:color w:val="000000"/>
                <w:sz w:val="24"/>
                <w:szCs w:val="24"/>
              </w:rPr>
            </w:pPr>
          </w:p>
        </w:tc>
        <w:tc>
          <w:tcPr>
            <w:tcW w:w="9456" w:type="dxa"/>
          </w:tcPr>
          <w:p w14:paraId="5DE2D054" w14:textId="77777777" w:rsidR="00B46427" w:rsidRPr="007D1C10" w:rsidRDefault="00B46427" w:rsidP="00B46427">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615F1E06"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p>
          <w:p w14:paraId="190FC18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гостиницы до 100 мест</w:t>
            </w:r>
          </w:p>
          <w:p w14:paraId="0C7FD007"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1E5C65AD"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59B55C1D"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D9B9C3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5C43E4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496C76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76D3D9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4E0D56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0667F97"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739BB24"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CD3482"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6456AA"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5D7FC3"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0FB4B08"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37A6106"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8E90B68"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1C10">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5F6761BB"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C1D31A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2707A58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B65B9D4"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896E40A"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FB72E6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17ACB15"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ECD8C90" w14:textId="77777777"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D6E37DE" w14:textId="77777777" w:rsidR="00B46427" w:rsidRPr="007D1C10" w:rsidRDefault="00B46427" w:rsidP="00B46427">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FAA4D5D" w14:textId="77777777" w:rsidR="00B46427" w:rsidRPr="007D1C10" w:rsidRDefault="00B46427" w:rsidP="00B46427">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2B1F64F3" w14:textId="77777777" w:rsidR="00B46427" w:rsidRPr="007D1C10" w:rsidRDefault="00B46427" w:rsidP="00B46427">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E966967" w14:textId="6E708CBA" w:rsidR="00B46427" w:rsidRPr="007D1C10" w:rsidRDefault="00B46427" w:rsidP="00B46427">
            <w:pPr>
              <w:spacing w:after="0"/>
              <w:rPr>
                <w:rFonts w:ascii="Times New Roman" w:hAnsi="Times New Roman"/>
                <w:color w:val="000000"/>
                <w:sz w:val="24"/>
                <w:szCs w:val="24"/>
              </w:rPr>
            </w:pPr>
            <w:r w:rsidRPr="007D1C10">
              <w:rPr>
                <w:rFonts w:ascii="Times New Roman" w:hAnsi="Times New Roman"/>
                <w:b/>
                <w:color w:val="000000"/>
              </w:rPr>
              <w:lastRenderedPageBreak/>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Pr="007D1C10">
              <w:rPr>
                <w:rFonts w:ascii="Times New Roman" w:hAnsi="Times New Roman"/>
                <w:b/>
                <w:bCs/>
                <w:color w:val="000000"/>
                <w:sz w:val="24"/>
                <w:szCs w:val="24"/>
              </w:rPr>
              <w:t xml:space="preserve">                                                                                                                                                                                                     </w:t>
            </w:r>
          </w:p>
        </w:tc>
      </w:tr>
      <w:tr w:rsidR="007D1C10" w:rsidRPr="007D1C10" w14:paraId="3D592617" w14:textId="77777777" w:rsidTr="001A209E">
        <w:tc>
          <w:tcPr>
            <w:tcW w:w="2711" w:type="dxa"/>
          </w:tcPr>
          <w:p w14:paraId="7716D91D" w14:textId="48CBC43E"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4.9.1.2</w:t>
            </w:r>
          </w:p>
        </w:tc>
        <w:tc>
          <w:tcPr>
            <w:tcW w:w="2683" w:type="dxa"/>
          </w:tcPr>
          <w:p w14:paraId="42941430" w14:textId="0D20B121"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eastAsia="Times New Roman" w:hAnsi="Times New Roman"/>
                <w:b/>
                <w:color w:val="000000"/>
                <w:sz w:val="24"/>
                <w:szCs w:val="24"/>
                <w:lang w:eastAsia="ru-RU"/>
              </w:rPr>
              <w:t>Обеспечение дорожного отдыха</w:t>
            </w:r>
          </w:p>
        </w:tc>
        <w:tc>
          <w:tcPr>
            <w:tcW w:w="9456" w:type="dxa"/>
          </w:tcPr>
          <w:p w14:paraId="0D554850" w14:textId="77777777" w:rsidR="00B46427" w:rsidRPr="007D1C10" w:rsidRDefault="00B46427" w:rsidP="00B46427">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1BC3E91A"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5D23B3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D36DD1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CCB831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7189EA"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CC48717"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A7F2FD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C5BCEB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16C48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97E851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C5EFC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58D306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4871B0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E2521E1"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1918703" w14:textId="08F3E351"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6F5428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5A04FC1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w:t>
            </w:r>
          </w:p>
          <w:p w14:paraId="0C490004"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7924941"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113E78" w14:textId="77777777" w:rsidR="00B46427" w:rsidRPr="007D1C10" w:rsidRDefault="00B46427" w:rsidP="00B46427">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A96651A"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6B15251" w14:textId="77777777" w:rsidR="00B46427" w:rsidRPr="007D1C10" w:rsidRDefault="00B46427" w:rsidP="00B46427">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BAFA5EC"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B2674BB" w14:textId="0C7D26EE" w:rsidR="00B46427" w:rsidRPr="007D1C10" w:rsidRDefault="00B46427" w:rsidP="00B46427">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b/>
                <w:color w:val="000000"/>
                <w:sz w:val="24"/>
                <w:szCs w:val="24"/>
              </w:rPr>
              <w:lastRenderedPageBreak/>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r w:rsidR="00B46427" w:rsidRPr="007D1C10" w14:paraId="035163BF" w14:textId="77777777" w:rsidTr="001A209E">
        <w:tc>
          <w:tcPr>
            <w:tcW w:w="2711" w:type="dxa"/>
          </w:tcPr>
          <w:p w14:paraId="4F2BEB53"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8.3</w:t>
            </w:r>
          </w:p>
        </w:tc>
        <w:tc>
          <w:tcPr>
            <w:tcW w:w="2683" w:type="dxa"/>
          </w:tcPr>
          <w:p w14:paraId="62EFAA57" w14:textId="77777777" w:rsidR="00B46427" w:rsidRPr="007D1C10" w:rsidRDefault="00B46427" w:rsidP="00B46427">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внутреннего правопорядка</w:t>
            </w:r>
          </w:p>
        </w:tc>
        <w:tc>
          <w:tcPr>
            <w:tcW w:w="9456" w:type="dxa"/>
          </w:tcPr>
          <w:p w14:paraId="1F66A79F" w14:textId="77777777" w:rsidR="00B46427" w:rsidRPr="007D1C10" w:rsidRDefault="00B46427" w:rsidP="00B46427">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0393456" w14:textId="77777777" w:rsidR="00B46427" w:rsidRPr="007D1C10" w:rsidRDefault="00B46427" w:rsidP="00B46427">
            <w:pPr>
              <w:spacing w:after="0" w:line="240" w:lineRule="auto"/>
              <w:rPr>
                <w:rFonts w:ascii="Times New Roman" w:hAnsi="Times New Roman"/>
                <w:color w:val="000000"/>
                <w:sz w:val="24"/>
                <w:szCs w:val="24"/>
              </w:rPr>
            </w:pPr>
          </w:p>
          <w:p w14:paraId="6D999C35"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390A9CB5"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672AA48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9F74BB3"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1FFEB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97CD4BC"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4F9E0A0"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12B3A08"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25E31ED"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AE35F5"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5897D9"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1C6413F"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DC1B72B" w14:textId="77777777" w:rsidR="00B46427" w:rsidRPr="007D1C10" w:rsidRDefault="00B46427" w:rsidP="00B46427">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B9CF00D"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EB1C6EA" w14:textId="77777777" w:rsidR="00B46427" w:rsidRPr="007D1C10" w:rsidRDefault="00B46427" w:rsidP="00B46427">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528CE95"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8A0039" w14:textId="77777777" w:rsidR="00B46427" w:rsidRPr="007D1C10" w:rsidRDefault="00B46427" w:rsidP="00B4642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2E37593C" w14:textId="77777777" w:rsidR="00B46427" w:rsidRPr="007D1C10" w:rsidRDefault="00B46427" w:rsidP="00B46427">
            <w:pPr>
              <w:spacing w:after="0" w:line="240" w:lineRule="auto"/>
              <w:rPr>
                <w:rFonts w:ascii="Times New Roman" w:hAnsi="Times New Roman"/>
                <w:color w:val="000000"/>
                <w:sz w:val="24"/>
                <w:szCs w:val="24"/>
              </w:rPr>
            </w:pPr>
          </w:p>
          <w:p w14:paraId="1C671410"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979654E"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013043B9" w14:textId="77777777" w:rsidR="00B46427" w:rsidRPr="007D1C10" w:rsidRDefault="00B46427" w:rsidP="00B4642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3A2B047" w14:textId="53EB0976" w:rsidR="00B46427" w:rsidRPr="007D1C10" w:rsidRDefault="00B46427" w:rsidP="00B46427">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46C4E18" w14:textId="77777777" w:rsidR="001A209E" w:rsidRPr="007D1C10" w:rsidRDefault="001A209E" w:rsidP="001A209E">
      <w:pPr>
        <w:spacing w:after="0" w:line="240" w:lineRule="auto"/>
        <w:rPr>
          <w:rFonts w:ascii="Times New Roman" w:hAnsi="Times New Roman"/>
          <w:b/>
          <w:color w:val="000000"/>
          <w:sz w:val="24"/>
          <w:szCs w:val="24"/>
        </w:rPr>
      </w:pPr>
    </w:p>
    <w:p w14:paraId="64D02A2E"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20EF10BD"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7D1C10" w:rsidRPr="007D1C10" w14:paraId="7F70A35C" w14:textId="77777777" w:rsidTr="001A209E">
        <w:tc>
          <w:tcPr>
            <w:tcW w:w="2732" w:type="dxa"/>
          </w:tcPr>
          <w:p w14:paraId="0E61D6F7"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5A806CF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0BE1122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5482348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48" w:type="dxa"/>
          </w:tcPr>
          <w:p w14:paraId="2225775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125FC762"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1D8ED800" w14:textId="77777777" w:rsidTr="001A209E">
        <w:tc>
          <w:tcPr>
            <w:tcW w:w="2732" w:type="dxa"/>
          </w:tcPr>
          <w:p w14:paraId="1F37F96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4.9</w:t>
            </w:r>
          </w:p>
        </w:tc>
        <w:tc>
          <w:tcPr>
            <w:tcW w:w="2648" w:type="dxa"/>
          </w:tcPr>
          <w:p w14:paraId="4168D84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bCs/>
                <w:color w:val="000000"/>
                <w:sz w:val="24"/>
                <w:szCs w:val="24"/>
              </w:rPr>
              <w:t>Служебные гаражи</w:t>
            </w:r>
          </w:p>
        </w:tc>
        <w:tc>
          <w:tcPr>
            <w:tcW w:w="9470" w:type="dxa"/>
          </w:tcPr>
          <w:p w14:paraId="6E3E54DD"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684A952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048BE2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51B4A9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AD1B5D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A39D24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4480C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A0C1D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E578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747BB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FDED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98037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E6C1C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5DA39A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87658D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F3B8DB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AB9971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E69B8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EA91F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52EF9D5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D739A7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FF71D6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66F9F091" w14:textId="752B152D" w:rsidR="0050750D" w:rsidRPr="007D1C10" w:rsidRDefault="006050F1"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974FCD7" w14:textId="77777777" w:rsidTr="001A209E">
        <w:tc>
          <w:tcPr>
            <w:tcW w:w="2732" w:type="dxa"/>
          </w:tcPr>
          <w:p w14:paraId="0C012C0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5.1</w:t>
            </w:r>
          </w:p>
        </w:tc>
        <w:tc>
          <w:tcPr>
            <w:tcW w:w="2648" w:type="dxa"/>
          </w:tcPr>
          <w:p w14:paraId="2401D81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w:t>
            </w:r>
          </w:p>
          <w:p w14:paraId="75CBA6E5" w14:textId="77777777" w:rsidR="001A209E" w:rsidRPr="007D1C10" w:rsidRDefault="001A209E" w:rsidP="001A209E">
            <w:pPr>
              <w:spacing w:after="0" w:line="240" w:lineRule="auto"/>
              <w:rPr>
                <w:rFonts w:ascii="Times New Roman" w:hAnsi="Times New Roman"/>
                <w:color w:val="000000"/>
                <w:sz w:val="24"/>
                <w:szCs w:val="24"/>
              </w:rPr>
            </w:pPr>
          </w:p>
        </w:tc>
        <w:tc>
          <w:tcPr>
            <w:tcW w:w="9470" w:type="dxa"/>
          </w:tcPr>
          <w:p w14:paraId="20CE9668"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4" w:anchor="block_1511" w:history="1">
              <w:r w:rsidRPr="007D1C10">
                <w:rPr>
                  <w:rFonts w:ascii="Times New Roman" w:hAnsi="Times New Roman"/>
                  <w:b/>
                  <w:color w:val="000000"/>
                  <w:sz w:val="24"/>
                  <w:szCs w:val="24"/>
                </w:rPr>
                <w:t>кодами 5.1.1 - 5.1.7</w:t>
              </w:r>
            </w:hyperlink>
            <w:r w:rsidRPr="007D1C10">
              <w:rPr>
                <w:rFonts w:ascii="Times New Roman" w:hAnsi="Times New Roman"/>
                <w:b/>
                <w:color w:val="000000"/>
                <w:sz w:val="24"/>
                <w:szCs w:val="24"/>
              </w:rPr>
              <w:t>.</w:t>
            </w:r>
          </w:p>
          <w:p w14:paraId="306CC6F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819812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57D122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A2D6F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C0B2C1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A7D97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94F1D1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B1B30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D122DB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719E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CA26C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83D8A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F7999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4CCBD3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D8445D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677446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882F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9A279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73EE801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FB596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55CEF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AF2A70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9FDF589"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EC13B4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3699413"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60BB03E" w14:textId="6100BEF8"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68146E1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72CF5139"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Ж-2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166BE9C0"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пользованияю.</w:t>
      </w:r>
    </w:p>
    <w:p w14:paraId="44F32FE9"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4081CA39"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E37B89C"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AB21296"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C7FDD22"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4053369F"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363405C"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1A8F805"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A3F8F30"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3650732"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75D1CC12"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C8ED69D"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5ECBF31D"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513A9493"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F629A9A"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14D1DF90" w14:textId="77777777" w:rsidR="001A209E" w:rsidRPr="007D1C10" w:rsidRDefault="001A209E" w:rsidP="001A209E">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527A5414" w14:textId="77777777" w:rsidR="001A209E" w:rsidRPr="007D1C10" w:rsidRDefault="001A209E" w:rsidP="00FB1E51">
      <w:pPr>
        <w:pStyle w:val="aff6"/>
        <w:widowControl w:val="0"/>
        <w:numPr>
          <w:ilvl w:val="0"/>
          <w:numId w:val="1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9E1B1EC" w14:textId="77777777"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32735AB1" w14:textId="77777777" w:rsidR="00FB1E51" w:rsidRPr="007D1C10" w:rsidRDefault="00FB1E51" w:rsidP="00FB1E51">
      <w:pPr>
        <w:pStyle w:val="2"/>
        <w:spacing w:before="0" w:after="0"/>
        <w:rPr>
          <w:rFonts w:ascii="Times New Roman" w:hAnsi="Times New Roman" w:cs="Times New Roman"/>
          <w:i w:val="0"/>
          <w:color w:val="000000"/>
          <w:kern w:val="1"/>
          <w:sz w:val="24"/>
          <w:szCs w:val="24"/>
        </w:rPr>
      </w:pPr>
      <w:bookmarkStart w:id="15" w:name="_Toc79767309"/>
      <w:r w:rsidRPr="007D1C10">
        <w:rPr>
          <w:rFonts w:ascii="Times New Roman" w:hAnsi="Times New Roman" w:cs="Times New Roman"/>
          <w:i w:val="0"/>
          <w:color w:val="000000"/>
          <w:kern w:val="1"/>
          <w:sz w:val="24"/>
          <w:szCs w:val="24"/>
        </w:rPr>
        <w:t xml:space="preserve">Статья </w:t>
      </w:r>
      <w:r w:rsidR="00D36495" w:rsidRPr="007D1C10">
        <w:rPr>
          <w:rFonts w:ascii="Times New Roman" w:hAnsi="Times New Roman" w:cs="Times New Roman"/>
          <w:i w:val="0"/>
          <w:color w:val="000000"/>
          <w:kern w:val="1"/>
          <w:sz w:val="24"/>
          <w:szCs w:val="24"/>
        </w:rPr>
        <w:t>3</w:t>
      </w:r>
      <w:r w:rsidR="005D7D60" w:rsidRPr="007D1C10">
        <w:rPr>
          <w:rFonts w:ascii="Times New Roman" w:hAnsi="Times New Roman" w:cs="Times New Roman"/>
          <w:i w:val="0"/>
          <w:color w:val="000000"/>
          <w:kern w:val="1"/>
          <w:sz w:val="24"/>
          <w:szCs w:val="24"/>
        </w:rPr>
        <w:t>9</w:t>
      </w:r>
      <w:r w:rsidRPr="007D1C10">
        <w:rPr>
          <w:rFonts w:ascii="Times New Roman" w:hAnsi="Times New Roman" w:cs="Times New Roman"/>
          <w:i w:val="0"/>
          <w:color w:val="000000"/>
          <w:kern w:val="1"/>
          <w:sz w:val="24"/>
          <w:szCs w:val="24"/>
        </w:rPr>
        <w:t xml:space="preserve">. </w:t>
      </w:r>
      <w:r w:rsidRPr="007D1C10">
        <w:rPr>
          <w:rFonts w:ascii="Times New Roman" w:hAnsi="Times New Roman" w:cs="Times New Roman"/>
          <w:i w:val="0"/>
          <w:color w:val="000000"/>
          <w:sz w:val="24"/>
          <w:szCs w:val="24"/>
        </w:rPr>
        <w:t>Зона застройки среднеэтажными жилыми домами</w:t>
      </w:r>
      <w:r w:rsidRPr="007D1C10">
        <w:rPr>
          <w:rFonts w:ascii="Times New Roman" w:hAnsi="Times New Roman" w:cs="Times New Roman"/>
          <w:i w:val="0"/>
          <w:color w:val="000000"/>
          <w:kern w:val="1"/>
          <w:sz w:val="24"/>
          <w:szCs w:val="24"/>
        </w:rPr>
        <w:t xml:space="preserve"> (Ж-</w:t>
      </w:r>
      <w:r w:rsidR="00673073" w:rsidRPr="007D1C10">
        <w:rPr>
          <w:rFonts w:ascii="Times New Roman" w:hAnsi="Times New Roman" w:cs="Times New Roman"/>
          <w:i w:val="0"/>
          <w:color w:val="000000"/>
          <w:kern w:val="1"/>
          <w:sz w:val="24"/>
          <w:szCs w:val="24"/>
        </w:rPr>
        <w:t>3</w:t>
      </w:r>
      <w:r w:rsidRPr="007D1C10">
        <w:rPr>
          <w:rFonts w:ascii="Times New Roman" w:hAnsi="Times New Roman" w:cs="Times New Roman"/>
          <w:i w:val="0"/>
          <w:color w:val="000000"/>
          <w:kern w:val="1"/>
          <w:sz w:val="24"/>
          <w:szCs w:val="24"/>
        </w:rPr>
        <w:t>)</w:t>
      </w:r>
      <w:bookmarkEnd w:id="15"/>
    </w:p>
    <w:p w14:paraId="0E6AF55F" w14:textId="77777777" w:rsidR="00FB1E51" w:rsidRPr="007D1C10" w:rsidRDefault="00FB1E51" w:rsidP="0050750D">
      <w:pPr>
        <w:spacing w:after="0"/>
        <w:rPr>
          <w:rFonts w:ascii="Times New Roman" w:hAnsi="Times New Roman"/>
          <w:color w:val="000000"/>
          <w:sz w:val="24"/>
          <w:szCs w:val="24"/>
          <w:lang w:eastAsia="ru-RU"/>
        </w:rPr>
      </w:pPr>
    </w:p>
    <w:p w14:paraId="3853F269" w14:textId="77777777" w:rsidR="001A209E" w:rsidRPr="007D1C10" w:rsidRDefault="001A209E" w:rsidP="001A209E">
      <w:pPr>
        <w:widowControl w:val="0"/>
        <w:numPr>
          <w:ilvl w:val="0"/>
          <w:numId w:val="21"/>
        </w:numPr>
        <w:tabs>
          <w:tab w:val="left" w:pos="1080"/>
        </w:tabs>
        <w:overflowPunct w:val="0"/>
        <w:adjustRightInd w:val="0"/>
        <w:spacing w:after="0" w:line="240" w:lineRule="auto"/>
        <w:ind w:left="0" w:firstLine="0"/>
        <w:jc w:val="both"/>
        <w:rPr>
          <w:rFonts w:ascii="Times New Roman" w:hAnsi="Times New Roman"/>
          <w:b/>
          <w:color w:val="000000"/>
          <w:sz w:val="24"/>
          <w:szCs w:val="24"/>
          <w:lang w:eastAsia="ru-RU"/>
        </w:rPr>
      </w:pPr>
      <w:bookmarkStart w:id="16" w:name="_Toc494887946"/>
      <w:bookmarkStart w:id="17" w:name="_Toc494888405"/>
      <w:r w:rsidRPr="007D1C10">
        <w:rPr>
          <w:rFonts w:ascii="Times New Roman" w:hAnsi="Times New Roman"/>
          <w:b/>
          <w:color w:val="000000"/>
          <w:sz w:val="24"/>
          <w:szCs w:val="24"/>
          <w:lang w:eastAsia="ru-RU"/>
        </w:rPr>
        <w:t>Виды разрешённого использования земельных участков и объектов капитального строительства:</w:t>
      </w:r>
    </w:p>
    <w:p w14:paraId="07878921" w14:textId="77777777" w:rsidR="001A209E" w:rsidRPr="007D1C10" w:rsidRDefault="001A209E" w:rsidP="001A209E">
      <w:pPr>
        <w:widowControl w:val="0"/>
        <w:tabs>
          <w:tab w:val="left" w:pos="1080"/>
        </w:tabs>
        <w:overflowPunct w:val="0"/>
        <w:adjustRightInd w:val="0"/>
        <w:spacing w:after="0" w:line="240" w:lineRule="auto"/>
        <w:rPr>
          <w:rFonts w:ascii="Times New Roman" w:hAnsi="Times New Roman"/>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850"/>
        <w:gridCol w:w="4962"/>
        <w:gridCol w:w="4110"/>
      </w:tblGrid>
      <w:tr w:rsidR="007D1C10" w:rsidRPr="007D1C10" w14:paraId="6EA5B110" w14:textId="77777777" w:rsidTr="001A209E">
        <w:trPr>
          <w:trHeight w:val="304"/>
        </w:trPr>
        <w:tc>
          <w:tcPr>
            <w:tcW w:w="5850" w:type="dxa"/>
            <w:tcBorders>
              <w:top w:val="single" w:sz="8" w:space="0" w:color="auto"/>
              <w:left w:val="single" w:sz="8" w:space="0" w:color="auto"/>
              <w:bottom w:val="single" w:sz="8" w:space="0" w:color="auto"/>
              <w:right w:val="nil"/>
            </w:tcBorders>
          </w:tcPr>
          <w:p w14:paraId="75A46870"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3F478C65"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4962" w:type="dxa"/>
            <w:tcBorders>
              <w:top w:val="single" w:sz="8" w:space="0" w:color="auto"/>
              <w:left w:val="single" w:sz="8" w:space="0" w:color="auto"/>
              <w:bottom w:val="single" w:sz="8" w:space="0" w:color="auto"/>
              <w:right w:val="nil"/>
            </w:tcBorders>
          </w:tcPr>
          <w:p w14:paraId="36E1D456"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109BB253"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4014CDC7"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79272AE6"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4E4FD84D" w14:textId="77777777" w:rsidTr="001A209E">
        <w:trPr>
          <w:trHeight w:val="689"/>
        </w:trPr>
        <w:tc>
          <w:tcPr>
            <w:tcW w:w="5850" w:type="dxa"/>
            <w:tcBorders>
              <w:top w:val="single" w:sz="8" w:space="0" w:color="auto"/>
              <w:left w:val="single" w:sz="8" w:space="0" w:color="auto"/>
              <w:bottom w:val="single" w:sz="8" w:space="0" w:color="auto"/>
              <w:right w:val="nil"/>
            </w:tcBorders>
          </w:tcPr>
          <w:p w14:paraId="6586A839"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2.5 Среднеэтажная жилая застройка</w:t>
            </w:r>
          </w:p>
          <w:p w14:paraId="1B245EA2" w14:textId="43A5076A"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2.7.1 Хранение автотранспорта</w:t>
            </w:r>
          </w:p>
          <w:p w14:paraId="5D4F2785"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3.1 Коммунальное обслуживание</w:t>
            </w:r>
          </w:p>
          <w:p w14:paraId="40ABFBC6"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3.2 Социальное обслуживание</w:t>
            </w:r>
          </w:p>
          <w:p w14:paraId="20E6A855"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3.3 Бытовое обслуживание</w:t>
            </w:r>
          </w:p>
          <w:p w14:paraId="34C042B3" w14:textId="4B8977A0"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3.4.1 Амбулатор</w:t>
            </w:r>
            <w:r w:rsidR="003E5089" w:rsidRPr="0007640E">
              <w:rPr>
                <w:rFonts w:ascii="Times New Roman" w:hAnsi="Times New Roman"/>
                <w:color w:val="000000"/>
                <w:sz w:val="24"/>
                <w:szCs w:val="24"/>
                <w:lang w:eastAsia="ru-RU"/>
              </w:rPr>
              <w:t>но-поликлиническое обслуживание</w:t>
            </w:r>
          </w:p>
          <w:p w14:paraId="4ECBA9CA"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4.4 Магазины</w:t>
            </w:r>
          </w:p>
          <w:p w14:paraId="763D7F46"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3.5 Образование и просвещение</w:t>
            </w:r>
          </w:p>
          <w:p w14:paraId="6C1F25D7"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3.8 Общественное управление</w:t>
            </w:r>
          </w:p>
          <w:p w14:paraId="01FBAB56"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8.3 Обеспечение внутреннего правопорядка</w:t>
            </w:r>
          </w:p>
          <w:p w14:paraId="2EE8AA08" w14:textId="77777777" w:rsidR="001A209E" w:rsidRPr="007D1C10"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12.0 Земельные участки (территории) общего пользования</w:t>
            </w:r>
            <w:bookmarkStart w:id="18" w:name="_GoBack"/>
            <w:bookmarkEnd w:id="18"/>
          </w:p>
        </w:tc>
        <w:tc>
          <w:tcPr>
            <w:tcW w:w="4962" w:type="dxa"/>
            <w:tcBorders>
              <w:top w:val="single" w:sz="8" w:space="0" w:color="auto"/>
              <w:left w:val="single" w:sz="8" w:space="0" w:color="auto"/>
              <w:bottom w:val="single" w:sz="8" w:space="0" w:color="auto"/>
              <w:right w:val="nil"/>
            </w:tcBorders>
          </w:tcPr>
          <w:p w14:paraId="2ECFB9B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2.1.1 Малоэтажная многоквартирная жилая застройка</w:t>
            </w:r>
          </w:p>
          <w:p w14:paraId="7213A266" w14:textId="21FBF8F5"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2.3 Блокированная жилая застройка</w:t>
            </w:r>
          </w:p>
          <w:p w14:paraId="764A20DB"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3.7 Религиозное использование</w:t>
            </w:r>
          </w:p>
          <w:p w14:paraId="14DB70DD"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 Обеспечение научной деятельности</w:t>
            </w:r>
          </w:p>
          <w:p w14:paraId="41859924"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3.9.1</w:t>
            </w:r>
            <w:r w:rsidRPr="007D1C10">
              <w:rPr>
                <w:rFonts w:ascii="Times New Roman" w:hAnsi="Times New Roman"/>
                <w:color w:val="000000"/>
                <w:sz w:val="24"/>
                <w:szCs w:val="24"/>
              </w:rPr>
              <w:t xml:space="preserve"> Обеспечение деятельности в области гидрометеорологии и смежных с ней областях</w:t>
            </w:r>
          </w:p>
          <w:p w14:paraId="3D50BF2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3.10.1 Амбулаторное ветеринарное обслуживание</w:t>
            </w:r>
          </w:p>
          <w:p w14:paraId="5DC273D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4.1. Деловое управление</w:t>
            </w:r>
          </w:p>
          <w:p w14:paraId="07E3DBA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4.3 Рынки</w:t>
            </w:r>
          </w:p>
          <w:p w14:paraId="4B6F2F0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4.5</w:t>
            </w:r>
            <w:r w:rsidRPr="007D1C10">
              <w:rPr>
                <w:rFonts w:ascii="Times New Roman" w:hAnsi="Times New Roman"/>
                <w:color w:val="000000"/>
                <w:sz w:val="24"/>
                <w:szCs w:val="24"/>
              </w:rPr>
              <w:t xml:space="preserve"> Банковская и страховая деятельность</w:t>
            </w:r>
          </w:p>
          <w:p w14:paraId="036BD55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4.6 Общественное питание</w:t>
            </w:r>
          </w:p>
          <w:p w14:paraId="5AE4547A"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4.7 Гостиничное обслуживание</w:t>
            </w:r>
          </w:p>
          <w:p w14:paraId="3380F8FC" w14:textId="4D3DF172" w:rsidR="001A209E" w:rsidRPr="007D1C10" w:rsidRDefault="001A209E" w:rsidP="006A7051">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4.9.1</w:t>
            </w:r>
            <w:r w:rsidR="006A7051" w:rsidRPr="007D1C10">
              <w:rPr>
                <w:rFonts w:ascii="Times New Roman" w:hAnsi="Times New Roman"/>
                <w:bCs/>
                <w:color w:val="000000"/>
                <w:sz w:val="24"/>
                <w:szCs w:val="24"/>
              </w:rPr>
              <w:t>.2</w:t>
            </w:r>
            <w:r w:rsidRPr="007D1C10">
              <w:rPr>
                <w:rFonts w:ascii="Times New Roman" w:hAnsi="Times New Roman"/>
                <w:color w:val="000000"/>
                <w:sz w:val="24"/>
                <w:szCs w:val="24"/>
              </w:rPr>
              <w:t xml:space="preserve"> </w:t>
            </w:r>
            <w:r w:rsidRPr="007D1C10">
              <w:rPr>
                <w:rFonts w:ascii="Times New Roman" w:hAnsi="Times New Roman"/>
                <w:b/>
                <w:color w:val="000000"/>
                <w:sz w:val="24"/>
                <w:szCs w:val="24"/>
              </w:rPr>
              <w:t>Об</w:t>
            </w:r>
            <w:r w:rsidR="006A7051" w:rsidRPr="007D1C10">
              <w:rPr>
                <w:rFonts w:ascii="Times New Roman" w:hAnsi="Times New Roman"/>
                <w:b/>
                <w:color w:val="000000"/>
                <w:sz w:val="24"/>
                <w:szCs w:val="24"/>
              </w:rPr>
              <w:t>еспечение дорожного отдыха</w:t>
            </w:r>
          </w:p>
        </w:tc>
        <w:tc>
          <w:tcPr>
            <w:tcW w:w="4110" w:type="dxa"/>
            <w:tcBorders>
              <w:top w:val="single" w:sz="8" w:space="0" w:color="auto"/>
              <w:left w:val="single" w:sz="8" w:space="0" w:color="auto"/>
              <w:bottom w:val="single" w:sz="8" w:space="0" w:color="auto"/>
              <w:right w:val="single" w:sz="8" w:space="0" w:color="auto"/>
            </w:tcBorders>
          </w:tcPr>
          <w:p w14:paraId="75DCAD37" w14:textId="77777777" w:rsidR="001A209E" w:rsidRPr="0007640E" w:rsidRDefault="001A209E" w:rsidP="001A209E">
            <w:pPr>
              <w:spacing w:after="0" w:line="240" w:lineRule="auto"/>
              <w:rPr>
                <w:rFonts w:ascii="Times New Roman" w:hAnsi="Times New Roman"/>
                <w:bCs/>
                <w:color w:val="000000"/>
                <w:sz w:val="24"/>
                <w:szCs w:val="24"/>
              </w:rPr>
            </w:pPr>
            <w:r w:rsidRPr="0007640E">
              <w:rPr>
                <w:rFonts w:ascii="Times New Roman" w:hAnsi="Times New Roman"/>
                <w:bCs/>
                <w:color w:val="000000"/>
                <w:sz w:val="24"/>
                <w:szCs w:val="24"/>
              </w:rPr>
              <w:t>4.9 Служебные гаражи</w:t>
            </w:r>
          </w:p>
          <w:p w14:paraId="2DEE16BC" w14:textId="77777777" w:rsidR="001A209E" w:rsidRPr="0007640E" w:rsidRDefault="001A209E" w:rsidP="001A209E">
            <w:pPr>
              <w:spacing w:after="0" w:line="240" w:lineRule="auto"/>
              <w:rPr>
                <w:rFonts w:ascii="Times New Roman" w:hAnsi="Times New Roman"/>
                <w:color w:val="000000"/>
                <w:sz w:val="24"/>
                <w:szCs w:val="24"/>
                <w:lang w:eastAsia="ru-RU"/>
              </w:rPr>
            </w:pPr>
            <w:r w:rsidRPr="0007640E">
              <w:rPr>
                <w:rFonts w:ascii="Times New Roman" w:hAnsi="Times New Roman"/>
                <w:color w:val="000000"/>
                <w:sz w:val="24"/>
                <w:szCs w:val="24"/>
                <w:lang w:eastAsia="ru-RU"/>
              </w:rPr>
              <w:t>5.1 Спорт</w:t>
            </w:r>
          </w:p>
          <w:p w14:paraId="21EAF899" w14:textId="77777777" w:rsidR="001A209E" w:rsidRPr="007D1C10" w:rsidRDefault="001A209E" w:rsidP="001A209E">
            <w:pPr>
              <w:spacing w:after="0" w:line="240" w:lineRule="auto"/>
              <w:rPr>
                <w:rFonts w:ascii="Times New Roman" w:hAnsi="Times New Roman"/>
                <w:bCs/>
                <w:color w:val="000000"/>
                <w:sz w:val="24"/>
                <w:szCs w:val="24"/>
              </w:rPr>
            </w:pPr>
          </w:p>
        </w:tc>
      </w:tr>
    </w:tbl>
    <w:p w14:paraId="61807DCB" w14:textId="77777777" w:rsidR="006050F1" w:rsidRPr="007D1C10" w:rsidRDefault="006050F1" w:rsidP="006050F1">
      <w:pPr>
        <w:pStyle w:val="aff6"/>
        <w:widowControl w:val="0"/>
        <w:tabs>
          <w:tab w:val="left" w:pos="180"/>
          <w:tab w:val="left" w:pos="360"/>
          <w:tab w:val="left" w:pos="720"/>
          <w:tab w:val="left" w:pos="900"/>
          <w:tab w:val="left" w:pos="1260"/>
        </w:tabs>
        <w:overflowPunct w:val="0"/>
        <w:adjustRightInd w:val="0"/>
        <w:spacing w:after="0" w:line="240" w:lineRule="auto"/>
        <w:ind w:left="-53"/>
        <w:jc w:val="both"/>
        <w:rPr>
          <w:rFonts w:ascii="Times New Roman" w:hAnsi="Times New Roman"/>
          <w:b/>
          <w:color w:val="000000"/>
          <w:sz w:val="24"/>
          <w:szCs w:val="24"/>
          <w:lang w:eastAsia="ru-RU"/>
        </w:rPr>
      </w:pPr>
    </w:p>
    <w:p w14:paraId="139EB7F6" w14:textId="74AB0F8D" w:rsidR="001A209E" w:rsidRPr="007D1C10" w:rsidRDefault="001A209E" w:rsidP="001A209E">
      <w:pPr>
        <w:pStyle w:val="aff6"/>
        <w:widowControl w:val="0"/>
        <w:numPr>
          <w:ilvl w:val="0"/>
          <w:numId w:val="2"/>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4B0407B9" w14:textId="77777777" w:rsidR="001A209E" w:rsidRPr="007D1C10" w:rsidRDefault="001A209E" w:rsidP="001A209E">
      <w:pPr>
        <w:spacing w:after="0" w:line="240" w:lineRule="auto"/>
        <w:rPr>
          <w:rFonts w:ascii="Times New Roman" w:hAnsi="Times New Roman"/>
          <w:b/>
          <w:color w:val="000000"/>
          <w:sz w:val="24"/>
          <w:szCs w:val="24"/>
        </w:rPr>
      </w:pPr>
    </w:p>
    <w:p w14:paraId="74A9164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15C7917C"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8"/>
        <w:gridCol w:w="2649"/>
        <w:gridCol w:w="9463"/>
      </w:tblGrid>
      <w:tr w:rsidR="007D1C10" w:rsidRPr="007D1C10" w14:paraId="7458EF4E" w14:textId="77777777" w:rsidTr="001A209E">
        <w:tc>
          <w:tcPr>
            <w:tcW w:w="2738" w:type="dxa"/>
          </w:tcPr>
          <w:p w14:paraId="2424FBD2"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39DD5C7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7C31FFE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2533084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49" w:type="dxa"/>
          </w:tcPr>
          <w:p w14:paraId="31D0561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 xml:space="preserve">Разрешенное использование земельных участков и виды объектов </w:t>
            </w:r>
            <w:r w:rsidRPr="007D1C10">
              <w:rPr>
                <w:rFonts w:ascii="Times New Roman" w:hAnsi="Times New Roman"/>
                <w:b/>
                <w:color w:val="000000"/>
                <w:sz w:val="24"/>
                <w:szCs w:val="24"/>
              </w:rPr>
              <w:lastRenderedPageBreak/>
              <w:t>капитального строительства</w:t>
            </w:r>
          </w:p>
        </w:tc>
        <w:tc>
          <w:tcPr>
            <w:tcW w:w="9463" w:type="dxa"/>
          </w:tcPr>
          <w:p w14:paraId="20839E34"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5C7BA790" w14:textId="77777777" w:rsidTr="001A209E">
        <w:tc>
          <w:tcPr>
            <w:tcW w:w="2738" w:type="dxa"/>
          </w:tcPr>
          <w:p w14:paraId="12E168F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2.5</w:t>
            </w:r>
          </w:p>
        </w:tc>
        <w:tc>
          <w:tcPr>
            <w:tcW w:w="2649" w:type="dxa"/>
          </w:tcPr>
          <w:p w14:paraId="6C83A4B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Среднеэтажная жилая застройка</w:t>
            </w:r>
          </w:p>
          <w:p w14:paraId="1152DF0B"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33436577"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B98501C"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благоустройство и озеленение;</w:t>
            </w:r>
          </w:p>
          <w:p w14:paraId="5D461FC1"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подземных гаражей и автостоянок;</w:t>
            </w:r>
          </w:p>
          <w:p w14:paraId="663D2A4B"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538C70C3"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4DCEC9CC" w14:textId="77777777" w:rsidR="001A209E" w:rsidRPr="007D1C10" w:rsidRDefault="001A209E" w:rsidP="001A209E">
            <w:pPr>
              <w:spacing w:after="0" w:line="240" w:lineRule="auto"/>
              <w:rPr>
                <w:rFonts w:ascii="Times New Roman" w:hAnsi="Times New Roman"/>
                <w:color w:val="000000"/>
                <w:sz w:val="24"/>
                <w:szCs w:val="24"/>
              </w:rPr>
            </w:pPr>
          </w:p>
          <w:p w14:paraId="1120729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7D1C10">
              <w:rPr>
                <w:rFonts w:ascii="Times New Roman" w:hAnsi="Times New Roman"/>
                <w:color w:val="000000"/>
                <w:sz w:val="24"/>
                <w:szCs w:val="24"/>
                <w:vertAlign w:val="superscript"/>
              </w:rPr>
              <w:t xml:space="preserve"> </w:t>
            </w:r>
            <w:r w:rsidRPr="007D1C10">
              <w:rPr>
                <w:rFonts w:ascii="Times New Roman" w:hAnsi="Times New Roman"/>
                <w:color w:val="000000"/>
                <w:sz w:val="24"/>
                <w:szCs w:val="24"/>
              </w:rPr>
              <w:t xml:space="preserve"> </w:t>
            </w:r>
          </w:p>
          <w:p w14:paraId="24D9291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3A0ABC4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8E52C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AF4CC3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C4AB9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9CB03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C4D4AA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C3594C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9A55C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D9EDA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07E7C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F7939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8A9126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934C8B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90534FA"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17CE3782"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D34442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не выше 8 надземных этажей;</w:t>
            </w:r>
          </w:p>
          <w:p w14:paraId="3927626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0,3</w:t>
            </w:r>
          </w:p>
          <w:p w14:paraId="36F7329B"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445D43B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8FABFE8" w14:textId="77777777" w:rsidR="001A209E" w:rsidRPr="007D1C10" w:rsidRDefault="001A209E" w:rsidP="001A209E">
            <w:pPr>
              <w:spacing w:after="0" w:line="240" w:lineRule="auto"/>
              <w:ind w:firstLine="3265"/>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p>
          <w:p w14:paraId="56A1029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9EE5158"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6B39707"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2B5BD55"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412D6542"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323CC979" w14:textId="77777777" w:rsidR="00984E91" w:rsidRPr="007D1C10" w:rsidRDefault="001A209E" w:rsidP="001A209E">
            <w:pPr>
              <w:spacing w:after="0" w:line="240" w:lineRule="auto"/>
              <w:rPr>
                <w:rFonts w:ascii="Times New Roman" w:hAnsi="Times New Roman"/>
                <w:b/>
                <w:bCs/>
                <w:color w:val="000000"/>
                <w:sz w:val="24"/>
                <w:szCs w:val="24"/>
              </w:rPr>
            </w:pPr>
            <w:r w:rsidRPr="007D1C10">
              <w:rPr>
                <w:rFonts w:ascii="Times New Roman" w:hAnsi="Times New Roman"/>
                <w:color w:val="000000"/>
                <w:sz w:val="24"/>
                <w:szCs w:val="24"/>
              </w:rPr>
              <w:t xml:space="preserve">  </w:t>
            </w:r>
            <w:r w:rsidR="006050F1"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806E132"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7D1C10">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059266BA" w14:textId="1AFA0EDD" w:rsidR="001A209E" w:rsidRPr="007D1C10" w:rsidRDefault="00984E91" w:rsidP="00984E91">
            <w:pPr>
              <w:spacing w:after="0" w:line="240" w:lineRule="auto"/>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6050F1" w:rsidRPr="007D1C10">
              <w:rPr>
                <w:rFonts w:ascii="Times New Roman" w:hAnsi="Times New Roman"/>
                <w:b/>
                <w:bCs/>
                <w:color w:val="000000"/>
                <w:sz w:val="24"/>
                <w:szCs w:val="24"/>
              </w:rPr>
              <w:t xml:space="preserve">                                                                                                                                                                                                     </w:t>
            </w:r>
          </w:p>
        </w:tc>
      </w:tr>
      <w:tr w:rsidR="007D1C10" w:rsidRPr="007D1C10" w14:paraId="1CA554E9" w14:textId="77777777" w:rsidTr="001A209E">
        <w:tc>
          <w:tcPr>
            <w:tcW w:w="2738" w:type="dxa"/>
          </w:tcPr>
          <w:p w14:paraId="0ED82FC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2.7.1</w:t>
            </w:r>
          </w:p>
        </w:tc>
        <w:tc>
          <w:tcPr>
            <w:tcW w:w="2649" w:type="dxa"/>
          </w:tcPr>
          <w:p w14:paraId="16ADD7C9"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lang w:eastAsia="ru-RU"/>
              </w:rPr>
              <w:t xml:space="preserve">Хранение автотранспорта </w:t>
            </w:r>
          </w:p>
        </w:tc>
        <w:tc>
          <w:tcPr>
            <w:tcW w:w="9463" w:type="dxa"/>
          </w:tcPr>
          <w:p w14:paraId="263C027A" w14:textId="77777777" w:rsidR="001A209E" w:rsidRPr="007D1C10" w:rsidRDefault="001A209E" w:rsidP="001A209E">
            <w:pPr>
              <w:pStyle w:val="320"/>
              <w:snapToGrid w:val="0"/>
              <w:rPr>
                <w:b/>
                <w:color w:val="000000"/>
                <w:sz w:val="24"/>
                <w:szCs w:val="24"/>
                <w:lang w:eastAsia="ru-RU"/>
              </w:rPr>
            </w:pPr>
            <w:r w:rsidRPr="007D1C10">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737CE98" w14:textId="77777777" w:rsidR="001A209E" w:rsidRPr="007D1C10" w:rsidRDefault="001A209E" w:rsidP="001A209E">
            <w:pPr>
              <w:pStyle w:val="320"/>
              <w:snapToGrid w:val="0"/>
              <w:rPr>
                <w:color w:val="000000"/>
                <w:sz w:val="24"/>
                <w:szCs w:val="24"/>
              </w:rPr>
            </w:pPr>
          </w:p>
          <w:p w14:paraId="62FD99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18 кв.м;</w:t>
            </w:r>
          </w:p>
          <w:p w14:paraId="3608CFD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0B1ADBB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06B456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5194E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AC9FC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1E0A0B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18158C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A389AA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91948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3FC61D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42BB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F1AD0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2BBBAA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6F52BB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69B773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538F0A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14757D6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A57C0F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98E2AF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не подлежит установлению</w:t>
            </w:r>
          </w:p>
          <w:p w14:paraId="13938015" w14:textId="1C8BF538" w:rsidR="0050750D" w:rsidRPr="007D1C10" w:rsidRDefault="006050F1"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8715A4A" w14:textId="77777777" w:rsidTr="001A209E">
        <w:tc>
          <w:tcPr>
            <w:tcW w:w="2738" w:type="dxa"/>
          </w:tcPr>
          <w:p w14:paraId="0DB739B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w:t>
            </w:r>
          </w:p>
        </w:tc>
        <w:tc>
          <w:tcPr>
            <w:tcW w:w="2649" w:type="dxa"/>
          </w:tcPr>
          <w:p w14:paraId="492E483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0F9485C7"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4FDCCE14"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4DAA43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32DBA33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2F11FDE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604751B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2B17243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31D5FF9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79BA3B7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7888EDC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381683C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2CAEBD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4DC79DC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7DFCDE5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68EAA3E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0C9E5E7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299A4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5392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0245C0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DEB2D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23E0AE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13513C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C44039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849C8D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21A9A63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45A268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184083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13D032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AE8D5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720A5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550398A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0603170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3F98414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F0C84A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E48CD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FDF6F6"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EF81AD3"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0146FBA"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F29FA39" w14:textId="72A7AFA1"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0424E26" w14:textId="77777777" w:rsidTr="001A209E">
        <w:tc>
          <w:tcPr>
            <w:tcW w:w="2738" w:type="dxa"/>
          </w:tcPr>
          <w:p w14:paraId="6FA18CD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3.2</w:t>
            </w:r>
          </w:p>
        </w:tc>
        <w:tc>
          <w:tcPr>
            <w:tcW w:w="2649" w:type="dxa"/>
          </w:tcPr>
          <w:p w14:paraId="23A50AA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Социальное обслуживание</w:t>
            </w:r>
          </w:p>
          <w:p w14:paraId="0D961D35"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52EB35BF"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2479C2C5" w14:textId="77777777" w:rsidR="001A209E" w:rsidRPr="007D1C10" w:rsidRDefault="001A209E" w:rsidP="001A209E">
            <w:pPr>
              <w:spacing w:after="0" w:line="240" w:lineRule="auto"/>
              <w:rPr>
                <w:rFonts w:ascii="Times New Roman" w:hAnsi="Times New Roman"/>
                <w:color w:val="000000"/>
                <w:sz w:val="24"/>
                <w:szCs w:val="24"/>
              </w:rPr>
            </w:pPr>
          </w:p>
          <w:p w14:paraId="6E31C5F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0685BDF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53D4E5E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w:t>
            </w:r>
          </w:p>
          <w:p w14:paraId="298575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00C29E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DB139B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30032C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9A8787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2289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B08BC3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2A5C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37335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5BA39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430244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5EC82B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5FBF4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392E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05C92B4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18E616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3C0DC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0EA59B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7FF4E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CE329B1"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EBE3EDF"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1C3668F" w14:textId="1CDCD6B5"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w:t>
            </w:r>
            <w:r w:rsidRPr="007D1C10">
              <w:rPr>
                <w:rFonts w:ascii="Times New Roman" w:hAnsi="Times New Roman"/>
                <w:b/>
                <w:bCs/>
                <w:color w:val="000000"/>
                <w:sz w:val="24"/>
                <w:szCs w:val="24"/>
              </w:rPr>
              <w:lastRenderedPageBreak/>
              <w:t xml:space="preserve">капитального строительства Том 2 Градостроительных регламентов Правил землепользования и застройки.                                                                                                                                                                                                     </w:t>
            </w:r>
          </w:p>
        </w:tc>
      </w:tr>
      <w:tr w:rsidR="007D1C10" w:rsidRPr="007D1C10" w14:paraId="79187D71" w14:textId="77777777" w:rsidTr="001A209E">
        <w:tc>
          <w:tcPr>
            <w:tcW w:w="2738" w:type="dxa"/>
          </w:tcPr>
          <w:p w14:paraId="7ABCC53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3.3</w:t>
            </w:r>
          </w:p>
        </w:tc>
        <w:tc>
          <w:tcPr>
            <w:tcW w:w="2649" w:type="dxa"/>
          </w:tcPr>
          <w:p w14:paraId="36E7D9A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Бытовое обслуживание</w:t>
            </w:r>
          </w:p>
        </w:tc>
        <w:tc>
          <w:tcPr>
            <w:tcW w:w="9463" w:type="dxa"/>
          </w:tcPr>
          <w:p w14:paraId="7794C3EF"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212DAED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0997A9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B01092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1C952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3603C2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DEFF27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936AC3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1793E5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358E48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443B18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FDC2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28CF4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DA450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3AB4E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DF7509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3DAAA3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6C0A3C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589C3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0D6D619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845AA8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3AB1018"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49564E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4BBE63"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ED3D41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43879CB"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F7BBD42" w14:textId="7D41F1B1"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F098755" w14:textId="77777777" w:rsidTr="001A209E">
        <w:tc>
          <w:tcPr>
            <w:tcW w:w="2738" w:type="dxa"/>
          </w:tcPr>
          <w:p w14:paraId="3B914A9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3.4.1</w:t>
            </w:r>
          </w:p>
        </w:tc>
        <w:tc>
          <w:tcPr>
            <w:tcW w:w="2649" w:type="dxa"/>
          </w:tcPr>
          <w:p w14:paraId="4FE85EE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Амбулаторно-поликлиническое обслуживание</w:t>
            </w:r>
          </w:p>
          <w:p w14:paraId="208D6CAE"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6C8F21DB"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4A12B5CF"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4AD5ABB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0229DD2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1B151DA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4200B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C6351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937B3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8FFDDC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AEAF2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6529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F4400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E48195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FFFFA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E00AC8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AE7634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9D76E8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8B840F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FA1B466" w14:textId="77777777" w:rsidR="001A209E" w:rsidRPr="007D1C10" w:rsidRDefault="001A209E" w:rsidP="001A209E">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Максимальное количество этажей – 4;</w:t>
            </w:r>
          </w:p>
          <w:p w14:paraId="7992976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07C6347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D86791"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E09FC7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02661ED"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B87AA0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5CA01E0"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9180DE" w14:textId="2CAC779F"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DB5342B" w14:textId="77777777" w:rsidTr="001A209E">
        <w:tc>
          <w:tcPr>
            <w:tcW w:w="2738" w:type="dxa"/>
          </w:tcPr>
          <w:p w14:paraId="5B99BB0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3.4.2</w:t>
            </w:r>
          </w:p>
        </w:tc>
        <w:tc>
          <w:tcPr>
            <w:tcW w:w="2649" w:type="dxa"/>
          </w:tcPr>
          <w:p w14:paraId="33A975E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Стационарное медицинское обслуживание</w:t>
            </w:r>
          </w:p>
          <w:p w14:paraId="071C0D43"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5A35729E"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w:t>
            </w:r>
          </w:p>
          <w:p w14:paraId="4F7B08D7"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площадок санитарной авиации.</w:t>
            </w:r>
          </w:p>
          <w:p w14:paraId="3E0EFA18"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5F9D4A5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w:t>
            </w:r>
          </w:p>
          <w:p w14:paraId="303949A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u w:val="single"/>
              </w:rPr>
              <w:t>Интенсивное лечение с кратковременным пребыванием, при мощности</w:t>
            </w:r>
            <w:r w:rsidRPr="007D1C10">
              <w:rPr>
                <w:rFonts w:ascii="Times New Roman" w:hAnsi="Times New Roman"/>
                <w:color w:val="000000"/>
                <w:sz w:val="24"/>
                <w:szCs w:val="24"/>
              </w:rPr>
              <w:t>:</w:t>
            </w:r>
          </w:p>
          <w:p w14:paraId="20CBCDB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210 кв.м. на одну койку;</w:t>
            </w:r>
          </w:p>
          <w:p w14:paraId="45A06A0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u w:val="single"/>
              </w:rPr>
              <w:t>Долговременное лечение, при мощности</w:t>
            </w:r>
            <w:r w:rsidRPr="007D1C10">
              <w:rPr>
                <w:rFonts w:ascii="Times New Roman" w:hAnsi="Times New Roman"/>
                <w:color w:val="000000"/>
                <w:sz w:val="24"/>
                <w:szCs w:val="24"/>
              </w:rPr>
              <w:t>:</w:t>
            </w:r>
          </w:p>
          <w:p w14:paraId="360F97D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360кв.м на 1 койку;</w:t>
            </w:r>
          </w:p>
          <w:p w14:paraId="0F41913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616BB6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C35F13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73A8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C1F371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491EBF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D161E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149AF2B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75D9D7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6E88F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884D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C142F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D7CB44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41D122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A4F81B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730585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14BAF6E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639EACF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95F8B8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17797A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4028A16"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078375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8C397B2"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F02480" w14:textId="14DBB711"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10B0D28" w14:textId="77777777" w:rsidTr="001A209E">
        <w:tc>
          <w:tcPr>
            <w:tcW w:w="2738" w:type="dxa"/>
          </w:tcPr>
          <w:p w14:paraId="7B9F1E3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3.5</w:t>
            </w:r>
          </w:p>
        </w:tc>
        <w:tc>
          <w:tcPr>
            <w:tcW w:w="2649" w:type="dxa"/>
          </w:tcPr>
          <w:p w14:paraId="2257714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Образование и просвещение</w:t>
            </w:r>
          </w:p>
          <w:p w14:paraId="0FA1CBAC"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4D0F4A45"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5EA1092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2E970C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3097E73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Дошкольные образовательные организации</w:t>
            </w:r>
            <w:r w:rsidRPr="007D1C10">
              <w:rPr>
                <w:rFonts w:ascii="Times New Roman" w:eastAsia="Times New Roman" w:hAnsi="Times New Roman"/>
                <w:color w:val="000000"/>
                <w:sz w:val="24"/>
                <w:szCs w:val="24"/>
                <w:lang w:eastAsia="ru-RU"/>
              </w:rPr>
              <w:t>:</w:t>
            </w:r>
          </w:p>
          <w:p w14:paraId="4E8F1FC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63C2B82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Общеобразовательные организации</w:t>
            </w:r>
            <w:r w:rsidRPr="007D1C10">
              <w:rPr>
                <w:rFonts w:ascii="Times New Roman" w:eastAsia="Times New Roman" w:hAnsi="Times New Roman"/>
                <w:color w:val="000000"/>
                <w:sz w:val="24"/>
                <w:szCs w:val="24"/>
                <w:lang w:eastAsia="ru-RU"/>
              </w:rPr>
              <w:t>:</w:t>
            </w:r>
          </w:p>
          <w:p w14:paraId="401EDBF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7AE8CCD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400 до 500 – 65 кв.м/место;</w:t>
            </w:r>
          </w:p>
          <w:p w14:paraId="500682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500 до 600 – 55 кв.м/место;</w:t>
            </w:r>
          </w:p>
          <w:p w14:paraId="24C6B6C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600 до 800 – 45 кв.м/место;</w:t>
            </w:r>
          </w:p>
          <w:p w14:paraId="765E39E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800 до 1100 – 36 кв.м/место;</w:t>
            </w:r>
          </w:p>
          <w:p w14:paraId="17DFE4F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1100 до 1500 – 23 кв.м/место;</w:t>
            </w:r>
          </w:p>
          <w:p w14:paraId="03601C1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1500 до 2000 – 18 кв.м/место;</w:t>
            </w:r>
          </w:p>
          <w:p w14:paraId="192387D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2000 – 16 кв.м/место</w:t>
            </w:r>
          </w:p>
          <w:p w14:paraId="031DF30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1C10">
              <w:rPr>
                <w:rFonts w:ascii="Times New Roman" w:eastAsia="Times New Roman" w:hAnsi="Times New Roman"/>
                <w:color w:val="000000"/>
                <w:sz w:val="24"/>
                <w:szCs w:val="24"/>
                <w:lang w:eastAsia="ru-RU"/>
              </w:rPr>
              <w:t>:</w:t>
            </w:r>
          </w:p>
          <w:p w14:paraId="2F0143C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E92539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учащегося при вместимости учреждения: </w:t>
            </w:r>
          </w:p>
          <w:p w14:paraId="2E9E4D2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до 300 – 75 кв.м/на 1 учащегося;</w:t>
            </w:r>
          </w:p>
          <w:p w14:paraId="0A01D37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300 до 900 – 50-65 кв.м/на 1 учащегося;</w:t>
            </w:r>
          </w:p>
          <w:p w14:paraId="0319517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900 до 1600 – 30-40 кв.м/на 1 учащегося;</w:t>
            </w:r>
          </w:p>
          <w:p w14:paraId="7D57440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7D8CB4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72FB6FB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отступ  от границы земельного участка улиц до зданий, строений, сооружений при осуществлении нового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2FA4C5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74EDB8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47A50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Максимальное количество этажей для дошкольных и общеобразовательных организаций – 3;</w:t>
            </w:r>
          </w:p>
          <w:p w14:paraId="5293BE9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09044D2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5117D6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B04D241"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302C86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CCFDC02"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D380D7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8285388"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A699F25" w14:textId="688C263C"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7FE08C5B" w14:textId="77777777" w:rsidTr="001A209E">
        <w:tc>
          <w:tcPr>
            <w:tcW w:w="2738" w:type="dxa"/>
          </w:tcPr>
          <w:p w14:paraId="100492A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3.6</w:t>
            </w:r>
          </w:p>
        </w:tc>
        <w:tc>
          <w:tcPr>
            <w:tcW w:w="2649" w:type="dxa"/>
          </w:tcPr>
          <w:p w14:paraId="1A7A98F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Культурное развитие</w:t>
            </w:r>
          </w:p>
          <w:p w14:paraId="6C4BDB9A" w14:textId="77777777" w:rsidR="001A209E" w:rsidRPr="007D1C10" w:rsidRDefault="001A209E" w:rsidP="001A209E">
            <w:pPr>
              <w:spacing w:after="0" w:line="240" w:lineRule="auto"/>
              <w:rPr>
                <w:rFonts w:ascii="Times New Roman" w:hAnsi="Times New Roman"/>
                <w:color w:val="000000"/>
                <w:sz w:val="24"/>
                <w:szCs w:val="24"/>
              </w:rPr>
            </w:pPr>
          </w:p>
        </w:tc>
        <w:tc>
          <w:tcPr>
            <w:tcW w:w="9463" w:type="dxa"/>
          </w:tcPr>
          <w:p w14:paraId="35349DE7" w14:textId="77777777" w:rsidR="001A209E" w:rsidRPr="007D1C10" w:rsidRDefault="001A209E" w:rsidP="006050F1">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3E9A839B" w14:textId="77777777" w:rsidR="001A209E" w:rsidRPr="007D1C10" w:rsidRDefault="001A209E" w:rsidP="001A209E">
            <w:pPr>
              <w:spacing w:after="0" w:line="240" w:lineRule="auto"/>
              <w:ind w:left="459"/>
              <w:rPr>
                <w:rFonts w:ascii="Times New Roman" w:hAnsi="Times New Roman"/>
                <w:color w:val="000000"/>
                <w:sz w:val="24"/>
                <w:szCs w:val="24"/>
              </w:rPr>
            </w:pPr>
          </w:p>
          <w:p w14:paraId="48B79F3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4764970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03371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B65731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FD8F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368A0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F2B04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C61DAF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1994D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6FB98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2E079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6AE66D6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4FF9C6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D20C84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DAF4A7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C8A3F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4690B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6229DA6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AAC5DC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197B779"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4667EB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18F413"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758477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2C641E1"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0BA2315" w14:textId="40EF0E3C" w:rsidR="0050750D" w:rsidRPr="007D1C10" w:rsidRDefault="006050F1"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0DED49A" w14:textId="77777777" w:rsidTr="001A209E">
        <w:tc>
          <w:tcPr>
            <w:tcW w:w="2738" w:type="dxa"/>
          </w:tcPr>
          <w:p w14:paraId="647573F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3.8</w:t>
            </w:r>
          </w:p>
        </w:tc>
        <w:tc>
          <w:tcPr>
            <w:tcW w:w="2649" w:type="dxa"/>
          </w:tcPr>
          <w:p w14:paraId="08EDFE1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управление</w:t>
            </w:r>
          </w:p>
        </w:tc>
        <w:tc>
          <w:tcPr>
            <w:tcW w:w="9463" w:type="dxa"/>
          </w:tcPr>
          <w:p w14:paraId="2D392613"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w:t>
            </w:r>
            <w:r w:rsidRPr="007D1C10">
              <w:rPr>
                <w:rFonts w:ascii="Times New Roman" w:eastAsia="Times New Roman" w:hAnsi="Times New Roman"/>
                <w:b/>
                <w:bCs/>
                <w:color w:val="000000"/>
                <w:sz w:val="24"/>
                <w:szCs w:val="24"/>
                <w:lang w:eastAsia="ru-RU"/>
              </w:rPr>
              <w:lastRenderedPageBreak/>
              <w:t>строительства для дипломатических представительства иностранных государств и консульских учреждений в Российской Федерации</w:t>
            </w:r>
          </w:p>
          <w:p w14:paraId="4F5E5F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29211F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8C8CE0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A95E34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33DD03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56AE19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05E575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E49A8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DFA3E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09F2A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3CFDC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DFFDA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F11D0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9795FA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0573B5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D8C893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78F28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w:t>
            </w:r>
            <w:r w:rsidRPr="007D1C10">
              <w:rPr>
                <w:rFonts w:ascii="Times New Roman" w:hAnsi="Times New Roman"/>
                <w:color w:val="000000"/>
                <w:sz w:val="24"/>
                <w:szCs w:val="24"/>
              </w:rPr>
              <w:t>4</w:t>
            </w:r>
            <w:r w:rsidRPr="007D1C10">
              <w:rPr>
                <w:rFonts w:ascii="Times New Roman" w:eastAsia="Times New Roman" w:hAnsi="Times New Roman"/>
                <w:color w:val="000000"/>
                <w:sz w:val="24"/>
                <w:szCs w:val="24"/>
                <w:lang w:eastAsia="ru-RU"/>
              </w:rPr>
              <w:t>;</w:t>
            </w:r>
          </w:p>
          <w:p w14:paraId="31FDD07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132EC0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967681"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C4D0D4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304260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133B953"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9863FD8"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8599CBC" w14:textId="02D5D50E"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B4CB82D" w14:textId="77777777" w:rsidTr="001A209E">
        <w:tc>
          <w:tcPr>
            <w:tcW w:w="2738" w:type="dxa"/>
          </w:tcPr>
          <w:p w14:paraId="0F8EFEE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4.4</w:t>
            </w:r>
          </w:p>
        </w:tc>
        <w:tc>
          <w:tcPr>
            <w:tcW w:w="2649" w:type="dxa"/>
          </w:tcPr>
          <w:p w14:paraId="7BD5870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tc>
        <w:tc>
          <w:tcPr>
            <w:tcW w:w="9463" w:type="dxa"/>
          </w:tcPr>
          <w:p w14:paraId="49AB2B8E"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46B2D00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4E2CC5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1BC724B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1D84FE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27E3F7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05482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51D830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83819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B3176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3AC24D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E0EDF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BA865F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65D68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8BAFF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1EB33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710B31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6B41BC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69A7CA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FAC168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E87A5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CA9C11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76110E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1D34D2F"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4244CBE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4504AB7"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74F45D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0BA2752"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7373082" w14:textId="672D26DC"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2024ADB" w14:textId="77777777" w:rsidTr="001A209E">
        <w:tc>
          <w:tcPr>
            <w:tcW w:w="2738" w:type="dxa"/>
          </w:tcPr>
          <w:p w14:paraId="2942851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8.3</w:t>
            </w:r>
          </w:p>
        </w:tc>
        <w:tc>
          <w:tcPr>
            <w:tcW w:w="2649" w:type="dxa"/>
          </w:tcPr>
          <w:p w14:paraId="77F8AF0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внутреннего правопорядка</w:t>
            </w:r>
          </w:p>
        </w:tc>
        <w:tc>
          <w:tcPr>
            <w:tcW w:w="9463" w:type="dxa"/>
          </w:tcPr>
          <w:p w14:paraId="1A5F7A0F"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5BDA551C" w14:textId="77777777" w:rsidR="001A209E" w:rsidRPr="007D1C10" w:rsidRDefault="001A209E" w:rsidP="001A209E">
            <w:pPr>
              <w:spacing w:after="0" w:line="240" w:lineRule="auto"/>
              <w:rPr>
                <w:rFonts w:ascii="Times New Roman" w:hAnsi="Times New Roman"/>
                <w:color w:val="000000"/>
                <w:sz w:val="24"/>
                <w:szCs w:val="24"/>
              </w:rPr>
            </w:pPr>
          </w:p>
          <w:p w14:paraId="61FFEDD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3253FC5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B04680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317A6E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6A443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0C774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D6DF3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43EF9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F0246B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55F2C5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344A3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0EEBB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B7531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9EC94E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419C1B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29EBE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4C46B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13412103" w14:textId="77777777" w:rsidR="001A209E" w:rsidRPr="007D1C10" w:rsidRDefault="001A209E" w:rsidP="001A209E">
            <w:pPr>
              <w:spacing w:after="0" w:line="240" w:lineRule="auto"/>
              <w:rPr>
                <w:rFonts w:ascii="Times New Roman" w:hAnsi="Times New Roman"/>
                <w:color w:val="000000"/>
                <w:sz w:val="24"/>
                <w:szCs w:val="24"/>
              </w:rPr>
            </w:pPr>
          </w:p>
          <w:p w14:paraId="449C3DB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8F876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EDBE29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48F8C33" w14:textId="1711D767" w:rsidR="001A209E"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209E" w:rsidRPr="007D1C10" w14:paraId="533B734C" w14:textId="77777777" w:rsidTr="001A209E">
        <w:tc>
          <w:tcPr>
            <w:tcW w:w="2738" w:type="dxa"/>
          </w:tcPr>
          <w:p w14:paraId="3CFE949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649" w:type="dxa"/>
          </w:tcPr>
          <w:p w14:paraId="0D97475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Земельные участки (территории) общего пользования</w:t>
            </w:r>
          </w:p>
        </w:tc>
        <w:tc>
          <w:tcPr>
            <w:tcW w:w="9463" w:type="dxa"/>
          </w:tcPr>
          <w:p w14:paraId="7F979576"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54DC20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31A8C6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6C88DB8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95AA5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059B83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A0DFE1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5DA484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2135F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C466272" w14:textId="653DFD8E" w:rsidR="001A209E" w:rsidRPr="007D1C10" w:rsidRDefault="00C1742F"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7D1C10">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AC31A2E" w14:textId="77777777" w:rsidR="001A209E" w:rsidRPr="007D1C10" w:rsidRDefault="001A209E" w:rsidP="001A209E">
      <w:pPr>
        <w:spacing w:after="0" w:line="240" w:lineRule="auto"/>
        <w:rPr>
          <w:rFonts w:ascii="Times New Roman" w:hAnsi="Times New Roman"/>
          <w:b/>
          <w:color w:val="000000"/>
          <w:sz w:val="24"/>
          <w:szCs w:val="24"/>
        </w:rPr>
      </w:pPr>
    </w:p>
    <w:p w14:paraId="19D01BF3"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5FCCE675"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11"/>
        <w:gridCol w:w="2683"/>
        <w:gridCol w:w="9456"/>
      </w:tblGrid>
      <w:tr w:rsidR="007D1C10" w:rsidRPr="007D1C10" w14:paraId="1B2A6AB3" w14:textId="77777777" w:rsidTr="001A209E">
        <w:tc>
          <w:tcPr>
            <w:tcW w:w="2711" w:type="dxa"/>
          </w:tcPr>
          <w:p w14:paraId="52B204A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12692E99"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682D525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2DBC944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83" w:type="dxa"/>
          </w:tcPr>
          <w:p w14:paraId="3690EB8A"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56" w:type="dxa"/>
          </w:tcPr>
          <w:p w14:paraId="70A8EA1E"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0B3936AE" w14:textId="77777777" w:rsidTr="001A209E">
        <w:tc>
          <w:tcPr>
            <w:tcW w:w="2711" w:type="dxa"/>
          </w:tcPr>
          <w:p w14:paraId="454C1AC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2.1.1</w:t>
            </w:r>
          </w:p>
        </w:tc>
        <w:tc>
          <w:tcPr>
            <w:tcW w:w="2683" w:type="dxa"/>
          </w:tcPr>
          <w:p w14:paraId="13AC6EF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Малоэтажная многоквартирная жилая застройка</w:t>
            </w:r>
          </w:p>
        </w:tc>
        <w:tc>
          <w:tcPr>
            <w:tcW w:w="9456" w:type="dxa"/>
          </w:tcPr>
          <w:p w14:paraId="592A647B"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4A5D9F98"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04C06D0E" w14:textId="77777777" w:rsidR="001A209E" w:rsidRPr="007D1C10" w:rsidRDefault="001A209E" w:rsidP="001A209E">
            <w:pPr>
              <w:spacing w:after="0" w:line="240" w:lineRule="auto"/>
              <w:rPr>
                <w:rFonts w:ascii="Times New Roman" w:hAnsi="Times New Roman"/>
                <w:color w:val="000000"/>
                <w:sz w:val="24"/>
                <w:szCs w:val="24"/>
              </w:rPr>
            </w:pPr>
          </w:p>
          <w:p w14:paraId="6524559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3DF4D28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43D803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66CFC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14F7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570F03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8BB5C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6CBCBB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352189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87650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3A97A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AD8B5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6BE05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2F87C7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1CC055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F5130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E8A1A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до 4, включая мансардный;</w:t>
            </w:r>
          </w:p>
          <w:p w14:paraId="558E82E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740198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511F37F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35B1D65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0279A85F" w14:textId="77777777" w:rsidR="001A209E" w:rsidRPr="007D1C10" w:rsidRDefault="001A209E" w:rsidP="001A209E">
            <w:pPr>
              <w:spacing w:after="0" w:line="240" w:lineRule="auto"/>
              <w:ind w:firstLine="3253"/>
              <w:rPr>
                <w:rFonts w:ascii="Times New Roman" w:hAnsi="Times New Roman"/>
                <w:color w:val="000000"/>
                <w:sz w:val="24"/>
                <w:szCs w:val="24"/>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r w:rsidRPr="007D1C10">
              <w:rPr>
                <w:rFonts w:ascii="Times New Roman" w:hAnsi="Times New Roman"/>
                <w:color w:val="000000"/>
                <w:sz w:val="24"/>
                <w:szCs w:val="24"/>
              </w:rPr>
              <w:t xml:space="preserve">  </w:t>
            </w:r>
          </w:p>
          <w:p w14:paraId="103CFE4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EF3EBB9"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A6E156"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115F917F"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19EA13FD" w14:textId="77777777" w:rsidR="00984E91" w:rsidRPr="007D1C10" w:rsidRDefault="00C1742F" w:rsidP="001A209E">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5928F2C5"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w:t>
            </w:r>
            <w:r w:rsidRPr="007D1C10">
              <w:rPr>
                <w:rFonts w:ascii="Times New Roman" w:hAnsi="Times New Roman"/>
                <w:b/>
                <w:color w:val="000000"/>
              </w:rPr>
              <w:lastRenderedPageBreak/>
              <w:t>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31F84DF" w14:textId="12F64B0F" w:rsidR="0050750D" w:rsidRPr="007D1C10" w:rsidRDefault="00984E91" w:rsidP="00984E91">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1742F" w:rsidRPr="007D1C10">
              <w:rPr>
                <w:rFonts w:ascii="Times New Roman" w:hAnsi="Times New Roman"/>
                <w:b/>
                <w:bCs/>
                <w:color w:val="000000"/>
                <w:sz w:val="24"/>
                <w:szCs w:val="24"/>
              </w:rPr>
              <w:t xml:space="preserve">                                                                                                                                                                                                     </w:t>
            </w:r>
          </w:p>
        </w:tc>
      </w:tr>
      <w:tr w:rsidR="007D1C10" w:rsidRPr="007D1C10" w14:paraId="16314FE3" w14:textId="77777777" w:rsidTr="001A209E">
        <w:tc>
          <w:tcPr>
            <w:tcW w:w="2711" w:type="dxa"/>
          </w:tcPr>
          <w:p w14:paraId="2CF3789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2.3</w:t>
            </w:r>
          </w:p>
        </w:tc>
        <w:tc>
          <w:tcPr>
            <w:tcW w:w="2683" w:type="dxa"/>
          </w:tcPr>
          <w:p w14:paraId="1367233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 xml:space="preserve">Блокированная жилая застройка </w:t>
            </w:r>
          </w:p>
        </w:tc>
        <w:tc>
          <w:tcPr>
            <w:tcW w:w="9456" w:type="dxa"/>
          </w:tcPr>
          <w:p w14:paraId="76BE91FA"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07F308FA"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1AC1AB1"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1288B0C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200 м</w:t>
            </w:r>
            <w:r w:rsidRPr="007D1C10">
              <w:rPr>
                <w:rFonts w:ascii="Times New Roman" w:hAnsi="Times New Roman"/>
                <w:color w:val="000000"/>
                <w:sz w:val="24"/>
                <w:szCs w:val="24"/>
                <w:vertAlign w:val="superscript"/>
              </w:rPr>
              <w:t xml:space="preserve">2 </w:t>
            </w:r>
            <w:r w:rsidRPr="007D1C10">
              <w:rPr>
                <w:rFonts w:ascii="Times New Roman" w:hAnsi="Times New Roman"/>
                <w:color w:val="000000"/>
                <w:sz w:val="24"/>
                <w:szCs w:val="24"/>
              </w:rPr>
              <w:t xml:space="preserve"> </w:t>
            </w:r>
          </w:p>
          <w:p w14:paraId="20F35A4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32DC0DC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F0A0C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7DFA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F0EA2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8EC91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3C5CF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B442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7830F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FBA71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646B1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10789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94031C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lastRenderedPageBreak/>
              <w:t>открытых стоянок</w:t>
            </w:r>
            <w:r w:rsidRPr="007D1C10">
              <w:rPr>
                <w:rFonts w:ascii="Times New Roman" w:hAnsi="Times New Roman"/>
                <w:color w:val="000000"/>
                <w:sz w:val="24"/>
                <w:szCs w:val="24"/>
              </w:rPr>
              <w:t>.</w:t>
            </w:r>
          </w:p>
          <w:p w14:paraId="2EC1B6D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8904E84"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320F3D2"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369F4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54890E0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28ED0FD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блокированных жилых домов и вспомогательных строений:</w:t>
            </w:r>
          </w:p>
          <w:p w14:paraId="2984B1E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0,4</w:t>
            </w:r>
          </w:p>
          <w:p w14:paraId="62A895E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0,6</w:t>
            </w:r>
          </w:p>
          <w:p w14:paraId="788B62E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Примечания:</w:t>
            </w:r>
          </w:p>
          <w:p w14:paraId="00A3071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165D5923" w14:textId="07FB04A1" w:rsidR="0050750D" w:rsidRPr="007D1C10" w:rsidRDefault="00C1742F"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1AA8B58" w14:textId="77777777" w:rsidTr="001A209E">
        <w:tc>
          <w:tcPr>
            <w:tcW w:w="2711" w:type="dxa"/>
          </w:tcPr>
          <w:p w14:paraId="7CD2657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3.7</w:t>
            </w:r>
          </w:p>
        </w:tc>
        <w:tc>
          <w:tcPr>
            <w:tcW w:w="2683" w:type="dxa"/>
          </w:tcPr>
          <w:p w14:paraId="2E8B9AA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Религиозное использование</w:t>
            </w:r>
          </w:p>
          <w:p w14:paraId="3CB93F27" w14:textId="77777777" w:rsidR="001A209E" w:rsidRPr="007D1C10" w:rsidRDefault="001A209E" w:rsidP="001A209E">
            <w:pPr>
              <w:spacing w:after="0" w:line="240" w:lineRule="auto"/>
              <w:rPr>
                <w:rFonts w:ascii="Times New Roman" w:hAnsi="Times New Roman"/>
                <w:color w:val="000000"/>
                <w:sz w:val="24"/>
                <w:szCs w:val="24"/>
              </w:rPr>
            </w:pPr>
          </w:p>
        </w:tc>
        <w:tc>
          <w:tcPr>
            <w:tcW w:w="9456" w:type="dxa"/>
          </w:tcPr>
          <w:p w14:paraId="29B89B61"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2A2D9468" w14:textId="77777777" w:rsidR="001A209E" w:rsidRPr="007D1C10" w:rsidRDefault="001A209E" w:rsidP="001A209E">
            <w:pPr>
              <w:spacing w:after="0" w:line="240" w:lineRule="auto"/>
              <w:rPr>
                <w:rFonts w:ascii="Times New Roman" w:hAnsi="Times New Roman"/>
                <w:color w:val="000000"/>
                <w:sz w:val="24"/>
                <w:szCs w:val="24"/>
              </w:rPr>
            </w:pPr>
          </w:p>
          <w:p w14:paraId="31A32E2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C2E55D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8A145B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DFB96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D902A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B474E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79AAE1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B957B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A9937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8C2F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0FE7CD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E088A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8BC82F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2F7E93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BBB778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E5D3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F69F4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высота – 20 метров</w:t>
            </w:r>
          </w:p>
          <w:p w14:paraId="4849B51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EB44F8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5CB028"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CDEE9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BE9C86"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187A75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E2F4CF3"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C2B3C05" w14:textId="450D9B30"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0768F65" w14:textId="77777777" w:rsidTr="001A209E">
        <w:tc>
          <w:tcPr>
            <w:tcW w:w="2711" w:type="dxa"/>
          </w:tcPr>
          <w:p w14:paraId="16B08ECE"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color w:val="000000"/>
                <w:sz w:val="24"/>
                <w:szCs w:val="24"/>
                <w:lang w:eastAsia="ru-RU"/>
              </w:rPr>
              <w:lastRenderedPageBreak/>
              <w:t>3.9</w:t>
            </w:r>
          </w:p>
        </w:tc>
        <w:tc>
          <w:tcPr>
            <w:tcW w:w="2683" w:type="dxa"/>
          </w:tcPr>
          <w:p w14:paraId="0E63348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научной деятельности</w:t>
            </w:r>
          </w:p>
        </w:tc>
        <w:tc>
          <w:tcPr>
            <w:tcW w:w="9456" w:type="dxa"/>
          </w:tcPr>
          <w:p w14:paraId="0EE2E1A8"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30F7AFDE" w14:textId="77777777" w:rsidR="001A209E" w:rsidRPr="007D1C10" w:rsidRDefault="001A209E" w:rsidP="001A209E">
            <w:pPr>
              <w:spacing w:after="0" w:line="240" w:lineRule="auto"/>
              <w:rPr>
                <w:rFonts w:ascii="Times New Roman" w:hAnsi="Times New Roman"/>
                <w:b/>
                <w:color w:val="000000"/>
                <w:sz w:val="24"/>
                <w:szCs w:val="24"/>
              </w:rPr>
            </w:pPr>
          </w:p>
          <w:p w14:paraId="2922963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2EE9892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03FA0D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409513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7E46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B60EFC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0DBB53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7C46FA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5FC1DA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0979B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900FB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3B8BB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11012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09076F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13125E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5878A3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BCD8F5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15 м;</w:t>
            </w:r>
          </w:p>
          <w:p w14:paraId="1801852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D5EF79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F4C8F4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7217E93"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B01707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4485BB"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CCB447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5F6B4BD"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D0EEBBD" w14:textId="0D0263F7"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10ADE89" w14:textId="77777777" w:rsidTr="001A209E">
        <w:tc>
          <w:tcPr>
            <w:tcW w:w="2711" w:type="dxa"/>
          </w:tcPr>
          <w:p w14:paraId="6F67F87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3.10.1</w:t>
            </w:r>
          </w:p>
        </w:tc>
        <w:tc>
          <w:tcPr>
            <w:tcW w:w="2683" w:type="dxa"/>
          </w:tcPr>
          <w:p w14:paraId="02B316B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Амбулаторное ветеринарное обслуживание</w:t>
            </w:r>
          </w:p>
          <w:p w14:paraId="2B7A3FB8" w14:textId="77777777" w:rsidR="001A209E" w:rsidRPr="007D1C10" w:rsidRDefault="001A209E" w:rsidP="001A209E">
            <w:pPr>
              <w:spacing w:after="0" w:line="240" w:lineRule="auto"/>
              <w:rPr>
                <w:rFonts w:ascii="Times New Roman" w:hAnsi="Times New Roman"/>
                <w:color w:val="000000"/>
                <w:sz w:val="24"/>
                <w:szCs w:val="24"/>
              </w:rPr>
            </w:pPr>
          </w:p>
        </w:tc>
        <w:tc>
          <w:tcPr>
            <w:tcW w:w="9456" w:type="dxa"/>
          </w:tcPr>
          <w:p w14:paraId="0BEB5143"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5D99328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934784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4CF712B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3D959E9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FF1015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BCCFF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280569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085C2A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6887F0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7E99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DB0D3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95EE3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E1610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554B6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DE5FA8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AC93C4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51B2A5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3439A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495752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4BCCBD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E59D94"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18DAE46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78E849"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973FA1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F8282DE"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14DCEFF" w14:textId="606FFA0B"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F9C99D5" w14:textId="77777777" w:rsidTr="001A209E">
        <w:tc>
          <w:tcPr>
            <w:tcW w:w="2711" w:type="dxa"/>
          </w:tcPr>
          <w:p w14:paraId="0907F5B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4.1</w:t>
            </w:r>
          </w:p>
        </w:tc>
        <w:tc>
          <w:tcPr>
            <w:tcW w:w="2683" w:type="dxa"/>
          </w:tcPr>
          <w:p w14:paraId="1169BC4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Деловое управление</w:t>
            </w:r>
          </w:p>
        </w:tc>
        <w:tc>
          <w:tcPr>
            <w:tcW w:w="9456" w:type="dxa"/>
          </w:tcPr>
          <w:p w14:paraId="2067D67E"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A9C612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C4937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4FF119C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F7721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85260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B4B0DE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960D6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305108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456F96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A9FA3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F224F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810F0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29ECE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771918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AE9232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lastRenderedPageBreak/>
              <w:t>открытых стоянок</w:t>
            </w:r>
            <w:r w:rsidRPr="007D1C10">
              <w:rPr>
                <w:rFonts w:ascii="Times New Roman" w:hAnsi="Times New Roman"/>
                <w:color w:val="000000"/>
                <w:sz w:val="24"/>
                <w:szCs w:val="24"/>
              </w:rPr>
              <w:t>.</w:t>
            </w:r>
          </w:p>
          <w:p w14:paraId="6CF5E4E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05B876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2663C4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6723630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39B11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F02300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1F8708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300CC20"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0A3912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CDACB54"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03B752" w14:textId="44C6E6FC"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4691F5A" w14:textId="77777777" w:rsidTr="001A209E">
        <w:tc>
          <w:tcPr>
            <w:tcW w:w="2711" w:type="dxa"/>
          </w:tcPr>
          <w:p w14:paraId="15C6607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4.3</w:t>
            </w:r>
          </w:p>
        </w:tc>
        <w:tc>
          <w:tcPr>
            <w:tcW w:w="2683" w:type="dxa"/>
          </w:tcPr>
          <w:p w14:paraId="766E7D4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Рынки</w:t>
            </w:r>
          </w:p>
          <w:p w14:paraId="07C90FC5" w14:textId="77777777" w:rsidR="001A209E" w:rsidRPr="007D1C10" w:rsidRDefault="001A209E" w:rsidP="001A209E">
            <w:pPr>
              <w:spacing w:after="0" w:line="240" w:lineRule="auto"/>
              <w:rPr>
                <w:rFonts w:ascii="Times New Roman" w:hAnsi="Times New Roman"/>
                <w:color w:val="000000"/>
                <w:sz w:val="24"/>
                <w:szCs w:val="24"/>
              </w:rPr>
            </w:pPr>
          </w:p>
        </w:tc>
        <w:tc>
          <w:tcPr>
            <w:tcW w:w="9456" w:type="dxa"/>
          </w:tcPr>
          <w:p w14:paraId="476EBF86"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7EB6520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3764C1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5C51A49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2800 кв.м;</w:t>
            </w:r>
          </w:p>
          <w:p w14:paraId="4324CC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5C5ACC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B813DA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82826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766A56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7E51D9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ACFF4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6C9FC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DFA76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90E21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D3F4E4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0A9AD5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86ABB8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1A88E8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A71514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7848B28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7F641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D3AF482"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9C2FD7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8836B39"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4B50FC6"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637992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12ADCE6" w14:textId="39BDB8DE" w:rsidR="0050750D" w:rsidRPr="007D1C10" w:rsidRDefault="00C1742F"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9FFD59F" w14:textId="77777777" w:rsidTr="001A209E">
        <w:tc>
          <w:tcPr>
            <w:tcW w:w="2711" w:type="dxa"/>
          </w:tcPr>
          <w:p w14:paraId="4FE4713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4.5</w:t>
            </w:r>
          </w:p>
        </w:tc>
        <w:tc>
          <w:tcPr>
            <w:tcW w:w="2683" w:type="dxa"/>
          </w:tcPr>
          <w:p w14:paraId="09D8740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Банковская и страховая деятельность</w:t>
            </w:r>
          </w:p>
        </w:tc>
        <w:tc>
          <w:tcPr>
            <w:tcW w:w="9456" w:type="dxa"/>
          </w:tcPr>
          <w:p w14:paraId="4FE7B543"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0721B63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3572A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31F4192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7C76838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9A0A40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C0FC8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0A3AC8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1F158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D88DAD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6414A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DF26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E7783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2FB108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4B5C6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C9CB78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338A80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93F2E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9DA959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61AA47A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C8BC48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8FF80B3"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CF9576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49BC8F1"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7787F0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BBC71BC"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4ADC8DF" w14:textId="2AAA1D62"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951172A" w14:textId="77777777" w:rsidTr="001A209E">
        <w:tc>
          <w:tcPr>
            <w:tcW w:w="2711" w:type="dxa"/>
          </w:tcPr>
          <w:p w14:paraId="16B320F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4.6</w:t>
            </w:r>
          </w:p>
        </w:tc>
        <w:tc>
          <w:tcPr>
            <w:tcW w:w="2683" w:type="dxa"/>
          </w:tcPr>
          <w:p w14:paraId="71043BE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питание</w:t>
            </w:r>
          </w:p>
          <w:p w14:paraId="4A7C0D00" w14:textId="77777777" w:rsidR="001A209E" w:rsidRPr="007D1C10" w:rsidRDefault="001A209E" w:rsidP="001A209E">
            <w:pPr>
              <w:spacing w:after="0" w:line="240" w:lineRule="auto"/>
              <w:rPr>
                <w:rFonts w:ascii="Times New Roman" w:hAnsi="Times New Roman"/>
                <w:color w:val="000000"/>
                <w:sz w:val="24"/>
                <w:szCs w:val="24"/>
              </w:rPr>
            </w:pPr>
          </w:p>
        </w:tc>
        <w:tc>
          <w:tcPr>
            <w:tcW w:w="9456" w:type="dxa"/>
          </w:tcPr>
          <w:p w14:paraId="140B9670"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0CF06D7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7EA31B8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526412F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При числе мест, га на 100 мест:</w:t>
            </w:r>
          </w:p>
          <w:p w14:paraId="643755A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до 50 мест – 0,25 га;</w:t>
            </w:r>
          </w:p>
          <w:p w14:paraId="39DCF68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50 до 150 мест – 0,15 га;</w:t>
            </w:r>
          </w:p>
          <w:p w14:paraId="6CEA683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7ADEC2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648DDD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738D4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00070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BEF956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1439A9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98E443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DC80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2DF1A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49D3D9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F505E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9502C5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3C0F26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1F034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CD695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3F4E674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DDCC54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0,7</w:t>
            </w:r>
          </w:p>
          <w:p w14:paraId="59889D9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691191A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0E770F"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FFA52C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7FB03BB"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146EF25" w14:textId="08381B65"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D0F8BD5" w14:textId="77777777" w:rsidTr="001A209E">
        <w:tc>
          <w:tcPr>
            <w:tcW w:w="2711" w:type="dxa"/>
          </w:tcPr>
          <w:p w14:paraId="76F26CF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4.7</w:t>
            </w:r>
          </w:p>
        </w:tc>
        <w:tc>
          <w:tcPr>
            <w:tcW w:w="2683" w:type="dxa"/>
          </w:tcPr>
          <w:p w14:paraId="4D4C11B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Гостиничное обслуживание</w:t>
            </w:r>
          </w:p>
          <w:p w14:paraId="7A511B75" w14:textId="77777777" w:rsidR="001A209E" w:rsidRPr="007D1C10" w:rsidRDefault="001A209E" w:rsidP="001A209E">
            <w:pPr>
              <w:spacing w:after="0" w:line="240" w:lineRule="auto"/>
              <w:rPr>
                <w:rFonts w:ascii="Times New Roman" w:hAnsi="Times New Roman"/>
                <w:color w:val="000000"/>
                <w:sz w:val="24"/>
                <w:szCs w:val="24"/>
              </w:rPr>
            </w:pPr>
          </w:p>
        </w:tc>
        <w:tc>
          <w:tcPr>
            <w:tcW w:w="9456" w:type="dxa"/>
          </w:tcPr>
          <w:p w14:paraId="14974042"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0988D50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16252F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гостиницы до 100 мест</w:t>
            </w:r>
          </w:p>
          <w:p w14:paraId="14151E7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093E0A6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2C20F49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7543E6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5EA4DA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B1086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A9B6A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75ED9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CBBA5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5BE28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365A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39F6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DBFDEB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4CEE9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0E1563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lastRenderedPageBreak/>
              <w:t>открытых стоянок</w:t>
            </w:r>
            <w:r w:rsidRPr="007D1C10">
              <w:rPr>
                <w:rFonts w:ascii="Times New Roman" w:hAnsi="Times New Roman"/>
                <w:color w:val="000000"/>
                <w:sz w:val="24"/>
                <w:szCs w:val="24"/>
              </w:rPr>
              <w:t>.</w:t>
            </w:r>
          </w:p>
          <w:p w14:paraId="1FB5D0D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D1A169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E2293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5B5465A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FCC410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9E7C4CB"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B75875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D7295E"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75ADDAD"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5BD8B5D"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ED39C3A" w14:textId="77777777" w:rsidR="004F4C86" w:rsidRPr="007D1C10" w:rsidRDefault="00C1742F" w:rsidP="001A209E">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48A20571" w14:textId="77777777" w:rsidR="004F4C86" w:rsidRPr="007D1C10" w:rsidRDefault="004F4C86" w:rsidP="004F4C86">
            <w:pPr>
              <w:spacing w:after="0" w:line="240" w:lineRule="auto"/>
              <w:rPr>
                <w:rFonts w:ascii="Times New Roman" w:hAnsi="Times New Roman"/>
                <w:b/>
                <w:color w:val="000000"/>
              </w:rPr>
            </w:pPr>
            <w:r w:rsidRPr="007D1C10">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w:t>
            </w:r>
            <w:r w:rsidRPr="007D1C10">
              <w:rPr>
                <w:rFonts w:ascii="Times New Roman" w:hAnsi="Times New Roman"/>
                <w:b/>
                <w:color w:val="000000"/>
              </w:rPr>
              <w:lastRenderedPageBreak/>
              <w:t>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3F73095" w14:textId="0AB790FA" w:rsidR="0050750D" w:rsidRPr="007D1C10" w:rsidRDefault="004F4C86" w:rsidP="004F4C86">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1742F" w:rsidRPr="007D1C10">
              <w:rPr>
                <w:rFonts w:ascii="Times New Roman" w:hAnsi="Times New Roman"/>
                <w:b/>
                <w:bCs/>
                <w:color w:val="000000"/>
                <w:sz w:val="24"/>
                <w:szCs w:val="24"/>
              </w:rPr>
              <w:t xml:space="preserve">                                                                                                                                                                                                     </w:t>
            </w:r>
          </w:p>
        </w:tc>
      </w:tr>
      <w:tr w:rsidR="006A7051" w:rsidRPr="007D1C10" w14:paraId="6C1C637C" w14:textId="77777777" w:rsidTr="001A209E">
        <w:tc>
          <w:tcPr>
            <w:tcW w:w="2711" w:type="dxa"/>
          </w:tcPr>
          <w:p w14:paraId="38746410" w14:textId="3389C7D2" w:rsidR="006A7051" w:rsidRPr="007D1C10" w:rsidRDefault="006A7051" w:rsidP="006A7051">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4.9.1.2</w:t>
            </w:r>
          </w:p>
        </w:tc>
        <w:tc>
          <w:tcPr>
            <w:tcW w:w="2683" w:type="dxa"/>
          </w:tcPr>
          <w:p w14:paraId="642F930D" w14:textId="343F45E1" w:rsidR="006A7051" w:rsidRPr="007D1C10" w:rsidRDefault="006A7051" w:rsidP="006A7051">
            <w:pPr>
              <w:spacing w:after="0" w:line="240" w:lineRule="auto"/>
              <w:rPr>
                <w:rFonts w:ascii="Times New Roman" w:hAnsi="Times New Roman"/>
                <w:color w:val="000000"/>
                <w:sz w:val="24"/>
                <w:szCs w:val="24"/>
                <w:lang w:eastAsia="ru-RU"/>
              </w:rPr>
            </w:pPr>
            <w:r w:rsidRPr="007D1C10">
              <w:rPr>
                <w:rFonts w:ascii="Times New Roman" w:eastAsia="Times New Roman" w:hAnsi="Times New Roman"/>
                <w:b/>
                <w:color w:val="000000"/>
                <w:sz w:val="24"/>
                <w:szCs w:val="24"/>
                <w:lang w:eastAsia="ru-RU"/>
              </w:rPr>
              <w:t>Обеспечение дорожного отдыха</w:t>
            </w:r>
          </w:p>
        </w:tc>
        <w:tc>
          <w:tcPr>
            <w:tcW w:w="9456" w:type="dxa"/>
          </w:tcPr>
          <w:p w14:paraId="1AD2FDB5" w14:textId="77777777" w:rsidR="006A7051" w:rsidRPr="007D1C10" w:rsidRDefault="006A7051" w:rsidP="006A7051">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 </w:t>
            </w:r>
          </w:p>
          <w:p w14:paraId="2B5BD0C3"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7C6491AB"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9353C3E"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A54D863"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FE1AD8"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65891E2"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E15487"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574BF8C"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AE5251F"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3CDBFC6"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42DA88"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AC677D0"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AEF2952" w14:textId="77777777" w:rsidR="006A7051" w:rsidRPr="007D1C10" w:rsidRDefault="006A7051" w:rsidP="006A7051">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41128EB" w14:textId="77777777" w:rsidR="006A7051" w:rsidRPr="007D1C10" w:rsidRDefault="006A7051" w:rsidP="006A7051">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15BC292" w14:textId="77777777" w:rsidR="006A7051" w:rsidRPr="007D1C10" w:rsidRDefault="006A7051" w:rsidP="006A7051">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4436FA"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7BFDE9C9"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w:t>
            </w:r>
          </w:p>
          <w:p w14:paraId="56FEC379"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69DD1C0"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F846F97" w14:textId="77777777" w:rsidR="006A7051" w:rsidRPr="007D1C10" w:rsidRDefault="006A7051" w:rsidP="006A7051">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6B9E094" w14:textId="77777777" w:rsidR="006A7051" w:rsidRPr="007D1C10" w:rsidRDefault="006A7051" w:rsidP="006A7051">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E956D2" w14:textId="77777777" w:rsidR="006A7051" w:rsidRPr="007D1C10" w:rsidRDefault="006A7051" w:rsidP="006A7051">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9B493F4" w14:textId="77777777" w:rsidR="006A7051" w:rsidRPr="007D1C10" w:rsidRDefault="006A7051" w:rsidP="006A7051">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EF0849C" w14:textId="6F9CAD10" w:rsidR="006A7051" w:rsidRPr="007D1C10" w:rsidRDefault="006A7051" w:rsidP="006A7051">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b/>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59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tc>
      </w:tr>
    </w:tbl>
    <w:p w14:paraId="66DED60B" w14:textId="77777777" w:rsidR="001A209E" w:rsidRPr="007D1C10" w:rsidRDefault="001A209E" w:rsidP="001A209E">
      <w:pPr>
        <w:spacing w:after="0" w:line="240" w:lineRule="auto"/>
        <w:rPr>
          <w:rFonts w:ascii="Times New Roman" w:hAnsi="Times New Roman"/>
          <w:b/>
          <w:color w:val="000000"/>
          <w:sz w:val="24"/>
          <w:szCs w:val="24"/>
        </w:rPr>
      </w:pPr>
    </w:p>
    <w:p w14:paraId="0DC6536B"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0C7AE72C"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32"/>
        <w:gridCol w:w="2648"/>
        <w:gridCol w:w="9470"/>
      </w:tblGrid>
      <w:tr w:rsidR="007D1C10" w:rsidRPr="007D1C10" w14:paraId="2DCCBDC9" w14:textId="77777777" w:rsidTr="001A209E">
        <w:tc>
          <w:tcPr>
            <w:tcW w:w="2732" w:type="dxa"/>
          </w:tcPr>
          <w:p w14:paraId="6203386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3097DB2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4CC02EA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03CBA12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648" w:type="dxa"/>
          </w:tcPr>
          <w:p w14:paraId="35F31EA1"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70" w:type="dxa"/>
          </w:tcPr>
          <w:p w14:paraId="4AEAD3D0"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4109561E" w14:textId="77777777" w:rsidTr="001A209E">
        <w:tc>
          <w:tcPr>
            <w:tcW w:w="2732" w:type="dxa"/>
          </w:tcPr>
          <w:p w14:paraId="22999F1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4.9</w:t>
            </w:r>
          </w:p>
        </w:tc>
        <w:tc>
          <w:tcPr>
            <w:tcW w:w="2648" w:type="dxa"/>
          </w:tcPr>
          <w:p w14:paraId="7A78EB6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bCs/>
                <w:color w:val="000000"/>
                <w:sz w:val="24"/>
                <w:szCs w:val="24"/>
              </w:rPr>
              <w:t>Служебные гаражи</w:t>
            </w:r>
          </w:p>
        </w:tc>
        <w:tc>
          <w:tcPr>
            <w:tcW w:w="9470" w:type="dxa"/>
          </w:tcPr>
          <w:p w14:paraId="0BEAC0A8"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p w14:paraId="47EDAD6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421D6A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2134B2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A2D10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A395A4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49F9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1EF4F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C50E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6D31BB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BD9FD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4D2000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573F1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1B500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любой категории;</w:t>
            </w:r>
          </w:p>
          <w:p w14:paraId="57DB240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D02969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758A5A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D6EBD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622E64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33E93B1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58BA5A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B4F97E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295F1DDC" w14:textId="3F51FE15" w:rsidR="0050750D"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2088D75" w14:textId="77777777" w:rsidTr="001A209E">
        <w:tc>
          <w:tcPr>
            <w:tcW w:w="2732" w:type="dxa"/>
          </w:tcPr>
          <w:p w14:paraId="1E39848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5.1</w:t>
            </w:r>
          </w:p>
        </w:tc>
        <w:tc>
          <w:tcPr>
            <w:tcW w:w="2648" w:type="dxa"/>
          </w:tcPr>
          <w:p w14:paraId="1F9E21C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w:t>
            </w:r>
          </w:p>
          <w:p w14:paraId="1081ECD7" w14:textId="77777777" w:rsidR="001A209E" w:rsidRPr="007D1C10" w:rsidRDefault="001A209E" w:rsidP="001A209E">
            <w:pPr>
              <w:spacing w:after="0" w:line="240" w:lineRule="auto"/>
              <w:rPr>
                <w:rFonts w:ascii="Times New Roman" w:hAnsi="Times New Roman"/>
                <w:color w:val="000000"/>
                <w:sz w:val="24"/>
                <w:szCs w:val="24"/>
              </w:rPr>
            </w:pPr>
          </w:p>
        </w:tc>
        <w:tc>
          <w:tcPr>
            <w:tcW w:w="9470" w:type="dxa"/>
          </w:tcPr>
          <w:p w14:paraId="6367B40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5" w:anchor="block_1511" w:history="1">
              <w:r w:rsidRPr="007D1C10">
                <w:rPr>
                  <w:rFonts w:ascii="Times New Roman" w:hAnsi="Times New Roman"/>
                  <w:b/>
                  <w:color w:val="000000"/>
                  <w:sz w:val="24"/>
                  <w:szCs w:val="24"/>
                </w:rPr>
                <w:t>кодами 5.1.1 - 5.1.7</w:t>
              </w:r>
            </w:hyperlink>
            <w:r w:rsidRPr="007D1C10">
              <w:rPr>
                <w:rFonts w:ascii="Times New Roman" w:hAnsi="Times New Roman"/>
                <w:b/>
                <w:color w:val="000000"/>
                <w:sz w:val="24"/>
                <w:szCs w:val="24"/>
              </w:rPr>
              <w:t>.</w:t>
            </w:r>
          </w:p>
          <w:p w14:paraId="1C71FB5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BC3CBB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016AEB2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DCCB99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1F8E86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F91A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38CB4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80696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FD176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BEBB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D37452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C64739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04B2FE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1D9AF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72883B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8518E3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BC8ED1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63CEF9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6AC031F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A49E72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036EC16"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60BE50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5F147D"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7A1E76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3B0F19D"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937857B" w14:textId="4346A108"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D27B02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669E6CB0"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Ж-3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r w:rsidRPr="007D1C10">
        <w:rPr>
          <w:rFonts w:ascii="Times New Roman" w:hAnsi="Times New Roman"/>
          <w:color w:val="000000"/>
          <w:sz w:val="24"/>
          <w:szCs w:val="24"/>
        </w:rPr>
        <w:t xml:space="preserve"> </w:t>
      </w:r>
    </w:p>
    <w:p w14:paraId="66BC7A92"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7B71CB0"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При застройке индивидуальными жилыми домами и блокированными жилыми домами в границах земельного участка, </w:t>
      </w:r>
      <w:r w:rsidRPr="007D1C10">
        <w:rPr>
          <w:rFonts w:ascii="Times New Roman" w:hAnsi="Times New Roman"/>
          <w:color w:val="000000"/>
          <w:sz w:val="24"/>
          <w:szCs w:val="24"/>
          <w:lang w:eastAsia="ru-RU"/>
        </w:rPr>
        <w:lastRenderedPageBreak/>
        <w:t>подлежащего застройке, необходимо организовать не менее одного машино-места.3</w:t>
      </w:r>
    </w:p>
    <w:p w14:paraId="76D46A1F"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4DF80D77"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0295EC7"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0E25DC40"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D7F4290"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6297ACE"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305931A4"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8D21D58"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5FBC9EB8"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искусственные водные объекты в случае, если их площадь составляет не более </w:t>
      </w:r>
      <w:r w:rsidRPr="007D1C10">
        <w:rPr>
          <w:rFonts w:ascii="Times New Roman" w:hAnsi="Times New Roman"/>
          <w:color w:val="000000"/>
          <w:sz w:val="24"/>
          <w:szCs w:val="24"/>
          <w:lang w:eastAsia="ru-RU"/>
        </w:rPr>
        <w:lastRenderedPageBreak/>
        <w:t>25% от площади необходимого озеленения земельного участка.</w:t>
      </w:r>
    </w:p>
    <w:p w14:paraId="6221EC4E"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A736904"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4890A1E2"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F9F365D"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49F570C4"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7F3E718"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2F56009" w14:textId="77777777" w:rsidR="001A209E" w:rsidRPr="007D1C10" w:rsidRDefault="001A209E" w:rsidP="001A209E">
      <w:pPr>
        <w:pStyle w:val="aff6"/>
        <w:widowControl w:val="0"/>
        <w:numPr>
          <w:ilvl w:val="0"/>
          <w:numId w:val="2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A71E45A" w14:textId="77777777" w:rsidR="001A209E" w:rsidRPr="007D1C10" w:rsidRDefault="001A209E" w:rsidP="001A209E">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p>
    <w:p w14:paraId="23C31E16" w14:textId="079C79B7" w:rsidR="0089218C" w:rsidRPr="007D1C10" w:rsidRDefault="0089218C" w:rsidP="0089218C">
      <w:pPr>
        <w:pStyle w:val="2"/>
        <w:spacing w:before="0" w:after="0"/>
        <w:rPr>
          <w:rFonts w:ascii="Times New Roman" w:hAnsi="Times New Roman" w:cs="Times New Roman"/>
          <w:i w:val="0"/>
          <w:iCs w:val="0"/>
          <w:color w:val="000000"/>
          <w:kern w:val="1"/>
          <w:sz w:val="24"/>
          <w:szCs w:val="24"/>
        </w:rPr>
      </w:pPr>
      <w:bookmarkStart w:id="19" w:name="_Toc79767310"/>
      <w:r w:rsidRPr="007D1C10">
        <w:rPr>
          <w:rFonts w:ascii="Times New Roman" w:hAnsi="Times New Roman" w:cs="Times New Roman"/>
          <w:i w:val="0"/>
          <w:color w:val="000000"/>
          <w:kern w:val="1"/>
          <w:sz w:val="24"/>
          <w:szCs w:val="24"/>
        </w:rPr>
        <w:lastRenderedPageBreak/>
        <w:t>Статья 4</w:t>
      </w:r>
      <w:r w:rsidR="00D36495" w:rsidRPr="007D1C10">
        <w:rPr>
          <w:rFonts w:ascii="Times New Roman" w:hAnsi="Times New Roman" w:cs="Times New Roman"/>
          <w:i w:val="0"/>
          <w:color w:val="000000"/>
          <w:kern w:val="1"/>
          <w:sz w:val="24"/>
          <w:szCs w:val="24"/>
        </w:rPr>
        <w:t>0</w:t>
      </w:r>
      <w:r w:rsidRPr="007D1C10">
        <w:rPr>
          <w:rFonts w:ascii="Times New Roman" w:hAnsi="Times New Roman" w:cs="Times New Roman"/>
          <w:i w:val="0"/>
          <w:color w:val="000000"/>
          <w:kern w:val="1"/>
          <w:sz w:val="24"/>
          <w:szCs w:val="24"/>
        </w:rPr>
        <w:t>. Зоны делового, общественного и коммерческого назначения, (О-1)</w:t>
      </w:r>
      <w:bookmarkEnd w:id="16"/>
      <w:bookmarkEnd w:id="17"/>
      <w:bookmarkEnd w:id="19"/>
    </w:p>
    <w:p w14:paraId="0F65FCA0" w14:textId="77777777" w:rsidR="001A209E" w:rsidRPr="007D1C10" w:rsidRDefault="001A209E" w:rsidP="001A209E">
      <w:pPr>
        <w:pStyle w:val="aff6"/>
        <w:numPr>
          <w:ilvl w:val="1"/>
          <w:numId w:val="5"/>
        </w:numPr>
        <w:tabs>
          <w:tab w:val="clear" w:pos="1440"/>
          <w:tab w:val="num" w:pos="0"/>
        </w:tabs>
        <w:spacing w:after="0" w:line="240" w:lineRule="auto"/>
        <w:ind w:left="142" w:firstLine="709"/>
        <w:rPr>
          <w:rFonts w:ascii="Times New Roman" w:hAnsi="Times New Roman"/>
          <w:b/>
          <w:color w:val="000000"/>
          <w:sz w:val="24"/>
          <w:szCs w:val="24"/>
        </w:rPr>
      </w:pP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5699364E" w14:textId="77777777" w:rsidR="001A209E" w:rsidRPr="007D1C10" w:rsidRDefault="001A209E" w:rsidP="001A209E">
      <w:pPr>
        <w:pStyle w:val="aff6"/>
        <w:spacing w:after="0" w:line="240" w:lineRule="auto"/>
        <w:ind w:left="1440"/>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567"/>
        <w:gridCol w:w="4678"/>
        <w:gridCol w:w="4677"/>
      </w:tblGrid>
      <w:tr w:rsidR="007D1C10" w:rsidRPr="007D1C10" w14:paraId="4D96B46C" w14:textId="77777777" w:rsidTr="001A209E">
        <w:trPr>
          <w:trHeight w:val="304"/>
        </w:trPr>
        <w:tc>
          <w:tcPr>
            <w:tcW w:w="5567" w:type="dxa"/>
            <w:tcBorders>
              <w:top w:val="single" w:sz="8" w:space="0" w:color="auto"/>
              <w:left w:val="single" w:sz="8" w:space="0" w:color="auto"/>
              <w:bottom w:val="single" w:sz="8" w:space="0" w:color="auto"/>
              <w:right w:val="nil"/>
            </w:tcBorders>
          </w:tcPr>
          <w:p w14:paraId="4EC5204F"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7B754598"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4678" w:type="dxa"/>
            <w:tcBorders>
              <w:top w:val="single" w:sz="8" w:space="0" w:color="auto"/>
              <w:left w:val="single" w:sz="8" w:space="0" w:color="auto"/>
              <w:bottom w:val="single" w:sz="8" w:space="0" w:color="auto"/>
              <w:right w:val="nil"/>
            </w:tcBorders>
          </w:tcPr>
          <w:p w14:paraId="5CFBE2AF"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46344730"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677" w:type="dxa"/>
            <w:tcBorders>
              <w:top w:val="single" w:sz="8" w:space="0" w:color="auto"/>
              <w:left w:val="single" w:sz="8" w:space="0" w:color="auto"/>
              <w:bottom w:val="single" w:sz="8" w:space="0" w:color="auto"/>
              <w:right w:val="single" w:sz="8" w:space="0" w:color="auto"/>
            </w:tcBorders>
          </w:tcPr>
          <w:p w14:paraId="5E9BE0B1"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1D07C17E"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36D346B5" w14:textId="77777777" w:rsidTr="001A209E">
        <w:trPr>
          <w:trHeight w:val="2248"/>
        </w:trPr>
        <w:tc>
          <w:tcPr>
            <w:tcW w:w="5567" w:type="dxa"/>
            <w:tcBorders>
              <w:top w:val="single" w:sz="8" w:space="0" w:color="auto"/>
              <w:left w:val="single" w:sz="8" w:space="0" w:color="auto"/>
              <w:bottom w:val="single" w:sz="8" w:space="0" w:color="auto"/>
              <w:right w:val="nil"/>
            </w:tcBorders>
          </w:tcPr>
          <w:p w14:paraId="29946F2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2.7.1  </w:t>
            </w:r>
            <w:r w:rsidRPr="007D1C10">
              <w:rPr>
                <w:rFonts w:ascii="Times New Roman" w:hAnsi="Times New Roman"/>
                <w:b/>
                <w:color w:val="000000"/>
                <w:sz w:val="24"/>
                <w:szCs w:val="24"/>
                <w:lang w:eastAsia="ru-RU"/>
              </w:rPr>
              <w:t>Хранение автотранспорта</w:t>
            </w:r>
          </w:p>
          <w:p w14:paraId="3E79BFF4" w14:textId="77777777" w:rsidR="001A209E" w:rsidRPr="007D1C10" w:rsidRDefault="001A209E" w:rsidP="001A209E">
            <w:pPr>
              <w:spacing w:after="0" w:line="240" w:lineRule="auto"/>
              <w:rPr>
                <w:rFonts w:ascii="Times New Roman" w:hAnsi="Times New Roman"/>
                <w:color w:val="000000"/>
                <w:sz w:val="24"/>
                <w:szCs w:val="24"/>
                <w:lang w:eastAsia="ru-RU"/>
              </w:rPr>
            </w:pPr>
          </w:p>
          <w:p w14:paraId="5FC5CCB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 Коммунальное обслуживания</w:t>
            </w:r>
          </w:p>
          <w:p w14:paraId="424BFAA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3.2. Социальное обслуживание</w:t>
            </w:r>
          </w:p>
          <w:p w14:paraId="77DB8E8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3.3.Бытовое обслуживание</w:t>
            </w:r>
          </w:p>
          <w:p w14:paraId="3CF834F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3.4.1.Амбулаторно-поликлиническое обслуживание</w:t>
            </w:r>
          </w:p>
          <w:p w14:paraId="1915239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3.4.2.Стационарное медицинское обслуживание</w:t>
            </w:r>
          </w:p>
          <w:p w14:paraId="5B02A68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3.5. Образование и просвещение</w:t>
            </w:r>
          </w:p>
          <w:p w14:paraId="0FBC5B7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3.6 Культурное развитие</w:t>
            </w:r>
          </w:p>
          <w:p w14:paraId="480EDCA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3.7 Религиозное использование</w:t>
            </w:r>
          </w:p>
          <w:p w14:paraId="7D347B8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3.8 Общественное управление</w:t>
            </w:r>
          </w:p>
          <w:p w14:paraId="61743AC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3.9 Обеспечение научной деятельности</w:t>
            </w:r>
          </w:p>
          <w:p w14:paraId="430059A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4.1 Деловое управление</w:t>
            </w:r>
          </w:p>
          <w:p w14:paraId="7F7D638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4.2 Объекты торговли (торговые центры, торгово-развлекательные центры (комплексы))</w:t>
            </w:r>
          </w:p>
          <w:p w14:paraId="0860A49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4.3. Рынки</w:t>
            </w:r>
          </w:p>
          <w:p w14:paraId="7E96E74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4.4 Магазины</w:t>
            </w:r>
          </w:p>
          <w:p w14:paraId="7E33985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4.5 Банковская и страховая деятельность</w:t>
            </w:r>
          </w:p>
          <w:p w14:paraId="1C68EE2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4.6 Общественное питание</w:t>
            </w:r>
          </w:p>
          <w:p w14:paraId="0084CA8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4.7 Гостиничное обслуживание</w:t>
            </w:r>
          </w:p>
          <w:p w14:paraId="015947C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4.8</w:t>
            </w:r>
            <w:r w:rsidRPr="007D1C10">
              <w:rPr>
                <w:rFonts w:ascii="Times New Roman" w:eastAsia="Times New Roman" w:hAnsi="Times New Roman"/>
                <w:color w:val="000000"/>
                <w:sz w:val="24"/>
                <w:szCs w:val="24"/>
                <w:lang w:eastAsia="ru-RU"/>
              </w:rPr>
              <w:t xml:space="preserve"> Развлечения</w:t>
            </w:r>
          </w:p>
          <w:p w14:paraId="592438E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4.10 Выставочно-ярморочная деятельность</w:t>
            </w:r>
          </w:p>
          <w:p w14:paraId="5DA7A21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5.1 Спорт</w:t>
            </w:r>
          </w:p>
          <w:p w14:paraId="0301FF0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9.3</w:t>
            </w:r>
            <w:r w:rsidRPr="007D1C10">
              <w:rPr>
                <w:rFonts w:ascii="Times New Roman" w:eastAsia="Times New Roman" w:hAnsi="Times New Roman"/>
                <w:color w:val="000000"/>
                <w:sz w:val="24"/>
                <w:szCs w:val="24"/>
              </w:rPr>
              <w:t xml:space="preserve"> Историко-культурная деятельность</w:t>
            </w:r>
          </w:p>
          <w:p w14:paraId="7EA0C17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 Земельные участки (территории) общего пользования</w:t>
            </w:r>
          </w:p>
        </w:tc>
        <w:tc>
          <w:tcPr>
            <w:tcW w:w="4678" w:type="dxa"/>
            <w:tcBorders>
              <w:top w:val="single" w:sz="8" w:space="0" w:color="auto"/>
              <w:left w:val="single" w:sz="8" w:space="0" w:color="auto"/>
              <w:bottom w:val="single" w:sz="8" w:space="0" w:color="auto"/>
              <w:right w:val="nil"/>
            </w:tcBorders>
          </w:tcPr>
          <w:p w14:paraId="782B1F5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2.1 Для индивидуального жилищного строительства</w:t>
            </w:r>
          </w:p>
          <w:p w14:paraId="295D479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2.1.1 Малоэтажная многоквартирная </w:t>
            </w:r>
          </w:p>
          <w:p w14:paraId="7A90F5C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жилая застройка</w:t>
            </w:r>
          </w:p>
          <w:p w14:paraId="26319F6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2.3 Блокированная жилая застройка</w:t>
            </w:r>
          </w:p>
          <w:p w14:paraId="58BDBAB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2.5 Среднеэтажная жилая застройка</w:t>
            </w:r>
          </w:p>
          <w:p w14:paraId="01AFE49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3.10</w:t>
            </w:r>
            <w:r w:rsidRPr="007D1C10">
              <w:rPr>
                <w:rFonts w:ascii="Times New Roman" w:hAnsi="Times New Roman"/>
                <w:color w:val="000000"/>
                <w:sz w:val="24"/>
                <w:szCs w:val="24"/>
              </w:rPr>
              <w:t xml:space="preserve"> В</w:t>
            </w:r>
            <w:r w:rsidRPr="007D1C10">
              <w:rPr>
                <w:rFonts w:ascii="Times New Roman" w:hAnsi="Times New Roman"/>
                <w:color w:val="000000"/>
                <w:sz w:val="24"/>
                <w:szCs w:val="24"/>
                <w:lang w:eastAsia="ru-RU"/>
              </w:rPr>
              <w:t>етеринарное обслуживание</w:t>
            </w:r>
          </w:p>
          <w:p w14:paraId="53E0D828" w14:textId="77777777" w:rsidR="007510BA" w:rsidRPr="007D1C10" w:rsidRDefault="007510BA"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5.2.1 Туристическое обслуживание</w:t>
            </w:r>
          </w:p>
          <w:p w14:paraId="73D160E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6.9 Склады</w:t>
            </w:r>
          </w:p>
          <w:p w14:paraId="4280789B"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7.2 Автомобильный транспорт</w:t>
            </w:r>
          </w:p>
          <w:p w14:paraId="559FACBF"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7.3 Водный транспорт</w:t>
            </w:r>
          </w:p>
          <w:p w14:paraId="69B2FE71"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8.3 Обеспечение внутреннего правопорядка</w:t>
            </w:r>
          </w:p>
          <w:p w14:paraId="12D813D7" w14:textId="77777777" w:rsidR="001A209E" w:rsidRPr="007D1C10" w:rsidRDefault="001A209E" w:rsidP="001A209E">
            <w:pPr>
              <w:spacing w:after="0" w:line="240" w:lineRule="auto"/>
              <w:rPr>
                <w:rFonts w:ascii="Times New Roman" w:hAnsi="Times New Roman"/>
                <w:color w:val="000000"/>
                <w:sz w:val="24"/>
                <w:szCs w:val="24"/>
                <w:lang w:eastAsia="ru-RU"/>
              </w:rPr>
            </w:pPr>
          </w:p>
          <w:p w14:paraId="067DC9F8" w14:textId="77777777" w:rsidR="001A209E" w:rsidRPr="007D1C10" w:rsidRDefault="001A209E" w:rsidP="001A209E">
            <w:pPr>
              <w:spacing w:after="0" w:line="240" w:lineRule="auto"/>
              <w:rPr>
                <w:rFonts w:ascii="Times New Roman" w:hAnsi="Times New Roman"/>
                <w:color w:val="000000"/>
                <w:sz w:val="24"/>
                <w:szCs w:val="24"/>
                <w:lang w:eastAsia="ru-RU"/>
              </w:rPr>
            </w:pPr>
          </w:p>
        </w:tc>
        <w:tc>
          <w:tcPr>
            <w:tcW w:w="4677" w:type="dxa"/>
            <w:tcBorders>
              <w:top w:val="single" w:sz="8" w:space="0" w:color="auto"/>
              <w:left w:val="single" w:sz="8" w:space="0" w:color="auto"/>
              <w:bottom w:val="single" w:sz="8" w:space="0" w:color="auto"/>
              <w:right w:val="single" w:sz="8" w:space="0" w:color="auto"/>
            </w:tcBorders>
          </w:tcPr>
          <w:p w14:paraId="22B9DEA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3.9.1.Обеспечение деятельности в области гидрометеорологии и смежных с ней областях</w:t>
            </w:r>
          </w:p>
          <w:p w14:paraId="4FA0536F" w14:textId="77777777" w:rsidR="001A209E" w:rsidRPr="007D1C10" w:rsidRDefault="001A209E" w:rsidP="001A209E">
            <w:pPr>
              <w:spacing w:after="0" w:line="240" w:lineRule="auto"/>
              <w:rPr>
                <w:rFonts w:ascii="Times New Roman" w:hAnsi="Times New Roman"/>
                <w:b/>
                <w:bCs/>
                <w:color w:val="000000"/>
                <w:sz w:val="24"/>
                <w:szCs w:val="24"/>
              </w:rPr>
            </w:pPr>
            <w:r w:rsidRPr="007D1C10">
              <w:rPr>
                <w:rFonts w:ascii="Times New Roman" w:hAnsi="Times New Roman"/>
                <w:color w:val="000000"/>
                <w:sz w:val="24"/>
                <w:szCs w:val="24"/>
                <w:lang w:eastAsia="ru-RU"/>
              </w:rPr>
              <w:t xml:space="preserve">4.9 </w:t>
            </w:r>
            <w:r w:rsidRPr="007D1C10">
              <w:rPr>
                <w:rFonts w:ascii="Times New Roman" w:hAnsi="Times New Roman"/>
                <w:b/>
                <w:bCs/>
                <w:color w:val="000000"/>
                <w:sz w:val="24"/>
                <w:szCs w:val="24"/>
              </w:rPr>
              <w:t>Служебные гаражи</w:t>
            </w:r>
          </w:p>
          <w:p w14:paraId="54ADB93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4.9.1.</w:t>
            </w:r>
            <w:r w:rsidRPr="007D1C10">
              <w:rPr>
                <w:rFonts w:ascii="Times New Roman" w:hAnsi="Times New Roman"/>
                <w:b/>
                <w:color w:val="000000"/>
                <w:sz w:val="24"/>
                <w:szCs w:val="24"/>
              </w:rPr>
              <w:t xml:space="preserve"> Объекты дорожного сервиса</w:t>
            </w:r>
          </w:p>
          <w:p w14:paraId="27A66DE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6.8. Связь</w:t>
            </w:r>
          </w:p>
        </w:tc>
      </w:tr>
    </w:tbl>
    <w:p w14:paraId="624C5708" w14:textId="77777777"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798"/>
        <w:rPr>
          <w:rFonts w:ascii="Times New Roman" w:hAnsi="Times New Roman"/>
          <w:b/>
          <w:color w:val="000000"/>
          <w:sz w:val="24"/>
          <w:szCs w:val="24"/>
        </w:rPr>
      </w:pPr>
    </w:p>
    <w:p w14:paraId="25B3C079" w14:textId="77777777" w:rsidR="001A209E" w:rsidRPr="007D1C10" w:rsidRDefault="001A209E" w:rsidP="001A209E">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rPr>
        <w:t>2.</w:t>
      </w:r>
      <w:r w:rsidRPr="007D1C10">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7BEBB161" w14:textId="77777777" w:rsidR="001A209E" w:rsidRPr="007D1C10" w:rsidRDefault="001A209E" w:rsidP="001A209E">
      <w:pPr>
        <w:spacing w:after="0" w:line="240" w:lineRule="auto"/>
        <w:rPr>
          <w:rFonts w:ascii="Times New Roman" w:hAnsi="Times New Roman"/>
          <w:color w:val="000000"/>
          <w:sz w:val="24"/>
          <w:szCs w:val="24"/>
        </w:rPr>
      </w:pPr>
    </w:p>
    <w:p w14:paraId="1C00C4C3"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64891D51"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7D1C10" w:rsidRPr="007D1C10" w14:paraId="21C98104" w14:textId="77777777" w:rsidTr="001A209E">
        <w:tc>
          <w:tcPr>
            <w:tcW w:w="2723" w:type="dxa"/>
          </w:tcPr>
          <w:p w14:paraId="7B369A4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659" w:type="dxa"/>
          </w:tcPr>
          <w:p w14:paraId="78C92DD8"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58F09D25"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6D57B968" w14:textId="77777777" w:rsidTr="001A209E">
        <w:tc>
          <w:tcPr>
            <w:tcW w:w="2723" w:type="dxa"/>
          </w:tcPr>
          <w:p w14:paraId="4A67317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2.7.1</w:t>
            </w:r>
          </w:p>
        </w:tc>
        <w:tc>
          <w:tcPr>
            <w:tcW w:w="2659" w:type="dxa"/>
          </w:tcPr>
          <w:p w14:paraId="73E2B411"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lang w:eastAsia="ru-RU"/>
              </w:rPr>
              <w:t xml:space="preserve">Хранение автотранспорта </w:t>
            </w:r>
          </w:p>
        </w:tc>
        <w:tc>
          <w:tcPr>
            <w:tcW w:w="9610" w:type="dxa"/>
          </w:tcPr>
          <w:p w14:paraId="5B22F5B2" w14:textId="77777777" w:rsidR="001A209E" w:rsidRPr="007D1C10" w:rsidRDefault="001A209E" w:rsidP="001A209E">
            <w:pPr>
              <w:pStyle w:val="320"/>
              <w:snapToGrid w:val="0"/>
              <w:rPr>
                <w:b/>
                <w:color w:val="000000"/>
                <w:sz w:val="24"/>
                <w:szCs w:val="24"/>
                <w:lang w:eastAsia="ru-RU"/>
              </w:rPr>
            </w:pPr>
            <w:r w:rsidRPr="007D1C10">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738A1E0" w14:textId="77777777" w:rsidR="001A209E" w:rsidRPr="007D1C10" w:rsidRDefault="001A209E" w:rsidP="001A209E">
            <w:pPr>
              <w:pStyle w:val="320"/>
              <w:snapToGrid w:val="0"/>
              <w:rPr>
                <w:color w:val="000000"/>
                <w:sz w:val="24"/>
                <w:szCs w:val="24"/>
              </w:rPr>
            </w:pPr>
          </w:p>
          <w:p w14:paraId="02A7040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18 кв.м;</w:t>
            </w:r>
          </w:p>
          <w:p w14:paraId="5C51C7A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865F07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9C80EE8" w14:textId="027B18F1"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 не менее 3 м от границ </w:t>
            </w:r>
            <w:r w:rsidR="00C1742F" w:rsidRPr="007D1C10">
              <w:rPr>
                <w:rFonts w:ascii="Times New Roman" w:hAnsi="Times New Roman"/>
                <w:color w:val="000000"/>
                <w:sz w:val="24"/>
                <w:szCs w:val="24"/>
                <w:lang w:eastAsia="ru-RU"/>
              </w:rPr>
              <w:t>земельного участка со стороны,</w:t>
            </w:r>
            <w:r w:rsidRPr="007D1C10">
              <w:rPr>
                <w:rFonts w:ascii="Times New Roman" w:hAnsi="Times New Roman"/>
                <w:color w:val="000000"/>
                <w:sz w:val="24"/>
                <w:szCs w:val="24"/>
                <w:lang w:eastAsia="ru-RU"/>
              </w:rPr>
              <w:t xml:space="preserve"> прилегающих земельных</w:t>
            </w:r>
          </w:p>
          <w:p w14:paraId="5AF09A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B6F46A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F60D2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86413A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2537A4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7872355" w14:textId="7AEA21D8"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 не менее 3 м от границ </w:t>
            </w:r>
            <w:r w:rsidR="00C1742F" w:rsidRPr="007D1C10">
              <w:rPr>
                <w:rFonts w:ascii="Times New Roman" w:hAnsi="Times New Roman"/>
                <w:color w:val="000000"/>
                <w:sz w:val="24"/>
                <w:szCs w:val="24"/>
                <w:lang w:eastAsia="ru-RU"/>
              </w:rPr>
              <w:t>земельного участка со стороны,</w:t>
            </w:r>
            <w:r w:rsidRPr="007D1C10">
              <w:rPr>
                <w:rFonts w:ascii="Times New Roman" w:hAnsi="Times New Roman"/>
                <w:color w:val="000000"/>
                <w:sz w:val="24"/>
                <w:szCs w:val="24"/>
                <w:lang w:eastAsia="ru-RU"/>
              </w:rPr>
              <w:t xml:space="preserve"> прилегающих земельных</w:t>
            </w:r>
          </w:p>
          <w:p w14:paraId="66631B1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31234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C85CC4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3F9B72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DF32B8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DAB3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52F1D4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7B82F3B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Параметры застройки:</w:t>
            </w:r>
          </w:p>
          <w:p w14:paraId="69CDE71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7B823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B281FC6" w14:textId="35E2C7A8" w:rsidR="0050750D" w:rsidRPr="007D1C10" w:rsidRDefault="00C1742F"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51CDA7D" w14:textId="77777777" w:rsidTr="001A209E">
        <w:tc>
          <w:tcPr>
            <w:tcW w:w="2723" w:type="dxa"/>
          </w:tcPr>
          <w:p w14:paraId="5970B9C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w:t>
            </w:r>
          </w:p>
        </w:tc>
        <w:tc>
          <w:tcPr>
            <w:tcW w:w="2659" w:type="dxa"/>
          </w:tcPr>
          <w:p w14:paraId="5492D50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обслуживания</w:t>
            </w:r>
          </w:p>
        </w:tc>
        <w:tc>
          <w:tcPr>
            <w:tcW w:w="9610" w:type="dxa"/>
          </w:tcPr>
          <w:p w14:paraId="2003B5C1"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9606DC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13603BC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6DE1AB3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05713A3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63D3FBE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5674445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456E422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31ED954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0283E7D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960BA1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2ECF6ED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66DC8D0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361ABAE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A8111B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490DB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3F489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AD131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673813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83029B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5ABC2C9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00672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56BE0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4C3F2C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C4659B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1EC8E7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B2100B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24E51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 </w:t>
            </w: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E74885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379EDF8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64F2E05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49450D3"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8EDA0D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F40516A"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1802C4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CDCCA35"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D2F27F6" w14:textId="5022C368"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71F55A32" w14:textId="77777777" w:rsidTr="001A209E">
        <w:tc>
          <w:tcPr>
            <w:tcW w:w="2723" w:type="dxa"/>
          </w:tcPr>
          <w:p w14:paraId="4EF6CA3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3.2.</w:t>
            </w:r>
          </w:p>
        </w:tc>
        <w:tc>
          <w:tcPr>
            <w:tcW w:w="2659" w:type="dxa"/>
          </w:tcPr>
          <w:p w14:paraId="6CB9AEBF" w14:textId="77777777" w:rsidR="001A209E" w:rsidRPr="007D1C10" w:rsidRDefault="001A209E" w:rsidP="001A209E">
            <w:pPr>
              <w:spacing w:after="0" w:line="240" w:lineRule="auto"/>
              <w:jc w:val="center"/>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Социальное обслуживание</w:t>
            </w:r>
          </w:p>
        </w:tc>
        <w:tc>
          <w:tcPr>
            <w:tcW w:w="9610" w:type="dxa"/>
          </w:tcPr>
          <w:p w14:paraId="2A71C9C1"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p w14:paraId="6A55A809" w14:textId="77777777" w:rsidR="001A209E" w:rsidRPr="007D1C10" w:rsidRDefault="001A209E" w:rsidP="001A209E">
            <w:pPr>
              <w:spacing w:after="0" w:line="240" w:lineRule="auto"/>
              <w:rPr>
                <w:rFonts w:ascii="Times New Roman" w:hAnsi="Times New Roman"/>
                <w:color w:val="000000"/>
                <w:sz w:val="24"/>
                <w:szCs w:val="24"/>
              </w:rPr>
            </w:pPr>
          </w:p>
          <w:p w14:paraId="731C40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Минимальный размер земельных участков – не подлежит установлению</w:t>
            </w:r>
          </w:p>
          <w:p w14:paraId="1DE6496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69AD3F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CC201D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CCA86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B64A24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B3309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B5D3C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F9D89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5F68CB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E8138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E5BA6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D0D1D6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B2E0F3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10BD67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E2EEFA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9AC35B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3E950D0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721F98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D6E48B1"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AE7A55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3BFAC63"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B45365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16D2600"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9439D46" w14:textId="23EA3F51"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w:t>
            </w:r>
            <w:r w:rsidRPr="007D1C10">
              <w:rPr>
                <w:rFonts w:ascii="Times New Roman" w:hAnsi="Times New Roman"/>
                <w:b/>
                <w:bCs/>
                <w:color w:val="000000"/>
                <w:sz w:val="24"/>
                <w:szCs w:val="24"/>
              </w:rPr>
              <w:lastRenderedPageBreak/>
              <w:t xml:space="preserve">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44B121B" w14:textId="77777777" w:rsidTr="001A209E">
        <w:tc>
          <w:tcPr>
            <w:tcW w:w="2723" w:type="dxa"/>
          </w:tcPr>
          <w:p w14:paraId="6C92333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3.3</w:t>
            </w:r>
          </w:p>
        </w:tc>
        <w:tc>
          <w:tcPr>
            <w:tcW w:w="2659" w:type="dxa"/>
          </w:tcPr>
          <w:p w14:paraId="3FC392FB" w14:textId="77777777" w:rsidR="001A209E" w:rsidRPr="007D1C10" w:rsidRDefault="001A209E" w:rsidP="001A209E">
            <w:pPr>
              <w:spacing w:after="0" w:line="240" w:lineRule="auto"/>
              <w:jc w:val="center"/>
              <w:rPr>
                <w:rFonts w:ascii="Times New Roman" w:hAnsi="Times New Roman"/>
                <w:color w:val="000000"/>
                <w:sz w:val="24"/>
                <w:szCs w:val="24"/>
                <w:lang w:eastAsia="ru-RU"/>
              </w:rPr>
            </w:pPr>
            <w:r w:rsidRPr="007D1C10">
              <w:rPr>
                <w:rFonts w:ascii="Times New Roman" w:hAnsi="Times New Roman"/>
                <w:color w:val="000000"/>
                <w:sz w:val="24"/>
                <w:szCs w:val="24"/>
                <w:lang w:eastAsia="ru-RU"/>
              </w:rPr>
              <w:t>Бытовое обслуживание</w:t>
            </w:r>
          </w:p>
        </w:tc>
        <w:tc>
          <w:tcPr>
            <w:tcW w:w="9610" w:type="dxa"/>
          </w:tcPr>
          <w:p w14:paraId="4CEA8478"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5BE8CEE7"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0D564F8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4336DA0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0,1-0,2 га-10-50 мест ;</w:t>
            </w:r>
          </w:p>
          <w:p w14:paraId="2A57C19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0,05-0,08га - 50-150 мест; </w:t>
            </w:r>
          </w:p>
          <w:p w14:paraId="03A9D54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256708F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CCEAF5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2A43E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07BA2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17C6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52511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A24FD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2AAD3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450D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C2B4E4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466500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41A229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9AEF91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895C9B6"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7567F7FF"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A1EA4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w:t>
            </w:r>
          </w:p>
          <w:p w14:paraId="4EA543F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52E227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Параметры застройки:</w:t>
            </w:r>
          </w:p>
          <w:p w14:paraId="45ED1C1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45BE85D"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4EE063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A720C73"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454A41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5496964"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E28F4FB" w14:textId="5DA10E42"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98CC64B" w14:textId="77777777" w:rsidTr="001A209E">
        <w:tc>
          <w:tcPr>
            <w:tcW w:w="2723" w:type="dxa"/>
          </w:tcPr>
          <w:p w14:paraId="0F02763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3.4.1</w:t>
            </w:r>
          </w:p>
        </w:tc>
        <w:tc>
          <w:tcPr>
            <w:tcW w:w="2659" w:type="dxa"/>
          </w:tcPr>
          <w:p w14:paraId="6C7EF99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Амбулаторно-поликлиническое обслуживание</w:t>
            </w:r>
          </w:p>
          <w:p w14:paraId="5E3A2A96" w14:textId="77777777" w:rsidR="001A209E" w:rsidRPr="007D1C10" w:rsidRDefault="001A209E" w:rsidP="001A209E">
            <w:pPr>
              <w:spacing w:after="0" w:line="240" w:lineRule="auto"/>
              <w:rPr>
                <w:rFonts w:ascii="Times New Roman" w:hAnsi="Times New Roman"/>
                <w:color w:val="000000"/>
                <w:sz w:val="24"/>
                <w:szCs w:val="24"/>
                <w:lang w:eastAsia="ru-RU"/>
              </w:rPr>
            </w:pPr>
          </w:p>
        </w:tc>
        <w:tc>
          <w:tcPr>
            <w:tcW w:w="9610" w:type="dxa"/>
          </w:tcPr>
          <w:p w14:paraId="7880ABC2"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7B4A278F"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6DCA35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39732D5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129EB88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E18B6D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2AC2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484C4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47D04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B34644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F8BF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8D2CB2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C936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31D7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E1271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349F966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959826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9EC578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AE5982C" w14:textId="77777777" w:rsidR="001A209E" w:rsidRPr="007D1C10" w:rsidRDefault="001A209E" w:rsidP="001A209E">
            <w:pPr>
              <w:tabs>
                <w:tab w:val="left" w:pos="553"/>
              </w:tabs>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–4;</w:t>
            </w:r>
          </w:p>
          <w:p w14:paraId="050BC58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2FA6658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D9295F6"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B8FB9A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D16FB0"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4B6AC1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0CC6977"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EF509FC" w14:textId="20E849E0"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566DB7E" w14:textId="77777777" w:rsidTr="001A209E">
        <w:tc>
          <w:tcPr>
            <w:tcW w:w="2723" w:type="dxa"/>
          </w:tcPr>
          <w:p w14:paraId="789FD22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3.4.2</w:t>
            </w:r>
          </w:p>
        </w:tc>
        <w:tc>
          <w:tcPr>
            <w:tcW w:w="2659" w:type="dxa"/>
          </w:tcPr>
          <w:p w14:paraId="264D469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Стационарное медицинское обслуживание</w:t>
            </w:r>
          </w:p>
        </w:tc>
        <w:tc>
          <w:tcPr>
            <w:tcW w:w="9610" w:type="dxa"/>
          </w:tcPr>
          <w:p w14:paraId="7D9A83A5"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p w14:paraId="2BB93AE4"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C1510A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w:t>
            </w:r>
          </w:p>
          <w:p w14:paraId="4F2D7A2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Интенсивное лечение с кратковременным пребыванием, при мощности:</w:t>
            </w:r>
          </w:p>
          <w:p w14:paraId="1EB3810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50 коек – 210 кв.м. на одну койку;</w:t>
            </w:r>
          </w:p>
          <w:p w14:paraId="6769F47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свыше 50 до 100 коек – 160 кв.м. на 1 койку;</w:t>
            </w:r>
          </w:p>
          <w:p w14:paraId="66D4239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100 до 200 коек – 110 кв. м. на 1 койку;</w:t>
            </w:r>
          </w:p>
          <w:p w14:paraId="73653D3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200 до 300 коек – 80 кв.м. на 1 койку;</w:t>
            </w:r>
          </w:p>
          <w:p w14:paraId="0DE9D15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300 до 500 коек – 60 кв.м. на 1 койку;</w:t>
            </w:r>
          </w:p>
          <w:p w14:paraId="5E104A7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500 – 60 кв.м. на 1 койку</w:t>
            </w:r>
          </w:p>
          <w:p w14:paraId="3205DE5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Долговременное лечение, при мощности:</w:t>
            </w:r>
          </w:p>
          <w:p w14:paraId="262ECBE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до 50 коек – 360кв.м на 1 койку;</w:t>
            </w:r>
          </w:p>
          <w:p w14:paraId="6C50334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50 до100 коек  – 310 кв.м. на 1 койку;</w:t>
            </w:r>
          </w:p>
          <w:p w14:paraId="5BCC220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100 до 200 коек  – 260 кв.м. на 1 койку;</w:t>
            </w:r>
          </w:p>
          <w:p w14:paraId="414159E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200 до 300 коек  – 210 кв.м. на 1 койку;</w:t>
            </w:r>
          </w:p>
          <w:p w14:paraId="0322CF1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300 до 500 коек  – 180 кв.м. на 1койку;</w:t>
            </w:r>
          </w:p>
          <w:p w14:paraId="696F1C2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свыше 500 – 150 кв.м. на 1 койку</w:t>
            </w:r>
          </w:p>
          <w:p w14:paraId="66975DC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7F698A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A4C13D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A1132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5681A3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5C30E3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7054A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05B1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27992F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08DE2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83F941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A216E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FA2BCA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12B302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E2FC7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EFC595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4;</w:t>
            </w:r>
          </w:p>
          <w:p w14:paraId="71FC3EF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750853D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B8504F1"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91B876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5026BCA2"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91F657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735CAC1" w14:textId="35AFFD05"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485A063" w14:textId="3855D04F"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7546663B" w14:textId="77777777" w:rsidTr="001A209E">
        <w:tc>
          <w:tcPr>
            <w:tcW w:w="2723" w:type="dxa"/>
          </w:tcPr>
          <w:p w14:paraId="65FF4F5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3.5</w:t>
            </w:r>
          </w:p>
        </w:tc>
        <w:tc>
          <w:tcPr>
            <w:tcW w:w="2659" w:type="dxa"/>
          </w:tcPr>
          <w:p w14:paraId="0E93529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Образование и просвещение</w:t>
            </w:r>
          </w:p>
        </w:tc>
        <w:tc>
          <w:tcPr>
            <w:tcW w:w="9610" w:type="dxa"/>
          </w:tcPr>
          <w:p w14:paraId="44D31A41"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3.5.1 - 3.5.2.</w:t>
            </w:r>
          </w:p>
          <w:p w14:paraId="71A3157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87A64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2A5FCB9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Дошкольные образовательные организации</w:t>
            </w:r>
            <w:r w:rsidRPr="007D1C10">
              <w:rPr>
                <w:rFonts w:ascii="Times New Roman" w:eastAsia="Times New Roman" w:hAnsi="Times New Roman"/>
                <w:color w:val="000000"/>
                <w:sz w:val="24"/>
                <w:szCs w:val="24"/>
                <w:lang w:eastAsia="ru-RU"/>
              </w:rPr>
              <w:t>:</w:t>
            </w:r>
          </w:p>
          <w:p w14:paraId="3812EB0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место при вместимости учреждения: до 100 мест - 44 кв.м/место; свыше 100 мест - 38 кв.м/место;     </w:t>
            </w:r>
          </w:p>
          <w:p w14:paraId="48D0213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Общеобразовательные организации</w:t>
            </w:r>
            <w:r w:rsidRPr="007D1C10">
              <w:rPr>
                <w:rFonts w:ascii="Times New Roman" w:eastAsia="Times New Roman" w:hAnsi="Times New Roman"/>
                <w:color w:val="000000"/>
                <w:sz w:val="24"/>
                <w:szCs w:val="24"/>
                <w:lang w:eastAsia="ru-RU"/>
              </w:rPr>
              <w:t>:</w:t>
            </w:r>
          </w:p>
          <w:p w14:paraId="739756D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1 учащегося при вместимости организации: от 40 до 400 – 55 кв.м/место;</w:t>
            </w:r>
          </w:p>
          <w:p w14:paraId="0FEAFC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400 до 500 – 65 кв.м/место;</w:t>
            </w:r>
          </w:p>
          <w:p w14:paraId="44D3598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500 до 600 – 55 кв.м/место;</w:t>
            </w:r>
          </w:p>
          <w:p w14:paraId="7B1D963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600 до 800 – 45 кв.м/место;</w:t>
            </w:r>
          </w:p>
          <w:p w14:paraId="3918621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800 до 1100 – 36 кв.м/место;</w:t>
            </w:r>
          </w:p>
          <w:p w14:paraId="7779044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1100 до 1500 – 23 кв.м/место;</w:t>
            </w:r>
          </w:p>
          <w:p w14:paraId="78A5B01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1500 до 2000 – 18 кв.м/место;</w:t>
            </w:r>
          </w:p>
          <w:p w14:paraId="076076B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2000 – 16 кв.м/место</w:t>
            </w:r>
          </w:p>
          <w:p w14:paraId="1AB5F0D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u w:val="single"/>
                <w:lang w:eastAsia="ru-RU"/>
              </w:rPr>
              <w:t>Для образовательных учреждений среднего, высшего профессионального образования</w:t>
            </w:r>
            <w:r w:rsidRPr="007D1C10">
              <w:rPr>
                <w:rFonts w:ascii="Times New Roman" w:eastAsia="Times New Roman" w:hAnsi="Times New Roman"/>
                <w:color w:val="000000"/>
                <w:sz w:val="24"/>
                <w:szCs w:val="24"/>
                <w:lang w:eastAsia="ru-RU"/>
              </w:rPr>
              <w:t>:</w:t>
            </w:r>
          </w:p>
          <w:p w14:paraId="50E442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Учреждения среднего профессионального образования: </w:t>
            </w:r>
          </w:p>
          <w:p w14:paraId="5FCD0B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на 1 учащегося при вместимости учреждения: </w:t>
            </w:r>
          </w:p>
          <w:p w14:paraId="5851410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до 300 – 75 кв.м/на 1 учащегося;</w:t>
            </w:r>
          </w:p>
          <w:p w14:paraId="4039514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300 до 900 – 50-65 кв.м/на 1 учащегося;</w:t>
            </w:r>
          </w:p>
          <w:p w14:paraId="71F034E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900 до 1600 – 30-40 кв.м/на 1 учащегося;</w:t>
            </w:r>
          </w:p>
          <w:p w14:paraId="06DF49C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8C22B8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границы земельного участка до зданий, строений, сооружений - 25 м при осуществлении нового строительства дошкольных образовательных и образовательных (начального общего и среднего (полного) общего образования)  организаций.</w:t>
            </w:r>
          </w:p>
          <w:p w14:paraId="6C0C757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отступ  от границы земельного участка до зданий, строений, сооружений при осуществлении строительства образовательных учреждений среднего, высшего профессионального образования – не менее 10 м; от красной линии проездов – не менее 5 м. </w:t>
            </w:r>
          </w:p>
          <w:p w14:paraId="3503428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1B147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EED35F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дошкольных и общеобразовательных организаций – 3;</w:t>
            </w:r>
          </w:p>
          <w:p w14:paraId="6D3CB7B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для учреждений среднего, высшего профессионального образования – 4;</w:t>
            </w:r>
          </w:p>
          <w:p w14:paraId="4D61107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FC0AFF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E2B8CAB"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7C052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81ED682"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217FA7D"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F05F9DD"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F16F45" w14:textId="62343A11"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7D1C10">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6894FC1" w14:textId="77777777" w:rsidTr="001A209E">
        <w:tc>
          <w:tcPr>
            <w:tcW w:w="2723" w:type="dxa"/>
          </w:tcPr>
          <w:p w14:paraId="28CCE02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3.6</w:t>
            </w:r>
          </w:p>
        </w:tc>
        <w:tc>
          <w:tcPr>
            <w:tcW w:w="2659" w:type="dxa"/>
          </w:tcPr>
          <w:p w14:paraId="56C0997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Культурное развитие</w:t>
            </w:r>
          </w:p>
        </w:tc>
        <w:tc>
          <w:tcPr>
            <w:tcW w:w="9610" w:type="dxa"/>
          </w:tcPr>
          <w:p w14:paraId="35CCBE94" w14:textId="77777777" w:rsidR="001A209E" w:rsidRPr="007D1C10" w:rsidRDefault="001A209E" w:rsidP="00C1742F">
            <w:pPr>
              <w:spacing w:after="0" w:line="240" w:lineRule="auto"/>
              <w:ind w:left="7"/>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p w14:paraId="0AB804C4" w14:textId="77777777" w:rsidR="001A209E" w:rsidRPr="007D1C10" w:rsidRDefault="001A209E" w:rsidP="001A209E">
            <w:pPr>
              <w:spacing w:after="0" w:line="240" w:lineRule="auto"/>
              <w:ind w:left="459"/>
              <w:rPr>
                <w:rFonts w:ascii="Times New Roman" w:hAnsi="Times New Roman"/>
                <w:b/>
                <w:color w:val="000000"/>
                <w:sz w:val="24"/>
                <w:szCs w:val="24"/>
              </w:rPr>
            </w:pPr>
          </w:p>
          <w:p w14:paraId="509B943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7B92DB7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BFA9FB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8CD81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EFB4A4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95D8D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51B0B9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998DD8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87647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C9179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01FA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E6DE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5F3762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809585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98FD49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DB281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B9D59D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3E8C472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6935A6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E00A93D"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A6978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B3B03D1"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20E2AC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B1762E4"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548C5442" w14:textId="7A33161C"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7C0B7622" w14:textId="77777777" w:rsidTr="001A209E">
        <w:tc>
          <w:tcPr>
            <w:tcW w:w="2723" w:type="dxa"/>
          </w:tcPr>
          <w:p w14:paraId="7CC5688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3.7</w:t>
            </w:r>
          </w:p>
        </w:tc>
        <w:tc>
          <w:tcPr>
            <w:tcW w:w="2659" w:type="dxa"/>
          </w:tcPr>
          <w:p w14:paraId="3C4876A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Религиозное использование</w:t>
            </w:r>
          </w:p>
          <w:p w14:paraId="42FC1279" w14:textId="77777777" w:rsidR="001A209E" w:rsidRPr="007D1C10" w:rsidRDefault="001A209E" w:rsidP="001A209E">
            <w:pPr>
              <w:spacing w:after="0" w:line="240" w:lineRule="auto"/>
              <w:rPr>
                <w:rFonts w:ascii="Times New Roman" w:hAnsi="Times New Roman"/>
                <w:color w:val="000000"/>
                <w:sz w:val="24"/>
                <w:szCs w:val="24"/>
              </w:rPr>
            </w:pPr>
          </w:p>
        </w:tc>
        <w:tc>
          <w:tcPr>
            <w:tcW w:w="9610" w:type="dxa"/>
          </w:tcPr>
          <w:p w14:paraId="5B5D7BD4"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2C6465FC" w14:textId="77777777" w:rsidR="001A209E" w:rsidRPr="007D1C10" w:rsidRDefault="001A209E" w:rsidP="001A209E">
            <w:pPr>
              <w:spacing w:after="0" w:line="240" w:lineRule="auto"/>
              <w:rPr>
                <w:rFonts w:ascii="Times New Roman" w:hAnsi="Times New Roman"/>
                <w:color w:val="000000"/>
                <w:sz w:val="24"/>
                <w:szCs w:val="24"/>
              </w:rPr>
            </w:pPr>
          </w:p>
          <w:p w14:paraId="22A9329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50068D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2673BA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0B9E0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5DF04A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7C144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C68A69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5CC8E0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7291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D4C0E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DA6D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B9AB7F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98FE15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FC5587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0DFC97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40940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C7A9F9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высота – 20 метров</w:t>
            </w:r>
          </w:p>
          <w:p w14:paraId="77482FC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75EB92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7F27D76"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CC405B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71BFC0B"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7A1258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E874B5D"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C29D634" w14:textId="41E62193"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D6DD97E" w14:textId="77777777" w:rsidTr="001A209E">
        <w:tc>
          <w:tcPr>
            <w:tcW w:w="2723" w:type="dxa"/>
          </w:tcPr>
          <w:p w14:paraId="5EBFF01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3.8</w:t>
            </w:r>
          </w:p>
        </w:tc>
        <w:tc>
          <w:tcPr>
            <w:tcW w:w="2659" w:type="dxa"/>
          </w:tcPr>
          <w:p w14:paraId="046B427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управление</w:t>
            </w:r>
          </w:p>
        </w:tc>
        <w:tc>
          <w:tcPr>
            <w:tcW w:w="9610" w:type="dxa"/>
          </w:tcPr>
          <w:p w14:paraId="21E145A4"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p w14:paraId="5A3974D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943B11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4EDDBE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41931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595E1D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051E0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95E3C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4F541B0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89DBE9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A5D25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284315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66DF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9974C1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C4EFE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D7BB1D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D6161F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BF8F04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2633E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w:t>
            </w:r>
            <w:r w:rsidRPr="007D1C10">
              <w:rPr>
                <w:rFonts w:ascii="Times New Roman" w:hAnsi="Times New Roman"/>
                <w:color w:val="000000"/>
                <w:sz w:val="24"/>
                <w:szCs w:val="24"/>
              </w:rPr>
              <w:t>4</w:t>
            </w:r>
            <w:r w:rsidRPr="007D1C10">
              <w:rPr>
                <w:rFonts w:ascii="Times New Roman" w:eastAsia="Times New Roman" w:hAnsi="Times New Roman"/>
                <w:color w:val="000000"/>
                <w:sz w:val="24"/>
                <w:szCs w:val="24"/>
                <w:lang w:eastAsia="ru-RU"/>
              </w:rPr>
              <w:t>;</w:t>
            </w:r>
          </w:p>
          <w:p w14:paraId="7CA0E3D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35112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83EEA34"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0AB87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F797B8A"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285084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467EF31"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49BF0B4" w14:textId="1F37835C" w:rsidR="0050750D"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36AA771" w14:textId="77777777" w:rsidTr="001A209E">
        <w:tc>
          <w:tcPr>
            <w:tcW w:w="2723" w:type="dxa"/>
          </w:tcPr>
          <w:p w14:paraId="2A3DA824"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color w:val="000000"/>
                <w:sz w:val="24"/>
                <w:szCs w:val="24"/>
                <w:lang w:eastAsia="ru-RU"/>
              </w:rPr>
              <w:lastRenderedPageBreak/>
              <w:t>3.9</w:t>
            </w:r>
          </w:p>
        </w:tc>
        <w:tc>
          <w:tcPr>
            <w:tcW w:w="2659" w:type="dxa"/>
          </w:tcPr>
          <w:p w14:paraId="1A68402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научной деятельности</w:t>
            </w:r>
          </w:p>
        </w:tc>
        <w:tc>
          <w:tcPr>
            <w:tcW w:w="9610" w:type="dxa"/>
          </w:tcPr>
          <w:p w14:paraId="2C72C2AF"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49A3803A" w14:textId="77777777" w:rsidR="001A209E" w:rsidRPr="007D1C10" w:rsidRDefault="001A209E" w:rsidP="001A209E">
            <w:pPr>
              <w:spacing w:after="0" w:line="240" w:lineRule="auto"/>
              <w:rPr>
                <w:rFonts w:ascii="Times New Roman" w:hAnsi="Times New Roman"/>
                <w:b/>
                <w:color w:val="000000"/>
                <w:sz w:val="24"/>
                <w:szCs w:val="24"/>
              </w:rPr>
            </w:pPr>
          </w:p>
          <w:p w14:paraId="207B03F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2A530A5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4EC0AAF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06C57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75DB89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17FDC6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379AA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D3427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E2BD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9998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6FE39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37B119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35F943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4C6F10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F1A7A7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5D8A23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2D3C4F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15 м;</w:t>
            </w:r>
          </w:p>
          <w:p w14:paraId="6137046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6B1B04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9C35B3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6904B1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89E7F7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8CA93C"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64534B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CC224E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8035899" w14:textId="6E670300" w:rsidR="0050750D" w:rsidRPr="007D1C10" w:rsidRDefault="00C1742F"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592925E" w14:textId="77777777" w:rsidTr="001A209E">
        <w:tc>
          <w:tcPr>
            <w:tcW w:w="2723" w:type="dxa"/>
          </w:tcPr>
          <w:p w14:paraId="3DA68D4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4.1</w:t>
            </w:r>
          </w:p>
        </w:tc>
        <w:tc>
          <w:tcPr>
            <w:tcW w:w="2659" w:type="dxa"/>
          </w:tcPr>
          <w:p w14:paraId="398737A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Деловое управление</w:t>
            </w:r>
          </w:p>
        </w:tc>
        <w:tc>
          <w:tcPr>
            <w:tcW w:w="9610" w:type="dxa"/>
          </w:tcPr>
          <w:p w14:paraId="136F17D4"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27F1D3C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356D9E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35F3485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12C0DD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21D080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CA54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310102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491C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1D4ADD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1E9B1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31078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FB23D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9A6F0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FA258C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234A03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7F404D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69E3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3B1F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Максимальное количество этажей – 4</w:t>
            </w:r>
          </w:p>
          <w:p w14:paraId="4B3E4D3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024F47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4C48AD9"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30F711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272330F"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21D86A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2F2C66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01C3F4CA" w14:textId="23A9F6E1" w:rsidR="0050750D" w:rsidRPr="007D1C10" w:rsidRDefault="00C1742F"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E0E4980" w14:textId="77777777" w:rsidTr="001A209E">
        <w:tc>
          <w:tcPr>
            <w:tcW w:w="2723" w:type="dxa"/>
          </w:tcPr>
          <w:p w14:paraId="730607B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4.2</w:t>
            </w:r>
          </w:p>
        </w:tc>
        <w:tc>
          <w:tcPr>
            <w:tcW w:w="2659" w:type="dxa"/>
          </w:tcPr>
          <w:p w14:paraId="49624FE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Объекты торговли (торговые центры, торгово-развлекательные центры (комплексы))</w:t>
            </w:r>
          </w:p>
        </w:tc>
        <w:tc>
          <w:tcPr>
            <w:tcW w:w="9610" w:type="dxa"/>
          </w:tcPr>
          <w:p w14:paraId="5BA0C7CE"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21E1715"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гаражей и (или) стоянок для автомобилей сотрудников и посетителей торгового центра.</w:t>
            </w:r>
          </w:p>
          <w:p w14:paraId="176854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86C4A6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0D6E9A8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729CE8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9E418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E9D5C2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5E4D0A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2689D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F83B7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B1B106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850678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A07D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FAD6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любой категории;</w:t>
            </w:r>
          </w:p>
          <w:p w14:paraId="341392D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DF4449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EF8984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1F65E1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38570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413CA2C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E3D6AE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53C26F8"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FAFD14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6FBB0A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0B51B8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311C65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EED3B72" w14:textId="2E8D758B" w:rsidR="0050750D" w:rsidRPr="007D1C10" w:rsidRDefault="00C1742F"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C665603" w14:textId="77777777" w:rsidTr="001A209E">
        <w:tc>
          <w:tcPr>
            <w:tcW w:w="2723" w:type="dxa"/>
          </w:tcPr>
          <w:p w14:paraId="5526791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4.3</w:t>
            </w:r>
          </w:p>
        </w:tc>
        <w:tc>
          <w:tcPr>
            <w:tcW w:w="2659" w:type="dxa"/>
          </w:tcPr>
          <w:p w14:paraId="4000F73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Рынки</w:t>
            </w:r>
          </w:p>
          <w:p w14:paraId="001812B5" w14:textId="77777777" w:rsidR="001A209E" w:rsidRPr="007D1C10" w:rsidRDefault="001A209E" w:rsidP="001A209E">
            <w:pPr>
              <w:spacing w:after="0" w:line="240" w:lineRule="auto"/>
              <w:rPr>
                <w:rFonts w:ascii="Times New Roman" w:hAnsi="Times New Roman"/>
                <w:color w:val="000000"/>
                <w:sz w:val="24"/>
                <w:szCs w:val="24"/>
              </w:rPr>
            </w:pPr>
          </w:p>
        </w:tc>
        <w:tc>
          <w:tcPr>
            <w:tcW w:w="9610" w:type="dxa"/>
          </w:tcPr>
          <w:p w14:paraId="36925F8E"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p w14:paraId="28688E1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E202F7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-14 кв.м на 1 кв.м торговой площади при общей торговой площади до 600 кв.м;</w:t>
            </w:r>
          </w:p>
          <w:p w14:paraId="43C9048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2800 кв.м;</w:t>
            </w:r>
          </w:p>
          <w:p w14:paraId="11BE856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w:t>
            </w:r>
          </w:p>
          <w:p w14:paraId="5510B7A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D6174F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ED089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1449E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07F75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BC195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F2445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D88DF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F4D7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A052F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401445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FA8723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C31D88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F4DAB1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1AA1DC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6441AC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3DC51253"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C5CCA8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ED3593E"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0DC0E2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D136715" w14:textId="051ED16B" w:rsidR="0050750D" w:rsidRPr="007D1C10" w:rsidRDefault="00C1742F"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E4EFF35" w14:textId="77777777" w:rsidTr="001A209E">
        <w:tc>
          <w:tcPr>
            <w:tcW w:w="2723" w:type="dxa"/>
          </w:tcPr>
          <w:p w14:paraId="5CFE929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4.4</w:t>
            </w:r>
          </w:p>
        </w:tc>
        <w:tc>
          <w:tcPr>
            <w:tcW w:w="2659" w:type="dxa"/>
          </w:tcPr>
          <w:p w14:paraId="2D49D0F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tc>
        <w:tc>
          <w:tcPr>
            <w:tcW w:w="9610" w:type="dxa"/>
          </w:tcPr>
          <w:p w14:paraId="03E18898"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E41D6E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EDF4CA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178C03E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717D691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733654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66D3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1D6AA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5F33C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651125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F3A23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46EA5F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E15DC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7D86B5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9B020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AAD3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9788F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12813F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9932C2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E1073F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83E526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29EC1AA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1C82FD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7E058D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4BE2FF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F42DF1D"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37620D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69972F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5D6D8FB" w14:textId="3EE6B968" w:rsidR="0050750D" w:rsidRPr="007D1C10" w:rsidRDefault="00C1742F"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CCCB802" w14:textId="77777777" w:rsidTr="001A209E">
        <w:tc>
          <w:tcPr>
            <w:tcW w:w="2723" w:type="dxa"/>
          </w:tcPr>
          <w:p w14:paraId="17A16EE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4.5</w:t>
            </w:r>
          </w:p>
        </w:tc>
        <w:tc>
          <w:tcPr>
            <w:tcW w:w="2659" w:type="dxa"/>
          </w:tcPr>
          <w:p w14:paraId="2728FEF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Банковская и страховая деятельность</w:t>
            </w:r>
          </w:p>
        </w:tc>
        <w:tc>
          <w:tcPr>
            <w:tcW w:w="9610" w:type="dxa"/>
          </w:tcPr>
          <w:p w14:paraId="6ACA4283"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размещения организаций, оказывающих банковские и страховые</w:t>
            </w:r>
          </w:p>
          <w:p w14:paraId="6C66944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654196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536041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EAFD4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A66C5A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B848D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FD039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4A10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E73B0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742A1F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4CCF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7CB1A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5C2608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CFD0D9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2FEC30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28BC7E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78151F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731870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1215264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0694CE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2B70F3B"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3D02CD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541470"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8A0BD5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67EA14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98BA1D8" w14:textId="2C5EC747" w:rsidR="0050750D" w:rsidRPr="007D1C10" w:rsidRDefault="00C1742F"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5A2EDEAD" w14:textId="77777777" w:rsidTr="001A209E">
        <w:tc>
          <w:tcPr>
            <w:tcW w:w="2723" w:type="dxa"/>
          </w:tcPr>
          <w:p w14:paraId="24BBE4B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4.6</w:t>
            </w:r>
          </w:p>
        </w:tc>
        <w:tc>
          <w:tcPr>
            <w:tcW w:w="2659" w:type="dxa"/>
          </w:tcPr>
          <w:p w14:paraId="57421EF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питание</w:t>
            </w:r>
          </w:p>
        </w:tc>
        <w:tc>
          <w:tcPr>
            <w:tcW w:w="9610" w:type="dxa"/>
          </w:tcPr>
          <w:p w14:paraId="1EAAC572"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1865667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5193BC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3416F28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При числе мест, га на 100 мест:</w:t>
            </w:r>
          </w:p>
          <w:p w14:paraId="6F62BF1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до 50 мест – 0,25 га;</w:t>
            </w:r>
          </w:p>
          <w:p w14:paraId="3A4AC3D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50 до 150 мест – 0,15 га;</w:t>
            </w:r>
          </w:p>
          <w:p w14:paraId="6147857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FD7095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78DCE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627CB0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FA5A03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001414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B329A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67ED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10D41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85554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248E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769A69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B27E47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474704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2039BA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F77ED7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26DD380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FBC64C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72EB27"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8B40E3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E92F030"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615137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0002F7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1998923" w14:textId="3B554FE7" w:rsidR="0050750D" w:rsidRPr="007D1C10" w:rsidRDefault="00C1742F"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4C05A9B" w14:textId="77777777" w:rsidTr="001A209E">
        <w:tc>
          <w:tcPr>
            <w:tcW w:w="2723" w:type="dxa"/>
          </w:tcPr>
          <w:p w14:paraId="5321805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4.7</w:t>
            </w:r>
          </w:p>
        </w:tc>
        <w:tc>
          <w:tcPr>
            <w:tcW w:w="2659" w:type="dxa"/>
          </w:tcPr>
          <w:p w14:paraId="47448BB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Гостиничное обслуживание</w:t>
            </w:r>
          </w:p>
        </w:tc>
        <w:tc>
          <w:tcPr>
            <w:tcW w:w="9610" w:type="dxa"/>
          </w:tcPr>
          <w:p w14:paraId="2BB1326B"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47E7F02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27F5451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при числе мест от 25 до 100– 55 м2 на 1 место.</w:t>
            </w:r>
          </w:p>
          <w:p w14:paraId="07674D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21124D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64361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207CE2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07C2B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9106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4B851E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E2B486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85CC24" w14:textId="5949EE15"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0F585C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619F12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C44E7B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0A7A381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DC59CD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1E0A6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82747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2FBA480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8691B3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46DAF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049F29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FED7189"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329825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2815728"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F4180E4" w14:textId="77777777" w:rsidR="004F4C86" w:rsidRPr="007D1C10" w:rsidRDefault="00C1742F" w:rsidP="001A209E">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7A7014EC" w14:textId="77777777" w:rsidR="004F4C86" w:rsidRPr="007D1C10" w:rsidRDefault="004F4C86" w:rsidP="004F4C86">
            <w:pPr>
              <w:spacing w:after="0" w:line="240" w:lineRule="auto"/>
              <w:rPr>
                <w:rFonts w:ascii="Times New Roman" w:hAnsi="Times New Roman"/>
                <w:b/>
                <w:color w:val="000000"/>
              </w:rPr>
            </w:pPr>
            <w:r w:rsidRPr="007D1C10">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w:t>
            </w:r>
            <w:r w:rsidRPr="007D1C10">
              <w:rPr>
                <w:rFonts w:ascii="Times New Roman" w:hAnsi="Times New Roman"/>
                <w:b/>
                <w:color w:val="000000"/>
              </w:rPr>
              <w:lastRenderedPageBreak/>
              <w:t>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A792655" w14:textId="38DF90EE" w:rsidR="0050750D" w:rsidRPr="007D1C10" w:rsidRDefault="004F4C86" w:rsidP="004F4C86">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1742F" w:rsidRPr="007D1C10">
              <w:rPr>
                <w:rFonts w:ascii="Times New Roman" w:hAnsi="Times New Roman"/>
                <w:b/>
                <w:bCs/>
                <w:color w:val="000000"/>
                <w:sz w:val="24"/>
                <w:szCs w:val="24"/>
              </w:rPr>
              <w:t xml:space="preserve">                                                                                                                                                                                                     </w:t>
            </w:r>
          </w:p>
        </w:tc>
      </w:tr>
      <w:tr w:rsidR="007D1C10" w:rsidRPr="007D1C10" w14:paraId="5BF35FD7" w14:textId="77777777" w:rsidTr="001A209E">
        <w:tc>
          <w:tcPr>
            <w:tcW w:w="2723" w:type="dxa"/>
          </w:tcPr>
          <w:p w14:paraId="0260A9F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4.8</w:t>
            </w:r>
          </w:p>
        </w:tc>
        <w:tc>
          <w:tcPr>
            <w:tcW w:w="2659" w:type="dxa"/>
          </w:tcPr>
          <w:p w14:paraId="5165A21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Развлечения</w:t>
            </w:r>
          </w:p>
        </w:tc>
        <w:tc>
          <w:tcPr>
            <w:tcW w:w="9610" w:type="dxa"/>
          </w:tcPr>
          <w:p w14:paraId="4308A7D3"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предназначенных для развлечения.</w:t>
            </w:r>
          </w:p>
          <w:p w14:paraId="3E1B151B"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Содержание данного вида разрешенного использования включает в себя содержание видов разрешенного использования с кодами 4.8.1 - 4.8.3.</w:t>
            </w:r>
          </w:p>
          <w:p w14:paraId="3005834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E8A05C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700D362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5E273B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B7E2A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38A1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1A2B16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97C5DB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322F54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28F53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15531F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A1C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DD098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3C34B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6455CD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E0709A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0A474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85E23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E8786A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044D29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B4FA73F"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9D0052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2</w:t>
            </w:r>
          </w:p>
          <w:p w14:paraId="7C62D7AC"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6F8E34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D503E1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5334BE5" w14:textId="504445D8" w:rsidR="00C40BD6"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13FA275D" w14:textId="77777777" w:rsidTr="001A209E">
        <w:tc>
          <w:tcPr>
            <w:tcW w:w="2723" w:type="dxa"/>
          </w:tcPr>
          <w:p w14:paraId="22B0982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4.10</w:t>
            </w:r>
          </w:p>
        </w:tc>
        <w:tc>
          <w:tcPr>
            <w:tcW w:w="2659" w:type="dxa"/>
          </w:tcPr>
          <w:p w14:paraId="6BCA740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Выставочно-ярморочная деятельность</w:t>
            </w:r>
          </w:p>
        </w:tc>
        <w:tc>
          <w:tcPr>
            <w:tcW w:w="9610" w:type="dxa"/>
          </w:tcPr>
          <w:p w14:paraId="50D1F22E"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p w14:paraId="2144AD0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2AF732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7FE0CE0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E4C7A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7051EF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813A0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A9AF72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608754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D86E94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AEFD4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337CC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EB9F6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23EF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097E1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DA29E3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29BCD8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Pr="007D1C10">
              <w:rPr>
                <w:rFonts w:ascii="Times New Roman" w:hAnsi="Times New Roman"/>
                <w:color w:val="000000"/>
                <w:sz w:val="24"/>
                <w:szCs w:val="24"/>
              </w:rPr>
              <w:lastRenderedPageBreak/>
              <w:t>земельного  участка, отделяющей данный земельный участок от территории общего пользования.</w:t>
            </w:r>
          </w:p>
          <w:p w14:paraId="0E28036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17D7C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–4;</w:t>
            </w:r>
          </w:p>
          <w:p w14:paraId="1DBD676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6339A4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B3604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0824C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1AF65E1"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0E4452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F1153F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03CB50A" w14:textId="2FF8073D" w:rsidR="00C40BD6"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E8504B9" w14:textId="77777777" w:rsidTr="001A209E">
        <w:tc>
          <w:tcPr>
            <w:tcW w:w="2723" w:type="dxa"/>
          </w:tcPr>
          <w:p w14:paraId="7EC4CF6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5.1</w:t>
            </w:r>
          </w:p>
        </w:tc>
        <w:tc>
          <w:tcPr>
            <w:tcW w:w="2659" w:type="dxa"/>
          </w:tcPr>
          <w:p w14:paraId="5F54D01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w:t>
            </w:r>
          </w:p>
          <w:p w14:paraId="53BF2AEA" w14:textId="77777777" w:rsidR="001A209E" w:rsidRPr="007D1C10" w:rsidRDefault="001A209E" w:rsidP="001A209E">
            <w:pPr>
              <w:spacing w:after="0" w:line="240" w:lineRule="auto"/>
              <w:rPr>
                <w:rFonts w:ascii="Times New Roman" w:hAnsi="Times New Roman"/>
                <w:color w:val="000000"/>
                <w:sz w:val="24"/>
                <w:szCs w:val="24"/>
              </w:rPr>
            </w:pPr>
          </w:p>
        </w:tc>
        <w:tc>
          <w:tcPr>
            <w:tcW w:w="9610" w:type="dxa"/>
          </w:tcPr>
          <w:p w14:paraId="67DE2DD2"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16" w:anchor="block_1511" w:history="1">
              <w:r w:rsidRPr="007D1C10">
                <w:rPr>
                  <w:rFonts w:ascii="Times New Roman" w:hAnsi="Times New Roman"/>
                  <w:b/>
                  <w:color w:val="000000"/>
                  <w:sz w:val="24"/>
                  <w:szCs w:val="24"/>
                </w:rPr>
                <w:t>кодами 5.1.1 - 5.1.7</w:t>
              </w:r>
            </w:hyperlink>
            <w:r w:rsidRPr="007D1C10">
              <w:rPr>
                <w:rFonts w:ascii="Times New Roman" w:hAnsi="Times New Roman"/>
                <w:b/>
                <w:color w:val="000000"/>
                <w:sz w:val="24"/>
                <w:szCs w:val="24"/>
              </w:rPr>
              <w:t>.</w:t>
            </w:r>
          </w:p>
          <w:p w14:paraId="5190B0D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6DC58D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3E48B67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68D2AA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0AA3B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C07B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C4C9A5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CA7C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00448B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67901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0EBD5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833C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10B2F34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C2C9D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6A4F62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183038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A2B9DC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6508A3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3AD2952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BAFDB3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479D114"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056CF0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0D50DC1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218400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33E417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275E7A42" w14:textId="02630691" w:rsidR="00C40BD6"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C4C9098" w14:textId="77777777" w:rsidTr="001A209E">
        <w:tc>
          <w:tcPr>
            <w:tcW w:w="2723" w:type="dxa"/>
          </w:tcPr>
          <w:p w14:paraId="001329BE"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7.2</w:t>
            </w:r>
          </w:p>
        </w:tc>
        <w:tc>
          <w:tcPr>
            <w:tcW w:w="2659" w:type="dxa"/>
          </w:tcPr>
          <w:p w14:paraId="7A350D4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Cs/>
                <w:color w:val="000000"/>
                <w:sz w:val="24"/>
                <w:szCs w:val="24"/>
              </w:rPr>
              <w:t xml:space="preserve">Автомобильный транспорт </w:t>
            </w:r>
          </w:p>
        </w:tc>
        <w:tc>
          <w:tcPr>
            <w:tcW w:w="9610" w:type="dxa"/>
          </w:tcPr>
          <w:p w14:paraId="604C346A" w14:textId="77777777" w:rsidR="001A209E" w:rsidRPr="007D1C10" w:rsidRDefault="001A209E" w:rsidP="001A209E">
            <w:pPr>
              <w:jc w:val="both"/>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7" w:anchor="block_1721" w:history="1">
              <w:r w:rsidRPr="007D1C10">
                <w:rPr>
                  <w:rFonts w:ascii="Times New Roman" w:hAnsi="Times New Roman"/>
                  <w:b/>
                  <w:color w:val="000000"/>
                  <w:sz w:val="24"/>
                  <w:szCs w:val="24"/>
                </w:rPr>
                <w:t>кодами 7.2.1 - 7.2.3</w:t>
              </w:r>
            </w:hyperlink>
            <w:r w:rsidRPr="007D1C10">
              <w:rPr>
                <w:rFonts w:ascii="Times New Roman" w:hAnsi="Times New Roman"/>
                <w:b/>
                <w:color w:val="000000"/>
                <w:sz w:val="24"/>
                <w:szCs w:val="24"/>
              </w:rPr>
              <w:t>.</w:t>
            </w:r>
          </w:p>
          <w:p w14:paraId="6683AE4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64C1EFF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F1F176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66D22B0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27CA812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lastRenderedPageBreak/>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1EC91FB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4D371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EB40F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CF598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9AA8E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F24B5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E5EFA2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AF4FA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C8ECC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D538A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0641D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0191D2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2E80AD5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3E543DE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1987080D" w14:textId="176CC2D2" w:rsidR="00C40BD6" w:rsidRPr="007D1C10" w:rsidRDefault="00C1742F"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74022F5A" w14:textId="77777777" w:rsidTr="001A209E">
        <w:tc>
          <w:tcPr>
            <w:tcW w:w="2723" w:type="dxa"/>
          </w:tcPr>
          <w:p w14:paraId="5054080F"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7.3</w:t>
            </w:r>
          </w:p>
        </w:tc>
        <w:tc>
          <w:tcPr>
            <w:tcW w:w="2659" w:type="dxa"/>
          </w:tcPr>
          <w:p w14:paraId="42C61691"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eastAsia="Times New Roman" w:hAnsi="Times New Roman"/>
                <w:color w:val="000000"/>
                <w:sz w:val="24"/>
                <w:szCs w:val="24"/>
                <w:lang w:eastAsia="ru-RU"/>
              </w:rPr>
              <w:t>Водный транспорт</w:t>
            </w:r>
          </w:p>
        </w:tc>
        <w:tc>
          <w:tcPr>
            <w:tcW w:w="9610" w:type="dxa"/>
          </w:tcPr>
          <w:p w14:paraId="445CA0D3"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3092AAE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05B40BA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672F0EE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135BB7F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Для линейных объектов – не подлежит установлению;</w:t>
            </w:r>
          </w:p>
          <w:p w14:paraId="40AC74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32F7F4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70F28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115BCD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F9CE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F63D6E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437CBD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B929C04" w14:textId="77777777" w:rsidR="001A209E" w:rsidRPr="007D1C10" w:rsidRDefault="001A209E" w:rsidP="001A209E">
            <w:pPr>
              <w:autoSpaceDE w:val="0"/>
              <w:autoSpaceDN w:val="0"/>
              <w:adjustRightInd w:val="0"/>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7D1C10">
              <w:rPr>
                <w:rFonts w:ascii="Times New Roman" w:eastAsia="Times New Roman" w:hAnsi="Times New Roman"/>
                <w:color w:val="000000"/>
                <w:sz w:val="24"/>
                <w:szCs w:val="24"/>
                <w:lang w:eastAsia="ru-RU"/>
              </w:rPr>
              <w:t xml:space="preserve"> </w:t>
            </w:r>
          </w:p>
          <w:p w14:paraId="02781ACD" w14:textId="77777777" w:rsidR="001A209E" w:rsidRPr="007D1C10" w:rsidRDefault="001A209E" w:rsidP="001A209E">
            <w:pPr>
              <w:autoSpaceDE w:val="0"/>
              <w:autoSpaceDN w:val="0"/>
              <w:adjustRightInd w:val="0"/>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A8D9A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CB3AC5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43E6BAE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38ABEF1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059D062A" w14:textId="685AB44A" w:rsidR="00C40BD6" w:rsidRPr="007D1C10" w:rsidRDefault="00C1742F"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4C242E8A" w14:textId="77777777" w:rsidTr="001A209E">
        <w:tc>
          <w:tcPr>
            <w:tcW w:w="2723" w:type="dxa"/>
          </w:tcPr>
          <w:p w14:paraId="12DF957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8.3</w:t>
            </w:r>
          </w:p>
        </w:tc>
        <w:tc>
          <w:tcPr>
            <w:tcW w:w="2659" w:type="dxa"/>
          </w:tcPr>
          <w:p w14:paraId="2674F2B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внутреннего правопорядка</w:t>
            </w:r>
          </w:p>
        </w:tc>
        <w:tc>
          <w:tcPr>
            <w:tcW w:w="9610" w:type="dxa"/>
          </w:tcPr>
          <w:p w14:paraId="6F90D23D"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21DE53FD" w14:textId="77777777" w:rsidR="001A209E" w:rsidRPr="007D1C10" w:rsidRDefault="001A209E" w:rsidP="001A209E">
            <w:pPr>
              <w:spacing w:after="0" w:line="240" w:lineRule="auto"/>
              <w:rPr>
                <w:rFonts w:ascii="Times New Roman" w:hAnsi="Times New Roman"/>
                <w:color w:val="000000"/>
                <w:sz w:val="24"/>
                <w:szCs w:val="24"/>
              </w:rPr>
            </w:pPr>
          </w:p>
          <w:p w14:paraId="6948E50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2C88234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DBD2DE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w:t>
            </w:r>
            <w:r w:rsidRPr="007D1C10">
              <w:rPr>
                <w:rFonts w:ascii="Times New Roman" w:eastAsia="Times New Roman" w:hAnsi="Times New Roman"/>
                <w:color w:val="000000"/>
                <w:sz w:val="24"/>
                <w:szCs w:val="24"/>
                <w:lang w:eastAsia="ru-RU"/>
              </w:rPr>
              <w:lastRenderedPageBreak/>
              <w:t>условиях сложившейся застройки допускается реконструкция объектов капитального строительства в границах существующей площади застройки.</w:t>
            </w:r>
          </w:p>
          <w:p w14:paraId="5D9801F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2B8F4568" w14:textId="77777777" w:rsidR="001A209E" w:rsidRPr="007D1C10" w:rsidRDefault="001A209E" w:rsidP="001A209E">
            <w:pPr>
              <w:spacing w:after="0" w:line="240" w:lineRule="auto"/>
              <w:rPr>
                <w:rFonts w:ascii="Times New Roman" w:hAnsi="Times New Roman"/>
                <w:color w:val="000000"/>
                <w:sz w:val="24"/>
                <w:szCs w:val="24"/>
              </w:rPr>
            </w:pPr>
          </w:p>
          <w:p w14:paraId="32666BD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Параметры застройки:</w:t>
            </w:r>
          </w:p>
          <w:p w14:paraId="1E44E94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7FACDF8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54B55900" w14:textId="380CC41E" w:rsidR="00C40BD6"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390420C" w14:textId="77777777" w:rsidTr="001A209E">
        <w:tc>
          <w:tcPr>
            <w:tcW w:w="2723" w:type="dxa"/>
          </w:tcPr>
          <w:p w14:paraId="231A404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9.3</w:t>
            </w:r>
          </w:p>
        </w:tc>
        <w:tc>
          <w:tcPr>
            <w:tcW w:w="2659" w:type="dxa"/>
          </w:tcPr>
          <w:p w14:paraId="4121671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Историко-культурная деятельность</w:t>
            </w:r>
          </w:p>
        </w:tc>
        <w:tc>
          <w:tcPr>
            <w:tcW w:w="9610" w:type="dxa"/>
          </w:tcPr>
          <w:p w14:paraId="397DDCFD"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2C93AFC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8CA2A6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3ECA4AA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19DAA5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89D0A7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BA6A9D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53CE11DE" w14:textId="42E8DCFA" w:rsidR="001A209E" w:rsidRPr="007D1C10" w:rsidRDefault="00C1742F" w:rsidP="001A209E">
            <w:pPr>
              <w:spacing w:after="0" w:line="240" w:lineRule="auto"/>
              <w:rPr>
                <w:rFonts w:ascii="Times New Roman" w:hAnsi="Times New Roman"/>
                <w:b/>
                <w:bCs/>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1A209E" w:rsidRPr="007D1C10" w14:paraId="5A2A6D04" w14:textId="77777777" w:rsidTr="001A209E">
        <w:tc>
          <w:tcPr>
            <w:tcW w:w="2723" w:type="dxa"/>
          </w:tcPr>
          <w:p w14:paraId="70429C6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659" w:type="dxa"/>
          </w:tcPr>
          <w:p w14:paraId="4675FCC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Земельные участки (территории ) общего пользования</w:t>
            </w:r>
          </w:p>
        </w:tc>
        <w:tc>
          <w:tcPr>
            <w:tcW w:w="9610" w:type="dxa"/>
          </w:tcPr>
          <w:p w14:paraId="376FE392"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5A7A1A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9491F6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2546B43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47BACB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79DDE6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3E6A84F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177BC64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0271933E" w14:textId="7538F642" w:rsidR="001A209E"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27C37F6E" w14:textId="77777777" w:rsidR="001A209E" w:rsidRPr="007D1C10" w:rsidRDefault="001A209E" w:rsidP="001A209E">
      <w:pPr>
        <w:spacing w:after="0" w:line="240" w:lineRule="auto"/>
        <w:rPr>
          <w:rFonts w:ascii="Times New Roman" w:hAnsi="Times New Roman"/>
          <w:color w:val="000000"/>
          <w:sz w:val="24"/>
          <w:szCs w:val="24"/>
        </w:rPr>
      </w:pPr>
    </w:p>
    <w:p w14:paraId="11FC5F5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19E1CE1E"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7D1C10" w:rsidRPr="007D1C10" w14:paraId="6D537A99" w14:textId="77777777" w:rsidTr="001A209E">
        <w:tc>
          <w:tcPr>
            <w:tcW w:w="2723" w:type="dxa"/>
          </w:tcPr>
          <w:p w14:paraId="06AD1C02"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659" w:type="dxa"/>
          </w:tcPr>
          <w:p w14:paraId="3A183AAA"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4E8F5F9A"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231D5744" w14:textId="77777777" w:rsidTr="001A209E">
        <w:tc>
          <w:tcPr>
            <w:tcW w:w="2723" w:type="dxa"/>
          </w:tcPr>
          <w:p w14:paraId="36932FC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2.1</w:t>
            </w:r>
          </w:p>
        </w:tc>
        <w:tc>
          <w:tcPr>
            <w:tcW w:w="2659" w:type="dxa"/>
          </w:tcPr>
          <w:p w14:paraId="479BAF7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индивидуального жилищного строительства</w:t>
            </w:r>
          </w:p>
        </w:tc>
        <w:tc>
          <w:tcPr>
            <w:tcW w:w="9610" w:type="dxa"/>
          </w:tcPr>
          <w:p w14:paraId="3AA661F6" w14:textId="77777777" w:rsidR="001A209E" w:rsidRPr="007D1C10" w:rsidRDefault="001A209E" w:rsidP="001A209E">
            <w:pPr>
              <w:autoSpaceDE w:val="0"/>
              <w:autoSpaceDN w:val="0"/>
              <w:adjustRightIn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p w14:paraId="1C08E10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p>
          <w:p w14:paraId="1BAD880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0,06 га.</w:t>
            </w:r>
          </w:p>
          <w:p w14:paraId="6B48877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0,25 га.</w:t>
            </w:r>
          </w:p>
          <w:p w14:paraId="588234B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w:t>
            </w:r>
          </w:p>
          <w:p w14:paraId="162DA28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FC00E0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5E6C9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DBA48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24325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FDFAB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E89123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B8C442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F1FA89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C94996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BCED73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9244DE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0CD4B7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ED4148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192551A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Допускается блокировка жилых домов по взаимному согласию домовладельцев с учетом противопожарных требований и действующими градостроительными нормативами.</w:t>
            </w:r>
          </w:p>
          <w:p w14:paraId="47B9FA6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44C8755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949A933"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индивидуальных жилых домов и вспомогательных строений:</w:t>
            </w:r>
          </w:p>
          <w:p w14:paraId="79ECDE4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0,2</w:t>
            </w:r>
          </w:p>
          <w:p w14:paraId="732D447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0,4</w:t>
            </w:r>
          </w:p>
          <w:p w14:paraId="0F17E79E" w14:textId="6297BBD5" w:rsidR="00C40BD6" w:rsidRPr="007D1C10" w:rsidRDefault="00C1742F"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026135BD" w14:textId="77777777" w:rsidTr="001A209E">
        <w:tc>
          <w:tcPr>
            <w:tcW w:w="2723" w:type="dxa"/>
          </w:tcPr>
          <w:p w14:paraId="37A98E6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2.1.1</w:t>
            </w:r>
          </w:p>
        </w:tc>
        <w:tc>
          <w:tcPr>
            <w:tcW w:w="2659" w:type="dxa"/>
          </w:tcPr>
          <w:p w14:paraId="7EC85F2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Малоэтажная многоквартирная жилая застройка</w:t>
            </w:r>
          </w:p>
        </w:tc>
        <w:tc>
          <w:tcPr>
            <w:tcW w:w="9610" w:type="dxa"/>
          </w:tcPr>
          <w:p w14:paraId="67F655CB"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малоэтажных многоквартирных домов (многоквартирные дома высотой до 4 этажей, включая мансардный);</w:t>
            </w:r>
          </w:p>
          <w:p w14:paraId="704640A8"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p w14:paraId="522B6D28" w14:textId="77777777" w:rsidR="001A209E" w:rsidRPr="007D1C10" w:rsidRDefault="001A209E" w:rsidP="001A209E">
            <w:pPr>
              <w:spacing w:after="0" w:line="240" w:lineRule="auto"/>
              <w:rPr>
                <w:rFonts w:ascii="Times New Roman" w:hAnsi="Times New Roman"/>
                <w:color w:val="000000"/>
                <w:sz w:val="24"/>
                <w:szCs w:val="24"/>
              </w:rPr>
            </w:pPr>
          </w:p>
          <w:p w14:paraId="670788B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715F2D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011C15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43369B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6B91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0B538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34F7AB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B238B3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A04A1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9474C7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4D519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43FD7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04CC47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C1B049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38C077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0869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CB0A2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до 4, включая мансардный;</w:t>
            </w:r>
          </w:p>
          <w:p w14:paraId="5F527B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A6AE38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71A8D89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7588F0A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2184A5D0" w14:textId="77777777" w:rsidR="001A209E" w:rsidRPr="007D1C10" w:rsidRDefault="001A209E" w:rsidP="001A209E">
            <w:pPr>
              <w:spacing w:after="0" w:line="240" w:lineRule="auto"/>
              <w:ind w:firstLine="3265"/>
              <w:rPr>
                <w:rFonts w:ascii="Times New Roman" w:hAnsi="Times New Roman"/>
                <w:color w:val="000000"/>
                <w:sz w:val="24"/>
                <w:szCs w:val="24"/>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r w:rsidRPr="007D1C10">
              <w:rPr>
                <w:rFonts w:ascii="Times New Roman" w:hAnsi="Times New Roman"/>
                <w:color w:val="000000"/>
                <w:sz w:val="24"/>
                <w:szCs w:val="24"/>
              </w:rPr>
              <w:t xml:space="preserve">  </w:t>
            </w:r>
          </w:p>
          <w:p w14:paraId="78D9D521"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7D25882"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3B9A6771"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082FBDE1"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0DAA299C" w14:textId="77777777" w:rsidR="00984E91" w:rsidRPr="007D1C10" w:rsidRDefault="00C1742F" w:rsidP="001A209E">
            <w:pPr>
              <w:spacing w:after="0"/>
              <w:rPr>
                <w:rFonts w:ascii="Times New Roman" w:hAnsi="Times New Roman"/>
                <w:b/>
                <w:bCs/>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479CCF18"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D7F2954" w14:textId="65C196B8" w:rsidR="00C40BD6" w:rsidRPr="007D1C10" w:rsidRDefault="00984E91" w:rsidP="00984E91">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1742F" w:rsidRPr="007D1C10">
              <w:rPr>
                <w:rFonts w:ascii="Times New Roman" w:hAnsi="Times New Roman"/>
                <w:b/>
                <w:bCs/>
                <w:color w:val="000000"/>
                <w:sz w:val="24"/>
                <w:szCs w:val="24"/>
              </w:rPr>
              <w:t xml:space="preserve">                                                                                                                                                                                                    </w:t>
            </w:r>
          </w:p>
        </w:tc>
      </w:tr>
      <w:tr w:rsidR="007D1C10" w:rsidRPr="007D1C10" w14:paraId="6A566D8D" w14:textId="77777777" w:rsidTr="001A209E">
        <w:tc>
          <w:tcPr>
            <w:tcW w:w="2723" w:type="dxa"/>
          </w:tcPr>
          <w:p w14:paraId="66574C4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2.3</w:t>
            </w:r>
          </w:p>
        </w:tc>
        <w:tc>
          <w:tcPr>
            <w:tcW w:w="2659" w:type="dxa"/>
          </w:tcPr>
          <w:p w14:paraId="3E17327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 xml:space="preserve">Блокированная жилая застройка </w:t>
            </w:r>
          </w:p>
        </w:tc>
        <w:tc>
          <w:tcPr>
            <w:tcW w:w="9610" w:type="dxa"/>
          </w:tcPr>
          <w:p w14:paraId="1AF7DFD1"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32520D93"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p w14:paraId="10DF802B"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6944BB3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200 м</w:t>
            </w:r>
            <w:r w:rsidRPr="007D1C10">
              <w:rPr>
                <w:rFonts w:ascii="Times New Roman" w:hAnsi="Times New Roman"/>
                <w:color w:val="000000"/>
                <w:sz w:val="24"/>
                <w:szCs w:val="24"/>
                <w:vertAlign w:val="superscript"/>
              </w:rPr>
              <w:t xml:space="preserve">2 </w:t>
            </w:r>
            <w:r w:rsidRPr="007D1C10">
              <w:rPr>
                <w:rFonts w:ascii="Times New Roman" w:hAnsi="Times New Roman"/>
                <w:color w:val="000000"/>
                <w:sz w:val="24"/>
                <w:szCs w:val="24"/>
              </w:rPr>
              <w:t xml:space="preserve"> </w:t>
            </w:r>
          </w:p>
          <w:p w14:paraId="0CCE7B9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6868A83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20B68E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AC454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8FC42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091E54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814B3C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D417F8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C56A2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4854D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0A6F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06696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A9DB0F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E99FC2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46AF52D"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064CA21B"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4F3A8B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529C7C8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86301A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 для блокированных жилых домов и вспомогательных строений:</w:t>
            </w:r>
          </w:p>
          <w:p w14:paraId="6943CBC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0,4</w:t>
            </w:r>
          </w:p>
          <w:p w14:paraId="68EE204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0,6</w:t>
            </w:r>
          </w:p>
          <w:p w14:paraId="125A505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Примечания:</w:t>
            </w:r>
          </w:p>
          <w:p w14:paraId="7D9E209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совмещенных домов – не более 10, каждый из которых предназначен для проживания одной семьи, расположен на отдельном земельном участке и имеет выход на территорию общего пользования.</w:t>
            </w:r>
          </w:p>
          <w:p w14:paraId="2DC7F032" w14:textId="6DF6E542" w:rsidR="00C40BD6" w:rsidRPr="007D1C10" w:rsidRDefault="00C1742F"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E079AAB" w14:textId="77777777" w:rsidTr="001A209E">
        <w:tc>
          <w:tcPr>
            <w:tcW w:w="2723" w:type="dxa"/>
          </w:tcPr>
          <w:p w14:paraId="10B5ADB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2.5</w:t>
            </w:r>
          </w:p>
        </w:tc>
        <w:tc>
          <w:tcPr>
            <w:tcW w:w="2659" w:type="dxa"/>
          </w:tcPr>
          <w:p w14:paraId="24D50F4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Среднеэтажная жилая застройка</w:t>
            </w:r>
          </w:p>
          <w:p w14:paraId="1CB7140C" w14:textId="77777777" w:rsidR="001A209E" w:rsidRPr="007D1C10" w:rsidRDefault="001A209E" w:rsidP="001A209E">
            <w:pPr>
              <w:spacing w:after="0" w:line="240" w:lineRule="auto"/>
              <w:rPr>
                <w:rFonts w:ascii="Times New Roman" w:hAnsi="Times New Roman"/>
                <w:color w:val="000000"/>
                <w:sz w:val="24"/>
                <w:szCs w:val="24"/>
              </w:rPr>
            </w:pPr>
          </w:p>
        </w:tc>
        <w:tc>
          <w:tcPr>
            <w:tcW w:w="9610" w:type="dxa"/>
          </w:tcPr>
          <w:p w14:paraId="3688C542"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многоквартирных домов этажностью не выше восьми этажей;</w:t>
            </w:r>
          </w:p>
          <w:p w14:paraId="380457F5"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благоустройство и озеленение;</w:t>
            </w:r>
          </w:p>
          <w:p w14:paraId="19AF29D3"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подземных гаражей и автостоянок;</w:t>
            </w:r>
          </w:p>
          <w:p w14:paraId="6FE432A1"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обустройство спортивных и детских площадок, площадок для отдыха;</w:t>
            </w:r>
          </w:p>
          <w:p w14:paraId="2077466C"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p w14:paraId="1AD5617F" w14:textId="77777777" w:rsidR="001A209E" w:rsidRPr="007D1C10" w:rsidRDefault="001A209E" w:rsidP="001A209E">
            <w:pPr>
              <w:spacing w:after="0" w:line="240" w:lineRule="auto"/>
              <w:rPr>
                <w:rFonts w:ascii="Times New Roman" w:hAnsi="Times New Roman"/>
                <w:color w:val="000000"/>
                <w:sz w:val="24"/>
                <w:szCs w:val="24"/>
              </w:rPr>
            </w:pPr>
          </w:p>
          <w:p w14:paraId="070A0AD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5400 кв.м (при застройке квартала), 2800 кв.м (для отдельно стоящего дома)</w:t>
            </w:r>
            <w:r w:rsidRPr="007D1C10">
              <w:rPr>
                <w:rFonts w:ascii="Times New Roman" w:hAnsi="Times New Roman"/>
                <w:color w:val="000000"/>
                <w:sz w:val="24"/>
                <w:szCs w:val="24"/>
                <w:vertAlign w:val="superscript"/>
              </w:rPr>
              <w:t xml:space="preserve"> </w:t>
            </w:r>
            <w:r w:rsidRPr="007D1C10">
              <w:rPr>
                <w:rFonts w:ascii="Times New Roman" w:hAnsi="Times New Roman"/>
                <w:color w:val="000000"/>
                <w:sz w:val="24"/>
                <w:szCs w:val="24"/>
              </w:rPr>
              <w:t xml:space="preserve"> </w:t>
            </w:r>
          </w:p>
          <w:p w14:paraId="274DF14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742E2C9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A70DF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74BE09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4F4CC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55AE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82779C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D788F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5224B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3FC186E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E60362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C09B2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B1A9DD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7269FF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D2C208"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strike/>
                <w:color w:val="000000"/>
                <w:sz w:val="24"/>
                <w:szCs w:val="24"/>
              </w:rPr>
            </w:pPr>
            <w:r w:rsidRPr="007D1C10">
              <w:rPr>
                <w:rFonts w:ascii="Times New Roman" w:eastAsiaTheme="minorEastAsia" w:hAnsi="Times New Roman"/>
                <w:color w:val="000000"/>
                <w:sz w:val="24"/>
                <w:szCs w:val="24"/>
              </w:rPr>
              <w:t xml:space="preserve">В условиях сложившейся застройки допускается реконструкция объектов капитального строительства в границах существующей площади застройки. </w:t>
            </w:r>
          </w:p>
          <w:p w14:paraId="336A92CF"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8EEA3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не выше 8 надземных этажей;</w:t>
            </w:r>
          </w:p>
          <w:p w14:paraId="77BCF43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0,3</w:t>
            </w:r>
          </w:p>
          <w:p w14:paraId="26F285FA"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0,4</w:t>
            </w:r>
          </w:p>
          <w:p w14:paraId="410A9C1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w:t>
            </w:r>
          </w:p>
          <w:p w14:paraId="4F13EBA3" w14:textId="77777777" w:rsidR="001A209E" w:rsidRPr="007D1C10" w:rsidRDefault="001A209E" w:rsidP="001A209E">
            <w:pPr>
              <w:spacing w:after="0" w:line="240" w:lineRule="auto"/>
              <w:ind w:firstLine="3265"/>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1,2</w:t>
            </w:r>
          </w:p>
          <w:p w14:paraId="4A43A3A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FEA3CE6"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782F075D" w14:textId="77777777" w:rsidR="001A209E" w:rsidRPr="007D1C10" w:rsidRDefault="001A209E" w:rsidP="001A209E">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3F3A6363"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3E039652"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Требования к  оформлению уличных фасадов, ограждений, обращенных на улицу, должны соответствовать характеру сформировавшейся среды, типу застройки и условиям размещения в поселении.</w:t>
            </w:r>
          </w:p>
          <w:p w14:paraId="0618E3A5" w14:textId="77777777" w:rsidR="00984E91" w:rsidRPr="007D1C10" w:rsidRDefault="00C1742F" w:rsidP="001A209E">
            <w:pPr>
              <w:spacing w:after="0" w:line="240" w:lineRule="auto"/>
              <w:rPr>
                <w:rFonts w:ascii="Times New Roman" w:hAnsi="Times New Roman"/>
                <w:b/>
                <w:bCs/>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w:t>
            </w:r>
            <w:r w:rsidRPr="007D1C10">
              <w:rPr>
                <w:rFonts w:ascii="Times New Roman" w:hAnsi="Times New Roman"/>
                <w:b/>
                <w:bCs/>
                <w:color w:val="000000"/>
                <w:sz w:val="24"/>
                <w:szCs w:val="24"/>
              </w:rPr>
              <w:lastRenderedPageBreak/>
              <w:t xml:space="preserve">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p w14:paraId="0AD9BBFF" w14:textId="77777777" w:rsidR="00984E91" w:rsidRPr="007D1C10" w:rsidRDefault="00984E91" w:rsidP="00984E91">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2AAA9AF6" w14:textId="5E0DDF41" w:rsidR="001A209E" w:rsidRPr="007D1C10" w:rsidRDefault="00984E91" w:rsidP="00984E91">
            <w:pPr>
              <w:spacing w:after="0" w:line="240" w:lineRule="auto"/>
              <w:rPr>
                <w:rFonts w:ascii="Times New Roman" w:hAnsi="Times New Roman"/>
                <w:b/>
                <w:bCs/>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1742F" w:rsidRPr="007D1C10">
              <w:rPr>
                <w:rFonts w:ascii="Times New Roman" w:hAnsi="Times New Roman"/>
                <w:b/>
                <w:bCs/>
                <w:color w:val="000000"/>
                <w:sz w:val="24"/>
                <w:szCs w:val="24"/>
              </w:rPr>
              <w:t xml:space="preserve">                                                                                                                                                                                                    </w:t>
            </w:r>
          </w:p>
        </w:tc>
      </w:tr>
      <w:tr w:rsidR="007D1C10" w:rsidRPr="007D1C10" w14:paraId="3F2B92A0" w14:textId="77777777" w:rsidTr="001A209E">
        <w:tc>
          <w:tcPr>
            <w:tcW w:w="2723" w:type="dxa"/>
          </w:tcPr>
          <w:p w14:paraId="34C5810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3.10</w:t>
            </w:r>
          </w:p>
        </w:tc>
        <w:tc>
          <w:tcPr>
            <w:tcW w:w="2659" w:type="dxa"/>
          </w:tcPr>
          <w:p w14:paraId="17F349B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Ветеринарное обслуживание</w:t>
            </w:r>
          </w:p>
        </w:tc>
        <w:tc>
          <w:tcPr>
            <w:tcW w:w="9610" w:type="dxa"/>
          </w:tcPr>
          <w:p w14:paraId="6B5F2A4C"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p w14:paraId="3CE6906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43DD34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ветеринарных услуг без содержания животных</w:t>
            </w:r>
          </w:p>
          <w:p w14:paraId="02DFE05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61ADC88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62F412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86A65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CC489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C0984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1BAD3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4D187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42562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CEFAA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15D671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7478C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EE42E7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2D72EA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7426531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4EE56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C2D1D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w:t>
            </w:r>
          </w:p>
          <w:p w14:paraId="0AF82A7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D814A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40E50F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444C75C"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DA0CDA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FEEA44"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A6E280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19DAC78" w14:textId="38EE4E23"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w:t>
            </w:r>
            <w:r w:rsidR="00C40BD6" w:rsidRPr="007D1C10">
              <w:rPr>
                <w:rFonts w:ascii="Times New Roman" w:hAnsi="Times New Roman"/>
                <w:color w:val="000000"/>
                <w:sz w:val="24"/>
                <w:szCs w:val="24"/>
              </w:rPr>
              <w:t>2</w:t>
            </w:r>
          </w:p>
          <w:p w14:paraId="4F02F2DB" w14:textId="0D26EDB7" w:rsidR="00C40BD6"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1FE21AD7" w14:textId="77777777" w:rsidTr="001A209E">
        <w:tc>
          <w:tcPr>
            <w:tcW w:w="2723" w:type="dxa"/>
          </w:tcPr>
          <w:p w14:paraId="05A4E084"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5.2.1</w:t>
            </w:r>
          </w:p>
        </w:tc>
        <w:tc>
          <w:tcPr>
            <w:tcW w:w="2659" w:type="dxa"/>
          </w:tcPr>
          <w:p w14:paraId="2145DA02"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Туристическое обслуживание</w:t>
            </w:r>
          </w:p>
          <w:p w14:paraId="0FC93F18" w14:textId="77777777" w:rsidR="007510BA" w:rsidRPr="007D1C10" w:rsidRDefault="007510BA" w:rsidP="007510BA">
            <w:pPr>
              <w:spacing w:after="0" w:line="240" w:lineRule="auto"/>
              <w:rPr>
                <w:rFonts w:ascii="Times New Roman" w:hAnsi="Times New Roman"/>
                <w:color w:val="000000"/>
                <w:sz w:val="24"/>
                <w:szCs w:val="24"/>
              </w:rPr>
            </w:pPr>
          </w:p>
        </w:tc>
        <w:tc>
          <w:tcPr>
            <w:tcW w:w="9610" w:type="dxa"/>
          </w:tcPr>
          <w:p w14:paraId="36863052" w14:textId="77777777" w:rsidR="007510BA" w:rsidRPr="007D1C10" w:rsidRDefault="007510BA" w:rsidP="007510BA">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54F880E5"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p>
          <w:p w14:paraId="5C75B97D"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2B59EA9F"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338A930E"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63849E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877867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6D9C5B"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41419D6"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2300B39"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82B5370"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2CBF57"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CB5234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1831B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3907A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1E7BCB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2401FB6"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10D516D" w14:textId="77777777" w:rsidR="007510BA" w:rsidRPr="007D1C10" w:rsidRDefault="007510BA" w:rsidP="007510BA">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6F980F0"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D455D3"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48ED42F0"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12DCF5F"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7955B6" w14:textId="77777777" w:rsidR="007510BA" w:rsidRPr="007D1C10" w:rsidRDefault="007510BA" w:rsidP="007510BA">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ADA1E06"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CBED680" w14:textId="77777777" w:rsidR="007510BA" w:rsidRPr="007D1C10" w:rsidRDefault="007510BA" w:rsidP="007510BA">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037ABF6" w14:textId="77777777" w:rsidR="007510BA" w:rsidRPr="007D1C10" w:rsidRDefault="007510BA" w:rsidP="007510BA">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2CCF6CD" w14:textId="77777777" w:rsidR="007510BA" w:rsidRPr="007D1C10" w:rsidRDefault="007510BA" w:rsidP="007510BA">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1C24E8AC" w14:textId="77777777" w:rsidR="007510BA" w:rsidRPr="007D1C10" w:rsidRDefault="007510BA" w:rsidP="007510BA">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63D2C1D8" w14:textId="77777777" w:rsidR="007510BA" w:rsidRPr="007D1C10" w:rsidRDefault="007510BA" w:rsidP="007510BA">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2B86759F" w14:textId="77777777" w:rsidR="004F4C86" w:rsidRPr="007D1C10" w:rsidRDefault="00C1742F" w:rsidP="007510BA">
            <w:pPr>
              <w:spacing w:after="0"/>
              <w:rPr>
                <w:rFonts w:ascii="Times New Roman" w:hAnsi="Times New Roman"/>
                <w:b/>
                <w:bCs/>
                <w:color w:val="000000"/>
                <w:sz w:val="24"/>
                <w:szCs w:val="24"/>
              </w:rPr>
            </w:pPr>
            <w:r w:rsidRPr="007D1C10">
              <w:rPr>
                <w:rFonts w:ascii="Times New Roman" w:hAnsi="Times New Roman"/>
                <w:b/>
                <w:bCs/>
                <w:color w:val="000000"/>
                <w:sz w:val="24"/>
                <w:szCs w:val="24"/>
              </w:rPr>
              <w:t>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w:t>
            </w:r>
          </w:p>
          <w:p w14:paraId="371B3005" w14:textId="77777777" w:rsidR="004F4C86" w:rsidRPr="007D1C10" w:rsidRDefault="004F4C86" w:rsidP="004F4C86">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4EFECBED" w14:textId="290DFD38" w:rsidR="00C40BD6" w:rsidRPr="007D1C10" w:rsidRDefault="004F4C86" w:rsidP="004F4C86">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r w:rsidR="00C1742F" w:rsidRPr="007D1C10">
              <w:rPr>
                <w:rFonts w:ascii="Times New Roman" w:hAnsi="Times New Roman"/>
                <w:b/>
                <w:bCs/>
                <w:color w:val="000000"/>
                <w:sz w:val="24"/>
                <w:szCs w:val="24"/>
              </w:rPr>
              <w:t xml:space="preserve">                                                                                                                                                                                                     </w:t>
            </w:r>
          </w:p>
        </w:tc>
      </w:tr>
      <w:tr w:rsidR="007D1C10" w:rsidRPr="007D1C10" w14:paraId="3537D7B2" w14:textId="77777777" w:rsidTr="001A209E">
        <w:tc>
          <w:tcPr>
            <w:tcW w:w="2723" w:type="dxa"/>
          </w:tcPr>
          <w:p w14:paraId="402C787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6.9</w:t>
            </w:r>
          </w:p>
        </w:tc>
        <w:tc>
          <w:tcPr>
            <w:tcW w:w="2659" w:type="dxa"/>
          </w:tcPr>
          <w:p w14:paraId="0516E06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xml:space="preserve">Склады </w:t>
            </w:r>
            <w:r w:rsidRPr="007D1C10">
              <w:rPr>
                <w:rFonts w:ascii="Times New Roman" w:eastAsia="Times New Roman" w:hAnsi="Times New Roman"/>
                <w:color w:val="000000"/>
                <w:sz w:val="24"/>
                <w:szCs w:val="24"/>
                <w:lang w:eastAsia="ru-RU"/>
              </w:rPr>
              <w:t xml:space="preserve"> </w:t>
            </w:r>
          </w:p>
        </w:tc>
        <w:tc>
          <w:tcPr>
            <w:tcW w:w="9610" w:type="dxa"/>
          </w:tcPr>
          <w:p w14:paraId="59AA869C"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w:t>
            </w:r>
            <w:r w:rsidRPr="007D1C10">
              <w:rPr>
                <w:rFonts w:ascii="Times New Roman" w:eastAsia="Times New Roman" w:hAnsi="Times New Roman"/>
                <w:b/>
                <w:bCs/>
                <w:color w:val="000000"/>
                <w:sz w:val="24"/>
                <w:szCs w:val="24"/>
                <w:lang w:eastAsia="ru-RU"/>
              </w:rPr>
              <w:lastRenderedPageBreak/>
              <w:t>продовольственные склады, за исключением железнодорожных перевалочных складов</w:t>
            </w:r>
          </w:p>
          <w:p w14:paraId="7DFAF04D" w14:textId="77777777" w:rsidR="001A209E" w:rsidRPr="007D1C10" w:rsidRDefault="001A209E" w:rsidP="001A209E">
            <w:pPr>
              <w:spacing w:after="0" w:line="240" w:lineRule="auto"/>
              <w:rPr>
                <w:rFonts w:ascii="Times New Roman" w:hAnsi="Times New Roman"/>
                <w:color w:val="000000"/>
                <w:sz w:val="24"/>
                <w:szCs w:val="24"/>
              </w:rPr>
            </w:pPr>
          </w:p>
          <w:p w14:paraId="1EE1ADD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0,5 га;</w:t>
            </w:r>
          </w:p>
          <w:p w14:paraId="52D5D78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0B972F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157D28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D93390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FFCBB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736DC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C3B2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49BE74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0538C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F60394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81625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A62A1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8AADFE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E5C3EF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3E85D6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454F451"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A2D997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-4;</w:t>
            </w:r>
          </w:p>
          <w:p w14:paraId="12658CD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CD85AA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319ECD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449FD4D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42B502C3" w14:textId="51AAADDC"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color w:val="000000"/>
                <w:sz w:val="24"/>
                <w:szCs w:val="24"/>
              </w:rPr>
              <w:t xml:space="preserve"> </w:t>
            </w:r>
            <w:r w:rsidR="00C1742F"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259109D8" w14:textId="77777777" w:rsidTr="001A209E">
        <w:tc>
          <w:tcPr>
            <w:tcW w:w="2723" w:type="dxa"/>
          </w:tcPr>
          <w:p w14:paraId="3A5A8DDF" w14:textId="77777777" w:rsidR="007510BA" w:rsidRPr="007D1C10" w:rsidRDefault="007510BA" w:rsidP="007510BA">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7.2</w:t>
            </w:r>
          </w:p>
        </w:tc>
        <w:tc>
          <w:tcPr>
            <w:tcW w:w="2659" w:type="dxa"/>
          </w:tcPr>
          <w:p w14:paraId="3F01856B"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hAnsi="Times New Roman"/>
                <w:bCs/>
                <w:color w:val="000000"/>
                <w:sz w:val="24"/>
                <w:szCs w:val="24"/>
              </w:rPr>
              <w:t xml:space="preserve">Автомобильный транспорт </w:t>
            </w:r>
          </w:p>
        </w:tc>
        <w:tc>
          <w:tcPr>
            <w:tcW w:w="9610" w:type="dxa"/>
          </w:tcPr>
          <w:p w14:paraId="386838CE" w14:textId="77777777" w:rsidR="007510BA" w:rsidRPr="007D1C10" w:rsidRDefault="007510BA" w:rsidP="007510BA">
            <w:pPr>
              <w:jc w:val="both"/>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18" w:anchor="block_1721" w:history="1">
              <w:r w:rsidRPr="007D1C10">
                <w:rPr>
                  <w:rFonts w:ascii="Times New Roman" w:hAnsi="Times New Roman"/>
                  <w:b/>
                  <w:color w:val="000000"/>
                  <w:sz w:val="24"/>
                  <w:szCs w:val="24"/>
                </w:rPr>
                <w:t>кодами 7.2.1 - 7.2.3</w:t>
              </w:r>
            </w:hyperlink>
            <w:r w:rsidRPr="007D1C10">
              <w:rPr>
                <w:rFonts w:ascii="Times New Roman" w:hAnsi="Times New Roman"/>
                <w:b/>
                <w:color w:val="000000"/>
                <w:sz w:val="24"/>
                <w:szCs w:val="24"/>
              </w:rPr>
              <w:t>.</w:t>
            </w:r>
          </w:p>
          <w:p w14:paraId="115815FF"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7B50A556"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FE3BBF1"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3EADF560"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32AB422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6F14FF85"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39B841C"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027E423"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567F4DF"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029E6E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8C083C"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12490E1"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D6F298"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B255616"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2644B8F"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CB374F2"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B9A47DD"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08C3A049"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286C63E6"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53E8D06F" w14:textId="1F1FFE87" w:rsidR="00C40BD6" w:rsidRPr="007D1C10" w:rsidRDefault="00C1742F" w:rsidP="007510BA">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B924E25" w14:textId="77777777" w:rsidTr="001A209E">
        <w:tc>
          <w:tcPr>
            <w:tcW w:w="2723" w:type="dxa"/>
          </w:tcPr>
          <w:p w14:paraId="48335CF0" w14:textId="77777777" w:rsidR="007510BA" w:rsidRPr="007D1C10" w:rsidRDefault="007510BA" w:rsidP="007510BA">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7.3</w:t>
            </w:r>
          </w:p>
        </w:tc>
        <w:tc>
          <w:tcPr>
            <w:tcW w:w="2659" w:type="dxa"/>
          </w:tcPr>
          <w:p w14:paraId="7581493D" w14:textId="77777777" w:rsidR="007510BA" w:rsidRPr="007D1C10" w:rsidRDefault="007510BA" w:rsidP="007510BA">
            <w:pPr>
              <w:spacing w:after="0" w:line="240" w:lineRule="auto"/>
              <w:rPr>
                <w:rFonts w:ascii="Times New Roman" w:hAnsi="Times New Roman"/>
                <w:bCs/>
                <w:color w:val="000000"/>
                <w:sz w:val="24"/>
                <w:szCs w:val="24"/>
              </w:rPr>
            </w:pPr>
            <w:r w:rsidRPr="007D1C10">
              <w:rPr>
                <w:rFonts w:ascii="Times New Roman" w:eastAsia="Times New Roman" w:hAnsi="Times New Roman"/>
                <w:color w:val="000000"/>
                <w:sz w:val="24"/>
                <w:szCs w:val="24"/>
                <w:lang w:eastAsia="ru-RU"/>
              </w:rPr>
              <w:t>Водный транспорт</w:t>
            </w:r>
          </w:p>
        </w:tc>
        <w:tc>
          <w:tcPr>
            <w:tcW w:w="9610" w:type="dxa"/>
          </w:tcPr>
          <w:p w14:paraId="7BE39222" w14:textId="77777777" w:rsidR="007510BA" w:rsidRPr="007D1C10" w:rsidRDefault="007510BA" w:rsidP="007510BA">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p w14:paraId="646A0E9F"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53BFD5BC"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1775D53"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5B43EC54"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57CE2EAD"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1BE19830"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982E26"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12F30EF"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752574"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B2AAACF"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EE78E9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56AE1F" w14:textId="77777777" w:rsidR="007510BA" w:rsidRPr="007D1C10" w:rsidRDefault="007510BA" w:rsidP="007510BA">
            <w:pPr>
              <w:autoSpaceDE w:val="0"/>
              <w:autoSpaceDN w:val="0"/>
              <w:adjustRightInd w:val="0"/>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r w:rsidRPr="007D1C10">
              <w:rPr>
                <w:rFonts w:ascii="Times New Roman" w:eastAsia="Times New Roman" w:hAnsi="Times New Roman"/>
                <w:color w:val="000000"/>
                <w:sz w:val="24"/>
                <w:szCs w:val="24"/>
                <w:lang w:eastAsia="ru-RU"/>
              </w:rPr>
              <w:t xml:space="preserve"> </w:t>
            </w:r>
          </w:p>
          <w:p w14:paraId="5C629E9F" w14:textId="77777777" w:rsidR="007510BA" w:rsidRPr="007D1C10" w:rsidRDefault="007510BA" w:rsidP="007510BA">
            <w:pPr>
              <w:autoSpaceDE w:val="0"/>
              <w:autoSpaceDN w:val="0"/>
              <w:adjustRightInd w:val="0"/>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E6C1EEA" w14:textId="77777777" w:rsidR="007510BA" w:rsidRPr="007D1C10" w:rsidRDefault="007510BA" w:rsidP="007510BA">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AD917"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60971847"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63C3C217"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1F8B3C3A" w14:textId="6BCF32CA" w:rsidR="00C40BD6" w:rsidRPr="007D1C10" w:rsidRDefault="00C1742F" w:rsidP="007510BA">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510BA" w:rsidRPr="007D1C10" w14:paraId="1627CE13" w14:textId="77777777" w:rsidTr="001A209E">
        <w:tc>
          <w:tcPr>
            <w:tcW w:w="2723" w:type="dxa"/>
          </w:tcPr>
          <w:p w14:paraId="76CCA972"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8.3</w:t>
            </w:r>
          </w:p>
        </w:tc>
        <w:tc>
          <w:tcPr>
            <w:tcW w:w="2659" w:type="dxa"/>
          </w:tcPr>
          <w:p w14:paraId="248D699C"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внутреннего правопорядка</w:t>
            </w:r>
          </w:p>
        </w:tc>
        <w:tc>
          <w:tcPr>
            <w:tcW w:w="9610" w:type="dxa"/>
          </w:tcPr>
          <w:p w14:paraId="60194E6D" w14:textId="77777777" w:rsidR="007510BA" w:rsidRPr="007D1C10" w:rsidRDefault="007510BA" w:rsidP="007510BA">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5E293BF" w14:textId="77777777" w:rsidR="007510BA" w:rsidRPr="007D1C10" w:rsidRDefault="007510BA" w:rsidP="007510BA">
            <w:pPr>
              <w:spacing w:after="0" w:line="240" w:lineRule="auto"/>
              <w:rPr>
                <w:rFonts w:ascii="Times New Roman" w:hAnsi="Times New Roman"/>
                <w:color w:val="000000"/>
                <w:sz w:val="24"/>
                <w:szCs w:val="24"/>
              </w:rPr>
            </w:pPr>
          </w:p>
          <w:p w14:paraId="204AF2A9"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764C02ED"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D192D84" w14:textId="77777777" w:rsidR="007510BA" w:rsidRPr="007D1C10" w:rsidRDefault="007510BA" w:rsidP="007510BA">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5 м; от красной линии проездов – не менее 3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F3FEB1"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614ED793"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Параметры застройки:</w:t>
            </w:r>
          </w:p>
          <w:p w14:paraId="28B1041C"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5045A7CA"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29F77A9E" w14:textId="0383FC04" w:rsidR="00C40BD6" w:rsidRPr="007D1C10" w:rsidRDefault="00C1742F" w:rsidP="007510BA">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10197E1B" w14:textId="77777777" w:rsidR="001A209E" w:rsidRPr="007D1C10" w:rsidRDefault="001A209E" w:rsidP="001A209E">
      <w:pPr>
        <w:spacing w:after="0" w:line="240" w:lineRule="auto"/>
        <w:rPr>
          <w:rFonts w:ascii="Times New Roman" w:hAnsi="Times New Roman"/>
          <w:color w:val="000000"/>
          <w:sz w:val="24"/>
          <w:szCs w:val="24"/>
        </w:rPr>
      </w:pPr>
    </w:p>
    <w:p w14:paraId="3D07850F"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использования</w:t>
      </w:r>
    </w:p>
    <w:p w14:paraId="64887394"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723"/>
        <w:gridCol w:w="2659"/>
        <w:gridCol w:w="9610"/>
      </w:tblGrid>
      <w:tr w:rsidR="007D1C10" w:rsidRPr="007D1C10" w14:paraId="2A9F2CDE" w14:textId="77777777" w:rsidTr="001A209E">
        <w:tc>
          <w:tcPr>
            <w:tcW w:w="2723" w:type="dxa"/>
          </w:tcPr>
          <w:p w14:paraId="61C6DA8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659" w:type="dxa"/>
          </w:tcPr>
          <w:p w14:paraId="24B9ED6B"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10" w:type="dxa"/>
          </w:tcPr>
          <w:p w14:paraId="0BD5F831"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0CDA9100" w14:textId="77777777" w:rsidTr="001A209E">
        <w:tc>
          <w:tcPr>
            <w:tcW w:w="2723" w:type="dxa"/>
          </w:tcPr>
          <w:p w14:paraId="37891BE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3.9.1</w:t>
            </w:r>
          </w:p>
        </w:tc>
        <w:tc>
          <w:tcPr>
            <w:tcW w:w="2659" w:type="dxa"/>
          </w:tcPr>
          <w:p w14:paraId="22009CA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Обеспечение деятельности в области гидрометеорологии и </w:t>
            </w:r>
            <w:r w:rsidRPr="007D1C10">
              <w:rPr>
                <w:rFonts w:ascii="Times New Roman" w:eastAsia="Times New Roman" w:hAnsi="Times New Roman"/>
                <w:color w:val="000000"/>
                <w:sz w:val="24"/>
                <w:szCs w:val="24"/>
                <w:lang w:eastAsia="ru-RU"/>
              </w:rPr>
              <w:lastRenderedPageBreak/>
              <w:t>смежных с ней областях</w:t>
            </w:r>
          </w:p>
        </w:tc>
        <w:tc>
          <w:tcPr>
            <w:tcW w:w="9610" w:type="dxa"/>
          </w:tcPr>
          <w:p w14:paraId="0C857DF2"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lastRenderedPageBreak/>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w:t>
            </w:r>
            <w:r w:rsidRPr="007D1C10">
              <w:rPr>
                <w:rFonts w:ascii="Times New Roman" w:eastAsia="Times New Roman" w:hAnsi="Times New Roman"/>
                <w:b/>
                <w:bCs/>
                <w:color w:val="000000"/>
                <w:sz w:val="24"/>
                <w:szCs w:val="24"/>
                <w:lang w:eastAsia="ru-RU"/>
              </w:rPr>
              <w:lastRenderedPageBreak/>
              <w:t>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p w14:paraId="64FB35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144A3E1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F3D31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99295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9093A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07E37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51E59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86CB7F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DDA0A3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0C5F1F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E137D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2952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F4C3FD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B3B15D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4C2C6F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F58632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E08C1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w:t>
            </w:r>
            <w:r w:rsidRPr="007D1C10">
              <w:rPr>
                <w:rFonts w:ascii="Times New Roman" w:hAnsi="Times New Roman"/>
                <w:color w:val="000000"/>
                <w:sz w:val="24"/>
                <w:szCs w:val="24"/>
              </w:rPr>
              <w:t>4</w:t>
            </w:r>
            <w:r w:rsidRPr="007D1C10">
              <w:rPr>
                <w:rFonts w:ascii="Times New Roman" w:eastAsia="Times New Roman" w:hAnsi="Times New Roman"/>
                <w:color w:val="000000"/>
                <w:sz w:val="24"/>
                <w:szCs w:val="24"/>
                <w:lang w:eastAsia="ru-RU"/>
              </w:rPr>
              <w:t>;</w:t>
            </w:r>
          </w:p>
          <w:p w14:paraId="0D6AF55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B520FA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62F2A5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A795A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CA1020B"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7D84DB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035E193"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40295625" w14:textId="53EA690C" w:rsidR="00C40BD6" w:rsidRPr="007D1C10" w:rsidRDefault="00C1742F" w:rsidP="001A209E">
            <w:pPr>
              <w:spacing w:after="0"/>
              <w:rPr>
                <w:rFonts w:ascii="Times New Roman" w:hAnsi="Times New Roman"/>
                <w:color w:val="000000"/>
                <w:sz w:val="24"/>
                <w:szCs w:val="24"/>
              </w:rPr>
            </w:pPr>
            <w:r w:rsidRPr="007D1C10">
              <w:rPr>
                <w:rFonts w:ascii="Times New Roman" w:hAnsi="Times New Roman"/>
                <w:b/>
                <w:bCs/>
                <w:color w:val="000000"/>
                <w:sz w:val="24"/>
                <w:szCs w:val="24"/>
              </w:rPr>
              <w:lastRenderedPageBreak/>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30ACFCD6" w14:textId="77777777" w:rsidTr="001A209E">
        <w:tc>
          <w:tcPr>
            <w:tcW w:w="2723" w:type="dxa"/>
          </w:tcPr>
          <w:p w14:paraId="37F9726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xml:space="preserve">4.9 </w:t>
            </w:r>
          </w:p>
          <w:p w14:paraId="77A5FB15" w14:textId="77777777" w:rsidR="001A209E" w:rsidRPr="007D1C10" w:rsidRDefault="001A209E" w:rsidP="001A209E">
            <w:pPr>
              <w:spacing w:after="0" w:line="240" w:lineRule="auto"/>
              <w:rPr>
                <w:rFonts w:ascii="Times New Roman" w:hAnsi="Times New Roman"/>
                <w:color w:val="000000"/>
                <w:sz w:val="24"/>
                <w:szCs w:val="24"/>
                <w:lang w:eastAsia="ru-RU"/>
              </w:rPr>
            </w:pPr>
          </w:p>
        </w:tc>
        <w:tc>
          <w:tcPr>
            <w:tcW w:w="2659" w:type="dxa"/>
          </w:tcPr>
          <w:p w14:paraId="359E3A8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b/>
                <w:bCs/>
                <w:color w:val="000000"/>
                <w:sz w:val="24"/>
                <w:szCs w:val="24"/>
              </w:rPr>
              <w:t>Служебные гаражи</w:t>
            </w:r>
            <w:r w:rsidRPr="007D1C10">
              <w:rPr>
                <w:rFonts w:ascii="Times New Roman" w:hAnsi="Times New Roman"/>
                <w:color w:val="000000"/>
                <w:sz w:val="24"/>
                <w:szCs w:val="24"/>
              </w:rPr>
              <w:t xml:space="preserve"> </w:t>
            </w:r>
          </w:p>
        </w:tc>
        <w:tc>
          <w:tcPr>
            <w:tcW w:w="9610" w:type="dxa"/>
          </w:tcPr>
          <w:p w14:paraId="12384E72"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19" w:anchor="block_1030" w:history="1">
              <w:r w:rsidRPr="007D1C10">
                <w:rPr>
                  <w:rFonts w:ascii="Times New Roman" w:hAnsi="Times New Roman"/>
                  <w:b/>
                  <w:color w:val="000000"/>
                  <w:sz w:val="24"/>
                  <w:szCs w:val="24"/>
                </w:rPr>
                <w:t>кодами 3.0</w:t>
              </w:r>
            </w:hyperlink>
            <w:r w:rsidRPr="007D1C10">
              <w:rPr>
                <w:rFonts w:ascii="Times New Roman" w:hAnsi="Times New Roman"/>
                <w:b/>
                <w:color w:val="000000"/>
                <w:sz w:val="24"/>
                <w:szCs w:val="24"/>
              </w:rPr>
              <w:t>, </w:t>
            </w:r>
            <w:hyperlink r:id="rId20" w:anchor="block_1040" w:history="1">
              <w:r w:rsidRPr="007D1C10">
                <w:rPr>
                  <w:rFonts w:ascii="Times New Roman" w:hAnsi="Times New Roman"/>
                  <w:b/>
                  <w:color w:val="000000"/>
                  <w:sz w:val="24"/>
                  <w:szCs w:val="24"/>
                </w:rPr>
                <w:t>4.0</w:t>
              </w:r>
            </w:hyperlink>
            <w:r w:rsidRPr="007D1C10">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1526397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678549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0151F91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0CD2E0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A6BEA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1CD15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1978F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6B27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FC72B1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6CC0E3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D4ACC5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8F11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097D16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B491D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075DF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8AB9E7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5AEA689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DBB0EE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C3831B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 xml:space="preserve"> Максимальный коэффициент плотности застройки земельного участка (Кпз) – не подлежит установлению</w:t>
            </w:r>
          </w:p>
          <w:p w14:paraId="52D78242" w14:textId="2E0E0587" w:rsidR="001A209E" w:rsidRPr="007D1C10" w:rsidRDefault="001A209E" w:rsidP="001A209E">
            <w:pPr>
              <w:pStyle w:val="320"/>
              <w:snapToGrid w:val="0"/>
              <w:jc w:val="left"/>
              <w:rPr>
                <w:color w:val="000000"/>
                <w:sz w:val="24"/>
                <w:szCs w:val="24"/>
              </w:rPr>
            </w:pPr>
            <w:r w:rsidRPr="007D1C10">
              <w:rPr>
                <w:color w:val="000000"/>
                <w:sz w:val="24"/>
                <w:szCs w:val="24"/>
              </w:rPr>
              <w:t xml:space="preserve"> </w:t>
            </w:r>
            <w:r w:rsidR="00C1742F" w:rsidRPr="007D1C10">
              <w:rPr>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B52AC74" w14:textId="77777777" w:rsidTr="001A209E">
        <w:tc>
          <w:tcPr>
            <w:tcW w:w="2723" w:type="dxa"/>
          </w:tcPr>
          <w:p w14:paraId="776C75E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4.9.1</w:t>
            </w:r>
          </w:p>
        </w:tc>
        <w:tc>
          <w:tcPr>
            <w:tcW w:w="2659" w:type="dxa"/>
          </w:tcPr>
          <w:p w14:paraId="16F523A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color w:val="000000"/>
                <w:sz w:val="24"/>
                <w:szCs w:val="24"/>
              </w:rPr>
              <w:t>Объекты дорожного сервиса</w:t>
            </w:r>
          </w:p>
        </w:tc>
        <w:tc>
          <w:tcPr>
            <w:tcW w:w="9610" w:type="dxa"/>
          </w:tcPr>
          <w:p w14:paraId="5565584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1" w:anchor="block_14911" w:history="1">
              <w:r w:rsidRPr="007D1C10">
                <w:rPr>
                  <w:rFonts w:ascii="Times New Roman" w:hAnsi="Times New Roman"/>
                  <w:b/>
                  <w:color w:val="000000"/>
                  <w:sz w:val="24"/>
                  <w:szCs w:val="24"/>
                </w:rPr>
                <w:t>кодами 4.9.1.1 - 4.9.1.4</w:t>
              </w:r>
            </w:hyperlink>
            <w:r w:rsidRPr="007D1C10">
              <w:rPr>
                <w:rFonts w:ascii="Times New Roman" w:hAnsi="Times New Roman"/>
                <w:b/>
                <w:color w:val="000000"/>
                <w:sz w:val="24"/>
                <w:szCs w:val="24"/>
              </w:rPr>
              <w:t>.</w:t>
            </w:r>
          </w:p>
          <w:p w14:paraId="2BF8150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74C603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количество колонок на АЗС - 5</w:t>
            </w:r>
          </w:p>
          <w:p w14:paraId="7814560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технологических постов для СТО - 5</w:t>
            </w:r>
          </w:p>
          <w:p w14:paraId="3F34426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52E41B6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Для АЗС минимальный размер:</w:t>
            </w:r>
          </w:p>
          <w:p w14:paraId="13FBD17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2 колонки – 0,1 га;</w:t>
            </w:r>
          </w:p>
          <w:p w14:paraId="3E9F07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5 колонки – 0,2 га;</w:t>
            </w:r>
          </w:p>
          <w:p w14:paraId="75FD700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Для СТО минимальный размер:</w:t>
            </w:r>
          </w:p>
          <w:p w14:paraId="16BF354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на 5 технологических постов – 0.5 га;</w:t>
            </w:r>
          </w:p>
          <w:p w14:paraId="406BA6F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7CF0C76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C1E1E9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6A8984C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8B7263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423C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915657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E232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4B2F31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024F3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4A6105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CDAC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A531AC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1373B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EFB3CF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lastRenderedPageBreak/>
              <w:t>открытых стоянок</w:t>
            </w:r>
            <w:r w:rsidRPr="007D1C10">
              <w:rPr>
                <w:rFonts w:ascii="Times New Roman" w:hAnsi="Times New Roman"/>
                <w:color w:val="000000"/>
                <w:sz w:val="24"/>
                <w:szCs w:val="24"/>
              </w:rPr>
              <w:t>.</w:t>
            </w:r>
          </w:p>
          <w:p w14:paraId="575DB26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91225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DFE53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w:t>
            </w:r>
          </w:p>
          <w:p w14:paraId="1A690E8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B5F16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F1F4D3"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7249F9F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B06BB11"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39593E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C434248" w14:textId="5506E620" w:rsidR="00C40BD6" w:rsidRPr="007D1C10" w:rsidRDefault="00C1742F"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r w:rsidR="007D1C10" w:rsidRPr="007D1C10" w14:paraId="696972A8" w14:textId="77777777" w:rsidTr="001A209E">
        <w:tc>
          <w:tcPr>
            <w:tcW w:w="2723" w:type="dxa"/>
          </w:tcPr>
          <w:p w14:paraId="5DAED85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6.8</w:t>
            </w:r>
          </w:p>
        </w:tc>
        <w:tc>
          <w:tcPr>
            <w:tcW w:w="2659" w:type="dxa"/>
          </w:tcPr>
          <w:p w14:paraId="17AEB21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Связь</w:t>
            </w:r>
          </w:p>
        </w:tc>
        <w:tc>
          <w:tcPr>
            <w:tcW w:w="9610" w:type="dxa"/>
          </w:tcPr>
          <w:p w14:paraId="23F1E096"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2" w:anchor="block_1311" w:history="1">
              <w:r w:rsidRPr="007D1C10">
                <w:rPr>
                  <w:rFonts w:ascii="Times New Roman" w:hAnsi="Times New Roman"/>
                  <w:b/>
                  <w:color w:val="000000"/>
                  <w:sz w:val="24"/>
                  <w:szCs w:val="24"/>
                </w:rPr>
                <w:t>кодами 3.1.1</w:t>
              </w:r>
            </w:hyperlink>
            <w:r w:rsidRPr="007D1C10">
              <w:rPr>
                <w:rFonts w:ascii="Times New Roman" w:hAnsi="Times New Roman"/>
                <w:b/>
                <w:color w:val="000000"/>
                <w:sz w:val="24"/>
                <w:szCs w:val="24"/>
              </w:rPr>
              <w:t>, </w:t>
            </w:r>
            <w:hyperlink r:id="rId23" w:anchor="block_1323" w:history="1">
              <w:r w:rsidRPr="007D1C10">
                <w:rPr>
                  <w:rFonts w:ascii="Times New Roman" w:hAnsi="Times New Roman"/>
                  <w:b/>
                  <w:color w:val="000000"/>
                  <w:sz w:val="24"/>
                  <w:szCs w:val="24"/>
                </w:rPr>
                <w:t>3.2.3</w:t>
              </w:r>
            </w:hyperlink>
            <w:r w:rsidRPr="007D1C10">
              <w:rPr>
                <w:rFonts w:ascii="Times New Roman" w:hAnsi="Times New Roman"/>
                <w:b/>
                <w:color w:val="000000"/>
                <w:sz w:val="24"/>
                <w:szCs w:val="24"/>
              </w:rPr>
              <w:t>.</w:t>
            </w:r>
          </w:p>
          <w:p w14:paraId="1141ACF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F963F3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62045B5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C30756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4A1448E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073EB6D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 </w:t>
            </w:r>
            <w:r w:rsidRPr="007D1C10">
              <w:rPr>
                <w:rFonts w:ascii="Times New Roman" w:hAnsi="Times New Roman"/>
                <w:color w:val="000000"/>
                <w:sz w:val="24"/>
                <w:szCs w:val="24"/>
                <w:lang w:eastAsia="ru-RU"/>
              </w:rPr>
              <w:t>Минимальные отступы от границ земельных участков:</w:t>
            </w:r>
          </w:p>
          <w:p w14:paraId="0BFA256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67A00E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181EDB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088939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292DE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5F418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6250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C5AA6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27AD2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12B7D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C6E126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5C5825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1660D02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B1F15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2926AE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p>
          <w:p w14:paraId="161CC976" w14:textId="6DCD3439"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hAnsi="Times New Roman"/>
                <w:color w:val="000000"/>
                <w:sz w:val="24"/>
                <w:szCs w:val="24"/>
              </w:rPr>
              <w:t xml:space="preserve"> </w:t>
            </w:r>
            <w:r w:rsidR="00C1742F" w:rsidRPr="007D1C10">
              <w:rPr>
                <w:rFonts w:ascii="Times New Roman" w:hAnsi="Times New Roman"/>
                <w:b/>
                <w:bCs/>
                <w:color w:val="000000"/>
                <w:sz w:val="24"/>
                <w:szCs w:val="24"/>
              </w:rPr>
              <w:t xml:space="preserve">Необходимо согласование архитектурно-градостроительного облика строящихся и (или) реконструируемых объектов капитального строительства согласно Требованиями в соответствии со статьей 61 Градостроительные регламенты в части требований к архитектурно-градостроительному облику объекта капитального строительства Том 2 Градостроительных регламентов Правил землепользования и застройки.                                                                                                                                                                                                     </w:t>
            </w:r>
          </w:p>
        </w:tc>
      </w:tr>
    </w:tbl>
    <w:p w14:paraId="0D60791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49131E75"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О-1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7D844EEF"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7D51E42"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25F6B87F"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w:t>
      </w:r>
      <w:r w:rsidRPr="007D1C10">
        <w:rPr>
          <w:rFonts w:ascii="Times New Roman" w:hAnsi="Times New Roman"/>
          <w:color w:val="000000"/>
          <w:sz w:val="24"/>
          <w:szCs w:val="24"/>
          <w:lang w:eastAsia="ru-RU"/>
        </w:rPr>
        <w:lastRenderedPageBreak/>
        <w:t>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510B6E8"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D45A2CB"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23832EA6"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AA1552B"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A4D3BAC"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1FF70270"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2254B11"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4BBDB6D9"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81C7D58"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w:t>
      </w:r>
      <w:r w:rsidRPr="007D1C10">
        <w:rPr>
          <w:rFonts w:ascii="Times New Roman" w:hAnsi="Times New Roman"/>
          <w:color w:val="000000"/>
          <w:sz w:val="24"/>
          <w:szCs w:val="24"/>
          <w:lang w:eastAsia="ru-RU"/>
        </w:rPr>
        <w:lastRenderedPageBreak/>
        <w:t xml:space="preserve">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080182FF"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3D0B24F0"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подсчете расчетного коэффициента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используется расчетная площадь жилых помещений.</w:t>
      </w:r>
    </w:p>
    <w:p w14:paraId="6F94DCC8"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3CE6DD71"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FCA0A65" w14:textId="77777777"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4FDB670" w14:textId="58854779" w:rsidR="001A209E" w:rsidRPr="007D1C10" w:rsidRDefault="001A209E" w:rsidP="001A209E">
      <w:pPr>
        <w:pStyle w:val="aff6"/>
        <w:widowControl w:val="0"/>
        <w:numPr>
          <w:ilvl w:val="0"/>
          <w:numId w:val="4"/>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0C13CAEC" w14:textId="77777777" w:rsidR="00C40BD6" w:rsidRPr="007D1C10" w:rsidRDefault="00C40BD6" w:rsidP="00C40BD6">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83C2084" w14:textId="77777777" w:rsidR="00112FF5" w:rsidRPr="007D1C10" w:rsidRDefault="00112FF5" w:rsidP="00112FF5">
      <w:pPr>
        <w:pStyle w:val="2"/>
        <w:spacing w:before="0" w:after="0"/>
        <w:rPr>
          <w:rFonts w:ascii="Times New Roman" w:hAnsi="Times New Roman" w:cs="Times New Roman"/>
          <w:i w:val="0"/>
          <w:iCs w:val="0"/>
          <w:color w:val="000000"/>
          <w:kern w:val="1"/>
          <w:sz w:val="24"/>
          <w:szCs w:val="24"/>
        </w:rPr>
      </w:pPr>
      <w:bookmarkStart w:id="20" w:name="_Toc79767311"/>
      <w:r w:rsidRPr="007D1C10">
        <w:rPr>
          <w:rFonts w:ascii="Times New Roman" w:hAnsi="Times New Roman" w:cs="Times New Roman"/>
          <w:i w:val="0"/>
          <w:color w:val="000000"/>
          <w:kern w:val="1"/>
          <w:sz w:val="24"/>
          <w:szCs w:val="24"/>
        </w:rPr>
        <w:t>Статья 4</w:t>
      </w:r>
      <w:r w:rsidR="00B84511" w:rsidRPr="007D1C10">
        <w:rPr>
          <w:rFonts w:ascii="Times New Roman" w:hAnsi="Times New Roman" w:cs="Times New Roman"/>
          <w:i w:val="0"/>
          <w:color w:val="000000"/>
          <w:kern w:val="1"/>
          <w:sz w:val="24"/>
          <w:szCs w:val="24"/>
        </w:rPr>
        <w:t>1</w:t>
      </w:r>
      <w:r w:rsidRPr="007D1C10">
        <w:rPr>
          <w:rFonts w:ascii="Times New Roman" w:hAnsi="Times New Roman" w:cs="Times New Roman"/>
          <w:i w:val="0"/>
          <w:color w:val="000000"/>
          <w:kern w:val="1"/>
          <w:sz w:val="24"/>
          <w:szCs w:val="24"/>
        </w:rPr>
        <w:t>. Производственная и коммунально-складская зона (П-1)</w:t>
      </w:r>
      <w:bookmarkEnd w:id="20"/>
    </w:p>
    <w:p w14:paraId="15B858B9" w14:textId="77777777" w:rsidR="00112FF5" w:rsidRPr="007D1C10" w:rsidRDefault="00112FF5" w:rsidP="00112FF5">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C3072D8" w14:textId="77777777" w:rsidR="001A209E" w:rsidRPr="007D1C10" w:rsidRDefault="001A209E" w:rsidP="001A209E">
      <w:pPr>
        <w:pStyle w:val="aff6"/>
        <w:spacing w:after="0" w:line="240" w:lineRule="auto"/>
        <w:ind w:left="0"/>
        <w:rPr>
          <w:rFonts w:ascii="Times New Roman" w:hAnsi="Times New Roman"/>
          <w:b/>
          <w:color w:val="000000"/>
          <w:sz w:val="24"/>
          <w:szCs w:val="24"/>
        </w:rPr>
      </w:pP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49B2A6CE" w14:textId="77777777" w:rsidR="001A209E" w:rsidRPr="007D1C10" w:rsidRDefault="001A209E" w:rsidP="001A209E">
      <w:pPr>
        <w:pStyle w:val="aff6"/>
        <w:spacing w:after="0" w:line="240" w:lineRule="auto"/>
        <w:ind w:left="0"/>
        <w:rPr>
          <w:rFonts w:ascii="Times New Roman" w:hAnsi="Times New Roman"/>
          <w:b/>
          <w:color w:val="000000"/>
          <w:sz w:val="24"/>
          <w:szCs w:val="24"/>
        </w:rPr>
      </w:pPr>
    </w:p>
    <w:tbl>
      <w:tblPr>
        <w:tblW w:w="14639" w:type="dxa"/>
        <w:tblLayout w:type="fixed"/>
        <w:tblCellMar>
          <w:left w:w="180" w:type="dxa"/>
          <w:right w:w="180" w:type="dxa"/>
        </w:tblCellMar>
        <w:tblLook w:val="0000" w:firstRow="0" w:lastRow="0" w:firstColumn="0" w:lastColumn="0" w:noHBand="0" w:noVBand="0"/>
      </w:tblPr>
      <w:tblGrid>
        <w:gridCol w:w="5425"/>
        <w:gridCol w:w="4820"/>
        <w:gridCol w:w="4394"/>
      </w:tblGrid>
      <w:tr w:rsidR="007D1C10" w:rsidRPr="007D1C10" w14:paraId="6BDA6645" w14:textId="77777777" w:rsidTr="001A209E">
        <w:trPr>
          <w:trHeight w:val="304"/>
        </w:trPr>
        <w:tc>
          <w:tcPr>
            <w:tcW w:w="5425" w:type="dxa"/>
            <w:tcBorders>
              <w:top w:val="single" w:sz="8" w:space="0" w:color="auto"/>
              <w:left w:val="single" w:sz="8" w:space="0" w:color="auto"/>
              <w:bottom w:val="single" w:sz="8" w:space="0" w:color="auto"/>
              <w:right w:val="nil"/>
            </w:tcBorders>
          </w:tcPr>
          <w:p w14:paraId="65B5FA9C"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Основные виды разрешённого</w:t>
            </w:r>
          </w:p>
          <w:p w14:paraId="115C2158"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c>
          <w:tcPr>
            <w:tcW w:w="4820" w:type="dxa"/>
            <w:tcBorders>
              <w:top w:val="single" w:sz="8" w:space="0" w:color="auto"/>
              <w:left w:val="single" w:sz="8" w:space="0" w:color="auto"/>
              <w:bottom w:val="single" w:sz="8" w:space="0" w:color="auto"/>
              <w:right w:val="nil"/>
            </w:tcBorders>
          </w:tcPr>
          <w:p w14:paraId="1677EB5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Условно разрешённые</w:t>
            </w:r>
          </w:p>
          <w:p w14:paraId="118B1456"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виды использования</w:t>
            </w:r>
          </w:p>
        </w:tc>
        <w:tc>
          <w:tcPr>
            <w:tcW w:w="4394" w:type="dxa"/>
            <w:tcBorders>
              <w:top w:val="single" w:sz="8" w:space="0" w:color="auto"/>
              <w:left w:val="single" w:sz="8" w:space="0" w:color="auto"/>
              <w:bottom w:val="single" w:sz="8" w:space="0" w:color="auto"/>
              <w:right w:val="single" w:sz="8" w:space="0" w:color="auto"/>
            </w:tcBorders>
          </w:tcPr>
          <w:p w14:paraId="1F97EA88"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Вспомогательные виды</w:t>
            </w:r>
          </w:p>
          <w:p w14:paraId="220D1B3B"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r>
      <w:tr w:rsidR="001A209E" w:rsidRPr="007D1C10" w14:paraId="486B152F" w14:textId="77777777" w:rsidTr="001A209E">
        <w:trPr>
          <w:trHeight w:val="416"/>
        </w:trPr>
        <w:tc>
          <w:tcPr>
            <w:tcW w:w="5425" w:type="dxa"/>
            <w:tcBorders>
              <w:top w:val="single" w:sz="8" w:space="0" w:color="auto"/>
              <w:left w:val="single" w:sz="8" w:space="0" w:color="auto"/>
              <w:bottom w:val="single" w:sz="8" w:space="0" w:color="auto"/>
              <w:right w:val="nil"/>
            </w:tcBorders>
          </w:tcPr>
          <w:p w14:paraId="34925BFB" w14:textId="19E3D0CC"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color w:val="000000"/>
                <w:sz w:val="24"/>
                <w:szCs w:val="24"/>
                <w:lang w:eastAsia="ru-RU"/>
              </w:rPr>
              <w:t>2.7.1</w:t>
            </w:r>
            <w:r w:rsidR="006D4F05" w:rsidRPr="007D1C10">
              <w:rPr>
                <w:rFonts w:ascii="Times New Roman" w:hAnsi="Times New Roman"/>
                <w:color w:val="000000"/>
                <w:sz w:val="24"/>
                <w:szCs w:val="24"/>
                <w:lang w:eastAsia="ru-RU"/>
              </w:rPr>
              <w:t xml:space="preserve"> </w:t>
            </w:r>
            <w:r w:rsidRPr="007D1C10">
              <w:rPr>
                <w:rFonts w:ascii="Times New Roman" w:hAnsi="Times New Roman"/>
                <w:b/>
                <w:color w:val="000000"/>
                <w:sz w:val="24"/>
                <w:szCs w:val="24"/>
                <w:lang w:eastAsia="ru-RU"/>
              </w:rPr>
              <w:t>Хранение автотранспорта</w:t>
            </w:r>
          </w:p>
          <w:p w14:paraId="6DDF69D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 Коммунальное обслуживание</w:t>
            </w:r>
          </w:p>
          <w:p w14:paraId="2EEC967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4.9 </w:t>
            </w:r>
            <w:r w:rsidRPr="007D1C10">
              <w:rPr>
                <w:rFonts w:ascii="Times New Roman" w:hAnsi="Times New Roman"/>
                <w:b/>
                <w:bCs/>
                <w:color w:val="000000"/>
                <w:sz w:val="24"/>
                <w:szCs w:val="24"/>
              </w:rPr>
              <w:t>Служебные гаражи</w:t>
            </w:r>
          </w:p>
          <w:p w14:paraId="4555AED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6.1 Недропользование</w:t>
            </w:r>
          </w:p>
          <w:p w14:paraId="03217D3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6.3 Лёгкая промышленность </w:t>
            </w:r>
          </w:p>
          <w:p w14:paraId="36CDA4A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xml:space="preserve">6.4 Пищевая промышленность </w:t>
            </w:r>
          </w:p>
          <w:p w14:paraId="0A31CC26" w14:textId="77777777" w:rsidR="001A209E" w:rsidRPr="007D1C10" w:rsidRDefault="001A209E" w:rsidP="001A209E">
            <w:pPr>
              <w:spacing w:after="0" w:line="240" w:lineRule="auto"/>
              <w:contextualSpacing/>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6.6 Строительная промышленность </w:t>
            </w:r>
          </w:p>
          <w:p w14:paraId="33718A7F" w14:textId="77777777" w:rsidR="001A209E" w:rsidRPr="007D1C10" w:rsidRDefault="001A209E" w:rsidP="001A209E">
            <w:pPr>
              <w:spacing w:after="0" w:line="240" w:lineRule="auto"/>
              <w:contextualSpacing/>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6.7 Энергетика</w:t>
            </w:r>
          </w:p>
          <w:p w14:paraId="25DB08EC" w14:textId="77777777" w:rsidR="001A209E" w:rsidRPr="007D1C10" w:rsidRDefault="001A209E" w:rsidP="001A209E">
            <w:pPr>
              <w:spacing w:after="0" w:line="240" w:lineRule="auto"/>
              <w:contextualSpacing/>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6.8 Связь</w:t>
            </w:r>
          </w:p>
          <w:p w14:paraId="5EF216F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6.9 Склады </w:t>
            </w:r>
          </w:p>
          <w:p w14:paraId="08678AF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074A4CD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3.3 Бытовое обслуживание</w:t>
            </w:r>
          </w:p>
          <w:p w14:paraId="4873AA2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4.9.1. </w:t>
            </w:r>
            <w:r w:rsidRPr="007D1C10">
              <w:rPr>
                <w:rFonts w:ascii="Times New Roman" w:hAnsi="Times New Roman"/>
                <w:b/>
                <w:color w:val="000000"/>
                <w:sz w:val="24"/>
                <w:szCs w:val="24"/>
              </w:rPr>
              <w:t>Объекты дорожного сервиса</w:t>
            </w:r>
            <w:r w:rsidRPr="007D1C10">
              <w:rPr>
                <w:rFonts w:ascii="Times New Roman" w:hAnsi="Times New Roman"/>
                <w:color w:val="000000"/>
                <w:sz w:val="24"/>
                <w:szCs w:val="24"/>
                <w:lang w:eastAsia="ru-RU"/>
              </w:rPr>
              <w:t xml:space="preserve"> </w:t>
            </w:r>
          </w:p>
          <w:p w14:paraId="18537B47" w14:textId="77777777" w:rsidR="001A209E" w:rsidRPr="007D1C10" w:rsidRDefault="001A209E" w:rsidP="007510BA">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5AD15DA"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 Обеспечение научной деятельности</w:t>
            </w:r>
          </w:p>
          <w:p w14:paraId="6C2C3BD6"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4.4 Магазины</w:t>
            </w:r>
          </w:p>
          <w:p w14:paraId="7800734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Cs/>
                <w:color w:val="000000"/>
                <w:sz w:val="24"/>
                <w:szCs w:val="24"/>
              </w:rPr>
              <w:t xml:space="preserve">7.2 Автомобильный транспорт </w:t>
            </w:r>
          </w:p>
          <w:p w14:paraId="44546D33"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11.2 Специальное пользование водными объектами</w:t>
            </w:r>
          </w:p>
          <w:p w14:paraId="75EE0CB9" w14:textId="77777777" w:rsidR="001A209E" w:rsidRPr="007D1C10" w:rsidRDefault="001A209E" w:rsidP="001A209E">
            <w:pPr>
              <w:spacing w:after="0" w:line="240" w:lineRule="auto"/>
              <w:rPr>
                <w:rFonts w:ascii="Times New Roman" w:hAnsi="Times New Roman"/>
                <w:bCs/>
                <w:color w:val="000000"/>
                <w:sz w:val="24"/>
                <w:szCs w:val="24"/>
              </w:rPr>
            </w:pPr>
          </w:p>
        </w:tc>
      </w:tr>
    </w:tbl>
    <w:p w14:paraId="5F9B97D8" w14:textId="77777777" w:rsidR="00C40BD6" w:rsidRPr="007D1C10" w:rsidRDefault="00C40BD6" w:rsidP="001A209E">
      <w:pPr>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7C3AA3A4" w14:textId="77777777" w:rsidR="001A209E" w:rsidRPr="007D1C10" w:rsidRDefault="001A209E" w:rsidP="001A209E">
      <w:pPr>
        <w:widowControl w:val="0"/>
        <w:tabs>
          <w:tab w:val="left" w:pos="180"/>
          <w:tab w:val="left" w:pos="360"/>
          <w:tab w:val="left" w:pos="720"/>
          <w:tab w:val="left" w:pos="900"/>
          <w:tab w:val="left" w:pos="1260"/>
        </w:tabs>
        <w:overflowPunct w:val="0"/>
        <w:adjustRightInd w:val="0"/>
        <w:spacing w:after="0" w:line="240" w:lineRule="auto"/>
        <w:ind w:left="6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70A4BE0A" w14:textId="77777777" w:rsidR="001A209E" w:rsidRPr="007D1C10" w:rsidRDefault="001A209E" w:rsidP="001A209E">
      <w:pPr>
        <w:spacing w:after="0" w:line="240" w:lineRule="auto"/>
        <w:rPr>
          <w:rFonts w:ascii="Times New Roman" w:hAnsi="Times New Roman"/>
          <w:b/>
          <w:color w:val="000000"/>
          <w:sz w:val="24"/>
          <w:szCs w:val="24"/>
        </w:rPr>
      </w:pPr>
    </w:p>
    <w:p w14:paraId="7B1B8263"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6965FA70"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567" w:type="dxa"/>
        <w:tblLook w:val="04A0" w:firstRow="1" w:lastRow="0" w:firstColumn="1" w:lastColumn="0" w:noHBand="0" w:noVBand="1"/>
      </w:tblPr>
      <w:tblGrid>
        <w:gridCol w:w="2551"/>
        <w:gridCol w:w="2552"/>
        <w:gridCol w:w="9464"/>
      </w:tblGrid>
      <w:tr w:rsidR="007D1C10" w:rsidRPr="007D1C10" w14:paraId="6D6BF297" w14:textId="77777777" w:rsidTr="001A209E">
        <w:trPr>
          <w:trHeight w:val="1637"/>
        </w:trPr>
        <w:tc>
          <w:tcPr>
            <w:tcW w:w="2551" w:type="dxa"/>
          </w:tcPr>
          <w:p w14:paraId="084578E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6C3AE93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2B11B38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61212612"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552" w:type="dxa"/>
          </w:tcPr>
          <w:p w14:paraId="4FBE6D2F"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576F8C7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3CE12737" w14:textId="77777777" w:rsidTr="001A209E">
        <w:trPr>
          <w:trHeight w:val="85"/>
        </w:trPr>
        <w:tc>
          <w:tcPr>
            <w:tcW w:w="2551" w:type="dxa"/>
          </w:tcPr>
          <w:p w14:paraId="61466A6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2.7.1</w:t>
            </w:r>
          </w:p>
        </w:tc>
        <w:tc>
          <w:tcPr>
            <w:tcW w:w="2552" w:type="dxa"/>
          </w:tcPr>
          <w:p w14:paraId="656C489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b/>
                <w:color w:val="000000"/>
                <w:sz w:val="24"/>
                <w:szCs w:val="24"/>
                <w:lang w:eastAsia="ru-RU"/>
              </w:rPr>
              <w:t xml:space="preserve">Хранение автотранспорта </w:t>
            </w:r>
          </w:p>
        </w:tc>
        <w:tc>
          <w:tcPr>
            <w:tcW w:w="9464" w:type="dxa"/>
          </w:tcPr>
          <w:p w14:paraId="06295632" w14:textId="77777777" w:rsidR="001A209E" w:rsidRPr="007D1C10" w:rsidRDefault="001A209E" w:rsidP="001A209E">
            <w:pPr>
              <w:pStyle w:val="320"/>
              <w:snapToGrid w:val="0"/>
              <w:rPr>
                <w:b/>
                <w:color w:val="000000"/>
                <w:sz w:val="24"/>
                <w:szCs w:val="24"/>
                <w:lang w:eastAsia="ru-RU"/>
              </w:rPr>
            </w:pPr>
            <w:r w:rsidRPr="007D1C10">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7ADC7C60" w14:textId="77777777" w:rsidR="001A209E" w:rsidRPr="007D1C10" w:rsidRDefault="001A209E" w:rsidP="001A209E">
            <w:pPr>
              <w:pStyle w:val="320"/>
              <w:snapToGrid w:val="0"/>
              <w:rPr>
                <w:color w:val="000000"/>
                <w:sz w:val="24"/>
                <w:szCs w:val="24"/>
              </w:rPr>
            </w:pPr>
          </w:p>
          <w:p w14:paraId="779C624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18 кв.м;</w:t>
            </w:r>
          </w:p>
          <w:p w14:paraId="45729A0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588CCC5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C88543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051297D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55719B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9829E2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2FA37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420C0B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8E891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2D47C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E27D87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9A81D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6E80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748F68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25267DA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0B0072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C0F2A9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64171CB6" w14:textId="77777777" w:rsidTr="001A209E">
        <w:tc>
          <w:tcPr>
            <w:tcW w:w="2551" w:type="dxa"/>
          </w:tcPr>
          <w:p w14:paraId="24AA2C5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w:t>
            </w:r>
          </w:p>
        </w:tc>
        <w:tc>
          <w:tcPr>
            <w:tcW w:w="2552" w:type="dxa"/>
          </w:tcPr>
          <w:p w14:paraId="2F73EAC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0D01F690" w14:textId="77777777" w:rsidR="001A209E" w:rsidRPr="007D1C10" w:rsidRDefault="001A209E" w:rsidP="001A209E">
            <w:pPr>
              <w:spacing w:after="0" w:line="240" w:lineRule="auto"/>
              <w:rPr>
                <w:rFonts w:ascii="Times New Roman" w:hAnsi="Times New Roman"/>
                <w:color w:val="000000"/>
                <w:sz w:val="24"/>
                <w:szCs w:val="24"/>
              </w:rPr>
            </w:pPr>
          </w:p>
        </w:tc>
        <w:tc>
          <w:tcPr>
            <w:tcW w:w="9464" w:type="dxa"/>
          </w:tcPr>
          <w:p w14:paraId="1F5C9CE0"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3EFAF77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3CF3A17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6987006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7B27D1B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41A4AF2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65E006A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5E6C9AF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0783106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4A197BF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4EB4805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Для трансформаторных подстанций - не подлежит установлению;</w:t>
            </w:r>
          </w:p>
          <w:p w14:paraId="7DABDDB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4564E4E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4AAF749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4819E2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41D150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ABB89C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7A0620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EDE0A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755F22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73783A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7C294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C515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9E905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B8E0F6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3F1EA4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2B4F23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2BE0F9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067D56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3A721B2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468845A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74E561D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E6B80B"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42F30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15602F4"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BBC47D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511D1763"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3F579A89" w14:textId="77777777" w:rsidTr="001A209E">
        <w:tc>
          <w:tcPr>
            <w:tcW w:w="2551" w:type="dxa"/>
          </w:tcPr>
          <w:p w14:paraId="65B5539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4.9</w:t>
            </w:r>
          </w:p>
        </w:tc>
        <w:tc>
          <w:tcPr>
            <w:tcW w:w="2552" w:type="dxa"/>
          </w:tcPr>
          <w:p w14:paraId="7854FA7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bCs/>
                <w:color w:val="000000"/>
                <w:sz w:val="24"/>
                <w:szCs w:val="24"/>
              </w:rPr>
              <w:t>Служебные гаражи</w:t>
            </w:r>
          </w:p>
        </w:tc>
        <w:tc>
          <w:tcPr>
            <w:tcW w:w="9464" w:type="dxa"/>
          </w:tcPr>
          <w:p w14:paraId="6F1A4215"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24" w:anchor="block_1030" w:history="1">
              <w:r w:rsidRPr="007D1C10">
                <w:rPr>
                  <w:rFonts w:ascii="Times New Roman" w:hAnsi="Times New Roman"/>
                  <w:b/>
                  <w:color w:val="000000"/>
                  <w:sz w:val="24"/>
                  <w:szCs w:val="24"/>
                </w:rPr>
                <w:t>кодами 3.0</w:t>
              </w:r>
            </w:hyperlink>
            <w:r w:rsidRPr="007D1C10">
              <w:rPr>
                <w:rFonts w:ascii="Times New Roman" w:hAnsi="Times New Roman"/>
                <w:b/>
                <w:color w:val="000000"/>
                <w:sz w:val="24"/>
                <w:szCs w:val="24"/>
              </w:rPr>
              <w:t>, </w:t>
            </w:r>
            <w:hyperlink r:id="rId25" w:anchor="block_1040" w:history="1">
              <w:r w:rsidRPr="007D1C10">
                <w:rPr>
                  <w:rFonts w:ascii="Times New Roman" w:hAnsi="Times New Roman"/>
                  <w:b/>
                  <w:color w:val="000000"/>
                  <w:sz w:val="24"/>
                  <w:szCs w:val="24"/>
                </w:rPr>
                <w:t>4.0</w:t>
              </w:r>
            </w:hyperlink>
            <w:r w:rsidRPr="007D1C10">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5D6614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01F944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4689250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165ECD0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DEC113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5DEB2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2135E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C2AE5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4A6E59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1C2771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C5FB8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2766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358FB7B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58883F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13C287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BE9803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07E800F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A7AC94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38924D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5BB83FF2" w14:textId="77777777" w:rsidTr="001A209E">
        <w:tc>
          <w:tcPr>
            <w:tcW w:w="2551" w:type="dxa"/>
          </w:tcPr>
          <w:p w14:paraId="1ED03D5B" w14:textId="77777777" w:rsidR="001A209E" w:rsidRPr="007D1C10" w:rsidRDefault="001A209E" w:rsidP="001A209E">
            <w:pPr>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6.1</w:t>
            </w:r>
          </w:p>
        </w:tc>
        <w:tc>
          <w:tcPr>
            <w:tcW w:w="2552" w:type="dxa"/>
          </w:tcPr>
          <w:p w14:paraId="35CE9FC1" w14:textId="77777777" w:rsidR="001A209E" w:rsidRPr="007D1C10" w:rsidRDefault="001A209E" w:rsidP="001A209E">
            <w:pPr>
              <w:spacing w:after="0" w:line="240" w:lineRule="auto"/>
              <w:jc w:val="both"/>
              <w:rPr>
                <w:rFonts w:ascii="Times New Roman" w:hAnsi="Times New Roman"/>
                <w:bCs/>
                <w:color w:val="000000"/>
                <w:sz w:val="24"/>
                <w:szCs w:val="24"/>
              </w:rPr>
            </w:pPr>
            <w:r w:rsidRPr="007D1C10">
              <w:rPr>
                <w:rFonts w:ascii="Times New Roman" w:eastAsia="Times New Roman" w:hAnsi="Times New Roman"/>
                <w:color w:val="000000"/>
                <w:sz w:val="24"/>
                <w:szCs w:val="24"/>
                <w:lang w:eastAsia="ru-RU"/>
              </w:rPr>
              <w:t>Недропользование</w:t>
            </w:r>
          </w:p>
        </w:tc>
        <w:tc>
          <w:tcPr>
            <w:tcW w:w="9464" w:type="dxa"/>
          </w:tcPr>
          <w:p w14:paraId="52D384D5" w14:textId="77777777" w:rsidR="001A209E" w:rsidRPr="007D1C10" w:rsidRDefault="001A209E" w:rsidP="001A209E">
            <w:pPr>
              <w:jc w:val="both"/>
              <w:rPr>
                <w:rFonts w:ascii="Times New Roman" w:hAnsi="Times New Roman"/>
                <w:b/>
                <w:color w:val="000000"/>
                <w:sz w:val="24"/>
                <w:szCs w:val="24"/>
              </w:rPr>
            </w:pPr>
            <w:r w:rsidRPr="007D1C10">
              <w:rPr>
                <w:rFonts w:ascii="Times New Roman" w:hAnsi="Times New Roman"/>
                <w:b/>
                <w:color w:val="000000"/>
                <w:sz w:val="24"/>
                <w:szCs w:val="24"/>
              </w:rPr>
              <w:t xml:space="preserve">Осуществление геологических изысканий; 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w:t>
            </w:r>
            <w:r w:rsidRPr="007D1C10">
              <w:rPr>
                <w:rFonts w:ascii="Times New Roman" w:hAnsi="Times New Roman"/>
                <w:b/>
                <w:color w:val="000000"/>
                <w:sz w:val="24"/>
                <w:szCs w:val="24"/>
              </w:rPr>
              <w:lastRenderedPageBreak/>
              <w:t>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p w14:paraId="179BB16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4AF2787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53044D3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713049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FA48F0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7105F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A2F8EA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D8066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1FC25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13DF3A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0B9221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5E814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992A3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9A14C4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BF9055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B4F56A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DBC931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7663E9A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20818F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E9C42B7" w14:textId="74596192" w:rsidR="001A209E" w:rsidRPr="007D1C10" w:rsidRDefault="001A209E" w:rsidP="00C1742F">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25296EA4" w14:textId="77777777" w:rsidTr="001A209E">
        <w:tc>
          <w:tcPr>
            <w:tcW w:w="2551" w:type="dxa"/>
          </w:tcPr>
          <w:p w14:paraId="4679FC1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6.3</w:t>
            </w:r>
          </w:p>
        </w:tc>
        <w:tc>
          <w:tcPr>
            <w:tcW w:w="2552" w:type="dxa"/>
          </w:tcPr>
          <w:p w14:paraId="50C985C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xml:space="preserve">Легкая промышленность </w:t>
            </w:r>
          </w:p>
        </w:tc>
        <w:tc>
          <w:tcPr>
            <w:tcW w:w="9464" w:type="dxa"/>
          </w:tcPr>
          <w:p w14:paraId="5E1EFC30" w14:textId="77777777" w:rsidR="001A209E" w:rsidRPr="007D1C10" w:rsidRDefault="001A209E" w:rsidP="001A209E">
            <w:pPr>
              <w:spacing w:after="0" w:line="240" w:lineRule="auto"/>
              <w:rPr>
                <w:rFonts w:ascii="Times New Roman" w:hAnsi="Times New Roman"/>
                <w:b/>
                <w:bCs/>
                <w:color w:val="000000"/>
                <w:sz w:val="24"/>
                <w:szCs w:val="24"/>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текстильной, фарфоро-фаянсовой, электронной промышленности</w:t>
            </w:r>
          </w:p>
          <w:p w14:paraId="65BD9ACC" w14:textId="77777777" w:rsidR="001A209E" w:rsidRPr="007D1C10" w:rsidRDefault="001A209E" w:rsidP="001A209E">
            <w:pPr>
              <w:spacing w:after="0" w:line="240" w:lineRule="auto"/>
              <w:rPr>
                <w:rFonts w:ascii="Times New Roman" w:hAnsi="Times New Roman"/>
                <w:color w:val="000000"/>
                <w:sz w:val="24"/>
                <w:szCs w:val="24"/>
              </w:rPr>
            </w:pPr>
          </w:p>
          <w:p w14:paraId="35E86A6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30462F7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F9861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3E1EB0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016E5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AF2C57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E8D3E9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BA800A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72DC4A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1DD5D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45ED9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9B9A2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1A3F19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9770C2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71A5B7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9346EA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B86B96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0A83034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F226FD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72AA21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9B6640F" w14:textId="2401096A" w:rsidR="001A209E" w:rsidRPr="007D1C10" w:rsidRDefault="001A209E" w:rsidP="00C1742F">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7D1C10">
              <w:rPr>
                <w:rFonts w:ascii="Times New Roman" w:hAnsi="Times New Roman"/>
                <w:color w:val="000000"/>
                <w:sz w:val="24"/>
                <w:szCs w:val="24"/>
              </w:rPr>
              <w:t xml:space="preserve"> </w:t>
            </w:r>
          </w:p>
        </w:tc>
      </w:tr>
      <w:tr w:rsidR="007D1C10" w:rsidRPr="007D1C10" w14:paraId="2036B291" w14:textId="77777777" w:rsidTr="001A209E">
        <w:tc>
          <w:tcPr>
            <w:tcW w:w="2551" w:type="dxa"/>
          </w:tcPr>
          <w:p w14:paraId="41863F3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6.4</w:t>
            </w:r>
          </w:p>
        </w:tc>
        <w:tc>
          <w:tcPr>
            <w:tcW w:w="2552" w:type="dxa"/>
          </w:tcPr>
          <w:p w14:paraId="5634700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xml:space="preserve">Пищевая промышленность </w:t>
            </w:r>
          </w:p>
        </w:tc>
        <w:tc>
          <w:tcPr>
            <w:tcW w:w="9464" w:type="dxa"/>
          </w:tcPr>
          <w:p w14:paraId="34B9D1B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p w14:paraId="57AE72C1" w14:textId="77777777" w:rsidR="001A209E" w:rsidRPr="007D1C10" w:rsidRDefault="001A209E" w:rsidP="001A209E">
            <w:pPr>
              <w:spacing w:after="0" w:line="240" w:lineRule="auto"/>
              <w:rPr>
                <w:rFonts w:ascii="Times New Roman" w:hAnsi="Times New Roman"/>
                <w:color w:val="000000"/>
                <w:sz w:val="24"/>
                <w:szCs w:val="24"/>
              </w:rPr>
            </w:pPr>
          </w:p>
          <w:p w14:paraId="5A752ED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5C92574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52A231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C91185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55F02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w:t>
            </w:r>
          </w:p>
          <w:p w14:paraId="78ED7E3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A10FE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90100A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6837D7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71BDF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915DE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6CB86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90464E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89ECE5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F5F188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E3CD7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F3638A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–20 м;</w:t>
            </w:r>
          </w:p>
          <w:p w14:paraId="7E277C2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BD22A0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8A303D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37A3C12D" w14:textId="56D2E639" w:rsidR="001A209E" w:rsidRPr="007D1C10" w:rsidRDefault="001A209E" w:rsidP="00C1742F">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7D1C10">
              <w:rPr>
                <w:rFonts w:ascii="Times New Roman" w:hAnsi="Times New Roman"/>
                <w:color w:val="000000"/>
                <w:sz w:val="24"/>
                <w:szCs w:val="24"/>
              </w:rPr>
              <w:t xml:space="preserve"> </w:t>
            </w:r>
          </w:p>
        </w:tc>
      </w:tr>
      <w:tr w:rsidR="007D1C10" w:rsidRPr="007D1C10" w14:paraId="0C18E716" w14:textId="77777777" w:rsidTr="001A209E">
        <w:trPr>
          <w:trHeight w:val="691"/>
        </w:trPr>
        <w:tc>
          <w:tcPr>
            <w:tcW w:w="2551" w:type="dxa"/>
          </w:tcPr>
          <w:p w14:paraId="6D6D3419" w14:textId="77777777" w:rsidR="001A209E" w:rsidRPr="007D1C10" w:rsidRDefault="001A209E" w:rsidP="001A209E">
            <w:pPr>
              <w:spacing w:after="0" w:line="240" w:lineRule="auto"/>
              <w:contextualSpacing/>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6.6</w:t>
            </w:r>
          </w:p>
        </w:tc>
        <w:tc>
          <w:tcPr>
            <w:tcW w:w="2552" w:type="dxa"/>
          </w:tcPr>
          <w:p w14:paraId="1174919B" w14:textId="77777777" w:rsidR="001A209E" w:rsidRPr="007D1C10" w:rsidRDefault="001A209E" w:rsidP="001A209E">
            <w:pPr>
              <w:spacing w:after="0" w:line="240" w:lineRule="auto"/>
              <w:contextualSpacing/>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Строительная промышленность </w:t>
            </w:r>
          </w:p>
        </w:tc>
        <w:tc>
          <w:tcPr>
            <w:tcW w:w="9464" w:type="dxa"/>
          </w:tcPr>
          <w:p w14:paraId="400297C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p w14:paraId="3E85E7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21CEE1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1AE5C16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B39E5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71468D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5066FD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2FDA1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34809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435581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D81A8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123C35E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AEC59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822014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B98A0D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95E547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2DAE0E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1F1B91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1562DF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722DB38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E4CD2E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443BCD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0,8</w:t>
            </w:r>
          </w:p>
          <w:p w14:paraId="60AA9B69" w14:textId="73D6F3D1" w:rsidR="001A209E" w:rsidRPr="007D1C10" w:rsidRDefault="001A209E" w:rsidP="00C1742F">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2,4</w:t>
            </w:r>
            <w:r w:rsidRPr="007D1C10">
              <w:rPr>
                <w:rFonts w:ascii="Times New Roman" w:hAnsi="Times New Roman"/>
                <w:color w:val="000000"/>
                <w:sz w:val="24"/>
                <w:szCs w:val="24"/>
              </w:rPr>
              <w:t xml:space="preserve"> </w:t>
            </w:r>
          </w:p>
        </w:tc>
      </w:tr>
      <w:tr w:rsidR="007D1C10" w:rsidRPr="007D1C10" w14:paraId="6054709C" w14:textId="77777777" w:rsidTr="001A209E">
        <w:tc>
          <w:tcPr>
            <w:tcW w:w="2551" w:type="dxa"/>
          </w:tcPr>
          <w:p w14:paraId="3265E59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6.8</w:t>
            </w:r>
          </w:p>
        </w:tc>
        <w:tc>
          <w:tcPr>
            <w:tcW w:w="2552" w:type="dxa"/>
          </w:tcPr>
          <w:p w14:paraId="0A25F7A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Связь</w:t>
            </w:r>
          </w:p>
        </w:tc>
        <w:tc>
          <w:tcPr>
            <w:tcW w:w="9464" w:type="dxa"/>
          </w:tcPr>
          <w:p w14:paraId="6D9B5A32"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26" w:anchor="block_1311" w:history="1">
              <w:r w:rsidRPr="007D1C10">
                <w:rPr>
                  <w:rFonts w:ascii="Times New Roman" w:hAnsi="Times New Roman"/>
                  <w:b/>
                  <w:color w:val="000000"/>
                  <w:sz w:val="24"/>
                  <w:szCs w:val="24"/>
                </w:rPr>
                <w:t>кодами 3.1.1</w:t>
              </w:r>
            </w:hyperlink>
            <w:r w:rsidRPr="007D1C10">
              <w:rPr>
                <w:rFonts w:ascii="Times New Roman" w:hAnsi="Times New Roman"/>
                <w:b/>
                <w:color w:val="000000"/>
                <w:sz w:val="24"/>
                <w:szCs w:val="24"/>
              </w:rPr>
              <w:t>, </w:t>
            </w:r>
            <w:hyperlink r:id="rId27" w:anchor="block_1323" w:history="1">
              <w:r w:rsidRPr="007D1C10">
                <w:rPr>
                  <w:rFonts w:ascii="Times New Roman" w:hAnsi="Times New Roman"/>
                  <w:b/>
                  <w:color w:val="000000"/>
                  <w:sz w:val="24"/>
                  <w:szCs w:val="24"/>
                </w:rPr>
                <w:t>3.2.3</w:t>
              </w:r>
            </w:hyperlink>
            <w:r w:rsidRPr="007D1C10">
              <w:rPr>
                <w:rFonts w:ascii="Times New Roman" w:hAnsi="Times New Roman"/>
                <w:b/>
                <w:color w:val="000000"/>
                <w:sz w:val="24"/>
                <w:szCs w:val="24"/>
              </w:rPr>
              <w:t>.</w:t>
            </w:r>
          </w:p>
          <w:p w14:paraId="7BE032C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30853C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5182092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4A4EDB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463F435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0407489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267940A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4B1C7B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347A62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BDE48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5F42DD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39051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529649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A8F5A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889B2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58F760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BB0211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EF1754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02DC29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8E2C5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6747BC2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60A070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9BB54E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023C59FA" w14:textId="18549456" w:rsidR="001A209E" w:rsidRPr="007D1C10" w:rsidRDefault="001A209E" w:rsidP="00C1742F">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1C10">
              <w:rPr>
                <w:rFonts w:ascii="Times New Roman" w:hAnsi="Times New Roman"/>
                <w:color w:val="000000"/>
                <w:sz w:val="24"/>
                <w:szCs w:val="24"/>
              </w:rPr>
              <w:t xml:space="preserve"> </w:t>
            </w:r>
          </w:p>
        </w:tc>
      </w:tr>
      <w:tr w:rsidR="007D1C10" w:rsidRPr="007D1C10" w14:paraId="6A11E5D9" w14:textId="77777777" w:rsidTr="001A209E">
        <w:tc>
          <w:tcPr>
            <w:tcW w:w="2551" w:type="dxa"/>
          </w:tcPr>
          <w:p w14:paraId="2270F1A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6.9</w:t>
            </w:r>
          </w:p>
        </w:tc>
        <w:tc>
          <w:tcPr>
            <w:tcW w:w="2552" w:type="dxa"/>
          </w:tcPr>
          <w:p w14:paraId="61F29FF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xml:space="preserve">Склады </w:t>
            </w:r>
            <w:r w:rsidRPr="007D1C10">
              <w:rPr>
                <w:rFonts w:ascii="Times New Roman" w:eastAsia="Times New Roman" w:hAnsi="Times New Roman"/>
                <w:color w:val="000000"/>
                <w:sz w:val="24"/>
                <w:szCs w:val="24"/>
                <w:lang w:eastAsia="ru-RU"/>
              </w:rPr>
              <w:t xml:space="preserve"> </w:t>
            </w:r>
          </w:p>
        </w:tc>
        <w:tc>
          <w:tcPr>
            <w:tcW w:w="9464" w:type="dxa"/>
          </w:tcPr>
          <w:p w14:paraId="33F028A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1F53E7DC" w14:textId="77777777" w:rsidR="001A209E" w:rsidRPr="007D1C10" w:rsidRDefault="001A209E" w:rsidP="001A209E">
            <w:pPr>
              <w:spacing w:after="0" w:line="240" w:lineRule="auto"/>
              <w:rPr>
                <w:rFonts w:ascii="Times New Roman" w:hAnsi="Times New Roman"/>
                <w:color w:val="000000"/>
                <w:sz w:val="24"/>
                <w:szCs w:val="24"/>
              </w:rPr>
            </w:pPr>
          </w:p>
          <w:p w14:paraId="70F292F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0,5 га;</w:t>
            </w:r>
          </w:p>
          <w:p w14:paraId="24FC5EA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0C8E9F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36C5724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FBD6E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1581F3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CB1DD5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8434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0E20EE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B624E3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55F8AD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1D5D50E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FF5E4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749AF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0D208F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4ADFD3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D7DD88"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15A66E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-4;</w:t>
            </w:r>
          </w:p>
          <w:p w14:paraId="63B7C03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B55395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3C823401" w14:textId="7FCB6102" w:rsidR="001A209E" w:rsidRPr="007D1C10" w:rsidRDefault="001A209E" w:rsidP="00C1742F">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1C10">
              <w:rPr>
                <w:rFonts w:ascii="Times New Roman" w:hAnsi="Times New Roman"/>
                <w:color w:val="000000"/>
                <w:sz w:val="24"/>
                <w:szCs w:val="24"/>
              </w:rPr>
              <w:t xml:space="preserve"> </w:t>
            </w:r>
          </w:p>
        </w:tc>
      </w:tr>
      <w:tr w:rsidR="001A209E" w:rsidRPr="007D1C10" w14:paraId="19481D4D" w14:textId="77777777" w:rsidTr="001A209E">
        <w:trPr>
          <w:trHeight w:val="562"/>
        </w:trPr>
        <w:tc>
          <w:tcPr>
            <w:tcW w:w="2551" w:type="dxa"/>
          </w:tcPr>
          <w:p w14:paraId="4BABADB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552" w:type="dxa"/>
          </w:tcPr>
          <w:p w14:paraId="1434374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Земельные участки (территории) общего пользования</w:t>
            </w:r>
          </w:p>
        </w:tc>
        <w:tc>
          <w:tcPr>
            <w:tcW w:w="9464" w:type="dxa"/>
          </w:tcPr>
          <w:p w14:paraId="323A3514"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E130B4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BA4291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23C914B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742CCDF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679349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2E3C63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830F587" w14:textId="38558BA7" w:rsidR="001A209E" w:rsidRPr="007D1C10" w:rsidRDefault="001A209E" w:rsidP="00C1742F">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7E98E3F7" w14:textId="77777777" w:rsidR="001A209E" w:rsidRPr="007D1C10" w:rsidRDefault="001A209E" w:rsidP="001A209E">
      <w:pPr>
        <w:spacing w:after="0" w:line="240" w:lineRule="auto"/>
        <w:rPr>
          <w:rFonts w:ascii="Times New Roman" w:hAnsi="Times New Roman"/>
          <w:b/>
          <w:color w:val="000000"/>
          <w:sz w:val="24"/>
          <w:szCs w:val="24"/>
        </w:rPr>
      </w:pPr>
    </w:p>
    <w:p w14:paraId="4A6E887F"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0D773D17"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7D1C10" w:rsidRPr="007D1C10" w14:paraId="5D053623" w14:textId="77777777" w:rsidTr="001A209E">
        <w:tc>
          <w:tcPr>
            <w:tcW w:w="2551" w:type="dxa"/>
          </w:tcPr>
          <w:p w14:paraId="326F63B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76520EF7"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45151A9B"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55AA965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552" w:type="dxa"/>
          </w:tcPr>
          <w:p w14:paraId="0C56158C"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 xml:space="preserve">Разрешенное использование земельных участков и виды объектов </w:t>
            </w:r>
            <w:r w:rsidRPr="007D1C10">
              <w:rPr>
                <w:rFonts w:ascii="Times New Roman" w:hAnsi="Times New Roman"/>
                <w:b/>
                <w:color w:val="000000"/>
                <w:sz w:val="24"/>
                <w:szCs w:val="24"/>
              </w:rPr>
              <w:lastRenderedPageBreak/>
              <w:t>капитального строительства</w:t>
            </w:r>
          </w:p>
        </w:tc>
        <w:tc>
          <w:tcPr>
            <w:tcW w:w="9464" w:type="dxa"/>
          </w:tcPr>
          <w:p w14:paraId="5D854717"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6DB04BD6" w14:textId="77777777" w:rsidTr="001A209E">
        <w:tc>
          <w:tcPr>
            <w:tcW w:w="2551" w:type="dxa"/>
          </w:tcPr>
          <w:p w14:paraId="2BFAD56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3.3.</w:t>
            </w:r>
          </w:p>
        </w:tc>
        <w:tc>
          <w:tcPr>
            <w:tcW w:w="2552" w:type="dxa"/>
          </w:tcPr>
          <w:p w14:paraId="50DA81F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Бытовое обслуживание</w:t>
            </w:r>
          </w:p>
        </w:tc>
        <w:tc>
          <w:tcPr>
            <w:tcW w:w="9464" w:type="dxa"/>
          </w:tcPr>
          <w:p w14:paraId="69B92351"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p w14:paraId="7E8CCFE9"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color w:val="000000"/>
                <w:sz w:val="24"/>
                <w:szCs w:val="24"/>
                <w:lang w:eastAsia="ru-RU"/>
              </w:rPr>
            </w:pPr>
          </w:p>
          <w:p w14:paraId="7B1116A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земельных участков – на 10 рабочих мест для предприятий мощностью, рабочих мест:</w:t>
            </w:r>
          </w:p>
          <w:p w14:paraId="599EEBF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0,1-0,2 га-10-50 мест ;</w:t>
            </w:r>
          </w:p>
          <w:p w14:paraId="40D05BB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0,05-0,08га - 50-150 мест; </w:t>
            </w:r>
          </w:p>
          <w:p w14:paraId="145A8F2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земельных участков – не подлежит установлению;</w:t>
            </w:r>
          </w:p>
          <w:p w14:paraId="7131F28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432037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BB4DE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5A7C1A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BCE2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C45A4B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CCD5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B2855B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56E08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94541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10085C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C1A314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3E29F1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7FEAEF1"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08A2F1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w:t>
            </w:r>
          </w:p>
          <w:p w14:paraId="403E44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FC487E0"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19D733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059F2D4"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05C56D6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lastRenderedPageBreak/>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203FA91" w14:textId="77777777" w:rsidR="001A209E" w:rsidRPr="007D1C10" w:rsidRDefault="001A209E" w:rsidP="001A209E">
            <w:pPr>
              <w:spacing w:after="0"/>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r w:rsidRPr="007D1C10">
              <w:rPr>
                <w:rFonts w:ascii="Times New Roman" w:eastAsia="Times New Roman" w:hAnsi="Times New Roman"/>
                <w:color w:val="000000"/>
                <w:sz w:val="24"/>
                <w:szCs w:val="24"/>
                <w:lang w:eastAsia="ru-RU"/>
              </w:rPr>
              <w:t xml:space="preserve"> </w:t>
            </w:r>
          </w:p>
        </w:tc>
      </w:tr>
      <w:tr w:rsidR="001A209E" w:rsidRPr="007D1C10" w14:paraId="505F9A6C" w14:textId="77777777" w:rsidTr="001A209E">
        <w:tc>
          <w:tcPr>
            <w:tcW w:w="2551" w:type="dxa"/>
          </w:tcPr>
          <w:p w14:paraId="1F5A55A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4.9.1.</w:t>
            </w:r>
          </w:p>
        </w:tc>
        <w:tc>
          <w:tcPr>
            <w:tcW w:w="2552" w:type="dxa"/>
          </w:tcPr>
          <w:p w14:paraId="6795548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color w:val="000000"/>
                <w:sz w:val="24"/>
                <w:szCs w:val="24"/>
              </w:rPr>
              <w:t>Объекты дорожного сервиса</w:t>
            </w:r>
          </w:p>
        </w:tc>
        <w:tc>
          <w:tcPr>
            <w:tcW w:w="9464" w:type="dxa"/>
          </w:tcPr>
          <w:p w14:paraId="66D82C29"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28" w:anchor="block_14911" w:history="1">
              <w:r w:rsidRPr="007D1C10">
                <w:rPr>
                  <w:rFonts w:ascii="Times New Roman" w:hAnsi="Times New Roman"/>
                  <w:b/>
                  <w:color w:val="000000"/>
                  <w:sz w:val="24"/>
                  <w:szCs w:val="24"/>
                </w:rPr>
                <w:t>кодами 4.9.1.1 - 4.9.1.4</w:t>
              </w:r>
            </w:hyperlink>
            <w:r w:rsidRPr="007D1C10">
              <w:rPr>
                <w:rFonts w:ascii="Times New Roman" w:hAnsi="Times New Roman"/>
                <w:b/>
                <w:color w:val="000000"/>
                <w:sz w:val="24"/>
                <w:szCs w:val="24"/>
              </w:rPr>
              <w:t>.</w:t>
            </w:r>
          </w:p>
          <w:p w14:paraId="0E23036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04740F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789431C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Для АЗС минимальный размер:</w:t>
            </w:r>
          </w:p>
          <w:p w14:paraId="684758D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2 колонки – 0,1 га;</w:t>
            </w:r>
          </w:p>
          <w:p w14:paraId="14291CE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5 колонки – 0,2 га;</w:t>
            </w:r>
          </w:p>
          <w:p w14:paraId="0847BFF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7 колонок – 0,3 га;</w:t>
            </w:r>
          </w:p>
          <w:p w14:paraId="439C109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9 колонок – 0,35 га;</w:t>
            </w:r>
          </w:p>
          <w:p w14:paraId="5536457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11 колонок – 0,4 га</w:t>
            </w:r>
          </w:p>
          <w:p w14:paraId="1E144F7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Для СТО минимальный размер:</w:t>
            </w:r>
          </w:p>
          <w:p w14:paraId="0C3A0C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5 технологических постов – 0.5 га;</w:t>
            </w:r>
          </w:p>
          <w:p w14:paraId="2A0557B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10 технологических постов – 1,0 га;</w:t>
            </w:r>
          </w:p>
          <w:p w14:paraId="2A03B00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15 технологических постов – 1.5 га;</w:t>
            </w:r>
          </w:p>
          <w:p w14:paraId="6A8593A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25 технологических постов – 2,0 га;</w:t>
            </w:r>
          </w:p>
          <w:p w14:paraId="217E389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024E11A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08075BB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1D55D8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16AAA6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417BA4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D52D0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D113A6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8FA9CD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15EF3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2B59BC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C25891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091DD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3CB46F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486EDEA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06093D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414A3E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DFC37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w:t>
            </w:r>
          </w:p>
          <w:p w14:paraId="615B304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2590C6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D3CE29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3CDB6A4"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55E47EC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9DF8F66"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508D1B5D"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tc>
      </w:tr>
    </w:tbl>
    <w:p w14:paraId="71FA200D" w14:textId="77777777" w:rsidR="001A209E" w:rsidRPr="007D1C10" w:rsidRDefault="001A209E" w:rsidP="001A209E">
      <w:pPr>
        <w:spacing w:after="0" w:line="240" w:lineRule="auto"/>
        <w:rPr>
          <w:rFonts w:ascii="Times New Roman" w:hAnsi="Times New Roman"/>
          <w:color w:val="000000"/>
          <w:sz w:val="24"/>
          <w:szCs w:val="24"/>
        </w:rPr>
      </w:pPr>
    </w:p>
    <w:p w14:paraId="23AC8F1B"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2DFAC65E"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0" w:type="auto"/>
        <w:tblLook w:val="04A0" w:firstRow="1" w:lastRow="0" w:firstColumn="1" w:lastColumn="0" w:noHBand="0" w:noVBand="1"/>
      </w:tblPr>
      <w:tblGrid>
        <w:gridCol w:w="2551"/>
        <w:gridCol w:w="2551"/>
        <w:gridCol w:w="9458"/>
      </w:tblGrid>
      <w:tr w:rsidR="007D1C10" w:rsidRPr="007D1C10" w14:paraId="666E5BC9" w14:textId="77777777" w:rsidTr="001A209E">
        <w:tc>
          <w:tcPr>
            <w:tcW w:w="2551" w:type="dxa"/>
          </w:tcPr>
          <w:p w14:paraId="0898C989"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687847E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696AB55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3DBCB23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552" w:type="dxa"/>
          </w:tcPr>
          <w:p w14:paraId="0B0CA98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64" w:type="dxa"/>
          </w:tcPr>
          <w:p w14:paraId="7FCFEAC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33D7054A" w14:textId="77777777" w:rsidTr="001A209E">
        <w:tc>
          <w:tcPr>
            <w:tcW w:w="2551" w:type="dxa"/>
          </w:tcPr>
          <w:p w14:paraId="32C40E27"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3.9</w:t>
            </w:r>
          </w:p>
        </w:tc>
        <w:tc>
          <w:tcPr>
            <w:tcW w:w="2552" w:type="dxa"/>
          </w:tcPr>
          <w:p w14:paraId="265FC9BB"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Обеспечение научной деятельности</w:t>
            </w:r>
          </w:p>
        </w:tc>
        <w:tc>
          <w:tcPr>
            <w:tcW w:w="9464" w:type="dxa"/>
          </w:tcPr>
          <w:p w14:paraId="43CAE36D"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p w14:paraId="598393EE" w14:textId="77777777" w:rsidR="001A209E" w:rsidRPr="007D1C10" w:rsidRDefault="001A209E" w:rsidP="001A209E">
            <w:pPr>
              <w:spacing w:after="0" w:line="240" w:lineRule="auto"/>
              <w:rPr>
                <w:rFonts w:ascii="Times New Roman" w:hAnsi="Times New Roman"/>
                <w:b/>
                <w:color w:val="000000"/>
                <w:sz w:val="24"/>
                <w:szCs w:val="24"/>
              </w:rPr>
            </w:pPr>
          </w:p>
          <w:p w14:paraId="27CEE84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1 га;</w:t>
            </w:r>
          </w:p>
          <w:p w14:paraId="47B2BFD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2F7599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D9673F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ECBCC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w:t>
            </w:r>
          </w:p>
          <w:p w14:paraId="5813E3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DF98C9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99338C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FF6CF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A93FE4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A8DFC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41007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607A8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EC9A21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85B938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38BAE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67F81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15 м;</w:t>
            </w:r>
          </w:p>
          <w:p w14:paraId="7AA5ED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A9F366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8F6918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63A349A"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200A6C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E0AE7EC"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33703B7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3A59F2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4A85C601" w14:textId="77777777" w:rsidTr="001A209E">
        <w:tc>
          <w:tcPr>
            <w:tcW w:w="2551" w:type="dxa"/>
          </w:tcPr>
          <w:p w14:paraId="5AF2C03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4.4</w:t>
            </w:r>
          </w:p>
        </w:tc>
        <w:tc>
          <w:tcPr>
            <w:tcW w:w="2552" w:type="dxa"/>
          </w:tcPr>
          <w:p w14:paraId="2DC52A7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p w14:paraId="7FFAF650" w14:textId="77777777" w:rsidR="001A209E" w:rsidRPr="007D1C10" w:rsidRDefault="001A209E" w:rsidP="001A209E">
            <w:pPr>
              <w:spacing w:after="0" w:line="240" w:lineRule="auto"/>
              <w:rPr>
                <w:rFonts w:ascii="Times New Roman" w:hAnsi="Times New Roman"/>
                <w:color w:val="000000"/>
                <w:sz w:val="24"/>
                <w:szCs w:val="24"/>
              </w:rPr>
            </w:pPr>
          </w:p>
        </w:tc>
        <w:tc>
          <w:tcPr>
            <w:tcW w:w="9464" w:type="dxa"/>
          </w:tcPr>
          <w:p w14:paraId="59C8482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738512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31DEF2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3E6C406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59EE65D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29C6919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1CC6AE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w:t>
            </w:r>
          </w:p>
          <w:p w14:paraId="5A2E155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4F529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C4817F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CBF7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FCFDBE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432D32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CDC450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9511C0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7ACDD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DA867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091D3A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572172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EEBFF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5647DC5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DDD05D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335FC3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18E402"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AEFCC0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C734EA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E9D779E"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A02DA8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7C7EDC05" w14:textId="77777777" w:rsidTr="001A209E">
        <w:tc>
          <w:tcPr>
            <w:tcW w:w="2551" w:type="dxa"/>
          </w:tcPr>
          <w:p w14:paraId="0909FC38"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7.2</w:t>
            </w:r>
          </w:p>
        </w:tc>
        <w:tc>
          <w:tcPr>
            <w:tcW w:w="2552" w:type="dxa"/>
          </w:tcPr>
          <w:p w14:paraId="5F1D9A6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Cs/>
                <w:color w:val="000000"/>
                <w:sz w:val="24"/>
                <w:szCs w:val="24"/>
              </w:rPr>
              <w:t xml:space="preserve">Автомобильный транспорт </w:t>
            </w:r>
          </w:p>
        </w:tc>
        <w:tc>
          <w:tcPr>
            <w:tcW w:w="9464" w:type="dxa"/>
          </w:tcPr>
          <w:p w14:paraId="0DB85142" w14:textId="77777777" w:rsidR="001A209E" w:rsidRPr="007D1C10" w:rsidRDefault="001A209E" w:rsidP="001A209E">
            <w:pPr>
              <w:jc w:val="both"/>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29" w:anchor="block_1721" w:history="1">
              <w:r w:rsidRPr="007D1C10">
                <w:rPr>
                  <w:rFonts w:ascii="Times New Roman" w:hAnsi="Times New Roman"/>
                  <w:b/>
                  <w:color w:val="000000"/>
                  <w:sz w:val="24"/>
                  <w:szCs w:val="24"/>
                </w:rPr>
                <w:t>кодами 7.2.1 - 7.2.3</w:t>
              </w:r>
            </w:hyperlink>
            <w:r w:rsidRPr="007D1C10">
              <w:rPr>
                <w:rFonts w:ascii="Times New Roman" w:hAnsi="Times New Roman"/>
                <w:b/>
                <w:color w:val="000000"/>
                <w:sz w:val="24"/>
                <w:szCs w:val="24"/>
              </w:rPr>
              <w:t>.</w:t>
            </w:r>
          </w:p>
          <w:p w14:paraId="7312188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1844052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4868AC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Отступ от границ земельного участка.</w:t>
            </w:r>
          </w:p>
          <w:p w14:paraId="3887A7F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4742E8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Для иных объектов капитального строительства м</w:t>
            </w:r>
            <w:r w:rsidRPr="007D1C10">
              <w:rPr>
                <w:rFonts w:ascii="Times New Roman" w:hAnsi="Times New Roman"/>
                <w:color w:val="000000"/>
                <w:sz w:val="24"/>
                <w:szCs w:val="24"/>
                <w:lang w:eastAsia="ru-RU"/>
              </w:rPr>
              <w:t>инимальные отступы от границ земельных участков:</w:t>
            </w:r>
          </w:p>
          <w:p w14:paraId="6CCDEFB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3728F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CFFE43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FE2636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B0B347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7E883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17657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29C58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2F371A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05C40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E1E96D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68E7D0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35EEF6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C12F9F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4F0B5CE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01F704C6"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r w:rsidR="007D1C10" w:rsidRPr="007D1C10" w14:paraId="0E706D24" w14:textId="77777777" w:rsidTr="001A209E">
        <w:trPr>
          <w:trHeight w:val="1932"/>
        </w:trPr>
        <w:tc>
          <w:tcPr>
            <w:tcW w:w="2551" w:type="dxa"/>
          </w:tcPr>
          <w:p w14:paraId="29CB9F96"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11.2</w:t>
            </w:r>
          </w:p>
        </w:tc>
        <w:tc>
          <w:tcPr>
            <w:tcW w:w="2552" w:type="dxa"/>
          </w:tcPr>
          <w:p w14:paraId="03B5F9F7"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Cs/>
                <w:color w:val="000000"/>
                <w:sz w:val="24"/>
                <w:szCs w:val="24"/>
              </w:rPr>
              <w:t xml:space="preserve">Специальное пользование водными объектами </w:t>
            </w:r>
          </w:p>
        </w:tc>
        <w:tc>
          <w:tcPr>
            <w:tcW w:w="9464" w:type="dxa"/>
          </w:tcPr>
          <w:p w14:paraId="77431C3E"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649F7A7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52A48D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0,5 га;</w:t>
            </w:r>
          </w:p>
          <w:p w14:paraId="5239A55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887F14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На территории жилой застройки допускается размещать только промышленные предприятия и коммунально-складские объекты </w:t>
            </w:r>
            <w:r w:rsidRPr="007D1C10">
              <w:rPr>
                <w:rFonts w:ascii="Times New Roman" w:eastAsia="Times New Roman" w:hAnsi="Times New Roman"/>
                <w:color w:val="000000"/>
                <w:sz w:val="24"/>
                <w:szCs w:val="24"/>
                <w:lang w:eastAsia="ru-RU"/>
              </w:rPr>
              <w:t xml:space="preserve">относящихся к IV - V классам опасности, для эксплуатации которых предусматривается установление охранных или </w:t>
            </w:r>
            <w:r w:rsidRPr="007D1C10">
              <w:rPr>
                <w:rFonts w:ascii="Times New Roman" w:eastAsia="Times New Roman" w:hAnsi="Times New Roman"/>
                <w:color w:val="000000"/>
                <w:sz w:val="24"/>
                <w:szCs w:val="24"/>
                <w:lang w:eastAsia="ru-RU"/>
              </w:rPr>
              <w:lastRenderedPageBreak/>
              <w:t>санитарно-защитных зон до 100 м или охранные или санитарно-защитные зоны для которых не устанавливаются);</w:t>
            </w:r>
          </w:p>
          <w:p w14:paraId="623F733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7335FE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F28B0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BCCD6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C5FEE3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742931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010B9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CB8E5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C39FEE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7F478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8D1C3D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2540C9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D72E64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BF7FB5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3722D7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2E48226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205C84E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863C10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473319C5" w14:textId="44DB5E4F" w:rsidR="001A209E" w:rsidRPr="007D1C10" w:rsidRDefault="001A209E" w:rsidP="00C1742F">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Коэффициент плотности застройки – не подлежит установлению; </w:t>
            </w:r>
          </w:p>
        </w:tc>
      </w:tr>
    </w:tbl>
    <w:p w14:paraId="0B1E5DF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270794D0"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П-1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68E4BF5C"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2A8E176C"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7D1C10">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28254C66"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39F0A771"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60547157"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28D07E6"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1774CE9C"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726F828"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2D0B0D4B"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C09CC57"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3EF0F421" w14:textId="77777777" w:rsidR="001A209E" w:rsidRPr="007D1C10" w:rsidRDefault="001A209E" w:rsidP="001A209E">
      <w:pPr>
        <w:pStyle w:val="aff6"/>
        <w:widowControl w:val="0"/>
        <w:numPr>
          <w:ilvl w:val="0"/>
          <w:numId w:val="6"/>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CD27D9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xml:space="preserve">             13. 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4965FA35" w14:textId="77777777" w:rsidR="003F7603" w:rsidRPr="007D1C10" w:rsidRDefault="003F7603" w:rsidP="003F7603">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16"/>
          <w:szCs w:val="16"/>
          <w:lang w:eastAsia="ru-RU"/>
        </w:rPr>
      </w:pPr>
    </w:p>
    <w:p w14:paraId="683CB01F" w14:textId="77777777" w:rsidR="00DE78D8" w:rsidRPr="007D1C10" w:rsidRDefault="00DE78D8" w:rsidP="00DE78D8">
      <w:pPr>
        <w:pStyle w:val="2"/>
        <w:spacing w:before="0" w:after="0"/>
        <w:rPr>
          <w:rFonts w:ascii="Times New Roman" w:hAnsi="Times New Roman" w:cs="Times New Roman"/>
          <w:i w:val="0"/>
          <w:color w:val="000000"/>
          <w:kern w:val="1"/>
          <w:sz w:val="24"/>
          <w:szCs w:val="24"/>
        </w:rPr>
      </w:pPr>
      <w:bookmarkStart w:id="21" w:name="_Toc79767312"/>
      <w:r w:rsidRPr="007D1C10">
        <w:rPr>
          <w:rFonts w:ascii="Times New Roman" w:hAnsi="Times New Roman" w:cs="Times New Roman"/>
          <w:i w:val="0"/>
          <w:color w:val="000000"/>
          <w:kern w:val="1"/>
          <w:sz w:val="24"/>
          <w:szCs w:val="24"/>
        </w:rPr>
        <w:t>Статья 4</w:t>
      </w:r>
      <w:r w:rsidR="00B84511" w:rsidRPr="007D1C10">
        <w:rPr>
          <w:rFonts w:ascii="Times New Roman" w:hAnsi="Times New Roman" w:cs="Times New Roman"/>
          <w:i w:val="0"/>
          <w:color w:val="000000"/>
          <w:kern w:val="1"/>
          <w:sz w:val="24"/>
          <w:szCs w:val="24"/>
        </w:rPr>
        <w:t>2</w:t>
      </w:r>
      <w:r w:rsidRPr="007D1C10">
        <w:rPr>
          <w:rFonts w:ascii="Times New Roman" w:hAnsi="Times New Roman" w:cs="Times New Roman"/>
          <w:i w:val="0"/>
          <w:color w:val="000000"/>
          <w:kern w:val="1"/>
          <w:sz w:val="24"/>
          <w:szCs w:val="24"/>
        </w:rPr>
        <w:t>. Зона специального назначения, связанная с захоронениями (СП-1)</w:t>
      </w:r>
      <w:bookmarkEnd w:id="21"/>
    </w:p>
    <w:p w14:paraId="7B3D928A" w14:textId="77777777" w:rsidR="00DE78D8" w:rsidRPr="007D1C10" w:rsidRDefault="00DE78D8" w:rsidP="00DE78D8">
      <w:pPr>
        <w:spacing w:after="0" w:line="240" w:lineRule="auto"/>
        <w:rPr>
          <w:rFonts w:ascii="Times New Roman" w:eastAsia="Times New Roman" w:hAnsi="Times New Roman"/>
          <w:color w:val="000000"/>
          <w:sz w:val="16"/>
          <w:szCs w:val="16"/>
          <w:lang w:eastAsia="ru-RU"/>
        </w:rPr>
      </w:pPr>
    </w:p>
    <w:p w14:paraId="042BACF3" w14:textId="77777777" w:rsidR="001A209E" w:rsidRPr="007D1C10" w:rsidRDefault="001A209E" w:rsidP="001A209E">
      <w:pPr>
        <w:pStyle w:val="aff6"/>
        <w:numPr>
          <w:ilvl w:val="0"/>
          <w:numId w:val="8"/>
        </w:numPr>
        <w:tabs>
          <w:tab w:val="left" w:pos="851"/>
        </w:tabs>
        <w:spacing w:after="0" w:line="240" w:lineRule="auto"/>
        <w:ind w:left="567" w:firstLine="0"/>
        <w:jc w:val="both"/>
        <w:rPr>
          <w:rFonts w:ascii="Times New Roman" w:hAnsi="Times New Roman"/>
          <w:b/>
          <w:color w:val="000000"/>
          <w:sz w:val="24"/>
          <w:szCs w:val="24"/>
        </w:rPr>
      </w:pP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1A96A0A6" w14:textId="77777777" w:rsidR="001A209E" w:rsidRPr="007D1C10" w:rsidRDefault="001A209E" w:rsidP="001A209E">
      <w:pPr>
        <w:pStyle w:val="aff6"/>
        <w:tabs>
          <w:tab w:val="left" w:pos="3288"/>
        </w:tabs>
        <w:spacing w:after="0" w:line="240" w:lineRule="auto"/>
        <w:ind w:left="567"/>
        <w:jc w:val="both"/>
        <w:rPr>
          <w:rFonts w:ascii="Times New Roman" w:hAnsi="Times New Roman"/>
          <w:b/>
          <w:color w:val="000000"/>
          <w:sz w:val="16"/>
          <w:szCs w:val="16"/>
        </w:rPr>
      </w:pPr>
    </w:p>
    <w:tbl>
      <w:tblPr>
        <w:tblW w:w="14922" w:type="dxa"/>
        <w:tblLayout w:type="fixed"/>
        <w:tblCellMar>
          <w:left w:w="180" w:type="dxa"/>
          <w:right w:w="180" w:type="dxa"/>
        </w:tblCellMar>
        <w:tblLook w:val="0000" w:firstRow="0" w:lastRow="0" w:firstColumn="0" w:lastColumn="0" w:noHBand="0" w:noVBand="0"/>
      </w:tblPr>
      <w:tblGrid>
        <w:gridCol w:w="6559"/>
        <w:gridCol w:w="3827"/>
        <w:gridCol w:w="4536"/>
      </w:tblGrid>
      <w:tr w:rsidR="007D1C10" w:rsidRPr="007D1C10" w14:paraId="03535A79" w14:textId="77777777" w:rsidTr="001A209E">
        <w:trPr>
          <w:trHeight w:val="304"/>
        </w:trPr>
        <w:tc>
          <w:tcPr>
            <w:tcW w:w="6559" w:type="dxa"/>
            <w:tcBorders>
              <w:top w:val="single" w:sz="8" w:space="0" w:color="auto"/>
              <w:left w:val="single" w:sz="8" w:space="0" w:color="auto"/>
              <w:bottom w:val="single" w:sz="8" w:space="0" w:color="auto"/>
              <w:right w:val="nil"/>
            </w:tcBorders>
          </w:tcPr>
          <w:p w14:paraId="1F9DC6E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Основные виды разрешённого</w:t>
            </w:r>
          </w:p>
          <w:p w14:paraId="02E3D05B"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c>
          <w:tcPr>
            <w:tcW w:w="3827" w:type="dxa"/>
            <w:tcBorders>
              <w:top w:val="single" w:sz="8" w:space="0" w:color="auto"/>
              <w:left w:val="single" w:sz="8" w:space="0" w:color="auto"/>
              <w:bottom w:val="single" w:sz="8" w:space="0" w:color="auto"/>
              <w:right w:val="nil"/>
            </w:tcBorders>
          </w:tcPr>
          <w:p w14:paraId="78BCD705"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Условно разрешённые</w:t>
            </w:r>
          </w:p>
          <w:p w14:paraId="7F91E236"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tcPr>
          <w:p w14:paraId="1AA02B1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Вспомогательные виды</w:t>
            </w:r>
          </w:p>
          <w:p w14:paraId="0DA162AE"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r>
      <w:tr w:rsidR="007D1C10" w:rsidRPr="007D1C10" w14:paraId="246C2EA6" w14:textId="77777777" w:rsidTr="001A209E">
        <w:trPr>
          <w:trHeight w:val="416"/>
        </w:trPr>
        <w:tc>
          <w:tcPr>
            <w:tcW w:w="6559" w:type="dxa"/>
            <w:tcBorders>
              <w:top w:val="single" w:sz="8" w:space="0" w:color="auto"/>
              <w:left w:val="single" w:sz="8" w:space="0" w:color="auto"/>
              <w:bottom w:val="single" w:sz="8" w:space="0" w:color="auto"/>
              <w:right w:val="nil"/>
            </w:tcBorders>
          </w:tcPr>
          <w:p w14:paraId="2FC27C5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3.7 Религиозное использование</w:t>
            </w:r>
          </w:p>
          <w:p w14:paraId="5329122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9.3 Историко-культурная деятельность</w:t>
            </w:r>
          </w:p>
          <w:p w14:paraId="69A9B53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12.1 Ритуальная деятельность</w:t>
            </w:r>
          </w:p>
          <w:p w14:paraId="2E99B30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 Земельные участки (территории) общего пользования</w:t>
            </w:r>
          </w:p>
          <w:p w14:paraId="59770324" w14:textId="77777777" w:rsidR="007510BA" w:rsidRPr="007D1C10" w:rsidRDefault="007510BA"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12.3 Запас</w:t>
            </w:r>
          </w:p>
        </w:tc>
        <w:tc>
          <w:tcPr>
            <w:tcW w:w="3827" w:type="dxa"/>
            <w:tcBorders>
              <w:top w:val="single" w:sz="8" w:space="0" w:color="auto"/>
              <w:left w:val="single" w:sz="8" w:space="0" w:color="auto"/>
              <w:bottom w:val="single" w:sz="8" w:space="0" w:color="auto"/>
              <w:right w:val="nil"/>
            </w:tcBorders>
          </w:tcPr>
          <w:p w14:paraId="45C05ADD" w14:textId="3976CBF6" w:rsidR="001A209E" w:rsidRPr="007D1C10" w:rsidRDefault="00B474BC"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w:t>
            </w:r>
          </w:p>
        </w:tc>
        <w:tc>
          <w:tcPr>
            <w:tcW w:w="4536" w:type="dxa"/>
            <w:tcBorders>
              <w:top w:val="single" w:sz="8" w:space="0" w:color="auto"/>
              <w:left w:val="single" w:sz="8" w:space="0" w:color="auto"/>
              <w:bottom w:val="single" w:sz="8" w:space="0" w:color="auto"/>
              <w:right w:val="single" w:sz="8" w:space="0" w:color="auto"/>
            </w:tcBorders>
          </w:tcPr>
          <w:p w14:paraId="7F6AA18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 Коммунальное обслуживание</w:t>
            </w:r>
          </w:p>
          <w:p w14:paraId="38C2CE2C" w14:textId="77777777" w:rsidR="001A209E" w:rsidRPr="007D1C10" w:rsidRDefault="001A209E" w:rsidP="001A209E">
            <w:pPr>
              <w:spacing w:after="0" w:line="240" w:lineRule="auto"/>
              <w:rPr>
                <w:rFonts w:ascii="Times New Roman" w:hAnsi="Times New Roman"/>
                <w:bCs/>
                <w:color w:val="000000"/>
                <w:sz w:val="24"/>
                <w:szCs w:val="24"/>
              </w:rPr>
            </w:pPr>
          </w:p>
        </w:tc>
      </w:tr>
    </w:tbl>
    <w:p w14:paraId="67273697" w14:textId="77777777" w:rsidR="001A209E" w:rsidRPr="007D1C10" w:rsidRDefault="001A209E" w:rsidP="001A209E">
      <w:pPr>
        <w:pStyle w:val="aff6"/>
        <w:widowControl w:val="0"/>
        <w:numPr>
          <w:ilvl w:val="0"/>
          <w:numId w:val="8"/>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66662AFA" w14:textId="77777777" w:rsidR="001A209E" w:rsidRPr="007D1C10" w:rsidRDefault="001A209E" w:rsidP="001A209E">
      <w:pPr>
        <w:spacing w:after="0" w:line="240" w:lineRule="auto"/>
        <w:rPr>
          <w:rFonts w:ascii="Times New Roman" w:hAnsi="Times New Roman"/>
          <w:b/>
          <w:color w:val="000000"/>
          <w:sz w:val="24"/>
          <w:szCs w:val="24"/>
        </w:rPr>
      </w:pPr>
    </w:p>
    <w:p w14:paraId="788B96C7"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1E2447F5"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27"/>
        <w:gridCol w:w="2379"/>
        <w:gridCol w:w="9644"/>
      </w:tblGrid>
      <w:tr w:rsidR="007D1C10" w:rsidRPr="007D1C10" w14:paraId="1F698785" w14:textId="77777777" w:rsidTr="001A209E">
        <w:trPr>
          <w:trHeight w:val="1637"/>
        </w:trPr>
        <w:tc>
          <w:tcPr>
            <w:tcW w:w="2827" w:type="dxa"/>
          </w:tcPr>
          <w:p w14:paraId="70E938A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379" w:type="dxa"/>
          </w:tcPr>
          <w:p w14:paraId="3E2E3BED"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44" w:type="dxa"/>
          </w:tcPr>
          <w:p w14:paraId="0EBDB8DC"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25B73F03" w14:textId="77777777" w:rsidTr="001A209E">
        <w:trPr>
          <w:trHeight w:val="85"/>
        </w:trPr>
        <w:tc>
          <w:tcPr>
            <w:tcW w:w="2827" w:type="dxa"/>
          </w:tcPr>
          <w:p w14:paraId="2E80CA9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3.7</w:t>
            </w:r>
          </w:p>
        </w:tc>
        <w:tc>
          <w:tcPr>
            <w:tcW w:w="2379" w:type="dxa"/>
          </w:tcPr>
          <w:p w14:paraId="1DE9C5F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Религиозное использование</w:t>
            </w:r>
          </w:p>
          <w:p w14:paraId="2C5BB7BF" w14:textId="77777777" w:rsidR="001A209E" w:rsidRPr="007D1C10" w:rsidRDefault="001A209E" w:rsidP="001A209E">
            <w:pPr>
              <w:spacing w:after="0" w:line="240" w:lineRule="auto"/>
              <w:rPr>
                <w:rFonts w:ascii="Times New Roman" w:hAnsi="Times New Roman"/>
                <w:color w:val="000000"/>
                <w:sz w:val="24"/>
                <w:szCs w:val="24"/>
              </w:rPr>
            </w:pPr>
          </w:p>
        </w:tc>
        <w:tc>
          <w:tcPr>
            <w:tcW w:w="9644" w:type="dxa"/>
          </w:tcPr>
          <w:p w14:paraId="55A4E444"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p w14:paraId="31D5E24A" w14:textId="77777777" w:rsidR="001A209E" w:rsidRPr="007D1C10" w:rsidRDefault="001A209E" w:rsidP="001A209E">
            <w:pPr>
              <w:spacing w:after="0" w:line="240" w:lineRule="auto"/>
              <w:rPr>
                <w:rFonts w:ascii="Times New Roman" w:hAnsi="Times New Roman"/>
                <w:color w:val="000000"/>
                <w:sz w:val="24"/>
                <w:szCs w:val="24"/>
              </w:rPr>
            </w:pPr>
          </w:p>
          <w:p w14:paraId="755705B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не подлежит установлению</w:t>
            </w:r>
          </w:p>
          <w:p w14:paraId="2682958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размер земельных участков – не подлежит установлению </w:t>
            </w:r>
          </w:p>
          <w:p w14:paraId="7AAFD68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6C5DB8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F828B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E1D4B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5 м от границ земельного участка со стороны, выходящей на улицу любой</w:t>
            </w:r>
          </w:p>
          <w:p w14:paraId="04E5C51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DC7C70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42BE53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30517F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575465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F18F2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B2BDD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CD90BD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DA7E7B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D71ECB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93050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высота – 20 метров</w:t>
            </w:r>
          </w:p>
          <w:p w14:paraId="213450E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F0FAD3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7740864"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972CB3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EA72CA"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442949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94C0DB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36F68E37" w14:textId="77777777" w:rsidTr="001A209E">
        <w:trPr>
          <w:trHeight w:val="85"/>
        </w:trPr>
        <w:tc>
          <w:tcPr>
            <w:tcW w:w="2827" w:type="dxa"/>
          </w:tcPr>
          <w:p w14:paraId="01F9108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9.3</w:t>
            </w:r>
          </w:p>
        </w:tc>
        <w:tc>
          <w:tcPr>
            <w:tcW w:w="2379" w:type="dxa"/>
          </w:tcPr>
          <w:p w14:paraId="4AFC255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Историко-культурная деятельность</w:t>
            </w:r>
          </w:p>
        </w:tc>
        <w:tc>
          <w:tcPr>
            <w:tcW w:w="9644" w:type="dxa"/>
          </w:tcPr>
          <w:p w14:paraId="4630948E"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p w14:paraId="50BFED4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DFF2AB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711596F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644DC42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Параметры застройки:</w:t>
            </w:r>
          </w:p>
          <w:p w14:paraId="166B8D4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6FBDA67" w14:textId="2DC18AED" w:rsidR="001A209E" w:rsidRPr="007D1C10" w:rsidRDefault="001A209E" w:rsidP="00C1742F">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7D1C10">
              <w:rPr>
                <w:rFonts w:ascii="Times New Roman" w:hAnsi="Times New Roman"/>
                <w:color w:val="000000"/>
                <w:sz w:val="24"/>
                <w:szCs w:val="24"/>
              </w:rPr>
              <w:t xml:space="preserve"> </w:t>
            </w:r>
          </w:p>
        </w:tc>
      </w:tr>
      <w:tr w:rsidR="007D1C10" w:rsidRPr="007D1C10" w14:paraId="2964E6D9" w14:textId="77777777" w:rsidTr="001A209E">
        <w:trPr>
          <w:trHeight w:val="359"/>
        </w:trPr>
        <w:tc>
          <w:tcPr>
            <w:tcW w:w="2827" w:type="dxa"/>
          </w:tcPr>
          <w:p w14:paraId="2BBAA3E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12.1</w:t>
            </w:r>
          </w:p>
        </w:tc>
        <w:tc>
          <w:tcPr>
            <w:tcW w:w="2379" w:type="dxa"/>
          </w:tcPr>
          <w:p w14:paraId="322FB408"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color w:val="000000"/>
                <w:sz w:val="24"/>
                <w:szCs w:val="24"/>
                <w:lang w:eastAsia="ru-RU"/>
              </w:rPr>
              <w:t>Ритуальная деятельность</w:t>
            </w:r>
          </w:p>
        </w:tc>
        <w:tc>
          <w:tcPr>
            <w:tcW w:w="9644" w:type="dxa"/>
          </w:tcPr>
          <w:p w14:paraId="6B1A7730"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p w14:paraId="715B55EF" w14:textId="77777777" w:rsidR="001A209E" w:rsidRPr="007D1C10" w:rsidRDefault="001A209E" w:rsidP="001A209E">
            <w:pPr>
              <w:spacing w:after="0" w:line="240" w:lineRule="auto"/>
              <w:rPr>
                <w:rFonts w:ascii="Times New Roman" w:hAnsi="Times New Roman"/>
                <w:color w:val="000000"/>
                <w:sz w:val="24"/>
                <w:szCs w:val="24"/>
              </w:rPr>
            </w:pPr>
          </w:p>
          <w:p w14:paraId="57FCA86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0,5 га;</w:t>
            </w:r>
          </w:p>
          <w:p w14:paraId="12D698D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не регламентируется, за исключением максимальной площади земельного участка под кладбище – 40 га;</w:t>
            </w:r>
          </w:p>
          <w:p w14:paraId="4DB26D3C" w14:textId="77777777" w:rsidR="001A209E" w:rsidRPr="007D1C10" w:rsidRDefault="001A209E" w:rsidP="001A209E">
            <w:pPr>
              <w:widowControl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Кладбища с погребением путем предания тела (останков) умершего земле (захоронение в могилу, склеп) размещают на расстоянии:</w:t>
            </w:r>
          </w:p>
          <w:p w14:paraId="51157DAC" w14:textId="77777777" w:rsidR="001A209E" w:rsidRPr="007D1C10" w:rsidRDefault="001A209E" w:rsidP="001A209E">
            <w:pPr>
              <w:widowControl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 жилых, общественных зданий, спортивно-оздоровительных и санаторно-курортных зон, м:</w:t>
            </w:r>
          </w:p>
          <w:p w14:paraId="40831862" w14:textId="77777777" w:rsidR="001A209E" w:rsidRPr="007D1C10" w:rsidRDefault="001A209E" w:rsidP="001A209E">
            <w:pPr>
              <w:widowControl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100 – при площади кладбища 10 га и менее;</w:t>
            </w:r>
          </w:p>
          <w:p w14:paraId="004B4CD5" w14:textId="77777777" w:rsidR="001A209E" w:rsidRPr="007D1C10" w:rsidRDefault="001A209E" w:rsidP="001A209E">
            <w:pPr>
              <w:widowControl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300 – при площади кладбища от 10 до 20 га;</w:t>
            </w:r>
          </w:p>
          <w:p w14:paraId="63CF4A10" w14:textId="77777777" w:rsidR="001A209E" w:rsidRPr="007D1C10" w:rsidRDefault="001A209E" w:rsidP="001A209E">
            <w:pPr>
              <w:widowControl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500 – при площади кладбища от 20 до 40 га;</w:t>
            </w:r>
          </w:p>
          <w:p w14:paraId="22593AFB" w14:textId="77777777" w:rsidR="001A209E" w:rsidRPr="007D1C10" w:rsidRDefault="001A209E" w:rsidP="001A209E">
            <w:pPr>
              <w:widowControl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50 – для сельских, закрытых кладбищ и мемориальных комплексов;</w:t>
            </w:r>
          </w:p>
          <w:p w14:paraId="54387803" w14:textId="77777777" w:rsidR="001A209E" w:rsidRPr="007D1C10" w:rsidRDefault="001A209E" w:rsidP="001A209E">
            <w:pPr>
              <w:widowControl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446BAB6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19B7AB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4FB9E3CC" w14:textId="4B65CF1D" w:rsidR="001A209E" w:rsidRPr="007D1C10" w:rsidRDefault="001A209E" w:rsidP="00C40BD6">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Коэффициент плотности застройки – не подлежит установлению </w:t>
            </w:r>
          </w:p>
        </w:tc>
      </w:tr>
      <w:tr w:rsidR="007D1C10" w:rsidRPr="007D1C10" w14:paraId="436867F1" w14:textId="77777777" w:rsidTr="001A209E">
        <w:trPr>
          <w:trHeight w:val="359"/>
        </w:trPr>
        <w:tc>
          <w:tcPr>
            <w:tcW w:w="2827" w:type="dxa"/>
          </w:tcPr>
          <w:p w14:paraId="1EF8CF3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w:t>
            </w:r>
          </w:p>
        </w:tc>
        <w:tc>
          <w:tcPr>
            <w:tcW w:w="2379" w:type="dxa"/>
          </w:tcPr>
          <w:p w14:paraId="4A32A6F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lang w:eastAsia="ru-RU"/>
              </w:rPr>
              <w:t>Земельные участки (территории) общего пользования</w:t>
            </w:r>
          </w:p>
        </w:tc>
        <w:tc>
          <w:tcPr>
            <w:tcW w:w="9644" w:type="dxa"/>
          </w:tcPr>
          <w:p w14:paraId="143CCCE5"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7B8D1B4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6F5C1B1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3B88AA2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04F4A82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1A57005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6B51CC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2A3EB9BE" w14:textId="1BC75724" w:rsidR="001A209E" w:rsidRPr="007D1C10" w:rsidRDefault="001A209E" w:rsidP="00C40BD6">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510BA" w:rsidRPr="007D1C10" w14:paraId="0EDAC44C" w14:textId="77777777" w:rsidTr="001A209E">
        <w:trPr>
          <w:trHeight w:val="359"/>
        </w:trPr>
        <w:tc>
          <w:tcPr>
            <w:tcW w:w="2827" w:type="dxa"/>
          </w:tcPr>
          <w:p w14:paraId="1768720D"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12.3</w:t>
            </w:r>
          </w:p>
        </w:tc>
        <w:tc>
          <w:tcPr>
            <w:tcW w:w="2379" w:type="dxa"/>
          </w:tcPr>
          <w:p w14:paraId="1CEC2CF9" w14:textId="77777777" w:rsidR="007510BA" w:rsidRPr="007D1C10" w:rsidRDefault="007510BA"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Запас</w:t>
            </w:r>
          </w:p>
        </w:tc>
        <w:tc>
          <w:tcPr>
            <w:tcW w:w="9644" w:type="dxa"/>
          </w:tcPr>
          <w:p w14:paraId="2B86148A" w14:textId="77777777" w:rsidR="007510BA" w:rsidRPr="007D1C10" w:rsidRDefault="007510BA" w:rsidP="007510BA">
            <w:pPr>
              <w:spacing w:after="0" w:line="240" w:lineRule="auto"/>
              <w:rPr>
                <w:rFonts w:ascii="Times New Roman" w:hAnsi="Times New Roman"/>
                <w:b/>
                <w:bCs/>
                <w:color w:val="000000"/>
                <w:sz w:val="24"/>
                <w:szCs w:val="24"/>
              </w:rPr>
            </w:pPr>
            <w:r w:rsidRPr="007D1C10">
              <w:rPr>
                <w:rFonts w:ascii="Times New Roman" w:hAnsi="Times New Roman"/>
                <w:b/>
                <w:bCs/>
                <w:color w:val="000000"/>
                <w:sz w:val="24"/>
                <w:szCs w:val="24"/>
              </w:rPr>
              <w:t>Отсутствие хозяйственной деятельности.</w:t>
            </w:r>
          </w:p>
          <w:p w14:paraId="51CEC1EE" w14:textId="77777777" w:rsidR="007510BA" w:rsidRPr="007D1C10" w:rsidRDefault="007510BA" w:rsidP="007510BA">
            <w:pPr>
              <w:spacing w:after="0" w:line="240" w:lineRule="auto"/>
              <w:rPr>
                <w:rFonts w:ascii="Times New Roman" w:hAnsi="Times New Roman"/>
                <w:color w:val="000000"/>
                <w:sz w:val="24"/>
                <w:szCs w:val="24"/>
              </w:rPr>
            </w:pPr>
          </w:p>
          <w:p w14:paraId="03F2B276"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10B51B08" w14:textId="77777777" w:rsidR="007510BA" w:rsidRPr="007D1C10" w:rsidRDefault="007510BA" w:rsidP="007510BA">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tc>
      </w:tr>
    </w:tbl>
    <w:p w14:paraId="79A94889" w14:textId="77777777" w:rsidR="001A209E" w:rsidRPr="007D1C10" w:rsidRDefault="001A209E" w:rsidP="001A209E">
      <w:pPr>
        <w:spacing w:after="0" w:line="240" w:lineRule="auto"/>
        <w:rPr>
          <w:rFonts w:ascii="Times New Roman" w:hAnsi="Times New Roman"/>
          <w:b/>
          <w:color w:val="000000"/>
          <w:sz w:val="24"/>
          <w:szCs w:val="24"/>
        </w:rPr>
      </w:pPr>
    </w:p>
    <w:p w14:paraId="263FAEDE"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 разрешенные виды разрешенного использования</w:t>
      </w:r>
    </w:p>
    <w:p w14:paraId="74243C35"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7D1C10" w:rsidRPr="007D1C10" w14:paraId="6B735963" w14:textId="77777777" w:rsidTr="001A209E">
        <w:tc>
          <w:tcPr>
            <w:tcW w:w="2916" w:type="dxa"/>
          </w:tcPr>
          <w:p w14:paraId="2D26BAFC"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41E0279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4F5BC81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0F17D3FB"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410" w:type="dxa"/>
          </w:tcPr>
          <w:p w14:paraId="202BEB7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FF45525"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A209E" w:rsidRPr="007D1C10" w14:paraId="10B68C99" w14:textId="77777777" w:rsidTr="001A209E">
        <w:tc>
          <w:tcPr>
            <w:tcW w:w="2916" w:type="dxa"/>
          </w:tcPr>
          <w:p w14:paraId="433908DA" w14:textId="0B77061E" w:rsidR="001A209E" w:rsidRPr="007D1C10" w:rsidRDefault="00B474BC" w:rsidP="00B474BC">
            <w:pPr>
              <w:spacing w:after="0" w:line="240" w:lineRule="auto"/>
              <w:jc w:val="center"/>
              <w:rPr>
                <w:rFonts w:ascii="Times New Roman" w:hAnsi="Times New Roman"/>
                <w:color w:val="000000"/>
                <w:sz w:val="24"/>
                <w:szCs w:val="24"/>
                <w:lang w:eastAsia="ru-RU"/>
              </w:rPr>
            </w:pPr>
            <w:r w:rsidRPr="007D1C10">
              <w:rPr>
                <w:rFonts w:ascii="Times New Roman" w:hAnsi="Times New Roman"/>
                <w:color w:val="000000"/>
                <w:sz w:val="24"/>
                <w:szCs w:val="24"/>
                <w:lang w:eastAsia="ru-RU"/>
              </w:rPr>
              <w:t>-</w:t>
            </w:r>
          </w:p>
        </w:tc>
        <w:tc>
          <w:tcPr>
            <w:tcW w:w="2410" w:type="dxa"/>
          </w:tcPr>
          <w:p w14:paraId="14B49E96" w14:textId="31B27BF9" w:rsidR="001A209E" w:rsidRPr="007D1C10" w:rsidRDefault="00B474BC" w:rsidP="00B474BC">
            <w:pPr>
              <w:spacing w:after="0" w:line="240" w:lineRule="auto"/>
              <w:jc w:val="center"/>
              <w:rPr>
                <w:rFonts w:ascii="Times New Roman" w:hAnsi="Times New Roman"/>
                <w:color w:val="000000"/>
                <w:sz w:val="24"/>
                <w:szCs w:val="24"/>
                <w:lang w:eastAsia="ru-RU"/>
              </w:rPr>
            </w:pPr>
            <w:r w:rsidRPr="007D1C10">
              <w:rPr>
                <w:rFonts w:ascii="Times New Roman" w:hAnsi="Times New Roman"/>
                <w:color w:val="000000"/>
                <w:sz w:val="24"/>
                <w:szCs w:val="24"/>
                <w:lang w:eastAsia="ru-RU"/>
              </w:rPr>
              <w:t>-</w:t>
            </w:r>
          </w:p>
        </w:tc>
        <w:tc>
          <w:tcPr>
            <w:tcW w:w="9524" w:type="dxa"/>
          </w:tcPr>
          <w:p w14:paraId="1234DAB2" w14:textId="34B69A51" w:rsidR="001A209E" w:rsidRPr="007D1C10" w:rsidRDefault="00B474BC" w:rsidP="00B474BC">
            <w:pPr>
              <w:spacing w:after="0" w:line="240" w:lineRule="auto"/>
              <w:jc w:val="center"/>
              <w:rPr>
                <w:rFonts w:ascii="Times New Roman" w:eastAsia="Times New Roman" w:hAnsi="Times New Roman"/>
                <w:color w:val="000000"/>
                <w:sz w:val="24"/>
                <w:szCs w:val="24"/>
                <w:lang w:eastAsia="ru-RU"/>
              </w:rPr>
            </w:pPr>
            <w:r w:rsidRPr="007D1C10">
              <w:rPr>
                <w:rFonts w:ascii="Times New Roman" w:eastAsia="Times New Roman" w:hAnsi="Times New Roman"/>
                <w:b/>
                <w:color w:val="000000"/>
                <w:sz w:val="24"/>
                <w:szCs w:val="24"/>
                <w:lang w:eastAsia="ru-RU"/>
              </w:rPr>
              <w:t>-</w:t>
            </w:r>
          </w:p>
        </w:tc>
      </w:tr>
    </w:tbl>
    <w:p w14:paraId="463C8A52" w14:textId="77777777" w:rsidR="001A209E" w:rsidRPr="007D1C10" w:rsidRDefault="001A209E" w:rsidP="001A209E">
      <w:pPr>
        <w:spacing w:after="0" w:line="240" w:lineRule="auto"/>
        <w:rPr>
          <w:rFonts w:ascii="Times New Roman" w:hAnsi="Times New Roman"/>
          <w:b/>
          <w:color w:val="000000"/>
          <w:sz w:val="24"/>
          <w:szCs w:val="24"/>
        </w:rPr>
      </w:pPr>
    </w:p>
    <w:p w14:paraId="1B93433C"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7B87074C"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16"/>
        <w:gridCol w:w="2410"/>
        <w:gridCol w:w="9524"/>
      </w:tblGrid>
      <w:tr w:rsidR="007D1C10" w:rsidRPr="007D1C10" w14:paraId="792BF00D" w14:textId="77777777" w:rsidTr="001A209E">
        <w:tc>
          <w:tcPr>
            <w:tcW w:w="2916" w:type="dxa"/>
          </w:tcPr>
          <w:p w14:paraId="062FD8C9"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w:t>
            </w:r>
          </w:p>
          <w:p w14:paraId="749C595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вида разрешенного использования</w:t>
            </w:r>
          </w:p>
          <w:p w14:paraId="2D1BE23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земельного</w:t>
            </w:r>
          </w:p>
          <w:p w14:paraId="21C1B3F1"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участка</w:t>
            </w:r>
          </w:p>
        </w:tc>
        <w:tc>
          <w:tcPr>
            <w:tcW w:w="2410" w:type="dxa"/>
          </w:tcPr>
          <w:p w14:paraId="1F20F03B"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24" w:type="dxa"/>
          </w:tcPr>
          <w:p w14:paraId="4DACCC71" w14:textId="77777777" w:rsidR="001A209E" w:rsidRPr="007D1C10" w:rsidRDefault="001A209E" w:rsidP="001A209E">
            <w:pPr>
              <w:spacing w:after="0" w:line="240" w:lineRule="auto"/>
              <w:ind w:left="459"/>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64BE1FD7" w14:textId="77777777" w:rsidTr="001A209E">
        <w:tc>
          <w:tcPr>
            <w:tcW w:w="2916" w:type="dxa"/>
          </w:tcPr>
          <w:p w14:paraId="25A51D3B"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w:t>
            </w:r>
          </w:p>
        </w:tc>
        <w:tc>
          <w:tcPr>
            <w:tcW w:w="2410" w:type="dxa"/>
          </w:tcPr>
          <w:p w14:paraId="4A5F39A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42346223" w14:textId="77777777" w:rsidR="001A209E" w:rsidRPr="007D1C10" w:rsidRDefault="001A209E" w:rsidP="001A209E">
            <w:pPr>
              <w:spacing w:after="0" w:line="240" w:lineRule="auto"/>
              <w:rPr>
                <w:rFonts w:ascii="Times New Roman" w:hAnsi="Times New Roman"/>
                <w:color w:val="000000"/>
                <w:sz w:val="24"/>
                <w:szCs w:val="24"/>
              </w:rPr>
            </w:pPr>
          </w:p>
        </w:tc>
        <w:tc>
          <w:tcPr>
            <w:tcW w:w="9524" w:type="dxa"/>
          </w:tcPr>
          <w:p w14:paraId="6EA5ACB5"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64DF8D5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6F3E50E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44B2388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Для котельных – 0.7 га  ;</w:t>
            </w:r>
          </w:p>
          <w:p w14:paraId="0430980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5743E78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63151FD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3C73957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39398A3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6F790CB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11EAB2E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73DE5F0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34F1375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24E5A2C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8A1BA4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F7317E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D6977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209F28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2AA5B6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C81F60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0C95D4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80CB0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D94FE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0DBA9B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6098B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7290BF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CBD645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8C0765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A88BBA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0A94AE0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04E5BFC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7CFBF33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8AE535A"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02C0A3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335C803A"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EB00A7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28E361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6CD8753C" w14:textId="43C1AFF3"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471681D9"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СП-1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45802FD5"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61B7DB97"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65700832"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15F745ED"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A424DD1"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CB03805"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F6203A3"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w:t>
      </w:r>
      <w:r w:rsidRPr="007D1C10">
        <w:rPr>
          <w:rFonts w:ascii="Times New Roman" w:hAnsi="Times New Roman"/>
          <w:color w:val="000000"/>
          <w:sz w:val="24"/>
          <w:szCs w:val="24"/>
          <w:lang w:eastAsia="ru-RU"/>
        </w:rPr>
        <w:lastRenderedPageBreak/>
        <w:t>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E326CBE"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5F827769"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2B2BCE70"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4A9B699E"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72F9E73" w14:textId="77777777" w:rsidR="001A209E" w:rsidRPr="007D1C10" w:rsidRDefault="001A209E" w:rsidP="001A209E">
      <w:pPr>
        <w:pStyle w:val="aff6"/>
        <w:widowControl w:val="0"/>
        <w:numPr>
          <w:ilvl w:val="0"/>
          <w:numId w:val="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08DE89A2" w14:textId="77777777" w:rsidR="00DE78D8" w:rsidRPr="007D1C10" w:rsidRDefault="00DE78D8" w:rsidP="0035156C">
      <w:pPr>
        <w:widowControl w:val="0"/>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p>
    <w:p w14:paraId="5C52B5E3" w14:textId="74FB6D34" w:rsidR="00E256FF" w:rsidRPr="007D1C10" w:rsidRDefault="00E256FF" w:rsidP="0035156C">
      <w:pPr>
        <w:pStyle w:val="2"/>
        <w:spacing w:before="0" w:after="0"/>
        <w:rPr>
          <w:rFonts w:ascii="Times New Roman" w:hAnsi="Times New Roman" w:cs="Times New Roman"/>
          <w:i w:val="0"/>
          <w:color w:val="000000"/>
          <w:kern w:val="1"/>
          <w:sz w:val="24"/>
          <w:szCs w:val="24"/>
        </w:rPr>
      </w:pPr>
      <w:bookmarkStart w:id="22" w:name="_Toc79767313"/>
      <w:r w:rsidRPr="007D1C10">
        <w:rPr>
          <w:rFonts w:ascii="Times New Roman" w:hAnsi="Times New Roman" w:cs="Times New Roman"/>
          <w:i w:val="0"/>
          <w:color w:val="000000"/>
          <w:kern w:val="1"/>
          <w:sz w:val="24"/>
          <w:szCs w:val="24"/>
        </w:rPr>
        <w:t xml:space="preserve">Статья </w:t>
      </w:r>
      <w:r w:rsidR="00CB6480" w:rsidRPr="007D1C10">
        <w:rPr>
          <w:rFonts w:ascii="Times New Roman" w:hAnsi="Times New Roman" w:cs="Times New Roman"/>
          <w:i w:val="0"/>
          <w:color w:val="000000"/>
          <w:kern w:val="1"/>
          <w:sz w:val="24"/>
          <w:szCs w:val="24"/>
        </w:rPr>
        <w:t>4</w:t>
      </w:r>
      <w:r w:rsidR="009245F5" w:rsidRPr="007D1C10">
        <w:rPr>
          <w:rFonts w:ascii="Times New Roman" w:hAnsi="Times New Roman" w:cs="Times New Roman"/>
          <w:i w:val="0"/>
          <w:color w:val="000000"/>
          <w:kern w:val="1"/>
          <w:sz w:val="24"/>
          <w:szCs w:val="24"/>
        </w:rPr>
        <w:t>3</w:t>
      </w:r>
      <w:r w:rsidRPr="007D1C10">
        <w:rPr>
          <w:rFonts w:ascii="Times New Roman" w:hAnsi="Times New Roman" w:cs="Times New Roman"/>
          <w:i w:val="0"/>
          <w:color w:val="000000"/>
          <w:kern w:val="1"/>
          <w:sz w:val="24"/>
          <w:szCs w:val="24"/>
        </w:rPr>
        <w:t>. Зоны инженерной и транспортной инфраструктуры (И,</w:t>
      </w:r>
      <w:r w:rsidR="00C1742F" w:rsidRPr="007D1C10">
        <w:rPr>
          <w:rFonts w:ascii="Times New Roman" w:hAnsi="Times New Roman" w:cs="Times New Roman"/>
          <w:i w:val="0"/>
          <w:color w:val="000000"/>
          <w:kern w:val="1"/>
          <w:sz w:val="24"/>
          <w:szCs w:val="24"/>
        </w:rPr>
        <w:t xml:space="preserve"> </w:t>
      </w:r>
      <w:r w:rsidRPr="007D1C10">
        <w:rPr>
          <w:rFonts w:ascii="Times New Roman" w:hAnsi="Times New Roman" w:cs="Times New Roman"/>
          <w:i w:val="0"/>
          <w:color w:val="000000"/>
          <w:kern w:val="1"/>
          <w:sz w:val="24"/>
          <w:szCs w:val="24"/>
        </w:rPr>
        <w:t>Т)</w:t>
      </w:r>
      <w:bookmarkEnd w:id="22"/>
    </w:p>
    <w:p w14:paraId="6C189B7B" w14:textId="77777777" w:rsidR="00BC254B" w:rsidRPr="007D1C10" w:rsidRDefault="00BC254B" w:rsidP="0035156C">
      <w:pPr>
        <w:spacing w:after="0" w:line="240" w:lineRule="auto"/>
        <w:rPr>
          <w:rFonts w:ascii="Times New Roman" w:eastAsiaTheme="majorEastAsia" w:hAnsi="Times New Roman"/>
          <w:b/>
          <w:bCs/>
          <w:color w:val="000000"/>
          <w:sz w:val="24"/>
          <w:szCs w:val="24"/>
        </w:rPr>
      </w:pPr>
    </w:p>
    <w:p w14:paraId="0711AB9B" w14:textId="500CC7A5" w:rsidR="00E256FF" w:rsidRPr="007D1C10" w:rsidRDefault="00E256FF" w:rsidP="0035156C">
      <w:pPr>
        <w:pStyle w:val="2"/>
        <w:spacing w:before="0" w:after="0"/>
        <w:rPr>
          <w:rFonts w:ascii="Times New Roman" w:hAnsi="Times New Roman" w:cs="Times New Roman"/>
          <w:i w:val="0"/>
          <w:color w:val="000000"/>
          <w:kern w:val="1"/>
          <w:sz w:val="24"/>
          <w:szCs w:val="24"/>
        </w:rPr>
      </w:pPr>
      <w:bookmarkStart w:id="23" w:name="_Toc79767314"/>
      <w:r w:rsidRPr="007D1C10">
        <w:rPr>
          <w:rFonts w:ascii="Times New Roman" w:hAnsi="Times New Roman" w:cs="Times New Roman"/>
          <w:i w:val="0"/>
          <w:color w:val="000000"/>
          <w:kern w:val="1"/>
          <w:sz w:val="24"/>
          <w:szCs w:val="24"/>
        </w:rPr>
        <w:t xml:space="preserve">Статья </w:t>
      </w:r>
      <w:r w:rsidR="00CB6480" w:rsidRPr="007D1C10">
        <w:rPr>
          <w:rFonts w:ascii="Times New Roman" w:hAnsi="Times New Roman" w:cs="Times New Roman"/>
          <w:i w:val="0"/>
          <w:color w:val="000000"/>
          <w:kern w:val="1"/>
          <w:sz w:val="24"/>
          <w:szCs w:val="24"/>
        </w:rPr>
        <w:t>4</w:t>
      </w:r>
      <w:r w:rsidR="009245F5" w:rsidRPr="007D1C10">
        <w:rPr>
          <w:rFonts w:ascii="Times New Roman" w:hAnsi="Times New Roman" w:cs="Times New Roman"/>
          <w:i w:val="0"/>
          <w:color w:val="000000"/>
          <w:kern w:val="1"/>
          <w:sz w:val="24"/>
          <w:szCs w:val="24"/>
        </w:rPr>
        <w:t>4</w:t>
      </w:r>
      <w:r w:rsidRPr="007D1C10">
        <w:rPr>
          <w:rFonts w:ascii="Times New Roman" w:hAnsi="Times New Roman" w:cs="Times New Roman"/>
          <w:i w:val="0"/>
          <w:color w:val="000000"/>
          <w:kern w:val="1"/>
          <w:sz w:val="24"/>
          <w:szCs w:val="24"/>
        </w:rPr>
        <w:t xml:space="preserve">. Зона </w:t>
      </w:r>
      <w:r w:rsidR="00C1742F" w:rsidRPr="007D1C10">
        <w:rPr>
          <w:rFonts w:ascii="Times New Roman" w:hAnsi="Times New Roman" w:cs="Times New Roman"/>
          <w:i w:val="0"/>
          <w:color w:val="000000"/>
          <w:kern w:val="1"/>
          <w:sz w:val="24"/>
          <w:szCs w:val="24"/>
        </w:rPr>
        <w:t>транспортной инфраструктуры</w:t>
      </w:r>
      <w:r w:rsidRPr="007D1C10">
        <w:rPr>
          <w:rFonts w:ascii="Times New Roman" w:hAnsi="Times New Roman" w:cs="Times New Roman"/>
          <w:i w:val="0"/>
          <w:color w:val="000000"/>
          <w:kern w:val="1"/>
          <w:sz w:val="24"/>
          <w:szCs w:val="24"/>
        </w:rPr>
        <w:t xml:space="preserve"> (Т)</w:t>
      </w:r>
      <w:bookmarkEnd w:id="23"/>
    </w:p>
    <w:p w14:paraId="4BF11EC4" w14:textId="77777777" w:rsidR="00E256FF" w:rsidRPr="007D1C10" w:rsidRDefault="00E256FF" w:rsidP="0035156C">
      <w:pPr>
        <w:spacing w:after="0" w:line="240" w:lineRule="auto"/>
        <w:rPr>
          <w:rFonts w:ascii="Times New Roman" w:eastAsia="Times New Roman" w:hAnsi="Times New Roman"/>
          <w:color w:val="000000"/>
          <w:sz w:val="24"/>
          <w:szCs w:val="24"/>
          <w:lang w:eastAsia="ru-RU"/>
        </w:rPr>
      </w:pPr>
    </w:p>
    <w:p w14:paraId="45824173" w14:textId="77777777" w:rsidR="001A209E" w:rsidRPr="007D1C10" w:rsidRDefault="001A209E" w:rsidP="001A209E">
      <w:pPr>
        <w:pStyle w:val="aff6"/>
        <w:numPr>
          <w:ilvl w:val="0"/>
          <w:numId w:val="9"/>
        </w:numPr>
        <w:spacing w:after="0" w:line="240" w:lineRule="auto"/>
        <w:ind w:left="0" w:firstLine="0"/>
        <w:jc w:val="both"/>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Виды разрешенного использования земельных участков и объектов капитального строительства</w:t>
      </w:r>
    </w:p>
    <w:p w14:paraId="3115B444"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p>
    <w:tbl>
      <w:tblPr>
        <w:tblW w:w="14922" w:type="dxa"/>
        <w:tblLayout w:type="fixed"/>
        <w:tblCellMar>
          <w:left w:w="180" w:type="dxa"/>
          <w:right w:w="180" w:type="dxa"/>
        </w:tblCellMar>
        <w:tblLook w:val="0000" w:firstRow="0" w:lastRow="0" w:firstColumn="0" w:lastColumn="0" w:noHBand="0" w:noVBand="0"/>
      </w:tblPr>
      <w:tblGrid>
        <w:gridCol w:w="5992"/>
        <w:gridCol w:w="4820"/>
        <w:gridCol w:w="4110"/>
      </w:tblGrid>
      <w:tr w:rsidR="007D1C10" w:rsidRPr="007D1C10" w14:paraId="232F72C1" w14:textId="77777777" w:rsidTr="001A209E">
        <w:trPr>
          <w:trHeight w:val="499"/>
        </w:trPr>
        <w:tc>
          <w:tcPr>
            <w:tcW w:w="5992" w:type="dxa"/>
            <w:tcBorders>
              <w:top w:val="single" w:sz="8" w:space="0" w:color="auto"/>
              <w:left w:val="single" w:sz="8" w:space="0" w:color="auto"/>
              <w:bottom w:val="single" w:sz="8" w:space="0" w:color="auto"/>
              <w:right w:val="nil"/>
            </w:tcBorders>
          </w:tcPr>
          <w:p w14:paraId="28B1663A"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38AB8A86"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27EE0D26"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727B35CE"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110" w:type="dxa"/>
            <w:tcBorders>
              <w:top w:val="single" w:sz="8" w:space="0" w:color="auto"/>
              <w:left w:val="single" w:sz="8" w:space="0" w:color="auto"/>
              <w:bottom w:val="single" w:sz="8" w:space="0" w:color="auto"/>
              <w:right w:val="single" w:sz="8" w:space="0" w:color="auto"/>
            </w:tcBorders>
          </w:tcPr>
          <w:p w14:paraId="7BCC1937"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5FF05D12"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01054B31" w14:textId="77777777" w:rsidTr="001A209E">
        <w:trPr>
          <w:trHeight w:val="127"/>
        </w:trPr>
        <w:tc>
          <w:tcPr>
            <w:tcW w:w="5992" w:type="dxa"/>
            <w:tcBorders>
              <w:top w:val="single" w:sz="8" w:space="0" w:color="auto"/>
              <w:left w:val="single" w:sz="8" w:space="0" w:color="auto"/>
              <w:bottom w:val="single" w:sz="8" w:space="0" w:color="auto"/>
              <w:right w:val="nil"/>
            </w:tcBorders>
          </w:tcPr>
          <w:p w14:paraId="6E520936"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color w:val="000000"/>
                <w:sz w:val="24"/>
                <w:szCs w:val="24"/>
                <w:lang w:eastAsia="ru-RU"/>
              </w:rPr>
              <w:t xml:space="preserve">2.7.1  </w:t>
            </w:r>
            <w:r w:rsidRPr="007D1C10">
              <w:rPr>
                <w:rFonts w:ascii="Times New Roman" w:hAnsi="Times New Roman"/>
                <w:b/>
                <w:color w:val="000000"/>
                <w:sz w:val="24"/>
                <w:szCs w:val="24"/>
                <w:lang w:eastAsia="ru-RU"/>
              </w:rPr>
              <w:t>Хранение автотранспорта</w:t>
            </w:r>
          </w:p>
          <w:p w14:paraId="5C38582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3.1. Коммунальное обслуживание</w:t>
            </w:r>
          </w:p>
          <w:p w14:paraId="789B7E0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4.9.1.</w:t>
            </w:r>
            <w:r w:rsidRPr="007D1C10">
              <w:rPr>
                <w:rFonts w:ascii="Times New Roman" w:eastAsia="Times New Roman" w:hAnsi="Times New Roman"/>
                <w:color w:val="000000"/>
                <w:sz w:val="24"/>
                <w:szCs w:val="24"/>
                <w:lang w:eastAsia="ru-RU"/>
              </w:rPr>
              <w:t xml:space="preserve"> </w:t>
            </w:r>
            <w:r w:rsidRPr="007D1C10">
              <w:rPr>
                <w:rFonts w:ascii="Times New Roman" w:hAnsi="Times New Roman"/>
                <w:b/>
                <w:color w:val="000000"/>
                <w:sz w:val="24"/>
                <w:szCs w:val="24"/>
              </w:rPr>
              <w:t>Объекты дорожного сервиса</w:t>
            </w:r>
          </w:p>
          <w:p w14:paraId="003FB26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7.1 Железнодорожный транспорт</w:t>
            </w:r>
          </w:p>
          <w:p w14:paraId="26AC190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7.2 Автомобильный транспорт</w:t>
            </w:r>
          </w:p>
          <w:p w14:paraId="3348BB7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7.4 Воздушный транспорт</w:t>
            </w:r>
          </w:p>
          <w:p w14:paraId="084CCCF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7.5. Трубопроводный транспорт</w:t>
            </w:r>
          </w:p>
          <w:p w14:paraId="0560594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8.3.</w:t>
            </w:r>
            <w:r w:rsidRPr="007D1C10">
              <w:rPr>
                <w:rFonts w:ascii="Times New Roman" w:eastAsia="Times New Roman" w:hAnsi="Times New Roman"/>
                <w:color w:val="000000"/>
                <w:sz w:val="24"/>
                <w:szCs w:val="24"/>
                <w:lang w:eastAsia="ru-RU"/>
              </w:rPr>
              <w:t xml:space="preserve"> Обеспечение внутреннего правопорядка</w:t>
            </w:r>
          </w:p>
          <w:p w14:paraId="5C4CE28F" w14:textId="77777777" w:rsidR="00FE5287" w:rsidRPr="007D1C10" w:rsidRDefault="00FE5287"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11.3. Гидротехнические сооружения</w:t>
            </w:r>
          </w:p>
          <w:p w14:paraId="0C9C80E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w:t>
            </w:r>
            <w:r w:rsidRPr="007D1C10">
              <w:rPr>
                <w:rFonts w:ascii="Times New Roman" w:eastAsia="Times New Roman" w:hAnsi="Times New Roman"/>
                <w:color w:val="000000"/>
                <w:sz w:val="24"/>
                <w:szCs w:val="24"/>
                <w:lang w:eastAsia="ru-RU"/>
              </w:rPr>
              <w:t xml:space="preserve">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6B093E6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4.1 Деловое управление</w:t>
            </w:r>
          </w:p>
          <w:p w14:paraId="5CAB1F1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6.9. Склады</w:t>
            </w:r>
          </w:p>
        </w:tc>
        <w:tc>
          <w:tcPr>
            <w:tcW w:w="4110" w:type="dxa"/>
            <w:tcBorders>
              <w:top w:val="single" w:sz="8" w:space="0" w:color="auto"/>
              <w:left w:val="single" w:sz="8" w:space="0" w:color="auto"/>
              <w:bottom w:val="single" w:sz="8" w:space="0" w:color="auto"/>
              <w:right w:val="single" w:sz="8" w:space="0" w:color="auto"/>
            </w:tcBorders>
          </w:tcPr>
          <w:p w14:paraId="2BD4F8B2" w14:textId="77777777" w:rsidR="001A209E" w:rsidRPr="007D1C10" w:rsidRDefault="001A209E" w:rsidP="001A209E">
            <w:pPr>
              <w:pStyle w:val="aff6"/>
              <w:numPr>
                <w:ilvl w:val="1"/>
                <w:numId w:val="10"/>
              </w:numPr>
              <w:spacing w:after="0" w:line="240" w:lineRule="auto"/>
              <w:ind w:left="0" w:firstLine="0"/>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Обслуживание автотранспорта</w:t>
            </w:r>
          </w:p>
          <w:p w14:paraId="24558CBF" w14:textId="77777777" w:rsidR="001A209E" w:rsidRPr="007D1C10" w:rsidRDefault="001A209E" w:rsidP="001A209E">
            <w:pPr>
              <w:spacing w:after="0" w:line="240" w:lineRule="auto"/>
              <w:rPr>
                <w:rFonts w:ascii="Times New Roman" w:hAnsi="Times New Roman"/>
                <w:bCs/>
                <w:color w:val="000000"/>
                <w:sz w:val="24"/>
                <w:szCs w:val="24"/>
              </w:rPr>
            </w:pPr>
          </w:p>
        </w:tc>
      </w:tr>
    </w:tbl>
    <w:p w14:paraId="43223512" w14:textId="0EC1A6A9"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125ADC11" w14:textId="1553E8AD" w:rsidR="001A209E" w:rsidRPr="007D1C10" w:rsidRDefault="001A209E" w:rsidP="001A209E">
      <w:pPr>
        <w:pStyle w:val="aff6"/>
        <w:widowControl w:val="0"/>
        <w:numPr>
          <w:ilvl w:val="0"/>
          <w:numId w:val="9"/>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редельные размеры земельных участков и параметры разрешённого строительства, реконструкции объектов капитального строительства:</w:t>
      </w:r>
    </w:p>
    <w:p w14:paraId="42B94607" w14:textId="77777777"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0"/>
        <w:rPr>
          <w:rFonts w:ascii="Times New Roman" w:hAnsi="Times New Roman"/>
          <w:b/>
          <w:color w:val="000000"/>
          <w:sz w:val="24"/>
          <w:szCs w:val="24"/>
          <w:lang w:eastAsia="ru-RU"/>
        </w:rPr>
      </w:pPr>
    </w:p>
    <w:p w14:paraId="58C049D1"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63DCB782"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901"/>
        <w:gridCol w:w="2324"/>
        <w:gridCol w:w="9625"/>
      </w:tblGrid>
      <w:tr w:rsidR="007D1C10" w:rsidRPr="007D1C10" w14:paraId="21AB31ED" w14:textId="77777777" w:rsidTr="001A209E">
        <w:trPr>
          <w:trHeight w:val="1637"/>
        </w:trPr>
        <w:tc>
          <w:tcPr>
            <w:tcW w:w="2901" w:type="dxa"/>
          </w:tcPr>
          <w:p w14:paraId="2578D53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324" w:type="dxa"/>
          </w:tcPr>
          <w:p w14:paraId="279944E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25" w:type="dxa"/>
          </w:tcPr>
          <w:p w14:paraId="3DF601A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17537827" w14:textId="77777777" w:rsidTr="001A209E">
        <w:trPr>
          <w:trHeight w:val="211"/>
        </w:trPr>
        <w:tc>
          <w:tcPr>
            <w:tcW w:w="2901" w:type="dxa"/>
          </w:tcPr>
          <w:p w14:paraId="3FA7100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2.7.1</w:t>
            </w:r>
          </w:p>
        </w:tc>
        <w:tc>
          <w:tcPr>
            <w:tcW w:w="2324" w:type="dxa"/>
          </w:tcPr>
          <w:p w14:paraId="071F194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b/>
                <w:color w:val="000000"/>
                <w:sz w:val="24"/>
                <w:szCs w:val="24"/>
                <w:lang w:eastAsia="ru-RU"/>
              </w:rPr>
              <w:t xml:space="preserve">Хранение автотранспорта </w:t>
            </w:r>
          </w:p>
        </w:tc>
        <w:tc>
          <w:tcPr>
            <w:tcW w:w="9625" w:type="dxa"/>
          </w:tcPr>
          <w:p w14:paraId="4F19F490" w14:textId="77777777" w:rsidR="001A209E" w:rsidRPr="007D1C10" w:rsidRDefault="001A209E" w:rsidP="001A209E">
            <w:pPr>
              <w:pStyle w:val="320"/>
              <w:snapToGrid w:val="0"/>
              <w:rPr>
                <w:b/>
                <w:color w:val="000000"/>
                <w:sz w:val="24"/>
                <w:szCs w:val="24"/>
                <w:lang w:eastAsia="ru-RU"/>
              </w:rPr>
            </w:pPr>
            <w:r w:rsidRPr="007D1C10">
              <w:rPr>
                <w:b/>
                <w:color w:val="000000"/>
                <w:sz w:val="24"/>
                <w:szCs w:val="24"/>
                <w:lang w:eastAsia="ru-RU"/>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p w14:paraId="6486E72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18 кв.м;</w:t>
            </w:r>
          </w:p>
          <w:p w14:paraId="265F21C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2A9FC23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DEB43B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59103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7510D3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73E61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84E0F2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5A7A05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ABDD4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F8B89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16AD8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C0C68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31ED4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0CCF3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11B86DA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B5268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38458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0A49DBAB" w14:textId="77777777" w:rsidTr="001A209E">
        <w:trPr>
          <w:trHeight w:val="1637"/>
        </w:trPr>
        <w:tc>
          <w:tcPr>
            <w:tcW w:w="2901" w:type="dxa"/>
          </w:tcPr>
          <w:p w14:paraId="783528A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3.1</w:t>
            </w:r>
          </w:p>
        </w:tc>
        <w:tc>
          <w:tcPr>
            <w:tcW w:w="2324" w:type="dxa"/>
          </w:tcPr>
          <w:p w14:paraId="2A65D9F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2067112D" w14:textId="77777777" w:rsidR="001A209E" w:rsidRPr="007D1C10" w:rsidRDefault="001A209E" w:rsidP="001A209E">
            <w:pPr>
              <w:spacing w:after="0" w:line="240" w:lineRule="auto"/>
              <w:rPr>
                <w:rFonts w:ascii="Times New Roman" w:hAnsi="Times New Roman"/>
                <w:color w:val="000000"/>
                <w:sz w:val="24"/>
                <w:szCs w:val="24"/>
              </w:rPr>
            </w:pPr>
          </w:p>
        </w:tc>
        <w:tc>
          <w:tcPr>
            <w:tcW w:w="9625" w:type="dxa"/>
          </w:tcPr>
          <w:p w14:paraId="2D0AB348"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E8C930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41F0F3B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53C1B51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494C89B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184B4BC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1BA7E50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1309B9B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7726BDE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2451377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ACAA32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2AE1185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186F4B9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00B2FFF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6E11D3E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CFC5C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87C50F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43AA75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93364E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33B24AF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9F2617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91B82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B5239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818AC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0B5CB7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94A44A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1399B8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A0F8B0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155DD0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260DC3B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791B143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1EE31A5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9760A12"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06D0A3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22CAF60"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750CAD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0182999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1B19DB2F" w14:textId="77777777" w:rsidTr="001A209E">
        <w:trPr>
          <w:trHeight w:val="989"/>
        </w:trPr>
        <w:tc>
          <w:tcPr>
            <w:tcW w:w="2901" w:type="dxa"/>
          </w:tcPr>
          <w:p w14:paraId="4E7CE4F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4.9.1.</w:t>
            </w:r>
          </w:p>
        </w:tc>
        <w:tc>
          <w:tcPr>
            <w:tcW w:w="2324" w:type="dxa"/>
          </w:tcPr>
          <w:p w14:paraId="2869E09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color w:val="000000"/>
                <w:sz w:val="24"/>
                <w:szCs w:val="24"/>
              </w:rPr>
              <w:t>Объекты дорожного сервиса</w:t>
            </w:r>
          </w:p>
        </w:tc>
        <w:tc>
          <w:tcPr>
            <w:tcW w:w="9625" w:type="dxa"/>
          </w:tcPr>
          <w:p w14:paraId="00DAE49F"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r:id="rId30" w:anchor="block_14911" w:history="1">
              <w:r w:rsidRPr="007D1C10">
                <w:rPr>
                  <w:rFonts w:ascii="Times New Roman" w:hAnsi="Times New Roman"/>
                  <w:b/>
                  <w:color w:val="000000"/>
                  <w:sz w:val="24"/>
                  <w:szCs w:val="24"/>
                </w:rPr>
                <w:t>кодами 4.9.1.1 - 4.9.1.4</w:t>
              </w:r>
            </w:hyperlink>
            <w:r w:rsidRPr="007D1C10">
              <w:rPr>
                <w:rFonts w:ascii="Times New Roman" w:hAnsi="Times New Roman"/>
                <w:b/>
                <w:color w:val="000000"/>
                <w:sz w:val="24"/>
                <w:szCs w:val="24"/>
              </w:rPr>
              <w:t>.</w:t>
            </w:r>
          </w:p>
          <w:p w14:paraId="6881455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24EAA9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5EF37C2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Для АЗС минимальный размер:</w:t>
            </w:r>
          </w:p>
          <w:p w14:paraId="3DEEFCC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2 колонки – 0,1 га;</w:t>
            </w:r>
          </w:p>
          <w:p w14:paraId="1464F8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5 колонки – 0,2 га;</w:t>
            </w:r>
          </w:p>
          <w:p w14:paraId="008BD6D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7 колонок – 0,3 га;</w:t>
            </w:r>
          </w:p>
          <w:p w14:paraId="0FBD0B9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на 9 колонок – 0,35 га;</w:t>
            </w:r>
          </w:p>
          <w:p w14:paraId="62713B8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11 колонок – 0,4 га</w:t>
            </w:r>
          </w:p>
          <w:p w14:paraId="2D0663F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Для СТО минимальный размер:</w:t>
            </w:r>
          </w:p>
          <w:p w14:paraId="693573F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на 5 технологических постов – 0.5 га;</w:t>
            </w:r>
          </w:p>
          <w:p w14:paraId="42AF7D6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10 технологических постов – 1,0 га;</w:t>
            </w:r>
          </w:p>
          <w:p w14:paraId="616B107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15 технологических постов – 1.5 га;</w:t>
            </w:r>
          </w:p>
          <w:p w14:paraId="63629D1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на 25 технологических постов – 2,0 га;</w:t>
            </w:r>
          </w:p>
          <w:p w14:paraId="59312D4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иных случаях минимальный размер земельных участков - не подлежит установлению;</w:t>
            </w:r>
          </w:p>
          <w:p w14:paraId="4EA215C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B29E36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Допускается размещать объекты с санитарно-защитной зоной не более 50 м в отдельно стоящих зданиях</w:t>
            </w:r>
          </w:p>
          <w:p w14:paraId="5105F98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D4192D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7AB3F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FA2E7E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7A6705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731808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11C34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226397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F766E6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D75604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AFB308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1816F6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D9AA8E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14E05B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93D854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w:t>
            </w:r>
          </w:p>
          <w:p w14:paraId="482F128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0E6396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B3604E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5266165C"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3174B37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515D995"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(Кпз) – 2,4</w:t>
            </w:r>
          </w:p>
          <w:p w14:paraId="124924E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tc>
      </w:tr>
      <w:tr w:rsidR="007D1C10" w:rsidRPr="007D1C10" w14:paraId="21E36101" w14:textId="77777777" w:rsidTr="001A209E">
        <w:trPr>
          <w:trHeight w:val="1116"/>
        </w:trPr>
        <w:tc>
          <w:tcPr>
            <w:tcW w:w="2901" w:type="dxa"/>
          </w:tcPr>
          <w:p w14:paraId="49FA5A1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7.1</w:t>
            </w:r>
          </w:p>
        </w:tc>
        <w:tc>
          <w:tcPr>
            <w:tcW w:w="2324" w:type="dxa"/>
          </w:tcPr>
          <w:p w14:paraId="245DF64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Железнодорожный транспорт</w:t>
            </w:r>
          </w:p>
        </w:tc>
        <w:tc>
          <w:tcPr>
            <w:tcW w:w="9625" w:type="dxa"/>
          </w:tcPr>
          <w:p w14:paraId="43BE9D52"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r:id="rId31" w:anchor="block_1711" w:history="1">
              <w:r w:rsidRPr="007D1C10">
                <w:rPr>
                  <w:rFonts w:ascii="Times New Roman" w:hAnsi="Times New Roman"/>
                  <w:b/>
                  <w:color w:val="000000"/>
                  <w:sz w:val="24"/>
                  <w:szCs w:val="24"/>
                </w:rPr>
                <w:t>кодами 7.1.1 - 7.1.2</w:t>
              </w:r>
            </w:hyperlink>
            <w:r w:rsidRPr="007D1C10">
              <w:rPr>
                <w:rFonts w:ascii="Times New Roman" w:hAnsi="Times New Roman"/>
                <w:b/>
                <w:color w:val="000000"/>
                <w:sz w:val="24"/>
                <w:szCs w:val="24"/>
              </w:rPr>
              <w:t>.</w:t>
            </w:r>
          </w:p>
          <w:p w14:paraId="02A63938" w14:textId="77777777" w:rsidR="001A209E" w:rsidRPr="007D1C10" w:rsidRDefault="001A209E" w:rsidP="001A209E">
            <w:pPr>
              <w:spacing w:after="0" w:line="240" w:lineRule="auto"/>
              <w:rPr>
                <w:rFonts w:ascii="Times New Roman" w:hAnsi="Times New Roman"/>
                <w:color w:val="000000"/>
                <w:sz w:val="24"/>
                <w:szCs w:val="24"/>
                <w:lang w:eastAsia="ru-RU"/>
              </w:rPr>
            </w:pPr>
          </w:p>
          <w:p w14:paraId="3DEDD86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Минимальный размер земельного участка – не подлежит установлению;</w:t>
            </w:r>
          </w:p>
          <w:p w14:paraId="6894F1E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Максимальный размер земельного участка – не подлежит установлению;</w:t>
            </w:r>
          </w:p>
          <w:p w14:paraId="35119BD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Отступ от границ земельного участка:</w:t>
            </w:r>
          </w:p>
          <w:p w14:paraId="7F93536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линейных объектов – не подлежит установлению;</w:t>
            </w:r>
          </w:p>
          <w:p w14:paraId="51F466C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28177C3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0626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F0D21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5D9A6C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9E00B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32C5D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815D5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BEFD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21AEE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E4310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DDC09E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D75179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16136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9F34ED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Предельная высота – 20 м;</w:t>
            </w:r>
          </w:p>
          <w:p w14:paraId="7623F0E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Параметры застройки:</w:t>
            </w:r>
          </w:p>
          <w:p w14:paraId="5BDCEE1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Максимальный процент застройки – не подлежит установлению;</w:t>
            </w:r>
          </w:p>
          <w:p w14:paraId="45A68FB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Коэффициент плотности застройки – не подлежит установлению</w:t>
            </w:r>
          </w:p>
        </w:tc>
      </w:tr>
      <w:tr w:rsidR="007D1C10" w:rsidRPr="007D1C10" w14:paraId="0A777CEE" w14:textId="77777777" w:rsidTr="001A209E">
        <w:trPr>
          <w:trHeight w:val="294"/>
        </w:trPr>
        <w:tc>
          <w:tcPr>
            <w:tcW w:w="2901" w:type="dxa"/>
          </w:tcPr>
          <w:p w14:paraId="2B0D25D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7.2</w:t>
            </w:r>
          </w:p>
        </w:tc>
        <w:tc>
          <w:tcPr>
            <w:tcW w:w="2324" w:type="dxa"/>
          </w:tcPr>
          <w:p w14:paraId="3270EDEA"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color w:val="000000"/>
                <w:sz w:val="24"/>
                <w:szCs w:val="24"/>
                <w:lang w:eastAsia="ru-RU"/>
              </w:rPr>
              <w:t>Автомобильный транспорт</w:t>
            </w:r>
          </w:p>
        </w:tc>
        <w:tc>
          <w:tcPr>
            <w:tcW w:w="9625" w:type="dxa"/>
          </w:tcPr>
          <w:p w14:paraId="3163F0D1" w14:textId="77777777" w:rsidR="001A209E" w:rsidRPr="007D1C10" w:rsidRDefault="001A209E" w:rsidP="001A209E">
            <w:pPr>
              <w:jc w:val="both"/>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r:id="rId32" w:anchor="block_1721" w:history="1">
              <w:r w:rsidRPr="007D1C10">
                <w:rPr>
                  <w:rFonts w:ascii="Times New Roman" w:hAnsi="Times New Roman"/>
                  <w:b/>
                  <w:color w:val="000000"/>
                  <w:sz w:val="24"/>
                  <w:szCs w:val="24"/>
                </w:rPr>
                <w:t>кодами 7.2.1 - 7.2.3</w:t>
              </w:r>
            </w:hyperlink>
            <w:r w:rsidRPr="007D1C10">
              <w:rPr>
                <w:rFonts w:ascii="Times New Roman" w:hAnsi="Times New Roman"/>
                <w:b/>
                <w:color w:val="000000"/>
                <w:sz w:val="24"/>
                <w:szCs w:val="24"/>
              </w:rPr>
              <w:t>.</w:t>
            </w:r>
          </w:p>
          <w:p w14:paraId="621A4E5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263CB70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246435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5C92122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для линейных объектов – не подлежит установлению;</w:t>
            </w:r>
          </w:p>
          <w:p w14:paraId="6ACE7EA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rPr>
              <w:t xml:space="preserve">- для иных объектов капитального строительства – </w:t>
            </w:r>
            <w:r w:rsidRPr="007D1C10">
              <w:rPr>
                <w:rFonts w:ascii="Times New Roman" w:eastAsia="Times New Roman" w:hAnsi="Times New Roman"/>
                <w:color w:val="000000"/>
                <w:sz w:val="24"/>
                <w:szCs w:val="24"/>
                <w:lang w:eastAsia="ru-RU"/>
              </w:rPr>
              <w:t>минимальный отступ  от красной линии улиц до зданий, строений, сооружений при осуществлении строительства – не менее 10 м; от красной линии проездов – не менее 5 м. 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EDE283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7BB95B2F" w14:textId="77777777" w:rsidR="001A209E" w:rsidRPr="007D1C10" w:rsidRDefault="001A209E" w:rsidP="001A209E">
            <w:pPr>
              <w:spacing w:after="0" w:line="240" w:lineRule="auto"/>
              <w:rPr>
                <w:rFonts w:ascii="Times New Roman" w:hAnsi="Times New Roman"/>
                <w:color w:val="000000"/>
                <w:sz w:val="24"/>
                <w:szCs w:val="24"/>
              </w:rPr>
            </w:pPr>
          </w:p>
          <w:p w14:paraId="10EC036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494C2F0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0AB630B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r w:rsidR="007D1C10" w:rsidRPr="007D1C10" w14:paraId="181FEA2F" w14:textId="77777777" w:rsidTr="001A209E">
        <w:trPr>
          <w:trHeight w:val="294"/>
        </w:trPr>
        <w:tc>
          <w:tcPr>
            <w:tcW w:w="2901" w:type="dxa"/>
          </w:tcPr>
          <w:p w14:paraId="25005C8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7.4.</w:t>
            </w:r>
          </w:p>
        </w:tc>
        <w:tc>
          <w:tcPr>
            <w:tcW w:w="2324" w:type="dxa"/>
          </w:tcPr>
          <w:p w14:paraId="19EA650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Воздушный транспорт</w:t>
            </w:r>
          </w:p>
        </w:tc>
        <w:tc>
          <w:tcPr>
            <w:tcW w:w="9625" w:type="dxa"/>
          </w:tcPr>
          <w:p w14:paraId="5031DFE2" w14:textId="77777777" w:rsidR="001A209E" w:rsidRPr="007D1C10" w:rsidRDefault="001A209E" w:rsidP="001A209E">
            <w:pPr>
              <w:spacing w:after="0" w:line="240" w:lineRule="auto"/>
              <w:rPr>
                <w:rFonts w:ascii="Times New Roman" w:hAnsi="Times New Roman"/>
                <w:b/>
                <w:bCs/>
                <w:color w:val="000000"/>
                <w:sz w:val="24"/>
                <w:szCs w:val="24"/>
              </w:rPr>
            </w:pPr>
            <w:r w:rsidRPr="007D1C10">
              <w:rPr>
                <w:rFonts w:ascii="Times New Roman" w:eastAsia="Times New Roman" w:hAnsi="Times New Roman"/>
                <w:b/>
                <w:bCs/>
                <w:color w:val="000000"/>
                <w:sz w:val="24"/>
                <w:szCs w:val="24"/>
                <w:lang w:eastAsia="ru-RU"/>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p w14:paraId="2466B8FF" w14:textId="77777777" w:rsidR="001A209E" w:rsidRPr="007D1C10" w:rsidRDefault="001A209E" w:rsidP="001A209E">
            <w:pPr>
              <w:spacing w:after="0" w:line="240" w:lineRule="auto"/>
              <w:rPr>
                <w:rFonts w:ascii="Times New Roman" w:hAnsi="Times New Roman"/>
                <w:color w:val="000000"/>
                <w:sz w:val="24"/>
                <w:szCs w:val="24"/>
              </w:rPr>
            </w:pPr>
          </w:p>
          <w:p w14:paraId="13D3C49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3E297FF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линейных объектов – не подлежит установлению.</w:t>
            </w:r>
          </w:p>
          <w:p w14:paraId="591E050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6FB404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2B368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CD895C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BF6522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33BB574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350EF01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1C906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7DC52D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A62443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6DFCAA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26D0B0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C4D008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119437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13DBD3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по согласованию со службами эксплуатации аэропорта;</w:t>
            </w:r>
          </w:p>
          <w:p w14:paraId="6891AFFD" w14:textId="77777777" w:rsidR="001A209E" w:rsidRPr="007D1C10" w:rsidRDefault="001A209E" w:rsidP="001A209E">
            <w:pPr>
              <w:spacing w:after="0" w:line="240" w:lineRule="auto"/>
              <w:rPr>
                <w:rFonts w:ascii="Times New Roman" w:hAnsi="Times New Roman"/>
                <w:color w:val="000000"/>
                <w:sz w:val="24"/>
                <w:szCs w:val="24"/>
              </w:rPr>
            </w:pPr>
          </w:p>
          <w:p w14:paraId="38196D3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42802EA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4A8980D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r w:rsidR="007D1C10" w:rsidRPr="007D1C10" w14:paraId="2F59C963" w14:textId="77777777" w:rsidTr="001A209E">
        <w:trPr>
          <w:trHeight w:val="294"/>
        </w:trPr>
        <w:tc>
          <w:tcPr>
            <w:tcW w:w="2901" w:type="dxa"/>
          </w:tcPr>
          <w:p w14:paraId="1B67C42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7.5</w:t>
            </w:r>
          </w:p>
        </w:tc>
        <w:tc>
          <w:tcPr>
            <w:tcW w:w="2324" w:type="dxa"/>
          </w:tcPr>
          <w:p w14:paraId="76DCACA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Трубопроводный транспорт</w:t>
            </w:r>
          </w:p>
        </w:tc>
        <w:tc>
          <w:tcPr>
            <w:tcW w:w="9625" w:type="dxa"/>
          </w:tcPr>
          <w:p w14:paraId="0AD9AF56" w14:textId="77777777" w:rsidR="001A209E" w:rsidRPr="007D1C10" w:rsidRDefault="001A209E" w:rsidP="001A209E">
            <w:pPr>
              <w:spacing w:after="0" w:line="240" w:lineRule="auto"/>
              <w:rPr>
                <w:rFonts w:ascii="Times New Roman" w:hAnsi="Times New Roman"/>
                <w:b/>
                <w:bCs/>
                <w:color w:val="000000"/>
                <w:sz w:val="24"/>
                <w:szCs w:val="24"/>
              </w:rPr>
            </w:pPr>
            <w:r w:rsidRPr="007D1C10">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5C283029" w14:textId="77777777" w:rsidR="001A209E" w:rsidRPr="007D1C10" w:rsidRDefault="001A209E" w:rsidP="001A209E">
            <w:pPr>
              <w:spacing w:after="0" w:line="240" w:lineRule="auto"/>
              <w:rPr>
                <w:rFonts w:ascii="Times New Roman" w:hAnsi="Times New Roman"/>
                <w:color w:val="000000"/>
                <w:sz w:val="24"/>
                <w:szCs w:val="24"/>
              </w:rPr>
            </w:pPr>
          </w:p>
          <w:p w14:paraId="0CCC7E6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1C19B8F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21D8BDA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12EFBFA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линейных объектов – не подлежит установлению;</w:t>
            </w:r>
          </w:p>
          <w:p w14:paraId="12982E4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иных объектов капитального строительства минимальные отступы от границ земельных участков:</w:t>
            </w:r>
          </w:p>
          <w:p w14:paraId="7335287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5F78E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EAD73E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F44642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DC2C99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54BD74A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305A9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3 м от границ земельного участка со стороны прилегающих земельных</w:t>
            </w:r>
          </w:p>
          <w:p w14:paraId="710F663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6D0F0E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8B76D4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FE7BA5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7E3B5D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5C452C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7A842F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0FD1E44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022E1FC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3E85D56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r w:rsidR="007D1C10" w:rsidRPr="007D1C10" w14:paraId="0B709846" w14:textId="77777777" w:rsidTr="001A209E">
        <w:trPr>
          <w:trHeight w:val="294"/>
        </w:trPr>
        <w:tc>
          <w:tcPr>
            <w:tcW w:w="2901" w:type="dxa"/>
          </w:tcPr>
          <w:p w14:paraId="228F9F1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8.3</w:t>
            </w:r>
          </w:p>
        </w:tc>
        <w:tc>
          <w:tcPr>
            <w:tcW w:w="2324" w:type="dxa"/>
          </w:tcPr>
          <w:p w14:paraId="7AD67A0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Обеспечение внутреннего правопорядка</w:t>
            </w:r>
          </w:p>
        </w:tc>
        <w:tc>
          <w:tcPr>
            <w:tcW w:w="9625" w:type="dxa"/>
          </w:tcPr>
          <w:p w14:paraId="1113A454"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3993D8E6" w14:textId="77777777" w:rsidR="001A209E" w:rsidRPr="007D1C10" w:rsidRDefault="001A209E" w:rsidP="001A209E">
            <w:pPr>
              <w:spacing w:after="0" w:line="240" w:lineRule="auto"/>
              <w:rPr>
                <w:rFonts w:ascii="Times New Roman" w:hAnsi="Times New Roman"/>
                <w:color w:val="000000"/>
                <w:sz w:val="24"/>
                <w:szCs w:val="24"/>
              </w:rPr>
            </w:pPr>
          </w:p>
          <w:p w14:paraId="77F4B3B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01A03EB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B93B3D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C6767D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607B0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01C07E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E6840D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08D92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24AE6F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E8A78A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14374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3EBCA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7D6B41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2C76C9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79E747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4E7B4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80E25A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614B0D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758D1D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25B163A" w14:textId="03F1C6E5" w:rsidR="001A209E" w:rsidRPr="007D1C10" w:rsidRDefault="001A209E" w:rsidP="00C40BD6">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7D1C10">
              <w:rPr>
                <w:rFonts w:ascii="Times New Roman" w:hAnsi="Times New Roman"/>
                <w:color w:val="000000"/>
                <w:sz w:val="24"/>
                <w:szCs w:val="24"/>
              </w:rPr>
              <w:t xml:space="preserve"> </w:t>
            </w:r>
          </w:p>
        </w:tc>
      </w:tr>
      <w:tr w:rsidR="007D1C10" w:rsidRPr="007D1C10" w14:paraId="3E162DFF" w14:textId="77777777" w:rsidTr="001A209E">
        <w:trPr>
          <w:trHeight w:val="294"/>
        </w:trPr>
        <w:tc>
          <w:tcPr>
            <w:tcW w:w="2901" w:type="dxa"/>
          </w:tcPr>
          <w:p w14:paraId="798E69CD" w14:textId="77777777" w:rsidR="00FE5287" w:rsidRPr="007D1C10" w:rsidRDefault="00FE5287" w:rsidP="00FE528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11.3</w:t>
            </w:r>
          </w:p>
        </w:tc>
        <w:tc>
          <w:tcPr>
            <w:tcW w:w="2324" w:type="dxa"/>
          </w:tcPr>
          <w:p w14:paraId="677DDC66" w14:textId="77777777" w:rsidR="00FE5287" w:rsidRPr="007D1C10" w:rsidRDefault="00FE5287" w:rsidP="00FE5287">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Гидротехнические сооружения</w:t>
            </w:r>
          </w:p>
        </w:tc>
        <w:tc>
          <w:tcPr>
            <w:tcW w:w="9625" w:type="dxa"/>
          </w:tcPr>
          <w:p w14:paraId="627D29DE" w14:textId="77777777" w:rsidR="00FE5287" w:rsidRPr="007D1C10" w:rsidRDefault="00FE5287" w:rsidP="00FE5287">
            <w:pPr>
              <w:spacing w:after="0" w:line="240" w:lineRule="auto"/>
              <w:rPr>
                <w:rFonts w:ascii="Times New Roman" w:hAnsi="Times New Roman"/>
                <w:b/>
                <w:bCs/>
                <w:color w:val="000000"/>
                <w:sz w:val="24"/>
                <w:szCs w:val="24"/>
              </w:rPr>
            </w:pPr>
            <w:r w:rsidRPr="007D1C10">
              <w:rPr>
                <w:rFonts w:ascii="Times New Roman" w:eastAsia="Times New Roman" w:hAnsi="Times New Roman"/>
                <w:b/>
                <w:bCs/>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76BC0A4E" w14:textId="77777777" w:rsidR="00FE5287" w:rsidRPr="007D1C10" w:rsidRDefault="00FE5287" w:rsidP="00FE5287">
            <w:pPr>
              <w:spacing w:after="0" w:line="240" w:lineRule="auto"/>
              <w:rPr>
                <w:rFonts w:ascii="Times New Roman" w:hAnsi="Times New Roman"/>
                <w:color w:val="000000"/>
                <w:sz w:val="24"/>
                <w:szCs w:val="24"/>
              </w:rPr>
            </w:pPr>
          </w:p>
          <w:p w14:paraId="26E43851" w14:textId="77777777" w:rsidR="00FE5287" w:rsidRPr="007D1C10" w:rsidRDefault="00FE5287" w:rsidP="00FE528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1C513725" w14:textId="77777777" w:rsidR="00FE5287" w:rsidRPr="007D1C10" w:rsidRDefault="00FE5287" w:rsidP="00FE528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2BD575C" w14:textId="77777777" w:rsidR="00FE5287" w:rsidRPr="007D1C10" w:rsidRDefault="00FE5287" w:rsidP="00FE528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3797147E" w14:textId="77777777" w:rsidR="00FE5287" w:rsidRPr="007D1C10" w:rsidRDefault="00FE5287" w:rsidP="00FE528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39F9F4C0" w14:textId="77777777" w:rsidR="00FE5287" w:rsidRPr="007D1C10" w:rsidRDefault="00FE5287" w:rsidP="00FE528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452F2E76" w14:textId="77777777" w:rsidR="00FE5287" w:rsidRPr="007D1C10" w:rsidRDefault="00FE5287" w:rsidP="00FE5287">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r w:rsidR="001A209E" w:rsidRPr="007D1C10" w14:paraId="0D228DF0" w14:textId="77777777" w:rsidTr="001A209E">
        <w:trPr>
          <w:trHeight w:val="294"/>
        </w:trPr>
        <w:tc>
          <w:tcPr>
            <w:tcW w:w="2901" w:type="dxa"/>
          </w:tcPr>
          <w:p w14:paraId="73EF744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w:t>
            </w:r>
          </w:p>
        </w:tc>
        <w:tc>
          <w:tcPr>
            <w:tcW w:w="2324" w:type="dxa"/>
          </w:tcPr>
          <w:p w14:paraId="444C2C5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Земельные участки (территории) общего пользования</w:t>
            </w:r>
          </w:p>
        </w:tc>
        <w:tc>
          <w:tcPr>
            <w:tcW w:w="9625" w:type="dxa"/>
          </w:tcPr>
          <w:p w14:paraId="394F0012"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26C277E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0D7F7A3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6E8075E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1373A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EBE453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7472AD3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424C88A2" w14:textId="4F11DF42" w:rsidR="001A209E" w:rsidRPr="007D1C10" w:rsidRDefault="001A209E" w:rsidP="00C1742F">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bl>
    <w:p w14:paraId="01ABF6ED" w14:textId="6D67F836" w:rsidR="001A209E" w:rsidRPr="007D1C10" w:rsidRDefault="001A209E" w:rsidP="001A209E">
      <w:pPr>
        <w:spacing w:after="0" w:line="240" w:lineRule="auto"/>
        <w:rPr>
          <w:rFonts w:ascii="Times New Roman" w:eastAsia="Times New Roman" w:hAnsi="Times New Roman"/>
          <w:b/>
          <w:color w:val="000000"/>
          <w:sz w:val="24"/>
          <w:szCs w:val="24"/>
          <w:lang w:eastAsia="ru-RU"/>
        </w:rPr>
      </w:pPr>
    </w:p>
    <w:p w14:paraId="3D2C8132"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Условно разрешенные виды использования</w:t>
      </w:r>
    </w:p>
    <w:p w14:paraId="6F651D40"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p>
    <w:tbl>
      <w:tblPr>
        <w:tblStyle w:val="a9"/>
        <w:tblW w:w="14850" w:type="dxa"/>
        <w:tblLook w:val="04A0" w:firstRow="1" w:lastRow="0" w:firstColumn="1" w:lastColumn="0" w:noHBand="0" w:noVBand="1"/>
      </w:tblPr>
      <w:tblGrid>
        <w:gridCol w:w="3048"/>
        <w:gridCol w:w="2268"/>
        <w:gridCol w:w="9534"/>
      </w:tblGrid>
      <w:tr w:rsidR="007D1C10" w:rsidRPr="007D1C10" w14:paraId="424179CB" w14:textId="77777777" w:rsidTr="001A209E">
        <w:trPr>
          <w:trHeight w:val="226"/>
        </w:trPr>
        <w:tc>
          <w:tcPr>
            <w:tcW w:w="3048" w:type="dxa"/>
          </w:tcPr>
          <w:p w14:paraId="1520190A"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268" w:type="dxa"/>
          </w:tcPr>
          <w:p w14:paraId="0B6D409F"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4" w:type="dxa"/>
          </w:tcPr>
          <w:p w14:paraId="7954B8C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5244D6A6" w14:textId="77777777" w:rsidTr="001A209E">
        <w:trPr>
          <w:trHeight w:val="226"/>
        </w:trPr>
        <w:tc>
          <w:tcPr>
            <w:tcW w:w="3048" w:type="dxa"/>
          </w:tcPr>
          <w:p w14:paraId="64EA2FF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4.1</w:t>
            </w:r>
          </w:p>
        </w:tc>
        <w:tc>
          <w:tcPr>
            <w:tcW w:w="2268" w:type="dxa"/>
          </w:tcPr>
          <w:p w14:paraId="073E308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Деловое управление</w:t>
            </w:r>
          </w:p>
        </w:tc>
        <w:tc>
          <w:tcPr>
            <w:tcW w:w="9534" w:type="dxa"/>
          </w:tcPr>
          <w:p w14:paraId="77D88E2C"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p w14:paraId="49D313B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1A906E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1000 кв.м;</w:t>
            </w:r>
          </w:p>
          <w:p w14:paraId="0C7AFCE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544DEB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E21FB0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A8643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F191A3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10FD5C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6789CBD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C5D39E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F82AA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2CC61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BDC78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C9D3A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6D539A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D11D87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w:t>
            </w:r>
            <w:r w:rsidR="00FE5287" w:rsidRPr="007D1C10">
              <w:rPr>
                <w:rFonts w:ascii="Times New Roman" w:hAnsi="Times New Roman"/>
                <w:color w:val="000000"/>
                <w:sz w:val="24"/>
                <w:szCs w:val="24"/>
              </w:rPr>
              <w:t>принимать от границы земельного</w:t>
            </w:r>
            <w:r w:rsidRPr="007D1C10">
              <w:rPr>
                <w:rFonts w:ascii="Times New Roman" w:hAnsi="Times New Roman"/>
                <w:color w:val="000000"/>
                <w:sz w:val="24"/>
                <w:szCs w:val="24"/>
              </w:rPr>
              <w:t xml:space="preserve"> участка, отделяющей данный земельный участок от территории общего пользования.</w:t>
            </w:r>
          </w:p>
          <w:p w14:paraId="10AB3A4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3E7B43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Максимальное количество этажей – 4.</w:t>
            </w:r>
          </w:p>
          <w:p w14:paraId="3AF8CC6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5C6C7B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5E87CB6"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3054C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D427054"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8DBFA7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A23962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7D1C10" w:rsidRPr="007D1C10" w14:paraId="04F8EFA7" w14:textId="77777777" w:rsidTr="001A209E">
        <w:trPr>
          <w:trHeight w:val="715"/>
        </w:trPr>
        <w:tc>
          <w:tcPr>
            <w:tcW w:w="3048" w:type="dxa"/>
          </w:tcPr>
          <w:p w14:paraId="35EB6EC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6.9</w:t>
            </w:r>
          </w:p>
        </w:tc>
        <w:tc>
          <w:tcPr>
            <w:tcW w:w="2268" w:type="dxa"/>
          </w:tcPr>
          <w:p w14:paraId="2405A54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Склады</w:t>
            </w:r>
          </w:p>
        </w:tc>
        <w:tc>
          <w:tcPr>
            <w:tcW w:w="9534" w:type="dxa"/>
          </w:tcPr>
          <w:p w14:paraId="07A27E98"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357F1EC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0,5 га;</w:t>
            </w:r>
          </w:p>
          <w:p w14:paraId="68CCB01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F8CC04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25B9D7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599F7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EB3CE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2F4C10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29F2B5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F4ED9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EF86AF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B2B5D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9AC93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C9F26E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0A4B2B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968791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7FAF93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237AF36" w14:textId="77777777" w:rsidR="001A209E" w:rsidRPr="007D1C10" w:rsidRDefault="001A209E" w:rsidP="001A209E">
            <w:pPr>
              <w:autoSpaceDE w:val="0"/>
              <w:autoSpaceDN w:val="0"/>
              <w:adjustRightInd w:val="0"/>
              <w:snapToGrid w:val="0"/>
              <w:spacing w:after="0" w:line="240" w:lineRule="auto"/>
              <w:outlineLvl w:val="3"/>
              <w:rPr>
                <w:rFonts w:ascii="Times New Roman" w:eastAsiaTheme="minorEastAsia"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D498A9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-4;</w:t>
            </w:r>
          </w:p>
          <w:p w14:paraId="2A30D8C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EF8EA8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E49817A" w14:textId="18EA0254"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135D89B3"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lastRenderedPageBreak/>
        <w:t>Вспомогательные виды разрешенного использования</w:t>
      </w:r>
    </w:p>
    <w:p w14:paraId="067865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tbl>
      <w:tblPr>
        <w:tblStyle w:val="a9"/>
        <w:tblW w:w="14850" w:type="dxa"/>
        <w:tblLook w:val="04A0" w:firstRow="1" w:lastRow="0" w:firstColumn="1" w:lastColumn="0" w:noHBand="0" w:noVBand="1"/>
      </w:tblPr>
      <w:tblGrid>
        <w:gridCol w:w="2410"/>
        <w:gridCol w:w="2767"/>
        <w:gridCol w:w="9673"/>
      </w:tblGrid>
      <w:tr w:rsidR="007D1C10" w:rsidRPr="007D1C10" w14:paraId="0CEDEFB1" w14:textId="77777777" w:rsidTr="001A209E">
        <w:tc>
          <w:tcPr>
            <w:tcW w:w="2410" w:type="dxa"/>
          </w:tcPr>
          <w:p w14:paraId="53D7F8CA"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767" w:type="dxa"/>
          </w:tcPr>
          <w:p w14:paraId="1F70305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73" w:type="dxa"/>
          </w:tcPr>
          <w:p w14:paraId="2DFAE347"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7861BE1C" w14:textId="77777777" w:rsidTr="001A209E">
        <w:tc>
          <w:tcPr>
            <w:tcW w:w="2410" w:type="dxa"/>
          </w:tcPr>
          <w:p w14:paraId="1F11051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4.9</w:t>
            </w:r>
          </w:p>
        </w:tc>
        <w:tc>
          <w:tcPr>
            <w:tcW w:w="2767" w:type="dxa"/>
          </w:tcPr>
          <w:p w14:paraId="6AFBED4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b/>
                <w:bCs/>
                <w:color w:val="000000"/>
                <w:sz w:val="24"/>
                <w:szCs w:val="24"/>
              </w:rPr>
              <w:t>Служебные гаражи</w:t>
            </w:r>
          </w:p>
        </w:tc>
        <w:tc>
          <w:tcPr>
            <w:tcW w:w="9673" w:type="dxa"/>
          </w:tcPr>
          <w:p w14:paraId="5DCAE561"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3" w:anchor="block_1030" w:history="1">
              <w:r w:rsidRPr="007D1C10">
                <w:rPr>
                  <w:rFonts w:ascii="Times New Roman" w:hAnsi="Times New Roman"/>
                  <w:b/>
                  <w:color w:val="000000"/>
                  <w:sz w:val="24"/>
                  <w:szCs w:val="24"/>
                </w:rPr>
                <w:t>кодами 3.0</w:t>
              </w:r>
            </w:hyperlink>
            <w:r w:rsidRPr="007D1C10">
              <w:rPr>
                <w:rFonts w:ascii="Times New Roman" w:hAnsi="Times New Roman"/>
                <w:b/>
                <w:color w:val="000000"/>
                <w:sz w:val="24"/>
                <w:szCs w:val="24"/>
              </w:rPr>
              <w:t>, </w:t>
            </w:r>
            <w:hyperlink r:id="rId34" w:anchor="block_1040" w:history="1">
              <w:r w:rsidRPr="007D1C10">
                <w:rPr>
                  <w:rFonts w:ascii="Times New Roman" w:hAnsi="Times New Roman"/>
                  <w:b/>
                  <w:color w:val="000000"/>
                  <w:sz w:val="24"/>
                  <w:szCs w:val="24"/>
                </w:rPr>
                <w:t>4.0</w:t>
              </w:r>
            </w:hyperlink>
            <w:r w:rsidRPr="007D1C10">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4BCEAEC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312E6E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И).</w:t>
            </w:r>
          </w:p>
          <w:p w14:paraId="1730D5A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781482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5BABE6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826C63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28EF52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160F7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300A550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76CDBC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37A91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05EF5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 не менее 5 м от границ земельного участка со стороны, выходящей на улицу</w:t>
            </w:r>
          </w:p>
          <w:p w14:paraId="35ECE7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C80581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2BF994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B684AD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B0B818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375021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3ADD20E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044899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05E9AB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B18ABA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2C7E4A5D"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Т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03F78EDB"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B301C75"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0FC0977D"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A8047DC"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5651BEA1"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для земельных участков установлен вид разрешенного использования «хранение автотранспорта (код 2.7.1)» или «служебные </w:t>
      </w:r>
      <w:r w:rsidRPr="007D1C10">
        <w:rPr>
          <w:rFonts w:ascii="Times New Roman" w:hAnsi="Times New Roman"/>
          <w:color w:val="000000"/>
          <w:sz w:val="24"/>
          <w:szCs w:val="24"/>
          <w:lang w:eastAsia="ru-RU"/>
        </w:rPr>
        <w:lastRenderedPageBreak/>
        <w:t>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190AFC0F"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55748F8F"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3B43F0E"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64E401AE"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A216B52"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F1EECFA"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3075F189" w14:textId="77777777" w:rsidR="001A209E" w:rsidRPr="007D1C10" w:rsidRDefault="001A209E" w:rsidP="001A209E">
      <w:pPr>
        <w:pStyle w:val="aff6"/>
        <w:widowControl w:val="0"/>
        <w:numPr>
          <w:ilvl w:val="0"/>
          <w:numId w:val="1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11FC1819" w14:textId="77777777" w:rsidR="003F7603" w:rsidRPr="007D1C10" w:rsidRDefault="003F7603" w:rsidP="0035156C">
      <w:pPr>
        <w:pStyle w:val="aff6"/>
        <w:widowControl w:val="0"/>
        <w:tabs>
          <w:tab w:val="left" w:pos="180"/>
          <w:tab w:val="left" w:pos="360"/>
          <w:tab w:val="left" w:pos="720"/>
          <w:tab w:val="left" w:pos="900"/>
          <w:tab w:val="left" w:pos="1260"/>
        </w:tabs>
        <w:overflowPunct w:val="0"/>
        <w:autoSpaceDE w:val="0"/>
        <w:autoSpaceDN w:val="0"/>
        <w:adjustRightInd w:val="0"/>
        <w:spacing w:after="0" w:line="240" w:lineRule="auto"/>
        <w:ind w:left="487"/>
        <w:rPr>
          <w:rFonts w:ascii="Times New Roman" w:hAnsi="Times New Roman"/>
          <w:color w:val="000000"/>
          <w:sz w:val="24"/>
          <w:szCs w:val="24"/>
          <w:lang w:eastAsia="ru-RU"/>
        </w:rPr>
      </w:pPr>
    </w:p>
    <w:p w14:paraId="0F352D55" w14:textId="77777777" w:rsidR="00E256FF" w:rsidRPr="007D1C10" w:rsidRDefault="00E256FF" w:rsidP="0035156C">
      <w:pPr>
        <w:pStyle w:val="2"/>
        <w:spacing w:before="0" w:after="0"/>
        <w:rPr>
          <w:rFonts w:ascii="Times New Roman" w:hAnsi="Times New Roman" w:cs="Times New Roman"/>
          <w:i w:val="0"/>
          <w:color w:val="000000"/>
          <w:kern w:val="1"/>
          <w:sz w:val="24"/>
          <w:szCs w:val="24"/>
        </w:rPr>
      </w:pPr>
      <w:bookmarkStart w:id="24" w:name="_Toc79767315"/>
      <w:r w:rsidRPr="007D1C10">
        <w:rPr>
          <w:rFonts w:ascii="Times New Roman" w:hAnsi="Times New Roman" w:cs="Times New Roman"/>
          <w:i w:val="0"/>
          <w:color w:val="000000"/>
          <w:kern w:val="1"/>
          <w:sz w:val="24"/>
          <w:szCs w:val="24"/>
        </w:rPr>
        <w:t xml:space="preserve">Статья </w:t>
      </w:r>
      <w:r w:rsidR="00CB6480" w:rsidRPr="007D1C10">
        <w:rPr>
          <w:rFonts w:ascii="Times New Roman" w:hAnsi="Times New Roman" w:cs="Times New Roman"/>
          <w:i w:val="0"/>
          <w:color w:val="000000"/>
          <w:kern w:val="1"/>
          <w:sz w:val="24"/>
          <w:szCs w:val="24"/>
        </w:rPr>
        <w:t>4</w:t>
      </w:r>
      <w:r w:rsidR="009245F5" w:rsidRPr="007D1C10">
        <w:rPr>
          <w:rFonts w:ascii="Times New Roman" w:hAnsi="Times New Roman" w:cs="Times New Roman"/>
          <w:i w:val="0"/>
          <w:color w:val="000000"/>
          <w:kern w:val="1"/>
          <w:sz w:val="24"/>
          <w:szCs w:val="24"/>
        </w:rPr>
        <w:t>5</w:t>
      </w:r>
      <w:r w:rsidRPr="007D1C10">
        <w:rPr>
          <w:rFonts w:ascii="Times New Roman" w:hAnsi="Times New Roman" w:cs="Times New Roman"/>
          <w:i w:val="0"/>
          <w:color w:val="000000"/>
          <w:kern w:val="1"/>
          <w:sz w:val="24"/>
          <w:szCs w:val="24"/>
        </w:rPr>
        <w:t>. Зона инженерной инфраструктуры (И)</w:t>
      </w:r>
      <w:bookmarkEnd w:id="24"/>
    </w:p>
    <w:p w14:paraId="0618DCD7" w14:textId="77777777" w:rsidR="00E256FF" w:rsidRPr="007D1C10" w:rsidRDefault="00E256FF" w:rsidP="0035156C">
      <w:pPr>
        <w:spacing w:after="0" w:line="240" w:lineRule="auto"/>
        <w:rPr>
          <w:rFonts w:ascii="Times New Roman" w:eastAsia="Times New Roman" w:hAnsi="Times New Roman"/>
          <w:color w:val="000000"/>
          <w:sz w:val="24"/>
          <w:szCs w:val="24"/>
          <w:lang w:eastAsia="ru-RU"/>
        </w:rPr>
      </w:pPr>
    </w:p>
    <w:p w14:paraId="02DCD81C" w14:textId="77777777" w:rsidR="001A209E" w:rsidRPr="007D1C10" w:rsidRDefault="001A209E" w:rsidP="001A209E">
      <w:pPr>
        <w:pStyle w:val="aff6"/>
        <w:numPr>
          <w:ilvl w:val="0"/>
          <w:numId w:val="11"/>
        </w:numPr>
        <w:spacing w:after="0" w:line="240" w:lineRule="auto"/>
        <w:ind w:firstLine="0"/>
        <w:rPr>
          <w:rFonts w:ascii="Times New Roman" w:hAnsi="Times New Roman"/>
          <w:b/>
          <w:color w:val="000000"/>
          <w:sz w:val="24"/>
          <w:szCs w:val="24"/>
        </w:rPr>
      </w:pP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6D5B5FE5" w14:textId="77777777" w:rsidR="001A209E" w:rsidRPr="007D1C10" w:rsidRDefault="001A209E" w:rsidP="001A209E">
      <w:pPr>
        <w:pStyle w:val="aff6"/>
        <w:spacing w:after="0" w:line="240" w:lineRule="auto"/>
        <w:rPr>
          <w:rFonts w:ascii="Times New Roman" w:hAnsi="Times New Roman"/>
          <w:b/>
          <w:color w:val="000000"/>
          <w:sz w:val="24"/>
          <w:szCs w:val="24"/>
        </w:rPr>
      </w:pPr>
    </w:p>
    <w:tbl>
      <w:tblPr>
        <w:tblW w:w="14922" w:type="dxa"/>
        <w:tblLayout w:type="fixed"/>
        <w:tblCellMar>
          <w:left w:w="180" w:type="dxa"/>
          <w:right w:w="180" w:type="dxa"/>
        </w:tblCellMar>
        <w:tblLook w:val="0000" w:firstRow="0" w:lastRow="0" w:firstColumn="0" w:lastColumn="0" w:noHBand="0" w:noVBand="0"/>
      </w:tblPr>
      <w:tblGrid>
        <w:gridCol w:w="5850"/>
        <w:gridCol w:w="4820"/>
        <w:gridCol w:w="4252"/>
      </w:tblGrid>
      <w:tr w:rsidR="007D1C10" w:rsidRPr="007D1C10" w14:paraId="5433D8F9" w14:textId="77777777" w:rsidTr="001A209E">
        <w:trPr>
          <w:trHeight w:val="304"/>
        </w:trPr>
        <w:tc>
          <w:tcPr>
            <w:tcW w:w="5850" w:type="dxa"/>
            <w:tcBorders>
              <w:top w:val="single" w:sz="8" w:space="0" w:color="auto"/>
              <w:left w:val="single" w:sz="8" w:space="0" w:color="auto"/>
              <w:bottom w:val="single" w:sz="8" w:space="0" w:color="auto"/>
              <w:right w:val="nil"/>
            </w:tcBorders>
          </w:tcPr>
          <w:p w14:paraId="657AB719"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2FCF2202"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4820" w:type="dxa"/>
            <w:tcBorders>
              <w:top w:val="single" w:sz="8" w:space="0" w:color="auto"/>
              <w:left w:val="single" w:sz="8" w:space="0" w:color="auto"/>
              <w:bottom w:val="single" w:sz="8" w:space="0" w:color="auto"/>
              <w:right w:val="nil"/>
            </w:tcBorders>
          </w:tcPr>
          <w:p w14:paraId="38587E18"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35EA309E"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252" w:type="dxa"/>
            <w:tcBorders>
              <w:top w:val="single" w:sz="8" w:space="0" w:color="auto"/>
              <w:left w:val="single" w:sz="8" w:space="0" w:color="auto"/>
              <w:bottom w:val="single" w:sz="8" w:space="0" w:color="auto"/>
              <w:right w:val="single" w:sz="8" w:space="0" w:color="auto"/>
            </w:tcBorders>
          </w:tcPr>
          <w:p w14:paraId="7457E554"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6B05AFBD"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095802F9" w14:textId="77777777" w:rsidTr="001A209E">
        <w:trPr>
          <w:trHeight w:val="2248"/>
        </w:trPr>
        <w:tc>
          <w:tcPr>
            <w:tcW w:w="5850" w:type="dxa"/>
            <w:tcBorders>
              <w:top w:val="single" w:sz="8" w:space="0" w:color="auto"/>
              <w:left w:val="single" w:sz="8" w:space="0" w:color="auto"/>
              <w:bottom w:val="single" w:sz="8" w:space="0" w:color="auto"/>
              <w:right w:val="nil"/>
            </w:tcBorders>
          </w:tcPr>
          <w:p w14:paraId="6417B74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3.1. Коммунальное обслуживание</w:t>
            </w:r>
          </w:p>
          <w:p w14:paraId="7CDEEB11"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6.7 Энергетика </w:t>
            </w:r>
          </w:p>
          <w:p w14:paraId="0EECE7E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6.8 Связь</w:t>
            </w:r>
          </w:p>
          <w:p w14:paraId="318A7FE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7.5 Трубопроводный транспорт</w:t>
            </w:r>
          </w:p>
          <w:p w14:paraId="295AD1F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8.3 Обеспечение внутреннего правопорядка</w:t>
            </w:r>
          </w:p>
          <w:p w14:paraId="1C349D1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11.2 Специальное пользование водными объектами</w:t>
            </w:r>
          </w:p>
          <w:p w14:paraId="297A1D1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12.0 Земельные участки (территории) общего пользования</w:t>
            </w:r>
          </w:p>
        </w:tc>
        <w:tc>
          <w:tcPr>
            <w:tcW w:w="4820" w:type="dxa"/>
            <w:tcBorders>
              <w:top w:val="single" w:sz="8" w:space="0" w:color="auto"/>
              <w:left w:val="single" w:sz="8" w:space="0" w:color="auto"/>
              <w:bottom w:val="single" w:sz="8" w:space="0" w:color="auto"/>
              <w:right w:val="nil"/>
            </w:tcBorders>
          </w:tcPr>
          <w:p w14:paraId="4CBBEB7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4.9 </w:t>
            </w:r>
            <w:r w:rsidRPr="007D1C10">
              <w:rPr>
                <w:rFonts w:ascii="Times New Roman" w:hAnsi="Times New Roman"/>
                <w:b/>
                <w:bCs/>
                <w:color w:val="000000"/>
                <w:sz w:val="24"/>
                <w:szCs w:val="24"/>
              </w:rPr>
              <w:t>Служебные гаражи</w:t>
            </w:r>
          </w:p>
          <w:p w14:paraId="60459085" w14:textId="77777777" w:rsidR="001A209E" w:rsidRPr="007D1C10" w:rsidRDefault="001A209E" w:rsidP="001A209E">
            <w:pPr>
              <w:spacing w:after="0" w:line="240" w:lineRule="auto"/>
              <w:rPr>
                <w:rFonts w:ascii="Times New Roman" w:hAnsi="Times New Roman"/>
                <w:color w:val="000000"/>
                <w:sz w:val="24"/>
                <w:szCs w:val="24"/>
                <w:lang w:eastAsia="ru-RU"/>
              </w:rPr>
            </w:pPr>
          </w:p>
        </w:tc>
        <w:tc>
          <w:tcPr>
            <w:tcW w:w="4252" w:type="dxa"/>
            <w:tcBorders>
              <w:top w:val="single" w:sz="8" w:space="0" w:color="auto"/>
              <w:left w:val="single" w:sz="8" w:space="0" w:color="auto"/>
              <w:bottom w:val="single" w:sz="8" w:space="0" w:color="auto"/>
              <w:right w:val="single" w:sz="8" w:space="0" w:color="auto"/>
            </w:tcBorders>
          </w:tcPr>
          <w:p w14:paraId="67C6190D" w14:textId="77777777" w:rsidR="001A209E" w:rsidRPr="007D1C10" w:rsidRDefault="001A209E" w:rsidP="001A209E">
            <w:pPr>
              <w:pStyle w:val="aff6"/>
              <w:numPr>
                <w:ilvl w:val="1"/>
                <w:numId w:val="12"/>
              </w:numPr>
              <w:spacing w:after="0" w:line="240" w:lineRule="auto"/>
              <w:ind w:left="0" w:firstLine="0"/>
              <w:jc w:val="both"/>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Гидротехнические сооружения</w:t>
            </w:r>
          </w:p>
          <w:p w14:paraId="35BC06A7" w14:textId="77777777" w:rsidR="001A209E" w:rsidRPr="007D1C10" w:rsidRDefault="001A209E" w:rsidP="001A209E">
            <w:pPr>
              <w:pStyle w:val="aff6"/>
              <w:spacing w:after="0" w:line="240" w:lineRule="auto"/>
              <w:ind w:left="0"/>
              <w:jc w:val="both"/>
              <w:rPr>
                <w:rFonts w:ascii="Times New Roman" w:hAnsi="Times New Roman"/>
                <w:bCs/>
                <w:color w:val="000000"/>
                <w:sz w:val="24"/>
                <w:szCs w:val="24"/>
              </w:rPr>
            </w:pPr>
          </w:p>
        </w:tc>
      </w:tr>
    </w:tbl>
    <w:p w14:paraId="6178D4E9" w14:textId="77777777" w:rsidR="001A209E" w:rsidRPr="007D1C10" w:rsidRDefault="001A209E" w:rsidP="001A209E">
      <w:pPr>
        <w:spacing w:after="0" w:line="240" w:lineRule="auto"/>
        <w:rPr>
          <w:rFonts w:ascii="Times New Roman" w:hAnsi="Times New Roman"/>
          <w:color w:val="000000"/>
          <w:sz w:val="24"/>
          <w:szCs w:val="24"/>
        </w:rPr>
      </w:pPr>
    </w:p>
    <w:p w14:paraId="738CE601" w14:textId="3E04EE2E" w:rsidR="001A209E" w:rsidRPr="007D1C10" w:rsidRDefault="001A209E" w:rsidP="001A209E">
      <w:pPr>
        <w:pStyle w:val="aff6"/>
        <w:widowControl w:val="0"/>
        <w:numPr>
          <w:ilvl w:val="0"/>
          <w:numId w:val="11"/>
        </w:numPr>
        <w:tabs>
          <w:tab w:val="left" w:pos="180"/>
          <w:tab w:val="left" w:pos="360"/>
          <w:tab w:val="left" w:pos="720"/>
          <w:tab w:val="left" w:pos="900"/>
          <w:tab w:val="left" w:pos="1260"/>
        </w:tabs>
        <w:overflowPunct w:val="0"/>
        <w:adjustRightInd w:val="0"/>
        <w:spacing w:after="0" w:line="240" w:lineRule="auto"/>
        <w:ind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5E323E10" w14:textId="77777777" w:rsidR="00D2211B" w:rsidRPr="007D1C10" w:rsidRDefault="00D2211B" w:rsidP="00D2211B">
      <w:pPr>
        <w:pStyle w:val="aff6"/>
        <w:widowControl w:val="0"/>
        <w:tabs>
          <w:tab w:val="left" w:pos="180"/>
          <w:tab w:val="left" w:pos="360"/>
          <w:tab w:val="left" w:pos="720"/>
          <w:tab w:val="left" w:pos="900"/>
          <w:tab w:val="left" w:pos="1260"/>
        </w:tabs>
        <w:overflowPunct w:val="0"/>
        <w:adjustRightInd w:val="0"/>
        <w:spacing w:after="0" w:line="240" w:lineRule="auto"/>
        <w:jc w:val="both"/>
        <w:rPr>
          <w:rFonts w:ascii="Times New Roman" w:hAnsi="Times New Roman"/>
          <w:b/>
          <w:color w:val="000000"/>
          <w:sz w:val="24"/>
          <w:szCs w:val="24"/>
          <w:lang w:eastAsia="ru-RU"/>
        </w:rPr>
      </w:pPr>
    </w:p>
    <w:p w14:paraId="7F609BC3"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38447B28"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7D1C10" w:rsidRPr="007D1C10" w14:paraId="411F696A" w14:textId="77777777" w:rsidTr="001A209E">
        <w:trPr>
          <w:trHeight w:val="1637"/>
        </w:trPr>
        <w:tc>
          <w:tcPr>
            <w:tcW w:w="2394" w:type="dxa"/>
            <w:tcBorders>
              <w:top w:val="single" w:sz="4" w:space="0" w:color="auto"/>
              <w:left w:val="single" w:sz="4" w:space="0" w:color="auto"/>
              <w:bottom w:val="single" w:sz="4" w:space="0" w:color="auto"/>
              <w:right w:val="single" w:sz="4" w:space="0" w:color="auto"/>
            </w:tcBorders>
            <w:hideMark/>
          </w:tcPr>
          <w:p w14:paraId="363575F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hideMark/>
          </w:tcPr>
          <w:p w14:paraId="3BFC373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hideMark/>
          </w:tcPr>
          <w:p w14:paraId="55DE02D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5A263B2B" w14:textId="77777777" w:rsidTr="001A209E">
        <w:trPr>
          <w:trHeight w:val="85"/>
        </w:trPr>
        <w:tc>
          <w:tcPr>
            <w:tcW w:w="2394" w:type="dxa"/>
            <w:tcBorders>
              <w:top w:val="single" w:sz="4" w:space="0" w:color="auto"/>
              <w:left w:val="single" w:sz="4" w:space="0" w:color="auto"/>
              <w:bottom w:val="single" w:sz="4" w:space="0" w:color="auto"/>
              <w:right w:val="single" w:sz="4" w:space="0" w:color="auto"/>
            </w:tcBorders>
          </w:tcPr>
          <w:p w14:paraId="6D1BDEA6"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w:t>
            </w:r>
          </w:p>
        </w:tc>
        <w:tc>
          <w:tcPr>
            <w:tcW w:w="2771" w:type="dxa"/>
            <w:tcBorders>
              <w:top w:val="single" w:sz="4" w:space="0" w:color="auto"/>
              <w:left w:val="single" w:sz="4" w:space="0" w:color="auto"/>
              <w:bottom w:val="single" w:sz="4" w:space="0" w:color="auto"/>
              <w:right w:val="single" w:sz="4" w:space="0" w:color="auto"/>
            </w:tcBorders>
          </w:tcPr>
          <w:p w14:paraId="613969A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72974CD6" w14:textId="77777777" w:rsidR="001A209E" w:rsidRPr="007D1C10" w:rsidRDefault="001A209E" w:rsidP="001A209E">
            <w:pPr>
              <w:spacing w:after="0" w:line="240" w:lineRule="auto"/>
              <w:rPr>
                <w:rFonts w:ascii="Times New Roman" w:hAnsi="Times New Roman"/>
                <w:color w:val="000000"/>
                <w:sz w:val="24"/>
                <w:szCs w:val="24"/>
              </w:rPr>
            </w:pPr>
          </w:p>
        </w:tc>
        <w:tc>
          <w:tcPr>
            <w:tcW w:w="9685" w:type="dxa"/>
            <w:tcBorders>
              <w:top w:val="single" w:sz="4" w:space="0" w:color="auto"/>
              <w:left w:val="single" w:sz="4" w:space="0" w:color="auto"/>
              <w:bottom w:val="single" w:sz="4" w:space="0" w:color="auto"/>
              <w:right w:val="single" w:sz="4" w:space="0" w:color="auto"/>
            </w:tcBorders>
          </w:tcPr>
          <w:p w14:paraId="316BA2C8" w14:textId="77777777" w:rsidR="001A209E" w:rsidRPr="007D1C10" w:rsidRDefault="001A209E" w:rsidP="001A209E">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0950A20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b/>
                <w:color w:val="000000"/>
                <w:sz w:val="24"/>
                <w:szCs w:val="24"/>
              </w:rPr>
            </w:pPr>
          </w:p>
          <w:p w14:paraId="7563E7E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14C4D6E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5E74F5C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4805539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0F64BD9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26C94B3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1357CAF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2A11FF8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0F83E44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51D997F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Для тепловых пунктов – не подлежит установлению;</w:t>
            </w:r>
          </w:p>
          <w:p w14:paraId="23A8AC1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18DEA66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30A2922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7CE197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B2E9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2A6721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67424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0A8AF7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260633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6CA050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308A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45269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BE5CEC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A3AD8B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E9A0E8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72BFD5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DA2406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448D94C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069226B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2FE4BED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7AB91D"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01C7A6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F90BEC5"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EF38759"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F9C4C41"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51CEFEEC" w14:textId="77777777" w:rsidTr="001A209E">
        <w:trPr>
          <w:trHeight w:val="284"/>
        </w:trPr>
        <w:tc>
          <w:tcPr>
            <w:tcW w:w="2394" w:type="dxa"/>
            <w:tcBorders>
              <w:top w:val="single" w:sz="4" w:space="0" w:color="auto"/>
              <w:left w:val="single" w:sz="4" w:space="0" w:color="auto"/>
              <w:bottom w:val="single" w:sz="4" w:space="0" w:color="auto"/>
              <w:right w:val="single" w:sz="4" w:space="0" w:color="auto"/>
            </w:tcBorders>
            <w:hideMark/>
          </w:tcPr>
          <w:p w14:paraId="07B8CDA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6.7</w:t>
            </w:r>
          </w:p>
        </w:tc>
        <w:tc>
          <w:tcPr>
            <w:tcW w:w="2771" w:type="dxa"/>
            <w:tcBorders>
              <w:top w:val="single" w:sz="4" w:space="0" w:color="auto"/>
              <w:left w:val="single" w:sz="4" w:space="0" w:color="auto"/>
              <w:bottom w:val="single" w:sz="4" w:space="0" w:color="auto"/>
              <w:right w:val="single" w:sz="4" w:space="0" w:color="auto"/>
            </w:tcBorders>
            <w:hideMark/>
          </w:tcPr>
          <w:p w14:paraId="57B5F16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color w:val="000000"/>
                <w:sz w:val="24"/>
                <w:szCs w:val="24"/>
                <w:lang w:eastAsia="ru-RU"/>
              </w:rPr>
              <w:t xml:space="preserve">Энергетика </w:t>
            </w:r>
          </w:p>
        </w:tc>
        <w:tc>
          <w:tcPr>
            <w:tcW w:w="9685" w:type="dxa"/>
            <w:tcBorders>
              <w:top w:val="single" w:sz="4" w:space="0" w:color="auto"/>
              <w:left w:val="single" w:sz="4" w:space="0" w:color="auto"/>
              <w:bottom w:val="single" w:sz="4" w:space="0" w:color="auto"/>
              <w:right w:val="single" w:sz="4" w:space="0" w:color="auto"/>
            </w:tcBorders>
            <w:hideMark/>
          </w:tcPr>
          <w:p w14:paraId="79FBF587"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r w:rsidRPr="007D1C10">
              <w:rPr>
                <w:rFonts w:ascii="Times New Roman" w:eastAsia="Times New Roman" w:hAnsi="Times New Roman"/>
                <w:b/>
                <w:bCs/>
                <w:color w:val="000000"/>
                <w:sz w:val="24"/>
                <w:szCs w:val="24"/>
                <w:lang w:eastAsia="ru-RU"/>
              </w:rPr>
              <w:lastRenderedPageBreak/>
              <w:t>(золоотвалов,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p w14:paraId="7BC1617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44C6244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006B457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2E548F2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7D0438A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25FE95E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C9B3B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F00ED9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1A79FD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6AB907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ED1CF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421D58D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E51A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249970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1C32F0A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946469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80E596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89BD9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43BCBA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50 м;</w:t>
            </w:r>
          </w:p>
          <w:p w14:paraId="12175C8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54464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AE4AD09" w14:textId="0E781703" w:rsidR="001A209E" w:rsidRPr="007D1C10" w:rsidRDefault="001A209E" w:rsidP="00C40BD6">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1C10">
              <w:rPr>
                <w:rFonts w:ascii="Times New Roman" w:hAnsi="Times New Roman"/>
                <w:color w:val="000000"/>
                <w:sz w:val="24"/>
                <w:szCs w:val="24"/>
              </w:rPr>
              <w:t xml:space="preserve"> </w:t>
            </w:r>
          </w:p>
        </w:tc>
      </w:tr>
      <w:tr w:rsidR="007D1C10" w:rsidRPr="007D1C10" w14:paraId="062AD326" w14:textId="77777777" w:rsidTr="001A209E">
        <w:trPr>
          <w:trHeight w:val="284"/>
        </w:trPr>
        <w:tc>
          <w:tcPr>
            <w:tcW w:w="2394" w:type="dxa"/>
            <w:tcBorders>
              <w:top w:val="single" w:sz="4" w:space="0" w:color="auto"/>
              <w:left w:val="single" w:sz="4" w:space="0" w:color="auto"/>
              <w:bottom w:val="single" w:sz="4" w:space="0" w:color="auto"/>
              <w:right w:val="single" w:sz="4" w:space="0" w:color="auto"/>
            </w:tcBorders>
            <w:hideMark/>
          </w:tcPr>
          <w:p w14:paraId="0D16769C"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6.8</w:t>
            </w:r>
          </w:p>
        </w:tc>
        <w:tc>
          <w:tcPr>
            <w:tcW w:w="2771" w:type="dxa"/>
            <w:tcBorders>
              <w:top w:val="single" w:sz="4" w:space="0" w:color="auto"/>
              <w:left w:val="single" w:sz="4" w:space="0" w:color="auto"/>
              <w:bottom w:val="single" w:sz="4" w:space="0" w:color="auto"/>
              <w:right w:val="single" w:sz="4" w:space="0" w:color="auto"/>
            </w:tcBorders>
            <w:hideMark/>
          </w:tcPr>
          <w:p w14:paraId="31D0EE1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Связь</w:t>
            </w:r>
          </w:p>
        </w:tc>
        <w:tc>
          <w:tcPr>
            <w:tcW w:w="9685" w:type="dxa"/>
            <w:tcBorders>
              <w:top w:val="single" w:sz="4" w:space="0" w:color="auto"/>
              <w:left w:val="single" w:sz="4" w:space="0" w:color="auto"/>
              <w:bottom w:val="single" w:sz="4" w:space="0" w:color="auto"/>
              <w:right w:val="single" w:sz="4" w:space="0" w:color="auto"/>
            </w:tcBorders>
            <w:hideMark/>
          </w:tcPr>
          <w:p w14:paraId="374B3476"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35" w:anchor="block_1311" w:history="1">
              <w:r w:rsidRPr="007D1C10">
                <w:rPr>
                  <w:rFonts w:ascii="Times New Roman" w:hAnsi="Times New Roman"/>
                  <w:b/>
                  <w:color w:val="000000"/>
                  <w:sz w:val="24"/>
                  <w:szCs w:val="24"/>
                </w:rPr>
                <w:t>кодами 3.1.1</w:t>
              </w:r>
            </w:hyperlink>
            <w:r w:rsidRPr="007D1C10">
              <w:rPr>
                <w:rFonts w:ascii="Times New Roman" w:hAnsi="Times New Roman"/>
                <w:b/>
                <w:color w:val="000000"/>
                <w:sz w:val="24"/>
                <w:szCs w:val="24"/>
              </w:rPr>
              <w:t>, </w:t>
            </w:r>
            <w:hyperlink r:id="rId36" w:anchor="block_1323" w:history="1">
              <w:r w:rsidRPr="007D1C10">
                <w:rPr>
                  <w:rFonts w:ascii="Times New Roman" w:hAnsi="Times New Roman"/>
                  <w:b/>
                  <w:color w:val="000000"/>
                  <w:sz w:val="24"/>
                  <w:szCs w:val="24"/>
                </w:rPr>
                <w:t>3.2.3</w:t>
              </w:r>
            </w:hyperlink>
            <w:r w:rsidRPr="007D1C10">
              <w:rPr>
                <w:rFonts w:ascii="Times New Roman" w:hAnsi="Times New Roman"/>
                <w:b/>
                <w:color w:val="000000"/>
                <w:sz w:val="24"/>
                <w:szCs w:val="24"/>
              </w:rPr>
              <w:t>.</w:t>
            </w:r>
          </w:p>
          <w:p w14:paraId="5B28649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7A8BB65"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5F29DBC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63E1ED3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6D57059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3E7F4AA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3460A56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AB5BF4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978BBE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7CC3E3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17AB20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B0C49F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17DCAD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1DB729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AC81E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A56CDD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F23EBC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018107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3DB9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906C84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11E2FA2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BA4017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119B196B" w14:textId="4883E678" w:rsidR="001A209E" w:rsidRPr="007D1C10" w:rsidRDefault="001A209E" w:rsidP="00D2211B">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1C10">
              <w:rPr>
                <w:rFonts w:ascii="Times New Roman" w:hAnsi="Times New Roman"/>
                <w:color w:val="000000"/>
                <w:sz w:val="24"/>
                <w:szCs w:val="24"/>
              </w:rPr>
              <w:t xml:space="preserve"> </w:t>
            </w:r>
          </w:p>
        </w:tc>
      </w:tr>
      <w:tr w:rsidR="007D1C10" w:rsidRPr="007D1C10" w14:paraId="35CAD08E" w14:textId="77777777" w:rsidTr="001A209E">
        <w:trPr>
          <w:trHeight w:val="284"/>
        </w:trPr>
        <w:tc>
          <w:tcPr>
            <w:tcW w:w="2394" w:type="dxa"/>
            <w:tcBorders>
              <w:top w:val="single" w:sz="4" w:space="0" w:color="auto"/>
              <w:left w:val="single" w:sz="4" w:space="0" w:color="auto"/>
              <w:bottom w:val="single" w:sz="4" w:space="0" w:color="auto"/>
              <w:right w:val="single" w:sz="4" w:space="0" w:color="auto"/>
            </w:tcBorders>
            <w:hideMark/>
          </w:tcPr>
          <w:p w14:paraId="33F311E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7.5</w:t>
            </w:r>
          </w:p>
        </w:tc>
        <w:tc>
          <w:tcPr>
            <w:tcW w:w="2771" w:type="dxa"/>
            <w:tcBorders>
              <w:top w:val="single" w:sz="4" w:space="0" w:color="auto"/>
              <w:left w:val="single" w:sz="4" w:space="0" w:color="auto"/>
              <w:bottom w:val="single" w:sz="4" w:space="0" w:color="auto"/>
              <w:right w:val="single" w:sz="4" w:space="0" w:color="auto"/>
            </w:tcBorders>
            <w:hideMark/>
          </w:tcPr>
          <w:p w14:paraId="0F028E2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Трубопроводный транспорт</w:t>
            </w:r>
          </w:p>
        </w:tc>
        <w:tc>
          <w:tcPr>
            <w:tcW w:w="9685" w:type="dxa"/>
            <w:tcBorders>
              <w:top w:val="single" w:sz="4" w:space="0" w:color="auto"/>
              <w:left w:val="single" w:sz="4" w:space="0" w:color="auto"/>
              <w:bottom w:val="single" w:sz="4" w:space="0" w:color="auto"/>
              <w:right w:val="single" w:sz="4" w:space="0" w:color="auto"/>
            </w:tcBorders>
            <w:hideMark/>
          </w:tcPr>
          <w:p w14:paraId="70135F34" w14:textId="77777777" w:rsidR="001A209E" w:rsidRPr="007D1C10" w:rsidRDefault="001A209E" w:rsidP="001A209E">
            <w:pPr>
              <w:spacing w:after="0" w:line="240" w:lineRule="auto"/>
              <w:rPr>
                <w:rFonts w:ascii="Times New Roman" w:hAnsi="Times New Roman"/>
                <w:b/>
                <w:bCs/>
                <w:color w:val="000000"/>
                <w:sz w:val="24"/>
                <w:szCs w:val="24"/>
              </w:rPr>
            </w:pPr>
            <w:r w:rsidRPr="007D1C10">
              <w:rPr>
                <w:rFonts w:ascii="Times New Roman" w:eastAsia="Times New Roman" w:hAnsi="Times New Roman"/>
                <w:b/>
                <w:bCs/>
                <w:color w:val="000000"/>
                <w:sz w:val="24"/>
                <w:szCs w:val="24"/>
                <w:lang w:eastAsia="ru-RU"/>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p w14:paraId="32383837" w14:textId="77777777" w:rsidR="001A209E" w:rsidRPr="007D1C10" w:rsidRDefault="001A209E" w:rsidP="001A209E">
            <w:pPr>
              <w:spacing w:after="0" w:line="240" w:lineRule="auto"/>
              <w:rPr>
                <w:rFonts w:ascii="Times New Roman" w:hAnsi="Times New Roman"/>
                <w:color w:val="000000"/>
                <w:sz w:val="24"/>
                <w:szCs w:val="24"/>
              </w:rPr>
            </w:pPr>
          </w:p>
          <w:p w14:paraId="31D1663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494BAD8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774C70C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Отступ от границ земельного участка.</w:t>
            </w:r>
          </w:p>
          <w:p w14:paraId="4A8E60B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линейных объектов – не подлежит установлению.</w:t>
            </w:r>
          </w:p>
          <w:p w14:paraId="532267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lastRenderedPageBreak/>
              <w:t xml:space="preserve">Для иных объектов капитального строительства </w:t>
            </w:r>
            <w:r w:rsidRPr="007D1C10">
              <w:rPr>
                <w:rFonts w:ascii="Times New Roman" w:hAnsi="Times New Roman"/>
                <w:color w:val="000000"/>
                <w:sz w:val="24"/>
                <w:szCs w:val="24"/>
                <w:lang w:eastAsia="ru-RU"/>
              </w:rPr>
              <w:t>минимальные отступы от границ земельных участков:</w:t>
            </w:r>
          </w:p>
          <w:p w14:paraId="69F93E6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9DB7FF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4C9B17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8AA61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B66615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1B1FD3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44ACA1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437C2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A24FA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79E8F2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8E5A55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D0548A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EC1428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72110C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1278731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1E3B66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0,6</w:t>
            </w:r>
          </w:p>
          <w:p w14:paraId="67DD747D" w14:textId="072D70B3" w:rsidR="001A209E" w:rsidRPr="007D1C10" w:rsidRDefault="001A209E" w:rsidP="00D2211B">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1,8</w:t>
            </w:r>
            <w:r w:rsidRPr="007D1C10">
              <w:rPr>
                <w:rFonts w:ascii="Times New Roman" w:hAnsi="Times New Roman"/>
                <w:color w:val="000000"/>
                <w:sz w:val="24"/>
                <w:szCs w:val="24"/>
              </w:rPr>
              <w:t xml:space="preserve"> </w:t>
            </w:r>
          </w:p>
        </w:tc>
      </w:tr>
      <w:tr w:rsidR="007D1C10" w:rsidRPr="007D1C10" w14:paraId="0BAB114D" w14:textId="77777777" w:rsidTr="001A209E">
        <w:trPr>
          <w:trHeight w:val="284"/>
        </w:trPr>
        <w:tc>
          <w:tcPr>
            <w:tcW w:w="2394" w:type="dxa"/>
            <w:tcBorders>
              <w:top w:val="single" w:sz="4" w:space="0" w:color="auto"/>
              <w:left w:val="single" w:sz="4" w:space="0" w:color="auto"/>
              <w:bottom w:val="single" w:sz="4" w:space="0" w:color="auto"/>
              <w:right w:val="single" w:sz="4" w:space="0" w:color="auto"/>
            </w:tcBorders>
            <w:hideMark/>
          </w:tcPr>
          <w:p w14:paraId="40AF95B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8.3</w:t>
            </w:r>
          </w:p>
        </w:tc>
        <w:tc>
          <w:tcPr>
            <w:tcW w:w="2771" w:type="dxa"/>
            <w:tcBorders>
              <w:top w:val="single" w:sz="4" w:space="0" w:color="auto"/>
              <w:left w:val="single" w:sz="4" w:space="0" w:color="auto"/>
              <w:bottom w:val="single" w:sz="4" w:space="0" w:color="auto"/>
              <w:right w:val="single" w:sz="4" w:space="0" w:color="auto"/>
            </w:tcBorders>
            <w:hideMark/>
          </w:tcPr>
          <w:p w14:paraId="2B0EE41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Обеспечение внутреннего правопорядка</w:t>
            </w:r>
          </w:p>
        </w:tc>
        <w:tc>
          <w:tcPr>
            <w:tcW w:w="9685" w:type="dxa"/>
            <w:tcBorders>
              <w:top w:val="single" w:sz="4" w:space="0" w:color="auto"/>
              <w:left w:val="single" w:sz="4" w:space="0" w:color="auto"/>
              <w:bottom w:val="single" w:sz="4" w:space="0" w:color="auto"/>
              <w:right w:val="single" w:sz="4" w:space="0" w:color="auto"/>
            </w:tcBorders>
            <w:hideMark/>
          </w:tcPr>
          <w:p w14:paraId="755248E8"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0C3EFB4" w14:textId="77777777" w:rsidR="001A209E" w:rsidRPr="007D1C10" w:rsidRDefault="001A209E" w:rsidP="001A209E">
            <w:pPr>
              <w:spacing w:after="0" w:line="240" w:lineRule="auto"/>
              <w:rPr>
                <w:rFonts w:ascii="Times New Roman" w:hAnsi="Times New Roman"/>
                <w:color w:val="000000"/>
                <w:sz w:val="24"/>
                <w:szCs w:val="24"/>
              </w:rPr>
            </w:pPr>
          </w:p>
          <w:p w14:paraId="27CFBD4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679E4F5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3F56E66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3D17B1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66C2FB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F6F842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42EA67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CB5D1B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Минимальные отступы от границ земельных участков для размещения объектов и</w:t>
            </w:r>
          </w:p>
          <w:p w14:paraId="363B3E2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9CD6FB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435C6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83CB99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CA92F3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185753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37EEEB8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3CEF32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5543B0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20 м;</w:t>
            </w:r>
          </w:p>
          <w:p w14:paraId="127C578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736302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0453FBD" w14:textId="7549341A" w:rsidR="001A209E" w:rsidRPr="007D1C10" w:rsidRDefault="001A209E" w:rsidP="00D2211B">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r w:rsidRPr="007D1C10">
              <w:rPr>
                <w:rFonts w:ascii="Times New Roman" w:hAnsi="Times New Roman"/>
                <w:color w:val="000000"/>
                <w:sz w:val="24"/>
                <w:szCs w:val="24"/>
              </w:rPr>
              <w:t xml:space="preserve"> </w:t>
            </w:r>
          </w:p>
        </w:tc>
      </w:tr>
      <w:tr w:rsidR="007D1C10" w:rsidRPr="007D1C10" w14:paraId="7194DBB7" w14:textId="77777777" w:rsidTr="001A209E">
        <w:trPr>
          <w:trHeight w:val="284"/>
        </w:trPr>
        <w:tc>
          <w:tcPr>
            <w:tcW w:w="2394" w:type="dxa"/>
            <w:tcBorders>
              <w:top w:val="single" w:sz="4" w:space="0" w:color="auto"/>
              <w:left w:val="single" w:sz="4" w:space="0" w:color="auto"/>
              <w:bottom w:val="single" w:sz="4" w:space="0" w:color="auto"/>
              <w:right w:val="single" w:sz="4" w:space="0" w:color="auto"/>
            </w:tcBorders>
            <w:hideMark/>
          </w:tcPr>
          <w:p w14:paraId="3CC3701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11.2</w:t>
            </w:r>
          </w:p>
        </w:tc>
        <w:tc>
          <w:tcPr>
            <w:tcW w:w="2771" w:type="dxa"/>
            <w:tcBorders>
              <w:top w:val="single" w:sz="4" w:space="0" w:color="auto"/>
              <w:left w:val="single" w:sz="4" w:space="0" w:color="auto"/>
              <w:bottom w:val="single" w:sz="4" w:space="0" w:color="auto"/>
              <w:right w:val="single" w:sz="4" w:space="0" w:color="auto"/>
            </w:tcBorders>
            <w:hideMark/>
          </w:tcPr>
          <w:p w14:paraId="30AF25C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Специальное пользование водными объектами</w:t>
            </w:r>
          </w:p>
        </w:tc>
        <w:tc>
          <w:tcPr>
            <w:tcW w:w="9685" w:type="dxa"/>
            <w:tcBorders>
              <w:top w:val="single" w:sz="4" w:space="0" w:color="auto"/>
              <w:left w:val="single" w:sz="4" w:space="0" w:color="auto"/>
              <w:bottom w:val="single" w:sz="4" w:space="0" w:color="auto"/>
              <w:right w:val="single" w:sz="4" w:space="0" w:color="auto"/>
            </w:tcBorders>
            <w:hideMark/>
          </w:tcPr>
          <w:p w14:paraId="4A480DF7"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p w14:paraId="494CA70E" w14:textId="77777777" w:rsidR="001A209E" w:rsidRPr="007D1C10" w:rsidRDefault="001A209E" w:rsidP="001A209E">
            <w:pPr>
              <w:spacing w:after="0" w:line="240" w:lineRule="auto"/>
              <w:rPr>
                <w:rFonts w:ascii="Times New Roman" w:hAnsi="Times New Roman"/>
                <w:color w:val="000000"/>
                <w:sz w:val="24"/>
                <w:szCs w:val="24"/>
              </w:rPr>
            </w:pPr>
          </w:p>
          <w:p w14:paraId="1CB1944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63918F7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6239290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5E90F1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F4119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66537E7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C28307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CD821C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A9442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4CA20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93D2E4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B2433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любой категории;</w:t>
            </w:r>
          </w:p>
          <w:p w14:paraId="26DF594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171B690"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275991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47FCF7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646F19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08C0F66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Параметры застройки:</w:t>
            </w:r>
          </w:p>
          <w:p w14:paraId="6DB88FE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3FEC9174" w14:textId="1460C8AD" w:rsidR="001A209E" w:rsidRPr="007D1C10" w:rsidRDefault="001A209E" w:rsidP="00D2211B">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Коэффициент плотности застройки – не подлежит установлению; </w:t>
            </w:r>
          </w:p>
        </w:tc>
      </w:tr>
      <w:tr w:rsidR="007D1C10" w:rsidRPr="007D1C10" w14:paraId="070496C9" w14:textId="77777777" w:rsidTr="001A209E">
        <w:trPr>
          <w:trHeight w:val="284"/>
        </w:trPr>
        <w:tc>
          <w:tcPr>
            <w:tcW w:w="2394" w:type="dxa"/>
            <w:tcBorders>
              <w:top w:val="single" w:sz="4" w:space="0" w:color="auto"/>
              <w:left w:val="single" w:sz="4" w:space="0" w:color="auto"/>
              <w:bottom w:val="single" w:sz="4" w:space="0" w:color="auto"/>
              <w:right w:val="single" w:sz="4" w:space="0" w:color="auto"/>
            </w:tcBorders>
            <w:hideMark/>
          </w:tcPr>
          <w:p w14:paraId="76BDEDBE"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771" w:type="dxa"/>
            <w:tcBorders>
              <w:top w:val="single" w:sz="4" w:space="0" w:color="auto"/>
              <w:left w:val="single" w:sz="4" w:space="0" w:color="auto"/>
              <w:bottom w:val="single" w:sz="4" w:space="0" w:color="auto"/>
              <w:right w:val="single" w:sz="4" w:space="0" w:color="auto"/>
            </w:tcBorders>
            <w:hideMark/>
          </w:tcPr>
          <w:p w14:paraId="6F56925F"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color w:val="000000"/>
                <w:sz w:val="24"/>
                <w:szCs w:val="24"/>
                <w:lang w:eastAsia="ru-RU"/>
              </w:rPr>
              <w:t>Земельные участки (территории ) общего пользования</w:t>
            </w:r>
          </w:p>
        </w:tc>
        <w:tc>
          <w:tcPr>
            <w:tcW w:w="9685" w:type="dxa"/>
            <w:tcBorders>
              <w:top w:val="single" w:sz="4" w:space="0" w:color="auto"/>
              <w:left w:val="single" w:sz="4" w:space="0" w:color="auto"/>
              <w:bottom w:val="single" w:sz="4" w:space="0" w:color="auto"/>
              <w:right w:val="single" w:sz="4" w:space="0" w:color="auto"/>
            </w:tcBorders>
            <w:hideMark/>
          </w:tcPr>
          <w:p w14:paraId="673A4C8E" w14:textId="77777777"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297E22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57CB50E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2DEB6EE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C099A1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7690A7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73C46F1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51E5E39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p w14:paraId="7B5856B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tc>
      </w:tr>
    </w:tbl>
    <w:p w14:paraId="2500E08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 разрешенные виды использования</w:t>
      </w:r>
    </w:p>
    <w:p w14:paraId="2DB14BB8"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1"/>
        <w:gridCol w:w="9685"/>
      </w:tblGrid>
      <w:tr w:rsidR="007D1C10" w:rsidRPr="007D1C10" w14:paraId="49841FC5" w14:textId="77777777" w:rsidTr="001A209E">
        <w:tc>
          <w:tcPr>
            <w:tcW w:w="2394" w:type="dxa"/>
            <w:tcBorders>
              <w:top w:val="single" w:sz="4" w:space="0" w:color="auto"/>
              <w:left w:val="single" w:sz="4" w:space="0" w:color="auto"/>
              <w:bottom w:val="single" w:sz="4" w:space="0" w:color="auto"/>
              <w:right w:val="single" w:sz="4" w:space="0" w:color="auto"/>
            </w:tcBorders>
          </w:tcPr>
          <w:p w14:paraId="05B294AF"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771" w:type="dxa"/>
            <w:tcBorders>
              <w:top w:val="single" w:sz="4" w:space="0" w:color="auto"/>
              <w:left w:val="single" w:sz="4" w:space="0" w:color="auto"/>
              <w:bottom w:val="single" w:sz="4" w:space="0" w:color="auto"/>
              <w:right w:val="single" w:sz="4" w:space="0" w:color="auto"/>
            </w:tcBorders>
          </w:tcPr>
          <w:p w14:paraId="2EFEB1F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5" w:type="dxa"/>
            <w:tcBorders>
              <w:top w:val="single" w:sz="4" w:space="0" w:color="auto"/>
              <w:left w:val="single" w:sz="4" w:space="0" w:color="auto"/>
              <w:bottom w:val="single" w:sz="4" w:space="0" w:color="auto"/>
              <w:right w:val="single" w:sz="4" w:space="0" w:color="auto"/>
            </w:tcBorders>
          </w:tcPr>
          <w:p w14:paraId="7BFD8FD7"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701B5CF0" w14:textId="77777777" w:rsidTr="001A209E">
        <w:tc>
          <w:tcPr>
            <w:tcW w:w="2394" w:type="dxa"/>
            <w:tcBorders>
              <w:top w:val="single" w:sz="4" w:space="0" w:color="auto"/>
              <w:left w:val="single" w:sz="4" w:space="0" w:color="auto"/>
              <w:bottom w:val="single" w:sz="4" w:space="0" w:color="auto"/>
              <w:right w:val="single" w:sz="4" w:space="0" w:color="auto"/>
            </w:tcBorders>
            <w:hideMark/>
          </w:tcPr>
          <w:p w14:paraId="6CC39B5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4.9</w:t>
            </w:r>
          </w:p>
        </w:tc>
        <w:tc>
          <w:tcPr>
            <w:tcW w:w="2771" w:type="dxa"/>
            <w:tcBorders>
              <w:top w:val="single" w:sz="4" w:space="0" w:color="auto"/>
              <w:left w:val="single" w:sz="4" w:space="0" w:color="auto"/>
              <w:bottom w:val="single" w:sz="4" w:space="0" w:color="auto"/>
              <w:right w:val="single" w:sz="4" w:space="0" w:color="auto"/>
            </w:tcBorders>
            <w:hideMark/>
          </w:tcPr>
          <w:p w14:paraId="272C0D9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bCs/>
                <w:color w:val="000000"/>
                <w:sz w:val="24"/>
                <w:szCs w:val="24"/>
              </w:rPr>
              <w:t>Служебные гаражи</w:t>
            </w:r>
          </w:p>
        </w:tc>
        <w:tc>
          <w:tcPr>
            <w:tcW w:w="9685" w:type="dxa"/>
            <w:tcBorders>
              <w:top w:val="single" w:sz="4" w:space="0" w:color="auto"/>
              <w:left w:val="single" w:sz="4" w:space="0" w:color="auto"/>
              <w:bottom w:val="single" w:sz="4" w:space="0" w:color="auto"/>
              <w:right w:val="single" w:sz="4" w:space="0" w:color="auto"/>
            </w:tcBorders>
            <w:hideMark/>
          </w:tcPr>
          <w:p w14:paraId="6012F6CE"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37" w:anchor="block_1030" w:history="1">
              <w:r w:rsidRPr="007D1C10">
                <w:rPr>
                  <w:rFonts w:ascii="Times New Roman" w:hAnsi="Times New Roman"/>
                  <w:b/>
                  <w:color w:val="000000"/>
                  <w:sz w:val="24"/>
                  <w:szCs w:val="24"/>
                </w:rPr>
                <w:t>кодами 3.0</w:t>
              </w:r>
            </w:hyperlink>
            <w:r w:rsidRPr="007D1C10">
              <w:rPr>
                <w:rFonts w:ascii="Times New Roman" w:hAnsi="Times New Roman"/>
                <w:b/>
                <w:color w:val="000000"/>
                <w:sz w:val="24"/>
                <w:szCs w:val="24"/>
              </w:rPr>
              <w:t>, </w:t>
            </w:r>
            <w:hyperlink r:id="rId38" w:anchor="block_1040" w:history="1">
              <w:r w:rsidRPr="007D1C10">
                <w:rPr>
                  <w:rFonts w:ascii="Times New Roman" w:hAnsi="Times New Roman"/>
                  <w:b/>
                  <w:color w:val="000000"/>
                  <w:sz w:val="24"/>
                  <w:szCs w:val="24"/>
                </w:rPr>
                <w:t>4.0</w:t>
              </w:r>
            </w:hyperlink>
            <w:r w:rsidRPr="007D1C10">
              <w:rPr>
                <w:rFonts w:ascii="Times New Roman" w:hAnsi="Times New Roman"/>
                <w:b/>
                <w:color w:val="000000"/>
                <w:sz w:val="24"/>
                <w:szCs w:val="24"/>
              </w:rPr>
              <w:t>, а также для стоянки и хранения транспортных средств общего пользования, в том числе в депо.</w:t>
            </w:r>
          </w:p>
          <w:p w14:paraId="7454A8E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Минимальный размер земельных участков - по СП 42.13330.2016 (приложение И).</w:t>
            </w:r>
          </w:p>
          <w:p w14:paraId="6EE11E1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D4BD5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159193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22A26B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61BB6D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04100D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8CAEAB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B9B2C7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5B04F39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800FFE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96729C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5BA626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A5CE7B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09327EC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6;</w:t>
            </w:r>
          </w:p>
          <w:p w14:paraId="6B3C833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B8233F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D0F5422" w14:textId="6571BE30" w:rsidR="001A209E" w:rsidRPr="007D1C10" w:rsidRDefault="001A209E" w:rsidP="001A209E">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64C9530E"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lastRenderedPageBreak/>
        <w:t>Вспомогательные виды разрешенного использования</w:t>
      </w:r>
    </w:p>
    <w:p w14:paraId="1A842145"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394"/>
        <w:gridCol w:w="2776"/>
        <w:gridCol w:w="9680"/>
      </w:tblGrid>
      <w:tr w:rsidR="007D1C10" w:rsidRPr="007D1C10" w14:paraId="624E4659" w14:textId="77777777" w:rsidTr="001A209E">
        <w:tc>
          <w:tcPr>
            <w:tcW w:w="2394" w:type="dxa"/>
            <w:tcBorders>
              <w:top w:val="single" w:sz="4" w:space="0" w:color="auto"/>
              <w:left w:val="single" w:sz="4" w:space="0" w:color="auto"/>
              <w:bottom w:val="single" w:sz="4" w:space="0" w:color="auto"/>
              <w:right w:val="single" w:sz="4" w:space="0" w:color="auto"/>
            </w:tcBorders>
          </w:tcPr>
          <w:p w14:paraId="59FD1E1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776" w:type="dxa"/>
            <w:tcBorders>
              <w:top w:val="single" w:sz="4" w:space="0" w:color="auto"/>
              <w:left w:val="single" w:sz="4" w:space="0" w:color="auto"/>
              <w:bottom w:val="single" w:sz="4" w:space="0" w:color="auto"/>
              <w:right w:val="single" w:sz="4" w:space="0" w:color="auto"/>
            </w:tcBorders>
          </w:tcPr>
          <w:p w14:paraId="5E786A3D"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680" w:type="dxa"/>
            <w:tcBorders>
              <w:top w:val="single" w:sz="4" w:space="0" w:color="auto"/>
              <w:left w:val="single" w:sz="4" w:space="0" w:color="auto"/>
              <w:bottom w:val="single" w:sz="4" w:space="0" w:color="auto"/>
              <w:right w:val="single" w:sz="4" w:space="0" w:color="auto"/>
            </w:tcBorders>
          </w:tcPr>
          <w:p w14:paraId="4C90991A"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15BEC2B9" w14:textId="77777777" w:rsidTr="001A209E">
        <w:tc>
          <w:tcPr>
            <w:tcW w:w="2394" w:type="dxa"/>
            <w:tcBorders>
              <w:top w:val="single" w:sz="4" w:space="0" w:color="auto"/>
              <w:left w:val="single" w:sz="4" w:space="0" w:color="auto"/>
              <w:bottom w:val="single" w:sz="4" w:space="0" w:color="auto"/>
              <w:right w:val="single" w:sz="4" w:space="0" w:color="auto"/>
            </w:tcBorders>
          </w:tcPr>
          <w:p w14:paraId="6FED9E3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11.3</w:t>
            </w:r>
          </w:p>
        </w:tc>
        <w:tc>
          <w:tcPr>
            <w:tcW w:w="2776" w:type="dxa"/>
            <w:tcBorders>
              <w:top w:val="single" w:sz="4" w:space="0" w:color="auto"/>
              <w:left w:val="single" w:sz="4" w:space="0" w:color="auto"/>
              <w:bottom w:val="single" w:sz="4" w:space="0" w:color="auto"/>
              <w:right w:val="single" w:sz="4" w:space="0" w:color="auto"/>
            </w:tcBorders>
          </w:tcPr>
          <w:p w14:paraId="09DCAF8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Гидротехнические сооружения</w:t>
            </w:r>
          </w:p>
        </w:tc>
        <w:tc>
          <w:tcPr>
            <w:tcW w:w="9680" w:type="dxa"/>
            <w:tcBorders>
              <w:top w:val="single" w:sz="4" w:space="0" w:color="auto"/>
              <w:left w:val="single" w:sz="4" w:space="0" w:color="auto"/>
              <w:bottom w:val="single" w:sz="4" w:space="0" w:color="auto"/>
              <w:right w:val="single" w:sz="4" w:space="0" w:color="auto"/>
            </w:tcBorders>
          </w:tcPr>
          <w:p w14:paraId="7246A362" w14:textId="77777777" w:rsidR="001A209E" w:rsidRPr="007D1C10" w:rsidRDefault="001A209E" w:rsidP="001A209E">
            <w:pPr>
              <w:spacing w:after="0" w:line="240" w:lineRule="auto"/>
              <w:rPr>
                <w:rFonts w:ascii="Times New Roman" w:hAnsi="Times New Roman"/>
                <w:b/>
                <w:bCs/>
                <w:color w:val="000000"/>
                <w:sz w:val="24"/>
                <w:szCs w:val="24"/>
              </w:rPr>
            </w:pPr>
            <w:r w:rsidRPr="007D1C10">
              <w:rPr>
                <w:rFonts w:ascii="Times New Roman" w:eastAsia="Times New Roman" w:hAnsi="Times New Roman"/>
                <w:b/>
                <w:bCs/>
                <w:color w:val="000000"/>
                <w:sz w:val="24"/>
                <w:szCs w:val="24"/>
                <w:lang w:eastAsia="ru-RU"/>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p w14:paraId="1AF6E289" w14:textId="77777777" w:rsidR="001A209E" w:rsidRPr="007D1C10" w:rsidRDefault="001A209E" w:rsidP="001A209E">
            <w:pPr>
              <w:spacing w:after="0" w:line="240" w:lineRule="auto"/>
              <w:rPr>
                <w:rFonts w:ascii="Times New Roman" w:hAnsi="Times New Roman"/>
                <w:color w:val="000000"/>
                <w:sz w:val="24"/>
                <w:szCs w:val="24"/>
              </w:rPr>
            </w:pPr>
          </w:p>
          <w:p w14:paraId="0C5D660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Минимальный размер земельного участка – не подлежит установлению;</w:t>
            </w:r>
          </w:p>
          <w:p w14:paraId="7620069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 не подлежит установлению</w:t>
            </w:r>
          </w:p>
          <w:p w14:paraId="45A9A5D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Предельная высота – 30 м;</w:t>
            </w:r>
          </w:p>
          <w:p w14:paraId="184C4B54" w14:textId="77777777" w:rsidR="001A209E" w:rsidRPr="007D1C10" w:rsidRDefault="001A209E" w:rsidP="001A209E">
            <w:pPr>
              <w:spacing w:after="0" w:line="240" w:lineRule="auto"/>
              <w:rPr>
                <w:rFonts w:ascii="Times New Roman" w:hAnsi="Times New Roman"/>
                <w:color w:val="000000"/>
                <w:sz w:val="24"/>
                <w:szCs w:val="24"/>
              </w:rPr>
            </w:pPr>
          </w:p>
          <w:p w14:paraId="41F292A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11F1194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процент застройки – не подлежит установлению;</w:t>
            </w:r>
          </w:p>
          <w:p w14:paraId="6962FE3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Коэффициент плотности застройки – не подлежит установлению;</w:t>
            </w:r>
          </w:p>
        </w:tc>
      </w:tr>
    </w:tbl>
    <w:p w14:paraId="1DAB071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453B9CFA"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И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1B01EF53"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34470816"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240E1207"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4AD66ECF"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F65D3FE"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082741E"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7AD6942"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w:t>
      </w:r>
      <w:r w:rsidRPr="007D1C10">
        <w:rPr>
          <w:rFonts w:ascii="Times New Roman" w:hAnsi="Times New Roman"/>
          <w:color w:val="000000"/>
          <w:sz w:val="24"/>
          <w:szCs w:val="24"/>
          <w:lang w:eastAsia="ru-RU"/>
        </w:rPr>
        <w:lastRenderedPageBreak/>
        <w:t>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2ABD1F4"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74A27AB1"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1849DE93"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4EC740F"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5E2D484D" w14:textId="77777777" w:rsidR="001A209E" w:rsidRPr="007D1C10" w:rsidRDefault="001A209E" w:rsidP="001A209E">
      <w:pPr>
        <w:pStyle w:val="aff6"/>
        <w:widowControl w:val="0"/>
        <w:numPr>
          <w:ilvl w:val="0"/>
          <w:numId w:val="32"/>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2C3E1BE8" w14:textId="77777777" w:rsidR="00E256FF" w:rsidRPr="007D1C10" w:rsidRDefault="00E256FF" w:rsidP="00F979A3">
      <w:pPr>
        <w:pStyle w:val="aff6"/>
        <w:widowControl w:val="0"/>
        <w:tabs>
          <w:tab w:val="left" w:pos="180"/>
          <w:tab w:val="left" w:pos="360"/>
          <w:tab w:val="left" w:pos="720"/>
          <w:tab w:val="left" w:pos="900"/>
          <w:tab w:val="left" w:pos="1260"/>
        </w:tabs>
        <w:overflowPunct w:val="0"/>
        <w:adjustRightInd w:val="0"/>
        <w:spacing w:after="0" w:line="240" w:lineRule="auto"/>
        <w:ind w:left="798"/>
        <w:jc w:val="both"/>
        <w:rPr>
          <w:rFonts w:ascii="Times New Roman" w:hAnsi="Times New Roman"/>
          <w:color w:val="000000"/>
          <w:sz w:val="24"/>
          <w:szCs w:val="24"/>
          <w:lang w:eastAsia="ru-RU"/>
        </w:rPr>
      </w:pPr>
    </w:p>
    <w:p w14:paraId="577CF597" w14:textId="77777777" w:rsidR="00DC5D0B" w:rsidRPr="007D1C10" w:rsidRDefault="00DC5D0B" w:rsidP="00DC5D0B">
      <w:pPr>
        <w:pStyle w:val="aff6"/>
        <w:spacing w:after="0" w:line="240" w:lineRule="auto"/>
        <w:ind w:left="0"/>
        <w:rPr>
          <w:rFonts w:ascii="Times New Roman" w:hAnsi="Times New Roman"/>
          <w:b/>
          <w:color w:val="000000"/>
          <w:kern w:val="2"/>
          <w:sz w:val="24"/>
          <w:szCs w:val="24"/>
        </w:rPr>
      </w:pPr>
      <w:bookmarkStart w:id="25" w:name="_Toc532835648"/>
      <w:bookmarkStart w:id="26" w:name="_Toc532243930"/>
      <w:r w:rsidRPr="007D1C10">
        <w:rPr>
          <w:rFonts w:ascii="Times New Roman" w:hAnsi="Times New Roman"/>
          <w:b/>
          <w:color w:val="000000"/>
          <w:kern w:val="2"/>
          <w:sz w:val="24"/>
          <w:szCs w:val="24"/>
        </w:rPr>
        <w:t xml:space="preserve">Статья 46 </w:t>
      </w:r>
      <w:bookmarkEnd w:id="25"/>
      <w:bookmarkEnd w:id="26"/>
      <w:r w:rsidRPr="007D1C10">
        <w:rPr>
          <w:rFonts w:ascii="Times New Roman" w:hAnsi="Times New Roman"/>
          <w:b/>
          <w:color w:val="000000"/>
          <w:kern w:val="1"/>
          <w:sz w:val="24"/>
          <w:szCs w:val="24"/>
        </w:rPr>
        <w:t>Зона объектов отдыха и туризма, озеленение общего пользования (З-1)</w:t>
      </w:r>
    </w:p>
    <w:p w14:paraId="6FE67D44" w14:textId="77777777" w:rsidR="00DC5D0B" w:rsidRPr="007D1C10" w:rsidRDefault="00DC5D0B" w:rsidP="00DC5D0B">
      <w:pPr>
        <w:pStyle w:val="aff6"/>
        <w:spacing w:after="0" w:line="240" w:lineRule="auto"/>
        <w:ind w:left="0"/>
        <w:rPr>
          <w:rFonts w:ascii="Times New Roman" w:hAnsi="Times New Roman"/>
          <w:b/>
          <w:color w:val="000000"/>
          <w:sz w:val="24"/>
          <w:szCs w:val="24"/>
        </w:rPr>
      </w:pPr>
      <w:r w:rsidRPr="007D1C10">
        <w:rPr>
          <w:rFonts w:ascii="Times New Roman" w:hAnsi="Times New Roman"/>
          <w:color w:val="000000"/>
          <w:kern w:val="2"/>
          <w:sz w:val="24"/>
          <w:szCs w:val="24"/>
        </w:rPr>
        <w:t xml:space="preserve">1. </w:t>
      </w: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78608A9E" w14:textId="77777777" w:rsidR="00DC5D0B" w:rsidRPr="007D1C10" w:rsidRDefault="00DC5D0B" w:rsidP="00DC5D0B">
      <w:pPr>
        <w:pStyle w:val="aff6"/>
        <w:spacing w:after="0" w:line="240" w:lineRule="auto"/>
        <w:ind w:left="0"/>
        <w:rPr>
          <w:rFonts w:ascii="Times New Roman" w:hAnsi="Times New Roman"/>
          <w:b/>
          <w:color w:val="000000"/>
          <w:sz w:val="24"/>
          <w:szCs w:val="24"/>
        </w:rPr>
      </w:pPr>
    </w:p>
    <w:tbl>
      <w:tblPr>
        <w:tblW w:w="15060" w:type="dxa"/>
        <w:tblLayout w:type="fixed"/>
        <w:tblCellMar>
          <w:left w:w="180" w:type="dxa"/>
          <w:right w:w="180" w:type="dxa"/>
        </w:tblCellMar>
        <w:tblLook w:val="04A0" w:firstRow="1" w:lastRow="0" w:firstColumn="1" w:lastColumn="0" w:noHBand="0" w:noVBand="1"/>
      </w:tblPr>
      <w:tblGrid>
        <w:gridCol w:w="5281"/>
        <w:gridCol w:w="5244"/>
        <w:gridCol w:w="4535"/>
      </w:tblGrid>
      <w:tr w:rsidR="007D1C10" w:rsidRPr="007D1C10" w14:paraId="18589C30" w14:textId="77777777" w:rsidTr="00D81C79">
        <w:trPr>
          <w:trHeight w:val="304"/>
        </w:trPr>
        <w:tc>
          <w:tcPr>
            <w:tcW w:w="5283" w:type="dxa"/>
            <w:tcBorders>
              <w:top w:val="single" w:sz="8" w:space="0" w:color="auto"/>
              <w:left w:val="single" w:sz="8" w:space="0" w:color="auto"/>
              <w:bottom w:val="single" w:sz="8" w:space="0" w:color="auto"/>
              <w:right w:val="nil"/>
            </w:tcBorders>
            <w:hideMark/>
          </w:tcPr>
          <w:p w14:paraId="2AB2C56A" w14:textId="77777777" w:rsidR="00DC5D0B" w:rsidRPr="007D1C10" w:rsidRDefault="00DC5D0B" w:rsidP="00D81C79">
            <w:pPr>
              <w:spacing w:after="0" w:line="240" w:lineRule="auto"/>
              <w:rPr>
                <w:rFonts w:ascii="Times New Roman" w:hAnsi="Times New Roman" w:cstheme="minorBidi"/>
                <w:b/>
                <w:color w:val="000000"/>
                <w:sz w:val="24"/>
                <w:szCs w:val="24"/>
              </w:rPr>
            </w:pPr>
            <w:r w:rsidRPr="007D1C10">
              <w:rPr>
                <w:rFonts w:ascii="Times New Roman" w:hAnsi="Times New Roman"/>
                <w:b/>
                <w:color w:val="000000"/>
                <w:sz w:val="24"/>
                <w:szCs w:val="24"/>
              </w:rPr>
              <w:t>Код. Основные виды разрешённого</w:t>
            </w:r>
          </w:p>
          <w:p w14:paraId="274C2A48" w14:textId="77777777" w:rsidR="00DC5D0B" w:rsidRPr="007D1C10" w:rsidRDefault="00DC5D0B"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c>
          <w:tcPr>
            <w:tcW w:w="5245" w:type="dxa"/>
            <w:tcBorders>
              <w:top w:val="single" w:sz="8" w:space="0" w:color="auto"/>
              <w:left w:val="single" w:sz="8" w:space="0" w:color="auto"/>
              <w:bottom w:val="single" w:sz="8" w:space="0" w:color="auto"/>
              <w:right w:val="nil"/>
            </w:tcBorders>
            <w:hideMark/>
          </w:tcPr>
          <w:p w14:paraId="2FFEDD88" w14:textId="77777777" w:rsidR="00DC5D0B" w:rsidRPr="007D1C10" w:rsidRDefault="00DC5D0B" w:rsidP="00D81C79">
            <w:pPr>
              <w:spacing w:after="0" w:line="240" w:lineRule="auto"/>
              <w:rPr>
                <w:rFonts w:ascii="Times New Roman" w:hAnsi="Times New Roman" w:cstheme="minorBidi"/>
                <w:b/>
                <w:color w:val="000000"/>
                <w:sz w:val="24"/>
                <w:szCs w:val="24"/>
              </w:rPr>
            </w:pPr>
            <w:r w:rsidRPr="007D1C10">
              <w:rPr>
                <w:rFonts w:ascii="Times New Roman" w:hAnsi="Times New Roman"/>
                <w:b/>
                <w:color w:val="000000"/>
                <w:sz w:val="24"/>
                <w:szCs w:val="24"/>
              </w:rPr>
              <w:t>Код. Условно разрешённые</w:t>
            </w:r>
          </w:p>
          <w:p w14:paraId="5F8567EC" w14:textId="77777777" w:rsidR="00DC5D0B" w:rsidRPr="007D1C10" w:rsidRDefault="00DC5D0B"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1BF0A772" w14:textId="77777777" w:rsidR="00DC5D0B" w:rsidRPr="007D1C10" w:rsidRDefault="00DC5D0B" w:rsidP="00D81C79">
            <w:pPr>
              <w:spacing w:after="0" w:line="240" w:lineRule="auto"/>
              <w:rPr>
                <w:rFonts w:ascii="Times New Roman" w:hAnsi="Times New Roman" w:cstheme="minorBidi"/>
                <w:b/>
                <w:color w:val="000000"/>
                <w:sz w:val="24"/>
                <w:szCs w:val="24"/>
              </w:rPr>
            </w:pPr>
            <w:r w:rsidRPr="007D1C10">
              <w:rPr>
                <w:rFonts w:ascii="Times New Roman" w:hAnsi="Times New Roman"/>
                <w:b/>
                <w:color w:val="000000"/>
                <w:sz w:val="24"/>
                <w:szCs w:val="24"/>
              </w:rPr>
              <w:t>Код. Вспомогательные виды</w:t>
            </w:r>
          </w:p>
          <w:p w14:paraId="7A548AAA" w14:textId="77777777" w:rsidR="00DC5D0B" w:rsidRPr="007D1C10" w:rsidRDefault="00DC5D0B"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r>
      <w:tr w:rsidR="00DC5D0B" w:rsidRPr="007D1C10" w14:paraId="48600725" w14:textId="77777777" w:rsidTr="00D81C79">
        <w:trPr>
          <w:trHeight w:val="416"/>
        </w:trPr>
        <w:tc>
          <w:tcPr>
            <w:tcW w:w="5283" w:type="dxa"/>
            <w:tcBorders>
              <w:top w:val="single" w:sz="8" w:space="0" w:color="auto"/>
              <w:left w:val="single" w:sz="8" w:space="0" w:color="auto"/>
              <w:bottom w:val="single" w:sz="8" w:space="0" w:color="auto"/>
              <w:right w:val="nil"/>
            </w:tcBorders>
            <w:hideMark/>
          </w:tcPr>
          <w:p w14:paraId="1A6C9DCE" w14:textId="77777777" w:rsidR="00DC5D0B" w:rsidRPr="007D1C10" w:rsidRDefault="00DC5D0B" w:rsidP="00D81C79">
            <w:pPr>
              <w:spacing w:after="0" w:line="240" w:lineRule="auto"/>
              <w:rPr>
                <w:rFonts w:ascii="Times New Roman" w:eastAsia="Times New Roman" w:hAnsi="Times New Roman" w:cstheme="minorBidi"/>
                <w:color w:val="000000"/>
                <w:sz w:val="24"/>
                <w:szCs w:val="24"/>
                <w:lang w:eastAsia="ru-RU"/>
              </w:rPr>
            </w:pPr>
            <w:r w:rsidRPr="007D1C10">
              <w:rPr>
                <w:rFonts w:ascii="Times New Roman" w:eastAsia="Times New Roman" w:hAnsi="Times New Roman"/>
                <w:color w:val="000000"/>
                <w:sz w:val="24"/>
                <w:szCs w:val="24"/>
                <w:lang w:eastAsia="ru-RU"/>
              </w:rPr>
              <w:t>3.1. Коммунальное обслуживание</w:t>
            </w:r>
          </w:p>
          <w:p w14:paraId="53EE9C6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5.2 Природно-познавательный туризм </w:t>
            </w:r>
          </w:p>
          <w:p w14:paraId="03F43BCC"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12.0 Земельные участки (территории) общего пользования</w:t>
            </w:r>
          </w:p>
        </w:tc>
        <w:tc>
          <w:tcPr>
            <w:tcW w:w="5245" w:type="dxa"/>
            <w:tcBorders>
              <w:top w:val="single" w:sz="8" w:space="0" w:color="auto"/>
              <w:left w:val="single" w:sz="8" w:space="0" w:color="auto"/>
              <w:bottom w:val="single" w:sz="8" w:space="0" w:color="auto"/>
              <w:right w:val="nil"/>
            </w:tcBorders>
          </w:tcPr>
          <w:p w14:paraId="4BA6C30C" w14:textId="77777777" w:rsidR="00DC5D0B" w:rsidRPr="007D1C10" w:rsidRDefault="00DC5D0B" w:rsidP="00D81C79">
            <w:pPr>
              <w:spacing w:after="0" w:line="240" w:lineRule="auto"/>
              <w:rPr>
                <w:rFonts w:ascii="Times New Roman" w:eastAsia="Times New Roman" w:hAnsi="Times New Roman" w:cstheme="minorBidi"/>
                <w:color w:val="000000"/>
                <w:sz w:val="24"/>
                <w:szCs w:val="24"/>
                <w:lang w:eastAsia="ru-RU"/>
              </w:rPr>
            </w:pPr>
            <w:r w:rsidRPr="007D1C10">
              <w:rPr>
                <w:rFonts w:ascii="Times New Roman" w:hAnsi="Times New Roman"/>
                <w:color w:val="000000"/>
                <w:sz w:val="24"/>
                <w:szCs w:val="24"/>
                <w:lang w:eastAsia="ru-RU"/>
              </w:rPr>
              <w:t>2</w:t>
            </w:r>
            <w:r w:rsidRPr="007D1C10">
              <w:rPr>
                <w:rFonts w:ascii="Times New Roman" w:eastAsia="Times New Roman" w:hAnsi="Times New Roman"/>
                <w:color w:val="000000"/>
                <w:sz w:val="24"/>
                <w:szCs w:val="24"/>
                <w:lang w:eastAsia="ru-RU"/>
              </w:rPr>
              <w:t>.4. Передвижное жилье</w:t>
            </w:r>
          </w:p>
          <w:p w14:paraId="57957734" w14:textId="77777777" w:rsidR="00DC5D0B" w:rsidRPr="007D1C10" w:rsidRDefault="00DC5D0B" w:rsidP="00D81C79">
            <w:pPr>
              <w:spacing w:after="0" w:line="240" w:lineRule="auto"/>
              <w:rPr>
                <w:rFonts w:ascii="Times New Roman" w:eastAsiaTheme="minorHAnsi" w:hAnsi="Times New Roman"/>
                <w:bCs/>
                <w:color w:val="000000"/>
                <w:sz w:val="24"/>
                <w:szCs w:val="24"/>
              </w:rPr>
            </w:pPr>
            <w:r w:rsidRPr="007D1C10">
              <w:rPr>
                <w:rFonts w:ascii="Times New Roman" w:hAnsi="Times New Roman"/>
                <w:bCs/>
                <w:color w:val="000000"/>
                <w:sz w:val="24"/>
                <w:szCs w:val="24"/>
              </w:rPr>
              <w:t>4.4 Магазины</w:t>
            </w:r>
          </w:p>
          <w:p w14:paraId="1C0AE98C" w14:textId="77777777" w:rsidR="00DC5D0B" w:rsidRPr="007D1C10" w:rsidRDefault="00DC5D0B" w:rsidP="00D81C79">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4.6 Общественное питание</w:t>
            </w:r>
          </w:p>
          <w:p w14:paraId="69AE69A9"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4.7 Гостиничное обслуживание</w:t>
            </w:r>
          </w:p>
          <w:p w14:paraId="63187560" w14:textId="77777777" w:rsidR="00DC5D0B" w:rsidRPr="007D1C10" w:rsidRDefault="00DC5D0B" w:rsidP="00D81C79">
            <w:pPr>
              <w:spacing w:after="0" w:line="240" w:lineRule="auto"/>
              <w:rPr>
                <w:rFonts w:ascii="Times New Roman" w:eastAsiaTheme="minorHAnsi" w:hAnsi="Times New Roman"/>
                <w:bCs/>
                <w:color w:val="000000"/>
                <w:sz w:val="24"/>
                <w:szCs w:val="24"/>
              </w:rPr>
            </w:pPr>
            <w:r w:rsidRPr="007D1C10">
              <w:rPr>
                <w:rFonts w:ascii="Times New Roman" w:hAnsi="Times New Roman"/>
                <w:bCs/>
                <w:color w:val="000000"/>
                <w:sz w:val="24"/>
                <w:szCs w:val="24"/>
              </w:rPr>
              <w:t>5.1 Спорт</w:t>
            </w:r>
          </w:p>
          <w:p w14:paraId="3C5BBCD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5.2.1 Туристическое обслуживание</w:t>
            </w:r>
          </w:p>
          <w:p w14:paraId="266768B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5.3. Охота и рыбалка</w:t>
            </w:r>
          </w:p>
          <w:p w14:paraId="6828A5D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5.4. Причалы для маломерных судов</w:t>
            </w:r>
          </w:p>
          <w:p w14:paraId="7A7025BD"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9.2. Курортная деятельность</w:t>
            </w:r>
          </w:p>
          <w:p w14:paraId="3B64B9A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9.2.1. Санаторная деятельность</w:t>
            </w:r>
          </w:p>
          <w:p w14:paraId="2233D89F" w14:textId="77777777" w:rsidR="00DC5D0B" w:rsidRPr="007D1C10" w:rsidRDefault="00DC5D0B" w:rsidP="00D81C79">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3A0A1D22" w14:textId="77777777" w:rsidR="00DC5D0B" w:rsidRPr="007D1C10" w:rsidRDefault="00DC5D0B" w:rsidP="00D81C79">
            <w:pPr>
              <w:spacing w:after="0" w:line="240" w:lineRule="auto"/>
              <w:rPr>
                <w:rFonts w:ascii="Times New Roman" w:hAnsi="Times New Roman" w:cstheme="minorBidi"/>
                <w:color w:val="000000"/>
                <w:sz w:val="24"/>
                <w:szCs w:val="24"/>
                <w:lang w:eastAsia="ru-RU"/>
              </w:rPr>
            </w:pPr>
            <w:r w:rsidRPr="007D1C10">
              <w:rPr>
                <w:rFonts w:ascii="Times New Roman" w:hAnsi="Times New Roman"/>
                <w:color w:val="000000"/>
                <w:sz w:val="24"/>
                <w:szCs w:val="24"/>
                <w:lang w:eastAsia="ru-RU"/>
              </w:rPr>
              <w:lastRenderedPageBreak/>
              <w:t>-</w:t>
            </w:r>
          </w:p>
          <w:p w14:paraId="310C853B" w14:textId="77777777" w:rsidR="00DC5D0B" w:rsidRPr="007D1C10" w:rsidRDefault="00DC5D0B" w:rsidP="00D81C79">
            <w:pPr>
              <w:spacing w:after="0" w:line="240" w:lineRule="auto"/>
              <w:rPr>
                <w:rFonts w:ascii="Times New Roman" w:hAnsi="Times New Roman"/>
                <w:bCs/>
                <w:color w:val="000000"/>
                <w:sz w:val="24"/>
                <w:szCs w:val="24"/>
              </w:rPr>
            </w:pPr>
          </w:p>
        </w:tc>
      </w:tr>
    </w:tbl>
    <w:p w14:paraId="26FEE0B2" w14:textId="77777777" w:rsidR="00DC5D0B" w:rsidRPr="007D1C10" w:rsidRDefault="00DC5D0B" w:rsidP="00DC5D0B">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p>
    <w:p w14:paraId="1AFEE6BB" w14:textId="77777777" w:rsidR="00DC5D0B" w:rsidRPr="007D1C10" w:rsidRDefault="00DC5D0B" w:rsidP="00DC5D0B">
      <w:pPr>
        <w:pStyle w:val="aff6"/>
        <w:widowControl w:val="0"/>
        <w:numPr>
          <w:ilvl w:val="0"/>
          <w:numId w:val="15"/>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3FE65426" w14:textId="77777777" w:rsidR="00DC5D0B" w:rsidRPr="007D1C10" w:rsidRDefault="00DC5D0B" w:rsidP="00DC5D0B">
      <w:pPr>
        <w:spacing w:after="0" w:line="240" w:lineRule="auto"/>
        <w:rPr>
          <w:rFonts w:ascii="Times New Roman" w:hAnsi="Times New Roman"/>
          <w:b/>
          <w:color w:val="000000"/>
          <w:sz w:val="24"/>
          <w:szCs w:val="24"/>
        </w:rPr>
      </w:pPr>
    </w:p>
    <w:p w14:paraId="023702D6" w14:textId="77777777" w:rsidR="00DC5D0B" w:rsidRPr="007D1C10" w:rsidRDefault="00DC5D0B" w:rsidP="00DC5D0B">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137474BB" w14:textId="77777777" w:rsidR="00DC5D0B" w:rsidRPr="007D1C10" w:rsidRDefault="00DC5D0B" w:rsidP="00DC5D0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15"/>
        <w:gridCol w:w="2499"/>
        <w:gridCol w:w="9678"/>
      </w:tblGrid>
      <w:tr w:rsidR="007D1C10" w:rsidRPr="007D1C10" w14:paraId="431AE831" w14:textId="77777777" w:rsidTr="00D81C79">
        <w:trPr>
          <w:trHeight w:val="1637"/>
        </w:trPr>
        <w:tc>
          <w:tcPr>
            <w:tcW w:w="2815" w:type="dxa"/>
            <w:tcBorders>
              <w:top w:val="single" w:sz="4" w:space="0" w:color="auto"/>
              <w:left w:val="single" w:sz="4" w:space="0" w:color="auto"/>
              <w:bottom w:val="single" w:sz="4" w:space="0" w:color="auto"/>
              <w:right w:val="single" w:sz="4" w:space="0" w:color="auto"/>
            </w:tcBorders>
            <w:hideMark/>
          </w:tcPr>
          <w:p w14:paraId="75AEEB1F"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вида разрешенного использования земельного участка</w:t>
            </w:r>
          </w:p>
        </w:tc>
        <w:tc>
          <w:tcPr>
            <w:tcW w:w="2499" w:type="dxa"/>
            <w:tcBorders>
              <w:top w:val="single" w:sz="4" w:space="0" w:color="auto"/>
              <w:left w:val="single" w:sz="4" w:space="0" w:color="auto"/>
              <w:bottom w:val="single" w:sz="4" w:space="0" w:color="auto"/>
              <w:right w:val="single" w:sz="4" w:space="0" w:color="auto"/>
            </w:tcBorders>
            <w:hideMark/>
          </w:tcPr>
          <w:p w14:paraId="527EF627"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78" w:type="dxa"/>
            <w:tcBorders>
              <w:top w:val="single" w:sz="4" w:space="0" w:color="auto"/>
              <w:left w:val="single" w:sz="4" w:space="0" w:color="auto"/>
              <w:bottom w:val="single" w:sz="4" w:space="0" w:color="auto"/>
              <w:right w:val="single" w:sz="4" w:space="0" w:color="auto"/>
            </w:tcBorders>
            <w:hideMark/>
          </w:tcPr>
          <w:p w14:paraId="6BB6139A"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67BD0AB8" w14:textId="77777777" w:rsidTr="00D81C79">
        <w:trPr>
          <w:trHeight w:val="286"/>
        </w:trPr>
        <w:tc>
          <w:tcPr>
            <w:tcW w:w="2815" w:type="dxa"/>
            <w:tcBorders>
              <w:top w:val="single" w:sz="4" w:space="0" w:color="auto"/>
              <w:left w:val="single" w:sz="4" w:space="0" w:color="auto"/>
              <w:bottom w:val="single" w:sz="4" w:space="0" w:color="auto"/>
              <w:right w:val="single" w:sz="4" w:space="0" w:color="auto"/>
            </w:tcBorders>
            <w:hideMark/>
          </w:tcPr>
          <w:p w14:paraId="7A4A7358"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w:t>
            </w:r>
          </w:p>
        </w:tc>
        <w:tc>
          <w:tcPr>
            <w:tcW w:w="2499" w:type="dxa"/>
            <w:tcBorders>
              <w:top w:val="single" w:sz="4" w:space="0" w:color="auto"/>
              <w:left w:val="single" w:sz="4" w:space="0" w:color="auto"/>
              <w:bottom w:val="single" w:sz="4" w:space="0" w:color="auto"/>
              <w:right w:val="single" w:sz="4" w:space="0" w:color="auto"/>
            </w:tcBorders>
            <w:hideMark/>
          </w:tcPr>
          <w:p w14:paraId="1537E51E"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tc>
        <w:tc>
          <w:tcPr>
            <w:tcW w:w="9678" w:type="dxa"/>
            <w:tcBorders>
              <w:top w:val="single" w:sz="4" w:space="0" w:color="auto"/>
              <w:left w:val="single" w:sz="4" w:space="0" w:color="auto"/>
              <w:bottom w:val="single" w:sz="4" w:space="0" w:color="auto"/>
              <w:right w:val="single" w:sz="4" w:space="0" w:color="auto"/>
            </w:tcBorders>
          </w:tcPr>
          <w:p w14:paraId="1C5D63FA" w14:textId="77777777" w:rsidR="00DC5D0B" w:rsidRPr="007D1C10" w:rsidRDefault="00DC5D0B" w:rsidP="00D81C79">
            <w:pPr>
              <w:autoSpaceDE w:val="0"/>
              <w:autoSpaceDN w:val="0"/>
              <w:adjustRightInd w:val="0"/>
              <w:snapToGrid w:val="0"/>
              <w:spacing w:after="0" w:line="240" w:lineRule="auto"/>
              <w:outlineLvl w:val="3"/>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p w14:paraId="45D12A83"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b/>
                <w:color w:val="000000"/>
                <w:sz w:val="24"/>
                <w:szCs w:val="24"/>
                <w:lang w:eastAsia="ru-RU"/>
              </w:rPr>
            </w:pPr>
          </w:p>
          <w:p w14:paraId="0458C261"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размеры земельных участков на объекты:</w:t>
            </w:r>
          </w:p>
          <w:p w14:paraId="5C25AE19"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котельных – 0.7 га ;</w:t>
            </w:r>
          </w:p>
          <w:p w14:paraId="2C94CB07"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Станции водоподготовки – 1га);</w:t>
            </w:r>
          </w:p>
          <w:p w14:paraId="633D8C21"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Для насосных станций – 50 кв.м; </w:t>
            </w:r>
          </w:p>
          <w:p w14:paraId="4B35BDDB"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телефонных станций – не подлежит установлению;</w:t>
            </w:r>
          </w:p>
          <w:p w14:paraId="67C15BAA"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гаражей и мастерских для обслуживания уборочной и аварийной техники – 300 кв.м;</w:t>
            </w:r>
          </w:p>
          <w:p w14:paraId="7FE6722E"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автостоянок не подлежит установлению;</w:t>
            </w:r>
          </w:p>
          <w:p w14:paraId="46B73E5B"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EDFF568"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трансформаторных подстанций - не подлежит установлению;</w:t>
            </w:r>
          </w:p>
          <w:p w14:paraId="70D69A81"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тепловых пунктов – не подлежит установлению;</w:t>
            </w:r>
          </w:p>
          <w:p w14:paraId="73F22D4A"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газораспределительных пунктов – 6 кв.м;</w:t>
            </w:r>
          </w:p>
          <w:p w14:paraId="2CC0556A"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Максимальные размеры земельных участков на вышеуказанные объекты - не подлежит установлению;</w:t>
            </w:r>
          </w:p>
          <w:p w14:paraId="69997BC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02E6AF1"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C97DB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w:t>
            </w:r>
          </w:p>
          <w:p w14:paraId="7FE97B7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33AE0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8A8E663"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29B509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B70590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014FC2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01B0384"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762CF7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4BF0E3B"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091D822"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61D5D01"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6F85C23B"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Максимальное количество этажей – 2</w:t>
            </w:r>
          </w:p>
          <w:p w14:paraId="79794D96"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Предельная высота – 20м</w:t>
            </w:r>
          </w:p>
          <w:p w14:paraId="3DA272F2"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p>
          <w:p w14:paraId="1C2086B5"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Параметры застройки:</w:t>
            </w:r>
          </w:p>
          <w:p w14:paraId="26DC8A99"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75BDD5F0" w14:textId="77777777" w:rsidR="00DC5D0B" w:rsidRPr="007D1C10" w:rsidRDefault="00DC5D0B"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EC54789"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41560340" w14:textId="77777777" w:rsidR="00DC5D0B" w:rsidRPr="007D1C10" w:rsidRDefault="00DC5D0B"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BC775BC"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DFC6BB6"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5C4C8301" w14:textId="77777777" w:rsidTr="00D81C79">
        <w:trPr>
          <w:trHeight w:val="286"/>
        </w:trPr>
        <w:tc>
          <w:tcPr>
            <w:tcW w:w="2815" w:type="dxa"/>
            <w:tcBorders>
              <w:top w:val="single" w:sz="4" w:space="0" w:color="auto"/>
              <w:left w:val="single" w:sz="4" w:space="0" w:color="auto"/>
              <w:bottom w:val="single" w:sz="4" w:space="0" w:color="auto"/>
              <w:right w:val="single" w:sz="4" w:space="0" w:color="auto"/>
            </w:tcBorders>
            <w:hideMark/>
          </w:tcPr>
          <w:p w14:paraId="5A511A5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hAnsi="Times New Roman"/>
                <w:bCs/>
                <w:color w:val="000000"/>
                <w:sz w:val="24"/>
                <w:szCs w:val="24"/>
                <w:lang w:eastAsia="ru-RU"/>
              </w:rPr>
              <w:lastRenderedPageBreak/>
              <w:t>5.2.</w:t>
            </w:r>
            <w:r w:rsidRPr="007D1C10">
              <w:rPr>
                <w:rFonts w:ascii="Times New Roman" w:eastAsia="Times New Roman" w:hAnsi="Times New Roman"/>
                <w:color w:val="000000"/>
                <w:sz w:val="24"/>
                <w:szCs w:val="24"/>
                <w:lang w:eastAsia="ru-RU"/>
              </w:rPr>
              <w:t xml:space="preserve"> </w:t>
            </w:r>
          </w:p>
        </w:tc>
        <w:tc>
          <w:tcPr>
            <w:tcW w:w="2499" w:type="dxa"/>
            <w:tcBorders>
              <w:top w:val="single" w:sz="4" w:space="0" w:color="auto"/>
              <w:left w:val="single" w:sz="4" w:space="0" w:color="auto"/>
              <w:bottom w:val="single" w:sz="4" w:space="0" w:color="auto"/>
              <w:right w:val="single" w:sz="4" w:space="0" w:color="auto"/>
            </w:tcBorders>
            <w:hideMark/>
          </w:tcPr>
          <w:p w14:paraId="746D8D11" w14:textId="77777777" w:rsidR="00DC5D0B" w:rsidRPr="007D1C10" w:rsidRDefault="00DC5D0B" w:rsidP="00D81C79">
            <w:pPr>
              <w:spacing w:after="0" w:line="240" w:lineRule="auto"/>
              <w:rPr>
                <w:rFonts w:ascii="Times New Roman" w:hAnsi="Times New Roman"/>
                <w:bCs/>
                <w:color w:val="000000"/>
                <w:sz w:val="24"/>
                <w:szCs w:val="24"/>
                <w:lang w:eastAsia="ru-RU"/>
              </w:rPr>
            </w:pPr>
            <w:r w:rsidRPr="007D1C10">
              <w:rPr>
                <w:rFonts w:ascii="Times New Roman" w:eastAsia="Times New Roman" w:hAnsi="Times New Roman"/>
                <w:color w:val="000000"/>
                <w:sz w:val="24"/>
                <w:szCs w:val="24"/>
                <w:lang w:eastAsia="ru-RU"/>
              </w:rPr>
              <w:t>Природно-познавательный туризм</w:t>
            </w:r>
          </w:p>
        </w:tc>
        <w:tc>
          <w:tcPr>
            <w:tcW w:w="9678" w:type="dxa"/>
            <w:tcBorders>
              <w:top w:val="single" w:sz="4" w:space="0" w:color="auto"/>
              <w:left w:val="single" w:sz="4" w:space="0" w:color="auto"/>
              <w:bottom w:val="single" w:sz="4" w:space="0" w:color="auto"/>
              <w:right w:val="single" w:sz="4" w:space="0" w:color="auto"/>
            </w:tcBorders>
          </w:tcPr>
          <w:p w14:paraId="29C9CE39"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14:paraId="3DF91CBA"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осуществление необходимых природоохранных и природовосстановительных мероприятий</w:t>
            </w:r>
          </w:p>
          <w:p w14:paraId="18CFD20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77B8404F"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r w:rsidRPr="007D1C10">
              <w:rPr>
                <w:rFonts w:ascii="Times New Roman" w:hAnsi="Times New Roman"/>
                <w:color w:val="000000"/>
                <w:sz w:val="24"/>
                <w:szCs w:val="24"/>
                <w:lang w:eastAsia="ru-RU"/>
              </w:rPr>
              <w:t xml:space="preserve"> - не подлежит установлению;</w:t>
            </w:r>
          </w:p>
          <w:p w14:paraId="72880FA1"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Максимальный размер земельного участка  - не подлежит установлению;</w:t>
            </w:r>
          </w:p>
          <w:p w14:paraId="68CC9A48" w14:textId="77777777" w:rsidR="00DC5D0B" w:rsidRPr="007D1C10" w:rsidRDefault="00DC5D0B" w:rsidP="00D81C79">
            <w:pPr>
              <w:widowControl w:val="0"/>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Предельное количество этажей – 1;</w:t>
            </w:r>
          </w:p>
          <w:p w14:paraId="0C47B3A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35C47619"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CF361C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FFB71E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C5D0B" w:rsidRPr="007D1C10" w14:paraId="11305BA9" w14:textId="77777777" w:rsidTr="00D81C79">
        <w:trPr>
          <w:trHeight w:val="286"/>
        </w:trPr>
        <w:tc>
          <w:tcPr>
            <w:tcW w:w="2815" w:type="dxa"/>
            <w:tcBorders>
              <w:top w:val="single" w:sz="4" w:space="0" w:color="auto"/>
              <w:left w:val="single" w:sz="4" w:space="0" w:color="auto"/>
              <w:bottom w:val="single" w:sz="4" w:space="0" w:color="auto"/>
              <w:right w:val="single" w:sz="4" w:space="0" w:color="auto"/>
            </w:tcBorders>
            <w:hideMark/>
          </w:tcPr>
          <w:p w14:paraId="7E4A9507"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499" w:type="dxa"/>
            <w:tcBorders>
              <w:top w:val="single" w:sz="4" w:space="0" w:color="auto"/>
              <w:left w:val="single" w:sz="4" w:space="0" w:color="auto"/>
              <w:bottom w:val="single" w:sz="4" w:space="0" w:color="auto"/>
              <w:right w:val="single" w:sz="4" w:space="0" w:color="auto"/>
            </w:tcBorders>
            <w:hideMark/>
          </w:tcPr>
          <w:p w14:paraId="0E441B51"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Земельные участки (территории) общего пользования</w:t>
            </w:r>
          </w:p>
        </w:tc>
        <w:tc>
          <w:tcPr>
            <w:tcW w:w="9678" w:type="dxa"/>
            <w:tcBorders>
              <w:top w:val="single" w:sz="4" w:space="0" w:color="auto"/>
              <w:left w:val="single" w:sz="4" w:space="0" w:color="auto"/>
              <w:bottom w:val="single" w:sz="4" w:space="0" w:color="auto"/>
              <w:right w:val="single" w:sz="4" w:space="0" w:color="auto"/>
            </w:tcBorders>
          </w:tcPr>
          <w:p w14:paraId="65D8A9F2" w14:textId="77777777" w:rsidR="00DC5D0B" w:rsidRPr="007D1C10" w:rsidRDefault="00DC5D0B" w:rsidP="00D81C79">
            <w:pPr>
              <w:spacing w:after="0" w:line="240" w:lineRule="auto"/>
              <w:rPr>
                <w:rFonts w:ascii="Times New Roman" w:eastAsia="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p w14:paraId="43FC999B"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4C9DB05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5882DC0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2F411F3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70574CC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02A742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57B68C47"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bl>
    <w:p w14:paraId="07390A09" w14:textId="77777777" w:rsidR="00DC5D0B" w:rsidRPr="007D1C10" w:rsidRDefault="00DC5D0B" w:rsidP="00DC5D0B">
      <w:pPr>
        <w:spacing w:after="0" w:line="240" w:lineRule="auto"/>
        <w:rPr>
          <w:rFonts w:ascii="Times New Roman" w:hAnsi="Times New Roman"/>
          <w:b/>
          <w:color w:val="000000"/>
          <w:sz w:val="24"/>
          <w:szCs w:val="24"/>
        </w:rPr>
      </w:pPr>
    </w:p>
    <w:p w14:paraId="3242B21E" w14:textId="77777777" w:rsidR="00DC5D0B" w:rsidRPr="007D1C10" w:rsidRDefault="00DC5D0B" w:rsidP="00DC5D0B">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43B8013D" w14:textId="77777777" w:rsidR="00DC5D0B" w:rsidRPr="007D1C10" w:rsidRDefault="00DC5D0B" w:rsidP="00DC5D0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683"/>
        <w:gridCol w:w="2658"/>
        <w:gridCol w:w="9651"/>
      </w:tblGrid>
      <w:tr w:rsidR="007D1C10" w:rsidRPr="007D1C10" w14:paraId="77273772"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051460EC"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w:t>
            </w:r>
          </w:p>
          <w:p w14:paraId="79D6F674"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вида разрешенного использования</w:t>
            </w:r>
          </w:p>
          <w:p w14:paraId="46B9AD3C"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земельного</w:t>
            </w:r>
          </w:p>
          <w:p w14:paraId="5C37C29E"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участка</w:t>
            </w:r>
          </w:p>
        </w:tc>
        <w:tc>
          <w:tcPr>
            <w:tcW w:w="2658" w:type="dxa"/>
            <w:tcBorders>
              <w:top w:val="single" w:sz="4" w:space="0" w:color="auto"/>
              <w:left w:val="single" w:sz="4" w:space="0" w:color="auto"/>
              <w:bottom w:val="single" w:sz="4" w:space="0" w:color="auto"/>
              <w:right w:val="single" w:sz="4" w:space="0" w:color="auto"/>
            </w:tcBorders>
            <w:hideMark/>
          </w:tcPr>
          <w:p w14:paraId="62320FD9"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51" w:type="dxa"/>
            <w:tcBorders>
              <w:top w:val="single" w:sz="4" w:space="0" w:color="auto"/>
              <w:left w:val="single" w:sz="4" w:space="0" w:color="auto"/>
              <w:bottom w:val="single" w:sz="4" w:space="0" w:color="auto"/>
              <w:right w:val="single" w:sz="4" w:space="0" w:color="auto"/>
            </w:tcBorders>
            <w:hideMark/>
          </w:tcPr>
          <w:p w14:paraId="3596D99D" w14:textId="77777777" w:rsidR="00DC5D0B" w:rsidRPr="007D1C10" w:rsidRDefault="00DC5D0B" w:rsidP="00D81C79">
            <w:pPr>
              <w:spacing w:after="0" w:line="240" w:lineRule="auto"/>
              <w:ind w:left="459"/>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36C40EDE"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36870155"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2.4</w:t>
            </w:r>
          </w:p>
        </w:tc>
        <w:tc>
          <w:tcPr>
            <w:tcW w:w="2658" w:type="dxa"/>
            <w:tcBorders>
              <w:top w:val="single" w:sz="4" w:space="0" w:color="auto"/>
              <w:left w:val="single" w:sz="4" w:space="0" w:color="auto"/>
              <w:bottom w:val="single" w:sz="4" w:space="0" w:color="auto"/>
              <w:right w:val="single" w:sz="4" w:space="0" w:color="auto"/>
            </w:tcBorders>
            <w:hideMark/>
          </w:tcPr>
          <w:p w14:paraId="744AE986" w14:textId="77777777" w:rsidR="00DC5D0B" w:rsidRPr="007D1C10" w:rsidRDefault="00DC5D0B" w:rsidP="00D81C79">
            <w:pPr>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Передвижное жилье</w:t>
            </w:r>
          </w:p>
        </w:tc>
        <w:tc>
          <w:tcPr>
            <w:tcW w:w="9651" w:type="dxa"/>
            <w:tcBorders>
              <w:top w:val="single" w:sz="4" w:space="0" w:color="auto"/>
              <w:left w:val="single" w:sz="4" w:space="0" w:color="auto"/>
              <w:bottom w:val="single" w:sz="4" w:space="0" w:color="auto"/>
              <w:right w:val="single" w:sz="4" w:space="0" w:color="auto"/>
            </w:tcBorders>
          </w:tcPr>
          <w:p w14:paraId="78EDBD1A" w14:textId="77777777" w:rsidR="00DC5D0B" w:rsidRPr="007D1C10" w:rsidRDefault="00DC5D0B" w:rsidP="00D81C79">
            <w:pPr>
              <w:pStyle w:val="aff6"/>
              <w:autoSpaceDE w:val="0"/>
              <w:autoSpaceDN w:val="0"/>
              <w:adjustRightInd w:val="0"/>
              <w:spacing w:after="0" w:line="240" w:lineRule="auto"/>
              <w:ind w:left="0"/>
              <w:jc w:val="both"/>
              <w:outlineLvl w:val="3"/>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p w14:paraId="537C7F5D"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6A2EE26F"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Минимальный размер земельных участков</w:t>
            </w:r>
            <w:r w:rsidRPr="007D1C10">
              <w:rPr>
                <w:rFonts w:ascii="Times New Roman" w:hAnsi="Times New Roman"/>
                <w:color w:val="000000"/>
                <w:sz w:val="24"/>
                <w:szCs w:val="24"/>
                <w:lang w:eastAsia="ru-RU"/>
              </w:rPr>
              <w:t xml:space="preserve"> - не подлежит установлению;</w:t>
            </w:r>
          </w:p>
          <w:p w14:paraId="23B19963"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Максимальный размер земельного участка  - не подлежит установлению;</w:t>
            </w:r>
          </w:p>
          <w:p w14:paraId="6F56355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594A3F26"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065732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1EFEF9DB"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4E65028B"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1A7B18FE"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4.4</w:t>
            </w:r>
          </w:p>
        </w:tc>
        <w:tc>
          <w:tcPr>
            <w:tcW w:w="2658" w:type="dxa"/>
            <w:tcBorders>
              <w:top w:val="single" w:sz="4" w:space="0" w:color="auto"/>
              <w:left w:val="single" w:sz="4" w:space="0" w:color="auto"/>
              <w:bottom w:val="single" w:sz="4" w:space="0" w:color="auto"/>
              <w:right w:val="single" w:sz="4" w:space="0" w:color="auto"/>
            </w:tcBorders>
          </w:tcPr>
          <w:p w14:paraId="7F7A808B"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p w14:paraId="19A23E26" w14:textId="77777777" w:rsidR="00DC5D0B" w:rsidRPr="007D1C10" w:rsidRDefault="00DC5D0B" w:rsidP="00D81C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0036EFC8"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5699731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57E041D8"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514AEE8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42AEBDC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4B3C00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3EDBB27A"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D5AC08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D99869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5CE0103"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B09B11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DDCD4B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BD9643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DE790C9"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7AA6F4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07C8F40"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5905F84"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6EAD3FEA"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779E29B"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9F70BA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587F4F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0BCD9102"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840B51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56F47FC" w14:textId="77777777" w:rsidR="00DC5D0B" w:rsidRPr="007D1C10" w:rsidRDefault="00DC5D0B"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69295D38"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2EA22E7" w14:textId="77777777" w:rsidR="00DC5D0B" w:rsidRPr="007D1C10" w:rsidRDefault="00DC5D0B"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B49F7E6"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FB7EF5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570D869E"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141F5BC0"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4.6</w:t>
            </w:r>
          </w:p>
        </w:tc>
        <w:tc>
          <w:tcPr>
            <w:tcW w:w="2658" w:type="dxa"/>
            <w:tcBorders>
              <w:top w:val="single" w:sz="4" w:space="0" w:color="auto"/>
              <w:left w:val="single" w:sz="4" w:space="0" w:color="auto"/>
              <w:bottom w:val="single" w:sz="4" w:space="0" w:color="auto"/>
              <w:right w:val="single" w:sz="4" w:space="0" w:color="auto"/>
            </w:tcBorders>
            <w:hideMark/>
          </w:tcPr>
          <w:p w14:paraId="120F92A5"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питание</w:t>
            </w:r>
          </w:p>
        </w:tc>
        <w:tc>
          <w:tcPr>
            <w:tcW w:w="9651" w:type="dxa"/>
            <w:tcBorders>
              <w:top w:val="single" w:sz="4" w:space="0" w:color="auto"/>
              <w:left w:val="single" w:sz="4" w:space="0" w:color="auto"/>
              <w:bottom w:val="single" w:sz="4" w:space="0" w:color="auto"/>
              <w:right w:val="single" w:sz="4" w:space="0" w:color="auto"/>
            </w:tcBorders>
          </w:tcPr>
          <w:p w14:paraId="7A7978C3"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11AD338"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1D25C0E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При числе мест, га на 100 мест:</w:t>
            </w:r>
          </w:p>
          <w:p w14:paraId="4C66CC5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до 50 мест – 0,25 га;</w:t>
            </w:r>
          </w:p>
          <w:p w14:paraId="1EB9FEB3"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50 до 150 мест – 0,15 га;</w:t>
            </w:r>
          </w:p>
          <w:p w14:paraId="606CCB6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48C3247A"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15B26CE"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0EC4F15"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4A28C7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0AF4245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5322CAA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8C61F5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3ADD9B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F875F9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276BBABE"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AE7C10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7E5C1C6"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447AFA9"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6D2A9AF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1688EFB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1E62346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88107D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4917AF2F" w14:textId="77777777" w:rsidR="00DC5D0B" w:rsidRPr="007D1C10" w:rsidRDefault="00DC5D0B"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2CA8684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3B458B5" w14:textId="77777777" w:rsidR="00DC5D0B" w:rsidRPr="007D1C10" w:rsidRDefault="00DC5D0B"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8BC0274"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6FB6E8C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5B9BF65B"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3CF23157"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4.7</w:t>
            </w:r>
          </w:p>
        </w:tc>
        <w:tc>
          <w:tcPr>
            <w:tcW w:w="2658" w:type="dxa"/>
            <w:tcBorders>
              <w:top w:val="single" w:sz="4" w:space="0" w:color="auto"/>
              <w:left w:val="single" w:sz="4" w:space="0" w:color="auto"/>
              <w:bottom w:val="single" w:sz="4" w:space="0" w:color="auto"/>
              <w:right w:val="single" w:sz="4" w:space="0" w:color="auto"/>
            </w:tcBorders>
          </w:tcPr>
          <w:p w14:paraId="325BBD8F"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Гостиничное обслуживание</w:t>
            </w:r>
          </w:p>
          <w:p w14:paraId="0483E075" w14:textId="77777777" w:rsidR="00DC5D0B" w:rsidRPr="007D1C10" w:rsidRDefault="00DC5D0B" w:rsidP="00D81C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5246A33F"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p w14:paraId="7AF1914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гостиницы до 100 мест</w:t>
            </w:r>
          </w:p>
          <w:p w14:paraId="20607358"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2F35C352"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гостиниц при числе мест от 25 до 100– 55 м2 на 1 место.</w:t>
            </w:r>
          </w:p>
          <w:p w14:paraId="3C92FE26"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E2CDE14"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A50A325"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28FA24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B513D7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6B080A8"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1C44993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B72B01"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23F96C2E"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2B7D7A2"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1D84129"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0489D8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CD049DE"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DAE8D02"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C646AE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73651BD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08E9183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152B00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C38B3CC" w14:textId="77777777" w:rsidR="00DC5D0B" w:rsidRPr="007D1C10" w:rsidRDefault="00DC5D0B"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lastRenderedPageBreak/>
              <w:t xml:space="preserve"> в условиях реконструкции </w:t>
            </w:r>
            <w:r w:rsidRPr="007D1C10">
              <w:rPr>
                <w:rFonts w:ascii="Times New Roman" w:eastAsia="Times New Roman" w:hAnsi="Times New Roman"/>
                <w:color w:val="000000"/>
                <w:sz w:val="24"/>
                <w:szCs w:val="24"/>
                <w:lang w:eastAsia="ru-RU"/>
              </w:rPr>
              <w:t>(Кз) – 0,8</w:t>
            </w:r>
          </w:p>
          <w:p w14:paraId="76566143"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ADE4478" w14:textId="77777777" w:rsidR="00DC5D0B" w:rsidRPr="007D1C10" w:rsidRDefault="00DC5D0B"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6BF5969E"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47A0224F" w14:textId="77777777" w:rsidR="00DC5D0B" w:rsidRPr="007D1C10" w:rsidRDefault="00DC5D0B" w:rsidP="00D81C79">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55114BA" w14:textId="77777777" w:rsidR="00DC5D0B" w:rsidRPr="007D1C10" w:rsidRDefault="00DC5D0B" w:rsidP="00D81C79">
            <w:pPr>
              <w:spacing w:after="0" w:line="240" w:lineRule="auto"/>
              <w:rPr>
                <w:rFonts w:ascii="Times New Roman" w:hAnsi="Times New Roman"/>
                <w:b/>
                <w:color w:val="000000"/>
              </w:rPr>
            </w:pPr>
            <w:r w:rsidRPr="007D1C10">
              <w:rPr>
                <w:rFonts w:ascii="Times New Roman" w:hAnsi="Times New Roman"/>
                <w:b/>
                <w:color w:val="000000"/>
              </w:rPr>
              <w:t>-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7295103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7D1C10" w:rsidRPr="007D1C10" w14:paraId="3C1719E2"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0946DBF3"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5.1</w:t>
            </w:r>
          </w:p>
        </w:tc>
        <w:tc>
          <w:tcPr>
            <w:tcW w:w="2658" w:type="dxa"/>
            <w:tcBorders>
              <w:top w:val="single" w:sz="4" w:space="0" w:color="auto"/>
              <w:left w:val="single" w:sz="4" w:space="0" w:color="auto"/>
              <w:bottom w:val="single" w:sz="4" w:space="0" w:color="auto"/>
              <w:right w:val="single" w:sz="4" w:space="0" w:color="auto"/>
            </w:tcBorders>
          </w:tcPr>
          <w:p w14:paraId="7E70B96A"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Спорт</w:t>
            </w:r>
          </w:p>
          <w:p w14:paraId="458603EE" w14:textId="77777777" w:rsidR="00DC5D0B" w:rsidRPr="007D1C10" w:rsidRDefault="00DC5D0B" w:rsidP="00D81C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1519502" w14:textId="77777777" w:rsidR="00DC5D0B" w:rsidRPr="007D1C10" w:rsidRDefault="00DC5D0B" w:rsidP="00D81C79">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r:id="rId39" w:anchor="block_1511" w:history="1">
              <w:r w:rsidRPr="007D1C10">
                <w:rPr>
                  <w:rFonts w:ascii="Times New Roman" w:hAnsi="Times New Roman"/>
                  <w:b/>
                  <w:color w:val="000000"/>
                  <w:sz w:val="24"/>
                  <w:szCs w:val="24"/>
                </w:rPr>
                <w:t>кодами 5.1.1 - 5.1.7</w:t>
              </w:r>
            </w:hyperlink>
            <w:r w:rsidRPr="007D1C10">
              <w:rPr>
                <w:rFonts w:ascii="Times New Roman" w:hAnsi="Times New Roman"/>
                <w:b/>
                <w:color w:val="000000"/>
                <w:sz w:val="24"/>
                <w:szCs w:val="24"/>
              </w:rPr>
              <w:t>.</w:t>
            </w:r>
          </w:p>
          <w:p w14:paraId="71CE358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0EE7968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по СП 42.13330.2016 (приложение Д).</w:t>
            </w:r>
          </w:p>
          <w:p w14:paraId="65861B2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64CC486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0C03BD0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67805F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58AC78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81643B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931897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C748CE6"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2E4E4380"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80473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5338C7E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45A7264"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5CE32F02"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28F40E9"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1CB9F4AD"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4EC5602"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4;</w:t>
            </w:r>
          </w:p>
          <w:p w14:paraId="19AC574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039E173E"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2EE5913"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6CDC068A" w14:textId="77777777" w:rsidR="00DC5D0B" w:rsidRPr="007D1C10" w:rsidRDefault="00DC5D0B"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4FF3D7C4"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8A948F4" w14:textId="77777777" w:rsidR="00DC5D0B" w:rsidRPr="007D1C10" w:rsidRDefault="00DC5D0B"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71608ECE"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05370B2"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r w:rsidR="007D1C10" w:rsidRPr="007D1C10" w14:paraId="3D095239"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5D48B5F0" w14:textId="77777777" w:rsidR="00DC5D0B" w:rsidRPr="007D1C10" w:rsidRDefault="00DC5D0B" w:rsidP="00D81C79">
            <w:pPr>
              <w:spacing w:after="0" w:line="240" w:lineRule="auto"/>
              <w:rPr>
                <w:rFonts w:ascii="Times New Roman" w:hAnsi="Times New Roman"/>
                <w:bCs/>
                <w:color w:val="000000"/>
                <w:sz w:val="24"/>
                <w:szCs w:val="24"/>
                <w:lang w:eastAsia="ru-RU"/>
              </w:rPr>
            </w:pPr>
            <w:r w:rsidRPr="007D1C10">
              <w:rPr>
                <w:rFonts w:ascii="Times New Roman" w:hAnsi="Times New Roman"/>
                <w:bCs/>
                <w:color w:val="000000"/>
                <w:sz w:val="24"/>
                <w:szCs w:val="24"/>
                <w:lang w:eastAsia="ru-RU"/>
              </w:rPr>
              <w:lastRenderedPageBreak/>
              <w:t>5.2.1</w:t>
            </w:r>
          </w:p>
        </w:tc>
        <w:tc>
          <w:tcPr>
            <w:tcW w:w="2658" w:type="dxa"/>
            <w:tcBorders>
              <w:top w:val="single" w:sz="4" w:space="0" w:color="auto"/>
              <w:left w:val="single" w:sz="4" w:space="0" w:color="auto"/>
              <w:bottom w:val="single" w:sz="4" w:space="0" w:color="auto"/>
              <w:right w:val="single" w:sz="4" w:space="0" w:color="auto"/>
            </w:tcBorders>
          </w:tcPr>
          <w:p w14:paraId="497892ED"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Туристическое обслуживание</w:t>
            </w:r>
          </w:p>
          <w:p w14:paraId="31A966AA" w14:textId="77777777" w:rsidR="00DC5D0B" w:rsidRPr="007D1C10" w:rsidRDefault="00DC5D0B" w:rsidP="00D81C79">
            <w:pPr>
              <w:spacing w:after="0" w:line="240" w:lineRule="auto"/>
              <w:rPr>
                <w:rFonts w:ascii="Times New Roman" w:hAnsi="Times New Roman"/>
                <w:color w:val="000000"/>
                <w:sz w:val="24"/>
                <w:szCs w:val="24"/>
                <w:lang w:eastAsia="ru-RU"/>
              </w:rPr>
            </w:pPr>
          </w:p>
        </w:tc>
        <w:tc>
          <w:tcPr>
            <w:tcW w:w="9651" w:type="dxa"/>
            <w:tcBorders>
              <w:top w:val="single" w:sz="4" w:space="0" w:color="auto"/>
              <w:left w:val="single" w:sz="4" w:space="0" w:color="auto"/>
              <w:bottom w:val="single" w:sz="4" w:space="0" w:color="auto"/>
              <w:right w:val="single" w:sz="4" w:space="0" w:color="auto"/>
            </w:tcBorders>
          </w:tcPr>
          <w:p w14:paraId="4AD4560F"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14:paraId="4EF6502B"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5A6E6FD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Максимальная вместимость здания туристического обслуживания 100 мест</w:t>
            </w:r>
          </w:p>
          <w:p w14:paraId="59C56C5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по СП 42.13330.2016 (приложение Д).</w:t>
            </w:r>
          </w:p>
          <w:p w14:paraId="05DAFCC9"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3D206C0F"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FDE486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D8C5FC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7D4400C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4DED32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635802A5"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426A4E9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35661E9"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3F6D3B4"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F2472BC"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4452880A"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D39B722"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A33627A"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055B4F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30C4EF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5;</w:t>
            </w:r>
          </w:p>
          <w:p w14:paraId="7A3ED88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806DCE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56A7C0" w14:textId="77777777" w:rsidR="00DC5D0B" w:rsidRPr="007D1C10" w:rsidRDefault="00DC5D0B" w:rsidP="00D81C79">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96E2BF2"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298A96B" w14:textId="77777777" w:rsidR="00DC5D0B" w:rsidRPr="007D1C10" w:rsidRDefault="00DC5D0B" w:rsidP="00D81C79">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5A86B27"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923859D" w14:textId="77777777" w:rsidR="00DC5D0B" w:rsidRPr="007D1C10" w:rsidRDefault="00DC5D0B" w:rsidP="00D81C79">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p w14:paraId="62C9DF0E" w14:textId="77777777" w:rsidR="00DC5D0B" w:rsidRPr="007D1C10" w:rsidRDefault="00DC5D0B" w:rsidP="00D81C79">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детскими спортивными и игровыми площадками земельного участка, подлежащего застройке, по отношению к расчетной площади здания – 0,045</w:t>
            </w:r>
          </w:p>
          <w:p w14:paraId="757F0236" w14:textId="77777777" w:rsidR="00DC5D0B" w:rsidRPr="007D1C10" w:rsidRDefault="00DC5D0B" w:rsidP="00D81C79">
            <w:pPr>
              <w:spacing w:after="0"/>
              <w:rPr>
                <w:rStyle w:val="Calibri105pt0pt"/>
                <w:rFonts w:ascii="Times New Roman" w:hAnsi="Times New Roman"/>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обеспеченности спортивными площадками (взрослые спортивные и игровые площадки) земельного участка, подлежащего застройке, по отношению к расчетной площади здания - </w:t>
            </w:r>
            <w:r w:rsidRPr="007D1C10">
              <w:rPr>
                <w:rStyle w:val="Calibri105pt0pt"/>
                <w:rFonts w:ascii="Times New Roman" w:hAnsi="Times New Roman"/>
                <w:sz w:val="24"/>
                <w:szCs w:val="24"/>
              </w:rPr>
              <w:t>0,045</w:t>
            </w:r>
          </w:p>
          <w:p w14:paraId="2484C190" w14:textId="77777777" w:rsidR="00DC5D0B" w:rsidRPr="007D1C10" w:rsidRDefault="00DC5D0B" w:rsidP="00D81C79">
            <w:pPr>
              <w:spacing w:after="0" w:line="240" w:lineRule="auto"/>
              <w:rPr>
                <w:rFonts w:ascii="Times New Roman" w:hAnsi="Times New Roman"/>
                <w:b/>
                <w:color w:val="000000"/>
              </w:rPr>
            </w:pPr>
            <w:r w:rsidRPr="007D1C10">
              <w:rPr>
                <w:rFonts w:ascii="Times New Roman" w:hAnsi="Times New Roman"/>
                <w:b/>
                <w:color w:val="000000"/>
              </w:rPr>
              <w:t xml:space="preserve">- не допускается размещение новых объектов капитального строительства, а также их реконструкция, с изменением этажности, высотности и площади застройки, представляющих собой многоквартирные жилые дома, комплексы апартаментов, апарт-отели и гостиницы, включающие в себя номерной фонд по типу апартаменты, за исключением случаев </w:t>
            </w:r>
            <w:r w:rsidRPr="007D1C10">
              <w:rPr>
                <w:rFonts w:ascii="Times New Roman" w:hAnsi="Times New Roman"/>
                <w:b/>
                <w:color w:val="000000"/>
              </w:rPr>
              <w:lastRenderedPageBreak/>
              <w:t>размещения таких объектов в рамках реализации положений Федерального закона от 29.11.2014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постановления Совета министров Республики Крым от 07.10.2014 № 368 «О некоторых вопросах реализации инвестиционных проектов на территории Республики Крым» или в случае размещения таких объектов при реализации решения о комплексном развитии территории или осуществления комплексного развития территории по инициативе правообладателей земельных участков и (или) расположенных на них объектов недвижимости;</w:t>
            </w:r>
          </w:p>
          <w:p w14:paraId="1402732D" w14:textId="77777777" w:rsidR="00DC5D0B" w:rsidRPr="007D1C10" w:rsidRDefault="00DC5D0B" w:rsidP="00D81C79">
            <w:pPr>
              <w:spacing w:after="0"/>
              <w:rPr>
                <w:rFonts w:ascii="Times New Roman" w:hAnsi="Times New Roman"/>
                <w:color w:val="000000"/>
                <w:sz w:val="24"/>
                <w:szCs w:val="24"/>
              </w:rPr>
            </w:pPr>
            <w:r w:rsidRPr="007D1C10">
              <w:rPr>
                <w:rFonts w:ascii="Times New Roman" w:hAnsi="Times New Roman"/>
                <w:b/>
                <w:color w:val="000000"/>
              </w:rPr>
              <w:t>- указанные требования не применяются, в случае если в отношении объекта капитального строительства выдано разрешение на строительство или обеспечивается реконструкция объектов незавершенного строительства.</w:t>
            </w:r>
          </w:p>
        </w:tc>
      </w:tr>
      <w:tr w:rsidR="007D1C10" w:rsidRPr="007D1C10" w14:paraId="7B97F166"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29A43C7C" w14:textId="77777777" w:rsidR="00DC5D0B" w:rsidRPr="007D1C10" w:rsidRDefault="00DC5D0B" w:rsidP="00D81C79">
            <w:pPr>
              <w:spacing w:after="0" w:line="240" w:lineRule="auto"/>
              <w:rPr>
                <w:rFonts w:ascii="Times New Roman" w:hAnsi="Times New Roman"/>
                <w:bCs/>
                <w:color w:val="000000"/>
                <w:sz w:val="24"/>
                <w:szCs w:val="24"/>
                <w:lang w:eastAsia="ru-RU"/>
              </w:rPr>
            </w:pPr>
            <w:r w:rsidRPr="007D1C10">
              <w:rPr>
                <w:rFonts w:ascii="Times New Roman" w:hAnsi="Times New Roman"/>
                <w:bCs/>
                <w:color w:val="000000"/>
                <w:sz w:val="24"/>
                <w:szCs w:val="24"/>
                <w:lang w:eastAsia="ru-RU"/>
              </w:rPr>
              <w:lastRenderedPageBreak/>
              <w:t>5.3</w:t>
            </w:r>
          </w:p>
        </w:tc>
        <w:tc>
          <w:tcPr>
            <w:tcW w:w="2658" w:type="dxa"/>
            <w:tcBorders>
              <w:top w:val="single" w:sz="4" w:space="0" w:color="auto"/>
              <w:left w:val="single" w:sz="4" w:space="0" w:color="auto"/>
              <w:bottom w:val="single" w:sz="4" w:space="0" w:color="auto"/>
              <w:right w:val="single" w:sz="4" w:space="0" w:color="auto"/>
            </w:tcBorders>
            <w:hideMark/>
          </w:tcPr>
          <w:p w14:paraId="1CB12A7B"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Охота и рыбалка</w:t>
            </w:r>
          </w:p>
        </w:tc>
        <w:tc>
          <w:tcPr>
            <w:tcW w:w="9651" w:type="dxa"/>
            <w:tcBorders>
              <w:top w:val="single" w:sz="4" w:space="0" w:color="auto"/>
              <w:left w:val="single" w:sz="4" w:space="0" w:color="auto"/>
              <w:bottom w:val="single" w:sz="4" w:space="0" w:color="auto"/>
              <w:right w:val="single" w:sz="4" w:space="0" w:color="auto"/>
            </w:tcBorders>
          </w:tcPr>
          <w:p w14:paraId="53B76475" w14:textId="77777777" w:rsidR="00DC5D0B" w:rsidRPr="007D1C10" w:rsidRDefault="00DC5D0B" w:rsidP="00D81C79">
            <w:pPr>
              <w:spacing w:after="0" w:line="240" w:lineRule="auto"/>
              <w:jc w:val="both"/>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p w14:paraId="3D95CA0D"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36751DA1"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45FE7936"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4E7CF0A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2A28D69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7BBD20DD"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A2BF77"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3CA94E55" w14:textId="77777777" w:rsidTr="00D81C79">
        <w:tc>
          <w:tcPr>
            <w:tcW w:w="2683" w:type="dxa"/>
            <w:tcBorders>
              <w:top w:val="single" w:sz="4" w:space="0" w:color="auto"/>
              <w:left w:val="single" w:sz="4" w:space="0" w:color="auto"/>
              <w:bottom w:val="single" w:sz="4" w:space="0" w:color="auto"/>
              <w:right w:val="single" w:sz="4" w:space="0" w:color="auto"/>
            </w:tcBorders>
          </w:tcPr>
          <w:p w14:paraId="0F14C69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5.4.</w:t>
            </w:r>
          </w:p>
          <w:p w14:paraId="2B13AED4"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tc>
        <w:tc>
          <w:tcPr>
            <w:tcW w:w="2658" w:type="dxa"/>
            <w:tcBorders>
              <w:top w:val="single" w:sz="4" w:space="0" w:color="auto"/>
              <w:left w:val="single" w:sz="4" w:space="0" w:color="auto"/>
              <w:bottom w:val="single" w:sz="4" w:space="0" w:color="auto"/>
              <w:right w:val="single" w:sz="4" w:space="0" w:color="auto"/>
            </w:tcBorders>
            <w:hideMark/>
          </w:tcPr>
          <w:p w14:paraId="2D26CD4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Причалы для маломерных судов</w:t>
            </w:r>
          </w:p>
        </w:tc>
        <w:tc>
          <w:tcPr>
            <w:tcW w:w="9651" w:type="dxa"/>
            <w:tcBorders>
              <w:top w:val="single" w:sz="4" w:space="0" w:color="auto"/>
              <w:left w:val="single" w:sz="4" w:space="0" w:color="auto"/>
              <w:bottom w:val="single" w:sz="4" w:space="0" w:color="auto"/>
              <w:right w:val="single" w:sz="4" w:space="0" w:color="auto"/>
            </w:tcBorders>
          </w:tcPr>
          <w:p w14:paraId="449E544B"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сооружений, предназначенных для причаливания, хранения и обслуживания яхт, катеров, лодок и других маломерных судов</w:t>
            </w:r>
          </w:p>
          <w:p w14:paraId="091494DF"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759FD76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земельного участка – не подлежит установлению;</w:t>
            </w:r>
          </w:p>
          <w:p w14:paraId="10173A3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земельного участка – не подлежит установлению;</w:t>
            </w:r>
          </w:p>
          <w:p w14:paraId="66217259"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2C2CB1C6"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9ACD2EB"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62460FC"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Максимальный коэффициент плотности застройки земельного участка (Кпз) – не подлежит установлению </w:t>
            </w:r>
          </w:p>
        </w:tc>
      </w:tr>
      <w:tr w:rsidR="007D1C10" w:rsidRPr="007D1C10" w14:paraId="66F56EA6"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462EE1DA"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9.2.</w:t>
            </w:r>
          </w:p>
        </w:tc>
        <w:tc>
          <w:tcPr>
            <w:tcW w:w="2658" w:type="dxa"/>
            <w:tcBorders>
              <w:top w:val="single" w:sz="4" w:space="0" w:color="auto"/>
              <w:left w:val="single" w:sz="4" w:space="0" w:color="auto"/>
              <w:bottom w:val="single" w:sz="4" w:space="0" w:color="auto"/>
              <w:right w:val="single" w:sz="4" w:space="0" w:color="auto"/>
            </w:tcBorders>
            <w:hideMark/>
          </w:tcPr>
          <w:p w14:paraId="0F9B5345"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Курортная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54D64732" w14:textId="77777777" w:rsidR="00DC5D0B" w:rsidRPr="007D1C10" w:rsidRDefault="00DC5D0B" w:rsidP="00D81C79">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p w14:paraId="3B762DCB"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p>
          <w:p w14:paraId="3FC79C6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7C855EA"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0B94CFD2"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DC5D0B" w:rsidRPr="007D1C10" w14:paraId="166DA669" w14:textId="77777777" w:rsidTr="00D81C79">
        <w:tc>
          <w:tcPr>
            <w:tcW w:w="2683" w:type="dxa"/>
            <w:tcBorders>
              <w:top w:val="single" w:sz="4" w:space="0" w:color="auto"/>
              <w:left w:val="single" w:sz="4" w:space="0" w:color="auto"/>
              <w:bottom w:val="single" w:sz="4" w:space="0" w:color="auto"/>
              <w:right w:val="single" w:sz="4" w:space="0" w:color="auto"/>
            </w:tcBorders>
            <w:hideMark/>
          </w:tcPr>
          <w:p w14:paraId="70A2BB75" w14:textId="77777777" w:rsidR="00DC5D0B" w:rsidRPr="007D1C10" w:rsidRDefault="00DC5D0B" w:rsidP="00D81C79">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9.2.1</w:t>
            </w:r>
          </w:p>
        </w:tc>
        <w:tc>
          <w:tcPr>
            <w:tcW w:w="2658" w:type="dxa"/>
            <w:tcBorders>
              <w:top w:val="single" w:sz="4" w:space="0" w:color="auto"/>
              <w:left w:val="single" w:sz="4" w:space="0" w:color="auto"/>
              <w:bottom w:val="single" w:sz="4" w:space="0" w:color="auto"/>
              <w:right w:val="single" w:sz="4" w:space="0" w:color="auto"/>
            </w:tcBorders>
            <w:hideMark/>
          </w:tcPr>
          <w:p w14:paraId="2DFE5996" w14:textId="77777777" w:rsidR="00DC5D0B" w:rsidRPr="007D1C10" w:rsidRDefault="00DC5D0B" w:rsidP="00D81C79">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Санаторная деятельность</w:t>
            </w:r>
          </w:p>
        </w:tc>
        <w:tc>
          <w:tcPr>
            <w:tcW w:w="9651" w:type="dxa"/>
            <w:tcBorders>
              <w:top w:val="single" w:sz="4" w:space="0" w:color="auto"/>
              <w:left w:val="single" w:sz="4" w:space="0" w:color="auto"/>
              <w:bottom w:val="single" w:sz="4" w:space="0" w:color="auto"/>
              <w:right w:val="single" w:sz="4" w:space="0" w:color="auto"/>
            </w:tcBorders>
          </w:tcPr>
          <w:p w14:paraId="11BFA07E" w14:textId="77777777" w:rsidR="00DC5D0B" w:rsidRPr="007D1C10" w:rsidRDefault="00DC5D0B" w:rsidP="00D81C79">
            <w:pPr>
              <w:jc w:val="both"/>
              <w:rPr>
                <w:rFonts w:ascii="Times New Roman" w:eastAsia="Times New Roman" w:hAnsi="Times New Roman"/>
                <w:color w:val="000000"/>
                <w:sz w:val="24"/>
                <w:szCs w:val="24"/>
                <w:lang w:eastAsia="ru-RU"/>
              </w:rPr>
            </w:pPr>
            <w:r w:rsidRPr="007D1C10">
              <w:rPr>
                <w:rFonts w:ascii="Times New Roman" w:hAnsi="Times New Roman"/>
                <w:b/>
                <w:color w:val="000000"/>
                <w:sz w:val="24"/>
                <w:szCs w:val="24"/>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p w14:paraId="7F7CC2CF"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Минимальный размер земельного участка– не подлежит установлению;</w:t>
            </w:r>
          </w:p>
          <w:p w14:paraId="704A7283"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Максимальный размер земельного участка – не подлежит установлению;</w:t>
            </w:r>
          </w:p>
          <w:p w14:paraId="7317FA68"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79EE5A7E"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8129792"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0C4DA95D"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A6708CA"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DC8E31A"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1EBD65B7"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2F3EE54"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30AE5FB"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425A361"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2F987E0" w14:textId="77777777" w:rsidR="00DC5D0B" w:rsidRPr="007D1C10" w:rsidRDefault="00DC5D0B" w:rsidP="00D81C79">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9DE425D"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1EA4C727"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3278D3B9"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 </w:t>
            </w:r>
            <w:r w:rsidRPr="007D1C10">
              <w:rPr>
                <w:rFonts w:ascii="Times New Roman" w:eastAsiaTheme="minorEastAsia" w:hAnsi="Times New Roman"/>
                <w:color w:val="000000"/>
                <w:sz w:val="24"/>
                <w:szCs w:val="24"/>
                <w:lang w:eastAsia="ru-RU"/>
              </w:rPr>
              <w:t>В отдельных случаях в условиях сложившейся застройки допускается размещение зданий по красной линии улиц.</w:t>
            </w:r>
          </w:p>
          <w:p w14:paraId="605F2EA8"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Максимальное количество этажей – 5;</w:t>
            </w:r>
          </w:p>
          <w:p w14:paraId="3E8DC3B0"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Параметры застройки:</w:t>
            </w:r>
          </w:p>
          <w:p w14:paraId="5F991CEA" w14:textId="77777777" w:rsidR="00DC5D0B" w:rsidRPr="007D1C10" w:rsidRDefault="00DC5D0B" w:rsidP="00D81C79">
            <w:pPr>
              <w:autoSpaceDE w:val="0"/>
              <w:autoSpaceDN w:val="0"/>
              <w:adjustRightIn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Максимальный коэффициент застройки земельного участка (Кз) – 0,8</w:t>
            </w:r>
          </w:p>
          <w:p w14:paraId="0FF71F04" w14:textId="77777777" w:rsidR="00DC5D0B" w:rsidRPr="007D1C10" w:rsidRDefault="00DC5D0B" w:rsidP="00D81C79">
            <w:pPr>
              <w:autoSpaceDE w:val="0"/>
              <w:autoSpaceDN w:val="0"/>
              <w:adjustRightInd w:val="0"/>
              <w:snapToGrid w:val="0"/>
              <w:spacing w:after="0" w:line="240" w:lineRule="auto"/>
              <w:outlineLvl w:val="3"/>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Максимальный коэффициент плотности застройки земельного участка (Кпз) – 2,4</w:t>
            </w:r>
          </w:p>
        </w:tc>
      </w:tr>
    </w:tbl>
    <w:p w14:paraId="0795C857" w14:textId="77777777" w:rsidR="00DC5D0B" w:rsidRPr="007D1C10" w:rsidRDefault="00DC5D0B" w:rsidP="00DC5D0B">
      <w:pPr>
        <w:spacing w:after="0" w:line="240" w:lineRule="auto"/>
        <w:rPr>
          <w:rFonts w:ascii="Times New Roman" w:hAnsi="Times New Roman"/>
          <w:b/>
          <w:color w:val="000000"/>
          <w:sz w:val="24"/>
          <w:szCs w:val="24"/>
        </w:rPr>
      </w:pPr>
    </w:p>
    <w:p w14:paraId="18335BF1" w14:textId="77777777" w:rsidR="00DC5D0B" w:rsidRPr="007D1C10" w:rsidRDefault="00DC5D0B" w:rsidP="00DC5D0B">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055AF815" w14:textId="77777777" w:rsidR="00DC5D0B" w:rsidRPr="007D1C10" w:rsidRDefault="00DC5D0B" w:rsidP="00DC5D0B">
      <w:pPr>
        <w:spacing w:after="0" w:line="240" w:lineRule="auto"/>
        <w:rPr>
          <w:rFonts w:ascii="Times New Roman" w:hAnsi="Times New Roman"/>
          <w:b/>
          <w:color w:val="000000"/>
          <w:sz w:val="24"/>
          <w:szCs w:val="24"/>
        </w:rPr>
      </w:pPr>
    </w:p>
    <w:tbl>
      <w:tblPr>
        <w:tblStyle w:val="a9"/>
        <w:tblW w:w="14992" w:type="dxa"/>
        <w:tblLook w:val="04A0" w:firstRow="1" w:lastRow="0" w:firstColumn="1" w:lastColumn="0" w:noHBand="0" w:noVBand="1"/>
      </w:tblPr>
      <w:tblGrid>
        <w:gridCol w:w="2839"/>
        <w:gridCol w:w="2506"/>
        <w:gridCol w:w="9647"/>
      </w:tblGrid>
      <w:tr w:rsidR="007D1C10" w:rsidRPr="007D1C10" w14:paraId="0BB612DD" w14:textId="77777777" w:rsidTr="00D81C79">
        <w:tc>
          <w:tcPr>
            <w:tcW w:w="2839" w:type="dxa"/>
            <w:tcBorders>
              <w:top w:val="single" w:sz="4" w:space="0" w:color="auto"/>
              <w:left w:val="single" w:sz="4" w:space="0" w:color="auto"/>
              <w:bottom w:val="single" w:sz="4" w:space="0" w:color="auto"/>
              <w:right w:val="single" w:sz="4" w:space="0" w:color="auto"/>
            </w:tcBorders>
            <w:hideMark/>
          </w:tcPr>
          <w:p w14:paraId="0DEBF4B4"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вида разрешенного использования земельного участка</w:t>
            </w:r>
          </w:p>
        </w:tc>
        <w:tc>
          <w:tcPr>
            <w:tcW w:w="2506" w:type="dxa"/>
            <w:tcBorders>
              <w:top w:val="single" w:sz="4" w:space="0" w:color="auto"/>
              <w:left w:val="single" w:sz="4" w:space="0" w:color="auto"/>
              <w:bottom w:val="single" w:sz="4" w:space="0" w:color="auto"/>
              <w:right w:val="single" w:sz="4" w:space="0" w:color="auto"/>
            </w:tcBorders>
            <w:hideMark/>
          </w:tcPr>
          <w:p w14:paraId="30176446"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Разрешенное использование земельных участков и виды объектов капитального строительства</w:t>
            </w:r>
          </w:p>
        </w:tc>
        <w:tc>
          <w:tcPr>
            <w:tcW w:w="9647" w:type="dxa"/>
            <w:tcBorders>
              <w:top w:val="single" w:sz="4" w:space="0" w:color="auto"/>
              <w:left w:val="single" w:sz="4" w:space="0" w:color="auto"/>
              <w:bottom w:val="single" w:sz="4" w:space="0" w:color="auto"/>
              <w:right w:val="single" w:sz="4" w:space="0" w:color="auto"/>
            </w:tcBorders>
            <w:hideMark/>
          </w:tcPr>
          <w:p w14:paraId="0C6EA4D4"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4122B5EE" w14:textId="77777777" w:rsidTr="00D81C79">
        <w:tc>
          <w:tcPr>
            <w:tcW w:w="2839" w:type="dxa"/>
            <w:tcBorders>
              <w:top w:val="single" w:sz="4" w:space="0" w:color="auto"/>
              <w:left w:val="single" w:sz="4" w:space="0" w:color="auto"/>
              <w:bottom w:val="single" w:sz="4" w:space="0" w:color="auto"/>
              <w:right w:val="single" w:sz="4" w:space="0" w:color="auto"/>
            </w:tcBorders>
            <w:hideMark/>
          </w:tcPr>
          <w:p w14:paraId="62FE6473"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w:t>
            </w:r>
          </w:p>
        </w:tc>
        <w:tc>
          <w:tcPr>
            <w:tcW w:w="2506" w:type="dxa"/>
            <w:tcBorders>
              <w:top w:val="single" w:sz="4" w:space="0" w:color="auto"/>
              <w:left w:val="single" w:sz="4" w:space="0" w:color="auto"/>
              <w:bottom w:val="single" w:sz="4" w:space="0" w:color="auto"/>
              <w:right w:val="single" w:sz="4" w:space="0" w:color="auto"/>
            </w:tcBorders>
            <w:hideMark/>
          </w:tcPr>
          <w:p w14:paraId="54608A82"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w:t>
            </w:r>
          </w:p>
        </w:tc>
        <w:tc>
          <w:tcPr>
            <w:tcW w:w="9647" w:type="dxa"/>
            <w:tcBorders>
              <w:top w:val="single" w:sz="4" w:space="0" w:color="auto"/>
              <w:left w:val="single" w:sz="4" w:space="0" w:color="auto"/>
              <w:bottom w:val="single" w:sz="4" w:space="0" w:color="auto"/>
              <w:right w:val="single" w:sz="4" w:space="0" w:color="auto"/>
            </w:tcBorders>
            <w:hideMark/>
          </w:tcPr>
          <w:p w14:paraId="16AE8B4D" w14:textId="77777777" w:rsidR="00DC5D0B" w:rsidRPr="007D1C10" w:rsidRDefault="00DC5D0B" w:rsidP="00D81C79">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w:t>
            </w:r>
          </w:p>
        </w:tc>
      </w:tr>
    </w:tbl>
    <w:p w14:paraId="6BAA44B3" w14:textId="77777777" w:rsidR="00DC5D0B" w:rsidRPr="007D1C10" w:rsidRDefault="00DC5D0B" w:rsidP="00DC5D0B">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Примечание:</w:t>
      </w:r>
    </w:p>
    <w:p w14:paraId="7E1A6DAD"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З-1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p w14:paraId="56EE805B"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16BEFC4D"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37E1D643"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DE59C55"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1CAB5A79"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74BA9584"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3506E6AF"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64CC999E"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82E3EA2"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Скалистовского сельского поселения Бахчисарайского района Республики Крым, в границах которого расположен такой земельный участок.</w:t>
      </w:r>
    </w:p>
    <w:p w14:paraId="41258679"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57A49D95"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Скалистовского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613E3DDC"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Скалистовского сельского поселения Бахчисарайского района Республики Крым.</w:t>
      </w:r>
    </w:p>
    <w:p w14:paraId="2BD80DDF"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взрослых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1A98DB89"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Спортивные площадки (взрослые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(детского сада),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спортивной площадки (взрослые спортивные и игровые площадки) в границах образуемого земельного участка для размещения территорий общего пользования. При этом площадь спортивной площадки (взрослые спортивные и игровые площадки) не должна превышать 20% площади образуемого земельного участка для размещения территорий общего пользования. Расчетные коэффициенты обеспеченности спортивными площадками (взрослые спортивные и игровые площадки)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752AE118"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Размещение детских спортивных и игровых площадок может быть предусмотрено за границами земельного участка, подлежащего застройке, в случае осуществления деятельности по комплексному и устойчивому развитию территории при условии соблюдения требований настоящего пункта.</w:t>
      </w:r>
    </w:p>
    <w:p w14:paraId="090A5D1E" w14:textId="77777777" w:rsidR="00DC5D0B" w:rsidRPr="007D1C10" w:rsidRDefault="00DC5D0B" w:rsidP="00DC5D0B">
      <w:pPr>
        <w:pStyle w:val="aff6"/>
        <w:widowControl w:val="0"/>
        <w:numPr>
          <w:ilvl w:val="0"/>
          <w:numId w:val="35"/>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Детские спортивные и игровые площадки допускается размещать за пределами земельного участка, подлежащего застройке, при этом в расчет обеспеченности таких объектов не должны включаться территории объекта обслуживания жилой застройки с кодом 3.5.1 (дошкольное, начальное и среднее общее образование), в границах квартала, но на расстоянии не более 300 м от земельного участка, если в соответствии с документацией по планировке территории в границах квартала предусмотрена организация детской спортивной и игровой площадок в границах образуемого земельного участка для размещения территорий общего пользования. При этом площадь детской спортивной и игровой площадок не должна превышать 20% площади образуемого земельного участка для размещения территорий общего пользования. Расчетные коэффициенты обеспеченности детскими спортивными и игровыми площадками при подготовке документации по планировке территории применяются в отношении элемента планировочной структуры и должны обеспечивать полную нормируемую потребность в таких объектах.</w:t>
      </w:r>
    </w:p>
    <w:p w14:paraId="6D4E735B" w14:textId="77777777" w:rsidR="00456DAE" w:rsidRPr="007D1C10" w:rsidRDefault="00456DAE" w:rsidP="001A209E">
      <w:pPr>
        <w:pStyle w:val="2"/>
        <w:spacing w:before="0" w:after="0"/>
        <w:rPr>
          <w:rFonts w:ascii="Times New Roman" w:hAnsi="Times New Roman" w:cs="Times New Roman"/>
          <w:i w:val="0"/>
          <w:color w:val="000000"/>
          <w:kern w:val="1"/>
          <w:sz w:val="24"/>
          <w:szCs w:val="24"/>
        </w:rPr>
      </w:pPr>
    </w:p>
    <w:p w14:paraId="75AC5727" w14:textId="77777777" w:rsidR="00D23D89" w:rsidRPr="007D1C10" w:rsidRDefault="00D23D89" w:rsidP="00B84511">
      <w:pPr>
        <w:pStyle w:val="2"/>
        <w:spacing w:before="0" w:after="0"/>
        <w:rPr>
          <w:rFonts w:ascii="Times New Roman" w:hAnsi="Times New Roman" w:cs="Times New Roman"/>
          <w:i w:val="0"/>
          <w:color w:val="000000"/>
          <w:kern w:val="1"/>
          <w:sz w:val="24"/>
          <w:szCs w:val="24"/>
        </w:rPr>
      </w:pPr>
      <w:bookmarkStart w:id="27" w:name="_Toc79767316"/>
      <w:r w:rsidRPr="007D1C10">
        <w:rPr>
          <w:rFonts w:ascii="Times New Roman" w:hAnsi="Times New Roman" w:cs="Times New Roman"/>
          <w:i w:val="0"/>
          <w:color w:val="000000"/>
          <w:kern w:val="1"/>
          <w:sz w:val="24"/>
          <w:szCs w:val="24"/>
        </w:rPr>
        <w:t>Статья 4</w:t>
      </w:r>
      <w:r w:rsidR="009245F5" w:rsidRPr="007D1C10">
        <w:rPr>
          <w:rFonts w:ascii="Times New Roman" w:hAnsi="Times New Roman" w:cs="Times New Roman"/>
          <w:i w:val="0"/>
          <w:color w:val="000000"/>
          <w:kern w:val="1"/>
          <w:sz w:val="24"/>
          <w:szCs w:val="24"/>
        </w:rPr>
        <w:t>7</w:t>
      </w:r>
      <w:r w:rsidRPr="007D1C10">
        <w:rPr>
          <w:rFonts w:ascii="Times New Roman" w:hAnsi="Times New Roman" w:cs="Times New Roman"/>
          <w:i w:val="0"/>
          <w:color w:val="000000"/>
          <w:kern w:val="1"/>
          <w:sz w:val="24"/>
          <w:szCs w:val="24"/>
        </w:rPr>
        <w:t>. Зона санитарно-защитного озеленения (З-2)</w:t>
      </w:r>
      <w:bookmarkEnd w:id="27"/>
    </w:p>
    <w:p w14:paraId="6F985EFD" w14:textId="77777777" w:rsidR="00D23D89" w:rsidRPr="007D1C10" w:rsidRDefault="00D23D89" w:rsidP="00D23D89">
      <w:pPr>
        <w:spacing w:after="0" w:line="240" w:lineRule="auto"/>
        <w:ind w:firstLine="851"/>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Зоны зеленых насаждений, в том числе санитарно-защитные зоны, зоны санитарных разрывов объектов инженерно-транспортной инфраструктуры, СЗЗ кладбищ. </w:t>
      </w:r>
    </w:p>
    <w:p w14:paraId="4380F86F" w14:textId="77777777" w:rsidR="003F7603" w:rsidRPr="007D1C10" w:rsidRDefault="003F7603" w:rsidP="00B84511">
      <w:pPr>
        <w:pStyle w:val="2"/>
        <w:spacing w:before="0" w:after="0"/>
        <w:rPr>
          <w:rFonts w:ascii="Times New Roman" w:hAnsi="Times New Roman" w:cs="Times New Roman"/>
          <w:i w:val="0"/>
          <w:color w:val="000000"/>
          <w:kern w:val="1"/>
          <w:sz w:val="24"/>
          <w:szCs w:val="24"/>
        </w:rPr>
      </w:pPr>
    </w:p>
    <w:p w14:paraId="45C7A326" w14:textId="77777777" w:rsidR="00D23D89" w:rsidRPr="007D1C10" w:rsidRDefault="00D23D89" w:rsidP="00B84511">
      <w:pPr>
        <w:pStyle w:val="2"/>
        <w:spacing w:before="0" w:after="0"/>
        <w:rPr>
          <w:rFonts w:ascii="Times New Roman" w:hAnsi="Times New Roman" w:cs="Times New Roman"/>
          <w:i w:val="0"/>
          <w:color w:val="000000"/>
          <w:kern w:val="1"/>
          <w:sz w:val="24"/>
          <w:szCs w:val="24"/>
        </w:rPr>
      </w:pPr>
      <w:bookmarkStart w:id="28" w:name="_Toc79767317"/>
      <w:r w:rsidRPr="007D1C10">
        <w:rPr>
          <w:rFonts w:ascii="Times New Roman" w:hAnsi="Times New Roman" w:cs="Times New Roman"/>
          <w:i w:val="0"/>
          <w:color w:val="000000"/>
          <w:kern w:val="1"/>
          <w:sz w:val="24"/>
          <w:szCs w:val="24"/>
        </w:rPr>
        <w:t>Статья 4</w:t>
      </w:r>
      <w:r w:rsidR="009245F5" w:rsidRPr="007D1C10">
        <w:rPr>
          <w:rFonts w:ascii="Times New Roman" w:hAnsi="Times New Roman" w:cs="Times New Roman"/>
          <w:i w:val="0"/>
          <w:color w:val="000000"/>
          <w:kern w:val="1"/>
          <w:sz w:val="24"/>
          <w:szCs w:val="24"/>
        </w:rPr>
        <w:t>8</w:t>
      </w:r>
      <w:r w:rsidRPr="007D1C10">
        <w:rPr>
          <w:rFonts w:ascii="Times New Roman" w:hAnsi="Times New Roman" w:cs="Times New Roman"/>
          <w:i w:val="0"/>
          <w:color w:val="000000"/>
          <w:kern w:val="1"/>
          <w:sz w:val="24"/>
          <w:szCs w:val="24"/>
        </w:rPr>
        <w:t>. Зона естественных природных ландшафтов (З-3)</w:t>
      </w:r>
      <w:bookmarkEnd w:id="28"/>
    </w:p>
    <w:p w14:paraId="16CAC711" w14:textId="77777777" w:rsidR="00D23D89" w:rsidRPr="007D1C10" w:rsidRDefault="00D23D89" w:rsidP="00D23D89">
      <w:pPr>
        <w:spacing w:after="0" w:line="240" w:lineRule="auto"/>
        <w:ind w:firstLine="851"/>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Зоны зеленых насаждений, озелененные территории, не относящиеся к землям лесного фонда и сельскохозяйственных угодий. </w:t>
      </w:r>
    </w:p>
    <w:p w14:paraId="7C439DFB" w14:textId="77777777" w:rsidR="00D23D89" w:rsidRPr="007D1C10" w:rsidRDefault="00D23D89" w:rsidP="00B84511">
      <w:pPr>
        <w:spacing w:after="0" w:line="240" w:lineRule="auto"/>
        <w:rPr>
          <w:rFonts w:ascii="Times New Roman" w:hAnsi="Times New Roman"/>
          <w:color w:val="000000"/>
          <w:lang w:eastAsia="ru-RU"/>
        </w:rPr>
      </w:pPr>
      <w:r w:rsidRPr="007D1C10">
        <w:rPr>
          <w:rFonts w:ascii="Times New Roman" w:hAnsi="Times New Roman"/>
          <w:color w:val="000000"/>
          <w:lang w:eastAsia="ru-RU"/>
        </w:rPr>
        <w:t>Зона предназначена для улучшения экологической обстановки и комфортности проживания в целом, создания защитного барьера между территориями предприятий, объектов транспорта и жилой застройкой, для организации дополнительных озелененных площадей в целях рекреации, а также для укрепления склонов эрозионно-опасных территорий.</w:t>
      </w:r>
    </w:p>
    <w:p w14:paraId="491098F9" w14:textId="77777777" w:rsidR="00D23D89" w:rsidRPr="007D1C10" w:rsidRDefault="00D23D89" w:rsidP="00D23D89">
      <w:pPr>
        <w:spacing w:after="0" w:line="240" w:lineRule="auto"/>
        <w:ind w:firstLine="851"/>
        <w:jc w:val="both"/>
        <w:rPr>
          <w:rFonts w:ascii="Times New Roman" w:hAnsi="Times New Roman"/>
          <w:color w:val="000000"/>
          <w:sz w:val="24"/>
          <w:szCs w:val="24"/>
          <w:lang w:eastAsia="ru-RU"/>
        </w:rPr>
      </w:pPr>
    </w:p>
    <w:p w14:paraId="1CC96CCA" w14:textId="70BE5586" w:rsidR="004F3572" w:rsidRPr="007D1C10" w:rsidRDefault="004F3572" w:rsidP="004F3572">
      <w:pPr>
        <w:pStyle w:val="2"/>
        <w:spacing w:before="0" w:after="0"/>
        <w:rPr>
          <w:rFonts w:ascii="Times New Roman" w:hAnsi="Times New Roman" w:cs="Times New Roman"/>
          <w:i w:val="0"/>
          <w:color w:val="000000"/>
          <w:kern w:val="1"/>
          <w:sz w:val="24"/>
          <w:szCs w:val="24"/>
        </w:rPr>
      </w:pPr>
      <w:bookmarkStart w:id="29" w:name="_Toc532243928"/>
      <w:bookmarkStart w:id="30" w:name="_Toc79767318"/>
      <w:r w:rsidRPr="007D1C10">
        <w:rPr>
          <w:rFonts w:ascii="Times New Roman" w:hAnsi="Times New Roman" w:cs="Times New Roman"/>
          <w:i w:val="0"/>
          <w:color w:val="000000"/>
          <w:kern w:val="1"/>
          <w:sz w:val="24"/>
          <w:szCs w:val="24"/>
        </w:rPr>
        <w:t xml:space="preserve">Статья </w:t>
      </w:r>
      <w:r w:rsidR="009245F5" w:rsidRPr="007D1C10">
        <w:rPr>
          <w:rFonts w:ascii="Times New Roman" w:hAnsi="Times New Roman" w:cs="Times New Roman"/>
          <w:i w:val="0"/>
          <w:color w:val="000000"/>
          <w:kern w:val="1"/>
          <w:sz w:val="24"/>
          <w:szCs w:val="24"/>
        </w:rPr>
        <w:t>49</w:t>
      </w:r>
      <w:r w:rsidRPr="007D1C10">
        <w:rPr>
          <w:rFonts w:ascii="Times New Roman" w:hAnsi="Times New Roman" w:cs="Times New Roman"/>
          <w:i w:val="0"/>
          <w:color w:val="000000"/>
          <w:kern w:val="1"/>
          <w:sz w:val="24"/>
          <w:szCs w:val="24"/>
        </w:rPr>
        <w:t xml:space="preserve"> Зона земель лесного </w:t>
      </w:r>
      <w:r w:rsidR="00C40BD6" w:rsidRPr="007D1C10">
        <w:rPr>
          <w:rFonts w:ascii="Times New Roman" w:hAnsi="Times New Roman" w:cs="Times New Roman"/>
          <w:i w:val="0"/>
          <w:color w:val="000000"/>
          <w:kern w:val="1"/>
          <w:sz w:val="24"/>
          <w:szCs w:val="24"/>
        </w:rPr>
        <w:t>фонда (</w:t>
      </w:r>
      <w:r w:rsidRPr="007D1C10">
        <w:rPr>
          <w:rFonts w:ascii="Times New Roman" w:hAnsi="Times New Roman" w:cs="Times New Roman"/>
          <w:i w:val="0"/>
          <w:color w:val="000000"/>
          <w:kern w:val="1"/>
          <w:sz w:val="24"/>
          <w:szCs w:val="24"/>
        </w:rPr>
        <w:t>З-4)</w:t>
      </w:r>
      <w:bookmarkEnd w:id="29"/>
      <w:bookmarkEnd w:id="30"/>
    </w:p>
    <w:p w14:paraId="765F3D2C" w14:textId="77777777" w:rsidR="004F3572" w:rsidRPr="007D1C10" w:rsidRDefault="004F3572" w:rsidP="004F3572">
      <w:pPr>
        <w:spacing w:line="290" w:lineRule="atLeast"/>
        <w:ind w:firstLine="708"/>
        <w:jc w:val="both"/>
        <w:rPr>
          <w:rFonts w:ascii="Times New Roman" w:hAnsi="Times New Roman"/>
          <w:color w:val="000000"/>
          <w:sz w:val="24"/>
          <w:szCs w:val="24"/>
        </w:rPr>
      </w:pPr>
      <w:r w:rsidRPr="007D1C10">
        <w:rPr>
          <w:rFonts w:ascii="Times New Roman" w:hAnsi="Times New Roman"/>
          <w:color w:val="000000"/>
          <w:sz w:val="24"/>
          <w:szCs w:val="24"/>
        </w:rPr>
        <w:t xml:space="preserve">Градостроительные регламенты не устанавливаются </w:t>
      </w:r>
      <w:r w:rsidRPr="007D1C10">
        <w:rPr>
          <w:rFonts w:ascii="Times New Roman" w:hAnsi="Times New Roman"/>
          <w:b/>
          <w:color w:val="000000"/>
          <w:sz w:val="24"/>
          <w:szCs w:val="24"/>
        </w:rPr>
        <w:t>для земель лесного фонда</w:t>
      </w:r>
      <w:r w:rsidRPr="007D1C10">
        <w:rPr>
          <w:rFonts w:ascii="Times New Roman" w:hAnsi="Times New Roman"/>
          <w:color w:val="000000"/>
          <w:sz w:val="24"/>
          <w:szCs w:val="24"/>
        </w:rPr>
        <w:t xml:space="preserve">,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7D1C10">
        <w:rPr>
          <w:rFonts w:ascii="Times New Roman" w:hAnsi="Times New Roman"/>
          <w:color w:val="000000"/>
          <w:sz w:val="24"/>
          <w:szCs w:val="24"/>
        </w:rPr>
        <w:lastRenderedPageBreak/>
        <w:t xml:space="preserve">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3EBABF3D" w14:textId="77777777" w:rsidR="009245F5" w:rsidRPr="007D1C10" w:rsidRDefault="009245F5" w:rsidP="009245F5">
      <w:pPr>
        <w:pStyle w:val="2"/>
        <w:spacing w:before="0" w:after="0"/>
        <w:rPr>
          <w:rFonts w:ascii="Times New Roman" w:hAnsi="Times New Roman" w:cs="Times New Roman"/>
          <w:i w:val="0"/>
          <w:color w:val="000000"/>
          <w:kern w:val="1"/>
          <w:sz w:val="24"/>
          <w:szCs w:val="24"/>
        </w:rPr>
      </w:pPr>
      <w:bookmarkStart w:id="31" w:name="_Toc532243929"/>
      <w:bookmarkStart w:id="32" w:name="_Toc79767319"/>
      <w:r w:rsidRPr="007D1C10">
        <w:rPr>
          <w:rFonts w:ascii="Times New Roman" w:hAnsi="Times New Roman" w:cs="Times New Roman"/>
          <w:i w:val="0"/>
          <w:color w:val="000000"/>
          <w:kern w:val="1"/>
          <w:sz w:val="24"/>
          <w:szCs w:val="24"/>
        </w:rPr>
        <w:t>Статья 50. Зона особо-охраняемых природных территорий (З-5)</w:t>
      </w:r>
      <w:bookmarkEnd w:id="31"/>
      <w:bookmarkEnd w:id="32"/>
      <w:r w:rsidRPr="007D1C10">
        <w:rPr>
          <w:rFonts w:ascii="Times New Roman" w:hAnsi="Times New Roman" w:cs="Times New Roman"/>
          <w:i w:val="0"/>
          <w:color w:val="000000"/>
          <w:kern w:val="1"/>
          <w:sz w:val="24"/>
          <w:szCs w:val="24"/>
        </w:rPr>
        <w:tab/>
      </w:r>
    </w:p>
    <w:p w14:paraId="1D47638D" w14:textId="77777777" w:rsidR="009245F5" w:rsidRPr="007D1C10" w:rsidRDefault="009245F5" w:rsidP="009245F5">
      <w:pPr>
        <w:spacing w:line="290" w:lineRule="atLeast"/>
        <w:ind w:firstLine="851"/>
        <w:jc w:val="both"/>
        <w:rPr>
          <w:rFonts w:ascii="Times New Roman" w:hAnsi="Times New Roman"/>
          <w:color w:val="000000"/>
          <w:sz w:val="24"/>
          <w:szCs w:val="24"/>
        </w:rPr>
      </w:pPr>
      <w:r w:rsidRPr="007D1C10">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w:t>
      </w:r>
      <w:r w:rsidRPr="007D1C10">
        <w:rPr>
          <w:rFonts w:ascii="Times New Roman" w:hAnsi="Times New Roman"/>
          <w:b/>
          <w:color w:val="000000"/>
          <w:sz w:val="24"/>
          <w:szCs w:val="24"/>
        </w:rPr>
        <w:t>земель особо охраняемых природных территорий</w:t>
      </w:r>
      <w:r w:rsidRPr="007D1C10">
        <w:rPr>
          <w:rFonts w:ascii="Times New Roman" w:hAnsi="Times New Roman"/>
          <w:color w:val="000000"/>
          <w:sz w:val="24"/>
          <w:szCs w:val="24"/>
        </w:rPr>
        <w:t xml:space="preserve">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p>
    <w:p w14:paraId="56C2CA46" w14:textId="77777777" w:rsidR="005D7D60" w:rsidRPr="007D1C10" w:rsidRDefault="005D7D60" w:rsidP="00B84511">
      <w:pPr>
        <w:pStyle w:val="2"/>
        <w:spacing w:before="0" w:after="0"/>
        <w:rPr>
          <w:rFonts w:ascii="Times New Roman" w:hAnsi="Times New Roman" w:cs="Times New Roman"/>
          <w:i w:val="0"/>
          <w:color w:val="000000"/>
          <w:kern w:val="1"/>
          <w:sz w:val="24"/>
          <w:szCs w:val="24"/>
        </w:rPr>
      </w:pPr>
      <w:bookmarkStart w:id="33" w:name="_Toc79767320"/>
      <w:r w:rsidRPr="007D1C10">
        <w:rPr>
          <w:rFonts w:ascii="Times New Roman" w:hAnsi="Times New Roman" w:cs="Times New Roman"/>
          <w:i w:val="0"/>
          <w:color w:val="000000"/>
          <w:kern w:val="1"/>
          <w:sz w:val="24"/>
          <w:szCs w:val="24"/>
        </w:rPr>
        <w:t>Статья 5</w:t>
      </w:r>
      <w:r w:rsidR="004F3572" w:rsidRPr="007D1C10">
        <w:rPr>
          <w:rFonts w:ascii="Times New Roman" w:hAnsi="Times New Roman" w:cs="Times New Roman"/>
          <w:i w:val="0"/>
          <w:color w:val="000000"/>
          <w:kern w:val="1"/>
          <w:sz w:val="24"/>
          <w:szCs w:val="24"/>
        </w:rPr>
        <w:t>1</w:t>
      </w:r>
      <w:r w:rsidRPr="007D1C10">
        <w:rPr>
          <w:rFonts w:ascii="Times New Roman" w:hAnsi="Times New Roman" w:cs="Times New Roman"/>
          <w:i w:val="0"/>
          <w:color w:val="000000"/>
          <w:kern w:val="1"/>
          <w:sz w:val="24"/>
          <w:szCs w:val="24"/>
        </w:rPr>
        <w:t xml:space="preserve"> Зона сельскохозяйственных угодий (СХ-1)</w:t>
      </w:r>
      <w:bookmarkEnd w:id="33"/>
    </w:p>
    <w:p w14:paraId="09D6C629" w14:textId="408E4AD7" w:rsidR="005D7D60" w:rsidRPr="007D1C10" w:rsidRDefault="005D7D60" w:rsidP="005D7D60">
      <w:pPr>
        <w:spacing w:line="290" w:lineRule="atLeast"/>
        <w:ind w:firstLine="708"/>
        <w:jc w:val="both"/>
        <w:rPr>
          <w:rFonts w:ascii="Times New Roman" w:hAnsi="Times New Roman"/>
          <w:color w:val="000000"/>
          <w:sz w:val="24"/>
          <w:szCs w:val="24"/>
        </w:rPr>
      </w:pPr>
      <w:r w:rsidRPr="007D1C10">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w:t>
      </w:r>
      <w:r w:rsidRPr="007D1C10">
        <w:rPr>
          <w:rFonts w:ascii="Times New Roman" w:hAnsi="Times New Roman"/>
          <w:b/>
          <w:color w:val="000000"/>
          <w:sz w:val="24"/>
          <w:szCs w:val="24"/>
        </w:rPr>
        <w:t>сельскохозяйственных угодий в составе земель сельскохозяйственного назначения</w:t>
      </w:r>
      <w:r w:rsidRPr="007D1C10">
        <w:rPr>
          <w:rFonts w:ascii="Times New Roman" w:hAnsi="Times New Roman"/>
          <w:color w:val="000000"/>
          <w:sz w:val="24"/>
          <w:szCs w:val="24"/>
        </w:rPr>
        <w:t xml:space="preserve">, земельных участков, расположенных в границах особых экономических зон и территорий опережающего социально-экономического развития. </w:t>
      </w:r>
    </w:p>
    <w:p w14:paraId="5079DFF0" w14:textId="77777777" w:rsidR="003757F5" w:rsidRPr="007D1C10" w:rsidRDefault="003757F5" w:rsidP="003757F5">
      <w:pPr>
        <w:spacing w:line="290" w:lineRule="atLeast"/>
        <w:ind w:firstLine="708"/>
        <w:jc w:val="both"/>
        <w:rPr>
          <w:rFonts w:ascii="Times New Roman" w:hAnsi="Times New Roman"/>
          <w:color w:val="000000"/>
          <w:sz w:val="24"/>
          <w:szCs w:val="24"/>
        </w:rPr>
      </w:pPr>
      <w:r w:rsidRPr="007D1C10">
        <w:rPr>
          <w:rFonts w:ascii="Times New Roman" w:hAnsi="Times New Roman"/>
          <w:color w:val="000000"/>
          <w:sz w:val="24"/>
          <w:szCs w:val="24"/>
        </w:rPr>
        <w:t xml:space="preserve">В границах территории сельскохозяйственных угодий не допускается образование, раздел, объединение, перераспределение земельных участков в том числе выдел из земельных участков, а также из земель, находящихся в собственности Республики Крым или муниципальной собственности, земельных участков с видами разрешенного использования 1.7 – 1.18. </w:t>
      </w:r>
    </w:p>
    <w:p w14:paraId="2DD9DF0A" w14:textId="6E90DA9E" w:rsidR="003757F5" w:rsidRPr="007D1C10" w:rsidRDefault="003757F5" w:rsidP="003757F5">
      <w:pPr>
        <w:spacing w:line="290" w:lineRule="atLeast"/>
        <w:ind w:firstLine="708"/>
        <w:jc w:val="both"/>
        <w:rPr>
          <w:rFonts w:ascii="Times New Roman" w:hAnsi="Times New Roman"/>
          <w:color w:val="000000"/>
          <w:sz w:val="24"/>
          <w:szCs w:val="24"/>
        </w:rPr>
      </w:pPr>
      <w:r w:rsidRPr="007D1C10">
        <w:rPr>
          <w:rFonts w:ascii="Times New Roman" w:hAnsi="Times New Roman"/>
          <w:color w:val="000000"/>
          <w:sz w:val="24"/>
          <w:szCs w:val="24"/>
        </w:rPr>
        <w:t>Допускается использование земельных участков с видом разрешенного использования «Сельскохозяйственное использование, за исключением осуществление деятельности, предусмотренной видами разрешенного использования 1.7 – 1.18».</w:t>
      </w:r>
    </w:p>
    <w:p w14:paraId="0F7CC77F" w14:textId="7747561B" w:rsidR="00475022" w:rsidRPr="007D1C10" w:rsidRDefault="00475022" w:rsidP="00475022">
      <w:pPr>
        <w:spacing w:line="290" w:lineRule="atLeast"/>
        <w:ind w:firstLine="708"/>
        <w:jc w:val="both"/>
        <w:rPr>
          <w:rFonts w:ascii="Times New Roman" w:hAnsi="Times New Roman"/>
          <w:color w:val="000000"/>
          <w:sz w:val="24"/>
          <w:szCs w:val="24"/>
        </w:rPr>
      </w:pPr>
      <w:bookmarkStart w:id="34" w:name="_Hlk1781600"/>
      <w:r w:rsidRPr="007D1C10">
        <w:rPr>
          <w:rFonts w:ascii="Times New Roman" w:hAnsi="Times New Roman"/>
          <w:color w:val="000000"/>
          <w:sz w:val="24"/>
          <w:szCs w:val="24"/>
        </w:rPr>
        <w:t xml:space="preserve">Виды разрешенного использования </w:t>
      </w:r>
      <w:r w:rsidR="00D2211B" w:rsidRPr="007D1C10">
        <w:rPr>
          <w:rFonts w:ascii="Times New Roman" w:hAnsi="Times New Roman"/>
          <w:color w:val="000000"/>
          <w:sz w:val="24"/>
          <w:szCs w:val="24"/>
        </w:rPr>
        <w:t>земельных участков,</w:t>
      </w:r>
      <w:r w:rsidRPr="007D1C10">
        <w:rPr>
          <w:rFonts w:ascii="Times New Roman" w:hAnsi="Times New Roman"/>
          <w:color w:val="000000"/>
          <w:sz w:val="24"/>
          <w:szCs w:val="24"/>
        </w:rPr>
        <w:t xml:space="preserve"> находящихся в зоне СХ-1, в границах населенных пунктов, устанавливаются и определяются в соответствии с таблицей 1а.</w:t>
      </w:r>
    </w:p>
    <w:p w14:paraId="40FE1A3E" w14:textId="77777777" w:rsidR="00475022" w:rsidRPr="007D1C10" w:rsidRDefault="00475022" w:rsidP="00475022">
      <w:pPr>
        <w:spacing w:line="290" w:lineRule="atLeast"/>
        <w:ind w:firstLine="708"/>
        <w:jc w:val="right"/>
        <w:rPr>
          <w:rFonts w:ascii="Times New Roman" w:hAnsi="Times New Roman"/>
          <w:b/>
          <w:color w:val="000000"/>
          <w:sz w:val="24"/>
          <w:szCs w:val="24"/>
        </w:rPr>
      </w:pPr>
      <w:r w:rsidRPr="007D1C10">
        <w:rPr>
          <w:rFonts w:ascii="Times New Roman" w:hAnsi="Times New Roman"/>
          <w:color w:val="000000"/>
          <w:sz w:val="24"/>
          <w:szCs w:val="24"/>
        </w:rPr>
        <w:t>Таблица 1а.</w:t>
      </w:r>
    </w:p>
    <w:tbl>
      <w:tblPr>
        <w:tblW w:w="0" w:type="auto"/>
        <w:tblLayout w:type="fixed"/>
        <w:tblCellMar>
          <w:left w:w="180" w:type="dxa"/>
          <w:right w:w="180" w:type="dxa"/>
        </w:tblCellMar>
        <w:tblLook w:val="0000" w:firstRow="0" w:lastRow="0" w:firstColumn="0" w:lastColumn="0" w:noHBand="0" w:noVBand="0"/>
      </w:tblPr>
      <w:tblGrid>
        <w:gridCol w:w="6558"/>
        <w:gridCol w:w="3967"/>
        <w:gridCol w:w="4397"/>
      </w:tblGrid>
      <w:tr w:rsidR="007D1C10" w:rsidRPr="007D1C10" w14:paraId="5EFCFC81" w14:textId="77777777" w:rsidTr="00D72564">
        <w:trPr>
          <w:trHeight w:val="304"/>
        </w:trPr>
        <w:tc>
          <w:tcPr>
            <w:tcW w:w="6558" w:type="dxa"/>
            <w:tcBorders>
              <w:top w:val="single" w:sz="8" w:space="0" w:color="000000"/>
              <w:left w:val="single" w:sz="8" w:space="0" w:color="000000"/>
              <w:bottom w:val="single" w:sz="8" w:space="0" w:color="000000"/>
            </w:tcBorders>
            <w:shd w:val="clear" w:color="auto" w:fill="auto"/>
          </w:tcPr>
          <w:p w14:paraId="6F41A4D2"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Код. Основные виды разрешённого</w:t>
            </w:r>
          </w:p>
          <w:p w14:paraId="445D067F"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использования</w:t>
            </w:r>
          </w:p>
        </w:tc>
        <w:tc>
          <w:tcPr>
            <w:tcW w:w="3967" w:type="dxa"/>
            <w:tcBorders>
              <w:top w:val="single" w:sz="8" w:space="0" w:color="000000"/>
              <w:left w:val="single" w:sz="8" w:space="0" w:color="000000"/>
              <w:bottom w:val="single" w:sz="8" w:space="0" w:color="000000"/>
            </w:tcBorders>
            <w:shd w:val="clear" w:color="auto" w:fill="auto"/>
          </w:tcPr>
          <w:p w14:paraId="3FCF19DE"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Код. Условно разрешённые</w:t>
            </w:r>
          </w:p>
          <w:p w14:paraId="07202A6D"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виды использования</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780843BA"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Код. Вспомогательные виды</w:t>
            </w:r>
          </w:p>
          <w:p w14:paraId="701B363F" w14:textId="77777777" w:rsidR="00475022" w:rsidRPr="007D1C10" w:rsidRDefault="00475022" w:rsidP="00D72564">
            <w:pPr>
              <w:spacing w:after="0" w:line="100" w:lineRule="atLeast"/>
              <w:jc w:val="center"/>
              <w:rPr>
                <w:rFonts w:ascii="Times New Roman" w:hAnsi="Times New Roman"/>
                <w:color w:val="000000"/>
                <w:sz w:val="24"/>
                <w:szCs w:val="24"/>
              </w:rPr>
            </w:pPr>
            <w:r w:rsidRPr="007D1C10">
              <w:rPr>
                <w:rFonts w:ascii="Times New Roman" w:hAnsi="Times New Roman"/>
                <w:b/>
                <w:color w:val="000000"/>
                <w:sz w:val="24"/>
                <w:szCs w:val="24"/>
              </w:rPr>
              <w:t>использования</w:t>
            </w:r>
          </w:p>
        </w:tc>
      </w:tr>
      <w:tr w:rsidR="00475022" w:rsidRPr="007D1C10" w14:paraId="460B4E18" w14:textId="77777777" w:rsidTr="00D72564">
        <w:trPr>
          <w:trHeight w:val="1046"/>
        </w:trPr>
        <w:tc>
          <w:tcPr>
            <w:tcW w:w="6558" w:type="dxa"/>
            <w:tcBorders>
              <w:top w:val="single" w:sz="8" w:space="0" w:color="000000"/>
              <w:left w:val="single" w:sz="8" w:space="0" w:color="000000"/>
              <w:bottom w:val="single" w:sz="8" w:space="0" w:color="000000"/>
            </w:tcBorders>
            <w:shd w:val="clear" w:color="auto" w:fill="auto"/>
          </w:tcPr>
          <w:p w14:paraId="2A6FD72D" w14:textId="77777777" w:rsidR="00475022" w:rsidRPr="007D1C10" w:rsidRDefault="00475022" w:rsidP="00D72564">
            <w:pPr>
              <w:spacing w:after="0" w:line="100" w:lineRule="atLeast"/>
              <w:rPr>
                <w:rFonts w:ascii="Times New Roman" w:hAnsi="Times New Roman"/>
                <w:b/>
                <w:color w:val="000000"/>
                <w:sz w:val="24"/>
                <w:szCs w:val="24"/>
              </w:rPr>
            </w:pPr>
            <w:r w:rsidRPr="007D1C10">
              <w:rPr>
                <w:rFonts w:ascii="Times New Roman" w:eastAsia="Times New Roman" w:hAnsi="Times New Roman"/>
                <w:b/>
                <w:color w:val="000000"/>
                <w:sz w:val="24"/>
                <w:szCs w:val="24"/>
              </w:rPr>
              <w:t>1.0 Сельскохозяйственное использование</w:t>
            </w:r>
            <w:r w:rsidRPr="007D1C10">
              <w:rPr>
                <w:rFonts w:ascii="Times New Roman" w:hAnsi="Times New Roman"/>
                <w:b/>
                <w:color w:val="000000"/>
                <w:sz w:val="24"/>
                <w:szCs w:val="24"/>
              </w:rPr>
              <w:t xml:space="preserve"> </w:t>
            </w:r>
          </w:p>
          <w:p w14:paraId="1F9EABEC" w14:textId="77777777" w:rsidR="00475022" w:rsidRPr="007D1C10" w:rsidRDefault="00475022" w:rsidP="00D72564">
            <w:pPr>
              <w:spacing w:after="0" w:line="100" w:lineRule="atLeast"/>
              <w:rPr>
                <w:rFonts w:ascii="Times New Roman" w:hAnsi="Times New Roman"/>
                <w:b/>
                <w:color w:val="000000"/>
                <w:sz w:val="24"/>
                <w:szCs w:val="24"/>
              </w:rPr>
            </w:pPr>
            <w:r w:rsidRPr="007D1C10">
              <w:rPr>
                <w:rFonts w:ascii="Times New Roman" w:hAnsi="Times New Roman"/>
                <w:b/>
                <w:color w:val="000000"/>
                <w:sz w:val="24"/>
                <w:szCs w:val="24"/>
              </w:rPr>
              <w:t>12.0 Земельные участки (территории) общего пользования</w:t>
            </w:r>
          </w:p>
          <w:p w14:paraId="253636A8" w14:textId="77777777" w:rsidR="00475022" w:rsidRPr="007D1C10" w:rsidRDefault="00475022" w:rsidP="00D72564">
            <w:pPr>
              <w:spacing w:after="0" w:line="100" w:lineRule="atLeast"/>
              <w:rPr>
                <w:rFonts w:ascii="Times New Roman" w:hAnsi="Times New Roman"/>
                <w:color w:val="000000"/>
                <w:sz w:val="24"/>
                <w:szCs w:val="24"/>
              </w:rPr>
            </w:pPr>
          </w:p>
        </w:tc>
        <w:tc>
          <w:tcPr>
            <w:tcW w:w="3967" w:type="dxa"/>
            <w:tcBorders>
              <w:top w:val="single" w:sz="8" w:space="0" w:color="000000"/>
              <w:left w:val="single" w:sz="8" w:space="0" w:color="000000"/>
              <w:bottom w:val="single" w:sz="8" w:space="0" w:color="000000"/>
            </w:tcBorders>
            <w:shd w:val="clear" w:color="auto" w:fill="auto"/>
          </w:tcPr>
          <w:p w14:paraId="2BDB8E2B" w14:textId="77777777" w:rsidR="00475022" w:rsidRPr="007D1C10" w:rsidRDefault="00475022" w:rsidP="00D72564">
            <w:pPr>
              <w:spacing w:after="0" w:line="100" w:lineRule="atLeast"/>
              <w:rPr>
                <w:rFonts w:ascii="Times New Roman" w:hAnsi="Times New Roman"/>
                <w:color w:val="000000"/>
                <w:sz w:val="24"/>
                <w:szCs w:val="24"/>
              </w:rPr>
            </w:pPr>
            <w:r w:rsidRPr="007D1C10">
              <w:rPr>
                <w:rFonts w:ascii="Times New Roman" w:hAnsi="Times New Roman"/>
                <w:color w:val="000000"/>
                <w:sz w:val="24"/>
                <w:szCs w:val="24"/>
              </w:rPr>
              <w:t>-</w:t>
            </w:r>
          </w:p>
        </w:tc>
        <w:tc>
          <w:tcPr>
            <w:tcW w:w="4397" w:type="dxa"/>
            <w:tcBorders>
              <w:top w:val="single" w:sz="8" w:space="0" w:color="000000"/>
              <w:left w:val="single" w:sz="8" w:space="0" w:color="000000"/>
              <w:bottom w:val="single" w:sz="8" w:space="0" w:color="000000"/>
              <w:right w:val="single" w:sz="8" w:space="0" w:color="000000"/>
            </w:tcBorders>
            <w:shd w:val="clear" w:color="auto" w:fill="auto"/>
          </w:tcPr>
          <w:p w14:paraId="20E9D7DF" w14:textId="77777777" w:rsidR="00475022" w:rsidRPr="007D1C10" w:rsidRDefault="00475022" w:rsidP="00D72564">
            <w:pPr>
              <w:spacing w:after="0" w:line="100" w:lineRule="atLeast"/>
              <w:rPr>
                <w:rFonts w:ascii="Times New Roman" w:hAnsi="Times New Roman"/>
                <w:color w:val="000000"/>
                <w:sz w:val="24"/>
                <w:szCs w:val="24"/>
              </w:rPr>
            </w:pPr>
            <w:r w:rsidRPr="007D1C10">
              <w:rPr>
                <w:rFonts w:ascii="Times New Roman" w:hAnsi="Times New Roman"/>
                <w:color w:val="000000"/>
                <w:sz w:val="24"/>
                <w:szCs w:val="24"/>
              </w:rPr>
              <w:t>-</w:t>
            </w:r>
          </w:p>
        </w:tc>
      </w:tr>
    </w:tbl>
    <w:p w14:paraId="149ECCA8" w14:textId="77777777" w:rsidR="00475022" w:rsidRPr="007D1C10" w:rsidRDefault="00475022" w:rsidP="00475022">
      <w:pPr>
        <w:spacing w:after="0" w:line="100" w:lineRule="atLeast"/>
        <w:ind w:firstLine="544"/>
        <w:rPr>
          <w:rFonts w:ascii="Times New Roman" w:eastAsia="Times New Roman" w:hAnsi="Times New Roman"/>
          <w:color w:val="000000"/>
          <w:sz w:val="24"/>
          <w:szCs w:val="24"/>
        </w:rPr>
      </w:pPr>
    </w:p>
    <w:p w14:paraId="2B1DF4DE" w14:textId="77777777" w:rsidR="00475022" w:rsidRPr="007D1C10" w:rsidRDefault="00475022" w:rsidP="00DD1AFE">
      <w:pPr>
        <w:pStyle w:val="18"/>
        <w:numPr>
          <w:ilvl w:val="0"/>
          <w:numId w:val="26"/>
        </w:numPr>
        <w:tabs>
          <w:tab w:val="left" w:pos="180"/>
          <w:tab w:val="left" w:pos="360"/>
          <w:tab w:val="left" w:pos="720"/>
          <w:tab w:val="left" w:pos="900"/>
          <w:tab w:val="left" w:pos="1260"/>
        </w:tabs>
        <w:spacing w:line="100" w:lineRule="atLeast"/>
        <w:ind w:left="0" w:firstLine="0"/>
        <w:jc w:val="both"/>
        <w:rPr>
          <w:rFonts w:cs="Times New Roman"/>
          <w:b/>
          <w:color w:val="000000"/>
        </w:rPr>
      </w:pPr>
      <w:r w:rsidRPr="007D1C10">
        <w:rPr>
          <w:rFonts w:cs="Times New Roman"/>
          <w:b/>
          <w:color w:val="000000"/>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3747A617" w14:textId="77777777" w:rsidR="00475022" w:rsidRPr="007D1C10" w:rsidRDefault="00475022" w:rsidP="00475022">
      <w:pPr>
        <w:spacing w:after="0" w:line="100" w:lineRule="atLeast"/>
        <w:rPr>
          <w:rFonts w:ascii="Times New Roman" w:hAnsi="Times New Roman"/>
          <w:b/>
          <w:color w:val="000000"/>
          <w:sz w:val="24"/>
          <w:szCs w:val="24"/>
        </w:rPr>
      </w:pPr>
    </w:p>
    <w:p w14:paraId="52BB9818" w14:textId="03D4F153" w:rsidR="00475022" w:rsidRPr="007D1C10" w:rsidRDefault="00475022" w:rsidP="00475022">
      <w:pPr>
        <w:spacing w:after="0" w:line="100" w:lineRule="atLeast"/>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r w:rsidR="003757F5" w:rsidRPr="007D1C10">
        <w:rPr>
          <w:rFonts w:ascii="Times New Roman" w:hAnsi="Times New Roman"/>
          <w:b/>
          <w:color w:val="000000"/>
          <w:sz w:val="24"/>
          <w:szCs w:val="24"/>
        </w:rPr>
        <w:t>:</w:t>
      </w:r>
    </w:p>
    <w:p w14:paraId="01C6C576" w14:textId="77777777" w:rsidR="00475022" w:rsidRPr="007D1C10" w:rsidRDefault="00475022" w:rsidP="00475022">
      <w:pPr>
        <w:spacing w:after="0" w:line="100" w:lineRule="atLeast"/>
        <w:rPr>
          <w:rFonts w:ascii="Times New Roman" w:hAnsi="Times New Roman"/>
          <w:b/>
          <w:color w:val="000000"/>
          <w:sz w:val="24"/>
          <w:szCs w:val="24"/>
        </w:rPr>
      </w:pPr>
    </w:p>
    <w:tbl>
      <w:tblPr>
        <w:tblW w:w="14850" w:type="dxa"/>
        <w:tblLayout w:type="fixed"/>
        <w:tblLook w:val="0000" w:firstRow="0" w:lastRow="0" w:firstColumn="0" w:lastColumn="0" w:noHBand="0" w:noVBand="0"/>
      </w:tblPr>
      <w:tblGrid>
        <w:gridCol w:w="2806"/>
        <w:gridCol w:w="2894"/>
        <w:gridCol w:w="9150"/>
      </w:tblGrid>
      <w:tr w:rsidR="007D1C10" w:rsidRPr="007D1C10" w14:paraId="52859436" w14:textId="77777777" w:rsidTr="00D72564">
        <w:trPr>
          <w:trHeight w:val="163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4191F331"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172B88E8" w14:textId="77777777" w:rsidR="00475022" w:rsidRPr="007D1C10" w:rsidRDefault="00475022" w:rsidP="00D72564">
            <w:pPr>
              <w:spacing w:after="0" w:line="100" w:lineRule="atLeast"/>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7C2FD830" w14:textId="77777777" w:rsidR="00475022" w:rsidRPr="007D1C10" w:rsidRDefault="00475022" w:rsidP="00D72564">
            <w:pPr>
              <w:spacing w:after="0" w:line="100" w:lineRule="atLeast"/>
              <w:jc w:val="center"/>
              <w:rPr>
                <w:rFonts w:ascii="Times New Roman" w:hAnsi="Times New Roman"/>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0DBDA0A8" w14:textId="77777777" w:rsidTr="00D72564">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6993AF4F"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hAnsi="Times New Roman"/>
                <w:color w:val="000000"/>
                <w:sz w:val="24"/>
                <w:szCs w:val="24"/>
              </w:rPr>
              <w:t>1.0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61B965C7" w14:textId="77777777" w:rsidR="00475022" w:rsidRPr="007D1C10" w:rsidRDefault="00475022" w:rsidP="00D72564">
            <w:pPr>
              <w:spacing w:after="0" w:line="100" w:lineRule="atLeast"/>
              <w:rPr>
                <w:rFonts w:ascii="Times New Roman" w:eastAsia="Times New Roman" w:hAnsi="Times New Roman"/>
                <w:b/>
                <w:color w:val="000000"/>
                <w:sz w:val="24"/>
                <w:szCs w:val="24"/>
              </w:rPr>
            </w:pPr>
            <w:r w:rsidRPr="007D1C10">
              <w:rPr>
                <w:rFonts w:ascii="Times New Roman" w:eastAsia="Times New Roman" w:hAnsi="Times New Roman"/>
                <w:b/>
                <w:color w:val="000000"/>
                <w:sz w:val="24"/>
                <w:szCs w:val="24"/>
              </w:rPr>
              <w:t>Сельскохозяйственное использование</w:t>
            </w:r>
            <w:r w:rsidRPr="007D1C10">
              <w:rPr>
                <w:rFonts w:ascii="Times New Roman" w:hAnsi="Times New Roman"/>
                <w:b/>
                <w:color w:val="000000"/>
                <w:sz w:val="24"/>
                <w:szCs w:val="24"/>
              </w:rPr>
              <w:t xml:space="preserve"> </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20827BB4" w14:textId="77777777" w:rsidR="00D72564" w:rsidRPr="007D1C10" w:rsidRDefault="00D72564" w:rsidP="00D72564">
            <w:pPr>
              <w:spacing w:line="100" w:lineRule="atLeast"/>
              <w:jc w:val="both"/>
              <w:rPr>
                <w:rFonts w:ascii="Times New Roman" w:hAnsi="Times New Roman"/>
                <w:b/>
                <w:color w:val="000000"/>
                <w:sz w:val="24"/>
                <w:szCs w:val="24"/>
              </w:rPr>
            </w:pPr>
            <w:r w:rsidRPr="007D1C10">
              <w:rPr>
                <w:rFonts w:ascii="Times New Roman" w:hAnsi="Times New Roman"/>
                <w:b/>
                <w:color w:val="000000"/>
                <w:sz w:val="24"/>
                <w:szCs w:val="24"/>
              </w:rPr>
              <w:t>Ведение сельского хозяйства.</w:t>
            </w:r>
          </w:p>
          <w:p w14:paraId="48D07E42" w14:textId="77777777" w:rsidR="00D72564" w:rsidRPr="007D1C10" w:rsidRDefault="00D72564" w:rsidP="00D72564">
            <w:pPr>
              <w:spacing w:after="0" w:line="100" w:lineRule="atLeast"/>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0" w:anchor="block_1011" w:history="1">
              <w:r w:rsidRPr="007D1C10">
                <w:rPr>
                  <w:rFonts w:ascii="Times New Roman" w:hAnsi="Times New Roman"/>
                  <w:b/>
                  <w:color w:val="000000"/>
                  <w:sz w:val="24"/>
                  <w:szCs w:val="24"/>
                </w:rPr>
                <w:t>кодами 1.1 - 1.20</w:t>
              </w:r>
            </w:hyperlink>
            <w:r w:rsidRPr="007D1C10">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018889F7" w14:textId="77777777" w:rsidR="00D72564" w:rsidRPr="007D1C10" w:rsidRDefault="00D72564" w:rsidP="00D72564">
            <w:pPr>
              <w:spacing w:after="0" w:line="100" w:lineRule="atLeast"/>
              <w:rPr>
                <w:rFonts w:ascii="Times New Roman" w:hAnsi="Times New Roman"/>
                <w:b/>
                <w:color w:val="000000"/>
                <w:sz w:val="24"/>
                <w:szCs w:val="24"/>
              </w:rPr>
            </w:pPr>
          </w:p>
          <w:p w14:paraId="6E216FFE"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Размеры земельных участков – не подлежат установлению.</w:t>
            </w:r>
          </w:p>
          <w:p w14:paraId="13D24403"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0487D2ED"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69B38B89" w14:textId="77777777" w:rsidR="00475022" w:rsidRPr="007D1C10" w:rsidRDefault="00475022" w:rsidP="00D72564">
            <w:pPr>
              <w:spacing w:after="0" w:line="100" w:lineRule="atLeast"/>
              <w:rPr>
                <w:rFonts w:ascii="Times New Roman" w:eastAsia="Times New Roman" w:hAnsi="Times New Roman"/>
                <w:color w:val="000000"/>
                <w:sz w:val="24"/>
                <w:szCs w:val="24"/>
              </w:rPr>
            </w:pPr>
          </w:p>
          <w:p w14:paraId="27FD04E0"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Параметры застройки:</w:t>
            </w:r>
          </w:p>
          <w:p w14:paraId="30B0D3C0"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Максимальный коэффициент застройки земельного участка (Кз) – не подлежит установлению</w:t>
            </w:r>
          </w:p>
          <w:p w14:paraId="5A7320C9" w14:textId="75CEDB69" w:rsidR="00475022" w:rsidRPr="007D1C10" w:rsidRDefault="00475022" w:rsidP="00D2211B">
            <w:pPr>
              <w:spacing w:after="0" w:line="100" w:lineRule="atLeast"/>
              <w:rPr>
                <w:rFonts w:ascii="Times New Roman" w:hAnsi="Times New Roman"/>
                <w:color w:val="000000"/>
                <w:sz w:val="24"/>
                <w:szCs w:val="24"/>
              </w:rPr>
            </w:pPr>
            <w:r w:rsidRPr="007D1C10">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r w:rsidR="007D1C10" w:rsidRPr="007D1C10" w14:paraId="18DABC12" w14:textId="77777777" w:rsidTr="00D72564">
        <w:trPr>
          <w:trHeight w:val="217"/>
        </w:trPr>
        <w:tc>
          <w:tcPr>
            <w:tcW w:w="2806" w:type="dxa"/>
            <w:tcBorders>
              <w:top w:val="single" w:sz="4" w:space="0" w:color="000000"/>
              <w:left w:val="single" w:sz="4" w:space="0" w:color="000000"/>
              <w:bottom w:val="single" w:sz="4" w:space="0" w:color="000000"/>
              <w:right w:val="single" w:sz="4" w:space="0" w:color="000000"/>
            </w:tcBorders>
            <w:shd w:val="clear" w:color="auto" w:fill="auto"/>
          </w:tcPr>
          <w:p w14:paraId="3EC8F425" w14:textId="77777777" w:rsidR="00475022" w:rsidRPr="007D1C10" w:rsidRDefault="00475022" w:rsidP="00D72564">
            <w:pPr>
              <w:spacing w:after="0" w:line="100" w:lineRule="atLeast"/>
              <w:rPr>
                <w:rFonts w:ascii="Times New Roman" w:hAnsi="Times New Roman"/>
                <w:color w:val="000000"/>
                <w:sz w:val="24"/>
                <w:szCs w:val="24"/>
              </w:rPr>
            </w:pPr>
            <w:r w:rsidRPr="007D1C10">
              <w:rPr>
                <w:rFonts w:ascii="Times New Roman" w:hAnsi="Times New Roman"/>
                <w:color w:val="000000"/>
                <w:sz w:val="24"/>
                <w:szCs w:val="24"/>
              </w:rPr>
              <w:t>12.0</w:t>
            </w:r>
          </w:p>
        </w:tc>
        <w:tc>
          <w:tcPr>
            <w:tcW w:w="2894" w:type="dxa"/>
            <w:tcBorders>
              <w:top w:val="single" w:sz="4" w:space="0" w:color="000000"/>
              <w:left w:val="single" w:sz="4" w:space="0" w:color="000000"/>
              <w:bottom w:val="single" w:sz="4" w:space="0" w:color="000000"/>
              <w:right w:val="single" w:sz="4" w:space="0" w:color="000000"/>
            </w:tcBorders>
            <w:shd w:val="clear" w:color="auto" w:fill="auto"/>
          </w:tcPr>
          <w:p w14:paraId="3E4B023D" w14:textId="77777777" w:rsidR="00475022" w:rsidRPr="007D1C10" w:rsidRDefault="00475022" w:rsidP="00D72564">
            <w:pPr>
              <w:spacing w:after="0" w:line="100" w:lineRule="atLeast"/>
              <w:rPr>
                <w:rFonts w:ascii="Times New Roman" w:eastAsia="Times New Roman" w:hAnsi="Times New Roman"/>
                <w:b/>
                <w:color w:val="000000"/>
                <w:sz w:val="24"/>
                <w:szCs w:val="24"/>
              </w:rPr>
            </w:pPr>
            <w:r w:rsidRPr="007D1C10">
              <w:rPr>
                <w:rFonts w:ascii="Times New Roman" w:hAnsi="Times New Roman"/>
                <w:b/>
                <w:color w:val="000000"/>
                <w:sz w:val="24"/>
                <w:szCs w:val="24"/>
              </w:rPr>
              <w:t>Земельные участки (территории ) общего пользования</w:t>
            </w:r>
          </w:p>
        </w:tc>
        <w:tc>
          <w:tcPr>
            <w:tcW w:w="9150" w:type="dxa"/>
            <w:tcBorders>
              <w:top w:val="single" w:sz="4" w:space="0" w:color="000000"/>
              <w:left w:val="single" w:sz="4" w:space="0" w:color="000000"/>
              <w:bottom w:val="single" w:sz="4" w:space="0" w:color="000000"/>
              <w:right w:val="single" w:sz="4" w:space="0" w:color="000000"/>
            </w:tcBorders>
            <w:shd w:val="clear" w:color="auto" w:fill="auto"/>
          </w:tcPr>
          <w:p w14:paraId="5EA1ACFC" w14:textId="77777777" w:rsidR="002A2185" w:rsidRPr="007D1C10" w:rsidRDefault="002A2185" w:rsidP="002A2185">
            <w:pPr>
              <w:pStyle w:val="s1"/>
              <w:shd w:val="clear" w:color="auto" w:fill="FFFFFF"/>
              <w:spacing w:before="75" w:beforeAutospacing="0" w:after="75" w:afterAutospacing="0"/>
              <w:ind w:right="75"/>
              <w:jc w:val="both"/>
              <w:rPr>
                <w:rFonts w:eastAsia="Calibri"/>
                <w:b/>
                <w:color w:val="000000"/>
                <w:lang w:eastAsia="en-US"/>
              </w:rPr>
            </w:pPr>
            <w:r w:rsidRPr="007D1C10">
              <w:rPr>
                <w:rFonts w:eastAsia="Calibri"/>
                <w:b/>
                <w:color w:val="000000"/>
                <w:lang w:eastAsia="en-US"/>
              </w:rPr>
              <w:t>Земельные участки общего пользования.</w:t>
            </w:r>
          </w:p>
          <w:p w14:paraId="7B761CAE" w14:textId="77777777" w:rsidR="002A2185" w:rsidRPr="007D1C10" w:rsidRDefault="002A2185" w:rsidP="002A2185">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1" w:anchor="block_11201" w:history="1">
              <w:r w:rsidRPr="007D1C10">
                <w:rPr>
                  <w:rFonts w:ascii="Times New Roman" w:hAnsi="Times New Roman"/>
                  <w:b/>
                  <w:color w:val="000000"/>
                  <w:sz w:val="24"/>
                  <w:szCs w:val="24"/>
                </w:rPr>
                <w:t>кодами 12.0.1 - 12.0.2</w:t>
              </w:r>
            </w:hyperlink>
          </w:p>
          <w:p w14:paraId="7D3736F1" w14:textId="77777777" w:rsidR="00475022" w:rsidRPr="007D1C10" w:rsidRDefault="00475022" w:rsidP="00D72564">
            <w:pPr>
              <w:spacing w:after="0" w:line="100" w:lineRule="atLeast"/>
              <w:rPr>
                <w:rFonts w:ascii="Times New Roman" w:eastAsia="Times New Roman" w:hAnsi="Times New Roman"/>
                <w:color w:val="000000"/>
                <w:sz w:val="24"/>
                <w:szCs w:val="24"/>
              </w:rPr>
            </w:pPr>
          </w:p>
          <w:p w14:paraId="4A43C5F1"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Размеры земельных участков – не подлежат установлению.</w:t>
            </w:r>
          </w:p>
          <w:p w14:paraId="250D9B46"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Минимальный отступ от границ земельного участка – не подлежит установлению.</w:t>
            </w:r>
          </w:p>
          <w:p w14:paraId="160A956A"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Предельное количество этажей или предельная высота – не подлежит установлению.</w:t>
            </w:r>
          </w:p>
          <w:p w14:paraId="2F12B3D7" w14:textId="77777777" w:rsidR="00475022" w:rsidRPr="007D1C10" w:rsidRDefault="00475022" w:rsidP="00D72564">
            <w:pPr>
              <w:spacing w:after="0" w:line="100" w:lineRule="atLeast"/>
              <w:rPr>
                <w:rFonts w:ascii="Times New Roman" w:eastAsia="Times New Roman" w:hAnsi="Times New Roman"/>
                <w:color w:val="000000"/>
                <w:sz w:val="24"/>
                <w:szCs w:val="24"/>
              </w:rPr>
            </w:pPr>
          </w:p>
          <w:p w14:paraId="7B89F8A6"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Параметры застройки:</w:t>
            </w:r>
          </w:p>
          <w:p w14:paraId="7714E553" w14:textId="77777777" w:rsidR="00475022" w:rsidRPr="007D1C10" w:rsidRDefault="00475022" w:rsidP="00D72564">
            <w:pPr>
              <w:spacing w:after="0" w:line="100" w:lineRule="atLeast"/>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lastRenderedPageBreak/>
              <w:t>Максимальный коэффициент застройки земельного участка (Кз) – не подлежит установлению</w:t>
            </w:r>
          </w:p>
          <w:p w14:paraId="7D5AA0E0" w14:textId="1BC43150" w:rsidR="00475022" w:rsidRPr="007D1C10" w:rsidRDefault="00475022" w:rsidP="00D2211B">
            <w:pPr>
              <w:spacing w:after="0" w:line="100" w:lineRule="atLeast"/>
              <w:rPr>
                <w:rFonts w:ascii="Times New Roman" w:hAnsi="Times New Roman"/>
                <w:b/>
                <w:color w:val="000000"/>
                <w:sz w:val="24"/>
                <w:szCs w:val="24"/>
              </w:rPr>
            </w:pPr>
            <w:r w:rsidRPr="007D1C10">
              <w:rPr>
                <w:rFonts w:ascii="Times New Roman" w:eastAsia="Times New Roman" w:hAnsi="Times New Roman"/>
                <w:color w:val="000000"/>
                <w:sz w:val="24"/>
                <w:szCs w:val="24"/>
              </w:rPr>
              <w:t>Максимальный коэффициент плотности застройки земельного участка (Кпз) – не подлежит установлению</w:t>
            </w:r>
          </w:p>
        </w:tc>
      </w:tr>
    </w:tbl>
    <w:p w14:paraId="362C99C5" w14:textId="77777777" w:rsidR="00475022" w:rsidRPr="007D1C10" w:rsidRDefault="00475022" w:rsidP="00475022">
      <w:pPr>
        <w:spacing w:after="0" w:line="240" w:lineRule="auto"/>
        <w:rPr>
          <w:rFonts w:ascii="Times New Roman" w:hAnsi="Times New Roman"/>
          <w:color w:val="000000"/>
          <w:sz w:val="24"/>
          <w:szCs w:val="24"/>
        </w:rPr>
      </w:pPr>
      <w:bookmarkStart w:id="35" w:name="_Hlk1781445"/>
      <w:r w:rsidRPr="007D1C10">
        <w:rPr>
          <w:rFonts w:ascii="Times New Roman" w:hAnsi="Times New Roman"/>
          <w:color w:val="000000"/>
          <w:sz w:val="24"/>
          <w:szCs w:val="24"/>
        </w:rPr>
        <w:lastRenderedPageBreak/>
        <w:t>Примечание:</w:t>
      </w:r>
    </w:p>
    <w:p w14:paraId="6813EC76" w14:textId="77777777" w:rsidR="00475022" w:rsidRPr="007D1C10" w:rsidRDefault="00475022" w:rsidP="00DD1AFE">
      <w:pPr>
        <w:pStyle w:val="aff6"/>
        <w:widowControl w:val="0"/>
        <w:numPr>
          <w:ilvl w:val="0"/>
          <w:numId w:val="2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Ограничения использования земельных участков и объектов капитального строительства, находящихся в зоне СХ-1 и расположенных в границах зон с особыми условиями использования территории, устанавливаются в соответствии со статьями Части </w:t>
      </w:r>
      <w:r w:rsidRPr="007D1C10">
        <w:rPr>
          <w:rFonts w:ascii="Times New Roman" w:hAnsi="Times New Roman"/>
          <w:color w:val="000000"/>
          <w:sz w:val="24"/>
          <w:szCs w:val="24"/>
          <w:lang w:val="en-US" w:eastAsia="ru-RU"/>
        </w:rPr>
        <w:t>V</w:t>
      </w:r>
      <w:r w:rsidRPr="007D1C10">
        <w:rPr>
          <w:rFonts w:ascii="Times New Roman" w:hAnsi="Times New Roman"/>
          <w:color w:val="000000"/>
          <w:sz w:val="24"/>
          <w:szCs w:val="24"/>
          <w:lang w:eastAsia="ru-RU"/>
        </w:rPr>
        <w:t xml:space="preserve"> настоящих Правил.</w:t>
      </w:r>
    </w:p>
    <w:bookmarkEnd w:id="34"/>
    <w:bookmarkEnd w:id="35"/>
    <w:p w14:paraId="5F635929" w14:textId="50E3F1AF" w:rsidR="00475022" w:rsidRPr="007D1C10" w:rsidRDefault="00475022" w:rsidP="00A9188A">
      <w:pPr>
        <w:spacing w:line="290" w:lineRule="atLeast"/>
        <w:jc w:val="both"/>
        <w:rPr>
          <w:rFonts w:ascii="Times New Roman" w:hAnsi="Times New Roman"/>
          <w:color w:val="000000"/>
          <w:sz w:val="24"/>
          <w:szCs w:val="24"/>
        </w:rPr>
      </w:pPr>
    </w:p>
    <w:p w14:paraId="01606220" w14:textId="50A483FB" w:rsidR="00412648" w:rsidRPr="007D1C10" w:rsidRDefault="00412648" w:rsidP="00BF19D6">
      <w:pPr>
        <w:pStyle w:val="2"/>
        <w:spacing w:before="0" w:after="0"/>
        <w:rPr>
          <w:rFonts w:ascii="Times New Roman" w:hAnsi="Times New Roman" w:cs="Times New Roman"/>
          <w:i w:val="0"/>
          <w:color w:val="000000"/>
          <w:kern w:val="1"/>
          <w:sz w:val="24"/>
          <w:szCs w:val="24"/>
        </w:rPr>
      </w:pPr>
      <w:bookmarkStart w:id="36" w:name="_Toc79767321"/>
      <w:r w:rsidRPr="007D1C10">
        <w:rPr>
          <w:rFonts w:ascii="Times New Roman" w:hAnsi="Times New Roman" w:cs="Times New Roman"/>
          <w:i w:val="0"/>
          <w:color w:val="000000"/>
          <w:kern w:val="1"/>
          <w:sz w:val="24"/>
          <w:szCs w:val="24"/>
        </w:rPr>
        <w:t>Статья 5</w:t>
      </w:r>
      <w:r w:rsidR="004F3572" w:rsidRPr="007D1C10">
        <w:rPr>
          <w:rFonts w:ascii="Times New Roman" w:hAnsi="Times New Roman" w:cs="Times New Roman"/>
          <w:i w:val="0"/>
          <w:color w:val="000000"/>
          <w:kern w:val="1"/>
          <w:sz w:val="24"/>
          <w:szCs w:val="24"/>
        </w:rPr>
        <w:t>2</w:t>
      </w:r>
      <w:r w:rsidRPr="007D1C10">
        <w:rPr>
          <w:rFonts w:ascii="Times New Roman" w:hAnsi="Times New Roman" w:cs="Times New Roman"/>
          <w:i w:val="0"/>
          <w:color w:val="000000"/>
          <w:kern w:val="1"/>
          <w:sz w:val="24"/>
          <w:szCs w:val="24"/>
        </w:rPr>
        <w:t xml:space="preserve"> </w:t>
      </w:r>
      <w:r w:rsidR="005D7D60" w:rsidRPr="007D1C10">
        <w:rPr>
          <w:rFonts w:ascii="Times New Roman" w:hAnsi="Times New Roman" w:cs="Times New Roman"/>
          <w:i w:val="0"/>
          <w:color w:val="000000"/>
          <w:kern w:val="1"/>
          <w:sz w:val="24"/>
          <w:szCs w:val="24"/>
        </w:rPr>
        <w:t xml:space="preserve">Зона, занятая объектами сельскохозяйственного назначения </w:t>
      </w:r>
      <w:r w:rsidRPr="007D1C10">
        <w:rPr>
          <w:rFonts w:ascii="Times New Roman" w:hAnsi="Times New Roman" w:cs="Times New Roman"/>
          <w:i w:val="0"/>
          <w:color w:val="000000"/>
          <w:kern w:val="1"/>
          <w:sz w:val="24"/>
          <w:szCs w:val="24"/>
        </w:rPr>
        <w:t>(СХ-</w:t>
      </w:r>
      <w:r w:rsidR="005D7D60" w:rsidRPr="007D1C10">
        <w:rPr>
          <w:rFonts w:ascii="Times New Roman" w:hAnsi="Times New Roman" w:cs="Times New Roman"/>
          <w:i w:val="0"/>
          <w:color w:val="000000"/>
          <w:kern w:val="1"/>
          <w:sz w:val="24"/>
          <w:szCs w:val="24"/>
        </w:rPr>
        <w:t>2</w:t>
      </w:r>
      <w:r w:rsidRPr="007D1C10">
        <w:rPr>
          <w:rFonts w:ascii="Times New Roman" w:hAnsi="Times New Roman" w:cs="Times New Roman"/>
          <w:i w:val="0"/>
          <w:color w:val="000000"/>
          <w:kern w:val="1"/>
          <w:sz w:val="24"/>
          <w:szCs w:val="24"/>
        </w:rPr>
        <w:t>)</w:t>
      </w:r>
      <w:bookmarkEnd w:id="36"/>
    </w:p>
    <w:p w14:paraId="52681DAF" w14:textId="77777777" w:rsidR="00D2211B" w:rsidRPr="007D1C10" w:rsidRDefault="00D2211B" w:rsidP="00D2211B">
      <w:pPr>
        <w:spacing w:after="0"/>
        <w:rPr>
          <w:color w:val="000000"/>
          <w:lang w:eastAsia="ru-RU"/>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7D1C10" w:rsidRPr="007D1C10" w14:paraId="6BB2CD6A" w14:textId="77777777" w:rsidTr="00412648">
        <w:trPr>
          <w:trHeight w:val="304"/>
        </w:trPr>
        <w:tc>
          <w:tcPr>
            <w:tcW w:w="6559" w:type="dxa"/>
            <w:tcBorders>
              <w:top w:val="single" w:sz="8" w:space="0" w:color="auto"/>
              <w:left w:val="single" w:sz="8" w:space="0" w:color="auto"/>
              <w:bottom w:val="single" w:sz="8" w:space="0" w:color="auto"/>
              <w:right w:val="nil"/>
            </w:tcBorders>
            <w:hideMark/>
          </w:tcPr>
          <w:p w14:paraId="625B827D" w14:textId="77777777" w:rsidR="00412648" w:rsidRPr="007D1C10" w:rsidRDefault="00412648" w:rsidP="00D36495">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6BA9F0AA" w14:textId="77777777" w:rsidR="00412648" w:rsidRPr="007D1C10" w:rsidRDefault="00412648" w:rsidP="00D36495">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7182A23D" w14:textId="77777777" w:rsidR="00412648" w:rsidRPr="007D1C10" w:rsidRDefault="00412648" w:rsidP="00D36495">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3B97015C" w14:textId="77777777" w:rsidR="00412648" w:rsidRPr="007D1C10" w:rsidRDefault="00412648" w:rsidP="00D36495">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2B1C025C" w14:textId="77777777" w:rsidR="00412648" w:rsidRPr="007D1C10" w:rsidRDefault="00412648" w:rsidP="00D36495">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6C935863" w14:textId="77777777" w:rsidR="00412648" w:rsidRPr="007D1C10" w:rsidRDefault="00412648" w:rsidP="00D36495">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412648" w:rsidRPr="007D1C10" w14:paraId="2A989DC4" w14:textId="77777777" w:rsidTr="00412648">
        <w:trPr>
          <w:trHeight w:val="1046"/>
        </w:trPr>
        <w:tc>
          <w:tcPr>
            <w:tcW w:w="6559" w:type="dxa"/>
            <w:tcBorders>
              <w:top w:val="single" w:sz="8" w:space="0" w:color="auto"/>
              <w:left w:val="single" w:sz="8" w:space="0" w:color="auto"/>
              <w:bottom w:val="single" w:sz="8" w:space="0" w:color="auto"/>
              <w:right w:val="nil"/>
            </w:tcBorders>
            <w:hideMark/>
          </w:tcPr>
          <w:p w14:paraId="457F5AA9" w14:textId="77777777" w:rsidR="00412648" w:rsidRPr="007D1C10" w:rsidRDefault="00412648" w:rsidP="00D36495">
            <w:pPr>
              <w:spacing w:after="0" w:line="240" w:lineRule="auto"/>
              <w:rPr>
                <w:rFonts w:ascii="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1.0 Сельскохозяйственное использование</w:t>
            </w:r>
            <w:r w:rsidRPr="007D1C10">
              <w:rPr>
                <w:rFonts w:ascii="Times New Roman" w:hAnsi="Times New Roman"/>
                <w:b/>
                <w:color w:val="000000"/>
                <w:sz w:val="24"/>
                <w:szCs w:val="24"/>
                <w:lang w:eastAsia="ru-RU"/>
              </w:rPr>
              <w:t xml:space="preserve"> </w:t>
            </w:r>
          </w:p>
          <w:p w14:paraId="41C5E8AD" w14:textId="77777777" w:rsidR="00412648" w:rsidRPr="007D1C10" w:rsidRDefault="00412648" w:rsidP="005D7D60">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 xml:space="preserve">12.0 Земельные участки </w:t>
            </w:r>
            <w:r w:rsidR="005D7D60" w:rsidRPr="007D1C10">
              <w:rPr>
                <w:rFonts w:ascii="Times New Roman" w:hAnsi="Times New Roman"/>
                <w:b/>
                <w:color w:val="000000"/>
                <w:sz w:val="24"/>
                <w:szCs w:val="24"/>
                <w:lang w:eastAsia="ru-RU"/>
              </w:rPr>
              <w:t>(территории) общего пользования</w:t>
            </w:r>
          </w:p>
        </w:tc>
        <w:tc>
          <w:tcPr>
            <w:tcW w:w="3969" w:type="dxa"/>
            <w:tcBorders>
              <w:top w:val="single" w:sz="8" w:space="0" w:color="auto"/>
              <w:left w:val="single" w:sz="8" w:space="0" w:color="auto"/>
              <w:bottom w:val="single" w:sz="8" w:space="0" w:color="auto"/>
              <w:right w:val="nil"/>
            </w:tcBorders>
          </w:tcPr>
          <w:p w14:paraId="607C022C" w14:textId="77777777" w:rsidR="00412648" w:rsidRPr="007D1C10" w:rsidRDefault="0048333A" w:rsidP="00D36495">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w:t>
            </w:r>
          </w:p>
          <w:p w14:paraId="106C3D36" w14:textId="77777777" w:rsidR="00412648" w:rsidRPr="007D1C10" w:rsidRDefault="00412648" w:rsidP="00D36495">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2374F153" w14:textId="77777777" w:rsidR="00412648" w:rsidRPr="007D1C10" w:rsidRDefault="00412648" w:rsidP="00D36495">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3.1 Коммунальное обслуживание</w:t>
            </w:r>
          </w:p>
          <w:p w14:paraId="585AB32D" w14:textId="77777777" w:rsidR="00412648" w:rsidRPr="007D1C10" w:rsidRDefault="00412648" w:rsidP="00D36495">
            <w:pPr>
              <w:spacing w:after="0" w:line="240" w:lineRule="auto"/>
              <w:rPr>
                <w:rFonts w:ascii="Times New Roman" w:hAnsi="Times New Roman"/>
                <w:color w:val="000000"/>
                <w:sz w:val="24"/>
                <w:szCs w:val="24"/>
                <w:lang w:eastAsia="ru-RU"/>
              </w:rPr>
            </w:pPr>
          </w:p>
        </w:tc>
      </w:tr>
    </w:tbl>
    <w:p w14:paraId="2765492F" w14:textId="77777777" w:rsidR="00A9188A" w:rsidRPr="007D1C10" w:rsidRDefault="00A9188A" w:rsidP="0035156C">
      <w:pPr>
        <w:spacing w:after="0" w:line="240" w:lineRule="auto"/>
        <w:ind w:firstLine="544"/>
        <w:rPr>
          <w:rFonts w:ascii="Times New Roman" w:eastAsia="Times New Roman" w:hAnsi="Times New Roman"/>
          <w:color w:val="000000"/>
          <w:sz w:val="24"/>
          <w:szCs w:val="24"/>
          <w:lang w:eastAsia="ru-RU"/>
        </w:rPr>
      </w:pPr>
    </w:p>
    <w:p w14:paraId="73B565DD" w14:textId="77777777" w:rsidR="00E256FF" w:rsidRPr="007D1C10" w:rsidRDefault="00E256FF" w:rsidP="00DD1AFE">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 xml:space="preserve"> Предельные размеры земельных участков и параметры разрешённого строительства, реконструкции объектов капитального строительства:</w:t>
      </w:r>
    </w:p>
    <w:p w14:paraId="1111CEAB" w14:textId="77777777" w:rsidR="00E256FF" w:rsidRPr="007D1C10" w:rsidRDefault="00E256FF" w:rsidP="0035156C">
      <w:pPr>
        <w:spacing w:after="0" w:line="240" w:lineRule="auto"/>
        <w:rPr>
          <w:rFonts w:ascii="Times New Roman" w:hAnsi="Times New Roman"/>
          <w:b/>
          <w:color w:val="000000"/>
          <w:sz w:val="24"/>
          <w:szCs w:val="24"/>
        </w:rPr>
      </w:pPr>
    </w:p>
    <w:p w14:paraId="73322180" w14:textId="77777777" w:rsidR="00412648" w:rsidRPr="007D1C10" w:rsidRDefault="00E256FF" w:rsidP="0035156C">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653C3238" w14:textId="77777777" w:rsidR="00A9188A" w:rsidRPr="007D1C10" w:rsidRDefault="00A9188A"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7D1C10" w:rsidRPr="007D1C10" w14:paraId="73CB3A28" w14:textId="77777777" w:rsidTr="00BF19D6">
        <w:trPr>
          <w:trHeight w:val="1637"/>
        </w:trPr>
        <w:tc>
          <w:tcPr>
            <w:tcW w:w="2808" w:type="dxa"/>
            <w:tcBorders>
              <w:top w:val="single" w:sz="4" w:space="0" w:color="auto"/>
              <w:left w:val="single" w:sz="4" w:space="0" w:color="auto"/>
              <w:bottom w:val="single" w:sz="4" w:space="0" w:color="auto"/>
              <w:right w:val="single" w:sz="4" w:space="0" w:color="auto"/>
            </w:tcBorders>
            <w:hideMark/>
          </w:tcPr>
          <w:p w14:paraId="515F7EF6"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57967D6E"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4356CB8A"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76FE0D8F"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5683063E" w14:textId="77777777" w:rsidR="00412648" w:rsidRPr="007D1C10" w:rsidRDefault="00412648" w:rsidP="0035156C">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7B936025" w14:textId="77777777" w:rsidR="00412648" w:rsidRPr="007D1C10" w:rsidRDefault="00412648" w:rsidP="0035156C">
            <w:pPr>
              <w:spacing w:after="0" w:line="240" w:lineRule="auto"/>
              <w:rPr>
                <w:rFonts w:ascii="Times New Roman" w:hAnsi="Times New Roman"/>
                <w:b/>
                <w:color w:val="000000"/>
                <w:sz w:val="24"/>
                <w:szCs w:val="24"/>
              </w:rPr>
            </w:pPr>
            <w:r w:rsidRPr="007D1C10">
              <w:rPr>
                <w:rFonts w:ascii="Times New Roman" w:eastAsia="Times New Roman" w:hAnsi="Times New Roman"/>
                <w:b/>
                <w:color w:val="000000"/>
                <w:sz w:val="24"/>
                <w:szCs w:val="24"/>
                <w:lang w:eastAsia="ru-RU"/>
              </w:rPr>
              <w:t>Сельскохозяйственное использование</w:t>
            </w:r>
            <w:r w:rsidRPr="007D1C10">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5FDC73A9" w14:textId="77777777" w:rsidR="00D72564" w:rsidRPr="007D1C10" w:rsidRDefault="00D72564" w:rsidP="00D72564">
            <w:pPr>
              <w:spacing w:line="100" w:lineRule="atLeast"/>
              <w:jc w:val="both"/>
              <w:rPr>
                <w:rFonts w:ascii="Times New Roman" w:hAnsi="Times New Roman"/>
                <w:b/>
                <w:color w:val="000000"/>
                <w:sz w:val="24"/>
                <w:szCs w:val="24"/>
              </w:rPr>
            </w:pPr>
            <w:r w:rsidRPr="007D1C10">
              <w:rPr>
                <w:rFonts w:ascii="Times New Roman" w:hAnsi="Times New Roman"/>
                <w:b/>
                <w:color w:val="000000"/>
                <w:sz w:val="24"/>
                <w:szCs w:val="24"/>
              </w:rPr>
              <w:t>Ведение сельского хозяйства.</w:t>
            </w:r>
          </w:p>
          <w:p w14:paraId="274DFCED" w14:textId="77777777" w:rsidR="00D72564" w:rsidRPr="007D1C10" w:rsidRDefault="00D72564" w:rsidP="00D72564">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2" w:anchor="block_1011" w:history="1">
              <w:r w:rsidRPr="007D1C10">
                <w:rPr>
                  <w:rFonts w:ascii="Times New Roman" w:hAnsi="Times New Roman"/>
                  <w:b/>
                  <w:color w:val="000000"/>
                  <w:sz w:val="24"/>
                  <w:szCs w:val="24"/>
                </w:rPr>
                <w:t>кодами 1.1 - 1.20</w:t>
              </w:r>
            </w:hyperlink>
            <w:r w:rsidRPr="007D1C10">
              <w:rPr>
                <w:rFonts w:ascii="Times New Roman" w:hAnsi="Times New Roman"/>
                <w:b/>
                <w:color w:val="000000"/>
                <w:sz w:val="24"/>
                <w:szCs w:val="24"/>
              </w:rPr>
              <w:t xml:space="preserve">, в том числе </w:t>
            </w:r>
            <w:r w:rsidRPr="007D1C10">
              <w:rPr>
                <w:rFonts w:ascii="Times New Roman" w:hAnsi="Times New Roman"/>
                <w:b/>
                <w:color w:val="000000"/>
                <w:sz w:val="24"/>
                <w:szCs w:val="24"/>
              </w:rPr>
              <w:lastRenderedPageBreak/>
              <w:t>размещение зданий и сооружений, используемых для хранения и переработки сельскохозяйственной продукции</w:t>
            </w:r>
          </w:p>
          <w:p w14:paraId="75ECE477" w14:textId="77777777" w:rsidR="00D72564" w:rsidRPr="007D1C10" w:rsidRDefault="00D72564" w:rsidP="00D72564">
            <w:pPr>
              <w:spacing w:after="0" w:line="240" w:lineRule="auto"/>
              <w:rPr>
                <w:rFonts w:ascii="Times New Roman" w:hAnsi="Times New Roman"/>
                <w:b/>
                <w:color w:val="000000"/>
                <w:sz w:val="24"/>
                <w:szCs w:val="24"/>
              </w:rPr>
            </w:pPr>
          </w:p>
          <w:p w14:paraId="1C05974D" w14:textId="77777777" w:rsidR="00412648" w:rsidRPr="007D1C10" w:rsidRDefault="00412648" w:rsidP="00D72564">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1D8A385F" w14:textId="77777777" w:rsidR="00412648" w:rsidRPr="007D1C10" w:rsidRDefault="00412648" w:rsidP="00412648">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AA14E5B" w14:textId="77777777" w:rsidR="00412648" w:rsidRPr="007D1C10" w:rsidRDefault="00412648" w:rsidP="00412648">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4C00439" w14:textId="77777777" w:rsidR="00412648" w:rsidRPr="007D1C10" w:rsidRDefault="00412648" w:rsidP="00412648">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56EECED" w14:textId="77777777" w:rsidR="00412648" w:rsidRPr="007D1C10" w:rsidRDefault="00412648" w:rsidP="00412648">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B84215A" w14:textId="77777777" w:rsidR="00412648" w:rsidRPr="007D1C10" w:rsidRDefault="00412648" w:rsidP="00412648">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4700710E" w14:textId="77777777" w:rsidR="00412648" w:rsidRPr="007D1C10" w:rsidRDefault="00412648" w:rsidP="00412648">
            <w:pPr>
              <w:spacing w:after="0" w:line="240" w:lineRule="auto"/>
              <w:rPr>
                <w:rFonts w:ascii="Times New Roman" w:hAnsi="Times New Roman"/>
                <w:color w:val="000000"/>
                <w:sz w:val="24"/>
                <w:szCs w:val="24"/>
              </w:rPr>
            </w:pPr>
          </w:p>
        </w:tc>
      </w:tr>
      <w:tr w:rsidR="00412648" w:rsidRPr="007D1C10" w14:paraId="20708255" w14:textId="77777777" w:rsidTr="00BF19D6">
        <w:trPr>
          <w:trHeight w:val="217"/>
        </w:trPr>
        <w:tc>
          <w:tcPr>
            <w:tcW w:w="2808" w:type="dxa"/>
            <w:tcBorders>
              <w:top w:val="single" w:sz="4" w:space="0" w:color="auto"/>
              <w:left w:val="single" w:sz="4" w:space="0" w:color="auto"/>
              <w:bottom w:val="single" w:sz="4" w:space="0" w:color="auto"/>
              <w:right w:val="single" w:sz="4" w:space="0" w:color="auto"/>
            </w:tcBorders>
            <w:hideMark/>
          </w:tcPr>
          <w:p w14:paraId="0B5B213C" w14:textId="77777777" w:rsidR="00412648" w:rsidRPr="007D1C10" w:rsidRDefault="00412648" w:rsidP="0035156C">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4216BF0F" w14:textId="6DE420EE" w:rsidR="00412648" w:rsidRPr="007D1C10" w:rsidRDefault="00412648" w:rsidP="0035156C">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Земельные участки (территории)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7DAC6821" w14:textId="77777777" w:rsidR="002A2185" w:rsidRPr="007D1C10" w:rsidRDefault="002A2185" w:rsidP="002A2185">
            <w:pPr>
              <w:pStyle w:val="s1"/>
              <w:shd w:val="clear" w:color="auto" w:fill="FFFFFF"/>
              <w:spacing w:before="75" w:beforeAutospacing="0" w:after="75" w:afterAutospacing="0"/>
              <w:ind w:right="75"/>
              <w:jc w:val="both"/>
              <w:rPr>
                <w:rFonts w:eastAsia="Calibri"/>
                <w:b/>
                <w:color w:val="000000"/>
                <w:lang w:eastAsia="en-US"/>
              </w:rPr>
            </w:pPr>
            <w:r w:rsidRPr="007D1C10">
              <w:rPr>
                <w:rFonts w:eastAsia="Calibri"/>
                <w:b/>
                <w:color w:val="000000"/>
                <w:lang w:eastAsia="en-US"/>
              </w:rPr>
              <w:t>Земельные участки общего пользования.</w:t>
            </w:r>
          </w:p>
          <w:p w14:paraId="5A23B758" w14:textId="77777777" w:rsidR="002A2185" w:rsidRPr="007D1C10" w:rsidRDefault="002A2185" w:rsidP="002A2185">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3" w:anchor="block_11201" w:history="1">
              <w:r w:rsidRPr="007D1C10">
                <w:rPr>
                  <w:rFonts w:ascii="Times New Roman" w:hAnsi="Times New Roman"/>
                  <w:b/>
                  <w:color w:val="000000"/>
                  <w:sz w:val="24"/>
                  <w:szCs w:val="24"/>
                </w:rPr>
                <w:t>кодами 12.0.1 - 12.0.2</w:t>
              </w:r>
            </w:hyperlink>
          </w:p>
          <w:p w14:paraId="273D8077"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p>
          <w:p w14:paraId="7D76125E"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35ABA8BE"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15755FF6"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52EF1929"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p>
          <w:p w14:paraId="39A52DF6"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0E0F7B5"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218B9D38" w14:textId="77777777" w:rsidR="00412648" w:rsidRPr="007D1C10" w:rsidRDefault="00412648" w:rsidP="0035156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041B253F" w14:textId="77777777" w:rsidR="00412648" w:rsidRPr="007D1C10" w:rsidRDefault="00412648" w:rsidP="0035156C">
            <w:pPr>
              <w:spacing w:after="0" w:line="240" w:lineRule="auto"/>
              <w:rPr>
                <w:rFonts w:ascii="Times New Roman" w:hAnsi="Times New Roman"/>
                <w:b/>
                <w:color w:val="000000"/>
                <w:sz w:val="24"/>
                <w:szCs w:val="24"/>
              </w:rPr>
            </w:pPr>
          </w:p>
        </w:tc>
      </w:tr>
    </w:tbl>
    <w:p w14:paraId="1744C34F" w14:textId="77777777" w:rsidR="00E256FF" w:rsidRPr="007D1C10" w:rsidRDefault="00E256FF" w:rsidP="0035156C">
      <w:pPr>
        <w:spacing w:after="0" w:line="240" w:lineRule="auto"/>
        <w:rPr>
          <w:rFonts w:ascii="Times New Roman" w:hAnsi="Times New Roman"/>
          <w:b/>
          <w:color w:val="000000"/>
          <w:sz w:val="24"/>
          <w:szCs w:val="24"/>
        </w:rPr>
      </w:pPr>
    </w:p>
    <w:p w14:paraId="44056BAA" w14:textId="77777777" w:rsidR="00E256FF" w:rsidRPr="007D1C10" w:rsidRDefault="00E256FF" w:rsidP="0035156C">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1F003AEB" w14:textId="77777777" w:rsidR="00412648" w:rsidRPr="007D1C10"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7D1C10" w:rsidRPr="007D1C10" w14:paraId="5B368E91" w14:textId="77777777" w:rsidTr="00412648">
        <w:tc>
          <w:tcPr>
            <w:tcW w:w="2830" w:type="dxa"/>
            <w:tcBorders>
              <w:top w:val="single" w:sz="4" w:space="0" w:color="auto"/>
              <w:left w:val="single" w:sz="4" w:space="0" w:color="auto"/>
              <w:bottom w:val="single" w:sz="4" w:space="0" w:color="auto"/>
              <w:right w:val="single" w:sz="4" w:space="0" w:color="auto"/>
            </w:tcBorders>
            <w:hideMark/>
          </w:tcPr>
          <w:p w14:paraId="66E0FAE6"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600625DD"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 xml:space="preserve">Разрешенное использование земельных участков и виды объектов </w:t>
            </w:r>
            <w:r w:rsidRPr="007D1C10">
              <w:rPr>
                <w:rFonts w:ascii="Times New Roman" w:hAnsi="Times New Roman"/>
                <w:b/>
                <w:color w:val="000000"/>
                <w:sz w:val="24"/>
                <w:szCs w:val="24"/>
              </w:rPr>
              <w:lastRenderedPageBreak/>
              <w:t>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66E78718"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2BE56A07" w14:textId="77777777" w:rsidTr="00412648">
        <w:tc>
          <w:tcPr>
            <w:tcW w:w="2830" w:type="dxa"/>
            <w:tcBorders>
              <w:top w:val="single" w:sz="4" w:space="0" w:color="auto"/>
              <w:left w:val="single" w:sz="4" w:space="0" w:color="auto"/>
              <w:bottom w:val="single" w:sz="4" w:space="0" w:color="auto"/>
              <w:right w:val="single" w:sz="4" w:space="0" w:color="auto"/>
            </w:tcBorders>
          </w:tcPr>
          <w:p w14:paraId="57082B43" w14:textId="77777777" w:rsidR="00412648" w:rsidRPr="007D1C10" w:rsidRDefault="0048333A" w:rsidP="00D36495">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w:t>
            </w:r>
          </w:p>
        </w:tc>
        <w:tc>
          <w:tcPr>
            <w:tcW w:w="2488" w:type="dxa"/>
            <w:tcBorders>
              <w:top w:val="single" w:sz="4" w:space="0" w:color="auto"/>
              <w:left w:val="single" w:sz="4" w:space="0" w:color="auto"/>
              <w:bottom w:val="single" w:sz="4" w:space="0" w:color="auto"/>
              <w:right w:val="single" w:sz="4" w:space="0" w:color="auto"/>
            </w:tcBorders>
          </w:tcPr>
          <w:p w14:paraId="6F709A54" w14:textId="77777777" w:rsidR="00412648" w:rsidRPr="007D1C10" w:rsidRDefault="0048333A" w:rsidP="00D36495">
            <w:pPr>
              <w:spacing w:after="0" w:line="240" w:lineRule="auto"/>
              <w:rPr>
                <w:rFonts w:ascii="Times New Roman" w:hAnsi="Times New Roman"/>
                <w:color w:val="000000"/>
                <w:sz w:val="24"/>
                <w:szCs w:val="24"/>
              </w:rPr>
            </w:pPr>
            <w:r w:rsidRPr="007D1C10">
              <w:rPr>
                <w:rFonts w:ascii="Times New Roman" w:hAnsi="Times New Roman"/>
                <w:bCs/>
                <w:color w:val="000000"/>
                <w:sz w:val="24"/>
                <w:szCs w:val="24"/>
              </w:rPr>
              <w:t>-</w:t>
            </w:r>
          </w:p>
        </w:tc>
        <w:tc>
          <w:tcPr>
            <w:tcW w:w="9532" w:type="dxa"/>
            <w:tcBorders>
              <w:top w:val="single" w:sz="4" w:space="0" w:color="auto"/>
              <w:left w:val="single" w:sz="4" w:space="0" w:color="auto"/>
              <w:bottom w:val="single" w:sz="4" w:space="0" w:color="auto"/>
              <w:right w:val="single" w:sz="4" w:space="0" w:color="auto"/>
            </w:tcBorders>
          </w:tcPr>
          <w:p w14:paraId="4DDD856C" w14:textId="77777777" w:rsidR="001E77FC" w:rsidRPr="007D1C10" w:rsidRDefault="0048333A" w:rsidP="001E77FC">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w:t>
            </w:r>
          </w:p>
          <w:p w14:paraId="46545248" w14:textId="77777777" w:rsidR="00412648" w:rsidRPr="007D1C10" w:rsidRDefault="00412648" w:rsidP="001E77FC">
            <w:pPr>
              <w:spacing w:after="0" w:line="240" w:lineRule="auto"/>
              <w:rPr>
                <w:rFonts w:ascii="Times New Roman" w:eastAsia="Times New Roman" w:hAnsi="Times New Roman"/>
                <w:color w:val="000000"/>
                <w:sz w:val="24"/>
                <w:szCs w:val="24"/>
                <w:lang w:eastAsia="ru-RU"/>
              </w:rPr>
            </w:pPr>
          </w:p>
        </w:tc>
      </w:tr>
    </w:tbl>
    <w:p w14:paraId="1B21482A" w14:textId="77777777" w:rsidR="00E256FF" w:rsidRPr="007D1C10" w:rsidRDefault="00E256FF" w:rsidP="0035156C">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66DA40E2" w14:textId="77777777" w:rsidR="00412648" w:rsidRPr="007D1C10" w:rsidRDefault="00412648" w:rsidP="0035156C">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7D1C10" w:rsidRPr="007D1C10" w14:paraId="3CC92DF6" w14:textId="77777777" w:rsidTr="00412648">
        <w:tc>
          <w:tcPr>
            <w:tcW w:w="2831" w:type="dxa"/>
            <w:tcBorders>
              <w:top w:val="single" w:sz="4" w:space="0" w:color="auto"/>
              <w:left w:val="single" w:sz="4" w:space="0" w:color="auto"/>
              <w:bottom w:val="single" w:sz="4" w:space="0" w:color="auto"/>
              <w:right w:val="single" w:sz="4" w:space="0" w:color="auto"/>
            </w:tcBorders>
          </w:tcPr>
          <w:p w14:paraId="5DF7FED5"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0DF81E54"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02B0340B" w14:textId="77777777" w:rsidR="00412648" w:rsidRPr="007D1C10" w:rsidRDefault="00412648" w:rsidP="0035156C">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5454202C" w14:textId="77777777" w:rsidTr="00412648">
        <w:tc>
          <w:tcPr>
            <w:tcW w:w="2831" w:type="dxa"/>
            <w:tcBorders>
              <w:top w:val="single" w:sz="4" w:space="0" w:color="auto"/>
              <w:left w:val="single" w:sz="4" w:space="0" w:color="auto"/>
              <w:bottom w:val="single" w:sz="4" w:space="0" w:color="auto"/>
              <w:right w:val="single" w:sz="4" w:space="0" w:color="auto"/>
            </w:tcBorders>
            <w:hideMark/>
          </w:tcPr>
          <w:p w14:paraId="0CF5176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318F9D84"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Коммунальное обслуживание</w:t>
            </w:r>
          </w:p>
          <w:p w14:paraId="6D9A9549" w14:textId="77777777" w:rsidR="001A209E" w:rsidRPr="007D1C10" w:rsidRDefault="001A209E" w:rsidP="001A209E">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5E5E048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4" w:anchor="block_1311" w:history="1">
              <w:r w:rsidRPr="007D1C10">
                <w:rPr>
                  <w:rFonts w:ascii="Times New Roman" w:hAnsi="Times New Roman"/>
                  <w:b/>
                  <w:color w:val="000000"/>
                  <w:sz w:val="24"/>
                  <w:szCs w:val="24"/>
                </w:rPr>
                <w:t>кодами 3.1.1-3.1.2</w:t>
              </w:r>
            </w:hyperlink>
          </w:p>
          <w:p w14:paraId="57E0CEB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66671F3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1D26626B"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649A74F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1487111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1CA83B0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7CED964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41AAB24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4C86262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5171C61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14C9FF4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24524DB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047C049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24C863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36AB83F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6CF2E93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DEA6D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571E55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категории, не менее 3 м со стороны, выходящей на проезд.</w:t>
            </w:r>
          </w:p>
          <w:p w14:paraId="5D783E0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8F083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6DEA55B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1E6925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1589C7A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1BC877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18A6A6F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C613D4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978D94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3C348F1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47629A2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2CC0D5D6"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7CD83C6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0E91DDBD"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0CF456A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14AC3675"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DB1E36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C6E7390"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3A630F0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0545421D"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СХ-2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4D060496"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7AEAD537"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7D1C10">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1E02A04F"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65CCBDF4"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AA02FE0"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6E599657"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7DE96C15"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7EE451CB"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1822D5CE"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B70F976"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081ECB22" w14:textId="77777777" w:rsidR="001A209E"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06391B9" w14:textId="77777777" w:rsidR="00A9188A" w:rsidRPr="007D1C10" w:rsidRDefault="001A209E" w:rsidP="001A209E">
      <w:pPr>
        <w:pStyle w:val="aff6"/>
        <w:widowControl w:val="0"/>
        <w:numPr>
          <w:ilvl w:val="0"/>
          <w:numId w:val="33"/>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26DA2CCB" w14:textId="77777777" w:rsidR="00A9188A" w:rsidRPr="007D1C10" w:rsidRDefault="00A9188A"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1AF51F45" w14:textId="77777777" w:rsidR="004F3572" w:rsidRPr="007D1C10" w:rsidRDefault="004F3572" w:rsidP="004F3572">
      <w:pPr>
        <w:pStyle w:val="2"/>
        <w:spacing w:before="0" w:after="0"/>
        <w:rPr>
          <w:rFonts w:ascii="Times New Roman" w:hAnsi="Times New Roman" w:cs="Times New Roman"/>
          <w:i w:val="0"/>
          <w:color w:val="000000"/>
          <w:kern w:val="1"/>
          <w:sz w:val="24"/>
          <w:szCs w:val="24"/>
        </w:rPr>
      </w:pPr>
      <w:bookmarkStart w:id="37" w:name="_Toc532243933"/>
      <w:bookmarkStart w:id="38" w:name="_Toc79767322"/>
      <w:r w:rsidRPr="007D1C10">
        <w:rPr>
          <w:rFonts w:ascii="Times New Roman" w:hAnsi="Times New Roman" w:cs="Times New Roman"/>
          <w:i w:val="0"/>
          <w:color w:val="000000"/>
          <w:kern w:val="1"/>
          <w:sz w:val="24"/>
          <w:szCs w:val="24"/>
        </w:rPr>
        <w:t>Статья 53 Зона садово-дачной застройки (СХ-3)</w:t>
      </w:r>
      <w:bookmarkEnd w:id="37"/>
      <w:bookmarkEnd w:id="38"/>
    </w:p>
    <w:p w14:paraId="48BD6465" w14:textId="77777777" w:rsidR="00456DAE" w:rsidRPr="007D1C10" w:rsidRDefault="00456DAE" w:rsidP="004F3572">
      <w:pPr>
        <w:pStyle w:val="aff6"/>
        <w:spacing w:after="0" w:line="240" w:lineRule="auto"/>
        <w:ind w:left="0"/>
        <w:rPr>
          <w:rFonts w:ascii="Times New Roman" w:hAnsi="Times New Roman"/>
          <w:b/>
          <w:color w:val="000000"/>
          <w:sz w:val="24"/>
          <w:szCs w:val="24"/>
        </w:rPr>
      </w:pPr>
    </w:p>
    <w:p w14:paraId="24C157BA" w14:textId="77777777" w:rsidR="001A209E" w:rsidRPr="007D1C10" w:rsidRDefault="001A209E" w:rsidP="001A209E">
      <w:pPr>
        <w:pStyle w:val="aff6"/>
        <w:spacing w:after="0" w:line="240" w:lineRule="auto"/>
        <w:ind w:left="0"/>
        <w:rPr>
          <w:rFonts w:ascii="Times New Roman" w:hAnsi="Times New Roman"/>
          <w:b/>
          <w:color w:val="000000"/>
          <w:sz w:val="24"/>
          <w:szCs w:val="24"/>
        </w:rPr>
      </w:pP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84F36AA" w14:textId="77777777" w:rsidR="001A209E" w:rsidRPr="007D1C10" w:rsidRDefault="001A209E" w:rsidP="001A209E">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276"/>
        <w:gridCol w:w="4110"/>
        <w:gridCol w:w="4536"/>
      </w:tblGrid>
      <w:tr w:rsidR="007D1C10" w:rsidRPr="007D1C10" w14:paraId="2479EEB0" w14:textId="77777777" w:rsidTr="001A209E">
        <w:trPr>
          <w:trHeight w:val="304"/>
        </w:trPr>
        <w:tc>
          <w:tcPr>
            <w:tcW w:w="6276" w:type="dxa"/>
            <w:tcBorders>
              <w:top w:val="single" w:sz="8" w:space="0" w:color="auto"/>
              <w:left w:val="single" w:sz="8" w:space="0" w:color="auto"/>
              <w:bottom w:val="single" w:sz="8" w:space="0" w:color="auto"/>
              <w:right w:val="nil"/>
            </w:tcBorders>
            <w:hideMark/>
          </w:tcPr>
          <w:p w14:paraId="01F0E52A"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119421BA"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4110" w:type="dxa"/>
            <w:tcBorders>
              <w:top w:val="single" w:sz="8" w:space="0" w:color="auto"/>
              <w:left w:val="single" w:sz="8" w:space="0" w:color="auto"/>
              <w:bottom w:val="single" w:sz="8" w:space="0" w:color="auto"/>
              <w:right w:val="nil"/>
            </w:tcBorders>
            <w:hideMark/>
          </w:tcPr>
          <w:p w14:paraId="7ADE8927"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464090EF"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536" w:type="dxa"/>
            <w:tcBorders>
              <w:top w:val="single" w:sz="8" w:space="0" w:color="auto"/>
              <w:left w:val="single" w:sz="8" w:space="0" w:color="auto"/>
              <w:bottom w:val="single" w:sz="8" w:space="0" w:color="auto"/>
              <w:right w:val="single" w:sz="8" w:space="0" w:color="auto"/>
            </w:tcBorders>
            <w:hideMark/>
          </w:tcPr>
          <w:p w14:paraId="3604ECBA"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75FA757B"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7E2647B3" w14:textId="77777777" w:rsidTr="001A209E">
        <w:trPr>
          <w:trHeight w:val="2248"/>
        </w:trPr>
        <w:tc>
          <w:tcPr>
            <w:tcW w:w="6276" w:type="dxa"/>
            <w:tcBorders>
              <w:top w:val="single" w:sz="8" w:space="0" w:color="auto"/>
              <w:left w:val="single" w:sz="8" w:space="0" w:color="auto"/>
              <w:bottom w:val="single" w:sz="8" w:space="0" w:color="auto"/>
              <w:right w:val="nil"/>
            </w:tcBorders>
            <w:hideMark/>
          </w:tcPr>
          <w:p w14:paraId="74C6AB47" w14:textId="000F89C1" w:rsidR="001A209E" w:rsidRPr="007D1C10" w:rsidRDefault="001A209E" w:rsidP="001A209E">
            <w:pPr>
              <w:spacing w:after="0"/>
              <w:jc w:val="both"/>
              <w:rPr>
                <w:rFonts w:ascii="Times New Roman" w:hAnsi="Times New Roman"/>
                <w:b/>
                <w:color w:val="000000"/>
                <w:sz w:val="24"/>
                <w:szCs w:val="24"/>
              </w:rPr>
            </w:pPr>
            <w:r w:rsidRPr="007D1C10">
              <w:rPr>
                <w:rFonts w:ascii="Times New Roman" w:hAnsi="Times New Roman"/>
                <w:color w:val="000000"/>
                <w:sz w:val="24"/>
                <w:szCs w:val="24"/>
                <w:lang w:eastAsia="ru-RU"/>
              </w:rPr>
              <w:t>2.2</w:t>
            </w:r>
            <w:r w:rsidR="00D2211B" w:rsidRPr="007D1C10">
              <w:rPr>
                <w:rFonts w:ascii="Times New Roman" w:hAnsi="Times New Roman"/>
                <w:color w:val="000000"/>
                <w:sz w:val="24"/>
                <w:szCs w:val="24"/>
                <w:lang w:eastAsia="ru-RU"/>
              </w:rPr>
              <w:t xml:space="preserve"> </w:t>
            </w:r>
            <w:r w:rsidRPr="007D1C10">
              <w:rPr>
                <w:rFonts w:ascii="Times New Roman" w:hAnsi="Times New Roman"/>
                <w:b/>
                <w:color w:val="000000"/>
                <w:sz w:val="24"/>
                <w:szCs w:val="24"/>
              </w:rPr>
              <w:t>Для ведения личного подсобного хозяйства (приусадебный земельный участок)</w:t>
            </w:r>
          </w:p>
          <w:p w14:paraId="04A5BEB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12.0 </w:t>
            </w:r>
            <w:r w:rsidRPr="007D1C10">
              <w:rPr>
                <w:rFonts w:ascii="Times New Roman" w:hAnsi="Times New Roman"/>
                <w:b/>
                <w:color w:val="000000"/>
                <w:sz w:val="24"/>
                <w:szCs w:val="24"/>
                <w:lang w:eastAsia="ru-RU"/>
              </w:rPr>
              <w:t>Земельные участки (территории) общего пользования</w:t>
            </w:r>
          </w:p>
          <w:p w14:paraId="6592A9D4"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13.1 Ведение огородничества</w:t>
            </w:r>
          </w:p>
          <w:p w14:paraId="468A161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13.2 </w:t>
            </w:r>
            <w:r w:rsidRPr="007D1C10">
              <w:rPr>
                <w:rFonts w:ascii="Times New Roman" w:hAnsi="Times New Roman"/>
                <w:b/>
                <w:color w:val="000000"/>
                <w:sz w:val="24"/>
                <w:szCs w:val="24"/>
                <w:lang w:eastAsia="ru-RU"/>
              </w:rPr>
              <w:t>Ведение садоводства</w:t>
            </w:r>
          </w:p>
          <w:p w14:paraId="3A7D3ACE" w14:textId="44DC3AD3" w:rsidR="001A209E" w:rsidRPr="007D1C10" w:rsidRDefault="001A209E" w:rsidP="007510BA">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13.0 Земельные участки общего </w:t>
            </w:r>
            <w:r w:rsidR="007510BA" w:rsidRPr="007D1C10">
              <w:rPr>
                <w:rFonts w:ascii="Times New Roman" w:hAnsi="Times New Roman"/>
                <w:color w:val="000000"/>
                <w:sz w:val="24"/>
                <w:szCs w:val="24"/>
                <w:lang w:eastAsia="ru-RU"/>
              </w:rPr>
              <w:t>назначения</w:t>
            </w:r>
          </w:p>
        </w:tc>
        <w:tc>
          <w:tcPr>
            <w:tcW w:w="4110" w:type="dxa"/>
            <w:tcBorders>
              <w:top w:val="single" w:sz="8" w:space="0" w:color="auto"/>
              <w:left w:val="single" w:sz="8" w:space="0" w:color="auto"/>
              <w:bottom w:val="single" w:sz="8" w:space="0" w:color="auto"/>
              <w:right w:val="nil"/>
            </w:tcBorders>
          </w:tcPr>
          <w:p w14:paraId="7145C64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4.4 Магазины</w:t>
            </w:r>
          </w:p>
          <w:p w14:paraId="1CD3882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4.6. Общественное питание </w:t>
            </w:r>
          </w:p>
          <w:p w14:paraId="7A1B003A" w14:textId="77777777" w:rsidR="001A209E" w:rsidRPr="007D1C10" w:rsidRDefault="001A209E" w:rsidP="001A209E">
            <w:pPr>
              <w:spacing w:after="0" w:line="240" w:lineRule="auto"/>
              <w:rPr>
                <w:rFonts w:ascii="Times New Roman" w:hAnsi="Times New Roman"/>
                <w:color w:val="000000"/>
                <w:sz w:val="24"/>
                <w:szCs w:val="24"/>
                <w:lang w:eastAsia="ru-RU"/>
              </w:rPr>
            </w:pPr>
          </w:p>
        </w:tc>
        <w:tc>
          <w:tcPr>
            <w:tcW w:w="4536" w:type="dxa"/>
            <w:tcBorders>
              <w:top w:val="single" w:sz="8" w:space="0" w:color="auto"/>
              <w:left w:val="single" w:sz="8" w:space="0" w:color="auto"/>
              <w:bottom w:val="single" w:sz="8" w:space="0" w:color="auto"/>
              <w:right w:val="single" w:sz="8" w:space="0" w:color="auto"/>
            </w:tcBorders>
          </w:tcPr>
          <w:p w14:paraId="78E4BCE2"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color w:val="000000"/>
                <w:sz w:val="24"/>
                <w:szCs w:val="24"/>
                <w:lang w:eastAsia="ru-RU"/>
              </w:rPr>
              <w:t xml:space="preserve">3.1 </w:t>
            </w:r>
            <w:r w:rsidRPr="007D1C10">
              <w:rPr>
                <w:rFonts w:ascii="Times New Roman" w:hAnsi="Times New Roman"/>
                <w:b/>
                <w:color w:val="000000"/>
                <w:sz w:val="24"/>
                <w:szCs w:val="24"/>
                <w:lang w:eastAsia="ru-RU"/>
              </w:rPr>
              <w:t>Коммунальное обслуживание</w:t>
            </w:r>
          </w:p>
          <w:p w14:paraId="7A2F2834" w14:textId="77777777" w:rsidR="001A209E" w:rsidRPr="007D1C10" w:rsidRDefault="001A209E" w:rsidP="001A209E">
            <w:pPr>
              <w:spacing w:after="0" w:line="240" w:lineRule="auto"/>
              <w:rPr>
                <w:rFonts w:ascii="Times New Roman" w:hAnsi="Times New Roman"/>
                <w:color w:val="000000"/>
                <w:sz w:val="24"/>
                <w:szCs w:val="24"/>
                <w:lang w:eastAsia="ru-RU"/>
              </w:rPr>
            </w:pPr>
          </w:p>
        </w:tc>
      </w:tr>
    </w:tbl>
    <w:p w14:paraId="1D99A520" w14:textId="77777777" w:rsidR="001A209E" w:rsidRPr="007D1C10" w:rsidRDefault="001A209E" w:rsidP="001A209E">
      <w:pPr>
        <w:ind w:firstLine="708"/>
        <w:rPr>
          <w:rFonts w:ascii="Times New Roman" w:hAnsi="Times New Roman"/>
          <w:b/>
          <w:color w:val="000000"/>
          <w:kern w:val="1"/>
          <w:sz w:val="24"/>
          <w:szCs w:val="24"/>
        </w:rPr>
      </w:pPr>
    </w:p>
    <w:p w14:paraId="2A608349" w14:textId="77777777" w:rsidR="001A209E" w:rsidRPr="007D1C10" w:rsidRDefault="001A209E" w:rsidP="001A209E">
      <w:pPr>
        <w:pStyle w:val="aff6"/>
        <w:widowControl w:val="0"/>
        <w:numPr>
          <w:ilvl w:val="0"/>
          <w:numId w:val="17"/>
        </w:numPr>
        <w:tabs>
          <w:tab w:val="left" w:pos="180"/>
          <w:tab w:val="left" w:pos="360"/>
          <w:tab w:val="left" w:pos="720"/>
          <w:tab w:val="left" w:pos="900"/>
          <w:tab w:val="left" w:pos="1260"/>
        </w:tabs>
        <w:overflowPunct w:val="0"/>
        <w:adjustRightInd w:val="0"/>
        <w:spacing w:after="0" w:line="240" w:lineRule="auto"/>
        <w:ind w:left="0" w:firstLine="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Предельные размеры земельных участков и параметры разрешённого строительства, реконструкции объектов капитального строительства:</w:t>
      </w:r>
    </w:p>
    <w:p w14:paraId="53994602" w14:textId="77777777" w:rsidR="001A209E" w:rsidRPr="007D1C10" w:rsidRDefault="001A209E" w:rsidP="001A209E">
      <w:pPr>
        <w:spacing w:after="0" w:line="240" w:lineRule="auto"/>
        <w:rPr>
          <w:rFonts w:ascii="Times New Roman" w:hAnsi="Times New Roman"/>
          <w:b/>
          <w:color w:val="000000"/>
          <w:sz w:val="24"/>
          <w:szCs w:val="24"/>
        </w:rPr>
      </w:pPr>
    </w:p>
    <w:p w14:paraId="3A1FA74C"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6B61F004"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14"/>
        <w:gridCol w:w="2498"/>
        <w:gridCol w:w="9538"/>
      </w:tblGrid>
      <w:tr w:rsidR="007D1C10" w:rsidRPr="007D1C10" w14:paraId="4B64BBBE" w14:textId="77777777" w:rsidTr="001A209E">
        <w:trPr>
          <w:trHeight w:val="1637"/>
        </w:trPr>
        <w:tc>
          <w:tcPr>
            <w:tcW w:w="2814" w:type="dxa"/>
            <w:tcBorders>
              <w:top w:val="single" w:sz="4" w:space="0" w:color="auto"/>
              <w:left w:val="single" w:sz="4" w:space="0" w:color="auto"/>
              <w:bottom w:val="single" w:sz="4" w:space="0" w:color="auto"/>
              <w:right w:val="single" w:sz="4" w:space="0" w:color="auto"/>
            </w:tcBorders>
            <w:hideMark/>
          </w:tcPr>
          <w:p w14:paraId="2741A86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498" w:type="dxa"/>
            <w:tcBorders>
              <w:top w:val="single" w:sz="4" w:space="0" w:color="auto"/>
              <w:left w:val="single" w:sz="4" w:space="0" w:color="auto"/>
              <w:bottom w:val="single" w:sz="4" w:space="0" w:color="auto"/>
              <w:right w:val="single" w:sz="4" w:space="0" w:color="auto"/>
            </w:tcBorders>
            <w:hideMark/>
          </w:tcPr>
          <w:p w14:paraId="1CE5BD3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8" w:type="dxa"/>
            <w:tcBorders>
              <w:top w:val="single" w:sz="4" w:space="0" w:color="auto"/>
              <w:left w:val="single" w:sz="4" w:space="0" w:color="auto"/>
              <w:bottom w:val="single" w:sz="4" w:space="0" w:color="auto"/>
              <w:right w:val="single" w:sz="4" w:space="0" w:color="auto"/>
            </w:tcBorders>
            <w:hideMark/>
          </w:tcPr>
          <w:p w14:paraId="3498223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0EB664A9" w14:textId="77777777" w:rsidTr="001A209E">
        <w:trPr>
          <w:trHeight w:val="137"/>
        </w:trPr>
        <w:tc>
          <w:tcPr>
            <w:tcW w:w="2814" w:type="dxa"/>
            <w:tcBorders>
              <w:top w:val="single" w:sz="4" w:space="0" w:color="auto"/>
              <w:left w:val="single" w:sz="4" w:space="0" w:color="auto"/>
              <w:bottom w:val="single" w:sz="4" w:space="0" w:color="auto"/>
              <w:right w:val="single" w:sz="4" w:space="0" w:color="auto"/>
            </w:tcBorders>
          </w:tcPr>
          <w:p w14:paraId="72835138"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2.2.</w:t>
            </w:r>
          </w:p>
        </w:tc>
        <w:tc>
          <w:tcPr>
            <w:tcW w:w="2498" w:type="dxa"/>
            <w:tcBorders>
              <w:top w:val="single" w:sz="4" w:space="0" w:color="auto"/>
              <w:left w:val="single" w:sz="4" w:space="0" w:color="auto"/>
              <w:bottom w:val="single" w:sz="4" w:space="0" w:color="auto"/>
              <w:right w:val="single" w:sz="4" w:space="0" w:color="auto"/>
            </w:tcBorders>
          </w:tcPr>
          <w:p w14:paraId="32CFD272" w14:textId="77777777" w:rsidR="001A209E" w:rsidRPr="007D1C10" w:rsidRDefault="001A209E" w:rsidP="001A209E">
            <w:pPr>
              <w:spacing w:line="240" w:lineRule="auto"/>
              <w:jc w:val="both"/>
              <w:rPr>
                <w:rFonts w:ascii="Times New Roman" w:hAnsi="Times New Roman"/>
                <w:b/>
                <w:color w:val="000000"/>
                <w:sz w:val="24"/>
                <w:szCs w:val="24"/>
              </w:rPr>
            </w:pPr>
            <w:r w:rsidRPr="007D1C10">
              <w:rPr>
                <w:rFonts w:ascii="Times New Roman" w:hAnsi="Times New Roman"/>
                <w:b/>
                <w:color w:val="000000"/>
                <w:sz w:val="24"/>
                <w:szCs w:val="24"/>
              </w:rPr>
              <w:t xml:space="preserve">Для ведения личного подсобного хозяйства </w:t>
            </w:r>
            <w:r w:rsidRPr="007D1C10">
              <w:rPr>
                <w:rFonts w:ascii="Times New Roman" w:hAnsi="Times New Roman"/>
                <w:b/>
                <w:color w:val="000000"/>
                <w:sz w:val="24"/>
                <w:szCs w:val="24"/>
              </w:rPr>
              <w:lastRenderedPageBreak/>
              <w:t>(приусадебный земельный участок)</w:t>
            </w:r>
          </w:p>
        </w:tc>
        <w:tc>
          <w:tcPr>
            <w:tcW w:w="9538" w:type="dxa"/>
            <w:tcBorders>
              <w:top w:val="single" w:sz="4" w:space="0" w:color="auto"/>
              <w:left w:val="single" w:sz="4" w:space="0" w:color="auto"/>
              <w:bottom w:val="single" w:sz="4" w:space="0" w:color="auto"/>
              <w:right w:val="single" w:sz="4" w:space="0" w:color="auto"/>
            </w:tcBorders>
          </w:tcPr>
          <w:p w14:paraId="69C9380D" w14:textId="77777777" w:rsidR="001A209E" w:rsidRPr="007D1C10" w:rsidRDefault="001A209E" w:rsidP="001A209E">
            <w:pPr>
              <w:spacing w:after="0" w:line="240" w:lineRule="auto"/>
              <w:jc w:val="both"/>
              <w:rPr>
                <w:rFonts w:ascii="Times New Roman" w:hAnsi="Times New Roman"/>
                <w:b/>
                <w:color w:val="000000"/>
                <w:sz w:val="24"/>
                <w:szCs w:val="24"/>
              </w:rPr>
            </w:pPr>
            <w:r w:rsidRPr="007D1C10">
              <w:rPr>
                <w:rFonts w:ascii="Times New Roman" w:hAnsi="Times New Roman"/>
                <w:b/>
                <w:color w:val="000000"/>
                <w:sz w:val="24"/>
                <w:szCs w:val="24"/>
              </w:rPr>
              <w:lastRenderedPageBreak/>
              <w:t>Размещение жилого дома, указанного в описании вида разрешенного использования с </w:t>
            </w:r>
            <w:hyperlink r:id="rId45" w:anchor="block_1021" w:history="1">
              <w:r w:rsidRPr="007D1C10">
                <w:rPr>
                  <w:rFonts w:ascii="Times New Roman" w:hAnsi="Times New Roman"/>
                  <w:b/>
                  <w:color w:val="000000"/>
                  <w:sz w:val="24"/>
                  <w:szCs w:val="24"/>
                </w:rPr>
                <w:t>кодом 2.1</w:t>
              </w:r>
            </w:hyperlink>
            <w:r w:rsidRPr="007D1C10">
              <w:rPr>
                <w:rFonts w:ascii="Times New Roman" w:hAnsi="Times New Roman"/>
                <w:b/>
                <w:color w:val="000000"/>
                <w:sz w:val="24"/>
                <w:szCs w:val="24"/>
              </w:rPr>
              <w:t>;</w:t>
            </w:r>
          </w:p>
          <w:p w14:paraId="6778465A" w14:textId="77777777" w:rsidR="001A209E" w:rsidRPr="007D1C10" w:rsidRDefault="001A209E" w:rsidP="001A209E">
            <w:pPr>
              <w:spacing w:after="0" w:line="240" w:lineRule="auto"/>
              <w:jc w:val="both"/>
              <w:rPr>
                <w:rFonts w:ascii="Times New Roman" w:hAnsi="Times New Roman"/>
                <w:b/>
                <w:color w:val="000000"/>
                <w:sz w:val="24"/>
                <w:szCs w:val="24"/>
              </w:rPr>
            </w:pPr>
            <w:r w:rsidRPr="007D1C10">
              <w:rPr>
                <w:rFonts w:ascii="Times New Roman" w:hAnsi="Times New Roman"/>
                <w:b/>
                <w:color w:val="000000"/>
                <w:sz w:val="24"/>
                <w:szCs w:val="24"/>
              </w:rPr>
              <w:t>производство сельскохозяйственной продукции;</w:t>
            </w:r>
          </w:p>
          <w:p w14:paraId="0C2FDFA9" w14:textId="77777777" w:rsidR="001A209E" w:rsidRPr="007D1C10" w:rsidRDefault="001A209E" w:rsidP="001A209E">
            <w:pPr>
              <w:spacing w:after="0" w:line="240" w:lineRule="auto"/>
              <w:jc w:val="both"/>
              <w:rPr>
                <w:rFonts w:ascii="Times New Roman" w:hAnsi="Times New Roman"/>
                <w:b/>
                <w:color w:val="000000"/>
                <w:sz w:val="24"/>
                <w:szCs w:val="24"/>
              </w:rPr>
            </w:pPr>
            <w:r w:rsidRPr="007D1C10">
              <w:rPr>
                <w:rFonts w:ascii="Times New Roman" w:hAnsi="Times New Roman"/>
                <w:b/>
                <w:color w:val="000000"/>
                <w:sz w:val="24"/>
                <w:szCs w:val="24"/>
              </w:rPr>
              <w:t>размещение гаража и иных вспомогательных сооружений;</w:t>
            </w:r>
          </w:p>
          <w:p w14:paraId="23A41EA1" w14:textId="77777777" w:rsidR="001A209E" w:rsidRPr="007D1C10" w:rsidRDefault="001A209E" w:rsidP="001A209E">
            <w:pPr>
              <w:autoSpaceDE w:val="0"/>
              <w:autoSpaceDN w:val="0"/>
              <w:adjustRightIn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lastRenderedPageBreak/>
              <w:t>содержание сельскохозяйственных животных</w:t>
            </w:r>
          </w:p>
          <w:p w14:paraId="6A37BDD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p>
          <w:p w14:paraId="777B83AD"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vertAlign w:val="superscript"/>
              </w:rPr>
            </w:pPr>
            <w:r w:rsidRPr="007D1C10">
              <w:rPr>
                <w:rFonts w:ascii="Times New Roman" w:hAnsi="Times New Roman"/>
                <w:color w:val="000000"/>
                <w:sz w:val="24"/>
                <w:szCs w:val="24"/>
              </w:rPr>
              <w:t>Минимальный размер земельного участка в границах населенного пункта сельского поселения –0,06 га</w:t>
            </w:r>
            <w:r w:rsidRPr="007D1C10">
              <w:rPr>
                <w:rFonts w:ascii="Times New Roman" w:hAnsi="Times New Roman"/>
                <w:color w:val="000000"/>
                <w:sz w:val="24"/>
                <w:szCs w:val="24"/>
                <w:vertAlign w:val="superscript"/>
              </w:rPr>
              <w:t xml:space="preserve"> </w:t>
            </w:r>
          </w:p>
          <w:p w14:paraId="58776D1F"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в границах населенного пункта сельского поселения –  0,10 га</w:t>
            </w:r>
          </w:p>
          <w:p w14:paraId="78A2200A"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vertAlign w:val="superscript"/>
              </w:rPr>
            </w:pPr>
            <w:r w:rsidRPr="007D1C10">
              <w:rPr>
                <w:rFonts w:ascii="Times New Roman" w:hAnsi="Times New Roman"/>
                <w:color w:val="000000"/>
                <w:sz w:val="24"/>
                <w:szCs w:val="24"/>
              </w:rPr>
              <w:t>Минимальный размер земельного участка за границами населенного пункта сельского поселения –0,06 га</w:t>
            </w:r>
            <w:r w:rsidRPr="007D1C10">
              <w:rPr>
                <w:rFonts w:ascii="Times New Roman" w:hAnsi="Times New Roman"/>
                <w:color w:val="000000"/>
                <w:sz w:val="24"/>
                <w:szCs w:val="24"/>
                <w:vertAlign w:val="superscript"/>
              </w:rPr>
              <w:t xml:space="preserve"> </w:t>
            </w:r>
          </w:p>
          <w:p w14:paraId="7EB42168"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размер земельного участка за границами населенного пункта сельского поселения –  0,5 га</w:t>
            </w:r>
          </w:p>
          <w:p w14:paraId="5F7283B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vertAlign w:val="superscript"/>
              </w:rPr>
            </w:pPr>
          </w:p>
          <w:p w14:paraId="473339A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3387EE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9697B0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EA2635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6CA9EC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639464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E48F3E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1FC2632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F628E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2FE115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7EAE25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8F9C08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605BF03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1BE492"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431C866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rPr>
            </w:pPr>
            <w:r w:rsidRPr="007D1C10">
              <w:rPr>
                <w:rFonts w:ascii="Times New Roman" w:hAnsi="Times New Roman"/>
                <w:color w:val="000000"/>
                <w:sz w:val="24"/>
                <w:szCs w:val="24"/>
              </w:rPr>
              <w:t>Вспомогательные строения, за исключением гаражей, размещать со стороны улиц не допускается.</w:t>
            </w:r>
          </w:p>
          <w:p w14:paraId="385D4E06"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3, включая мансардный этаж.</w:t>
            </w:r>
          </w:p>
          <w:p w14:paraId="6E871AE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Высота от уровня земли до верха плоской кровли – 9,6 м, до конька скатной кровли – 13,6 м. Максимальная этажность вспомогательных строений – 2 этажа. максимальная высота от уровня земли до верха нежилых зданий – 9 метров.</w:t>
            </w:r>
          </w:p>
          <w:p w14:paraId="501F6715"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lastRenderedPageBreak/>
              <w:t>Параметры застройки для индивидуальных жилых домов и вспомогательных строений:</w:t>
            </w:r>
          </w:p>
          <w:p w14:paraId="5FC26AC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застройки земельного участка (Кз) – 0,2</w:t>
            </w:r>
          </w:p>
          <w:p w14:paraId="4086CEC0"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Максимальный коэффициент плотности застройки земельного участка (Кпз) – 0,4</w:t>
            </w:r>
          </w:p>
        </w:tc>
      </w:tr>
      <w:tr w:rsidR="007D1C10" w:rsidRPr="007D1C10" w14:paraId="135A092B" w14:textId="77777777" w:rsidTr="001A209E">
        <w:trPr>
          <w:trHeight w:val="217"/>
        </w:trPr>
        <w:tc>
          <w:tcPr>
            <w:tcW w:w="2814" w:type="dxa"/>
            <w:tcBorders>
              <w:top w:val="single" w:sz="4" w:space="0" w:color="auto"/>
              <w:left w:val="single" w:sz="4" w:space="0" w:color="auto"/>
              <w:bottom w:val="single" w:sz="4" w:space="0" w:color="auto"/>
              <w:right w:val="single" w:sz="4" w:space="0" w:color="auto"/>
            </w:tcBorders>
            <w:hideMark/>
          </w:tcPr>
          <w:p w14:paraId="064050C2"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498" w:type="dxa"/>
            <w:tcBorders>
              <w:top w:val="single" w:sz="4" w:space="0" w:color="auto"/>
              <w:left w:val="single" w:sz="4" w:space="0" w:color="auto"/>
              <w:bottom w:val="single" w:sz="4" w:space="0" w:color="auto"/>
              <w:right w:val="single" w:sz="4" w:space="0" w:color="auto"/>
            </w:tcBorders>
            <w:hideMark/>
          </w:tcPr>
          <w:p w14:paraId="6C66E024" w14:textId="6F245EF8"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Земельные участки (территории) общего пользования</w:t>
            </w:r>
          </w:p>
        </w:tc>
        <w:tc>
          <w:tcPr>
            <w:tcW w:w="9538" w:type="dxa"/>
            <w:tcBorders>
              <w:top w:val="single" w:sz="4" w:space="0" w:color="auto"/>
              <w:left w:val="single" w:sz="4" w:space="0" w:color="auto"/>
              <w:bottom w:val="single" w:sz="4" w:space="0" w:color="auto"/>
              <w:right w:val="single" w:sz="4" w:space="0" w:color="auto"/>
            </w:tcBorders>
          </w:tcPr>
          <w:p w14:paraId="41B1B1B9" w14:textId="77777777" w:rsidR="001A209E" w:rsidRPr="007D1C10" w:rsidRDefault="001A209E" w:rsidP="001A209E">
            <w:pPr>
              <w:pStyle w:val="s1"/>
              <w:shd w:val="clear" w:color="auto" w:fill="FFFFFF"/>
              <w:spacing w:before="0" w:beforeAutospacing="0" w:after="0" w:afterAutospacing="0"/>
              <w:ind w:right="75"/>
              <w:jc w:val="both"/>
              <w:rPr>
                <w:rFonts w:eastAsia="Calibri"/>
                <w:b/>
                <w:color w:val="000000"/>
                <w:lang w:eastAsia="en-US"/>
              </w:rPr>
            </w:pPr>
            <w:r w:rsidRPr="007D1C10">
              <w:rPr>
                <w:rFonts w:eastAsia="Calibri"/>
                <w:b/>
                <w:color w:val="000000"/>
                <w:lang w:eastAsia="en-US"/>
              </w:rPr>
              <w:t>Земельные участки общего пользования.</w:t>
            </w:r>
          </w:p>
          <w:p w14:paraId="58FBEEBB"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6" w:anchor="block_11201" w:history="1">
              <w:r w:rsidRPr="007D1C10">
                <w:rPr>
                  <w:rFonts w:ascii="Times New Roman" w:hAnsi="Times New Roman"/>
                  <w:b/>
                  <w:color w:val="000000"/>
                  <w:sz w:val="24"/>
                  <w:szCs w:val="24"/>
                </w:rPr>
                <w:t>кодами 12.0.1 - 12.0.2</w:t>
              </w:r>
            </w:hyperlink>
          </w:p>
          <w:p w14:paraId="540264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ADD64D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1A73639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57BFF0D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98669C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3494C7B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ABDA76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6634D19B" w14:textId="615C303A" w:rsidR="001A209E" w:rsidRPr="007D1C10" w:rsidRDefault="001A209E" w:rsidP="00D2211B">
            <w:pPr>
              <w:spacing w:after="0" w:line="240" w:lineRule="auto"/>
              <w:rPr>
                <w:rFonts w:ascii="Times New Roman" w:hAnsi="Times New Roman"/>
                <w:b/>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6649DE06" w14:textId="77777777" w:rsidTr="001A209E">
        <w:trPr>
          <w:trHeight w:val="217"/>
        </w:trPr>
        <w:tc>
          <w:tcPr>
            <w:tcW w:w="2814" w:type="dxa"/>
            <w:tcBorders>
              <w:top w:val="single" w:sz="4" w:space="0" w:color="auto"/>
              <w:left w:val="single" w:sz="4" w:space="0" w:color="auto"/>
              <w:bottom w:val="single" w:sz="4" w:space="0" w:color="auto"/>
              <w:right w:val="single" w:sz="4" w:space="0" w:color="auto"/>
            </w:tcBorders>
          </w:tcPr>
          <w:p w14:paraId="001E72A5"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13.0</w:t>
            </w:r>
          </w:p>
        </w:tc>
        <w:tc>
          <w:tcPr>
            <w:tcW w:w="2498" w:type="dxa"/>
            <w:tcBorders>
              <w:top w:val="single" w:sz="4" w:space="0" w:color="auto"/>
              <w:left w:val="single" w:sz="4" w:space="0" w:color="auto"/>
              <w:bottom w:val="single" w:sz="4" w:space="0" w:color="auto"/>
              <w:right w:val="single" w:sz="4" w:space="0" w:color="auto"/>
            </w:tcBorders>
          </w:tcPr>
          <w:p w14:paraId="2B20C403" w14:textId="77777777" w:rsidR="001A209E" w:rsidRPr="007D1C10" w:rsidRDefault="001A209E" w:rsidP="007510BA">
            <w:pPr>
              <w:spacing w:after="0" w:line="240" w:lineRule="auto"/>
              <w:rPr>
                <w:rFonts w:ascii="Times New Roman" w:hAnsi="Times New Roman"/>
                <w:b/>
                <w:color w:val="000000"/>
                <w:sz w:val="24"/>
                <w:szCs w:val="24"/>
              </w:rPr>
            </w:pPr>
            <w:r w:rsidRPr="007D1C10">
              <w:rPr>
                <w:rFonts w:ascii="Times New Roman" w:hAnsi="Times New Roman"/>
                <w:color w:val="000000"/>
                <w:sz w:val="24"/>
                <w:szCs w:val="24"/>
                <w:lang w:eastAsia="ru-RU"/>
              </w:rPr>
              <w:t xml:space="preserve">Земельные участки общего </w:t>
            </w:r>
            <w:r w:rsidR="007510BA" w:rsidRPr="007D1C10">
              <w:rPr>
                <w:rFonts w:ascii="Times New Roman" w:hAnsi="Times New Roman"/>
                <w:color w:val="000000"/>
                <w:sz w:val="24"/>
                <w:szCs w:val="24"/>
                <w:lang w:eastAsia="ru-RU"/>
              </w:rPr>
              <w:t>назначения</w:t>
            </w:r>
          </w:p>
        </w:tc>
        <w:tc>
          <w:tcPr>
            <w:tcW w:w="9538" w:type="dxa"/>
            <w:tcBorders>
              <w:top w:val="single" w:sz="4" w:space="0" w:color="auto"/>
              <w:left w:val="single" w:sz="4" w:space="0" w:color="auto"/>
              <w:bottom w:val="single" w:sz="4" w:space="0" w:color="auto"/>
              <w:right w:val="single" w:sz="4" w:space="0" w:color="auto"/>
            </w:tcBorders>
          </w:tcPr>
          <w:p w14:paraId="230C770B" w14:textId="77777777" w:rsidR="001A209E" w:rsidRPr="007D1C10" w:rsidRDefault="001A209E" w:rsidP="001A209E">
            <w:pPr>
              <w:snapToGrid w:val="0"/>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 xml:space="preserve">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 </w:t>
            </w:r>
          </w:p>
          <w:p w14:paraId="303F9B97" w14:textId="77777777" w:rsidR="001A209E" w:rsidRPr="007D1C10" w:rsidRDefault="001A209E" w:rsidP="001A209E">
            <w:pPr>
              <w:snapToGrid w:val="0"/>
              <w:spacing w:after="0" w:line="240" w:lineRule="auto"/>
              <w:rPr>
                <w:rFonts w:ascii="Times New Roman" w:hAnsi="Times New Roman"/>
                <w:color w:val="000000"/>
                <w:sz w:val="24"/>
                <w:szCs w:val="24"/>
              </w:rPr>
            </w:pPr>
          </w:p>
          <w:p w14:paraId="1340CB5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37C5C07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38766D3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3249208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3A72192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463B26BC"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7D1C10" w:rsidRPr="007D1C10" w14:paraId="5D53722D" w14:textId="77777777" w:rsidTr="001A209E">
        <w:trPr>
          <w:trHeight w:val="217"/>
        </w:trPr>
        <w:tc>
          <w:tcPr>
            <w:tcW w:w="2814" w:type="dxa"/>
            <w:tcBorders>
              <w:top w:val="single" w:sz="4" w:space="0" w:color="auto"/>
              <w:left w:val="single" w:sz="4" w:space="0" w:color="auto"/>
              <w:bottom w:val="single" w:sz="4" w:space="0" w:color="auto"/>
              <w:right w:val="single" w:sz="4" w:space="0" w:color="auto"/>
            </w:tcBorders>
            <w:hideMark/>
          </w:tcPr>
          <w:p w14:paraId="3AD78351"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13.1</w:t>
            </w:r>
          </w:p>
        </w:tc>
        <w:tc>
          <w:tcPr>
            <w:tcW w:w="2498" w:type="dxa"/>
            <w:tcBorders>
              <w:top w:val="single" w:sz="4" w:space="0" w:color="auto"/>
              <w:left w:val="single" w:sz="4" w:space="0" w:color="auto"/>
              <w:bottom w:val="single" w:sz="4" w:space="0" w:color="auto"/>
              <w:right w:val="single" w:sz="4" w:space="0" w:color="auto"/>
            </w:tcBorders>
            <w:hideMark/>
          </w:tcPr>
          <w:p w14:paraId="78D58CEB"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bCs/>
                <w:color w:val="000000"/>
                <w:sz w:val="24"/>
                <w:szCs w:val="24"/>
              </w:rPr>
              <w:t>Ведение огородничества</w:t>
            </w:r>
          </w:p>
        </w:tc>
        <w:tc>
          <w:tcPr>
            <w:tcW w:w="9538" w:type="dxa"/>
            <w:tcBorders>
              <w:top w:val="single" w:sz="4" w:space="0" w:color="auto"/>
              <w:left w:val="single" w:sz="4" w:space="0" w:color="auto"/>
              <w:bottom w:val="single" w:sz="4" w:space="0" w:color="auto"/>
              <w:right w:val="single" w:sz="4" w:space="0" w:color="auto"/>
            </w:tcBorders>
          </w:tcPr>
          <w:p w14:paraId="338C130D"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1FC3A0F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2F038D0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Минимальный размер земельных участков – 0,06 га</w:t>
            </w:r>
          </w:p>
          <w:p w14:paraId="3647440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0,2 га;</w:t>
            </w:r>
          </w:p>
          <w:p w14:paraId="670A8B20"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1A8833C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63620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158A6B0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7A37D35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AB473F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07D2D5F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67B79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2BFA87D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453A7CE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6FD77BE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38B9CED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B40303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886BDB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некапитальных жилых строений по красной линии улиц.</w:t>
            </w:r>
          </w:p>
          <w:p w14:paraId="642817F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12CA23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1;</w:t>
            </w:r>
          </w:p>
          <w:p w14:paraId="5858145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4611FB5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3AE4245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tc>
      </w:tr>
      <w:tr w:rsidR="001A209E" w:rsidRPr="007D1C10" w14:paraId="274EE7F3" w14:textId="77777777" w:rsidTr="001A209E">
        <w:trPr>
          <w:trHeight w:val="217"/>
        </w:trPr>
        <w:tc>
          <w:tcPr>
            <w:tcW w:w="2814" w:type="dxa"/>
            <w:tcBorders>
              <w:top w:val="single" w:sz="4" w:space="0" w:color="auto"/>
              <w:left w:val="single" w:sz="4" w:space="0" w:color="auto"/>
              <w:bottom w:val="single" w:sz="4" w:space="0" w:color="auto"/>
              <w:right w:val="single" w:sz="4" w:space="0" w:color="auto"/>
            </w:tcBorders>
          </w:tcPr>
          <w:p w14:paraId="65500E40"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lastRenderedPageBreak/>
              <w:t>13.2</w:t>
            </w:r>
          </w:p>
        </w:tc>
        <w:tc>
          <w:tcPr>
            <w:tcW w:w="2498" w:type="dxa"/>
            <w:tcBorders>
              <w:top w:val="single" w:sz="4" w:space="0" w:color="auto"/>
              <w:left w:val="single" w:sz="4" w:space="0" w:color="auto"/>
              <w:bottom w:val="single" w:sz="4" w:space="0" w:color="auto"/>
              <w:right w:val="single" w:sz="4" w:space="0" w:color="auto"/>
            </w:tcBorders>
          </w:tcPr>
          <w:p w14:paraId="4B3F884A"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Ведение садоводства</w:t>
            </w:r>
          </w:p>
        </w:tc>
        <w:tc>
          <w:tcPr>
            <w:tcW w:w="9538" w:type="dxa"/>
            <w:tcBorders>
              <w:top w:val="single" w:sz="4" w:space="0" w:color="auto"/>
              <w:left w:val="single" w:sz="4" w:space="0" w:color="auto"/>
              <w:bottom w:val="single" w:sz="4" w:space="0" w:color="auto"/>
              <w:right w:val="single" w:sz="4" w:space="0" w:color="auto"/>
            </w:tcBorders>
          </w:tcPr>
          <w:p w14:paraId="5F5C4CF5"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47" w:anchor="block_1021" w:history="1">
              <w:r w:rsidRPr="007D1C10">
                <w:rPr>
                  <w:rFonts w:ascii="Times New Roman" w:hAnsi="Times New Roman"/>
                  <w:b/>
                  <w:color w:val="000000"/>
                  <w:sz w:val="24"/>
                  <w:szCs w:val="24"/>
                </w:rPr>
                <w:t>кодом 2.1</w:t>
              </w:r>
            </w:hyperlink>
            <w:r w:rsidRPr="007D1C10">
              <w:rPr>
                <w:rFonts w:ascii="Times New Roman" w:hAnsi="Times New Roman"/>
                <w:b/>
                <w:color w:val="000000"/>
                <w:sz w:val="24"/>
                <w:szCs w:val="24"/>
              </w:rPr>
              <w:t>, хозяйственных построек и гаражей</w:t>
            </w:r>
          </w:p>
          <w:p w14:paraId="7301372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 – 0,06 га;</w:t>
            </w:r>
          </w:p>
          <w:p w14:paraId="10AEDA4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0,12 га;</w:t>
            </w:r>
          </w:p>
          <w:p w14:paraId="1EF94F6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D6717C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08EBF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участков;</w:t>
            </w:r>
          </w:p>
          <w:p w14:paraId="0C512A1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20C77EA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2052BA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0CA185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0415B3C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F9DB2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FCD2C5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2D2B5B61"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735D544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5E762E6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76DF421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размещение садового дома по красной линии улиц.</w:t>
            </w:r>
          </w:p>
          <w:p w14:paraId="6DF7654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 включая мансардный этаж;</w:t>
            </w:r>
          </w:p>
          <w:p w14:paraId="46F5A85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5946FC9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1354626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0,4</w:t>
            </w:r>
          </w:p>
        </w:tc>
      </w:tr>
    </w:tbl>
    <w:p w14:paraId="19251E69" w14:textId="77777777" w:rsidR="001A209E" w:rsidRPr="007D1C10" w:rsidRDefault="001A209E" w:rsidP="001A209E">
      <w:pPr>
        <w:spacing w:after="0" w:line="240" w:lineRule="auto"/>
        <w:rPr>
          <w:rFonts w:ascii="Times New Roman" w:hAnsi="Times New Roman"/>
          <w:b/>
          <w:color w:val="000000"/>
          <w:sz w:val="24"/>
          <w:szCs w:val="24"/>
        </w:rPr>
      </w:pPr>
    </w:p>
    <w:p w14:paraId="400C6069"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35DB73D0"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7D1C10" w:rsidRPr="007D1C10" w14:paraId="023F9FBC" w14:textId="77777777" w:rsidTr="001A209E">
        <w:tc>
          <w:tcPr>
            <w:tcW w:w="2830" w:type="dxa"/>
            <w:tcBorders>
              <w:top w:val="single" w:sz="4" w:space="0" w:color="auto"/>
              <w:left w:val="single" w:sz="4" w:space="0" w:color="auto"/>
              <w:bottom w:val="single" w:sz="4" w:space="0" w:color="auto"/>
              <w:right w:val="single" w:sz="4" w:space="0" w:color="auto"/>
            </w:tcBorders>
            <w:hideMark/>
          </w:tcPr>
          <w:p w14:paraId="3EF6B9F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1A493CE8"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06B253A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58034B07" w14:textId="77777777" w:rsidTr="001A209E">
        <w:tc>
          <w:tcPr>
            <w:tcW w:w="2830" w:type="dxa"/>
            <w:tcBorders>
              <w:top w:val="single" w:sz="4" w:space="0" w:color="auto"/>
              <w:left w:val="single" w:sz="4" w:space="0" w:color="auto"/>
              <w:bottom w:val="single" w:sz="4" w:space="0" w:color="auto"/>
              <w:right w:val="single" w:sz="4" w:space="0" w:color="auto"/>
            </w:tcBorders>
          </w:tcPr>
          <w:p w14:paraId="5DDFAB03"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4.4</w:t>
            </w:r>
          </w:p>
        </w:tc>
        <w:tc>
          <w:tcPr>
            <w:tcW w:w="2488" w:type="dxa"/>
            <w:tcBorders>
              <w:top w:val="single" w:sz="4" w:space="0" w:color="auto"/>
              <w:left w:val="single" w:sz="4" w:space="0" w:color="auto"/>
              <w:bottom w:val="single" w:sz="4" w:space="0" w:color="auto"/>
              <w:right w:val="single" w:sz="4" w:space="0" w:color="auto"/>
            </w:tcBorders>
          </w:tcPr>
          <w:p w14:paraId="68B08960"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Магазины</w:t>
            </w:r>
          </w:p>
          <w:p w14:paraId="57931F4F" w14:textId="77777777" w:rsidR="001A209E" w:rsidRPr="007D1C10" w:rsidRDefault="001A209E" w:rsidP="001A209E">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4225081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Размещение объектов капитального строительства, предназначенных для продажи товаров, торговая площадь которых составляет до 5000 кв. м</w:t>
            </w:r>
          </w:p>
          <w:p w14:paraId="21B3635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9F7FC4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размер земельных участков:</w:t>
            </w:r>
          </w:p>
          <w:p w14:paraId="3995A4D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Для магазинов: до 250 кв.м торговой площади – 8 кв.м. на 1 кв.м. торговой площади;</w:t>
            </w:r>
          </w:p>
          <w:p w14:paraId="3CE22B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250 до 650 кв.м. торговой площади – 8 – 6 кв.м. на 1 кв.м. торговой площади;</w:t>
            </w:r>
          </w:p>
          <w:p w14:paraId="4BB01FD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размер земельных участков – не подлежит установлению;</w:t>
            </w:r>
          </w:p>
          <w:p w14:paraId="3EC36ED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6A7F730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66E018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53E8F2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3C05F0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4AE5871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27BB8F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F72FBF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3939540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75A535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0F3BD13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04D56BE5"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A98E5EB"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26B924E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27C9F5DB"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09E9AC0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479375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94E2582"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6601B89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6B12E320"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4EA028E7"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714DFD8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r w:rsidR="001A209E" w:rsidRPr="007D1C10" w14:paraId="40098632" w14:textId="77777777" w:rsidTr="001A209E">
        <w:tc>
          <w:tcPr>
            <w:tcW w:w="2830" w:type="dxa"/>
            <w:tcBorders>
              <w:top w:val="single" w:sz="4" w:space="0" w:color="auto"/>
              <w:left w:val="single" w:sz="4" w:space="0" w:color="auto"/>
              <w:bottom w:val="single" w:sz="4" w:space="0" w:color="auto"/>
              <w:right w:val="single" w:sz="4" w:space="0" w:color="auto"/>
            </w:tcBorders>
          </w:tcPr>
          <w:p w14:paraId="11622D7A"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4.6</w:t>
            </w:r>
          </w:p>
        </w:tc>
        <w:tc>
          <w:tcPr>
            <w:tcW w:w="2488" w:type="dxa"/>
            <w:tcBorders>
              <w:top w:val="single" w:sz="4" w:space="0" w:color="auto"/>
              <w:left w:val="single" w:sz="4" w:space="0" w:color="auto"/>
              <w:bottom w:val="single" w:sz="4" w:space="0" w:color="auto"/>
              <w:right w:val="single" w:sz="4" w:space="0" w:color="auto"/>
            </w:tcBorders>
          </w:tcPr>
          <w:p w14:paraId="7E77644D"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Общественное питание</w:t>
            </w:r>
          </w:p>
          <w:p w14:paraId="454FED03" w14:textId="77777777" w:rsidR="001A209E" w:rsidRPr="007D1C10" w:rsidRDefault="001A209E" w:rsidP="001A209E">
            <w:pPr>
              <w:spacing w:after="0" w:line="240" w:lineRule="auto"/>
              <w:rPr>
                <w:rFonts w:ascii="Times New Roman" w:hAnsi="Times New Roman"/>
                <w:color w:val="000000"/>
                <w:sz w:val="24"/>
                <w:szCs w:val="24"/>
              </w:rPr>
            </w:pPr>
          </w:p>
        </w:tc>
        <w:tc>
          <w:tcPr>
            <w:tcW w:w="9532" w:type="dxa"/>
            <w:tcBorders>
              <w:top w:val="single" w:sz="4" w:space="0" w:color="auto"/>
              <w:left w:val="single" w:sz="4" w:space="0" w:color="auto"/>
              <w:bottom w:val="single" w:sz="4" w:space="0" w:color="auto"/>
              <w:right w:val="single" w:sz="4" w:space="0" w:color="auto"/>
            </w:tcBorders>
          </w:tcPr>
          <w:p w14:paraId="26445C7D" w14:textId="77777777" w:rsidR="001A209E" w:rsidRPr="007D1C10" w:rsidRDefault="001A209E" w:rsidP="001A209E">
            <w:pPr>
              <w:spacing w:after="0" w:line="240" w:lineRule="auto"/>
              <w:rPr>
                <w:rFonts w:ascii="Times New Roman" w:eastAsia="Times New Roman" w:hAnsi="Times New Roman"/>
                <w:b/>
                <w:bCs/>
                <w:color w:val="000000"/>
                <w:sz w:val="24"/>
                <w:szCs w:val="24"/>
                <w:lang w:eastAsia="ru-RU"/>
              </w:rPr>
            </w:pPr>
            <w:r w:rsidRPr="007D1C10">
              <w:rPr>
                <w:rFonts w:ascii="Times New Roman" w:eastAsia="Times New Roman" w:hAnsi="Times New Roman"/>
                <w:b/>
                <w:bCs/>
                <w:color w:val="000000"/>
                <w:sz w:val="24"/>
                <w:szCs w:val="24"/>
                <w:lang w:eastAsia="ru-RU"/>
              </w:rPr>
              <w:t>Размещение объектов капитального строительства в целях устройства мест общественного питания (рестораны, кафе, столовые, закусочные, бары)</w:t>
            </w:r>
          </w:p>
          <w:p w14:paraId="279CFD6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CB32C8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здания общественного питания до 150 мест</w:t>
            </w:r>
          </w:p>
          <w:p w14:paraId="10BFAFB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Минимальный размер земельных участков: </w:t>
            </w:r>
          </w:p>
          <w:p w14:paraId="24C44783"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При числе мест, га на 100 мест:</w:t>
            </w:r>
          </w:p>
          <w:p w14:paraId="18F82C2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 до 50 мест – 0,25 га;</w:t>
            </w:r>
          </w:p>
          <w:p w14:paraId="03C1C90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свыше 50 до 150 мест – 0,15 га;</w:t>
            </w:r>
          </w:p>
          <w:p w14:paraId="3C49DF9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не подлежит установлению;</w:t>
            </w:r>
          </w:p>
          <w:p w14:paraId="7914949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2594C5F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577C34A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52FDD2C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6E8BCE6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47ACC9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606AD8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793B8EC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CE20D0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71B05E3"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32BD936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2DCDC51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4A0FE7CA"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5F3C0CB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условиях сложившейся застройки допускается размещение по красной линии улиц</w:t>
            </w:r>
          </w:p>
          <w:p w14:paraId="1DBFDA1D"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3;</w:t>
            </w:r>
          </w:p>
          <w:p w14:paraId="641F4F05"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20274D6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ED1596A"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605FE7AF"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5A481CE8"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1B89E58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1437E99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  </w:t>
            </w:r>
          </w:p>
        </w:tc>
      </w:tr>
    </w:tbl>
    <w:p w14:paraId="4EA07F76" w14:textId="77777777" w:rsidR="001A209E" w:rsidRPr="007D1C10" w:rsidRDefault="001A209E" w:rsidP="001A209E">
      <w:pPr>
        <w:spacing w:after="0" w:line="240" w:lineRule="auto"/>
        <w:rPr>
          <w:rFonts w:ascii="Times New Roman" w:hAnsi="Times New Roman"/>
          <w:b/>
          <w:color w:val="000000"/>
          <w:sz w:val="24"/>
          <w:szCs w:val="24"/>
        </w:rPr>
      </w:pPr>
    </w:p>
    <w:p w14:paraId="7E46ADCD"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78868CCD"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7D1C10" w:rsidRPr="007D1C10" w14:paraId="34F63340" w14:textId="77777777" w:rsidTr="001A209E">
        <w:tc>
          <w:tcPr>
            <w:tcW w:w="2831" w:type="dxa"/>
            <w:tcBorders>
              <w:top w:val="single" w:sz="4" w:space="0" w:color="auto"/>
              <w:left w:val="single" w:sz="4" w:space="0" w:color="auto"/>
              <w:bottom w:val="single" w:sz="4" w:space="0" w:color="auto"/>
              <w:right w:val="single" w:sz="4" w:space="0" w:color="auto"/>
            </w:tcBorders>
          </w:tcPr>
          <w:p w14:paraId="5CD49413"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624183A1"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06639274"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6B7ABE5A" w14:textId="77777777" w:rsidTr="001A209E">
        <w:tc>
          <w:tcPr>
            <w:tcW w:w="2831" w:type="dxa"/>
            <w:tcBorders>
              <w:top w:val="single" w:sz="4" w:space="0" w:color="auto"/>
              <w:left w:val="single" w:sz="4" w:space="0" w:color="auto"/>
              <w:bottom w:val="single" w:sz="4" w:space="0" w:color="auto"/>
              <w:right w:val="single" w:sz="4" w:space="0" w:color="auto"/>
            </w:tcBorders>
            <w:hideMark/>
          </w:tcPr>
          <w:p w14:paraId="6418E02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295D6549"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Коммунальное обслуживание</w:t>
            </w:r>
          </w:p>
          <w:p w14:paraId="7F035ECF" w14:textId="77777777" w:rsidR="001A209E" w:rsidRPr="007D1C10" w:rsidRDefault="001A209E" w:rsidP="001A209E">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3F591B5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48" w:anchor="block_1311" w:history="1">
              <w:r w:rsidRPr="007D1C10">
                <w:rPr>
                  <w:rFonts w:ascii="Times New Roman" w:hAnsi="Times New Roman"/>
                  <w:b/>
                  <w:color w:val="000000"/>
                  <w:sz w:val="24"/>
                  <w:szCs w:val="24"/>
                </w:rPr>
                <w:t>кодами 3.1.1-3.1.2</w:t>
              </w:r>
            </w:hyperlink>
          </w:p>
          <w:p w14:paraId="587BBBD7"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1DE2070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0333EB1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79CF760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  ;</w:t>
            </w:r>
          </w:p>
          <w:p w14:paraId="26EFB0C1"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545CAE29"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029230C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3D6588D3"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7B3ED44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34629F88"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468EE21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7283B92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4264287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 либо в соответствии с МНГП;</w:t>
            </w:r>
          </w:p>
          <w:p w14:paraId="17709EA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5683C64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1859BE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45EA228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423B55DB"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95990F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7C1B4ED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EAC525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73E0A5E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0C49933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7DA282F8"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не менее 1 м от границ земельного участка для размещения гаражей и</w:t>
            </w:r>
          </w:p>
          <w:p w14:paraId="5E874EF1"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7EC4E4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0F84457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условиях сложившейся застройки допускается реконструкция объектов капитального строительства в границах существующей площади застройки.</w:t>
            </w:r>
          </w:p>
          <w:p w14:paraId="60691B1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3B40A0FD"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396CD1C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1EB82D7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1AB4D8DE"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26F07DB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731295E3"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B0D1436"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2FCD2114"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5EE5647A"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214C77CF" w14:textId="77777777" w:rsidR="001A209E" w:rsidRPr="007D1C10" w:rsidRDefault="001A209E" w:rsidP="001A209E">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Ограничения использования земельных участков и объектов капитального строительства, находящихся в зоне СХ-3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0D9D11B9" w14:textId="77777777" w:rsidR="001A209E" w:rsidRPr="007D1C10" w:rsidRDefault="001A209E" w:rsidP="001A209E">
      <w:pPr>
        <w:pStyle w:val="aff6"/>
        <w:widowControl w:val="0"/>
        <w:numPr>
          <w:ilvl w:val="3"/>
          <w:numId w:val="6"/>
        </w:numPr>
        <w:tabs>
          <w:tab w:val="clear" w:pos="2827"/>
          <w:tab w:val="left" w:pos="180"/>
          <w:tab w:val="left" w:pos="360"/>
          <w:tab w:val="num" w:pos="426"/>
          <w:tab w:val="left" w:pos="720"/>
          <w:tab w:val="left" w:pos="900"/>
          <w:tab w:val="left" w:pos="1260"/>
        </w:tabs>
        <w:overflowPunct w:val="0"/>
        <w:adjustRightInd w:val="0"/>
        <w:spacing w:after="0" w:line="240" w:lineRule="auto"/>
        <w:ind w:left="284" w:firstLine="850"/>
        <w:jc w:val="both"/>
        <w:rPr>
          <w:rFonts w:ascii="Times New Roman" w:hAnsi="Times New Roman"/>
          <w:color w:val="000000"/>
          <w:sz w:val="24"/>
          <w:szCs w:val="24"/>
          <w:lang w:eastAsia="ru-RU"/>
        </w:rPr>
      </w:pPr>
      <w:r w:rsidRPr="007D1C10">
        <w:rPr>
          <w:rFonts w:ascii="Times New Roman" w:hAnsi="Times New Roman"/>
          <w:color w:val="000000"/>
          <w:sz w:val="24"/>
          <w:szCs w:val="24"/>
        </w:rPr>
        <w:t>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5DBDB1A9" w14:textId="77777777" w:rsidR="001A209E" w:rsidRPr="007D1C10" w:rsidRDefault="001A209E" w:rsidP="001A209E">
      <w:pPr>
        <w:pStyle w:val="aff6"/>
        <w:widowControl w:val="0"/>
        <w:numPr>
          <w:ilvl w:val="0"/>
          <w:numId w:val="33"/>
        </w:numPr>
        <w:tabs>
          <w:tab w:val="clear" w:pos="798"/>
          <w:tab w:val="left" w:pos="360"/>
          <w:tab w:val="left" w:pos="709"/>
          <w:tab w:val="left" w:pos="900"/>
          <w:tab w:val="num" w:pos="993"/>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использовании специальных механизированных конструкций в соответствии с паспортом изделия.</w:t>
      </w:r>
    </w:p>
    <w:p w14:paraId="515576DC"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firstLine="99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56BDC74A"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499334E7"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2F6165A6"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46856214"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06106BC4"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3F02F128"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Верхореченского сельского поселения Бахчисарайского района Республики Крым, в границах которого расположен такой земельный участок.</w:t>
      </w:r>
    </w:p>
    <w:p w14:paraId="6EEA52C9"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2E76DF42" w14:textId="77777777" w:rsidR="001A209E" w:rsidRPr="007D1C10" w:rsidRDefault="001A209E" w:rsidP="001A209E">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Верхореченского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215FB2BB" w14:textId="28B30A59" w:rsidR="00A9188A" w:rsidRPr="007D1C10" w:rsidRDefault="001A209E" w:rsidP="00A9188A">
      <w:pPr>
        <w:pStyle w:val="aff6"/>
        <w:widowControl w:val="0"/>
        <w:numPr>
          <w:ilvl w:val="0"/>
          <w:numId w:val="33"/>
        </w:numPr>
        <w:tabs>
          <w:tab w:val="clear" w:pos="798"/>
          <w:tab w:val="left" w:pos="180"/>
          <w:tab w:val="left" w:pos="360"/>
          <w:tab w:val="left" w:pos="720"/>
          <w:tab w:val="left" w:pos="900"/>
          <w:tab w:val="num" w:pos="993"/>
          <w:tab w:val="left" w:pos="1260"/>
        </w:tabs>
        <w:overflowPunct w:val="0"/>
        <w:adjustRightInd w:val="0"/>
        <w:spacing w:after="0" w:line="240" w:lineRule="auto"/>
        <w:ind w:left="142"/>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Верхореченского сельского поселения Бахчисарайского района Республики Крым.</w:t>
      </w:r>
      <w:bookmarkStart w:id="39" w:name="_Toc532833487"/>
      <w:bookmarkStart w:id="40" w:name="_Toc2449352"/>
    </w:p>
    <w:p w14:paraId="77A0B3AC" w14:textId="77777777" w:rsidR="00D2211B" w:rsidRPr="007D1C10" w:rsidRDefault="00D2211B" w:rsidP="00D2211B">
      <w:pPr>
        <w:pStyle w:val="aff6"/>
        <w:widowControl w:val="0"/>
        <w:tabs>
          <w:tab w:val="left" w:pos="180"/>
          <w:tab w:val="left" w:pos="360"/>
          <w:tab w:val="left" w:pos="720"/>
          <w:tab w:val="left" w:pos="900"/>
          <w:tab w:val="left" w:pos="1260"/>
        </w:tabs>
        <w:overflowPunct w:val="0"/>
        <w:adjustRightInd w:val="0"/>
        <w:spacing w:after="0" w:line="240" w:lineRule="auto"/>
        <w:ind w:left="993"/>
        <w:jc w:val="both"/>
        <w:rPr>
          <w:rFonts w:ascii="Times New Roman" w:hAnsi="Times New Roman"/>
          <w:color w:val="000000"/>
          <w:sz w:val="24"/>
          <w:szCs w:val="24"/>
          <w:lang w:eastAsia="ru-RU"/>
        </w:rPr>
      </w:pPr>
    </w:p>
    <w:p w14:paraId="6F587BE9" w14:textId="77777777" w:rsidR="009C2EAB" w:rsidRPr="007D1C10" w:rsidRDefault="009C2EAB" w:rsidP="009C2EAB">
      <w:pPr>
        <w:pStyle w:val="2"/>
        <w:spacing w:before="0" w:after="0"/>
        <w:rPr>
          <w:rFonts w:ascii="Times New Roman" w:hAnsi="Times New Roman" w:cs="Times New Roman"/>
          <w:i w:val="0"/>
          <w:color w:val="000000"/>
          <w:kern w:val="1"/>
          <w:sz w:val="24"/>
          <w:szCs w:val="24"/>
        </w:rPr>
      </w:pPr>
      <w:bookmarkStart w:id="41" w:name="_Toc79767323"/>
      <w:r w:rsidRPr="007D1C10">
        <w:rPr>
          <w:rFonts w:ascii="Times New Roman" w:hAnsi="Times New Roman" w:cs="Times New Roman"/>
          <w:i w:val="0"/>
          <w:color w:val="000000"/>
          <w:kern w:val="1"/>
          <w:sz w:val="24"/>
          <w:szCs w:val="24"/>
        </w:rPr>
        <w:lastRenderedPageBreak/>
        <w:t>Статья 54 Зона сельскохозяйственного использования (СХ-1-1)</w:t>
      </w:r>
      <w:bookmarkEnd w:id="39"/>
      <w:bookmarkEnd w:id="40"/>
      <w:bookmarkEnd w:id="41"/>
    </w:p>
    <w:p w14:paraId="5F427B33" w14:textId="77777777" w:rsidR="00D2211B" w:rsidRPr="007D1C10" w:rsidRDefault="00D2211B" w:rsidP="001A209E">
      <w:pPr>
        <w:pStyle w:val="aff6"/>
        <w:spacing w:after="0" w:line="240" w:lineRule="auto"/>
        <w:ind w:left="0"/>
        <w:rPr>
          <w:rFonts w:ascii="Times New Roman" w:hAnsi="Times New Roman"/>
          <w:b/>
          <w:color w:val="000000"/>
          <w:sz w:val="24"/>
          <w:szCs w:val="24"/>
        </w:rPr>
      </w:pPr>
    </w:p>
    <w:p w14:paraId="17E761A4" w14:textId="5C7713E1" w:rsidR="001A209E" w:rsidRPr="007D1C10" w:rsidRDefault="001A209E" w:rsidP="001A209E">
      <w:pPr>
        <w:pStyle w:val="aff6"/>
        <w:spacing w:after="0" w:line="240" w:lineRule="auto"/>
        <w:ind w:left="0"/>
        <w:rPr>
          <w:rFonts w:ascii="Times New Roman" w:hAnsi="Times New Roman"/>
          <w:b/>
          <w:color w:val="000000"/>
          <w:sz w:val="24"/>
          <w:szCs w:val="24"/>
        </w:rPr>
      </w:pPr>
      <w:r w:rsidRPr="007D1C10">
        <w:rPr>
          <w:rFonts w:ascii="Times New Roman" w:hAnsi="Times New Roman"/>
          <w:b/>
          <w:color w:val="000000"/>
          <w:sz w:val="24"/>
          <w:szCs w:val="24"/>
        </w:rPr>
        <w:t>Виды разрешенного использования земельных участков и объектов капитального строительства</w:t>
      </w:r>
    </w:p>
    <w:p w14:paraId="229986D4" w14:textId="77777777" w:rsidR="001A209E" w:rsidRPr="007D1C10" w:rsidRDefault="001A209E" w:rsidP="001A209E">
      <w:pPr>
        <w:pStyle w:val="aff6"/>
        <w:spacing w:after="0" w:line="240" w:lineRule="auto"/>
        <w:ind w:left="0"/>
        <w:rPr>
          <w:rFonts w:ascii="Times New Roman" w:hAnsi="Times New Roman"/>
          <w:b/>
          <w:color w:val="000000"/>
          <w:sz w:val="24"/>
          <w:szCs w:val="24"/>
        </w:rPr>
      </w:pPr>
    </w:p>
    <w:tbl>
      <w:tblPr>
        <w:tblW w:w="14922" w:type="dxa"/>
        <w:tblLayout w:type="fixed"/>
        <w:tblCellMar>
          <w:left w:w="180" w:type="dxa"/>
          <w:right w:w="180" w:type="dxa"/>
        </w:tblCellMar>
        <w:tblLook w:val="04A0" w:firstRow="1" w:lastRow="0" w:firstColumn="1" w:lastColumn="0" w:noHBand="0" w:noVBand="1"/>
      </w:tblPr>
      <w:tblGrid>
        <w:gridCol w:w="6559"/>
        <w:gridCol w:w="3969"/>
        <w:gridCol w:w="4394"/>
      </w:tblGrid>
      <w:tr w:rsidR="007D1C10" w:rsidRPr="007D1C10" w14:paraId="185DB51A" w14:textId="77777777" w:rsidTr="001A209E">
        <w:trPr>
          <w:trHeight w:val="304"/>
        </w:trPr>
        <w:tc>
          <w:tcPr>
            <w:tcW w:w="6559" w:type="dxa"/>
            <w:tcBorders>
              <w:top w:val="single" w:sz="8" w:space="0" w:color="auto"/>
              <w:left w:val="single" w:sz="8" w:space="0" w:color="auto"/>
              <w:bottom w:val="single" w:sz="8" w:space="0" w:color="auto"/>
              <w:right w:val="nil"/>
            </w:tcBorders>
            <w:hideMark/>
          </w:tcPr>
          <w:p w14:paraId="76D639F8"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Основные виды разрешённого</w:t>
            </w:r>
          </w:p>
          <w:p w14:paraId="137ADFD3"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c>
          <w:tcPr>
            <w:tcW w:w="3969" w:type="dxa"/>
            <w:tcBorders>
              <w:top w:val="single" w:sz="8" w:space="0" w:color="auto"/>
              <w:left w:val="single" w:sz="8" w:space="0" w:color="auto"/>
              <w:bottom w:val="single" w:sz="8" w:space="0" w:color="auto"/>
              <w:right w:val="nil"/>
            </w:tcBorders>
            <w:hideMark/>
          </w:tcPr>
          <w:p w14:paraId="6BE95786"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Условно разрешённые</w:t>
            </w:r>
          </w:p>
          <w:p w14:paraId="71CFA085"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виды использования</w:t>
            </w:r>
          </w:p>
        </w:tc>
        <w:tc>
          <w:tcPr>
            <w:tcW w:w="4394" w:type="dxa"/>
            <w:tcBorders>
              <w:top w:val="single" w:sz="8" w:space="0" w:color="auto"/>
              <w:left w:val="single" w:sz="8" w:space="0" w:color="auto"/>
              <w:bottom w:val="single" w:sz="8" w:space="0" w:color="auto"/>
              <w:right w:val="single" w:sz="8" w:space="0" w:color="auto"/>
            </w:tcBorders>
            <w:hideMark/>
          </w:tcPr>
          <w:p w14:paraId="454DFD6F"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Код. Вспомогательные виды</w:t>
            </w:r>
          </w:p>
          <w:p w14:paraId="5C00738C" w14:textId="77777777" w:rsidR="001A209E" w:rsidRPr="007D1C10" w:rsidRDefault="001A209E" w:rsidP="001A209E">
            <w:pPr>
              <w:spacing w:after="0" w:line="240" w:lineRule="auto"/>
              <w:jc w:val="center"/>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использования</w:t>
            </w:r>
          </w:p>
        </w:tc>
      </w:tr>
      <w:tr w:rsidR="001A209E" w:rsidRPr="007D1C10" w14:paraId="26EC2D06" w14:textId="77777777" w:rsidTr="001A209E">
        <w:trPr>
          <w:trHeight w:val="1046"/>
        </w:trPr>
        <w:tc>
          <w:tcPr>
            <w:tcW w:w="6559" w:type="dxa"/>
            <w:tcBorders>
              <w:top w:val="single" w:sz="8" w:space="0" w:color="auto"/>
              <w:left w:val="single" w:sz="8" w:space="0" w:color="auto"/>
              <w:bottom w:val="single" w:sz="8" w:space="0" w:color="auto"/>
              <w:right w:val="nil"/>
            </w:tcBorders>
            <w:hideMark/>
          </w:tcPr>
          <w:p w14:paraId="5DF967DB"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eastAsia="Times New Roman" w:hAnsi="Times New Roman"/>
                <w:b/>
                <w:color w:val="000000"/>
                <w:sz w:val="24"/>
                <w:szCs w:val="24"/>
                <w:lang w:eastAsia="ru-RU"/>
              </w:rPr>
              <w:t>1.0 Сельскохозяйственное использование</w:t>
            </w:r>
            <w:r w:rsidRPr="007D1C10">
              <w:rPr>
                <w:rFonts w:ascii="Times New Roman" w:hAnsi="Times New Roman"/>
                <w:b/>
                <w:color w:val="000000"/>
                <w:sz w:val="24"/>
                <w:szCs w:val="24"/>
                <w:lang w:eastAsia="ru-RU"/>
              </w:rPr>
              <w:t xml:space="preserve"> </w:t>
            </w:r>
          </w:p>
          <w:p w14:paraId="44122C5A"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12.0 Земельные участки (территории) общего пользования</w:t>
            </w:r>
          </w:p>
        </w:tc>
        <w:tc>
          <w:tcPr>
            <w:tcW w:w="3969" w:type="dxa"/>
            <w:tcBorders>
              <w:top w:val="single" w:sz="8" w:space="0" w:color="auto"/>
              <w:left w:val="single" w:sz="8" w:space="0" w:color="auto"/>
              <w:bottom w:val="single" w:sz="8" w:space="0" w:color="auto"/>
              <w:right w:val="nil"/>
            </w:tcBorders>
          </w:tcPr>
          <w:p w14:paraId="083C52D6"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13.2 Ведение садоводства</w:t>
            </w:r>
          </w:p>
          <w:p w14:paraId="0D42A2ED" w14:textId="77777777" w:rsidR="001A209E" w:rsidRPr="007D1C10" w:rsidRDefault="001A209E" w:rsidP="001A209E">
            <w:pPr>
              <w:spacing w:after="0" w:line="240" w:lineRule="auto"/>
              <w:rPr>
                <w:rFonts w:ascii="Times New Roman" w:hAnsi="Times New Roman"/>
                <w:color w:val="000000"/>
                <w:sz w:val="24"/>
                <w:szCs w:val="24"/>
                <w:lang w:eastAsia="ru-RU"/>
              </w:rPr>
            </w:pPr>
          </w:p>
        </w:tc>
        <w:tc>
          <w:tcPr>
            <w:tcW w:w="4394" w:type="dxa"/>
            <w:tcBorders>
              <w:top w:val="single" w:sz="8" w:space="0" w:color="auto"/>
              <w:left w:val="single" w:sz="8" w:space="0" w:color="auto"/>
              <w:bottom w:val="single" w:sz="8" w:space="0" w:color="auto"/>
              <w:right w:val="single" w:sz="8" w:space="0" w:color="auto"/>
            </w:tcBorders>
          </w:tcPr>
          <w:p w14:paraId="50712701" w14:textId="77777777" w:rsidR="001A209E" w:rsidRPr="007D1C10" w:rsidRDefault="001A209E" w:rsidP="001A209E">
            <w:pPr>
              <w:pStyle w:val="aff6"/>
              <w:numPr>
                <w:ilvl w:val="1"/>
                <w:numId w:val="31"/>
              </w:num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Коммунальное обслуживание</w:t>
            </w:r>
          </w:p>
          <w:p w14:paraId="1FF22117" w14:textId="77777777" w:rsidR="001A209E" w:rsidRPr="007D1C10" w:rsidRDefault="001A209E" w:rsidP="001A209E">
            <w:pPr>
              <w:spacing w:after="0" w:line="240" w:lineRule="auto"/>
              <w:rPr>
                <w:rFonts w:ascii="Times New Roman" w:hAnsi="Times New Roman"/>
                <w:color w:val="000000"/>
                <w:sz w:val="24"/>
                <w:szCs w:val="24"/>
                <w:lang w:eastAsia="ru-RU"/>
              </w:rPr>
            </w:pPr>
          </w:p>
        </w:tc>
      </w:tr>
    </w:tbl>
    <w:p w14:paraId="4D88057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7646683D" w14:textId="77777777"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0"/>
        <w:jc w:val="both"/>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1. Предельные размеры земельных участков и параметры разрешённого строительства, реконструкции объектов капитального строительства:</w:t>
      </w:r>
    </w:p>
    <w:p w14:paraId="0619ED57" w14:textId="77777777" w:rsidR="001A209E" w:rsidRPr="007D1C10" w:rsidRDefault="001A209E" w:rsidP="001A209E">
      <w:pPr>
        <w:spacing w:after="0" w:line="240" w:lineRule="auto"/>
        <w:rPr>
          <w:rFonts w:ascii="Times New Roman" w:hAnsi="Times New Roman"/>
          <w:b/>
          <w:color w:val="000000"/>
          <w:sz w:val="24"/>
          <w:szCs w:val="24"/>
        </w:rPr>
      </w:pPr>
    </w:p>
    <w:p w14:paraId="2BB2DBC7"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Основные виды разрешенного использования</w:t>
      </w:r>
    </w:p>
    <w:p w14:paraId="07A62B7A"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790"/>
        <w:gridCol w:w="2691"/>
        <w:gridCol w:w="9369"/>
      </w:tblGrid>
      <w:tr w:rsidR="007D1C10" w:rsidRPr="007D1C10" w14:paraId="7CC56F55" w14:textId="77777777" w:rsidTr="001A209E">
        <w:trPr>
          <w:trHeight w:val="1637"/>
        </w:trPr>
        <w:tc>
          <w:tcPr>
            <w:tcW w:w="2808" w:type="dxa"/>
            <w:tcBorders>
              <w:top w:val="single" w:sz="4" w:space="0" w:color="auto"/>
              <w:left w:val="single" w:sz="4" w:space="0" w:color="auto"/>
              <w:bottom w:val="single" w:sz="4" w:space="0" w:color="auto"/>
              <w:right w:val="single" w:sz="4" w:space="0" w:color="auto"/>
            </w:tcBorders>
            <w:hideMark/>
          </w:tcPr>
          <w:p w14:paraId="0CDE940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544" w:type="dxa"/>
            <w:tcBorders>
              <w:top w:val="single" w:sz="4" w:space="0" w:color="auto"/>
              <w:left w:val="single" w:sz="4" w:space="0" w:color="auto"/>
              <w:bottom w:val="single" w:sz="4" w:space="0" w:color="auto"/>
              <w:right w:val="single" w:sz="4" w:space="0" w:color="auto"/>
            </w:tcBorders>
            <w:hideMark/>
          </w:tcPr>
          <w:p w14:paraId="51E2A16B"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498" w:type="dxa"/>
            <w:tcBorders>
              <w:top w:val="single" w:sz="4" w:space="0" w:color="auto"/>
              <w:left w:val="single" w:sz="4" w:space="0" w:color="auto"/>
              <w:bottom w:val="single" w:sz="4" w:space="0" w:color="auto"/>
              <w:right w:val="single" w:sz="4" w:space="0" w:color="auto"/>
            </w:tcBorders>
            <w:hideMark/>
          </w:tcPr>
          <w:p w14:paraId="7E5778E2"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7B4A1D71" w14:textId="77777777" w:rsidTr="001A209E">
        <w:trPr>
          <w:trHeight w:val="217"/>
        </w:trPr>
        <w:tc>
          <w:tcPr>
            <w:tcW w:w="2808" w:type="dxa"/>
            <w:tcBorders>
              <w:top w:val="single" w:sz="4" w:space="0" w:color="auto"/>
              <w:left w:val="single" w:sz="4" w:space="0" w:color="auto"/>
              <w:bottom w:val="single" w:sz="4" w:space="0" w:color="auto"/>
              <w:right w:val="single" w:sz="4" w:space="0" w:color="auto"/>
            </w:tcBorders>
            <w:hideMark/>
          </w:tcPr>
          <w:p w14:paraId="3D4D0C2F"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1.0</w:t>
            </w:r>
          </w:p>
        </w:tc>
        <w:tc>
          <w:tcPr>
            <w:tcW w:w="2544" w:type="dxa"/>
            <w:tcBorders>
              <w:top w:val="single" w:sz="4" w:space="0" w:color="auto"/>
              <w:left w:val="single" w:sz="4" w:space="0" w:color="auto"/>
              <w:bottom w:val="single" w:sz="4" w:space="0" w:color="auto"/>
              <w:right w:val="single" w:sz="4" w:space="0" w:color="auto"/>
            </w:tcBorders>
          </w:tcPr>
          <w:p w14:paraId="4FD94E1A"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eastAsia="Times New Roman" w:hAnsi="Times New Roman"/>
                <w:b/>
                <w:color w:val="000000"/>
                <w:sz w:val="24"/>
                <w:szCs w:val="24"/>
                <w:lang w:eastAsia="ru-RU"/>
              </w:rPr>
              <w:t>Сельскохозяйственное использование</w:t>
            </w:r>
            <w:r w:rsidRPr="007D1C10">
              <w:rPr>
                <w:rFonts w:ascii="Times New Roman" w:hAnsi="Times New Roman"/>
                <w:b/>
                <w:color w:val="000000"/>
                <w:sz w:val="24"/>
                <w:szCs w:val="24"/>
              </w:rPr>
              <w:t xml:space="preserve"> </w:t>
            </w:r>
          </w:p>
        </w:tc>
        <w:tc>
          <w:tcPr>
            <w:tcW w:w="9498" w:type="dxa"/>
            <w:tcBorders>
              <w:top w:val="single" w:sz="4" w:space="0" w:color="auto"/>
              <w:left w:val="single" w:sz="4" w:space="0" w:color="auto"/>
              <w:bottom w:val="single" w:sz="4" w:space="0" w:color="auto"/>
              <w:right w:val="single" w:sz="4" w:space="0" w:color="auto"/>
            </w:tcBorders>
            <w:hideMark/>
          </w:tcPr>
          <w:p w14:paraId="5E960BEB" w14:textId="77777777" w:rsidR="001A209E" w:rsidRPr="007D1C10" w:rsidRDefault="001A209E" w:rsidP="001A209E">
            <w:pPr>
              <w:spacing w:line="100" w:lineRule="atLeast"/>
              <w:jc w:val="both"/>
              <w:rPr>
                <w:rFonts w:ascii="Times New Roman" w:hAnsi="Times New Roman"/>
                <w:b/>
                <w:color w:val="000000"/>
                <w:sz w:val="24"/>
                <w:szCs w:val="24"/>
              </w:rPr>
            </w:pPr>
            <w:r w:rsidRPr="007D1C10">
              <w:rPr>
                <w:rFonts w:ascii="Times New Roman" w:hAnsi="Times New Roman"/>
                <w:b/>
                <w:color w:val="000000"/>
                <w:sz w:val="24"/>
                <w:szCs w:val="24"/>
              </w:rPr>
              <w:t>Ведение сельского хозяйства.</w:t>
            </w:r>
          </w:p>
          <w:p w14:paraId="3D54135C"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49" w:anchor="block_1011" w:history="1">
              <w:r w:rsidRPr="007D1C10">
                <w:rPr>
                  <w:rFonts w:ascii="Times New Roman" w:hAnsi="Times New Roman"/>
                  <w:b/>
                  <w:color w:val="000000"/>
                  <w:sz w:val="24"/>
                  <w:szCs w:val="24"/>
                </w:rPr>
                <w:t>кодами 1.1 - 1.20</w:t>
              </w:r>
            </w:hyperlink>
            <w:r w:rsidRPr="007D1C10">
              <w:rPr>
                <w:rFonts w:ascii="Times New Roman" w:hAnsi="Times New Roman"/>
                <w:b/>
                <w:color w:val="000000"/>
                <w:sz w:val="24"/>
                <w:szCs w:val="24"/>
              </w:rPr>
              <w:t>, в том числе размещение зданий и сооружений, используемых для хранения и переработки сельскохозяйственной продукции</w:t>
            </w:r>
          </w:p>
          <w:p w14:paraId="5D7773DB" w14:textId="77777777" w:rsidR="001A209E" w:rsidRPr="007D1C10" w:rsidRDefault="001A209E" w:rsidP="001A209E">
            <w:pPr>
              <w:spacing w:after="0" w:line="240" w:lineRule="auto"/>
              <w:rPr>
                <w:rFonts w:ascii="Times New Roman" w:hAnsi="Times New Roman"/>
                <w:b/>
                <w:color w:val="000000"/>
                <w:sz w:val="24"/>
                <w:szCs w:val="24"/>
              </w:rPr>
            </w:pPr>
          </w:p>
          <w:p w14:paraId="4AA484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2482E52C"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C9E9A4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7B91991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BAA040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64688AA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застройки земельного участка (Кз) – не подлежит установлению</w:t>
            </w:r>
          </w:p>
          <w:p w14:paraId="199D19C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3AF244E7" w14:textId="77777777" w:rsidR="001A209E" w:rsidRPr="007D1C10" w:rsidRDefault="001A209E" w:rsidP="001A209E">
            <w:pPr>
              <w:spacing w:after="0" w:line="240" w:lineRule="auto"/>
              <w:rPr>
                <w:rFonts w:ascii="Times New Roman" w:hAnsi="Times New Roman"/>
                <w:color w:val="000000"/>
                <w:sz w:val="24"/>
                <w:szCs w:val="24"/>
              </w:rPr>
            </w:pPr>
          </w:p>
        </w:tc>
      </w:tr>
      <w:tr w:rsidR="001A209E" w:rsidRPr="007D1C10" w14:paraId="287EF9C6" w14:textId="77777777" w:rsidTr="001A209E">
        <w:trPr>
          <w:trHeight w:val="217"/>
        </w:trPr>
        <w:tc>
          <w:tcPr>
            <w:tcW w:w="2808" w:type="dxa"/>
            <w:tcBorders>
              <w:top w:val="single" w:sz="4" w:space="0" w:color="auto"/>
              <w:left w:val="single" w:sz="4" w:space="0" w:color="auto"/>
              <w:bottom w:val="single" w:sz="4" w:space="0" w:color="auto"/>
              <w:right w:val="single" w:sz="4" w:space="0" w:color="auto"/>
            </w:tcBorders>
            <w:hideMark/>
          </w:tcPr>
          <w:p w14:paraId="65587BD9"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12.0</w:t>
            </w:r>
          </w:p>
        </w:tc>
        <w:tc>
          <w:tcPr>
            <w:tcW w:w="2544" w:type="dxa"/>
            <w:tcBorders>
              <w:top w:val="single" w:sz="4" w:space="0" w:color="auto"/>
              <w:left w:val="single" w:sz="4" w:space="0" w:color="auto"/>
              <w:bottom w:val="single" w:sz="4" w:space="0" w:color="auto"/>
              <w:right w:val="single" w:sz="4" w:space="0" w:color="auto"/>
            </w:tcBorders>
            <w:hideMark/>
          </w:tcPr>
          <w:p w14:paraId="0E942128"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Земельные участки (территории ) общего пользования</w:t>
            </w:r>
          </w:p>
        </w:tc>
        <w:tc>
          <w:tcPr>
            <w:tcW w:w="9498" w:type="dxa"/>
            <w:tcBorders>
              <w:top w:val="single" w:sz="4" w:space="0" w:color="auto"/>
              <w:left w:val="single" w:sz="4" w:space="0" w:color="auto"/>
              <w:bottom w:val="single" w:sz="4" w:space="0" w:color="auto"/>
              <w:right w:val="single" w:sz="4" w:space="0" w:color="auto"/>
            </w:tcBorders>
          </w:tcPr>
          <w:p w14:paraId="63C8AF88" w14:textId="77777777" w:rsidR="001A209E" w:rsidRPr="007D1C10" w:rsidRDefault="001A209E" w:rsidP="001A209E">
            <w:pPr>
              <w:pStyle w:val="s1"/>
              <w:shd w:val="clear" w:color="auto" w:fill="FFFFFF"/>
              <w:spacing w:before="75" w:beforeAutospacing="0" w:after="75" w:afterAutospacing="0"/>
              <w:ind w:right="75"/>
              <w:jc w:val="both"/>
              <w:rPr>
                <w:rFonts w:eastAsia="Calibri"/>
                <w:b/>
                <w:color w:val="000000"/>
                <w:lang w:eastAsia="en-US"/>
              </w:rPr>
            </w:pPr>
            <w:r w:rsidRPr="007D1C10">
              <w:rPr>
                <w:rFonts w:eastAsia="Calibri"/>
                <w:b/>
                <w:color w:val="000000"/>
                <w:lang w:eastAsia="en-US"/>
              </w:rPr>
              <w:t>Земельные участки (территории) общего пользования</w:t>
            </w:r>
          </w:p>
          <w:p w14:paraId="2502D07F" w14:textId="77777777" w:rsidR="001A209E" w:rsidRPr="007D1C10" w:rsidRDefault="001A209E" w:rsidP="001A209E">
            <w:pPr>
              <w:pStyle w:val="s1"/>
              <w:shd w:val="clear" w:color="auto" w:fill="FFFFFF"/>
              <w:spacing w:before="75" w:beforeAutospacing="0" w:after="75" w:afterAutospacing="0"/>
              <w:ind w:right="75"/>
              <w:jc w:val="both"/>
              <w:rPr>
                <w:rFonts w:eastAsia="Calibri"/>
                <w:b/>
                <w:color w:val="000000"/>
                <w:lang w:eastAsia="en-US"/>
              </w:rPr>
            </w:pPr>
            <w:r w:rsidRPr="007D1C10">
              <w:rPr>
                <w:rFonts w:eastAsia="Calibri"/>
                <w:b/>
                <w:color w:val="000000"/>
                <w:lang w:eastAsia="en-US"/>
              </w:rPr>
              <w:t>Земельные участки общего пользования.</w:t>
            </w:r>
          </w:p>
          <w:p w14:paraId="780554AD"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Содержание данного вида разрешенного использования включает в себя содержание видов разрешенного использования с </w:t>
            </w:r>
            <w:hyperlink r:id="rId50" w:anchor="block_11201" w:history="1">
              <w:r w:rsidRPr="007D1C10">
                <w:rPr>
                  <w:rFonts w:ascii="Times New Roman" w:hAnsi="Times New Roman"/>
                  <w:b/>
                  <w:color w:val="000000"/>
                  <w:sz w:val="24"/>
                  <w:szCs w:val="24"/>
                </w:rPr>
                <w:t>кодами 12.0.1 - 12.0.2</w:t>
              </w:r>
            </w:hyperlink>
          </w:p>
          <w:p w14:paraId="7F8E680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153AE0F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Размеры земельных участков – не подлежат установлению.</w:t>
            </w:r>
          </w:p>
          <w:p w14:paraId="0ED62626"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Минимальный отступ от границ земельного участка – не подлежит установлению.</w:t>
            </w:r>
          </w:p>
          <w:p w14:paraId="48824A4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Предельное количество этажей или предельная высота – не подлежит установлению.</w:t>
            </w:r>
          </w:p>
          <w:p w14:paraId="49689B20"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p>
          <w:p w14:paraId="4D13F4D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11A4AA4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не подлежит установлению</w:t>
            </w:r>
          </w:p>
          <w:p w14:paraId="75246AC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не подлежит установлению</w:t>
            </w:r>
          </w:p>
          <w:p w14:paraId="11208AF1" w14:textId="77777777" w:rsidR="001A209E" w:rsidRPr="007D1C10" w:rsidRDefault="001A209E" w:rsidP="001A209E">
            <w:pPr>
              <w:spacing w:after="0" w:line="240" w:lineRule="auto"/>
              <w:rPr>
                <w:rFonts w:ascii="Times New Roman" w:hAnsi="Times New Roman"/>
                <w:b/>
                <w:color w:val="000000"/>
                <w:sz w:val="24"/>
                <w:szCs w:val="24"/>
              </w:rPr>
            </w:pPr>
          </w:p>
        </w:tc>
      </w:tr>
    </w:tbl>
    <w:p w14:paraId="24AC3FA0" w14:textId="77777777" w:rsidR="001A209E" w:rsidRPr="007D1C10" w:rsidRDefault="001A209E" w:rsidP="001A209E">
      <w:pPr>
        <w:spacing w:after="0" w:line="240" w:lineRule="auto"/>
        <w:rPr>
          <w:rFonts w:ascii="Times New Roman" w:hAnsi="Times New Roman"/>
          <w:b/>
          <w:color w:val="000000"/>
          <w:sz w:val="24"/>
          <w:szCs w:val="24"/>
        </w:rPr>
      </w:pPr>
    </w:p>
    <w:p w14:paraId="7F119C1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Условно-разрешенные виды использования</w:t>
      </w:r>
    </w:p>
    <w:p w14:paraId="619D01D4"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0"/>
        <w:gridCol w:w="2488"/>
        <w:gridCol w:w="9532"/>
      </w:tblGrid>
      <w:tr w:rsidR="007D1C10" w:rsidRPr="007D1C10" w14:paraId="11E63877" w14:textId="77777777" w:rsidTr="001A209E">
        <w:tc>
          <w:tcPr>
            <w:tcW w:w="2830" w:type="dxa"/>
            <w:tcBorders>
              <w:top w:val="single" w:sz="4" w:space="0" w:color="auto"/>
              <w:left w:val="single" w:sz="4" w:space="0" w:color="auto"/>
              <w:bottom w:val="single" w:sz="4" w:space="0" w:color="auto"/>
              <w:right w:val="single" w:sz="4" w:space="0" w:color="auto"/>
            </w:tcBorders>
            <w:hideMark/>
          </w:tcPr>
          <w:p w14:paraId="5F5C1122"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488" w:type="dxa"/>
            <w:tcBorders>
              <w:top w:val="single" w:sz="4" w:space="0" w:color="auto"/>
              <w:left w:val="single" w:sz="4" w:space="0" w:color="auto"/>
              <w:bottom w:val="single" w:sz="4" w:space="0" w:color="auto"/>
              <w:right w:val="single" w:sz="4" w:space="0" w:color="auto"/>
            </w:tcBorders>
            <w:hideMark/>
          </w:tcPr>
          <w:p w14:paraId="6A0A2D80"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532" w:type="dxa"/>
            <w:tcBorders>
              <w:top w:val="single" w:sz="4" w:space="0" w:color="auto"/>
              <w:left w:val="single" w:sz="4" w:space="0" w:color="auto"/>
              <w:bottom w:val="single" w:sz="4" w:space="0" w:color="auto"/>
              <w:right w:val="single" w:sz="4" w:space="0" w:color="auto"/>
            </w:tcBorders>
            <w:hideMark/>
          </w:tcPr>
          <w:p w14:paraId="238073C6"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1A209E" w:rsidRPr="007D1C10" w14:paraId="2E2ADC83" w14:textId="77777777" w:rsidTr="001A209E">
        <w:tc>
          <w:tcPr>
            <w:tcW w:w="2830" w:type="dxa"/>
            <w:tcBorders>
              <w:top w:val="single" w:sz="4" w:space="0" w:color="auto"/>
              <w:left w:val="single" w:sz="4" w:space="0" w:color="auto"/>
              <w:bottom w:val="single" w:sz="4" w:space="0" w:color="auto"/>
              <w:right w:val="single" w:sz="4" w:space="0" w:color="auto"/>
            </w:tcBorders>
          </w:tcPr>
          <w:p w14:paraId="4810F649" w14:textId="77777777" w:rsidR="001A209E" w:rsidRPr="007D1C10" w:rsidRDefault="001A209E" w:rsidP="001A209E">
            <w:pPr>
              <w:spacing w:after="0" w:line="240" w:lineRule="auto"/>
              <w:rPr>
                <w:rFonts w:ascii="Times New Roman" w:hAnsi="Times New Roman"/>
                <w:bCs/>
                <w:color w:val="000000"/>
                <w:sz w:val="24"/>
                <w:szCs w:val="24"/>
              </w:rPr>
            </w:pPr>
            <w:r w:rsidRPr="007D1C10">
              <w:rPr>
                <w:rFonts w:ascii="Times New Roman" w:hAnsi="Times New Roman"/>
                <w:bCs/>
                <w:color w:val="000000"/>
                <w:sz w:val="24"/>
                <w:szCs w:val="24"/>
              </w:rPr>
              <w:t>13.2</w:t>
            </w:r>
          </w:p>
        </w:tc>
        <w:tc>
          <w:tcPr>
            <w:tcW w:w="2488" w:type="dxa"/>
            <w:tcBorders>
              <w:top w:val="single" w:sz="4" w:space="0" w:color="auto"/>
              <w:left w:val="single" w:sz="4" w:space="0" w:color="auto"/>
              <w:bottom w:val="single" w:sz="4" w:space="0" w:color="auto"/>
              <w:right w:val="single" w:sz="4" w:space="0" w:color="auto"/>
            </w:tcBorders>
          </w:tcPr>
          <w:p w14:paraId="4DC52C2E"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bCs/>
                <w:color w:val="000000"/>
                <w:sz w:val="24"/>
                <w:szCs w:val="24"/>
              </w:rPr>
              <w:t>Ведение садоводства</w:t>
            </w:r>
          </w:p>
        </w:tc>
        <w:tc>
          <w:tcPr>
            <w:tcW w:w="9532" w:type="dxa"/>
            <w:tcBorders>
              <w:top w:val="single" w:sz="4" w:space="0" w:color="auto"/>
              <w:left w:val="single" w:sz="4" w:space="0" w:color="auto"/>
              <w:bottom w:val="single" w:sz="4" w:space="0" w:color="auto"/>
              <w:right w:val="single" w:sz="4" w:space="0" w:color="auto"/>
            </w:tcBorders>
          </w:tcPr>
          <w:p w14:paraId="203CBC80"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51" w:anchor="block_1021" w:history="1">
              <w:r w:rsidRPr="007D1C10">
                <w:rPr>
                  <w:rFonts w:ascii="Times New Roman" w:hAnsi="Times New Roman"/>
                  <w:b/>
                  <w:color w:val="000000"/>
                  <w:sz w:val="24"/>
                  <w:szCs w:val="24"/>
                </w:rPr>
                <w:t>кодом 2.1</w:t>
              </w:r>
            </w:hyperlink>
            <w:r w:rsidRPr="007D1C10">
              <w:rPr>
                <w:rFonts w:ascii="Times New Roman" w:hAnsi="Times New Roman"/>
                <w:b/>
                <w:color w:val="000000"/>
                <w:sz w:val="24"/>
                <w:szCs w:val="24"/>
              </w:rPr>
              <w:t>, хозяйственных построек и гаражей</w:t>
            </w:r>
          </w:p>
          <w:p w14:paraId="55184188" w14:textId="77777777" w:rsidR="001A209E" w:rsidRPr="007D1C10" w:rsidRDefault="001A209E" w:rsidP="001A209E">
            <w:pPr>
              <w:spacing w:after="0" w:line="240" w:lineRule="auto"/>
              <w:rPr>
                <w:rFonts w:ascii="Times New Roman" w:hAnsi="Times New Roman"/>
                <w:color w:val="000000"/>
                <w:sz w:val="24"/>
                <w:szCs w:val="24"/>
              </w:rPr>
            </w:pPr>
          </w:p>
          <w:p w14:paraId="1E96DFB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Минимальный размер земельных участков – 0,06 га;</w:t>
            </w:r>
          </w:p>
          <w:p w14:paraId="1D122DA1"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размер земельных участков – 0,12 га;</w:t>
            </w:r>
          </w:p>
          <w:p w14:paraId="5D6D366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1CD011C" w14:textId="18BCE46E"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 не менее 3 м от границ </w:t>
            </w:r>
            <w:r w:rsidR="00D2211B" w:rsidRPr="007D1C10">
              <w:rPr>
                <w:rFonts w:ascii="Times New Roman" w:hAnsi="Times New Roman"/>
                <w:color w:val="000000"/>
                <w:sz w:val="24"/>
                <w:szCs w:val="24"/>
                <w:lang w:eastAsia="ru-RU"/>
              </w:rPr>
              <w:t>земельного участка со стороны,</w:t>
            </w:r>
            <w:r w:rsidRPr="007D1C10">
              <w:rPr>
                <w:rFonts w:ascii="Times New Roman" w:hAnsi="Times New Roman"/>
                <w:color w:val="000000"/>
                <w:sz w:val="24"/>
                <w:szCs w:val="24"/>
                <w:lang w:eastAsia="ru-RU"/>
              </w:rPr>
              <w:t xml:space="preserve"> прилегающих земельных</w:t>
            </w:r>
          </w:p>
          <w:p w14:paraId="70B0540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37948DF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591765F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71B0A79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211B839D"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сооружений вспомогательного использования, в том числе хозяйственных построек:</w:t>
            </w:r>
          </w:p>
          <w:p w14:paraId="3794D376" w14:textId="4D056BBF"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 не менее 3 м от границ </w:t>
            </w:r>
            <w:r w:rsidR="00D2211B" w:rsidRPr="007D1C10">
              <w:rPr>
                <w:rFonts w:ascii="Times New Roman" w:hAnsi="Times New Roman"/>
                <w:color w:val="000000"/>
                <w:sz w:val="24"/>
                <w:szCs w:val="24"/>
                <w:lang w:eastAsia="ru-RU"/>
              </w:rPr>
              <w:t>земельного участка со стороны,</w:t>
            </w:r>
            <w:r w:rsidRPr="007D1C10">
              <w:rPr>
                <w:rFonts w:ascii="Times New Roman" w:hAnsi="Times New Roman"/>
                <w:color w:val="000000"/>
                <w:sz w:val="24"/>
                <w:szCs w:val="24"/>
                <w:lang w:eastAsia="ru-RU"/>
              </w:rPr>
              <w:t xml:space="preserve"> прилегающих земельных</w:t>
            </w:r>
          </w:p>
          <w:p w14:paraId="63811CE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6B3E84E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87CD06E"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754EF6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2070AA98" w14:textId="2216F741"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 xml:space="preserve">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w:t>
            </w:r>
            <w:r w:rsidR="00D2211B" w:rsidRPr="007D1C10">
              <w:rPr>
                <w:rFonts w:ascii="Times New Roman" w:hAnsi="Times New Roman"/>
                <w:color w:val="000000"/>
                <w:sz w:val="24"/>
                <w:szCs w:val="24"/>
              </w:rPr>
              <w:t>земельного участка</w:t>
            </w:r>
            <w:r w:rsidRPr="007D1C10">
              <w:rPr>
                <w:rFonts w:ascii="Times New Roman" w:hAnsi="Times New Roman"/>
                <w:color w:val="000000"/>
                <w:sz w:val="24"/>
                <w:szCs w:val="24"/>
              </w:rPr>
              <w:t>, отделяющей данный земельный участок от территории общего пользования.</w:t>
            </w:r>
          </w:p>
          <w:p w14:paraId="1D4D45D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В отдельных случаях в условиях сложившейся застройки допускается размещение размещение садового дома по красной линии улиц.</w:t>
            </w:r>
          </w:p>
          <w:p w14:paraId="387CFA8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Минимальное расстояние от границ соседнего земельного участка по санитарно-бытовым условиям до:</w:t>
            </w:r>
          </w:p>
          <w:p w14:paraId="2DA5154B" w14:textId="77777777" w:rsidR="001A209E" w:rsidRPr="007D1C10" w:rsidRDefault="001A209E" w:rsidP="001A209E">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7D1C10">
              <w:rPr>
                <w:rFonts w:ascii="Times New Roman" w:hAnsi="Times New Roman"/>
                <w:color w:val="000000"/>
                <w:sz w:val="24"/>
                <w:szCs w:val="24"/>
              </w:rPr>
              <w:t>основного строения – 3 м;</w:t>
            </w:r>
          </w:p>
          <w:p w14:paraId="312EB3D1" w14:textId="77777777" w:rsidR="001A209E" w:rsidRPr="007D1C10" w:rsidRDefault="001A209E" w:rsidP="001A209E">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7D1C10">
              <w:rPr>
                <w:rFonts w:ascii="Times New Roman" w:hAnsi="Times New Roman"/>
                <w:color w:val="000000"/>
                <w:sz w:val="24"/>
                <w:szCs w:val="24"/>
              </w:rPr>
              <w:t>постройки для содержания скота и птицы – 4 м;</w:t>
            </w:r>
          </w:p>
          <w:p w14:paraId="67B51D09" w14:textId="77777777" w:rsidR="001A209E" w:rsidRPr="007D1C10" w:rsidRDefault="001A209E" w:rsidP="001A209E">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7D1C10">
              <w:rPr>
                <w:rFonts w:ascii="Times New Roman" w:hAnsi="Times New Roman"/>
                <w:color w:val="000000"/>
                <w:sz w:val="24"/>
                <w:szCs w:val="24"/>
              </w:rPr>
              <w:t>других построек (сарай, баня, автостоянка и др.) – 3 м;</w:t>
            </w:r>
          </w:p>
          <w:p w14:paraId="2A27C062" w14:textId="77777777" w:rsidR="001A209E" w:rsidRPr="007D1C10" w:rsidRDefault="001A209E" w:rsidP="001A209E">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7D1C10">
              <w:rPr>
                <w:rFonts w:ascii="Times New Roman" w:hAnsi="Times New Roman"/>
                <w:color w:val="000000"/>
                <w:sz w:val="24"/>
                <w:szCs w:val="24"/>
              </w:rPr>
              <w:t>стволов высокорослых деревьев – 4 м;</w:t>
            </w:r>
          </w:p>
          <w:p w14:paraId="520C2879" w14:textId="77777777" w:rsidR="001A209E" w:rsidRPr="007D1C10" w:rsidRDefault="001A209E" w:rsidP="001A209E">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7D1C10">
              <w:rPr>
                <w:rFonts w:ascii="Times New Roman" w:hAnsi="Times New Roman"/>
                <w:color w:val="000000"/>
                <w:sz w:val="24"/>
                <w:szCs w:val="24"/>
              </w:rPr>
              <w:t>стволов среднерослых деревьев – 2 м;</w:t>
            </w:r>
          </w:p>
          <w:p w14:paraId="37797EA0" w14:textId="77777777" w:rsidR="001A209E" w:rsidRPr="007D1C10" w:rsidRDefault="001A209E" w:rsidP="001A209E">
            <w:pPr>
              <w:pStyle w:val="aff6"/>
              <w:numPr>
                <w:ilvl w:val="0"/>
                <w:numId w:val="30"/>
              </w:numPr>
              <w:autoSpaceDE w:val="0"/>
              <w:autoSpaceDN w:val="0"/>
              <w:adjustRightInd w:val="0"/>
              <w:spacing w:after="0" w:line="240" w:lineRule="auto"/>
              <w:ind w:left="0" w:firstLine="0"/>
              <w:jc w:val="both"/>
              <w:rPr>
                <w:rFonts w:ascii="Times New Roman" w:hAnsi="Times New Roman"/>
                <w:color w:val="000000"/>
                <w:sz w:val="24"/>
                <w:szCs w:val="24"/>
              </w:rPr>
            </w:pPr>
            <w:r w:rsidRPr="007D1C10">
              <w:rPr>
                <w:rFonts w:ascii="Times New Roman" w:hAnsi="Times New Roman"/>
                <w:color w:val="000000"/>
                <w:sz w:val="24"/>
                <w:szCs w:val="24"/>
              </w:rPr>
              <w:t>кустарников – 1 м.</w:t>
            </w:r>
          </w:p>
          <w:p w14:paraId="4AFBA3B4"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От основных строений до отдельно стоящих хозяйственных и прочих строений – в соответствии с требованиями действующих СП, СНиП, СанПиН, технического регламента о требованиях пожарной безопасности.</w:t>
            </w:r>
          </w:p>
          <w:p w14:paraId="32C41997"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Максимальное количество этажей – 2, включая мансардный этаж;</w:t>
            </w:r>
          </w:p>
          <w:p w14:paraId="28169098"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Параметры застройки:</w:t>
            </w:r>
          </w:p>
          <w:p w14:paraId="04B5EFCA"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0,2</w:t>
            </w:r>
          </w:p>
          <w:p w14:paraId="52BCC052"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lastRenderedPageBreak/>
              <w:t>Максимальный коэффициент плотности застройки земельного участка (Кпз) – 0,4</w:t>
            </w:r>
          </w:p>
        </w:tc>
      </w:tr>
    </w:tbl>
    <w:p w14:paraId="3D5A5572" w14:textId="77777777" w:rsidR="001A209E" w:rsidRPr="007D1C10" w:rsidRDefault="001A209E" w:rsidP="001A209E">
      <w:pPr>
        <w:spacing w:after="0" w:line="240" w:lineRule="auto"/>
        <w:rPr>
          <w:rFonts w:ascii="Times New Roman" w:hAnsi="Times New Roman"/>
          <w:b/>
          <w:color w:val="000000"/>
          <w:sz w:val="24"/>
          <w:szCs w:val="24"/>
        </w:rPr>
      </w:pPr>
    </w:p>
    <w:p w14:paraId="4D8CD7AC" w14:textId="77777777" w:rsidR="001A209E" w:rsidRPr="007D1C10" w:rsidRDefault="001A209E" w:rsidP="001A209E">
      <w:pPr>
        <w:spacing w:after="0" w:line="240" w:lineRule="auto"/>
        <w:rPr>
          <w:rFonts w:ascii="Times New Roman" w:hAnsi="Times New Roman"/>
          <w:b/>
          <w:color w:val="000000"/>
          <w:sz w:val="24"/>
          <w:szCs w:val="24"/>
        </w:rPr>
      </w:pPr>
      <w:r w:rsidRPr="007D1C10">
        <w:rPr>
          <w:rFonts w:ascii="Times New Roman" w:hAnsi="Times New Roman"/>
          <w:b/>
          <w:color w:val="000000"/>
          <w:sz w:val="24"/>
          <w:szCs w:val="24"/>
        </w:rPr>
        <w:t>Вспомогательные виды разрешенного использования</w:t>
      </w:r>
    </w:p>
    <w:p w14:paraId="2F3AB27C" w14:textId="77777777" w:rsidR="001A209E" w:rsidRPr="007D1C10" w:rsidRDefault="001A209E" w:rsidP="001A209E">
      <w:pPr>
        <w:spacing w:after="0" w:line="240" w:lineRule="auto"/>
        <w:rPr>
          <w:rFonts w:ascii="Times New Roman" w:hAnsi="Times New Roman"/>
          <w:b/>
          <w:color w:val="000000"/>
          <w:sz w:val="24"/>
          <w:szCs w:val="24"/>
        </w:rPr>
      </w:pPr>
    </w:p>
    <w:tbl>
      <w:tblPr>
        <w:tblStyle w:val="a9"/>
        <w:tblW w:w="14850" w:type="dxa"/>
        <w:tblLook w:val="04A0" w:firstRow="1" w:lastRow="0" w:firstColumn="1" w:lastColumn="0" w:noHBand="0" w:noVBand="1"/>
      </w:tblPr>
      <w:tblGrid>
        <w:gridCol w:w="2831"/>
        <w:gridCol w:w="2292"/>
        <w:gridCol w:w="9727"/>
      </w:tblGrid>
      <w:tr w:rsidR="007D1C10" w:rsidRPr="007D1C10" w14:paraId="1E653CCB" w14:textId="77777777" w:rsidTr="001A209E">
        <w:tc>
          <w:tcPr>
            <w:tcW w:w="2831" w:type="dxa"/>
            <w:tcBorders>
              <w:top w:val="single" w:sz="4" w:space="0" w:color="auto"/>
              <w:left w:val="single" w:sz="4" w:space="0" w:color="auto"/>
              <w:bottom w:val="single" w:sz="4" w:space="0" w:color="auto"/>
              <w:right w:val="single" w:sz="4" w:space="0" w:color="auto"/>
            </w:tcBorders>
          </w:tcPr>
          <w:p w14:paraId="79DE0015"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Код вида разрешенного использования земельного участка</w:t>
            </w:r>
          </w:p>
        </w:tc>
        <w:tc>
          <w:tcPr>
            <w:tcW w:w="2292" w:type="dxa"/>
            <w:tcBorders>
              <w:top w:val="single" w:sz="4" w:space="0" w:color="auto"/>
              <w:left w:val="single" w:sz="4" w:space="0" w:color="auto"/>
              <w:bottom w:val="single" w:sz="4" w:space="0" w:color="auto"/>
              <w:right w:val="single" w:sz="4" w:space="0" w:color="auto"/>
            </w:tcBorders>
          </w:tcPr>
          <w:p w14:paraId="54B618F1"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Разрешенное использование земельных участков и виды объектов капитального строительства</w:t>
            </w:r>
          </w:p>
        </w:tc>
        <w:tc>
          <w:tcPr>
            <w:tcW w:w="9727" w:type="dxa"/>
            <w:tcBorders>
              <w:top w:val="single" w:sz="4" w:space="0" w:color="auto"/>
              <w:left w:val="single" w:sz="4" w:space="0" w:color="auto"/>
              <w:bottom w:val="single" w:sz="4" w:space="0" w:color="auto"/>
              <w:right w:val="single" w:sz="4" w:space="0" w:color="auto"/>
            </w:tcBorders>
          </w:tcPr>
          <w:p w14:paraId="68E7C45E" w14:textId="77777777" w:rsidR="001A209E" w:rsidRPr="007D1C10" w:rsidRDefault="001A209E" w:rsidP="001A209E">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C10" w:rsidRPr="007D1C10" w14:paraId="4503D92C" w14:textId="77777777" w:rsidTr="001A209E">
        <w:tc>
          <w:tcPr>
            <w:tcW w:w="2831" w:type="dxa"/>
            <w:tcBorders>
              <w:top w:val="single" w:sz="4" w:space="0" w:color="auto"/>
              <w:left w:val="single" w:sz="4" w:space="0" w:color="auto"/>
              <w:bottom w:val="single" w:sz="4" w:space="0" w:color="auto"/>
              <w:right w:val="single" w:sz="4" w:space="0" w:color="auto"/>
            </w:tcBorders>
            <w:hideMark/>
          </w:tcPr>
          <w:p w14:paraId="2CD9E7C7" w14:textId="77777777" w:rsidR="001A209E" w:rsidRPr="007D1C10" w:rsidRDefault="001A209E" w:rsidP="001A209E">
            <w:pPr>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3.1</w:t>
            </w:r>
          </w:p>
        </w:tc>
        <w:tc>
          <w:tcPr>
            <w:tcW w:w="2292" w:type="dxa"/>
            <w:tcBorders>
              <w:top w:val="single" w:sz="4" w:space="0" w:color="auto"/>
              <w:left w:val="single" w:sz="4" w:space="0" w:color="auto"/>
              <w:bottom w:val="single" w:sz="4" w:space="0" w:color="auto"/>
              <w:right w:val="single" w:sz="4" w:space="0" w:color="auto"/>
            </w:tcBorders>
          </w:tcPr>
          <w:p w14:paraId="3E9D8154" w14:textId="77777777" w:rsidR="001A209E" w:rsidRPr="007D1C10" w:rsidRDefault="001A209E" w:rsidP="001A209E">
            <w:pPr>
              <w:spacing w:after="0" w:line="240" w:lineRule="auto"/>
              <w:rPr>
                <w:rFonts w:ascii="Times New Roman" w:hAnsi="Times New Roman"/>
                <w:b/>
                <w:color w:val="000000"/>
                <w:sz w:val="24"/>
                <w:szCs w:val="24"/>
                <w:lang w:eastAsia="ru-RU"/>
              </w:rPr>
            </w:pPr>
            <w:r w:rsidRPr="007D1C10">
              <w:rPr>
                <w:rFonts w:ascii="Times New Roman" w:hAnsi="Times New Roman"/>
                <w:b/>
                <w:color w:val="000000"/>
                <w:sz w:val="24"/>
                <w:szCs w:val="24"/>
                <w:lang w:eastAsia="ru-RU"/>
              </w:rPr>
              <w:t>Коммунальное обслуживание</w:t>
            </w:r>
          </w:p>
          <w:p w14:paraId="3B774AA8" w14:textId="77777777" w:rsidR="001A209E" w:rsidRPr="007D1C10" w:rsidRDefault="001A209E" w:rsidP="001A209E">
            <w:pPr>
              <w:spacing w:after="0" w:line="240" w:lineRule="auto"/>
              <w:rPr>
                <w:rFonts w:ascii="Times New Roman" w:hAnsi="Times New Roman"/>
                <w:color w:val="000000"/>
                <w:sz w:val="24"/>
                <w:szCs w:val="24"/>
              </w:rPr>
            </w:pPr>
          </w:p>
        </w:tc>
        <w:tc>
          <w:tcPr>
            <w:tcW w:w="9727" w:type="dxa"/>
            <w:tcBorders>
              <w:top w:val="single" w:sz="4" w:space="0" w:color="auto"/>
              <w:left w:val="single" w:sz="4" w:space="0" w:color="auto"/>
              <w:bottom w:val="single" w:sz="4" w:space="0" w:color="auto"/>
              <w:right w:val="single" w:sz="4" w:space="0" w:color="auto"/>
            </w:tcBorders>
          </w:tcPr>
          <w:p w14:paraId="6A77F26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b/>
                <w:color w:val="000000"/>
                <w:sz w:val="24"/>
                <w:szCs w:val="24"/>
              </w:rPr>
            </w:pPr>
            <w:r w:rsidRPr="007D1C10">
              <w:rPr>
                <w:rFonts w:ascii="Times New Roman" w:hAnsi="Times New Roman"/>
                <w:b/>
                <w:color w:val="000000"/>
                <w:sz w:val="24"/>
                <w:szCs w:val="24"/>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r:id="rId52" w:anchor="block_1311" w:history="1">
              <w:r w:rsidRPr="007D1C10">
                <w:rPr>
                  <w:rFonts w:ascii="Times New Roman" w:hAnsi="Times New Roman"/>
                  <w:b/>
                  <w:color w:val="000000"/>
                  <w:sz w:val="24"/>
                  <w:szCs w:val="24"/>
                </w:rPr>
                <w:t>кодами 3.1.1-3.1.2</w:t>
              </w:r>
            </w:hyperlink>
          </w:p>
          <w:p w14:paraId="169A9443"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p>
          <w:p w14:paraId="43368F14"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Минимальные размеры земельных участков на объекты:</w:t>
            </w:r>
          </w:p>
          <w:p w14:paraId="1F1BC9B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котельных – 0.7 га ;</w:t>
            </w:r>
          </w:p>
          <w:p w14:paraId="0815FD9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Станции водоподготовки – 1га;</w:t>
            </w:r>
          </w:p>
          <w:p w14:paraId="4EAF809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Для насосных станций – 50 кв.м; </w:t>
            </w:r>
          </w:p>
          <w:p w14:paraId="3DE449A4"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телефонных станций – не подлежит установлению;</w:t>
            </w:r>
          </w:p>
          <w:p w14:paraId="79E9E1E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гаражей и мастерских для обслуживания уборочной и аварийной техники – 300 кв.м;</w:t>
            </w:r>
          </w:p>
          <w:p w14:paraId="1C8D60FF"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автостоянок не подлежит установлению;</w:t>
            </w:r>
          </w:p>
          <w:p w14:paraId="76CEE216"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зданий или помещений, предназначенных для приема физических и юридических лиц в связи с предоставлением им коммунальных услуг– 400 кв.м;</w:t>
            </w:r>
          </w:p>
          <w:p w14:paraId="79C462D2"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трансформаторных подстанций - не подлежит установлению;</w:t>
            </w:r>
          </w:p>
          <w:p w14:paraId="7E1003CD"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тепловых пунктов – не подлежит установлению;</w:t>
            </w:r>
          </w:p>
          <w:p w14:paraId="476ED6DE"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Для газораспределительных пунктов – 6 кв.м;</w:t>
            </w:r>
          </w:p>
          <w:p w14:paraId="0235E52F"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Максимальные размеры земельных участков на вышеуказанные объекты - не подлежит установлению;</w:t>
            </w:r>
          </w:p>
          <w:p w14:paraId="68A5EA14"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w:t>
            </w:r>
          </w:p>
          <w:p w14:paraId="4011EF5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0B17A092"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w:t>
            </w:r>
          </w:p>
          <w:p w14:paraId="2477AADA"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5 м от границ земельного участка со стороны, выходящей на улицу любой</w:t>
            </w:r>
          </w:p>
          <w:p w14:paraId="1DE22E4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категории, не менее 3 м со стороны, выходящей на проезд.</w:t>
            </w:r>
          </w:p>
          <w:p w14:paraId="0917609F"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Минимальные отступы от границ земельных участков для размещения объектов и</w:t>
            </w:r>
          </w:p>
          <w:p w14:paraId="60E27805"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сооружений вспомогательного использования, в том числе хозяйственных построек:</w:t>
            </w:r>
          </w:p>
          <w:p w14:paraId="6B2343DC"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3 м от границ земельного участка со стороны прилегающих земельных</w:t>
            </w:r>
          </w:p>
          <w:p w14:paraId="42EF4C47"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участков, не менее 5 м от границ земельного участка со стороны, выходящей на улицу</w:t>
            </w:r>
          </w:p>
          <w:p w14:paraId="714E1549"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любой категории;</w:t>
            </w:r>
          </w:p>
          <w:p w14:paraId="5B937506" w14:textId="77777777" w:rsidR="001A209E" w:rsidRPr="007D1C10" w:rsidRDefault="001A209E" w:rsidP="001A209E">
            <w:pPr>
              <w:autoSpaceDE w:val="0"/>
              <w:autoSpaceDN w:val="0"/>
              <w:adjustRightInd w:val="0"/>
              <w:spacing w:after="0" w:line="240" w:lineRule="auto"/>
              <w:rPr>
                <w:rFonts w:ascii="Times New Roman" w:hAnsi="Times New Roman"/>
                <w:color w:val="000000"/>
                <w:sz w:val="24"/>
                <w:szCs w:val="24"/>
                <w:lang w:eastAsia="ru-RU"/>
              </w:rPr>
            </w:pPr>
            <w:r w:rsidRPr="007D1C10">
              <w:rPr>
                <w:rFonts w:ascii="Times New Roman" w:hAnsi="Times New Roman"/>
                <w:color w:val="000000"/>
                <w:sz w:val="24"/>
                <w:szCs w:val="24"/>
                <w:lang w:eastAsia="ru-RU"/>
              </w:rPr>
              <w:t>- не менее 1 м от границ земельного участка для размещения гаражей и</w:t>
            </w:r>
          </w:p>
          <w:p w14:paraId="42FD496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lang w:eastAsia="ru-RU"/>
              </w:rPr>
              <w:t>открытых стоянок</w:t>
            </w:r>
            <w:r w:rsidRPr="007D1C10">
              <w:rPr>
                <w:rFonts w:ascii="Times New Roman" w:hAnsi="Times New Roman"/>
                <w:color w:val="000000"/>
                <w:sz w:val="24"/>
                <w:szCs w:val="24"/>
              </w:rPr>
              <w:t>.</w:t>
            </w:r>
          </w:p>
          <w:p w14:paraId="09F62002"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До установления в соответствии с требованиями законодательства красных линий улиц минимальные отступы до зданий, строений, сооружений принимать от границы земельного  участка, отделяющей данный земельный участок от территории общего пользования.</w:t>
            </w:r>
          </w:p>
          <w:p w14:paraId="42369E8E"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eastAsiaTheme="minorEastAsia" w:hAnsi="Times New Roman"/>
                <w:color w:val="000000"/>
                <w:sz w:val="24"/>
                <w:szCs w:val="24"/>
              </w:rPr>
              <w:t>В отдельных случаях в условиях сложившейся застройки допускается размещение зданий по красной линии улиц.</w:t>
            </w:r>
          </w:p>
          <w:p w14:paraId="446D7F68"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Максимальное количество этажей – 2</w:t>
            </w:r>
          </w:p>
          <w:p w14:paraId="37BDA01C"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Предельная высота – 20м</w:t>
            </w:r>
          </w:p>
          <w:p w14:paraId="00B41829" w14:textId="77777777" w:rsidR="001A209E" w:rsidRPr="007D1C10" w:rsidRDefault="001A209E" w:rsidP="001A209E">
            <w:pPr>
              <w:autoSpaceDE w:val="0"/>
              <w:autoSpaceDN w:val="0"/>
              <w:adjustRightInd w:val="0"/>
              <w:snapToGrid w:val="0"/>
              <w:spacing w:after="0" w:line="240" w:lineRule="auto"/>
              <w:outlineLvl w:val="3"/>
              <w:rPr>
                <w:rFonts w:ascii="Times New Roman" w:hAnsi="Times New Roman"/>
                <w:color w:val="000000"/>
                <w:sz w:val="24"/>
                <w:szCs w:val="24"/>
              </w:rPr>
            </w:pPr>
            <w:r w:rsidRPr="007D1C10">
              <w:rPr>
                <w:rFonts w:ascii="Times New Roman" w:hAnsi="Times New Roman"/>
                <w:color w:val="000000"/>
                <w:sz w:val="24"/>
                <w:szCs w:val="24"/>
              </w:rPr>
              <w:t>Параметры застройки:</w:t>
            </w:r>
          </w:p>
          <w:p w14:paraId="180F8309"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застройки земельного участка (Кз) – 0,7</w:t>
            </w:r>
          </w:p>
          <w:p w14:paraId="2622B535" w14:textId="77777777" w:rsidR="001A209E" w:rsidRPr="007D1C10" w:rsidRDefault="001A209E" w:rsidP="001A209E">
            <w:pPr>
              <w:spacing w:after="0" w:line="240" w:lineRule="auto"/>
              <w:ind w:firstLine="325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(Кз) – 0,8</w:t>
            </w:r>
          </w:p>
          <w:p w14:paraId="1C8E756E" w14:textId="77777777" w:rsidR="001A209E" w:rsidRPr="007D1C10" w:rsidRDefault="001A209E" w:rsidP="001A209E">
            <w:pPr>
              <w:spacing w:after="0" w:line="240" w:lineRule="auto"/>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Максимальный коэффициент плотности застройки земельного участка (Кпз) – 2</w:t>
            </w:r>
          </w:p>
          <w:p w14:paraId="203BBD84" w14:textId="77777777" w:rsidR="001A209E" w:rsidRPr="007D1C10" w:rsidRDefault="001A209E" w:rsidP="001A209E">
            <w:pPr>
              <w:autoSpaceDE w:val="0"/>
              <w:autoSpaceDN w:val="0"/>
              <w:adjustRightInd w:val="0"/>
              <w:spacing w:after="0" w:line="240" w:lineRule="auto"/>
              <w:ind w:firstLine="3260"/>
              <w:outlineLvl w:val="3"/>
              <w:rPr>
                <w:rFonts w:ascii="Times New Roman" w:eastAsia="Times New Roman" w:hAnsi="Times New Roman"/>
                <w:color w:val="000000"/>
                <w:sz w:val="24"/>
                <w:szCs w:val="24"/>
                <w:lang w:eastAsia="ru-RU"/>
              </w:rPr>
            </w:pPr>
            <w:r w:rsidRPr="007D1C10">
              <w:rPr>
                <w:rStyle w:val="Calibri105pt0pt"/>
                <w:rFonts w:ascii="Times New Roman" w:hAnsi="Times New Roman"/>
                <w:sz w:val="24"/>
                <w:szCs w:val="24"/>
              </w:rPr>
              <w:t xml:space="preserve"> в условиях реконструкции </w:t>
            </w:r>
            <w:r w:rsidRPr="007D1C10">
              <w:rPr>
                <w:rFonts w:ascii="Times New Roman" w:eastAsia="Times New Roman" w:hAnsi="Times New Roman"/>
                <w:color w:val="000000"/>
                <w:sz w:val="24"/>
                <w:szCs w:val="24"/>
                <w:lang w:eastAsia="ru-RU"/>
              </w:rPr>
              <w:t>(Кпз) – 2,4</w:t>
            </w:r>
          </w:p>
          <w:p w14:paraId="2EE223CB"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Style w:val="Calibri105pt0pt"/>
                <w:rFonts w:ascii="Times New Roman" w:hAnsi="Times New Roman"/>
                <w:sz w:val="24"/>
                <w:szCs w:val="24"/>
              </w:rPr>
              <w:t xml:space="preserve"> коэффициент обеспеченности объектов капитального строительства нормативными площадями, необходимыми для организации</w:t>
            </w:r>
            <w:r w:rsidRPr="007D1C10">
              <w:rPr>
                <w:color w:val="000000"/>
                <w:sz w:val="24"/>
                <w:szCs w:val="24"/>
              </w:rPr>
              <w:t xml:space="preserve"> </w:t>
            </w:r>
            <w:r w:rsidRPr="007D1C10">
              <w:rPr>
                <w:rStyle w:val="Calibri105pt0pt"/>
                <w:rFonts w:ascii="Times New Roman" w:hAnsi="Times New Roman"/>
                <w:sz w:val="24"/>
                <w:szCs w:val="24"/>
              </w:rPr>
              <w:t>машино-мест, в отношении 1 кв. м расчетной площади здания</w:t>
            </w:r>
            <w:r w:rsidRPr="007D1C10">
              <w:rPr>
                <w:rFonts w:ascii="Times New Roman" w:hAnsi="Times New Roman"/>
                <w:color w:val="000000"/>
                <w:sz w:val="24"/>
                <w:szCs w:val="24"/>
              </w:rPr>
              <w:t xml:space="preserve"> – 0,4</w:t>
            </w:r>
          </w:p>
          <w:p w14:paraId="3483F2BC" w14:textId="77777777" w:rsidR="001A209E" w:rsidRPr="007D1C10" w:rsidRDefault="001A209E" w:rsidP="001A209E">
            <w:pPr>
              <w:autoSpaceDE w:val="0"/>
              <w:autoSpaceDN w:val="0"/>
              <w:adjustRightInd w:val="0"/>
              <w:spacing w:after="0" w:line="240" w:lineRule="auto"/>
              <w:outlineLvl w:val="3"/>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Максимальный</w:t>
            </w:r>
            <w:r w:rsidRPr="007D1C10">
              <w:rPr>
                <w:rFonts w:ascii="Times New Roman" w:hAnsi="Times New Roman"/>
                <w:color w:val="000000"/>
                <w:sz w:val="24"/>
                <w:szCs w:val="24"/>
              </w:rPr>
              <w:t xml:space="preserve"> коэффициент озеленения земельного участка, подлежащего застройке по отношению к расчетной площади здания – 0,2</w:t>
            </w:r>
          </w:p>
        </w:tc>
      </w:tr>
    </w:tbl>
    <w:p w14:paraId="3FAF3807" w14:textId="77777777" w:rsidR="001A209E" w:rsidRPr="007D1C10" w:rsidRDefault="001A209E" w:rsidP="001A209E">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lastRenderedPageBreak/>
        <w:t>Примечание:</w:t>
      </w:r>
    </w:p>
    <w:p w14:paraId="400527D4" w14:textId="77777777" w:rsidR="001A209E" w:rsidRPr="007D1C10" w:rsidRDefault="001A209E" w:rsidP="001A209E">
      <w:pPr>
        <w:pStyle w:val="aff6"/>
        <w:widowControl w:val="0"/>
        <w:tabs>
          <w:tab w:val="left" w:pos="180"/>
          <w:tab w:val="left" w:pos="360"/>
          <w:tab w:val="left" w:pos="720"/>
          <w:tab w:val="left" w:pos="900"/>
          <w:tab w:val="left" w:pos="1260"/>
        </w:tabs>
        <w:overflowPunct w:val="0"/>
        <w:adjustRightInd w:val="0"/>
        <w:spacing w:after="0" w:line="240" w:lineRule="auto"/>
        <w:ind w:left="0" w:firstLine="851"/>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1.Ограничения использования земельных участков и объектов капитального строительства, находящихся в зоне СХ-1-1 и расположенных в границах зон с особыми условиями использования территории, устанавливаются в соответствии со статьями Части V настоящих Правил.</w:t>
      </w:r>
    </w:p>
    <w:p w14:paraId="20D5CE34" w14:textId="77777777" w:rsidR="001A209E" w:rsidRPr="007D1C10" w:rsidRDefault="001A209E" w:rsidP="001A209E">
      <w:pPr>
        <w:widowControl w:val="0"/>
        <w:tabs>
          <w:tab w:val="left" w:pos="180"/>
          <w:tab w:val="left" w:pos="360"/>
          <w:tab w:val="left" w:pos="720"/>
          <w:tab w:val="left" w:pos="900"/>
          <w:tab w:val="left" w:pos="1260"/>
        </w:tabs>
        <w:overflowPunct w:val="0"/>
        <w:adjustRightInd w:val="0"/>
        <w:spacing w:after="0" w:line="240" w:lineRule="auto"/>
        <w:ind w:firstLine="851"/>
        <w:jc w:val="both"/>
        <w:rPr>
          <w:rFonts w:ascii="Times New Roman" w:hAnsi="Times New Roman"/>
          <w:color w:val="000000"/>
          <w:sz w:val="24"/>
          <w:szCs w:val="24"/>
          <w:lang w:eastAsia="ru-RU"/>
        </w:rPr>
      </w:pPr>
      <w:r w:rsidRPr="007D1C10">
        <w:rPr>
          <w:rFonts w:ascii="Times New Roman" w:hAnsi="Times New Roman"/>
          <w:color w:val="000000"/>
          <w:sz w:val="24"/>
          <w:szCs w:val="24"/>
        </w:rPr>
        <w:t>2.В случае отсутствия установленных красных линий, минимальные отступы до зданий и сооружение при осуществлении строительства применять от границ участка смежных с территориями общего пользования</w:t>
      </w:r>
    </w:p>
    <w:p w14:paraId="455460BB"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застройке индивидуальными жилыми домами и блокированными жилыми домами в границах земельного участка, подлежащего застройке, необходимо организовать не менее одного машино-места.3</w:t>
      </w:r>
    </w:p>
    <w:p w14:paraId="510FB67B"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Для определения количества парковочных мест, размещаемых в границах парковочного пространства, площадь парковочного места определяется из расчета не менее 25 кв. м на автомобиль при размещении наземных стоянок автомобилей (с учетом проездов); не менее 30 кв. м на автомобиль при размещении гаражей- стоянок, в том числе подземных гаражей; при примыкании парковочного пространства к проезжей части улиц и проездов и продольном расположении автомобилей - не менее 18 кв. м на автомобиль (без учета проездов), при </w:t>
      </w:r>
      <w:r w:rsidRPr="007D1C10">
        <w:rPr>
          <w:rFonts w:ascii="Times New Roman" w:hAnsi="Times New Roman"/>
          <w:color w:val="000000"/>
          <w:sz w:val="24"/>
          <w:szCs w:val="24"/>
          <w:lang w:eastAsia="ru-RU"/>
        </w:rPr>
        <w:lastRenderedPageBreak/>
        <w:t>использовании специальных механизированных конструкций в соответствии с паспортом изделия.</w:t>
      </w:r>
    </w:p>
    <w:p w14:paraId="62D870A3"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Парковочное пространство с целью обеспечения объектов капитального строительства нормативными площадями, необходимыми для организации машино-мест, размещается в границах земельного участка или в границах иных земельных участков, расположенных в границах квартала и предназначенных для размещения гаражей и автостоянок. Размещение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допускается при условии, если:</w:t>
      </w:r>
    </w:p>
    <w:p w14:paraId="246602E5"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правообладателем земельного участка, в границах которого предполагается размещение объектов капитального строительства, и земельных участков, в границах которых размещается парковочное пространство, является одно лицо, за исключением если размещение объектов капитального строительства планируется в пределах территорий перспективной жилой застройки и реконструкции территории сложившейся застройки;</w:t>
      </w:r>
    </w:p>
    <w:p w14:paraId="7889D152"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для земельных участков установлен вид разрешенного использования «хранение автотранспорта (код 2.7.1)» или «служебные гаражи (код 4.9)» либо иной вид разрешенного использования, предусматривающий размещение гаражей или автостоянок и размещение автомобильных дорог;</w:t>
      </w:r>
    </w:p>
    <w:p w14:paraId="5A303797"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такое размещение обосновано при подготовке документации по планировке территории, осуществляемой в рамках деятельности по комплексному и устойчивому развитию территории.</w:t>
      </w:r>
    </w:p>
    <w:p w14:paraId="06D17EFD"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При размещении парковочного пространства с целью обеспечения объектов капитального строительства нормативными площадями, необходимыми для организации машино-мест, в границах иных земельных участков такие земельные участки должны располагаться на расстоянии и пределах пешеходной доступности не более 400 метров от границ земельного участка, на котором планируется размещение объектов капитального строительства, в случае если размещение объектов капитального строительства планируется в пределах территорий перспективной жилой застройки, такие земельные участки могут располагаться на расстоянии и пределах пешеходной доступности не более 600 метров от границ земельного участка, на котором планируется размещение объектов капитального строительства.</w:t>
      </w:r>
    </w:p>
    <w:p w14:paraId="2E016F4D"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Допускается размещение части парковочных мест в пределах пешеходной доступности не более 400 метров за границами земельного участка и за границами иных земельных участков, указанных в настоящем пункте, но не более чем 10 % от требуемой площади парковочного пространства.</w:t>
      </w:r>
    </w:p>
    <w:p w14:paraId="0817AA14"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Не более 70% озеленения земельного участка может размещаться на застроенных частях земельного участка (в том числе на подземных частях зданий и сооружений), расположенных вне строительного объема зданий, строений и сооружений и не выше отметки второго надземного этажа здания, строения, сооружения. В случае если перепад рельефа в границах земельного участка составляет более 10 метров, допускается озеленение земельного участка на застроенных частях земельного участка по согласованию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в границах которого расположен такой земельный участок.</w:t>
      </w:r>
    </w:p>
    <w:p w14:paraId="0EE47139"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К озеленению земельного участка могут относиться искусственные водные объекты в случае, если их площадь составляет не более 25% от площади необходимого озеленения земельного участка.</w:t>
      </w:r>
    </w:p>
    <w:p w14:paraId="6CD854C5"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К озеленению земельного участка могут относиться крышное и вертикальное озеленение в случае, если площадь такого озеленения составляет не более 25 % от площади необходимого озеленения земельного участка, при условии, что такое согласовано с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 и учтено в полном объеме при проектировании строительства и реконструкции объектов капитального строительства.</w:t>
      </w:r>
    </w:p>
    <w:p w14:paraId="42390B31" w14:textId="77777777" w:rsidR="001A209E" w:rsidRPr="007D1C10" w:rsidRDefault="001A209E" w:rsidP="001A209E">
      <w:pPr>
        <w:pStyle w:val="aff6"/>
        <w:widowControl w:val="0"/>
        <w:numPr>
          <w:ilvl w:val="0"/>
          <w:numId w:val="37"/>
        </w:numPr>
        <w:tabs>
          <w:tab w:val="left" w:pos="180"/>
          <w:tab w:val="left" w:pos="360"/>
          <w:tab w:val="left" w:pos="720"/>
          <w:tab w:val="left" w:pos="900"/>
          <w:tab w:val="left" w:pos="1260"/>
        </w:tabs>
        <w:overflowPunct w:val="0"/>
        <w:adjustRightInd w:val="0"/>
        <w:spacing w:after="0" w:line="240" w:lineRule="auto"/>
        <w:jc w:val="both"/>
        <w:rPr>
          <w:rFonts w:ascii="Times New Roman" w:hAnsi="Times New Roman"/>
          <w:color w:val="000000"/>
          <w:sz w:val="24"/>
          <w:szCs w:val="24"/>
          <w:lang w:eastAsia="ru-RU"/>
        </w:rPr>
      </w:pPr>
      <w:r w:rsidRPr="007D1C10">
        <w:rPr>
          <w:rFonts w:ascii="Times New Roman" w:hAnsi="Times New Roman"/>
          <w:color w:val="000000"/>
          <w:sz w:val="24"/>
          <w:szCs w:val="24"/>
          <w:lang w:eastAsia="ru-RU"/>
        </w:rPr>
        <w:lastRenderedPageBreak/>
        <w:t xml:space="preserve">Допускается размещение части озеленения земельного участка за границами земельного участка, подлежащего застройке, но не более чем 20 % от требуемой площади озеленения, за исключением площади, занятой крышным и вертикальным озеленением, при условии согласования такого размещения администрацией </w:t>
      </w:r>
      <w:r w:rsidR="00972E3C" w:rsidRPr="007D1C10">
        <w:rPr>
          <w:rFonts w:ascii="Times New Roman" w:hAnsi="Times New Roman"/>
          <w:color w:val="000000"/>
          <w:sz w:val="24"/>
          <w:szCs w:val="24"/>
          <w:lang w:eastAsia="ru-RU"/>
        </w:rPr>
        <w:t>Скалистовского</w:t>
      </w:r>
      <w:r w:rsidRPr="007D1C10">
        <w:rPr>
          <w:rFonts w:ascii="Times New Roman" w:hAnsi="Times New Roman"/>
          <w:color w:val="000000"/>
          <w:sz w:val="24"/>
          <w:szCs w:val="24"/>
          <w:lang w:eastAsia="ru-RU"/>
        </w:rPr>
        <w:t xml:space="preserve"> сельского поселения Бахчисарайского района Республики Крым.</w:t>
      </w:r>
    </w:p>
    <w:p w14:paraId="216F39EF" w14:textId="77777777" w:rsidR="004F3572" w:rsidRPr="007D1C10" w:rsidRDefault="004F3572" w:rsidP="0035156C">
      <w:pPr>
        <w:pStyle w:val="aff6"/>
        <w:widowControl w:val="0"/>
        <w:tabs>
          <w:tab w:val="left" w:pos="180"/>
          <w:tab w:val="left" w:pos="720"/>
          <w:tab w:val="left" w:pos="900"/>
          <w:tab w:val="left" w:pos="1260"/>
        </w:tabs>
        <w:overflowPunct w:val="0"/>
        <w:adjustRightInd w:val="0"/>
        <w:spacing w:after="0" w:line="240" w:lineRule="auto"/>
        <w:ind w:left="798"/>
        <w:rPr>
          <w:rFonts w:ascii="Times New Roman" w:hAnsi="Times New Roman"/>
          <w:color w:val="000000"/>
          <w:sz w:val="24"/>
          <w:szCs w:val="24"/>
          <w:lang w:eastAsia="ru-RU"/>
        </w:rPr>
      </w:pPr>
    </w:p>
    <w:p w14:paraId="430E4537" w14:textId="77777777" w:rsidR="00E256FF" w:rsidRPr="007D1C10" w:rsidRDefault="00383C25" w:rsidP="00BF19D6">
      <w:pPr>
        <w:pStyle w:val="2"/>
        <w:spacing w:before="0" w:after="0"/>
        <w:rPr>
          <w:rFonts w:ascii="Times New Roman" w:hAnsi="Times New Roman" w:cs="Times New Roman"/>
          <w:i w:val="0"/>
          <w:color w:val="000000"/>
          <w:kern w:val="1"/>
          <w:sz w:val="24"/>
          <w:szCs w:val="24"/>
        </w:rPr>
      </w:pPr>
      <w:bookmarkStart w:id="42" w:name="_Toc494887952"/>
      <w:bookmarkStart w:id="43" w:name="_Toc494888411"/>
      <w:bookmarkStart w:id="44" w:name="_Toc79767324"/>
      <w:r w:rsidRPr="007D1C10">
        <w:rPr>
          <w:rFonts w:ascii="Times New Roman" w:hAnsi="Times New Roman" w:cs="Times New Roman"/>
          <w:i w:val="0"/>
          <w:color w:val="000000"/>
          <w:kern w:val="1"/>
          <w:sz w:val="24"/>
          <w:szCs w:val="24"/>
        </w:rPr>
        <w:t xml:space="preserve">Статья </w:t>
      </w:r>
      <w:r w:rsidR="00B84511" w:rsidRPr="007D1C10">
        <w:rPr>
          <w:rFonts w:ascii="Times New Roman" w:hAnsi="Times New Roman" w:cs="Times New Roman"/>
          <w:i w:val="0"/>
          <w:color w:val="000000"/>
          <w:kern w:val="1"/>
          <w:sz w:val="24"/>
          <w:szCs w:val="24"/>
        </w:rPr>
        <w:t>5</w:t>
      </w:r>
      <w:r w:rsidR="009C2EAB" w:rsidRPr="007D1C10">
        <w:rPr>
          <w:rFonts w:ascii="Times New Roman" w:hAnsi="Times New Roman" w:cs="Times New Roman"/>
          <w:i w:val="0"/>
          <w:color w:val="000000"/>
          <w:kern w:val="1"/>
          <w:sz w:val="24"/>
          <w:szCs w:val="24"/>
        </w:rPr>
        <w:t>5</w:t>
      </w:r>
      <w:r w:rsidR="00E256FF" w:rsidRPr="007D1C10">
        <w:rPr>
          <w:rFonts w:ascii="Times New Roman" w:hAnsi="Times New Roman" w:cs="Times New Roman"/>
          <w:i w:val="0"/>
          <w:color w:val="000000"/>
          <w:kern w:val="1"/>
          <w:sz w:val="24"/>
          <w:szCs w:val="24"/>
        </w:rPr>
        <w:t>. Зона водных объектов (ВО)</w:t>
      </w:r>
      <w:bookmarkEnd w:id="42"/>
      <w:bookmarkEnd w:id="43"/>
      <w:bookmarkEnd w:id="44"/>
    </w:p>
    <w:p w14:paraId="15821C16" w14:textId="77777777" w:rsidR="00E256FF" w:rsidRPr="007D1C10" w:rsidRDefault="00E256FF" w:rsidP="0035156C">
      <w:pPr>
        <w:spacing w:after="0" w:line="240" w:lineRule="auto"/>
        <w:ind w:firstLine="851"/>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1. Зоны водных объектов включают в себя участки территории </w:t>
      </w:r>
      <w:r w:rsidR="00002B05" w:rsidRPr="007D1C10">
        <w:rPr>
          <w:rFonts w:ascii="Times New Roman" w:hAnsi="Times New Roman"/>
          <w:color w:val="000000"/>
          <w:sz w:val="24"/>
          <w:szCs w:val="24"/>
          <w:lang w:eastAsia="ru-RU"/>
        </w:rPr>
        <w:t>поселения</w:t>
      </w:r>
      <w:r w:rsidRPr="007D1C10">
        <w:rPr>
          <w:rFonts w:ascii="Times New Roman" w:hAnsi="Times New Roman"/>
          <w:color w:val="000000"/>
          <w:sz w:val="24"/>
          <w:szCs w:val="24"/>
          <w:lang w:eastAsia="ru-RU"/>
        </w:rPr>
        <w:t>, на которых расположены природные или искусственные водоемы, водотоки либо иные объекты, постоянное или временное сосредоточение вод в которых имеет характерные формы или признаки водного режима (изменение во времени уровней, расхода и объема воды в водном объекте).</w:t>
      </w:r>
    </w:p>
    <w:p w14:paraId="3B7C27F2" w14:textId="77777777" w:rsidR="00E256FF" w:rsidRPr="007D1C10" w:rsidRDefault="00E256FF" w:rsidP="0035156C">
      <w:pPr>
        <w:spacing w:after="0" w:line="240" w:lineRule="auto"/>
        <w:ind w:firstLine="851"/>
        <w:rPr>
          <w:rFonts w:ascii="Times New Roman" w:hAnsi="Times New Roman"/>
          <w:b/>
          <w:color w:val="000000"/>
          <w:sz w:val="24"/>
          <w:szCs w:val="24"/>
        </w:rPr>
      </w:pPr>
      <w:r w:rsidRPr="007D1C10">
        <w:rPr>
          <w:rFonts w:ascii="Times New Roman" w:hAnsi="Times New Roman"/>
          <w:color w:val="000000"/>
          <w:sz w:val="24"/>
          <w:szCs w:val="24"/>
          <w:lang w:eastAsia="ru-RU"/>
        </w:rPr>
        <w:t>2. Регламенты для земель водного фонда не устанавливаются в соответствии с п. 6 ст. 36 Градостроительного кодекса Российской Федерации.</w:t>
      </w:r>
    </w:p>
    <w:p w14:paraId="25155259" w14:textId="77777777" w:rsidR="00E256FF" w:rsidRPr="007D1C10" w:rsidRDefault="00E256FF" w:rsidP="0035156C">
      <w:pPr>
        <w:spacing w:after="0" w:line="240" w:lineRule="auto"/>
        <w:jc w:val="center"/>
        <w:rPr>
          <w:rFonts w:ascii="Times New Roman" w:hAnsi="Times New Roman"/>
          <w:b/>
          <w:color w:val="000000"/>
          <w:sz w:val="24"/>
          <w:szCs w:val="24"/>
        </w:rPr>
      </w:pPr>
      <w:bookmarkStart w:id="45" w:name="_Toc416785903"/>
    </w:p>
    <w:p w14:paraId="3E04D53B" w14:textId="77777777" w:rsidR="00ED42D1" w:rsidRPr="007D1C10" w:rsidRDefault="00ED42D1" w:rsidP="00ED42D1">
      <w:pPr>
        <w:pStyle w:val="2"/>
        <w:spacing w:before="0" w:after="0"/>
        <w:rPr>
          <w:rFonts w:ascii="Times New Roman" w:hAnsi="Times New Roman" w:cs="Times New Roman"/>
          <w:i w:val="0"/>
          <w:color w:val="000000"/>
          <w:kern w:val="1"/>
          <w:sz w:val="24"/>
          <w:szCs w:val="24"/>
        </w:rPr>
      </w:pPr>
      <w:bookmarkStart w:id="46" w:name="_Toc500541939"/>
      <w:bookmarkStart w:id="47" w:name="_Toc79767325"/>
      <w:r w:rsidRPr="007D1C10">
        <w:rPr>
          <w:rFonts w:ascii="Times New Roman" w:hAnsi="Times New Roman" w:cs="Times New Roman"/>
          <w:i w:val="0"/>
          <w:color w:val="000000"/>
          <w:kern w:val="1"/>
          <w:sz w:val="24"/>
          <w:szCs w:val="24"/>
        </w:rPr>
        <w:t>Статья 5</w:t>
      </w:r>
      <w:r w:rsidR="009C2EAB" w:rsidRPr="007D1C10">
        <w:rPr>
          <w:rFonts w:ascii="Times New Roman" w:hAnsi="Times New Roman" w:cs="Times New Roman"/>
          <w:i w:val="0"/>
          <w:color w:val="000000"/>
          <w:kern w:val="1"/>
          <w:sz w:val="24"/>
          <w:szCs w:val="24"/>
        </w:rPr>
        <w:t>6</w:t>
      </w:r>
      <w:r w:rsidRPr="007D1C10">
        <w:rPr>
          <w:rFonts w:ascii="Times New Roman" w:hAnsi="Times New Roman" w:cs="Times New Roman"/>
          <w:i w:val="0"/>
          <w:color w:val="000000"/>
          <w:kern w:val="1"/>
          <w:sz w:val="24"/>
          <w:szCs w:val="24"/>
        </w:rPr>
        <w:t>. Территории общего пользования (ТО)</w:t>
      </w:r>
      <w:bookmarkEnd w:id="46"/>
      <w:bookmarkEnd w:id="47"/>
    </w:p>
    <w:p w14:paraId="5A751B6A" w14:textId="77777777" w:rsidR="00ED42D1" w:rsidRPr="007D1C10" w:rsidRDefault="00ED42D1" w:rsidP="00ED42D1">
      <w:pPr>
        <w:spacing w:after="0" w:line="240" w:lineRule="auto"/>
        <w:ind w:firstLine="851"/>
        <w:rPr>
          <w:rFonts w:ascii="Times New Roman" w:hAnsi="Times New Roman"/>
          <w:color w:val="000000"/>
          <w:sz w:val="24"/>
          <w:szCs w:val="24"/>
          <w:lang w:eastAsia="ru-RU"/>
        </w:rPr>
      </w:pPr>
      <w:r w:rsidRPr="007D1C10">
        <w:rPr>
          <w:rFonts w:ascii="Times New Roman" w:hAnsi="Times New Roman"/>
          <w:color w:val="000000"/>
          <w:sz w:val="24"/>
          <w:szCs w:val="24"/>
          <w:lang w:eastAsia="ru-RU"/>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которыми пользуется неограниченный круг лиц, границы которых отображаются в проектах планировки территории посредством красных линий, могут включаться в состав различных территориальных зон.</w:t>
      </w:r>
    </w:p>
    <w:p w14:paraId="59A98953" w14:textId="77777777" w:rsidR="00ED42D1" w:rsidRPr="007D1C10" w:rsidRDefault="00ED42D1" w:rsidP="00ED42D1">
      <w:pPr>
        <w:spacing w:after="0" w:line="240" w:lineRule="auto"/>
        <w:ind w:firstLine="851"/>
        <w:rPr>
          <w:rFonts w:ascii="Times New Roman" w:hAnsi="Times New Roman"/>
          <w:color w:val="000000"/>
          <w:sz w:val="24"/>
          <w:szCs w:val="24"/>
          <w:lang w:eastAsia="ru-RU"/>
        </w:rPr>
      </w:pPr>
      <w:r w:rsidRPr="007D1C10">
        <w:rPr>
          <w:rFonts w:ascii="Times New Roman" w:hAnsi="Times New Roman"/>
          <w:color w:val="000000"/>
          <w:sz w:val="24"/>
          <w:szCs w:val="24"/>
          <w:lang w:eastAsia="ru-RU"/>
        </w:rPr>
        <w:t>Регламенты для территорий общего пользования в соответствии с пунктом 2 статьи 36 Градостроительного кодекса Российской Федерации не устанавливаются.</w:t>
      </w:r>
    </w:p>
    <w:p w14:paraId="58060A7F" w14:textId="77777777" w:rsidR="00ED42D1" w:rsidRPr="007D1C10" w:rsidRDefault="00ED42D1" w:rsidP="00ED42D1">
      <w:pPr>
        <w:spacing w:after="0" w:line="240" w:lineRule="auto"/>
        <w:ind w:firstLine="851"/>
        <w:rPr>
          <w:rFonts w:ascii="Times New Roman" w:hAnsi="Times New Roman"/>
          <w:color w:val="000000"/>
          <w:sz w:val="24"/>
          <w:szCs w:val="24"/>
          <w:lang w:eastAsia="ru-RU"/>
        </w:rPr>
      </w:pPr>
      <w:r w:rsidRPr="007D1C10">
        <w:rPr>
          <w:rFonts w:ascii="Times New Roman" w:hAnsi="Times New Roman"/>
          <w:color w:val="000000"/>
          <w:sz w:val="24"/>
          <w:szCs w:val="24"/>
          <w:lang w:eastAsia="ru-RU"/>
        </w:rPr>
        <w:t xml:space="preserve">Регулирование градостроительной деятельности  для территорий общего пользования в границах коридоров красных линий должно осуществляться в соответствии с Проектом планировки  и межевания улично-дорожной  сети и территорий общественного пользования. </w:t>
      </w:r>
    </w:p>
    <w:p w14:paraId="7ACD7FB4" w14:textId="77777777" w:rsidR="00ED42D1" w:rsidRPr="007D1C10" w:rsidRDefault="00ED42D1" w:rsidP="0035156C">
      <w:pPr>
        <w:spacing w:after="0" w:line="240" w:lineRule="auto"/>
        <w:jc w:val="center"/>
        <w:rPr>
          <w:rFonts w:ascii="Times New Roman" w:hAnsi="Times New Roman"/>
          <w:b/>
          <w:color w:val="000000"/>
          <w:sz w:val="24"/>
          <w:szCs w:val="24"/>
        </w:rPr>
        <w:sectPr w:rsidR="00ED42D1" w:rsidRPr="007D1C10" w:rsidSect="00E256FF">
          <w:pgSz w:w="16838" w:h="11906" w:orient="landscape"/>
          <w:pgMar w:top="1280" w:right="1134" w:bottom="850" w:left="1134" w:header="708" w:footer="0" w:gutter="0"/>
          <w:cols w:space="708"/>
          <w:docGrid w:linePitch="360"/>
        </w:sectPr>
      </w:pPr>
    </w:p>
    <w:p w14:paraId="38A906DD" w14:textId="77777777" w:rsidR="00E256FF" w:rsidRPr="007D1C10" w:rsidRDefault="00E256FF" w:rsidP="0035156C">
      <w:pPr>
        <w:pStyle w:val="2"/>
        <w:spacing w:before="0" w:after="0"/>
        <w:ind w:left="-240"/>
        <w:jc w:val="both"/>
        <w:rPr>
          <w:rFonts w:ascii="Times New Roman" w:hAnsi="Times New Roman" w:cs="Times New Roman"/>
          <w:i w:val="0"/>
          <w:iCs w:val="0"/>
          <w:color w:val="000000"/>
          <w:kern w:val="1"/>
          <w:sz w:val="24"/>
          <w:szCs w:val="24"/>
        </w:rPr>
      </w:pPr>
      <w:bookmarkStart w:id="48" w:name="_Toc494887953"/>
      <w:bookmarkStart w:id="49" w:name="_Toc494888412"/>
      <w:bookmarkStart w:id="50" w:name="_Toc79767326"/>
      <w:bookmarkEnd w:id="45"/>
      <w:r w:rsidRPr="007D1C10">
        <w:rPr>
          <w:rFonts w:ascii="Times New Roman" w:hAnsi="Times New Roman" w:cs="Times New Roman"/>
          <w:i w:val="0"/>
          <w:color w:val="000000"/>
          <w:kern w:val="1"/>
          <w:sz w:val="24"/>
          <w:szCs w:val="24"/>
        </w:rPr>
        <w:lastRenderedPageBreak/>
        <w:t>ЧАСТЬ V. РЕГУЛИРОВАНИЕ ЗЕМЛЕПОЛЬЗОВАНИЯ И ЗАСТРОЙКИ В ЗОНАХ С ОСОБЫМИ УСЛОВИЯМИ ИСПОЛЬЗОВАНИЯ ТЕРРИТОРИЙ</w:t>
      </w:r>
      <w:bookmarkEnd w:id="48"/>
      <w:bookmarkEnd w:id="49"/>
      <w:bookmarkEnd w:id="50"/>
    </w:p>
    <w:p w14:paraId="47792A78" w14:textId="77777777" w:rsidR="00E256FF" w:rsidRPr="007D1C10" w:rsidRDefault="00E256FF"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51" w:name="_Toc494887954"/>
      <w:bookmarkStart w:id="52" w:name="_Toc494888413"/>
      <w:bookmarkStart w:id="53" w:name="_Toc79767327"/>
      <w:r w:rsidRPr="007D1C10">
        <w:rPr>
          <w:rFonts w:ascii="Times New Roman" w:hAnsi="Times New Roman" w:cs="Times New Roman"/>
          <w:i w:val="0"/>
          <w:color w:val="000000"/>
          <w:kern w:val="1"/>
          <w:sz w:val="24"/>
          <w:szCs w:val="24"/>
        </w:rPr>
        <w:t>ГЛАВА 9. ЗОНИРОВАНИЕ С УЧЁТОМ ОСОБЫХ УСЛОВИЙ ИСПОЛЬЗОВАНИЯ ТЕРРИТОРИЙ</w:t>
      </w:r>
      <w:bookmarkEnd w:id="51"/>
      <w:bookmarkEnd w:id="52"/>
      <w:bookmarkEnd w:id="53"/>
    </w:p>
    <w:p w14:paraId="4B1B1DD2" w14:textId="77777777" w:rsidR="00D2211B" w:rsidRPr="007D1C10" w:rsidRDefault="00D2211B" w:rsidP="0035156C">
      <w:pPr>
        <w:pStyle w:val="2"/>
        <w:spacing w:before="0" w:after="0"/>
        <w:jc w:val="both"/>
        <w:rPr>
          <w:rFonts w:ascii="Times New Roman" w:hAnsi="Times New Roman" w:cs="Times New Roman"/>
          <w:i w:val="0"/>
          <w:color w:val="000000"/>
          <w:kern w:val="1"/>
          <w:sz w:val="24"/>
          <w:szCs w:val="24"/>
        </w:rPr>
      </w:pPr>
      <w:bookmarkStart w:id="54" w:name="_Toc495960205"/>
      <w:bookmarkStart w:id="55" w:name="_Toc79767328"/>
      <w:bookmarkEnd w:id="0"/>
      <w:bookmarkEnd w:id="1"/>
    </w:p>
    <w:p w14:paraId="72ED19A8" w14:textId="693FAEA0" w:rsidR="00E767CA" w:rsidRPr="007D1C10" w:rsidRDefault="00E767CA" w:rsidP="0035156C">
      <w:pPr>
        <w:pStyle w:val="2"/>
        <w:spacing w:before="0" w:after="0"/>
        <w:jc w:val="both"/>
        <w:rPr>
          <w:rFonts w:ascii="Times New Roman" w:hAnsi="Times New Roman" w:cs="Times New Roman"/>
          <w:i w:val="0"/>
          <w:iCs w:val="0"/>
          <w:color w:val="000000"/>
          <w:kern w:val="1"/>
          <w:sz w:val="24"/>
          <w:szCs w:val="24"/>
        </w:rPr>
      </w:pPr>
      <w:r w:rsidRPr="007D1C10">
        <w:rPr>
          <w:rFonts w:ascii="Times New Roman" w:hAnsi="Times New Roman" w:cs="Times New Roman"/>
          <w:i w:val="0"/>
          <w:color w:val="000000"/>
          <w:kern w:val="1"/>
          <w:sz w:val="24"/>
          <w:szCs w:val="24"/>
        </w:rPr>
        <w:t xml:space="preserve">Статья </w:t>
      </w:r>
      <w:r w:rsidR="00B84511" w:rsidRPr="007D1C10">
        <w:rPr>
          <w:rFonts w:ascii="Times New Roman" w:hAnsi="Times New Roman" w:cs="Times New Roman"/>
          <w:i w:val="0"/>
          <w:color w:val="000000"/>
          <w:kern w:val="1"/>
          <w:sz w:val="24"/>
          <w:szCs w:val="24"/>
        </w:rPr>
        <w:t>5</w:t>
      </w:r>
      <w:r w:rsidR="009C2EAB" w:rsidRPr="007D1C10">
        <w:rPr>
          <w:rFonts w:ascii="Times New Roman" w:hAnsi="Times New Roman" w:cs="Times New Roman"/>
          <w:i w:val="0"/>
          <w:color w:val="000000"/>
          <w:kern w:val="1"/>
          <w:sz w:val="24"/>
          <w:szCs w:val="24"/>
        </w:rPr>
        <w:t>7</w:t>
      </w:r>
      <w:r w:rsidRPr="007D1C10">
        <w:rPr>
          <w:rFonts w:ascii="Times New Roman" w:hAnsi="Times New Roman" w:cs="Times New Roman"/>
          <w:i w:val="0"/>
          <w:color w:val="000000"/>
          <w:kern w:val="1"/>
          <w:sz w:val="24"/>
          <w:szCs w:val="24"/>
        </w:rPr>
        <w:t>. Зоны с особыми условиями использования территорий (ограничений градостроительной деятельности)</w:t>
      </w:r>
      <w:bookmarkEnd w:id="54"/>
      <w:bookmarkEnd w:id="55"/>
    </w:p>
    <w:p w14:paraId="0CFE25FD"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 xml:space="preserve">1. Зоны с особыми условиями использования территорий – охранные, санитарно-защитные зоны, санитарные разрывы, зоны охраны объектов культурного наследия (памятников истории и культуры), водоохранные зоны, зоны санитарной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 и проектом генерального плана </w:t>
      </w:r>
      <w:r w:rsidR="00571265" w:rsidRPr="007D1C10">
        <w:rPr>
          <w:rFonts w:ascii="Times New Roman" w:hAnsi="Times New Roman"/>
          <w:color w:val="000000"/>
          <w:sz w:val="24"/>
          <w:szCs w:val="24"/>
        </w:rPr>
        <w:t>сельского поселения</w:t>
      </w:r>
      <w:r w:rsidRPr="007D1C10">
        <w:rPr>
          <w:rFonts w:ascii="Times New Roman" w:hAnsi="Times New Roman"/>
          <w:color w:val="000000"/>
          <w:sz w:val="24"/>
          <w:szCs w:val="24"/>
        </w:rPr>
        <w:t>.</w:t>
      </w:r>
    </w:p>
    <w:p w14:paraId="0D041A61"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2. В зонах с особыми условиями использования территорий устанавливаются два вида регламентации использования в условиях конкретных ограничений:</w:t>
      </w:r>
    </w:p>
    <w:p w14:paraId="7174A8F1" w14:textId="77777777" w:rsidR="00E767CA" w:rsidRPr="007D1C10" w:rsidRDefault="00E767CA" w:rsidP="00DD1AFE">
      <w:pPr>
        <w:pStyle w:val="aff6"/>
        <w:numPr>
          <w:ilvl w:val="0"/>
          <w:numId w:val="20"/>
        </w:numPr>
        <w:spacing w:after="0" w:line="240" w:lineRule="auto"/>
        <w:ind w:left="0" w:firstLine="709"/>
        <w:jc w:val="both"/>
        <w:rPr>
          <w:rFonts w:ascii="Times New Roman" w:hAnsi="Times New Roman"/>
          <w:color w:val="000000"/>
          <w:sz w:val="24"/>
          <w:szCs w:val="24"/>
        </w:rPr>
      </w:pPr>
      <w:r w:rsidRPr="007D1C10">
        <w:rPr>
          <w:rFonts w:ascii="Times New Roman" w:hAnsi="Times New Roman"/>
          <w:color w:val="000000"/>
          <w:sz w:val="24"/>
          <w:szCs w:val="24"/>
        </w:rPr>
        <w:t>условия использования и содержания территорий – использование разрешено при условии проведения комплекса мероприятий, нейтрализующих действие ограничений, либо при условии выполнения ряда специальных требований</w:t>
      </w:r>
      <w:r w:rsidR="00571265" w:rsidRPr="007D1C10">
        <w:rPr>
          <w:rFonts w:ascii="Times New Roman" w:hAnsi="Times New Roman"/>
          <w:color w:val="000000"/>
          <w:sz w:val="24"/>
          <w:szCs w:val="24"/>
        </w:rPr>
        <w:t xml:space="preserve"> в соответствии с законодательством</w:t>
      </w:r>
      <w:r w:rsidRPr="007D1C10">
        <w:rPr>
          <w:rFonts w:ascii="Times New Roman" w:hAnsi="Times New Roman"/>
          <w:color w:val="000000"/>
          <w:sz w:val="24"/>
          <w:szCs w:val="24"/>
        </w:rPr>
        <w:t>;</w:t>
      </w:r>
    </w:p>
    <w:p w14:paraId="23821E1D" w14:textId="77777777" w:rsidR="00E767CA" w:rsidRPr="007D1C10" w:rsidRDefault="00E767CA" w:rsidP="00DD1AFE">
      <w:pPr>
        <w:pStyle w:val="aff6"/>
        <w:numPr>
          <w:ilvl w:val="0"/>
          <w:numId w:val="20"/>
        </w:numPr>
        <w:spacing w:after="0" w:line="240" w:lineRule="auto"/>
        <w:ind w:left="0" w:firstLine="709"/>
        <w:jc w:val="both"/>
        <w:rPr>
          <w:rFonts w:ascii="Times New Roman" w:hAnsi="Times New Roman"/>
          <w:color w:val="000000"/>
          <w:sz w:val="24"/>
          <w:szCs w:val="24"/>
        </w:rPr>
      </w:pPr>
      <w:r w:rsidRPr="007D1C10">
        <w:rPr>
          <w:rFonts w:ascii="Times New Roman" w:hAnsi="Times New Roman"/>
          <w:color w:val="000000"/>
          <w:sz w:val="24"/>
          <w:szCs w:val="24"/>
        </w:rPr>
        <w:t>запрещённые виды использования территорий – использование запрещено безусловно</w:t>
      </w:r>
      <w:r w:rsidR="00571265" w:rsidRPr="007D1C10">
        <w:rPr>
          <w:rFonts w:ascii="Times New Roman" w:hAnsi="Times New Roman"/>
          <w:color w:val="000000"/>
          <w:sz w:val="24"/>
          <w:szCs w:val="24"/>
        </w:rPr>
        <w:t xml:space="preserve"> в соответствии с законодательством</w:t>
      </w:r>
      <w:r w:rsidRPr="007D1C10">
        <w:rPr>
          <w:rFonts w:ascii="Times New Roman" w:hAnsi="Times New Roman"/>
          <w:color w:val="000000"/>
          <w:sz w:val="24"/>
          <w:szCs w:val="24"/>
        </w:rPr>
        <w:t>.</w:t>
      </w:r>
    </w:p>
    <w:p w14:paraId="51C9FC0D"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3. С каждым фактором ограничений, проявляющимся в разных территориальных зонах, связан только один ограничительный регламент независимо от функции, на которую он воздействует. В этом – отличие ограничительных регламентов от регламентов целевого использования, которые привязаны только к функции независимо от места её проявления.</w:t>
      </w:r>
      <w:bookmarkStart w:id="56" w:name="_Toc236033107"/>
      <w:bookmarkStart w:id="57" w:name="_Toc255997023"/>
    </w:p>
    <w:bookmarkEnd w:id="56"/>
    <w:bookmarkEnd w:id="57"/>
    <w:p w14:paraId="4CD75D6E"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4. К зонам с особыми условиями использования территорий отнесены:</w:t>
      </w:r>
    </w:p>
    <w:p w14:paraId="7D283593" w14:textId="77777777" w:rsidR="00E767CA" w:rsidRPr="007D1C10" w:rsidRDefault="00E767CA" w:rsidP="00DD1AFE">
      <w:pPr>
        <w:pStyle w:val="aff6"/>
        <w:numPr>
          <w:ilvl w:val="0"/>
          <w:numId w:val="19"/>
        </w:numPr>
        <w:spacing w:after="0" w:line="240" w:lineRule="auto"/>
        <w:ind w:left="0" w:firstLine="709"/>
        <w:jc w:val="both"/>
        <w:rPr>
          <w:rFonts w:ascii="Times New Roman" w:hAnsi="Times New Roman"/>
          <w:color w:val="000000"/>
          <w:sz w:val="24"/>
          <w:szCs w:val="24"/>
        </w:rPr>
      </w:pPr>
      <w:r w:rsidRPr="007D1C10">
        <w:rPr>
          <w:rFonts w:ascii="Times New Roman" w:hAnsi="Times New Roman"/>
          <w:color w:val="000000"/>
          <w:sz w:val="24"/>
          <w:szCs w:val="24"/>
        </w:rPr>
        <w:t>зоны, формируемые требованиями охраны объектов культурного наследия;</w:t>
      </w:r>
    </w:p>
    <w:p w14:paraId="0A9C48D5" w14:textId="77777777" w:rsidR="00E767CA" w:rsidRPr="007D1C10" w:rsidRDefault="00E767CA" w:rsidP="00DD1AFE">
      <w:pPr>
        <w:pStyle w:val="aff6"/>
        <w:numPr>
          <w:ilvl w:val="0"/>
          <w:numId w:val="19"/>
        </w:numPr>
        <w:spacing w:after="0" w:line="240" w:lineRule="auto"/>
        <w:ind w:left="0" w:firstLine="709"/>
        <w:jc w:val="both"/>
        <w:rPr>
          <w:rFonts w:ascii="Times New Roman" w:hAnsi="Times New Roman"/>
          <w:color w:val="000000"/>
          <w:sz w:val="24"/>
          <w:szCs w:val="24"/>
        </w:rPr>
      </w:pPr>
      <w:r w:rsidRPr="007D1C10">
        <w:rPr>
          <w:rFonts w:ascii="Times New Roman" w:hAnsi="Times New Roman"/>
          <w:color w:val="000000"/>
          <w:sz w:val="24"/>
          <w:szCs w:val="24"/>
        </w:rPr>
        <w:t>зоны, формируемые санитарно-гигиеническими, экологическими и иными требованиями.</w:t>
      </w:r>
    </w:p>
    <w:p w14:paraId="28A2D3BE"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5. Зоны с особыми условиями использования территорий перекрывают зоны действия других регламентов и накладывают дополнительные ограничения на использование территорий. Эти требования и ограничения деятельности на земельных участках, установленные с позиций охраны природной и историко-культурной среды, являются дополнительными по отношению к видам разрешённого использования объектов недвижимости и параметрам разрешённого строительства, установленными основными градостроительными регламентами.</w:t>
      </w:r>
    </w:p>
    <w:p w14:paraId="09A1FAFD"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6. Зоны с особыми условиями использования территорий застройки распространяются на участки строительства и реконструкции объектов в случаях, когда вновь возводимый, реконструируемый объект расположен непосредственно в одной или нескольких вышеперечисленных зонах.</w:t>
      </w:r>
    </w:p>
    <w:p w14:paraId="26268305"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 xml:space="preserve">7. Границы территорий с особыми условиями использования территорий устанавливаются </w:t>
      </w:r>
      <w:r w:rsidR="00BD314A" w:rsidRPr="007D1C10">
        <w:rPr>
          <w:rFonts w:ascii="Times New Roman" w:hAnsi="Times New Roman"/>
          <w:color w:val="000000"/>
          <w:sz w:val="24"/>
          <w:szCs w:val="24"/>
        </w:rPr>
        <w:t>в соответствии с законодательством</w:t>
      </w:r>
      <w:r w:rsidRPr="007D1C10">
        <w:rPr>
          <w:rFonts w:ascii="Times New Roman" w:hAnsi="Times New Roman"/>
          <w:color w:val="000000"/>
          <w:sz w:val="24"/>
          <w:szCs w:val="24"/>
        </w:rPr>
        <w:t xml:space="preserve">, в пределах которых действуют особые режимы и правила их использования в соответствии с градостроительными регламентами и проектом генерального плана </w:t>
      </w:r>
      <w:r w:rsidR="00571265" w:rsidRPr="007D1C10">
        <w:rPr>
          <w:rFonts w:ascii="Times New Roman" w:hAnsi="Times New Roman"/>
          <w:color w:val="000000"/>
          <w:sz w:val="24"/>
          <w:szCs w:val="24"/>
        </w:rPr>
        <w:t>сельского поселения</w:t>
      </w:r>
      <w:r w:rsidRPr="007D1C10">
        <w:rPr>
          <w:rFonts w:ascii="Times New Roman" w:hAnsi="Times New Roman"/>
          <w:color w:val="000000"/>
          <w:sz w:val="24"/>
          <w:szCs w:val="24"/>
        </w:rPr>
        <w:t>.</w:t>
      </w:r>
    </w:p>
    <w:p w14:paraId="2E7D18C1"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8. Разрешительная документация на предоставление участков под новое строительство в случае размещения объекта на территории зон с особыми условиями использования территорий должна согласовываться с соответствующими органами контроля и надзора в установленном законом порядке.</w:t>
      </w:r>
    </w:p>
    <w:p w14:paraId="102B77F6" w14:textId="77777777" w:rsidR="00E767CA" w:rsidRPr="007D1C10" w:rsidRDefault="00E767CA"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9. Установление зон не влечёт за собой изъятие земельных участков у собственников земель, землевладельцев, землепользователей или запрета на совершение сделок с земельными участками, за исключением случаев, предусмотренных законодательством.</w:t>
      </w:r>
    </w:p>
    <w:p w14:paraId="6EA5D5A8" w14:textId="77777777" w:rsidR="003F6C38" w:rsidRPr="007D1C10" w:rsidRDefault="003F6C38" w:rsidP="0035156C">
      <w:pPr>
        <w:pStyle w:val="2"/>
        <w:spacing w:before="0" w:after="0"/>
        <w:jc w:val="both"/>
        <w:rPr>
          <w:rFonts w:ascii="Times New Roman" w:hAnsi="Times New Roman" w:cs="Times New Roman"/>
          <w:i w:val="0"/>
          <w:iCs w:val="0"/>
          <w:color w:val="000000"/>
          <w:kern w:val="1"/>
          <w:sz w:val="24"/>
          <w:szCs w:val="24"/>
        </w:rPr>
      </w:pPr>
      <w:bookmarkStart w:id="58" w:name="_Toc379703678"/>
      <w:bookmarkStart w:id="59" w:name="_Toc416785906"/>
      <w:bookmarkStart w:id="60" w:name="_Toc494887955"/>
      <w:bookmarkStart w:id="61" w:name="_Toc494888414"/>
      <w:bookmarkStart w:id="62" w:name="_Toc495960206"/>
      <w:bookmarkStart w:id="63" w:name="_Toc528181474"/>
      <w:bookmarkStart w:id="64" w:name="_Toc79767329"/>
      <w:r w:rsidRPr="007D1C10">
        <w:rPr>
          <w:rFonts w:ascii="Times New Roman" w:hAnsi="Times New Roman" w:cs="Times New Roman"/>
          <w:i w:val="0"/>
          <w:color w:val="000000"/>
          <w:kern w:val="1"/>
          <w:sz w:val="24"/>
          <w:szCs w:val="24"/>
        </w:rPr>
        <w:t xml:space="preserve">Статья </w:t>
      </w:r>
      <w:r w:rsidR="00B84511" w:rsidRPr="007D1C10">
        <w:rPr>
          <w:rFonts w:ascii="Times New Roman" w:hAnsi="Times New Roman" w:cs="Times New Roman"/>
          <w:i w:val="0"/>
          <w:color w:val="000000"/>
          <w:kern w:val="1"/>
          <w:sz w:val="24"/>
          <w:szCs w:val="24"/>
        </w:rPr>
        <w:t>5</w:t>
      </w:r>
      <w:r w:rsidR="009C2EAB" w:rsidRPr="007D1C10">
        <w:rPr>
          <w:rFonts w:ascii="Times New Roman" w:hAnsi="Times New Roman" w:cs="Times New Roman"/>
          <w:i w:val="0"/>
          <w:color w:val="000000"/>
          <w:kern w:val="1"/>
          <w:sz w:val="24"/>
          <w:szCs w:val="24"/>
        </w:rPr>
        <w:t>8</w:t>
      </w:r>
      <w:r w:rsidRPr="007D1C10">
        <w:rPr>
          <w:rFonts w:ascii="Times New Roman" w:hAnsi="Times New Roman" w:cs="Times New Roman"/>
          <w:i w:val="0"/>
          <w:color w:val="000000"/>
          <w:kern w:val="1"/>
          <w:sz w:val="24"/>
          <w:szCs w:val="24"/>
        </w:rPr>
        <w:t xml:space="preserve">. </w:t>
      </w:r>
      <w:bookmarkStart w:id="65" w:name="_Toc344286782"/>
      <w:r w:rsidRPr="007D1C10">
        <w:rPr>
          <w:rFonts w:ascii="Times New Roman" w:hAnsi="Times New Roman" w:cs="Times New Roman"/>
          <w:i w:val="0"/>
          <w:color w:val="000000"/>
          <w:kern w:val="1"/>
          <w:sz w:val="24"/>
          <w:szCs w:val="24"/>
        </w:rPr>
        <w:t>Состав зон с особыми условиями использования территорий, формируемых санитарно-гигиеническими и экологическими требованиями</w:t>
      </w:r>
      <w:bookmarkEnd w:id="58"/>
      <w:bookmarkEnd w:id="59"/>
      <w:bookmarkEnd w:id="60"/>
      <w:bookmarkEnd w:id="61"/>
      <w:bookmarkEnd w:id="62"/>
      <w:bookmarkEnd w:id="63"/>
      <w:bookmarkEnd w:id="64"/>
      <w:bookmarkEnd w:id="65"/>
    </w:p>
    <w:p w14:paraId="6B027E32" w14:textId="77777777" w:rsidR="003F6C38" w:rsidRPr="007D1C10" w:rsidRDefault="003F6C38" w:rsidP="0035156C">
      <w:pPr>
        <w:spacing w:after="0" w:line="240" w:lineRule="auto"/>
        <w:ind w:left="720"/>
        <w:jc w:val="both"/>
        <w:rPr>
          <w:rFonts w:ascii="Times New Roman" w:eastAsia="Times New Roman" w:hAnsi="Times New Roman"/>
          <w:color w:val="000000"/>
          <w:sz w:val="24"/>
          <w:szCs w:val="24"/>
        </w:rPr>
      </w:pPr>
    </w:p>
    <w:p w14:paraId="59B04138" w14:textId="77777777" w:rsidR="003F6C38" w:rsidRPr="007D1C10" w:rsidRDefault="003F6C38" w:rsidP="0035156C">
      <w:pPr>
        <w:pStyle w:val="Default"/>
        <w:jc w:val="center"/>
        <w:rPr>
          <w:b/>
        </w:rPr>
      </w:pPr>
      <w:r w:rsidRPr="007D1C10">
        <w:rPr>
          <w:b/>
        </w:rPr>
        <w:t>Санитарно-защитные зоны</w:t>
      </w:r>
    </w:p>
    <w:p w14:paraId="59C2E153" w14:textId="77777777" w:rsidR="003F6C38" w:rsidRPr="007D1C10" w:rsidRDefault="003F6C38" w:rsidP="0035156C">
      <w:pPr>
        <w:pStyle w:val="Default"/>
        <w:jc w:val="both"/>
      </w:pPr>
    </w:p>
    <w:tbl>
      <w:tblPr>
        <w:tblStyle w:val="a9"/>
        <w:tblW w:w="0" w:type="auto"/>
        <w:tblLook w:val="04A0" w:firstRow="1" w:lastRow="0" w:firstColumn="1" w:lastColumn="0" w:noHBand="0" w:noVBand="1"/>
      </w:tblPr>
      <w:tblGrid>
        <w:gridCol w:w="4785"/>
        <w:gridCol w:w="4786"/>
      </w:tblGrid>
      <w:tr w:rsidR="007D1C10" w:rsidRPr="007D1C10" w14:paraId="3C66EC25" w14:textId="77777777" w:rsidTr="004C5145">
        <w:tc>
          <w:tcPr>
            <w:tcW w:w="4785" w:type="dxa"/>
          </w:tcPr>
          <w:p w14:paraId="244B2125"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lastRenderedPageBreak/>
              <w:t>Виды зон</w:t>
            </w:r>
          </w:p>
        </w:tc>
        <w:tc>
          <w:tcPr>
            <w:tcW w:w="4786" w:type="dxa"/>
          </w:tcPr>
          <w:p w14:paraId="714342CF"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7D1C10" w:rsidRPr="007D1C10" w14:paraId="09E08F25" w14:textId="77777777" w:rsidTr="004C5145">
        <w:tc>
          <w:tcPr>
            <w:tcW w:w="4785" w:type="dxa"/>
          </w:tcPr>
          <w:p w14:paraId="537E257A" w14:textId="77777777" w:rsidR="003F6C38" w:rsidRPr="007D1C10" w:rsidRDefault="003F6C38" w:rsidP="0035156C">
            <w:pPr>
              <w:pStyle w:val="Default"/>
              <w:jc w:val="both"/>
            </w:pPr>
            <w:r w:rsidRPr="007D1C10">
              <w:t xml:space="preserve">Санитарно-защитная зона предприятий, сооружений и иных объектов </w:t>
            </w:r>
          </w:p>
          <w:p w14:paraId="29709196" w14:textId="77777777" w:rsidR="003F6C38" w:rsidRPr="007D1C10" w:rsidRDefault="003F6C38" w:rsidP="0035156C">
            <w:pPr>
              <w:jc w:val="both"/>
              <w:rPr>
                <w:rFonts w:ascii="Times New Roman" w:hAnsi="Times New Roman"/>
                <w:color w:val="000000"/>
                <w:sz w:val="24"/>
                <w:szCs w:val="24"/>
              </w:rPr>
            </w:pPr>
          </w:p>
        </w:tc>
        <w:tc>
          <w:tcPr>
            <w:tcW w:w="4786" w:type="dxa"/>
          </w:tcPr>
          <w:p w14:paraId="5E8E0048" w14:textId="77777777" w:rsidR="003F6C38" w:rsidRPr="007D1C10" w:rsidRDefault="003F6C38" w:rsidP="0035156C">
            <w:pPr>
              <w:pStyle w:val="Default"/>
              <w:jc w:val="both"/>
            </w:pPr>
            <w:r w:rsidRPr="007D1C10">
              <w:t xml:space="preserve">СанПиН 2.2.1/2.1.1.1200-03 «Санитарно-защитные зоны и санитарная классификация предприятий, сооружений и иных объектов» (новая редакция введена в действие постановлением Главного государственного санитарного врача РФ от 25.09.2007 № 74) (далее – СанПин 2.2.1/2.1.1.1200-03. Новая редакция), пункт 2.1, пункт 2.9 </w:t>
            </w:r>
          </w:p>
          <w:p w14:paraId="08ADAD5D"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 xml:space="preserve">СП 42.13330.2016, «СНиП 2.07.01-89*. Градостроительство. Планировка и застройка городских и сельских поселений». Актуализированная редакция СНиП 2.07.01-89* (утв. приказом Министерства регионального развития РФ от 28.12.2010 № 820) (далее – СП 42.13330.2016), пункт 8.20 </w:t>
            </w:r>
          </w:p>
        </w:tc>
      </w:tr>
    </w:tbl>
    <w:p w14:paraId="06E0476D" w14:textId="77777777"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Санитарные разрывы и минимально допустимые расстояния от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7D1C10" w:rsidRPr="007D1C10" w14:paraId="7ACCB761" w14:textId="77777777" w:rsidTr="004C5145">
        <w:tc>
          <w:tcPr>
            <w:tcW w:w="4785" w:type="dxa"/>
          </w:tcPr>
          <w:p w14:paraId="6520D0ED"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36FBF402"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7D1C10" w:rsidRPr="007D1C10" w14:paraId="1199B19A" w14:textId="77777777" w:rsidTr="004C5145">
        <w:tc>
          <w:tcPr>
            <w:tcW w:w="4785" w:type="dxa"/>
          </w:tcPr>
          <w:p w14:paraId="1AA40F75" w14:textId="77777777" w:rsidR="003F6C38" w:rsidRPr="007D1C10" w:rsidRDefault="003F6C38" w:rsidP="0035156C">
            <w:pPr>
              <w:pStyle w:val="Default"/>
              <w:jc w:val="both"/>
            </w:pPr>
            <w:r w:rsidRPr="007D1C10">
              <w:t xml:space="preserve">Санитарный разрыв </w:t>
            </w:r>
          </w:p>
          <w:p w14:paraId="22F1C1DD" w14:textId="77777777" w:rsidR="003F6C38" w:rsidRPr="007D1C10" w:rsidRDefault="003F6C38" w:rsidP="0035156C">
            <w:pPr>
              <w:jc w:val="both"/>
              <w:rPr>
                <w:rFonts w:ascii="Times New Roman" w:hAnsi="Times New Roman"/>
                <w:color w:val="000000"/>
                <w:sz w:val="24"/>
                <w:szCs w:val="24"/>
              </w:rPr>
            </w:pPr>
          </w:p>
        </w:tc>
        <w:tc>
          <w:tcPr>
            <w:tcW w:w="4786" w:type="dxa"/>
          </w:tcPr>
          <w:p w14:paraId="2FA70444" w14:textId="77777777" w:rsidR="003F6C38" w:rsidRPr="007D1C10" w:rsidRDefault="003F6C38" w:rsidP="0035156C">
            <w:pPr>
              <w:pStyle w:val="Default"/>
              <w:jc w:val="both"/>
            </w:pPr>
            <w:r w:rsidRPr="007D1C10">
              <w:t xml:space="preserve">СанПиН 2.2.1/2.1.1.1200-03. Новая редакция, пункт 2.6, 2.7, 2.8, 6.3 </w:t>
            </w:r>
          </w:p>
          <w:p w14:paraId="355B7B65"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 xml:space="preserve">СП 42.13330.2016, пункт 8.21  </w:t>
            </w:r>
          </w:p>
        </w:tc>
      </w:tr>
      <w:tr w:rsidR="007D1C10" w:rsidRPr="007D1C10" w14:paraId="0962CD56" w14:textId="77777777" w:rsidTr="004C5145">
        <w:tc>
          <w:tcPr>
            <w:tcW w:w="4785" w:type="dxa"/>
          </w:tcPr>
          <w:p w14:paraId="503F279A" w14:textId="77777777" w:rsidR="003F6C38" w:rsidRPr="007D1C10" w:rsidRDefault="003F6C38" w:rsidP="0035156C">
            <w:pPr>
              <w:pStyle w:val="Default"/>
              <w:jc w:val="both"/>
            </w:pPr>
            <w:r w:rsidRPr="007D1C10">
              <w:t xml:space="preserve">Минимальные расстояния от оси магистральных газопроводов до населенных пунктов </w:t>
            </w:r>
          </w:p>
          <w:p w14:paraId="21DF23CD" w14:textId="77777777" w:rsidR="003F6C38" w:rsidRPr="007D1C10" w:rsidRDefault="003F6C38" w:rsidP="0035156C">
            <w:pPr>
              <w:pStyle w:val="Default"/>
              <w:jc w:val="both"/>
            </w:pPr>
          </w:p>
        </w:tc>
        <w:tc>
          <w:tcPr>
            <w:tcW w:w="4786" w:type="dxa"/>
          </w:tcPr>
          <w:p w14:paraId="086D35AF" w14:textId="77777777" w:rsidR="003F6C38" w:rsidRPr="007D1C10" w:rsidRDefault="003F6C38" w:rsidP="0035156C">
            <w:pPr>
              <w:pStyle w:val="Default"/>
              <w:jc w:val="both"/>
            </w:pPr>
            <w:r w:rsidRPr="007D1C10">
              <w:t xml:space="preserve">СП 36.13330.2012 «Свод правил. Магистральные трубопроводы. Актуализированная редакция СНиП 2.05.06-85*.» </w:t>
            </w:r>
          </w:p>
          <w:p w14:paraId="60B1359E" w14:textId="77777777" w:rsidR="003F6C38" w:rsidRPr="007D1C10" w:rsidRDefault="003F6C38" w:rsidP="0035156C">
            <w:pPr>
              <w:pStyle w:val="Default"/>
              <w:jc w:val="both"/>
            </w:pPr>
            <w:r w:rsidRPr="007D1C10">
              <w:t xml:space="preserve">СанПиН 2.2.1/2.1.1.1200-03. Новая редакция, пункт 2.7 </w:t>
            </w:r>
          </w:p>
        </w:tc>
      </w:tr>
    </w:tbl>
    <w:p w14:paraId="2E6C150A" w14:textId="77777777"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Охранные зоны транспортных и инженерных коммуникаций</w:t>
      </w:r>
    </w:p>
    <w:tbl>
      <w:tblPr>
        <w:tblStyle w:val="a9"/>
        <w:tblW w:w="0" w:type="auto"/>
        <w:tblLook w:val="04A0" w:firstRow="1" w:lastRow="0" w:firstColumn="1" w:lastColumn="0" w:noHBand="0" w:noVBand="1"/>
      </w:tblPr>
      <w:tblGrid>
        <w:gridCol w:w="4785"/>
        <w:gridCol w:w="4786"/>
      </w:tblGrid>
      <w:tr w:rsidR="007D1C10" w:rsidRPr="007D1C10" w14:paraId="29638898" w14:textId="77777777" w:rsidTr="004C5145">
        <w:tc>
          <w:tcPr>
            <w:tcW w:w="4785" w:type="dxa"/>
          </w:tcPr>
          <w:p w14:paraId="036FEE56"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78171A94" w14:textId="77777777" w:rsidR="003F6C38" w:rsidRPr="007D1C10" w:rsidRDefault="003F6C38" w:rsidP="0035156C">
            <w:pPr>
              <w:jc w:val="both"/>
              <w:rPr>
                <w:rFonts w:ascii="Times New Roman" w:hAnsi="Times New Roman"/>
                <w:color w:val="000000"/>
              </w:rPr>
            </w:pPr>
            <w:r w:rsidRPr="007D1C10">
              <w:rPr>
                <w:rFonts w:ascii="Times New Roman" w:hAnsi="Times New Roman"/>
                <w:color w:val="000000"/>
              </w:rPr>
              <w:t>Основание</w:t>
            </w:r>
          </w:p>
        </w:tc>
      </w:tr>
      <w:tr w:rsidR="007D1C10" w:rsidRPr="007D1C10" w14:paraId="2B7B3A2F" w14:textId="77777777" w:rsidTr="001640EB">
        <w:trPr>
          <w:trHeight w:val="557"/>
        </w:trPr>
        <w:tc>
          <w:tcPr>
            <w:tcW w:w="4785" w:type="dxa"/>
          </w:tcPr>
          <w:p w14:paraId="6A7BE730" w14:textId="77777777" w:rsidR="003F6C38" w:rsidRPr="007D1C10" w:rsidRDefault="003F6C38" w:rsidP="0035156C">
            <w:pPr>
              <w:pStyle w:val="Default"/>
              <w:jc w:val="both"/>
            </w:pPr>
            <w:r w:rsidRPr="007D1C10">
              <w:t xml:space="preserve">Охранная зона железнодорожных путей </w:t>
            </w:r>
            <w:r w:rsidR="00BD314A" w:rsidRPr="007D1C10">
              <w:t>(при их наличии)</w:t>
            </w:r>
          </w:p>
          <w:p w14:paraId="2E611094" w14:textId="77777777" w:rsidR="003F6C38" w:rsidRPr="007D1C10" w:rsidRDefault="003F6C38" w:rsidP="0035156C">
            <w:pPr>
              <w:pStyle w:val="Default"/>
              <w:jc w:val="both"/>
            </w:pPr>
          </w:p>
        </w:tc>
        <w:tc>
          <w:tcPr>
            <w:tcW w:w="4786" w:type="dxa"/>
          </w:tcPr>
          <w:p w14:paraId="54A07A28" w14:textId="0A2569E3" w:rsidR="003F6C38" w:rsidRPr="007D1C10" w:rsidRDefault="003F6C38" w:rsidP="001640EB">
            <w:pPr>
              <w:jc w:val="both"/>
              <w:rPr>
                <w:rFonts w:ascii="Times New Roman" w:hAnsi="Times New Roman"/>
                <w:color w:val="000000"/>
              </w:rPr>
            </w:pPr>
            <w:r w:rsidRPr="007D1C10">
              <w:rPr>
                <w:rFonts w:ascii="Times New Roman" w:hAnsi="Times New Roman"/>
                <w:color w:val="000000"/>
              </w:rPr>
              <w:t xml:space="preserve"> Постановление Правительства Российской Федерации от 12.10.2006 № 611 «О порядке установления и использования полос отвода и охранных зон железных дорог»; Приказ Минтранса РФ от 06.08.2008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 </w:t>
            </w:r>
          </w:p>
        </w:tc>
      </w:tr>
      <w:tr w:rsidR="007D1C10" w:rsidRPr="007D1C10" w14:paraId="295B1837" w14:textId="77777777" w:rsidTr="004C5145">
        <w:tc>
          <w:tcPr>
            <w:tcW w:w="4785" w:type="dxa"/>
          </w:tcPr>
          <w:p w14:paraId="3173D4E6" w14:textId="77777777" w:rsidR="003F6C38" w:rsidRPr="007D1C10" w:rsidRDefault="003F6C38" w:rsidP="0035156C">
            <w:pPr>
              <w:pStyle w:val="Default"/>
              <w:jc w:val="both"/>
            </w:pPr>
            <w:r w:rsidRPr="007D1C10">
              <w:t xml:space="preserve">Охранная зона магистральных газопроводов и газораспределительных сетей </w:t>
            </w:r>
            <w:r w:rsidR="00BD314A" w:rsidRPr="007D1C10">
              <w:t>(при их наличии)</w:t>
            </w:r>
          </w:p>
          <w:p w14:paraId="43BB3B65" w14:textId="77777777" w:rsidR="003F6C38" w:rsidRPr="007D1C10" w:rsidRDefault="003F6C38" w:rsidP="0035156C">
            <w:pPr>
              <w:pStyle w:val="Default"/>
              <w:jc w:val="both"/>
            </w:pPr>
          </w:p>
        </w:tc>
        <w:tc>
          <w:tcPr>
            <w:tcW w:w="4786" w:type="dxa"/>
          </w:tcPr>
          <w:p w14:paraId="07DFA21E" w14:textId="1453FDFF" w:rsidR="003F6C38" w:rsidRPr="007D1C10" w:rsidRDefault="003F6C38" w:rsidP="001640EB">
            <w:pPr>
              <w:pStyle w:val="Default"/>
              <w:jc w:val="both"/>
            </w:pPr>
            <w:r w:rsidRPr="007D1C10">
              <w:t xml:space="preserve">Правила охраны магистральных трубопроводов, Постановление Правительства Российской Федерации от 20.11.2000 № 878 «Об утверждении Правил охраны газораспределительных сетей» </w:t>
            </w:r>
          </w:p>
        </w:tc>
      </w:tr>
      <w:tr w:rsidR="007D1C10" w:rsidRPr="007D1C10" w14:paraId="7DC4F429" w14:textId="77777777" w:rsidTr="004C5145">
        <w:tc>
          <w:tcPr>
            <w:tcW w:w="4785" w:type="dxa"/>
          </w:tcPr>
          <w:p w14:paraId="26BCC79E" w14:textId="77777777" w:rsidR="003F6C38" w:rsidRPr="007D1C10" w:rsidRDefault="003F6C38" w:rsidP="0035156C">
            <w:pPr>
              <w:pStyle w:val="Default"/>
              <w:jc w:val="both"/>
            </w:pPr>
            <w:r w:rsidRPr="007D1C10">
              <w:lastRenderedPageBreak/>
              <w:t xml:space="preserve">Охранная зона объектов электросетевого хозяйства (вдоль линий электропередачи, вокруг подстанций) </w:t>
            </w:r>
          </w:p>
          <w:p w14:paraId="3342BB20" w14:textId="77777777" w:rsidR="003F6C38" w:rsidRPr="007D1C10" w:rsidRDefault="003F6C38" w:rsidP="0035156C">
            <w:pPr>
              <w:pStyle w:val="Default"/>
              <w:jc w:val="both"/>
            </w:pPr>
          </w:p>
        </w:tc>
        <w:tc>
          <w:tcPr>
            <w:tcW w:w="4786" w:type="dxa"/>
          </w:tcPr>
          <w:p w14:paraId="758B583C" w14:textId="7543E77D" w:rsidR="003F6C38" w:rsidRPr="007D1C10" w:rsidRDefault="003F6C38" w:rsidP="001640EB">
            <w:pPr>
              <w:pStyle w:val="Default"/>
              <w:jc w:val="both"/>
            </w:pPr>
            <w:r w:rsidRPr="007D1C10">
              <w:t xml:space="preserve">Постановление Правительства Российской Федерации от 24.02.2009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p>
        </w:tc>
      </w:tr>
      <w:tr w:rsidR="007D1C10" w:rsidRPr="007D1C10" w14:paraId="44CFDF0E" w14:textId="77777777" w:rsidTr="004C5145">
        <w:tc>
          <w:tcPr>
            <w:tcW w:w="4785" w:type="dxa"/>
          </w:tcPr>
          <w:p w14:paraId="07D7C2F5" w14:textId="77777777" w:rsidR="003F6C38" w:rsidRPr="007D1C10" w:rsidRDefault="003F6C38" w:rsidP="0035156C">
            <w:pPr>
              <w:pStyle w:val="Default"/>
              <w:jc w:val="both"/>
            </w:pPr>
            <w:r w:rsidRPr="007D1C10">
              <w:t xml:space="preserve">Охранная зона линий и сооружений связи </w:t>
            </w:r>
          </w:p>
          <w:p w14:paraId="7B5EE06E" w14:textId="77777777" w:rsidR="003F6C38" w:rsidRPr="007D1C10" w:rsidRDefault="003F6C38" w:rsidP="0035156C">
            <w:pPr>
              <w:pStyle w:val="Default"/>
              <w:jc w:val="both"/>
            </w:pPr>
          </w:p>
        </w:tc>
        <w:tc>
          <w:tcPr>
            <w:tcW w:w="4786" w:type="dxa"/>
          </w:tcPr>
          <w:p w14:paraId="5DEF6A5A" w14:textId="39653A0E" w:rsidR="003F6C38" w:rsidRPr="007D1C10" w:rsidRDefault="003F6C38" w:rsidP="001640EB">
            <w:pPr>
              <w:pStyle w:val="Default"/>
              <w:jc w:val="both"/>
            </w:pPr>
            <w:r w:rsidRPr="007D1C10">
              <w:t xml:space="preserve">Постановление Правительства РФ от 09.06.1995 №578 «Об утверждении Правил охраны линий и сооружений связи Российской Федерации» </w:t>
            </w:r>
          </w:p>
        </w:tc>
      </w:tr>
      <w:tr w:rsidR="007D1C10" w:rsidRPr="007D1C10" w14:paraId="26D374DF" w14:textId="77777777" w:rsidTr="004C5145">
        <w:tc>
          <w:tcPr>
            <w:tcW w:w="4785" w:type="dxa"/>
          </w:tcPr>
          <w:p w14:paraId="75ACFD31" w14:textId="77777777" w:rsidR="003F6C38" w:rsidRPr="007D1C10" w:rsidRDefault="003F6C38" w:rsidP="0035156C">
            <w:pPr>
              <w:pStyle w:val="Default"/>
              <w:jc w:val="both"/>
            </w:pPr>
            <w:r w:rsidRPr="007D1C10">
              <w:t xml:space="preserve">Охранная зона тепловых сетей </w:t>
            </w:r>
            <w:r w:rsidR="00BD314A" w:rsidRPr="007D1C10">
              <w:t>(при их наличии)</w:t>
            </w:r>
          </w:p>
          <w:p w14:paraId="087A2A3B" w14:textId="77777777" w:rsidR="003F6C38" w:rsidRPr="007D1C10" w:rsidRDefault="003F6C38" w:rsidP="0035156C">
            <w:pPr>
              <w:pStyle w:val="Default"/>
              <w:jc w:val="both"/>
            </w:pPr>
          </w:p>
        </w:tc>
        <w:tc>
          <w:tcPr>
            <w:tcW w:w="4786" w:type="dxa"/>
          </w:tcPr>
          <w:p w14:paraId="50F374C4" w14:textId="7B70FA0F" w:rsidR="003F6C38" w:rsidRPr="007D1C10" w:rsidRDefault="003F6C38" w:rsidP="001640EB">
            <w:pPr>
              <w:pStyle w:val="Default"/>
              <w:jc w:val="both"/>
            </w:pPr>
            <w:r w:rsidRPr="007D1C10">
              <w:t xml:space="preserve">Приказ Минстроя России от 17.08.1992 № 197 «О типовых правилах охраны коммунальных тепловых сетей» </w:t>
            </w:r>
          </w:p>
        </w:tc>
      </w:tr>
      <w:tr w:rsidR="007D1C10" w:rsidRPr="007D1C10" w14:paraId="7EE4082D" w14:textId="77777777" w:rsidTr="004C5145">
        <w:tc>
          <w:tcPr>
            <w:tcW w:w="4785" w:type="dxa"/>
          </w:tcPr>
          <w:p w14:paraId="1937578C" w14:textId="77777777" w:rsidR="003F6C38" w:rsidRPr="007D1C10" w:rsidRDefault="003F6C38" w:rsidP="0035156C">
            <w:pPr>
              <w:pStyle w:val="Default"/>
              <w:jc w:val="both"/>
            </w:pPr>
            <w:r w:rsidRPr="007D1C10">
              <w:t xml:space="preserve">Охранная зона канализационных сетей и сооружений </w:t>
            </w:r>
          </w:p>
          <w:p w14:paraId="7B2642BD" w14:textId="77777777" w:rsidR="003F6C38" w:rsidRPr="007D1C10" w:rsidRDefault="003F6C38" w:rsidP="0035156C">
            <w:pPr>
              <w:pStyle w:val="Default"/>
              <w:jc w:val="both"/>
            </w:pPr>
          </w:p>
        </w:tc>
        <w:tc>
          <w:tcPr>
            <w:tcW w:w="4786" w:type="dxa"/>
          </w:tcPr>
          <w:p w14:paraId="05DB454C" w14:textId="3835FC86" w:rsidR="003F6C38" w:rsidRPr="007D1C10" w:rsidRDefault="003F6C38" w:rsidP="0035156C">
            <w:pPr>
              <w:pStyle w:val="Default"/>
              <w:jc w:val="both"/>
            </w:pPr>
            <w:r w:rsidRPr="007D1C10">
              <w:t>Размеры устанавливают представительные органы местного самоуправления</w:t>
            </w:r>
          </w:p>
          <w:p w14:paraId="47FE392B" w14:textId="77777777" w:rsidR="003F6C38" w:rsidRPr="007D1C10" w:rsidRDefault="003F6C38" w:rsidP="0035156C">
            <w:pPr>
              <w:pStyle w:val="Default"/>
              <w:jc w:val="both"/>
            </w:pPr>
          </w:p>
        </w:tc>
      </w:tr>
    </w:tbl>
    <w:p w14:paraId="4F8EA256" w14:textId="77777777"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Охранная зона особо охраняемых природных территорий</w:t>
      </w:r>
    </w:p>
    <w:tbl>
      <w:tblPr>
        <w:tblStyle w:val="a9"/>
        <w:tblW w:w="0" w:type="auto"/>
        <w:tblLook w:val="04A0" w:firstRow="1" w:lastRow="0" w:firstColumn="1" w:lastColumn="0" w:noHBand="0" w:noVBand="1"/>
      </w:tblPr>
      <w:tblGrid>
        <w:gridCol w:w="4785"/>
        <w:gridCol w:w="4786"/>
      </w:tblGrid>
      <w:tr w:rsidR="007D1C10" w:rsidRPr="007D1C10" w14:paraId="316C45D0" w14:textId="77777777" w:rsidTr="004C5145">
        <w:tc>
          <w:tcPr>
            <w:tcW w:w="4785" w:type="dxa"/>
          </w:tcPr>
          <w:p w14:paraId="2DF692A9"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676539EE"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7D1C10" w:rsidRPr="007D1C10" w14:paraId="52AD32AA" w14:textId="77777777" w:rsidTr="004C5145">
        <w:tc>
          <w:tcPr>
            <w:tcW w:w="4785" w:type="dxa"/>
          </w:tcPr>
          <w:p w14:paraId="21BF1B0D" w14:textId="77777777" w:rsidR="003F6C38" w:rsidRPr="007D1C10" w:rsidRDefault="003F6C38" w:rsidP="0035156C">
            <w:pPr>
              <w:pStyle w:val="Default"/>
              <w:jc w:val="both"/>
            </w:pPr>
            <w:r w:rsidRPr="007D1C10">
              <w:t xml:space="preserve">Охранная зона особо охраняемых природных территорий </w:t>
            </w:r>
          </w:p>
          <w:p w14:paraId="3B7D7712" w14:textId="77777777" w:rsidR="003F6C38" w:rsidRPr="007D1C10" w:rsidRDefault="003F6C38" w:rsidP="0035156C">
            <w:pPr>
              <w:jc w:val="both"/>
              <w:rPr>
                <w:rFonts w:ascii="Times New Roman" w:hAnsi="Times New Roman"/>
                <w:color w:val="000000"/>
                <w:sz w:val="24"/>
                <w:szCs w:val="24"/>
              </w:rPr>
            </w:pPr>
          </w:p>
        </w:tc>
        <w:tc>
          <w:tcPr>
            <w:tcW w:w="4786" w:type="dxa"/>
          </w:tcPr>
          <w:p w14:paraId="574DD3F7" w14:textId="77777777" w:rsidR="003F6C38" w:rsidRPr="007D1C10" w:rsidRDefault="003F6C38" w:rsidP="0035156C">
            <w:pPr>
              <w:pStyle w:val="Default"/>
              <w:jc w:val="both"/>
            </w:pPr>
            <w:r w:rsidRPr="007D1C10">
              <w:t xml:space="preserve">Федеральный закон от 14.03.1995 № 33-ФЗ «Об особо охраняемых природных территориях», статья 2, пункт 10; </w:t>
            </w:r>
          </w:p>
          <w:p w14:paraId="5FC9902F"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 xml:space="preserve">Постановление Правительства РФ от 19.02.2015 № 138 «Об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 </w:t>
            </w:r>
          </w:p>
        </w:tc>
      </w:tr>
    </w:tbl>
    <w:p w14:paraId="403971E1" w14:textId="77777777"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Зоны санитарной охраны источников водоснабжения и водопроводов питьевого назначения</w:t>
      </w:r>
    </w:p>
    <w:tbl>
      <w:tblPr>
        <w:tblStyle w:val="a9"/>
        <w:tblW w:w="0" w:type="auto"/>
        <w:tblLook w:val="04A0" w:firstRow="1" w:lastRow="0" w:firstColumn="1" w:lastColumn="0" w:noHBand="0" w:noVBand="1"/>
      </w:tblPr>
      <w:tblGrid>
        <w:gridCol w:w="4785"/>
        <w:gridCol w:w="4786"/>
      </w:tblGrid>
      <w:tr w:rsidR="007D1C10" w:rsidRPr="007D1C10" w14:paraId="7FA1F284" w14:textId="77777777" w:rsidTr="004C5145">
        <w:tc>
          <w:tcPr>
            <w:tcW w:w="4785" w:type="dxa"/>
          </w:tcPr>
          <w:p w14:paraId="76D2AE16"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0B6D6AAC"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7D1C10" w:rsidRPr="007D1C10" w14:paraId="5BA2F979" w14:textId="77777777" w:rsidTr="004C5145">
        <w:tc>
          <w:tcPr>
            <w:tcW w:w="4785" w:type="dxa"/>
          </w:tcPr>
          <w:p w14:paraId="02E1AE57" w14:textId="77777777" w:rsidR="003F6C38" w:rsidRPr="007D1C10" w:rsidRDefault="003F6C38" w:rsidP="0035156C">
            <w:pPr>
              <w:pStyle w:val="Default"/>
              <w:jc w:val="both"/>
            </w:pPr>
            <w:r w:rsidRPr="007D1C10">
              <w:t xml:space="preserve">Первый пояс зоны санитарной охраны источника водоснабжения </w:t>
            </w:r>
          </w:p>
          <w:p w14:paraId="26E9E0CD" w14:textId="77777777" w:rsidR="003F6C38" w:rsidRPr="007D1C10" w:rsidRDefault="003F6C38" w:rsidP="0035156C">
            <w:pPr>
              <w:jc w:val="both"/>
              <w:rPr>
                <w:rFonts w:ascii="Times New Roman" w:hAnsi="Times New Roman"/>
                <w:color w:val="000000"/>
                <w:sz w:val="24"/>
                <w:szCs w:val="24"/>
              </w:rPr>
            </w:pPr>
          </w:p>
          <w:p w14:paraId="7561DDDB" w14:textId="77777777" w:rsidR="003F6C38" w:rsidRPr="007D1C10" w:rsidRDefault="003F6C38" w:rsidP="0035156C">
            <w:pPr>
              <w:pStyle w:val="Default"/>
              <w:jc w:val="both"/>
            </w:pPr>
            <w:r w:rsidRPr="007D1C10">
              <w:t xml:space="preserve">Второй пояс зоны санитарной охраны источника водоснабжения </w:t>
            </w:r>
          </w:p>
          <w:p w14:paraId="13AC69D6" w14:textId="3CF05617" w:rsidR="003F6C38" w:rsidRPr="007D1C10" w:rsidRDefault="003F6C38" w:rsidP="0035156C">
            <w:pPr>
              <w:pStyle w:val="Default"/>
              <w:jc w:val="both"/>
            </w:pPr>
            <w:r w:rsidRPr="007D1C10">
              <w:t xml:space="preserve">Третий пояс зоны санитарной охраны источника водоснабжения </w:t>
            </w:r>
          </w:p>
          <w:p w14:paraId="6B237CA1" w14:textId="77777777" w:rsidR="001640EB" w:rsidRPr="007D1C10" w:rsidRDefault="001640EB" w:rsidP="0035156C">
            <w:pPr>
              <w:pStyle w:val="Default"/>
              <w:jc w:val="both"/>
            </w:pPr>
          </w:p>
          <w:p w14:paraId="32C7D486" w14:textId="77777777" w:rsidR="003F6C38" w:rsidRPr="007D1C10" w:rsidRDefault="003F6C38" w:rsidP="0035156C">
            <w:pPr>
              <w:pStyle w:val="Default"/>
              <w:jc w:val="both"/>
            </w:pPr>
            <w:r w:rsidRPr="007D1C10">
              <w:t xml:space="preserve">Санитарно-защитная полоса водоводов </w:t>
            </w:r>
          </w:p>
          <w:p w14:paraId="3730F5E4" w14:textId="77777777" w:rsidR="003F6C38" w:rsidRPr="007D1C10" w:rsidRDefault="003F6C38" w:rsidP="0035156C">
            <w:pPr>
              <w:jc w:val="both"/>
              <w:rPr>
                <w:rFonts w:ascii="Times New Roman" w:hAnsi="Times New Roman"/>
                <w:color w:val="000000"/>
                <w:sz w:val="24"/>
                <w:szCs w:val="24"/>
              </w:rPr>
            </w:pPr>
          </w:p>
        </w:tc>
        <w:tc>
          <w:tcPr>
            <w:tcW w:w="4786" w:type="dxa"/>
          </w:tcPr>
          <w:p w14:paraId="6C56042B" w14:textId="77777777" w:rsidR="003F6C38" w:rsidRPr="007D1C10" w:rsidRDefault="003F6C38" w:rsidP="0035156C">
            <w:pPr>
              <w:pStyle w:val="Default"/>
              <w:jc w:val="both"/>
            </w:pPr>
            <w:r w:rsidRPr="007D1C10">
              <w:t xml:space="preserve">СанПиН 2.1.4.1110-02 «Зоны санитарной охраны источников водоснабжения и водопроводов питьевого назначения» (введены в действие постановлением Главного государственного санитарного врача РФ от 14.03.2002 № 10); </w:t>
            </w:r>
          </w:p>
          <w:p w14:paraId="3AEAC561" w14:textId="77777777" w:rsidR="003F6C38" w:rsidRPr="007D1C10" w:rsidRDefault="003F6C38" w:rsidP="0035156C">
            <w:pPr>
              <w:jc w:val="both"/>
              <w:rPr>
                <w:rFonts w:ascii="Times New Roman" w:hAnsi="Times New Roman"/>
                <w:color w:val="000000"/>
                <w:sz w:val="24"/>
                <w:szCs w:val="24"/>
              </w:rPr>
            </w:pPr>
          </w:p>
        </w:tc>
      </w:tr>
    </w:tbl>
    <w:p w14:paraId="16496BA1" w14:textId="77777777"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Водоохранная зона</w:t>
      </w:r>
    </w:p>
    <w:tbl>
      <w:tblPr>
        <w:tblStyle w:val="a9"/>
        <w:tblW w:w="0" w:type="auto"/>
        <w:tblLook w:val="04A0" w:firstRow="1" w:lastRow="0" w:firstColumn="1" w:lastColumn="0" w:noHBand="0" w:noVBand="1"/>
      </w:tblPr>
      <w:tblGrid>
        <w:gridCol w:w="4785"/>
        <w:gridCol w:w="4786"/>
      </w:tblGrid>
      <w:tr w:rsidR="007D1C10" w:rsidRPr="007D1C10" w14:paraId="4A4E3198" w14:textId="77777777" w:rsidTr="004C5145">
        <w:tc>
          <w:tcPr>
            <w:tcW w:w="4785" w:type="dxa"/>
          </w:tcPr>
          <w:p w14:paraId="19B2BCB5"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78FE2E96"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7D1C10" w:rsidRPr="007D1C10" w14:paraId="49E9BC0A" w14:textId="77777777" w:rsidTr="004C5145">
        <w:tc>
          <w:tcPr>
            <w:tcW w:w="4785" w:type="dxa"/>
          </w:tcPr>
          <w:p w14:paraId="34D16CDC" w14:textId="77777777" w:rsidR="003F6C38" w:rsidRPr="007D1C10" w:rsidRDefault="003F6C38" w:rsidP="0035156C">
            <w:pPr>
              <w:pStyle w:val="Default"/>
              <w:jc w:val="both"/>
            </w:pPr>
            <w:r w:rsidRPr="007D1C10">
              <w:lastRenderedPageBreak/>
              <w:t xml:space="preserve">Водоохранная зона </w:t>
            </w:r>
          </w:p>
          <w:p w14:paraId="614A0930" w14:textId="77777777" w:rsidR="003F6C38" w:rsidRPr="007D1C10" w:rsidRDefault="003F6C38" w:rsidP="0035156C">
            <w:pPr>
              <w:jc w:val="both"/>
              <w:rPr>
                <w:rFonts w:ascii="Times New Roman" w:hAnsi="Times New Roman"/>
                <w:color w:val="000000"/>
                <w:sz w:val="24"/>
                <w:szCs w:val="24"/>
              </w:rPr>
            </w:pPr>
          </w:p>
        </w:tc>
        <w:tc>
          <w:tcPr>
            <w:tcW w:w="4786" w:type="dxa"/>
          </w:tcPr>
          <w:p w14:paraId="704F6B66" w14:textId="77777777" w:rsidR="003F6C38" w:rsidRPr="007D1C10" w:rsidRDefault="003F6C38" w:rsidP="0035156C">
            <w:pPr>
              <w:pStyle w:val="Default"/>
              <w:jc w:val="both"/>
            </w:pPr>
            <w:r w:rsidRPr="007D1C10">
              <w:t xml:space="preserve">Водный кодекс Российской Федерации, статья 65; </w:t>
            </w:r>
          </w:p>
          <w:p w14:paraId="31D816A6"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 xml:space="preserve">Постановление Правительства Российской Федерации от 10.01.2009 № 17 «Об утверждении Правил установления на местности границ водоохранных зон и границ прибрежных защитных полос водных объектов» </w:t>
            </w:r>
          </w:p>
        </w:tc>
      </w:tr>
    </w:tbl>
    <w:p w14:paraId="6E31F53D" w14:textId="4B71293E"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Зоны затопления и подтопления</w:t>
      </w:r>
    </w:p>
    <w:tbl>
      <w:tblPr>
        <w:tblStyle w:val="a9"/>
        <w:tblW w:w="0" w:type="auto"/>
        <w:tblLook w:val="04A0" w:firstRow="1" w:lastRow="0" w:firstColumn="1" w:lastColumn="0" w:noHBand="0" w:noVBand="1"/>
      </w:tblPr>
      <w:tblGrid>
        <w:gridCol w:w="4785"/>
        <w:gridCol w:w="4786"/>
      </w:tblGrid>
      <w:tr w:rsidR="007D1C10" w:rsidRPr="007D1C10" w14:paraId="19BA9F6F" w14:textId="77777777" w:rsidTr="001640EB">
        <w:tc>
          <w:tcPr>
            <w:tcW w:w="4785" w:type="dxa"/>
          </w:tcPr>
          <w:p w14:paraId="1C1A29C0"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Виды зон</w:t>
            </w:r>
          </w:p>
        </w:tc>
        <w:tc>
          <w:tcPr>
            <w:tcW w:w="4786" w:type="dxa"/>
          </w:tcPr>
          <w:p w14:paraId="32C0639F"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Основание</w:t>
            </w:r>
          </w:p>
        </w:tc>
      </w:tr>
      <w:tr w:rsidR="007D1C10" w:rsidRPr="007D1C10" w14:paraId="779B9C4C" w14:textId="77777777" w:rsidTr="001640EB">
        <w:tc>
          <w:tcPr>
            <w:tcW w:w="4785" w:type="dxa"/>
          </w:tcPr>
          <w:p w14:paraId="2783228B" w14:textId="77777777" w:rsidR="001640EB" w:rsidRPr="007D1C10" w:rsidRDefault="001640EB" w:rsidP="009D0926">
            <w:pPr>
              <w:pStyle w:val="Default"/>
              <w:jc w:val="both"/>
              <w:rPr>
                <w:rFonts w:eastAsia="Calibri"/>
                <w:sz w:val="22"/>
                <w:szCs w:val="22"/>
              </w:rPr>
            </w:pPr>
            <w:r w:rsidRPr="007D1C10">
              <w:rPr>
                <w:rFonts w:eastAsia="Calibri"/>
                <w:sz w:val="22"/>
                <w:szCs w:val="22"/>
              </w:rPr>
              <w:t xml:space="preserve">Зона затопления </w:t>
            </w:r>
          </w:p>
          <w:p w14:paraId="6CD0F154" w14:textId="77777777" w:rsidR="001640EB" w:rsidRPr="007D1C10" w:rsidRDefault="001640EB" w:rsidP="009D0926">
            <w:pPr>
              <w:pStyle w:val="Default"/>
              <w:jc w:val="both"/>
              <w:rPr>
                <w:rFonts w:eastAsia="Calibri"/>
                <w:sz w:val="22"/>
                <w:szCs w:val="22"/>
              </w:rPr>
            </w:pPr>
            <w:r w:rsidRPr="007D1C10">
              <w:rPr>
                <w:rFonts w:eastAsia="Calibri"/>
                <w:sz w:val="22"/>
                <w:szCs w:val="22"/>
              </w:rPr>
              <w:t xml:space="preserve">Зона подтопления </w:t>
            </w:r>
          </w:p>
          <w:p w14:paraId="26C7249E" w14:textId="77777777" w:rsidR="001640EB" w:rsidRPr="007D1C10" w:rsidRDefault="001640EB" w:rsidP="009D0926">
            <w:pPr>
              <w:jc w:val="both"/>
              <w:rPr>
                <w:rFonts w:ascii="Times New Roman" w:hAnsi="Times New Roman"/>
                <w:color w:val="000000"/>
              </w:rPr>
            </w:pPr>
          </w:p>
        </w:tc>
        <w:tc>
          <w:tcPr>
            <w:tcW w:w="4786" w:type="dxa"/>
          </w:tcPr>
          <w:p w14:paraId="40D49A0A" w14:textId="77777777" w:rsidR="001640EB" w:rsidRPr="007D1C10" w:rsidRDefault="001640EB" w:rsidP="009D0926">
            <w:pPr>
              <w:pStyle w:val="Default"/>
              <w:jc w:val="both"/>
              <w:rPr>
                <w:rFonts w:eastAsia="Calibri"/>
                <w:sz w:val="22"/>
                <w:szCs w:val="22"/>
              </w:rPr>
            </w:pPr>
            <w:r w:rsidRPr="007D1C10">
              <w:rPr>
                <w:rFonts w:eastAsia="Calibri"/>
                <w:sz w:val="22"/>
                <w:szCs w:val="22"/>
              </w:rPr>
              <w:t>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w:t>
            </w:r>
          </w:p>
          <w:p w14:paraId="372646E7" w14:textId="77777777" w:rsidR="001640EB" w:rsidRPr="007D1C10" w:rsidRDefault="001640EB" w:rsidP="009D0926">
            <w:pPr>
              <w:pStyle w:val="Default"/>
              <w:jc w:val="both"/>
              <w:rPr>
                <w:rFonts w:eastAsia="Calibri"/>
                <w:sz w:val="22"/>
                <w:szCs w:val="22"/>
              </w:rPr>
            </w:pPr>
            <w:r w:rsidRPr="007D1C10">
              <w:rPr>
                <w:rFonts w:eastAsia="Calibri"/>
                <w:sz w:val="22"/>
                <w:szCs w:val="22"/>
              </w:rPr>
              <w:t xml:space="preserve"> </w:t>
            </w:r>
          </w:p>
          <w:p w14:paraId="527ADA84" w14:textId="77777777" w:rsidR="001640EB" w:rsidRPr="007D1C10" w:rsidRDefault="001640EB" w:rsidP="009D0926">
            <w:pPr>
              <w:pStyle w:val="Default"/>
              <w:jc w:val="both"/>
              <w:rPr>
                <w:rFonts w:eastAsia="Calibri"/>
                <w:sz w:val="22"/>
                <w:szCs w:val="22"/>
              </w:rPr>
            </w:pPr>
            <w:r w:rsidRPr="007D1C10">
              <w:rPr>
                <w:rFonts w:eastAsia="Calibri"/>
                <w:sz w:val="22"/>
                <w:szCs w:val="22"/>
              </w:rPr>
              <w:t>Номер ЗОУИТ 90:01-6.414: Зона умеренного подтопления территории Бахчисарайского района Республики Крым р. Бодрак (приток р. Альма)</w:t>
            </w:r>
          </w:p>
          <w:p w14:paraId="4E1DE88C" w14:textId="77777777" w:rsidR="001640EB" w:rsidRPr="007D1C10" w:rsidRDefault="001640EB" w:rsidP="009D0926">
            <w:pPr>
              <w:pStyle w:val="Default"/>
              <w:jc w:val="both"/>
              <w:rPr>
                <w:rFonts w:eastAsia="Calibri"/>
                <w:sz w:val="22"/>
                <w:szCs w:val="22"/>
              </w:rPr>
            </w:pPr>
          </w:p>
          <w:p w14:paraId="6C6F2098" w14:textId="77777777" w:rsidR="001640EB" w:rsidRPr="007D1C10" w:rsidRDefault="001640EB" w:rsidP="009D0926">
            <w:pPr>
              <w:pStyle w:val="Default"/>
              <w:jc w:val="both"/>
              <w:rPr>
                <w:rFonts w:eastAsia="Calibri"/>
                <w:sz w:val="22"/>
                <w:szCs w:val="22"/>
              </w:rPr>
            </w:pPr>
            <w:r w:rsidRPr="007D1C10">
              <w:rPr>
                <w:rFonts w:eastAsia="Calibri"/>
                <w:sz w:val="22"/>
                <w:szCs w:val="22"/>
              </w:rPr>
              <w:t>Номер ЗОУИТ 90:01-6.415: Зона слабого подтопления территории Бахчисарайского района Республики Крым р. Бодрак (приток р. Альма)</w:t>
            </w:r>
          </w:p>
          <w:p w14:paraId="7E4249F9" w14:textId="77777777" w:rsidR="001640EB" w:rsidRPr="007D1C10" w:rsidRDefault="001640EB" w:rsidP="009D0926">
            <w:pPr>
              <w:pStyle w:val="Default"/>
              <w:jc w:val="both"/>
              <w:rPr>
                <w:rFonts w:eastAsia="Calibri"/>
                <w:sz w:val="22"/>
                <w:szCs w:val="22"/>
              </w:rPr>
            </w:pPr>
          </w:p>
          <w:p w14:paraId="501CBEE1" w14:textId="77777777" w:rsidR="001640EB" w:rsidRPr="007D1C10" w:rsidRDefault="001640EB" w:rsidP="009D0926">
            <w:pPr>
              <w:pStyle w:val="Default"/>
              <w:jc w:val="both"/>
              <w:rPr>
                <w:rFonts w:eastAsia="Calibri"/>
                <w:sz w:val="22"/>
                <w:szCs w:val="22"/>
              </w:rPr>
            </w:pPr>
            <w:r w:rsidRPr="007D1C10">
              <w:rPr>
                <w:rFonts w:eastAsia="Calibri"/>
                <w:sz w:val="22"/>
                <w:szCs w:val="22"/>
              </w:rPr>
              <w:t>Номер ЗОУИТ 90:01-6.412: Зона затопления территории Бахчисарайского района Республики Крым р. Бодрак (приток р. Альма) при 1% обеспеченности</w:t>
            </w:r>
          </w:p>
          <w:p w14:paraId="79D3AD74" w14:textId="77777777" w:rsidR="001640EB" w:rsidRPr="007D1C10" w:rsidRDefault="001640EB" w:rsidP="009D0926">
            <w:pPr>
              <w:pStyle w:val="Default"/>
              <w:jc w:val="both"/>
              <w:rPr>
                <w:rFonts w:eastAsia="Calibri"/>
                <w:sz w:val="22"/>
                <w:szCs w:val="22"/>
              </w:rPr>
            </w:pPr>
          </w:p>
          <w:p w14:paraId="48B234AD" w14:textId="77777777" w:rsidR="001640EB" w:rsidRPr="007D1C10" w:rsidRDefault="001640EB" w:rsidP="009D0926">
            <w:pPr>
              <w:pStyle w:val="Default"/>
              <w:jc w:val="both"/>
              <w:rPr>
                <w:sz w:val="22"/>
                <w:szCs w:val="22"/>
              </w:rPr>
            </w:pPr>
            <w:r w:rsidRPr="007D1C10">
              <w:rPr>
                <w:rFonts w:eastAsia="Calibri"/>
                <w:sz w:val="22"/>
                <w:szCs w:val="22"/>
              </w:rPr>
              <w:t>Номер ЗОУИТ 90:01-6.413: Зона сильного подтопления территории Бахчисарайского района Республики Крым р. Бодрак (приток р. Альма)</w:t>
            </w:r>
          </w:p>
        </w:tc>
      </w:tr>
      <w:tr w:rsidR="003F6C38" w:rsidRPr="007D1C10" w14:paraId="10266433" w14:textId="77777777" w:rsidTr="004C5145">
        <w:tc>
          <w:tcPr>
            <w:tcW w:w="4785" w:type="dxa"/>
          </w:tcPr>
          <w:p w14:paraId="70B41BE3" w14:textId="77777777" w:rsidR="003F6C38" w:rsidRPr="007D1C10" w:rsidRDefault="003F6C38" w:rsidP="0035156C">
            <w:pPr>
              <w:pStyle w:val="Default"/>
              <w:jc w:val="both"/>
              <w:rPr>
                <w:sz w:val="22"/>
                <w:szCs w:val="22"/>
              </w:rPr>
            </w:pPr>
            <w:r w:rsidRPr="007D1C10">
              <w:rPr>
                <w:sz w:val="22"/>
                <w:szCs w:val="22"/>
              </w:rPr>
              <w:t xml:space="preserve">Зона затопления </w:t>
            </w:r>
          </w:p>
          <w:p w14:paraId="489ED371" w14:textId="77777777" w:rsidR="003F6C38" w:rsidRPr="007D1C10" w:rsidRDefault="003F6C38" w:rsidP="0035156C">
            <w:pPr>
              <w:pStyle w:val="Default"/>
              <w:jc w:val="both"/>
              <w:rPr>
                <w:sz w:val="22"/>
                <w:szCs w:val="22"/>
              </w:rPr>
            </w:pPr>
            <w:r w:rsidRPr="007D1C10">
              <w:rPr>
                <w:sz w:val="22"/>
                <w:szCs w:val="22"/>
              </w:rPr>
              <w:t xml:space="preserve">Зона подтопления </w:t>
            </w:r>
          </w:p>
          <w:p w14:paraId="1022792F" w14:textId="77777777" w:rsidR="003F6C38" w:rsidRPr="007D1C10" w:rsidRDefault="003F6C38" w:rsidP="0035156C">
            <w:pPr>
              <w:jc w:val="both"/>
              <w:rPr>
                <w:rFonts w:ascii="Times New Roman" w:hAnsi="Times New Roman"/>
                <w:color w:val="000000"/>
              </w:rPr>
            </w:pPr>
          </w:p>
        </w:tc>
        <w:tc>
          <w:tcPr>
            <w:tcW w:w="4786" w:type="dxa"/>
          </w:tcPr>
          <w:p w14:paraId="46B10555" w14:textId="758D3D5E" w:rsidR="003F6C38" w:rsidRPr="007D1C10" w:rsidRDefault="003F6C38" w:rsidP="001640EB">
            <w:pPr>
              <w:pStyle w:val="Default"/>
              <w:jc w:val="both"/>
              <w:rPr>
                <w:sz w:val="22"/>
                <w:szCs w:val="22"/>
              </w:rPr>
            </w:pPr>
            <w:r w:rsidRPr="007D1C10">
              <w:rPr>
                <w:sz w:val="22"/>
                <w:szCs w:val="22"/>
              </w:rPr>
              <w:t xml:space="preserve">Водный кодекс Российской Федерации, статья 67.1; Постановление Правительства Российской Федерации от 18.04.2014 № 360 «Об определении границ зон затопления, подтопления» </w:t>
            </w:r>
          </w:p>
        </w:tc>
      </w:tr>
    </w:tbl>
    <w:p w14:paraId="2BDEB598" w14:textId="77777777" w:rsidR="003F6C38" w:rsidRPr="007D1C10" w:rsidRDefault="003F6C38" w:rsidP="0035156C">
      <w:pPr>
        <w:jc w:val="center"/>
        <w:rPr>
          <w:rFonts w:ascii="Times New Roman" w:hAnsi="Times New Roman"/>
          <w:b/>
          <w:color w:val="000000"/>
          <w:sz w:val="24"/>
          <w:szCs w:val="24"/>
        </w:rPr>
      </w:pPr>
    </w:p>
    <w:p w14:paraId="4DB4AD3C" w14:textId="70403F99" w:rsidR="001640EB" w:rsidRPr="007D1C10" w:rsidRDefault="001640EB" w:rsidP="0035156C">
      <w:pPr>
        <w:jc w:val="center"/>
        <w:rPr>
          <w:rFonts w:ascii="Times New Roman" w:hAnsi="Times New Roman"/>
          <w:b/>
          <w:color w:val="000000"/>
          <w:sz w:val="24"/>
          <w:szCs w:val="24"/>
        </w:rPr>
      </w:pPr>
      <w:r w:rsidRPr="007D1C10">
        <w:rPr>
          <w:rFonts w:ascii="Times New Roman" w:hAnsi="Times New Roman"/>
          <w:b/>
          <w:color w:val="000000"/>
          <w:sz w:val="24"/>
          <w:szCs w:val="24"/>
        </w:rPr>
        <w:t>Приаэродромная территория</w:t>
      </w:r>
    </w:p>
    <w:tbl>
      <w:tblPr>
        <w:tblStyle w:val="a9"/>
        <w:tblW w:w="0" w:type="auto"/>
        <w:tblInd w:w="-34" w:type="dxa"/>
        <w:tblLook w:val="04A0" w:firstRow="1" w:lastRow="0" w:firstColumn="1" w:lastColumn="0" w:noHBand="0" w:noVBand="1"/>
      </w:tblPr>
      <w:tblGrid>
        <w:gridCol w:w="4800"/>
        <w:gridCol w:w="4804"/>
      </w:tblGrid>
      <w:tr w:rsidR="007D1C10" w:rsidRPr="007D1C10" w14:paraId="10C7F8BD" w14:textId="77777777" w:rsidTr="001640EB">
        <w:tc>
          <w:tcPr>
            <w:tcW w:w="4800" w:type="dxa"/>
          </w:tcPr>
          <w:p w14:paraId="5C1B9AA1" w14:textId="77777777" w:rsidR="001640EB" w:rsidRPr="007D1C10" w:rsidRDefault="001640EB" w:rsidP="009D0926">
            <w:pPr>
              <w:pStyle w:val="Default"/>
              <w:jc w:val="both"/>
              <w:rPr>
                <w:rFonts w:eastAsia="Calibri"/>
                <w:sz w:val="22"/>
                <w:szCs w:val="22"/>
              </w:rPr>
            </w:pPr>
            <w:r w:rsidRPr="007D1C10">
              <w:rPr>
                <w:rFonts w:eastAsia="Calibri"/>
                <w:sz w:val="22"/>
                <w:szCs w:val="22"/>
              </w:rPr>
              <w:t>Виды зон</w:t>
            </w:r>
          </w:p>
        </w:tc>
        <w:tc>
          <w:tcPr>
            <w:tcW w:w="4804" w:type="dxa"/>
          </w:tcPr>
          <w:p w14:paraId="2A080581" w14:textId="77777777" w:rsidR="001640EB" w:rsidRPr="007D1C10" w:rsidRDefault="001640EB" w:rsidP="009D0926">
            <w:pPr>
              <w:pStyle w:val="Default"/>
              <w:jc w:val="both"/>
              <w:rPr>
                <w:rFonts w:eastAsia="Calibri"/>
                <w:sz w:val="22"/>
                <w:szCs w:val="22"/>
              </w:rPr>
            </w:pPr>
            <w:r w:rsidRPr="007D1C10">
              <w:rPr>
                <w:rFonts w:eastAsia="Calibri"/>
                <w:sz w:val="22"/>
                <w:szCs w:val="22"/>
              </w:rPr>
              <w:t>Основание</w:t>
            </w:r>
          </w:p>
        </w:tc>
      </w:tr>
      <w:tr w:rsidR="007D1C10" w:rsidRPr="007D1C10" w14:paraId="065C00C3" w14:textId="77777777" w:rsidTr="001640EB">
        <w:tc>
          <w:tcPr>
            <w:tcW w:w="4800" w:type="dxa"/>
          </w:tcPr>
          <w:p w14:paraId="629E1A17" w14:textId="77777777" w:rsidR="001640EB" w:rsidRPr="007D1C10" w:rsidRDefault="001640EB" w:rsidP="009D0926">
            <w:pPr>
              <w:pStyle w:val="Default"/>
              <w:jc w:val="both"/>
              <w:rPr>
                <w:rFonts w:eastAsia="Calibri"/>
                <w:sz w:val="22"/>
                <w:szCs w:val="22"/>
              </w:rPr>
            </w:pPr>
            <w:r w:rsidRPr="007D1C10">
              <w:rPr>
                <w:rFonts w:eastAsia="Calibri"/>
                <w:sz w:val="22"/>
                <w:szCs w:val="22"/>
              </w:rPr>
              <w:t>Приаэродромная территория</w:t>
            </w:r>
          </w:p>
        </w:tc>
        <w:tc>
          <w:tcPr>
            <w:tcW w:w="4804" w:type="dxa"/>
          </w:tcPr>
          <w:p w14:paraId="665BBD5E" w14:textId="77777777" w:rsidR="001640EB" w:rsidRPr="007D1C10" w:rsidRDefault="001640EB" w:rsidP="009D0926">
            <w:pPr>
              <w:pStyle w:val="Default"/>
              <w:jc w:val="both"/>
              <w:rPr>
                <w:rFonts w:eastAsia="Calibri"/>
                <w:sz w:val="22"/>
                <w:szCs w:val="22"/>
              </w:rPr>
            </w:pPr>
            <w:r w:rsidRPr="007D1C10">
              <w:rPr>
                <w:rFonts w:eastAsia="Calibri"/>
                <w:sz w:val="22"/>
                <w:szCs w:val="22"/>
              </w:rPr>
              <w:t>Градостроительный кодекс РФ;</w:t>
            </w:r>
          </w:p>
          <w:p w14:paraId="687CB742" w14:textId="77777777" w:rsidR="001640EB" w:rsidRPr="007D1C10" w:rsidRDefault="001640EB" w:rsidP="009D0926">
            <w:pPr>
              <w:pStyle w:val="Default"/>
              <w:jc w:val="both"/>
              <w:rPr>
                <w:rFonts w:eastAsia="Calibri"/>
                <w:sz w:val="22"/>
                <w:szCs w:val="22"/>
              </w:rPr>
            </w:pPr>
            <w:r w:rsidRPr="007D1C10">
              <w:rPr>
                <w:rFonts w:eastAsia="Calibri"/>
                <w:sz w:val="22"/>
                <w:szCs w:val="22"/>
              </w:rPr>
              <w:t>Воздушный кодекс РФ;</w:t>
            </w:r>
          </w:p>
          <w:p w14:paraId="138F3F56" w14:textId="77777777" w:rsidR="001640EB" w:rsidRPr="007D1C10" w:rsidRDefault="001640EB" w:rsidP="009D0926">
            <w:pPr>
              <w:pStyle w:val="Default"/>
              <w:jc w:val="both"/>
              <w:rPr>
                <w:rFonts w:eastAsia="Calibri"/>
                <w:sz w:val="22"/>
                <w:szCs w:val="22"/>
              </w:rPr>
            </w:pPr>
            <w:r w:rsidRPr="007D1C10">
              <w:rPr>
                <w:rFonts w:eastAsia="Calibri"/>
                <w:sz w:val="22"/>
                <w:szCs w:val="22"/>
              </w:rPr>
              <w:t>Приказ Росавиации от 24.02.2021 № 112-П «Об установлении приаэродромной территории аэродрома Симферополь»;</w:t>
            </w:r>
          </w:p>
          <w:p w14:paraId="797D9058" w14:textId="77777777" w:rsidR="001640EB" w:rsidRPr="007D1C10" w:rsidRDefault="001640EB" w:rsidP="009D0926">
            <w:pPr>
              <w:pStyle w:val="Default"/>
              <w:jc w:val="both"/>
              <w:rPr>
                <w:rFonts w:eastAsia="Calibri"/>
                <w:sz w:val="22"/>
                <w:szCs w:val="22"/>
              </w:rPr>
            </w:pPr>
            <w:r w:rsidRPr="007D1C10">
              <w:rPr>
                <w:rFonts w:eastAsia="Calibri"/>
                <w:sz w:val="22"/>
                <w:szCs w:val="22"/>
              </w:rPr>
              <w:t>Правила установления приаэродромной территории, утвержденными постановлением Правительства РФ от 02.12.2017 № 1460.</w:t>
            </w:r>
          </w:p>
          <w:p w14:paraId="61177275" w14:textId="77777777" w:rsidR="001640EB" w:rsidRPr="007D1C10" w:rsidRDefault="001640EB" w:rsidP="009D0926">
            <w:pPr>
              <w:pStyle w:val="Default"/>
              <w:jc w:val="both"/>
              <w:rPr>
                <w:rFonts w:eastAsia="Calibri"/>
                <w:sz w:val="16"/>
                <w:szCs w:val="16"/>
              </w:rPr>
            </w:pPr>
          </w:p>
          <w:p w14:paraId="5B8EE152" w14:textId="7BDB2EDE" w:rsidR="001640EB" w:rsidRPr="007D1C10" w:rsidRDefault="001640EB" w:rsidP="009D0926">
            <w:pPr>
              <w:pStyle w:val="Default"/>
              <w:jc w:val="both"/>
              <w:rPr>
                <w:rFonts w:eastAsia="Calibri"/>
                <w:sz w:val="22"/>
                <w:szCs w:val="22"/>
              </w:rPr>
            </w:pPr>
            <w:r w:rsidRPr="007D1C10">
              <w:rPr>
                <w:rFonts w:eastAsia="Calibri"/>
                <w:sz w:val="22"/>
                <w:szCs w:val="22"/>
              </w:rPr>
              <w:t>Номер ЗОУИТ 90:00-6.927 Зона с особыми условиями использования территории Охранная зона транспорта Приаэродромная территория аэродрома "Симферополь"</w:t>
            </w:r>
          </w:p>
          <w:p w14:paraId="1366F96F" w14:textId="77777777" w:rsidR="001640EB" w:rsidRPr="007D1C10" w:rsidRDefault="001640EB" w:rsidP="009D0926">
            <w:pPr>
              <w:pStyle w:val="Default"/>
              <w:jc w:val="both"/>
              <w:rPr>
                <w:rFonts w:eastAsia="Calibri"/>
                <w:sz w:val="22"/>
                <w:szCs w:val="22"/>
              </w:rPr>
            </w:pPr>
          </w:p>
          <w:p w14:paraId="707BC75A" w14:textId="77777777" w:rsidR="001640EB" w:rsidRPr="007D1C10" w:rsidRDefault="001640EB" w:rsidP="009D0926">
            <w:pPr>
              <w:pStyle w:val="Default"/>
              <w:jc w:val="both"/>
              <w:rPr>
                <w:rFonts w:eastAsia="Calibri"/>
                <w:sz w:val="22"/>
                <w:szCs w:val="22"/>
              </w:rPr>
            </w:pPr>
            <w:r w:rsidRPr="007D1C10">
              <w:rPr>
                <w:rFonts w:eastAsia="Calibri"/>
                <w:sz w:val="22"/>
                <w:szCs w:val="22"/>
              </w:rPr>
              <w:t>Номер ЗОУИТ 90:00-6.957 Зона с особыми условиями использования территории Охранная зона транспорта Третья подзона приаэродромной территории аэродрома "Симферополь"</w:t>
            </w:r>
          </w:p>
          <w:p w14:paraId="579BB218" w14:textId="77777777" w:rsidR="001640EB" w:rsidRPr="007D1C10" w:rsidRDefault="001640EB" w:rsidP="009D0926">
            <w:pPr>
              <w:pStyle w:val="Default"/>
              <w:jc w:val="both"/>
              <w:rPr>
                <w:rFonts w:eastAsia="Calibri"/>
                <w:sz w:val="22"/>
                <w:szCs w:val="22"/>
              </w:rPr>
            </w:pPr>
          </w:p>
          <w:p w14:paraId="0B0C19DD" w14:textId="77777777" w:rsidR="001640EB" w:rsidRPr="007D1C10" w:rsidRDefault="001640EB" w:rsidP="009D0926">
            <w:pPr>
              <w:pStyle w:val="Default"/>
              <w:jc w:val="both"/>
              <w:rPr>
                <w:rFonts w:eastAsia="Calibri"/>
                <w:sz w:val="22"/>
                <w:szCs w:val="22"/>
              </w:rPr>
            </w:pPr>
            <w:r w:rsidRPr="007D1C10">
              <w:rPr>
                <w:rFonts w:eastAsia="Calibri"/>
                <w:sz w:val="22"/>
                <w:szCs w:val="22"/>
              </w:rPr>
              <w:t>Номер ЗОУИТ 90:00-6.961 Зона с особыми условиями использования территории Охранная зона транспорта Пятая подзона приаэродромной территории аэродрома "Симферополь"</w:t>
            </w:r>
          </w:p>
          <w:p w14:paraId="6A48F046" w14:textId="77777777" w:rsidR="001640EB" w:rsidRPr="007D1C10" w:rsidRDefault="001640EB" w:rsidP="009D0926">
            <w:pPr>
              <w:pStyle w:val="Default"/>
              <w:jc w:val="both"/>
              <w:rPr>
                <w:rFonts w:eastAsia="Calibri"/>
                <w:sz w:val="22"/>
                <w:szCs w:val="22"/>
              </w:rPr>
            </w:pPr>
          </w:p>
          <w:p w14:paraId="0B36A817" w14:textId="77777777" w:rsidR="001640EB" w:rsidRPr="007D1C10" w:rsidRDefault="001640EB" w:rsidP="009D0926">
            <w:pPr>
              <w:pStyle w:val="Default"/>
              <w:jc w:val="both"/>
              <w:rPr>
                <w:rFonts w:eastAsia="Calibri"/>
                <w:sz w:val="22"/>
                <w:szCs w:val="22"/>
              </w:rPr>
            </w:pPr>
            <w:r w:rsidRPr="007D1C10">
              <w:rPr>
                <w:rFonts w:eastAsia="Calibri"/>
                <w:sz w:val="22"/>
                <w:szCs w:val="22"/>
              </w:rPr>
              <w:t>Номер ЗОУИТ 90:00-6.958 Зона с особыми условиями использования территории Охранная зона транспорта Четвертая подзона приаэродромной территории аэродрома "Симферополь"</w:t>
            </w:r>
          </w:p>
          <w:p w14:paraId="4ADB3B18" w14:textId="77777777" w:rsidR="001640EB" w:rsidRPr="007D1C10" w:rsidRDefault="001640EB" w:rsidP="009D0926">
            <w:pPr>
              <w:pStyle w:val="Default"/>
              <w:jc w:val="both"/>
              <w:rPr>
                <w:rFonts w:eastAsia="Calibri"/>
                <w:sz w:val="22"/>
                <w:szCs w:val="22"/>
              </w:rPr>
            </w:pPr>
          </w:p>
          <w:p w14:paraId="5776DF29" w14:textId="77777777" w:rsidR="001640EB" w:rsidRPr="007D1C10" w:rsidRDefault="001640EB" w:rsidP="009D0926">
            <w:pPr>
              <w:pStyle w:val="Default"/>
              <w:jc w:val="both"/>
              <w:rPr>
                <w:sz w:val="22"/>
                <w:szCs w:val="22"/>
              </w:rPr>
            </w:pPr>
            <w:r w:rsidRPr="007D1C10">
              <w:rPr>
                <w:rFonts w:eastAsia="Calibri"/>
                <w:sz w:val="22"/>
                <w:szCs w:val="22"/>
              </w:rPr>
              <w:t>Номер ЗОУИТ 90:00-6.960 Зона с особыми условиями использования территории Охранная зона транспорта Седьмая подзона приаэродромной территории аэродрома "Симферополь"</w:t>
            </w:r>
          </w:p>
        </w:tc>
      </w:tr>
    </w:tbl>
    <w:p w14:paraId="715ED1BE" w14:textId="0E1B706D"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lastRenderedPageBreak/>
        <w:t>Иные зоны с особыми условиями использования</w:t>
      </w:r>
    </w:p>
    <w:tbl>
      <w:tblPr>
        <w:tblStyle w:val="a9"/>
        <w:tblW w:w="0" w:type="auto"/>
        <w:tblLook w:val="04A0" w:firstRow="1" w:lastRow="0" w:firstColumn="1" w:lastColumn="0" w:noHBand="0" w:noVBand="1"/>
      </w:tblPr>
      <w:tblGrid>
        <w:gridCol w:w="4785"/>
        <w:gridCol w:w="4786"/>
      </w:tblGrid>
      <w:tr w:rsidR="007D1C10" w:rsidRPr="007D1C10" w14:paraId="5BA4CE63" w14:textId="77777777" w:rsidTr="004C5145">
        <w:tc>
          <w:tcPr>
            <w:tcW w:w="4785" w:type="dxa"/>
          </w:tcPr>
          <w:p w14:paraId="5DA161F4"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1337B844"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7D1C10" w:rsidRPr="007D1C10" w14:paraId="7D6575DA" w14:textId="77777777" w:rsidTr="004C5145">
        <w:tc>
          <w:tcPr>
            <w:tcW w:w="4785" w:type="dxa"/>
          </w:tcPr>
          <w:p w14:paraId="5C8E82F5" w14:textId="77777777" w:rsidR="003F6C38" w:rsidRPr="007D1C10" w:rsidRDefault="003F6C38" w:rsidP="0035156C">
            <w:pPr>
              <w:pStyle w:val="Default"/>
              <w:jc w:val="both"/>
            </w:pPr>
            <w:r w:rsidRPr="007D1C10">
              <w:t xml:space="preserve">Придорожная полоса </w:t>
            </w:r>
          </w:p>
          <w:p w14:paraId="6242C66C" w14:textId="77777777" w:rsidR="003F6C38" w:rsidRPr="007D1C10" w:rsidRDefault="003F6C38" w:rsidP="0035156C">
            <w:pPr>
              <w:jc w:val="both"/>
              <w:rPr>
                <w:rFonts w:ascii="Times New Roman" w:hAnsi="Times New Roman"/>
                <w:color w:val="000000"/>
                <w:sz w:val="24"/>
                <w:szCs w:val="24"/>
              </w:rPr>
            </w:pPr>
          </w:p>
        </w:tc>
        <w:tc>
          <w:tcPr>
            <w:tcW w:w="4786" w:type="dxa"/>
          </w:tcPr>
          <w:p w14:paraId="36C2F9C6" w14:textId="77777777" w:rsidR="003F6C38" w:rsidRPr="007D1C10" w:rsidRDefault="003F6C38" w:rsidP="0035156C">
            <w:pPr>
              <w:pStyle w:val="Default"/>
              <w:jc w:val="both"/>
            </w:pPr>
            <w:r w:rsidRPr="007D1C10">
              <w:t xml:space="preserve">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статья 26; </w:t>
            </w:r>
          </w:p>
          <w:p w14:paraId="70F4E0EA" w14:textId="77777777" w:rsidR="003F6C38" w:rsidRPr="007D1C10" w:rsidRDefault="003F6C38" w:rsidP="001640EB">
            <w:pPr>
              <w:spacing w:after="0"/>
              <w:jc w:val="both"/>
              <w:rPr>
                <w:rFonts w:ascii="Times New Roman" w:hAnsi="Times New Roman"/>
                <w:color w:val="000000"/>
                <w:sz w:val="24"/>
                <w:szCs w:val="24"/>
              </w:rPr>
            </w:pPr>
            <w:r w:rsidRPr="007D1C10">
              <w:rPr>
                <w:rFonts w:ascii="Times New Roman" w:hAnsi="Times New Roman"/>
                <w:color w:val="000000"/>
                <w:sz w:val="24"/>
                <w:szCs w:val="24"/>
              </w:rPr>
              <w:t xml:space="preserve">Приказ Минтранса России от 13.01.2010 № 4 «Об установлении и использовании придорожных полос автомобильных дорог федерального значения» </w:t>
            </w:r>
          </w:p>
        </w:tc>
      </w:tr>
      <w:tr w:rsidR="007D1C10" w:rsidRPr="007D1C10" w14:paraId="1BE157FD" w14:textId="77777777" w:rsidTr="004C5145">
        <w:tc>
          <w:tcPr>
            <w:tcW w:w="4785" w:type="dxa"/>
          </w:tcPr>
          <w:p w14:paraId="38672E59" w14:textId="77777777" w:rsidR="003F6C38" w:rsidRPr="007D1C10" w:rsidRDefault="003F6C38" w:rsidP="0035156C">
            <w:pPr>
              <w:pStyle w:val="Default"/>
              <w:jc w:val="both"/>
            </w:pPr>
            <w:r w:rsidRPr="007D1C10">
              <w:t>Иные зоны</w:t>
            </w:r>
          </w:p>
        </w:tc>
        <w:tc>
          <w:tcPr>
            <w:tcW w:w="4786" w:type="dxa"/>
          </w:tcPr>
          <w:p w14:paraId="6969D370" w14:textId="77777777" w:rsidR="003F6C38" w:rsidRPr="007D1C10" w:rsidRDefault="003F6C38" w:rsidP="0035156C">
            <w:pPr>
              <w:pStyle w:val="Default"/>
              <w:jc w:val="both"/>
            </w:pPr>
            <w:r w:rsidRPr="007D1C10">
              <w:t>Устанавливаются в соответствии с действующим законодательством</w:t>
            </w:r>
          </w:p>
        </w:tc>
      </w:tr>
    </w:tbl>
    <w:p w14:paraId="23790522" w14:textId="77777777" w:rsidR="003F6C38" w:rsidRPr="007D1C10" w:rsidRDefault="003F6C38" w:rsidP="0035156C">
      <w:pPr>
        <w:pStyle w:val="2"/>
        <w:widowControl w:val="0"/>
        <w:numPr>
          <w:ilvl w:val="1"/>
          <w:numId w:val="0"/>
        </w:numPr>
        <w:tabs>
          <w:tab w:val="left" w:pos="0"/>
        </w:tabs>
        <w:suppressAutoHyphens/>
        <w:spacing w:before="0" w:after="0"/>
        <w:ind w:left="-240"/>
        <w:jc w:val="both"/>
        <w:rPr>
          <w:rFonts w:ascii="Times New Roman" w:hAnsi="Times New Roman" w:cs="Times New Roman"/>
          <w:i w:val="0"/>
          <w:color w:val="000000"/>
          <w:kern w:val="1"/>
          <w:sz w:val="24"/>
          <w:szCs w:val="24"/>
        </w:rPr>
      </w:pPr>
      <w:bookmarkStart w:id="66" w:name="_Toc494887956"/>
      <w:bookmarkStart w:id="67" w:name="_Toc494888415"/>
      <w:bookmarkStart w:id="68" w:name="_Toc495960207"/>
      <w:bookmarkStart w:id="69" w:name="_Toc528181475"/>
      <w:bookmarkStart w:id="70" w:name="_Toc79767330"/>
      <w:r w:rsidRPr="007D1C10">
        <w:rPr>
          <w:rFonts w:ascii="Times New Roman" w:hAnsi="Times New Roman" w:cs="Times New Roman"/>
          <w:i w:val="0"/>
          <w:color w:val="000000"/>
          <w:kern w:val="1"/>
          <w:sz w:val="24"/>
          <w:szCs w:val="24"/>
        </w:rPr>
        <w:t>ГЛАВА 10. ДОПОЛНИТЕЛЬНЫЕ РЕГЛАМЕНТЫ В ЗОНАХ С ОСОБЫМИ УСЛОВИЯМИ ИСПОЛЬЗОВАНИЯ ТЕРРИТОРИЙ</w:t>
      </w:r>
      <w:bookmarkEnd w:id="66"/>
      <w:bookmarkEnd w:id="67"/>
      <w:bookmarkEnd w:id="68"/>
      <w:bookmarkEnd w:id="69"/>
      <w:bookmarkEnd w:id="70"/>
    </w:p>
    <w:p w14:paraId="2D9757D6" w14:textId="77777777" w:rsidR="00D2211B" w:rsidRPr="007D1C10" w:rsidRDefault="00D2211B" w:rsidP="0035156C">
      <w:pPr>
        <w:pStyle w:val="2"/>
        <w:spacing w:before="0" w:after="0"/>
        <w:jc w:val="both"/>
        <w:rPr>
          <w:rFonts w:ascii="Times New Roman" w:hAnsi="Times New Roman" w:cs="Times New Roman"/>
          <w:i w:val="0"/>
          <w:color w:val="000000"/>
          <w:kern w:val="1"/>
          <w:sz w:val="24"/>
          <w:szCs w:val="24"/>
        </w:rPr>
      </w:pPr>
      <w:bookmarkStart w:id="71" w:name="_Toc495960208"/>
      <w:bookmarkStart w:id="72" w:name="_Toc528181476"/>
      <w:bookmarkStart w:id="73" w:name="_Toc79767331"/>
    </w:p>
    <w:p w14:paraId="0258C43E" w14:textId="6A53D821" w:rsidR="003F6C38" w:rsidRPr="007D1C10" w:rsidRDefault="003F6C38" w:rsidP="0035156C">
      <w:pPr>
        <w:pStyle w:val="2"/>
        <w:spacing w:before="0" w:after="0"/>
        <w:jc w:val="both"/>
        <w:rPr>
          <w:rFonts w:ascii="Times New Roman" w:hAnsi="Times New Roman" w:cs="Times New Roman"/>
          <w:i w:val="0"/>
          <w:iCs w:val="0"/>
          <w:color w:val="000000"/>
          <w:kern w:val="1"/>
          <w:sz w:val="24"/>
          <w:szCs w:val="24"/>
        </w:rPr>
      </w:pPr>
      <w:r w:rsidRPr="007D1C10">
        <w:rPr>
          <w:rFonts w:ascii="Times New Roman" w:hAnsi="Times New Roman" w:cs="Times New Roman"/>
          <w:i w:val="0"/>
          <w:color w:val="000000"/>
          <w:kern w:val="1"/>
          <w:sz w:val="24"/>
          <w:szCs w:val="24"/>
        </w:rPr>
        <w:t xml:space="preserve">Статья </w:t>
      </w:r>
      <w:r w:rsidR="00E51B57" w:rsidRPr="007D1C10">
        <w:rPr>
          <w:rFonts w:ascii="Times New Roman" w:hAnsi="Times New Roman" w:cs="Times New Roman"/>
          <w:i w:val="0"/>
          <w:color w:val="000000"/>
          <w:kern w:val="1"/>
          <w:sz w:val="24"/>
          <w:szCs w:val="24"/>
        </w:rPr>
        <w:t>5</w:t>
      </w:r>
      <w:r w:rsidR="009C2EAB" w:rsidRPr="007D1C10">
        <w:rPr>
          <w:rFonts w:ascii="Times New Roman" w:hAnsi="Times New Roman" w:cs="Times New Roman"/>
          <w:i w:val="0"/>
          <w:color w:val="000000"/>
          <w:kern w:val="1"/>
          <w:sz w:val="24"/>
          <w:szCs w:val="24"/>
        </w:rPr>
        <w:t>9</w:t>
      </w:r>
      <w:r w:rsidRPr="007D1C10">
        <w:rPr>
          <w:rFonts w:ascii="Times New Roman" w:hAnsi="Times New Roman" w:cs="Times New Roman"/>
          <w:i w:val="0"/>
          <w:color w:val="000000"/>
          <w:kern w:val="1"/>
          <w:sz w:val="24"/>
          <w:szCs w:val="24"/>
        </w:rPr>
        <w:t>. Режимы использования территорий в границах территорий памятников истории и культуры</w:t>
      </w:r>
      <w:bookmarkEnd w:id="71"/>
      <w:bookmarkEnd w:id="72"/>
      <w:bookmarkEnd w:id="73"/>
    </w:p>
    <w:p w14:paraId="226D3CCA" w14:textId="77777777" w:rsidR="003F6C38" w:rsidRPr="007D1C10"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1. В соответствии пунктом 4 статьи 36 Градостроительного кодекса Российской Федерации действие градостроительного регламента не распространяется 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для которых решения о режиме содержания, параметрах </w:t>
      </w:r>
      <w:r w:rsidRPr="007D1C10">
        <w:rPr>
          <w:rFonts w:ascii="Times New Roman" w:eastAsia="Times New Roman" w:hAnsi="Times New Roman"/>
          <w:color w:val="000000"/>
          <w:sz w:val="24"/>
          <w:szCs w:val="24"/>
          <w:lang w:eastAsia="ru-RU"/>
        </w:rPr>
        <w:lastRenderedPageBreak/>
        <w:t>реставрации, консервации, воссоздания, ремонта и приспособлении принимаются в порядке, установленном законодательством Российской Федерации об охране объектов культурного наследия.</w:t>
      </w:r>
    </w:p>
    <w:p w14:paraId="53C1E90D" w14:textId="77777777" w:rsidR="003F6C38" w:rsidRPr="007D1C10"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 xml:space="preserve">2. В границах территорий объектов культурного наследия действуют режимы использования территорий, утвержденные в соответствии с нормативно-правовыми актами правительства РФ, Министерства культуры РФ,  республики Крым и </w:t>
      </w:r>
      <w:r w:rsidR="00C95BE3" w:rsidRPr="007D1C10">
        <w:rPr>
          <w:rFonts w:ascii="Times New Roman" w:hAnsi="Times New Roman"/>
          <w:color w:val="000000"/>
          <w:sz w:val="24"/>
          <w:szCs w:val="24"/>
        </w:rPr>
        <w:t>муниципального образования.</w:t>
      </w:r>
    </w:p>
    <w:p w14:paraId="51167622" w14:textId="77777777" w:rsidR="003F6C38" w:rsidRPr="007D1C10" w:rsidRDefault="003F6C38" w:rsidP="0035156C">
      <w:pPr>
        <w:spacing w:after="0" w:line="240" w:lineRule="auto"/>
        <w:ind w:firstLine="709"/>
        <w:jc w:val="both"/>
        <w:rPr>
          <w:rFonts w:ascii="Times New Roman" w:eastAsia="Times New Roman" w:hAnsi="Times New Roman"/>
          <w:color w:val="000000"/>
          <w:sz w:val="24"/>
          <w:szCs w:val="24"/>
          <w:lang w:eastAsia="ru-RU"/>
        </w:rPr>
      </w:pPr>
      <w:r w:rsidRPr="007D1C10">
        <w:rPr>
          <w:rFonts w:ascii="Times New Roman" w:eastAsia="Times New Roman" w:hAnsi="Times New Roman"/>
          <w:color w:val="000000"/>
          <w:sz w:val="24"/>
          <w:szCs w:val="24"/>
          <w:lang w:eastAsia="ru-RU"/>
        </w:rPr>
        <w:t>3. Для объектов культурного наследия, не имеющих утвержденных границ и режимов использования территорий, в целях обеспечения их сохранности должны быть разработаны и утверждены границы и режим использования территорий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14:paraId="65BECB18" w14:textId="77777777" w:rsidR="003F6C38" w:rsidRPr="007D1C10" w:rsidRDefault="003F6C38" w:rsidP="0035156C">
      <w:pPr>
        <w:spacing w:after="0" w:line="240" w:lineRule="auto"/>
        <w:ind w:firstLine="709"/>
        <w:jc w:val="both"/>
        <w:rPr>
          <w:rFonts w:ascii="Times New Roman" w:hAnsi="Times New Roman"/>
          <w:color w:val="000000"/>
          <w:sz w:val="24"/>
          <w:szCs w:val="24"/>
        </w:rPr>
      </w:pPr>
      <w:r w:rsidRPr="007D1C10">
        <w:rPr>
          <w:rFonts w:ascii="Times New Roman" w:eastAsia="Times New Roman" w:hAnsi="Times New Roman"/>
          <w:color w:val="000000"/>
          <w:sz w:val="24"/>
          <w:szCs w:val="24"/>
          <w:lang w:eastAsia="ru-RU"/>
        </w:rPr>
        <w:t xml:space="preserve">4. Объекты культурного наследия </w:t>
      </w:r>
      <w:r w:rsidRPr="007D1C10">
        <w:rPr>
          <w:rFonts w:ascii="Times New Roman" w:hAnsi="Times New Roman"/>
          <w:color w:val="000000"/>
          <w:sz w:val="24"/>
          <w:szCs w:val="24"/>
        </w:rPr>
        <w:t>представлены на карте градостроительного зонирования настоящих Правил.</w:t>
      </w:r>
    </w:p>
    <w:p w14:paraId="63824244" w14:textId="77777777" w:rsidR="003F6C38" w:rsidRPr="007D1C10" w:rsidRDefault="003F6C38" w:rsidP="0035156C">
      <w:pPr>
        <w:spacing w:after="0" w:line="240" w:lineRule="auto"/>
        <w:ind w:firstLine="709"/>
        <w:jc w:val="both"/>
        <w:rPr>
          <w:rFonts w:ascii="Times New Roman" w:hAnsi="Times New Roman"/>
          <w:color w:val="000000"/>
          <w:sz w:val="24"/>
          <w:szCs w:val="24"/>
        </w:rPr>
      </w:pPr>
      <w:r w:rsidRPr="007D1C10">
        <w:rPr>
          <w:rFonts w:ascii="Times New Roman" w:hAnsi="Times New Roman"/>
          <w:color w:val="000000"/>
          <w:sz w:val="24"/>
          <w:szCs w:val="24"/>
        </w:rPr>
        <w:t>5. В соответствии с п. 2 ст. 36 Федерального закона от 25 июня 2002 г. № 73-ФЗ «Об объектах культурного наследия (памятниках истории и культуры) народов РФ» в случае обнаружения на территории, подлежащей хозяйственному освоению, объектов, обладающих признаками объекта культурного наследия, в проекты проведения землеустроительных, строительных, хозяйственных и иных работ должны быть внесены разделы об обеспечении сохранности обнаруженных объектов.</w:t>
      </w:r>
    </w:p>
    <w:p w14:paraId="17350FC9" w14:textId="77777777" w:rsidR="003F6C38" w:rsidRPr="007D1C10" w:rsidRDefault="003F6C38" w:rsidP="0035156C">
      <w:pPr>
        <w:spacing w:after="0" w:line="240" w:lineRule="auto"/>
        <w:ind w:firstLine="709"/>
        <w:jc w:val="both"/>
        <w:rPr>
          <w:rFonts w:ascii="Times New Roman" w:hAnsi="Times New Roman"/>
          <w:color w:val="000000"/>
          <w:sz w:val="24"/>
          <w:szCs w:val="24"/>
        </w:rPr>
      </w:pPr>
    </w:p>
    <w:p w14:paraId="69AB46C4" w14:textId="2A30C655"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Зоны охраны объектов культурного наследия (памятников истории и культуры) народов Российской Федерации</w:t>
      </w:r>
    </w:p>
    <w:tbl>
      <w:tblPr>
        <w:tblStyle w:val="a9"/>
        <w:tblW w:w="0" w:type="auto"/>
        <w:tblLayout w:type="fixed"/>
        <w:tblLook w:val="04A0" w:firstRow="1" w:lastRow="0" w:firstColumn="1" w:lastColumn="0" w:noHBand="0" w:noVBand="1"/>
      </w:tblPr>
      <w:tblGrid>
        <w:gridCol w:w="4785"/>
        <w:gridCol w:w="4786"/>
      </w:tblGrid>
      <w:tr w:rsidR="007D1C10" w:rsidRPr="007D1C10" w14:paraId="2A8E3ED8" w14:textId="77777777" w:rsidTr="001640EB">
        <w:tc>
          <w:tcPr>
            <w:tcW w:w="4785" w:type="dxa"/>
          </w:tcPr>
          <w:p w14:paraId="17858E51"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Виды зон</w:t>
            </w:r>
          </w:p>
        </w:tc>
        <w:tc>
          <w:tcPr>
            <w:tcW w:w="4786" w:type="dxa"/>
          </w:tcPr>
          <w:p w14:paraId="79B186D3"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Основание</w:t>
            </w:r>
          </w:p>
        </w:tc>
      </w:tr>
      <w:tr w:rsidR="007D1C10" w:rsidRPr="007D1C10" w14:paraId="30FFCF69" w14:textId="77777777" w:rsidTr="001640EB">
        <w:tc>
          <w:tcPr>
            <w:tcW w:w="4785" w:type="dxa"/>
          </w:tcPr>
          <w:p w14:paraId="2E0DB76A"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 xml:space="preserve">Охранная зона объекта культурного наследия </w:t>
            </w:r>
          </w:p>
          <w:p w14:paraId="5F423A44" w14:textId="77777777" w:rsidR="001640EB" w:rsidRPr="007D1C10" w:rsidRDefault="001640EB" w:rsidP="009D0926">
            <w:pPr>
              <w:jc w:val="both"/>
              <w:rPr>
                <w:rFonts w:ascii="Times New Roman" w:hAnsi="Times New Roman"/>
                <w:color w:val="000000"/>
              </w:rPr>
            </w:pPr>
          </w:p>
          <w:p w14:paraId="0AC23DF7"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 xml:space="preserve">Зона регулирования застройки и хозяйственной деятельности </w:t>
            </w:r>
          </w:p>
          <w:p w14:paraId="58CFD87D" w14:textId="77777777" w:rsidR="001640EB" w:rsidRPr="007D1C10" w:rsidRDefault="001640EB" w:rsidP="009D0926">
            <w:pPr>
              <w:jc w:val="both"/>
              <w:rPr>
                <w:rFonts w:ascii="Times New Roman" w:hAnsi="Times New Roman"/>
                <w:color w:val="000000"/>
              </w:rPr>
            </w:pPr>
          </w:p>
          <w:p w14:paraId="38B1103F"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 xml:space="preserve">Зона охраняемого природного ландшафта </w:t>
            </w:r>
          </w:p>
          <w:p w14:paraId="7BC91CBF" w14:textId="77777777" w:rsidR="001640EB" w:rsidRPr="007D1C10" w:rsidRDefault="001640EB" w:rsidP="009D0926">
            <w:pPr>
              <w:jc w:val="both"/>
              <w:rPr>
                <w:rFonts w:ascii="Times New Roman" w:hAnsi="Times New Roman"/>
                <w:color w:val="000000"/>
              </w:rPr>
            </w:pPr>
          </w:p>
          <w:p w14:paraId="6D60BFBF"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Границы территории объекта культурного наследия</w:t>
            </w:r>
          </w:p>
          <w:p w14:paraId="33A90609" w14:textId="77777777" w:rsidR="001640EB" w:rsidRPr="007D1C10" w:rsidRDefault="001640EB" w:rsidP="009D0926">
            <w:pPr>
              <w:jc w:val="both"/>
              <w:rPr>
                <w:rFonts w:ascii="Times New Roman" w:hAnsi="Times New Roman"/>
                <w:color w:val="000000"/>
              </w:rPr>
            </w:pPr>
          </w:p>
        </w:tc>
        <w:tc>
          <w:tcPr>
            <w:tcW w:w="4786" w:type="dxa"/>
          </w:tcPr>
          <w:p w14:paraId="765966A6" w14:textId="77777777" w:rsidR="001640EB" w:rsidRPr="007D1C10" w:rsidRDefault="001640EB" w:rsidP="009D0926">
            <w:pPr>
              <w:pStyle w:val="Default"/>
              <w:jc w:val="both"/>
              <w:rPr>
                <w:rFonts w:eastAsia="Calibri"/>
                <w:sz w:val="22"/>
                <w:szCs w:val="22"/>
              </w:rPr>
            </w:pPr>
            <w:r w:rsidRPr="007D1C10">
              <w:rPr>
                <w:rFonts w:eastAsia="Calibri"/>
                <w:sz w:val="22"/>
                <w:szCs w:val="22"/>
              </w:rPr>
              <w:t xml:space="preserve">Федеральный закон от 25.06.2002 № 73-ФЗ «Об объектах культурного наследия (памятниках истории </w:t>
            </w:r>
          </w:p>
          <w:p w14:paraId="5EC3F746" w14:textId="77777777" w:rsidR="001640EB" w:rsidRPr="007D1C10" w:rsidRDefault="001640EB" w:rsidP="009D0926">
            <w:pPr>
              <w:pStyle w:val="Default"/>
              <w:jc w:val="both"/>
              <w:rPr>
                <w:rFonts w:eastAsia="Calibri"/>
                <w:sz w:val="22"/>
                <w:szCs w:val="22"/>
              </w:rPr>
            </w:pPr>
            <w:r w:rsidRPr="007D1C10">
              <w:rPr>
                <w:rFonts w:eastAsia="Calibri"/>
                <w:sz w:val="22"/>
                <w:szCs w:val="22"/>
              </w:rPr>
              <w:t xml:space="preserve">и культуры) народов Российской Федерации», </w:t>
            </w:r>
          </w:p>
          <w:p w14:paraId="1EF213C5" w14:textId="77777777" w:rsidR="001640EB" w:rsidRPr="007D1C10" w:rsidRDefault="001640EB" w:rsidP="009D0926">
            <w:pPr>
              <w:pStyle w:val="Default"/>
              <w:jc w:val="both"/>
              <w:rPr>
                <w:rFonts w:eastAsia="Calibri"/>
                <w:sz w:val="22"/>
                <w:szCs w:val="22"/>
              </w:rPr>
            </w:pPr>
            <w:r w:rsidRPr="007D1C10">
              <w:rPr>
                <w:rFonts w:eastAsia="Calibri"/>
                <w:sz w:val="22"/>
                <w:szCs w:val="22"/>
              </w:rPr>
              <w:t xml:space="preserve">статья 34; </w:t>
            </w:r>
          </w:p>
          <w:p w14:paraId="47ED3027"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p w14:paraId="1C02C301" w14:textId="77777777" w:rsidR="001640EB" w:rsidRPr="007D1C10" w:rsidRDefault="001640EB" w:rsidP="009D0926">
            <w:pPr>
              <w:jc w:val="both"/>
              <w:rPr>
                <w:rFonts w:ascii="Times New Roman" w:hAnsi="Times New Roman"/>
                <w:color w:val="000000"/>
              </w:rPr>
            </w:pPr>
            <w:r w:rsidRPr="007D1C10">
              <w:rPr>
                <w:rFonts w:ascii="Times New Roman" w:hAnsi="Times New Roman"/>
                <w:color w:val="000000"/>
              </w:rPr>
              <w:t>Приказ Министерства культуры Республики Крым от 17.05.2022 г. № 274-ОКН «Об утверждении границ территории, режимов использования земель в границах территории объекта культурного наследия регионального значения «Памятный знак на месте базирования и боев Бахчисарайского партизанского отряда, 1941-1944 годы, 1980-е годы», расположенного по адресу: Республика Крым, в 2,5 км к востоку от поселка Научный, урочище «Плаксина поляна»</w:t>
            </w:r>
          </w:p>
        </w:tc>
      </w:tr>
      <w:tr w:rsidR="007D1C10" w:rsidRPr="007D1C10" w14:paraId="00A6B2DA" w14:textId="77777777" w:rsidTr="004C5145">
        <w:tc>
          <w:tcPr>
            <w:tcW w:w="4785" w:type="dxa"/>
          </w:tcPr>
          <w:p w14:paraId="16323166" w14:textId="77777777" w:rsidR="003F6C38" w:rsidRPr="007D1C10" w:rsidRDefault="003F6C38" w:rsidP="0035156C">
            <w:pPr>
              <w:pStyle w:val="Default"/>
              <w:jc w:val="both"/>
              <w:rPr>
                <w:sz w:val="22"/>
                <w:szCs w:val="22"/>
              </w:rPr>
            </w:pPr>
            <w:r w:rsidRPr="007D1C10">
              <w:rPr>
                <w:sz w:val="22"/>
                <w:szCs w:val="22"/>
              </w:rPr>
              <w:lastRenderedPageBreak/>
              <w:t xml:space="preserve">Охранная зона объекта культурного наследия </w:t>
            </w:r>
          </w:p>
          <w:p w14:paraId="1E9DD4C6" w14:textId="77777777" w:rsidR="003F6C38" w:rsidRPr="007D1C10" w:rsidRDefault="003F6C38" w:rsidP="0035156C">
            <w:pPr>
              <w:jc w:val="both"/>
              <w:rPr>
                <w:rFonts w:ascii="Times New Roman" w:hAnsi="Times New Roman"/>
                <w:color w:val="000000"/>
              </w:rPr>
            </w:pPr>
          </w:p>
          <w:p w14:paraId="27F864AE" w14:textId="77777777" w:rsidR="003F6C38" w:rsidRPr="007D1C10" w:rsidRDefault="003F6C38" w:rsidP="0035156C">
            <w:pPr>
              <w:pStyle w:val="Default"/>
              <w:jc w:val="both"/>
              <w:rPr>
                <w:sz w:val="22"/>
                <w:szCs w:val="22"/>
              </w:rPr>
            </w:pPr>
            <w:r w:rsidRPr="007D1C10">
              <w:rPr>
                <w:sz w:val="22"/>
                <w:szCs w:val="22"/>
              </w:rPr>
              <w:t xml:space="preserve">Зона регулирования застройки и хозяйственной деятельности </w:t>
            </w:r>
          </w:p>
          <w:p w14:paraId="7F3B3C40" w14:textId="77777777" w:rsidR="003F6C38" w:rsidRPr="007D1C10" w:rsidRDefault="003F6C38" w:rsidP="0035156C">
            <w:pPr>
              <w:jc w:val="both"/>
              <w:rPr>
                <w:rFonts w:ascii="Times New Roman" w:hAnsi="Times New Roman"/>
                <w:color w:val="000000"/>
              </w:rPr>
            </w:pPr>
          </w:p>
          <w:p w14:paraId="1E8369AC" w14:textId="77777777" w:rsidR="003F6C38" w:rsidRPr="007D1C10" w:rsidRDefault="003F6C38" w:rsidP="0035156C">
            <w:pPr>
              <w:pStyle w:val="Default"/>
              <w:jc w:val="both"/>
              <w:rPr>
                <w:sz w:val="22"/>
                <w:szCs w:val="22"/>
              </w:rPr>
            </w:pPr>
            <w:r w:rsidRPr="007D1C10">
              <w:rPr>
                <w:sz w:val="22"/>
                <w:szCs w:val="22"/>
              </w:rPr>
              <w:t xml:space="preserve">Зона охраняемого природного ландшафта </w:t>
            </w:r>
          </w:p>
          <w:p w14:paraId="3279C03B" w14:textId="77777777" w:rsidR="003F6C38" w:rsidRPr="007D1C10" w:rsidRDefault="003F6C38" w:rsidP="0035156C">
            <w:pPr>
              <w:jc w:val="both"/>
              <w:rPr>
                <w:rFonts w:ascii="Times New Roman" w:hAnsi="Times New Roman"/>
                <w:color w:val="000000"/>
              </w:rPr>
            </w:pPr>
          </w:p>
        </w:tc>
        <w:tc>
          <w:tcPr>
            <w:tcW w:w="4786" w:type="dxa"/>
          </w:tcPr>
          <w:p w14:paraId="6B57A179" w14:textId="77777777" w:rsidR="003F6C38" w:rsidRPr="007D1C10" w:rsidRDefault="003F6C38" w:rsidP="0035156C">
            <w:pPr>
              <w:pStyle w:val="Default"/>
              <w:jc w:val="both"/>
              <w:rPr>
                <w:sz w:val="22"/>
                <w:szCs w:val="22"/>
              </w:rPr>
            </w:pPr>
            <w:r w:rsidRPr="007D1C10">
              <w:rPr>
                <w:sz w:val="22"/>
                <w:szCs w:val="22"/>
              </w:rPr>
              <w:t xml:space="preserve">Федеральный закон от 25.06.2002 № 73-ФЗ «Об объектах культурного наследия (памятниках истории </w:t>
            </w:r>
          </w:p>
          <w:p w14:paraId="1BDAA070" w14:textId="77777777" w:rsidR="003F6C38" w:rsidRPr="007D1C10" w:rsidRDefault="003F6C38" w:rsidP="0035156C">
            <w:pPr>
              <w:pStyle w:val="Default"/>
              <w:jc w:val="both"/>
              <w:rPr>
                <w:sz w:val="22"/>
                <w:szCs w:val="22"/>
              </w:rPr>
            </w:pPr>
            <w:r w:rsidRPr="007D1C10">
              <w:rPr>
                <w:sz w:val="22"/>
                <w:szCs w:val="22"/>
              </w:rPr>
              <w:t xml:space="preserve">и культуры) народов Российской Федерации», </w:t>
            </w:r>
          </w:p>
          <w:p w14:paraId="2D49975F" w14:textId="77777777" w:rsidR="003F6C38" w:rsidRPr="007D1C10" w:rsidRDefault="003F6C38" w:rsidP="0035156C">
            <w:pPr>
              <w:pStyle w:val="Default"/>
              <w:jc w:val="both"/>
              <w:rPr>
                <w:sz w:val="22"/>
                <w:szCs w:val="22"/>
              </w:rPr>
            </w:pPr>
            <w:r w:rsidRPr="007D1C10">
              <w:rPr>
                <w:sz w:val="22"/>
                <w:szCs w:val="22"/>
              </w:rPr>
              <w:t xml:space="preserve">статья 34; </w:t>
            </w:r>
          </w:p>
          <w:p w14:paraId="7B40D134" w14:textId="77777777" w:rsidR="003F6C38" w:rsidRPr="007D1C10" w:rsidRDefault="003F6C38" w:rsidP="0035156C">
            <w:pPr>
              <w:jc w:val="both"/>
              <w:rPr>
                <w:rFonts w:ascii="Times New Roman" w:hAnsi="Times New Roman"/>
                <w:color w:val="000000"/>
              </w:rPr>
            </w:pPr>
            <w:r w:rsidRPr="007D1C10">
              <w:rPr>
                <w:rFonts w:ascii="Times New Roman" w:hAnsi="Times New Roman"/>
                <w:color w:val="000000"/>
              </w:rPr>
              <w:t xml:space="preserve">Постановление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w:t>
            </w:r>
          </w:p>
        </w:tc>
      </w:tr>
    </w:tbl>
    <w:p w14:paraId="16280B85" w14:textId="77777777" w:rsidR="003F6C38" w:rsidRPr="007D1C10" w:rsidRDefault="003F6C38" w:rsidP="0035156C">
      <w:pPr>
        <w:jc w:val="center"/>
        <w:rPr>
          <w:rFonts w:ascii="Times New Roman" w:hAnsi="Times New Roman"/>
          <w:b/>
          <w:color w:val="000000"/>
          <w:sz w:val="24"/>
          <w:szCs w:val="24"/>
        </w:rPr>
      </w:pPr>
      <w:r w:rsidRPr="007D1C10">
        <w:rPr>
          <w:rFonts w:ascii="Times New Roman" w:hAnsi="Times New Roman"/>
          <w:b/>
          <w:color w:val="000000"/>
          <w:sz w:val="24"/>
          <w:szCs w:val="24"/>
        </w:rPr>
        <w:t>Защитные зоны объектов культурного наследия</w:t>
      </w:r>
    </w:p>
    <w:tbl>
      <w:tblPr>
        <w:tblStyle w:val="a9"/>
        <w:tblW w:w="0" w:type="auto"/>
        <w:tblLook w:val="04A0" w:firstRow="1" w:lastRow="0" w:firstColumn="1" w:lastColumn="0" w:noHBand="0" w:noVBand="1"/>
      </w:tblPr>
      <w:tblGrid>
        <w:gridCol w:w="4785"/>
        <w:gridCol w:w="4786"/>
      </w:tblGrid>
      <w:tr w:rsidR="007D1C10" w:rsidRPr="007D1C10" w14:paraId="408CEAD0" w14:textId="77777777" w:rsidTr="004C5145">
        <w:tc>
          <w:tcPr>
            <w:tcW w:w="4785" w:type="dxa"/>
          </w:tcPr>
          <w:p w14:paraId="194EBB3F"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Виды зон</w:t>
            </w:r>
          </w:p>
        </w:tc>
        <w:tc>
          <w:tcPr>
            <w:tcW w:w="4786" w:type="dxa"/>
          </w:tcPr>
          <w:p w14:paraId="7C721B44" w14:textId="77777777" w:rsidR="003F6C38" w:rsidRPr="007D1C10" w:rsidRDefault="003F6C38" w:rsidP="0035156C">
            <w:pPr>
              <w:jc w:val="both"/>
              <w:rPr>
                <w:rFonts w:ascii="Times New Roman" w:hAnsi="Times New Roman"/>
                <w:color w:val="000000"/>
                <w:sz w:val="24"/>
                <w:szCs w:val="24"/>
              </w:rPr>
            </w:pPr>
            <w:r w:rsidRPr="007D1C10">
              <w:rPr>
                <w:rFonts w:ascii="Times New Roman" w:hAnsi="Times New Roman"/>
                <w:color w:val="000000"/>
                <w:sz w:val="24"/>
                <w:szCs w:val="24"/>
              </w:rPr>
              <w:t>Основание</w:t>
            </w:r>
          </w:p>
        </w:tc>
      </w:tr>
      <w:tr w:rsidR="003F6C38" w:rsidRPr="007D1C10" w14:paraId="3086FC48" w14:textId="77777777" w:rsidTr="004C5145">
        <w:tc>
          <w:tcPr>
            <w:tcW w:w="4785" w:type="dxa"/>
          </w:tcPr>
          <w:p w14:paraId="79190D65" w14:textId="77777777" w:rsidR="003F6C38" w:rsidRPr="007D1C10" w:rsidRDefault="003F6C38" w:rsidP="0035156C">
            <w:pPr>
              <w:pStyle w:val="Default"/>
              <w:jc w:val="both"/>
            </w:pPr>
            <w:r w:rsidRPr="007D1C10">
              <w:t xml:space="preserve">Защитная зона объекта культурного наследия </w:t>
            </w:r>
          </w:p>
          <w:p w14:paraId="5123C1BE" w14:textId="77777777" w:rsidR="003F6C38" w:rsidRPr="007D1C10" w:rsidRDefault="003F6C38" w:rsidP="0035156C">
            <w:pPr>
              <w:jc w:val="both"/>
              <w:rPr>
                <w:rFonts w:ascii="Times New Roman" w:hAnsi="Times New Roman"/>
                <w:color w:val="000000"/>
                <w:sz w:val="24"/>
                <w:szCs w:val="24"/>
              </w:rPr>
            </w:pPr>
          </w:p>
        </w:tc>
        <w:tc>
          <w:tcPr>
            <w:tcW w:w="4786" w:type="dxa"/>
          </w:tcPr>
          <w:p w14:paraId="46EDEC17" w14:textId="0A0446FA" w:rsidR="003F6C38" w:rsidRPr="007D1C10" w:rsidRDefault="003F6C38" w:rsidP="001640EB">
            <w:pPr>
              <w:pStyle w:val="Default"/>
              <w:jc w:val="both"/>
            </w:pPr>
            <w:r w:rsidRPr="007D1C10">
              <w:t xml:space="preserve">Федеральный закон от 25.06.2002 № 73-ФЗ «Об объектах культурного наследия (памятниках истории и культуры) народов Российской Федерации», статья 34.1 </w:t>
            </w:r>
          </w:p>
        </w:tc>
      </w:tr>
    </w:tbl>
    <w:p w14:paraId="3A792184" w14:textId="77777777" w:rsidR="003F6C38" w:rsidRPr="007D1C10" w:rsidRDefault="003F6C38" w:rsidP="0035156C">
      <w:pPr>
        <w:spacing w:after="0" w:line="240" w:lineRule="auto"/>
        <w:jc w:val="both"/>
        <w:rPr>
          <w:rFonts w:ascii="Times New Roman" w:eastAsia="Times New Roman" w:hAnsi="Times New Roman"/>
          <w:color w:val="000000"/>
          <w:sz w:val="24"/>
          <w:szCs w:val="24"/>
        </w:rPr>
      </w:pPr>
    </w:p>
    <w:p w14:paraId="5407A456" w14:textId="77777777" w:rsidR="003F6C38" w:rsidRPr="007D1C10" w:rsidRDefault="003F6C38" w:rsidP="0035156C">
      <w:pPr>
        <w:pStyle w:val="2"/>
        <w:spacing w:before="0" w:after="0"/>
        <w:jc w:val="both"/>
        <w:rPr>
          <w:rFonts w:ascii="Times New Roman" w:hAnsi="Times New Roman" w:cs="Times New Roman"/>
          <w:i w:val="0"/>
          <w:iCs w:val="0"/>
          <w:color w:val="000000"/>
          <w:kern w:val="1"/>
          <w:sz w:val="24"/>
          <w:szCs w:val="24"/>
        </w:rPr>
      </w:pPr>
      <w:bookmarkStart w:id="74" w:name="_Toc379703681"/>
      <w:bookmarkStart w:id="75" w:name="_Toc416785909"/>
      <w:bookmarkStart w:id="76" w:name="_Toc494887957"/>
      <w:bookmarkStart w:id="77" w:name="_Toc494888416"/>
      <w:bookmarkStart w:id="78" w:name="_Toc495960209"/>
      <w:bookmarkStart w:id="79" w:name="_Toc528181477"/>
      <w:bookmarkStart w:id="80" w:name="_Toc79767332"/>
      <w:r w:rsidRPr="007D1C10">
        <w:rPr>
          <w:rFonts w:ascii="Times New Roman" w:hAnsi="Times New Roman" w:cs="Times New Roman"/>
          <w:i w:val="0"/>
          <w:color w:val="000000"/>
          <w:kern w:val="1"/>
          <w:sz w:val="24"/>
          <w:szCs w:val="24"/>
        </w:rPr>
        <w:t xml:space="preserve">Статья </w:t>
      </w:r>
      <w:r w:rsidR="009C2EAB" w:rsidRPr="007D1C10">
        <w:rPr>
          <w:rFonts w:ascii="Times New Roman" w:hAnsi="Times New Roman" w:cs="Times New Roman"/>
          <w:i w:val="0"/>
          <w:color w:val="000000"/>
          <w:kern w:val="1"/>
          <w:sz w:val="24"/>
          <w:szCs w:val="24"/>
        </w:rPr>
        <w:t>60</w:t>
      </w:r>
      <w:r w:rsidRPr="007D1C10">
        <w:rPr>
          <w:rFonts w:ascii="Times New Roman" w:hAnsi="Times New Roman" w:cs="Times New Roman"/>
          <w:i w:val="0"/>
          <w:color w:val="000000"/>
          <w:kern w:val="1"/>
          <w:sz w:val="24"/>
          <w:szCs w:val="24"/>
        </w:rPr>
        <w:t>. Регламенты использования территорий в зонах, формируемых санитарно-гигиеническими, экологическими и иными требованиями</w:t>
      </w:r>
      <w:bookmarkEnd w:id="74"/>
      <w:bookmarkEnd w:id="75"/>
      <w:bookmarkEnd w:id="76"/>
      <w:bookmarkEnd w:id="77"/>
      <w:bookmarkEnd w:id="78"/>
      <w:bookmarkEnd w:id="79"/>
      <w:bookmarkEnd w:id="80"/>
    </w:p>
    <w:p w14:paraId="443859D9" w14:textId="77777777" w:rsidR="009578D2" w:rsidRPr="007D1C10" w:rsidRDefault="009578D2" w:rsidP="0035156C">
      <w:pPr>
        <w:spacing w:after="0" w:line="240" w:lineRule="auto"/>
        <w:ind w:firstLine="709"/>
        <w:jc w:val="both"/>
        <w:rPr>
          <w:rFonts w:ascii="Times New Roman" w:eastAsia="Times New Roman" w:hAnsi="Times New Roman"/>
          <w:color w:val="000000"/>
          <w:sz w:val="24"/>
          <w:szCs w:val="24"/>
        </w:rPr>
      </w:pPr>
    </w:p>
    <w:p w14:paraId="40DBB52B" w14:textId="77777777" w:rsidR="003F6C38" w:rsidRPr="007D1C10" w:rsidRDefault="003F6C38" w:rsidP="0035156C">
      <w:pPr>
        <w:spacing w:after="0" w:line="240" w:lineRule="auto"/>
        <w:ind w:firstLine="709"/>
        <w:jc w:val="both"/>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Использование земельных участков и иных объектов недвижимости, расположенных в пределах зон, обозначенных на карте градостроительного зонирования, приведенных в составе графической части настоящих Правил, определяется градостроительными регламентами соответствующих территориальных зон с учетом регламентов в зонах с особыми условиями использования территорий в соответствие с действующим законодательством.</w:t>
      </w:r>
    </w:p>
    <w:p w14:paraId="47C21C92" w14:textId="77777777" w:rsidR="003F6C38" w:rsidRPr="007D1C10" w:rsidRDefault="003F6C38" w:rsidP="0035156C">
      <w:pPr>
        <w:spacing w:after="0" w:line="240" w:lineRule="auto"/>
        <w:ind w:firstLine="709"/>
        <w:jc w:val="both"/>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Земельные участки и иные объекты недвижимости, чьи характеристики не соответствуют разрешенным видам использования или параметрам, установленным законами, иными нормативными правовыми актами применительно к зонам с особыми условиями использования территорий, являются объектами недвижимости, не соответствующими градостроительному регламенту настоящих Правил.</w:t>
      </w:r>
    </w:p>
    <w:p w14:paraId="7CCEE0BB" w14:textId="77777777" w:rsidR="003F6C38" w:rsidRPr="007D1C10" w:rsidRDefault="003F6C38" w:rsidP="0035156C">
      <w:pPr>
        <w:spacing w:after="0" w:line="240" w:lineRule="auto"/>
        <w:ind w:firstLine="709"/>
        <w:jc w:val="both"/>
        <w:rPr>
          <w:rFonts w:ascii="Times New Roman" w:eastAsia="Times New Roman" w:hAnsi="Times New Roman"/>
          <w:color w:val="000000"/>
          <w:sz w:val="24"/>
          <w:szCs w:val="24"/>
        </w:rPr>
      </w:pPr>
      <w:r w:rsidRPr="007D1C10">
        <w:rPr>
          <w:rFonts w:ascii="Times New Roman" w:eastAsia="Times New Roman" w:hAnsi="Times New Roman"/>
          <w:color w:val="000000"/>
          <w:sz w:val="24"/>
          <w:szCs w:val="24"/>
        </w:rPr>
        <w:t xml:space="preserve">Ограничения использования земельных участков и иных объектов недвижимости, расположенных в зонах с особыми условиями использования территорий, установлены в соответствии с действующим законодательством Российской Федерации и </w:t>
      </w:r>
      <w:r w:rsidRPr="007D1C10">
        <w:rPr>
          <w:rFonts w:ascii="Times New Roman" w:hAnsi="Times New Roman"/>
          <w:color w:val="000000"/>
          <w:sz w:val="24"/>
          <w:szCs w:val="24"/>
        </w:rPr>
        <w:t>проектом генерального плана муниципального образования</w:t>
      </w:r>
      <w:r w:rsidRPr="007D1C10">
        <w:rPr>
          <w:rFonts w:ascii="Times New Roman" w:eastAsia="Times New Roman" w:hAnsi="Times New Roman"/>
          <w:color w:val="000000"/>
          <w:sz w:val="24"/>
          <w:szCs w:val="24"/>
        </w:rPr>
        <w:t>.</w:t>
      </w:r>
    </w:p>
    <w:p w14:paraId="27906204" w14:textId="77777777" w:rsidR="003F6C38" w:rsidRPr="007D1C10" w:rsidRDefault="003F6C38" w:rsidP="0035156C">
      <w:pPr>
        <w:pStyle w:val="aff6"/>
        <w:spacing w:line="290" w:lineRule="atLeast"/>
        <w:ind w:left="405"/>
        <w:jc w:val="both"/>
        <w:rPr>
          <w:rFonts w:ascii="Times New Roman" w:hAnsi="Times New Roman"/>
          <w:color w:val="000000"/>
          <w:sz w:val="24"/>
          <w:szCs w:val="24"/>
        </w:rPr>
      </w:pPr>
      <w:r w:rsidRPr="007D1C10">
        <w:rPr>
          <w:rFonts w:ascii="Times New Roman" w:hAnsi="Times New Roman"/>
          <w:b/>
          <w:color w:val="000000"/>
          <w:sz w:val="24"/>
          <w:szCs w:val="24"/>
        </w:rPr>
        <w:t>Градостроительные регламенты не устанавливаются:</w:t>
      </w:r>
      <w:r w:rsidRPr="007D1C10">
        <w:rPr>
          <w:rFonts w:ascii="Times New Roman" w:hAnsi="Times New Roman"/>
          <w:color w:val="000000"/>
          <w:sz w:val="24"/>
          <w:szCs w:val="24"/>
        </w:rPr>
        <w:t xml:space="preserve"> </w:t>
      </w:r>
    </w:p>
    <w:p w14:paraId="690D057F" w14:textId="77777777" w:rsidR="003F6C38" w:rsidRPr="007D1C10" w:rsidRDefault="003F6C38" w:rsidP="00DD1AFE">
      <w:pPr>
        <w:pStyle w:val="aff6"/>
        <w:numPr>
          <w:ilvl w:val="0"/>
          <w:numId w:val="22"/>
        </w:numPr>
        <w:spacing w:line="290" w:lineRule="atLeast"/>
        <w:ind w:left="-142" w:firstLine="547"/>
        <w:jc w:val="both"/>
        <w:rPr>
          <w:rFonts w:ascii="Times New Roman" w:hAnsi="Times New Roman"/>
          <w:color w:val="000000"/>
          <w:sz w:val="24"/>
          <w:szCs w:val="24"/>
        </w:rPr>
      </w:pPr>
      <w:r w:rsidRPr="007D1C10">
        <w:rPr>
          <w:rFonts w:ascii="Times New Roman" w:hAnsi="Times New Roman"/>
          <w:color w:val="000000"/>
          <w:sz w:val="24"/>
          <w:szCs w:val="24"/>
          <w:shd w:val="clear" w:color="auto" w:fill="FFFFFF"/>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r w:rsidRPr="007D1C10">
        <w:rPr>
          <w:rFonts w:ascii="Times New Roman" w:hAnsi="Times New Roman"/>
          <w:color w:val="000000"/>
          <w:sz w:val="24"/>
          <w:szCs w:val="24"/>
        </w:rPr>
        <w:t>;</w:t>
      </w:r>
      <w:bookmarkStart w:id="81" w:name="dst100587"/>
      <w:bookmarkEnd w:id="81"/>
    </w:p>
    <w:p w14:paraId="3398D55E" w14:textId="77777777" w:rsidR="003F6C38" w:rsidRPr="007D1C10" w:rsidRDefault="003F6C38" w:rsidP="00DD1AFE">
      <w:pPr>
        <w:pStyle w:val="aff6"/>
        <w:numPr>
          <w:ilvl w:val="0"/>
          <w:numId w:val="22"/>
        </w:numPr>
        <w:spacing w:line="290" w:lineRule="atLeast"/>
        <w:ind w:left="-142" w:firstLine="547"/>
        <w:jc w:val="both"/>
        <w:rPr>
          <w:rFonts w:ascii="Times New Roman" w:hAnsi="Times New Roman"/>
          <w:color w:val="000000"/>
          <w:sz w:val="24"/>
          <w:szCs w:val="24"/>
        </w:rPr>
      </w:pPr>
      <w:r w:rsidRPr="007D1C10">
        <w:rPr>
          <w:rFonts w:ascii="Times New Roman" w:hAnsi="Times New Roman"/>
          <w:color w:val="000000"/>
          <w:sz w:val="24"/>
          <w:szCs w:val="24"/>
        </w:rPr>
        <w:t>В границах территорий общего пользования;</w:t>
      </w:r>
      <w:bookmarkStart w:id="82" w:name="dst101769"/>
      <w:bookmarkEnd w:id="82"/>
    </w:p>
    <w:p w14:paraId="093E5723" w14:textId="77777777" w:rsidR="003F6C38" w:rsidRPr="007D1C10" w:rsidRDefault="003F6C38" w:rsidP="00DD1AFE">
      <w:pPr>
        <w:pStyle w:val="aff6"/>
        <w:numPr>
          <w:ilvl w:val="0"/>
          <w:numId w:val="22"/>
        </w:numPr>
        <w:spacing w:line="290" w:lineRule="atLeast"/>
        <w:ind w:left="-142" w:firstLine="547"/>
        <w:jc w:val="both"/>
        <w:rPr>
          <w:rFonts w:ascii="Times New Roman" w:hAnsi="Times New Roman"/>
          <w:color w:val="000000"/>
          <w:sz w:val="24"/>
          <w:szCs w:val="24"/>
        </w:rPr>
      </w:pPr>
      <w:r w:rsidRPr="007D1C10">
        <w:rPr>
          <w:rFonts w:ascii="Times New Roman" w:hAnsi="Times New Roman"/>
          <w:color w:val="000000"/>
          <w:sz w:val="24"/>
          <w:szCs w:val="24"/>
        </w:rPr>
        <w:t>В границах территорий предназначенные для размещения линейных объектов и (или) занятые линейными объектами;</w:t>
      </w:r>
      <w:bookmarkStart w:id="83" w:name="dst101025"/>
      <w:bookmarkEnd w:id="83"/>
    </w:p>
    <w:p w14:paraId="37A180FA" w14:textId="77777777" w:rsidR="003F6C38" w:rsidRPr="007D1C10" w:rsidRDefault="003F6C38" w:rsidP="00DD1AFE">
      <w:pPr>
        <w:pStyle w:val="aff6"/>
        <w:numPr>
          <w:ilvl w:val="0"/>
          <w:numId w:val="22"/>
        </w:numPr>
        <w:spacing w:line="290" w:lineRule="atLeast"/>
        <w:ind w:left="-142" w:firstLine="547"/>
        <w:jc w:val="both"/>
        <w:rPr>
          <w:rFonts w:ascii="Times New Roman" w:hAnsi="Times New Roman"/>
          <w:color w:val="000000"/>
          <w:sz w:val="24"/>
          <w:szCs w:val="24"/>
        </w:rPr>
      </w:pPr>
      <w:r w:rsidRPr="007D1C10">
        <w:rPr>
          <w:rFonts w:ascii="Times New Roman" w:hAnsi="Times New Roman"/>
          <w:color w:val="000000"/>
          <w:sz w:val="24"/>
          <w:szCs w:val="24"/>
        </w:rPr>
        <w:t>В границах территорий предоставленных для добычи полезных ископаемых.</w:t>
      </w:r>
      <w:bookmarkStart w:id="84" w:name="dst100589"/>
      <w:bookmarkEnd w:id="84"/>
    </w:p>
    <w:p w14:paraId="49DDD78D" w14:textId="77777777" w:rsidR="003F6C38" w:rsidRPr="007D1C10" w:rsidRDefault="003F6C38" w:rsidP="00DD1AFE">
      <w:pPr>
        <w:pStyle w:val="aff6"/>
        <w:numPr>
          <w:ilvl w:val="0"/>
          <w:numId w:val="22"/>
        </w:numPr>
        <w:spacing w:line="290" w:lineRule="atLeast"/>
        <w:ind w:left="-142" w:firstLine="547"/>
        <w:jc w:val="both"/>
        <w:rPr>
          <w:rFonts w:ascii="Times New Roman" w:hAnsi="Times New Roman"/>
          <w:color w:val="000000"/>
          <w:sz w:val="24"/>
          <w:szCs w:val="24"/>
        </w:rPr>
      </w:pPr>
      <w:r w:rsidRPr="007D1C10">
        <w:rPr>
          <w:rFonts w:ascii="Times New Roman" w:hAnsi="Times New Roman"/>
          <w:color w:val="000000"/>
          <w:sz w:val="24"/>
          <w:szCs w:val="24"/>
        </w:rPr>
        <w:lastRenderedPageBreak/>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bookmarkStart w:id="85" w:name="dst1222"/>
      <w:bookmarkEnd w:id="85"/>
    </w:p>
    <w:p w14:paraId="5EA3292B" w14:textId="22116B29" w:rsidR="00164002" w:rsidRPr="007D1C10" w:rsidRDefault="003F6C38" w:rsidP="00DD1AFE">
      <w:pPr>
        <w:pStyle w:val="aff6"/>
        <w:numPr>
          <w:ilvl w:val="0"/>
          <w:numId w:val="22"/>
        </w:numPr>
        <w:spacing w:after="0" w:line="240" w:lineRule="auto"/>
        <w:ind w:left="-142" w:firstLine="547"/>
        <w:jc w:val="both"/>
        <w:rPr>
          <w:rFonts w:ascii="Times New Roman" w:eastAsia="Times New Roman" w:hAnsi="Times New Roman"/>
          <w:color w:val="000000"/>
          <w:sz w:val="24"/>
          <w:szCs w:val="24"/>
        </w:rPr>
      </w:pPr>
      <w:r w:rsidRPr="007D1C10">
        <w:rPr>
          <w:rFonts w:ascii="Times New Roman" w:hAnsi="Times New Roman"/>
          <w:color w:val="000000"/>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w:t>
      </w:r>
      <w:bookmarkStart w:id="86" w:name="dst2098"/>
      <w:bookmarkEnd w:id="86"/>
    </w:p>
    <w:p w14:paraId="1148C323" w14:textId="5983ED2B" w:rsidR="00D2211B" w:rsidRPr="007D1C10" w:rsidRDefault="00D2211B" w:rsidP="00D2211B">
      <w:pPr>
        <w:spacing w:after="0" w:line="240" w:lineRule="auto"/>
        <w:jc w:val="both"/>
        <w:rPr>
          <w:rFonts w:ascii="Times New Roman" w:eastAsia="Times New Roman" w:hAnsi="Times New Roman"/>
          <w:color w:val="000000"/>
          <w:sz w:val="24"/>
          <w:szCs w:val="24"/>
        </w:rPr>
      </w:pPr>
    </w:p>
    <w:p w14:paraId="6130A08F" w14:textId="42CAF805" w:rsidR="00D2211B" w:rsidRPr="007D1C10" w:rsidRDefault="00D2211B" w:rsidP="00D2211B">
      <w:pPr>
        <w:spacing w:line="240" w:lineRule="auto"/>
        <w:ind w:firstLine="284"/>
        <w:jc w:val="both"/>
        <w:rPr>
          <w:rFonts w:ascii="Times New Roman" w:hAnsi="Times New Roman"/>
          <w:b/>
          <w:bCs/>
          <w:color w:val="000000"/>
          <w:sz w:val="24"/>
          <w:szCs w:val="24"/>
        </w:rPr>
      </w:pPr>
      <w:bookmarkStart w:id="87" w:name="_Hlk143168377"/>
      <w:bookmarkStart w:id="88" w:name="_Hlk143162759"/>
      <w:r w:rsidRPr="007D1C10">
        <w:rPr>
          <w:rFonts w:ascii="Times New Roman" w:hAnsi="Times New Roman"/>
          <w:b/>
          <w:bCs/>
          <w:color w:val="000000"/>
          <w:sz w:val="24"/>
          <w:szCs w:val="24"/>
        </w:rPr>
        <w:t>Статья 61. Градостроительные регламенты в части требований к архитектурно-градостроительному облику объекта капитального строительства</w:t>
      </w:r>
    </w:p>
    <w:p w14:paraId="218C798C" w14:textId="7DE5F0E9"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1. На территории муниципального образования Скалистовское сельское поселение Бахчисарайский район определены следующие территориальные зоны, предусматривающие требования к архитектурно-градостроительному облику объектов капитального строительства:</w:t>
      </w:r>
    </w:p>
    <w:p w14:paraId="251FC368"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зона объектов отдыха и туризма, озеленение общего пользования (З-1);</w:t>
      </w:r>
    </w:p>
    <w:p w14:paraId="4E983490"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зона делового, общественного и коммерческого назначения (О-1);</w:t>
      </w:r>
    </w:p>
    <w:p w14:paraId="4025529A"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зона застройки среднеэтажными жилыми домами (Ж-3);</w:t>
      </w:r>
    </w:p>
    <w:p w14:paraId="72DEB310"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зона застройки малоэтажными жилыми домами (Ж-2);</w:t>
      </w:r>
    </w:p>
    <w:p w14:paraId="648853D6"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в границах территориальной зоны застройки индивидуальными жилыми домами (Ж-1) в отношении территорий, имеющих вид разрешенного использования: 3.5. Образование и просвещение, 3.6. Культурное развитие, 4.1. Деловое управление, 4.3. Рынки, 4.5. Банковская и страховая деятельность, 4.4. Магазины, 4.6. Общественное питание, 4.7. Гостиничное обслуживание, 4.9.1 Объекты дорожного сервиса, 5.1. Спорт.</w:t>
      </w:r>
    </w:p>
    <w:p w14:paraId="5D052FA7"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Границы территории, предусматривающей требования к архитектурно-градостроительному облику объектов капитального строительства, отображены на «Карте зон с особыми условиями использования территории».</w:t>
      </w:r>
    </w:p>
    <w:p w14:paraId="2B01FDA0"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2. Требования к архитектурно-градостроительному облику объекта капитального строительства включают в себя:</w:t>
      </w:r>
    </w:p>
    <w:p w14:paraId="066BA271"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xml:space="preserve">1) требования к объемно-пространственным характеристикам объекта капитального строительства; </w:t>
      </w:r>
    </w:p>
    <w:p w14:paraId="6A438F2E"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2) требования к архитектурно-стилистическим характеристикам объекта капитального строительства;</w:t>
      </w:r>
    </w:p>
    <w:p w14:paraId="3CD8D883"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3) требования к цветовым решениям объектов капитального строительства;</w:t>
      </w:r>
    </w:p>
    <w:p w14:paraId="65F6FCA5"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4) требования к отделочным и (или) строительным материалам, определяющие архитектурный облик объектов капитального строительства;</w:t>
      </w:r>
    </w:p>
    <w:p w14:paraId="4F4724BA"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5) требования к размещению технического и инженерного оборудования на фасадах и кровлях объектов капитального строительства;</w:t>
      </w:r>
    </w:p>
    <w:p w14:paraId="7758C4CA"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6) требования к подсветке фасадов объектов капитального строительства.</w:t>
      </w:r>
    </w:p>
    <w:p w14:paraId="238275B1"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3. Требования к архитектурно-градостроительному облику объекта капитального строительства в границах территорий регламентной зоны:</w:t>
      </w:r>
    </w:p>
    <w:p w14:paraId="5EE9C7F6"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1)</w:t>
      </w:r>
      <w:r w:rsidRPr="007D1C10">
        <w:rPr>
          <w:rFonts w:ascii="Times New Roman" w:hAnsi="Times New Roman"/>
          <w:color w:val="000000"/>
          <w:sz w:val="24"/>
          <w:szCs w:val="24"/>
        </w:rPr>
        <w:tab/>
        <w:t>Требования к объемно-пространственным характеристикам объекта капитального строительства:</w:t>
      </w:r>
    </w:p>
    <w:p w14:paraId="49A91F34"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застройка периметральная по сложившимся линиям застройки с учетом установленного градостроительным регламентом территориальной зоны минимального отступа от границ земельного участка, смежными и отдельно стоящими рядовыми и угловыми объектами капитального строительства с частично застроенными внутриквартальными пространствами;</w:t>
      </w:r>
    </w:p>
    <w:p w14:paraId="781EEAE0"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xml:space="preserve">- допускается выступ не более чем на 2,5 метра крылец, навесов, эркеров, балконов, террас, приямков из плоскости наружной стены фасада объекта капитального строительства, обращенного к территориям общего пользования. Выступ более чем на 2,5 метра допускается на основании </w:t>
      </w:r>
      <w:r w:rsidRPr="007D1C10">
        <w:rPr>
          <w:rFonts w:ascii="Times New Roman" w:hAnsi="Times New Roman"/>
          <w:color w:val="000000"/>
          <w:sz w:val="24"/>
          <w:szCs w:val="24"/>
        </w:rPr>
        <w:lastRenderedPageBreak/>
        <w:t>концепции архитектурно-средового оформления, утвержденной правовым актом Администрации Бахчисарайского района;</w:t>
      </w:r>
    </w:p>
    <w:p w14:paraId="55257D2C"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уровень отметки пола входов в объекты капитального строительства на фасадах, обращенных к территориям общего пользования, может превышать отметку уровня земли не более чем на 0,45 метра;</w:t>
      </w:r>
    </w:p>
    <w:p w14:paraId="1A3FED1C"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высота помещений первых этажей объектов капитального строительства, предназначенных для общественного использования или предпринимательства, обращенных к территориям общего пользования, должна быть не менее 3,0 метра.</w:t>
      </w:r>
    </w:p>
    <w:p w14:paraId="217802C5"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Требование абзаца второго настоящего пункта не распространяется на объекты капитального строительства (кроме встроенно-пристроенных зданий, строений, сооружений), предназначенные исключительно для оказания гражданам медицинской помощи, дошкольного, начального и среднего общего образования, профессионального образования и просвещения,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цирков, зверинцев, зоопарков, зоосадов, океанариумов, совершения религиозных обрядов и церемоний,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 торговых центров и торгово-развлекательных центров (комплексов), рынков, спортивно-зрелищных зданий и сооружений, промышленных предприятий, объектов транспортной инфраструктуры, в том числе вокзалов и станций.</w:t>
      </w:r>
    </w:p>
    <w:p w14:paraId="140F10DE"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Требования абзацев второго, четвертого, пятого настоящего пункта не распространяются на реконструируемые объекты капитального строительства.</w:t>
      </w:r>
    </w:p>
    <w:p w14:paraId="2106CB33"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1CAE1FFF"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2)</w:t>
      </w:r>
      <w:r w:rsidRPr="007D1C10">
        <w:rPr>
          <w:rFonts w:ascii="Times New Roman" w:hAnsi="Times New Roman"/>
          <w:color w:val="000000"/>
          <w:sz w:val="24"/>
          <w:szCs w:val="24"/>
        </w:rPr>
        <w:tab/>
        <w:t>Требования к архитектурно-стилистическим характеристикам объекта капитального строительства:</w:t>
      </w:r>
    </w:p>
    <w:p w14:paraId="5F0E4384"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фасады первых этажей объектов капитального строительства, обращенные к территориям общего пользования, должны иметь площадь остекления не менее 30%;</w:t>
      </w:r>
    </w:p>
    <w:p w14:paraId="4140FC8A"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входные группы в жилые и общественные помещения (кроме вспомогательных и аварийных входов и выходов) должны иметь площадь остекления не менее 50%, единое архитектурное решение в пределах всего фасада, располагаться с привязкой к композиционным осям фасада, иметь одинаковые цвет, конструкцию и рисунок дверных полотен по всему фасаду;</w:t>
      </w:r>
    </w:p>
    <w:p w14:paraId="75250EF3"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устройство внешних тамбуров входных групп на фасадах, обращенных к территориям общего пользования, не допускается.</w:t>
      </w:r>
    </w:p>
    <w:p w14:paraId="29BB71CC"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Требование абзаца второго настоящего пункта не распространяется на реконструируемые объекты капитального строительства.</w:t>
      </w:r>
    </w:p>
    <w:p w14:paraId="170959C8"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5CC609BF"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3)</w:t>
      </w:r>
      <w:r w:rsidRPr="007D1C10">
        <w:rPr>
          <w:rFonts w:ascii="Times New Roman" w:hAnsi="Times New Roman"/>
          <w:color w:val="000000"/>
          <w:sz w:val="24"/>
          <w:szCs w:val="24"/>
        </w:rPr>
        <w:tab/>
        <w:t>Требования к цветовым решениям объектов капитального строительства:</w:t>
      </w:r>
    </w:p>
    <w:p w14:paraId="3470D827"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фасады объектов капитального строительства выполняются с применением цветового решения, нейтрального по отношению к сложившейся застройке территории (цвета фасадов выбираются из цветовой палитры отделки фасадов объектов капитального строительства, расположенных по сложившейся линии застройки в границах квартала);</w:t>
      </w:r>
    </w:p>
    <w:p w14:paraId="68211BFE"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цветовое решение</w:t>
      </w:r>
      <w:r w:rsidRPr="007D1C10">
        <w:rPr>
          <w:color w:val="000000"/>
        </w:rPr>
        <w:t xml:space="preserve"> </w:t>
      </w:r>
      <w:r w:rsidRPr="007D1C10">
        <w:rPr>
          <w:rFonts w:ascii="Times New Roman" w:hAnsi="Times New Roman"/>
          <w:color w:val="000000"/>
          <w:sz w:val="24"/>
          <w:szCs w:val="24"/>
        </w:rPr>
        <w:t>элементов фасадов зданий, строений и сооружений, применяются по цветовому решению в соответствии с каталогом цветов по RAL CLASSIC</w:t>
      </w:r>
    </w:p>
    <w:p w14:paraId="593BD895" w14:textId="795817B2" w:rsidR="00D2211B" w:rsidRPr="007D1C10" w:rsidRDefault="00D2211B" w:rsidP="00D2211B">
      <w:pPr>
        <w:spacing w:after="0" w:line="240" w:lineRule="auto"/>
        <w:ind w:firstLine="284"/>
        <w:jc w:val="both"/>
        <w:rPr>
          <w:rFonts w:ascii="Times New Roman" w:hAnsi="Times New Roman"/>
          <w:color w:val="000000"/>
          <w:sz w:val="12"/>
          <w:szCs w:val="12"/>
        </w:rPr>
      </w:pPr>
    </w:p>
    <w:p w14:paraId="43920E03" w14:textId="553056CA" w:rsidR="00D2211B" w:rsidRPr="007D1C10" w:rsidRDefault="00D2211B" w:rsidP="00D2211B">
      <w:pPr>
        <w:spacing w:after="0" w:line="240" w:lineRule="auto"/>
        <w:ind w:firstLine="284"/>
        <w:jc w:val="both"/>
        <w:rPr>
          <w:rFonts w:ascii="Times New Roman" w:hAnsi="Times New Roman"/>
          <w:color w:val="000000"/>
          <w:sz w:val="12"/>
          <w:szCs w:val="12"/>
        </w:rPr>
      </w:pPr>
    </w:p>
    <w:p w14:paraId="3A7E6B16" w14:textId="1EDEED75" w:rsidR="00D2211B" w:rsidRPr="007D1C10" w:rsidRDefault="00D2211B" w:rsidP="00D2211B">
      <w:pPr>
        <w:spacing w:after="0" w:line="240" w:lineRule="auto"/>
        <w:ind w:firstLine="284"/>
        <w:jc w:val="both"/>
        <w:rPr>
          <w:rFonts w:ascii="Times New Roman" w:hAnsi="Times New Roman"/>
          <w:color w:val="000000"/>
          <w:sz w:val="12"/>
          <w:szCs w:val="12"/>
        </w:rPr>
      </w:pPr>
    </w:p>
    <w:p w14:paraId="69485966" w14:textId="179A8B3A" w:rsidR="00D2211B" w:rsidRPr="007D1C10" w:rsidRDefault="00D2211B" w:rsidP="00D2211B">
      <w:pPr>
        <w:spacing w:after="0" w:line="240" w:lineRule="auto"/>
        <w:ind w:firstLine="284"/>
        <w:jc w:val="both"/>
        <w:rPr>
          <w:rFonts w:ascii="Times New Roman" w:hAnsi="Times New Roman"/>
          <w:color w:val="000000"/>
          <w:sz w:val="12"/>
          <w:szCs w:val="12"/>
        </w:rPr>
      </w:pPr>
    </w:p>
    <w:p w14:paraId="1EDBFC80" w14:textId="78727876" w:rsidR="00D2211B" w:rsidRPr="007D1C10" w:rsidRDefault="00D2211B" w:rsidP="00D2211B">
      <w:pPr>
        <w:spacing w:after="0" w:line="240" w:lineRule="auto"/>
        <w:ind w:firstLine="284"/>
        <w:jc w:val="both"/>
        <w:rPr>
          <w:rFonts w:ascii="Times New Roman" w:hAnsi="Times New Roman"/>
          <w:color w:val="000000"/>
          <w:sz w:val="12"/>
          <w:szCs w:val="12"/>
        </w:rPr>
      </w:pPr>
    </w:p>
    <w:p w14:paraId="5A844F63" w14:textId="20E66102" w:rsidR="00D2211B" w:rsidRPr="007D1C10" w:rsidRDefault="00D2211B" w:rsidP="00D2211B">
      <w:pPr>
        <w:spacing w:after="0" w:line="240" w:lineRule="auto"/>
        <w:ind w:firstLine="284"/>
        <w:jc w:val="both"/>
        <w:rPr>
          <w:rFonts w:ascii="Times New Roman" w:hAnsi="Times New Roman"/>
          <w:color w:val="000000"/>
          <w:sz w:val="12"/>
          <w:szCs w:val="12"/>
        </w:rPr>
      </w:pPr>
    </w:p>
    <w:p w14:paraId="41244D9D" w14:textId="28C2493E" w:rsidR="00D2211B" w:rsidRPr="007D1C10" w:rsidRDefault="00D2211B" w:rsidP="00D2211B">
      <w:pPr>
        <w:spacing w:after="0" w:line="240" w:lineRule="auto"/>
        <w:ind w:firstLine="284"/>
        <w:jc w:val="both"/>
        <w:rPr>
          <w:rFonts w:ascii="Times New Roman" w:hAnsi="Times New Roman"/>
          <w:color w:val="000000"/>
          <w:sz w:val="12"/>
          <w:szCs w:val="12"/>
        </w:rPr>
      </w:pPr>
    </w:p>
    <w:p w14:paraId="408094C2" w14:textId="77777777" w:rsidR="00D2211B" w:rsidRPr="007D1C10" w:rsidRDefault="00D2211B" w:rsidP="00D2211B">
      <w:pPr>
        <w:spacing w:after="0" w:line="240" w:lineRule="auto"/>
        <w:ind w:firstLine="284"/>
        <w:jc w:val="both"/>
        <w:rPr>
          <w:rFonts w:ascii="Times New Roman" w:hAnsi="Times New Roman"/>
          <w:color w:val="000000"/>
          <w:sz w:val="12"/>
          <w:szCs w:val="12"/>
        </w:rPr>
      </w:pPr>
    </w:p>
    <w:p w14:paraId="67F0A8E3"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rPr>
        <w:t>Для</w:t>
      </w:r>
      <w:r w:rsidRPr="007D1C10">
        <w:rPr>
          <w:rFonts w:ascii="Times New Roman" w:hAnsi="Times New Roman"/>
          <w:color w:val="000000"/>
          <w:sz w:val="24"/>
          <w:szCs w:val="24"/>
          <w:lang w:val="en-US"/>
        </w:rPr>
        <w:t xml:space="preserve"> </w:t>
      </w:r>
      <w:r w:rsidRPr="007D1C10">
        <w:rPr>
          <w:rFonts w:ascii="Times New Roman" w:hAnsi="Times New Roman"/>
          <w:color w:val="000000"/>
          <w:sz w:val="24"/>
          <w:szCs w:val="24"/>
        </w:rPr>
        <w:t>стен</w:t>
      </w:r>
      <w:r w:rsidRPr="007D1C10">
        <w:rPr>
          <w:rFonts w:ascii="Times New Roman" w:hAnsi="Times New Roman"/>
          <w:color w:val="000000"/>
          <w:sz w:val="24"/>
          <w:szCs w:val="24"/>
          <w:lang w:val="en-US"/>
        </w:rPr>
        <w:t>:</w:t>
      </w:r>
    </w:p>
    <w:p w14:paraId="168C07BA"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15111655"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lastRenderedPageBreak/>
        <w:drawing>
          <wp:inline distT="0" distB="0" distL="0" distR="0" wp14:anchorId="163E0CB8" wp14:editId="657AA5D7">
            <wp:extent cx="1165860" cy="702945"/>
            <wp:effectExtent l="0" t="0" r="0" b="1905"/>
            <wp:docPr id="15163426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42673" name=""/>
                    <pic:cNvPicPr/>
                  </pic:nvPicPr>
                  <pic:blipFill>
                    <a:blip r:embed="rId53"/>
                    <a:stretch>
                      <a:fillRect/>
                    </a:stretch>
                  </pic:blipFill>
                  <pic:spPr>
                    <a:xfrm>
                      <a:off x="0" y="0"/>
                      <a:ext cx="1186323" cy="715283"/>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2D390F62" wp14:editId="010FFA1F">
            <wp:extent cx="1086621" cy="708025"/>
            <wp:effectExtent l="0" t="0" r="0" b="0"/>
            <wp:docPr id="170252490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524904" name=""/>
                    <pic:cNvPicPr/>
                  </pic:nvPicPr>
                  <pic:blipFill>
                    <a:blip r:embed="rId54"/>
                    <a:stretch>
                      <a:fillRect/>
                    </a:stretch>
                  </pic:blipFill>
                  <pic:spPr>
                    <a:xfrm>
                      <a:off x="0" y="0"/>
                      <a:ext cx="1128088" cy="735044"/>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5CFB30BB" wp14:editId="2B895BFD">
            <wp:extent cx="1027993" cy="705485"/>
            <wp:effectExtent l="0" t="0" r="1270" b="0"/>
            <wp:docPr id="197113274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132743" name=""/>
                    <pic:cNvPicPr/>
                  </pic:nvPicPr>
                  <pic:blipFill>
                    <a:blip r:embed="rId55"/>
                    <a:stretch>
                      <a:fillRect/>
                    </a:stretch>
                  </pic:blipFill>
                  <pic:spPr>
                    <a:xfrm>
                      <a:off x="0" y="0"/>
                      <a:ext cx="1065146" cy="730982"/>
                    </a:xfrm>
                    <a:prstGeom prst="rect">
                      <a:avLst/>
                    </a:prstGeom>
                  </pic:spPr>
                </pic:pic>
              </a:graphicData>
            </a:graphic>
          </wp:inline>
        </w:drawing>
      </w:r>
      <w:r w:rsidRPr="007D1C10">
        <w:rPr>
          <w:rFonts w:ascii="Times New Roman" w:hAnsi="Times New Roman"/>
          <w:color w:val="000000"/>
          <w:sz w:val="24"/>
          <w:szCs w:val="24"/>
          <w:lang w:val="en-US"/>
        </w:rPr>
        <w:t xml:space="preserve">   </w:t>
      </w:r>
    </w:p>
    <w:p w14:paraId="4B92715A"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 1013                   RAL 1014               RAL 1015             </w:t>
      </w:r>
    </w:p>
    <w:p w14:paraId="4C13658F"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1F2BECF4"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4F9AC6FC" wp14:editId="7FD095B9">
            <wp:extent cx="1165860" cy="817880"/>
            <wp:effectExtent l="0" t="0" r="0" b="1270"/>
            <wp:docPr id="35896503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6"/>
                    <a:stretch>
                      <a:fillRect/>
                    </a:stretch>
                  </pic:blipFill>
                  <pic:spPr>
                    <a:xfrm flipH="1">
                      <a:off x="0" y="0"/>
                      <a:ext cx="1190605" cy="835239"/>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000CD4CB" wp14:editId="074C2985">
            <wp:extent cx="1086817" cy="830580"/>
            <wp:effectExtent l="0" t="0" r="0" b="7620"/>
            <wp:docPr id="8244198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7"/>
                    <a:stretch>
                      <a:fillRect/>
                    </a:stretch>
                  </pic:blipFill>
                  <pic:spPr>
                    <a:xfrm>
                      <a:off x="0" y="0"/>
                      <a:ext cx="1117722" cy="854199"/>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0FE18885" wp14:editId="5A3F1619">
            <wp:extent cx="1028700" cy="812165"/>
            <wp:effectExtent l="0" t="0" r="0" b="6985"/>
            <wp:docPr id="41863646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8"/>
                    <a:stretch>
                      <a:fillRect/>
                    </a:stretch>
                  </pic:blipFill>
                  <pic:spPr>
                    <a:xfrm flipH="1">
                      <a:off x="0" y="0"/>
                      <a:ext cx="1047229" cy="826794"/>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13FA52D" wp14:editId="41B08CC9">
            <wp:extent cx="1009650" cy="837565"/>
            <wp:effectExtent l="0" t="0" r="0" b="635"/>
            <wp:docPr id="153795763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9"/>
                    <a:stretch>
                      <a:fillRect/>
                    </a:stretch>
                  </pic:blipFill>
                  <pic:spPr>
                    <a:xfrm>
                      <a:off x="0" y="0"/>
                      <a:ext cx="1018511" cy="844916"/>
                    </a:xfrm>
                    <a:prstGeom prst="rect">
                      <a:avLst/>
                    </a:prstGeom>
                  </pic:spPr>
                </pic:pic>
              </a:graphicData>
            </a:graphic>
          </wp:inline>
        </w:drawing>
      </w:r>
    </w:p>
    <w:p w14:paraId="732E037C"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RAL8000                   RAL8001               RAL8002              RAL8003</w:t>
      </w:r>
    </w:p>
    <w:p w14:paraId="4748AAC0"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49CB6795"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2D15C1E7" wp14:editId="36BC8E50">
            <wp:extent cx="1199832" cy="850265"/>
            <wp:effectExtent l="0" t="0" r="635" b="6985"/>
            <wp:docPr id="180165203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652033" name=""/>
                    <pic:cNvPicPr/>
                  </pic:nvPicPr>
                  <pic:blipFill>
                    <a:blip r:embed="rId60"/>
                    <a:stretch>
                      <a:fillRect/>
                    </a:stretch>
                  </pic:blipFill>
                  <pic:spPr>
                    <a:xfrm>
                      <a:off x="0" y="0"/>
                      <a:ext cx="1213308" cy="859815"/>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AAC7344" wp14:editId="44CF0099">
            <wp:extent cx="1076325" cy="840105"/>
            <wp:effectExtent l="0" t="0" r="9525" b="0"/>
            <wp:docPr id="112229176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91764" name=""/>
                    <pic:cNvPicPr/>
                  </pic:nvPicPr>
                  <pic:blipFill>
                    <a:blip r:embed="rId61"/>
                    <a:stretch>
                      <a:fillRect/>
                    </a:stretch>
                  </pic:blipFill>
                  <pic:spPr>
                    <a:xfrm>
                      <a:off x="0" y="0"/>
                      <a:ext cx="1092310" cy="85258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5456C206" wp14:editId="1F5E5538">
            <wp:extent cx="1014095" cy="828917"/>
            <wp:effectExtent l="0" t="0" r="0" b="9525"/>
            <wp:docPr id="15550795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7951" name=""/>
                    <pic:cNvPicPr/>
                  </pic:nvPicPr>
                  <pic:blipFill>
                    <a:blip r:embed="rId62"/>
                    <a:stretch>
                      <a:fillRect/>
                    </a:stretch>
                  </pic:blipFill>
                  <pic:spPr>
                    <a:xfrm>
                      <a:off x="0" y="0"/>
                      <a:ext cx="1032133" cy="843661"/>
                    </a:xfrm>
                    <a:prstGeom prst="rect">
                      <a:avLst/>
                    </a:prstGeom>
                  </pic:spPr>
                </pic:pic>
              </a:graphicData>
            </a:graphic>
          </wp:inline>
        </w:drawing>
      </w:r>
      <w:r w:rsidRPr="007D1C10">
        <w:rPr>
          <w:rFonts w:ascii="Times New Roman" w:hAnsi="Times New Roman"/>
          <w:color w:val="000000"/>
          <w:sz w:val="24"/>
          <w:szCs w:val="24"/>
          <w:lang w:val="en-US"/>
        </w:rPr>
        <w:t xml:space="preserve">   </w:t>
      </w:r>
    </w:p>
    <w:p w14:paraId="1B51A52F"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RAL9003                   RAL9002               RAL9001          </w:t>
      </w:r>
    </w:p>
    <w:p w14:paraId="263ABEB0"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36B22BC6"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00F8148C" wp14:editId="4838F21C">
            <wp:extent cx="1199515" cy="705485"/>
            <wp:effectExtent l="0" t="0" r="635" b="0"/>
            <wp:docPr id="113545787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3"/>
                    <a:stretch>
                      <a:fillRect/>
                    </a:stretch>
                  </pic:blipFill>
                  <pic:spPr>
                    <a:xfrm flipH="1">
                      <a:off x="0" y="0"/>
                      <a:ext cx="1220248" cy="717679"/>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BACFF4E" wp14:editId="46CB1E30">
            <wp:extent cx="1066165" cy="695825"/>
            <wp:effectExtent l="0" t="0" r="635" b="9525"/>
            <wp:docPr id="722458266"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4"/>
                    <a:stretch>
                      <a:fillRect/>
                    </a:stretch>
                  </pic:blipFill>
                  <pic:spPr>
                    <a:xfrm>
                      <a:off x="0" y="0"/>
                      <a:ext cx="1091230" cy="712184"/>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95202E2" wp14:editId="5A458412">
            <wp:extent cx="1032510" cy="702497"/>
            <wp:effectExtent l="0" t="0" r="0" b="2540"/>
            <wp:docPr id="715095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5"/>
                    <a:stretch>
                      <a:fillRect/>
                    </a:stretch>
                  </pic:blipFill>
                  <pic:spPr>
                    <a:xfrm>
                      <a:off x="0" y="0"/>
                      <a:ext cx="1057243" cy="719324"/>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37E89D00" wp14:editId="71DBE981">
            <wp:extent cx="1038225" cy="711613"/>
            <wp:effectExtent l="0" t="0" r="0" b="0"/>
            <wp:docPr id="212596183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61835" name=""/>
                    <pic:cNvPicPr/>
                  </pic:nvPicPr>
                  <pic:blipFill>
                    <a:blip r:embed="rId66"/>
                    <a:stretch>
                      <a:fillRect/>
                    </a:stretch>
                  </pic:blipFill>
                  <pic:spPr>
                    <a:xfrm>
                      <a:off x="0" y="0"/>
                      <a:ext cx="1062132" cy="728000"/>
                    </a:xfrm>
                    <a:prstGeom prst="rect">
                      <a:avLst/>
                    </a:prstGeom>
                  </pic:spPr>
                </pic:pic>
              </a:graphicData>
            </a:graphic>
          </wp:inline>
        </w:drawing>
      </w:r>
    </w:p>
    <w:p w14:paraId="6C46097E"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RAL7034                   RAL7033               RAL7032              RAL 7047</w:t>
      </w:r>
    </w:p>
    <w:p w14:paraId="55E71A50"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1DE94C80"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1C99F845" wp14:editId="59D63306">
            <wp:extent cx="1166150" cy="828470"/>
            <wp:effectExtent l="0" t="0" r="0" b="0"/>
            <wp:docPr id="182536225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62253" name=""/>
                    <pic:cNvPicPr/>
                  </pic:nvPicPr>
                  <pic:blipFill>
                    <a:blip r:embed="rId67"/>
                    <a:stretch>
                      <a:fillRect/>
                    </a:stretch>
                  </pic:blipFill>
                  <pic:spPr>
                    <a:xfrm flipH="1">
                      <a:off x="0" y="0"/>
                      <a:ext cx="1188541" cy="844377"/>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097063B8" wp14:editId="37AE4AF5">
            <wp:extent cx="1085850" cy="814024"/>
            <wp:effectExtent l="0" t="0" r="0" b="5715"/>
            <wp:docPr id="9307188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8"/>
                    <a:stretch>
                      <a:fillRect/>
                    </a:stretch>
                  </pic:blipFill>
                  <pic:spPr>
                    <a:xfrm flipH="1">
                      <a:off x="0" y="0"/>
                      <a:ext cx="1105497" cy="828753"/>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347E6CED" wp14:editId="7125845B">
            <wp:extent cx="1038225" cy="820289"/>
            <wp:effectExtent l="0" t="0" r="0" b="0"/>
            <wp:docPr id="188412318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9"/>
                    <a:stretch>
                      <a:fillRect/>
                    </a:stretch>
                  </pic:blipFill>
                  <pic:spPr>
                    <a:xfrm flipH="1">
                      <a:off x="0" y="0"/>
                      <a:ext cx="1060112" cy="83758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753831B" wp14:editId="69D979F3">
            <wp:extent cx="1035685" cy="817699"/>
            <wp:effectExtent l="0" t="0" r="0" b="1905"/>
            <wp:docPr id="115095046"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0"/>
                    <a:stretch>
                      <a:fillRect/>
                    </a:stretch>
                  </pic:blipFill>
                  <pic:spPr>
                    <a:xfrm>
                      <a:off x="0" y="0"/>
                      <a:ext cx="1048843" cy="828088"/>
                    </a:xfrm>
                    <a:prstGeom prst="rect">
                      <a:avLst/>
                    </a:prstGeom>
                  </pic:spPr>
                </pic:pic>
              </a:graphicData>
            </a:graphic>
          </wp:inline>
        </w:drawing>
      </w:r>
    </w:p>
    <w:p w14:paraId="1A289163"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7001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7002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7003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7004</w:t>
      </w:r>
    </w:p>
    <w:p w14:paraId="215E3000" w14:textId="77777777" w:rsidR="00D2211B" w:rsidRPr="007D1C10" w:rsidRDefault="00D2211B" w:rsidP="00D2211B">
      <w:pPr>
        <w:spacing w:after="0" w:line="240" w:lineRule="auto"/>
        <w:ind w:firstLine="284"/>
        <w:jc w:val="both"/>
        <w:rPr>
          <w:rFonts w:ascii="Times New Roman" w:hAnsi="Times New Roman"/>
          <w:color w:val="000000"/>
          <w:sz w:val="16"/>
          <w:szCs w:val="16"/>
        </w:rPr>
      </w:pPr>
    </w:p>
    <w:p w14:paraId="356429D8"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xml:space="preserve">Выступающие декоративные части фасада (декор) </w:t>
      </w:r>
    </w:p>
    <w:p w14:paraId="5EA625FF" w14:textId="77777777" w:rsidR="00D2211B" w:rsidRPr="007D1C10" w:rsidRDefault="00D2211B" w:rsidP="00D2211B">
      <w:pPr>
        <w:spacing w:after="0" w:line="240" w:lineRule="auto"/>
        <w:ind w:firstLine="284"/>
        <w:jc w:val="both"/>
        <w:rPr>
          <w:color w:val="000000"/>
          <w:sz w:val="16"/>
          <w:szCs w:val="16"/>
        </w:rPr>
      </w:pPr>
    </w:p>
    <w:p w14:paraId="270CA25F" w14:textId="77777777" w:rsidR="00D2211B" w:rsidRPr="007D1C10" w:rsidRDefault="00D2211B" w:rsidP="00D2211B">
      <w:pPr>
        <w:spacing w:after="0" w:line="240" w:lineRule="auto"/>
        <w:ind w:firstLine="284"/>
        <w:jc w:val="both"/>
        <w:rPr>
          <w:color w:val="000000"/>
          <w:sz w:val="24"/>
          <w:szCs w:val="24"/>
        </w:rPr>
      </w:pPr>
      <w:r w:rsidRPr="007D1C10">
        <w:rPr>
          <w:noProof/>
          <w:color w:val="000000"/>
          <w:sz w:val="24"/>
          <w:szCs w:val="24"/>
          <w:lang w:eastAsia="ru-RU"/>
        </w:rPr>
        <w:drawing>
          <wp:inline distT="0" distB="0" distL="0" distR="0" wp14:anchorId="572842A2" wp14:editId="3E911525">
            <wp:extent cx="1105572" cy="894987"/>
            <wp:effectExtent l="0" t="0" r="0" b="635"/>
            <wp:docPr id="497902722"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120445" cy="907027"/>
                    </a:xfrm>
                    <a:prstGeom prst="rect">
                      <a:avLst/>
                    </a:prstGeom>
                  </pic:spPr>
                </pic:pic>
              </a:graphicData>
            </a:graphic>
          </wp:inline>
        </w:drawing>
      </w:r>
    </w:p>
    <w:p w14:paraId="2ABDDE38"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lang w:val="en-US"/>
        </w:rPr>
        <w:t>RAL</w:t>
      </w:r>
      <w:r w:rsidRPr="007D1C10">
        <w:rPr>
          <w:rFonts w:ascii="Times New Roman" w:hAnsi="Times New Roman"/>
          <w:color w:val="000000"/>
          <w:sz w:val="24"/>
          <w:szCs w:val="24"/>
        </w:rPr>
        <w:t>9010</w:t>
      </w:r>
    </w:p>
    <w:p w14:paraId="5102DDAA" w14:textId="77777777" w:rsidR="00D2211B" w:rsidRPr="007D1C10" w:rsidRDefault="00D2211B" w:rsidP="00D2211B">
      <w:pPr>
        <w:spacing w:after="0" w:line="240" w:lineRule="auto"/>
        <w:ind w:firstLine="284"/>
        <w:jc w:val="both"/>
        <w:rPr>
          <w:rFonts w:ascii="Times New Roman" w:hAnsi="Times New Roman"/>
          <w:color w:val="000000"/>
          <w:sz w:val="16"/>
          <w:szCs w:val="16"/>
        </w:rPr>
      </w:pPr>
    </w:p>
    <w:p w14:paraId="75FE9BFF" w14:textId="77777777" w:rsidR="00D2211B" w:rsidRPr="007D1C10" w:rsidRDefault="00D2211B" w:rsidP="00D2211B">
      <w:pPr>
        <w:pStyle w:val="s1"/>
        <w:spacing w:before="0" w:beforeAutospacing="0" w:after="0" w:afterAutospacing="0"/>
        <w:ind w:left="284"/>
        <w:rPr>
          <w:color w:val="000000"/>
        </w:rPr>
      </w:pPr>
      <w:r w:rsidRPr="007D1C10">
        <w:rPr>
          <w:color w:val="000000"/>
        </w:rPr>
        <w:t>Цветовое решение маркиз по оттенку должно соответствовать основному колеру фасада и решено в следующих цветах:</w:t>
      </w:r>
    </w:p>
    <w:p w14:paraId="43B36C4A" w14:textId="77777777" w:rsidR="00D2211B" w:rsidRPr="007D1C10" w:rsidRDefault="00D2211B" w:rsidP="00D2211B">
      <w:pPr>
        <w:pStyle w:val="s1"/>
        <w:spacing w:before="0" w:beforeAutospacing="0" w:after="0" w:afterAutospacing="0"/>
        <w:ind w:left="284"/>
        <w:rPr>
          <w:color w:val="000000"/>
          <w:sz w:val="16"/>
          <w:szCs w:val="16"/>
        </w:rPr>
      </w:pPr>
    </w:p>
    <w:p w14:paraId="554E2707" w14:textId="77777777" w:rsidR="00D2211B" w:rsidRPr="007D1C10" w:rsidRDefault="00D2211B" w:rsidP="00D2211B">
      <w:pPr>
        <w:pStyle w:val="s1"/>
        <w:spacing w:before="0" w:beforeAutospacing="0" w:after="0" w:afterAutospacing="0"/>
        <w:rPr>
          <w:color w:val="000000"/>
          <w:lang w:val="en-US"/>
        </w:rPr>
      </w:pPr>
      <w:r w:rsidRPr="007D1C10">
        <w:rPr>
          <w:color w:val="000000"/>
        </w:rPr>
        <w:t xml:space="preserve">    </w:t>
      </w:r>
      <w:r w:rsidRPr="007D1C10">
        <w:rPr>
          <w:noProof/>
          <w:color w:val="000000"/>
        </w:rPr>
        <w:drawing>
          <wp:inline distT="0" distB="0" distL="0" distR="0" wp14:anchorId="5EE5138B" wp14:editId="152B92F1">
            <wp:extent cx="1066800" cy="798830"/>
            <wp:effectExtent l="0" t="0" r="0" b="1270"/>
            <wp:docPr id="411061606"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61606" name=""/>
                    <pic:cNvPicPr/>
                  </pic:nvPicPr>
                  <pic:blipFill>
                    <a:blip r:embed="rId72"/>
                    <a:stretch>
                      <a:fillRect/>
                    </a:stretch>
                  </pic:blipFill>
                  <pic:spPr>
                    <a:xfrm flipH="1">
                      <a:off x="0" y="0"/>
                      <a:ext cx="1082313" cy="810446"/>
                    </a:xfrm>
                    <a:prstGeom prst="rect">
                      <a:avLst/>
                    </a:prstGeom>
                  </pic:spPr>
                </pic:pic>
              </a:graphicData>
            </a:graphic>
          </wp:inline>
        </w:drawing>
      </w:r>
      <w:r w:rsidRPr="007D1C10">
        <w:rPr>
          <w:color w:val="000000"/>
          <w:lang w:val="en-US"/>
        </w:rPr>
        <w:t xml:space="preserve">   </w:t>
      </w:r>
      <w:r w:rsidRPr="007D1C10">
        <w:rPr>
          <w:noProof/>
          <w:color w:val="000000"/>
        </w:rPr>
        <w:drawing>
          <wp:inline distT="0" distB="0" distL="0" distR="0" wp14:anchorId="43B0DA0D" wp14:editId="72AA0EE5">
            <wp:extent cx="1057275" cy="789878"/>
            <wp:effectExtent l="0" t="0" r="0" b="0"/>
            <wp:docPr id="136890311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03111" name=""/>
                    <pic:cNvPicPr/>
                  </pic:nvPicPr>
                  <pic:blipFill>
                    <a:blip r:embed="rId73"/>
                    <a:stretch>
                      <a:fillRect/>
                    </a:stretch>
                  </pic:blipFill>
                  <pic:spPr>
                    <a:xfrm>
                      <a:off x="0" y="0"/>
                      <a:ext cx="1073460" cy="801970"/>
                    </a:xfrm>
                    <a:prstGeom prst="rect">
                      <a:avLst/>
                    </a:prstGeom>
                  </pic:spPr>
                </pic:pic>
              </a:graphicData>
            </a:graphic>
          </wp:inline>
        </w:drawing>
      </w:r>
      <w:r w:rsidRPr="007D1C10">
        <w:rPr>
          <w:color w:val="000000"/>
          <w:lang w:val="en-US"/>
        </w:rPr>
        <w:t xml:space="preserve">   </w:t>
      </w:r>
      <w:r w:rsidRPr="007D1C10">
        <w:rPr>
          <w:noProof/>
          <w:color w:val="000000"/>
        </w:rPr>
        <w:drawing>
          <wp:inline distT="0" distB="0" distL="0" distR="0" wp14:anchorId="010A4FCC" wp14:editId="03A3E81B">
            <wp:extent cx="1038225" cy="780415"/>
            <wp:effectExtent l="0" t="0" r="9525" b="635"/>
            <wp:docPr id="197371804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049" name=""/>
                    <pic:cNvPicPr/>
                  </pic:nvPicPr>
                  <pic:blipFill>
                    <a:blip r:embed="rId74"/>
                    <a:stretch>
                      <a:fillRect/>
                    </a:stretch>
                  </pic:blipFill>
                  <pic:spPr>
                    <a:xfrm>
                      <a:off x="0" y="0"/>
                      <a:ext cx="1051671" cy="790522"/>
                    </a:xfrm>
                    <a:prstGeom prst="rect">
                      <a:avLst/>
                    </a:prstGeom>
                  </pic:spPr>
                </pic:pic>
              </a:graphicData>
            </a:graphic>
          </wp:inline>
        </w:drawing>
      </w:r>
      <w:r w:rsidRPr="007D1C10">
        <w:rPr>
          <w:color w:val="000000"/>
          <w:lang w:val="en-US"/>
        </w:rPr>
        <w:t xml:space="preserve">   </w:t>
      </w:r>
      <w:r w:rsidRPr="007D1C10">
        <w:rPr>
          <w:noProof/>
          <w:color w:val="000000"/>
        </w:rPr>
        <w:drawing>
          <wp:inline distT="0" distB="0" distL="0" distR="0" wp14:anchorId="420C009E" wp14:editId="61808432">
            <wp:extent cx="1000125" cy="784492"/>
            <wp:effectExtent l="0" t="0" r="0" b="0"/>
            <wp:docPr id="1947984076"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984076" name=""/>
                    <pic:cNvPicPr/>
                  </pic:nvPicPr>
                  <pic:blipFill>
                    <a:blip r:embed="rId75"/>
                    <a:stretch>
                      <a:fillRect/>
                    </a:stretch>
                  </pic:blipFill>
                  <pic:spPr>
                    <a:xfrm>
                      <a:off x="0" y="0"/>
                      <a:ext cx="1013618" cy="795076"/>
                    </a:xfrm>
                    <a:prstGeom prst="rect">
                      <a:avLst/>
                    </a:prstGeom>
                  </pic:spPr>
                </pic:pic>
              </a:graphicData>
            </a:graphic>
          </wp:inline>
        </w:drawing>
      </w:r>
    </w:p>
    <w:p w14:paraId="323C10B5"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RAL1001              RAL3005               RAL5026                RAL6028</w:t>
      </w:r>
    </w:p>
    <w:p w14:paraId="4559CF70"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p>
    <w:p w14:paraId="2177D3CE" w14:textId="77777777" w:rsidR="00D2211B" w:rsidRPr="007D1C10" w:rsidRDefault="00D2211B" w:rsidP="00D2211B">
      <w:pPr>
        <w:spacing w:after="0" w:line="240" w:lineRule="auto"/>
        <w:ind w:firstLine="284"/>
        <w:jc w:val="both"/>
        <w:rPr>
          <w:color w:val="000000"/>
          <w:sz w:val="24"/>
          <w:szCs w:val="24"/>
          <w:lang w:val="en-US"/>
        </w:rPr>
      </w:pPr>
      <w:r w:rsidRPr="007D1C10">
        <w:rPr>
          <w:rFonts w:ascii="Times New Roman" w:hAnsi="Times New Roman"/>
          <w:noProof/>
          <w:color w:val="000000"/>
          <w:sz w:val="24"/>
          <w:szCs w:val="24"/>
          <w:lang w:eastAsia="ru-RU"/>
        </w:rPr>
        <w:drawing>
          <wp:inline distT="0" distB="0" distL="0" distR="0" wp14:anchorId="1A5C681B" wp14:editId="66128389">
            <wp:extent cx="994584" cy="780415"/>
            <wp:effectExtent l="0" t="0" r="0" b="635"/>
            <wp:docPr id="115994128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6"/>
                    <a:stretch>
                      <a:fillRect/>
                    </a:stretch>
                  </pic:blipFill>
                  <pic:spPr>
                    <a:xfrm flipH="1">
                      <a:off x="0" y="0"/>
                      <a:ext cx="1010014" cy="79252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6F4D13A8" wp14:editId="7AF7FBA7">
            <wp:extent cx="1022013" cy="780415"/>
            <wp:effectExtent l="0" t="0" r="6985" b="635"/>
            <wp:docPr id="193903613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40675" cy="794666"/>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noProof/>
          <w:color w:val="000000"/>
          <w:sz w:val="24"/>
          <w:szCs w:val="24"/>
          <w:lang w:eastAsia="ru-RU"/>
        </w:rPr>
        <w:drawing>
          <wp:inline distT="0" distB="0" distL="0" distR="0" wp14:anchorId="167E3DF7" wp14:editId="041BEFCC">
            <wp:extent cx="1019175" cy="770655"/>
            <wp:effectExtent l="0" t="0" r="0" b="0"/>
            <wp:docPr id="202504229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040212" cy="786562"/>
                    </a:xfrm>
                    <a:prstGeom prst="rect">
                      <a:avLst/>
                    </a:prstGeom>
                  </pic:spPr>
                </pic:pic>
              </a:graphicData>
            </a:graphic>
          </wp:inline>
        </w:drawing>
      </w:r>
    </w:p>
    <w:p w14:paraId="0D0550B1"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lastRenderedPageBreak/>
        <w:t>RAL7001              RAL8007               RAL9010</w:t>
      </w:r>
    </w:p>
    <w:p w14:paraId="1FF55B63"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22BFAA93"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rPr>
        <w:t>Цоколь</w:t>
      </w:r>
      <w:r w:rsidRPr="007D1C10">
        <w:rPr>
          <w:rFonts w:ascii="Times New Roman" w:hAnsi="Times New Roman"/>
          <w:color w:val="000000"/>
          <w:sz w:val="24"/>
          <w:szCs w:val="24"/>
          <w:lang w:val="en-US"/>
        </w:rPr>
        <w:t>:</w:t>
      </w:r>
    </w:p>
    <w:p w14:paraId="2DFF996D"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41ADC423"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3ECB0807" wp14:editId="0DFFC0C0">
            <wp:extent cx="1009650" cy="785072"/>
            <wp:effectExtent l="0" t="0" r="0" b="0"/>
            <wp:docPr id="112658393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583938" name=""/>
                    <pic:cNvPicPr/>
                  </pic:nvPicPr>
                  <pic:blipFill>
                    <a:blip r:embed="rId78"/>
                    <a:stretch>
                      <a:fillRect/>
                    </a:stretch>
                  </pic:blipFill>
                  <pic:spPr>
                    <a:xfrm>
                      <a:off x="0" y="0"/>
                      <a:ext cx="1021515" cy="794297"/>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27922ED0" wp14:editId="2E1AA9B8">
            <wp:extent cx="1030335" cy="771308"/>
            <wp:effectExtent l="0" t="0" r="0" b="0"/>
            <wp:docPr id="1948439701"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9701" name=""/>
                    <pic:cNvPicPr/>
                  </pic:nvPicPr>
                  <pic:blipFill>
                    <a:blip r:embed="rId79"/>
                    <a:stretch>
                      <a:fillRect/>
                    </a:stretch>
                  </pic:blipFill>
                  <pic:spPr>
                    <a:xfrm flipH="1">
                      <a:off x="0" y="0"/>
                      <a:ext cx="1042753" cy="780604"/>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FEDCE9C" wp14:editId="711C1D8C">
            <wp:extent cx="1019175" cy="765810"/>
            <wp:effectExtent l="0" t="0" r="9525" b="0"/>
            <wp:docPr id="1752727625"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27625" name=""/>
                    <pic:cNvPicPr/>
                  </pic:nvPicPr>
                  <pic:blipFill>
                    <a:blip r:embed="rId80"/>
                    <a:stretch>
                      <a:fillRect/>
                    </a:stretch>
                  </pic:blipFill>
                  <pic:spPr>
                    <a:xfrm>
                      <a:off x="0" y="0"/>
                      <a:ext cx="1040253" cy="781648"/>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5EA66CC2" wp14:editId="31A733B5">
            <wp:extent cx="1028700" cy="747415"/>
            <wp:effectExtent l="0" t="0" r="0" b="0"/>
            <wp:docPr id="71274016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740161" name=""/>
                    <pic:cNvPicPr/>
                  </pic:nvPicPr>
                  <pic:blipFill>
                    <a:blip r:embed="rId81"/>
                    <a:stretch>
                      <a:fillRect/>
                    </a:stretch>
                  </pic:blipFill>
                  <pic:spPr>
                    <a:xfrm>
                      <a:off x="0" y="0"/>
                      <a:ext cx="1036485" cy="753071"/>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6776970" wp14:editId="5E14E0DA">
            <wp:extent cx="942975" cy="758744"/>
            <wp:effectExtent l="0" t="0" r="0" b="3810"/>
            <wp:docPr id="144288740"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88740" name=""/>
                    <pic:cNvPicPr/>
                  </pic:nvPicPr>
                  <pic:blipFill>
                    <a:blip r:embed="rId82"/>
                    <a:stretch>
                      <a:fillRect/>
                    </a:stretch>
                  </pic:blipFill>
                  <pic:spPr>
                    <a:xfrm>
                      <a:off x="0" y="0"/>
                      <a:ext cx="954974" cy="768399"/>
                    </a:xfrm>
                    <a:prstGeom prst="rect">
                      <a:avLst/>
                    </a:prstGeom>
                  </pic:spPr>
                </pic:pic>
              </a:graphicData>
            </a:graphic>
          </wp:inline>
        </w:drawing>
      </w:r>
    </w:p>
    <w:p w14:paraId="424A4EE0"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RAL7036              RAL7037               RAL7038             RAL7039             RAL7040</w:t>
      </w:r>
    </w:p>
    <w:p w14:paraId="37C0D140"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7B2850F9"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6202EC13" wp14:editId="25278FC9">
            <wp:extent cx="994584" cy="780415"/>
            <wp:effectExtent l="0" t="0" r="0" b="635"/>
            <wp:docPr id="58097616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941281" name=""/>
                    <pic:cNvPicPr/>
                  </pic:nvPicPr>
                  <pic:blipFill>
                    <a:blip r:embed="rId76"/>
                    <a:stretch>
                      <a:fillRect/>
                    </a:stretch>
                  </pic:blipFill>
                  <pic:spPr>
                    <a:xfrm flipH="1">
                      <a:off x="0" y="0"/>
                      <a:ext cx="1010014" cy="79252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9C3E7A9" wp14:editId="6B9B2FD5">
            <wp:extent cx="1028700" cy="803551"/>
            <wp:effectExtent l="0" t="0" r="0" b="0"/>
            <wp:docPr id="172813015"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18831" name=""/>
                    <pic:cNvPicPr/>
                  </pic:nvPicPr>
                  <pic:blipFill>
                    <a:blip r:embed="rId68"/>
                    <a:stretch>
                      <a:fillRect/>
                    </a:stretch>
                  </pic:blipFill>
                  <pic:spPr>
                    <a:xfrm flipH="1">
                      <a:off x="0" y="0"/>
                      <a:ext cx="1053736" cy="823108"/>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3B86FEE2" wp14:editId="44ECEB5C">
            <wp:extent cx="1038225" cy="820289"/>
            <wp:effectExtent l="0" t="0" r="0" b="0"/>
            <wp:docPr id="1608974010"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9"/>
                    <a:stretch>
                      <a:fillRect/>
                    </a:stretch>
                  </pic:blipFill>
                  <pic:spPr>
                    <a:xfrm flipH="1">
                      <a:off x="0" y="0"/>
                      <a:ext cx="1060112" cy="83758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500DF84B" wp14:editId="42FB4736">
            <wp:extent cx="1035685" cy="817699"/>
            <wp:effectExtent l="0" t="0" r="0" b="1905"/>
            <wp:docPr id="15170791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0"/>
                    <a:stretch>
                      <a:fillRect/>
                    </a:stretch>
                  </pic:blipFill>
                  <pic:spPr>
                    <a:xfrm>
                      <a:off x="0" y="0"/>
                      <a:ext cx="1048843" cy="828088"/>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3CE7C706" wp14:editId="22CAF3F1">
            <wp:extent cx="942975" cy="810260"/>
            <wp:effectExtent l="0" t="0" r="9525" b="8890"/>
            <wp:docPr id="764950157"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950157" name=""/>
                    <pic:cNvPicPr/>
                  </pic:nvPicPr>
                  <pic:blipFill>
                    <a:blip r:embed="rId83"/>
                    <a:stretch>
                      <a:fillRect/>
                    </a:stretch>
                  </pic:blipFill>
                  <pic:spPr>
                    <a:xfrm flipH="1">
                      <a:off x="0" y="0"/>
                      <a:ext cx="954463" cy="820131"/>
                    </a:xfrm>
                    <a:prstGeom prst="rect">
                      <a:avLst/>
                    </a:prstGeom>
                  </pic:spPr>
                </pic:pic>
              </a:graphicData>
            </a:graphic>
          </wp:inline>
        </w:drawing>
      </w:r>
    </w:p>
    <w:p w14:paraId="54B760A9"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RAL7001             RAL7002              RAL7003               RAL7004             RAL7012</w:t>
      </w:r>
    </w:p>
    <w:p w14:paraId="1A040525"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27461670"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5EFD3852" wp14:editId="33667E7A">
            <wp:extent cx="971550" cy="785012"/>
            <wp:effectExtent l="0" t="0" r="0" b="0"/>
            <wp:docPr id="141188373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883734" name=""/>
                    <pic:cNvPicPr/>
                  </pic:nvPicPr>
                  <pic:blipFill>
                    <a:blip r:embed="rId84"/>
                    <a:stretch>
                      <a:fillRect/>
                    </a:stretch>
                  </pic:blipFill>
                  <pic:spPr>
                    <a:xfrm>
                      <a:off x="0" y="0"/>
                      <a:ext cx="993201" cy="802506"/>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E0EDC3E" wp14:editId="1B243322">
            <wp:extent cx="1031875" cy="787786"/>
            <wp:effectExtent l="0" t="0" r="0" b="0"/>
            <wp:docPr id="141042620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5844" name=""/>
                    <pic:cNvPicPr/>
                  </pic:nvPicPr>
                  <pic:blipFill>
                    <a:blip r:embed="rId65"/>
                    <a:stretch>
                      <a:fillRect/>
                    </a:stretch>
                  </pic:blipFill>
                  <pic:spPr>
                    <a:xfrm>
                      <a:off x="0" y="0"/>
                      <a:ext cx="1063580" cy="811991"/>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56CA5586" wp14:editId="2B3FDC09">
            <wp:extent cx="999774" cy="789940"/>
            <wp:effectExtent l="0" t="0" r="0" b="0"/>
            <wp:docPr id="159039844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58266" name=""/>
                    <pic:cNvPicPr/>
                  </pic:nvPicPr>
                  <pic:blipFill>
                    <a:blip r:embed="rId64"/>
                    <a:stretch>
                      <a:fillRect/>
                    </a:stretch>
                  </pic:blipFill>
                  <pic:spPr>
                    <a:xfrm>
                      <a:off x="0" y="0"/>
                      <a:ext cx="1031347" cy="814886"/>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BE8FD64" wp14:editId="444DC10A">
            <wp:extent cx="1019175" cy="791210"/>
            <wp:effectExtent l="0" t="0" r="9525" b="8890"/>
            <wp:docPr id="10650955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57870" name=""/>
                    <pic:cNvPicPr/>
                  </pic:nvPicPr>
                  <pic:blipFill>
                    <a:blip r:embed="rId63"/>
                    <a:stretch>
                      <a:fillRect/>
                    </a:stretch>
                  </pic:blipFill>
                  <pic:spPr>
                    <a:xfrm flipH="1">
                      <a:off x="0" y="0"/>
                      <a:ext cx="1036797" cy="804890"/>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5F3830F" wp14:editId="19F7BBE8">
            <wp:extent cx="991826" cy="785495"/>
            <wp:effectExtent l="0" t="0" r="0" b="0"/>
            <wp:docPr id="1520971603"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71603" name=""/>
                    <pic:cNvPicPr/>
                  </pic:nvPicPr>
                  <pic:blipFill>
                    <a:blip r:embed="rId85"/>
                    <a:stretch>
                      <a:fillRect/>
                    </a:stretch>
                  </pic:blipFill>
                  <pic:spPr>
                    <a:xfrm>
                      <a:off x="0" y="0"/>
                      <a:ext cx="1000228" cy="792149"/>
                    </a:xfrm>
                    <a:prstGeom prst="rect">
                      <a:avLst/>
                    </a:prstGeom>
                  </pic:spPr>
                </pic:pic>
              </a:graphicData>
            </a:graphic>
          </wp:inline>
        </w:drawing>
      </w:r>
      <w:r w:rsidRPr="007D1C10">
        <w:rPr>
          <w:rFonts w:ascii="Times New Roman" w:hAnsi="Times New Roman"/>
          <w:color w:val="000000"/>
          <w:sz w:val="24"/>
          <w:szCs w:val="24"/>
          <w:lang w:val="en-US"/>
        </w:rPr>
        <w:t xml:space="preserve">    </w:t>
      </w:r>
    </w:p>
    <w:p w14:paraId="46D790CB"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RAL7031             RAL7032               RAL7033              RAL7034              RAL7035</w:t>
      </w:r>
    </w:p>
    <w:p w14:paraId="56DA87DF" w14:textId="77777777" w:rsidR="00D2211B" w:rsidRPr="007D1C10" w:rsidRDefault="00D2211B" w:rsidP="00D2211B">
      <w:pPr>
        <w:spacing w:after="0" w:line="240" w:lineRule="auto"/>
        <w:ind w:firstLine="284"/>
        <w:jc w:val="both"/>
        <w:rPr>
          <w:rFonts w:ascii="Times New Roman" w:hAnsi="Times New Roman"/>
          <w:b/>
          <w:bCs/>
          <w:color w:val="000000"/>
          <w:sz w:val="16"/>
          <w:szCs w:val="16"/>
          <w:lang w:val="en-US"/>
        </w:rPr>
      </w:pPr>
    </w:p>
    <w:p w14:paraId="189B64D5"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b/>
          <w:bCs/>
          <w:noProof/>
          <w:color w:val="000000"/>
          <w:sz w:val="24"/>
          <w:szCs w:val="24"/>
          <w:lang w:eastAsia="ru-RU"/>
        </w:rPr>
        <w:drawing>
          <wp:inline distT="0" distB="0" distL="0" distR="0" wp14:anchorId="4FF064A9" wp14:editId="545275C5">
            <wp:extent cx="1028065" cy="886845"/>
            <wp:effectExtent l="0" t="0" r="635" b="8890"/>
            <wp:docPr id="427269428"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9428" name=""/>
                    <pic:cNvPicPr/>
                  </pic:nvPicPr>
                  <pic:blipFill>
                    <a:blip r:embed="rId86"/>
                    <a:stretch>
                      <a:fillRect/>
                    </a:stretch>
                  </pic:blipFill>
                  <pic:spPr>
                    <a:xfrm>
                      <a:off x="0" y="0"/>
                      <a:ext cx="1049810" cy="905603"/>
                    </a:xfrm>
                    <a:prstGeom prst="rect">
                      <a:avLst/>
                    </a:prstGeom>
                  </pic:spPr>
                </pic:pic>
              </a:graphicData>
            </a:graphic>
          </wp:inline>
        </w:drawing>
      </w:r>
      <w:r w:rsidRPr="007D1C10">
        <w:rPr>
          <w:rFonts w:ascii="Times New Roman" w:hAnsi="Times New Roman"/>
          <w:b/>
          <w:bCs/>
          <w:color w:val="000000"/>
          <w:sz w:val="24"/>
          <w:szCs w:val="24"/>
          <w:lang w:val="en-US"/>
        </w:rPr>
        <w:t xml:space="preserve">   </w:t>
      </w:r>
      <w:r w:rsidRPr="007D1C10">
        <w:rPr>
          <w:rFonts w:ascii="Times New Roman" w:hAnsi="Times New Roman"/>
          <w:b/>
          <w:bCs/>
          <w:noProof/>
          <w:color w:val="000000"/>
          <w:sz w:val="24"/>
          <w:szCs w:val="24"/>
          <w:lang w:eastAsia="ru-RU"/>
        </w:rPr>
        <w:drawing>
          <wp:inline distT="0" distB="0" distL="0" distR="0" wp14:anchorId="7A7CE041" wp14:editId="23B407B7">
            <wp:extent cx="990600" cy="868680"/>
            <wp:effectExtent l="0" t="0" r="0" b="7620"/>
            <wp:docPr id="989037466"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7"/>
                    <a:stretch>
                      <a:fillRect/>
                    </a:stretch>
                  </pic:blipFill>
                  <pic:spPr>
                    <a:xfrm flipH="1">
                      <a:off x="0" y="0"/>
                      <a:ext cx="1005340" cy="881606"/>
                    </a:xfrm>
                    <a:prstGeom prst="rect">
                      <a:avLst/>
                    </a:prstGeom>
                  </pic:spPr>
                </pic:pic>
              </a:graphicData>
            </a:graphic>
          </wp:inline>
        </w:drawing>
      </w:r>
      <w:r w:rsidRPr="007D1C10">
        <w:rPr>
          <w:rFonts w:ascii="Times New Roman" w:hAnsi="Times New Roman"/>
          <w:b/>
          <w:bCs/>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C98B2C0" wp14:editId="190E3D3B">
            <wp:extent cx="1021715" cy="837338"/>
            <wp:effectExtent l="0" t="0" r="6985" b="1270"/>
            <wp:docPr id="1937636608"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44618" cy="856108"/>
                    </a:xfrm>
                    <a:prstGeom prst="rect">
                      <a:avLst/>
                    </a:prstGeom>
                  </pic:spPr>
                </pic:pic>
              </a:graphicData>
            </a:graphic>
          </wp:inline>
        </w:drawing>
      </w:r>
    </w:p>
    <w:p w14:paraId="1C780BA9"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8003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8008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8007             </w:t>
      </w:r>
    </w:p>
    <w:p w14:paraId="4464026C" w14:textId="77777777" w:rsidR="00D2211B" w:rsidRPr="007D1C10" w:rsidRDefault="00D2211B" w:rsidP="00D2211B">
      <w:pPr>
        <w:spacing w:after="0" w:line="240" w:lineRule="auto"/>
        <w:ind w:firstLine="284"/>
        <w:jc w:val="both"/>
        <w:rPr>
          <w:rFonts w:ascii="Times New Roman" w:hAnsi="Times New Roman"/>
          <w:color w:val="000000"/>
          <w:sz w:val="16"/>
          <w:szCs w:val="16"/>
        </w:rPr>
      </w:pPr>
    </w:p>
    <w:p w14:paraId="4BBDD3A2"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xml:space="preserve"> Подпорные стены:</w:t>
      </w:r>
    </w:p>
    <w:p w14:paraId="4C6CC4FE" w14:textId="77777777" w:rsidR="00D2211B" w:rsidRPr="007D1C10" w:rsidRDefault="00D2211B" w:rsidP="00D2211B">
      <w:pPr>
        <w:spacing w:after="0" w:line="240" w:lineRule="auto"/>
        <w:ind w:firstLine="284"/>
        <w:jc w:val="both"/>
        <w:rPr>
          <w:rFonts w:ascii="Times New Roman" w:hAnsi="Times New Roman"/>
          <w:color w:val="000000"/>
          <w:sz w:val="16"/>
          <w:szCs w:val="16"/>
        </w:rPr>
      </w:pPr>
    </w:p>
    <w:p w14:paraId="03CE27A2"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524FACDE" wp14:editId="55A78F79">
            <wp:extent cx="1000125" cy="902335"/>
            <wp:effectExtent l="0" t="0" r="9525" b="0"/>
            <wp:docPr id="27967592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675922" name=""/>
                    <pic:cNvPicPr/>
                  </pic:nvPicPr>
                  <pic:blipFill>
                    <a:blip r:embed="rId88"/>
                    <a:stretch>
                      <a:fillRect/>
                    </a:stretch>
                  </pic:blipFill>
                  <pic:spPr>
                    <a:xfrm flipH="1">
                      <a:off x="0" y="0"/>
                      <a:ext cx="1012223" cy="913250"/>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1837F218" wp14:editId="354F5418">
            <wp:extent cx="1037587" cy="886460"/>
            <wp:effectExtent l="0" t="0" r="0" b="8890"/>
            <wp:docPr id="42742834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23185" name=""/>
                    <pic:cNvPicPr/>
                  </pic:nvPicPr>
                  <pic:blipFill>
                    <a:blip r:embed="rId69"/>
                    <a:stretch>
                      <a:fillRect/>
                    </a:stretch>
                  </pic:blipFill>
                  <pic:spPr>
                    <a:xfrm flipH="1">
                      <a:off x="0" y="0"/>
                      <a:ext cx="1062052" cy="90736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3F59DA3C" wp14:editId="75160E81">
            <wp:extent cx="1057275" cy="904240"/>
            <wp:effectExtent l="0" t="0" r="9525" b="0"/>
            <wp:docPr id="826388180"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8180" name=""/>
                    <pic:cNvPicPr/>
                  </pic:nvPicPr>
                  <pic:blipFill>
                    <a:blip r:embed="rId89"/>
                    <a:stretch>
                      <a:fillRect/>
                    </a:stretch>
                  </pic:blipFill>
                  <pic:spPr>
                    <a:xfrm>
                      <a:off x="0" y="0"/>
                      <a:ext cx="1076140" cy="920374"/>
                    </a:xfrm>
                    <a:prstGeom prst="rect">
                      <a:avLst/>
                    </a:prstGeom>
                  </pic:spPr>
                </pic:pic>
              </a:graphicData>
            </a:graphic>
          </wp:inline>
        </w:drawing>
      </w:r>
      <w:r w:rsidRPr="007D1C10">
        <w:rPr>
          <w:rFonts w:ascii="Times New Roman" w:hAnsi="Times New Roman"/>
          <w:color w:val="000000"/>
          <w:sz w:val="24"/>
          <w:szCs w:val="24"/>
          <w:lang w:val="en-US"/>
        </w:rPr>
        <w:t xml:space="preserve"> </w:t>
      </w:r>
    </w:p>
    <w:p w14:paraId="16D31FC9"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RAL1015              RAL7003              RAL7012             </w:t>
      </w:r>
    </w:p>
    <w:p w14:paraId="3C7722C2"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417D43EB"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rPr>
        <w:t>Кровля</w:t>
      </w:r>
      <w:r w:rsidRPr="007D1C10">
        <w:rPr>
          <w:rFonts w:ascii="Times New Roman" w:hAnsi="Times New Roman"/>
          <w:color w:val="000000"/>
          <w:sz w:val="24"/>
          <w:szCs w:val="24"/>
          <w:lang w:val="en-US"/>
        </w:rPr>
        <w:t>:</w:t>
      </w:r>
    </w:p>
    <w:p w14:paraId="7DA3673C"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p>
    <w:p w14:paraId="00BC52F9" w14:textId="77777777" w:rsidR="00D2211B" w:rsidRPr="007D1C10" w:rsidRDefault="00D2211B" w:rsidP="00D2211B">
      <w:pPr>
        <w:spacing w:after="0" w:line="240" w:lineRule="auto"/>
        <w:ind w:firstLine="284"/>
        <w:jc w:val="both"/>
        <w:rPr>
          <w:rFonts w:ascii="Times New Roman" w:hAnsi="Times New Roman"/>
          <w:b/>
          <w:bCs/>
          <w:color w:val="000000"/>
          <w:sz w:val="24"/>
          <w:szCs w:val="24"/>
          <w:lang w:val="en-US"/>
        </w:rPr>
      </w:pPr>
      <w:r w:rsidRPr="007D1C10">
        <w:rPr>
          <w:rFonts w:ascii="Times New Roman" w:hAnsi="Times New Roman"/>
          <w:noProof/>
          <w:color w:val="000000"/>
          <w:sz w:val="24"/>
          <w:szCs w:val="24"/>
          <w:lang w:eastAsia="ru-RU"/>
        </w:rPr>
        <w:drawing>
          <wp:inline distT="0" distB="0" distL="0" distR="0" wp14:anchorId="6A375B7A" wp14:editId="68BD57D2">
            <wp:extent cx="1143000" cy="837565"/>
            <wp:effectExtent l="0" t="0" r="0" b="635"/>
            <wp:docPr id="142142790"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42790" name=""/>
                    <pic:cNvPicPr/>
                  </pic:nvPicPr>
                  <pic:blipFill>
                    <a:blip r:embed="rId90"/>
                    <a:stretch>
                      <a:fillRect/>
                    </a:stretch>
                  </pic:blipFill>
                  <pic:spPr>
                    <a:xfrm flipH="1">
                      <a:off x="0" y="0"/>
                      <a:ext cx="1156889" cy="847743"/>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2DF00D6" wp14:editId="002FDAA7">
            <wp:extent cx="1123950" cy="809625"/>
            <wp:effectExtent l="0" t="0" r="0" b="9525"/>
            <wp:docPr id="20743092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1"/>
                    <a:stretch>
                      <a:fillRect/>
                    </a:stretch>
                  </pic:blipFill>
                  <pic:spPr>
                    <a:xfrm flipH="1">
                      <a:off x="0" y="0"/>
                      <a:ext cx="1135704" cy="818092"/>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6E3E207" wp14:editId="2F630A93">
            <wp:extent cx="1134770" cy="828628"/>
            <wp:effectExtent l="0" t="0" r="8255" b="0"/>
            <wp:docPr id="160520610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2"/>
                    <a:stretch>
                      <a:fillRect/>
                    </a:stretch>
                  </pic:blipFill>
                  <pic:spPr>
                    <a:xfrm flipH="1">
                      <a:off x="0" y="0"/>
                      <a:ext cx="1146323" cy="837064"/>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05997E13" wp14:editId="6C865C1E">
            <wp:extent cx="1035685" cy="817699"/>
            <wp:effectExtent l="0" t="0" r="0" b="1905"/>
            <wp:docPr id="1281060412"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046" name=""/>
                    <pic:cNvPicPr/>
                  </pic:nvPicPr>
                  <pic:blipFill>
                    <a:blip r:embed="rId70"/>
                    <a:stretch>
                      <a:fillRect/>
                    </a:stretch>
                  </pic:blipFill>
                  <pic:spPr>
                    <a:xfrm>
                      <a:off x="0" y="0"/>
                      <a:ext cx="1048843" cy="828088"/>
                    </a:xfrm>
                    <a:prstGeom prst="rect">
                      <a:avLst/>
                    </a:prstGeom>
                  </pic:spPr>
                </pic:pic>
              </a:graphicData>
            </a:graphic>
          </wp:inline>
        </w:drawing>
      </w:r>
    </w:p>
    <w:p w14:paraId="53C7DCC5"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RAL3005                  RAL3007                RAL3009                 RAL7004            </w:t>
      </w:r>
    </w:p>
    <w:p w14:paraId="356D41E4"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p>
    <w:p w14:paraId="3B85A258"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drawing>
          <wp:inline distT="0" distB="0" distL="0" distR="0" wp14:anchorId="7988D418" wp14:editId="113D9DD3">
            <wp:extent cx="1129202" cy="907415"/>
            <wp:effectExtent l="0" t="0" r="0" b="6985"/>
            <wp:docPr id="1846154944"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3"/>
                    <a:stretch>
                      <a:fillRect/>
                    </a:stretch>
                  </pic:blipFill>
                  <pic:spPr>
                    <a:xfrm flipH="1">
                      <a:off x="0" y="0"/>
                      <a:ext cx="1140366" cy="916386"/>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03DC59EF" wp14:editId="3772D4BB">
            <wp:extent cx="1076325" cy="903605"/>
            <wp:effectExtent l="0" t="0" r="9525" b="0"/>
            <wp:docPr id="1695103646"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98838" cy="922505"/>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4B57D888" wp14:editId="041AC801">
            <wp:extent cx="1104900" cy="875030"/>
            <wp:effectExtent l="0" t="0" r="0" b="1270"/>
            <wp:docPr id="1192211703"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65031" name=""/>
                    <pic:cNvPicPr/>
                  </pic:nvPicPr>
                  <pic:blipFill>
                    <a:blip r:embed="rId56"/>
                    <a:stretch>
                      <a:fillRect/>
                    </a:stretch>
                  </pic:blipFill>
                  <pic:spPr>
                    <a:xfrm flipH="1">
                      <a:off x="0" y="0"/>
                      <a:ext cx="1128352" cy="893603"/>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127785BD" wp14:editId="0E52600E">
            <wp:extent cx="1047750" cy="923290"/>
            <wp:effectExtent l="0" t="0" r="0" b="0"/>
            <wp:docPr id="888827372"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4"/>
                    <a:stretch>
                      <a:fillRect/>
                    </a:stretch>
                  </pic:blipFill>
                  <pic:spPr>
                    <a:xfrm flipH="1">
                      <a:off x="0" y="0"/>
                      <a:ext cx="1056390" cy="930904"/>
                    </a:xfrm>
                    <a:prstGeom prst="rect">
                      <a:avLst/>
                    </a:prstGeom>
                  </pic:spPr>
                </pic:pic>
              </a:graphicData>
            </a:graphic>
          </wp:inline>
        </w:drawing>
      </w:r>
    </w:p>
    <w:p w14:paraId="10B1CDA2"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RAL8004                  RAL8007                RAL8000                 RAL8011   </w:t>
      </w:r>
    </w:p>
    <w:p w14:paraId="102A7428"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r w:rsidRPr="007D1C10">
        <w:rPr>
          <w:rFonts w:ascii="Times New Roman" w:hAnsi="Times New Roman"/>
          <w:color w:val="000000"/>
          <w:sz w:val="24"/>
          <w:szCs w:val="24"/>
          <w:lang w:val="en-US"/>
        </w:rPr>
        <w:t xml:space="preserve">    </w:t>
      </w:r>
    </w:p>
    <w:p w14:paraId="47B6CDC4"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noProof/>
          <w:color w:val="000000"/>
          <w:sz w:val="24"/>
          <w:szCs w:val="24"/>
          <w:lang w:eastAsia="ru-RU"/>
        </w:rPr>
        <w:lastRenderedPageBreak/>
        <w:drawing>
          <wp:inline distT="0" distB="0" distL="0" distR="0" wp14:anchorId="093BBC00" wp14:editId="53A80758">
            <wp:extent cx="1129030" cy="868045"/>
            <wp:effectExtent l="0" t="0" r="0" b="8255"/>
            <wp:docPr id="1860791392"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791392" name=""/>
                    <pic:cNvPicPr/>
                  </pic:nvPicPr>
                  <pic:blipFill>
                    <a:blip r:embed="rId95"/>
                    <a:stretch>
                      <a:fillRect/>
                    </a:stretch>
                  </pic:blipFill>
                  <pic:spPr>
                    <a:xfrm>
                      <a:off x="0" y="0"/>
                      <a:ext cx="1138996" cy="875707"/>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702E8F69" wp14:editId="4540A42F">
            <wp:extent cx="1085850" cy="878127"/>
            <wp:effectExtent l="0" t="0" r="0" b="0"/>
            <wp:docPr id="669287393"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87393" name=""/>
                    <pic:cNvPicPr/>
                  </pic:nvPicPr>
                  <pic:blipFill>
                    <a:blip r:embed="rId96"/>
                    <a:stretch>
                      <a:fillRect/>
                    </a:stretch>
                  </pic:blipFill>
                  <pic:spPr>
                    <a:xfrm flipH="1">
                      <a:off x="0" y="0"/>
                      <a:ext cx="1104516" cy="893223"/>
                    </a:xfrm>
                    <a:prstGeom prst="rect">
                      <a:avLst/>
                    </a:prstGeom>
                  </pic:spPr>
                </pic:pic>
              </a:graphicData>
            </a:graphic>
          </wp:inline>
        </w:drawing>
      </w:r>
    </w:p>
    <w:p w14:paraId="4B00AAA0"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RAL8014                  RAL8028                </w:t>
      </w:r>
    </w:p>
    <w:p w14:paraId="739E8E78"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7B3BD13B"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rPr>
        <w:t>Оконные</w:t>
      </w:r>
      <w:r w:rsidRPr="007D1C10">
        <w:rPr>
          <w:rFonts w:ascii="Times New Roman" w:hAnsi="Times New Roman"/>
          <w:color w:val="000000"/>
          <w:sz w:val="24"/>
          <w:szCs w:val="24"/>
          <w:lang w:val="en-US"/>
        </w:rPr>
        <w:t xml:space="preserve"> </w:t>
      </w:r>
      <w:r w:rsidRPr="007D1C10">
        <w:rPr>
          <w:rFonts w:ascii="Times New Roman" w:hAnsi="Times New Roman"/>
          <w:color w:val="000000"/>
          <w:sz w:val="24"/>
          <w:szCs w:val="24"/>
        </w:rPr>
        <w:t>рамы</w:t>
      </w:r>
      <w:r w:rsidRPr="007D1C10">
        <w:rPr>
          <w:rFonts w:ascii="Times New Roman" w:hAnsi="Times New Roman"/>
          <w:color w:val="000000"/>
          <w:sz w:val="24"/>
          <w:szCs w:val="24"/>
          <w:lang w:val="en-US"/>
        </w:rPr>
        <w:t>:</w:t>
      </w:r>
    </w:p>
    <w:p w14:paraId="40D6AC6F"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06A1FCAA"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noProof/>
          <w:color w:val="000000"/>
          <w:sz w:val="24"/>
          <w:szCs w:val="24"/>
          <w:lang w:eastAsia="ru-RU"/>
        </w:rPr>
        <w:drawing>
          <wp:inline distT="0" distB="0" distL="0" distR="0" wp14:anchorId="5BE76E6C" wp14:editId="58840CC9">
            <wp:extent cx="1105572" cy="894987"/>
            <wp:effectExtent l="0" t="0" r="0" b="635"/>
            <wp:docPr id="781356505"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120445" cy="907027"/>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5CEB55E8" wp14:editId="4B4B8BC8">
            <wp:extent cx="1086485" cy="877952"/>
            <wp:effectExtent l="0" t="0" r="0" b="0"/>
            <wp:docPr id="1754841858"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19854" name=""/>
                    <pic:cNvPicPr/>
                  </pic:nvPicPr>
                  <pic:blipFill>
                    <a:blip r:embed="rId57"/>
                    <a:stretch>
                      <a:fillRect/>
                    </a:stretch>
                  </pic:blipFill>
                  <pic:spPr>
                    <a:xfrm>
                      <a:off x="0" y="0"/>
                      <a:ext cx="1120991" cy="905835"/>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2C3E6414" wp14:editId="709226BC">
            <wp:extent cx="1028700" cy="878840"/>
            <wp:effectExtent l="0" t="0" r="0" b="0"/>
            <wp:docPr id="1578486577"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36469" name=""/>
                    <pic:cNvPicPr/>
                  </pic:nvPicPr>
                  <pic:blipFill>
                    <a:blip r:embed="rId58"/>
                    <a:stretch>
                      <a:fillRect/>
                    </a:stretch>
                  </pic:blipFill>
                  <pic:spPr>
                    <a:xfrm flipH="1">
                      <a:off x="0" y="0"/>
                      <a:ext cx="1047231" cy="894671"/>
                    </a:xfrm>
                    <a:prstGeom prst="rect">
                      <a:avLst/>
                    </a:prstGeom>
                  </pic:spPr>
                </pic:pic>
              </a:graphicData>
            </a:graphic>
          </wp:inline>
        </w:drawing>
      </w:r>
      <w:r w:rsidRPr="007D1C10">
        <w:rPr>
          <w:rFonts w:ascii="Times New Roman" w:hAnsi="Times New Roman"/>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31E4E179" wp14:editId="34AABD71">
            <wp:extent cx="1009650" cy="875665"/>
            <wp:effectExtent l="0" t="0" r="0" b="635"/>
            <wp:docPr id="1507724000"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957635" name=""/>
                    <pic:cNvPicPr/>
                  </pic:nvPicPr>
                  <pic:blipFill>
                    <a:blip r:embed="rId59"/>
                    <a:stretch>
                      <a:fillRect/>
                    </a:stretch>
                  </pic:blipFill>
                  <pic:spPr>
                    <a:xfrm>
                      <a:off x="0" y="0"/>
                      <a:ext cx="1018512" cy="883351"/>
                    </a:xfrm>
                    <a:prstGeom prst="rect">
                      <a:avLst/>
                    </a:prstGeom>
                  </pic:spPr>
                </pic:pic>
              </a:graphicData>
            </a:graphic>
          </wp:inline>
        </w:drawing>
      </w:r>
    </w:p>
    <w:p w14:paraId="0F66AD2C"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RAL9010                  RAL8001                RAL8002                 RAL8003   </w:t>
      </w:r>
    </w:p>
    <w:p w14:paraId="710E394A" w14:textId="77777777" w:rsidR="00D2211B" w:rsidRPr="007D1C10" w:rsidRDefault="00D2211B" w:rsidP="00D2211B">
      <w:pPr>
        <w:spacing w:after="0" w:line="240" w:lineRule="auto"/>
        <w:ind w:firstLine="284"/>
        <w:jc w:val="both"/>
        <w:rPr>
          <w:rFonts w:ascii="Times New Roman" w:hAnsi="Times New Roman"/>
          <w:b/>
          <w:bCs/>
          <w:color w:val="000000"/>
          <w:sz w:val="16"/>
          <w:szCs w:val="16"/>
          <w:lang w:val="en-US"/>
        </w:rPr>
      </w:pPr>
    </w:p>
    <w:p w14:paraId="49B8B096" w14:textId="77777777" w:rsidR="00D2211B" w:rsidRPr="007D1C10" w:rsidRDefault="00D2211B" w:rsidP="00D2211B">
      <w:pPr>
        <w:spacing w:after="0" w:line="240" w:lineRule="auto"/>
        <w:ind w:firstLine="284"/>
        <w:jc w:val="both"/>
        <w:rPr>
          <w:rFonts w:ascii="Times New Roman" w:hAnsi="Times New Roman"/>
          <w:b/>
          <w:bCs/>
          <w:color w:val="000000"/>
          <w:sz w:val="24"/>
          <w:szCs w:val="24"/>
          <w:lang w:val="en-US"/>
        </w:rPr>
      </w:pPr>
      <w:r w:rsidRPr="007D1C10">
        <w:rPr>
          <w:rFonts w:ascii="Times New Roman" w:hAnsi="Times New Roman"/>
          <w:b/>
          <w:bCs/>
          <w:noProof/>
          <w:color w:val="000000"/>
          <w:sz w:val="24"/>
          <w:szCs w:val="24"/>
          <w:lang w:eastAsia="ru-RU"/>
        </w:rPr>
        <w:drawing>
          <wp:inline distT="0" distB="0" distL="0" distR="0" wp14:anchorId="153273C4" wp14:editId="4B8FE644">
            <wp:extent cx="1077710" cy="875665"/>
            <wp:effectExtent l="0" t="0" r="8255" b="635"/>
            <wp:docPr id="995579049"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579049" name=""/>
                    <pic:cNvPicPr/>
                  </pic:nvPicPr>
                  <pic:blipFill>
                    <a:blip r:embed="rId97"/>
                    <a:stretch>
                      <a:fillRect/>
                    </a:stretch>
                  </pic:blipFill>
                  <pic:spPr>
                    <a:xfrm flipH="1">
                      <a:off x="0" y="0"/>
                      <a:ext cx="1088954" cy="884801"/>
                    </a:xfrm>
                    <a:prstGeom prst="rect">
                      <a:avLst/>
                    </a:prstGeom>
                  </pic:spPr>
                </pic:pic>
              </a:graphicData>
            </a:graphic>
          </wp:inline>
        </w:drawing>
      </w:r>
      <w:r w:rsidRPr="007D1C10">
        <w:rPr>
          <w:rFonts w:ascii="Times New Roman" w:hAnsi="Times New Roman"/>
          <w:b/>
          <w:bCs/>
          <w:color w:val="000000"/>
          <w:sz w:val="24"/>
          <w:szCs w:val="24"/>
          <w:lang w:val="en-US"/>
        </w:rPr>
        <w:t xml:space="preserve">     </w:t>
      </w:r>
      <w:r w:rsidRPr="007D1C10">
        <w:rPr>
          <w:rFonts w:ascii="Times New Roman" w:hAnsi="Times New Roman"/>
          <w:noProof/>
          <w:color w:val="000000"/>
          <w:sz w:val="24"/>
          <w:szCs w:val="24"/>
          <w:lang w:eastAsia="ru-RU"/>
        </w:rPr>
        <w:drawing>
          <wp:inline distT="0" distB="0" distL="0" distR="0" wp14:anchorId="6A81A427" wp14:editId="0A836A20">
            <wp:extent cx="1021715" cy="865913"/>
            <wp:effectExtent l="0" t="0" r="6985" b="0"/>
            <wp:docPr id="1579806102"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41166" cy="882398"/>
                    </a:xfrm>
                    <a:prstGeom prst="rect">
                      <a:avLst/>
                    </a:prstGeom>
                  </pic:spPr>
                </pic:pic>
              </a:graphicData>
            </a:graphic>
          </wp:inline>
        </w:drawing>
      </w:r>
      <w:r w:rsidRPr="007D1C10">
        <w:rPr>
          <w:rFonts w:ascii="Times New Roman" w:hAnsi="Times New Roman"/>
          <w:b/>
          <w:bCs/>
          <w:color w:val="000000"/>
          <w:sz w:val="24"/>
          <w:szCs w:val="24"/>
          <w:lang w:val="en-US"/>
        </w:rPr>
        <w:t xml:space="preserve">     </w:t>
      </w:r>
      <w:r w:rsidRPr="007D1C10">
        <w:rPr>
          <w:rFonts w:ascii="Times New Roman" w:hAnsi="Times New Roman"/>
          <w:b/>
          <w:bCs/>
          <w:noProof/>
          <w:color w:val="000000"/>
          <w:sz w:val="24"/>
          <w:szCs w:val="24"/>
          <w:lang w:eastAsia="ru-RU"/>
        </w:rPr>
        <w:drawing>
          <wp:inline distT="0" distB="0" distL="0" distR="0" wp14:anchorId="6E8B0E10" wp14:editId="67A75DBE">
            <wp:extent cx="990600" cy="868680"/>
            <wp:effectExtent l="0" t="0" r="0" b="7620"/>
            <wp:docPr id="712623758"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7"/>
                    <a:stretch>
                      <a:fillRect/>
                    </a:stretch>
                  </pic:blipFill>
                  <pic:spPr>
                    <a:xfrm flipH="1">
                      <a:off x="0" y="0"/>
                      <a:ext cx="1005340" cy="881606"/>
                    </a:xfrm>
                    <a:prstGeom prst="rect">
                      <a:avLst/>
                    </a:prstGeom>
                  </pic:spPr>
                </pic:pic>
              </a:graphicData>
            </a:graphic>
          </wp:inline>
        </w:drawing>
      </w:r>
    </w:p>
    <w:p w14:paraId="4D5B4920" w14:textId="77777777" w:rsidR="00D2211B" w:rsidRPr="007D1C10" w:rsidRDefault="00D2211B" w:rsidP="00D2211B">
      <w:pPr>
        <w:spacing w:after="0" w:line="240" w:lineRule="auto"/>
        <w:ind w:firstLine="284"/>
        <w:jc w:val="both"/>
        <w:rPr>
          <w:rFonts w:ascii="Times New Roman" w:hAnsi="Times New Roman"/>
          <w:color w:val="000000"/>
          <w:sz w:val="24"/>
          <w:szCs w:val="24"/>
          <w:lang w:val="en-US"/>
        </w:rPr>
      </w:pPr>
      <w:r w:rsidRPr="007D1C10">
        <w:rPr>
          <w:rFonts w:ascii="Times New Roman" w:hAnsi="Times New Roman"/>
          <w:color w:val="000000"/>
          <w:sz w:val="24"/>
          <w:szCs w:val="24"/>
          <w:lang w:val="en-US"/>
        </w:rPr>
        <w:t xml:space="preserve">RAL7047                  RAL8007                RAL8008                    </w:t>
      </w:r>
    </w:p>
    <w:p w14:paraId="42113A46" w14:textId="77777777" w:rsidR="00D2211B" w:rsidRPr="007D1C10" w:rsidRDefault="00D2211B" w:rsidP="00D2211B">
      <w:pPr>
        <w:spacing w:after="0" w:line="240" w:lineRule="auto"/>
        <w:ind w:firstLine="284"/>
        <w:jc w:val="both"/>
        <w:rPr>
          <w:rFonts w:ascii="Times New Roman" w:hAnsi="Times New Roman"/>
          <w:color w:val="000000"/>
          <w:sz w:val="16"/>
          <w:szCs w:val="16"/>
          <w:lang w:val="en-US"/>
        </w:rPr>
      </w:pPr>
    </w:p>
    <w:p w14:paraId="29F56D9E"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Водосточные трубы, желоба (под цвет кровли):</w:t>
      </w:r>
    </w:p>
    <w:p w14:paraId="477B063D" w14:textId="77777777" w:rsidR="00D2211B" w:rsidRPr="007D1C10" w:rsidRDefault="00D2211B" w:rsidP="00D2211B">
      <w:pPr>
        <w:spacing w:after="0" w:line="240" w:lineRule="auto"/>
        <w:ind w:firstLine="284"/>
        <w:jc w:val="both"/>
        <w:rPr>
          <w:rFonts w:ascii="Times New Roman" w:hAnsi="Times New Roman"/>
          <w:color w:val="000000"/>
          <w:sz w:val="16"/>
          <w:szCs w:val="16"/>
        </w:rPr>
      </w:pPr>
    </w:p>
    <w:p w14:paraId="55AB22B5"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noProof/>
          <w:color w:val="000000"/>
          <w:sz w:val="24"/>
          <w:szCs w:val="24"/>
          <w:lang w:eastAsia="ru-RU"/>
        </w:rPr>
        <w:drawing>
          <wp:inline distT="0" distB="0" distL="0" distR="0" wp14:anchorId="1AC42B73" wp14:editId="72C3A40E">
            <wp:extent cx="1046405" cy="847090"/>
            <wp:effectExtent l="0" t="0" r="1905" b="0"/>
            <wp:docPr id="1024321571"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902722" name=""/>
                    <pic:cNvPicPr/>
                  </pic:nvPicPr>
                  <pic:blipFill>
                    <a:blip r:embed="rId71"/>
                    <a:stretch>
                      <a:fillRect/>
                    </a:stretch>
                  </pic:blipFill>
                  <pic:spPr>
                    <a:xfrm>
                      <a:off x="0" y="0"/>
                      <a:ext cx="1062837" cy="860392"/>
                    </a:xfrm>
                    <a:prstGeom prst="rect">
                      <a:avLst/>
                    </a:prstGeom>
                  </pic:spPr>
                </pic:pic>
              </a:graphicData>
            </a:graphic>
          </wp:inline>
        </w:drawing>
      </w:r>
      <w:r w:rsidRPr="007D1C10">
        <w:rPr>
          <w:rFonts w:ascii="Times New Roman" w:hAnsi="Times New Roman"/>
          <w:color w:val="000000"/>
          <w:sz w:val="24"/>
          <w:szCs w:val="24"/>
        </w:rPr>
        <w:t xml:space="preserve">     </w:t>
      </w:r>
      <w:r w:rsidRPr="007D1C10">
        <w:rPr>
          <w:rFonts w:ascii="Times New Roman" w:hAnsi="Times New Roman"/>
          <w:noProof/>
          <w:color w:val="000000"/>
          <w:sz w:val="24"/>
          <w:szCs w:val="24"/>
          <w:lang w:eastAsia="ru-RU"/>
        </w:rPr>
        <w:drawing>
          <wp:inline distT="0" distB="0" distL="0" distR="0" wp14:anchorId="56799FA6" wp14:editId="12EE992C">
            <wp:extent cx="971550" cy="872490"/>
            <wp:effectExtent l="0" t="0" r="0" b="3810"/>
            <wp:docPr id="1757458821"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458821" name=""/>
                    <pic:cNvPicPr/>
                  </pic:nvPicPr>
                  <pic:blipFill>
                    <a:blip r:embed="rId98"/>
                    <a:stretch>
                      <a:fillRect/>
                    </a:stretch>
                  </pic:blipFill>
                  <pic:spPr>
                    <a:xfrm>
                      <a:off x="0" y="0"/>
                      <a:ext cx="978465" cy="878700"/>
                    </a:xfrm>
                    <a:prstGeom prst="rect">
                      <a:avLst/>
                    </a:prstGeom>
                  </pic:spPr>
                </pic:pic>
              </a:graphicData>
            </a:graphic>
          </wp:inline>
        </w:drawing>
      </w:r>
      <w:r w:rsidRPr="007D1C10">
        <w:rPr>
          <w:rFonts w:ascii="Times New Roman" w:hAnsi="Times New Roman"/>
          <w:color w:val="000000"/>
          <w:sz w:val="24"/>
          <w:szCs w:val="24"/>
        </w:rPr>
        <w:t xml:space="preserve">      </w:t>
      </w:r>
      <w:r w:rsidRPr="007D1C10">
        <w:rPr>
          <w:rFonts w:ascii="Times New Roman" w:hAnsi="Times New Roman"/>
          <w:noProof/>
          <w:color w:val="000000"/>
          <w:sz w:val="24"/>
          <w:szCs w:val="24"/>
          <w:lang w:eastAsia="ru-RU"/>
        </w:rPr>
        <w:drawing>
          <wp:inline distT="0" distB="0" distL="0" distR="0" wp14:anchorId="6676D5BE" wp14:editId="77F2D308">
            <wp:extent cx="990600" cy="857250"/>
            <wp:effectExtent l="0" t="0" r="0" b="0"/>
            <wp:docPr id="127751595"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09202" name=""/>
                    <pic:cNvPicPr/>
                  </pic:nvPicPr>
                  <pic:blipFill>
                    <a:blip r:embed="rId91"/>
                    <a:stretch>
                      <a:fillRect/>
                    </a:stretch>
                  </pic:blipFill>
                  <pic:spPr>
                    <a:xfrm flipH="1">
                      <a:off x="0" y="0"/>
                      <a:ext cx="1000960" cy="866215"/>
                    </a:xfrm>
                    <a:prstGeom prst="rect">
                      <a:avLst/>
                    </a:prstGeom>
                  </pic:spPr>
                </pic:pic>
              </a:graphicData>
            </a:graphic>
          </wp:inline>
        </w:drawing>
      </w:r>
      <w:r w:rsidRPr="007D1C10">
        <w:rPr>
          <w:rFonts w:ascii="Times New Roman" w:hAnsi="Times New Roman"/>
          <w:color w:val="000000"/>
          <w:sz w:val="24"/>
          <w:szCs w:val="24"/>
        </w:rPr>
        <w:t xml:space="preserve">       </w:t>
      </w:r>
      <w:r w:rsidRPr="007D1C10">
        <w:rPr>
          <w:rFonts w:ascii="Times New Roman" w:hAnsi="Times New Roman"/>
          <w:noProof/>
          <w:color w:val="000000"/>
          <w:sz w:val="24"/>
          <w:szCs w:val="24"/>
          <w:lang w:eastAsia="ru-RU"/>
        </w:rPr>
        <w:drawing>
          <wp:inline distT="0" distB="0" distL="0" distR="0" wp14:anchorId="3996C128" wp14:editId="677D010F">
            <wp:extent cx="1047750" cy="846724"/>
            <wp:effectExtent l="0" t="0" r="0" b="0"/>
            <wp:docPr id="96974717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206100" name=""/>
                    <pic:cNvPicPr/>
                  </pic:nvPicPr>
                  <pic:blipFill>
                    <a:blip r:embed="rId92"/>
                    <a:stretch>
                      <a:fillRect/>
                    </a:stretch>
                  </pic:blipFill>
                  <pic:spPr>
                    <a:xfrm flipH="1">
                      <a:off x="0" y="0"/>
                      <a:ext cx="1062689" cy="858797"/>
                    </a:xfrm>
                    <a:prstGeom prst="rect">
                      <a:avLst/>
                    </a:prstGeom>
                  </pic:spPr>
                </pic:pic>
              </a:graphicData>
            </a:graphic>
          </wp:inline>
        </w:drawing>
      </w:r>
    </w:p>
    <w:p w14:paraId="215F5DB6"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9010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3005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3007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3009  </w:t>
      </w:r>
    </w:p>
    <w:p w14:paraId="629ACE6E" w14:textId="77777777" w:rsidR="00D2211B" w:rsidRPr="007D1C10" w:rsidRDefault="00D2211B" w:rsidP="00D2211B">
      <w:pPr>
        <w:spacing w:after="0" w:line="240" w:lineRule="auto"/>
        <w:ind w:firstLine="284"/>
        <w:jc w:val="both"/>
        <w:rPr>
          <w:rFonts w:ascii="Times New Roman" w:hAnsi="Times New Roman"/>
          <w:color w:val="000000"/>
          <w:sz w:val="16"/>
          <w:szCs w:val="16"/>
        </w:rPr>
      </w:pPr>
    </w:p>
    <w:p w14:paraId="67EE3E74"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noProof/>
          <w:color w:val="000000"/>
          <w:sz w:val="24"/>
          <w:szCs w:val="24"/>
          <w:lang w:eastAsia="ru-RU"/>
        </w:rPr>
        <w:drawing>
          <wp:inline distT="0" distB="0" distL="0" distR="0" wp14:anchorId="419E7B02" wp14:editId="77E1DE67">
            <wp:extent cx="962468" cy="773430"/>
            <wp:effectExtent l="0" t="0" r="9525" b="7620"/>
            <wp:docPr id="690336974"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154944" name=""/>
                    <pic:cNvPicPr/>
                  </pic:nvPicPr>
                  <pic:blipFill>
                    <a:blip r:embed="rId93"/>
                    <a:stretch>
                      <a:fillRect/>
                    </a:stretch>
                  </pic:blipFill>
                  <pic:spPr>
                    <a:xfrm flipH="1">
                      <a:off x="0" y="0"/>
                      <a:ext cx="982340" cy="789399"/>
                    </a:xfrm>
                    <a:prstGeom prst="rect">
                      <a:avLst/>
                    </a:prstGeom>
                  </pic:spPr>
                </pic:pic>
              </a:graphicData>
            </a:graphic>
          </wp:inline>
        </w:drawing>
      </w:r>
      <w:r w:rsidRPr="007D1C10">
        <w:rPr>
          <w:rFonts w:ascii="Times New Roman" w:hAnsi="Times New Roman"/>
          <w:color w:val="000000"/>
          <w:sz w:val="24"/>
          <w:szCs w:val="24"/>
        </w:rPr>
        <w:t xml:space="preserve">       </w:t>
      </w:r>
      <w:r w:rsidRPr="007D1C10">
        <w:rPr>
          <w:rFonts w:ascii="Times New Roman" w:hAnsi="Times New Roman"/>
          <w:noProof/>
          <w:color w:val="000000"/>
          <w:sz w:val="24"/>
          <w:szCs w:val="24"/>
          <w:lang w:eastAsia="ru-RU"/>
        </w:rPr>
        <w:drawing>
          <wp:inline distT="0" distB="0" distL="0" distR="0" wp14:anchorId="2F1E1E17" wp14:editId="317517D2">
            <wp:extent cx="996768" cy="761138"/>
            <wp:effectExtent l="0" t="0" r="0" b="1270"/>
            <wp:docPr id="968825881"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36132" name=""/>
                    <pic:cNvPicPr/>
                  </pic:nvPicPr>
                  <pic:blipFill>
                    <a:blip r:embed="rId77"/>
                    <a:stretch>
                      <a:fillRect/>
                    </a:stretch>
                  </pic:blipFill>
                  <pic:spPr>
                    <a:xfrm>
                      <a:off x="0" y="0"/>
                      <a:ext cx="1021057" cy="779685"/>
                    </a:xfrm>
                    <a:prstGeom prst="rect">
                      <a:avLst/>
                    </a:prstGeom>
                  </pic:spPr>
                </pic:pic>
              </a:graphicData>
            </a:graphic>
          </wp:inline>
        </w:drawing>
      </w:r>
      <w:r w:rsidRPr="007D1C10">
        <w:rPr>
          <w:rFonts w:ascii="Times New Roman" w:hAnsi="Times New Roman"/>
          <w:color w:val="000000"/>
          <w:sz w:val="24"/>
          <w:szCs w:val="24"/>
        </w:rPr>
        <w:t xml:space="preserve">      </w:t>
      </w:r>
      <w:r w:rsidRPr="007D1C10">
        <w:rPr>
          <w:rFonts w:ascii="Times New Roman" w:hAnsi="Times New Roman"/>
          <w:b/>
          <w:bCs/>
          <w:noProof/>
          <w:color w:val="000000"/>
          <w:sz w:val="24"/>
          <w:szCs w:val="24"/>
          <w:lang w:eastAsia="ru-RU"/>
        </w:rPr>
        <w:drawing>
          <wp:inline distT="0" distB="0" distL="0" distR="0" wp14:anchorId="741FA75B" wp14:editId="7D64469D">
            <wp:extent cx="933450" cy="744855"/>
            <wp:effectExtent l="0" t="0" r="0" b="0"/>
            <wp:docPr id="2055511617"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37466" name=""/>
                    <pic:cNvPicPr/>
                  </pic:nvPicPr>
                  <pic:blipFill>
                    <a:blip r:embed="rId87"/>
                    <a:stretch>
                      <a:fillRect/>
                    </a:stretch>
                  </pic:blipFill>
                  <pic:spPr>
                    <a:xfrm flipH="1">
                      <a:off x="0" y="0"/>
                      <a:ext cx="947340" cy="755939"/>
                    </a:xfrm>
                    <a:prstGeom prst="rect">
                      <a:avLst/>
                    </a:prstGeom>
                  </pic:spPr>
                </pic:pic>
              </a:graphicData>
            </a:graphic>
          </wp:inline>
        </w:drawing>
      </w:r>
      <w:r w:rsidRPr="007D1C10">
        <w:rPr>
          <w:rFonts w:ascii="Times New Roman" w:hAnsi="Times New Roman"/>
          <w:color w:val="000000"/>
          <w:sz w:val="24"/>
          <w:szCs w:val="24"/>
        </w:rPr>
        <w:t xml:space="preserve">        </w:t>
      </w:r>
      <w:r w:rsidRPr="007D1C10">
        <w:rPr>
          <w:rFonts w:ascii="Times New Roman" w:hAnsi="Times New Roman"/>
          <w:noProof/>
          <w:color w:val="000000"/>
          <w:sz w:val="24"/>
          <w:szCs w:val="24"/>
          <w:lang w:eastAsia="ru-RU"/>
        </w:rPr>
        <w:drawing>
          <wp:inline distT="0" distB="0" distL="0" distR="0" wp14:anchorId="0AF5FF48" wp14:editId="1A4F2594">
            <wp:extent cx="1000125" cy="742315"/>
            <wp:effectExtent l="0" t="0" r="9525" b="635"/>
            <wp:docPr id="1660485094"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827372" name=""/>
                    <pic:cNvPicPr/>
                  </pic:nvPicPr>
                  <pic:blipFill>
                    <a:blip r:embed="rId94"/>
                    <a:stretch>
                      <a:fillRect/>
                    </a:stretch>
                  </pic:blipFill>
                  <pic:spPr>
                    <a:xfrm flipH="1">
                      <a:off x="0" y="0"/>
                      <a:ext cx="1008375" cy="748438"/>
                    </a:xfrm>
                    <a:prstGeom prst="rect">
                      <a:avLst/>
                    </a:prstGeom>
                  </pic:spPr>
                </pic:pic>
              </a:graphicData>
            </a:graphic>
          </wp:inline>
        </w:drawing>
      </w:r>
    </w:p>
    <w:p w14:paraId="39DEE8F1"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8004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8007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8008                </w:t>
      </w:r>
      <w:r w:rsidRPr="007D1C10">
        <w:rPr>
          <w:rFonts w:ascii="Times New Roman" w:hAnsi="Times New Roman"/>
          <w:color w:val="000000"/>
          <w:sz w:val="24"/>
          <w:szCs w:val="24"/>
          <w:lang w:val="en-US"/>
        </w:rPr>
        <w:t>RAL</w:t>
      </w:r>
      <w:r w:rsidRPr="007D1C10">
        <w:rPr>
          <w:rFonts w:ascii="Times New Roman" w:hAnsi="Times New Roman"/>
          <w:color w:val="000000"/>
          <w:sz w:val="24"/>
          <w:szCs w:val="24"/>
        </w:rPr>
        <w:t xml:space="preserve">8011  </w:t>
      </w:r>
    </w:p>
    <w:p w14:paraId="379B489B" w14:textId="77777777" w:rsidR="00D2211B" w:rsidRPr="007D1C10" w:rsidRDefault="00D2211B" w:rsidP="00D2211B">
      <w:pPr>
        <w:spacing w:after="0" w:line="240" w:lineRule="auto"/>
        <w:ind w:firstLine="284"/>
        <w:jc w:val="both"/>
        <w:rPr>
          <w:rFonts w:ascii="Times New Roman" w:hAnsi="Times New Roman"/>
          <w:color w:val="000000"/>
          <w:sz w:val="24"/>
          <w:szCs w:val="24"/>
        </w:rPr>
      </w:pPr>
    </w:p>
    <w:p w14:paraId="5B3D4117"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p w14:paraId="57F706F1"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3AD2217F"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4)</w:t>
      </w:r>
      <w:r w:rsidRPr="007D1C10">
        <w:rPr>
          <w:rFonts w:ascii="Times New Roman" w:hAnsi="Times New Roman"/>
          <w:color w:val="000000"/>
          <w:sz w:val="24"/>
          <w:szCs w:val="24"/>
        </w:rPr>
        <w:tab/>
        <w:t>Требования к отделочным и (или) строительным материалам, определяющие архитектурный облик объектов капитального строительства:</w:t>
      </w:r>
    </w:p>
    <w:p w14:paraId="2A5BC5BA"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фасады объектов капитального строительства выполняются с применением натурального камня, штукатурки, облицовочного кирпича, облицовочных фасадных плит, стекла, керамики;</w:t>
      </w:r>
    </w:p>
    <w:p w14:paraId="1DBD3A14"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не допускается использование при отделке фасадов сайдинга (металлических или пластиковых панелей, имитирующих деревянную обшивку и т.п., за исключением объектов индивидуального жилищного строительства), профилированного металлического листа (профнастила, за исключением объектов капитального строительства, расположенных на территориях промышленных предприятий), асбестоцементных листов;</w:t>
      </w:r>
    </w:p>
    <w:p w14:paraId="7F69CC02"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lastRenderedPageBreak/>
        <w:t>- при отделке фасадов крепление плит, плитных материалов, панелей должно осуществляться методом скрытого монтажа;</w:t>
      </w:r>
    </w:p>
    <w:p w14:paraId="18C45227"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не допускается применение керамического гранита, композитных панелей при реконструкции фасадов зданий, построенных до 1965 года;</w:t>
      </w:r>
    </w:p>
    <w:p w14:paraId="3E906B86"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в случае если для территории, в границах которой планируется строительство и реконструкция объекта капитального строительства, правовым актом Администрации Раздольненского района утверждена концепция архитектурно-средового оформления, отделочные материалы фасадов объекта капитального строительства применяются в соответствии с данной концепцией.</w:t>
      </w:r>
    </w:p>
    <w:p w14:paraId="4579C6DA"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6BCE647F"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5)</w:t>
      </w:r>
      <w:r w:rsidRPr="007D1C10">
        <w:rPr>
          <w:rFonts w:ascii="Times New Roman" w:hAnsi="Times New Roman"/>
          <w:color w:val="000000"/>
          <w:sz w:val="24"/>
          <w:szCs w:val="24"/>
        </w:rPr>
        <w:tab/>
        <w:t>Требования к размещению технического и инженерного оборудования на фасадах и кровлях объектов капитального строительства:</w:t>
      </w:r>
    </w:p>
    <w:p w14:paraId="67F24B07"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 на фасадах, силуэтных завершениях объектов капитального строительства (башнях, куполах), на парапетах, ограждениях кровли, вентиляционных трубах, ограждениях балконов, лоджий 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w:t>
      </w:r>
    </w:p>
    <w:p w14:paraId="55354527"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7AABB70"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6)</w:t>
      </w:r>
      <w:r w:rsidRPr="007D1C10">
        <w:rPr>
          <w:rFonts w:ascii="Times New Roman" w:hAnsi="Times New Roman"/>
          <w:color w:val="000000"/>
          <w:sz w:val="24"/>
          <w:szCs w:val="24"/>
        </w:rPr>
        <w:tab/>
        <w:t>Требования к подсветке фасадов объектов капитального строительства:</w:t>
      </w:r>
    </w:p>
    <w:p w14:paraId="6BE5A275"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фасады объектов капитального строительства, обращенные к территориям общего пользования, оборудуются архитектурным освещением;</w:t>
      </w:r>
    </w:p>
    <w:p w14:paraId="63965C8F"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14:paraId="1A69D61C"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 в случае если для территории, в границах которой планируется строительство или реконструкция объекта капитального строительства, правовым актом Администрации Раздольненского района утверждена концепция архитектурно-художественного освещения или концепция архитектурно-средового оформления, предусматривающая архитектурное освещение, архитектурное освещение объекта капитального строительства устраивается в соответствии с данной концепцией.</w:t>
      </w:r>
    </w:p>
    <w:p w14:paraId="6947A2D2"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Иные требования применительно к виду разрешенного использования установлены в соответствии с таблицей.</w:t>
      </w:r>
    </w:p>
    <w:p w14:paraId="7C3E4A65" w14:textId="77777777" w:rsidR="00D2211B" w:rsidRPr="007D1C10" w:rsidRDefault="00D2211B" w:rsidP="00D2211B">
      <w:pPr>
        <w:spacing w:after="0" w:line="240" w:lineRule="auto"/>
        <w:ind w:firstLine="284"/>
        <w:jc w:val="both"/>
        <w:rPr>
          <w:rFonts w:ascii="Times New Roman" w:hAnsi="Times New Roman"/>
          <w:color w:val="000000"/>
          <w:sz w:val="24"/>
          <w:szCs w:val="24"/>
        </w:rPr>
      </w:pPr>
      <w:r w:rsidRPr="007D1C10">
        <w:rPr>
          <w:rFonts w:ascii="Times New Roman" w:hAnsi="Times New Roman"/>
          <w:color w:val="000000"/>
          <w:sz w:val="24"/>
          <w:szCs w:val="24"/>
        </w:rPr>
        <w:t>4.</w:t>
      </w:r>
      <w:r w:rsidRPr="007D1C10">
        <w:rPr>
          <w:rFonts w:ascii="Times New Roman" w:hAnsi="Times New Roman"/>
          <w:color w:val="000000"/>
          <w:sz w:val="24"/>
          <w:szCs w:val="24"/>
        </w:rPr>
        <w:tab/>
        <w:t>Требования, установленные для регламентной зоны, распространяются на вновь строящиеся и (или) реконструируемые объекты капитального строительства, полностью или частично расположенные в границах такой зоны.</w:t>
      </w:r>
    </w:p>
    <w:p w14:paraId="7CB90B69" w14:textId="77777777" w:rsidR="00D2211B" w:rsidRPr="007D1C10" w:rsidRDefault="00D2211B" w:rsidP="00D2211B">
      <w:pPr>
        <w:spacing w:after="0" w:line="240" w:lineRule="auto"/>
        <w:ind w:firstLine="284"/>
        <w:jc w:val="both"/>
        <w:rPr>
          <w:rFonts w:ascii="Times New Roman" w:hAnsi="Times New Roman"/>
          <w:color w:val="000000"/>
          <w:sz w:val="24"/>
          <w:szCs w:val="24"/>
          <w:highlight w:val="yellow"/>
        </w:rPr>
      </w:pPr>
      <w:r w:rsidRPr="007D1C10">
        <w:rPr>
          <w:rFonts w:ascii="Times New Roman" w:hAnsi="Times New Roman"/>
          <w:color w:val="000000"/>
          <w:sz w:val="24"/>
          <w:szCs w:val="24"/>
        </w:rPr>
        <w:t>5.</w:t>
      </w:r>
      <w:r w:rsidRPr="007D1C10">
        <w:rPr>
          <w:rFonts w:ascii="Times New Roman" w:hAnsi="Times New Roman"/>
          <w:color w:val="000000"/>
          <w:sz w:val="24"/>
          <w:szCs w:val="24"/>
        </w:rPr>
        <w:tab/>
        <w:t>Требования к архитектурно-градостроительному облику объекта капитального строительства в отношении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применяются в части, не противоречащей требованиям охраны объектов культурного наследия.</w:t>
      </w:r>
    </w:p>
    <w:p w14:paraId="61F7ABC3" w14:textId="77777777" w:rsidR="00D2211B" w:rsidRPr="007D1C10" w:rsidRDefault="00D2211B" w:rsidP="00D2211B">
      <w:pPr>
        <w:spacing w:line="240" w:lineRule="auto"/>
        <w:jc w:val="both"/>
        <w:rPr>
          <w:rFonts w:ascii="Times New Roman" w:hAnsi="Times New Roman"/>
          <w:color w:val="000000"/>
          <w:sz w:val="24"/>
          <w:szCs w:val="24"/>
          <w:highlight w:val="yellow"/>
        </w:rPr>
        <w:sectPr w:rsidR="00D2211B" w:rsidRPr="007D1C10" w:rsidSect="009D0926">
          <w:pgSz w:w="11906" w:h="16838"/>
          <w:pgMar w:top="993" w:right="707" w:bottom="851" w:left="1134" w:header="567" w:footer="283" w:gutter="0"/>
          <w:cols w:space="708"/>
          <w:titlePg/>
          <w:docGrid w:linePitch="360"/>
        </w:sectPr>
      </w:pPr>
    </w:p>
    <w:p w14:paraId="758531FA" w14:textId="77777777" w:rsidR="00D2211B" w:rsidRPr="007D1C10" w:rsidRDefault="00D2211B" w:rsidP="00D2211B">
      <w:pPr>
        <w:pStyle w:val="1"/>
        <w:tabs>
          <w:tab w:val="left" w:pos="853"/>
        </w:tabs>
        <w:spacing w:before="87" w:line="259" w:lineRule="auto"/>
        <w:ind w:right="121"/>
        <w:rPr>
          <w:rFonts w:ascii="Times New Roman" w:hAnsi="Times New Roman"/>
          <w:color w:val="000000"/>
          <w:sz w:val="24"/>
          <w:szCs w:val="24"/>
        </w:rPr>
      </w:pPr>
      <w:r w:rsidRPr="007D1C10">
        <w:rPr>
          <w:rFonts w:ascii="Times New Roman" w:hAnsi="Times New Roman"/>
          <w:color w:val="000000"/>
          <w:sz w:val="24"/>
          <w:szCs w:val="24"/>
        </w:rPr>
        <w:lastRenderedPageBreak/>
        <w:t>Требования к архитектурно-градостроительному облику объектов капитального строительства применительно к виду разрешенного использования</w:t>
      </w:r>
    </w:p>
    <w:p w14:paraId="11DB315E" w14:textId="77777777" w:rsidR="00D2211B" w:rsidRPr="007D1C10" w:rsidRDefault="00D2211B" w:rsidP="00D2211B">
      <w:pPr>
        <w:spacing w:line="269" w:lineRule="exact"/>
        <w:jc w:val="right"/>
        <w:rPr>
          <w:rFonts w:ascii="Times New Roman" w:hAnsi="Times New Roman"/>
          <w:color w:val="000000"/>
          <w:sz w:val="24"/>
        </w:rPr>
      </w:pPr>
      <w:r w:rsidRPr="007D1C10">
        <w:rPr>
          <w:rFonts w:ascii="Times New Roman" w:hAnsi="Times New Roman"/>
          <w:color w:val="000000"/>
          <w:sz w:val="24"/>
        </w:rPr>
        <w:t>Таблица 1.</w:t>
      </w:r>
    </w:p>
    <w:tbl>
      <w:tblPr>
        <w:tblW w:w="103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02"/>
        <w:gridCol w:w="3119"/>
        <w:gridCol w:w="4229"/>
      </w:tblGrid>
      <w:tr w:rsidR="007D1C10" w:rsidRPr="007D1C10" w14:paraId="4F2CF198" w14:textId="77777777" w:rsidTr="009D0926">
        <w:trPr>
          <w:tblHeader/>
        </w:trPr>
        <w:tc>
          <w:tcPr>
            <w:tcW w:w="675" w:type="dxa"/>
            <w:shd w:val="clear" w:color="auto" w:fill="auto"/>
          </w:tcPr>
          <w:p w14:paraId="2101AC35" w14:textId="77777777" w:rsidR="00D2211B" w:rsidRPr="007D1C10" w:rsidRDefault="00D2211B" w:rsidP="009D0926">
            <w:pPr>
              <w:spacing w:after="0" w:line="240" w:lineRule="auto"/>
              <w:jc w:val="center"/>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rPr>
              <w:t>№ пп</w:t>
            </w:r>
          </w:p>
        </w:tc>
        <w:tc>
          <w:tcPr>
            <w:tcW w:w="2302" w:type="dxa"/>
            <w:shd w:val="clear" w:color="auto" w:fill="auto"/>
          </w:tcPr>
          <w:p w14:paraId="5838248D" w14:textId="77777777" w:rsidR="00D2211B" w:rsidRPr="007D1C10" w:rsidRDefault="00D2211B" w:rsidP="009D0926">
            <w:pPr>
              <w:spacing w:after="0" w:line="240" w:lineRule="auto"/>
              <w:jc w:val="center"/>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rPr>
              <w:t>Наименование вида разрешенного использования земельных участков согласно действующему Классификатору (числовое обозначение)</w:t>
            </w:r>
          </w:p>
        </w:tc>
        <w:tc>
          <w:tcPr>
            <w:tcW w:w="3119" w:type="dxa"/>
            <w:tcBorders>
              <w:top w:val="single" w:sz="4" w:space="0" w:color="auto"/>
              <w:left w:val="single" w:sz="4" w:space="0" w:color="auto"/>
            </w:tcBorders>
            <w:shd w:val="clear" w:color="auto" w:fill="FFFFFF"/>
            <w:vAlign w:val="center"/>
          </w:tcPr>
          <w:p w14:paraId="7CDF1102" w14:textId="77777777" w:rsidR="00D2211B" w:rsidRPr="007D1C10" w:rsidRDefault="00D2211B" w:rsidP="009D0926">
            <w:pPr>
              <w:spacing w:after="0" w:line="240" w:lineRule="auto"/>
              <w:jc w:val="center"/>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rPr>
              <w:t>Описание вида разрешенного использования земельного участка.</w:t>
            </w:r>
          </w:p>
        </w:tc>
        <w:tc>
          <w:tcPr>
            <w:tcW w:w="4229" w:type="dxa"/>
            <w:tcBorders>
              <w:top w:val="single" w:sz="4" w:space="0" w:color="auto"/>
              <w:left w:val="single" w:sz="4" w:space="0" w:color="auto"/>
              <w:right w:val="single" w:sz="4" w:space="0" w:color="auto"/>
            </w:tcBorders>
            <w:shd w:val="clear" w:color="auto" w:fill="FFFFFF"/>
            <w:vAlign w:val="center"/>
          </w:tcPr>
          <w:p w14:paraId="149C6720" w14:textId="77777777" w:rsidR="00D2211B" w:rsidRPr="007D1C10" w:rsidRDefault="00D2211B" w:rsidP="009D0926">
            <w:pPr>
              <w:spacing w:after="0" w:line="240" w:lineRule="auto"/>
              <w:jc w:val="center"/>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rPr>
              <w:t>Общие требования к архитектурно-градостроительному облику объектов капитального строительства применительно к виду разрешенного использования.</w:t>
            </w:r>
          </w:p>
        </w:tc>
      </w:tr>
      <w:tr w:rsidR="007D1C10" w:rsidRPr="007D1C10" w14:paraId="7DFCEEE6" w14:textId="77777777" w:rsidTr="009D0926">
        <w:trPr>
          <w:trHeight w:val="1332"/>
        </w:trPr>
        <w:tc>
          <w:tcPr>
            <w:tcW w:w="675" w:type="dxa"/>
            <w:vMerge w:val="restart"/>
            <w:tcBorders>
              <w:top w:val="single" w:sz="4" w:space="0" w:color="auto"/>
              <w:left w:val="single" w:sz="4" w:space="0" w:color="auto"/>
            </w:tcBorders>
            <w:shd w:val="clear" w:color="auto" w:fill="FFFFFF"/>
          </w:tcPr>
          <w:p w14:paraId="0A3D2C30" w14:textId="77777777" w:rsidR="00D2211B" w:rsidRPr="007D1C10" w:rsidRDefault="00D2211B" w:rsidP="009D0926">
            <w:pPr>
              <w:spacing w:after="0" w:line="240" w:lineRule="auto"/>
              <w:jc w:val="center"/>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rPr>
              <w:t>1.</w:t>
            </w:r>
          </w:p>
        </w:tc>
        <w:tc>
          <w:tcPr>
            <w:tcW w:w="2302" w:type="dxa"/>
            <w:tcBorders>
              <w:top w:val="single" w:sz="4" w:space="0" w:color="auto"/>
              <w:left w:val="single" w:sz="4" w:space="0" w:color="auto"/>
              <w:bottom w:val="single" w:sz="4" w:space="0" w:color="auto"/>
            </w:tcBorders>
            <w:shd w:val="clear" w:color="auto" w:fill="FFFFFF"/>
          </w:tcPr>
          <w:p w14:paraId="67D4EA5A" w14:textId="77777777" w:rsidR="00D2211B" w:rsidRPr="007D1C10" w:rsidRDefault="00D2211B" w:rsidP="009D0926">
            <w:pPr>
              <w:spacing w:after="0" w:line="240" w:lineRule="auto"/>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bidi="ru-RU"/>
              </w:rPr>
              <w:t>Для индивидуального жилищного строительства (код 2.1)</w:t>
            </w:r>
          </w:p>
        </w:tc>
        <w:tc>
          <w:tcPr>
            <w:tcW w:w="3119" w:type="dxa"/>
            <w:tcBorders>
              <w:top w:val="single" w:sz="4" w:space="0" w:color="auto"/>
              <w:left w:val="single" w:sz="4" w:space="0" w:color="auto"/>
            </w:tcBorders>
            <w:shd w:val="clear" w:color="auto" w:fill="FFFFFF"/>
          </w:tcPr>
          <w:p w14:paraId="6E2F7262"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bidi="ru-RU"/>
              </w:rPr>
            </w:pPr>
            <w:r w:rsidRPr="007D1C10">
              <w:rPr>
                <w:rFonts w:ascii="Times New Roman" w:eastAsia="Times New Roman" w:hAnsi="Times New Roman"/>
                <w:color w:val="000000"/>
                <w:lang w:eastAsia="ru-RU" w:bidi="ru-RU"/>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недвижимости);выращивание сельскохозяйственных  культур; размещение индивидуальных гаражей и хозяйственных построек</w:t>
            </w:r>
          </w:p>
        </w:tc>
        <w:tc>
          <w:tcPr>
            <w:tcW w:w="4229" w:type="dxa"/>
            <w:vMerge w:val="restart"/>
            <w:tcBorders>
              <w:top w:val="single" w:sz="4" w:space="0" w:color="auto"/>
              <w:left w:val="single" w:sz="4" w:space="0" w:color="auto"/>
              <w:right w:val="single" w:sz="4" w:space="0" w:color="auto"/>
            </w:tcBorders>
            <w:shd w:val="clear" w:color="auto" w:fill="FFFFFF"/>
          </w:tcPr>
          <w:p w14:paraId="2D4404D3" w14:textId="77777777" w:rsidR="00D2211B" w:rsidRPr="007D1C10" w:rsidRDefault="00D2211B" w:rsidP="00D2211B">
            <w:pPr>
              <w:numPr>
                <w:ilvl w:val="0"/>
                <w:numId w:val="42"/>
              </w:numPr>
              <w:tabs>
                <w:tab w:val="left" w:pos="314"/>
              </w:tabs>
              <w:spacing w:after="0" w:line="240" w:lineRule="auto"/>
              <w:ind w:firstLine="31"/>
              <w:jc w:val="both"/>
              <w:rPr>
                <w:rFonts w:ascii="Times New Roman" w:eastAsia="Times New Roman" w:hAnsi="Times New Roman"/>
                <w:color w:val="000000"/>
              </w:rPr>
            </w:pPr>
            <w:r w:rsidRPr="007D1C10">
              <w:rPr>
                <w:rFonts w:ascii="Times New Roman" w:eastAsia="Times New Roman" w:hAnsi="Times New Roman"/>
                <w:color w:val="000000"/>
                <w:lang w:eastAsia="ru-RU"/>
              </w:rPr>
              <w:t>Для вновь возводимых объектов следует использовать современные архитектурные приемы, исключающие монотонность восприятия и сочетающиеся с окружающей средой.</w:t>
            </w:r>
          </w:p>
          <w:p w14:paraId="2579E9CC" w14:textId="77777777" w:rsidR="00D2211B" w:rsidRPr="007D1C10" w:rsidRDefault="00D2211B" w:rsidP="00D2211B">
            <w:pPr>
              <w:numPr>
                <w:ilvl w:val="0"/>
                <w:numId w:val="42"/>
              </w:numPr>
              <w:tabs>
                <w:tab w:val="left" w:pos="314"/>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 xml:space="preserve">Фасады здания жилого дома необходимо вписывать в окружающую среду используя теплые цвета пастельных тонов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Допускается сочетать несколько цветовых решений на фасадных покрытиях, отделяемых условным контуром этажа такого здания, при условии использования градации от темного первого этажа к светлому верхнему этажу. </w:t>
            </w:r>
          </w:p>
          <w:p w14:paraId="510AF41A" w14:textId="77777777" w:rsidR="00D2211B" w:rsidRPr="007D1C10" w:rsidRDefault="00D2211B" w:rsidP="00D2211B">
            <w:pPr>
              <w:numPr>
                <w:ilvl w:val="0"/>
                <w:numId w:val="42"/>
              </w:numPr>
              <w:tabs>
                <w:tab w:val="left" w:pos="314"/>
              </w:tabs>
              <w:spacing w:after="0" w:line="240" w:lineRule="auto"/>
              <w:ind w:firstLine="31"/>
              <w:jc w:val="both"/>
              <w:rPr>
                <w:rFonts w:ascii="Times New Roman" w:eastAsia="Times New Roman" w:hAnsi="Times New Roman"/>
                <w:color w:val="000000"/>
              </w:rPr>
            </w:pPr>
            <w:r w:rsidRPr="007D1C10">
              <w:rPr>
                <w:rFonts w:ascii="Times New Roman" w:eastAsia="Times New Roman" w:hAnsi="Times New Roman"/>
                <w:color w:val="000000"/>
              </w:rPr>
              <w:t>При проектировании следует предусматривать конструктивные элементы на фасадах здания, предназначенные для размещения климатического оборудования собственниками. Самостоятельное устройство таких элементов собственниками недопустимо.</w:t>
            </w:r>
          </w:p>
          <w:p w14:paraId="2C435DBE" w14:textId="77777777" w:rsidR="00D2211B" w:rsidRPr="007D1C10" w:rsidRDefault="00D2211B" w:rsidP="00D2211B">
            <w:pPr>
              <w:widowControl w:val="0"/>
              <w:numPr>
                <w:ilvl w:val="0"/>
                <w:numId w:val="42"/>
              </w:numPr>
              <w:tabs>
                <w:tab w:val="left" w:pos="221"/>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Использование металлопрофиля, профнастила, металлических листов (не являющимися композитным облицовочным элементом вентилируемых фасадов) и других подобных материалов в качестве облицовки не допускается.</w:t>
            </w:r>
          </w:p>
          <w:p w14:paraId="2F7002C3" w14:textId="77777777" w:rsidR="00D2211B" w:rsidRPr="007D1C10" w:rsidRDefault="00D2211B" w:rsidP="00D2211B">
            <w:pPr>
              <w:widowControl w:val="0"/>
              <w:numPr>
                <w:ilvl w:val="0"/>
                <w:numId w:val="42"/>
              </w:numPr>
              <w:tabs>
                <w:tab w:val="left" w:pos="259"/>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 xml:space="preserve">Основные элементы окон и дверей </w:t>
            </w:r>
            <w:r w:rsidRPr="007D1C10">
              <w:rPr>
                <w:rFonts w:ascii="Times New Roman" w:eastAsia="Times New Roman" w:hAnsi="Times New Roman"/>
                <w:color w:val="000000"/>
              </w:rPr>
              <w:lastRenderedPageBreak/>
              <w:t>необходимо использовать идентичные по цвету и материалам.</w:t>
            </w:r>
          </w:p>
          <w:p w14:paraId="7726CA47" w14:textId="77777777" w:rsidR="00D2211B" w:rsidRPr="007D1C10" w:rsidRDefault="00D2211B" w:rsidP="00D2211B">
            <w:pPr>
              <w:widowControl w:val="0"/>
              <w:numPr>
                <w:ilvl w:val="0"/>
                <w:numId w:val="42"/>
              </w:numPr>
              <w:tabs>
                <w:tab w:val="left" w:pos="274"/>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Использование панорамных остеклений на балконах или лоджиях допускается при соблюдении технических регламентов.</w:t>
            </w:r>
          </w:p>
          <w:p w14:paraId="262B0506" w14:textId="77777777" w:rsidR="00D2211B" w:rsidRPr="007D1C10" w:rsidRDefault="00D2211B" w:rsidP="00D2211B">
            <w:pPr>
              <w:widowControl w:val="0"/>
              <w:numPr>
                <w:ilvl w:val="0"/>
                <w:numId w:val="42"/>
              </w:numPr>
              <w:tabs>
                <w:tab w:val="left" w:pos="293"/>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 xml:space="preserve">Цветовое решение кровли необходимо применять из серых или холодных цветов по международному стандарту выбора цветов. В случае если в границах квартала, ограниченного красными линиями, где планируется строительство испрашиваемого здания, расположено более 50% иного цветового решения кровель допускается использование такого цветового решения. </w:t>
            </w:r>
          </w:p>
          <w:p w14:paraId="5B6C7B23" w14:textId="77777777" w:rsidR="00D2211B" w:rsidRPr="007D1C10" w:rsidRDefault="00D2211B" w:rsidP="00D2211B">
            <w:pPr>
              <w:widowControl w:val="0"/>
              <w:numPr>
                <w:ilvl w:val="0"/>
                <w:numId w:val="42"/>
              </w:numPr>
              <w:tabs>
                <w:tab w:val="left" w:pos="293"/>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6BBCE440" w14:textId="77777777" w:rsidR="00D2211B" w:rsidRPr="007D1C10" w:rsidRDefault="00D2211B" w:rsidP="00D2211B">
            <w:pPr>
              <w:widowControl w:val="0"/>
              <w:numPr>
                <w:ilvl w:val="0"/>
                <w:numId w:val="42"/>
              </w:numPr>
              <w:tabs>
                <w:tab w:val="left" w:pos="230"/>
              </w:tabs>
              <w:spacing w:after="0" w:line="240" w:lineRule="auto"/>
              <w:jc w:val="both"/>
              <w:rPr>
                <w:rFonts w:ascii="Times New Roman" w:eastAsia="Times New Roman" w:hAnsi="Times New Roman"/>
                <w:color w:val="000000"/>
              </w:rPr>
            </w:pPr>
            <w:r w:rsidRPr="007D1C10">
              <w:rPr>
                <w:rFonts w:ascii="Times New Roman" w:eastAsia="Times New Roman" w:hAnsi="Times New Roman"/>
                <w:color w:val="000000"/>
              </w:rPr>
              <w:t>При ограждении зданий и территорий применяются декоративные металлические ограждения высотой не более 2 м, дли территорий спортивных площадок не более 3 м. Не допускаются применение сплошных, глухих и железобетонных ограждений, при выборе типа ограждения следует исключать в деталях ограждения заостренные части, выступающие острые края, другие травмирующие элементы.</w:t>
            </w:r>
          </w:p>
          <w:p w14:paraId="488D52BA" w14:textId="77777777" w:rsidR="00D2211B" w:rsidRPr="007D1C10" w:rsidRDefault="00D2211B" w:rsidP="00D2211B">
            <w:pPr>
              <w:numPr>
                <w:ilvl w:val="0"/>
                <w:numId w:val="42"/>
              </w:numPr>
              <w:spacing w:after="0" w:line="240" w:lineRule="auto"/>
              <w:jc w:val="both"/>
              <w:rPr>
                <w:rFonts w:ascii="Times New Roman" w:eastAsia="Microsoft Sans Serif" w:hAnsi="Times New Roman"/>
                <w:color w:val="000000"/>
                <w:lang w:eastAsia="ru-RU" w:bidi="ru-RU"/>
              </w:rPr>
            </w:pPr>
            <w:r w:rsidRPr="007D1C10">
              <w:rPr>
                <w:rFonts w:ascii="Times New Roman" w:eastAsia="Microsoft Sans Serif" w:hAnsi="Times New Roman"/>
                <w:color w:val="000000"/>
                <w:lang w:eastAsia="ru-RU" w:bidi="ru-RU"/>
              </w:rPr>
              <w:t xml:space="preserve">Размещение рекламных и информационных вывесок на фасаде здания допускается при условии соответствия цвета фона рекламы цвету фасада или при полном отсутствии фона рекламы (только объемные буквы). Шрифт и стиль текстовых частей рекламного устройства определяется при проектировании такого здания и является художественным обликом для рекламных вывесок. Расположение рекламных конструкций на кровле здания или на отдельных частях элементов кровли не допускается. Расположение реклам на фасаде следует определять исключительно в пространстве поверхности фасада между окон первого и окон второго этажа. </w:t>
            </w:r>
            <w:r w:rsidRPr="007D1C10">
              <w:rPr>
                <w:rFonts w:ascii="Times New Roman" w:eastAsia="Microsoft Sans Serif" w:hAnsi="Times New Roman"/>
                <w:color w:val="000000"/>
                <w:lang w:eastAsia="ru-RU" w:bidi="ru-RU"/>
              </w:rPr>
              <w:lastRenderedPageBreak/>
              <w:t>Расположение информационных вывесок следует определять на уровне зрительских глаз и/или ниже окон первого этажа. Допускается оборудование отдельно стоящих информационных щитов.</w:t>
            </w:r>
          </w:p>
          <w:p w14:paraId="70AB7D90" w14:textId="77777777" w:rsidR="00D2211B" w:rsidRPr="007D1C10" w:rsidRDefault="00D2211B" w:rsidP="00D2211B">
            <w:pPr>
              <w:numPr>
                <w:ilvl w:val="0"/>
                <w:numId w:val="42"/>
              </w:numPr>
              <w:spacing w:after="0" w:line="240" w:lineRule="auto"/>
              <w:jc w:val="both"/>
              <w:rPr>
                <w:rFonts w:ascii="Times New Roman" w:eastAsia="Times New Roman" w:hAnsi="Times New Roman"/>
                <w:color w:val="000000"/>
                <w:lang w:eastAsia="ru-RU" w:bidi="ru-RU"/>
              </w:rPr>
            </w:pPr>
            <w:r w:rsidRPr="007D1C10">
              <w:rPr>
                <w:rFonts w:ascii="Times New Roman" w:eastAsia="Microsoft Sans Serif" w:hAnsi="Times New Roman"/>
                <w:color w:val="000000"/>
                <w:lang w:eastAsia="ru-RU" w:bidi="ru-RU"/>
              </w:rPr>
              <w:t>Входные группы зданий должны быть оборудованы осветительными приборами и оборудованы беспрепятственным доступом для маломобильных групп населения (вход с уровня земли, пандус с поручнями, безпороговые дверные проемы).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жилых помещений в ночное время суток.</w:t>
            </w:r>
          </w:p>
        </w:tc>
      </w:tr>
      <w:tr w:rsidR="007D1C10" w:rsidRPr="007D1C10" w14:paraId="6A255B8B" w14:textId="77777777" w:rsidTr="009D0926">
        <w:trPr>
          <w:trHeight w:val="2107"/>
        </w:trPr>
        <w:tc>
          <w:tcPr>
            <w:tcW w:w="675" w:type="dxa"/>
            <w:vMerge/>
            <w:tcBorders>
              <w:left w:val="single" w:sz="4" w:space="0" w:color="auto"/>
            </w:tcBorders>
            <w:shd w:val="clear" w:color="auto" w:fill="FFFFFF"/>
          </w:tcPr>
          <w:p w14:paraId="6B65FBD7"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27B64E9"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Малоэтажная многоквартирная жилая застройка (код 2.1.1)</w:t>
            </w:r>
          </w:p>
        </w:tc>
        <w:tc>
          <w:tcPr>
            <w:tcW w:w="3119" w:type="dxa"/>
            <w:tcBorders>
              <w:left w:val="single" w:sz="4" w:space="0" w:color="auto"/>
            </w:tcBorders>
            <w:shd w:val="clear" w:color="auto" w:fill="FFFFFF"/>
          </w:tcPr>
          <w:p w14:paraId="12DB1796"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малоэтажных многоквартирных домов (многоквартирные дома высотой до 4 этажей, включая мансардный); </w:t>
            </w:r>
            <w:r w:rsidRPr="007D1C10">
              <w:rPr>
                <w:rFonts w:ascii="Times New Roman" w:eastAsia="Times New Roman" w:hAnsi="Times New Roman"/>
                <w:color w:val="000000"/>
                <w:lang w:eastAsia="ru-RU" w:bidi="ru-RU"/>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 (далее по тексту МКД)</w:t>
            </w:r>
          </w:p>
        </w:tc>
        <w:tc>
          <w:tcPr>
            <w:tcW w:w="4229" w:type="dxa"/>
            <w:vMerge/>
            <w:tcBorders>
              <w:left w:val="single" w:sz="4" w:space="0" w:color="auto"/>
              <w:right w:val="single" w:sz="4" w:space="0" w:color="auto"/>
            </w:tcBorders>
            <w:shd w:val="clear" w:color="auto" w:fill="FFFFFF"/>
          </w:tcPr>
          <w:p w14:paraId="7A24A044" w14:textId="77777777" w:rsidR="00D2211B" w:rsidRPr="007D1C10" w:rsidRDefault="00D2211B" w:rsidP="00D2211B">
            <w:pPr>
              <w:numPr>
                <w:ilvl w:val="0"/>
                <w:numId w:val="42"/>
              </w:numPr>
              <w:tabs>
                <w:tab w:val="left" w:pos="314"/>
              </w:tabs>
              <w:spacing w:after="0" w:line="240" w:lineRule="auto"/>
              <w:ind w:firstLine="31"/>
              <w:jc w:val="both"/>
              <w:rPr>
                <w:rFonts w:ascii="Times New Roman" w:eastAsia="Times New Roman" w:hAnsi="Times New Roman"/>
                <w:color w:val="000000"/>
                <w:lang w:eastAsia="ru-RU"/>
              </w:rPr>
            </w:pPr>
          </w:p>
        </w:tc>
      </w:tr>
      <w:tr w:rsidR="007D1C10" w:rsidRPr="007D1C10" w14:paraId="1E5C2FDF" w14:textId="77777777" w:rsidTr="009D0926">
        <w:trPr>
          <w:trHeight w:val="2107"/>
        </w:trPr>
        <w:tc>
          <w:tcPr>
            <w:tcW w:w="675" w:type="dxa"/>
            <w:vMerge/>
            <w:tcBorders>
              <w:left w:val="single" w:sz="4" w:space="0" w:color="auto"/>
            </w:tcBorders>
            <w:shd w:val="clear" w:color="auto" w:fill="FFFFFF"/>
          </w:tcPr>
          <w:p w14:paraId="3635D3AA"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A05F760"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Блокированная жилая застройка (код 2.3.)</w:t>
            </w:r>
          </w:p>
        </w:tc>
        <w:tc>
          <w:tcPr>
            <w:tcW w:w="3119" w:type="dxa"/>
            <w:tcBorders>
              <w:left w:val="single" w:sz="4" w:space="0" w:color="auto"/>
            </w:tcBorders>
            <w:shd w:val="clear" w:color="auto" w:fill="FFFFFF"/>
          </w:tcPr>
          <w:p w14:paraId="61EFF6D0"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4229" w:type="dxa"/>
            <w:vMerge/>
            <w:tcBorders>
              <w:left w:val="single" w:sz="4" w:space="0" w:color="auto"/>
              <w:right w:val="single" w:sz="4" w:space="0" w:color="auto"/>
            </w:tcBorders>
            <w:shd w:val="clear" w:color="auto" w:fill="FFFFFF"/>
          </w:tcPr>
          <w:p w14:paraId="4DDC7AB4" w14:textId="77777777" w:rsidR="00D2211B" w:rsidRPr="007D1C10" w:rsidRDefault="00D2211B" w:rsidP="00D2211B">
            <w:pPr>
              <w:numPr>
                <w:ilvl w:val="0"/>
                <w:numId w:val="42"/>
              </w:numPr>
              <w:tabs>
                <w:tab w:val="left" w:pos="314"/>
              </w:tabs>
              <w:spacing w:after="0" w:line="240" w:lineRule="auto"/>
              <w:ind w:firstLine="31"/>
              <w:jc w:val="both"/>
              <w:rPr>
                <w:rFonts w:ascii="Times New Roman" w:eastAsia="Times New Roman" w:hAnsi="Times New Roman"/>
                <w:color w:val="000000"/>
                <w:lang w:eastAsia="ru-RU"/>
              </w:rPr>
            </w:pPr>
          </w:p>
        </w:tc>
      </w:tr>
      <w:tr w:rsidR="007D1C10" w:rsidRPr="007D1C10" w14:paraId="43EBF611" w14:textId="77777777" w:rsidTr="009D0926">
        <w:trPr>
          <w:trHeight w:val="2107"/>
        </w:trPr>
        <w:tc>
          <w:tcPr>
            <w:tcW w:w="675" w:type="dxa"/>
            <w:vMerge/>
            <w:tcBorders>
              <w:left w:val="single" w:sz="4" w:space="0" w:color="auto"/>
            </w:tcBorders>
            <w:shd w:val="clear" w:color="auto" w:fill="FFFFFF"/>
          </w:tcPr>
          <w:p w14:paraId="51A547BE"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CBE13AC"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hAnsi="Times New Roman"/>
                <w:color w:val="000000"/>
                <w:sz w:val="24"/>
                <w:szCs w:val="24"/>
                <w:lang w:eastAsia="ru-RU"/>
              </w:rPr>
              <w:t>Среднеэтажная жилая застройка (код 2.5)</w:t>
            </w:r>
          </w:p>
        </w:tc>
        <w:tc>
          <w:tcPr>
            <w:tcW w:w="3119" w:type="dxa"/>
            <w:tcBorders>
              <w:left w:val="single" w:sz="4" w:space="0" w:color="auto"/>
            </w:tcBorders>
            <w:shd w:val="clear" w:color="auto" w:fill="FFFFFF"/>
          </w:tcPr>
          <w:p w14:paraId="33058A8C"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многоквартирных домов этажностью не выше восьми этажей;</w:t>
            </w:r>
          </w:p>
          <w:p w14:paraId="76A0E743"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благоустройство и озеленение;</w:t>
            </w:r>
          </w:p>
          <w:p w14:paraId="15D4DD58"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подземных гаражей и автостоянок;</w:t>
            </w:r>
          </w:p>
          <w:p w14:paraId="223C30F1"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обустройство спортивных и детских площадок, площадок для отдыха;</w:t>
            </w:r>
          </w:p>
          <w:p w14:paraId="7A2E5B53"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229" w:type="dxa"/>
            <w:vMerge/>
            <w:tcBorders>
              <w:left w:val="single" w:sz="4" w:space="0" w:color="auto"/>
              <w:right w:val="single" w:sz="4" w:space="0" w:color="auto"/>
            </w:tcBorders>
            <w:shd w:val="clear" w:color="auto" w:fill="FFFFFF"/>
          </w:tcPr>
          <w:p w14:paraId="5F726DD2" w14:textId="77777777" w:rsidR="00D2211B" w:rsidRPr="007D1C10" w:rsidRDefault="00D2211B" w:rsidP="00D2211B">
            <w:pPr>
              <w:numPr>
                <w:ilvl w:val="0"/>
                <w:numId w:val="42"/>
              </w:numPr>
              <w:tabs>
                <w:tab w:val="left" w:pos="314"/>
              </w:tabs>
              <w:spacing w:after="0" w:line="240" w:lineRule="auto"/>
              <w:ind w:firstLine="31"/>
              <w:jc w:val="both"/>
              <w:rPr>
                <w:rFonts w:ascii="Times New Roman" w:eastAsia="Times New Roman" w:hAnsi="Times New Roman"/>
                <w:color w:val="000000"/>
                <w:lang w:eastAsia="ru-RU"/>
              </w:rPr>
            </w:pPr>
          </w:p>
        </w:tc>
      </w:tr>
      <w:tr w:rsidR="007D1C10" w:rsidRPr="007D1C10" w14:paraId="7B3106E4" w14:textId="77777777" w:rsidTr="009D0926">
        <w:trPr>
          <w:trHeight w:val="1049"/>
        </w:trPr>
        <w:tc>
          <w:tcPr>
            <w:tcW w:w="675" w:type="dxa"/>
            <w:vMerge/>
            <w:tcBorders>
              <w:left w:val="single" w:sz="4" w:space="0" w:color="auto"/>
              <w:bottom w:val="single" w:sz="4" w:space="0" w:color="auto"/>
            </w:tcBorders>
            <w:shd w:val="clear" w:color="auto" w:fill="FFFFFF"/>
          </w:tcPr>
          <w:p w14:paraId="4E4BCFC7"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tcBorders>
            <w:shd w:val="clear" w:color="auto" w:fill="FFFFFF"/>
          </w:tcPr>
          <w:p w14:paraId="4D6EEAD2"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hAnsi="Times New Roman"/>
                <w:color w:val="000000"/>
                <w:sz w:val="24"/>
                <w:szCs w:val="24"/>
                <w:lang w:eastAsia="ru-RU"/>
              </w:rPr>
              <w:t>Хранение автотранспорта (код 2.7.1)</w:t>
            </w:r>
          </w:p>
        </w:tc>
        <w:tc>
          <w:tcPr>
            <w:tcW w:w="3119" w:type="dxa"/>
            <w:tcBorders>
              <w:left w:val="single" w:sz="4" w:space="0" w:color="auto"/>
              <w:bottom w:val="single" w:sz="4" w:space="0" w:color="auto"/>
            </w:tcBorders>
            <w:shd w:val="clear" w:color="auto" w:fill="FFFFFF"/>
          </w:tcPr>
          <w:p w14:paraId="333358DA"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Pr="007D1C10">
              <w:rPr>
                <w:rFonts w:ascii="Times New Roman" w:eastAsia="Times New Roman" w:hAnsi="Times New Roman"/>
                <w:color w:val="000000"/>
                <w:lang w:eastAsia="ru-RU"/>
              </w:rPr>
              <w:lastRenderedPageBreak/>
              <w:t>вида разрешенного использования с кодом 4.9.</w:t>
            </w:r>
          </w:p>
        </w:tc>
        <w:tc>
          <w:tcPr>
            <w:tcW w:w="4229" w:type="dxa"/>
            <w:vMerge/>
            <w:tcBorders>
              <w:left w:val="single" w:sz="4" w:space="0" w:color="auto"/>
              <w:bottom w:val="single" w:sz="4" w:space="0" w:color="auto"/>
              <w:right w:val="single" w:sz="4" w:space="0" w:color="auto"/>
            </w:tcBorders>
            <w:shd w:val="clear" w:color="auto" w:fill="FFFFFF"/>
          </w:tcPr>
          <w:p w14:paraId="53E45F83" w14:textId="77777777" w:rsidR="00D2211B" w:rsidRPr="007D1C10" w:rsidRDefault="00D2211B" w:rsidP="00D2211B">
            <w:pPr>
              <w:numPr>
                <w:ilvl w:val="0"/>
                <w:numId w:val="42"/>
              </w:numPr>
              <w:tabs>
                <w:tab w:val="left" w:pos="314"/>
              </w:tabs>
              <w:spacing w:after="0" w:line="240" w:lineRule="auto"/>
              <w:ind w:firstLine="31"/>
              <w:jc w:val="both"/>
              <w:rPr>
                <w:rFonts w:ascii="Times New Roman" w:eastAsia="Times New Roman" w:hAnsi="Times New Roman"/>
                <w:color w:val="000000"/>
                <w:lang w:eastAsia="ru-RU"/>
              </w:rPr>
            </w:pPr>
          </w:p>
        </w:tc>
      </w:tr>
      <w:tr w:rsidR="007D1C10" w:rsidRPr="007D1C10" w14:paraId="640F9B66" w14:textId="77777777" w:rsidTr="009D0926">
        <w:tc>
          <w:tcPr>
            <w:tcW w:w="675" w:type="dxa"/>
            <w:tcBorders>
              <w:top w:val="single" w:sz="4" w:space="0" w:color="auto"/>
              <w:left w:val="single" w:sz="4" w:space="0" w:color="auto"/>
            </w:tcBorders>
            <w:shd w:val="clear" w:color="auto" w:fill="FFFFFF"/>
          </w:tcPr>
          <w:p w14:paraId="22E26505"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2.</w:t>
            </w:r>
          </w:p>
        </w:tc>
        <w:tc>
          <w:tcPr>
            <w:tcW w:w="2302" w:type="dxa"/>
            <w:tcBorders>
              <w:top w:val="single" w:sz="4" w:space="0" w:color="auto"/>
              <w:left w:val="single" w:sz="4" w:space="0" w:color="auto"/>
            </w:tcBorders>
            <w:shd w:val="clear" w:color="auto" w:fill="FFFFFF"/>
          </w:tcPr>
          <w:p w14:paraId="624A44F6"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Коммунальное обслуживания (код 3.1)</w:t>
            </w:r>
          </w:p>
        </w:tc>
        <w:tc>
          <w:tcPr>
            <w:tcW w:w="3119" w:type="dxa"/>
            <w:tcBorders>
              <w:top w:val="single" w:sz="4" w:space="0" w:color="auto"/>
              <w:left w:val="single" w:sz="4" w:space="0" w:color="auto"/>
            </w:tcBorders>
            <w:shd w:val="clear" w:color="auto" w:fill="FFFFFF"/>
          </w:tcPr>
          <w:p w14:paraId="56446A88"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4229" w:type="dxa"/>
            <w:vMerge w:val="restart"/>
            <w:tcBorders>
              <w:top w:val="single" w:sz="4" w:space="0" w:color="auto"/>
              <w:left w:val="single" w:sz="4" w:space="0" w:color="auto"/>
              <w:right w:val="single" w:sz="4" w:space="0" w:color="auto"/>
            </w:tcBorders>
            <w:shd w:val="clear" w:color="auto" w:fill="FFFFFF"/>
          </w:tcPr>
          <w:p w14:paraId="19B7C318"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w:t>
            </w:r>
            <w:r w:rsidRPr="007D1C10">
              <w:rPr>
                <w:rFonts w:ascii="Times New Roman" w:eastAsia="Times New Roman" w:hAnsi="Times New Roman"/>
                <w:color w:val="000000"/>
                <w:lang w:eastAsia="ru-RU"/>
              </w:rPr>
              <w:tab/>
              <w:t>При проектировании зданий, в том числе общежитий следует принимать во внимание их территориальное размещение. В случае размещения общежитий на территориях образовательных учреждений следует применять при их проектировании требования, учитывающие все нужды и обеспечивающие такие объекты техническими и санитарными факторами.</w:t>
            </w:r>
            <w:r w:rsidRPr="007D1C10">
              <w:rPr>
                <w:rFonts w:ascii="Times New Roman" w:eastAsia="Times New Roman" w:hAnsi="Times New Roman"/>
                <w:color w:val="000000"/>
                <w:sz w:val="24"/>
                <w:szCs w:val="24"/>
                <w:lang w:eastAsia="ru-RU"/>
              </w:rPr>
              <w:t xml:space="preserve"> </w:t>
            </w:r>
            <w:r w:rsidRPr="007D1C10">
              <w:rPr>
                <w:rFonts w:ascii="Times New Roman" w:eastAsia="Times New Roman" w:hAnsi="Times New Roman"/>
                <w:color w:val="000000"/>
                <w:lang w:eastAsia="ru-RU"/>
              </w:rPr>
              <w:t>Архитектурно-градостроительный облик объектов обслуживания должен отражать функциональное назначение здания.</w:t>
            </w:r>
          </w:p>
          <w:p w14:paraId="39C42179"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2.</w:t>
            </w:r>
            <w:r w:rsidRPr="007D1C10">
              <w:rPr>
                <w:rFonts w:ascii="Times New Roman" w:eastAsia="Times New Roman" w:hAnsi="Times New Roman"/>
                <w:color w:val="000000"/>
                <w:lang w:eastAsia="ru-RU"/>
              </w:rPr>
              <w:tab/>
              <w:t xml:space="preserve">Для фасадных цветовых решений зданий, размещаемых на главных улицах, следует применять исключительно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w:t>
            </w:r>
            <w:r w:rsidRPr="007D1C10">
              <w:rPr>
                <w:rFonts w:ascii="Times New Roman" w:eastAsia="Times New Roman" w:hAnsi="Times New Roman"/>
                <w:color w:val="000000"/>
                <w:lang w:eastAsia="ru-RU"/>
              </w:rPr>
              <w:lastRenderedPageBreak/>
              <w:t>допускается «чистый белый»,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3444E9D0"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3.</w:t>
            </w:r>
            <w:r w:rsidRPr="007D1C10">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2CA95A5"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4.</w:t>
            </w:r>
            <w:r w:rsidRPr="007D1C10">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На других имеющихся фасадах допустимо использование панорамного остекления, исключительно в целях обеспечения дополнительных входных групп.</w:t>
            </w:r>
          </w:p>
          <w:p w14:paraId="40DBC6EA"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5.</w:t>
            </w:r>
            <w:r w:rsidRPr="007D1C10">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 до утверждения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4A6ACF08" w14:textId="77777777" w:rsidR="00D2211B" w:rsidRPr="007D1C10" w:rsidRDefault="00D2211B" w:rsidP="00D2211B">
            <w:pPr>
              <w:widowControl w:val="0"/>
              <w:numPr>
                <w:ilvl w:val="0"/>
                <w:numId w:val="43"/>
              </w:numPr>
              <w:tabs>
                <w:tab w:val="left" w:pos="278"/>
              </w:tabs>
              <w:spacing w:after="0" w:line="240" w:lineRule="auto"/>
              <w:ind w:left="0" w:firstLine="27"/>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7E953F71"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8. 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w:t>
            </w:r>
            <w:r w:rsidRPr="007D1C10">
              <w:rPr>
                <w:rFonts w:ascii="Times New Roman" w:eastAsia="Times New Roman" w:hAnsi="Times New Roman"/>
                <w:color w:val="000000"/>
                <w:lang w:eastAsia="ru-RU"/>
              </w:rPr>
              <w:lastRenderedPageBreak/>
              <w:t>(каркасное строения, фахверк, каркасно-щитовое, ЛСТК и т. д.).</w:t>
            </w:r>
          </w:p>
          <w:p w14:paraId="3EAFD494"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9. 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7A7AF56C"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10. Фронтальные ограждения со стороны главных фасадов зданий, расположенных на главных улицах, не допускается использовать выше 2 м от планировочного нуля и использовать в виде глухих и замкнутых конструкций.</w:t>
            </w:r>
          </w:p>
          <w:p w14:paraId="5A263142"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Въездная группа может быть оборудована въездными воротами либо автоматическими въездными конструкциями (шлагбаум, цепной шлагбаум).</w:t>
            </w:r>
          </w:p>
          <w:p w14:paraId="063CA917"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11. 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02F9159"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12.</w:t>
            </w:r>
            <w:r w:rsidRPr="007D1C10">
              <w:rPr>
                <w:rFonts w:ascii="Times New Roman" w:eastAsia="Times New Roman" w:hAnsi="Times New Roman"/>
                <w:color w:val="000000"/>
                <w:lang w:eastAsia="ru-RU"/>
              </w:rPr>
              <w:tab/>
              <w:t xml:space="preserve"> Козырьки, навесы, и иные кровельные части выступающих элементов здания не допустимо использовать в разных цветовых решениях.</w:t>
            </w:r>
          </w:p>
          <w:p w14:paraId="1BE7F3CD"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13.</w:t>
            </w:r>
            <w:r w:rsidRPr="007D1C10">
              <w:rPr>
                <w:rFonts w:ascii="Times New Roman" w:eastAsia="Times New Roman" w:hAnsi="Times New Roman"/>
                <w:color w:val="000000"/>
                <w:lang w:eastAsia="ru-RU"/>
              </w:rPr>
              <w:tab/>
              <w:t xml:space="preserve"> 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CDE5B1D" w14:textId="77777777" w:rsidR="00D2211B" w:rsidRPr="007D1C10" w:rsidRDefault="00D2211B" w:rsidP="009D0926">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14. 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общежития допускаются размещения информационных конструкций текстового характера на элементах кровли козырьков (навесов) входных групп.</w:t>
            </w:r>
          </w:p>
          <w:p w14:paraId="507ECE67" w14:textId="46698DB6" w:rsidR="00C45F1B" w:rsidRPr="007D1C10" w:rsidRDefault="00C45F1B" w:rsidP="00C45F1B">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15. Объекты религиозного назначения следует проектировать с учетом                  СП 118.13330.2022 Общественные здания и сооружения. СНиП 31-06-2009, СП 391.1325800.2017 «Храмы православные. Правила проектирования» Объемно-пространственные, архитектурно-стилистические и цветовые характеристики объектов религиозного назначения определяются в зависимости от типа и функционального назначения объекта. Необходимо соблюдать канонические требования соответствующих конфессий, локальную национальную специфику архитектурных деталей и приёмов, строительных и отделочных материалов и т.д. </w:t>
            </w:r>
          </w:p>
          <w:p w14:paraId="2BC120AF" w14:textId="77777777" w:rsidR="00C45F1B" w:rsidRPr="007D1C10" w:rsidRDefault="00C45F1B" w:rsidP="00C45F1B">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рекламных и информационных вывесок на фасаде здания не допускается. </w:t>
            </w:r>
          </w:p>
          <w:p w14:paraId="2B0F9631" w14:textId="77777777" w:rsidR="00C45F1B" w:rsidRPr="007D1C10" w:rsidRDefault="00C45F1B" w:rsidP="00C45F1B">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Входные группы зданий должны быть оборудованы беспрепятственным доступом для маломобильных групп населения (пандус, безпороговые дверные </w:t>
            </w:r>
            <w:r w:rsidRPr="007D1C10">
              <w:rPr>
                <w:rFonts w:ascii="Times New Roman" w:eastAsia="Times New Roman" w:hAnsi="Times New Roman"/>
                <w:color w:val="000000"/>
                <w:lang w:eastAsia="ru-RU"/>
              </w:rPr>
              <w:lastRenderedPageBreak/>
              <w:t xml:space="preserve">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w:t>
            </w:r>
          </w:p>
          <w:p w14:paraId="2C80CB9A" w14:textId="1001AD9F" w:rsidR="00C45F1B" w:rsidRPr="007D1C10" w:rsidRDefault="00C45F1B" w:rsidP="00C45F1B">
            <w:pPr>
              <w:widowControl w:val="0"/>
              <w:tabs>
                <w:tab w:val="left" w:pos="2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В случаях проведения архитектурного конкурса на проектирование объекта религиозного назначения, требования к архитектурно-градостроительному облику определяются в техническом задании на проектирование с учетом настоящих Правил.</w:t>
            </w:r>
          </w:p>
        </w:tc>
      </w:tr>
      <w:tr w:rsidR="007D1C10" w:rsidRPr="007D1C10" w14:paraId="5FB3E4CA" w14:textId="77777777" w:rsidTr="009D0926">
        <w:tc>
          <w:tcPr>
            <w:tcW w:w="675" w:type="dxa"/>
            <w:tcBorders>
              <w:top w:val="single" w:sz="4" w:space="0" w:color="auto"/>
              <w:left w:val="single" w:sz="4" w:space="0" w:color="auto"/>
            </w:tcBorders>
            <w:shd w:val="clear" w:color="auto" w:fill="FFFFFF"/>
          </w:tcPr>
          <w:p w14:paraId="45C98AB2"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3.</w:t>
            </w:r>
          </w:p>
        </w:tc>
        <w:tc>
          <w:tcPr>
            <w:tcW w:w="2302" w:type="dxa"/>
            <w:tcBorders>
              <w:top w:val="single" w:sz="4" w:space="0" w:color="auto"/>
              <w:left w:val="single" w:sz="4" w:space="0" w:color="auto"/>
            </w:tcBorders>
            <w:shd w:val="clear" w:color="auto" w:fill="FFFFFF"/>
          </w:tcPr>
          <w:p w14:paraId="5FDAA50E"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Социальное обслуживание (код 3.2)</w:t>
            </w:r>
          </w:p>
        </w:tc>
        <w:tc>
          <w:tcPr>
            <w:tcW w:w="3119" w:type="dxa"/>
            <w:tcBorders>
              <w:top w:val="single" w:sz="4" w:space="0" w:color="auto"/>
              <w:left w:val="single" w:sz="4" w:space="0" w:color="auto"/>
            </w:tcBorders>
            <w:shd w:val="clear" w:color="auto" w:fill="FFFFFF"/>
          </w:tcPr>
          <w:p w14:paraId="61FAF47B" w14:textId="77777777" w:rsidR="00D2211B" w:rsidRPr="007D1C10" w:rsidRDefault="00D2211B" w:rsidP="009D0926">
            <w:pPr>
              <w:widowControl w:val="0"/>
              <w:tabs>
                <w:tab w:val="right" w:pos="2875"/>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зданий, предназначенных для оказания гражданам социальной </w:t>
            </w:r>
            <w:r w:rsidRPr="007D1C10">
              <w:rPr>
                <w:rFonts w:ascii="Times New Roman" w:eastAsia="Times New Roman" w:hAnsi="Times New Roman"/>
                <w:color w:val="000000"/>
                <w:lang w:eastAsia="ru-RU"/>
              </w:rPr>
              <w:tab/>
              <w:t>помощи. Содержание данного вида разрешенного использования включает в себя содержание видов разрешенного использования с кодами 3.2.1</w:t>
            </w:r>
            <w:r w:rsidRPr="007D1C10">
              <w:rPr>
                <w:rFonts w:ascii="Times New Roman" w:eastAsia="Times New Roman" w:hAnsi="Times New Roman"/>
                <w:color w:val="000000"/>
                <w:lang w:eastAsia="ru-RU"/>
              </w:rPr>
              <w:softHyphen/>
              <w:t>-3.2.4</w:t>
            </w:r>
          </w:p>
        </w:tc>
        <w:tc>
          <w:tcPr>
            <w:tcW w:w="4229" w:type="dxa"/>
            <w:vMerge/>
            <w:tcBorders>
              <w:left w:val="single" w:sz="4" w:space="0" w:color="auto"/>
              <w:right w:val="single" w:sz="4" w:space="0" w:color="auto"/>
            </w:tcBorders>
            <w:shd w:val="clear" w:color="auto" w:fill="FFFFFF"/>
          </w:tcPr>
          <w:p w14:paraId="73821030"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1527D977" w14:textId="77777777" w:rsidTr="009D0926">
        <w:tc>
          <w:tcPr>
            <w:tcW w:w="675" w:type="dxa"/>
            <w:tcBorders>
              <w:top w:val="single" w:sz="4" w:space="0" w:color="auto"/>
              <w:left w:val="single" w:sz="4" w:space="0" w:color="auto"/>
              <w:bottom w:val="single" w:sz="4" w:space="0" w:color="auto"/>
            </w:tcBorders>
            <w:shd w:val="clear" w:color="auto" w:fill="FFFFFF"/>
          </w:tcPr>
          <w:p w14:paraId="135D1431"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4.</w:t>
            </w:r>
          </w:p>
        </w:tc>
        <w:tc>
          <w:tcPr>
            <w:tcW w:w="2302" w:type="dxa"/>
            <w:tcBorders>
              <w:top w:val="single" w:sz="4" w:space="0" w:color="auto"/>
              <w:left w:val="single" w:sz="4" w:space="0" w:color="auto"/>
              <w:bottom w:val="single" w:sz="4" w:space="0" w:color="auto"/>
            </w:tcBorders>
            <w:shd w:val="clear" w:color="auto" w:fill="FFFFFF"/>
          </w:tcPr>
          <w:p w14:paraId="74DC6A79"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Бытовое обслуживание (код 3.3)</w:t>
            </w:r>
          </w:p>
        </w:tc>
        <w:tc>
          <w:tcPr>
            <w:tcW w:w="3119" w:type="dxa"/>
            <w:tcBorders>
              <w:top w:val="single" w:sz="4" w:space="0" w:color="auto"/>
              <w:left w:val="single" w:sz="4" w:space="0" w:color="auto"/>
              <w:bottom w:val="single" w:sz="4" w:space="0" w:color="auto"/>
            </w:tcBorders>
            <w:shd w:val="clear" w:color="auto" w:fill="FFFFFF"/>
          </w:tcPr>
          <w:p w14:paraId="46ED9985" w14:textId="77777777" w:rsidR="00D2211B" w:rsidRPr="007D1C10" w:rsidRDefault="00D2211B" w:rsidP="009D0926">
            <w:pPr>
              <w:widowControl w:val="0"/>
              <w:tabs>
                <w:tab w:val="left" w:pos="1978"/>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w:t>
            </w:r>
            <w:r w:rsidRPr="007D1C10">
              <w:rPr>
                <w:rFonts w:ascii="Times New Roman" w:eastAsia="Times New Roman" w:hAnsi="Times New Roman"/>
                <w:color w:val="000000"/>
                <w:lang w:eastAsia="ru-RU"/>
              </w:rPr>
              <w:lastRenderedPageBreak/>
              <w:t>бюро).</w:t>
            </w:r>
          </w:p>
        </w:tc>
        <w:tc>
          <w:tcPr>
            <w:tcW w:w="4229" w:type="dxa"/>
            <w:vMerge/>
            <w:tcBorders>
              <w:left w:val="single" w:sz="4" w:space="0" w:color="auto"/>
              <w:right w:val="single" w:sz="4" w:space="0" w:color="auto"/>
            </w:tcBorders>
            <w:shd w:val="clear" w:color="auto" w:fill="FFFFFF"/>
          </w:tcPr>
          <w:p w14:paraId="24275D02"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7EFD00B6" w14:textId="77777777" w:rsidTr="009D0926">
        <w:tc>
          <w:tcPr>
            <w:tcW w:w="675" w:type="dxa"/>
            <w:tcBorders>
              <w:top w:val="single" w:sz="4" w:space="0" w:color="auto"/>
              <w:left w:val="single" w:sz="4" w:space="0" w:color="auto"/>
            </w:tcBorders>
            <w:shd w:val="clear" w:color="auto" w:fill="FFFFFF"/>
          </w:tcPr>
          <w:p w14:paraId="34CE6580"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5.</w:t>
            </w:r>
          </w:p>
        </w:tc>
        <w:tc>
          <w:tcPr>
            <w:tcW w:w="2302" w:type="dxa"/>
            <w:tcBorders>
              <w:top w:val="single" w:sz="4" w:space="0" w:color="auto"/>
              <w:left w:val="single" w:sz="4" w:space="0" w:color="auto"/>
              <w:bottom w:val="single" w:sz="4" w:space="0" w:color="auto"/>
            </w:tcBorders>
            <w:shd w:val="clear" w:color="auto" w:fill="FFFFFF"/>
          </w:tcPr>
          <w:p w14:paraId="6D18ACF9"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Здравоохранение (код 3.4)</w:t>
            </w:r>
          </w:p>
        </w:tc>
        <w:tc>
          <w:tcPr>
            <w:tcW w:w="3119" w:type="dxa"/>
            <w:tcBorders>
              <w:top w:val="single" w:sz="4" w:space="0" w:color="auto"/>
              <w:left w:val="single" w:sz="4" w:space="0" w:color="auto"/>
              <w:bottom w:val="single" w:sz="4" w:space="0" w:color="auto"/>
            </w:tcBorders>
            <w:shd w:val="clear" w:color="auto" w:fill="FFFFFF"/>
            <w:vAlign w:val="bottom"/>
          </w:tcPr>
          <w:p w14:paraId="66B0C59D" w14:textId="77777777" w:rsidR="00D2211B" w:rsidRPr="007D1C10" w:rsidRDefault="00D2211B" w:rsidP="009D0926">
            <w:pPr>
              <w:widowControl w:val="0"/>
              <w:tabs>
                <w:tab w:val="right" w:pos="2861"/>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4229" w:type="dxa"/>
            <w:vMerge/>
            <w:tcBorders>
              <w:left w:val="single" w:sz="4" w:space="0" w:color="auto"/>
              <w:right w:val="single" w:sz="4" w:space="0" w:color="auto"/>
            </w:tcBorders>
            <w:shd w:val="clear" w:color="auto" w:fill="FFFFFF"/>
          </w:tcPr>
          <w:p w14:paraId="269A0D4D"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29BE6F99" w14:textId="77777777" w:rsidTr="009D0926">
        <w:tc>
          <w:tcPr>
            <w:tcW w:w="675" w:type="dxa"/>
            <w:tcBorders>
              <w:top w:val="single" w:sz="4" w:space="0" w:color="auto"/>
              <w:left w:val="single" w:sz="4" w:space="0" w:color="auto"/>
            </w:tcBorders>
            <w:shd w:val="clear" w:color="auto" w:fill="FFFFFF"/>
          </w:tcPr>
          <w:p w14:paraId="4B1139BB"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6.</w:t>
            </w:r>
          </w:p>
        </w:tc>
        <w:tc>
          <w:tcPr>
            <w:tcW w:w="2302" w:type="dxa"/>
            <w:tcBorders>
              <w:top w:val="single" w:sz="4" w:space="0" w:color="auto"/>
              <w:left w:val="single" w:sz="4" w:space="0" w:color="auto"/>
              <w:bottom w:val="single" w:sz="4" w:space="0" w:color="auto"/>
            </w:tcBorders>
            <w:shd w:val="clear" w:color="auto" w:fill="FFFFFF"/>
          </w:tcPr>
          <w:p w14:paraId="6EE09F43"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Образование и просвещение (код 3.5)</w:t>
            </w:r>
          </w:p>
        </w:tc>
        <w:tc>
          <w:tcPr>
            <w:tcW w:w="3119" w:type="dxa"/>
            <w:tcBorders>
              <w:top w:val="single" w:sz="4" w:space="0" w:color="auto"/>
              <w:left w:val="single" w:sz="4" w:space="0" w:color="auto"/>
              <w:bottom w:val="single" w:sz="4" w:space="0" w:color="auto"/>
            </w:tcBorders>
            <w:shd w:val="clear" w:color="auto" w:fill="FFFFFF"/>
            <w:vAlign w:val="bottom"/>
          </w:tcPr>
          <w:p w14:paraId="3A4AAF7F" w14:textId="77777777" w:rsidR="00D2211B" w:rsidRPr="007D1C10" w:rsidRDefault="00D2211B" w:rsidP="009D0926">
            <w:pPr>
              <w:widowControl w:val="0"/>
              <w:tabs>
                <w:tab w:val="right" w:pos="2861"/>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4229" w:type="dxa"/>
            <w:vMerge/>
            <w:tcBorders>
              <w:left w:val="single" w:sz="4" w:space="0" w:color="auto"/>
              <w:right w:val="single" w:sz="4" w:space="0" w:color="auto"/>
            </w:tcBorders>
            <w:shd w:val="clear" w:color="auto" w:fill="FFFFFF"/>
          </w:tcPr>
          <w:p w14:paraId="5E3B732D"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59B81FCC" w14:textId="77777777" w:rsidTr="009D0926">
        <w:tc>
          <w:tcPr>
            <w:tcW w:w="675" w:type="dxa"/>
            <w:tcBorders>
              <w:top w:val="single" w:sz="4" w:space="0" w:color="auto"/>
              <w:left w:val="single" w:sz="4" w:space="0" w:color="auto"/>
            </w:tcBorders>
            <w:shd w:val="clear" w:color="auto" w:fill="FFFFFF"/>
          </w:tcPr>
          <w:p w14:paraId="09CC09CA"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7.</w:t>
            </w:r>
          </w:p>
        </w:tc>
        <w:tc>
          <w:tcPr>
            <w:tcW w:w="2302" w:type="dxa"/>
            <w:tcBorders>
              <w:top w:val="single" w:sz="4" w:space="0" w:color="auto"/>
              <w:left w:val="single" w:sz="4" w:space="0" w:color="auto"/>
              <w:bottom w:val="single" w:sz="4" w:space="0" w:color="auto"/>
            </w:tcBorders>
            <w:shd w:val="clear" w:color="auto" w:fill="FFFFFF"/>
          </w:tcPr>
          <w:p w14:paraId="73A04F9D"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Культурное развитие</w:t>
            </w:r>
          </w:p>
          <w:p w14:paraId="681B33F1"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 (код 3.6)</w:t>
            </w:r>
          </w:p>
        </w:tc>
        <w:tc>
          <w:tcPr>
            <w:tcW w:w="3119" w:type="dxa"/>
            <w:tcBorders>
              <w:top w:val="single" w:sz="4" w:space="0" w:color="auto"/>
              <w:left w:val="single" w:sz="4" w:space="0" w:color="auto"/>
              <w:bottom w:val="single" w:sz="4" w:space="0" w:color="auto"/>
            </w:tcBorders>
            <w:shd w:val="clear" w:color="auto" w:fill="FFFFFF"/>
            <w:vAlign w:val="bottom"/>
          </w:tcPr>
          <w:p w14:paraId="76A492C4" w14:textId="77777777" w:rsidR="00D2211B" w:rsidRPr="007D1C10" w:rsidRDefault="00D2211B" w:rsidP="009D0926">
            <w:pPr>
              <w:widowControl w:val="0"/>
              <w:tabs>
                <w:tab w:val="right" w:pos="2861"/>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4229" w:type="dxa"/>
            <w:vMerge/>
            <w:tcBorders>
              <w:left w:val="single" w:sz="4" w:space="0" w:color="auto"/>
              <w:right w:val="single" w:sz="4" w:space="0" w:color="auto"/>
            </w:tcBorders>
            <w:shd w:val="clear" w:color="auto" w:fill="FFFFFF"/>
          </w:tcPr>
          <w:p w14:paraId="229F70D3"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5FE3A881" w14:textId="77777777" w:rsidTr="009D0926">
        <w:tc>
          <w:tcPr>
            <w:tcW w:w="675" w:type="dxa"/>
            <w:tcBorders>
              <w:top w:val="single" w:sz="4" w:space="0" w:color="auto"/>
              <w:left w:val="single" w:sz="4" w:space="0" w:color="auto"/>
            </w:tcBorders>
            <w:shd w:val="clear" w:color="auto" w:fill="FFFFFF"/>
          </w:tcPr>
          <w:p w14:paraId="07A8CA73"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8.</w:t>
            </w:r>
          </w:p>
        </w:tc>
        <w:tc>
          <w:tcPr>
            <w:tcW w:w="2302" w:type="dxa"/>
            <w:tcBorders>
              <w:top w:val="single" w:sz="4" w:space="0" w:color="auto"/>
              <w:left w:val="single" w:sz="4" w:space="0" w:color="auto"/>
              <w:bottom w:val="single" w:sz="4" w:space="0" w:color="auto"/>
            </w:tcBorders>
            <w:shd w:val="clear" w:color="auto" w:fill="FFFFFF"/>
          </w:tcPr>
          <w:p w14:paraId="716B627C"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Религиозное использование (Код 3.7)</w:t>
            </w:r>
          </w:p>
        </w:tc>
        <w:tc>
          <w:tcPr>
            <w:tcW w:w="3119" w:type="dxa"/>
            <w:tcBorders>
              <w:top w:val="single" w:sz="4" w:space="0" w:color="auto"/>
              <w:left w:val="single" w:sz="4" w:space="0" w:color="auto"/>
              <w:bottom w:val="single" w:sz="4" w:space="0" w:color="auto"/>
            </w:tcBorders>
            <w:shd w:val="clear" w:color="auto" w:fill="FFFFFF"/>
            <w:vAlign w:val="bottom"/>
          </w:tcPr>
          <w:p w14:paraId="3FAE1E8A" w14:textId="77777777" w:rsidR="00D2211B" w:rsidRPr="007D1C10" w:rsidRDefault="00D2211B" w:rsidP="009D0926">
            <w:pPr>
              <w:widowControl w:val="0"/>
              <w:tabs>
                <w:tab w:val="right" w:pos="2861"/>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4229" w:type="dxa"/>
            <w:vMerge/>
            <w:tcBorders>
              <w:left w:val="single" w:sz="4" w:space="0" w:color="auto"/>
              <w:right w:val="single" w:sz="4" w:space="0" w:color="auto"/>
            </w:tcBorders>
            <w:shd w:val="clear" w:color="auto" w:fill="FFFFFF"/>
          </w:tcPr>
          <w:p w14:paraId="15D678C4"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512A0BAC" w14:textId="77777777" w:rsidTr="009D0926">
        <w:tc>
          <w:tcPr>
            <w:tcW w:w="675" w:type="dxa"/>
            <w:tcBorders>
              <w:top w:val="single" w:sz="4" w:space="0" w:color="auto"/>
              <w:left w:val="single" w:sz="4" w:space="0" w:color="auto"/>
            </w:tcBorders>
            <w:shd w:val="clear" w:color="auto" w:fill="FFFFFF"/>
          </w:tcPr>
          <w:p w14:paraId="3BC44AA2"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9.</w:t>
            </w:r>
          </w:p>
        </w:tc>
        <w:tc>
          <w:tcPr>
            <w:tcW w:w="2302" w:type="dxa"/>
            <w:tcBorders>
              <w:top w:val="single" w:sz="4" w:space="0" w:color="auto"/>
              <w:left w:val="single" w:sz="4" w:space="0" w:color="auto"/>
              <w:bottom w:val="single" w:sz="4" w:space="0" w:color="auto"/>
            </w:tcBorders>
            <w:shd w:val="clear" w:color="auto" w:fill="FFFFFF"/>
          </w:tcPr>
          <w:p w14:paraId="747006A9"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Общественное управление (код 3.8)</w:t>
            </w:r>
          </w:p>
        </w:tc>
        <w:tc>
          <w:tcPr>
            <w:tcW w:w="3119" w:type="dxa"/>
            <w:tcBorders>
              <w:top w:val="single" w:sz="4" w:space="0" w:color="auto"/>
              <w:left w:val="single" w:sz="4" w:space="0" w:color="auto"/>
              <w:bottom w:val="single" w:sz="4" w:space="0" w:color="auto"/>
            </w:tcBorders>
            <w:shd w:val="clear" w:color="auto" w:fill="FFFFFF"/>
            <w:vAlign w:val="bottom"/>
          </w:tcPr>
          <w:p w14:paraId="08BC6B1F" w14:textId="77777777" w:rsidR="00D2211B" w:rsidRPr="007D1C10" w:rsidRDefault="00D2211B" w:rsidP="009D0926">
            <w:pPr>
              <w:widowControl w:val="0"/>
              <w:tabs>
                <w:tab w:val="right" w:pos="2861"/>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w:t>
            </w:r>
            <w:r w:rsidRPr="007D1C10">
              <w:rPr>
                <w:rFonts w:ascii="Times New Roman" w:eastAsia="Times New Roman" w:hAnsi="Times New Roman"/>
                <w:color w:val="000000"/>
                <w:lang w:eastAsia="ru-RU"/>
              </w:rPr>
              <w:lastRenderedPageBreak/>
              <w:t>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4229" w:type="dxa"/>
            <w:vMerge/>
            <w:tcBorders>
              <w:left w:val="single" w:sz="4" w:space="0" w:color="auto"/>
              <w:right w:val="single" w:sz="4" w:space="0" w:color="auto"/>
            </w:tcBorders>
            <w:shd w:val="clear" w:color="auto" w:fill="FFFFFF"/>
          </w:tcPr>
          <w:p w14:paraId="3F664320"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p>
        </w:tc>
      </w:tr>
      <w:tr w:rsidR="007D1C10" w:rsidRPr="007D1C10" w14:paraId="0F9B212F" w14:textId="77777777" w:rsidTr="009D0926">
        <w:tc>
          <w:tcPr>
            <w:tcW w:w="675" w:type="dxa"/>
            <w:tcBorders>
              <w:left w:val="single" w:sz="4" w:space="0" w:color="auto"/>
            </w:tcBorders>
            <w:shd w:val="clear" w:color="auto" w:fill="FFFFFF"/>
          </w:tcPr>
          <w:p w14:paraId="550EB8A6"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10.</w:t>
            </w:r>
          </w:p>
        </w:tc>
        <w:tc>
          <w:tcPr>
            <w:tcW w:w="2302" w:type="dxa"/>
            <w:tcBorders>
              <w:left w:val="single" w:sz="4" w:space="0" w:color="auto"/>
            </w:tcBorders>
            <w:shd w:val="clear" w:color="auto" w:fill="FFFFFF"/>
          </w:tcPr>
          <w:p w14:paraId="30CE991D"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Обеспечение научной деятельности (код 3.9)</w:t>
            </w:r>
          </w:p>
        </w:tc>
        <w:tc>
          <w:tcPr>
            <w:tcW w:w="3119" w:type="dxa"/>
            <w:tcBorders>
              <w:top w:val="single" w:sz="4" w:space="0" w:color="auto"/>
              <w:left w:val="single" w:sz="4" w:space="0" w:color="auto"/>
              <w:bottom w:val="single" w:sz="4" w:space="0" w:color="auto"/>
            </w:tcBorders>
            <w:shd w:val="clear" w:color="auto" w:fill="FFFFFF"/>
          </w:tcPr>
          <w:p w14:paraId="00D4BB17" w14:textId="77777777" w:rsidR="00D2211B" w:rsidRPr="007D1C10" w:rsidRDefault="00D2211B" w:rsidP="009D0926">
            <w:pPr>
              <w:widowControl w:val="0"/>
              <w:tabs>
                <w:tab w:val="right" w:pos="2880"/>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4229" w:type="dxa"/>
            <w:vMerge/>
            <w:tcBorders>
              <w:left w:val="single" w:sz="4" w:space="0" w:color="auto"/>
              <w:right w:val="single" w:sz="4" w:space="0" w:color="auto"/>
            </w:tcBorders>
            <w:shd w:val="clear" w:color="auto" w:fill="FFFFFF"/>
            <w:vAlign w:val="bottom"/>
          </w:tcPr>
          <w:p w14:paraId="7C1A14C1" w14:textId="77777777" w:rsidR="00D2211B" w:rsidRPr="007D1C10" w:rsidRDefault="00D2211B" w:rsidP="009D0926">
            <w:pPr>
              <w:widowControl w:val="0"/>
              <w:tabs>
                <w:tab w:val="left" w:pos="235"/>
              </w:tabs>
              <w:spacing w:after="0" w:line="240" w:lineRule="auto"/>
              <w:jc w:val="both"/>
              <w:rPr>
                <w:rFonts w:ascii="Times New Roman" w:eastAsia="Times New Roman" w:hAnsi="Times New Roman"/>
                <w:color w:val="000000"/>
                <w:lang w:eastAsia="ru-RU"/>
              </w:rPr>
            </w:pPr>
          </w:p>
        </w:tc>
      </w:tr>
      <w:tr w:rsidR="007D1C10" w:rsidRPr="007D1C10" w14:paraId="26DC7375" w14:textId="77777777" w:rsidTr="009D0926">
        <w:tc>
          <w:tcPr>
            <w:tcW w:w="675" w:type="dxa"/>
            <w:tcBorders>
              <w:left w:val="single" w:sz="4" w:space="0" w:color="auto"/>
            </w:tcBorders>
            <w:shd w:val="clear" w:color="auto" w:fill="FFFFFF"/>
          </w:tcPr>
          <w:p w14:paraId="4D54CAD6"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11.</w:t>
            </w:r>
          </w:p>
        </w:tc>
        <w:tc>
          <w:tcPr>
            <w:tcW w:w="2302" w:type="dxa"/>
            <w:tcBorders>
              <w:left w:val="single" w:sz="4" w:space="0" w:color="auto"/>
            </w:tcBorders>
            <w:shd w:val="clear" w:color="auto" w:fill="FFFFFF"/>
          </w:tcPr>
          <w:p w14:paraId="48F64783"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Амбулаторное ветеринарное обслуживание (код 3.10.1)</w:t>
            </w:r>
          </w:p>
          <w:p w14:paraId="2B224947" w14:textId="77777777" w:rsidR="00D2211B" w:rsidRPr="007D1C10" w:rsidRDefault="00D2211B" w:rsidP="009D0926">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p w14:paraId="5D61F6B8" w14:textId="77777777" w:rsidR="00D2211B" w:rsidRPr="007D1C10" w:rsidRDefault="00D2211B" w:rsidP="009D0926">
            <w:pPr>
              <w:widowControl w:val="0"/>
              <w:tabs>
                <w:tab w:val="right" w:pos="2880"/>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предназначенных для оказания ветеринарных услуг без содержания животных</w:t>
            </w:r>
          </w:p>
        </w:tc>
        <w:tc>
          <w:tcPr>
            <w:tcW w:w="4229" w:type="dxa"/>
            <w:vMerge/>
            <w:tcBorders>
              <w:left w:val="single" w:sz="4" w:space="0" w:color="auto"/>
              <w:right w:val="single" w:sz="4" w:space="0" w:color="auto"/>
            </w:tcBorders>
            <w:shd w:val="clear" w:color="auto" w:fill="FFFFFF"/>
            <w:vAlign w:val="bottom"/>
          </w:tcPr>
          <w:p w14:paraId="1242C717" w14:textId="77777777" w:rsidR="00D2211B" w:rsidRPr="007D1C10" w:rsidRDefault="00D2211B" w:rsidP="009D0926">
            <w:pPr>
              <w:widowControl w:val="0"/>
              <w:tabs>
                <w:tab w:val="left" w:pos="235"/>
              </w:tabs>
              <w:spacing w:after="0" w:line="240" w:lineRule="auto"/>
              <w:jc w:val="both"/>
              <w:rPr>
                <w:rFonts w:ascii="Times New Roman" w:eastAsia="Times New Roman" w:hAnsi="Times New Roman"/>
                <w:color w:val="000000"/>
                <w:lang w:eastAsia="ru-RU"/>
              </w:rPr>
            </w:pPr>
          </w:p>
        </w:tc>
      </w:tr>
      <w:tr w:rsidR="007D1C10" w:rsidRPr="007D1C10" w14:paraId="0AE07001" w14:textId="77777777" w:rsidTr="009D0926">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72460886"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12..</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3C1DF4A"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Деловое управление (код 4.1)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F9FCEDC"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70CF9181"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w:t>
            </w:r>
            <w:r w:rsidRPr="007D1C10">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660DFBEB"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2.</w:t>
            </w:r>
            <w:r w:rsidRPr="007D1C10">
              <w:rPr>
                <w:rFonts w:ascii="Times New Roman" w:eastAsia="Times New Roman" w:hAnsi="Times New Roman"/>
                <w:color w:val="000000"/>
                <w:lang w:eastAsia="ru-RU"/>
              </w:rPr>
              <w:tab/>
              <w:t>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контрастного тона на ограждающих элементах здания, вне зависимости от их расположения.</w:t>
            </w:r>
          </w:p>
          <w:p w14:paraId="41866287"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3.</w:t>
            </w:r>
            <w:r w:rsidRPr="007D1C10">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5B7EAE0E"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4.</w:t>
            </w:r>
            <w:r w:rsidRPr="007D1C10">
              <w:rPr>
                <w:rFonts w:ascii="Times New Roman" w:eastAsia="Times New Roman" w:hAnsi="Times New Roman"/>
                <w:color w:val="000000"/>
                <w:lang w:eastAsia="ru-RU"/>
              </w:rPr>
              <w:tab/>
              <w:t xml:space="preserve">Допускается использование </w:t>
            </w:r>
            <w:r w:rsidRPr="007D1C10">
              <w:rPr>
                <w:rFonts w:ascii="Times New Roman" w:eastAsia="Times New Roman" w:hAnsi="Times New Roman"/>
                <w:color w:val="000000"/>
                <w:lang w:eastAsia="ru-RU"/>
              </w:rPr>
              <w:lastRenderedPageBreak/>
              <w:t>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25E8473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5.</w:t>
            </w:r>
            <w:r w:rsidRPr="007D1C10">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5B002985"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6.</w:t>
            </w:r>
            <w:r w:rsidRPr="007D1C10">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3045C3C9"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7.</w:t>
            </w:r>
            <w:r w:rsidRPr="007D1C10">
              <w:rPr>
                <w:rFonts w:ascii="Times New Roman" w:eastAsia="Times New Roman" w:hAnsi="Times New Roman"/>
                <w:color w:val="000000"/>
                <w:lang w:eastAsia="ru-RU"/>
              </w:rPr>
              <w:tab/>
              <w:t xml:space="preserve">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w:t>
            </w:r>
          </w:p>
          <w:p w14:paraId="7F74C225"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8.</w:t>
            </w:r>
            <w:r w:rsidRPr="007D1C10">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3D48F44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9.</w:t>
            </w:r>
            <w:r w:rsidRPr="007D1C10">
              <w:rPr>
                <w:rFonts w:ascii="Times New Roman" w:eastAsia="Times New Roman" w:hAnsi="Times New Roman"/>
                <w:color w:val="000000"/>
                <w:lang w:eastAsia="ru-RU"/>
              </w:rPr>
              <w:tab/>
              <w:t xml:space="preserve">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w:t>
            </w:r>
            <w:r w:rsidRPr="007D1C10">
              <w:rPr>
                <w:rFonts w:ascii="Times New Roman" w:eastAsia="Times New Roman" w:hAnsi="Times New Roman"/>
                <w:color w:val="000000"/>
                <w:lang w:eastAsia="ru-RU"/>
              </w:rPr>
              <w:lastRenderedPageBreak/>
              <w:t>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2CF7AB1"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10.</w:t>
            </w:r>
            <w:r w:rsidRPr="007D1C10">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5CA2B5A9"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11.</w:t>
            </w:r>
            <w:r w:rsidRPr="007D1C10">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691FFAAB"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12.</w:t>
            </w:r>
            <w:r w:rsidRPr="007D1C10">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w:t>
            </w:r>
          </w:p>
        </w:tc>
      </w:tr>
      <w:tr w:rsidR="007D1C10" w:rsidRPr="007D1C10" w14:paraId="5F3B3A99" w14:textId="77777777" w:rsidTr="009D0926">
        <w:trPr>
          <w:trHeight w:val="300"/>
        </w:trPr>
        <w:tc>
          <w:tcPr>
            <w:tcW w:w="675" w:type="dxa"/>
            <w:vMerge/>
            <w:tcBorders>
              <w:left w:val="single" w:sz="4" w:space="0" w:color="auto"/>
              <w:bottom w:val="single" w:sz="4" w:space="0" w:color="auto"/>
              <w:right w:val="single" w:sz="4" w:space="0" w:color="auto"/>
            </w:tcBorders>
            <w:shd w:val="clear" w:color="auto" w:fill="FFFFFF"/>
          </w:tcPr>
          <w:p w14:paraId="5F358FD5"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4DBC46F"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Объекты торговли (торговые центры, торгово-развлекательные центры (комплексы)) </w:t>
            </w:r>
          </w:p>
          <w:p w14:paraId="1E0B98F0"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(код 4.2)</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3DF6F505"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4.5 - 4.8.2;</w:t>
            </w:r>
          </w:p>
          <w:p w14:paraId="4622A5BF"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гаражей и (или) стоянок для автомобилей сотрудников и посетителей торгового центра.</w:t>
            </w:r>
          </w:p>
        </w:tc>
        <w:tc>
          <w:tcPr>
            <w:tcW w:w="4229" w:type="dxa"/>
            <w:vMerge/>
            <w:tcBorders>
              <w:left w:val="single" w:sz="4" w:space="0" w:color="auto"/>
              <w:bottom w:val="single" w:sz="4" w:space="0" w:color="auto"/>
              <w:right w:val="single" w:sz="4" w:space="0" w:color="auto"/>
            </w:tcBorders>
            <w:shd w:val="clear" w:color="auto" w:fill="FFFFFF"/>
            <w:vAlign w:val="bottom"/>
          </w:tcPr>
          <w:p w14:paraId="3A3D5D90"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57D717B2" w14:textId="77777777" w:rsidTr="009D0926">
        <w:trPr>
          <w:trHeight w:val="300"/>
        </w:trPr>
        <w:tc>
          <w:tcPr>
            <w:tcW w:w="675" w:type="dxa"/>
            <w:vMerge/>
            <w:tcBorders>
              <w:left w:val="single" w:sz="4" w:space="0" w:color="auto"/>
              <w:bottom w:val="single" w:sz="4" w:space="0" w:color="auto"/>
              <w:right w:val="single" w:sz="4" w:space="0" w:color="auto"/>
            </w:tcBorders>
            <w:shd w:val="clear" w:color="auto" w:fill="FFFFFF"/>
          </w:tcPr>
          <w:p w14:paraId="7E43DEE3"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CCAAC78"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Банковская и страховая деятельность (код 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64730C3"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229" w:type="dxa"/>
            <w:vMerge/>
            <w:tcBorders>
              <w:left w:val="single" w:sz="4" w:space="0" w:color="auto"/>
              <w:bottom w:val="single" w:sz="4" w:space="0" w:color="auto"/>
              <w:right w:val="single" w:sz="4" w:space="0" w:color="auto"/>
            </w:tcBorders>
            <w:shd w:val="clear" w:color="auto" w:fill="FFFFFF"/>
            <w:vAlign w:val="bottom"/>
          </w:tcPr>
          <w:p w14:paraId="0426996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696140FA" w14:textId="77777777" w:rsidTr="009D0926">
        <w:trPr>
          <w:trHeight w:val="300"/>
        </w:trPr>
        <w:tc>
          <w:tcPr>
            <w:tcW w:w="675" w:type="dxa"/>
            <w:vMerge w:val="restart"/>
            <w:tcBorders>
              <w:top w:val="single" w:sz="4" w:space="0" w:color="auto"/>
              <w:left w:val="single" w:sz="4" w:space="0" w:color="auto"/>
              <w:right w:val="single" w:sz="4" w:space="0" w:color="auto"/>
            </w:tcBorders>
            <w:shd w:val="clear" w:color="auto" w:fill="FFFFFF"/>
          </w:tcPr>
          <w:p w14:paraId="71B4F25C"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13.</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5C2A670"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Рынки (код 4.3)</w:t>
            </w:r>
          </w:p>
          <w:p w14:paraId="5777E9A2" w14:textId="77777777" w:rsidR="00D2211B" w:rsidRPr="007D1C10" w:rsidRDefault="00D2211B" w:rsidP="009D0926">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E4AC89D"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4229" w:type="dxa"/>
            <w:vMerge w:val="restart"/>
            <w:tcBorders>
              <w:top w:val="single" w:sz="4" w:space="0" w:color="auto"/>
              <w:left w:val="single" w:sz="4" w:space="0" w:color="auto"/>
              <w:right w:val="single" w:sz="4" w:space="0" w:color="auto"/>
            </w:tcBorders>
            <w:shd w:val="clear" w:color="auto" w:fill="FFFFFF"/>
            <w:vAlign w:val="bottom"/>
          </w:tcPr>
          <w:p w14:paraId="05FF03EF"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w:t>
            </w:r>
            <w:r w:rsidRPr="007D1C10">
              <w:rPr>
                <w:rFonts w:ascii="Times New Roman" w:eastAsia="Times New Roman" w:hAnsi="Times New Roman"/>
                <w:color w:val="000000"/>
                <w:lang w:eastAsia="ru-RU"/>
              </w:rPr>
              <w:tab/>
              <w:t>При проектировании объектов следует учитывать их основное назначение, применяя архитектурные приемы и отдельные элементы, соответствующие той деятельности, которая планируется осуществляться в таком здании. Архитектурно-градостроительный облик объектов должен отражать функциональное назначение здания.</w:t>
            </w:r>
          </w:p>
          <w:p w14:paraId="23469396"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2.</w:t>
            </w:r>
            <w:r w:rsidRPr="007D1C10">
              <w:rPr>
                <w:rFonts w:ascii="Times New Roman" w:eastAsia="Times New Roman" w:hAnsi="Times New Roman"/>
                <w:color w:val="000000"/>
                <w:lang w:eastAsia="ru-RU"/>
              </w:rPr>
              <w:tab/>
              <w:t xml:space="preserve">Для фасадных цветовых решений зданий, размещаемых на главных улицах и общественно-административных центрах, следует применять исключительно контрастные тона цветовых градаций (из пастельных тонов допускается «серый и кофейный оттенки»), для зданий, размещаемых на второстепенных улицах (в глуби спальных районов) допускается использование иного тона цветовых градаций при условии их гармоничного сочетания с объектами, размещаемыми в близости. Допустимо использование </w:t>
            </w:r>
            <w:r w:rsidRPr="007D1C10">
              <w:rPr>
                <w:rFonts w:ascii="Times New Roman" w:eastAsia="Times New Roman" w:hAnsi="Times New Roman"/>
                <w:color w:val="000000"/>
                <w:lang w:eastAsia="ru-RU"/>
              </w:rPr>
              <w:lastRenderedPageBreak/>
              <w:t>контрастного тона на ограждающих элементах здания, вне зависимости от их расположения.</w:t>
            </w:r>
          </w:p>
          <w:p w14:paraId="659897F7"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3.</w:t>
            </w:r>
            <w:r w:rsidRPr="007D1C10">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2A0ABA98"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4.</w:t>
            </w:r>
            <w:r w:rsidRPr="007D1C10">
              <w:rPr>
                <w:rFonts w:ascii="Times New Roman" w:eastAsia="Times New Roman" w:hAnsi="Times New Roman"/>
                <w:color w:val="000000"/>
                <w:lang w:eastAsia="ru-RU"/>
              </w:rPr>
              <w:tab/>
              <w:t>Допускается использование панорамного остекления входных групп на основных и боковых фасадах зданий, расположенных на главных улицах, в целях приёма клиентов (посетителей) с оборудованием мест ожидания.</w:t>
            </w:r>
          </w:p>
          <w:p w14:paraId="78A52737"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5.</w:t>
            </w:r>
            <w:r w:rsidRPr="007D1C10">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подобное здание, ввод в эксплуатацию которого произведен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2DE6C8D"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6.</w:t>
            </w:r>
            <w:r w:rsidRPr="007D1C10">
              <w:rPr>
                <w:rFonts w:ascii="Times New Roman" w:eastAsia="Times New Roman" w:hAnsi="Times New Roman"/>
                <w:color w:val="000000"/>
                <w:lang w:eastAsia="ru-RU"/>
              </w:rPr>
              <w:tab/>
              <w:t>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59F75BED"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7.</w:t>
            </w:r>
            <w:r w:rsidRPr="007D1C10">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Следует применять в облицовке материалы, приближенные к натуральной текстуре древесины светлых оттенков, а также текстурированные под природные материалы, выделяющие цветовыми пятнами объемы входных групп, торцевые фасады, декоративную реечную обшивку.</w:t>
            </w:r>
          </w:p>
          <w:p w14:paraId="018E72EF"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8.</w:t>
            </w:r>
            <w:r w:rsidRPr="007D1C10">
              <w:rPr>
                <w:rFonts w:ascii="Times New Roman" w:eastAsia="Times New Roman" w:hAnsi="Times New Roman"/>
                <w:color w:val="000000"/>
                <w:lang w:eastAsia="ru-RU"/>
              </w:rPr>
              <w:tab/>
              <w:t>Фронтальные ограждения со стороны главных фасадов зданий не допускается. Ограждения остальной территорий допускается для соблюдения технических норм и требований.</w:t>
            </w:r>
          </w:p>
          <w:p w14:paraId="50DBFA8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9.</w:t>
            </w:r>
            <w:r w:rsidRPr="007D1C10">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должны быть оборудованы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22265C91"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10.</w:t>
            </w:r>
            <w:r w:rsidRPr="007D1C10">
              <w:rPr>
                <w:rFonts w:ascii="Times New Roman" w:eastAsia="Times New Roman" w:hAnsi="Times New Roman"/>
                <w:color w:val="000000"/>
                <w:lang w:eastAsia="ru-RU"/>
              </w:rPr>
              <w:tab/>
              <w:t>Козырьки, навесы, и иные кровельные части выступающих элементов здания допустимо использовать в разных цветовых решениях и материалах при гармоничном и эстетичном сочетании.</w:t>
            </w:r>
          </w:p>
          <w:p w14:paraId="34B9F7F9"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11.</w:t>
            </w:r>
            <w:r w:rsidRPr="007D1C10">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5D6AE85E"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12.</w:t>
            </w:r>
            <w:r w:rsidRPr="007D1C10">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НТО допускаются размещения информационных конструкций текстового характера на элементах кровли козырьков (навесов) входных групп.</w:t>
            </w:r>
          </w:p>
        </w:tc>
      </w:tr>
      <w:tr w:rsidR="007D1C10" w:rsidRPr="007D1C10" w14:paraId="0C5FF301" w14:textId="77777777" w:rsidTr="009D0926">
        <w:trPr>
          <w:trHeight w:val="300"/>
        </w:trPr>
        <w:tc>
          <w:tcPr>
            <w:tcW w:w="675" w:type="dxa"/>
            <w:vMerge/>
            <w:tcBorders>
              <w:left w:val="single" w:sz="4" w:space="0" w:color="auto"/>
              <w:right w:val="single" w:sz="4" w:space="0" w:color="auto"/>
            </w:tcBorders>
            <w:shd w:val="clear" w:color="auto" w:fill="FFFFFF"/>
          </w:tcPr>
          <w:p w14:paraId="5306A710"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4143EE66"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Магазины (код 4.4)</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661D93DF"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4229" w:type="dxa"/>
            <w:vMerge/>
            <w:tcBorders>
              <w:left w:val="single" w:sz="4" w:space="0" w:color="auto"/>
              <w:right w:val="single" w:sz="4" w:space="0" w:color="auto"/>
            </w:tcBorders>
            <w:shd w:val="clear" w:color="auto" w:fill="FFFFFF"/>
            <w:vAlign w:val="bottom"/>
          </w:tcPr>
          <w:p w14:paraId="17BEC388"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56F22158" w14:textId="77777777" w:rsidTr="009D0926">
        <w:trPr>
          <w:trHeight w:val="300"/>
        </w:trPr>
        <w:tc>
          <w:tcPr>
            <w:tcW w:w="675" w:type="dxa"/>
            <w:vMerge/>
            <w:tcBorders>
              <w:left w:val="single" w:sz="4" w:space="0" w:color="auto"/>
              <w:right w:val="single" w:sz="4" w:space="0" w:color="auto"/>
            </w:tcBorders>
            <w:shd w:val="clear" w:color="auto" w:fill="FFFFFF"/>
          </w:tcPr>
          <w:p w14:paraId="57FA227C"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209E6EF"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Общественное питание (код 4.6)</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0ED2A47"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 xml:space="preserve">Размещение объектов капитального строительства в </w:t>
            </w:r>
            <w:r w:rsidRPr="007D1C10">
              <w:rPr>
                <w:rFonts w:ascii="Times New Roman" w:eastAsia="Times New Roman" w:hAnsi="Times New Roman"/>
                <w:color w:val="000000"/>
                <w:lang w:eastAsia="ru-RU"/>
              </w:rPr>
              <w:lastRenderedPageBreak/>
              <w:t>целях устройства мест общественного питания (рестораны, кафе, столовые, закусочные, бары)</w:t>
            </w:r>
          </w:p>
        </w:tc>
        <w:tc>
          <w:tcPr>
            <w:tcW w:w="4229" w:type="dxa"/>
            <w:vMerge/>
            <w:tcBorders>
              <w:left w:val="single" w:sz="4" w:space="0" w:color="auto"/>
              <w:right w:val="single" w:sz="4" w:space="0" w:color="auto"/>
            </w:tcBorders>
            <w:shd w:val="clear" w:color="auto" w:fill="FFFFFF"/>
            <w:vAlign w:val="bottom"/>
          </w:tcPr>
          <w:p w14:paraId="657BBC42"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252657DC" w14:textId="77777777" w:rsidTr="009D0926">
        <w:trPr>
          <w:trHeight w:val="300"/>
        </w:trPr>
        <w:tc>
          <w:tcPr>
            <w:tcW w:w="675" w:type="dxa"/>
            <w:vMerge/>
            <w:tcBorders>
              <w:left w:val="single" w:sz="4" w:space="0" w:color="auto"/>
              <w:right w:val="single" w:sz="4" w:space="0" w:color="auto"/>
            </w:tcBorders>
            <w:shd w:val="clear" w:color="auto" w:fill="FFFFFF"/>
          </w:tcPr>
          <w:p w14:paraId="21F5FFFE"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756A70A3"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Развлечение (код 4.8)</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F70145B"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4229" w:type="dxa"/>
            <w:vMerge/>
            <w:tcBorders>
              <w:left w:val="single" w:sz="4" w:space="0" w:color="auto"/>
              <w:right w:val="single" w:sz="4" w:space="0" w:color="auto"/>
            </w:tcBorders>
            <w:shd w:val="clear" w:color="auto" w:fill="FFFFFF"/>
            <w:vAlign w:val="bottom"/>
          </w:tcPr>
          <w:p w14:paraId="59C99357"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0B7760F3" w14:textId="77777777" w:rsidTr="009D0926">
        <w:trPr>
          <w:trHeight w:val="300"/>
        </w:trPr>
        <w:tc>
          <w:tcPr>
            <w:tcW w:w="675" w:type="dxa"/>
            <w:vMerge/>
            <w:tcBorders>
              <w:left w:val="single" w:sz="4" w:space="0" w:color="auto"/>
              <w:bottom w:val="single" w:sz="4" w:space="0" w:color="auto"/>
              <w:right w:val="single" w:sz="4" w:space="0" w:color="auto"/>
            </w:tcBorders>
            <w:shd w:val="clear" w:color="auto" w:fill="FFFFFF"/>
          </w:tcPr>
          <w:p w14:paraId="4B0551F0" w14:textId="77777777" w:rsidR="00D2211B" w:rsidRPr="007D1C10" w:rsidRDefault="00D2211B" w:rsidP="009D0926">
            <w:pPr>
              <w:spacing w:after="0" w:line="240" w:lineRule="auto"/>
              <w:jc w:val="center"/>
              <w:rPr>
                <w:rFonts w:ascii="Times New Roman" w:eastAsia="Times New Roman" w:hAnsi="Times New Roman"/>
                <w:color w:val="000000"/>
                <w:lang w:eastAsia="ru-RU"/>
              </w:rPr>
            </w:pP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262534D0"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Объекты дорожного сервиса (код 4.9.1)</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C67D41E"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4.9.1.1-4.9.1.4</w:t>
            </w:r>
          </w:p>
        </w:tc>
        <w:tc>
          <w:tcPr>
            <w:tcW w:w="4229" w:type="dxa"/>
            <w:vMerge/>
            <w:tcBorders>
              <w:left w:val="single" w:sz="4" w:space="0" w:color="auto"/>
              <w:right w:val="single" w:sz="4" w:space="0" w:color="auto"/>
            </w:tcBorders>
            <w:shd w:val="clear" w:color="auto" w:fill="FFFFFF"/>
            <w:vAlign w:val="bottom"/>
          </w:tcPr>
          <w:p w14:paraId="36418AD2"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68895821" w14:textId="77777777" w:rsidTr="009D0926">
        <w:trPr>
          <w:trHeight w:val="300"/>
        </w:trPr>
        <w:tc>
          <w:tcPr>
            <w:tcW w:w="675" w:type="dxa"/>
            <w:tcBorders>
              <w:left w:val="single" w:sz="4" w:space="0" w:color="auto"/>
              <w:bottom w:val="single" w:sz="4" w:space="0" w:color="auto"/>
              <w:right w:val="single" w:sz="4" w:space="0" w:color="auto"/>
            </w:tcBorders>
            <w:shd w:val="clear" w:color="auto" w:fill="FFFFFF"/>
          </w:tcPr>
          <w:p w14:paraId="7DCF08C4"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t>14</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0A9033C7" w14:textId="77777777" w:rsidR="00D2211B" w:rsidRPr="007D1C10" w:rsidRDefault="00D2211B" w:rsidP="009D0926">
            <w:pPr>
              <w:spacing w:after="0" w:line="240" w:lineRule="auto"/>
              <w:rPr>
                <w:rFonts w:ascii="Times New Roman" w:hAnsi="Times New Roman"/>
                <w:color w:val="000000"/>
                <w:sz w:val="24"/>
                <w:szCs w:val="24"/>
              </w:rPr>
            </w:pPr>
            <w:r w:rsidRPr="007D1C10">
              <w:rPr>
                <w:rFonts w:ascii="Times New Roman" w:hAnsi="Times New Roman"/>
                <w:color w:val="000000"/>
                <w:sz w:val="24"/>
                <w:szCs w:val="24"/>
              </w:rPr>
              <w:t xml:space="preserve">Выставочно-ярмарочная деятельность </w:t>
            </w:r>
          </w:p>
          <w:p w14:paraId="591F1469"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hAnsi="Times New Roman"/>
                <w:color w:val="000000"/>
                <w:sz w:val="24"/>
                <w:szCs w:val="24"/>
              </w:rPr>
              <w:t>(код 4.10)</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85EE60D"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229" w:type="dxa"/>
            <w:vMerge/>
            <w:tcBorders>
              <w:left w:val="single" w:sz="4" w:space="0" w:color="auto"/>
              <w:bottom w:val="single" w:sz="4" w:space="0" w:color="auto"/>
              <w:right w:val="single" w:sz="4" w:space="0" w:color="auto"/>
            </w:tcBorders>
            <w:shd w:val="clear" w:color="auto" w:fill="FFFFFF"/>
            <w:vAlign w:val="bottom"/>
          </w:tcPr>
          <w:p w14:paraId="0BAC3567"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p>
        </w:tc>
      </w:tr>
      <w:tr w:rsidR="007D1C10" w:rsidRPr="007D1C10" w14:paraId="18B42ADF" w14:textId="77777777" w:rsidTr="009D0926">
        <w:trPr>
          <w:trHeight w:val="300"/>
        </w:trPr>
        <w:tc>
          <w:tcPr>
            <w:tcW w:w="675" w:type="dxa"/>
            <w:tcBorders>
              <w:top w:val="single" w:sz="4" w:space="0" w:color="auto"/>
              <w:left w:val="single" w:sz="4" w:space="0" w:color="auto"/>
              <w:bottom w:val="single" w:sz="4" w:space="0" w:color="auto"/>
              <w:right w:val="single" w:sz="4" w:space="0" w:color="auto"/>
            </w:tcBorders>
            <w:shd w:val="clear" w:color="auto" w:fill="FFFFFF"/>
          </w:tcPr>
          <w:p w14:paraId="7806CE2A"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15.</w:t>
            </w:r>
          </w:p>
        </w:tc>
        <w:tc>
          <w:tcPr>
            <w:tcW w:w="2302" w:type="dxa"/>
            <w:tcBorders>
              <w:top w:val="single" w:sz="4" w:space="0" w:color="auto"/>
              <w:left w:val="single" w:sz="4" w:space="0" w:color="auto"/>
              <w:bottom w:val="single" w:sz="4" w:space="0" w:color="auto"/>
              <w:right w:val="single" w:sz="4" w:space="0" w:color="auto"/>
            </w:tcBorders>
            <w:shd w:val="clear" w:color="auto" w:fill="FFFFFF"/>
          </w:tcPr>
          <w:p w14:paraId="38201BD7"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Гостиничное обслуживание (код 4.7)</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2D8E73D" w14:textId="77777777" w:rsidR="00D2211B" w:rsidRPr="007D1C10" w:rsidRDefault="00D2211B" w:rsidP="009D0926">
            <w:pPr>
              <w:widowControl w:val="0"/>
              <w:tabs>
                <w:tab w:val="left" w:pos="1622"/>
                <w:tab w:val="right" w:pos="2875"/>
              </w:tabs>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Размещение гостиниц</w:t>
            </w:r>
          </w:p>
        </w:tc>
        <w:tc>
          <w:tcPr>
            <w:tcW w:w="4229" w:type="dxa"/>
            <w:tcBorders>
              <w:top w:val="single" w:sz="4" w:space="0" w:color="auto"/>
              <w:left w:val="single" w:sz="4" w:space="0" w:color="auto"/>
              <w:bottom w:val="single" w:sz="4" w:space="0" w:color="auto"/>
              <w:right w:val="single" w:sz="4" w:space="0" w:color="auto"/>
            </w:tcBorders>
            <w:shd w:val="clear" w:color="auto" w:fill="FFFFFF"/>
            <w:vAlign w:val="bottom"/>
          </w:tcPr>
          <w:p w14:paraId="162BEABA"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w:t>
            </w:r>
            <w:r w:rsidRPr="007D1C10">
              <w:rPr>
                <w:rFonts w:ascii="Times New Roman" w:eastAsia="Times New Roman" w:hAnsi="Times New Roman"/>
                <w:color w:val="000000"/>
                <w:lang w:eastAsia="ru-RU"/>
              </w:rPr>
              <w:tab/>
              <w:t>Проектирование зданий гостиниц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 Архитектурно-градостроительный облик объектов должен отражать функциональное назначение здания.</w:t>
            </w:r>
          </w:p>
          <w:p w14:paraId="2DD893B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68A7015B"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3.</w:t>
            </w:r>
            <w:r w:rsidRPr="007D1C10">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69EBFD4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4.</w:t>
            </w:r>
            <w:r w:rsidRPr="007D1C10">
              <w:rPr>
                <w:rFonts w:ascii="Times New Roman" w:eastAsia="Times New Roman" w:hAnsi="Times New Roman"/>
                <w:color w:val="000000"/>
                <w:lang w:eastAsia="ru-RU"/>
              </w:rPr>
              <w:tab/>
              <w:t xml:space="preserve">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w:t>
            </w:r>
            <w:r w:rsidRPr="007D1C10">
              <w:rPr>
                <w:rFonts w:ascii="Times New Roman" w:eastAsia="Times New Roman" w:hAnsi="Times New Roman"/>
                <w:color w:val="000000"/>
                <w:lang w:eastAsia="ru-RU"/>
              </w:rPr>
              <w:lastRenderedPageBreak/>
              <w:t>На других имеющихся фасадах допустимо использование панорамного исключительно в целях обеспечения дополнительных входных групп.</w:t>
            </w:r>
          </w:p>
          <w:p w14:paraId="1D5FE130"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5.</w:t>
            </w:r>
            <w:r w:rsidRPr="007D1C10">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024EACDB"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1F4A0CCD"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7.</w:t>
            </w:r>
            <w:r w:rsidRPr="007D1C10">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76D9D3A3"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8.</w:t>
            </w:r>
            <w:r w:rsidRPr="007D1C10">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w:t>
            </w:r>
            <w:r w:rsidRPr="007D1C10">
              <w:rPr>
                <w:rFonts w:ascii="Times New Roman" w:eastAsia="Times New Roman" w:hAnsi="Times New Roman"/>
                <w:color w:val="000000"/>
                <w:lang w:eastAsia="ru-RU"/>
              </w:rPr>
              <w:lastRenderedPageBreak/>
              <w:t>реконструкции и капитальном ремонте).</w:t>
            </w:r>
          </w:p>
          <w:p w14:paraId="1D9909C8"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9.</w:t>
            </w:r>
            <w:r w:rsidRPr="007D1C10">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1318F0FC"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10.</w:t>
            </w:r>
            <w:r w:rsidRPr="007D1C10">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3EE1B748"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11.</w:t>
            </w:r>
            <w:r w:rsidRPr="007D1C10">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744126C9"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12.</w:t>
            </w:r>
            <w:r w:rsidRPr="007D1C10">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0279E0DD" w14:textId="77777777" w:rsidR="00D2211B" w:rsidRPr="007D1C10" w:rsidRDefault="00D2211B" w:rsidP="009D0926">
            <w:pPr>
              <w:widowControl w:val="0"/>
              <w:tabs>
                <w:tab w:val="left" w:pos="274"/>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13.</w:t>
            </w:r>
            <w:r w:rsidRPr="007D1C10">
              <w:rPr>
                <w:rFonts w:ascii="Times New Roman" w:eastAsia="Times New Roman" w:hAnsi="Times New Roman"/>
                <w:color w:val="000000"/>
                <w:lang w:eastAsia="ru-RU"/>
              </w:rPr>
              <w:tab/>
              <w:t xml:space="preserve">Размещение рекламных и информационных вывесок на фасаде здания допускается при соответствии отображающейся информации назначению такого объекта, допускаются </w:t>
            </w:r>
            <w:r w:rsidRPr="007D1C10">
              <w:rPr>
                <w:rFonts w:ascii="Times New Roman" w:eastAsia="Times New Roman" w:hAnsi="Times New Roman"/>
                <w:color w:val="000000"/>
                <w:lang w:eastAsia="ru-RU"/>
              </w:rPr>
              <w:lastRenderedPageBreak/>
              <w:t>размещение информационных конструкций текстового характера на элементах кровли козырьков (навесов) входных групп.</w:t>
            </w:r>
          </w:p>
        </w:tc>
      </w:tr>
      <w:tr w:rsidR="00DB5529" w:rsidRPr="007D1C10" w14:paraId="4479391B" w14:textId="77777777" w:rsidTr="009D0926">
        <w:tc>
          <w:tcPr>
            <w:tcW w:w="675" w:type="dxa"/>
            <w:tcBorders>
              <w:top w:val="single" w:sz="4" w:space="0" w:color="auto"/>
              <w:left w:val="single" w:sz="4" w:space="0" w:color="auto"/>
              <w:bottom w:val="single" w:sz="4" w:space="0" w:color="auto"/>
            </w:tcBorders>
            <w:shd w:val="clear" w:color="auto" w:fill="FFFFFF"/>
          </w:tcPr>
          <w:p w14:paraId="52DD6369" w14:textId="77777777" w:rsidR="00D2211B" w:rsidRPr="007D1C10" w:rsidRDefault="00D2211B" w:rsidP="009D0926">
            <w:pPr>
              <w:spacing w:after="0" w:line="240" w:lineRule="auto"/>
              <w:jc w:val="center"/>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17.</w:t>
            </w:r>
          </w:p>
        </w:tc>
        <w:tc>
          <w:tcPr>
            <w:tcW w:w="2302"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86"/>
            </w:tblGrid>
            <w:tr w:rsidR="00DB5529" w:rsidRPr="007D1C10" w14:paraId="1451320E" w14:textId="77777777" w:rsidTr="009D0926">
              <w:tc>
                <w:tcPr>
                  <w:tcW w:w="3000" w:type="dxa"/>
                  <w:tcBorders>
                    <w:top w:val="nil"/>
                    <w:left w:val="nil"/>
                    <w:bottom w:val="nil"/>
                    <w:right w:val="nil"/>
                  </w:tcBorders>
                  <w:vAlign w:val="center"/>
                  <w:hideMark/>
                </w:tcPr>
                <w:p w14:paraId="123B9F0B" w14:textId="77777777" w:rsidR="00D2211B" w:rsidRPr="007D1C10" w:rsidRDefault="00D2211B" w:rsidP="009D0926">
                  <w:pPr>
                    <w:spacing w:after="0" w:line="240" w:lineRule="auto"/>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Отдых (рекреация) (код 5.0)</w:t>
                  </w:r>
                </w:p>
              </w:tc>
            </w:tr>
          </w:tbl>
          <w:p w14:paraId="09F9FA63" w14:textId="77777777" w:rsidR="00D2211B" w:rsidRPr="007D1C10" w:rsidRDefault="00D2211B" w:rsidP="009D0926">
            <w:pPr>
              <w:spacing w:after="0" w:line="240" w:lineRule="auto"/>
              <w:rPr>
                <w:rFonts w:ascii="Times New Roman" w:eastAsia="Times New Roman" w:hAnsi="Times New Roman"/>
                <w:color w:val="000000"/>
                <w:lang w:eastAsia="ru-RU"/>
              </w:rPr>
            </w:pPr>
          </w:p>
        </w:tc>
        <w:tc>
          <w:tcPr>
            <w:tcW w:w="3119" w:type="dxa"/>
            <w:tcBorders>
              <w:top w:val="single" w:sz="4" w:space="0" w:color="auto"/>
              <w:left w:val="single" w:sz="4" w:space="0" w:color="auto"/>
              <w:bottom w:val="single" w:sz="4" w:space="0" w:color="auto"/>
            </w:tcBorders>
            <w:shd w:val="clear" w:color="auto" w:fill="FFFFFF"/>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3"/>
            </w:tblGrid>
            <w:tr w:rsidR="00DB5529" w:rsidRPr="007D1C10" w14:paraId="73968C5B" w14:textId="77777777" w:rsidTr="009D0926">
              <w:tc>
                <w:tcPr>
                  <w:tcW w:w="3000" w:type="dxa"/>
                  <w:tcBorders>
                    <w:top w:val="nil"/>
                    <w:left w:val="nil"/>
                    <w:bottom w:val="nil"/>
                    <w:right w:val="nil"/>
                  </w:tcBorders>
                  <w:vAlign w:val="center"/>
                  <w:hideMark/>
                </w:tcPr>
                <w:p w14:paraId="56075D63" w14:textId="77777777" w:rsidR="00D2211B" w:rsidRPr="007D1C10" w:rsidRDefault="00D2211B" w:rsidP="009D0926">
                  <w:pPr>
                    <w:widowControl w:val="0"/>
                    <w:tabs>
                      <w:tab w:val="left" w:pos="2030"/>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кодами 5.1-5.5</w:t>
                  </w:r>
                </w:p>
              </w:tc>
            </w:tr>
          </w:tbl>
          <w:p w14:paraId="719386C0" w14:textId="77777777" w:rsidR="00D2211B" w:rsidRPr="007D1C10" w:rsidRDefault="00D2211B" w:rsidP="009D0926">
            <w:pPr>
              <w:widowControl w:val="0"/>
              <w:tabs>
                <w:tab w:val="left" w:pos="2030"/>
              </w:tabs>
              <w:spacing w:after="0" w:line="240" w:lineRule="auto"/>
              <w:jc w:val="both"/>
              <w:rPr>
                <w:rFonts w:ascii="Times New Roman" w:eastAsia="Times New Roman" w:hAnsi="Times New Roman"/>
                <w:color w:val="000000"/>
                <w:lang w:eastAsia="ru-RU"/>
              </w:rPr>
            </w:pPr>
          </w:p>
        </w:tc>
        <w:tc>
          <w:tcPr>
            <w:tcW w:w="4229" w:type="dxa"/>
            <w:tcBorders>
              <w:top w:val="single" w:sz="4" w:space="0" w:color="auto"/>
              <w:left w:val="single" w:sz="4" w:space="0" w:color="auto"/>
              <w:right w:val="single" w:sz="4" w:space="0" w:color="auto"/>
            </w:tcBorders>
            <w:shd w:val="clear" w:color="auto" w:fill="FFFFFF"/>
          </w:tcPr>
          <w:p w14:paraId="43A57227" w14:textId="77777777" w:rsidR="00D2211B" w:rsidRPr="007D1C10" w:rsidRDefault="00D2211B" w:rsidP="00D2211B">
            <w:pPr>
              <w:widowControl w:val="0"/>
              <w:numPr>
                <w:ilvl w:val="1"/>
                <w:numId w:val="41"/>
              </w:numPr>
              <w:tabs>
                <w:tab w:val="left" w:pos="235"/>
              </w:tabs>
              <w:spacing w:after="0" w:line="240" w:lineRule="auto"/>
              <w:ind w:left="39" w:firstLine="88"/>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Проектирование зданий рекреационного назначения, в том числе размещение пансионатов, гостиниц, кемпингов, домов отдыха, не оказывающих услуги по лечению, размещение детских лагерей следует осуществлять в соответствии с требованиями градостроительной, проектной документации, санитарно-эпидемиологическими, гигиеническими требованиями, требованиями по обеспечению пожарной безопасности.</w:t>
            </w:r>
          </w:p>
          <w:p w14:paraId="3D192C7E" w14:textId="77777777" w:rsidR="00D2211B" w:rsidRPr="007D1C10" w:rsidRDefault="00D2211B" w:rsidP="009D0926">
            <w:pPr>
              <w:widowControl w:val="0"/>
              <w:tabs>
                <w:tab w:val="left" w:pos="1853"/>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2. Для фасадных цветовых решений зданий, размещаемых на главных улицах или вдоль дорог межмуниципального и регионального значения следует применять исключительно светлые пастельные тона по международному стандарту выбора цветов в цветовом соотношении либо с одним доминирующим цветом (нейтральный, светлый оттенок) с соотношением основного и дополнительного цвета 80 % и 20 %, либо не более двух дополнительных (вспомогательных) цветов нейтральных оттенков, соотношение между основным и двумя акцентными цветами 70% и 30 %. Использование более трех акцентных цветов запрещено, из контрастных тонов допускаются «чистый белый». Для зданий, размещаемых на второстепенных улицах, допускается использование иного тона цветовых градаций при условии их гармоничного сочетания с окружающей средой. Допустимо использование контрастного тона на ограждающих элементах здания, вне зависимости от их расположения.</w:t>
            </w:r>
          </w:p>
          <w:p w14:paraId="09CCADF3"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3.</w:t>
            </w:r>
            <w:r w:rsidRPr="007D1C10">
              <w:rPr>
                <w:rFonts w:ascii="Times New Roman" w:eastAsia="Times New Roman" w:hAnsi="Times New Roman"/>
                <w:color w:val="000000"/>
                <w:lang w:eastAsia="ru-RU"/>
              </w:rPr>
              <w:tab/>
              <w:t>Основные элементы окон и дверей необходимо размещать симметрично, цветовые решения таких элементов допустимо использовать в разных сочетаниях и комбинациях, в зависимости от назначения такого здания.</w:t>
            </w:r>
          </w:p>
          <w:p w14:paraId="0C3A0465"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4.</w:t>
            </w:r>
            <w:r w:rsidRPr="007D1C10">
              <w:rPr>
                <w:rFonts w:ascii="Times New Roman" w:eastAsia="Times New Roman" w:hAnsi="Times New Roman"/>
                <w:color w:val="000000"/>
                <w:lang w:eastAsia="ru-RU"/>
              </w:rPr>
              <w:tab/>
              <w:t>Допускается использование панорамного остекления входных групп на основных фасадах зданий, расположенных на главных улицах, в целях приёма граждан и для их возможности ожидания при неблагоприятных условиях погоды. На других имеющихся фасадах допустимо использование панорамного исключительно в целях обеспечения дополнительных входных групп.</w:t>
            </w:r>
          </w:p>
          <w:p w14:paraId="28C74440"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5.</w:t>
            </w:r>
            <w:r w:rsidRPr="007D1C10">
              <w:rPr>
                <w:rFonts w:ascii="Times New Roman" w:eastAsia="Times New Roman" w:hAnsi="Times New Roman"/>
                <w:color w:val="000000"/>
                <w:lang w:eastAsia="ru-RU"/>
              </w:rPr>
              <w:tab/>
              <w:t xml:space="preserve">Цветовое решение кровли необходимо применять из серых и теплых цветов пастельных тонов по международному стандарту выбора цветов. В случае если на расстоянии 50 м вдоль улицы, на котором планируется возведение испрашиваемого здания, расположено здание, ввод в эксплуатацию которого произведено до утверждения таких требований и использовано иное цветовое решение кровли, допускается использование такого цветового решения в случае обоснования, опирающегося на фотофиксации такого здания и предоставления развертки улицы на отрезке в расстоянии 50 м. </w:t>
            </w:r>
          </w:p>
          <w:p w14:paraId="7F920F82"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6. Использование снегоудерживающих конструкций, а также водосточных систем и ливневых отводов осуществляется в соответствии с техническим регламентом.</w:t>
            </w:r>
          </w:p>
          <w:p w14:paraId="2169DA46"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7.</w:t>
            </w:r>
            <w:r w:rsidRPr="007D1C10">
              <w:rPr>
                <w:rFonts w:ascii="Times New Roman" w:eastAsia="Times New Roman" w:hAnsi="Times New Roman"/>
                <w:color w:val="000000"/>
                <w:lang w:eastAsia="ru-RU"/>
              </w:rPr>
              <w:tab/>
              <w:t>Использование металлопрофиля, профнастила, металлических листов и других подобных материалов в качестве облицовки допускается в зависимости от типа конструкции такого здания (каркасное строения, фахверк, каркасно-щитовое, ЛСТК и пр. для зданий быстровозводимого характера типа).</w:t>
            </w:r>
          </w:p>
          <w:p w14:paraId="74E78692"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8.</w:t>
            </w:r>
            <w:r w:rsidRPr="007D1C10">
              <w:rPr>
                <w:rFonts w:ascii="Times New Roman" w:eastAsia="Times New Roman" w:hAnsi="Times New Roman"/>
                <w:color w:val="000000"/>
                <w:lang w:eastAsia="ru-RU"/>
              </w:rPr>
              <w:tab/>
              <w:t xml:space="preserve">При изменении материалов отделки фасадов здания, строения, сооружения,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ризалитов, декоративных элементов, дверных, витринных, арочных, оконных проемов, установке дополнительного оборудования, элементов и устройств , не </w:t>
            </w:r>
            <w:r w:rsidRPr="007D1C10">
              <w:rPr>
                <w:rFonts w:ascii="Times New Roman" w:eastAsia="Times New Roman" w:hAnsi="Times New Roman"/>
                <w:color w:val="000000"/>
                <w:lang w:eastAsia="ru-RU"/>
              </w:rPr>
              <w:lastRenderedPageBreak/>
              <w:t>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 облика здания (при реконструкции и капитальном ремонте).</w:t>
            </w:r>
          </w:p>
          <w:p w14:paraId="71227264"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9.</w:t>
            </w:r>
            <w:r w:rsidRPr="007D1C10">
              <w:rPr>
                <w:rFonts w:ascii="Times New Roman" w:eastAsia="Times New Roman" w:hAnsi="Times New Roman"/>
                <w:color w:val="000000"/>
                <w:lang w:eastAsia="ru-RU"/>
              </w:rPr>
              <w:tab/>
              <w:t>Фронтальные ограждения со стороны главных фасадов зданий, расположенных на главных улицах, не допускается использовать выше 2 м. и в виде глухих и замкнутых конструкций. Въездная группа может быть оборудована въездными воротами либо автоматическими въездными конструкциями (шлагбаум, цепной шлагбаум).</w:t>
            </w:r>
          </w:p>
          <w:p w14:paraId="518B6123"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10.</w:t>
            </w:r>
            <w:r w:rsidRPr="007D1C10">
              <w:rPr>
                <w:rFonts w:ascii="Times New Roman" w:eastAsia="Times New Roman" w:hAnsi="Times New Roman"/>
                <w:color w:val="000000"/>
                <w:lang w:eastAsia="ru-RU"/>
              </w:rPr>
              <w:tab/>
              <w:t>Входные группы зданий должны быть оборудованы беспрепятственным доступом для маломобильных групп населения (пандус, безпороговые дверные проемы), а также навигационными элементами (флажки, маячки для инвалидов, кнопка вызова сотрудника). Входные группы здания и въездная группа территории должна быть оборудована осветительными приборами. При устройстве освещения входов допускается учитывать систему праздничной иллюминации и ночной подсветки фасада. При установке осветительных приборов на фасадах здания необходимо исключать возможность попадания прямого света в окна помещений в ночное время суток.</w:t>
            </w:r>
          </w:p>
          <w:p w14:paraId="6B1A4A76"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11.</w:t>
            </w:r>
            <w:r w:rsidRPr="007D1C10">
              <w:rPr>
                <w:rFonts w:ascii="Times New Roman" w:eastAsia="Times New Roman" w:hAnsi="Times New Roman"/>
                <w:color w:val="000000"/>
                <w:lang w:eastAsia="ru-RU"/>
              </w:rPr>
              <w:tab/>
              <w:t>Козырьки, навесы, и иные кровельные части выступающих элементов здания не допустимо использовать в разных цветовых решениях.</w:t>
            </w:r>
          </w:p>
          <w:p w14:paraId="6AA78D65" w14:textId="77777777" w:rsidR="00D2211B" w:rsidRPr="007D1C10" w:rsidRDefault="00D2211B" w:rsidP="009D0926">
            <w:pPr>
              <w:widowControl w:val="0"/>
              <w:tabs>
                <w:tab w:val="left" w:pos="322"/>
                <w:tab w:val="left" w:pos="3571"/>
                <w:tab w:val="left" w:pos="5880"/>
                <w:tab w:val="left" w:pos="7661"/>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t>12.</w:t>
            </w:r>
            <w:r w:rsidRPr="007D1C10">
              <w:rPr>
                <w:rFonts w:ascii="Times New Roman" w:eastAsia="Times New Roman" w:hAnsi="Times New Roman"/>
                <w:color w:val="000000"/>
                <w:lang w:eastAsia="ru-RU"/>
              </w:rPr>
              <w:tab/>
              <w:t>При благоустройстве территории, прилегающей к зданию необходимо учитывать декоративные свойства и особенности корневой системы различных пород деревьев и кустарников, исключая их влияние на территории плиточного и иного мощения. Мощения, следует осуществлять из природных материалов в соответствии с действующими техническими регламентами и учетом мероприятий по безопасности.</w:t>
            </w:r>
          </w:p>
          <w:p w14:paraId="38E857B3" w14:textId="77777777" w:rsidR="00D2211B" w:rsidRPr="007D1C10" w:rsidRDefault="00D2211B" w:rsidP="009D0926">
            <w:pPr>
              <w:widowControl w:val="0"/>
              <w:tabs>
                <w:tab w:val="left" w:pos="336"/>
              </w:tabs>
              <w:spacing w:after="0" w:line="240" w:lineRule="auto"/>
              <w:jc w:val="both"/>
              <w:rPr>
                <w:rFonts w:ascii="Times New Roman" w:eastAsia="Times New Roman" w:hAnsi="Times New Roman"/>
                <w:color w:val="000000"/>
                <w:lang w:eastAsia="ru-RU"/>
              </w:rPr>
            </w:pPr>
            <w:r w:rsidRPr="007D1C10">
              <w:rPr>
                <w:rFonts w:ascii="Times New Roman" w:eastAsia="Times New Roman" w:hAnsi="Times New Roman"/>
                <w:color w:val="000000"/>
                <w:lang w:eastAsia="ru-RU"/>
              </w:rPr>
              <w:lastRenderedPageBreak/>
              <w:t>13.</w:t>
            </w:r>
            <w:r w:rsidRPr="007D1C10">
              <w:rPr>
                <w:rFonts w:ascii="Times New Roman" w:eastAsia="Times New Roman" w:hAnsi="Times New Roman"/>
                <w:color w:val="000000"/>
                <w:lang w:eastAsia="ru-RU"/>
              </w:rPr>
              <w:tab/>
              <w:t>Размещение рекламных и информационных вывесок на фасаде здания допускается при соответствии отображающейся информации назначению такого объекта. Для зданий пансионатов гостиниц, кемпингов и домов отдыха допускаются размещения информационных конструкций текстового характера на элементах кровли козырьков (навесов) входных групп.</w:t>
            </w:r>
          </w:p>
        </w:tc>
      </w:tr>
    </w:tbl>
    <w:p w14:paraId="79909ACB" w14:textId="77777777" w:rsidR="00D2211B" w:rsidRPr="007D1C10" w:rsidRDefault="00D2211B" w:rsidP="00D2211B">
      <w:pPr>
        <w:pStyle w:val="ac"/>
        <w:spacing w:before="6"/>
        <w:rPr>
          <w:color w:val="000000"/>
          <w:sz w:val="2"/>
          <w:highlight w:val="yellow"/>
        </w:rPr>
      </w:pPr>
    </w:p>
    <w:p w14:paraId="3B8F63B8" w14:textId="77777777" w:rsidR="00D2211B" w:rsidRPr="007D1C10" w:rsidRDefault="00D2211B" w:rsidP="00D2211B">
      <w:pPr>
        <w:pStyle w:val="ac"/>
        <w:spacing w:before="6"/>
        <w:rPr>
          <w:color w:val="000000"/>
          <w:sz w:val="2"/>
          <w:highlight w:val="yellow"/>
        </w:rPr>
      </w:pPr>
    </w:p>
    <w:p w14:paraId="06F15AFF" w14:textId="77777777" w:rsidR="00D2211B" w:rsidRPr="007D1C10" w:rsidRDefault="00D2211B" w:rsidP="00D2211B">
      <w:pPr>
        <w:pStyle w:val="ac"/>
        <w:spacing w:before="6"/>
        <w:rPr>
          <w:color w:val="000000"/>
          <w:sz w:val="2"/>
          <w:highlight w:val="yellow"/>
        </w:rPr>
      </w:pPr>
    </w:p>
    <w:p w14:paraId="743C913F" w14:textId="77777777" w:rsidR="00D2211B" w:rsidRPr="007D1C10" w:rsidRDefault="00D2211B" w:rsidP="00D2211B">
      <w:pPr>
        <w:pStyle w:val="ac"/>
        <w:spacing w:before="6"/>
        <w:rPr>
          <w:color w:val="000000"/>
          <w:sz w:val="2"/>
          <w:highlight w:val="yellow"/>
        </w:rPr>
      </w:pPr>
    </w:p>
    <w:p w14:paraId="529D08F5" w14:textId="77777777" w:rsidR="00D2211B" w:rsidRPr="007D1C10" w:rsidRDefault="00D2211B" w:rsidP="00D2211B">
      <w:pPr>
        <w:pStyle w:val="ac"/>
        <w:spacing w:before="6"/>
        <w:rPr>
          <w:color w:val="000000"/>
          <w:sz w:val="2"/>
          <w:highlight w:val="yellow"/>
        </w:rPr>
      </w:pPr>
    </w:p>
    <w:p w14:paraId="7634329E" w14:textId="77777777" w:rsidR="00D2211B" w:rsidRPr="007D1C10" w:rsidRDefault="00D2211B" w:rsidP="007C59D4">
      <w:pPr>
        <w:spacing w:after="0" w:line="240" w:lineRule="auto"/>
        <w:jc w:val="both"/>
        <w:rPr>
          <w:rFonts w:ascii="Times New Roman" w:hAnsi="Times New Roman"/>
          <w:color w:val="000000"/>
          <w:sz w:val="24"/>
          <w:szCs w:val="24"/>
        </w:rPr>
      </w:pPr>
      <w:r w:rsidRPr="007D1C10">
        <w:rPr>
          <w:rFonts w:ascii="Times New Roman" w:hAnsi="Times New Roman"/>
          <w:color w:val="000000"/>
          <w:sz w:val="24"/>
          <w:szCs w:val="24"/>
        </w:rPr>
        <w:t>Примечания.</w:t>
      </w:r>
    </w:p>
    <w:p w14:paraId="4B86D80D" w14:textId="77777777" w:rsidR="00D2211B" w:rsidRPr="007D1C10" w:rsidRDefault="00D2211B" w:rsidP="007C59D4">
      <w:pPr>
        <w:spacing w:after="0" w:line="240" w:lineRule="auto"/>
        <w:jc w:val="both"/>
        <w:rPr>
          <w:rFonts w:ascii="Times New Roman" w:hAnsi="Times New Roman"/>
          <w:color w:val="000000"/>
          <w:sz w:val="24"/>
          <w:szCs w:val="24"/>
        </w:rPr>
      </w:pPr>
      <w:r w:rsidRPr="007D1C10">
        <w:rPr>
          <w:rFonts w:ascii="Times New Roman" w:hAnsi="Times New Roman"/>
          <w:color w:val="000000"/>
          <w:sz w:val="24"/>
          <w:szCs w:val="24"/>
        </w:rPr>
        <w:t>*Для остальных видов разрешенного использования, не указанных в таблице следует руководствоваться требования к архитектурно-градостроительному облику зданий в соответствии со статьей 61. Правил.</w:t>
      </w:r>
    </w:p>
    <w:p w14:paraId="0F1B3FEB" w14:textId="77777777" w:rsidR="00D2211B" w:rsidRPr="007D1C10" w:rsidRDefault="00D2211B" w:rsidP="007C59D4">
      <w:pPr>
        <w:spacing w:after="0" w:line="240" w:lineRule="auto"/>
        <w:jc w:val="both"/>
        <w:rPr>
          <w:rFonts w:ascii="Times New Roman" w:hAnsi="Times New Roman"/>
          <w:color w:val="000000"/>
          <w:sz w:val="24"/>
          <w:szCs w:val="24"/>
        </w:rPr>
      </w:pPr>
      <w:r w:rsidRPr="007D1C10">
        <w:rPr>
          <w:rFonts w:ascii="Times New Roman" w:hAnsi="Times New Roman"/>
          <w:color w:val="000000"/>
          <w:sz w:val="24"/>
          <w:szCs w:val="24"/>
        </w:rPr>
        <w:t>** При реализации масштабного инвестиционного проекта, проекта в условиях свободной экономической зоны, комплексного развития территории, реализации объекта (территории) регионального значения, предусмотренного Схемой территориального планирования Республики Крым следует рассматривать по индивидуальному проекту разработанные архитектурно-градостроительные решения облика объектов капитального строительства.</w:t>
      </w:r>
    </w:p>
    <w:p w14:paraId="236FE201" w14:textId="77777777" w:rsidR="00D2211B" w:rsidRPr="007D1C10" w:rsidRDefault="00D2211B" w:rsidP="007C59D4">
      <w:pPr>
        <w:spacing w:after="0" w:line="240" w:lineRule="auto"/>
        <w:jc w:val="both"/>
        <w:rPr>
          <w:rFonts w:ascii="Times New Roman" w:hAnsi="Times New Roman"/>
          <w:color w:val="000000"/>
          <w:sz w:val="24"/>
          <w:szCs w:val="24"/>
        </w:rPr>
      </w:pPr>
      <w:r w:rsidRPr="007D1C10">
        <w:rPr>
          <w:rFonts w:ascii="Times New Roman" w:hAnsi="Times New Roman"/>
          <w:color w:val="000000"/>
          <w:sz w:val="24"/>
          <w:szCs w:val="24"/>
        </w:rPr>
        <w:t>*** RAL - международный стандарт выбора цветов.</w:t>
      </w:r>
      <w:bookmarkEnd w:id="87"/>
    </w:p>
    <w:bookmarkEnd w:id="88"/>
    <w:p w14:paraId="6B47C6F5" w14:textId="77777777" w:rsidR="00956E90" w:rsidRPr="007D1C10" w:rsidRDefault="00956E90" w:rsidP="00956E90">
      <w:pPr>
        <w:spacing w:after="0" w:line="240" w:lineRule="auto"/>
        <w:jc w:val="center"/>
        <w:rPr>
          <w:rFonts w:ascii="Times New Roman" w:hAnsi="Times New Roman"/>
          <w:b/>
          <w:color w:val="000000"/>
          <w:sz w:val="24"/>
          <w:szCs w:val="24"/>
        </w:rPr>
      </w:pPr>
      <w:r w:rsidRPr="007D1C10">
        <w:rPr>
          <w:rFonts w:ascii="Times New Roman" w:hAnsi="Times New Roman"/>
          <w:b/>
          <w:color w:val="000000"/>
          <w:sz w:val="24"/>
          <w:szCs w:val="24"/>
        </w:rPr>
        <w:t xml:space="preserve">ПРИМЕЧАНИЕ К ПРАВИЛАМ ЗЕМЛЕПОЛЬЗОВАНИЯ И ЗАСТРОЙКИ </w:t>
      </w:r>
    </w:p>
    <w:p w14:paraId="3BA89732" w14:textId="77777777" w:rsidR="00956E90" w:rsidRPr="007D1C10" w:rsidRDefault="00956E90" w:rsidP="00956E90">
      <w:pPr>
        <w:spacing w:after="0" w:line="240" w:lineRule="auto"/>
        <w:jc w:val="center"/>
        <w:rPr>
          <w:rFonts w:ascii="Times New Roman" w:hAnsi="Times New Roman"/>
          <w:color w:val="000000"/>
          <w:sz w:val="24"/>
          <w:szCs w:val="24"/>
        </w:rPr>
      </w:pPr>
    </w:p>
    <w:p w14:paraId="6D520AEE" w14:textId="77777777" w:rsidR="00956E90" w:rsidRPr="007D1C10" w:rsidRDefault="00956E90" w:rsidP="00DD1AFE">
      <w:pPr>
        <w:pStyle w:val="aff6"/>
        <w:numPr>
          <w:ilvl w:val="3"/>
          <w:numId w:val="25"/>
        </w:numPr>
        <w:tabs>
          <w:tab w:val="clear" w:pos="2827"/>
          <w:tab w:val="num" w:pos="0"/>
        </w:tabs>
        <w:spacing w:after="0" w:line="240" w:lineRule="auto"/>
        <w:ind w:left="0" w:firstLine="851"/>
        <w:jc w:val="both"/>
        <w:rPr>
          <w:rFonts w:ascii="Times New Roman" w:hAnsi="Times New Roman"/>
          <w:color w:val="000000"/>
          <w:sz w:val="24"/>
          <w:szCs w:val="24"/>
        </w:rPr>
      </w:pPr>
      <w:r w:rsidRPr="007D1C10">
        <w:rPr>
          <w:rFonts w:ascii="Times New Roman" w:hAnsi="Times New Roman"/>
          <w:color w:val="000000"/>
          <w:sz w:val="24"/>
          <w:szCs w:val="24"/>
        </w:rPr>
        <w:t>Расчет количества парковочных мест в указанных регламентах Том 2 ст. 36 – 53 применять в соответствии с действующим законодательством.</w:t>
      </w:r>
    </w:p>
    <w:p w14:paraId="7F7A47B7" w14:textId="77777777" w:rsidR="006006C5" w:rsidRPr="007D1C10" w:rsidRDefault="006006C5" w:rsidP="006006C5">
      <w:pPr>
        <w:jc w:val="right"/>
        <w:rPr>
          <w:rFonts w:ascii="Times New Roman" w:hAnsi="Times New Roman"/>
          <w:color w:val="000000"/>
          <w:sz w:val="24"/>
          <w:szCs w:val="24"/>
          <w:shd w:val="clear" w:color="auto" w:fill="FFFFFF"/>
        </w:rPr>
      </w:pPr>
      <w:r w:rsidRPr="007D1C10">
        <w:rPr>
          <w:rFonts w:ascii="Times New Roman" w:hAnsi="Times New Roman"/>
          <w:color w:val="000000"/>
          <w:sz w:val="24"/>
          <w:szCs w:val="24"/>
          <w:shd w:val="clear" w:color="auto" w:fill="FFFFFF"/>
        </w:rPr>
        <w:t>Примечание 1а</w:t>
      </w:r>
    </w:p>
    <w:p w14:paraId="111E300B" w14:textId="0C3B78FF" w:rsidR="006006C5" w:rsidRPr="007D1C10" w:rsidRDefault="006006C5" w:rsidP="001640EB">
      <w:pPr>
        <w:pStyle w:val="aff4"/>
        <w:numPr>
          <w:ilvl w:val="0"/>
          <w:numId w:val="40"/>
        </w:numPr>
        <w:tabs>
          <w:tab w:val="left" w:pos="709"/>
        </w:tabs>
        <w:ind w:left="0" w:firstLine="284"/>
        <w:jc w:val="both"/>
        <w:rPr>
          <w:rFonts w:eastAsia="Calibri"/>
          <w:b/>
          <w:bCs/>
          <w:i/>
          <w:iCs/>
          <w:color w:val="000000"/>
        </w:rPr>
      </w:pPr>
      <w:r w:rsidRPr="007D1C10">
        <w:rPr>
          <w:rFonts w:eastAsia="Calibri"/>
          <w:color w:val="000000"/>
        </w:rPr>
        <w:t xml:space="preserve">Минимальные и максимальные размеры земельных участков, образуемые </w:t>
      </w:r>
      <w:r w:rsidR="001640EB" w:rsidRPr="007D1C10">
        <w:rPr>
          <w:rFonts w:eastAsia="Calibri"/>
          <w:color w:val="000000"/>
        </w:rPr>
        <w:t>под существующими жилыми домами,</w:t>
      </w:r>
      <w:r w:rsidRPr="007D1C10">
        <w:rPr>
          <w:rFonts w:eastAsia="Calibri"/>
          <w:color w:val="000000"/>
        </w:rPr>
        <w:t xml:space="preserve"> не предназначенными для раздела на квартиры (дом, пригодный для постоянного проживания, высотой не выше трех надземных этажей) – код ВРИ – 2.1.</w:t>
      </w:r>
    </w:p>
    <w:p w14:paraId="4E25D383" w14:textId="77777777" w:rsidR="006006C5" w:rsidRPr="007D1C10" w:rsidRDefault="006006C5" w:rsidP="001640EB">
      <w:pPr>
        <w:pStyle w:val="2"/>
        <w:tabs>
          <w:tab w:val="left" w:pos="709"/>
          <w:tab w:val="num" w:pos="2467"/>
        </w:tabs>
        <w:spacing w:before="0" w:after="0"/>
        <w:ind w:firstLine="284"/>
        <w:jc w:val="both"/>
        <w:rPr>
          <w:rFonts w:ascii="Times New Roman" w:eastAsia="Calibri" w:hAnsi="Times New Roman" w:cs="Times New Roman"/>
          <w:b w:val="0"/>
          <w:bCs w:val="0"/>
          <w:i w:val="0"/>
          <w:iCs w:val="0"/>
          <w:color w:val="000000"/>
          <w:sz w:val="24"/>
          <w:szCs w:val="24"/>
          <w:shd w:val="clear" w:color="auto" w:fill="FFFFFF"/>
          <w:lang w:eastAsia="en-US"/>
        </w:rPr>
      </w:pPr>
    </w:p>
    <w:p w14:paraId="1C30274D" w14:textId="77777777" w:rsidR="006006C5" w:rsidRPr="007D1C10" w:rsidRDefault="006006C5" w:rsidP="001640EB">
      <w:pPr>
        <w:pStyle w:val="aff4"/>
        <w:tabs>
          <w:tab w:val="left" w:pos="709"/>
        </w:tabs>
        <w:ind w:firstLine="284"/>
        <w:jc w:val="both"/>
        <w:rPr>
          <w:rFonts w:eastAsia="Calibri"/>
          <w:b/>
          <w:bCs/>
          <w:i/>
          <w:iCs/>
          <w:color w:val="000000"/>
          <w:shd w:val="clear" w:color="auto" w:fill="FFFFFF"/>
        </w:rPr>
      </w:pPr>
      <w:r w:rsidRPr="007D1C10">
        <w:rPr>
          <w:rFonts w:eastAsia="Calibri"/>
          <w:color w:val="000000"/>
          <w:shd w:val="clear" w:color="auto" w:fill="FFFFFF"/>
        </w:rPr>
        <w:t xml:space="preserve">Минимальный размер земельного участка – от 300 кв.м. </w:t>
      </w:r>
    </w:p>
    <w:p w14:paraId="7E607F39" w14:textId="77777777" w:rsidR="006006C5" w:rsidRPr="007D1C10" w:rsidRDefault="006006C5" w:rsidP="001640EB">
      <w:pPr>
        <w:pStyle w:val="aff4"/>
        <w:tabs>
          <w:tab w:val="left" w:pos="709"/>
        </w:tabs>
        <w:ind w:firstLine="284"/>
        <w:jc w:val="both"/>
        <w:rPr>
          <w:color w:val="000000"/>
          <w:shd w:val="clear" w:color="auto" w:fill="FFFFFF"/>
        </w:rPr>
      </w:pPr>
      <w:r w:rsidRPr="007D1C10">
        <w:rPr>
          <w:color w:val="000000"/>
          <w:shd w:val="clear" w:color="auto" w:fill="FFFFFF"/>
        </w:rPr>
        <w:t>Максимальный размер земельного участка - 2 500 кв.м.;</w:t>
      </w:r>
    </w:p>
    <w:p w14:paraId="56FDAE22" w14:textId="77777777" w:rsidR="001A209E" w:rsidRPr="007D1C10" w:rsidRDefault="001A209E" w:rsidP="001640EB">
      <w:pPr>
        <w:pStyle w:val="aff4"/>
        <w:tabs>
          <w:tab w:val="left" w:pos="709"/>
          <w:tab w:val="num" w:pos="2467"/>
        </w:tabs>
        <w:ind w:firstLine="284"/>
        <w:jc w:val="both"/>
        <w:rPr>
          <w:color w:val="000000"/>
          <w:shd w:val="clear" w:color="auto" w:fill="FFFFFF"/>
        </w:rPr>
      </w:pPr>
    </w:p>
    <w:p w14:paraId="5D0E3514" w14:textId="77777777" w:rsidR="001A209E" w:rsidRPr="007D1C10" w:rsidRDefault="001A209E" w:rsidP="001640EB">
      <w:pPr>
        <w:pStyle w:val="aff4"/>
        <w:numPr>
          <w:ilvl w:val="0"/>
          <w:numId w:val="40"/>
        </w:numPr>
        <w:tabs>
          <w:tab w:val="left" w:pos="709"/>
          <w:tab w:val="num" w:pos="2467"/>
        </w:tabs>
        <w:ind w:left="0" w:firstLine="284"/>
        <w:jc w:val="both"/>
        <w:rPr>
          <w:rFonts w:eastAsia="Calibri"/>
          <w:b/>
          <w:bCs/>
          <w:i/>
          <w:iCs/>
          <w:color w:val="000000"/>
        </w:rPr>
      </w:pPr>
      <w:r w:rsidRPr="007D1C10">
        <w:rPr>
          <w:rFonts w:eastAsia="Calibri"/>
          <w:color w:val="000000"/>
        </w:rPr>
        <w:t>Минимальные и максимальные размеры земельных участков, образуемые под существующими многоквартирными жилыми домами – код ВРИ – 2.1.1 (Малоэтажная многоквартирная жилая застройка); 2.5 (Среднеэтажная жилая застройка):</w:t>
      </w:r>
    </w:p>
    <w:p w14:paraId="05171B3C" w14:textId="77777777" w:rsidR="001A209E" w:rsidRPr="007D1C10" w:rsidRDefault="001A209E" w:rsidP="001640EB">
      <w:pPr>
        <w:pStyle w:val="2"/>
        <w:tabs>
          <w:tab w:val="left" w:pos="709"/>
          <w:tab w:val="num" w:pos="2467"/>
        </w:tabs>
        <w:spacing w:before="0" w:after="0"/>
        <w:ind w:firstLine="284"/>
        <w:jc w:val="both"/>
        <w:rPr>
          <w:rFonts w:ascii="Times New Roman" w:eastAsia="Calibri" w:hAnsi="Times New Roman" w:cs="Times New Roman"/>
          <w:b w:val="0"/>
          <w:bCs w:val="0"/>
          <w:i w:val="0"/>
          <w:iCs w:val="0"/>
          <w:color w:val="000000"/>
          <w:sz w:val="24"/>
          <w:szCs w:val="24"/>
          <w:shd w:val="clear" w:color="auto" w:fill="FFFFFF"/>
          <w:lang w:eastAsia="en-US"/>
        </w:rPr>
      </w:pPr>
    </w:p>
    <w:p w14:paraId="627C6D8A" w14:textId="77777777" w:rsidR="001A209E" w:rsidRPr="007D1C10" w:rsidRDefault="001A209E" w:rsidP="001640EB">
      <w:pPr>
        <w:pStyle w:val="aff4"/>
        <w:tabs>
          <w:tab w:val="left" w:pos="709"/>
        </w:tabs>
        <w:ind w:firstLine="284"/>
        <w:jc w:val="both"/>
        <w:rPr>
          <w:rFonts w:eastAsia="Calibri"/>
          <w:b/>
          <w:bCs/>
          <w:i/>
          <w:iCs/>
          <w:color w:val="000000"/>
          <w:shd w:val="clear" w:color="auto" w:fill="FFFFFF"/>
        </w:rPr>
      </w:pPr>
      <w:r w:rsidRPr="007D1C10">
        <w:rPr>
          <w:rFonts w:eastAsia="Calibri"/>
          <w:color w:val="000000"/>
          <w:shd w:val="clear" w:color="auto" w:fill="FFFFFF"/>
        </w:rPr>
        <w:t xml:space="preserve">Минимальный размер земельного участка – не подлежат установлению; </w:t>
      </w:r>
    </w:p>
    <w:p w14:paraId="5A832F6F" w14:textId="77777777" w:rsidR="001A209E" w:rsidRPr="007D1C10" w:rsidRDefault="001A209E" w:rsidP="001640EB">
      <w:pPr>
        <w:pStyle w:val="aff4"/>
        <w:tabs>
          <w:tab w:val="left" w:pos="709"/>
        </w:tabs>
        <w:ind w:firstLine="284"/>
        <w:jc w:val="both"/>
        <w:rPr>
          <w:color w:val="000000"/>
          <w:shd w:val="clear" w:color="auto" w:fill="FFFFFF"/>
        </w:rPr>
      </w:pPr>
      <w:r w:rsidRPr="007D1C10">
        <w:rPr>
          <w:color w:val="000000"/>
          <w:shd w:val="clear" w:color="auto" w:fill="FFFFFF"/>
        </w:rPr>
        <w:t>Максимальный размер земельного участка - не подлежат установлению.</w:t>
      </w:r>
    </w:p>
    <w:p w14:paraId="4FFE1A46" w14:textId="77777777" w:rsidR="006006C5" w:rsidRPr="007D1C10" w:rsidRDefault="006006C5" w:rsidP="001640EB">
      <w:pPr>
        <w:tabs>
          <w:tab w:val="left" w:pos="709"/>
          <w:tab w:val="num" w:pos="2467"/>
        </w:tabs>
        <w:spacing w:after="0" w:line="240" w:lineRule="auto"/>
        <w:ind w:right="57" w:firstLine="284"/>
        <w:jc w:val="both"/>
        <w:rPr>
          <w:rFonts w:ascii="Times New Roman" w:hAnsi="Times New Roman"/>
          <w:color w:val="000000"/>
          <w:sz w:val="24"/>
          <w:szCs w:val="24"/>
          <w:shd w:val="clear" w:color="auto" w:fill="FFFFFF"/>
        </w:rPr>
      </w:pPr>
    </w:p>
    <w:p w14:paraId="6242DFBF" w14:textId="77777777" w:rsidR="006006C5" w:rsidRPr="007D1C10" w:rsidRDefault="006006C5" w:rsidP="001640EB">
      <w:pPr>
        <w:pStyle w:val="aff6"/>
        <w:numPr>
          <w:ilvl w:val="0"/>
          <w:numId w:val="40"/>
        </w:numPr>
        <w:tabs>
          <w:tab w:val="left" w:pos="709"/>
          <w:tab w:val="num" w:pos="2467"/>
        </w:tabs>
        <w:spacing w:after="0" w:line="240" w:lineRule="auto"/>
        <w:ind w:left="0" w:right="57" w:firstLine="284"/>
        <w:jc w:val="both"/>
        <w:rPr>
          <w:rFonts w:ascii="Times New Roman" w:hAnsi="Times New Roman"/>
          <w:color w:val="000000"/>
          <w:sz w:val="24"/>
          <w:szCs w:val="24"/>
          <w:shd w:val="clear" w:color="auto" w:fill="FFFFFF"/>
        </w:rPr>
      </w:pPr>
      <w:r w:rsidRPr="007D1C10">
        <w:rPr>
          <w:rFonts w:ascii="Times New Roman" w:hAnsi="Times New Roman"/>
          <w:color w:val="000000"/>
          <w:sz w:val="24"/>
          <w:szCs w:val="24"/>
          <w:shd w:val="clear" w:color="auto" w:fill="FFFFFF"/>
        </w:rPr>
        <w:t xml:space="preserve">Установленные настоящими Правилами максимальные размеры земельных участков не распространяются на земельные участки, образуемые в результате объединения.  </w:t>
      </w:r>
    </w:p>
    <w:p w14:paraId="3A8E86F1" w14:textId="77777777" w:rsidR="006006C5" w:rsidRPr="007D1C10" w:rsidRDefault="006006C5" w:rsidP="001640EB">
      <w:pPr>
        <w:pStyle w:val="aff6"/>
        <w:widowControl w:val="0"/>
        <w:numPr>
          <w:ilvl w:val="0"/>
          <w:numId w:val="40"/>
        </w:numPr>
        <w:tabs>
          <w:tab w:val="left" w:pos="709"/>
          <w:tab w:val="num" w:pos="2467"/>
        </w:tabs>
        <w:spacing w:after="0" w:line="240" w:lineRule="auto"/>
        <w:ind w:left="0" w:firstLine="284"/>
        <w:jc w:val="both"/>
        <w:rPr>
          <w:rFonts w:ascii="Times New Roman" w:hAnsi="Times New Roman"/>
          <w:color w:val="000000"/>
          <w:sz w:val="24"/>
          <w:szCs w:val="24"/>
          <w:shd w:val="clear" w:color="auto" w:fill="FFFFFF"/>
        </w:rPr>
      </w:pPr>
      <w:r w:rsidRPr="007D1C10">
        <w:rPr>
          <w:rFonts w:ascii="Times New Roman" w:hAnsi="Times New Roman"/>
          <w:color w:val="000000"/>
          <w:sz w:val="24"/>
          <w:szCs w:val="24"/>
          <w:shd w:val="clear" w:color="auto" w:fill="FFFFFF"/>
        </w:rPr>
        <w:t xml:space="preserve">Установленные настоящими Правилами минимальные и максимальные размеры </w:t>
      </w:r>
      <w:r w:rsidRPr="007D1C10">
        <w:rPr>
          <w:rFonts w:ascii="Times New Roman" w:hAnsi="Times New Roman"/>
          <w:color w:val="000000"/>
          <w:sz w:val="24"/>
          <w:szCs w:val="24"/>
          <w:shd w:val="clear" w:color="auto" w:fill="FFFFFF"/>
        </w:rPr>
        <w:lastRenderedPageBreak/>
        <w:t>земельных участков не распространяются на:</w:t>
      </w:r>
    </w:p>
    <w:p w14:paraId="08DB9C41" w14:textId="77777777" w:rsidR="006006C5" w:rsidRPr="007D1C10" w:rsidRDefault="006006C5" w:rsidP="006006C5">
      <w:pPr>
        <w:widowControl w:val="0"/>
        <w:spacing w:after="0" w:line="240" w:lineRule="auto"/>
        <w:ind w:firstLine="708"/>
        <w:jc w:val="both"/>
        <w:rPr>
          <w:rFonts w:ascii="Times New Roman" w:hAnsi="Times New Roman"/>
          <w:color w:val="000000"/>
          <w:sz w:val="24"/>
          <w:szCs w:val="24"/>
          <w:shd w:val="clear" w:color="auto" w:fill="FFFFFF"/>
        </w:rPr>
      </w:pPr>
      <w:r w:rsidRPr="007D1C10">
        <w:rPr>
          <w:rFonts w:ascii="Times New Roman" w:hAnsi="Times New Roman"/>
          <w:color w:val="000000"/>
          <w:sz w:val="24"/>
          <w:szCs w:val="24"/>
          <w:shd w:val="clear" w:color="auto" w:fill="FFFFFF"/>
        </w:rPr>
        <w:t xml:space="preserve">- Земельные участки, оформляемые в соответствии с Законом Республики Крым от 31.07.2014 г. № 38-ЗРК «Об особенностях регулирования имущественных и земельных отношений на территории Республики Крым» и Постановлением Совета министров Республики Крым от 02.09.2014 г. № 313 «Об утверждении Порядка переоформления прав или завершения оформления прав на земельные участки на территории Республики Крым» на основании неисполненных решений органов местного самоуправления о даче разрешения на разработку документации по землеустройству, принятых с 14 октября 2008 года по 21 марта 2014 года, в отношении которых не утверждена документация по землеустройству. В данном случае размеры земельных участков должны соответствовать размерам, указанным в вышеуказанных решениях органов местного самоуправления. </w:t>
      </w:r>
    </w:p>
    <w:p w14:paraId="5D5161E0" w14:textId="1FD7AA06" w:rsidR="00C40BD6" w:rsidRPr="007D1C10" w:rsidRDefault="006006C5" w:rsidP="006006C5">
      <w:pPr>
        <w:spacing w:after="0" w:line="240" w:lineRule="auto"/>
        <w:ind w:firstLine="708"/>
        <w:jc w:val="both"/>
        <w:rPr>
          <w:rFonts w:ascii="Times New Roman" w:hAnsi="Times New Roman"/>
          <w:color w:val="000000"/>
          <w:sz w:val="24"/>
          <w:szCs w:val="24"/>
        </w:rPr>
      </w:pPr>
      <w:r w:rsidRPr="007D1C10">
        <w:rPr>
          <w:rFonts w:ascii="Times New Roman" w:hAnsi="Times New Roman"/>
          <w:color w:val="000000"/>
          <w:sz w:val="24"/>
          <w:szCs w:val="24"/>
          <w:shd w:val="clear" w:color="auto" w:fill="FFFFFF"/>
        </w:rPr>
        <w:t>- Земельные участки, на которых расположена постройка, самовольно возведенная до 18 марта 2014 года и признанная объектом индивидуального жилищного строительства в соответствии с Постановлением Совета министров Республики Крым от 12 мая 2015 года № 252 «Об утверждении Порядка предоставления земельного участка с расположенной на нем самовольной постройкой и выдачи заключения о возможности признания её жилым домом</w:t>
      </w:r>
      <w:r w:rsidR="001640EB" w:rsidRPr="007D1C10">
        <w:rPr>
          <w:rFonts w:ascii="Times New Roman" w:hAnsi="Times New Roman"/>
          <w:color w:val="000000"/>
          <w:sz w:val="24"/>
          <w:szCs w:val="24"/>
          <w:shd w:val="clear" w:color="auto" w:fill="FFFFFF"/>
        </w:rPr>
        <w:t>.</w:t>
      </w:r>
    </w:p>
    <w:sectPr w:rsidR="00C40BD6" w:rsidRPr="007D1C10" w:rsidSect="001A5B9D">
      <w:pgSz w:w="11906" w:h="16838"/>
      <w:pgMar w:top="1134" w:right="1134" w:bottom="1134"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B75C9" w14:textId="77777777" w:rsidR="009301E8" w:rsidRDefault="009301E8" w:rsidP="00801317">
      <w:pPr>
        <w:spacing w:after="0" w:line="240" w:lineRule="auto"/>
      </w:pPr>
      <w:r>
        <w:separator/>
      </w:r>
    </w:p>
  </w:endnote>
  <w:endnote w:type="continuationSeparator" w:id="0">
    <w:p w14:paraId="5DBF139B" w14:textId="77777777" w:rsidR="009301E8" w:rsidRDefault="009301E8" w:rsidP="008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Kudriashov">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roman"/>
    <w:notTrueType/>
    <w:pitch w:val="default"/>
    <w:sig w:usb0="00000003" w:usb1="00000000" w:usb2="00000000" w:usb3="00000000" w:csb0="00000001" w:csb1="00000000"/>
  </w:font>
  <w:font w:name="Peterburg">
    <w:altName w:val="Arial"/>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CF3F3" w14:textId="77777777" w:rsidR="00D81C79" w:rsidRDefault="00D81C7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7F3E6" w14:textId="77777777" w:rsidR="00D81C79" w:rsidRDefault="00D81C79" w:rsidP="0044501C">
    <w:pPr>
      <w:pStyle w:val="a5"/>
    </w:pPr>
  </w:p>
  <w:p w14:paraId="44847208" w14:textId="77777777" w:rsidR="00D81C79" w:rsidRDefault="00D81C7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69F3A" w14:textId="77777777" w:rsidR="00D81C79" w:rsidRDefault="00D81C79" w:rsidP="00EB4808">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DA10E" w14:textId="77777777" w:rsidR="009301E8" w:rsidRDefault="009301E8" w:rsidP="00801317">
      <w:pPr>
        <w:spacing w:after="0" w:line="240" w:lineRule="auto"/>
      </w:pPr>
      <w:r>
        <w:separator/>
      </w:r>
    </w:p>
  </w:footnote>
  <w:footnote w:type="continuationSeparator" w:id="0">
    <w:p w14:paraId="28272776" w14:textId="77777777" w:rsidR="009301E8" w:rsidRDefault="009301E8" w:rsidP="00801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DC1A" w14:textId="77777777" w:rsidR="00D81C79" w:rsidRDefault="00D81C7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B2368" w14:textId="041E737C" w:rsidR="00D81C79" w:rsidRDefault="00D81C79">
    <w:pPr>
      <w:pStyle w:val="a3"/>
      <w:jc w:val="center"/>
    </w:pPr>
    <w:r>
      <w:t>[</w:t>
    </w:r>
    <w:r>
      <w:fldChar w:fldCharType="begin"/>
    </w:r>
    <w:r>
      <w:instrText>PAGE   \* MERGEFORMAT</w:instrText>
    </w:r>
    <w:r>
      <w:fldChar w:fldCharType="separate"/>
    </w:r>
    <w:r w:rsidR="0007640E">
      <w:rPr>
        <w:noProof/>
      </w:rPr>
      <w:t>79</w:t>
    </w:r>
    <w:r>
      <w:fldChar w:fldCharType="end"/>
    </w:r>
    <w: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9FD28" w14:textId="77777777" w:rsidR="00D81C79" w:rsidRPr="00355E17" w:rsidRDefault="00D81C79" w:rsidP="00355E17">
    <w:pPr>
      <w:pStyle w:val="a3"/>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3F3254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 w15:restartNumberingAfterBreak="0">
    <w:nsid w:val="041C60D3"/>
    <w:multiLevelType w:val="hybridMultilevel"/>
    <w:tmpl w:val="01C4F6D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31B23"/>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4" w15:restartNumberingAfterBreak="0">
    <w:nsid w:val="0F625D1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5" w15:restartNumberingAfterBreak="0">
    <w:nsid w:val="12AA3BDF"/>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6" w15:restartNumberingAfterBreak="0">
    <w:nsid w:val="136712E8"/>
    <w:multiLevelType w:val="hybridMultilevel"/>
    <w:tmpl w:val="B21085BC"/>
    <w:lvl w:ilvl="0" w:tplc="D0E2F972">
      <w:start w:val="1"/>
      <w:numFmt w:val="decimal"/>
      <w:lvlText w:val="%1."/>
      <w:lvlJc w:val="left"/>
      <w:pPr>
        <w:tabs>
          <w:tab w:val="num" w:pos="798"/>
        </w:tabs>
        <w:ind w:left="-53" w:firstLine="851"/>
      </w:p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7" w15:restartNumberingAfterBreak="0">
    <w:nsid w:val="147D2FA9"/>
    <w:multiLevelType w:val="hybridMultilevel"/>
    <w:tmpl w:val="B99667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A013C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9" w15:restartNumberingAfterBreak="0">
    <w:nsid w:val="19742CA5"/>
    <w:multiLevelType w:val="hybridMultilevel"/>
    <w:tmpl w:val="841490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0" w15:restartNumberingAfterBreak="0">
    <w:nsid w:val="1D661180"/>
    <w:multiLevelType w:val="hybridMultilevel"/>
    <w:tmpl w:val="3996A7A2"/>
    <w:lvl w:ilvl="0" w:tplc="83E8D11E">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E6B17F9"/>
    <w:multiLevelType w:val="multilevel"/>
    <w:tmpl w:val="D1EE460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957C60"/>
    <w:multiLevelType w:val="hybridMultilevel"/>
    <w:tmpl w:val="D512D3CE"/>
    <w:lvl w:ilvl="0" w:tplc="2408B9EA">
      <w:start w:val="1"/>
      <w:numFmt w:val="decimal"/>
      <w:lvlText w:val="%1."/>
      <w:lvlJc w:val="left"/>
      <w:pPr>
        <w:ind w:left="2827" w:hanging="360"/>
      </w:pPr>
      <w:rPr>
        <w:b w:val="0"/>
        <w:i w:val="0"/>
      </w:rPr>
    </w:lvl>
    <w:lvl w:ilvl="1" w:tplc="04190019" w:tentative="1">
      <w:start w:val="1"/>
      <w:numFmt w:val="lowerLetter"/>
      <w:lvlText w:val="%2."/>
      <w:lvlJc w:val="left"/>
      <w:pPr>
        <w:ind w:left="3547" w:hanging="360"/>
      </w:pPr>
    </w:lvl>
    <w:lvl w:ilvl="2" w:tplc="0419001B" w:tentative="1">
      <w:start w:val="1"/>
      <w:numFmt w:val="lowerRoman"/>
      <w:lvlText w:val="%3."/>
      <w:lvlJc w:val="right"/>
      <w:pPr>
        <w:ind w:left="4267" w:hanging="180"/>
      </w:pPr>
    </w:lvl>
    <w:lvl w:ilvl="3" w:tplc="0419000F" w:tentative="1">
      <w:start w:val="1"/>
      <w:numFmt w:val="decimal"/>
      <w:lvlText w:val="%4."/>
      <w:lvlJc w:val="left"/>
      <w:pPr>
        <w:ind w:left="4987" w:hanging="360"/>
      </w:pPr>
    </w:lvl>
    <w:lvl w:ilvl="4" w:tplc="04190019" w:tentative="1">
      <w:start w:val="1"/>
      <w:numFmt w:val="lowerLetter"/>
      <w:lvlText w:val="%5."/>
      <w:lvlJc w:val="left"/>
      <w:pPr>
        <w:ind w:left="5707" w:hanging="360"/>
      </w:pPr>
    </w:lvl>
    <w:lvl w:ilvl="5" w:tplc="0419001B" w:tentative="1">
      <w:start w:val="1"/>
      <w:numFmt w:val="lowerRoman"/>
      <w:lvlText w:val="%6."/>
      <w:lvlJc w:val="right"/>
      <w:pPr>
        <w:ind w:left="6427" w:hanging="180"/>
      </w:pPr>
    </w:lvl>
    <w:lvl w:ilvl="6" w:tplc="0419000F" w:tentative="1">
      <w:start w:val="1"/>
      <w:numFmt w:val="decimal"/>
      <w:lvlText w:val="%7."/>
      <w:lvlJc w:val="left"/>
      <w:pPr>
        <w:ind w:left="7147" w:hanging="360"/>
      </w:pPr>
    </w:lvl>
    <w:lvl w:ilvl="7" w:tplc="04190019" w:tentative="1">
      <w:start w:val="1"/>
      <w:numFmt w:val="lowerLetter"/>
      <w:lvlText w:val="%8."/>
      <w:lvlJc w:val="left"/>
      <w:pPr>
        <w:ind w:left="7867" w:hanging="360"/>
      </w:pPr>
    </w:lvl>
    <w:lvl w:ilvl="8" w:tplc="0419001B" w:tentative="1">
      <w:start w:val="1"/>
      <w:numFmt w:val="lowerRoman"/>
      <w:lvlText w:val="%9."/>
      <w:lvlJc w:val="right"/>
      <w:pPr>
        <w:ind w:left="8587" w:hanging="180"/>
      </w:pPr>
    </w:lvl>
  </w:abstractNum>
  <w:abstractNum w:abstractNumId="13" w15:restartNumberingAfterBreak="0">
    <w:nsid w:val="1FB33CCF"/>
    <w:multiLevelType w:val="multilevel"/>
    <w:tmpl w:val="49A00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C6139F"/>
    <w:multiLevelType w:val="multilevel"/>
    <w:tmpl w:val="795A14F2"/>
    <w:lvl w:ilvl="0">
      <w:start w:val="1"/>
      <w:numFmt w:val="decimal"/>
      <w:lvlText w:val="%1."/>
      <w:lvlJc w:val="left"/>
      <w:pPr>
        <w:ind w:left="1353" w:hanging="360"/>
      </w:pPr>
      <w:rPr>
        <w:rFonts w:eastAsia="Times New Roman" w:hint="default"/>
      </w:rPr>
    </w:lvl>
    <w:lvl w:ilvl="1">
      <w:start w:val="1"/>
      <w:numFmt w:val="decimal"/>
      <w:lvlText w:val="%2."/>
      <w:lvlJc w:val="left"/>
      <w:pPr>
        <w:ind w:left="1226" w:hanging="375"/>
      </w:pPr>
      <w:rPr>
        <w:rFonts w:hint="default"/>
      </w:rPr>
    </w:lvl>
    <w:lvl w:ilvl="2">
      <w:start w:val="1"/>
      <w:numFmt w:val="decimal"/>
      <w:isLgl/>
      <w:lvlText w:val="%1.%2.%3"/>
      <w:lvlJc w:val="left"/>
      <w:pPr>
        <w:ind w:left="2433" w:hanging="720"/>
      </w:pPr>
      <w:rPr>
        <w:rFonts w:eastAsia="Times New Roman" w:hint="default"/>
      </w:rPr>
    </w:lvl>
    <w:lvl w:ilvl="3">
      <w:start w:val="1"/>
      <w:numFmt w:val="decimal"/>
      <w:isLgl/>
      <w:lvlText w:val="%1.%2.%3.%4"/>
      <w:lvlJc w:val="left"/>
      <w:pPr>
        <w:ind w:left="3153" w:hanging="1080"/>
      </w:pPr>
      <w:rPr>
        <w:rFonts w:eastAsia="Times New Roman" w:hint="default"/>
      </w:rPr>
    </w:lvl>
    <w:lvl w:ilvl="4">
      <w:start w:val="1"/>
      <w:numFmt w:val="decimal"/>
      <w:isLgl/>
      <w:lvlText w:val="%1.%2.%3.%4.%5"/>
      <w:lvlJc w:val="left"/>
      <w:pPr>
        <w:ind w:left="3513" w:hanging="1080"/>
      </w:pPr>
      <w:rPr>
        <w:rFonts w:eastAsia="Times New Roman" w:hint="default"/>
      </w:rPr>
    </w:lvl>
    <w:lvl w:ilvl="5">
      <w:start w:val="1"/>
      <w:numFmt w:val="decimal"/>
      <w:isLgl/>
      <w:lvlText w:val="%1.%2.%3.%4.%5.%6"/>
      <w:lvlJc w:val="left"/>
      <w:pPr>
        <w:ind w:left="4233" w:hanging="1440"/>
      </w:pPr>
      <w:rPr>
        <w:rFonts w:eastAsia="Times New Roman" w:hint="default"/>
      </w:rPr>
    </w:lvl>
    <w:lvl w:ilvl="6">
      <w:start w:val="1"/>
      <w:numFmt w:val="decimal"/>
      <w:isLgl/>
      <w:lvlText w:val="%1.%2.%3.%4.%5.%6.%7"/>
      <w:lvlJc w:val="left"/>
      <w:pPr>
        <w:ind w:left="4593" w:hanging="1440"/>
      </w:pPr>
      <w:rPr>
        <w:rFonts w:eastAsia="Times New Roman" w:hint="default"/>
      </w:rPr>
    </w:lvl>
    <w:lvl w:ilvl="7">
      <w:start w:val="1"/>
      <w:numFmt w:val="decimal"/>
      <w:isLgl/>
      <w:lvlText w:val="%1.%2.%3.%4.%5.%6.%7.%8"/>
      <w:lvlJc w:val="left"/>
      <w:pPr>
        <w:ind w:left="5313" w:hanging="1800"/>
      </w:pPr>
      <w:rPr>
        <w:rFonts w:eastAsia="Times New Roman" w:hint="default"/>
      </w:rPr>
    </w:lvl>
    <w:lvl w:ilvl="8">
      <w:start w:val="1"/>
      <w:numFmt w:val="decimal"/>
      <w:isLgl/>
      <w:lvlText w:val="%1.%2.%3.%4.%5.%6.%7.%8.%9"/>
      <w:lvlJc w:val="left"/>
      <w:pPr>
        <w:ind w:left="6033" w:hanging="2160"/>
      </w:pPr>
      <w:rPr>
        <w:rFonts w:eastAsia="Times New Roman" w:hint="default"/>
      </w:rPr>
    </w:lvl>
  </w:abstractNum>
  <w:abstractNum w:abstractNumId="15" w15:restartNumberingAfterBreak="0">
    <w:nsid w:val="2771415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16" w15:restartNumberingAfterBreak="0">
    <w:nsid w:val="2A2E57B7"/>
    <w:multiLevelType w:val="multilevel"/>
    <w:tmpl w:val="36F02462"/>
    <w:lvl w:ilvl="0">
      <w:start w:val="1"/>
      <w:numFmt w:val="decimal"/>
      <w:lvlText w:val="%1."/>
      <w:lvlJc w:val="left"/>
      <w:pPr>
        <w:ind w:left="907" w:hanging="360"/>
      </w:pPr>
      <w:rPr>
        <w:rFonts w:ascii="Arial Narrow" w:hAnsi="Arial Narrow" w:cs="Times New Roman" w:hint="default"/>
        <w:color w:val="auto"/>
      </w:rPr>
    </w:lvl>
    <w:lvl w:ilvl="1">
      <w:start w:val="1"/>
      <w:numFmt w:val="decimal"/>
      <w:isLgl/>
      <w:lvlText w:val="%1.%2."/>
      <w:lvlJc w:val="left"/>
      <w:pPr>
        <w:ind w:left="967" w:hanging="420"/>
      </w:pPr>
      <w:rPr>
        <w:rFonts w:hint="default"/>
      </w:rPr>
    </w:lvl>
    <w:lvl w:ilvl="2">
      <w:start w:val="1"/>
      <w:numFmt w:val="decimal"/>
      <w:isLgl/>
      <w:lvlText w:val="%1.%2.%3."/>
      <w:lvlJc w:val="left"/>
      <w:pPr>
        <w:ind w:left="1267" w:hanging="720"/>
      </w:pPr>
      <w:rPr>
        <w:rFonts w:hint="default"/>
      </w:rPr>
    </w:lvl>
    <w:lvl w:ilvl="3">
      <w:start w:val="1"/>
      <w:numFmt w:val="decimal"/>
      <w:isLgl/>
      <w:lvlText w:val="%1.%2.%3.%4."/>
      <w:lvlJc w:val="left"/>
      <w:pPr>
        <w:ind w:left="1267" w:hanging="720"/>
      </w:pPr>
      <w:rPr>
        <w:rFonts w:hint="default"/>
      </w:rPr>
    </w:lvl>
    <w:lvl w:ilvl="4">
      <w:start w:val="1"/>
      <w:numFmt w:val="decimal"/>
      <w:isLgl/>
      <w:lvlText w:val="%1.%2.%3.%4.%5."/>
      <w:lvlJc w:val="left"/>
      <w:pPr>
        <w:ind w:left="1627" w:hanging="1080"/>
      </w:pPr>
      <w:rPr>
        <w:rFonts w:hint="default"/>
      </w:rPr>
    </w:lvl>
    <w:lvl w:ilvl="5">
      <w:start w:val="1"/>
      <w:numFmt w:val="decimal"/>
      <w:isLgl/>
      <w:lvlText w:val="%1.%2.%3.%4.%5.%6."/>
      <w:lvlJc w:val="left"/>
      <w:pPr>
        <w:ind w:left="1627" w:hanging="1080"/>
      </w:pPr>
      <w:rPr>
        <w:rFonts w:hint="default"/>
      </w:rPr>
    </w:lvl>
    <w:lvl w:ilvl="6">
      <w:start w:val="1"/>
      <w:numFmt w:val="decimal"/>
      <w:isLgl/>
      <w:lvlText w:val="%1.%2.%3.%4.%5.%6.%7."/>
      <w:lvlJc w:val="left"/>
      <w:pPr>
        <w:ind w:left="1987" w:hanging="1440"/>
      </w:pPr>
      <w:rPr>
        <w:rFonts w:hint="default"/>
      </w:rPr>
    </w:lvl>
    <w:lvl w:ilvl="7">
      <w:start w:val="1"/>
      <w:numFmt w:val="decimal"/>
      <w:isLgl/>
      <w:lvlText w:val="%1.%2.%3.%4.%5.%6.%7.%8."/>
      <w:lvlJc w:val="left"/>
      <w:pPr>
        <w:ind w:left="1987" w:hanging="1440"/>
      </w:pPr>
      <w:rPr>
        <w:rFonts w:hint="default"/>
      </w:rPr>
    </w:lvl>
    <w:lvl w:ilvl="8">
      <w:start w:val="1"/>
      <w:numFmt w:val="decimal"/>
      <w:isLgl/>
      <w:lvlText w:val="%1.%2.%3.%4.%5.%6.%7.%8.%9."/>
      <w:lvlJc w:val="left"/>
      <w:pPr>
        <w:ind w:left="2347" w:hanging="1800"/>
      </w:pPr>
      <w:rPr>
        <w:rFonts w:hint="default"/>
      </w:rPr>
    </w:lvl>
  </w:abstractNum>
  <w:abstractNum w:abstractNumId="17" w15:restartNumberingAfterBreak="0">
    <w:nsid w:val="2B337ADD"/>
    <w:multiLevelType w:val="hybridMultilevel"/>
    <w:tmpl w:val="B0AE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72500A"/>
    <w:multiLevelType w:val="hybridMultilevel"/>
    <w:tmpl w:val="00F4D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FE4656"/>
    <w:multiLevelType w:val="hybridMultilevel"/>
    <w:tmpl w:val="68283AD2"/>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0" w15:restartNumberingAfterBreak="0">
    <w:nsid w:val="352E688E"/>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1" w15:restartNumberingAfterBreak="0">
    <w:nsid w:val="3A2C7A77"/>
    <w:multiLevelType w:val="hybridMultilevel"/>
    <w:tmpl w:val="FF42350A"/>
    <w:lvl w:ilvl="0" w:tplc="83889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C0A09B5"/>
    <w:multiLevelType w:val="hybridMultilevel"/>
    <w:tmpl w:val="06D6968A"/>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40ED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4" w15:restartNumberingAfterBreak="0">
    <w:nsid w:val="45AE695D"/>
    <w:multiLevelType w:val="hybridMultilevel"/>
    <w:tmpl w:val="D82C892E"/>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7C345C5"/>
    <w:multiLevelType w:val="hybridMultilevel"/>
    <w:tmpl w:val="FFCA80FC"/>
    <w:lvl w:ilvl="0" w:tplc="DB18CAC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15:restartNumberingAfterBreak="0">
    <w:nsid w:val="4DB25C5A"/>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7" w15:restartNumberingAfterBreak="0">
    <w:nsid w:val="5028491D"/>
    <w:multiLevelType w:val="multilevel"/>
    <w:tmpl w:val="549EBF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AB719C"/>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29" w15:restartNumberingAfterBreak="0">
    <w:nsid w:val="51992019"/>
    <w:multiLevelType w:val="hybridMultilevel"/>
    <w:tmpl w:val="4D10C0A8"/>
    <w:lvl w:ilvl="0" w:tplc="BACA4A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5E276A2"/>
    <w:multiLevelType w:val="hybridMultilevel"/>
    <w:tmpl w:val="F7AE7BEE"/>
    <w:lvl w:ilvl="0" w:tplc="B52E28C4">
      <w:start w:val="1"/>
      <w:numFmt w:val="decimal"/>
      <w:lvlText w:val="%1."/>
      <w:lvlJc w:val="left"/>
      <w:pPr>
        <w:tabs>
          <w:tab w:val="num" w:pos="567"/>
        </w:tabs>
        <w:ind w:left="0" w:firstLine="798"/>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A345475"/>
    <w:multiLevelType w:val="hybridMultilevel"/>
    <w:tmpl w:val="55A063B6"/>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2" w15:restartNumberingAfterBreak="0">
    <w:nsid w:val="5A4C6E33"/>
    <w:multiLevelType w:val="multilevel"/>
    <w:tmpl w:val="C31C7CF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5C0576B3"/>
    <w:multiLevelType w:val="hybridMultilevel"/>
    <w:tmpl w:val="604002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56F1226"/>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5" w15:restartNumberingAfterBreak="0">
    <w:nsid w:val="6D720187"/>
    <w:multiLevelType w:val="hybridMultilevel"/>
    <w:tmpl w:val="69DA4CEC"/>
    <w:lvl w:ilvl="0" w:tplc="966ACEF4">
      <w:start w:val="3"/>
      <w:numFmt w:val="decimal"/>
      <w:lvlText w:val="%1."/>
      <w:lvlJc w:val="left"/>
      <w:pPr>
        <w:tabs>
          <w:tab w:val="num" w:pos="798"/>
        </w:tabs>
        <w:ind w:left="-53" w:firstLine="85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8C7175"/>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7" w15:restartNumberingAfterBreak="0">
    <w:nsid w:val="73056124"/>
    <w:multiLevelType w:val="hybridMultilevel"/>
    <w:tmpl w:val="B21085BC"/>
    <w:lvl w:ilvl="0" w:tplc="D0E2F972">
      <w:start w:val="1"/>
      <w:numFmt w:val="decimal"/>
      <w:lvlText w:val="%1."/>
      <w:lvlJc w:val="left"/>
      <w:pPr>
        <w:tabs>
          <w:tab w:val="num" w:pos="798"/>
        </w:tabs>
        <w:ind w:left="-53" w:firstLine="851"/>
      </w:pPr>
      <w:rPr>
        <w:rFonts w:hint="default"/>
      </w:rPr>
    </w:lvl>
    <w:lvl w:ilvl="1" w:tplc="04190019">
      <w:start w:val="1"/>
      <w:numFmt w:val="lowerLetter"/>
      <w:lvlText w:val="%2."/>
      <w:lvlJc w:val="left"/>
      <w:pPr>
        <w:tabs>
          <w:tab w:val="num" w:pos="1387"/>
        </w:tabs>
        <w:ind w:left="1387" w:hanging="360"/>
      </w:pPr>
    </w:lvl>
    <w:lvl w:ilvl="2" w:tplc="0419001B">
      <w:start w:val="1"/>
      <w:numFmt w:val="lowerRoman"/>
      <w:lvlText w:val="%3."/>
      <w:lvlJc w:val="right"/>
      <w:pPr>
        <w:tabs>
          <w:tab w:val="num" w:pos="2107"/>
        </w:tabs>
        <w:ind w:left="2107" w:hanging="180"/>
      </w:pPr>
    </w:lvl>
    <w:lvl w:ilvl="3" w:tplc="0419000F">
      <w:start w:val="1"/>
      <w:numFmt w:val="decimal"/>
      <w:lvlText w:val="%4."/>
      <w:lvlJc w:val="left"/>
      <w:pPr>
        <w:tabs>
          <w:tab w:val="num" w:pos="2827"/>
        </w:tabs>
        <w:ind w:left="2827" w:hanging="360"/>
      </w:pPr>
    </w:lvl>
    <w:lvl w:ilvl="4" w:tplc="04190019">
      <w:start w:val="1"/>
      <w:numFmt w:val="lowerLetter"/>
      <w:lvlText w:val="%5."/>
      <w:lvlJc w:val="left"/>
      <w:pPr>
        <w:tabs>
          <w:tab w:val="num" w:pos="3547"/>
        </w:tabs>
        <w:ind w:left="3547" w:hanging="360"/>
      </w:pPr>
    </w:lvl>
    <w:lvl w:ilvl="5" w:tplc="0419001B">
      <w:start w:val="1"/>
      <w:numFmt w:val="lowerRoman"/>
      <w:lvlText w:val="%6."/>
      <w:lvlJc w:val="right"/>
      <w:pPr>
        <w:tabs>
          <w:tab w:val="num" w:pos="4267"/>
        </w:tabs>
        <w:ind w:left="4267" w:hanging="180"/>
      </w:pPr>
    </w:lvl>
    <w:lvl w:ilvl="6" w:tplc="0419000F">
      <w:start w:val="1"/>
      <w:numFmt w:val="decimal"/>
      <w:lvlText w:val="%7."/>
      <w:lvlJc w:val="left"/>
      <w:pPr>
        <w:tabs>
          <w:tab w:val="num" w:pos="4987"/>
        </w:tabs>
        <w:ind w:left="4987" w:hanging="360"/>
      </w:pPr>
    </w:lvl>
    <w:lvl w:ilvl="7" w:tplc="04190019">
      <w:start w:val="1"/>
      <w:numFmt w:val="lowerLetter"/>
      <w:lvlText w:val="%8."/>
      <w:lvlJc w:val="left"/>
      <w:pPr>
        <w:tabs>
          <w:tab w:val="num" w:pos="5707"/>
        </w:tabs>
        <w:ind w:left="5707" w:hanging="360"/>
      </w:pPr>
    </w:lvl>
    <w:lvl w:ilvl="8" w:tplc="0419001B">
      <w:start w:val="1"/>
      <w:numFmt w:val="lowerRoman"/>
      <w:lvlText w:val="%9."/>
      <w:lvlJc w:val="right"/>
      <w:pPr>
        <w:tabs>
          <w:tab w:val="num" w:pos="6427"/>
        </w:tabs>
        <w:ind w:left="6427" w:hanging="180"/>
      </w:pPr>
    </w:lvl>
  </w:abstractNum>
  <w:abstractNum w:abstractNumId="38" w15:restartNumberingAfterBreak="0">
    <w:nsid w:val="7F3739F5"/>
    <w:multiLevelType w:val="multilevel"/>
    <w:tmpl w:val="E174B5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6"/>
  </w:num>
  <w:num w:numId="3">
    <w:abstractNumId w:val="4"/>
  </w:num>
  <w:num w:numId="4">
    <w:abstractNumId w:val="3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37"/>
  </w:num>
  <w:num w:numId="8">
    <w:abstractNumId w:val="17"/>
  </w:num>
  <w:num w:numId="9">
    <w:abstractNumId w:val="11"/>
  </w:num>
  <w:num w:numId="10">
    <w:abstractNumId w:val="2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6"/>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4"/>
  </w:num>
  <w:num w:numId="21">
    <w:abstractNumId w:val="3"/>
  </w:num>
  <w:num w:numId="22">
    <w:abstractNumId w:val="1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9"/>
  </w:num>
  <w:num w:numId="26">
    <w:abstractNumId w:val="0"/>
  </w:num>
  <w:num w:numId="27">
    <w:abstractNumId w:val="20"/>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1"/>
  </w:num>
  <w:num w:numId="31">
    <w:abstractNumId w:val="13"/>
  </w:num>
  <w:num w:numId="32">
    <w:abstractNumId w:val="15"/>
  </w:num>
  <w:num w:numId="33">
    <w:abstractNumId w:val="6"/>
  </w:num>
  <w:num w:numId="3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9"/>
  </w:num>
  <w:num w:numId="37">
    <w:abstractNumId w:val="35"/>
  </w:num>
  <w:num w:numId="38">
    <w:abstractNumId w:val="22"/>
  </w:num>
  <w:num w:numId="39">
    <w:abstractNumId w:val="30"/>
  </w:num>
  <w:num w:numId="40">
    <w:abstractNumId w:val="12"/>
  </w:num>
  <w:num w:numId="41">
    <w:abstractNumId w:val="14"/>
  </w:num>
  <w:num w:numId="42">
    <w:abstractNumId w:val="38"/>
  </w:num>
  <w:num w:numId="43">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A82"/>
    <w:rsid w:val="00002B05"/>
    <w:rsid w:val="00011012"/>
    <w:rsid w:val="00024078"/>
    <w:rsid w:val="0003398D"/>
    <w:rsid w:val="00040DFB"/>
    <w:rsid w:val="00051013"/>
    <w:rsid w:val="000543F7"/>
    <w:rsid w:val="0005724A"/>
    <w:rsid w:val="000636C1"/>
    <w:rsid w:val="00071791"/>
    <w:rsid w:val="0007640E"/>
    <w:rsid w:val="00087D4B"/>
    <w:rsid w:val="00096AD3"/>
    <w:rsid w:val="000A12F1"/>
    <w:rsid w:val="000A2739"/>
    <w:rsid w:val="000B1347"/>
    <w:rsid w:val="000B6B2C"/>
    <w:rsid w:val="000D5D25"/>
    <w:rsid w:val="000E1A64"/>
    <w:rsid w:val="00106FF9"/>
    <w:rsid w:val="00112B23"/>
    <w:rsid w:val="00112FF5"/>
    <w:rsid w:val="00123D60"/>
    <w:rsid w:val="001410BB"/>
    <w:rsid w:val="00142338"/>
    <w:rsid w:val="001447C4"/>
    <w:rsid w:val="001616DF"/>
    <w:rsid w:val="00164002"/>
    <w:rsid w:val="001640EB"/>
    <w:rsid w:val="00167122"/>
    <w:rsid w:val="00177A70"/>
    <w:rsid w:val="00177B5B"/>
    <w:rsid w:val="001840EF"/>
    <w:rsid w:val="00194E8C"/>
    <w:rsid w:val="001A209E"/>
    <w:rsid w:val="001A5B9D"/>
    <w:rsid w:val="001C0F20"/>
    <w:rsid w:val="001C2052"/>
    <w:rsid w:val="001C5A02"/>
    <w:rsid w:val="001C7A8E"/>
    <w:rsid w:val="001D3912"/>
    <w:rsid w:val="001E77FC"/>
    <w:rsid w:val="001F5B23"/>
    <w:rsid w:val="00211872"/>
    <w:rsid w:val="00217E72"/>
    <w:rsid w:val="002205C5"/>
    <w:rsid w:val="00222BE9"/>
    <w:rsid w:val="0022446C"/>
    <w:rsid w:val="00225E1B"/>
    <w:rsid w:val="002312C8"/>
    <w:rsid w:val="00231F73"/>
    <w:rsid w:val="00232C40"/>
    <w:rsid w:val="00243298"/>
    <w:rsid w:val="00254B8C"/>
    <w:rsid w:val="002635CA"/>
    <w:rsid w:val="00267506"/>
    <w:rsid w:val="002677B3"/>
    <w:rsid w:val="0028334D"/>
    <w:rsid w:val="00285134"/>
    <w:rsid w:val="002A2185"/>
    <w:rsid w:val="002A46CD"/>
    <w:rsid w:val="002A65B0"/>
    <w:rsid w:val="002A74F3"/>
    <w:rsid w:val="002B368D"/>
    <w:rsid w:val="002C4BA7"/>
    <w:rsid w:val="002C605B"/>
    <w:rsid w:val="002D0A74"/>
    <w:rsid w:val="002E0E6D"/>
    <w:rsid w:val="002E1366"/>
    <w:rsid w:val="002E157B"/>
    <w:rsid w:val="002E303B"/>
    <w:rsid w:val="002E37FD"/>
    <w:rsid w:val="002F1ED4"/>
    <w:rsid w:val="002F539C"/>
    <w:rsid w:val="00307126"/>
    <w:rsid w:val="00312B47"/>
    <w:rsid w:val="00314DAC"/>
    <w:rsid w:val="00332A6B"/>
    <w:rsid w:val="00350249"/>
    <w:rsid w:val="0035156C"/>
    <w:rsid w:val="00355E17"/>
    <w:rsid w:val="003670BE"/>
    <w:rsid w:val="00367EBA"/>
    <w:rsid w:val="00370AB8"/>
    <w:rsid w:val="003757F5"/>
    <w:rsid w:val="00382C96"/>
    <w:rsid w:val="00383C25"/>
    <w:rsid w:val="00390CD9"/>
    <w:rsid w:val="003A3769"/>
    <w:rsid w:val="003A79AB"/>
    <w:rsid w:val="003B0450"/>
    <w:rsid w:val="003B06BD"/>
    <w:rsid w:val="003B3611"/>
    <w:rsid w:val="003B517F"/>
    <w:rsid w:val="003C09EB"/>
    <w:rsid w:val="003D5379"/>
    <w:rsid w:val="003E0972"/>
    <w:rsid w:val="003E5089"/>
    <w:rsid w:val="003F6C38"/>
    <w:rsid w:val="003F7603"/>
    <w:rsid w:val="003F7885"/>
    <w:rsid w:val="00404041"/>
    <w:rsid w:val="00407CE1"/>
    <w:rsid w:val="00410FCD"/>
    <w:rsid w:val="00411ADB"/>
    <w:rsid w:val="00412648"/>
    <w:rsid w:val="00413006"/>
    <w:rsid w:val="00421319"/>
    <w:rsid w:val="00422382"/>
    <w:rsid w:val="004253D3"/>
    <w:rsid w:val="00430BAC"/>
    <w:rsid w:val="00437D13"/>
    <w:rsid w:val="0044501C"/>
    <w:rsid w:val="00447227"/>
    <w:rsid w:val="00454B54"/>
    <w:rsid w:val="00456DAE"/>
    <w:rsid w:val="00461B57"/>
    <w:rsid w:val="00464F2D"/>
    <w:rsid w:val="00472A99"/>
    <w:rsid w:val="00475022"/>
    <w:rsid w:val="0048333A"/>
    <w:rsid w:val="004A22BA"/>
    <w:rsid w:val="004C3CC6"/>
    <w:rsid w:val="004C5145"/>
    <w:rsid w:val="004E0AF5"/>
    <w:rsid w:val="004F3572"/>
    <w:rsid w:val="004F4C86"/>
    <w:rsid w:val="005058FA"/>
    <w:rsid w:val="0050750D"/>
    <w:rsid w:val="00522DDD"/>
    <w:rsid w:val="005277E0"/>
    <w:rsid w:val="00532D6E"/>
    <w:rsid w:val="00560BD7"/>
    <w:rsid w:val="00564C4F"/>
    <w:rsid w:val="0056639B"/>
    <w:rsid w:val="00570505"/>
    <w:rsid w:val="00571265"/>
    <w:rsid w:val="0058101A"/>
    <w:rsid w:val="005A20E2"/>
    <w:rsid w:val="005A710F"/>
    <w:rsid w:val="005A7894"/>
    <w:rsid w:val="005B0AAC"/>
    <w:rsid w:val="005B5014"/>
    <w:rsid w:val="005B6270"/>
    <w:rsid w:val="005B6673"/>
    <w:rsid w:val="005D3E0D"/>
    <w:rsid w:val="005D5447"/>
    <w:rsid w:val="005D7D60"/>
    <w:rsid w:val="005F22E7"/>
    <w:rsid w:val="00600005"/>
    <w:rsid w:val="006006C5"/>
    <w:rsid w:val="006050F1"/>
    <w:rsid w:val="00606A31"/>
    <w:rsid w:val="00610483"/>
    <w:rsid w:val="00616F93"/>
    <w:rsid w:val="0061713B"/>
    <w:rsid w:val="00620C78"/>
    <w:rsid w:val="0062135C"/>
    <w:rsid w:val="00653CB3"/>
    <w:rsid w:val="006619AA"/>
    <w:rsid w:val="00673073"/>
    <w:rsid w:val="00691B89"/>
    <w:rsid w:val="0069487C"/>
    <w:rsid w:val="006A7051"/>
    <w:rsid w:val="006B59AE"/>
    <w:rsid w:val="006C515D"/>
    <w:rsid w:val="006C7E62"/>
    <w:rsid w:val="006D4F05"/>
    <w:rsid w:val="006F5D83"/>
    <w:rsid w:val="00702FCB"/>
    <w:rsid w:val="00703337"/>
    <w:rsid w:val="00713FF8"/>
    <w:rsid w:val="00721DEB"/>
    <w:rsid w:val="007335C3"/>
    <w:rsid w:val="0073375D"/>
    <w:rsid w:val="00734467"/>
    <w:rsid w:val="007357E7"/>
    <w:rsid w:val="007434DF"/>
    <w:rsid w:val="0074504B"/>
    <w:rsid w:val="007510BA"/>
    <w:rsid w:val="007515CD"/>
    <w:rsid w:val="00755067"/>
    <w:rsid w:val="00767AE0"/>
    <w:rsid w:val="007700B7"/>
    <w:rsid w:val="00771BFA"/>
    <w:rsid w:val="00783F8D"/>
    <w:rsid w:val="0078544A"/>
    <w:rsid w:val="007864F6"/>
    <w:rsid w:val="007A26BB"/>
    <w:rsid w:val="007C59D4"/>
    <w:rsid w:val="007C5DFE"/>
    <w:rsid w:val="007D02D3"/>
    <w:rsid w:val="007D1C10"/>
    <w:rsid w:val="007E37B3"/>
    <w:rsid w:val="007F039A"/>
    <w:rsid w:val="007F07BB"/>
    <w:rsid w:val="00801317"/>
    <w:rsid w:val="00801D37"/>
    <w:rsid w:val="008122FB"/>
    <w:rsid w:val="0081444B"/>
    <w:rsid w:val="00817ED2"/>
    <w:rsid w:val="008272C8"/>
    <w:rsid w:val="00831C53"/>
    <w:rsid w:val="00836A82"/>
    <w:rsid w:val="00843A9F"/>
    <w:rsid w:val="00860BE4"/>
    <w:rsid w:val="00872BFA"/>
    <w:rsid w:val="0089218C"/>
    <w:rsid w:val="008948FC"/>
    <w:rsid w:val="008B5A47"/>
    <w:rsid w:val="008C0684"/>
    <w:rsid w:val="008E4DAE"/>
    <w:rsid w:val="00903819"/>
    <w:rsid w:val="00906D51"/>
    <w:rsid w:val="00924009"/>
    <w:rsid w:val="009245F5"/>
    <w:rsid w:val="00927081"/>
    <w:rsid w:val="009301E8"/>
    <w:rsid w:val="00930E7C"/>
    <w:rsid w:val="00933FCB"/>
    <w:rsid w:val="0094135E"/>
    <w:rsid w:val="00955186"/>
    <w:rsid w:val="00956E90"/>
    <w:rsid w:val="009578D2"/>
    <w:rsid w:val="00972E3C"/>
    <w:rsid w:val="00984E91"/>
    <w:rsid w:val="009902D7"/>
    <w:rsid w:val="00991F65"/>
    <w:rsid w:val="009A169F"/>
    <w:rsid w:val="009C2EAB"/>
    <w:rsid w:val="009D0926"/>
    <w:rsid w:val="009E6F35"/>
    <w:rsid w:val="009F1ED7"/>
    <w:rsid w:val="00A14911"/>
    <w:rsid w:val="00A21532"/>
    <w:rsid w:val="00A270C4"/>
    <w:rsid w:val="00A2727E"/>
    <w:rsid w:val="00A32CA7"/>
    <w:rsid w:val="00A34656"/>
    <w:rsid w:val="00A4734B"/>
    <w:rsid w:val="00A66760"/>
    <w:rsid w:val="00A87B6D"/>
    <w:rsid w:val="00A9065B"/>
    <w:rsid w:val="00A9188A"/>
    <w:rsid w:val="00AA408D"/>
    <w:rsid w:val="00AB29D5"/>
    <w:rsid w:val="00AB2EC3"/>
    <w:rsid w:val="00AB70C5"/>
    <w:rsid w:val="00AC4765"/>
    <w:rsid w:val="00AD0061"/>
    <w:rsid w:val="00AD2CEC"/>
    <w:rsid w:val="00AE3BB5"/>
    <w:rsid w:val="00AE73D7"/>
    <w:rsid w:val="00AF5A10"/>
    <w:rsid w:val="00AF5B6F"/>
    <w:rsid w:val="00B1479A"/>
    <w:rsid w:val="00B1757A"/>
    <w:rsid w:val="00B20E67"/>
    <w:rsid w:val="00B247B1"/>
    <w:rsid w:val="00B31223"/>
    <w:rsid w:val="00B31B95"/>
    <w:rsid w:val="00B3254D"/>
    <w:rsid w:val="00B4289F"/>
    <w:rsid w:val="00B46427"/>
    <w:rsid w:val="00B46836"/>
    <w:rsid w:val="00B474BC"/>
    <w:rsid w:val="00B476B7"/>
    <w:rsid w:val="00B47AE8"/>
    <w:rsid w:val="00B50D75"/>
    <w:rsid w:val="00B5306F"/>
    <w:rsid w:val="00B84511"/>
    <w:rsid w:val="00BB52D0"/>
    <w:rsid w:val="00BC254B"/>
    <w:rsid w:val="00BC682C"/>
    <w:rsid w:val="00BD0CC0"/>
    <w:rsid w:val="00BD1739"/>
    <w:rsid w:val="00BD30D5"/>
    <w:rsid w:val="00BD314A"/>
    <w:rsid w:val="00BF19D6"/>
    <w:rsid w:val="00BF1A6C"/>
    <w:rsid w:val="00BF259F"/>
    <w:rsid w:val="00C0111D"/>
    <w:rsid w:val="00C01AB8"/>
    <w:rsid w:val="00C05609"/>
    <w:rsid w:val="00C05999"/>
    <w:rsid w:val="00C13F71"/>
    <w:rsid w:val="00C1742F"/>
    <w:rsid w:val="00C40BD6"/>
    <w:rsid w:val="00C43AE2"/>
    <w:rsid w:val="00C45F1B"/>
    <w:rsid w:val="00C53272"/>
    <w:rsid w:val="00C558F2"/>
    <w:rsid w:val="00C742B6"/>
    <w:rsid w:val="00C7712E"/>
    <w:rsid w:val="00C81DAC"/>
    <w:rsid w:val="00C83607"/>
    <w:rsid w:val="00C91096"/>
    <w:rsid w:val="00C91A4E"/>
    <w:rsid w:val="00C95BE3"/>
    <w:rsid w:val="00CB03CB"/>
    <w:rsid w:val="00CB21A6"/>
    <w:rsid w:val="00CB5276"/>
    <w:rsid w:val="00CB6480"/>
    <w:rsid w:val="00CC24D3"/>
    <w:rsid w:val="00CC4A74"/>
    <w:rsid w:val="00CC512F"/>
    <w:rsid w:val="00CC5DBD"/>
    <w:rsid w:val="00CD2CCD"/>
    <w:rsid w:val="00CE0D1E"/>
    <w:rsid w:val="00CE12E0"/>
    <w:rsid w:val="00CE7780"/>
    <w:rsid w:val="00D10E13"/>
    <w:rsid w:val="00D2059C"/>
    <w:rsid w:val="00D21004"/>
    <w:rsid w:val="00D2211B"/>
    <w:rsid w:val="00D23D89"/>
    <w:rsid w:val="00D25B0C"/>
    <w:rsid w:val="00D36495"/>
    <w:rsid w:val="00D4264B"/>
    <w:rsid w:val="00D5346E"/>
    <w:rsid w:val="00D63424"/>
    <w:rsid w:val="00D70581"/>
    <w:rsid w:val="00D72564"/>
    <w:rsid w:val="00D77C1D"/>
    <w:rsid w:val="00D81C79"/>
    <w:rsid w:val="00D81E00"/>
    <w:rsid w:val="00D8216E"/>
    <w:rsid w:val="00D82790"/>
    <w:rsid w:val="00D86C19"/>
    <w:rsid w:val="00D94DFB"/>
    <w:rsid w:val="00DA28C6"/>
    <w:rsid w:val="00DA528D"/>
    <w:rsid w:val="00DB5529"/>
    <w:rsid w:val="00DC2256"/>
    <w:rsid w:val="00DC5D0B"/>
    <w:rsid w:val="00DD1AFE"/>
    <w:rsid w:val="00DD6E67"/>
    <w:rsid w:val="00DD7D50"/>
    <w:rsid w:val="00DE0DFD"/>
    <w:rsid w:val="00DE78D8"/>
    <w:rsid w:val="00E03095"/>
    <w:rsid w:val="00E076D1"/>
    <w:rsid w:val="00E0776D"/>
    <w:rsid w:val="00E2225A"/>
    <w:rsid w:val="00E256FF"/>
    <w:rsid w:val="00E277B9"/>
    <w:rsid w:val="00E3360C"/>
    <w:rsid w:val="00E506B0"/>
    <w:rsid w:val="00E5125D"/>
    <w:rsid w:val="00E51B57"/>
    <w:rsid w:val="00E624AB"/>
    <w:rsid w:val="00E655CB"/>
    <w:rsid w:val="00E71D1C"/>
    <w:rsid w:val="00E767CA"/>
    <w:rsid w:val="00E77CBC"/>
    <w:rsid w:val="00E81BA8"/>
    <w:rsid w:val="00E93408"/>
    <w:rsid w:val="00E97416"/>
    <w:rsid w:val="00EB0E60"/>
    <w:rsid w:val="00EB1BBA"/>
    <w:rsid w:val="00EB4808"/>
    <w:rsid w:val="00EB4FD4"/>
    <w:rsid w:val="00EB52FA"/>
    <w:rsid w:val="00EC5560"/>
    <w:rsid w:val="00EC5B91"/>
    <w:rsid w:val="00ED0699"/>
    <w:rsid w:val="00ED42D1"/>
    <w:rsid w:val="00ED5609"/>
    <w:rsid w:val="00ED788D"/>
    <w:rsid w:val="00EE3A32"/>
    <w:rsid w:val="00EF0E62"/>
    <w:rsid w:val="00F07426"/>
    <w:rsid w:val="00F54813"/>
    <w:rsid w:val="00F56F56"/>
    <w:rsid w:val="00F620D4"/>
    <w:rsid w:val="00F65078"/>
    <w:rsid w:val="00F8369B"/>
    <w:rsid w:val="00F8471E"/>
    <w:rsid w:val="00F879FA"/>
    <w:rsid w:val="00F979A3"/>
    <w:rsid w:val="00FA2FD1"/>
    <w:rsid w:val="00FA3591"/>
    <w:rsid w:val="00FB00F2"/>
    <w:rsid w:val="00FB1E51"/>
    <w:rsid w:val="00FC1791"/>
    <w:rsid w:val="00FE0372"/>
    <w:rsid w:val="00FE52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637E4"/>
  <w15:docId w15:val="{CCEA78E4-6852-4335-9EF2-813C3B8BE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79"/>
    <w:pPr>
      <w:spacing w:after="200" w:line="276" w:lineRule="auto"/>
    </w:pPr>
    <w:rPr>
      <w:sz w:val="22"/>
      <w:szCs w:val="22"/>
      <w:lang w:eastAsia="en-US"/>
    </w:rPr>
  </w:style>
  <w:style w:type="paragraph" w:styleId="1">
    <w:name w:val="heading 1"/>
    <w:basedOn w:val="a"/>
    <w:next w:val="a"/>
    <w:link w:val="10"/>
    <w:uiPriority w:val="9"/>
    <w:qFormat/>
    <w:rsid w:val="00DD6E67"/>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basedOn w:val="a"/>
    <w:next w:val="a"/>
    <w:link w:val="20"/>
    <w:uiPriority w:val="99"/>
    <w:qFormat/>
    <w:rsid w:val="00DD6E67"/>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DD6E6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qFormat/>
    <w:rsid w:val="00DD6E67"/>
    <w:pPr>
      <w:keepNext/>
      <w:spacing w:after="0" w:line="240" w:lineRule="auto"/>
      <w:outlineLvl w:val="3"/>
    </w:pPr>
    <w:rPr>
      <w:rFonts w:ascii="Times New Roman" w:eastAsia="Times New Roman" w:hAnsi="Times New Roman"/>
      <w:b/>
      <w:sz w:val="19"/>
      <w:szCs w:val="20"/>
      <w:lang w:eastAsia="ru-RU"/>
    </w:rPr>
  </w:style>
  <w:style w:type="paragraph" w:styleId="6">
    <w:name w:val="heading 6"/>
    <w:basedOn w:val="a"/>
    <w:next w:val="a"/>
    <w:link w:val="60"/>
    <w:qFormat/>
    <w:rsid w:val="00DD6E67"/>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E256FF"/>
    <w:pPr>
      <w:keepNext/>
      <w:keepLines/>
      <w:spacing w:before="200" w:after="0" w:line="360" w:lineRule="auto"/>
      <w:ind w:firstLine="709"/>
      <w:jc w:val="both"/>
      <w:outlineLvl w:val="6"/>
    </w:pPr>
    <w:rPr>
      <w:rFonts w:asciiTheme="majorHAnsi" w:eastAsiaTheme="majorEastAsia" w:hAnsiTheme="majorHAnsi" w:cstheme="majorBidi"/>
      <w:i/>
      <w:iCs/>
      <w:color w:val="2169C9" w:themeColor="text1" w:themeTint="BF"/>
      <w:sz w:val="26"/>
    </w:rPr>
  </w:style>
  <w:style w:type="paragraph" w:styleId="9">
    <w:name w:val="heading 9"/>
    <w:basedOn w:val="a"/>
    <w:next w:val="a"/>
    <w:link w:val="90"/>
    <w:uiPriority w:val="9"/>
    <w:qFormat/>
    <w:rsid w:val="00DD6E67"/>
    <w:pPr>
      <w:spacing w:before="240" w:after="60" w:line="240" w:lineRule="auto"/>
      <w:outlineLvl w:val="8"/>
    </w:pPr>
    <w:rPr>
      <w:rFonts w:ascii="Cambria" w:eastAsia="Times New Roman"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1317"/>
  </w:style>
  <w:style w:type="paragraph" w:styleId="a5">
    <w:name w:val="footer"/>
    <w:basedOn w:val="a"/>
    <w:link w:val="a6"/>
    <w:uiPriority w:val="99"/>
    <w:unhideWhenUsed/>
    <w:rsid w:val="0080131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01317"/>
  </w:style>
  <w:style w:type="paragraph" w:styleId="a7">
    <w:name w:val="Balloon Text"/>
    <w:basedOn w:val="a"/>
    <w:link w:val="a8"/>
    <w:uiPriority w:val="99"/>
    <w:semiHidden/>
    <w:unhideWhenUsed/>
    <w:rsid w:val="0080131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801317"/>
    <w:rPr>
      <w:rFonts w:ascii="Tahoma" w:hAnsi="Tahoma" w:cs="Tahoma"/>
      <w:sz w:val="16"/>
      <w:szCs w:val="16"/>
    </w:rPr>
  </w:style>
  <w:style w:type="table" w:styleId="a9">
    <w:name w:val="Table Grid"/>
    <w:basedOn w:val="a1"/>
    <w:uiPriority w:val="59"/>
    <w:rsid w:val="0090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Заголовок Знак"/>
    <w:aliases w:val="Название таб Знак1,Таблица № Знак Знак,Название таб Знак Знак,Таблица № Знак1"/>
    <w:link w:val="ab"/>
    <w:locked/>
    <w:rsid w:val="00836A82"/>
    <w:rPr>
      <w:b/>
      <w:bCs/>
      <w:sz w:val="24"/>
    </w:rPr>
  </w:style>
  <w:style w:type="paragraph" w:styleId="ab">
    <w:name w:val="Title"/>
    <w:aliases w:val="Название таб,Таблица № Знак,Название таб Знак,Таблица №"/>
    <w:basedOn w:val="a"/>
    <w:link w:val="aa"/>
    <w:qFormat/>
    <w:rsid w:val="00836A82"/>
    <w:pPr>
      <w:widowControl w:val="0"/>
      <w:autoSpaceDE w:val="0"/>
      <w:autoSpaceDN w:val="0"/>
      <w:adjustRightInd w:val="0"/>
      <w:spacing w:after="0" w:line="360" w:lineRule="auto"/>
      <w:jc w:val="center"/>
    </w:pPr>
    <w:rPr>
      <w:b/>
      <w:bCs/>
      <w:sz w:val="24"/>
      <w:szCs w:val="20"/>
      <w:lang w:eastAsia="ru-RU"/>
    </w:rPr>
  </w:style>
  <w:style w:type="character" w:customStyle="1" w:styleId="11">
    <w:name w:val="Заголовок Знак1"/>
    <w:basedOn w:val="a0"/>
    <w:uiPriority w:val="10"/>
    <w:rsid w:val="00836A82"/>
    <w:rPr>
      <w:rFonts w:asciiTheme="majorHAnsi" w:eastAsiaTheme="majorEastAsia" w:hAnsiTheme="majorHAnsi" w:cstheme="majorBidi"/>
      <w:b/>
      <w:bCs/>
      <w:kern w:val="28"/>
      <w:sz w:val="32"/>
      <w:szCs w:val="32"/>
      <w:lang w:eastAsia="en-US"/>
    </w:rPr>
  </w:style>
  <w:style w:type="character" w:customStyle="1" w:styleId="10">
    <w:name w:val="Заголовок 1 Знак"/>
    <w:basedOn w:val="a0"/>
    <w:link w:val="1"/>
    <w:uiPriority w:val="9"/>
    <w:rsid w:val="00DD6E67"/>
    <w:rPr>
      <w:rFonts w:ascii="Arial" w:eastAsia="Times New Roman" w:hAnsi="Arial"/>
      <w:b/>
      <w:bCs/>
      <w:kern w:val="32"/>
      <w:sz w:val="32"/>
      <w:szCs w:val="32"/>
    </w:rPr>
  </w:style>
  <w:style w:type="character" w:customStyle="1" w:styleId="20">
    <w:name w:val="Заголовок 2 Знак"/>
    <w:basedOn w:val="a0"/>
    <w:link w:val="2"/>
    <w:uiPriority w:val="99"/>
    <w:rsid w:val="00DD6E67"/>
    <w:rPr>
      <w:rFonts w:ascii="Arial" w:eastAsia="Times New Roman" w:hAnsi="Arial" w:cs="Arial"/>
      <w:b/>
      <w:bCs/>
      <w:i/>
      <w:iCs/>
      <w:sz w:val="28"/>
      <w:szCs w:val="28"/>
    </w:rPr>
  </w:style>
  <w:style w:type="character" w:customStyle="1" w:styleId="30">
    <w:name w:val="Заголовок 3 Знак"/>
    <w:basedOn w:val="a0"/>
    <w:link w:val="3"/>
    <w:uiPriority w:val="9"/>
    <w:rsid w:val="00DD6E67"/>
    <w:rPr>
      <w:rFonts w:ascii="Arial" w:eastAsia="Times New Roman" w:hAnsi="Arial" w:cs="Arial"/>
      <w:b/>
      <w:bCs/>
      <w:sz w:val="26"/>
      <w:szCs w:val="26"/>
    </w:rPr>
  </w:style>
  <w:style w:type="character" w:customStyle="1" w:styleId="40">
    <w:name w:val="Заголовок 4 Знак"/>
    <w:basedOn w:val="a0"/>
    <w:link w:val="4"/>
    <w:uiPriority w:val="9"/>
    <w:rsid w:val="00DD6E67"/>
    <w:rPr>
      <w:rFonts w:ascii="Times New Roman" w:eastAsia="Times New Roman" w:hAnsi="Times New Roman"/>
      <w:b/>
      <w:sz w:val="19"/>
    </w:rPr>
  </w:style>
  <w:style w:type="character" w:customStyle="1" w:styleId="60">
    <w:name w:val="Заголовок 6 Знак"/>
    <w:basedOn w:val="a0"/>
    <w:link w:val="6"/>
    <w:rsid w:val="00DD6E67"/>
    <w:rPr>
      <w:rFonts w:ascii="Times New Roman" w:eastAsia="Times New Roman" w:hAnsi="Times New Roman"/>
      <w:b/>
      <w:bCs/>
      <w:sz w:val="22"/>
      <w:szCs w:val="22"/>
    </w:rPr>
  </w:style>
  <w:style w:type="character" w:customStyle="1" w:styleId="90">
    <w:name w:val="Заголовок 9 Знак"/>
    <w:basedOn w:val="a0"/>
    <w:link w:val="9"/>
    <w:uiPriority w:val="9"/>
    <w:rsid w:val="00DD6E67"/>
    <w:rPr>
      <w:rFonts w:ascii="Cambria" w:eastAsia="Times New Roman" w:hAnsi="Cambria"/>
      <w:sz w:val="22"/>
      <w:szCs w:val="22"/>
    </w:rPr>
  </w:style>
  <w:style w:type="paragraph" w:styleId="12">
    <w:name w:val="toc 1"/>
    <w:basedOn w:val="a"/>
    <w:next w:val="a"/>
    <w:autoRedefine/>
    <w:uiPriority w:val="39"/>
    <w:qFormat/>
    <w:rsid w:val="00DD6E67"/>
    <w:pPr>
      <w:tabs>
        <w:tab w:val="right" w:leader="dot" w:pos="9345"/>
      </w:tabs>
      <w:spacing w:before="120" w:after="120" w:line="240" w:lineRule="auto"/>
    </w:pPr>
    <w:rPr>
      <w:rFonts w:ascii="Times New Roman" w:eastAsia="Times New Roman" w:hAnsi="Times New Roman"/>
      <w:b/>
      <w:caps/>
      <w:noProof/>
      <w:sz w:val="24"/>
      <w:szCs w:val="24"/>
      <w:lang w:eastAsia="ru-RU"/>
    </w:rPr>
  </w:style>
  <w:style w:type="paragraph" w:styleId="ac">
    <w:name w:val="Body Text"/>
    <w:basedOn w:val="a"/>
    <w:link w:val="ad"/>
    <w:uiPriority w:val="1"/>
    <w:qFormat/>
    <w:rsid w:val="00DD6E67"/>
    <w:pPr>
      <w:widowControl w:val="0"/>
      <w:spacing w:after="0" w:line="240" w:lineRule="auto"/>
    </w:pPr>
    <w:rPr>
      <w:rFonts w:ascii="Times New Roman" w:eastAsia="Times New Roman" w:hAnsi="Times New Roman"/>
      <w:sz w:val="24"/>
      <w:szCs w:val="20"/>
      <w:lang w:eastAsia="ru-RU"/>
    </w:rPr>
  </w:style>
  <w:style w:type="character" w:customStyle="1" w:styleId="ad">
    <w:name w:val="Основной текст Знак"/>
    <w:basedOn w:val="a0"/>
    <w:link w:val="ac"/>
    <w:uiPriority w:val="1"/>
    <w:rsid w:val="00DD6E67"/>
    <w:rPr>
      <w:rFonts w:ascii="Times New Roman" w:eastAsia="Times New Roman" w:hAnsi="Times New Roman"/>
      <w:sz w:val="24"/>
    </w:rPr>
  </w:style>
  <w:style w:type="paragraph" w:styleId="ae">
    <w:name w:val="Body Text Indent"/>
    <w:basedOn w:val="a"/>
    <w:link w:val="af"/>
    <w:uiPriority w:val="99"/>
    <w:rsid w:val="00DD6E67"/>
    <w:pPr>
      <w:widowControl w:val="0"/>
      <w:spacing w:after="0" w:line="360" w:lineRule="auto"/>
      <w:ind w:firstLine="748"/>
      <w:jc w:val="both"/>
    </w:pPr>
    <w:rPr>
      <w:rFonts w:ascii="Times New Roman" w:eastAsia="Times New Roman" w:hAnsi="Times New Roman"/>
      <w:sz w:val="24"/>
      <w:szCs w:val="20"/>
      <w:lang w:eastAsia="ru-RU"/>
    </w:rPr>
  </w:style>
  <w:style w:type="character" w:customStyle="1" w:styleId="af">
    <w:name w:val="Основной текст с отступом Знак"/>
    <w:basedOn w:val="a0"/>
    <w:link w:val="ae"/>
    <w:uiPriority w:val="99"/>
    <w:rsid w:val="00DD6E67"/>
    <w:rPr>
      <w:rFonts w:ascii="Times New Roman" w:eastAsia="Times New Roman" w:hAnsi="Times New Roman"/>
      <w:sz w:val="24"/>
    </w:rPr>
  </w:style>
  <w:style w:type="paragraph" w:customStyle="1" w:styleId="ConsPlusNormal">
    <w:name w:val="ConsPlusNormal"/>
    <w:rsid w:val="00DD6E67"/>
    <w:pPr>
      <w:widowControl w:val="0"/>
      <w:autoSpaceDE w:val="0"/>
      <w:autoSpaceDN w:val="0"/>
      <w:adjustRightInd w:val="0"/>
      <w:ind w:firstLine="720"/>
    </w:pPr>
    <w:rPr>
      <w:rFonts w:ascii="Arial" w:eastAsia="Times New Roman" w:hAnsi="Arial" w:cs="Arial"/>
    </w:rPr>
  </w:style>
  <w:style w:type="character" w:styleId="af0">
    <w:name w:val="footnote reference"/>
    <w:semiHidden/>
    <w:rsid w:val="00DD6E67"/>
    <w:rPr>
      <w:vertAlign w:val="superscript"/>
    </w:rPr>
  </w:style>
  <w:style w:type="paragraph" w:styleId="af1">
    <w:name w:val="footnote text"/>
    <w:basedOn w:val="a"/>
    <w:link w:val="af2"/>
    <w:semiHidden/>
    <w:rsid w:val="00DD6E67"/>
    <w:pPr>
      <w:spacing w:after="0" w:line="240" w:lineRule="auto"/>
    </w:pPr>
    <w:rPr>
      <w:rFonts w:ascii="Times New Roman" w:eastAsia="Times New Roman" w:hAnsi="Times New Roman"/>
      <w:sz w:val="16"/>
      <w:szCs w:val="20"/>
      <w:lang w:eastAsia="ru-RU"/>
    </w:rPr>
  </w:style>
  <w:style w:type="character" w:customStyle="1" w:styleId="af2">
    <w:name w:val="Текст сноски Знак"/>
    <w:basedOn w:val="a0"/>
    <w:link w:val="af1"/>
    <w:semiHidden/>
    <w:rsid w:val="00DD6E67"/>
    <w:rPr>
      <w:rFonts w:ascii="Times New Roman" w:eastAsia="Times New Roman" w:hAnsi="Times New Roman"/>
      <w:sz w:val="16"/>
    </w:rPr>
  </w:style>
  <w:style w:type="paragraph" w:customStyle="1" w:styleId="21">
    <w:name w:val="З2"/>
    <w:basedOn w:val="a"/>
    <w:next w:val="a"/>
    <w:rsid w:val="00DD6E67"/>
    <w:pPr>
      <w:spacing w:after="0" w:line="360" w:lineRule="auto"/>
      <w:ind w:firstLine="748"/>
      <w:jc w:val="both"/>
    </w:pPr>
    <w:rPr>
      <w:rFonts w:ascii="Times New Roman" w:eastAsia="Times New Roman" w:hAnsi="Times New Roman"/>
      <w:b/>
      <w:snapToGrid w:val="0"/>
      <w:sz w:val="24"/>
      <w:szCs w:val="20"/>
      <w:lang w:eastAsia="ru-RU"/>
    </w:rPr>
  </w:style>
  <w:style w:type="paragraph" w:customStyle="1" w:styleId="ConsNormal">
    <w:name w:val="ConsNormal"/>
    <w:rsid w:val="00DD6E67"/>
    <w:pPr>
      <w:widowControl w:val="0"/>
      <w:ind w:right="19772" w:firstLine="720"/>
    </w:pPr>
    <w:rPr>
      <w:rFonts w:ascii="Arial" w:eastAsia="Times New Roman" w:hAnsi="Arial"/>
      <w:snapToGrid w:val="0"/>
    </w:rPr>
  </w:style>
  <w:style w:type="paragraph" w:customStyle="1" w:styleId="13">
    <w:name w:val="Обычный1"/>
    <w:uiPriority w:val="99"/>
    <w:rsid w:val="00DD6E67"/>
    <w:pPr>
      <w:widowControl w:val="0"/>
      <w:tabs>
        <w:tab w:val="right" w:pos="567"/>
      </w:tabs>
      <w:ind w:firstLine="567"/>
      <w:jc w:val="both"/>
    </w:pPr>
    <w:rPr>
      <w:rFonts w:ascii="Kudriashov" w:eastAsia="Times New Roman" w:hAnsi="Kudriashov"/>
      <w:snapToGrid w:val="0"/>
      <w:sz w:val="24"/>
    </w:rPr>
  </w:style>
  <w:style w:type="paragraph" w:customStyle="1" w:styleId="ConsPlusNonformat">
    <w:name w:val="ConsPlusNonformat"/>
    <w:rsid w:val="00DD6E67"/>
    <w:pPr>
      <w:widowControl w:val="0"/>
      <w:autoSpaceDE w:val="0"/>
      <w:autoSpaceDN w:val="0"/>
      <w:adjustRightInd w:val="0"/>
    </w:pPr>
    <w:rPr>
      <w:rFonts w:ascii="Courier New" w:eastAsia="Times New Roman" w:hAnsi="Courier New" w:cs="Courier New"/>
    </w:rPr>
  </w:style>
  <w:style w:type="paragraph" w:styleId="af3">
    <w:name w:val="Document Map"/>
    <w:basedOn w:val="a"/>
    <w:link w:val="af4"/>
    <w:uiPriority w:val="99"/>
    <w:semiHidden/>
    <w:rsid w:val="00DD6E67"/>
    <w:pPr>
      <w:shd w:val="clear" w:color="auto" w:fill="000080"/>
      <w:spacing w:after="0" w:line="240" w:lineRule="auto"/>
    </w:pPr>
    <w:rPr>
      <w:rFonts w:ascii="Tahoma" w:eastAsia="Times New Roman" w:hAnsi="Tahoma" w:cs="Tahoma"/>
      <w:sz w:val="20"/>
      <w:szCs w:val="20"/>
      <w:lang w:eastAsia="ru-RU"/>
    </w:rPr>
  </w:style>
  <w:style w:type="character" w:customStyle="1" w:styleId="af4">
    <w:name w:val="Схема документа Знак"/>
    <w:basedOn w:val="a0"/>
    <w:link w:val="af3"/>
    <w:uiPriority w:val="99"/>
    <w:semiHidden/>
    <w:rsid w:val="00DD6E67"/>
    <w:rPr>
      <w:rFonts w:ascii="Tahoma" w:eastAsia="Times New Roman" w:hAnsi="Tahoma" w:cs="Tahoma"/>
      <w:shd w:val="clear" w:color="auto" w:fill="000080"/>
    </w:rPr>
  </w:style>
  <w:style w:type="paragraph" w:customStyle="1" w:styleId="ConsNonformat">
    <w:name w:val="ConsNonformat"/>
    <w:rsid w:val="00DD6E67"/>
    <w:pPr>
      <w:widowControl w:val="0"/>
      <w:autoSpaceDE w:val="0"/>
      <w:autoSpaceDN w:val="0"/>
      <w:adjustRightInd w:val="0"/>
      <w:ind w:right="19772"/>
    </w:pPr>
    <w:rPr>
      <w:rFonts w:ascii="Courier New" w:eastAsia="Times New Roman" w:hAnsi="Courier New" w:cs="Courier New"/>
    </w:rPr>
  </w:style>
  <w:style w:type="paragraph" w:styleId="22">
    <w:name w:val="Body Text Indent 2"/>
    <w:basedOn w:val="a"/>
    <w:link w:val="23"/>
    <w:rsid w:val="00DD6E67"/>
    <w:pPr>
      <w:spacing w:after="120" w:line="480" w:lineRule="auto"/>
      <w:ind w:left="283"/>
    </w:pPr>
    <w:rPr>
      <w:rFonts w:ascii="Times New Roman" w:eastAsia="Times New Roman" w:hAnsi="Times New Roman"/>
      <w:sz w:val="24"/>
      <w:szCs w:val="24"/>
      <w:lang w:eastAsia="ru-RU"/>
    </w:rPr>
  </w:style>
  <w:style w:type="character" w:customStyle="1" w:styleId="23">
    <w:name w:val="Основной текст с отступом 2 Знак"/>
    <w:basedOn w:val="a0"/>
    <w:link w:val="22"/>
    <w:rsid w:val="00DD6E67"/>
    <w:rPr>
      <w:rFonts w:ascii="Times New Roman" w:eastAsia="Times New Roman" w:hAnsi="Times New Roman"/>
      <w:sz w:val="24"/>
      <w:szCs w:val="24"/>
    </w:rPr>
  </w:style>
  <w:style w:type="paragraph" w:styleId="31">
    <w:name w:val="Body Text 3"/>
    <w:basedOn w:val="a"/>
    <w:link w:val="32"/>
    <w:uiPriority w:val="99"/>
    <w:rsid w:val="00DD6E67"/>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rsid w:val="00DD6E67"/>
    <w:rPr>
      <w:rFonts w:ascii="Times New Roman" w:eastAsia="Times New Roman" w:hAnsi="Times New Roman"/>
      <w:sz w:val="16"/>
      <w:szCs w:val="16"/>
    </w:rPr>
  </w:style>
  <w:style w:type="paragraph" w:styleId="af5">
    <w:name w:val="Normal (Web)"/>
    <w:basedOn w:val="a"/>
    <w:link w:val="af6"/>
    <w:rsid w:val="00DD6E67"/>
    <w:pPr>
      <w:spacing w:before="30" w:after="30" w:line="240" w:lineRule="auto"/>
    </w:pPr>
    <w:rPr>
      <w:rFonts w:ascii="Arial" w:eastAsia="Times New Roman" w:hAnsi="Arial" w:cs="Arial"/>
      <w:color w:val="332E2D"/>
      <w:spacing w:val="2"/>
      <w:sz w:val="24"/>
      <w:szCs w:val="24"/>
      <w:lang w:eastAsia="ru-RU"/>
    </w:rPr>
  </w:style>
  <w:style w:type="paragraph" w:styleId="24">
    <w:name w:val="toc 2"/>
    <w:basedOn w:val="a"/>
    <w:next w:val="a"/>
    <w:autoRedefine/>
    <w:uiPriority w:val="39"/>
    <w:qFormat/>
    <w:rsid w:val="00DD6E67"/>
    <w:pPr>
      <w:tabs>
        <w:tab w:val="right" w:leader="dot" w:pos="9781"/>
      </w:tabs>
      <w:spacing w:after="0" w:line="240" w:lineRule="auto"/>
      <w:ind w:left="240" w:right="545"/>
      <w:jc w:val="both"/>
    </w:pPr>
    <w:rPr>
      <w:rFonts w:ascii="Times New Roman" w:eastAsia="Times New Roman" w:hAnsi="Times New Roman"/>
      <w:sz w:val="24"/>
      <w:szCs w:val="24"/>
      <w:lang w:eastAsia="ru-RU"/>
    </w:rPr>
  </w:style>
  <w:style w:type="paragraph" w:styleId="33">
    <w:name w:val="toc 3"/>
    <w:basedOn w:val="a"/>
    <w:next w:val="a"/>
    <w:autoRedefine/>
    <w:uiPriority w:val="39"/>
    <w:qFormat/>
    <w:rsid w:val="00DD6E67"/>
    <w:pPr>
      <w:tabs>
        <w:tab w:val="left" w:pos="600"/>
        <w:tab w:val="right" w:leader="dot" w:pos="9781"/>
      </w:tabs>
      <w:spacing w:after="0" w:line="240" w:lineRule="auto"/>
      <w:ind w:left="240"/>
    </w:pPr>
    <w:rPr>
      <w:rFonts w:ascii="Times New Roman" w:eastAsia="Times New Roman" w:hAnsi="Times New Roman"/>
      <w:sz w:val="24"/>
      <w:szCs w:val="24"/>
      <w:lang w:eastAsia="ru-RU"/>
    </w:rPr>
  </w:style>
  <w:style w:type="character" w:styleId="af7">
    <w:name w:val="Hyperlink"/>
    <w:uiPriority w:val="99"/>
    <w:rsid w:val="00DD6E67"/>
    <w:rPr>
      <w:color w:val="0000FF"/>
      <w:u w:val="single"/>
    </w:rPr>
  </w:style>
  <w:style w:type="paragraph" w:styleId="91">
    <w:name w:val="toc 9"/>
    <w:basedOn w:val="a"/>
    <w:next w:val="a"/>
    <w:autoRedefine/>
    <w:semiHidden/>
    <w:rsid w:val="00DD6E67"/>
    <w:pPr>
      <w:spacing w:after="0" w:line="240" w:lineRule="auto"/>
      <w:ind w:left="1920"/>
    </w:pPr>
    <w:rPr>
      <w:rFonts w:ascii="Times New Roman" w:eastAsia="Times New Roman" w:hAnsi="Times New Roman"/>
      <w:sz w:val="24"/>
      <w:szCs w:val="24"/>
      <w:lang w:eastAsia="ru-RU"/>
    </w:rPr>
  </w:style>
  <w:style w:type="paragraph" w:customStyle="1" w:styleId="ConsPlusDocList">
    <w:name w:val="ConsPlusDocList"/>
    <w:rsid w:val="00DD6E67"/>
    <w:pPr>
      <w:autoSpaceDE w:val="0"/>
      <w:autoSpaceDN w:val="0"/>
      <w:adjustRightInd w:val="0"/>
    </w:pPr>
    <w:rPr>
      <w:rFonts w:ascii="Courier New" w:eastAsia="Times New Roman" w:hAnsi="Courier New" w:cs="Courier New"/>
    </w:rPr>
  </w:style>
  <w:style w:type="paragraph" w:styleId="af8">
    <w:name w:val="Plain Text"/>
    <w:basedOn w:val="a"/>
    <w:link w:val="af9"/>
    <w:rsid w:val="00DD6E67"/>
    <w:pPr>
      <w:spacing w:after="0" w:line="240" w:lineRule="auto"/>
    </w:pPr>
    <w:rPr>
      <w:rFonts w:ascii="Courier New" w:eastAsia="Times New Roman" w:hAnsi="Courier New"/>
      <w:sz w:val="20"/>
      <w:szCs w:val="20"/>
      <w:lang w:eastAsia="ru-RU"/>
    </w:rPr>
  </w:style>
  <w:style w:type="character" w:customStyle="1" w:styleId="af9">
    <w:name w:val="Текст Знак"/>
    <w:basedOn w:val="a0"/>
    <w:link w:val="af8"/>
    <w:rsid w:val="00DD6E67"/>
    <w:rPr>
      <w:rFonts w:ascii="Courier New" w:eastAsia="Times New Roman" w:hAnsi="Courier New"/>
    </w:rPr>
  </w:style>
  <w:style w:type="character" w:styleId="afa">
    <w:name w:val="annotation reference"/>
    <w:semiHidden/>
    <w:rsid w:val="00DD6E67"/>
    <w:rPr>
      <w:sz w:val="16"/>
      <w:szCs w:val="16"/>
    </w:rPr>
  </w:style>
  <w:style w:type="paragraph" w:styleId="afb">
    <w:name w:val="annotation text"/>
    <w:basedOn w:val="a"/>
    <w:link w:val="afc"/>
    <w:semiHidden/>
    <w:rsid w:val="00DD6E67"/>
    <w:pPr>
      <w:spacing w:after="0" w:line="240" w:lineRule="auto"/>
    </w:pPr>
    <w:rPr>
      <w:rFonts w:ascii="Times New Roman" w:eastAsia="Times New Roman" w:hAnsi="Times New Roman"/>
      <w:sz w:val="20"/>
      <w:szCs w:val="20"/>
      <w:lang w:eastAsia="ru-RU"/>
    </w:rPr>
  </w:style>
  <w:style w:type="character" w:customStyle="1" w:styleId="afc">
    <w:name w:val="Текст примечания Знак"/>
    <w:basedOn w:val="a0"/>
    <w:link w:val="afb"/>
    <w:semiHidden/>
    <w:rsid w:val="00DD6E67"/>
    <w:rPr>
      <w:rFonts w:ascii="Times New Roman" w:eastAsia="Times New Roman" w:hAnsi="Times New Roman"/>
    </w:rPr>
  </w:style>
  <w:style w:type="paragraph" w:styleId="afd">
    <w:name w:val="annotation subject"/>
    <w:basedOn w:val="afb"/>
    <w:next w:val="afb"/>
    <w:link w:val="afe"/>
    <w:semiHidden/>
    <w:rsid w:val="00DD6E67"/>
    <w:rPr>
      <w:b/>
      <w:bCs/>
    </w:rPr>
  </w:style>
  <w:style w:type="character" w:customStyle="1" w:styleId="afe">
    <w:name w:val="Тема примечания Знак"/>
    <w:basedOn w:val="afc"/>
    <w:link w:val="afd"/>
    <w:semiHidden/>
    <w:rsid w:val="00DD6E67"/>
    <w:rPr>
      <w:rFonts w:ascii="Times New Roman" w:eastAsia="Times New Roman" w:hAnsi="Times New Roman"/>
      <w:b/>
      <w:bCs/>
    </w:rPr>
  </w:style>
  <w:style w:type="paragraph" w:customStyle="1" w:styleId="zagc-0">
    <w:name w:val="zagc-0"/>
    <w:basedOn w:val="a"/>
    <w:rsid w:val="00DD6E67"/>
    <w:pPr>
      <w:spacing w:before="180" w:after="60" w:line="240" w:lineRule="auto"/>
      <w:ind w:firstLine="150"/>
      <w:jc w:val="center"/>
    </w:pPr>
    <w:rPr>
      <w:rFonts w:ascii="Arial" w:eastAsia="Times New Roman" w:hAnsi="Arial" w:cs="Arial"/>
      <w:b/>
      <w:bCs/>
      <w:caps/>
      <w:color w:val="29211E"/>
      <w:sz w:val="24"/>
      <w:szCs w:val="24"/>
      <w:lang w:eastAsia="ru-RU"/>
    </w:rPr>
  </w:style>
  <w:style w:type="paragraph" w:customStyle="1" w:styleId="zagc-1">
    <w:name w:val="zagc-1"/>
    <w:basedOn w:val="a"/>
    <w:rsid w:val="00DD6E67"/>
    <w:pPr>
      <w:spacing w:before="135" w:after="60" w:line="240" w:lineRule="auto"/>
      <w:ind w:firstLine="150"/>
      <w:jc w:val="center"/>
    </w:pPr>
    <w:rPr>
      <w:rFonts w:ascii="Arial" w:eastAsia="Times New Roman" w:hAnsi="Arial" w:cs="Arial"/>
      <w:b/>
      <w:bCs/>
      <w:caps/>
      <w:color w:val="29211E"/>
      <w:sz w:val="20"/>
      <w:szCs w:val="20"/>
      <w:lang w:eastAsia="ru-RU"/>
    </w:rPr>
  </w:style>
  <w:style w:type="character" w:styleId="aff">
    <w:name w:val="FollowedHyperlink"/>
    <w:uiPriority w:val="99"/>
    <w:rsid w:val="00DD6E67"/>
    <w:rPr>
      <w:color w:val="B00000"/>
      <w:u w:val="single"/>
    </w:rPr>
  </w:style>
  <w:style w:type="paragraph" w:customStyle="1" w:styleId="titlepage">
    <w:name w:val="titlepage"/>
    <w:basedOn w:val="a"/>
    <w:rsid w:val="00DD6E67"/>
    <w:pPr>
      <w:spacing w:before="45" w:after="45" w:line="240" w:lineRule="auto"/>
      <w:ind w:firstLine="150"/>
      <w:jc w:val="center"/>
    </w:pPr>
    <w:rPr>
      <w:rFonts w:ascii="Arial" w:eastAsia="Times New Roman" w:hAnsi="Arial" w:cs="Arial"/>
      <w:b/>
      <w:bCs/>
      <w:caps/>
      <w:color w:val="B00000"/>
      <w:sz w:val="24"/>
      <w:szCs w:val="24"/>
      <w:lang w:eastAsia="ru-RU"/>
    </w:rPr>
  </w:style>
  <w:style w:type="paragraph" w:customStyle="1" w:styleId="menumain">
    <w:name w:val="menumain"/>
    <w:basedOn w:val="a"/>
    <w:rsid w:val="00DD6E67"/>
    <w:pPr>
      <w:spacing w:after="0" w:line="240" w:lineRule="auto"/>
      <w:ind w:firstLine="150"/>
      <w:jc w:val="both"/>
    </w:pPr>
    <w:rPr>
      <w:rFonts w:ascii="Arial" w:eastAsia="Times New Roman" w:hAnsi="Arial" w:cs="Arial"/>
      <w:b/>
      <w:bCs/>
      <w:color w:val="ECD69A"/>
      <w:sz w:val="18"/>
      <w:szCs w:val="18"/>
      <w:lang w:eastAsia="ru-RU"/>
    </w:rPr>
  </w:style>
  <w:style w:type="paragraph" w:customStyle="1" w:styleId="menul">
    <w:name w:val="menul"/>
    <w:basedOn w:val="a"/>
    <w:rsid w:val="00DD6E67"/>
    <w:pPr>
      <w:spacing w:before="15" w:after="15" w:line="180" w:lineRule="atLeast"/>
      <w:ind w:left="30" w:right="30" w:firstLine="150"/>
      <w:jc w:val="both"/>
    </w:pPr>
    <w:rPr>
      <w:rFonts w:ascii="MS Sans Serif" w:eastAsia="Times New Roman" w:hAnsi="MS Sans Serif" w:cs="Arial"/>
      <w:b/>
      <w:bCs/>
      <w:color w:val="ECD69A"/>
      <w:sz w:val="16"/>
      <w:szCs w:val="16"/>
      <w:lang w:eastAsia="ru-RU"/>
    </w:rPr>
  </w:style>
  <w:style w:type="paragraph" w:customStyle="1" w:styleId="menutop">
    <w:name w:val="menutop"/>
    <w:basedOn w:val="a"/>
    <w:rsid w:val="00DD6E67"/>
    <w:pPr>
      <w:spacing w:after="0" w:line="240" w:lineRule="auto"/>
      <w:ind w:firstLine="150"/>
      <w:jc w:val="both"/>
    </w:pPr>
    <w:rPr>
      <w:rFonts w:ascii="Arial" w:eastAsia="Times New Roman" w:hAnsi="Arial" w:cs="Arial"/>
      <w:b/>
      <w:bCs/>
      <w:color w:val="000000"/>
      <w:sz w:val="18"/>
      <w:szCs w:val="18"/>
      <w:lang w:eastAsia="ru-RU"/>
    </w:rPr>
  </w:style>
  <w:style w:type="paragraph" w:customStyle="1" w:styleId="menutopp">
    <w:name w:val="menutopp"/>
    <w:basedOn w:val="a"/>
    <w:rsid w:val="00DD6E67"/>
    <w:pPr>
      <w:spacing w:after="0" w:line="240" w:lineRule="auto"/>
      <w:ind w:firstLine="150"/>
      <w:jc w:val="center"/>
    </w:pPr>
    <w:rPr>
      <w:rFonts w:ascii="MS Sans Serif" w:eastAsia="Times New Roman" w:hAnsi="MS Sans Serif" w:cs="Arial"/>
      <w:b/>
      <w:bCs/>
      <w:color w:val="B00000"/>
      <w:sz w:val="16"/>
      <w:szCs w:val="16"/>
      <w:lang w:eastAsia="ru-RU"/>
    </w:rPr>
  </w:style>
  <w:style w:type="paragraph" w:customStyle="1" w:styleId="menutopp1">
    <w:name w:val="menutopp1"/>
    <w:basedOn w:val="a"/>
    <w:rsid w:val="00DD6E67"/>
    <w:pPr>
      <w:spacing w:after="0" w:line="240" w:lineRule="auto"/>
      <w:ind w:firstLine="150"/>
      <w:jc w:val="center"/>
    </w:pPr>
    <w:rPr>
      <w:rFonts w:ascii="Arial" w:eastAsia="Times New Roman" w:hAnsi="Arial" w:cs="Arial"/>
      <w:b/>
      <w:bCs/>
      <w:color w:val="B00000"/>
      <w:sz w:val="18"/>
      <w:szCs w:val="18"/>
      <w:lang w:eastAsia="ru-RU"/>
    </w:rPr>
  </w:style>
  <w:style w:type="paragraph" w:customStyle="1" w:styleId="linknewstitle">
    <w:name w:val="linknewstitle"/>
    <w:basedOn w:val="a"/>
    <w:rsid w:val="00DD6E67"/>
    <w:pPr>
      <w:spacing w:before="15" w:after="15" w:line="240" w:lineRule="auto"/>
      <w:ind w:firstLine="150"/>
      <w:jc w:val="both"/>
    </w:pPr>
    <w:rPr>
      <w:rFonts w:ascii="Arial" w:eastAsia="Times New Roman" w:hAnsi="Arial" w:cs="Arial"/>
      <w:b/>
      <w:bCs/>
      <w:color w:val="000000"/>
      <w:sz w:val="18"/>
      <w:szCs w:val="18"/>
      <w:u w:val="single"/>
      <w:lang w:eastAsia="ru-RU"/>
    </w:rPr>
  </w:style>
  <w:style w:type="paragraph" w:customStyle="1" w:styleId="linknewscoms">
    <w:name w:val="linknewscoms"/>
    <w:basedOn w:val="a"/>
    <w:rsid w:val="00DD6E67"/>
    <w:pPr>
      <w:spacing w:before="15" w:after="15" w:line="240" w:lineRule="auto"/>
      <w:ind w:firstLine="150"/>
      <w:jc w:val="both"/>
    </w:pPr>
    <w:rPr>
      <w:rFonts w:ascii="Arial" w:eastAsia="Times New Roman" w:hAnsi="Arial" w:cs="Arial"/>
      <w:color w:val="000000"/>
      <w:sz w:val="18"/>
      <w:szCs w:val="18"/>
      <w:lang w:eastAsia="ru-RU"/>
    </w:rPr>
  </w:style>
  <w:style w:type="paragraph" w:customStyle="1" w:styleId="table">
    <w:name w:val="table"/>
    <w:basedOn w:val="a"/>
    <w:rsid w:val="00DD6E67"/>
    <w:pPr>
      <w:spacing w:before="90" w:after="90" w:line="240" w:lineRule="auto"/>
      <w:ind w:firstLine="150"/>
      <w:jc w:val="both"/>
    </w:pPr>
    <w:rPr>
      <w:rFonts w:ascii="Arial" w:eastAsia="Times New Roman" w:hAnsi="Arial" w:cs="Arial"/>
      <w:sz w:val="18"/>
      <w:szCs w:val="18"/>
      <w:lang w:eastAsia="ru-RU"/>
    </w:rPr>
  </w:style>
  <w:style w:type="paragraph" w:customStyle="1" w:styleId="edit">
    <w:name w:val="edit"/>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zagc-2">
    <w:name w:val="zagc-2"/>
    <w:basedOn w:val="a"/>
    <w:rsid w:val="00DD6E67"/>
    <w:pPr>
      <w:spacing w:before="90" w:after="60" w:line="240" w:lineRule="auto"/>
      <w:ind w:firstLine="150"/>
      <w:jc w:val="center"/>
    </w:pPr>
    <w:rPr>
      <w:rFonts w:ascii="Arial" w:eastAsia="Times New Roman" w:hAnsi="Arial" w:cs="Arial"/>
      <w:b/>
      <w:bCs/>
      <w:color w:val="29211E"/>
      <w:sz w:val="18"/>
      <w:szCs w:val="18"/>
      <w:lang w:eastAsia="ru-RU"/>
    </w:rPr>
  </w:style>
  <w:style w:type="paragraph" w:customStyle="1" w:styleId="zagl-0">
    <w:name w:val="zagl-0"/>
    <w:basedOn w:val="a"/>
    <w:rsid w:val="00DD6E67"/>
    <w:pPr>
      <w:spacing w:before="180" w:after="60" w:line="240" w:lineRule="auto"/>
      <w:ind w:firstLine="150"/>
    </w:pPr>
    <w:rPr>
      <w:rFonts w:ascii="Arial" w:eastAsia="Times New Roman" w:hAnsi="Arial" w:cs="Arial"/>
      <w:b/>
      <w:bCs/>
      <w:caps/>
      <w:color w:val="29211E"/>
      <w:sz w:val="24"/>
      <w:szCs w:val="24"/>
      <w:lang w:eastAsia="ru-RU"/>
    </w:rPr>
  </w:style>
  <w:style w:type="paragraph" w:customStyle="1" w:styleId="zagl-1">
    <w:name w:val="zagl-1"/>
    <w:basedOn w:val="a"/>
    <w:rsid w:val="00DD6E67"/>
    <w:pPr>
      <w:spacing w:before="135" w:after="60" w:line="240" w:lineRule="auto"/>
      <w:ind w:firstLine="150"/>
    </w:pPr>
    <w:rPr>
      <w:rFonts w:ascii="Arial" w:eastAsia="Times New Roman" w:hAnsi="Arial" w:cs="Arial"/>
      <w:b/>
      <w:bCs/>
      <w:caps/>
      <w:color w:val="29211E"/>
      <w:sz w:val="20"/>
      <w:szCs w:val="20"/>
      <w:lang w:eastAsia="ru-RU"/>
    </w:rPr>
  </w:style>
  <w:style w:type="paragraph" w:customStyle="1" w:styleId="zagl-2">
    <w:name w:val="zagl-2"/>
    <w:basedOn w:val="a"/>
    <w:rsid w:val="00DD6E67"/>
    <w:pPr>
      <w:spacing w:before="90" w:after="60" w:line="240" w:lineRule="auto"/>
      <w:ind w:firstLine="150"/>
    </w:pPr>
    <w:rPr>
      <w:rFonts w:ascii="Arial" w:eastAsia="Times New Roman" w:hAnsi="Arial" w:cs="Arial"/>
      <w:b/>
      <w:bCs/>
      <w:color w:val="29211E"/>
      <w:sz w:val="18"/>
      <w:szCs w:val="18"/>
      <w:lang w:eastAsia="ru-RU"/>
    </w:rPr>
  </w:style>
  <w:style w:type="paragraph" w:customStyle="1" w:styleId="spis">
    <w:name w:val="spis"/>
    <w:basedOn w:val="a"/>
    <w:rsid w:val="00DD6E67"/>
    <w:pPr>
      <w:spacing w:before="15" w:after="15" w:line="240" w:lineRule="auto"/>
      <w:ind w:firstLine="150"/>
      <w:jc w:val="both"/>
    </w:pPr>
    <w:rPr>
      <w:rFonts w:ascii="Arial" w:eastAsia="Times New Roman" w:hAnsi="Arial" w:cs="Arial"/>
      <w:sz w:val="18"/>
      <w:szCs w:val="18"/>
      <w:lang w:eastAsia="ru-RU"/>
    </w:rPr>
  </w:style>
  <w:style w:type="paragraph" w:customStyle="1" w:styleId="podpis">
    <w:name w:val="podpis"/>
    <w:basedOn w:val="a"/>
    <w:rsid w:val="00DD6E67"/>
    <w:pPr>
      <w:spacing w:before="75" w:after="75" w:line="240" w:lineRule="auto"/>
      <w:ind w:firstLine="150"/>
      <w:jc w:val="right"/>
    </w:pPr>
    <w:rPr>
      <w:rFonts w:ascii="Arial" w:eastAsia="Times New Roman" w:hAnsi="Arial" w:cs="Arial"/>
      <w:b/>
      <w:bCs/>
      <w:sz w:val="18"/>
      <w:szCs w:val="18"/>
      <w:lang w:eastAsia="ru-RU"/>
    </w:rPr>
  </w:style>
  <w:style w:type="paragraph" w:customStyle="1" w:styleId="dropmenu">
    <w:name w:val="drop_menu"/>
    <w:basedOn w:val="a"/>
    <w:rsid w:val="00DD6E67"/>
    <w:pPr>
      <w:shd w:val="clear" w:color="auto" w:fill="ECD69A"/>
      <w:spacing w:before="15" w:after="15" w:line="240" w:lineRule="auto"/>
      <w:ind w:firstLine="150"/>
    </w:pPr>
    <w:rPr>
      <w:rFonts w:ascii="Arial" w:eastAsia="Times New Roman" w:hAnsi="Arial" w:cs="Arial"/>
      <w:b/>
      <w:bCs/>
      <w:color w:val="000000"/>
      <w:sz w:val="18"/>
      <w:szCs w:val="18"/>
      <w:lang w:eastAsia="ru-RU"/>
    </w:rPr>
  </w:style>
  <w:style w:type="paragraph" w:customStyle="1" w:styleId="imgheader">
    <w:name w:val="img_header"/>
    <w:basedOn w:val="a"/>
    <w:rsid w:val="00DD6E67"/>
    <w:pPr>
      <w:shd w:val="clear" w:color="auto" w:fill="8D494B"/>
      <w:spacing w:before="15" w:after="15" w:line="240" w:lineRule="auto"/>
      <w:ind w:firstLine="150"/>
    </w:pPr>
    <w:rPr>
      <w:rFonts w:ascii="Arial" w:eastAsia="Times New Roman" w:hAnsi="Arial" w:cs="Arial"/>
      <w:color w:val="FFFFFF"/>
      <w:sz w:val="18"/>
      <w:szCs w:val="18"/>
      <w:lang w:eastAsia="ru-RU"/>
    </w:rPr>
  </w:style>
  <w:style w:type="paragraph" w:customStyle="1" w:styleId="tablephoto">
    <w:name w:val="tablephoto"/>
    <w:basedOn w:val="a"/>
    <w:rsid w:val="00DD6E67"/>
    <w:pPr>
      <w:pBdr>
        <w:top w:val="single" w:sz="6" w:space="0" w:color="522C2B"/>
        <w:left w:val="single" w:sz="6" w:space="0" w:color="522C2B"/>
        <w:bottom w:val="single" w:sz="6" w:space="0" w:color="522C2B"/>
        <w:right w:val="single" w:sz="6" w:space="0" w:color="522C2B"/>
      </w:pBdr>
      <w:shd w:val="clear" w:color="auto" w:fill="ECD69A"/>
      <w:spacing w:before="15" w:after="15" w:line="240" w:lineRule="auto"/>
      <w:ind w:firstLine="150"/>
      <w:jc w:val="both"/>
    </w:pPr>
    <w:rPr>
      <w:rFonts w:ascii="Arial" w:eastAsia="Times New Roman" w:hAnsi="Arial" w:cs="Arial"/>
      <w:sz w:val="16"/>
      <w:szCs w:val="16"/>
      <w:lang w:eastAsia="ru-RU"/>
    </w:rPr>
  </w:style>
  <w:style w:type="paragraph" w:customStyle="1" w:styleId="Iauiue">
    <w:name w:val="Iau?iue"/>
    <w:rsid w:val="00DD6E67"/>
    <w:pPr>
      <w:widowControl w:val="0"/>
    </w:pPr>
    <w:rPr>
      <w:rFonts w:ascii="Times New Roman" w:eastAsia="Times New Roman" w:hAnsi="Times New Roman"/>
    </w:rPr>
  </w:style>
  <w:style w:type="paragraph" w:customStyle="1" w:styleId="nienie">
    <w:name w:val="nienie"/>
    <w:basedOn w:val="Iauiue"/>
    <w:rsid w:val="00DD6E67"/>
    <w:pPr>
      <w:keepLines/>
      <w:ind w:left="709" w:hanging="284"/>
      <w:jc w:val="both"/>
    </w:pPr>
    <w:rPr>
      <w:rFonts w:ascii="Peterburg" w:hAnsi="Peterburg"/>
      <w:sz w:val="24"/>
    </w:rPr>
  </w:style>
  <w:style w:type="paragraph" w:customStyle="1" w:styleId="ConsPlusTitle">
    <w:name w:val="ConsPlusTitle"/>
    <w:rsid w:val="00DD6E67"/>
    <w:pPr>
      <w:autoSpaceDE w:val="0"/>
      <w:autoSpaceDN w:val="0"/>
      <w:adjustRightInd w:val="0"/>
    </w:pPr>
    <w:rPr>
      <w:rFonts w:ascii="Arial" w:eastAsia="Times New Roman" w:hAnsi="Arial" w:cs="Arial"/>
      <w:b/>
      <w:bCs/>
    </w:rPr>
  </w:style>
  <w:style w:type="paragraph" w:customStyle="1" w:styleId="ConsPlusCell">
    <w:name w:val="ConsPlusCell"/>
    <w:rsid w:val="00DD6E67"/>
    <w:pPr>
      <w:widowControl w:val="0"/>
      <w:autoSpaceDE w:val="0"/>
      <w:autoSpaceDN w:val="0"/>
      <w:adjustRightInd w:val="0"/>
    </w:pPr>
    <w:rPr>
      <w:rFonts w:ascii="Arial" w:eastAsia="Times New Roman" w:hAnsi="Arial" w:cs="Arial"/>
    </w:rPr>
  </w:style>
  <w:style w:type="paragraph" w:styleId="25">
    <w:name w:val="Body Text 2"/>
    <w:basedOn w:val="a"/>
    <w:link w:val="26"/>
    <w:uiPriority w:val="99"/>
    <w:rsid w:val="00DD6E67"/>
    <w:pPr>
      <w:spacing w:after="120" w:line="480" w:lineRule="auto"/>
    </w:pPr>
    <w:rPr>
      <w:rFonts w:ascii="Times New Roman" w:eastAsia="Times New Roman" w:hAnsi="Times New Roman"/>
      <w:sz w:val="24"/>
      <w:szCs w:val="24"/>
      <w:lang w:eastAsia="ru-RU"/>
    </w:rPr>
  </w:style>
  <w:style w:type="character" w:customStyle="1" w:styleId="26">
    <w:name w:val="Основной текст 2 Знак"/>
    <w:basedOn w:val="a0"/>
    <w:link w:val="25"/>
    <w:uiPriority w:val="99"/>
    <w:rsid w:val="00DD6E67"/>
    <w:rPr>
      <w:rFonts w:ascii="Times New Roman" w:eastAsia="Times New Roman" w:hAnsi="Times New Roman"/>
      <w:sz w:val="24"/>
      <w:szCs w:val="24"/>
    </w:rPr>
  </w:style>
  <w:style w:type="paragraph" w:customStyle="1" w:styleId="27">
    <w:name w:val="Îñíîâíîé òåêñò 2"/>
    <w:basedOn w:val="a"/>
    <w:rsid w:val="00DD6E67"/>
    <w:pPr>
      <w:widowControl w:val="0"/>
      <w:spacing w:after="0" w:line="240" w:lineRule="auto"/>
      <w:ind w:firstLine="720"/>
      <w:jc w:val="both"/>
    </w:pPr>
    <w:rPr>
      <w:rFonts w:ascii="Times New Roman" w:eastAsia="Times New Roman" w:hAnsi="Times New Roman"/>
      <w:b/>
      <w:color w:val="000000"/>
      <w:sz w:val="24"/>
      <w:szCs w:val="20"/>
      <w:lang w:val="en-US" w:eastAsia="ru-RU"/>
    </w:rPr>
  </w:style>
  <w:style w:type="character" w:styleId="aff0">
    <w:name w:val="page number"/>
    <w:basedOn w:val="a0"/>
    <w:rsid w:val="00DD6E67"/>
  </w:style>
  <w:style w:type="paragraph" w:styleId="aff1">
    <w:name w:val="endnote text"/>
    <w:basedOn w:val="a"/>
    <w:link w:val="aff2"/>
    <w:rsid w:val="00DD6E67"/>
    <w:pPr>
      <w:spacing w:after="0" w:line="240" w:lineRule="auto"/>
    </w:pPr>
    <w:rPr>
      <w:rFonts w:ascii="Times New Roman" w:eastAsia="Times New Roman" w:hAnsi="Times New Roman"/>
      <w:sz w:val="20"/>
      <w:szCs w:val="20"/>
      <w:lang w:eastAsia="ru-RU"/>
    </w:rPr>
  </w:style>
  <w:style w:type="character" w:customStyle="1" w:styleId="aff2">
    <w:name w:val="Текст концевой сноски Знак"/>
    <w:basedOn w:val="a0"/>
    <w:link w:val="aff1"/>
    <w:rsid w:val="00DD6E67"/>
    <w:rPr>
      <w:rFonts w:ascii="Times New Roman" w:eastAsia="Times New Roman" w:hAnsi="Times New Roman"/>
    </w:rPr>
  </w:style>
  <w:style w:type="character" w:styleId="aff3">
    <w:name w:val="endnote reference"/>
    <w:rsid w:val="00DD6E67"/>
    <w:rPr>
      <w:vertAlign w:val="superscript"/>
    </w:rPr>
  </w:style>
  <w:style w:type="paragraph" w:styleId="41">
    <w:name w:val="toc 4"/>
    <w:basedOn w:val="a"/>
    <w:next w:val="a"/>
    <w:autoRedefine/>
    <w:rsid w:val="00DD6E67"/>
    <w:pPr>
      <w:spacing w:after="0" w:line="240" w:lineRule="auto"/>
      <w:ind w:left="720"/>
    </w:pPr>
    <w:rPr>
      <w:rFonts w:ascii="Arial" w:eastAsia="Times New Roman" w:hAnsi="Arial"/>
      <w:sz w:val="28"/>
      <w:szCs w:val="24"/>
      <w:lang w:eastAsia="ru-RU"/>
    </w:rPr>
  </w:style>
  <w:style w:type="paragraph" w:styleId="5">
    <w:name w:val="toc 5"/>
    <w:basedOn w:val="a"/>
    <w:next w:val="a"/>
    <w:autoRedefine/>
    <w:rsid w:val="00DD6E67"/>
    <w:pPr>
      <w:spacing w:after="0" w:line="240" w:lineRule="auto"/>
      <w:ind w:left="960"/>
    </w:pPr>
    <w:rPr>
      <w:rFonts w:ascii="Arial" w:eastAsia="Times New Roman" w:hAnsi="Arial"/>
      <w:sz w:val="28"/>
      <w:szCs w:val="24"/>
      <w:lang w:eastAsia="ru-RU"/>
    </w:rPr>
  </w:style>
  <w:style w:type="paragraph" w:styleId="61">
    <w:name w:val="toc 6"/>
    <w:basedOn w:val="a"/>
    <w:next w:val="a"/>
    <w:autoRedefine/>
    <w:rsid w:val="00DD6E67"/>
    <w:pPr>
      <w:spacing w:after="0" w:line="240" w:lineRule="auto"/>
      <w:ind w:left="1200"/>
    </w:pPr>
    <w:rPr>
      <w:rFonts w:ascii="Arial" w:eastAsia="Times New Roman" w:hAnsi="Arial"/>
      <w:sz w:val="28"/>
      <w:szCs w:val="24"/>
      <w:lang w:eastAsia="ru-RU"/>
    </w:rPr>
  </w:style>
  <w:style w:type="paragraph" w:styleId="71">
    <w:name w:val="toc 7"/>
    <w:basedOn w:val="a"/>
    <w:next w:val="a"/>
    <w:autoRedefine/>
    <w:rsid w:val="00DD6E67"/>
    <w:pPr>
      <w:spacing w:after="0" w:line="240" w:lineRule="auto"/>
      <w:ind w:left="1440"/>
    </w:pPr>
    <w:rPr>
      <w:rFonts w:ascii="Arial" w:eastAsia="Times New Roman" w:hAnsi="Arial"/>
      <w:sz w:val="28"/>
      <w:szCs w:val="24"/>
      <w:lang w:eastAsia="ru-RU"/>
    </w:rPr>
  </w:style>
  <w:style w:type="paragraph" w:styleId="8">
    <w:name w:val="toc 8"/>
    <w:basedOn w:val="a"/>
    <w:next w:val="a"/>
    <w:autoRedefine/>
    <w:rsid w:val="00DD6E67"/>
    <w:pPr>
      <w:spacing w:after="0" w:line="240" w:lineRule="auto"/>
      <w:ind w:left="1680"/>
    </w:pPr>
    <w:rPr>
      <w:rFonts w:ascii="Arial" w:eastAsia="Times New Roman" w:hAnsi="Arial"/>
      <w:sz w:val="28"/>
      <w:szCs w:val="24"/>
      <w:lang w:eastAsia="ru-RU"/>
    </w:rPr>
  </w:style>
  <w:style w:type="paragraph" w:styleId="HTML">
    <w:name w:val="HTML Preformatted"/>
    <w:basedOn w:val="a"/>
    <w:link w:val="HTML0"/>
    <w:rsid w:val="00DD6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eastAsia="ru-RU"/>
    </w:rPr>
  </w:style>
  <w:style w:type="character" w:customStyle="1" w:styleId="HTML0">
    <w:name w:val="Стандартный HTML Знак"/>
    <w:basedOn w:val="a0"/>
    <w:link w:val="HTML"/>
    <w:rsid w:val="00DD6E67"/>
    <w:rPr>
      <w:rFonts w:ascii="Courier New" w:eastAsia="Courier New" w:hAnsi="Courier New"/>
    </w:rPr>
  </w:style>
  <w:style w:type="paragraph" w:customStyle="1" w:styleId="report0">
    <w:name w:val="report0"/>
    <w:basedOn w:val="a"/>
    <w:rsid w:val="00DD6E67"/>
    <w:pPr>
      <w:spacing w:before="100" w:beforeAutospacing="1" w:after="100" w:afterAutospacing="1" w:line="240" w:lineRule="auto"/>
    </w:pPr>
    <w:rPr>
      <w:rFonts w:ascii="Arial" w:eastAsia="Times New Roman" w:hAnsi="Arial"/>
      <w:b/>
      <w:bCs/>
      <w:sz w:val="28"/>
      <w:szCs w:val="24"/>
      <w:lang w:eastAsia="ru-RU"/>
    </w:rPr>
  </w:style>
  <w:style w:type="paragraph" w:customStyle="1" w:styleId="210">
    <w:name w:val="Основной текст 21"/>
    <w:basedOn w:val="a"/>
    <w:rsid w:val="00DD6E67"/>
    <w:pPr>
      <w:spacing w:after="0" w:line="240" w:lineRule="auto"/>
      <w:ind w:firstLine="720"/>
      <w:jc w:val="both"/>
    </w:pPr>
    <w:rPr>
      <w:rFonts w:ascii="Arial" w:eastAsia="Times New Roman" w:hAnsi="Arial"/>
      <w:sz w:val="28"/>
      <w:szCs w:val="20"/>
      <w:lang w:eastAsia="ru-RU"/>
    </w:rPr>
  </w:style>
  <w:style w:type="paragraph" w:styleId="aff4">
    <w:name w:val="No Spacing"/>
    <w:link w:val="aff5"/>
    <w:qFormat/>
    <w:rsid w:val="00DD6E67"/>
    <w:rPr>
      <w:rFonts w:ascii="Times New Roman" w:eastAsia="Times New Roman" w:hAnsi="Times New Roman"/>
      <w:sz w:val="24"/>
      <w:szCs w:val="24"/>
    </w:rPr>
  </w:style>
  <w:style w:type="paragraph" w:styleId="34">
    <w:name w:val="Body Text Indent 3"/>
    <w:basedOn w:val="a"/>
    <w:link w:val="35"/>
    <w:uiPriority w:val="99"/>
    <w:unhideWhenUsed/>
    <w:rsid w:val="00DD6E67"/>
    <w:pPr>
      <w:spacing w:after="120" w:line="240" w:lineRule="auto"/>
      <w:ind w:left="283"/>
    </w:pPr>
    <w:rPr>
      <w:rFonts w:ascii="Arial" w:eastAsia="Times New Roman" w:hAnsi="Arial"/>
      <w:sz w:val="16"/>
      <w:szCs w:val="16"/>
      <w:lang w:eastAsia="ru-RU"/>
    </w:rPr>
  </w:style>
  <w:style w:type="character" w:customStyle="1" w:styleId="35">
    <w:name w:val="Основной текст с отступом 3 Знак"/>
    <w:basedOn w:val="a0"/>
    <w:link w:val="34"/>
    <w:uiPriority w:val="99"/>
    <w:rsid w:val="00DD6E67"/>
    <w:rPr>
      <w:rFonts w:ascii="Arial" w:eastAsia="Times New Roman" w:hAnsi="Arial"/>
      <w:sz w:val="16"/>
      <w:szCs w:val="16"/>
    </w:rPr>
  </w:style>
  <w:style w:type="paragraph" w:styleId="aff6">
    <w:name w:val="List Paragraph"/>
    <w:basedOn w:val="a"/>
    <w:link w:val="aff7"/>
    <w:uiPriority w:val="99"/>
    <w:qFormat/>
    <w:rsid w:val="00DD6E67"/>
    <w:pPr>
      <w:ind w:left="720"/>
      <w:contextualSpacing/>
    </w:pPr>
  </w:style>
  <w:style w:type="character" w:styleId="aff8">
    <w:name w:val="Strong"/>
    <w:qFormat/>
    <w:rsid w:val="00DD6E67"/>
    <w:rPr>
      <w:b/>
      <w:bCs/>
    </w:rPr>
  </w:style>
  <w:style w:type="paragraph" w:customStyle="1" w:styleId="Web">
    <w:name w:val="Обычный (Web)"/>
    <w:basedOn w:val="a"/>
    <w:next w:val="a"/>
    <w:uiPriority w:val="99"/>
    <w:rsid w:val="00DD6E67"/>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qqq1">
    <w:name w:val="qqq1"/>
    <w:rsid w:val="00DD6E67"/>
    <w:rPr>
      <w:rFonts w:ascii="Times New Roman" w:hAnsi="Times New Roman" w:cs="Times New Roman" w:hint="default"/>
      <w:color w:val="000066"/>
      <w:sz w:val="25"/>
      <w:szCs w:val="25"/>
    </w:rPr>
  </w:style>
  <w:style w:type="paragraph" w:customStyle="1" w:styleId="a-style">
    <w:name w:val="a-style"/>
    <w:basedOn w:val="a"/>
    <w:rsid w:val="00DD6E67"/>
    <w:pPr>
      <w:spacing w:before="100" w:beforeAutospacing="1" w:after="100" w:afterAutospacing="1" w:line="240" w:lineRule="auto"/>
    </w:pPr>
    <w:rPr>
      <w:rFonts w:ascii="Verdana" w:eastAsia="Times New Roman" w:hAnsi="Verdana"/>
      <w:color w:val="000000"/>
      <w:sz w:val="16"/>
      <w:szCs w:val="16"/>
      <w:lang w:eastAsia="ru-RU"/>
    </w:rPr>
  </w:style>
  <w:style w:type="character" w:customStyle="1" w:styleId="aff9">
    <w:name w:val="Гипертекстовая ссылка"/>
    <w:uiPriority w:val="99"/>
    <w:rsid w:val="00DD6E67"/>
    <w:rPr>
      <w:color w:val="106BBE"/>
    </w:rPr>
  </w:style>
  <w:style w:type="character" w:customStyle="1" w:styleId="affa">
    <w:name w:val="Цветовое выделение"/>
    <w:uiPriority w:val="99"/>
    <w:rsid w:val="00DD6E67"/>
    <w:rPr>
      <w:b/>
      <w:color w:val="26282F"/>
    </w:rPr>
  </w:style>
  <w:style w:type="paragraph" w:customStyle="1" w:styleId="affb">
    <w:name w:val="Заголовок статьи"/>
    <w:basedOn w:val="a"/>
    <w:next w:val="a"/>
    <w:uiPriority w:val="99"/>
    <w:rsid w:val="00DD6E67"/>
    <w:pPr>
      <w:widowControl w:val="0"/>
      <w:autoSpaceDE w:val="0"/>
      <w:autoSpaceDN w:val="0"/>
      <w:adjustRightInd w:val="0"/>
      <w:spacing w:after="0" w:line="240" w:lineRule="auto"/>
      <w:ind w:left="1612" w:hanging="892"/>
      <w:jc w:val="both"/>
    </w:pPr>
    <w:rPr>
      <w:rFonts w:ascii="Times New Roman CYR" w:eastAsia="Times New Roman" w:hAnsi="Times New Roman CYR" w:cs="Times New Roman CYR"/>
      <w:sz w:val="24"/>
      <w:szCs w:val="24"/>
      <w:lang w:eastAsia="ru-RU"/>
    </w:rPr>
  </w:style>
  <w:style w:type="character" w:customStyle="1" w:styleId="blk">
    <w:name w:val="blk"/>
    <w:basedOn w:val="a0"/>
    <w:rsid w:val="00DD6E67"/>
  </w:style>
  <w:style w:type="character" w:customStyle="1" w:styleId="70">
    <w:name w:val="Заголовок 7 Знак"/>
    <w:basedOn w:val="a0"/>
    <w:link w:val="7"/>
    <w:uiPriority w:val="9"/>
    <w:semiHidden/>
    <w:rsid w:val="00E256FF"/>
    <w:rPr>
      <w:rFonts w:asciiTheme="majorHAnsi" w:eastAsiaTheme="majorEastAsia" w:hAnsiTheme="majorHAnsi" w:cstheme="majorBidi"/>
      <w:i/>
      <w:iCs/>
      <w:color w:val="2169C9" w:themeColor="text1" w:themeTint="BF"/>
      <w:sz w:val="26"/>
      <w:szCs w:val="22"/>
      <w:lang w:eastAsia="en-US"/>
    </w:rPr>
  </w:style>
  <w:style w:type="paragraph" w:styleId="affc">
    <w:name w:val="Subtitle"/>
    <w:basedOn w:val="a"/>
    <w:next w:val="a"/>
    <w:link w:val="affd"/>
    <w:uiPriority w:val="11"/>
    <w:qFormat/>
    <w:rsid w:val="00E256FF"/>
    <w:pPr>
      <w:numPr>
        <w:ilvl w:val="1"/>
      </w:numPr>
      <w:spacing w:after="0" w:line="360" w:lineRule="auto"/>
      <w:ind w:firstLine="709"/>
      <w:jc w:val="center"/>
    </w:pPr>
    <w:rPr>
      <w:rFonts w:asciiTheme="majorHAnsi" w:eastAsiaTheme="majorEastAsia" w:hAnsiTheme="majorHAnsi" w:cstheme="majorBidi"/>
      <w:b/>
      <w:iCs/>
      <w:color w:val="4472C4" w:themeColor="accent1"/>
      <w:sz w:val="26"/>
      <w:szCs w:val="24"/>
    </w:rPr>
  </w:style>
  <w:style w:type="character" w:customStyle="1" w:styleId="affd">
    <w:name w:val="Подзаголовок Знак"/>
    <w:basedOn w:val="a0"/>
    <w:link w:val="affc"/>
    <w:uiPriority w:val="11"/>
    <w:rsid w:val="00E256FF"/>
    <w:rPr>
      <w:rFonts w:asciiTheme="majorHAnsi" w:eastAsiaTheme="majorEastAsia" w:hAnsiTheme="majorHAnsi" w:cstheme="majorBidi"/>
      <w:b/>
      <w:iCs/>
      <w:color w:val="4472C4" w:themeColor="accent1"/>
      <w:sz w:val="26"/>
      <w:szCs w:val="24"/>
      <w:lang w:eastAsia="en-US"/>
    </w:rPr>
  </w:style>
  <w:style w:type="paragraph" w:customStyle="1" w:styleId="affe">
    <w:name w:val="Таблица"/>
    <w:basedOn w:val="affc"/>
    <w:uiPriority w:val="99"/>
    <w:qFormat/>
    <w:rsid w:val="00E256FF"/>
    <w:pPr>
      <w:jc w:val="right"/>
      <w:outlineLvl w:val="4"/>
    </w:pPr>
    <w:rPr>
      <w:b w:val="0"/>
      <w:color w:val="14407A" w:themeColor="text1"/>
    </w:rPr>
  </w:style>
  <w:style w:type="paragraph" w:customStyle="1" w:styleId="afff">
    <w:name w:val="Название таблицы"/>
    <w:basedOn w:val="a"/>
    <w:uiPriority w:val="99"/>
    <w:qFormat/>
    <w:rsid w:val="00E256FF"/>
    <w:pPr>
      <w:spacing w:after="0" w:line="360" w:lineRule="auto"/>
      <w:jc w:val="center"/>
    </w:pPr>
    <w:rPr>
      <w:rFonts w:asciiTheme="minorHAnsi" w:eastAsiaTheme="minorHAnsi" w:hAnsiTheme="minorHAnsi" w:cstheme="minorBidi"/>
      <w:sz w:val="26"/>
    </w:rPr>
  </w:style>
  <w:style w:type="paragraph" w:customStyle="1" w:styleId="afff0">
    <w:name w:val="Рисунок"/>
    <w:basedOn w:val="affe"/>
    <w:uiPriority w:val="99"/>
    <w:qFormat/>
    <w:rsid w:val="00E256FF"/>
    <w:pPr>
      <w:ind w:firstLine="0"/>
      <w:jc w:val="center"/>
    </w:pPr>
  </w:style>
  <w:style w:type="character" w:customStyle="1" w:styleId="to0">
    <w:name w:val="t_o0"/>
    <w:basedOn w:val="a0"/>
    <w:rsid w:val="00E256FF"/>
  </w:style>
  <w:style w:type="character" w:customStyle="1" w:styleId="apple-style-span">
    <w:name w:val="apple-style-span"/>
    <w:basedOn w:val="a0"/>
    <w:rsid w:val="00E256FF"/>
  </w:style>
  <w:style w:type="character" w:customStyle="1" w:styleId="nobr1">
    <w:name w:val="nobr1"/>
    <w:basedOn w:val="a0"/>
    <w:rsid w:val="00E256FF"/>
  </w:style>
  <w:style w:type="paragraph" w:customStyle="1" w:styleId="14">
    <w:name w:val="Название объекта1"/>
    <w:basedOn w:val="a"/>
    <w:uiPriority w:val="99"/>
    <w:rsid w:val="00E256FF"/>
    <w:pPr>
      <w:spacing w:before="75" w:after="75" w:line="240" w:lineRule="auto"/>
      <w:jc w:val="both"/>
    </w:pPr>
    <w:rPr>
      <w:rFonts w:ascii="Times New Roman" w:eastAsia="Times New Roman" w:hAnsi="Times New Roman"/>
      <w:sz w:val="26"/>
      <w:szCs w:val="24"/>
      <w:lang w:eastAsia="ru-RU"/>
    </w:rPr>
  </w:style>
  <w:style w:type="character" w:customStyle="1" w:styleId="style31">
    <w:name w:val="style31"/>
    <w:basedOn w:val="a0"/>
    <w:rsid w:val="00E256FF"/>
    <w:rPr>
      <w:rFonts w:ascii="Georgia" w:hAnsi="Georgia" w:hint="default"/>
      <w:b/>
      <w:bCs/>
      <w:i/>
      <w:iCs/>
      <w:color w:val="808080"/>
      <w:sz w:val="31"/>
      <w:szCs w:val="31"/>
    </w:rPr>
  </w:style>
  <w:style w:type="paragraph" w:styleId="afff1">
    <w:name w:val="TOC Heading"/>
    <w:basedOn w:val="1"/>
    <w:next w:val="a"/>
    <w:uiPriority w:val="39"/>
    <w:unhideWhenUsed/>
    <w:qFormat/>
    <w:rsid w:val="00E256FF"/>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eastAsia="en-US"/>
    </w:rPr>
  </w:style>
  <w:style w:type="character" w:customStyle="1" w:styleId="aff5">
    <w:name w:val="Без интервала Знак"/>
    <w:link w:val="aff4"/>
    <w:locked/>
    <w:rsid w:val="00E256FF"/>
    <w:rPr>
      <w:rFonts w:ascii="Times New Roman" w:eastAsia="Times New Roman" w:hAnsi="Times New Roman"/>
      <w:sz w:val="24"/>
      <w:szCs w:val="24"/>
    </w:rPr>
  </w:style>
  <w:style w:type="paragraph" w:customStyle="1" w:styleId="310">
    <w:name w:val="Основной текст с отступом 31"/>
    <w:basedOn w:val="a"/>
    <w:uiPriority w:val="99"/>
    <w:rsid w:val="00E256FF"/>
    <w:pPr>
      <w:overflowPunct w:val="0"/>
      <w:autoSpaceDE w:val="0"/>
      <w:autoSpaceDN w:val="0"/>
      <w:adjustRightInd w:val="0"/>
      <w:spacing w:after="0" w:line="360" w:lineRule="auto"/>
      <w:ind w:firstLine="720"/>
      <w:jc w:val="both"/>
      <w:textAlignment w:val="baseline"/>
    </w:pPr>
    <w:rPr>
      <w:rFonts w:ascii="Times New Roman" w:eastAsia="Times New Roman" w:hAnsi="Times New Roman"/>
      <w:sz w:val="28"/>
      <w:szCs w:val="20"/>
      <w:lang w:eastAsia="ru-RU"/>
    </w:rPr>
  </w:style>
  <w:style w:type="paragraph" w:customStyle="1" w:styleId="u">
    <w:name w:val="u"/>
    <w:basedOn w:val="a"/>
    <w:uiPriority w:val="99"/>
    <w:rsid w:val="00E256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1">
    <w:name w:val="Заголовок 31"/>
    <w:next w:val="a"/>
    <w:uiPriority w:val="99"/>
    <w:rsid w:val="00E256FF"/>
    <w:pPr>
      <w:keepNext/>
      <w:keepLines/>
      <w:spacing w:line="360" w:lineRule="auto"/>
      <w:jc w:val="center"/>
      <w:outlineLvl w:val="2"/>
    </w:pPr>
    <w:rPr>
      <w:rFonts w:ascii="Times New Roman Bold" w:eastAsia="ヒラギノ角ゴ Pro W3" w:hAnsi="Times New Roman Bold"/>
      <w:color w:val="000000"/>
      <w:sz w:val="26"/>
    </w:rPr>
  </w:style>
  <w:style w:type="character" w:customStyle="1" w:styleId="28">
    <w:name w:val="Заголовок №2_"/>
    <w:rsid w:val="00E256FF"/>
    <w:rPr>
      <w:rFonts w:ascii="Arial" w:hAnsi="Arial"/>
      <w:b/>
      <w:bCs/>
      <w:spacing w:val="-10"/>
      <w:sz w:val="32"/>
      <w:szCs w:val="32"/>
      <w:lang w:eastAsia="ar-SA" w:bidi="ar-SA"/>
    </w:rPr>
  </w:style>
  <w:style w:type="character" w:customStyle="1" w:styleId="15">
    <w:name w:val="Знак Знак1"/>
    <w:rsid w:val="00E256FF"/>
    <w:rPr>
      <w:sz w:val="28"/>
      <w:szCs w:val="24"/>
      <w:lang w:val="ru-RU" w:eastAsia="ar-SA" w:bidi="ar-SA"/>
    </w:rPr>
  </w:style>
  <w:style w:type="paragraph" w:customStyle="1" w:styleId="29">
    <w:name w:val="Заголовок №2"/>
    <w:basedOn w:val="a"/>
    <w:uiPriority w:val="99"/>
    <w:rsid w:val="00E256FF"/>
    <w:pPr>
      <w:widowControl w:val="0"/>
      <w:shd w:val="clear" w:color="auto" w:fill="FFFFFF"/>
      <w:suppressAutoHyphens/>
      <w:spacing w:after="360" w:line="240" w:lineRule="atLeast"/>
      <w:jc w:val="center"/>
    </w:pPr>
    <w:rPr>
      <w:rFonts w:ascii="Arial" w:eastAsia="Times New Roman" w:hAnsi="Arial"/>
      <w:b/>
      <w:bCs/>
      <w:spacing w:val="-10"/>
      <w:sz w:val="32"/>
      <w:szCs w:val="32"/>
      <w:lang w:eastAsia="ar-SA"/>
    </w:rPr>
  </w:style>
  <w:style w:type="character" w:customStyle="1" w:styleId="apple-converted-space">
    <w:name w:val="apple-converted-space"/>
    <w:basedOn w:val="a0"/>
    <w:rsid w:val="00E256FF"/>
  </w:style>
  <w:style w:type="paragraph" w:customStyle="1" w:styleId="320">
    <w:name w:val="Основной текст 32"/>
    <w:basedOn w:val="a"/>
    <w:uiPriority w:val="99"/>
    <w:rsid w:val="00E256FF"/>
    <w:pPr>
      <w:suppressAutoHyphens/>
      <w:autoSpaceDE w:val="0"/>
      <w:spacing w:after="0" w:line="240" w:lineRule="auto"/>
      <w:jc w:val="both"/>
    </w:pPr>
    <w:rPr>
      <w:rFonts w:ascii="Times New Roman" w:eastAsia="Times New Roman" w:hAnsi="Times New Roman"/>
      <w:sz w:val="20"/>
      <w:szCs w:val="18"/>
      <w:lang w:eastAsia="ar-SA"/>
    </w:rPr>
  </w:style>
  <w:style w:type="character" w:customStyle="1" w:styleId="aff7">
    <w:name w:val="Абзац списка Знак"/>
    <w:link w:val="aff6"/>
    <w:uiPriority w:val="99"/>
    <w:locked/>
    <w:rsid w:val="00E256FF"/>
    <w:rPr>
      <w:sz w:val="22"/>
      <w:szCs w:val="22"/>
      <w:lang w:eastAsia="en-US"/>
    </w:rPr>
  </w:style>
  <w:style w:type="paragraph" w:customStyle="1" w:styleId="321">
    <w:name w:val="Основной текст с отступом 32"/>
    <w:basedOn w:val="a"/>
    <w:uiPriority w:val="99"/>
    <w:rsid w:val="00E256FF"/>
    <w:pPr>
      <w:suppressAutoHyphens/>
      <w:spacing w:after="0" w:line="240" w:lineRule="auto"/>
      <w:ind w:firstLine="708"/>
    </w:pPr>
    <w:rPr>
      <w:rFonts w:ascii="Times New Roman" w:eastAsia="Times New Roman" w:hAnsi="Times New Roman"/>
      <w:sz w:val="20"/>
      <w:szCs w:val="24"/>
      <w:lang w:eastAsia="ar-SA"/>
    </w:rPr>
  </w:style>
  <w:style w:type="paragraph" w:customStyle="1" w:styleId="36">
    <w:name w:val="Îñíîâíîé òåêñò ñ îòñòóïîì 3"/>
    <w:basedOn w:val="a"/>
    <w:uiPriority w:val="99"/>
    <w:rsid w:val="00E256FF"/>
    <w:pPr>
      <w:widowControl w:val="0"/>
      <w:spacing w:after="0" w:line="240" w:lineRule="auto"/>
      <w:ind w:firstLine="567"/>
      <w:jc w:val="both"/>
    </w:pPr>
    <w:rPr>
      <w:rFonts w:ascii="Peterburg" w:eastAsia="Times New Roman" w:hAnsi="Peterburg"/>
      <w:b/>
      <w:i/>
      <w:sz w:val="24"/>
      <w:szCs w:val="20"/>
      <w:lang w:eastAsia="ru-RU"/>
    </w:rPr>
  </w:style>
  <w:style w:type="paragraph" w:customStyle="1" w:styleId="220">
    <w:name w:val="Основной текст 22"/>
    <w:basedOn w:val="a"/>
    <w:uiPriority w:val="99"/>
    <w:rsid w:val="00E256FF"/>
    <w:pPr>
      <w:suppressAutoHyphens/>
      <w:spacing w:before="90" w:after="90" w:line="240" w:lineRule="auto"/>
    </w:pPr>
    <w:rPr>
      <w:rFonts w:ascii="Times New Roman" w:eastAsia="Times New Roman" w:hAnsi="Times New Roman"/>
      <w:bCs/>
      <w:sz w:val="20"/>
      <w:szCs w:val="20"/>
      <w:lang w:eastAsia="ar-SA"/>
    </w:rPr>
  </w:style>
  <w:style w:type="paragraph" w:customStyle="1" w:styleId="msonormal0">
    <w:name w:val="msonormal"/>
    <w:basedOn w:val="a"/>
    <w:uiPriority w:val="99"/>
    <w:semiHidden/>
    <w:rsid w:val="00E256FF"/>
    <w:pPr>
      <w:spacing w:before="100" w:beforeAutospacing="1" w:after="100" w:afterAutospacing="1" w:line="240" w:lineRule="auto"/>
    </w:pPr>
    <w:rPr>
      <w:rFonts w:ascii="Times New Roman" w:eastAsia="Times New Roman" w:hAnsi="Times New Roman"/>
      <w:color w:val="000000"/>
      <w:sz w:val="26"/>
      <w:szCs w:val="24"/>
      <w:lang w:eastAsia="ru-RU"/>
    </w:rPr>
  </w:style>
  <w:style w:type="character" w:customStyle="1" w:styleId="af6">
    <w:name w:val="Обычный (веб) Знак"/>
    <w:basedOn w:val="a0"/>
    <w:link w:val="af5"/>
    <w:locked/>
    <w:rsid w:val="00E256FF"/>
    <w:rPr>
      <w:rFonts w:ascii="Arial" w:eastAsia="Times New Roman" w:hAnsi="Arial" w:cs="Arial"/>
      <w:color w:val="332E2D"/>
      <w:spacing w:val="2"/>
      <w:sz w:val="24"/>
      <w:szCs w:val="24"/>
    </w:rPr>
  </w:style>
  <w:style w:type="character" w:customStyle="1" w:styleId="16">
    <w:name w:val="Заголовок1 Знак"/>
    <w:basedOn w:val="a0"/>
    <w:link w:val="17"/>
    <w:locked/>
    <w:rsid w:val="00E256FF"/>
    <w:rPr>
      <w:rFonts w:ascii="Times New Roman" w:eastAsia="Times New Roman" w:hAnsi="Times New Roman" w:cs="Arial"/>
      <w:b/>
      <w:bCs/>
      <w:sz w:val="28"/>
      <w:szCs w:val="28"/>
    </w:rPr>
  </w:style>
  <w:style w:type="paragraph" w:customStyle="1" w:styleId="17">
    <w:name w:val="Заголовок1"/>
    <w:basedOn w:val="3"/>
    <w:link w:val="16"/>
    <w:qFormat/>
    <w:rsid w:val="00E256FF"/>
    <w:pPr>
      <w:jc w:val="center"/>
    </w:pPr>
    <w:rPr>
      <w:rFonts w:ascii="Times New Roman" w:hAnsi="Times New Roman"/>
      <w:sz w:val="28"/>
      <w:szCs w:val="28"/>
    </w:rPr>
  </w:style>
  <w:style w:type="paragraph" w:customStyle="1" w:styleId="Default">
    <w:name w:val="Default"/>
    <w:rsid w:val="003F6C38"/>
    <w:pPr>
      <w:autoSpaceDE w:val="0"/>
      <w:autoSpaceDN w:val="0"/>
      <w:adjustRightInd w:val="0"/>
    </w:pPr>
    <w:rPr>
      <w:rFonts w:ascii="Times New Roman" w:eastAsiaTheme="minorHAnsi" w:hAnsi="Times New Roman"/>
      <w:color w:val="000000"/>
      <w:sz w:val="24"/>
      <w:szCs w:val="24"/>
      <w:lang w:eastAsia="en-US"/>
    </w:rPr>
  </w:style>
  <w:style w:type="paragraph" w:customStyle="1" w:styleId="18">
    <w:name w:val="Абзац списка1"/>
    <w:basedOn w:val="a"/>
    <w:rsid w:val="00475022"/>
    <w:pPr>
      <w:widowControl w:val="0"/>
      <w:suppressAutoHyphens/>
      <w:spacing w:after="0" w:line="240" w:lineRule="auto"/>
      <w:ind w:left="720"/>
    </w:pPr>
    <w:rPr>
      <w:rFonts w:ascii="Times New Roman" w:eastAsia="SimSun" w:hAnsi="Times New Roman" w:cs="Lucida Sans"/>
      <w:kern w:val="1"/>
      <w:sz w:val="24"/>
      <w:szCs w:val="24"/>
      <w:lang w:eastAsia="hi-IN" w:bidi="hi-IN"/>
    </w:rPr>
  </w:style>
  <w:style w:type="paragraph" w:customStyle="1" w:styleId="s1">
    <w:name w:val="s_1"/>
    <w:basedOn w:val="a"/>
    <w:rsid w:val="002A21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alibri105pt0pt">
    <w:name w:val="Основной текст + Calibri;10;5 pt;Интервал 0 pt"/>
    <w:basedOn w:val="a0"/>
    <w:rsid w:val="001A209E"/>
    <w:rPr>
      <w:rFonts w:ascii="Calibri" w:eastAsia="Calibri" w:hAnsi="Calibri" w:cs="Calibri"/>
      <w:b w:val="0"/>
      <w:bCs w:val="0"/>
      <w:i w:val="0"/>
      <w:iCs w:val="0"/>
      <w:smallCaps w:val="0"/>
      <w:strike w:val="0"/>
      <w:color w:val="000000"/>
      <w:spacing w:val="4"/>
      <w:w w:val="100"/>
      <w:position w:val="0"/>
      <w:sz w:val="21"/>
      <w:szCs w:val="21"/>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2129">
      <w:bodyDiv w:val="1"/>
      <w:marLeft w:val="0"/>
      <w:marRight w:val="0"/>
      <w:marTop w:val="0"/>
      <w:marBottom w:val="0"/>
      <w:divBdr>
        <w:top w:val="none" w:sz="0" w:space="0" w:color="auto"/>
        <w:left w:val="none" w:sz="0" w:space="0" w:color="auto"/>
        <w:bottom w:val="none" w:sz="0" w:space="0" w:color="auto"/>
        <w:right w:val="none" w:sz="0" w:space="0" w:color="auto"/>
      </w:divBdr>
    </w:div>
    <w:div w:id="246378482">
      <w:bodyDiv w:val="1"/>
      <w:marLeft w:val="0"/>
      <w:marRight w:val="0"/>
      <w:marTop w:val="0"/>
      <w:marBottom w:val="0"/>
      <w:divBdr>
        <w:top w:val="none" w:sz="0" w:space="0" w:color="auto"/>
        <w:left w:val="none" w:sz="0" w:space="0" w:color="auto"/>
        <w:bottom w:val="none" w:sz="0" w:space="0" w:color="auto"/>
        <w:right w:val="none" w:sz="0" w:space="0" w:color="auto"/>
      </w:divBdr>
    </w:div>
    <w:div w:id="264923236">
      <w:bodyDiv w:val="1"/>
      <w:marLeft w:val="0"/>
      <w:marRight w:val="0"/>
      <w:marTop w:val="0"/>
      <w:marBottom w:val="0"/>
      <w:divBdr>
        <w:top w:val="none" w:sz="0" w:space="0" w:color="auto"/>
        <w:left w:val="none" w:sz="0" w:space="0" w:color="auto"/>
        <w:bottom w:val="none" w:sz="0" w:space="0" w:color="auto"/>
        <w:right w:val="none" w:sz="0" w:space="0" w:color="auto"/>
      </w:divBdr>
    </w:div>
    <w:div w:id="297078861">
      <w:bodyDiv w:val="1"/>
      <w:marLeft w:val="0"/>
      <w:marRight w:val="0"/>
      <w:marTop w:val="0"/>
      <w:marBottom w:val="0"/>
      <w:divBdr>
        <w:top w:val="none" w:sz="0" w:space="0" w:color="auto"/>
        <w:left w:val="none" w:sz="0" w:space="0" w:color="auto"/>
        <w:bottom w:val="none" w:sz="0" w:space="0" w:color="auto"/>
        <w:right w:val="none" w:sz="0" w:space="0" w:color="auto"/>
      </w:divBdr>
    </w:div>
    <w:div w:id="458114845">
      <w:bodyDiv w:val="1"/>
      <w:marLeft w:val="0"/>
      <w:marRight w:val="0"/>
      <w:marTop w:val="0"/>
      <w:marBottom w:val="0"/>
      <w:divBdr>
        <w:top w:val="none" w:sz="0" w:space="0" w:color="auto"/>
        <w:left w:val="none" w:sz="0" w:space="0" w:color="auto"/>
        <w:bottom w:val="none" w:sz="0" w:space="0" w:color="auto"/>
        <w:right w:val="none" w:sz="0" w:space="0" w:color="auto"/>
      </w:divBdr>
    </w:div>
    <w:div w:id="777141569">
      <w:bodyDiv w:val="1"/>
      <w:marLeft w:val="0"/>
      <w:marRight w:val="0"/>
      <w:marTop w:val="0"/>
      <w:marBottom w:val="0"/>
      <w:divBdr>
        <w:top w:val="none" w:sz="0" w:space="0" w:color="auto"/>
        <w:left w:val="none" w:sz="0" w:space="0" w:color="auto"/>
        <w:bottom w:val="none" w:sz="0" w:space="0" w:color="auto"/>
        <w:right w:val="none" w:sz="0" w:space="0" w:color="auto"/>
      </w:divBdr>
    </w:div>
    <w:div w:id="909929426">
      <w:bodyDiv w:val="1"/>
      <w:marLeft w:val="0"/>
      <w:marRight w:val="0"/>
      <w:marTop w:val="0"/>
      <w:marBottom w:val="0"/>
      <w:divBdr>
        <w:top w:val="none" w:sz="0" w:space="0" w:color="auto"/>
        <w:left w:val="none" w:sz="0" w:space="0" w:color="auto"/>
        <w:bottom w:val="none" w:sz="0" w:space="0" w:color="auto"/>
        <w:right w:val="none" w:sz="0" w:space="0" w:color="auto"/>
      </w:divBdr>
    </w:div>
    <w:div w:id="1052852327">
      <w:bodyDiv w:val="1"/>
      <w:marLeft w:val="0"/>
      <w:marRight w:val="0"/>
      <w:marTop w:val="0"/>
      <w:marBottom w:val="0"/>
      <w:divBdr>
        <w:top w:val="none" w:sz="0" w:space="0" w:color="auto"/>
        <w:left w:val="none" w:sz="0" w:space="0" w:color="auto"/>
        <w:bottom w:val="none" w:sz="0" w:space="0" w:color="auto"/>
        <w:right w:val="none" w:sz="0" w:space="0" w:color="auto"/>
      </w:divBdr>
    </w:div>
    <w:div w:id="1189291489">
      <w:bodyDiv w:val="1"/>
      <w:marLeft w:val="0"/>
      <w:marRight w:val="0"/>
      <w:marTop w:val="0"/>
      <w:marBottom w:val="0"/>
      <w:divBdr>
        <w:top w:val="none" w:sz="0" w:space="0" w:color="auto"/>
        <w:left w:val="none" w:sz="0" w:space="0" w:color="auto"/>
        <w:bottom w:val="none" w:sz="0" w:space="0" w:color="auto"/>
        <w:right w:val="none" w:sz="0" w:space="0" w:color="auto"/>
      </w:divBdr>
    </w:div>
    <w:div w:id="1355617602">
      <w:bodyDiv w:val="1"/>
      <w:marLeft w:val="0"/>
      <w:marRight w:val="0"/>
      <w:marTop w:val="0"/>
      <w:marBottom w:val="0"/>
      <w:divBdr>
        <w:top w:val="none" w:sz="0" w:space="0" w:color="auto"/>
        <w:left w:val="none" w:sz="0" w:space="0" w:color="auto"/>
        <w:bottom w:val="none" w:sz="0" w:space="0" w:color="auto"/>
        <w:right w:val="none" w:sz="0" w:space="0" w:color="auto"/>
      </w:divBdr>
    </w:div>
    <w:div w:id="1382442189">
      <w:bodyDiv w:val="1"/>
      <w:marLeft w:val="0"/>
      <w:marRight w:val="0"/>
      <w:marTop w:val="0"/>
      <w:marBottom w:val="0"/>
      <w:divBdr>
        <w:top w:val="none" w:sz="0" w:space="0" w:color="auto"/>
        <w:left w:val="none" w:sz="0" w:space="0" w:color="auto"/>
        <w:bottom w:val="none" w:sz="0" w:space="0" w:color="auto"/>
        <w:right w:val="none" w:sz="0" w:space="0" w:color="auto"/>
      </w:divBdr>
    </w:div>
    <w:div w:id="1616477758">
      <w:bodyDiv w:val="1"/>
      <w:marLeft w:val="0"/>
      <w:marRight w:val="0"/>
      <w:marTop w:val="0"/>
      <w:marBottom w:val="0"/>
      <w:divBdr>
        <w:top w:val="none" w:sz="0" w:space="0" w:color="auto"/>
        <w:left w:val="none" w:sz="0" w:space="0" w:color="auto"/>
        <w:bottom w:val="none" w:sz="0" w:space="0" w:color="auto"/>
        <w:right w:val="none" w:sz="0" w:space="0" w:color="auto"/>
      </w:divBdr>
    </w:div>
    <w:div w:id="1626085892">
      <w:bodyDiv w:val="1"/>
      <w:marLeft w:val="0"/>
      <w:marRight w:val="0"/>
      <w:marTop w:val="0"/>
      <w:marBottom w:val="0"/>
      <w:divBdr>
        <w:top w:val="none" w:sz="0" w:space="0" w:color="auto"/>
        <w:left w:val="none" w:sz="0" w:space="0" w:color="auto"/>
        <w:bottom w:val="none" w:sz="0" w:space="0" w:color="auto"/>
        <w:right w:val="none" w:sz="0" w:space="0" w:color="auto"/>
      </w:divBdr>
    </w:div>
    <w:div w:id="1704019178">
      <w:bodyDiv w:val="1"/>
      <w:marLeft w:val="0"/>
      <w:marRight w:val="0"/>
      <w:marTop w:val="0"/>
      <w:marBottom w:val="0"/>
      <w:divBdr>
        <w:top w:val="none" w:sz="0" w:space="0" w:color="auto"/>
        <w:left w:val="none" w:sz="0" w:space="0" w:color="auto"/>
        <w:bottom w:val="none" w:sz="0" w:space="0" w:color="auto"/>
        <w:right w:val="none" w:sz="0" w:space="0" w:color="auto"/>
      </w:divBdr>
    </w:div>
    <w:div w:id="1786577114">
      <w:bodyDiv w:val="1"/>
      <w:marLeft w:val="0"/>
      <w:marRight w:val="0"/>
      <w:marTop w:val="0"/>
      <w:marBottom w:val="0"/>
      <w:divBdr>
        <w:top w:val="none" w:sz="0" w:space="0" w:color="auto"/>
        <w:left w:val="none" w:sz="0" w:space="0" w:color="auto"/>
        <w:bottom w:val="none" w:sz="0" w:space="0" w:color="auto"/>
        <w:right w:val="none" w:sz="0" w:space="0" w:color="auto"/>
      </w:divBdr>
    </w:div>
    <w:div w:id="1831409616">
      <w:bodyDiv w:val="1"/>
      <w:marLeft w:val="0"/>
      <w:marRight w:val="0"/>
      <w:marTop w:val="0"/>
      <w:marBottom w:val="0"/>
      <w:divBdr>
        <w:top w:val="none" w:sz="0" w:space="0" w:color="auto"/>
        <w:left w:val="none" w:sz="0" w:space="0" w:color="auto"/>
        <w:bottom w:val="none" w:sz="0" w:space="0" w:color="auto"/>
        <w:right w:val="none" w:sz="0" w:space="0" w:color="auto"/>
      </w:divBdr>
    </w:div>
    <w:div w:id="1887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736874/53f89421bbdaf741eb2d1ecc4ddb4c33/" TargetMode="External"/><Relationship Id="rId21" Type="http://schemas.openxmlformats.org/officeDocument/2006/relationships/hyperlink" Target="https://base.garant.ru/70736874/53f89421bbdaf741eb2d1ecc4ddb4c33/" TargetMode="External"/><Relationship Id="rId34" Type="http://schemas.openxmlformats.org/officeDocument/2006/relationships/hyperlink" Target="https://base.garant.ru/70736874/53f89421bbdaf741eb2d1ecc4ddb4c33/" TargetMode="External"/><Relationship Id="rId42" Type="http://schemas.openxmlformats.org/officeDocument/2006/relationships/hyperlink" Target="https://base.garant.ru/70736874/53f89421bbdaf741eb2d1ecc4ddb4c33/" TargetMode="External"/><Relationship Id="rId47" Type="http://schemas.openxmlformats.org/officeDocument/2006/relationships/hyperlink" Target="https://base.garant.ru/70736874/53f89421bbdaf741eb2d1ecc4ddb4c33/" TargetMode="External"/><Relationship Id="rId50" Type="http://schemas.openxmlformats.org/officeDocument/2006/relationships/hyperlink" Target="https://base.garant.ru/70736874/53f89421bbdaf741eb2d1ecc4ddb4c33/" TargetMode="External"/><Relationship Id="rId55" Type="http://schemas.openxmlformats.org/officeDocument/2006/relationships/image" Target="media/image3.png"/><Relationship Id="rId63" Type="http://schemas.openxmlformats.org/officeDocument/2006/relationships/image" Target="media/image11.png"/><Relationship Id="rId68" Type="http://schemas.openxmlformats.org/officeDocument/2006/relationships/image" Target="media/image16.png"/><Relationship Id="rId76" Type="http://schemas.openxmlformats.org/officeDocument/2006/relationships/image" Target="media/image24.png"/><Relationship Id="rId84" Type="http://schemas.openxmlformats.org/officeDocument/2006/relationships/image" Target="media/image32.png"/><Relationship Id="rId89" Type="http://schemas.openxmlformats.org/officeDocument/2006/relationships/image" Target="media/image37.png"/><Relationship Id="rId97" Type="http://schemas.openxmlformats.org/officeDocument/2006/relationships/image" Target="media/image45.png"/><Relationship Id="rId7" Type="http://schemas.openxmlformats.org/officeDocument/2006/relationships/endnotes" Target="endnotes.xml"/><Relationship Id="rId71" Type="http://schemas.openxmlformats.org/officeDocument/2006/relationships/image" Target="media/image19.png"/><Relationship Id="rId92" Type="http://schemas.openxmlformats.org/officeDocument/2006/relationships/image" Target="media/image40.png"/><Relationship Id="rId2" Type="http://schemas.openxmlformats.org/officeDocument/2006/relationships/numbering" Target="numbering.xml"/><Relationship Id="rId16" Type="http://schemas.openxmlformats.org/officeDocument/2006/relationships/hyperlink" Target="https://base.garant.ru/70736874/53f89421bbdaf741eb2d1ecc4ddb4c33/" TargetMode="External"/><Relationship Id="rId29" Type="http://schemas.openxmlformats.org/officeDocument/2006/relationships/hyperlink" Target="https://base.garant.ru/70736874/53f89421bbdaf741eb2d1ecc4ddb4c33/" TargetMode="External"/><Relationship Id="rId11" Type="http://schemas.openxmlformats.org/officeDocument/2006/relationships/footer" Target="footer2.xml"/><Relationship Id="rId24" Type="http://schemas.openxmlformats.org/officeDocument/2006/relationships/hyperlink" Target="https://base.garant.ru/70736874/53f89421bbdaf741eb2d1ecc4ddb4c33/" TargetMode="External"/><Relationship Id="rId32" Type="http://schemas.openxmlformats.org/officeDocument/2006/relationships/hyperlink" Target="https://base.garant.ru/70736874/53f89421bbdaf741eb2d1ecc4ddb4c33/" TargetMode="External"/><Relationship Id="rId37" Type="http://schemas.openxmlformats.org/officeDocument/2006/relationships/hyperlink" Target="https://base.garant.ru/70736874/53f89421bbdaf741eb2d1ecc4ddb4c33/" TargetMode="External"/><Relationship Id="rId40" Type="http://schemas.openxmlformats.org/officeDocument/2006/relationships/hyperlink" Target="https://base.garant.ru/70736874/53f89421bbdaf741eb2d1ecc4ddb4c33/" TargetMode="External"/><Relationship Id="rId45" Type="http://schemas.openxmlformats.org/officeDocument/2006/relationships/hyperlink" Target="https://base.garant.ru/70736874/53f89421bbdaf741eb2d1ecc4ddb4c33/" TargetMode="External"/><Relationship Id="rId53" Type="http://schemas.openxmlformats.org/officeDocument/2006/relationships/image" Target="media/image1.png"/><Relationship Id="rId58" Type="http://schemas.openxmlformats.org/officeDocument/2006/relationships/image" Target="media/image6.png"/><Relationship Id="rId66" Type="http://schemas.openxmlformats.org/officeDocument/2006/relationships/image" Target="media/image14.png"/><Relationship Id="rId74" Type="http://schemas.openxmlformats.org/officeDocument/2006/relationships/image" Target="media/image22.png"/><Relationship Id="rId79" Type="http://schemas.openxmlformats.org/officeDocument/2006/relationships/image" Target="media/image27.png"/><Relationship Id="rId87"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9.png"/><Relationship Id="rId82" Type="http://schemas.openxmlformats.org/officeDocument/2006/relationships/image" Target="media/image30.png"/><Relationship Id="rId90" Type="http://schemas.openxmlformats.org/officeDocument/2006/relationships/image" Target="media/image38.png"/><Relationship Id="rId95" Type="http://schemas.openxmlformats.org/officeDocument/2006/relationships/image" Target="media/image43.png"/><Relationship Id="rId19" Type="http://schemas.openxmlformats.org/officeDocument/2006/relationships/hyperlink" Target="https://base.garant.ru/70736874/53f89421bbdaf741eb2d1ecc4ddb4c33/" TargetMode="External"/><Relationship Id="rId14" Type="http://schemas.openxmlformats.org/officeDocument/2006/relationships/hyperlink" Target="https://base.garant.ru/70736874/53f89421bbdaf741eb2d1ecc4ddb4c33/" TargetMode="External"/><Relationship Id="rId22" Type="http://schemas.openxmlformats.org/officeDocument/2006/relationships/hyperlink" Target="https://base.garant.ru/70736874/53f89421bbdaf741eb2d1ecc4ddb4c33/" TargetMode="External"/><Relationship Id="rId27" Type="http://schemas.openxmlformats.org/officeDocument/2006/relationships/hyperlink" Target="https://base.garant.ru/70736874/53f89421bbdaf741eb2d1ecc4ddb4c33/" TargetMode="External"/><Relationship Id="rId30" Type="http://schemas.openxmlformats.org/officeDocument/2006/relationships/hyperlink" Target="https://base.garant.ru/70736874/53f89421bbdaf741eb2d1ecc4ddb4c33/" TargetMode="External"/><Relationship Id="rId35" Type="http://schemas.openxmlformats.org/officeDocument/2006/relationships/hyperlink" Target="https://base.garant.ru/70736874/53f89421bbdaf741eb2d1ecc4ddb4c33/" TargetMode="External"/><Relationship Id="rId43" Type="http://schemas.openxmlformats.org/officeDocument/2006/relationships/hyperlink" Target="https://base.garant.ru/70736874/53f89421bbdaf741eb2d1ecc4ddb4c33/" TargetMode="External"/><Relationship Id="rId48" Type="http://schemas.openxmlformats.org/officeDocument/2006/relationships/hyperlink" Target="https://base.garant.ru/70736874/53f89421bbdaf741eb2d1ecc4ddb4c33/" TargetMode="Externa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png"/><Relationship Id="rId77" Type="http://schemas.openxmlformats.org/officeDocument/2006/relationships/image" Target="media/image25.png"/><Relationship Id="rId100"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base.garant.ru/70736874/53f89421bbdaf741eb2d1ecc4ddb4c33/" TargetMode="External"/><Relationship Id="rId72" Type="http://schemas.openxmlformats.org/officeDocument/2006/relationships/image" Target="media/image20.png"/><Relationship Id="rId80" Type="http://schemas.openxmlformats.org/officeDocument/2006/relationships/image" Target="media/image28.png"/><Relationship Id="rId85" Type="http://schemas.openxmlformats.org/officeDocument/2006/relationships/image" Target="media/image33.png"/><Relationship Id="rId93" Type="http://schemas.openxmlformats.org/officeDocument/2006/relationships/image" Target="media/image41.png"/><Relationship Id="rId98" Type="http://schemas.openxmlformats.org/officeDocument/2006/relationships/image" Target="media/image46.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ase.garant.ru/70736874/53f89421bbdaf741eb2d1ecc4ddb4c33/" TargetMode="External"/><Relationship Id="rId25" Type="http://schemas.openxmlformats.org/officeDocument/2006/relationships/hyperlink" Target="https://base.garant.ru/70736874/53f89421bbdaf741eb2d1ecc4ddb4c33/" TargetMode="External"/><Relationship Id="rId33" Type="http://schemas.openxmlformats.org/officeDocument/2006/relationships/hyperlink" Target="https://base.garant.ru/70736874/53f89421bbdaf741eb2d1ecc4ddb4c33/" TargetMode="External"/><Relationship Id="rId38" Type="http://schemas.openxmlformats.org/officeDocument/2006/relationships/hyperlink" Target="https://base.garant.ru/70736874/53f89421bbdaf741eb2d1ecc4ddb4c33/" TargetMode="External"/><Relationship Id="rId46" Type="http://schemas.openxmlformats.org/officeDocument/2006/relationships/hyperlink" Target="https://base.garant.ru/70736874/53f89421bbdaf741eb2d1ecc4ddb4c33/" TargetMode="External"/><Relationship Id="rId59" Type="http://schemas.openxmlformats.org/officeDocument/2006/relationships/image" Target="media/image7.png"/><Relationship Id="rId67" Type="http://schemas.openxmlformats.org/officeDocument/2006/relationships/image" Target="media/image15.png"/><Relationship Id="rId20" Type="http://schemas.openxmlformats.org/officeDocument/2006/relationships/hyperlink" Target="https://base.garant.ru/70736874/53f89421bbdaf741eb2d1ecc4ddb4c33/" TargetMode="External"/><Relationship Id="rId41" Type="http://schemas.openxmlformats.org/officeDocument/2006/relationships/hyperlink" Target="https://base.garant.ru/70736874/53f89421bbdaf741eb2d1ecc4ddb4c33/" TargetMode="External"/><Relationship Id="rId54" Type="http://schemas.openxmlformats.org/officeDocument/2006/relationships/image" Target="media/image2.png"/><Relationship Id="rId62" Type="http://schemas.openxmlformats.org/officeDocument/2006/relationships/image" Target="media/image10.png"/><Relationship Id="rId70" Type="http://schemas.openxmlformats.org/officeDocument/2006/relationships/image" Target="media/image18.png"/><Relationship Id="rId75" Type="http://schemas.openxmlformats.org/officeDocument/2006/relationships/image" Target="media/image23.png"/><Relationship Id="rId83" Type="http://schemas.openxmlformats.org/officeDocument/2006/relationships/image" Target="media/image31.png"/><Relationship Id="rId88" Type="http://schemas.openxmlformats.org/officeDocument/2006/relationships/image" Target="media/image36.png"/><Relationship Id="rId91" Type="http://schemas.openxmlformats.org/officeDocument/2006/relationships/image" Target="media/image39.png"/><Relationship Id="rId96"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se.garant.ru/70736874/53f89421bbdaf741eb2d1ecc4ddb4c33/" TargetMode="External"/><Relationship Id="rId23" Type="http://schemas.openxmlformats.org/officeDocument/2006/relationships/hyperlink" Target="https://base.garant.ru/70736874/53f89421bbdaf741eb2d1ecc4ddb4c33/" TargetMode="External"/><Relationship Id="rId28" Type="http://schemas.openxmlformats.org/officeDocument/2006/relationships/hyperlink" Target="https://base.garant.ru/70736874/53f89421bbdaf741eb2d1ecc4ddb4c33/" TargetMode="External"/><Relationship Id="rId36" Type="http://schemas.openxmlformats.org/officeDocument/2006/relationships/hyperlink" Target="https://base.garant.ru/70736874/53f89421bbdaf741eb2d1ecc4ddb4c33/" TargetMode="External"/><Relationship Id="rId49" Type="http://schemas.openxmlformats.org/officeDocument/2006/relationships/hyperlink" Target="https://base.garant.ru/70736874/53f89421bbdaf741eb2d1ecc4ddb4c33/" TargetMode="External"/><Relationship Id="rId57" Type="http://schemas.openxmlformats.org/officeDocument/2006/relationships/image" Target="media/image5.png"/><Relationship Id="rId10" Type="http://schemas.openxmlformats.org/officeDocument/2006/relationships/footer" Target="footer1.xml"/><Relationship Id="rId31" Type="http://schemas.openxmlformats.org/officeDocument/2006/relationships/hyperlink" Target="https://base.garant.ru/70736874/53f89421bbdaf741eb2d1ecc4ddb4c33/" TargetMode="External"/><Relationship Id="rId44" Type="http://schemas.openxmlformats.org/officeDocument/2006/relationships/hyperlink" Target="https://base.garant.ru/70736874/53f89421bbdaf741eb2d1ecc4ddb4c33/" TargetMode="External"/><Relationship Id="rId52" Type="http://schemas.openxmlformats.org/officeDocument/2006/relationships/hyperlink" Target="https://base.garant.ru/70736874/53f89421bbdaf741eb2d1ecc4ddb4c33/" TargetMode="External"/><Relationship Id="rId60" Type="http://schemas.openxmlformats.org/officeDocument/2006/relationships/image" Target="media/image8.png"/><Relationship Id="rId65" Type="http://schemas.openxmlformats.org/officeDocument/2006/relationships/image" Target="media/image13.png"/><Relationship Id="rId73" Type="http://schemas.openxmlformats.org/officeDocument/2006/relationships/image" Target="media/image21.png"/><Relationship Id="rId78" Type="http://schemas.openxmlformats.org/officeDocument/2006/relationships/image" Target="media/image26.png"/><Relationship Id="rId81" Type="http://schemas.openxmlformats.org/officeDocument/2006/relationships/image" Target="media/image29.png"/><Relationship Id="rId86" Type="http://schemas.openxmlformats.org/officeDocument/2006/relationships/image" Target="media/image34.png"/><Relationship Id="rId94" Type="http://schemas.openxmlformats.org/officeDocument/2006/relationships/image" Target="media/image42.png"/><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base.garant.ru/70736874/53f89421bbdaf741eb2d1ecc4ddb4c33/" TargetMode="External"/><Relationship Id="rId39" Type="http://schemas.openxmlformats.org/officeDocument/2006/relationships/hyperlink" Target="https://base.garant.ru/70736874/53f89421bbdaf741eb2d1ecc4ddb4c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5;&#1086;&#1083;&#1100;&#1079;&#1086;&#1074;&#1072;&#1090;&#1077;&#1083;&#1100;\Downloads\&#1060;&#1080;&#1088;&#1084;&#1077;&#1085;&#1085;&#1099;&#1081;%20&#1073;&#1083;&#1072;&#1085;&#1082;%20&#1062;&#1053;&#1048;&#1048;&#1055;%20(&#1085;&#1086;&#1074;&#1099;&#1081;)%20(1).dot"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DB74-B165-4040-996B-4E7836E4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Фирменный бланк ЦНИИП (новый) (1).dot</Template>
  <TotalTime>79</TotalTime>
  <Pages>1</Pages>
  <Words>94415</Words>
  <Characters>538169</Characters>
  <Application>Microsoft Office Word</Application>
  <DocSecurity>0</DocSecurity>
  <Lines>4484</Lines>
  <Paragraphs>1262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631322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PZ</cp:lastModifiedBy>
  <cp:revision>16</cp:revision>
  <cp:lastPrinted>2017-03-25T18:40:00Z</cp:lastPrinted>
  <dcterms:created xsi:type="dcterms:W3CDTF">2024-12-16T08:50:00Z</dcterms:created>
  <dcterms:modified xsi:type="dcterms:W3CDTF">2024-12-25T06:23:00Z</dcterms:modified>
</cp:coreProperties>
</file>