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8332F" w14:textId="77777777" w:rsidR="00C81DAC" w:rsidRPr="004D019D" w:rsidRDefault="00C81DAC" w:rsidP="00C81DAC">
      <w:pPr>
        <w:tabs>
          <w:tab w:val="left" w:pos="1635"/>
        </w:tabs>
        <w:jc w:val="right"/>
        <w:rPr>
          <w:color w:val="000000"/>
        </w:rPr>
      </w:pPr>
      <w:bookmarkStart w:id="0" w:name="_Toc243142708"/>
      <w:bookmarkStart w:id="1" w:name="sub_3011"/>
    </w:p>
    <w:p w14:paraId="68106FCF" w14:textId="77777777" w:rsidR="006A76D9" w:rsidRPr="004D019D" w:rsidRDefault="006A76D9" w:rsidP="00C81DAC">
      <w:pPr>
        <w:tabs>
          <w:tab w:val="left" w:pos="1635"/>
        </w:tabs>
        <w:jc w:val="right"/>
        <w:rPr>
          <w:color w:val="000000"/>
        </w:rPr>
      </w:pPr>
    </w:p>
    <w:p w14:paraId="599E3AF4" w14:textId="77777777" w:rsidR="00C81DAC" w:rsidRPr="004D019D" w:rsidRDefault="00C81DAC" w:rsidP="00C81DAC">
      <w:pPr>
        <w:tabs>
          <w:tab w:val="left" w:pos="1635"/>
        </w:tabs>
        <w:jc w:val="right"/>
        <w:rPr>
          <w:color w:val="000000"/>
        </w:rPr>
      </w:pPr>
    </w:p>
    <w:p w14:paraId="26488BEB" w14:textId="77777777" w:rsidR="006A76D9" w:rsidRPr="004D019D" w:rsidRDefault="006A76D9" w:rsidP="00C81DAC">
      <w:pPr>
        <w:tabs>
          <w:tab w:val="left" w:pos="1635"/>
        </w:tabs>
        <w:jc w:val="right"/>
        <w:rPr>
          <w:color w:val="000000"/>
        </w:rPr>
      </w:pPr>
    </w:p>
    <w:p w14:paraId="482C71B7" w14:textId="77777777" w:rsidR="006A76D9" w:rsidRPr="004D019D" w:rsidRDefault="006A76D9" w:rsidP="00C81DAC">
      <w:pPr>
        <w:tabs>
          <w:tab w:val="left" w:pos="1635"/>
        </w:tabs>
        <w:jc w:val="right"/>
        <w:rPr>
          <w:color w:val="000000"/>
        </w:rPr>
      </w:pPr>
    </w:p>
    <w:p w14:paraId="6C134DEC" w14:textId="77777777" w:rsidR="00C81DAC" w:rsidRPr="004D019D" w:rsidRDefault="00C81DAC" w:rsidP="00C81DAC">
      <w:pPr>
        <w:tabs>
          <w:tab w:val="left" w:pos="1635"/>
        </w:tabs>
        <w:jc w:val="right"/>
        <w:rPr>
          <w:color w:val="000000"/>
        </w:rPr>
      </w:pPr>
      <w:bookmarkStart w:id="2" w:name="_GoBack"/>
      <w:bookmarkEnd w:id="2"/>
    </w:p>
    <w:p w14:paraId="3BA14BC6" w14:textId="77777777" w:rsidR="00C81DAC" w:rsidRPr="004D019D" w:rsidRDefault="00C81DAC" w:rsidP="00C81DAC">
      <w:pPr>
        <w:tabs>
          <w:tab w:val="left" w:pos="1635"/>
        </w:tabs>
        <w:jc w:val="right"/>
        <w:rPr>
          <w:color w:val="000000"/>
        </w:rPr>
      </w:pPr>
    </w:p>
    <w:p w14:paraId="35E4BA48" w14:textId="77777777" w:rsidR="00C81DAC" w:rsidRPr="004D019D" w:rsidRDefault="00C81DAC" w:rsidP="00C81DAC">
      <w:pPr>
        <w:jc w:val="center"/>
        <w:rPr>
          <w:rFonts w:ascii="Times New Roman" w:hAnsi="Times New Roman"/>
          <w:b/>
          <w:color w:val="000000"/>
          <w:sz w:val="36"/>
          <w:szCs w:val="36"/>
        </w:rPr>
      </w:pPr>
      <w:r w:rsidRPr="004D019D">
        <w:rPr>
          <w:rFonts w:ascii="Times New Roman" w:hAnsi="Times New Roman"/>
          <w:b/>
          <w:color w:val="000000"/>
          <w:sz w:val="36"/>
          <w:szCs w:val="36"/>
        </w:rPr>
        <w:t xml:space="preserve">Правила землепользования и застройки </w:t>
      </w:r>
      <w:r w:rsidR="00214B93" w:rsidRPr="004D019D">
        <w:rPr>
          <w:rFonts w:ascii="Times New Roman" w:hAnsi="Times New Roman"/>
          <w:b/>
          <w:color w:val="000000"/>
          <w:sz w:val="36"/>
          <w:szCs w:val="36"/>
        </w:rPr>
        <w:t>Тенистовского</w:t>
      </w:r>
      <w:r w:rsidRPr="004D019D">
        <w:rPr>
          <w:rFonts w:ascii="Times New Roman" w:hAnsi="Times New Roman"/>
          <w:b/>
          <w:color w:val="000000"/>
          <w:sz w:val="36"/>
          <w:szCs w:val="36"/>
        </w:rPr>
        <w:t xml:space="preserve"> сельского поселения Бахчисарайского района </w:t>
      </w:r>
    </w:p>
    <w:p w14:paraId="22CB1D59" w14:textId="77777777" w:rsidR="00C81DAC" w:rsidRPr="004D019D" w:rsidRDefault="00C81DAC" w:rsidP="00C81DAC">
      <w:pPr>
        <w:jc w:val="center"/>
        <w:rPr>
          <w:rFonts w:ascii="Times New Roman" w:hAnsi="Times New Roman"/>
          <w:b/>
          <w:color w:val="000000"/>
          <w:sz w:val="36"/>
          <w:szCs w:val="36"/>
        </w:rPr>
      </w:pPr>
      <w:r w:rsidRPr="004D019D">
        <w:rPr>
          <w:rFonts w:ascii="Times New Roman" w:hAnsi="Times New Roman"/>
          <w:b/>
          <w:color w:val="000000"/>
          <w:sz w:val="36"/>
          <w:szCs w:val="36"/>
        </w:rPr>
        <w:t xml:space="preserve">Республики Крым </w:t>
      </w:r>
    </w:p>
    <w:p w14:paraId="653193DB" w14:textId="77777777" w:rsidR="003B0450" w:rsidRPr="004D019D" w:rsidRDefault="003B0450" w:rsidP="0035156C">
      <w:pPr>
        <w:tabs>
          <w:tab w:val="left" w:pos="1635"/>
        </w:tabs>
        <w:jc w:val="center"/>
        <w:rPr>
          <w:rFonts w:ascii="Times New Roman" w:hAnsi="Times New Roman"/>
          <w:b/>
          <w:color w:val="000000"/>
          <w:sz w:val="36"/>
          <w:szCs w:val="36"/>
        </w:rPr>
      </w:pPr>
    </w:p>
    <w:p w14:paraId="3A021F10" w14:textId="77777777" w:rsidR="003B0450" w:rsidRPr="004D019D" w:rsidRDefault="003B0450" w:rsidP="0035156C">
      <w:pPr>
        <w:tabs>
          <w:tab w:val="left" w:pos="1635"/>
        </w:tabs>
        <w:jc w:val="center"/>
        <w:rPr>
          <w:rFonts w:ascii="Times New Roman" w:hAnsi="Times New Roman"/>
          <w:b/>
          <w:color w:val="000000"/>
          <w:sz w:val="36"/>
          <w:szCs w:val="36"/>
        </w:rPr>
      </w:pPr>
    </w:p>
    <w:p w14:paraId="7E6E6EDE" w14:textId="77777777" w:rsidR="003B0450" w:rsidRPr="004D019D" w:rsidRDefault="003B0450" w:rsidP="0035156C">
      <w:pPr>
        <w:tabs>
          <w:tab w:val="left" w:pos="1635"/>
        </w:tabs>
        <w:jc w:val="center"/>
        <w:rPr>
          <w:rFonts w:ascii="Times New Roman" w:hAnsi="Times New Roman"/>
          <w:b/>
          <w:color w:val="000000"/>
          <w:sz w:val="36"/>
          <w:szCs w:val="36"/>
        </w:rPr>
      </w:pPr>
      <w:r w:rsidRPr="004D019D">
        <w:rPr>
          <w:rFonts w:ascii="Times New Roman" w:hAnsi="Times New Roman"/>
          <w:b/>
          <w:color w:val="000000"/>
          <w:sz w:val="36"/>
          <w:szCs w:val="36"/>
        </w:rPr>
        <w:t>Градостроительные регламенты</w:t>
      </w:r>
    </w:p>
    <w:p w14:paraId="6DA0347B" w14:textId="77777777" w:rsidR="003B0450" w:rsidRPr="004D019D" w:rsidRDefault="003B0450" w:rsidP="0035156C">
      <w:pPr>
        <w:tabs>
          <w:tab w:val="left" w:pos="1635"/>
        </w:tabs>
        <w:jc w:val="center"/>
        <w:rPr>
          <w:rFonts w:ascii="Times New Roman" w:hAnsi="Times New Roman"/>
          <w:b/>
          <w:color w:val="000000"/>
          <w:sz w:val="36"/>
          <w:szCs w:val="36"/>
        </w:rPr>
      </w:pPr>
    </w:p>
    <w:p w14:paraId="360A3A03" w14:textId="77777777" w:rsidR="003B0450" w:rsidRPr="004D019D" w:rsidRDefault="003B0450" w:rsidP="0035156C">
      <w:pPr>
        <w:tabs>
          <w:tab w:val="left" w:pos="1635"/>
        </w:tabs>
        <w:jc w:val="center"/>
        <w:rPr>
          <w:rFonts w:ascii="Times New Roman" w:hAnsi="Times New Roman"/>
          <w:b/>
          <w:color w:val="000000"/>
          <w:sz w:val="36"/>
          <w:szCs w:val="36"/>
        </w:rPr>
      </w:pPr>
    </w:p>
    <w:p w14:paraId="41604B26" w14:textId="77777777" w:rsidR="003B0450" w:rsidRPr="004D019D" w:rsidRDefault="003B0450" w:rsidP="0035156C">
      <w:pPr>
        <w:tabs>
          <w:tab w:val="left" w:pos="1635"/>
        </w:tabs>
        <w:jc w:val="center"/>
        <w:rPr>
          <w:rFonts w:ascii="Times New Roman" w:hAnsi="Times New Roman"/>
          <w:b/>
          <w:color w:val="000000"/>
          <w:sz w:val="36"/>
          <w:szCs w:val="36"/>
        </w:rPr>
      </w:pPr>
      <w:r w:rsidRPr="004D019D">
        <w:rPr>
          <w:rFonts w:ascii="Times New Roman" w:hAnsi="Times New Roman"/>
          <w:b/>
          <w:color w:val="000000"/>
          <w:sz w:val="36"/>
          <w:szCs w:val="36"/>
        </w:rPr>
        <w:t>Том 2. Текстовая часть</w:t>
      </w:r>
    </w:p>
    <w:p w14:paraId="262FC447" w14:textId="77777777" w:rsidR="003B0450" w:rsidRPr="004D019D" w:rsidRDefault="003B0450" w:rsidP="0035156C">
      <w:pPr>
        <w:tabs>
          <w:tab w:val="left" w:pos="1635"/>
        </w:tabs>
        <w:jc w:val="center"/>
        <w:rPr>
          <w:rFonts w:ascii="Times New Roman" w:hAnsi="Times New Roman"/>
          <w:color w:val="000000"/>
          <w:sz w:val="28"/>
          <w:szCs w:val="28"/>
        </w:rPr>
      </w:pPr>
    </w:p>
    <w:p w14:paraId="1189989C" w14:textId="77777777" w:rsidR="003B0450" w:rsidRPr="004D019D" w:rsidRDefault="003B0450" w:rsidP="0035156C">
      <w:pPr>
        <w:tabs>
          <w:tab w:val="left" w:pos="1635"/>
        </w:tabs>
        <w:jc w:val="center"/>
        <w:rPr>
          <w:rFonts w:ascii="Times New Roman" w:hAnsi="Times New Roman"/>
          <w:color w:val="000000"/>
          <w:sz w:val="28"/>
          <w:szCs w:val="28"/>
        </w:rPr>
      </w:pPr>
    </w:p>
    <w:p w14:paraId="15157797" w14:textId="07761E79" w:rsidR="006A76D9" w:rsidRPr="004D019D" w:rsidRDefault="006A76D9" w:rsidP="0035156C">
      <w:pPr>
        <w:spacing w:line="240" w:lineRule="auto"/>
        <w:rPr>
          <w:rFonts w:ascii="Times New Roman" w:hAnsi="Times New Roman"/>
          <w:color w:val="000000"/>
          <w:sz w:val="28"/>
          <w:szCs w:val="28"/>
        </w:rPr>
      </w:pPr>
    </w:p>
    <w:p w14:paraId="597BC852" w14:textId="77777777" w:rsidR="008E653C" w:rsidRPr="004D019D" w:rsidRDefault="008E653C" w:rsidP="0035156C">
      <w:pPr>
        <w:spacing w:line="240" w:lineRule="auto"/>
        <w:rPr>
          <w:rFonts w:ascii="Times New Roman" w:hAnsi="Times New Roman"/>
          <w:color w:val="000000"/>
          <w:sz w:val="28"/>
          <w:szCs w:val="28"/>
        </w:rPr>
      </w:pPr>
    </w:p>
    <w:p w14:paraId="7399A00A" w14:textId="77777777" w:rsidR="006A76D9" w:rsidRPr="004D019D" w:rsidRDefault="006A76D9" w:rsidP="0035156C">
      <w:pPr>
        <w:spacing w:line="240" w:lineRule="auto"/>
        <w:rPr>
          <w:rFonts w:ascii="Times New Roman" w:hAnsi="Times New Roman"/>
          <w:color w:val="000000"/>
          <w:sz w:val="28"/>
          <w:szCs w:val="28"/>
        </w:rPr>
      </w:pPr>
    </w:p>
    <w:p w14:paraId="679D84B6" w14:textId="77777777" w:rsidR="006A76D9" w:rsidRPr="004D019D" w:rsidRDefault="006A76D9" w:rsidP="0035156C">
      <w:pPr>
        <w:spacing w:line="240" w:lineRule="auto"/>
        <w:rPr>
          <w:rFonts w:ascii="Times New Roman" w:hAnsi="Times New Roman"/>
          <w:color w:val="000000"/>
          <w:sz w:val="28"/>
          <w:szCs w:val="28"/>
        </w:rPr>
      </w:pPr>
    </w:p>
    <w:p w14:paraId="20F9154F" w14:textId="77777777" w:rsidR="006A76D9" w:rsidRPr="004D019D" w:rsidRDefault="006A76D9" w:rsidP="0035156C">
      <w:pPr>
        <w:spacing w:line="240" w:lineRule="auto"/>
        <w:rPr>
          <w:rFonts w:ascii="Times New Roman" w:hAnsi="Times New Roman"/>
          <w:color w:val="000000"/>
          <w:sz w:val="28"/>
          <w:szCs w:val="28"/>
        </w:rPr>
      </w:pPr>
    </w:p>
    <w:p w14:paraId="0EB32D5A" w14:textId="77777777" w:rsidR="006A76D9" w:rsidRPr="004D019D" w:rsidRDefault="006A76D9" w:rsidP="0035156C">
      <w:pPr>
        <w:spacing w:line="240" w:lineRule="auto"/>
        <w:rPr>
          <w:rFonts w:ascii="Times New Roman" w:hAnsi="Times New Roman"/>
          <w:color w:val="000000"/>
          <w:sz w:val="28"/>
          <w:szCs w:val="28"/>
        </w:rPr>
      </w:pPr>
    </w:p>
    <w:p w14:paraId="0ADF8B46" w14:textId="77777777" w:rsidR="003B0450" w:rsidRPr="004D019D" w:rsidRDefault="003B0450" w:rsidP="0035156C">
      <w:pPr>
        <w:spacing w:line="240" w:lineRule="auto"/>
        <w:rPr>
          <w:rFonts w:ascii="Times New Roman" w:hAnsi="Times New Roman"/>
          <w:color w:val="000000"/>
          <w:sz w:val="28"/>
          <w:szCs w:val="28"/>
        </w:rPr>
      </w:pPr>
      <w:r w:rsidRPr="004D019D">
        <w:rPr>
          <w:rFonts w:ascii="Times New Roman" w:hAnsi="Times New Roman"/>
          <w:color w:val="000000"/>
          <w:sz w:val="28"/>
          <w:szCs w:val="28"/>
        </w:rPr>
        <w:t xml:space="preserve"> </w:t>
      </w:r>
    </w:p>
    <w:p w14:paraId="3CEEAB09" w14:textId="77777777" w:rsidR="00E256FF" w:rsidRPr="004D019D" w:rsidRDefault="00691B89" w:rsidP="0035156C">
      <w:pPr>
        <w:spacing w:after="0" w:line="240" w:lineRule="auto"/>
        <w:ind w:left="-240"/>
        <w:jc w:val="center"/>
        <w:rPr>
          <w:rFonts w:ascii="Times New Roman" w:hAnsi="Times New Roman"/>
          <w:b/>
          <w:color w:val="000000"/>
          <w:sz w:val="24"/>
          <w:szCs w:val="24"/>
        </w:rPr>
      </w:pPr>
      <w:r w:rsidRPr="004D019D">
        <w:rPr>
          <w:rFonts w:ascii="Times New Roman" w:hAnsi="Times New Roman"/>
          <w:b/>
          <w:color w:val="000000"/>
          <w:sz w:val="24"/>
          <w:szCs w:val="24"/>
        </w:rPr>
        <w:lastRenderedPageBreak/>
        <w:t xml:space="preserve">Правила землепользования и застройки </w:t>
      </w:r>
      <w:r w:rsidR="00E256FF" w:rsidRPr="004D019D">
        <w:rPr>
          <w:rFonts w:ascii="Times New Roman" w:hAnsi="Times New Roman"/>
          <w:b/>
          <w:color w:val="000000"/>
          <w:sz w:val="24"/>
          <w:szCs w:val="24"/>
        </w:rPr>
        <w:t xml:space="preserve">муниципального образования </w:t>
      </w:r>
      <w:r w:rsidR="00214B93" w:rsidRPr="004D019D">
        <w:rPr>
          <w:rFonts w:ascii="Times New Roman" w:hAnsi="Times New Roman"/>
          <w:b/>
          <w:color w:val="000000"/>
          <w:sz w:val="24"/>
          <w:szCs w:val="24"/>
        </w:rPr>
        <w:t>Тенистовского</w:t>
      </w:r>
      <w:r w:rsidR="00002B05" w:rsidRPr="004D019D">
        <w:rPr>
          <w:rFonts w:ascii="Times New Roman" w:hAnsi="Times New Roman"/>
          <w:b/>
          <w:color w:val="000000"/>
          <w:sz w:val="24"/>
          <w:szCs w:val="24"/>
        </w:rPr>
        <w:t xml:space="preserve"> сельского поселения Бахчисарайского района</w:t>
      </w:r>
      <w:r w:rsidR="005D5447" w:rsidRPr="004D019D">
        <w:rPr>
          <w:rFonts w:ascii="Times New Roman" w:hAnsi="Times New Roman"/>
          <w:b/>
          <w:color w:val="000000"/>
          <w:sz w:val="24"/>
          <w:szCs w:val="24"/>
        </w:rPr>
        <w:t xml:space="preserve"> (градостроительные регламенты)</w:t>
      </w:r>
    </w:p>
    <w:p w14:paraId="2B24515C" w14:textId="77777777" w:rsidR="00E256FF" w:rsidRPr="004D019D" w:rsidRDefault="00E256FF" w:rsidP="0035156C">
      <w:pPr>
        <w:spacing w:after="0" w:line="240" w:lineRule="auto"/>
        <w:ind w:left="-240"/>
        <w:jc w:val="center"/>
        <w:rPr>
          <w:rFonts w:ascii="Times New Roman" w:hAnsi="Times New Roman"/>
          <w:b/>
          <w:color w:val="000000"/>
          <w:sz w:val="24"/>
          <w:szCs w:val="24"/>
        </w:rPr>
      </w:pPr>
    </w:p>
    <w:p w14:paraId="2B520F23" w14:textId="77777777" w:rsidR="00441AE7" w:rsidRPr="004D019D" w:rsidRDefault="00E256FF">
      <w:pPr>
        <w:pStyle w:val="24"/>
        <w:rPr>
          <w:rFonts w:asciiTheme="minorHAnsi" w:eastAsiaTheme="minorEastAsia" w:hAnsiTheme="minorHAnsi" w:cstheme="minorBidi"/>
          <w:noProof/>
          <w:color w:val="000000"/>
          <w:sz w:val="22"/>
          <w:szCs w:val="22"/>
        </w:rPr>
      </w:pPr>
      <w:r w:rsidRPr="004D019D">
        <w:rPr>
          <w:color w:val="000000"/>
        </w:rPr>
        <w:fldChar w:fldCharType="begin"/>
      </w:r>
      <w:r w:rsidRPr="004D019D">
        <w:rPr>
          <w:color w:val="000000"/>
        </w:rPr>
        <w:instrText xml:space="preserve"> TOC \o "1-3" \h \z \u </w:instrText>
      </w:r>
      <w:r w:rsidRPr="004D019D">
        <w:rPr>
          <w:color w:val="000000"/>
        </w:rPr>
        <w:fldChar w:fldCharType="separate"/>
      </w:r>
      <w:hyperlink w:anchor="_Toc79767612" w:history="1">
        <w:r w:rsidR="00441AE7" w:rsidRPr="004D019D">
          <w:rPr>
            <w:rStyle w:val="af7"/>
            <w:rFonts w:eastAsiaTheme="majorEastAsia"/>
            <w:noProof/>
            <w:color w:val="000000"/>
            <w:kern w:val="1"/>
          </w:rPr>
          <w:t>ЧАСТЬ IV. ГРАДОСТРОИТЕЛЬНЫЕ РЕГЛАМЕНТЫ</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_Toc79767612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3</w:t>
        </w:r>
        <w:r w:rsidR="00441AE7" w:rsidRPr="004D019D">
          <w:rPr>
            <w:noProof/>
            <w:webHidden/>
            <w:color w:val="000000"/>
          </w:rPr>
          <w:fldChar w:fldCharType="end"/>
        </w:r>
      </w:hyperlink>
    </w:p>
    <w:p w14:paraId="061B8DF5"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13" w:history="1">
        <w:r w:rsidR="00441AE7" w:rsidRPr="004D019D">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_Toc79767613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3</w:t>
        </w:r>
        <w:r w:rsidR="00441AE7" w:rsidRPr="004D019D">
          <w:rPr>
            <w:noProof/>
            <w:webHidden/>
            <w:color w:val="000000"/>
          </w:rPr>
          <w:fldChar w:fldCharType="end"/>
        </w:r>
      </w:hyperlink>
    </w:p>
    <w:p w14:paraId="6A21941E"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14" w:history="1">
        <w:r w:rsidR="00441AE7" w:rsidRPr="004D019D">
          <w:rPr>
            <w:rStyle w:val="af7"/>
            <w:rFonts w:eastAsiaTheme="majorEastAsia"/>
            <w:noProof/>
            <w:color w:val="000000"/>
            <w:kern w:val="1"/>
          </w:rPr>
          <w:t>Статья 36. Жилые зоны (Ж)</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_Toc79767614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3</w:t>
        </w:r>
        <w:r w:rsidR="00441AE7" w:rsidRPr="004D019D">
          <w:rPr>
            <w:noProof/>
            <w:webHidden/>
            <w:color w:val="000000"/>
          </w:rPr>
          <w:fldChar w:fldCharType="end"/>
        </w:r>
      </w:hyperlink>
    </w:p>
    <w:p w14:paraId="253C31DF"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15" w:history="1">
        <w:r w:rsidR="00441AE7" w:rsidRPr="004D019D">
          <w:rPr>
            <w:rStyle w:val="af7"/>
            <w:rFonts w:eastAsiaTheme="majorEastAsia"/>
            <w:noProof/>
            <w:color w:val="000000"/>
            <w:kern w:val="1"/>
          </w:rPr>
          <w:t xml:space="preserve">Статья 37. </w:t>
        </w:r>
        <w:r w:rsidR="00441AE7" w:rsidRPr="004D019D">
          <w:rPr>
            <w:rStyle w:val="af7"/>
            <w:rFonts w:eastAsiaTheme="majorEastAsia"/>
            <w:noProof/>
            <w:color w:val="000000"/>
          </w:rPr>
          <w:t xml:space="preserve">Зона застройки индивидуальными жилыми домами </w:t>
        </w:r>
        <w:r w:rsidR="00441AE7" w:rsidRPr="004D019D">
          <w:rPr>
            <w:rStyle w:val="af7"/>
            <w:rFonts w:eastAsiaTheme="majorEastAsia"/>
            <w:noProof/>
            <w:color w:val="000000"/>
            <w:kern w:val="1"/>
          </w:rPr>
          <w:t>(Ж-1)</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_Toc79767615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3</w:t>
        </w:r>
        <w:r w:rsidR="00441AE7" w:rsidRPr="004D019D">
          <w:rPr>
            <w:noProof/>
            <w:webHidden/>
            <w:color w:val="000000"/>
          </w:rPr>
          <w:fldChar w:fldCharType="end"/>
        </w:r>
      </w:hyperlink>
    </w:p>
    <w:p w14:paraId="1151EBDE"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16" w:history="1">
        <w:r w:rsidR="00441AE7" w:rsidRPr="004D019D">
          <w:rPr>
            <w:rStyle w:val="af7"/>
            <w:rFonts w:eastAsiaTheme="majorEastAsia"/>
            <w:noProof/>
            <w:color w:val="000000"/>
            <w:kern w:val="1"/>
          </w:rPr>
          <w:t xml:space="preserve">Статья 38. </w:t>
        </w:r>
        <w:r w:rsidR="00441AE7" w:rsidRPr="004D019D">
          <w:rPr>
            <w:rStyle w:val="af7"/>
            <w:rFonts w:eastAsiaTheme="majorEastAsia"/>
            <w:noProof/>
            <w:color w:val="000000"/>
          </w:rPr>
          <w:t>Зона застройки малоэтажными  жилыми домами</w:t>
        </w:r>
        <w:r w:rsidR="00441AE7" w:rsidRPr="004D019D">
          <w:rPr>
            <w:rStyle w:val="af7"/>
            <w:rFonts w:eastAsiaTheme="majorEastAsia"/>
            <w:noProof/>
            <w:color w:val="000000"/>
            <w:kern w:val="1"/>
          </w:rPr>
          <w:t xml:space="preserve">  (Ж-2)</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_Toc79767616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37</w:t>
        </w:r>
        <w:r w:rsidR="00441AE7" w:rsidRPr="004D019D">
          <w:rPr>
            <w:noProof/>
            <w:webHidden/>
            <w:color w:val="000000"/>
          </w:rPr>
          <w:fldChar w:fldCharType="end"/>
        </w:r>
      </w:hyperlink>
    </w:p>
    <w:p w14:paraId="0ED24B70"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17" w:history="1">
        <w:r w:rsidR="00441AE7" w:rsidRPr="004D019D">
          <w:rPr>
            <w:rStyle w:val="af7"/>
            <w:rFonts w:eastAsiaTheme="majorEastAsia"/>
            <w:noProof/>
            <w:color w:val="000000"/>
            <w:kern w:val="1"/>
          </w:rPr>
          <w:t xml:space="preserve">Статья 39. </w:t>
        </w:r>
        <w:r w:rsidR="00441AE7" w:rsidRPr="004D019D">
          <w:rPr>
            <w:rStyle w:val="af7"/>
            <w:rFonts w:eastAsiaTheme="majorEastAsia"/>
            <w:noProof/>
            <w:color w:val="000000"/>
          </w:rPr>
          <w:t>Зона застройки среднеэтажными жилыми домами</w:t>
        </w:r>
        <w:r w:rsidR="00441AE7" w:rsidRPr="004D019D">
          <w:rPr>
            <w:rStyle w:val="af7"/>
            <w:rFonts w:eastAsiaTheme="majorEastAsia"/>
            <w:noProof/>
            <w:color w:val="000000"/>
            <w:kern w:val="1"/>
          </w:rPr>
          <w:t xml:space="preserve"> (Ж-3)</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_Toc79767617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71</w:t>
        </w:r>
        <w:r w:rsidR="00441AE7" w:rsidRPr="004D019D">
          <w:rPr>
            <w:noProof/>
            <w:webHidden/>
            <w:color w:val="000000"/>
          </w:rPr>
          <w:fldChar w:fldCharType="end"/>
        </w:r>
      </w:hyperlink>
    </w:p>
    <w:p w14:paraId="34A4CC79"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18" w:history="1">
        <w:r w:rsidR="00441AE7" w:rsidRPr="004D019D">
          <w:rPr>
            <w:rStyle w:val="af7"/>
            <w:rFonts w:eastAsiaTheme="majorEastAsia"/>
            <w:noProof/>
            <w:color w:val="000000"/>
            <w:kern w:val="1"/>
          </w:rPr>
          <w:t>Статья 40. Зоны делового, общественного и коммерческого назначения,  (О-1)</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_Toc79767618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104</w:t>
        </w:r>
        <w:r w:rsidR="00441AE7" w:rsidRPr="004D019D">
          <w:rPr>
            <w:noProof/>
            <w:webHidden/>
            <w:color w:val="000000"/>
          </w:rPr>
          <w:fldChar w:fldCharType="end"/>
        </w:r>
      </w:hyperlink>
    </w:p>
    <w:p w14:paraId="31450E0E"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19" w:history="1">
        <w:r w:rsidR="00441AE7" w:rsidRPr="004D019D">
          <w:rPr>
            <w:rStyle w:val="af7"/>
            <w:rFonts w:eastAsiaTheme="majorEastAsia"/>
            <w:noProof/>
            <w:color w:val="000000"/>
            <w:kern w:val="1"/>
          </w:rPr>
          <w:t>Статья 41. Производственная и коммунально-складская зона (П-1)</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_Toc79767619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147</w:t>
        </w:r>
        <w:r w:rsidR="00441AE7" w:rsidRPr="004D019D">
          <w:rPr>
            <w:noProof/>
            <w:webHidden/>
            <w:color w:val="000000"/>
          </w:rPr>
          <w:fldChar w:fldCharType="end"/>
        </w:r>
      </w:hyperlink>
    </w:p>
    <w:p w14:paraId="41390F98"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20" w:history="1">
        <w:r w:rsidR="00441AE7" w:rsidRPr="004D019D">
          <w:rPr>
            <w:rStyle w:val="af7"/>
            <w:rFonts w:eastAsiaTheme="majorEastAsia"/>
            <w:noProof/>
            <w:color w:val="000000"/>
            <w:kern w:val="1"/>
          </w:rPr>
          <w:t>Статья 42. Зона специального назначения, связанная с захоронениями (СП-1)</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_Toc79767620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171</w:t>
        </w:r>
        <w:r w:rsidR="00441AE7" w:rsidRPr="004D019D">
          <w:rPr>
            <w:noProof/>
            <w:webHidden/>
            <w:color w:val="000000"/>
          </w:rPr>
          <w:fldChar w:fldCharType="end"/>
        </w:r>
      </w:hyperlink>
    </w:p>
    <w:p w14:paraId="45181242"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21" w:history="1">
        <w:r w:rsidR="00441AE7" w:rsidRPr="004D019D">
          <w:rPr>
            <w:rStyle w:val="af7"/>
            <w:rFonts w:eastAsiaTheme="majorEastAsia"/>
            <w:noProof/>
            <w:color w:val="000000"/>
            <w:kern w:val="1"/>
          </w:rPr>
          <w:t>Зона специального назначения, связанная с захоронениями (СП-1)</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_Toc79767621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171</w:t>
        </w:r>
        <w:r w:rsidR="00441AE7" w:rsidRPr="004D019D">
          <w:rPr>
            <w:noProof/>
            <w:webHidden/>
            <w:color w:val="000000"/>
          </w:rPr>
          <w:fldChar w:fldCharType="end"/>
        </w:r>
      </w:hyperlink>
    </w:p>
    <w:p w14:paraId="4781583A"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22" w:history="1">
        <w:r w:rsidR="00441AE7" w:rsidRPr="004D019D">
          <w:rPr>
            <w:rStyle w:val="af7"/>
            <w:rFonts w:eastAsiaTheme="majorEastAsia"/>
            <w:noProof/>
            <w:color w:val="000000"/>
            <w:kern w:val="1"/>
          </w:rPr>
          <w:t>Статья 43. Зоны инженерной и транспортной инфраструктуры (И,Т)</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_Toc79767622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179</w:t>
        </w:r>
        <w:r w:rsidR="00441AE7" w:rsidRPr="004D019D">
          <w:rPr>
            <w:noProof/>
            <w:webHidden/>
            <w:color w:val="000000"/>
          </w:rPr>
          <w:fldChar w:fldCharType="end"/>
        </w:r>
      </w:hyperlink>
    </w:p>
    <w:p w14:paraId="48227246"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23" w:history="1">
        <w:r w:rsidR="00441AE7" w:rsidRPr="004D019D">
          <w:rPr>
            <w:rStyle w:val="af7"/>
            <w:rFonts w:eastAsiaTheme="majorEastAsia"/>
            <w:noProof/>
            <w:color w:val="000000"/>
            <w:kern w:val="1"/>
          </w:rPr>
          <w:t>Статья 44. Зона транспортной  инфраструктуры (Т)</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_Toc79767623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179</w:t>
        </w:r>
        <w:r w:rsidR="00441AE7" w:rsidRPr="004D019D">
          <w:rPr>
            <w:noProof/>
            <w:webHidden/>
            <w:color w:val="000000"/>
          </w:rPr>
          <w:fldChar w:fldCharType="end"/>
        </w:r>
      </w:hyperlink>
    </w:p>
    <w:p w14:paraId="6C86D306"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24" w:history="1">
        <w:r w:rsidR="00441AE7" w:rsidRPr="004D019D">
          <w:rPr>
            <w:rStyle w:val="af7"/>
            <w:rFonts w:eastAsiaTheme="majorEastAsia"/>
            <w:noProof/>
            <w:color w:val="000000"/>
            <w:kern w:val="1"/>
          </w:rPr>
          <w:t>Статья 45. Зона инженерной инфраструктуры (И)</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_Toc79767624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195</w:t>
        </w:r>
        <w:r w:rsidR="00441AE7" w:rsidRPr="004D019D">
          <w:rPr>
            <w:noProof/>
            <w:webHidden/>
            <w:color w:val="000000"/>
          </w:rPr>
          <w:fldChar w:fldCharType="end"/>
        </w:r>
      </w:hyperlink>
    </w:p>
    <w:p w14:paraId="0B5A8717"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25" w:history="1">
        <w:r w:rsidR="00441AE7" w:rsidRPr="004D019D">
          <w:rPr>
            <w:rStyle w:val="af7"/>
            <w:rFonts w:eastAsiaTheme="majorEastAsia"/>
            <w:noProof/>
            <w:color w:val="000000"/>
            <w:kern w:val="2"/>
          </w:rPr>
          <w:t>Статья 46 Зона объектов отдыха и туризма, озеленение общего пользования (З-1)</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_Toc79767625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205</w:t>
        </w:r>
        <w:r w:rsidR="00441AE7" w:rsidRPr="004D019D">
          <w:rPr>
            <w:noProof/>
            <w:webHidden/>
            <w:color w:val="000000"/>
          </w:rPr>
          <w:fldChar w:fldCharType="end"/>
        </w:r>
      </w:hyperlink>
    </w:p>
    <w:p w14:paraId="2AFD4537"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26" w:history="1">
        <w:r w:rsidR="00441AE7" w:rsidRPr="004D019D">
          <w:rPr>
            <w:rStyle w:val="af7"/>
            <w:rFonts w:eastAsiaTheme="majorEastAsia"/>
            <w:noProof/>
            <w:color w:val="000000"/>
            <w:kern w:val="1"/>
          </w:rPr>
          <w:t>Статья 47. Зона санитарно-защитного озеленения (З-2)</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_Toc79767626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219</w:t>
        </w:r>
        <w:r w:rsidR="00441AE7" w:rsidRPr="004D019D">
          <w:rPr>
            <w:noProof/>
            <w:webHidden/>
            <w:color w:val="000000"/>
          </w:rPr>
          <w:fldChar w:fldCharType="end"/>
        </w:r>
      </w:hyperlink>
    </w:p>
    <w:p w14:paraId="515509E0"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27" w:history="1">
        <w:r w:rsidR="00441AE7" w:rsidRPr="004D019D">
          <w:rPr>
            <w:rStyle w:val="af7"/>
            <w:rFonts w:eastAsiaTheme="majorEastAsia"/>
            <w:noProof/>
            <w:color w:val="000000"/>
            <w:kern w:val="1"/>
          </w:rPr>
          <w:t>Статья 48. Зона естественных природных ландшафтов (З-3)</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_Toc79767627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219</w:t>
        </w:r>
        <w:r w:rsidR="00441AE7" w:rsidRPr="004D019D">
          <w:rPr>
            <w:noProof/>
            <w:webHidden/>
            <w:color w:val="000000"/>
          </w:rPr>
          <w:fldChar w:fldCharType="end"/>
        </w:r>
      </w:hyperlink>
    </w:p>
    <w:p w14:paraId="4668A75F"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28" w:history="1">
        <w:r w:rsidR="00441AE7" w:rsidRPr="004D019D">
          <w:rPr>
            <w:rStyle w:val="af7"/>
            <w:rFonts w:eastAsiaTheme="majorEastAsia"/>
            <w:noProof/>
            <w:color w:val="000000"/>
            <w:kern w:val="1"/>
          </w:rPr>
          <w:t>Статья 49 Зона земель лесного фонда  (З-4)</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_Toc79767628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219</w:t>
        </w:r>
        <w:r w:rsidR="00441AE7" w:rsidRPr="004D019D">
          <w:rPr>
            <w:noProof/>
            <w:webHidden/>
            <w:color w:val="000000"/>
          </w:rPr>
          <w:fldChar w:fldCharType="end"/>
        </w:r>
      </w:hyperlink>
    </w:p>
    <w:p w14:paraId="37E9CEEA"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29" w:history="1">
        <w:r w:rsidR="00441AE7" w:rsidRPr="004D019D">
          <w:rPr>
            <w:rStyle w:val="af7"/>
            <w:rFonts w:eastAsiaTheme="majorEastAsia"/>
            <w:noProof/>
            <w:color w:val="000000"/>
            <w:kern w:val="1"/>
          </w:rPr>
          <w:t>Статья 50 Зона сельскохозяйственных угодий (СХ-1)</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_Toc79767629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219</w:t>
        </w:r>
        <w:r w:rsidR="00441AE7" w:rsidRPr="004D019D">
          <w:rPr>
            <w:noProof/>
            <w:webHidden/>
            <w:color w:val="000000"/>
          </w:rPr>
          <w:fldChar w:fldCharType="end"/>
        </w:r>
      </w:hyperlink>
    </w:p>
    <w:p w14:paraId="1FB3B3F6"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30" w:history="1">
        <w:r w:rsidR="00441AE7" w:rsidRPr="004D019D">
          <w:rPr>
            <w:rStyle w:val="af7"/>
            <w:rFonts w:eastAsiaTheme="majorEastAsia"/>
            <w:noProof/>
            <w:color w:val="000000"/>
            <w:kern w:val="2"/>
          </w:rPr>
          <w:t>Статья 51 Зона сельскохозяйственного использования (СХ-1-1)</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_Toc79767630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221</w:t>
        </w:r>
        <w:r w:rsidR="00441AE7" w:rsidRPr="004D019D">
          <w:rPr>
            <w:noProof/>
            <w:webHidden/>
            <w:color w:val="000000"/>
          </w:rPr>
          <w:fldChar w:fldCharType="end"/>
        </w:r>
      </w:hyperlink>
    </w:p>
    <w:p w14:paraId="4C0BACBF"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31" w:history="1">
        <w:r w:rsidR="00441AE7" w:rsidRPr="004D019D">
          <w:rPr>
            <w:rStyle w:val="af7"/>
            <w:rFonts w:eastAsiaTheme="majorEastAsia"/>
            <w:noProof/>
            <w:color w:val="000000"/>
            <w:kern w:val="1"/>
          </w:rPr>
          <w:t>Статья 52 Зона, занятая объектами сельскохозяйственного назначения (СХ-2)</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_Toc79767631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227</w:t>
        </w:r>
        <w:r w:rsidR="00441AE7" w:rsidRPr="004D019D">
          <w:rPr>
            <w:noProof/>
            <w:webHidden/>
            <w:color w:val="000000"/>
          </w:rPr>
          <w:fldChar w:fldCharType="end"/>
        </w:r>
      </w:hyperlink>
    </w:p>
    <w:p w14:paraId="76EF070E"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32" w:history="1">
        <w:r w:rsidR="00441AE7" w:rsidRPr="004D019D">
          <w:rPr>
            <w:rStyle w:val="af7"/>
            <w:rFonts w:eastAsiaTheme="majorEastAsia"/>
            <w:noProof/>
            <w:color w:val="000000"/>
            <w:kern w:val="1"/>
          </w:rPr>
          <w:t>Статья 53. Зона водных объектов (ВО)</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_Toc79767632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233</w:t>
        </w:r>
        <w:r w:rsidR="00441AE7" w:rsidRPr="004D019D">
          <w:rPr>
            <w:noProof/>
            <w:webHidden/>
            <w:color w:val="000000"/>
          </w:rPr>
          <w:fldChar w:fldCharType="end"/>
        </w:r>
      </w:hyperlink>
    </w:p>
    <w:p w14:paraId="4AEEA4F6"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33" w:history="1">
        <w:r w:rsidR="00441AE7" w:rsidRPr="004D019D">
          <w:rPr>
            <w:rStyle w:val="af7"/>
            <w:rFonts w:eastAsiaTheme="majorEastAsia"/>
            <w:noProof/>
            <w:color w:val="000000"/>
            <w:kern w:val="1"/>
          </w:rPr>
          <w:t>Статья 54. Территории общего пользования (ТО)</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_Toc79767633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233</w:t>
        </w:r>
        <w:r w:rsidR="00441AE7" w:rsidRPr="004D019D">
          <w:rPr>
            <w:noProof/>
            <w:webHidden/>
            <w:color w:val="000000"/>
          </w:rPr>
          <w:fldChar w:fldCharType="end"/>
        </w:r>
      </w:hyperlink>
    </w:p>
    <w:p w14:paraId="403B5B64"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34" w:history="1">
        <w:r w:rsidR="00441AE7" w:rsidRPr="004D019D">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_Toc79767634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234</w:t>
        </w:r>
        <w:r w:rsidR="00441AE7" w:rsidRPr="004D019D">
          <w:rPr>
            <w:noProof/>
            <w:webHidden/>
            <w:color w:val="000000"/>
          </w:rPr>
          <w:fldChar w:fldCharType="end"/>
        </w:r>
      </w:hyperlink>
    </w:p>
    <w:p w14:paraId="402DE5FE"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35" w:history="1">
        <w:r w:rsidR="00441AE7" w:rsidRPr="004D019D">
          <w:rPr>
            <w:rStyle w:val="af7"/>
            <w:rFonts w:eastAsiaTheme="majorEastAsia"/>
            <w:noProof/>
            <w:color w:val="000000"/>
            <w:kern w:val="1"/>
          </w:rPr>
          <w:t>ГЛАВА 9. ЗОНИРОВАНИЕ С УЧЁТОМ ОСОБЫХ УСЛОВИЙ ИСПОЛЬЗОВАНИЯ ТЕРРИТОРИЙ</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_Toc79767635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234</w:t>
        </w:r>
        <w:r w:rsidR="00441AE7" w:rsidRPr="004D019D">
          <w:rPr>
            <w:noProof/>
            <w:webHidden/>
            <w:color w:val="000000"/>
          </w:rPr>
          <w:fldChar w:fldCharType="end"/>
        </w:r>
      </w:hyperlink>
    </w:p>
    <w:p w14:paraId="3BDD12DF"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36" w:history="1">
        <w:r w:rsidR="00441AE7" w:rsidRPr="004D019D">
          <w:rPr>
            <w:rStyle w:val="af7"/>
            <w:rFonts w:eastAsiaTheme="majorEastAsia"/>
            <w:noProof/>
            <w:color w:val="000000"/>
            <w:kern w:val="1"/>
          </w:rPr>
          <w:t>Статья 55. Зоны с особыми условиями использования территорий (ограничений градостроительной деятельности)</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_Toc79767636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234</w:t>
        </w:r>
        <w:r w:rsidR="00441AE7" w:rsidRPr="004D019D">
          <w:rPr>
            <w:noProof/>
            <w:webHidden/>
            <w:color w:val="000000"/>
          </w:rPr>
          <w:fldChar w:fldCharType="end"/>
        </w:r>
      </w:hyperlink>
    </w:p>
    <w:p w14:paraId="2B29C76F"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37" w:history="1">
        <w:r w:rsidR="00441AE7" w:rsidRPr="004D019D">
          <w:rPr>
            <w:rStyle w:val="af7"/>
            <w:rFonts w:eastAsiaTheme="majorEastAsia"/>
            <w:noProof/>
            <w:color w:val="000000"/>
            <w:kern w:val="1"/>
          </w:rPr>
          <w:t>Статья 56. Состав зон с особыми условиями использования территорий, формируемых санитарно-гигиеническими и экологическими требованиями</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_Toc79767637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235</w:t>
        </w:r>
        <w:r w:rsidR="00441AE7" w:rsidRPr="004D019D">
          <w:rPr>
            <w:noProof/>
            <w:webHidden/>
            <w:color w:val="000000"/>
          </w:rPr>
          <w:fldChar w:fldCharType="end"/>
        </w:r>
      </w:hyperlink>
    </w:p>
    <w:p w14:paraId="7CD4BFAB"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38" w:history="1">
        <w:r w:rsidR="00441AE7" w:rsidRPr="004D019D">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_Toc79767638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238</w:t>
        </w:r>
        <w:r w:rsidR="00441AE7" w:rsidRPr="004D019D">
          <w:rPr>
            <w:noProof/>
            <w:webHidden/>
            <w:color w:val="000000"/>
          </w:rPr>
          <w:fldChar w:fldCharType="end"/>
        </w:r>
      </w:hyperlink>
    </w:p>
    <w:p w14:paraId="08C9F4DE"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39" w:history="1">
        <w:r w:rsidR="00441AE7" w:rsidRPr="004D019D">
          <w:rPr>
            <w:rStyle w:val="af7"/>
            <w:rFonts w:eastAsiaTheme="majorEastAsia"/>
            <w:noProof/>
            <w:color w:val="000000"/>
            <w:kern w:val="1"/>
          </w:rPr>
          <w:t>Статья 57. Режимы использования территорий в границах территорий памятников истории и культуры</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_Toc79767639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238</w:t>
        </w:r>
        <w:r w:rsidR="00441AE7" w:rsidRPr="004D019D">
          <w:rPr>
            <w:noProof/>
            <w:webHidden/>
            <w:color w:val="000000"/>
          </w:rPr>
          <w:fldChar w:fldCharType="end"/>
        </w:r>
      </w:hyperlink>
    </w:p>
    <w:p w14:paraId="46C391EF" w14:textId="77777777" w:rsidR="00441AE7" w:rsidRPr="004D019D" w:rsidRDefault="00DE3041">
      <w:pPr>
        <w:pStyle w:val="24"/>
        <w:rPr>
          <w:rFonts w:asciiTheme="minorHAnsi" w:eastAsiaTheme="minorEastAsia" w:hAnsiTheme="minorHAnsi" w:cstheme="minorBidi"/>
          <w:noProof/>
          <w:color w:val="000000"/>
          <w:sz w:val="22"/>
          <w:szCs w:val="22"/>
        </w:rPr>
      </w:pPr>
      <w:hyperlink w:anchor="_Toc79767640" w:history="1">
        <w:r w:rsidR="00441AE7" w:rsidRPr="004D019D">
          <w:rPr>
            <w:rStyle w:val="af7"/>
            <w:rFonts w:eastAsiaTheme="majorEastAsia"/>
            <w:noProof/>
            <w:color w:val="000000"/>
            <w:kern w:val="1"/>
          </w:rPr>
          <w:t>Статья 58. Регламенты использования территорий в зонах, формируемых санитарно-гигиеническими, экологическими и иными требованиями</w:t>
        </w:r>
        <w:r w:rsidR="00441AE7" w:rsidRPr="004D019D">
          <w:rPr>
            <w:noProof/>
            <w:webHidden/>
            <w:color w:val="000000"/>
          </w:rPr>
          <w:tab/>
        </w:r>
        <w:r w:rsidR="00441AE7" w:rsidRPr="004D019D">
          <w:rPr>
            <w:noProof/>
            <w:webHidden/>
            <w:color w:val="000000"/>
          </w:rPr>
          <w:fldChar w:fldCharType="begin"/>
        </w:r>
        <w:r w:rsidR="00441AE7" w:rsidRPr="004D019D">
          <w:rPr>
            <w:noProof/>
            <w:webHidden/>
            <w:color w:val="000000"/>
          </w:rPr>
          <w:instrText xml:space="preserve"> PAGEREF _Toc79767640 \h </w:instrText>
        </w:r>
        <w:r w:rsidR="00441AE7" w:rsidRPr="004D019D">
          <w:rPr>
            <w:noProof/>
            <w:webHidden/>
            <w:color w:val="000000"/>
          </w:rPr>
        </w:r>
        <w:r w:rsidR="00441AE7" w:rsidRPr="004D019D">
          <w:rPr>
            <w:noProof/>
            <w:webHidden/>
            <w:color w:val="000000"/>
          </w:rPr>
          <w:fldChar w:fldCharType="separate"/>
        </w:r>
        <w:r w:rsidR="00441AE7" w:rsidRPr="004D019D">
          <w:rPr>
            <w:noProof/>
            <w:webHidden/>
            <w:color w:val="000000"/>
          </w:rPr>
          <w:t>239</w:t>
        </w:r>
        <w:r w:rsidR="00441AE7" w:rsidRPr="004D019D">
          <w:rPr>
            <w:noProof/>
            <w:webHidden/>
            <w:color w:val="000000"/>
          </w:rPr>
          <w:fldChar w:fldCharType="end"/>
        </w:r>
      </w:hyperlink>
    </w:p>
    <w:p w14:paraId="562580DE" w14:textId="527E45DA" w:rsidR="00E256FF" w:rsidRPr="004D019D" w:rsidRDefault="00E256FF" w:rsidP="005D1934">
      <w:pPr>
        <w:spacing w:after="0" w:line="240" w:lineRule="auto"/>
        <w:ind w:left="284" w:right="-143"/>
        <w:rPr>
          <w:rFonts w:ascii="Times New Roman" w:hAnsi="Times New Roman"/>
          <w:iCs/>
          <w:color w:val="000000"/>
          <w:kern w:val="1"/>
          <w:sz w:val="24"/>
          <w:szCs w:val="24"/>
        </w:rPr>
        <w:sectPr w:rsidR="00E256FF" w:rsidRPr="004D019D" w:rsidSect="001A5B9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283" w:gutter="0"/>
          <w:cols w:space="708"/>
          <w:titlePg/>
          <w:docGrid w:linePitch="360"/>
        </w:sectPr>
      </w:pPr>
      <w:r w:rsidRPr="004D019D">
        <w:rPr>
          <w:rFonts w:ascii="Times New Roman" w:hAnsi="Times New Roman"/>
          <w:color w:val="000000"/>
          <w:sz w:val="24"/>
          <w:szCs w:val="24"/>
        </w:rPr>
        <w:fldChar w:fldCharType="end"/>
      </w:r>
      <w:bookmarkStart w:id="3" w:name="_Hlk143176484"/>
      <w:bookmarkStart w:id="4" w:name="_Hlk143160135"/>
      <w:r w:rsidR="005D1934" w:rsidRPr="004D019D">
        <w:rPr>
          <w:rFonts w:ascii="Times New Roman" w:hAnsi="Times New Roman"/>
          <w:iCs/>
          <w:color w:val="000000"/>
          <w:kern w:val="1"/>
          <w:sz w:val="24"/>
          <w:szCs w:val="24"/>
        </w:rPr>
        <w:t>Статья 59. Градостроительные регламенты в части требований к архитектурно-градостроительному облику объекта капитального строительства. ……………………..…2</w:t>
      </w:r>
      <w:bookmarkEnd w:id="3"/>
      <w:r w:rsidR="005D1934" w:rsidRPr="004D019D">
        <w:rPr>
          <w:rFonts w:ascii="Times New Roman" w:hAnsi="Times New Roman"/>
          <w:iCs/>
          <w:color w:val="000000"/>
          <w:kern w:val="1"/>
          <w:sz w:val="24"/>
          <w:szCs w:val="24"/>
        </w:rPr>
        <w:t>43</w:t>
      </w:r>
      <w:bookmarkEnd w:id="4"/>
    </w:p>
    <w:p w14:paraId="77CDACA5" w14:textId="77777777" w:rsidR="00E256FF" w:rsidRPr="004D019D" w:rsidRDefault="00E256FF" w:rsidP="0035156C">
      <w:pPr>
        <w:pStyle w:val="2"/>
        <w:spacing w:before="0" w:after="0"/>
        <w:ind w:left="-240"/>
        <w:rPr>
          <w:rFonts w:ascii="Times New Roman" w:hAnsi="Times New Roman" w:cs="Times New Roman"/>
          <w:i w:val="0"/>
          <w:iCs w:val="0"/>
          <w:color w:val="000000"/>
          <w:kern w:val="1"/>
          <w:sz w:val="24"/>
          <w:szCs w:val="24"/>
        </w:rPr>
      </w:pPr>
      <w:bookmarkStart w:id="5" w:name="_Toc494887938"/>
      <w:bookmarkStart w:id="6" w:name="_Toc494888397"/>
      <w:bookmarkStart w:id="7" w:name="_Toc79767612"/>
      <w:r w:rsidRPr="004D019D">
        <w:rPr>
          <w:rFonts w:ascii="Times New Roman" w:hAnsi="Times New Roman" w:cs="Times New Roman"/>
          <w:i w:val="0"/>
          <w:color w:val="000000"/>
          <w:kern w:val="1"/>
          <w:sz w:val="24"/>
          <w:szCs w:val="24"/>
        </w:rPr>
        <w:lastRenderedPageBreak/>
        <w:t>ЧАСТЬ IV. ГРАДОСТРОИТЕЛЬНЫЕ РЕГЛАМЕНТЫ</w:t>
      </w:r>
      <w:bookmarkEnd w:id="5"/>
      <w:bookmarkEnd w:id="6"/>
      <w:bookmarkEnd w:id="7"/>
    </w:p>
    <w:p w14:paraId="28653AA4" w14:textId="77777777" w:rsidR="00E256FF" w:rsidRPr="004D019D"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8" w:name="_Toc494887939"/>
      <w:bookmarkStart w:id="9" w:name="_Toc494888398"/>
      <w:bookmarkStart w:id="10" w:name="_Toc79767613"/>
      <w:r w:rsidRPr="004D019D">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8"/>
      <w:bookmarkEnd w:id="9"/>
      <w:bookmarkEnd w:id="10"/>
    </w:p>
    <w:p w14:paraId="4E87736E" w14:textId="77777777" w:rsidR="00713FF8" w:rsidRPr="004D019D" w:rsidRDefault="00713FF8" w:rsidP="0035156C">
      <w:pPr>
        <w:pStyle w:val="2"/>
        <w:spacing w:before="0" w:after="0"/>
        <w:rPr>
          <w:rFonts w:ascii="Times New Roman" w:hAnsi="Times New Roman" w:cs="Times New Roman"/>
          <w:i w:val="0"/>
          <w:color w:val="000000"/>
          <w:kern w:val="1"/>
          <w:sz w:val="24"/>
          <w:szCs w:val="24"/>
        </w:rPr>
      </w:pPr>
      <w:bookmarkStart w:id="11" w:name="_Toc416785861"/>
      <w:bookmarkStart w:id="12" w:name="_Toc494887940"/>
      <w:bookmarkStart w:id="13" w:name="_Toc494888399"/>
    </w:p>
    <w:p w14:paraId="3D64123C" w14:textId="77777777" w:rsidR="00E256FF" w:rsidRPr="004D019D" w:rsidRDefault="00E256FF" w:rsidP="0035156C">
      <w:pPr>
        <w:pStyle w:val="2"/>
        <w:spacing w:before="0" w:after="0"/>
        <w:rPr>
          <w:rFonts w:ascii="Times New Roman" w:hAnsi="Times New Roman" w:cs="Times New Roman"/>
          <w:i w:val="0"/>
          <w:iCs w:val="0"/>
          <w:color w:val="000000"/>
          <w:kern w:val="1"/>
          <w:sz w:val="24"/>
          <w:szCs w:val="24"/>
        </w:rPr>
      </w:pPr>
      <w:bookmarkStart w:id="14" w:name="_Toc79767614"/>
      <w:r w:rsidRPr="004D019D">
        <w:rPr>
          <w:rFonts w:ascii="Times New Roman" w:hAnsi="Times New Roman" w:cs="Times New Roman"/>
          <w:i w:val="0"/>
          <w:color w:val="000000"/>
          <w:kern w:val="1"/>
          <w:sz w:val="24"/>
          <w:szCs w:val="24"/>
        </w:rPr>
        <w:t>Статья 3</w:t>
      </w:r>
      <w:r w:rsidR="00D36495" w:rsidRPr="004D019D">
        <w:rPr>
          <w:rFonts w:ascii="Times New Roman" w:hAnsi="Times New Roman" w:cs="Times New Roman"/>
          <w:i w:val="0"/>
          <w:color w:val="000000"/>
          <w:kern w:val="1"/>
          <w:sz w:val="24"/>
          <w:szCs w:val="24"/>
        </w:rPr>
        <w:t>6</w:t>
      </w:r>
      <w:r w:rsidRPr="004D019D">
        <w:rPr>
          <w:rFonts w:ascii="Times New Roman" w:hAnsi="Times New Roman" w:cs="Times New Roman"/>
          <w:i w:val="0"/>
          <w:color w:val="000000"/>
          <w:kern w:val="1"/>
          <w:sz w:val="24"/>
          <w:szCs w:val="24"/>
        </w:rPr>
        <w:t>. Жилые зоны (Ж)</w:t>
      </w:r>
      <w:bookmarkEnd w:id="11"/>
      <w:bookmarkEnd w:id="12"/>
      <w:bookmarkEnd w:id="13"/>
      <w:bookmarkEnd w:id="14"/>
    </w:p>
    <w:p w14:paraId="431C6861" w14:textId="77777777" w:rsidR="00E256FF" w:rsidRPr="004D019D" w:rsidRDefault="00E256FF" w:rsidP="0035156C">
      <w:pPr>
        <w:spacing w:after="0" w:line="240" w:lineRule="auto"/>
        <w:rPr>
          <w:rFonts w:ascii="Times New Roman" w:hAnsi="Times New Roman"/>
          <w:color w:val="000000"/>
          <w:sz w:val="24"/>
          <w:szCs w:val="24"/>
        </w:rPr>
      </w:pPr>
    </w:p>
    <w:p w14:paraId="33DD3040" w14:textId="77777777" w:rsidR="00713FF8" w:rsidRPr="004D019D" w:rsidRDefault="00713FF8" w:rsidP="00713FF8">
      <w:pPr>
        <w:pStyle w:val="2"/>
        <w:spacing w:before="0" w:after="0"/>
        <w:rPr>
          <w:rFonts w:ascii="Times New Roman" w:hAnsi="Times New Roman" w:cs="Times New Roman"/>
          <w:i w:val="0"/>
          <w:iCs w:val="0"/>
          <w:color w:val="000000"/>
          <w:kern w:val="1"/>
          <w:sz w:val="24"/>
          <w:szCs w:val="24"/>
        </w:rPr>
      </w:pPr>
      <w:bookmarkStart w:id="15" w:name="_Toc79767615"/>
      <w:r w:rsidRPr="004D019D">
        <w:rPr>
          <w:rFonts w:ascii="Times New Roman" w:hAnsi="Times New Roman" w:cs="Times New Roman"/>
          <w:i w:val="0"/>
          <w:color w:val="000000"/>
          <w:kern w:val="1"/>
          <w:sz w:val="24"/>
          <w:szCs w:val="24"/>
        </w:rPr>
        <w:t>Статья 3</w:t>
      </w:r>
      <w:r w:rsidR="00D36495" w:rsidRPr="004D019D">
        <w:rPr>
          <w:rFonts w:ascii="Times New Roman" w:hAnsi="Times New Roman" w:cs="Times New Roman"/>
          <w:i w:val="0"/>
          <w:color w:val="000000"/>
          <w:kern w:val="1"/>
          <w:sz w:val="24"/>
          <w:szCs w:val="24"/>
        </w:rPr>
        <w:t>7</w:t>
      </w:r>
      <w:r w:rsidRPr="004D019D">
        <w:rPr>
          <w:rFonts w:ascii="Times New Roman" w:hAnsi="Times New Roman" w:cs="Times New Roman"/>
          <w:i w:val="0"/>
          <w:color w:val="000000"/>
          <w:kern w:val="1"/>
          <w:sz w:val="24"/>
          <w:szCs w:val="24"/>
        </w:rPr>
        <w:t xml:space="preserve">. </w:t>
      </w:r>
      <w:r w:rsidRPr="004D019D">
        <w:rPr>
          <w:rFonts w:ascii="Times New Roman" w:hAnsi="Times New Roman" w:cs="Times New Roman"/>
          <w:i w:val="0"/>
          <w:color w:val="000000"/>
          <w:sz w:val="24"/>
          <w:szCs w:val="24"/>
        </w:rPr>
        <w:t>Зона застройки</w:t>
      </w:r>
      <w:r w:rsidR="00C81DAC" w:rsidRPr="004D019D">
        <w:rPr>
          <w:rFonts w:ascii="Times New Roman" w:hAnsi="Times New Roman" w:cs="Times New Roman"/>
          <w:i w:val="0"/>
          <w:color w:val="000000"/>
          <w:sz w:val="24"/>
          <w:szCs w:val="24"/>
        </w:rPr>
        <w:t xml:space="preserve"> индивидуальными жилыми домами </w:t>
      </w:r>
      <w:r w:rsidRPr="004D019D">
        <w:rPr>
          <w:rFonts w:ascii="Times New Roman" w:hAnsi="Times New Roman" w:cs="Times New Roman"/>
          <w:i w:val="0"/>
          <w:color w:val="000000"/>
          <w:kern w:val="1"/>
          <w:sz w:val="24"/>
          <w:szCs w:val="24"/>
        </w:rPr>
        <w:t>(Ж-1)</w:t>
      </w:r>
      <w:bookmarkEnd w:id="15"/>
    </w:p>
    <w:p w14:paraId="4790C704" w14:textId="77777777" w:rsidR="00713FF8" w:rsidRPr="004D019D" w:rsidRDefault="00713FF8" w:rsidP="00713FF8">
      <w:pPr>
        <w:spacing w:after="0" w:line="240" w:lineRule="auto"/>
        <w:rPr>
          <w:rFonts w:ascii="Times New Roman" w:hAnsi="Times New Roman"/>
          <w:color w:val="000000"/>
          <w:sz w:val="24"/>
          <w:szCs w:val="24"/>
        </w:rPr>
      </w:pPr>
    </w:p>
    <w:p w14:paraId="182FAE09" w14:textId="77777777" w:rsidR="00BC3F17" w:rsidRPr="004D019D" w:rsidRDefault="00BC3F17" w:rsidP="00BC3F17">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783450FB" w14:textId="77777777" w:rsidR="00BC3F17" w:rsidRPr="004D019D" w:rsidRDefault="00BC3F17" w:rsidP="00BC3F17">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5622"/>
        <w:gridCol w:w="4867"/>
        <w:gridCol w:w="3544"/>
      </w:tblGrid>
      <w:tr w:rsidR="004D019D" w:rsidRPr="004D019D" w14:paraId="713B595A" w14:textId="77777777" w:rsidTr="00677A52">
        <w:trPr>
          <w:trHeight w:val="319"/>
        </w:trPr>
        <w:tc>
          <w:tcPr>
            <w:tcW w:w="5622" w:type="dxa"/>
            <w:tcBorders>
              <w:top w:val="single" w:sz="8" w:space="0" w:color="auto"/>
              <w:left w:val="single" w:sz="8" w:space="0" w:color="auto"/>
              <w:bottom w:val="single" w:sz="8" w:space="0" w:color="auto"/>
              <w:right w:val="nil"/>
            </w:tcBorders>
          </w:tcPr>
          <w:p w14:paraId="0A13927E"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Основные виды разрешённого</w:t>
            </w:r>
          </w:p>
          <w:p w14:paraId="2BE78F11"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c>
          <w:tcPr>
            <w:tcW w:w="4867" w:type="dxa"/>
            <w:tcBorders>
              <w:top w:val="single" w:sz="8" w:space="0" w:color="auto"/>
              <w:left w:val="single" w:sz="8" w:space="0" w:color="auto"/>
              <w:bottom w:val="single" w:sz="8" w:space="0" w:color="auto"/>
              <w:right w:val="nil"/>
            </w:tcBorders>
          </w:tcPr>
          <w:p w14:paraId="6D6847DB"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Условно разрешённые</w:t>
            </w:r>
          </w:p>
          <w:p w14:paraId="54997DBD"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1F79AC21"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Вспомогательные виды</w:t>
            </w:r>
          </w:p>
          <w:p w14:paraId="19CD3A1E"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r>
      <w:tr w:rsidR="00BC3F17" w:rsidRPr="004D019D" w14:paraId="0CE755D9" w14:textId="77777777" w:rsidTr="00677A52">
        <w:trPr>
          <w:trHeight w:val="48"/>
        </w:trPr>
        <w:tc>
          <w:tcPr>
            <w:tcW w:w="5622" w:type="dxa"/>
            <w:tcBorders>
              <w:top w:val="single" w:sz="8" w:space="0" w:color="auto"/>
              <w:left w:val="single" w:sz="8" w:space="0" w:color="auto"/>
              <w:bottom w:val="single" w:sz="8" w:space="0" w:color="auto"/>
              <w:right w:val="nil"/>
            </w:tcBorders>
          </w:tcPr>
          <w:p w14:paraId="0CDFC45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2.1 Для индивидуального жилищного строительства</w:t>
            </w:r>
          </w:p>
          <w:p w14:paraId="7F7BEDC8" w14:textId="77777777" w:rsidR="00BC3F17" w:rsidRPr="004D019D" w:rsidRDefault="00BC3F17" w:rsidP="00CB6DA5">
            <w:pPr>
              <w:jc w:val="both"/>
              <w:rPr>
                <w:rFonts w:ascii="Times New Roman" w:hAnsi="Times New Roman"/>
                <w:color w:val="000000"/>
                <w:sz w:val="24"/>
                <w:szCs w:val="24"/>
              </w:rPr>
            </w:pPr>
            <w:r w:rsidRPr="004D019D">
              <w:rPr>
                <w:rFonts w:ascii="Times New Roman" w:hAnsi="Times New Roman"/>
                <w:color w:val="000000"/>
                <w:sz w:val="24"/>
                <w:szCs w:val="24"/>
                <w:lang w:eastAsia="ru-RU"/>
              </w:rPr>
              <w:t xml:space="preserve">2.2. </w:t>
            </w:r>
            <w:r w:rsidRPr="004D019D">
              <w:rPr>
                <w:rFonts w:ascii="Times New Roman" w:hAnsi="Times New Roman"/>
                <w:color w:val="000000"/>
                <w:sz w:val="24"/>
                <w:szCs w:val="24"/>
              </w:rPr>
              <w:t>Для ведения личного подсобного хозяйства (приусадебный земельный участок)</w:t>
            </w:r>
          </w:p>
          <w:p w14:paraId="505E09FE" w14:textId="32BD49B1" w:rsidR="00BC3F17" w:rsidRPr="004D019D" w:rsidRDefault="00277D01"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2.7.1 Хранение</w:t>
            </w:r>
            <w:r w:rsidR="00BC3F17" w:rsidRPr="004D019D">
              <w:rPr>
                <w:rFonts w:ascii="Times New Roman" w:hAnsi="Times New Roman"/>
                <w:color w:val="000000"/>
                <w:sz w:val="24"/>
                <w:szCs w:val="24"/>
                <w:lang w:eastAsia="ru-RU"/>
              </w:rPr>
              <w:t xml:space="preserve"> автотранспорта</w:t>
            </w:r>
          </w:p>
          <w:p w14:paraId="2E70B1F8" w14:textId="529208BC" w:rsidR="00BC3F17" w:rsidRPr="004D019D" w:rsidRDefault="00BE6C38"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2.7.2 </w:t>
            </w:r>
            <w:r w:rsidRPr="004D019D">
              <w:rPr>
                <w:rFonts w:ascii="Times New Roman" w:hAnsi="Times New Roman"/>
                <w:color w:val="000000"/>
              </w:rPr>
              <w:t>Размещение гаражей для собственных нужд</w:t>
            </w:r>
          </w:p>
          <w:p w14:paraId="34684B3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3.5. Образование и просвещение</w:t>
            </w:r>
          </w:p>
          <w:p w14:paraId="4FE61BD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8.3</w:t>
            </w:r>
            <w:r w:rsidRPr="004D019D">
              <w:rPr>
                <w:rFonts w:ascii="Times New Roman" w:eastAsia="Times New Roman" w:hAnsi="Times New Roman"/>
                <w:color w:val="000000"/>
                <w:sz w:val="24"/>
                <w:szCs w:val="24"/>
                <w:lang w:eastAsia="ru-RU"/>
              </w:rPr>
              <w:t xml:space="preserve"> Обеспечение внутреннего правопорядка</w:t>
            </w:r>
          </w:p>
          <w:p w14:paraId="49C6B8DC"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12.0 Земельные участки (территории) общего пользования</w:t>
            </w:r>
          </w:p>
          <w:p w14:paraId="2A8B408A" w14:textId="5948F712" w:rsidR="00BE6C38" w:rsidRPr="004D019D" w:rsidRDefault="00BE6C38"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12.3 Запас</w:t>
            </w:r>
          </w:p>
          <w:p w14:paraId="30748961" w14:textId="77777777" w:rsidR="00BC3F17" w:rsidRPr="004D019D" w:rsidRDefault="00BC3F17" w:rsidP="00CB6DA5">
            <w:pPr>
              <w:pStyle w:val="aff6"/>
              <w:spacing w:after="0" w:line="240" w:lineRule="auto"/>
              <w:ind w:left="0"/>
              <w:rPr>
                <w:rFonts w:ascii="Times New Roman" w:hAnsi="Times New Roman"/>
                <w:color w:val="000000"/>
                <w:sz w:val="24"/>
                <w:szCs w:val="24"/>
              </w:rPr>
            </w:pPr>
            <w:r w:rsidRPr="004D019D">
              <w:rPr>
                <w:rFonts w:ascii="Times New Roman" w:hAnsi="Times New Roman"/>
                <w:color w:val="000000"/>
                <w:sz w:val="24"/>
                <w:szCs w:val="24"/>
                <w:lang w:eastAsia="ru-RU"/>
              </w:rPr>
              <w:t>13.2</w:t>
            </w:r>
            <w:r w:rsidRPr="004D019D">
              <w:rPr>
                <w:rFonts w:ascii="Times New Roman" w:hAnsi="Times New Roman"/>
                <w:color w:val="000000"/>
                <w:sz w:val="24"/>
                <w:szCs w:val="24"/>
              </w:rPr>
              <w:t xml:space="preserve"> Ведение садоводства</w:t>
            </w:r>
          </w:p>
          <w:p w14:paraId="01C713DA" w14:textId="77777777" w:rsidR="00BC3F17" w:rsidRPr="004D019D" w:rsidRDefault="00BC3F17" w:rsidP="00CB6DA5">
            <w:pPr>
              <w:pStyle w:val="aff6"/>
              <w:spacing w:after="0" w:line="240" w:lineRule="auto"/>
              <w:ind w:left="0"/>
              <w:rPr>
                <w:rFonts w:ascii="Times New Roman" w:hAnsi="Times New Roman"/>
                <w:color w:val="000000"/>
                <w:sz w:val="24"/>
                <w:szCs w:val="24"/>
                <w:lang w:eastAsia="ru-RU"/>
              </w:rPr>
            </w:pPr>
          </w:p>
        </w:tc>
        <w:tc>
          <w:tcPr>
            <w:tcW w:w="4867" w:type="dxa"/>
            <w:tcBorders>
              <w:top w:val="single" w:sz="8" w:space="0" w:color="auto"/>
              <w:left w:val="single" w:sz="8" w:space="0" w:color="auto"/>
              <w:bottom w:val="single" w:sz="8" w:space="0" w:color="auto"/>
              <w:right w:val="nil"/>
            </w:tcBorders>
          </w:tcPr>
          <w:p w14:paraId="4D513BDB" w14:textId="4765E2D2" w:rsidR="00CB6DA5" w:rsidRPr="004D019D" w:rsidRDefault="00277D01"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2.3 Блокированная</w:t>
            </w:r>
            <w:r w:rsidR="00CB6DA5" w:rsidRPr="004D019D">
              <w:rPr>
                <w:rFonts w:ascii="Times New Roman" w:hAnsi="Times New Roman"/>
                <w:color w:val="000000"/>
                <w:sz w:val="24"/>
                <w:szCs w:val="24"/>
                <w:lang w:eastAsia="ru-RU"/>
              </w:rPr>
              <w:t xml:space="preserve"> жилая застройка</w:t>
            </w:r>
          </w:p>
          <w:p w14:paraId="7540E7DC"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 Коммунальное обслуживание</w:t>
            </w:r>
          </w:p>
          <w:p w14:paraId="560BEBAA"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3.2 Социальное обслуживание</w:t>
            </w:r>
          </w:p>
          <w:p w14:paraId="225CC5A1"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3.4.1 Амбулаторно-поликлиническое обслуживание</w:t>
            </w:r>
          </w:p>
          <w:p w14:paraId="2ABB79EB" w14:textId="05135C56"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3.4.2 Стационарное медицинское обслуживание</w:t>
            </w:r>
          </w:p>
          <w:p w14:paraId="52CA0AE2" w14:textId="0DB59D6E"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3.6 Культурное развитие</w:t>
            </w:r>
          </w:p>
          <w:p w14:paraId="40721A1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3.8 Общественное управление</w:t>
            </w:r>
          </w:p>
          <w:p w14:paraId="7460243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3.9.1 Обеспечение деятельности в области гидрометеорологии и смежных с ней областях</w:t>
            </w:r>
          </w:p>
          <w:p w14:paraId="275B65B2"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3.10.1 Амбулаторное ветеринарное обслуживание</w:t>
            </w:r>
          </w:p>
          <w:p w14:paraId="78592B3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4.1. Деловое управление</w:t>
            </w:r>
          </w:p>
          <w:p w14:paraId="0FDBB6BF"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4.3 Рынки</w:t>
            </w:r>
          </w:p>
          <w:p w14:paraId="7AFE883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4.5</w:t>
            </w:r>
            <w:r w:rsidRPr="004D019D">
              <w:rPr>
                <w:rFonts w:ascii="Times New Roman" w:hAnsi="Times New Roman"/>
                <w:color w:val="000000"/>
                <w:sz w:val="24"/>
                <w:szCs w:val="24"/>
              </w:rPr>
              <w:t xml:space="preserve"> Банковская и страховая деятельность</w:t>
            </w:r>
          </w:p>
          <w:p w14:paraId="11BD779C" w14:textId="77777777" w:rsidR="00BC3F17" w:rsidRPr="004D019D" w:rsidRDefault="00BC3F17" w:rsidP="00CB6DA5">
            <w:pPr>
              <w:pStyle w:val="aff6"/>
              <w:spacing w:after="0" w:line="240" w:lineRule="auto"/>
              <w:ind w:left="0"/>
              <w:rPr>
                <w:rFonts w:ascii="Times New Roman" w:hAnsi="Times New Roman"/>
                <w:color w:val="000000"/>
                <w:sz w:val="24"/>
                <w:szCs w:val="24"/>
                <w:lang w:eastAsia="ru-RU"/>
              </w:rPr>
            </w:pPr>
            <w:r w:rsidRPr="004D019D">
              <w:rPr>
                <w:rFonts w:ascii="Times New Roman" w:hAnsi="Times New Roman"/>
                <w:color w:val="000000"/>
                <w:sz w:val="24"/>
                <w:szCs w:val="24"/>
                <w:lang w:eastAsia="ru-RU"/>
              </w:rPr>
              <w:t>4.4 Магазины</w:t>
            </w:r>
          </w:p>
          <w:p w14:paraId="2CA2616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4.6 Общественное питание</w:t>
            </w:r>
          </w:p>
          <w:p w14:paraId="6C8096E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4.7 Гостиничное обслуживание</w:t>
            </w:r>
          </w:p>
          <w:p w14:paraId="1C2AAD09"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4.9 Служебные гаражи</w:t>
            </w:r>
          </w:p>
          <w:p w14:paraId="105D54B6" w14:textId="77777777" w:rsidR="00562212" w:rsidRPr="004D019D" w:rsidRDefault="00562212" w:rsidP="00562212">
            <w:pPr>
              <w:spacing w:after="0"/>
              <w:jc w:val="both"/>
              <w:rPr>
                <w:rFonts w:ascii="Times New Roman" w:hAnsi="Times New Roman"/>
                <w:color w:val="000000"/>
              </w:rPr>
            </w:pPr>
            <w:r w:rsidRPr="004D019D">
              <w:rPr>
                <w:rFonts w:ascii="Times New Roman" w:hAnsi="Times New Roman"/>
                <w:color w:val="000000"/>
              </w:rPr>
              <w:t xml:space="preserve">4.9.1.2 </w:t>
            </w:r>
            <w:r w:rsidRPr="004D019D">
              <w:rPr>
                <w:rFonts w:ascii="Times New Roman" w:eastAsia="Times New Roman" w:hAnsi="Times New Roman"/>
                <w:color w:val="000000"/>
                <w:lang w:eastAsia="ru-RU"/>
              </w:rPr>
              <w:t>Обеспечение дорожного отдыха</w:t>
            </w:r>
          </w:p>
          <w:p w14:paraId="4351523F" w14:textId="3B5CF660" w:rsidR="00BC3F17" w:rsidRPr="004D019D" w:rsidRDefault="00562212" w:rsidP="00FD3E7E">
            <w:pPr>
              <w:spacing w:after="0" w:line="240" w:lineRule="auto"/>
              <w:rPr>
                <w:rFonts w:ascii="Times New Roman" w:hAnsi="Times New Roman"/>
                <w:color w:val="000000"/>
                <w:lang w:eastAsia="ru-RU"/>
              </w:rPr>
            </w:pPr>
            <w:r w:rsidRPr="004D019D">
              <w:rPr>
                <w:rFonts w:ascii="Times New Roman" w:hAnsi="Times New Roman"/>
                <w:color w:val="000000"/>
                <w:lang w:eastAsia="ru-RU"/>
              </w:rPr>
              <w:t>5.1.3 Площадки для занятий спортом</w:t>
            </w:r>
          </w:p>
        </w:tc>
        <w:tc>
          <w:tcPr>
            <w:tcW w:w="3544" w:type="dxa"/>
            <w:tcBorders>
              <w:top w:val="single" w:sz="8" w:space="0" w:color="auto"/>
              <w:left w:val="single" w:sz="8" w:space="0" w:color="auto"/>
              <w:bottom w:val="single" w:sz="8" w:space="0" w:color="auto"/>
              <w:right w:val="single" w:sz="8" w:space="0" w:color="auto"/>
            </w:tcBorders>
          </w:tcPr>
          <w:p w14:paraId="21CD18D9" w14:textId="77777777" w:rsidR="00BC3F17" w:rsidRPr="004D019D" w:rsidRDefault="00BC3F17" w:rsidP="00CB6DA5">
            <w:pPr>
              <w:pStyle w:val="aff6"/>
              <w:spacing w:after="0" w:line="240" w:lineRule="auto"/>
              <w:ind w:left="0"/>
              <w:rPr>
                <w:rFonts w:ascii="Times New Roman" w:hAnsi="Times New Roman"/>
                <w:color w:val="000000"/>
                <w:sz w:val="24"/>
                <w:szCs w:val="24"/>
                <w:lang w:eastAsia="ru-RU"/>
              </w:rPr>
            </w:pPr>
            <w:r w:rsidRPr="004D019D">
              <w:rPr>
                <w:rFonts w:ascii="Times New Roman" w:hAnsi="Times New Roman"/>
                <w:color w:val="000000"/>
                <w:sz w:val="24"/>
                <w:szCs w:val="24"/>
                <w:lang w:eastAsia="ru-RU"/>
              </w:rPr>
              <w:t>3.3 Бытовое обслуживание</w:t>
            </w:r>
          </w:p>
          <w:p w14:paraId="120DE4E7" w14:textId="3CB3B61D" w:rsidR="00BC3F17" w:rsidRPr="004D019D" w:rsidRDefault="000E3C6E" w:rsidP="000E3C6E">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3.7 Религиозное использование</w:t>
            </w:r>
          </w:p>
          <w:p w14:paraId="3A132E63" w14:textId="77777777" w:rsidR="00BC3F17" w:rsidRPr="004D019D" w:rsidRDefault="00BC3F17" w:rsidP="00CB6DA5">
            <w:pPr>
              <w:spacing w:after="0" w:line="240" w:lineRule="auto"/>
              <w:rPr>
                <w:rFonts w:ascii="Times New Roman" w:hAnsi="Times New Roman"/>
                <w:color w:val="000000"/>
                <w:sz w:val="24"/>
                <w:szCs w:val="24"/>
              </w:rPr>
            </w:pPr>
          </w:p>
        </w:tc>
      </w:tr>
    </w:tbl>
    <w:p w14:paraId="0146D1A6" w14:textId="77777777" w:rsidR="00BC3F17" w:rsidRPr="004D019D" w:rsidRDefault="00BC3F17" w:rsidP="00BC3F17">
      <w:pPr>
        <w:spacing w:after="0" w:line="240" w:lineRule="auto"/>
        <w:rPr>
          <w:rFonts w:ascii="Times New Roman" w:hAnsi="Times New Roman"/>
          <w:color w:val="000000"/>
          <w:sz w:val="24"/>
          <w:szCs w:val="24"/>
        </w:rPr>
      </w:pPr>
    </w:p>
    <w:p w14:paraId="14E57877" w14:textId="77777777" w:rsidR="00BC3F17" w:rsidRPr="004D019D" w:rsidRDefault="00BC3F17" w:rsidP="00BC3F17">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24B38AF" w14:textId="77777777" w:rsidR="00BC3F17" w:rsidRPr="004D019D" w:rsidRDefault="00BC3F17" w:rsidP="00BC3F17">
      <w:pPr>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lang w:eastAsia="ru-RU"/>
        </w:rPr>
      </w:pPr>
    </w:p>
    <w:p w14:paraId="5ACA738B"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Основные виды разрешенного использования</w:t>
      </w:r>
    </w:p>
    <w:p w14:paraId="23BF751D"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8"/>
        <w:gridCol w:w="2649"/>
        <w:gridCol w:w="9605"/>
      </w:tblGrid>
      <w:tr w:rsidR="004D019D" w:rsidRPr="004D019D" w14:paraId="29B644CE" w14:textId="77777777" w:rsidTr="00CB6DA5">
        <w:tc>
          <w:tcPr>
            <w:tcW w:w="2738" w:type="dxa"/>
          </w:tcPr>
          <w:p w14:paraId="02FC964E"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649" w:type="dxa"/>
          </w:tcPr>
          <w:p w14:paraId="2F1EEDBA"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5092C5AC"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63BF685E" w14:textId="77777777" w:rsidTr="00CB6DA5">
        <w:tc>
          <w:tcPr>
            <w:tcW w:w="2738" w:type="dxa"/>
          </w:tcPr>
          <w:p w14:paraId="507A6D33"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2.1</w:t>
            </w:r>
          </w:p>
        </w:tc>
        <w:tc>
          <w:tcPr>
            <w:tcW w:w="2649" w:type="dxa"/>
          </w:tcPr>
          <w:p w14:paraId="03BC199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индивидуального жилищного строительства</w:t>
            </w:r>
          </w:p>
        </w:tc>
        <w:tc>
          <w:tcPr>
            <w:tcW w:w="9605" w:type="dxa"/>
          </w:tcPr>
          <w:p w14:paraId="622F7EF0" w14:textId="77777777" w:rsidR="00BC3F17" w:rsidRPr="004D019D" w:rsidRDefault="00BC3F17" w:rsidP="00CB6DA5">
            <w:pPr>
              <w:autoSpaceDE w:val="0"/>
              <w:autoSpaceDN w:val="0"/>
              <w:adjustRightInd w:val="0"/>
              <w:spacing w:after="0" w:line="240" w:lineRule="auto"/>
              <w:outlineLvl w:val="3"/>
              <w:rPr>
                <w:rFonts w:ascii="Times New Roman" w:hAnsi="Times New Roman"/>
                <w:b/>
                <w:color w:val="000000"/>
                <w:sz w:val="24"/>
                <w:szCs w:val="24"/>
              </w:rPr>
            </w:pPr>
            <w:r w:rsidRPr="004D019D">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5325B466"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p>
          <w:p w14:paraId="68868684"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0,06 га.</w:t>
            </w:r>
          </w:p>
          <w:p w14:paraId="0BE37183"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0,25 га.</w:t>
            </w:r>
          </w:p>
          <w:p w14:paraId="2F86763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472350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6A5DC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79DB47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2183D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8CB889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43557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9322C1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D340B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672AD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BE42D8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BB3C50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A9A5285"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D5C7BFA"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0D007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rPr>
            </w:pPr>
            <w:r w:rsidRPr="004D019D">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3DD866A5"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31E69A70"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3, включая мансардный этаж.</w:t>
            </w:r>
          </w:p>
          <w:p w14:paraId="76BF9400"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E9DB19F"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 для индивидуальных жилых домов и вспомогательных строений:</w:t>
            </w:r>
          </w:p>
          <w:p w14:paraId="72B3F0B5"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коэффициент застройки земельного участка (Кз) – 0,2</w:t>
            </w:r>
          </w:p>
          <w:p w14:paraId="7C2648AF"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коэффициент плотности застройки земельного участка (Кпз) – 0,4</w:t>
            </w:r>
          </w:p>
        </w:tc>
      </w:tr>
      <w:tr w:rsidR="004D019D" w:rsidRPr="004D019D" w14:paraId="7C2DAA9D" w14:textId="77777777" w:rsidTr="00CB6DA5">
        <w:tc>
          <w:tcPr>
            <w:tcW w:w="2738" w:type="dxa"/>
          </w:tcPr>
          <w:p w14:paraId="4113D5A9"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2.2.</w:t>
            </w:r>
          </w:p>
        </w:tc>
        <w:tc>
          <w:tcPr>
            <w:tcW w:w="2649" w:type="dxa"/>
          </w:tcPr>
          <w:p w14:paraId="30F8835F" w14:textId="77777777" w:rsidR="00BC3F17" w:rsidRPr="004D019D" w:rsidRDefault="00BC3F17" w:rsidP="00CB6DA5">
            <w:pPr>
              <w:jc w:val="both"/>
              <w:rPr>
                <w:rFonts w:ascii="Times New Roman" w:hAnsi="Times New Roman"/>
                <w:b/>
                <w:color w:val="000000"/>
                <w:sz w:val="24"/>
                <w:szCs w:val="24"/>
              </w:rPr>
            </w:pPr>
            <w:r w:rsidRPr="004D019D">
              <w:rPr>
                <w:rFonts w:ascii="Times New Roman" w:hAnsi="Times New Roman"/>
                <w:b/>
                <w:color w:val="000000"/>
                <w:sz w:val="24"/>
                <w:szCs w:val="24"/>
              </w:rPr>
              <w:t>Для ведения личного подсобного хозяйства (приусадебный земельный участок)</w:t>
            </w:r>
          </w:p>
          <w:p w14:paraId="48D49839" w14:textId="77777777" w:rsidR="00BC3F17" w:rsidRPr="004D019D" w:rsidRDefault="00BC3F17" w:rsidP="00CB6DA5">
            <w:pPr>
              <w:spacing w:after="0" w:line="240" w:lineRule="auto"/>
              <w:rPr>
                <w:rFonts w:ascii="Times New Roman" w:hAnsi="Times New Roman"/>
                <w:b/>
                <w:color w:val="000000"/>
                <w:sz w:val="24"/>
                <w:szCs w:val="24"/>
              </w:rPr>
            </w:pPr>
          </w:p>
        </w:tc>
        <w:tc>
          <w:tcPr>
            <w:tcW w:w="9605" w:type="dxa"/>
          </w:tcPr>
          <w:p w14:paraId="1EE08BD7" w14:textId="77777777" w:rsidR="00BC3F17" w:rsidRPr="004D019D" w:rsidRDefault="00BC3F17" w:rsidP="00CB6DA5">
            <w:pPr>
              <w:autoSpaceDE w:val="0"/>
              <w:autoSpaceDN w:val="0"/>
              <w:adjustRightInd w:val="0"/>
              <w:spacing w:after="0" w:line="240" w:lineRule="auto"/>
              <w:outlineLvl w:val="3"/>
              <w:rPr>
                <w:rFonts w:ascii="Times New Roman" w:hAnsi="Times New Roman"/>
                <w:b/>
                <w:color w:val="000000"/>
                <w:sz w:val="24"/>
                <w:szCs w:val="24"/>
              </w:rPr>
            </w:pPr>
            <w:r w:rsidRPr="004D019D">
              <w:rPr>
                <w:rFonts w:ascii="Times New Roman" w:hAnsi="Times New Roman"/>
                <w:b/>
                <w:color w:val="000000"/>
                <w:sz w:val="24"/>
                <w:szCs w:val="24"/>
              </w:rPr>
              <w:t>Для ведения личного подсобного хозяйства (приусадебный земельный участок)</w:t>
            </w:r>
          </w:p>
          <w:p w14:paraId="2761755F"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4D019D">
              <w:rPr>
                <w:rFonts w:ascii="Times New Roman" w:hAnsi="Times New Roman"/>
                <w:color w:val="000000"/>
                <w:sz w:val="24"/>
                <w:szCs w:val="24"/>
              </w:rPr>
              <w:t>.</w:t>
            </w:r>
          </w:p>
          <w:p w14:paraId="60E0952D"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p>
          <w:p w14:paraId="22C7CD1F"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vertAlign w:val="superscript"/>
              </w:rPr>
            </w:pPr>
            <w:r w:rsidRPr="004D019D">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4D019D">
              <w:rPr>
                <w:rFonts w:ascii="Times New Roman" w:hAnsi="Times New Roman"/>
                <w:color w:val="000000"/>
                <w:sz w:val="24"/>
                <w:szCs w:val="24"/>
                <w:vertAlign w:val="superscript"/>
              </w:rPr>
              <w:t xml:space="preserve"> </w:t>
            </w:r>
          </w:p>
          <w:p w14:paraId="6614D5B5"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в границах населенного пункта сельского поселения –  0,15 га</w:t>
            </w:r>
          </w:p>
          <w:p w14:paraId="48576A7A"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vertAlign w:val="superscript"/>
              </w:rPr>
            </w:pPr>
            <w:r w:rsidRPr="004D019D">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4D019D">
              <w:rPr>
                <w:rFonts w:ascii="Times New Roman" w:hAnsi="Times New Roman"/>
                <w:color w:val="000000"/>
                <w:sz w:val="24"/>
                <w:szCs w:val="24"/>
                <w:vertAlign w:val="superscript"/>
              </w:rPr>
              <w:t xml:space="preserve"> </w:t>
            </w:r>
          </w:p>
          <w:p w14:paraId="5C9CAF79"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0204970B"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vertAlign w:val="superscript"/>
              </w:rPr>
            </w:pPr>
          </w:p>
          <w:p w14:paraId="05232B8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14AC70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C1F2E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78F9E2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B342C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категории, не менее 3 м со стороны, выходящей на проезд.</w:t>
            </w:r>
          </w:p>
          <w:p w14:paraId="6714BC9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936B2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F81CA6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3D823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FBA554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3A67171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FEE402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21ED2E3"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38CF7FA"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11FD6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rPr>
            </w:pPr>
            <w:r w:rsidRPr="004D019D">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5733FCA3"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3, включая мансардный этаж.</w:t>
            </w:r>
          </w:p>
          <w:p w14:paraId="006FE258" w14:textId="747B8FA6"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Высота от уровня земли до верха плоской кровли – 9,6 м, до конька скатной кровли – 13,6 м. Максимальная этажность вспомогательных строений – 2 этажа. </w:t>
            </w:r>
            <w:r w:rsidR="00BE6C38" w:rsidRPr="004D019D">
              <w:rPr>
                <w:rFonts w:ascii="Times New Roman" w:hAnsi="Times New Roman"/>
                <w:color w:val="000000"/>
                <w:sz w:val="24"/>
                <w:szCs w:val="24"/>
              </w:rPr>
              <w:t>М</w:t>
            </w:r>
            <w:r w:rsidRPr="004D019D">
              <w:rPr>
                <w:rFonts w:ascii="Times New Roman" w:hAnsi="Times New Roman"/>
                <w:color w:val="000000"/>
                <w:sz w:val="24"/>
                <w:szCs w:val="24"/>
              </w:rPr>
              <w:t>аксимальная высота от уровня земли до верха нежилых зданий – 9 метров.</w:t>
            </w:r>
          </w:p>
          <w:p w14:paraId="5F4AF760"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 для индивидуальных жилых домов и вспомогательных строений:</w:t>
            </w:r>
          </w:p>
          <w:p w14:paraId="5A00FA90"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коэффициент застройки земельного участка (Кз) – 0,2</w:t>
            </w:r>
          </w:p>
          <w:p w14:paraId="72993FB3"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коэффициент плотности застройки земельного участка (Кпз) – 0,4</w:t>
            </w:r>
          </w:p>
        </w:tc>
      </w:tr>
      <w:tr w:rsidR="004D019D" w:rsidRPr="004D019D" w14:paraId="63E679D5" w14:textId="77777777" w:rsidTr="00CB6DA5">
        <w:tc>
          <w:tcPr>
            <w:tcW w:w="2738" w:type="dxa"/>
          </w:tcPr>
          <w:p w14:paraId="7EF73B2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2.7.1</w:t>
            </w:r>
          </w:p>
        </w:tc>
        <w:tc>
          <w:tcPr>
            <w:tcW w:w="2649" w:type="dxa"/>
          </w:tcPr>
          <w:p w14:paraId="6DA51338"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lang w:eastAsia="ru-RU"/>
              </w:rPr>
              <w:t>Хранение автотранспорта</w:t>
            </w:r>
          </w:p>
        </w:tc>
        <w:tc>
          <w:tcPr>
            <w:tcW w:w="9605" w:type="dxa"/>
          </w:tcPr>
          <w:p w14:paraId="70DF3344" w14:textId="77777777" w:rsidR="00BC3F17" w:rsidRPr="004D019D" w:rsidRDefault="00BC3F17" w:rsidP="00CB6DA5">
            <w:pPr>
              <w:pStyle w:val="320"/>
              <w:snapToGrid w:val="0"/>
              <w:rPr>
                <w:b/>
                <w:color w:val="000000"/>
                <w:sz w:val="24"/>
                <w:szCs w:val="24"/>
                <w:lang w:eastAsia="ru-RU"/>
              </w:rPr>
            </w:pPr>
            <w:r w:rsidRPr="004D019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3DBEB582" w14:textId="77777777" w:rsidR="00BC3F17" w:rsidRPr="004D019D" w:rsidRDefault="00BC3F17" w:rsidP="00CB6DA5">
            <w:pPr>
              <w:pStyle w:val="320"/>
              <w:snapToGrid w:val="0"/>
              <w:rPr>
                <w:color w:val="000000"/>
                <w:sz w:val="24"/>
                <w:szCs w:val="24"/>
              </w:rPr>
            </w:pPr>
          </w:p>
          <w:p w14:paraId="5846152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18 кв.м;</w:t>
            </w:r>
          </w:p>
          <w:p w14:paraId="13A6DD6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388768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5382F8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83112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7A35BBD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A74FE3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548E08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07DAEB4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480878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DB977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04D7E6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7F7F42B"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E5ED49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70D61F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1.</w:t>
            </w:r>
          </w:p>
          <w:p w14:paraId="17742FC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F59A01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C60429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4D019D" w:rsidRPr="004D019D" w14:paraId="4791FB43" w14:textId="77777777" w:rsidTr="00CB6DA5">
        <w:tc>
          <w:tcPr>
            <w:tcW w:w="2738" w:type="dxa"/>
          </w:tcPr>
          <w:p w14:paraId="592777E3" w14:textId="4342B742" w:rsidR="00BE6C38" w:rsidRPr="004D019D" w:rsidRDefault="00BE6C38"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2.7.2</w:t>
            </w:r>
          </w:p>
        </w:tc>
        <w:tc>
          <w:tcPr>
            <w:tcW w:w="2649" w:type="dxa"/>
          </w:tcPr>
          <w:p w14:paraId="5A2F242B" w14:textId="782DB726" w:rsidR="00BE6C38" w:rsidRPr="004D019D" w:rsidRDefault="00BE6C38" w:rsidP="00CB6DA5">
            <w:pPr>
              <w:spacing w:after="0" w:line="240" w:lineRule="auto"/>
              <w:rPr>
                <w:rFonts w:ascii="Times New Roman" w:hAnsi="Times New Roman"/>
                <w:b/>
                <w:color w:val="000000"/>
                <w:sz w:val="24"/>
                <w:szCs w:val="24"/>
                <w:lang w:eastAsia="ru-RU"/>
              </w:rPr>
            </w:pPr>
            <w:r w:rsidRPr="004D019D">
              <w:rPr>
                <w:color w:val="000000"/>
              </w:rPr>
              <w:t>Размещение гаражей для собственных нужд</w:t>
            </w:r>
          </w:p>
        </w:tc>
        <w:tc>
          <w:tcPr>
            <w:tcW w:w="9605" w:type="dxa"/>
          </w:tcPr>
          <w:p w14:paraId="5D8B6441" w14:textId="6B994BDF" w:rsidR="00BE6C38" w:rsidRPr="004D019D" w:rsidRDefault="00BE6C38" w:rsidP="00BE6C38">
            <w:pPr>
              <w:pStyle w:val="320"/>
              <w:snapToGrid w:val="0"/>
              <w:ind w:firstLine="708"/>
              <w:rPr>
                <w:b/>
                <w:color w:val="000000"/>
                <w:sz w:val="24"/>
                <w:szCs w:val="24"/>
                <w:lang w:eastAsia="ru-RU"/>
              </w:rPr>
            </w:pPr>
            <w:r w:rsidRPr="004D019D">
              <w:rPr>
                <w:color w:val="00000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Минимальный размер земельного участка – 18 кв.м; Максимальный размер земельного участка – не подлежит установлению В условиях сложившейся застройки допускается реконструкция объектов капитального строительства в границах существующей площади застройки. Максимальное количество этажей – 1. Параметры застройки: Максимальный коэффициент застройки земельного участка (Кз) – не подлежит установлению Максимальный коэффицие</w:t>
            </w:r>
          </w:p>
        </w:tc>
      </w:tr>
      <w:tr w:rsidR="004D019D" w:rsidRPr="004D019D" w14:paraId="1F5A65C2" w14:textId="77777777" w:rsidTr="00CB6DA5">
        <w:tc>
          <w:tcPr>
            <w:tcW w:w="2738" w:type="dxa"/>
          </w:tcPr>
          <w:p w14:paraId="7E95CFE2"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3.5</w:t>
            </w:r>
          </w:p>
        </w:tc>
        <w:tc>
          <w:tcPr>
            <w:tcW w:w="2649" w:type="dxa"/>
          </w:tcPr>
          <w:p w14:paraId="54550CF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Образование и просвещение</w:t>
            </w:r>
          </w:p>
          <w:p w14:paraId="5DDEF695" w14:textId="77777777" w:rsidR="00BC3F17" w:rsidRPr="004D019D" w:rsidRDefault="00BC3F17" w:rsidP="00CB6DA5">
            <w:pPr>
              <w:spacing w:after="0" w:line="240" w:lineRule="auto"/>
              <w:rPr>
                <w:rFonts w:ascii="Times New Roman" w:hAnsi="Times New Roman"/>
                <w:color w:val="000000"/>
                <w:sz w:val="24"/>
                <w:szCs w:val="24"/>
              </w:rPr>
            </w:pPr>
          </w:p>
        </w:tc>
        <w:tc>
          <w:tcPr>
            <w:tcW w:w="9605" w:type="dxa"/>
          </w:tcPr>
          <w:p w14:paraId="4DA69B54"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0BA1C04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5759562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w:t>
            </w:r>
          </w:p>
          <w:p w14:paraId="194BF10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u w:val="single"/>
                <w:lang w:eastAsia="ru-RU"/>
              </w:rPr>
              <w:t>Дошкольные образовательные организации</w:t>
            </w:r>
            <w:r w:rsidRPr="004D019D">
              <w:rPr>
                <w:rFonts w:ascii="Times New Roman" w:eastAsia="Times New Roman" w:hAnsi="Times New Roman"/>
                <w:color w:val="000000"/>
                <w:sz w:val="24"/>
                <w:szCs w:val="24"/>
                <w:lang w:eastAsia="ru-RU"/>
              </w:rPr>
              <w:t>:</w:t>
            </w:r>
          </w:p>
          <w:p w14:paraId="1169D2D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23C93D6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u w:val="single"/>
                <w:lang w:eastAsia="ru-RU"/>
              </w:rPr>
              <w:t>Общеобразовательные организации</w:t>
            </w:r>
            <w:r w:rsidRPr="004D019D">
              <w:rPr>
                <w:rFonts w:ascii="Times New Roman" w:eastAsia="Times New Roman" w:hAnsi="Times New Roman"/>
                <w:color w:val="000000"/>
                <w:sz w:val="24"/>
                <w:szCs w:val="24"/>
                <w:lang w:eastAsia="ru-RU"/>
              </w:rPr>
              <w:t>:</w:t>
            </w:r>
          </w:p>
          <w:p w14:paraId="7A46132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6D58A9F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400 до 500 – 65 кв.м/место;</w:t>
            </w:r>
          </w:p>
          <w:p w14:paraId="7D7E100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от 500 до 600 – 55 кв.м/место;</w:t>
            </w:r>
          </w:p>
          <w:p w14:paraId="68398A2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600 до 800 – 45 кв.м/место;</w:t>
            </w:r>
          </w:p>
          <w:p w14:paraId="0276ABA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800 до 1100 – 36 кв.м/место;</w:t>
            </w:r>
          </w:p>
          <w:p w14:paraId="1DA3EE3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1100 до 1500 – 23 кв.м/место;</w:t>
            </w:r>
          </w:p>
          <w:p w14:paraId="34F5EDC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1500 до 2000 – 18 кв.м/место;</w:t>
            </w:r>
          </w:p>
          <w:p w14:paraId="59AFAE3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свыше 2000 – 16 кв.м/место</w:t>
            </w:r>
          </w:p>
          <w:p w14:paraId="43BAE29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4D019D">
              <w:rPr>
                <w:rFonts w:ascii="Times New Roman" w:eastAsia="Times New Roman" w:hAnsi="Times New Roman"/>
                <w:color w:val="000000"/>
                <w:sz w:val="24"/>
                <w:szCs w:val="24"/>
                <w:lang w:eastAsia="ru-RU"/>
              </w:rPr>
              <w:t>:</w:t>
            </w:r>
          </w:p>
          <w:p w14:paraId="7393DC0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0A6CC73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на 1 учащегося при вместимости учреждения: </w:t>
            </w:r>
          </w:p>
          <w:p w14:paraId="0A237EB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до 300 – 75 кв.м/на 1 учащегося;</w:t>
            </w:r>
          </w:p>
          <w:p w14:paraId="0EC033D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300 до 900 – 50-65 кв.м/на 1 учащегося;</w:t>
            </w:r>
          </w:p>
          <w:p w14:paraId="7E920D1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900 до 1600 – 30-40 кв.м/на 1 учащегося;</w:t>
            </w:r>
          </w:p>
          <w:p w14:paraId="440CC52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8F36F6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6E05E29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72D3883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r w:rsidRPr="004D019D">
              <w:rPr>
                <w:rFonts w:ascii="Times New Roman" w:eastAsia="Times New Roman" w:hAnsi="Times New Roman"/>
                <w:color w:val="000000"/>
                <w:sz w:val="24"/>
                <w:szCs w:val="24"/>
                <w:lang w:eastAsia="ru-RU"/>
              </w:rPr>
              <w:t xml:space="preserve"> </w:t>
            </w:r>
          </w:p>
          <w:p w14:paraId="381D5E1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AFE73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4C46AFD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4ED4395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3EA8E34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024BDE3"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4C95A12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3544064"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lastRenderedPageBreak/>
              <w:t xml:space="preserve"> в условиях реконструкции </w:t>
            </w:r>
            <w:r w:rsidRPr="004D019D">
              <w:rPr>
                <w:rFonts w:ascii="Times New Roman" w:eastAsia="Times New Roman" w:hAnsi="Times New Roman"/>
                <w:color w:val="000000"/>
                <w:sz w:val="24"/>
                <w:szCs w:val="24"/>
                <w:lang w:eastAsia="ru-RU"/>
              </w:rPr>
              <w:t>(Кпз) – 2,4</w:t>
            </w:r>
          </w:p>
          <w:p w14:paraId="72371364"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CE70A77"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5EFE614" w14:textId="5B10DC03" w:rsidR="00277D01" w:rsidRPr="004D019D" w:rsidRDefault="005D1934"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57E47A7F" w14:textId="77777777" w:rsidTr="00CB6DA5">
        <w:tc>
          <w:tcPr>
            <w:tcW w:w="2738" w:type="dxa"/>
          </w:tcPr>
          <w:p w14:paraId="3850116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8.3</w:t>
            </w:r>
          </w:p>
        </w:tc>
        <w:tc>
          <w:tcPr>
            <w:tcW w:w="2649" w:type="dxa"/>
          </w:tcPr>
          <w:p w14:paraId="72B7C2F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Обеспечение внутреннего правопорядка</w:t>
            </w:r>
          </w:p>
        </w:tc>
        <w:tc>
          <w:tcPr>
            <w:tcW w:w="9605" w:type="dxa"/>
          </w:tcPr>
          <w:p w14:paraId="0EBEE921"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D024C69" w14:textId="77777777" w:rsidR="00BC3F17" w:rsidRPr="004D019D" w:rsidRDefault="00BC3F17" w:rsidP="00CB6DA5">
            <w:pPr>
              <w:spacing w:after="0" w:line="240" w:lineRule="auto"/>
              <w:rPr>
                <w:rFonts w:ascii="Times New Roman" w:hAnsi="Times New Roman"/>
                <w:color w:val="000000"/>
                <w:sz w:val="24"/>
                <w:szCs w:val="24"/>
              </w:rPr>
            </w:pPr>
          </w:p>
          <w:p w14:paraId="6C3A458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128AA078"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6B3ACD4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9E1BA5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B57EC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4CD91D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D603D7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6022FB0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9065FD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96A7F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B5D2A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5ED4B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51342F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EFD4A3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5614C7E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4D019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7646552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3E2173"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20 м;</w:t>
            </w:r>
          </w:p>
          <w:p w14:paraId="0195EF8E" w14:textId="77777777" w:rsidR="00BC3F17" w:rsidRPr="004D019D" w:rsidRDefault="00BC3F17" w:rsidP="00CB6DA5">
            <w:pPr>
              <w:spacing w:after="0" w:line="240" w:lineRule="auto"/>
              <w:rPr>
                <w:rFonts w:ascii="Times New Roman" w:hAnsi="Times New Roman"/>
                <w:color w:val="000000"/>
                <w:sz w:val="24"/>
                <w:szCs w:val="24"/>
              </w:rPr>
            </w:pPr>
          </w:p>
          <w:p w14:paraId="7013C59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4190531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8D0A8B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4D019D" w:rsidRPr="004D019D" w14:paraId="35D07B15" w14:textId="77777777" w:rsidTr="00CB6DA5">
        <w:tc>
          <w:tcPr>
            <w:tcW w:w="2738" w:type="dxa"/>
          </w:tcPr>
          <w:p w14:paraId="733C3F10"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12.0</w:t>
            </w:r>
          </w:p>
        </w:tc>
        <w:tc>
          <w:tcPr>
            <w:tcW w:w="2649" w:type="dxa"/>
          </w:tcPr>
          <w:p w14:paraId="694C3C5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lang w:eastAsia="ru-RU"/>
              </w:rPr>
              <w:t>Земельные участки (территории) общего пользования</w:t>
            </w:r>
          </w:p>
        </w:tc>
        <w:tc>
          <w:tcPr>
            <w:tcW w:w="9605" w:type="dxa"/>
          </w:tcPr>
          <w:p w14:paraId="2CB42622"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627AD3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0B2DAA3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 не подлежат установлению.</w:t>
            </w:r>
          </w:p>
          <w:p w14:paraId="71E6FA0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512014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EC7156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168D9EE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2161FD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C3F17" w:rsidRPr="004D019D" w14:paraId="44C09745" w14:textId="77777777" w:rsidTr="00CB6DA5">
        <w:tc>
          <w:tcPr>
            <w:tcW w:w="2738" w:type="dxa"/>
          </w:tcPr>
          <w:p w14:paraId="0A1F8789" w14:textId="77777777" w:rsidR="00BC3F17" w:rsidRPr="004D019D" w:rsidRDefault="00BC3F17" w:rsidP="00CB6DA5">
            <w:pPr>
              <w:spacing w:after="0" w:line="240" w:lineRule="auto"/>
              <w:rPr>
                <w:rFonts w:ascii="Times New Roman" w:hAnsi="Times New Roman"/>
                <w:bCs/>
                <w:color w:val="000000"/>
                <w:sz w:val="24"/>
                <w:szCs w:val="24"/>
              </w:rPr>
            </w:pPr>
            <w:r w:rsidRPr="004D019D">
              <w:rPr>
                <w:rFonts w:ascii="Times New Roman" w:hAnsi="Times New Roman"/>
                <w:bCs/>
                <w:color w:val="000000"/>
                <w:sz w:val="24"/>
                <w:szCs w:val="24"/>
              </w:rPr>
              <w:t>13.2</w:t>
            </w:r>
          </w:p>
        </w:tc>
        <w:tc>
          <w:tcPr>
            <w:tcW w:w="2649" w:type="dxa"/>
          </w:tcPr>
          <w:p w14:paraId="769F4FFC"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bCs/>
                <w:color w:val="000000"/>
                <w:sz w:val="24"/>
                <w:szCs w:val="24"/>
              </w:rPr>
              <w:t>Ведение садоводства</w:t>
            </w:r>
          </w:p>
        </w:tc>
        <w:tc>
          <w:tcPr>
            <w:tcW w:w="9605" w:type="dxa"/>
          </w:tcPr>
          <w:p w14:paraId="58CC5FBF"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3381FD2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1CD88D3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0,06 га;</w:t>
            </w:r>
          </w:p>
          <w:p w14:paraId="3AAD5F1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0,12 га;</w:t>
            </w:r>
          </w:p>
          <w:p w14:paraId="28263B2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DB8A87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24319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78ECBC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2BDF3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A201A7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1CA482B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36F8B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EFC58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27A292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2389BE3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65255C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FB1034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D7110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отдельных случаях в условиях сложившейся застройки допускается размещение размещение садового дома по красной линии улиц.</w:t>
            </w:r>
          </w:p>
          <w:p w14:paraId="59B63F9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2, включая мансардный этаж;</w:t>
            </w:r>
          </w:p>
          <w:p w14:paraId="3FB3821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4918EB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3F1C890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2B781CD7" w14:textId="77777777" w:rsidR="00BC3F17" w:rsidRPr="004D019D" w:rsidRDefault="00BC3F17" w:rsidP="00BC3F17">
      <w:pPr>
        <w:spacing w:after="0" w:line="240" w:lineRule="auto"/>
        <w:rPr>
          <w:rFonts w:ascii="Times New Roman" w:hAnsi="Times New Roman"/>
          <w:b/>
          <w:color w:val="000000"/>
          <w:sz w:val="24"/>
          <w:szCs w:val="24"/>
        </w:rPr>
      </w:pPr>
    </w:p>
    <w:p w14:paraId="751E807F"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Условно-разрешенные виды использования</w:t>
      </w:r>
    </w:p>
    <w:p w14:paraId="2E346BA5"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4D019D" w:rsidRPr="004D019D" w14:paraId="28615FDE" w14:textId="77777777" w:rsidTr="00CB6DA5">
        <w:tc>
          <w:tcPr>
            <w:tcW w:w="2711" w:type="dxa"/>
          </w:tcPr>
          <w:p w14:paraId="2C1254D0"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w:t>
            </w:r>
          </w:p>
          <w:p w14:paraId="564C680F"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вида разрешенного использования</w:t>
            </w:r>
          </w:p>
          <w:p w14:paraId="4C40DFA4"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земельного</w:t>
            </w:r>
          </w:p>
          <w:p w14:paraId="6FD06866"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участка</w:t>
            </w:r>
          </w:p>
        </w:tc>
        <w:tc>
          <w:tcPr>
            <w:tcW w:w="2683" w:type="dxa"/>
          </w:tcPr>
          <w:p w14:paraId="2941F862"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62E28DA8" w14:textId="77777777" w:rsidR="00BC3F17" w:rsidRPr="004D019D" w:rsidRDefault="00BC3F17" w:rsidP="00CB6DA5">
            <w:pPr>
              <w:spacing w:after="0" w:line="240" w:lineRule="auto"/>
              <w:ind w:left="459"/>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713BA789" w14:textId="77777777" w:rsidTr="00CB6DA5">
        <w:tc>
          <w:tcPr>
            <w:tcW w:w="2711" w:type="dxa"/>
          </w:tcPr>
          <w:p w14:paraId="3AA78876" w14:textId="77777777" w:rsidR="00CB6DA5" w:rsidRPr="004D019D" w:rsidRDefault="00CB6DA5"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2.3</w:t>
            </w:r>
          </w:p>
        </w:tc>
        <w:tc>
          <w:tcPr>
            <w:tcW w:w="2683" w:type="dxa"/>
          </w:tcPr>
          <w:p w14:paraId="482AF547"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lang w:eastAsia="ru-RU"/>
              </w:rPr>
              <w:t xml:space="preserve">Блокированная жилая застройка </w:t>
            </w:r>
          </w:p>
        </w:tc>
        <w:tc>
          <w:tcPr>
            <w:tcW w:w="9598" w:type="dxa"/>
          </w:tcPr>
          <w:p w14:paraId="3310798A" w14:textId="77777777" w:rsidR="00CB6DA5" w:rsidRPr="004D019D" w:rsidRDefault="00CB6DA5" w:rsidP="00CB6DA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A136752" w14:textId="77777777" w:rsidR="00CB6DA5" w:rsidRPr="004D019D" w:rsidRDefault="00CB6DA5" w:rsidP="00CB6DA5">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4D019D">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756F7380" w14:textId="77777777" w:rsidR="00CB6DA5" w:rsidRPr="004D019D" w:rsidRDefault="00CB6DA5" w:rsidP="00CB6DA5">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FAEF6FA"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земельных участков – 200 м</w:t>
            </w:r>
            <w:r w:rsidRPr="004D019D">
              <w:rPr>
                <w:rFonts w:ascii="Times New Roman" w:hAnsi="Times New Roman"/>
                <w:color w:val="000000"/>
                <w:sz w:val="24"/>
                <w:szCs w:val="24"/>
                <w:vertAlign w:val="superscript"/>
              </w:rPr>
              <w:t xml:space="preserve">2 </w:t>
            </w:r>
            <w:r w:rsidRPr="004D019D">
              <w:rPr>
                <w:rFonts w:ascii="Times New Roman" w:hAnsi="Times New Roman"/>
                <w:color w:val="000000"/>
                <w:sz w:val="24"/>
                <w:szCs w:val="24"/>
              </w:rPr>
              <w:t xml:space="preserve"> </w:t>
            </w:r>
          </w:p>
          <w:p w14:paraId="0645A9DE"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земельных участков – не подлежит установлению;</w:t>
            </w:r>
          </w:p>
          <w:p w14:paraId="39926358"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FF9FB90"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349FEC"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21E80E0F"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E700986"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B2A3CBD"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68D714"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71011DA"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89AE23"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EA5BAB"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3CB78A0"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FDF733B"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A5487DB" w14:textId="77777777" w:rsidR="00CB6DA5" w:rsidRPr="004D019D" w:rsidRDefault="00CB6DA5"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ECCC47" w14:textId="77777777" w:rsidR="00CB6DA5" w:rsidRPr="004D019D" w:rsidRDefault="00CB6DA5" w:rsidP="00CB6DA5">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6592F6"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3, включая мансардный этаж.</w:t>
            </w:r>
          </w:p>
          <w:p w14:paraId="6DC3D908"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D69F6CE"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 для блокированных жилых домов и вспомогательных строений:</w:t>
            </w:r>
          </w:p>
          <w:p w14:paraId="352DE9B8" w14:textId="77777777" w:rsidR="00CB6DA5" w:rsidRPr="004D019D" w:rsidRDefault="00CB6DA5"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коэффициент застройки земельного участка (Кз) – 0,3</w:t>
            </w:r>
          </w:p>
          <w:p w14:paraId="3D6C0A1E"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коэффициент плотности застройки земельного участка (Кпз) – 0,6</w:t>
            </w:r>
          </w:p>
          <w:p w14:paraId="74CCE54E"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Примечания:</w:t>
            </w:r>
          </w:p>
          <w:p w14:paraId="7385DB51" w14:textId="77777777" w:rsidR="00CB6DA5" w:rsidRPr="004D019D" w:rsidRDefault="00CB6DA5"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4D019D" w:rsidRPr="004D019D" w14:paraId="7E8A7DFA" w14:textId="77777777" w:rsidTr="00CB6DA5">
        <w:tc>
          <w:tcPr>
            <w:tcW w:w="2711" w:type="dxa"/>
          </w:tcPr>
          <w:p w14:paraId="6689CA89" w14:textId="11AEC56B"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3.1</w:t>
            </w:r>
          </w:p>
        </w:tc>
        <w:tc>
          <w:tcPr>
            <w:tcW w:w="2683" w:type="dxa"/>
          </w:tcPr>
          <w:p w14:paraId="78D853F0"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Коммунальное обслуживание</w:t>
            </w:r>
          </w:p>
          <w:p w14:paraId="4F2BDDE8" w14:textId="77777777" w:rsidR="00677A52" w:rsidRPr="004D019D" w:rsidRDefault="00677A52" w:rsidP="00677A52">
            <w:pPr>
              <w:spacing w:after="0" w:line="240" w:lineRule="auto"/>
              <w:rPr>
                <w:rFonts w:ascii="Times New Roman" w:hAnsi="Times New Roman"/>
                <w:color w:val="000000"/>
                <w:sz w:val="24"/>
                <w:szCs w:val="24"/>
                <w:lang w:eastAsia="ru-RU"/>
              </w:rPr>
            </w:pPr>
          </w:p>
        </w:tc>
        <w:tc>
          <w:tcPr>
            <w:tcW w:w="9598" w:type="dxa"/>
          </w:tcPr>
          <w:p w14:paraId="1E1915A0" w14:textId="77777777" w:rsidR="00677A52" w:rsidRPr="004D019D" w:rsidRDefault="00677A52" w:rsidP="00677A5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w:t>
            </w:r>
            <w:r w:rsidRPr="004D019D">
              <w:rPr>
                <w:rFonts w:ascii="Times New Roman" w:eastAsia="Times New Roman" w:hAnsi="Times New Roman"/>
                <w:b/>
                <w:color w:val="000000"/>
                <w:sz w:val="24"/>
                <w:szCs w:val="24"/>
                <w:lang w:eastAsia="ru-RU"/>
              </w:rPr>
              <w:lastRenderedPageBreak/>
              <w:t>использования включает в себя содержание видов разрешенного использования с кодами 3.1.1-3.1.2.</w:t>
            </w:r>
          </w:p>
          <w:p w14:paraId="435F6348"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p>
          <w:p w14:paraId="3D7097EC"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Минимальные размеры земельных участков на объекты:</w:t>
            </w:r>
          </w:p>
          <w:p w14:paraId="23811F9D"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котельных – 0.7 га  ;</w:t>
            </w:r>
          </w:p>
          <w:p w14:paraId="2BA68C93"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Станции водоподготовки – 1га ;</w:t>
            </w:r>
          </w:p>
          <w:p w14:paraId="2F6BA245"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Для насосных станций – 50 кв.м; </w:t>
            </w:r>
          </w:p>
          <w:p w14:paraId="4F3CF3C1"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телефонных станций – не подлежит установлению;</w:t>
            </w:r>
          </w:p>
          <w:p w14:paraId="705FFFEA"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гаражей и мастерских для обслуживания уборочной и аварийной техники – 300 кв.м;</w:t>
            </w:r>
          </w:p>
          <w:p w14:paraId="2DE994D1"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автостоянок не подлежит установлению;</w:t>
            </w:r>
          </w:p>
          <w:p w14:paraId="74FEE379"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1699915"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трансформаторных подстанций - не подлежит установлению;</w:t>
            </w:r>
          </w:p>
          <w:p w14:paraId="7B22ABD8"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тепловых пунктов – не подлежит установлению;</w:t>
            </w:r>
          </w:p>
          <w:p w14:paraId="7C2768FD"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газораспределительных пунктов – 6 кв.м;</w:t>
            </w:r>
          </w:p>
          <w:p w14:paraId="0EF3A4EE"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40AEB0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1E7E1C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CCA45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0CAA2A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CDFDB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18A24C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B29A7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DDCF13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1FB6D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B5E50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3C1FA9E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25C6395F"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093B04D"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DF5C0D"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DB5603"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lastRenderedPageBreak/>
              <w:t>Максимальное количество этажей – 2</w:t>
            </w:r>
          </w:p>
          <w:p w14:paraId="3C7F6B29"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Предельная высота – 20м</w:t>
            </w:r>
          </w:p>
          <w:p w14:paraId="7F3ED4F7"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287CF61A"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CFA0C59"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7FB8A86A"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A21F4E6"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33BD0847"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60ECFBF3" w14:textId="75F354C5"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4D019D" w:rsidRPr="004D019D" w14:paraId="2A66BCCA" w14:textId="77777777" w:rsidTr="00CB6DA5">
        <w:tc>
          <w:tcPr>
            <w:tcW w:w="2711" w:type="dxa"/>
          </w:tcPr>
          <w:p w14:paraId="210D87F1" w14:textId="130806A0"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3.2</w:t>
            </w:r>
          </w:p>
        </w:tc>
        <w:tc>
          <w:tcPr>
            <w:tcW w:w="2683" w:type="dxa"/>
          </w:tcPr>
          <w:p w14:paraId="35F2E1BF"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Социальное обслуживание</w:t>
            </w:r>
          </w:p>
          <w:p w14:paraId="1F24F25C" w14:textId="77777777" w:rsidR="00677A52" w:rsidRPr="004D019D" w:rsidRDefault="00677A52" w:rsidP="00677A52">
            <w:pPr>
              <w:spacing w:after="0" w:line="240" w:lineRule="auto"/>
              <w:rPr>
                <w:rFonts w:ascii="Times New Roman" w:hAnsi="Times New Roman"/>
                <w:color w:val="000000"/>
                <w:sz w:val="24"/>
                <w:szCs w:val="24"/>
                <w:lang w:eastAsia="ru-RU"/>
              </w:rPr>
            </w:pPr>
          </w:p>
        </w:tc>
        <w:tc>
          <w:tcPr>
            <w:tcW w:w="9598" w:type="dxa"/>
          </w:tcPr>
          <w:p w14:paraId="41CB2A03" w14:textId="77777777" w:rsidR="00677A52" w:rsidRPr="004D019D" w:rsidRDefault="00677A52" w:rsidP="00677A52">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2A1795D3" w14:textId="77777777" w:rsidR="00677A52" w:rsidRPr="004D019D" w:rsidRDefault="00677A52" w:rsidP="00677A52">
            <w:pPr>
              <w:spacing w:after="0" w:line="240" w:lineRule="auto"/>
              <w:rPr>
                <w:rFonts w:ascii="Times New Roman" w:hAnsi="Times New Roman"/>
                <w:color w:val="000000"/>
                <w:sz w:val="24"/>
                <w:szCs w:val="24"/>
              </w:rPr>
            </w:pPr>
          </w:p>
          <w:p w14:paraId="65DB863C"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1B989A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5E3C8E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E9F26F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A61AB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15C6BD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1A23D9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6821E14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CC8B0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FE7FC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7804D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5DFA3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45477C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783FF69"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 xml:space="preserve">. </w:t>
            </w:r>
          </w:p>
          <w:p w14:paraId="2DEA2B20"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852526"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EED0F7"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1DD34303"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4CBE952B"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66D6C9C"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6EEC7C47"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168A74F"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26E72A63"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677263AC" w14:textId="0D51E3A6"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4D019D" w:rsidRPr="004D019D" w14:paraId="52FCE2F5" w14:textId="77777777" w:rsidTr="00CB6DA5">
        <w:tc>
          <w:tcPr>
            <w:tcW w:w="2711" w:type="dxa"/>
          </w:tcPr>
          <w:p w14:paraId="42655C29" w14:textId="19970174"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3.4.1</w:t>
            </w:r>
          </w:p>
        </w:tc>
        <w:tc>
          <w:tcPr>
            <w:tcW w:w="2683" w:type="dxa"/>
          </w:tcPr>
          <w:p w14:paraId="511F8C6E"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Амбулаторно-поликлиническое обслуживание</w:t>
            </w:r>
          </w:p>
          <w:p w14:paraId="458D7560" w14:textId="77777777" w:rsidR="00677A52" w:rsidRPr="004D019D" w:rsidRDefault="00677A52" w:rsidP="00677A52">
            <w:pPr>
              <w:spacing w:after="0" w:line="240" w:lineRule="auto"/>
              <w:rPr>
                <w:rFonts w:ascii="Times New Roman" w:hAnsi="Times New Roman"/>
                <w:color w:val="000000"/>
                <w:sz w:val="24"/>
                <w:szCs w:val="24"/>
                <w:lang w:eastAsia="ru-RU"/>
              </w:rPr>
            </w:pPr>
          </w:p>
        </w:tc>
        <w:tc>
          <w:tcPr>
            <w:tcW w:w="9598" w:type="dxa"/>
          </w:tcPr>
          <w:p w14:paraId="425B2C85" w14:textId="77777777" w:rsidR="00677A52" w:rsidRPr="004D019D" w:rsidRDefault="00677A52" w:rsidP="00677A52">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3EC7B04D" w14:textId="77777777" w:rsidR="00677A52" w:rsidRPr="004D019D" w:rsidRDefault="00677A52" w:rsidP="00677A5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DC3467A"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17737B42"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444C4AA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DD89A9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AEABD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7D02C73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A19C1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8ED013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755122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A6DE6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ADF22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2F7D8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9EEDF0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0BEF2AF3"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714F551C"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4D019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0B811327"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1C87BEF" w14:textId="77777777" w:rsidR="00677A52" w:rsidRPr="004D019D" w:rsidRDefault="00677A52" w:rsidP="00677A52">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4;</w:t>
            </w:r>
          </w:p>
          <w:p w14:paraId="33476594"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5510AC04"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BA3F9B4"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5CAF6FF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1664CA3"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5C96EC1E"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EDCAD9A" w14:textId="24ED321C"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4D019D" w:rsidRPr="004D019D" w14:paraId="5DBBE2C4" w14:textId="77777777" w:rsidTr="00CB6DA5">
        <w:tc>
          <w:tcPr>
            <w:tcW w:w="2711" w:type="dxa"/>
          </w:tcPr>
          <w:p w14:paraId="2D89B1B8" w14:textId="3AA835A3"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3.4.2</w:t>
            </w:r>
          </w:p>
        </w:tc>
        <w:tc>
          <w:tcPr>
            <w:tcW w:w="2683" w:type="dxa"/>
          </w:tcPr>
          <w:p w14:paraId="621E8368"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Стационарное медицинское обслуживание</w:t>
            </w:r>
          </w:p>
          <w:p w14:paraId="1673A8E7" w14:textId="77777777" w:rsidR="00677A52" w:rsidRPr="004D019D" w:rsidRDefault="00677A52" w:rsidP="00677A52">
            <w:pPr>
              <w:spacing w:after="0" w:line="240" w:lineRule="auto"/>
              <w:rPr>
                <w:rFonts w:ascii="Times New Roman" w:hAnsi="Times New Roman"/>
                <w:color w:val="000000"/>
                <w:sz w:val="24"/>
                <w:szCs w:val="24"/>
                <w:lang w:eastAsia="ru-RU"/>
              </w:rPr>
            </w:pPr>
          </w:p>
        </w:tc>
        <w:tc>
          <w:tcPr>
            <w:tcW w:w="9598" w:type="dxa"/>
          </w:tcPr>
          <w:p w14:paraId="47A41AC7" w14:textId="77777777" w:rsidR="00677A52" w:rsidRPr="004D019D" w:rsidRDefault="00677A52" w:rsidP="00677A5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7DA410A4" w14:textId="77777777" w:rsidR="00677A52" w:rsidRPr="004D019D" w:rsidRDefault="00677A52" w:rsidP="00677A5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A1F674E"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w:t>
            </w:r>
          </w:p>
          <w:p w14:paraId="41CADB66"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u w:val="single"/>
              </w:rPr>
              <w:t>Интенсивное лечение с кратковременным пребыванием, при мощности</w:t>
            </w:r>
            <w:r w:rsidRPr="004D019D">
              <w:rPr>
                <w:rFonts w:ascii="Times New Roman" w:hAnsi="Times New Roman"/>
                <w:color w:val="000000"/>
                <w:sz w:val="24"/>
                <w:szCs w:val="24"/>
              </w:rPr>
              <w:t>:</w:t>
            </w:r>
          </w:p>
          <w:p w14:paraId="1E4FBD83"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до 50 коек – 210 кв.м. на одну койку;</w:t>
            </w:r>
          </w:p>
          <w:p w14:paraId="7425FBD1"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u w:val="single"/>
              </w:rPr>
              <w:t>Долговременное лечение, при мощности</w:t>
            </w:r>
            <w:r w:rsidRPr="004D019D">
              <w:rPr>
                <w:rFonts w:ascii="Times New Roman" w:hAnsi="Times New Roman"/>
                <w:color w:val="000000"/>
                <w:sz w:val="24"/>
                <w:szCs w:val="24"/>
              </w:rPr>
              <w:t>:</w:t>
            </w:r>
          </w:p>
          <w:p w14:paraId="703A67BA"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до 50 коек – 360кв.м на 1 койку;</w:t>
            </w:r>
          </w:p>
          <w:p w14:paraId="0BAA2C81"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1A7A13E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85B346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F5397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3A9737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6BFD77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8BA3A1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B5344D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85E18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2A9D1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00D93E0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292DF8C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3AE8AEB"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A14326D"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DF41AF"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E7B85C"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4;</w:t>
            </w:r>
          </w:p>
          <w:p w14:paraId="52985678"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393A2A83"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7DB32B"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7C4F2859"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3CBD339"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3D72F2F8"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6E235D36" w14:textId="7DDFF5F2"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4D019D" w:rsidRPr="004D019D" w14:paraId="1207C846" w14:textId="77777777" w:rsidTr="00CB6DA5">
        <w:tc>
          <w:tcPr>
            <w:tcW w:w="2711" w:type="dxa"/>
          </w:tcPr>
          <w:p w14:paraId="7D26FFA7" w14:textId="49ABC825"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3.6</w:t>
            </w:r>
          </w:p>
        </w:tc>
        <w:tc>
          <w:tcPr>
            <w:tcW w:w="2683" w:type="dxa"/>
          </w:tcPr>
          <w:p w14:paraId="5E2A1A64"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Культурное развитие</w:t>
            </w:r>
          </w:p>
          <w:p w14:paraId="5C2AA992" w14:textId="77777777" w:rsidR="00677A52" w:rsidRPr="004D019D" w:rsidRDefault="00677A52" w:rsidP="00677A52">
            <w:pPr>
              <w:spacing w:after="0" w:line="240" w:lineRule="auto"/>
              <w:rPr>
                <w:rFonts w:ascii="Times New Roman" w:hAnsi="Times New Roman"/>
                <w:color w:val="000000"/>
                <w:sz w:val="24"/>
                <w:szCs w:val="24"/>
                <w:lang w:eastAsia="ru-RU"/>
              </w:rPr>
            </w:pPr>
          </w:p>
        </w:tc>
        <w:tc>
          <w:tcPr>
            <w:tcW w:w="9598" w:type="dxa"/>
          </w:tcPr>
          <w:p w14:paraId="10435E33" w14:textId="77777777" w:rsidR="00677A52" w:rsidRPr="004D019D" w:rsidRDefault="00677A52" w:rsidP="00677A52">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03818546" w14:textId="77777777" w:rsidR="00677A52" w:rsidRPr="004D019D" w:rsidRDefault="00677A52" w:rsidP="00677A52">
            <w:pPr>
              <w:spacing w:after="0" w:line="240" w:lineRule="auto"/>
              <w:ind w:left="459"/>
              <w:rPr>
                <w:rFonts w:ascii="Times New Roman" w:hAnsi="Times New Roman"/>
                <w:color w:val="000000"/>
                <w:sz w:val="24"/>
                <w:szCs w:val="24"/>
              </w:rPr>
            </w:pPr>
          </w:p>
          <w:p w14:paraId="1AE2917E"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00F4580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8E2DD4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2502F4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33BD5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20F2C18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F7A14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5F3DC7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75DA4B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85A28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B8F3F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1D749CF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DB716E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3F5C3CE"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5665784C" w14:textId="069DDB16"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C4D9D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E706D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60FD72B7"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626BACE"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46D9795B"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6BB82246" w14:textId="2011701A"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hAnsi="Times New Roman"/>
                <w:color w:val="000000"/>
                <w:sz w:val="24"/>
                <w:szCs w:val="24"/>
              </w:rPr>
              <w:t xml:space="preserve"> </w:t>
            </w: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76ABD596" w14:textId="77777777" w:rsidTr="00CB6DA5">
        <w:tc>
          <w:tcPr>
            <w:tcW w:w="2711" w:type="dxa"/>
          </w:tcPr>
          <w:p w14:paraId="18972F61"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3.8</w:t>
            </w:r>
          </w:p>
        </w:tc>
        <w:tc>
          <w:tcPr>
            <w:tcW w:w="2683" w:type="dxa"/>
          </w:tcPr>
          <w:p w14:paraId="7B015268"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Общественное управление</w:t>
            </w:r>
          </w:p>
        </w:tc>
        <w:tc>
          <w:tcPr>
            <w:tcW w:w="9598" w:type="dxa"/>
          </w:tcPr>
          <w:p w14:paraId="7CC36C7E" w14:textId="77777777"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702622C5"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0210C94B"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907011C"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CC2783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B8B068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85A75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3571364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533B354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178B51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EC7552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1B467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6AEFA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791B9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2724004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2B2B0214"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2BFB76C9" w14:textId="7411A49D"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08B55D"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22A168"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w:t>
            </w:r>
            <w:r w:rsidRPr="004D019D">
              <w:rPr>
                <w:rFonts w:ascii="Times New Roman" w:hAnsi="Times New Roman"/>
                <w:color w:val="000000"/>
                <w:sz w:val="24"/>
                <w:szCs w:val="24"/>
              </w:rPr>
              <w:t>4</w:t>
            </w:r>
            <w:r w:rsidRPr="004D019D">
              <w:rPr>
                <w:rFonts w:ascii="Times New Roman" w:eastAsia="Times New Roman" w:hAnsi="Times New Roman"/>
                <w:color w:val="000000"/>
                <w:sz w:val="24"/>
                <w:szCs w:val="24"/>
                <w:lang w:eastAsia="ru-RU"/>
              </w:rPr>
              <w:t>;</w:t>
            </w:r>
          </w:p>
          <w:p w14:paraId="6196C67B"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0494342"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A62E5E"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134D9B80"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3533EB1"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4B98C0D3"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3E2A4528"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4D019D" w:rsidRPr="004D019D" w14:paraId="09C77C90" w14:textId="77777777" w:rsidTr="00CB6DA5">
        <w:tc>
          <w:tcPr>
            <w:tcW w:w="2711" w:type="dxa"/>
          </w:tcPr>
          <w:p w14:paraId="392DD554"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3.9.1</w:t>
            </w:r>
          </w:p>
        </w:tc>
        <w:tc>
          <w:tcPr>
            <w:tcW w:w="2683" w:type="dxa"/>
          </w:tcPr>
          <w:p w14:paraId="2E5DB87B"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598" w:type="dxa"/>
          </w:tcPr>
          <w:p w14:paraId="5C7B0CAA" w14:textId="77777777"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77A1C89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149A6710"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Минимальный размер земельных участков - не подлежит установлению</w:t>
            </w:r>
          </w:p>
          <w:p w14:paraId="0270887D"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230D55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167436D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69436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784BAA1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9C864B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67CC4A7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50D75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6151C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8C570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F47A7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30A306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8EF6962"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3AAB496" w14:textId="64A0E3F1"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6DEAC1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7DDBA2"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w:t>
            </w:r>
            <w:r w:rsidRPr="004D019D">
              <w:rPr>
                <w:rFonts w:ascii="Times New Roman" w:hAnsi="Times New Roman"/>
                <w:color w:val="000000"/>
                <w:sz w:val="24"/>
                <w:szCs w:val="24"/>
              </w:rPr>
              <w:t>4</w:t>
            </w:r>
            <w:r w:rsidRPr="004D019D">
              <w:rPr>
                <w:rFonts w:ascii="Times New Roman" w:eastAsia="Times New Roman" w:hAnsi="Times New Roman"/>
                <w:color w:val="000000"/>
                <w:sz w:val="24"/>
                <w:szCs w:val="24"/>
                <w:lang w:eastAsia="ru-RU"/>
              </w:rPr>
              <w:t>;</w:t>
            </w:r>
          </w:p>
          <w:p w14:paraId="225F9C70"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49012C36"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D09DDF2"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0E946DF3"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F4ABF5E"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219C6CEA"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90B18EA"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4D019D" w:rsidRPr="004D019D" w14:paraId="5C51AC8C" w14:textId="77777777" w:rsidTr="00CB6DA5">
        <w:tc>
          <w:tcPr>
            <w:tcW w:w="2711" w:type="dxa"/>
          </w:tcPr>
          <w:p w14:paraId="45025297"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3.10.1</w:t>
            </w:r>
          </w:p>
        </w:tc>
        <w:tc>
          <w:tcPr>
            <w:tcW w:w="2683" w:type="dxa"/>
          </w:tcPr>
          <w:p w14:paraId="05274021"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Амбулаторное ветеринарное обслуживание</w:t>
            </w:r>
          </w:p>
          <w:p w14:paraId="4DD3DA39" w14:textId="77777777" w:rsidR="00677A52" w:rsidRPr="004D019D" w:rsidRDefault="00677A52" w:rsidP="00677A52">
            <w:pPr>
              <w:spacing w:after="0" w:line="240" w:lineRule="auto"/>
              <w:rPr>
                <w:rFonts w:ascii="Times New Roman" w:hAnsi="Times New Roman"/>
                <w:color w:val="000000"/>
                <w:sz w:val="24"/>
                <w:szCs w:val="24"/>
              </w:rPr>
            </w:pPr>
          </w:p>
        </w:tc>
        <w:tc>
          <w:tcPr>
            <w:tcW w:w="9598" w:type="dxa"/>
          </w:tcPr>
          <w:p w14:paraId="5367AB4D" w14:textId="77777777"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2CF3B083"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BC7548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901943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Минимальные отступы от границ земельных участков:</w:t>
            </w:r>
          </w:p>
          <w:p w14:paraId="5C9F89B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7266B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2DAD69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067388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2F1169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5FCA6D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99C6A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67874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BDA3F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A48B15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31C7682A"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9F3D0C6" w14:textId="6CF0A504"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99D1AA4"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13CFD6"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1218F872"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62FFEDA0"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F4C0685"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72A2C54D"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9780285"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3C05A9B8"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404CC5EB"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4D019D" w:rsidRPr="004D019D" w14:paraId="2B37EC1A" w14:textId="77777777" w:rsidTr="00CB6DA5">
        <w:tc>
          <w:tcPr>
            <w:tcW w:w="2711" w:type="dxa"/>
          </w:tcPr>
          <w:p w14:paraId="44557171"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4.1</w:t>
            </w:r>
          </w:p>
        </w:tc>
        <w:tc>
          <w:tcPr>
            <w:tcW w:w="2683" w:type="dxa"/>
          </w:tcPr>
          <w:p w14:paraId="1CEDDC30"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Деловое управление</w:t>
            </w:r>
          </w:p>
        </w:tc>
        <w:tc>
          <w:tcPr>
            <w:tcW w:w="9598" w:type="dxa"/>
          </w:tcPr>
          <w:p w14:paraId="6C24D2A2" w14:textId="77777777"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5BB18FB4"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45E2DA29"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1000 кв.м;</w:t>
            </w:r>
          </w:p>
          <w:p w14:paraId="2AD834B5"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36AC71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26588B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39AA0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B3C52D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41DCF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DC6BCA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C414DF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058755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99589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E7E96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8F2D54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6EC3CEF"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FEA959D" w14:textId="3FAF164D"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7A5405"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F60F32"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6AB1C0A9"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403908E2"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71698BF"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68EEBEA3"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A145898"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69978FD7"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296EF5D8"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76761606" w14:textId="0EEB1023" w:rsidR="00677A52" w:rsidRPr="004D019D" w:rsidRDefault="00677A52" w:rsidP="00677A52">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4D019D">
              <w:rPr>
                <w:rFonts w:ascii="Times New Roman" w:hAnsi="Times New Roman"/>
                <w:b/>
                <w:bCs/>
                <w:color w:val="000000"/>
                <w:sz w:val="24"/>
                <w:szCs w:val="24"/>
              </w:rPr>
              <w:lastRenderedPageBreak/>
              <w:t xml:space="preserve">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6EF8F880" w14:textId="77777777" w:rsidTr="00CB6DA5">
        <w:tc>
          <w:tcPr>
            <w:tcW w:w="2711" w:type="dxa"/>
          </w:tcPr>
          <w:p w14:paraId="1B69681B"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4.3</w:t>
            </w:r>
          </w:p>
        </w:tc>
        <w:tc>
          <w:tcPr>
            <w:tcW w:w="2683" w:type="dxa"/>
          </w:tcPr>
          <w:p w14:paraId="35CB924D"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Рынки</w:t>
            </w:r>
          </w:p>
          <w:p w14:paraId="5DB85A2E" w14:textId="77777777" w:rsidR="00677A52" w:rsidRPr="004D019D" w:rsidRDefault="00677A52" w:rsidP="00677A52">
            <w:pPr>
              <w:spacing w:after="0" w:line="240" w:lineRule="auto"/>
              <w:rPr>
                <w:rFonts w:ascii="Times New Roman" w:hAnsi="Times New Roman"/>
                <w:color w:val="000000"/>
                <w:sz w:val="24"/>
                <w:szCs w:val="24"/>
              </w:rPr>
            </w:pPr>
          </w:p>
        </w:tc>
        <w:tc>
          <w:tcPr>
            <w:tcW w:w="9598" w:type="dxa"/>
          </w:tcPr>
          <w:p w14:paraId="0468781F" w14:textId="77777777"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36D4F5D5"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22E7CB8A"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31783AD6"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2800 кв.м;</w:t>
            </w:r>
          </w:p>
          <w:p w14:paraId="6C75E51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1E2191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E965B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9EF051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1A2AF9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936760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95B3D1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4384E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4F75A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62582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BDD602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6BEC602"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FBF0EA6" w14:textId="66294542"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FA1BA90"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7F125B"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77F02A8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39DB9BE"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4EB895C"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lastRenderedPageBreak/>
              <w:t xml:space="preserve"> в условиях реконструкции </w:t>
            </w:r>
            <w:r w:rsidRPr="004D019D">
              <w:rPr>
                <w:rFonts w:ascii="Times New Roman" w:eastAsia="Times New Roman" w:hAnsi="Times New Roman"/>
                <w:color w:val="000000"/>
                <w:sz w:val="24"/>
                <w:szCs w:val="24"/>
                <w:lang w:eastAsia="ru-RU"/>
              </w:rPr>
              <w:t>(Кз) – 0,8</w:t>
            </w:r>
          </w:p>
          <w:p w14:paraId="3B01785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273A835"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649FCC4B"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6A08CEF8" w14:textId="0F20CC0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0EFDA61E" w14:textId="77777777" w:rsidTr="00CB6DA5">
        <w:tc>
          <w:tcPr>
            <w:tcW w:w="2711" w:type="dxa"/>
          </w:tcPr>
          <w:p w14:paraId="606242BB"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4.4</w:t>
            </w:r>
          </w:p>
        </w:tc>
        <w:tc>
          <w:tcPr>
            <w:tcW w:w="2683" w:type="dxa"/>
          </w:tcPr>
          <w:p w14:paraId="34A6E011"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Магазины</w:t>
            </w:r>
          </w:p>
          <w:p w14:paraId="00EEC7BE" w14:textId="77777777" w:rsidR="00677A52" w:rsidRPr="004D019D" w:rsidRDefault="00677A52" w:rsidP="00677A52">
            <w:pPr>
              <w:spacing w:after="0" w:line="240" w:lineRule="auto"/>
              <w:rPr>
                <w:rFonts w:ascii="Times New Roman" w:hAnsi="Times New Roman"/>
                <w:color w:val="000000"/>
                <w:sz w:val="24"/>
                <w:szCs w:val="24"/>
              </w:rPr>
            </w:pPr>
          </w:p>
        </w:tc>
        <w:tc>
          <w:tcPr>
            <w:tcW w:w="9598" w:type="dxa"/>
          </w:tcPr>
          <w:p w14:paraId="63717626" w14:textId="77777777"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12CE7D8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16B179C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w:t>
            </w:r>
          </w:p>
          <w:p w14:paraId="319AB9AA"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7D182D5"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5B94D136"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2AE86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4234EF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999B4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34E686B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CB4D3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345CE61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AF37D9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A25A1A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B8876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23013B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9708F3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E334556"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FF7E6F5" w14:textId="7DBAC3BD"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64227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8A0FE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3B921738"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E919F8D"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3A2C6C0"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76AFAE8E"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CC872A0"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40E23379"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2E9B5F6"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40DD9082" w14:textId="2D699CBB" w:rsidR="00677A52" w:rsidRPr="004D019D" w:rsidRDefault="00677A52" w:rsidP="00677A52">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899E88A" w14:textId="77777777" w:rsidTr="00CB6DA5">
        <w:tc>
          <w:tcPr>
            <w:tcW w:w="2711" w:type="dxa"/>
          </w:tcPr>
          <w:p w14:paraId="33DA8D0A"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4.5</w:t>
            </w:r>
          </w:p>
        </w:tc>
        <w:tc>
          <w:tcPr>
            <w:tcW w:w="2683" w:type="dxa"/>
          </w:tcPr>
          <w:p w14:paraId="62617EB0"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Банковская и страховая деятельность</w:t>
            </w:r>
          </w:p>
        </w:tc>
        <w:tc>
          <w:tcPr>
            <w:tcW w:w="9598" w:type="dxa"/>
          </w:tcPr>
          <w:p w14:paraId="51461FC5" w14:textId="77777777"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0A3DAFB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7B8BEA6E"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1000 кв.м;</w:t>
            </w:r>
          </w:p>
          <w:p w14:paraId="41AD791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70A6BC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5D65D2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C09E8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78E501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A3AB9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6FBB2C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054E3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972F8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0674A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4B6101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7954CD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35B22DFF"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F9B7192" w14:textId="3102801A"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960B106"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741BDA"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1A5D70E2"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DC05D28"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7C26CD9"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68D685D7"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D96E1D"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1861FC52"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67C1EC65"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2198898" w14:textId="76E3D429" w:rsidR="00677A52" w:rsidRPr="004D019D" w:rsidRDefault="00677A52" w:rsidP="00677A52">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723749B8" w14:textId="77777777" w:rsidTr="00CB6DA5">
        <w:tc>
          <w:tcPr>
            <w:tcW w:w="2711" w:type="dxa"/>
          </w:tcPr>
          <w:p w14:paraId="337ACE40"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4.6</w:t>
            </w:r>
          </w:p>
        </w:tc>
        <w:tc>
          <w:tcPr>
            <w:tcW w:w="2683" w:type="dxa"/>
          </w:tcPr>
          <w:p w14:paraId="09474F1C"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Общественное питание</w:t>
            </w:r>
          </w:p>
          <w:p w14:paraId="0FB2A131" w14:textId="77777777" w:rsidR="00677A52" w:rsidRPr="004D019D" w:rsidRDefault="00677A52" w:rsidP="00677A52">
            <w:pPr>
              <w:spacing w:after="0" w:line="240" w:lineRule="auto"/>
              <w:rPr>
                <w:rFonts w:ascii="Times New Roman" w:hAnsi="Times New Roman"/>
                <w:color w:val="000000"/>
                <w:sz w:val="24"/>
                <w:szCs w:val="24"/>
              </w:rPr>
            </w:pPr>
          </w:p>
        </w:tc>
        <w:tc>
          <w:tcPr>
            <w:tcW w:w="9598" w:type="dxa"/>
          </w:tcPr>
          <w:p w14:paraId="52DE9B3C" w14:textId="77777777"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40F61CB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3CB99DF5"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37EDA04A"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Минимальный размер земельных участков: </w:t>
            </w:r>
          </w:p>
          <w:p w14:paraId="322AFA05"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При числе мест, га на 100 мест:</w:t>
            </w:r>
          </w:p>
          <w:p w14:paraId="35C6621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до 50 мест – 0,25 га;</w:t>
            </w:r>
          </w:p>
          <w:p w14:paraId="16ACEE42"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свыше 50 до 150 мест – 0,15 га;</w:t>
            </w:r>
          </w:p>
          <w:p w14:paraId="033D29C7"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C787BE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Минимальные отступы от границ земельных участков:</w:t>
            </w:r>
          </w:p>
          <w:p w14:paraId="15371BA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2BA28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B06702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0A607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3623814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238F1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34EFF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E7DB8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CDDDEC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6B8413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5AA1153"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28678827" w14:textId="3D03F2F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DF0255"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693944"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63C6BCFE"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A4D4D90"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2A57FBA"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0221EA6D"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A2B01A1"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0EEA79E0"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A724524"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54523E92" w14:textId="7ADC69E1" w:rsidR="00677A52" w:rsidRPr="004D019D" w:rsidRDefault="00677A52" w:rsidP="00677A52">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w:t>
            </w:r>
            <w:r w:rsidRPr="004D019D">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4D019D" w:rsidRPr="004D019D" w14:paraId="0B898E1D" w14:textId="77777777" w:rsidTr="00CB6DA5">
        <w:tc>
          <w:tcPr>
            <w:tcW w:w="2711" w:type="dxa"/>
          </w:tcPr>
          <w:p w14:paraId="4E13FA26"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4.7</w:t>
            </w:r>
          </w:p>
        </w:tc>
        <w:tc>
          <w:tcPr>
            <w:tcW w:w="2683" w:type="dxa"/>
          </w:tcPr>
          <w:p w14:paraId="6F7069A1"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Гостиничное обслуживание</w:t>
            </w:r>
          </w:p>
          <w:p w14:paraId="46913FEC" w14:textId="77777777" w:rsidR="00677A52" w:rsidRPr="004D019D" w:rsidRDefault="00677A52" w:rsidP="00677A52">
            <w:pPr>
              <w:spacing w:after="0" w:line="240" w:lineRule="auto"/>
              <w:rPr>
                <w:rFonts w:ascii="Times New Roman" w:hAnsi="Times New Roman"/>
                <w:color w:val="000000"/>
                <w:sz w:val="24"/>
                <w:szCs w:val="24"/>
              </w:rPr>
            </w:pPr>
          </w:p>
        </w:tc>
        <w:tc>
          <w:tcPr>
            <w:tcW w:w="9598" w:type="dxa"/>
          </w:tcPr>
          <w:p w14:paraId="4D4E1315" w14:textId="77777777"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473ED802"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50F1943A"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здания гостиницы до 100 мест</w:t>
            </w:r>
          </w:p>
          <w:p w14:paraId="5ED0443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Минимальный размер земельных участков: </w:t>
            </w:r>
          </w:p>
          <w:p w14:paraId="76D504C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65266073"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C4F014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DF1EBE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F392D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F56575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60A44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6C8A25A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D47CC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4C3757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7D752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D0316E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A918FC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0D46920E"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75DC9BF" w14:textId="41E26872"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4119A1A"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5198A3"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5;</w:t>
            </w:r>
          </w:p>
          <w:p w14:paraId="0F5959BE"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1D48E29"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25EBE53"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07B81A59"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CD7718C"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302BCE95"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lastRenderedPageBreak/>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66DB6AD7"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60A600E3" w14:textId="77777777" w:rsidR="00677A52" w:rsidRPr="004D019D" w:rsidRDefault="00677A52" w:rsidP="00677A52">
            <w:pPr>
              <w:spacing w:after="0"/>
              <w:rPr>
                <w:rFonts w:ascii="Times New Roman" w:hAnsi="Times New Roman"/>
                <w:b/>
                <w:bCs/>
                <w:color w:val="000000"/>
                <w:sz w:val="24"/>
                <w:szCs w:val="24"/>
              </w:rPr>
            </w:pPr>
            <w:r w:rsidRPr="004D019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1BA106AB" w14:textId="5B7CFF92" w:rsidR="00677A52" w:rsidRPr="004D019D" w:rsidRDefault="00677A52" w:rsidP="00677A52">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                                                                                                                                                                                                     </w:t>
            </w:r>
          </w:p>
        </w:tc>
      </w:tr>
      <w:tr w:rsidR="004D019D" w:rsidRPr="004D019D" w14:paraId="76B4A239" w14:textId="77777777" w:rsidTr="00CB6DA5">
        <w:tc>
          <w:tcPr>
            <w:tcW w:w="2711" w:type="dxa"/>
          </w:tcPr>
          <w:p w14:paraId="371DA6A8"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4.9</w:t>
            </w:r>
          </w:p>
        </w:tc>
        <w:tc>
          <w:tcPr>
            <w:tcW w:w="2683" w:type="dxa"/>
          </w:tcPr>
          <w:p w14:paraId="078F56BF" w14:textId="77777777" w:rsidR="00677A52" w:rsidRPr="004D019D" w:rsidRDefault="00677A52" w:rsidP="00677A52">
            <w:pPr>
              <w:spacing w:after="0" w:line="240" w:lineRule="auto"/>
              <w:rPr>
                <w:rFonts w:ascii="Times New Roman" w:hAnsi="Times New Roman"/>
                <w:b/>
                <w:bCs/>
                <w:color w:val="000000"/>
                <w:sz w:val="24"/>
                <w:szCs w:val="24"/>
              </w:rPr>
            </w:pPr>
            <w:r w:rsidRPr="004D019D">
              <w:rPr>
                <w:rFonts w:ascii="Times New Roman" w:hAnsi="Times New Roman"/>
                <w:b/>
                <w:bCs/>
                <w:color w:val="000000"/>
                <w:sz w:val="24"/>
                <w:szCs w:val="24"/>
              </w:rPr>
              <w:t>Служебные гаражи</w:t>
            </w:r>
          </w:p>
          <w:p w14:paraId="20FF9D74" w14:textId="77777777" w:rsidR="00677A52" w:rsidRPr="004D019D" w:rsidRDefault="00677A52" w:rsidP="00677A52">
            <w:pPr>
              <w:spacing w:after="0" w:line="240" w:lineRule="auto"/>
              <w:rPr>
                <w:rFonts w:ascii="Times New Roman" w:hAnsi="Times New Roman"/>
                <w:color w:val="000000"/>
                <w:sz w:val="24"/>
                <w:szCs w:val="24"/>
                <w:lang w:eastAsia="ru-RU"/>
              </w:rPr>
            </w:pPr>
          </w:p>
        </w:tc>
        <w:tc>
          <w:tcPr>
            <w:tcW w:w="9598" w:type="dxa"/>
          </w:tcPr>
          <w:p w14:paraId="09482A3C" w14:textId="77777777" w:rsidR="00677A52" w:rsidRPr="004D019D" w:rsidRDefault="00677A52" w:rsidP="00677A52">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3088F107"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109359FC"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7FEFD41C"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EA945E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EEAD7E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6A7D5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A57F93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0118D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123AB4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6DB5B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E0931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784F0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7D49D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48685B6" w14:textId="5F6F309F"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C4715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3C9807"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6DA12FB0"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BAF6966"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36B4EA2"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4D019D" w:rsidRPr="004D019D" w14:paraId="30C91832" w14:textId="77777777" w:rsidTr="00CB6DA5">
        <w:tc>
          <w:tcPr>
            <w:tcW w:w="2711" w:type="dxa"/>
          </w:tcPr>
          <w:p w14:paraId="0AC04AD6" w14:textId="3E797D14"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4.9.1.2</w:t>
            </w:r>
          </w:p>
        </w:tc>
        <w:tc>
          <w:tcPr>
            <w:tcW w:w="2683" w:type="dxa"/>
          </w:tcPr>
          <w:p w14:paraId="0E03BD66" w14:textId="487EBC78"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eastAsia="Times New Roman" w:hAnsi="Times New Roman"/>
                <w:b/>
                <w:color w:val="000000"/>
                <w:sz w:val="24"/>
                <w:szCs w:val="24"/>
                <w:lang w:eastAsia="ru-RU"/>
              </w:rPr>
              <w:t>Обеспечение дорожного отдыха</w:t>
            </w:r>
          </w:p>
        </w:tc>
        <w:tc>
          <w:tcPr>
            <w:tcW w:w="9598" w:type="dxa"/>
          </w:tcPr>
          <w:p w14:paraId="47930423" w14:textId="77777777" w:rsidR="00677A52" w:rsidRPr="004D019D" w:rsidRDefault="00677A52" w:rsidP="00677A52">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6E128835"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8003CC2"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C27C0B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C18BE9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55653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31933E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8E8992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E48598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9EE97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6EF27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5790B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57E17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A71B7C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7A2FD98"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2E77693" w14:textId="2D3A7FF8"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BCD4BE"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3B3A7A14"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2;</w:t>
            </w:r>
          </w:p>
          <w:p w14:paraId="4D6A312C"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DED5200"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6FD538"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1538BB4"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D234160"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lastRenderedPageBreak/>
              <w:t xml:space="preserve"> в условиях реконструкции </w:t>
            </w:r>
            <w:r w:rsidRPr="004D019D">
              <w:rPr>
                <w:rFonts w:ascii="Times New Roman" w:eastAsia="Times New Roman" w:hAnsi="Times New Roman"/>
                <w:color w:val="000000"/>
                <w:sz w:val="24"/>
                <w:szCs w:val="24"/>
                <w:lang w:eastAsia="ru-RU"/>
              </w:rPr>
              <w:t>(Кпз) – 2,4</w:t>
            </w:r>
          </w:p>
          <w:p w14:paraId="6C8FB034"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2265A71F" w14:textId="5F679ACC"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677A52" w:rsidRPr="004D019D" w14:paraId="69AA2FEC" w14:textId="77777777" w:rsidTr="00CB6DA5">
        <w:tc>
          <w:tcPr>
            <w:tcW w:w="2711" w:type="dxa"/>
          </w:tcPr>
          <w:p w14:paraId="2DB1F807" w14:textId="39C2E3D8"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5.1.3</w:t>
            </w:r>
          </w:p>
        </w:tc>
        <w:tc>
          <w:tcPr>
            <w:tcW w:w="2683" w:type="dxa"/>
          </w:tcPr>
          <w:p w14:paraId="4A2E7DA5" w14:textId="04AB9BAE"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b/>
                <w:color w:val="000000"/>
                <w:sz w:val="24"/>
                <w:szCs w:val="24"/>
                <w:lang w:eastAsia="ru-RU"/>
              </w:rPr>
              <w:t xml:space="preserve">Площадки для занятий спортом </w:t>
            </w:r>
          </w:p>
        </w:tc>
        <w:tc>
          <w:tcPr>
            <w:tcW w:w="9598" w:type="dxa"/>
          </w:tcPr>
          <w:p w14:paraId="3BEF258C" w14:textId="77777777" w:rsidR="00677A52" w:rsidRPr="004D019D" w:rsidRDefault="00677A52" w:rsidP="00677A52">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60804B04"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4CACC85"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314CBA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FD5AE7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93F60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E527E1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BB91B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FD117A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845DA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095AD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EE79B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CBF4CB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1F0263C" w14:textId="1C92CC2F"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F7A68A"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2BBCAE56"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0078E78C"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39579238"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F913633"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30D92F40"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6F6734F"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07B25500"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lastRenderedPageBreak/>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F73966C"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A6A4371" w14:textId="705E9AA1"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40FD63D3" w14:textId="77777777" w:rsidR="00BC3F17" w:rsidRPr="004D019D" w:rsidRDefault="00BC3F17" w:rsidP="00BC3F17">
      <w:pPr>
        <w:spacing w:after="0" w:line="240" w:lineRule="auto"/>
        <w:rPr>
          <w:rFonts w:ascii="Times New Roman" w:hAnsi="Times New Roman"/>
          <w:b/>
          <w:color w:val="000000"/>
          <w:sz w:val="24"/>
          <w:szCs w:val="24"/>
        </w:rPr>
      </w:pPr>
    </w:p>
    <w:p w14:paraId="53EB6F7E"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Вспомогательные виды разрешенного использования</w:t>
      </w:r>
    </w:p>
    <w:p w14:paraId="0A210673"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2"/>
        <w:gridCol w:w="2648"/>
        <w:gridCol w:w="9612"/>
      </w:tblGrid>
      <w:tr w:rsidR="004D019D" w:rsidRPr="004D019D" w14:paraId="5FFC32AA" w14:textId="77777777" w:rsidTr="00CB6DA5">
        <w:tc>
          <w:tcPr>
            <w:tcW w:w="2732" w:type="dxa"/>
          </w:tcPr>
          <w:p w14:paraId="30011CCE"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w:t>
            </w:r>
          </w:p>
          <w:p w14:paraId="35BAD910"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вида разрешенного использования</w:t>
            </w:r>
          </w:p>
          <w:p w14:paraId="5C260690"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земельного</w:t>
            </w:r>
          </w:p>
          <w:p w14:paraId="39D6B4A7"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участка</w:t>
            </w:r>
          </w:p>
        </w:tc>
        <w:tc>
          <w:tcPr>
            <w:tcW w:w="2648" w:type="dxa"/>
          </w:tcPr>
          <w:p w14:paraId="7CDD4B8C"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50A834BE" w14:textId="77777777" w:rsidR="00BC3F17" w:rsidRPr="004D019D" w:rsidRDefault="00BC3F17" w:rsidP="00CB6DA5">
            <w:pPr>
              <w:spacing w:after="0" w:line="240" w:lineRule="auto"/>
              <w:ind w:left="459"/>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2298A0B1" w14:textId="77777777" w:rsidTr="00CB6DA5">
        <w:tc>
          <w:tcPr>
            <w:tcW w:w="2732" w:type="dxa"/>
          </w:tcPr>
          <w:p w14:paraId="69309532"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3.3</w:t>
            </w:r>
          </w:p>
        </w:tc>
        <w:tc>
          <w:tcPr>
            <w:tcW w:w="2648" w:type="dxa"/>
          </w:tcPr>
          <w:p w14:paraId="07D89F8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Бытовое обслуживание</w:t>
            </w:r>
          </w:p>
        </w:tc>
        <w:tc>
          <w:tcPr>
            <w:tcW w:w="9612" w:type="dxa"/>
          </w:tcPr>
          <w:p w14:paraId="1C6C6A90"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0640E77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02FC68D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84EEB2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6A10CD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1B768FB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75146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C9CD65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7D6908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D747B1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A3039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CD705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5C04E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29344A5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61599B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5B6E9B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253091A2" w14:textId="3F543DEF"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677A52" w:rsidRPr="004D019D">
              <w:rPr>
                <w:rFonts w:ascii="Times New Roman" w:hAnsi="Times New Roman"/>
                <w:color w:val="000000"/>
                <w:sz w:val="24"/>
                <w:szCs w:val="24"/>
              </w:rPr>
              <w:t xml:space="preserve"> </w:t>
            </w:r>
            <w:r w:rsidRPr="004D019D">
              <w:rPr>
                <w:rFonts w:ascii="Times New Roman" w:hAnsi="Times New Roman"/>
                <w:color w:val="000000"/>
                <w:sz w:val="24"/>
                <w:szCs w:val="24"/>
              </w:rPr>
              <w:t>участка, отделяющей данный земельный участок от территории общего пользования.</w:t>
            </w:r>
          </w:p>
          <w:p w14:paraId="534FB54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E9BB2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28BCE17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12365F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60B30E8"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6602A7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2491C1F"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59C8C0C1"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C9D6CFF"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59790BF" w14:textId="1816B2A5"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04B411EC" w14:textId="77777777" w:rsidTr="00CB6DA5">
        <w:tc>
          <w:tcPr>
            <w:tcW w:w="2732" w:type="dxa"/>
          </w:tcPr>
          <w:p w14:paraId="54596DB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3.7</w:t>
            </w:r>
          </w:p>
        </w:tc>
        <w:tc>
          <w:tcPr>
            <w:tcW w:w="2648" w:type="dxa"/>
          </w:tcPr>
          <w:p w14:paraId="05D29691"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Религиозное использование</w:t>
            </w:r>
          </w:p>
          <w:p w14:paraId="7AE6FC08" w14:textId="77777777" w:rsidR="00BC3F17" w:rsidRPr="004D019D" w:rsidRDefault="00BC3F17" w:rsidP="00CB6DA5">
            <w:pPr>
              <w:spacing w:after="0" w:line="240" w:lineRule="auto"/>
              <w:rPr>
                <w:rFonts w:ascii="Times New Roman" w:hAnsi="Times New Roman"/>
                <w:color w:val="000000"/>
                <w:sz w:val="24"/>
                <w:szCs w:val="24"/>
              </w:rPr>
            </w:pPr>
          </w:p>
        </w:tc>
        <w:tc>
          <w:tcPr>
            <w:tcW w:w="9612" w:type="dxa"/>
          </w:tcPr>
          <w:p w14:paraId="0A5FCA6D"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17E57378" w14:textId="77777777" w:rsidR="00BC3F17" w:rsidRPr="004D019D" w:rsidRDefault="00BC3F17" w:rsidP="00CB6DA5">
            <w:pPr>
              <w:spacing w:after="0" w:line="240" w:lineRule="auto"/>
              <w:rPr>
                <w:rFonts w:ascii="Times New Roman" w:hAnsi="Times New Roman"/>
                <w:color w:val="000000"/>
                <w:sz w:val="24"/>
                <w:szCs w:val="24"/>
              </w:rPr>
            </w:pPr>
          </w:p>
          <w:p w14:paraId="588B7B1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9FDF98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F5B41A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AF3978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E094F1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62CFE6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7287A5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36EAACB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3F15A3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D1E2F5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0A19A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86223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34DB3A9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5963D646"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62026D6" w14:textId="1DD8D8B0"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A7EDB5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B2C07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Максимальная высота – 20 метров</w:t>
            </w:r>
          </w:p>
          <w:p w14:paraId="378ED0A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CE66EE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F397986"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4AF7C8D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EE0E508"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34BF2039"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79F99017"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23440D04" w14:textId="30E28F34"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B203872" w14:textId="77777777" w:rsidR="00BC3F17" w:rsidRPr="004D019D" w:rsidRDefault="00BC3F17" w:rsidP="00BC3F17">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Примечание:</w:t>
      </w:r>
    </w:p>
    <w:p w14:paraId="6E22193F"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4D019D">
        <w:rPr>
          <w:rFonts w:ascii="Times New Roman" w:hAnsi="Times New Roman"/>
          <w:color w:val="000000"/>
          <w:sz w:val="24"/>
          <w:szCs w:val="24"/>
          <w:lang w:val="en-US" w:eastAsia="ru-RU"/>
        </w:rPr>
        <w:t>V</w:t>
      </w:r>
      <w:r w:rsidRPr="004D019D">
        <w:rPr>
          <w:rFonts w:ascii="Times New Roman" w:hAnsi="Times New Roman"/>
          <w:color w:val="000000"/>
          <w:sz w:val="24"/>
          <w:szCs w:val="24"/>
          <w:lang w:eastAsia="ru-RU"/>
        </w:rPr>
        <w:t xml:space="preserve"> настоящих Правил.</w:t>
      </w:r>
    </w:p>
    <w:p w14:paraId="2D2F69B1"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0EF6830C"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220E0B60"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FD71534"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9552FA0"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410EEC1"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8A455F3"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382446F"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7884B96"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w:t>
      </w:r>
      <w:r w:rsidRPr="004D019D">
        <w:rPr>
          <w:rFonts w:ascii="Times New Roman" w:hAnsi="Times New Roman"/>
          <w:color w:val="000000"/>
          <w:sz w:val="24"/>
          <w:szCs w:val="24"/>
          <w:lang w:eastAsia="ru-RU"/>
        </w:rPr>
        <w:lastRenderedPageBreak/>
        <w:t>парковочного пространства.</w:t>
      </w:r>
    </w:p>
    <w:p w14:paraId="52C89D98"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552C3D5"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32FA6A3"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6187030"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w:t>
      </w:r>
    </w:p>
    <w:p w14:paraId="0294CB64"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214B7FAA"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86D6969"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871CB05" w14:textId="77777777"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0864B8B" w14:textId="017C8636" w:rsidR="00BC3F17" w:rsidRPr="004D019D" w:rsidRDefault="00BC3F17" w:rsidP="00BC3F17">
      <w:pPr>
        <w:pStyle w:val="aff6"/>
        <w:widowControl w:val="0"/>
        <w:numPr>
          <w:ilvl w:val="0"/>
          <w:numId w:val="3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w:t>
      </w:r>
      <w:r w:rsidRPr="004D019D">
        <w:rPr>
          <w:rFonts w:ascii="Times New Roman" w:hAnsi="Times New Roman"/>
          <w:color w:val="000000"/>
          <w:sz w:val="24"/>
          <w:szCs w:val="24"/>
          <w:lang w:eastAsia="ru-RU"/>
        </w:rPr>
        <w:lastRenderedPageBreak/>
        <w:t>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1358216" w14:textId="77777777" w:rsidR="00277D01" w:rsidRPr="004D019D" w:rsidRDefault="00277D01" w:rsidP="00277D0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7D12D59E" w14:textId="6EB81A4A" w:rsidR="002F1ED4" w:rsidRPr="004D019D" w:rsidRDefault="002F1ED4" w:rsidP="002F1ED4">
      <w:pPr>
        <w:pStyle w:val="2"/>
        <w:spacing w:before="0" w:after="0"/>
        <w:rPr>
          <w:rFonts w:ascii="Times New Roman" w:hAnsi="Times New Roman" w:cs="Times New Roman"/>
          <w:i w:val="0"/>
          <w:color w:val="000000"/>
          <w:kern w:val="1"/>
          <w:sz w:val="24"/>
          <w:szCs w:val="24"/>
        </w:rPr>
      </w:pPr>
      <w:bookmarkStart w:id="16" w:name="_Toc79767616"/>
      <w:r w:rsidRPr="004D019D">
        <w:rPr>
          <w:rFonts w:ascii="Times New Roman" w:hAnsi="Times New Roman" w:cs="Times New Roman"/>
          <w:i w:val="0"/>
          <w:color w:val="000000"/>
          <w:kern w:val="1"/>
          <w:sz w:val="24"/>
          <w:szCs w:val="24"/>
        </w:rPr>
        <w:t xml:space="preserve">Статья 38. </w:t>
      </w:r>
      <w:r w:rsidRPr="004D019D">
        <w:rPr>
          <w:rFonts w:ascii="Times New Roman" w:hAnsi="Times New Roman" w:cs="Times New Roman"/>
          <w:i w:val="0"/>
          <w:color w:val="000000"/>
          <w:sz w:val="24"/>
          <w:szCs w:val="24"/>
        </w:rPr>
        <w:t xml:space="preserve">Зона застройки </w:t>
      </w:r>
      <w:r w:rsidR="00277D01" w:rsidRPr="004D019D">
        <w:rPr>
          <w:rFonts w:ascii="Times New Roman" w:hAnsi="Times New Roman" w:cs="Times New Roman"/>
          <w:i w:val="0"/>
          <w:color w:val="000000"/>
          <w:sz w:val="24"/>
          <w:szCs w:val="24"/>
        </w:rPr>
        <w:t>малоэтажными жилыми</w:t>
      </w:r>
      <w:r w:rsidRPr="004D019D">
        <w:rPr>
          <w:rFonts w:ascii="Times New Roman" w:hAnsi="Times New Roman" w:cs="Times New Roman"/>
          <w:i w:val="0"/>
          <w:color w:val="000000"/>
          <w:sz w:val="24"/>
          <w:szCs w:val="24"/>
        </w:rPr>
        <w:t xml:space="preserve"> </w:t>
      </w:r>
      <w:r w:rsidR="00277D01" w:rsidRPr="004D019D">
        <w:rPr>
          <w:rFonts w:ascii="Times New Roman" w:hAnsi="Times New Roman" w:cs="Times New Roman"/>
          <w:i w:val="0"/>
          <w:color w:val="000000"/>
          <w:sz w:val="24"/>
          <w:szCs w:val="24"/>
        </w:rPr>
        <w:t>домами</w:t>
      </w:r>
      <w:r w:rsidR="00277D01" w:rsidRPr="004D019D">
        <w:rPr>
          <w:rFonts w:ascii="Times New Roman" w:hAnsi="Times New Roman" w:cs="Times New Roman"/>
          <w:i w:val="0"/>
          <w:color w:val="000000"/>
          <w:kern w:val="1"/>
          <w:sz w:val="24"/>
          <w:szCs w:val="24"/>
        </w:rPr>
        <w:t xml:space="preserve"> (</w:t>
      </w:r>
      <w:r w:rsidRPr="004D019D">
        <w:rPr>
          <w:rFonts w:ascii="Times New Roman" w:hAnsi="Times New Roman" w:cs="Times New Roman"/>
          <w:i w:val="0"/>
          <w:color w:val="000000"/>
          <w:kern w:val="1"/>
          <w:sz w:val="24"/>
          <w:szCs w:val="24"/>
        </w:rPr>
        <w:t>Ж-2)</w:t>
      </w:r>
      <w:bookmarkEnd w:id="16"/>
    </w:p>
    <w:p w14:paraId="569A15CB" w14:textId="77777777" w:rsidR="002F1ED4" w:rsidRPr="004D019D" w:rsidRDefault="002F1ED4" w:rsidP="00277D01">
      <w:pPr>
        <w:spacing w:after="0"/>
        <w:rPr>
          <w:rFonts w:ascii="Times New Roman" w:hAnsi="Times New Roman"/>
          <w:color w:val="000000"/>
          <w:sz w:val="24"/>
          <w:szCs w:val="24"/>
          <w:lang w:eastAsia="ru-RU"/>
        </w:rPr>
      </w:pPr>
    </w:p>
    <w:p w14:paraId="7042EF46" w14:textId="77777777" w:rsidR="00BC3F17" w:rsidRPr="004D019D" w:rsidRDefault="00BC3F17" w:rsidP="00BC3F17">
      <w:pPr>
        <w:widowControl w:val="0"/>
        <w:numPr>
          <w:ilvl w:val="0"/>
          <w:numId w:val="21"/>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52E24B29" w14:textId="77777777" w:rsidR="00BC3F17" w:rsidRPr="004D019D" w:rsidRDefault="00BC3F17" w:rsidP="00BC3F17">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850"/>
        <w:gridCol w:w="4962"/>
        <w:gridCol w:w="4110"/>
      </w:tblGrid>
      <w:tr w:rsidR="004D019D" w:rsidRPr="004D019D" w14:paraId="4F13F99E" w14:textId="77777777" w:rsidTr="00CB6DA5">
        <w:trPr>
          <w:trHeight w:val="304"/>
        </w:trPr>
        <w:tc>
          <w:tcPr>
            <w:tcW w:w="5850" w:type="dxa"/>
            <w:tcBorders>
              <w:top w:val="single" w:sz="8" w:space="0" w:color="auto"/>
              <w:left w:val="single" w:sz="8" w:space="0" w:color="auto"/>
              <w:bottom w:val="single" w:sz="8" w:space="0" w:color="auto"/>
              <w:right w:val="nil"/>
            </w:tcBorders>
          </w:tcPr>
          <w:p w14:paraId="4E6A521D"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Основные виды разрешённого</w:t>
            </w:r>
          </w:p>
          <w:p w14:paraId="5FDD03CA"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c>
          <w:tcPr>
            <w:tcW w:w="4962" w:type="dxa"/>
            <w:tcBorders>
              <w:top w:val="single" w:sz="8" w:space="0" w:color="auto"/>
              <w:left w:val="single" w:sz="8" w:space="0" w:color="auto"/>
              <w:bottom w:val="single" w:sz="8" w:space="0" w:color="auto"/>
              <w:right w:val="nil"/>
            </w:tcBorders>
          </w:tcPr>
          <w:p w14:paraId="3CE753BE"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Условно разрешённые</w:t>
            </w:r>
          </w:p>
          <w:p w14:paraId="1184876D"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244C2D8D"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Вспомогательные виды</w:t>
            </w:r>
          </w:p>
          <w:p w14:paraId="197C429B"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r>
      <w:tr w:rsidR="00BC3F17" w:rsidRPr="004D019D" w14:paraId="0C800853" w14:textId="77777777" w:rsidTr="00CB6DA5">
        <w:trPr>
          <w:trHeight w:val="689"/>
        </w:trPr>
        <w:tc>
          <w:tcPr>
            <w:tcW w:w="5850" w:type="dxa"/>
            <w:tcBorders>
              <w:top w:val="single" w:sz="8" w:space="0" w:color="auto"/>
              <w:left w:val="single" w:sz="8" w:space="0" w:color="auto"/>
              <w:bottom w:val="single" w:sz="8" w:space="0" w:color="auto"/>
              <w:right w:val="nil"/>
            </w:tcBorders>
          </w:tcPr>
          <w:p w14:paraId="5B64CBC5" w14:textId="44EA1BB5" w:rsidR="00B05328"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2.1.1 Малоэтажная многоквартирная жилая застройка</w:t>
            </w:r>
          </w:p>
          <w:p w14:paraId="000260AC" w14:textId="7E9C95C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2.7.1 Хранение автотранспорта</w:t>
            </w:r>
          </w:p>
          <w:p w14:paraId="7300A38B" w14:textId="49D387FE" w:rsidR="00BE6C38" w:rsidRPr="004D019D" w:rsidRDefault="00BE6C38"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2.7.2 Р</w:t>
            </w:r>
            <w:r w:rsidRPr="004D019D">
              <w:rPr>
                <w:rFonts w:ascii="Times New Roman" w:hAnsi="Times New Roman"/>
                <w:color w:val="000000"/>
                <w:sz w:val="24"/>
                <w:szCs w:val="24"/>
              </w:rPr>
              <w:t>азмещение гаражей для собственных нужд</w:t>
            </w:r>
          </w:p>
          <w:p w14:paraId="76435AC8"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 Коммунальное обслуживание</w:t>
            </w:r>
          </w:p>
          <w:p w14:paraId="10FEA29F"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3.2 Социальное обслуживание</w:t>
            </w:r>
          </w:p>
          <w:p w14:paraId="13B167AF"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3.3 Бытовое обслуживание</w:t>
            </w:r>
          </w:p>
          <w:p w14:paraId="0A0E815E" w14:textId="0105048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3.4.1 Амбулаторно-поликлиническое обслуживание</w:t>
            </w:r>
          </w:p>
          <w:p w14:paraId="4A6C963B" w14:textId="7ED308C9"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3.5 Образование и просвещение</w:t>
            </w:r>
          </w:p>
          <w:p w14:paraId="42CC406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12.0 Земельные участки (территории) общего пользования</w:t>
            </w:r>
          </w:p>
        </w:tc>
        <w:tc>
          <w:tcPr>
            <w:tcW w:w="4962" w:type="dxa"/>
            <w:tcBorders>
              <w:top w:val="single" w:sz="8" w:space="0" w:color="auto"/>
              <w:left w:val="single" w:sz="8" w:space="0" w:color="auto"/>
              <w:bottom w:val="single" w:sz="8" w:space="0" w:color="auto"/>
              <w:right w:val="nil"/>
            </w:tcBorders>
          </w:tcPr>
          <w:p w14:paraId="30D0A47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2.1 Для индивидуального жилищного строительства</w:t>
            </w:r>
          </w:p>
          <w:p w14:paraId="4F4311CC" w14:textId="77777777" w:rsidR="00CB6DA5" w:rsidRPr="004D019D" w:rsidRDefault="00CB6DA5"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2.3 Блокированная жилая застройка</w:t>
            </w:r>
          </w:p>
          <w:p w14:paraId="5B0E9666" w14:textId="21311E94"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2.5 Среднеэтажная жилая застройка</w:t>
            </w:r>
          </w:p>
          <w:p w14:paraId="746ECC09" w14:textId="78C43BB4" w:rsidR="00677A52" w:rsidRPr="004D019D" w:rsidRDefault="00677A52"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3.4.2 Стационарное медицинское обслуживание</w:t>
            </w:r>
          </w:p>
          <w:p w14:paraId="1B335C88" w14:textId="388B6C1C" w:rsidR="00677A52" w:rsidRPr="004D019D" w:rsidRDefault="00677A52"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3.6 Культурное развитие</w:t>
            </w:r>
          </w:p>
          <w:p w14:paraId="59ACB858" w14:textId="7C3F6C9A"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3.7 Религиозное использование</w:t>
            </w:r>
          </w:p>
          <w:p w14:paraId="5228FA6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3.9 Обеспечение научной деятельности</w:t>
            </w:r>
          </w:p>
          <w:p w14:paraId="091A6975"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3.9.1 Обеспечение деятельности в области гидрометеорологии и смежных с ней областях</w:t>
            </w:r>
          </w:p>
          <w:p w14:paraId="554C578A"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3.10.1 Амбулаторное ветеринарное обслуживание</w:t>
            </w:r>
          </w:p>
          <w:p w14:paraId="6CC71F2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4.1. Деловое управление</w:t>
            </w:r>
          </w:p>
          <w:p w14:paraId="2E02E2BA"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4.3 Рынки</w:t>
            </w:r>
          </w:p>
          <w:p w14:paraId="3FC0BF0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4.5</w:t>
            </w:r>
            <w:r w:rsidRPr="004D019D">
              <w:rPr>
                <w:rFonts w:ascii="Times New Roman" w:hAnsi="Times New Roman"/>
                <w:color w:val="000000"/>
                <w:sz w:val="24"/>
                <w:szCs w:val="24"/>
              </w:rPr>
              <w:t xml:space="preserve"> Банковская и страховая деятельность</w:t>
            </w:r>
          </w:p>
          <w:p w14:paraId="606D57F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4.6 Общественное питание</w:t>
            </w:r>
          </w:p>
          <w:p w14:paraId="5DD58D0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4.7 Гостиничное обслуживание</w:t>
            </w:r>
          </w:p>
          <w:p w14:paraId="308B520E" w14:textId="6940FD3B" w:rsidR="00BC3F17" w:rsidRPr="004D019D" w:rsidRDefault="00BC3F17" w:rsidP="00BA313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4.9.1</w:t>
            </w:r>
            <w:r w:rsidR="00BA3135" w:rsidRPr="004D019D">
              <w:rPr>
                <w:rFonts w:ascii="Times New Roman" w:hAnsi="Times New Roman"/>
                <w:color w:val="000000"/>
                <w:sz w:val="24"/>
                <w:szCs w:val="24"/>
              </w:rPr>
              <w:t>.2</w:t>
            </w:r>
            <w:r w:rsidRPr="004D019D">
              <w:rPr>
                <w:rFonts w:ascii="Times New Roman" w:hAnsi="Times New Roman"/>
                <w:color w:val="000000"/>
                <w:sz w:val="24"/>
                <w:szCs w:val="24"/>
              </w:rPr>
              <w:t xml:space="preserve"> Об</w:t>
            </w:r>
            <w:r w:rsidR="00BA3135" w:rsidRPr="004D019D">
              <w:rPr>
                <w:rFonts w:ascii="Times New Roman" w:hAnsi="Times New Roman"/>
                <w:color w:val="000000"/>
                <w:sz w:val="24"/>
                <w:szCs w:val="24"/>
              </w:rPr>
              <w:t>еспечение дорожного отдыха</w:t>
            </w:r>
          </w:p>
        </w:tc>
        <w:tc>
          <w:tcPr>
            <w:tcW w:w="4110" w:type="dxa"/>
            <w:tcBorders>
              <w:top w:val="single" w:sz="8" w:space="0" w:color="auto"/>
              <w:left w:val="single" w:sz="8" w:space="0" w:color="auto"/>
              <w:bottom w:val="single" w:sz="8" w:space="0" w:color="auto"/>
              <w:right w:val="single" w:sz="8" w:space="0" w:color="auto"/>
            </w:tcBorders>
          </w:tcPr>
          <w:p w14:paraId="6BD7B2A8"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4.9 Служебные гаражи</w:t>
            </w:r>
          </w:p>
          <w:p w14:paraId="4CEDD37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5.1 Спорт</w:t>
            </w:r>
          </w:p>
          <w:p w14:paraId="5AD73102" w14:textId="77777777" w:rsidR="00BC3F17" w:rsidRPr="004D019D" w:rsidRDefault="00BC3F17" w:rsidP="00CB6DA5">
            <w:pPr>
              <w:spacing w:after="0" w:line="240" w:lineRule="auto"/>
              <w:rPr>
                <w:rFonts w:ascii="Times New Roman" w:hAnsi="Times New Roman"/>
                <w:color w:val="000000"/>
                <w:sz w:val="24"/>
                <w:szCs w:val="24"/>
              </w:rPr>
            </w:pPr>
          </w:p>
        </w:tc>
      </w:tr>
    </w:tbl>
    <w:p w14:paraId="26CC0F87" w14:textId="27D57F33" w:rsidR="00BC3F17" w:rsidRPr="004D019D" w:rsidRDefault="00BC3F17" w:rsidP="00BC3F17">
      <w:pPr>
        <w:pStyle w:val="2"/>
        <w:spacing w:before="0" w:after="0"/>
        <w:rPr>
          <w:rFonts w:ascii="Times New Roman" w:hAnsi="Times New Roman" w:cs="Times New Roman"/>
          <w:color w:val="000000"/>
          <w:sz w:val="24"/>
          <w:szCs w:val="24"/>
        </w:rPr>
      </w:pPr>
    </w:p>
    <w:p w14:paraId="7D7C6A6F" w14:textId="77777777" w:rsidR="00BC3F17" w:rsidRPr="004D019D" w:rsidRDefault="00BC3F17" w:rsidP="00BC3F17">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 xml:space="preserve">Предельные размеры земельных участков и параметры разрешённого строительства, реконструкции объектов капитального </w:t>
      </w:r>
      <w:r w:rsidRPr="004D019D">
        <w:rPr>
          <w:rFonts w:ascii="Times New Roman" w:hAnsi="Times New Roman"/>
          <w:b/>
          <w:color w:val="000000"/>
          <w:sz w:val="24"/>
          <w:szCs w:val="24"/>
          <w:lang w:eastAsia="ru-RU"/>
        </w:rPr>
        <w:lastRenderedPageBreak/>
        <w:t>строительства:</w:t>
      </w:r>
    </w:p>
    <w:p w14:paraId="290C0D9A" w14:textId="77777777" w:rsidR="00BC3F17" w:rsidRPr="004D019D" w:rsidRDefault="00BC3F17" w:rsidP="00BC3F17">
      <w:pPr>
        <w:spacing w:after="0" w:line="240" w:lineRule="auto"/>
        <w:rPr>
          <w:rFonts w:ascii="Times New Roman" w:hAnsi="Times New Roman"/>
          <w:b/>
          <w:color w:val="000000"/>
          <w:sz w:val="24"/>
          <w:szCs w:val="24"/>
        </w:rPr>
      </w:pPr>
    </w:p>
    <w:p w14:paraId="4E72885D"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Основные виды разрешенного использования</w:t>
      </w:r>
    </w:p>
    <w:p w14:paraId="1AE63333"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4D019D" w:rsidRPr="004D019D" w14:paraId="306BCEEB" w14:textId="77777777" w:rsidTr="00CB6DA5">
        <w:tc>
          <w:tcPr>
            <w:tcW w:w="2738" w:type="dxa"/>
          </w:tcPr>
          <w:p w14:paraId="0C46F616"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w:t>
            </w:r>
          </w:p>
          <w:p w14:paraId="195B5335"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вида разрешенного использования</w:t>
            </w:r>
          </w:p>
          <w:p w14:paraId="5F93C7FB"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земельного</w:t>
            </w:r>
          </w:p>
          <w:p w14:paraId="436BDD12"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участка</w:t>
            </w:r>
          </w:p>
        </w:tc>
        <w:tc>
          <w:tcPr>
            <w:tcW w:w="2649" w:type="dxa"/>
          </w:tcPr>
          <w:p w14:paraId="1C0CE32B"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3573A41D" w14:textId="77777777" w:rsidR="00BC3F17" w:rsidRPr="004D019D" w:rsidRDefault="00BC3F17" w:rsidP="00CB6DA5">
            <w:pPr>
              <w:spacing w:after="0" w:line="240" w:lineRule="auto"/>
              <w:ind w:left="459"/>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0585BAE2" w14:textId="77777777" w:rsidTr="00CB6DA5">
        <w:tc>
          <w:tcPr>
            <w:tcW w:w="2738" w:type="dxa"/>
          </w:tcPr>
          <w:p w14:paraId="32EDD3C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2.1.1</w:t>
            </w:r>
          </w:p>
        </w:tc>
        <w:tc>
          <w:tcPr>
            <w:tcW w:w="2649" w:type="dxa"/>
          </w:tcPr>
          <w:p w14:paraId="68E355C8"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745ED296"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74C1CB23"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499AE74A" w14:textId="77777777" w:rsidR="00BC3F17" w:rsidRPr="004D019D" w:rsidRDefault="00BC3F17" w:rsidP="00CB6DA5">
            <w:pPr>
              <w:spacing w:after="0" w:line="240" w:lineRule="auto"/>
              <w:rPr>
                <w:rFonts w:ascii="Times New Roman" w:hAnsi="Times New Roman"/>
                <w:color w:val="000000"/>
                <w:sz w:val="24"/>
                <w:szCs w:val="24"/>
              </w:rPr>
            </w:pPr>
          </w:p>
          <w:p w14:paraId="56A7D92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0435E48" w14:textId="000FC15C"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Максимальный размер земельных участков </w:t>
            </w:r>
            <w:r w:rsidR="00BE6C38" w:rsidRPr="004D019D">
              <w:rPr>
                <w:rFonts w:ascii="Times New Roman" w:eastAsia="Times New Roman" w:hAnsi="Times New Roman"/>
                <w:color w:val="000000"/>
                <w:sz w:val="24"/>
                <w:szCs w:val="24"/>
                <w:lang w:eastAsia="ru-RU"/>
              </w:rPr>
              <w:t>–</w:t>
            </w:r>
            <w:r w:rsidRPr="004D019D">
              <w:rPr>
                <w:rFonts w:ascii="Times New Roman" w:eastAsia="Times New Roman" w:hAnsi="Times New Roman"/>
                <w:color w:val="000000"/>
                <w:sz w:val="24"/>
                <w:szCs w:val="24"/>
                <w:lang w:eastAsia="ru-RU"/>
              </w:rPr>
              <w:t xml:space="preserve"> не подлежит установлению;</w:t>
            </w:r>
          </w:p>
          <w:p w14:paraId="338495D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075675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09939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16F3FA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E8BE9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2E3B64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D48BC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90202F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37A84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B3E6AC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49331B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5DE799D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904BA53" w14:textId="607115C4"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4D019D">
              <w:rPr>
                <w:rFonts w:ascii="Times New Roman" w:hAnsi="Times New Roman"/>
                <w:color w:val="000000"/>
                <w:sz w:val="24"/>
                <w:szCs w:val="24"/>
              </w:rPr>
              <w:lastRenderedPageBreak/>
              <w:t>земельного</w:t>
            </w:r>
            <w:r w:rsidR="00677A52" w:rsidRPr="004D019D">
              <w:rPr>
                <w:rFonts w:ascii="Times New Roman" w:hAnsi="Times New Roman"/>
                <w:color w:val="000000"/>
                <w:sz w:val="24"/>
                <w:szCs w:val="24"/>
              </w:rPr>
              <w:t xml:space="preserve"> </w:t>
            </w:r>
            <w:r w:rsidRPr="004D019D">
              <w:rPr>
                <w:rFonts w:ascii="Times New Roman" w:hAnsi="Times New Roman"/>
                <w:color w:val="000000"/>
                <w:sz w:val="24"/>
                <w:szCs w:val="24"/>
              </w:rPr>
              <w:t>участка, отделяющей данный земельный участок от территории общего пользования.</w:t>
            </w:r>
          </w:p>
          <w:p w14:paraId="656CBBF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75082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до 4, включая мансардный;</w:t>
            </w:r>
          </w:p>
          <w:p w14:paraId="7FC72DF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173C30F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7B2FE093"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0,4</w:t>
            </w:r>
          </w:p>
          <w:p w14:paraId="76C76DF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5BD2CBFD" w14:textId="77777777" w:rsidR="00BC3F17" w:rsidRPr="004D019D" w:rsidRDefault="00BC3F17" w:rsidP="00CB6DA5">
            <w:pPr>
              <w:spacing w:after="0" w:line="240" w:lineRule="auto"/>
              <w:ind w:firstLine="3260"/>
              <w:rPr>
                <w:rFonts w:ascii="Times New Roman" w:hAnsi="Times New Roman"/>
                <w:color w:val="000000"/>
                <w:sz w:val="24"/>
                <w:szCs w:val="24"/>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1,2</w:t>
            </w:r>
            <w:r w:rsidRPr="004D019D">
              <w:rPr>
                <w:rFonts w:ascii="Times New Roman" w:hAnsi="Times New Roman"/>
                <w:color w:val="000000"/>
                <w:sz w:val="24"/>
                <w:szCs w:val="24"/>
              </w:rPr>
              <w:t xml:space="preserve">  </w:t>
            </w:r>
          </w:p>
          <w:p w14:paraId="40E87D5B"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321DDABC"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E5D2D7F" w14:textId="77777777" w:rsidR="00BC3F17" w:rsidRPr="004D019D" w:rsidRDefault="00BC3F17" w:rsidP="00CB6DA5">
            <w:pPr>
              <w:spacing w:after="0"/>
              <w:rPr>
                <w:rStyle w:val="Calibri105pt0pt"/>
                <w:rFonts w:ascii="Times New Roman" w:hAnsi="Times New Roman"/>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6FD3CD00" w14:textId="0C79DC1B" w:rsidR="00BC3F17" w:rsidRPr="004D019D" w:rsidRDefault="00BC3F17" w:rsidP="00CB6DA5">
            <w:pPr>
              <w:spacing w:after="0"/>
              <w:rPr>
                <w:rStyle w:val="Calibri105pt0pt"/>
                <w:rFonts w:ascii="Times New Roman" w:hAnsi="Times New Roman"/>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w:t>
            </w:r>
            <w:r w:rsidR="00BE6C38" w:rsidRPr="004D019D">
              <w:rPr>
                <w:rFonts w:ascii="Times New Roman" w:hAnsi="Times New Roman"/>
                <w:color w:val="000000"/>
                <w:sz w:val="24"/>
                <w:szCs w:val="24"/>
              </w:rPr>
              <w:t>–</w:t>
            </w:r>
            <w:r w:rsidRPr="004D019D">
              <w:rPr>
                <w:rFonts w:ascii="Times New Roman" w:hAnsi="Times New Roman"/>
                <w:color w:val="000000"/>
                <w:sz w:val="24"/>
                <w:szCs w:val="24"/>
              </w:rPr>
              <w:t xml:space="preserve"> </w:t>
            </w:r>
            <w:r w:rsidRPr="004D019D">
              <w:rPr>
                <w:rStyle w:val="Calibri105pt0pt"/>
                <w:rFonts w:ascii="Times New Roman" w:hAnsi="Times New Roman"/>
                <w:sz w:val="24"/>
                <w:szCs w:val="24"/>
              </w:rPr>
              <w:t>0,045</w:t>
            </w:r>
          </w:p>
          <w:p w14:paraId="4733D40A" w14:textId="77777777" w:rsidR="00341659" w:rsidRPr="004D019D" w:rsidRDefault="005D1934" w:rsidP="00CB6DA5">
            <w:pPr>
              <w:spacing w:after="0"/>
              <w:rPr>
                <w:rFonts w:ascii="Times New Roman" w:hAnsi="Times New Roman"/>
                <w:b/>
                <w:bCs/>
                <w:color w:val="000000"/>
                <w:sz w:val="24"/>
                <w:szCs w:val="24"/>
              </w:rPr>
            </w:pPr>
            <w:r w:rsidRPr="004D019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F26F0FF" w14:textId="77777777" w:rsidR="00341659" w:rsidRPr="004D019D" w:rsidRDefault="00341659" w:rsidP="00341659">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w:t>
            </w:r>
            <w:r w:rsidRPr="004D019D">
              <w:rPr>
                <w:rFonts w:ascii="Times New Roman" w:hAnsi="Times New Roman"/>
                <w:b/>
                <w:color w:val="000000"/>
                <w:sz w:val="24"/>
                <w:szCs w:val="24"/>
              </w:rPr>
              <w:lastRenderedPageBreak/>
              <w:t>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7A73AC1" w14:textId="53F82AD2" w:rsidR="00277D01" w:rsidRPr="004D019D" w:rsidRDefault="00341659" w:rsidP="00341659">
            <w:pPr>
              <w:spacing w:after="0"/>
              <w:rPr>
                <w:rFonts w:ascii="Times New Roman" w:hAnsi="Times New Roman"/>
                <w:color w:val="000000"/>
                <w:sz w:val="24"/>
                <w:szCs w:val="24"/>
              </w:rPr>
            </w:pPr>
            <w:r w:rsidRPr="004D019D">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5D1934" w:rsidRPr="004D019D">
              <w:rPr>
                <w:rFonts w:ascii="Times New Roman" w:hAnsi="Times New Roman"/>
                <w:b/>
                <w:bCs/>
                <w:color w:val="000000"/>
                <w:sz w:val="24"/>
                <w:szCs w:val="24"/>
              </w:rPr>
              <w:t xml:space="preserve">                                                                                                                                                                                                     </w:t>
            </w:r>
          </w:p>
        </w:tc>
      </w:tr>
      <w:tr w:rsidR="004D019D" w:rsidRPr="004D019D" w14:paraId="4A440793" w14:textId="77777777" w:rsidTr="00CB6DA5">
        <w:tc>
          <w:tcPr>
            <w:tcW w:w="2738" w:type="dxa"/>
          </w:tcPr>
          <w:p w14:paraId="765F2F7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2.7.1</w:t>
            </w:r>
          </w:p>
        </w:tc>
        <w:tc>
          <w:tcPr>
            <w:tcW w:w="2649" w:type="dxa"/>
          </w:tcPr>
          <w:p w14:paraId="3CADC1E0"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lang w:eastAsia="ru-RU"/>
              </w:rPr>
              <w:t>Хранение автотранспорта</w:t>
            </w:r>
          </w:p>
        </w:tc>
        <w:tc>
          <w:tcPr>
            <w:tcW w:w="9463" w:type="dxa"/>
          </w:tcPr>
          <w:p w14:paraId="70F384C4" w14:textId="77777777" w:rsidR="00BC3F17" w:rsidRPr="004D019D" w:rsidRDefault="00BC3F17" w:rsidP="00CB6DA5">
            <w:pPr>
              <w:pStyle w:val="320"/>
              <w:snapToGrid w:val="0"/>
              <w:rPr>
                <w:color w:val="000000"/>
                <w:sz w:val="24"/>
                <w:szCs w:val="24"/>
                <w:lang w:eastAsia="ru-RU"/>
              </w:rPr>
            </w:pPr>
            <w:r w:rsidRPr="004D019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r w:rsidRPr="004D019D">
              <w:rPr>
                <w:color w:val="000000"/>
                <w:sz w:val="24"/>
                <w:szCs w:val="24"/>
                <w:lang w:eastAsia="ru-RU"/>
              </w:rPr>
              <w:t>.</w:t>
            </w:r>
          </w:p>
          <w:p w14:paraId="49393D9A" w14:textId="77777777" w:rsidR="00BC3F17" w:rsidRPr="004D019D" w:rsidRDefault="00BC3F17" w:rsidP="00CB6DA5">
            <w:pPr>
              <w:pStyle w:val="320"/>
              <w:snapToGrid w:val="0"/>
              <w:rPr>
                <w:color w:val="000000"/>
                <w:sz w:val="24"/>
                <w:szCs w:val="24"/>
              </w:rPr>
            </w:pPr>
          </w:p>
          <w:p w14:paraId="33FD141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18 кв.м;</w:t>
            </w:r>
          </w:p>
          <w:p w14:paraId="0EF8735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C6DF1A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0DB6E3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207E8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32A2407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8F8C5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3F06C1A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40601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B40BB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31EA0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ED157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A5DF19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21098D7D"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685BC4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945DF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E5775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1.</w:t>
            </w:r>
          </w:p>
          <w:p w14:paraId="6721122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AC3886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DF5CE0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A542CB6" w14:textId="6E4FE08B" w:rsidR="00277D01" w:rsidRPr="004D019D" w:rsidRDefault="005D1934"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3CE5986" w14:textId="77777777" w:rsidTr="00CB6DA5">
        <w:tc>
          <w:tcPr>
            <w:tcW w:w="2738" w:type="dxa"/>
          </w:tcPr>
          <w:p w14:paraId="322768CD" w14:textId="3079D93A" w:rsidR="00BE6C38" w:rsidRPr="004D019D" w:rsidRDefault="00BE6C38"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2.7.2</w:t>
            </w:r>
          </w:p>
        </w:tc>
        <w:tc>
          <w:tcPr>
            <w:tcW w:w="2649" w:type="dxa"/>
          </w:tcPr>
          <w:p w14:paraId="2CEC49FB" w14:textId="1B3F3832" w:rsidR="00BE6C38" w:rsidRPr="004D019D" w:rsidRDefault="00BE6C38" w:rsidP="00CB6DA5">
            <w:pPr>
              <w:spacing w:after="0" w:line="240" w:lineRule="auto"/>
              <w:rPr>
                <w:rFonts w:ascii="Times New Roman" w:hAnsi="Times New Roman"/>
                <w:b/>
                <w:color w:val="000000"/>
                <w:sz w:val="24"/>
                <w:szCs w:val="24"/>
                <w:lang w:eastAsia="ru-RU"/>
              </w:rPr>
            </w:pPr>
            <w:r w:rsidRPr="004D019D">
              <w:rPr>
                <w:color w:val="000000"/>
              </w:rPr>
              <w:t>Размещение гаражей для собственных нужд</w:t>
            </w:r>
          </w:p>
        </w:tc>
        <w:tc>
          <w:tcPr>
            <w:tcW w:w="9463" w:type="dxa"/>
          </w:tcPr>
          <w:p w14:paraId="7FDEDCEC" w14:textId="473FBAFB" w:rsidR="00BE6C38" w:rsidRPr="004D019D" w:rsidRDefault="00BE6C38" w:rsidP="00CB6DA5">
            <w:pPr>
              <w:pStyle w:val="320"/>
              <w:snapToGrid w:val="0"/>
              <w:rPr>
                <w:b/>
                <w:color w:val="000000"/>
                <w:sz w:val="24"/>
                <w:szCs w:val="24"/>
                <w:lang w:eastAsia="ru-RU"/>
              </w:rPr>
            </w:pPr>
            <w:r w:rsidRPr="004D019D">
              <w:rPr>
                <w:color w:val="00000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Минимальный размер земельного участка – 18 кв.м; Максимальный размер земельного участка – не подлежит установлению В условиях сложившейся застройки допускается реконструкция объектов капитального строительства в границах существующей площади застройки. Максимальное количество этажей – 1. Параметры застройки: Максимальный коэффициент застройки земельного участка (Кз) – не подлежит установлению Максимальный коэффиц</w:t>
            </w:r>
          </w:p>
        </w:tc>
      </w:tr>
      <w:tr w:rsidR="004D019D" w:rsidRPr="004D019D" w14:paraId="43ED496D" w14:textId="77777777" w:rsidTr="00CB6DA5">
        <w:tc>
          <w:tcPr>
            <w:tcW w:w="2738" w:type="dxa"/>
          </w:tcPr>
          <w:p w14:paraId="2EE37ADB"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w:t>
            </w:r>
          </w:p>
        </w:tc>
        <w:tc>
          <w:tcPr>
            <w:tcW w:w="2649" w:type="dxa"/>
          </w:tcPr>
          <w:p w14:paraId="67ECDEFA"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Коммунальное обслуживание</w:t>
            </w:r>
          </w:p>
          <w:p w14:paraId="0532F83D" w14:textId="77777777" w:rsidR="00BC3F17" w:rsidRPr="004D019D" w:rsidRDefault="00BC3F17" w:rsidP="00CB6DA5">
            <w:pPr>
              <w:spacing w:after="0" w:line="240" w:lineRule="auto"/>
              <w:rPr>
                <w:rFonts w:ascii="Times New Roman" w:hAnsi="Times New Roman"/>
                <w:color w:val="000000"/>
                <w:sz w:val="24"/>
                <w:szCs w:val="24"/>
              </w:rPr>
            </w:pPr>
          </w:p>
        </w:tc>
        <w:tc>
          <w:tcPr>
            <w:tcW w:w="9463" w:type="dxa"/>
          </w:tcPr>
          <w:p w14:paraId="0F69E05B"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BD0AC4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p>
          <w:p w14:paraId="3F6DA929"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Минимальные размеры земельных участков на объекты:</w:t>
            </w:r>
          </w:p>
          <w:p w14:paraId="6CFF587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котельных – 0.7 га  ;</w:t>
            </w:r>
          </w:p>
          <w:p w14:paraId="1AF2C85F"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Станции водоподготовки – 1га ;</w:t>
            </w:r>
          </w:p>
          <w:p w14:paraId="6EFD9BE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Для насосных станций – 50 кв.м; </w:t>
            </w:r>
          </w:p>
          <w:p w14:paraId="12520FDC"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телефонных станций – не подлежит установлению;</w:t>
            </w:r>
          </w:p>
          <w:p w14:paraId="71372DF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гаражей и мастерских для обслуживания уборочной и аварийной техники – 300 кв.м;</w:t>
            </w:r>
          </w:p>
          <w:p w14:paraId="6CEBE5D3"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автостоянок не подлежит установлению;</w:t>
            </w:r>
          </w:p>
          <w:p w14:paraId="30DCC25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0196D96"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трансформаторных подстанций - не подлежит установлению;</w:t>
            </w:r>
          </w:p>
          <w:p w14:paraId="0A8DDA61"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Для тепловых пунктов – не подлежит установлению;</w:t>
            </w:r>
          </w:p>
          <w:p w14:paraId="7EFF6844"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газораспределительных пунктов – 6 кв.м;</w:t>
            </w:r>
          </w:p>
          <w:p w14:paraId="274FFF47"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30102F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18DB6BB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C0F95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A2B5E7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D3FAD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B4AA40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839AE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DA5B2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E7825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81278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4D5C4D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7EDA72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3315ED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8109E1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8D0051"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2</w:t>
            </w:r>
          </w:p>
          <w:p w14:paraId="4C5203DC"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Предельная высота – 20м</w:t>
            </w:r>
          </w:p>
          <w:p w14:paraId="016AE00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7C2001A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EBDFC5"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5DF4833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5B08E3"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2770A483"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65217032"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7640A56" w14:textId="5F134575"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3C0C67CD" w14:textId="77777777" w:rsidTr="00CB6DA5">
        <w:tc>
          <w:tcPr>
            <w:tcW w:w="2738" w:type="dxa"/>
          </w:tcPr>
          <w:p w14:paraId="0126BFA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3.2</w:t>
            </w:r>
          </w:p>
        </w:tc>
        <w:tc>
          <w:tcPr>
            <w:tcW w:w="2649" w:type="dxa"/>
          </w:tcPr>
          <w:p w14:paraId="46942AF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Социальное обслуживание</w:t>
            </w:r>
          </w:p>
          <w:p w14:paraId="3D40F46A" w14:textId="77777777" w:rsidR="00BC3F17" w:rsidRPr="004D019D" w:rsidRDefault="00BC3F17" w:rsidP="00CB6DA5">
            <w:pPr>
              <w:spacing w:after="0" w:line="240" w:lineRule="auto"/>
              <w:rPr>
                <w:rFonts w:ascii="Times New Roman" w:hAnsi="Times New Roman"/>
                <w:color w:val="000000"/>
                <w:sz w:val="24"/>
                <w:szCs w:val="24"/>
              </w:rPr>
            </w:pPr>
          </w:p>
        </w:tc>
        <w:tc>
          <w:tcPr>
            <w:tcW w:w="9463" w:type="dxa"/>
          </w:tcPr>
          <w:p w14:paraId="7FED4BAA"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4D7CABB3" w14:textId="77777777" w:rsidR="00BC3F17" w:rsidRPr="004D019D" w:rsidRDefault="00BC3F17" w:rsidP="00CB6DA5">
            <w:pPr>
              <w:spacing w:after="0" w:line="240" w:lineRule="auto"/>
              <w:rPr>
                <w:rFonts w:ascii="Times New Roman" w:hAnsi="Times New Roman"/>
                <w:color w:val="000000"/>
                <w:sz w:val="24"/>
                <w:szCs w:val="24"/>
              </w:rPr>
            </w:pPr>
          </w:p>
          <w:p w14:paraId="42D3BE1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02FED1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9A8684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CB601A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69450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2A8AA2B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392348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3AF51EC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8AA203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1A3B89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EDA9C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896721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EA2899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C84F4B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3AC02C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F3ED1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DAEF1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1A13CCA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49F079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3F345C2"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06C800C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41D21826"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33F54571"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7FCBFE2C"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75DF82" w14:textId="3091056A"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30A07CBE" w14:textId="77777777" w:rsidTr="00CB6DA5">
        <w:tc>
          <w:tcPr>
            <w:tcW w:w="2738" w:type="dxa"/>
          </w:tcPr>
          <w:p w14:paraId="42F6FAB0"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3.3</w:t>
            </w:r>
          </w:p>
        </w:tc>
        <w:tc>
          <w:tcPr>
            <w:tcW w:w="2649" w:type="dxa"/>
          </w:tcPr>
          <w:p w14:paraId="17FC1C4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Бытовое обслуживание</w:t>
            </w:r>
          </w:p>
        </w:tc>
        <w:tc>
          <w:tcPr>
            <w:tcW w:w="9463" w:type="dxa"/>
          </w:tcPr>
          <w:p w14:paraId="3DD50683"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3067B71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15E6DB1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470125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A7C7FA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53A00A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3828D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E82901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DEF57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617A81C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3D2BDE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CC911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E6624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155894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9810F5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736313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750A90D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4D019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3162CF1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AF502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7EA2440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321991C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9FB0851"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4E7AD0A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8A3B6F0"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1BAE0356"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040A863"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DC2AE2A" w14:textId="415CFB4E"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3699BD86" w14:textId="77777777" w:rsidTr="00CB6DA5">
        <w:tc>
          <w:tcPr>
            <w:tcW w:w="2738" w:type="dxa"/>
          </w:tcPr>
          <w:p w14:paraId="17DE45B0"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3.4.1</w:t>
            </w:r>
          </w:p>
        </w:tc>
        <w:tc>
          <w:tcPr>
            <w:tcW w:w="2649" w:type="dxa"/>
          </w:tcPr>
          <w:p w14:paraId="45244169"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Амбулаторно-поликлиническое обслуживание</w:t>
            </w:r>
          </w:p>
          <w:p w14:paraId="1AEE3622" w14:textId="77777777" w:rsidR="00BC3F17" w:rsidRPr="004D019D" w:rsidRDefault="00BC3F17" w:rsidP="00CB6DA5">
            <w:pPr>
              <w:spacing w:after="0" w:line="240" w:lineRule="auto"/>
              <w:rPr>
                <w:rFonts w:ascii="Times New Roman" w:hAnsi="Times New Roman"/>
                <w:color w:val="000000"/>
                <w:sz w:val="24"/>
                <w:szCs w:val="24"/>
              </w:rPr>
            </w:pPr>
          </w:p>
        </w:tc>
        <w:tc>
          <w:tcPr>
            <w:tcW w:w="9463" w:type="dxa"/>
          </w:tcPr>
          <w:p w14:paraId="3F9F79CA"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64100024"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4E2430A"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0732A7EF"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3D61325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4D6495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C87ED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5B7286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9665B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AC8027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4612FD1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184839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B8499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FEAE4C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315709A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31AD67C"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7A34C6E" w14:textId="5D3AC04F"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EB7FBB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3F8612" w14:textId="77777777" w:rsidR="00BC3F17" w:rsidRPr="004D019D" w:rsidRDefault="00BC3F17" w:rsidP="00CB6DA5">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4;</w:t>
            </w:r>
          </w:p>
          <w:p w14:paraId="6707598C"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2003373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668F26C"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7328E5B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3024899"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09A7CD42"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E142212"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57A0EE3" w14:textId="59016EA4"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FE06197" w14:textId="77777777" w:rsidTr="00CB6DA5">
        <w:tc>
          <w:tcPr>
            <w:tcW w:w="2738" w:type="dxa"/>
          </w:tcPr>
          <w:p w14:paraId="75B04932"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3.5</w:t>
            </w:r>
          </w:p>
        </w:tc>
        <w:tc>
          <w:tcPr>
            <w:tcW w:w="2649" w:type="dxa"/>
          </w:tcPr>
          <w:p w14:paraId="06F4ED6B"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Образование и просвещение</w:t>
            </w:r>
          </w:p>
          <w:p w14:paraId="7D44C4DC" w14:textId="77777777" w:rsidR="00BC3F17" w:rsidRPr="004D019D" w:rsidRDefault="00BC3F17" w:rsidP="00CB6DA5">
            <w:pPr>
              <w:spacing w:after="0" w:line="240" w:lineRule="auto"/>
              <w:rPr>
                <w:rFonts w:ascii="Times New Roman" w:hAnsi="Times New Roman"/>
                <w:color w:val="000000"/>
                <w:sz w:val="24"/>
                <w:szCs w:val="24"/>
              </w:rPr>
            </w:pPr>
          </w:p>
        </w:tc>
        <w:tc>
          <w:tcPr>
            <w:tcW w:w="9463" w:type="dxa"/>
          </w:tcPr>
          <w:p w14:paraId="52412574"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2846C4F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3DFEC17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w:t>
            </w:r>
          </w:p>
          <w:p w14:paraId="715109F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u w:val="single"/>
                <w:lang w:eastAsia="ru-RU"/>
              </w:rPr>
              <w:t>Дошкольные образовательные организации</w:t>
            </w:r>
            <w:r w:rsidRPr="004D019D">
              <w:rPr>
                <w:rFonts w:ascii="Times New Roman" w:eastAsia="Times New Roman" w:hAnsi="Times New Roman"/>
                <w:color w:val="000000"/>
                <w:sz w:val="24"/>
                <w:szCs w:val="24"/>
                <w:lang w:eastAsia="ru-RU"/>
              </w:rPr>
              <w:t>:</w:t>
            </w:r>
          </w:p>
          <w:p w14:paraId="4CF7F56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5F8DBAB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u w:val="single"/>
                <w:lang w:eastAsia="ru-RU"/>
              </w:rPr>
              <w:t>Общеобразовательные организации</w:t>
            </w:r>
            <w:r w:rsidRPr="004D019D">
              <w:rPr>
                <w:rFonts w:ascii="Times New Roman" w:eastAsia="Times New Roman" w:hAnsi="Times New Roman"/>
                <w:color w:val="000000"/>
                <w:sz w:val="24"/>
                <w:szCs w:val="24"/>
                <w:lang w:eastAsia="ru-RU"/>
              </w:rPr>
              <w:t>:</w:t>
            </w:r>
          </w:p>
          <w:p w14:paraId="5B400F6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439D0E2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400 до 500 – 65 кв.м/место;</w:t>
            </w:r>
          </w:p>
          <w:p w14:paraId="7B35FA6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500 до 600 – 55 кв.м/место;</w:t>
            </w:r>
          </w:p>
          <w:p w14:paraId="60D3959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600 до 800 – 45 кв.м/место;</w:t>
            </w:r>
          </w:p>
          <w:p w14:paraId="301E6B7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800 до 1100 – 36 кв.м/место;</w:t>
            </w:r>
          </w:p>
          <w:p w14:paraId="1A0CA0A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1100 до 1500 – 23 кв.м/место;</w:t>
            </w:r>
          </w:p>
          <w:p w14:paraId="717AD40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1500 до 2000 – 18 кв.м/место;</w:t>
            </w:r>
          </w:p>
          <w:p w14:paraId="1025938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свыше 2000 – 16 кв.м/место</w:t>
            </w:r>
          </w:p>
          <w:p w14:paraId="0C983F6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4D019D">
              <w:rPr>
                <w:rFonts w:ascii="Times New Roman" w:eastAsia="Times New Roman" w:hAnsi="Times New Roman"/>
                <w:color w:val="000000"/>
                <w:sz w:val="24"/>
                <w:szCs w:val="24"/>
                <w:lang w:eastAsia="ru-RU"/>
              </w:rPr>
              <w:t>:</w:t>
            </w:r>
          </w:p>
          <w:p w14:paraId="47C4810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5897792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на 1 учащегося при вместимости учреждения: </w:t>
            </w:r>
          </w:p>
          <w:p w14:paraId="460FDE8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до 300 – 75 кв.м/на 1 учащегося;</w:t>
            </w:r>
          </w:p>
          <w:p w14:paraId="69D8C99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300 до 900 – 50-65 кв.м/на 1 учащегося;</w:t>
            </w:r>
          </w:p>
          <w:p w14:paraId="3CB9A86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900 до 1600 – 30-40 кв.м/на 1 учащегося;</w:t>
            </w:r>
          </w:p>
          <w:p w14:paraId="397F34E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01CD9C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4DDAB38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5A2629E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22069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63A4E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Максимальное количество этажей для дошкольных и общеобразовательных организаций – 3;</w:t>
            </w:r>
          </w:p>
          <w:p w14:paraId="5AB8ECE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0366523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76C9CB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C5BE32"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791E859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2F6D9D4"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730F5EDF"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1BFA8D1C"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FB78E71" w14:textId="3A18D63D"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C3F17" w:rsidRPr="004D019D" w14:paraId="4FBB76EE" w14:textId="77777777" w:rsidTr="00CB6DA5">
        <w:tc>
          <w:tcPr>
            <w:tcW w:w="2738" w:type="dxa"/>
          </w:tcPr>
          <w:p w14:paraId="3B0248B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12.0</w:t>
            </w:r>
          </w:p>
        </w:tc>
        <w:tc>
          <w:tcPr>
            <w:tcW w:w="2649" w:type="dxa"/>
          </w:tcPr>
          <w:p w14:paraId="61AC3DD7"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lang w:eastAsia="ru-RU"/>
              </w:rPr>
              <w:t>Земельные участки (территории) общего пользования</w:t>
            </w:r>
          </w:p>
        </w:tc>
        <w:tc>
          <w:tcPr>
            <w:tcW w:w="9463" w:type="dxa"/>
          </w:tcPr>
          <w:p w14:paraId="27CD4523"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8E2160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6472C00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 не подлежат установлению.</w:t>
            </w:r>
          </w:p>
          <w:p w14:paraId="213D0DE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E4B367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674CA5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29827EE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E4A8EC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D551B1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4FE6D7F" w14:textId="19A76CFF" w:rsidR="00BC3F17" w:rsidRPr="004D019D" w:rsidRDefault="005D1934"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5CE6179" w14:textId="77777777" w:rsidR="00BC3F17" w:rsidRPr="004D019D" w:rsidRDefault="00BC3F17" w:rsidP="00BC3F17">
      <w:pPr>
        <w:spacing w:after="0" w:line="240" w:lineRule="auto"/>
        <w:rPr>
          <w:rFonts w:ascii="Times New Roman" w:hAnsi="Times New Roman"/>
          <w:b/>
          <w:color w:val="000000"/>
          <w:sz w:val="24"/>
          <w:szCs w:val="24"/>
        </w:rPr>
      </w:pPr>
    </w:p>
    <w:p w14:paraId="397E5711"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Условно-разрешенные виды использования</w:t>
      </w:r>
    </w:p>
    <w:p w14:paraId="3EDF0789"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4D019D" w:rsidRPr="004D019D" w14:paraId="586EF6B2" w14:textId="77777777" w:rsidTr="00CB6DA5">
        <w:tc>
          <w:tcPr>
            <w:tcW w:w="2711" w:type="dxa"/>
          </w:tcPr>
          <w:p w14:paraId="0D30DCE1"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w:t>
            </w:r>
          </w:p>
          <w:p w14:paraId="26964981"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вида разрешенного использования</w:t>
            </w:r>
          </w:p>
          <w:p w14:paraId="6E8EA251"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земельного</w:t>
            </w:r>
          </w:p>
          <w:p w14:paraId="70F5F010"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участка</w:t>
            </w:r>
          </w:p>
        </w:tc>
        <w:tc>
          <w:tcPr>
            <w:tcW w:w="2683" w:type="dxa"/>
          </w:tcPr>
          <w:p w14:paraId="260792B8"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0B946EE5" w14:textId="77777777" w:rsidR="00BC3F17" w:rsidRPr="004D019D" w:rsidRDefault="00BC3F17" w:rsidP="00CB6DA5">
            <w:pPr>
              <w:spacing w:after="0" w:line="240" w:lineRule="auto"/>
              <w:ind w:left="459"/>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4DA04979" w14:textId="77777777" w:rsidTr="00CB6DA5">
        <w:tc>
          <w:tcPr>
            <w:tcW w:w="2711" w:type="dxa"/>
          </w:tcPr>
          <w:p w14:paraId="33FAEAA6"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2.1</w:t>
            </w:r>
          </w:p>
        </w:tc>
        <w:tc>
          <w:tcPr>
            <w:tcW w:w="2683" w:type="dxa"/>
          </w:tcPr>
          <w:p w14:paraId="3C08AFE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индивидуального жилищного строительства</w:t>
            </w:r>
          </w:p>
        </w:tc>
        <w:tc>
          <w:tcPr>
            <w:tcW w:w="9456" w:type="dxa"/>
          </w:tcPr>
          <w:p w14:paraId="34521E32" w14:textId="77777777" w:rsidR="00BC3F17" w:rsidRPr="004D019D" w:rsidRDefault="00BC3F17" w:rsidP="00CB6DA5">
            <w:pPr>
              <w:autoSpaceDE w:val="0"/>
              <w:autoSpaceDN w:val="0"/>
              <w:adjustRightInd w:val="0"/>
              <w:spacing w:after="0" w:line="240" w:lineRule="auto"/>
              <w:outlineLvl w:val="3"/>
              <w:rPr>
                <w:rFonts w:ascii="Times New Roman" w:hAnsi="Times New Roman"/>
                <w:b/>
                <w:color w:val="000000"/>
                <w:sz w:val="24"/>
                <w:szCs w:val="24"/>
              </w:rPr>
            </w:pPr>
            <w:r w:rsidRPr="004D019D">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4D5D2ABF"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p>
          <w:p w14:paraId="0A3DBF47"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0,06 га.</w:t>
            </w:r>
          </w:p>
          <w:p w14:paraId="7DDFAAC1"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0,25 га.</w:t>
            </w:r>
          </w:p>
          <w:p w14:paraId="08A6B58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E8E1EC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3ECCD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D4568B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CE093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D43942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97D04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1EC08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CE1CB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2F9DF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4CC33F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58F29B1E"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E35A8A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934DC8"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1BC01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rPr>
            </w:pPr>
            <w:r w:rsidRPr="004D019D">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2CA5AC78"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6AD6375B"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3, включая мансардный этаж.</w:t>
            </w:r>
          </w:p>
          <w:p w14:paraId="37168E01"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7527E39"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 для индивидуальных жилых домов и вспомогательных строений:</w:t>
            </w:r>
          </w:p>
          <w:p w14:paraId="32C143F3"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коэффициент застройки земельного участка (Кз) – 0,2</w:t>
            </w:r>
          </w:p>
          <w:p w14:paraId="5255E4E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коэффициент плотности застройки земельного участка (Кпз) – 0,4</w:t>
            </w:r>
          </w:p>
          <w:p w14:paraId="3B5882D7" w14:textId="509B3BA2" w:rsidR="00277D01" w:rsidRPr="004D019D" w:rsidRDefault="005D1934" w:rsidP="00CB6DA5">
            <w:pPr>
              <w:spacing w:after="0" w:line="240" w:lineRule="auto"/>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69B730BF" w14:textId="77777777" w:rsidTr="00CB6DA5">
        <w:tc>
          <w:tcPr>
            <w:tcW w:w="2711" w:type="dxa"/>
          </w:tcPr>
          <w:p w14:paraId="192F78DB" w14:textId="77777777" w:rsidR="00CB6DA5" w:rsidRPr="004D019D" w:rsidRDefault="00CB6DA5"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2.3</w:t>
            </w:r>
          </w:p>
        </w:tc>
        <w:tc>
          <w:tcPr>
            <w:tcW w:w="2683" w:type="dxa"/>
          </w:tcPr>
          <w:p w14:paraId="4D3C317D"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lang w:eastAsia="ru-RU"/>
              </w:rPr>
              <w:t xml:space="preserve">Блокированная жилая застройка </w:t>
            </w:r>
          </w:p>
        </w:tc>
        <w:tc>
          <w:tcPr>
            <w:tcW w:w="9456" w:type="dxa"/>
          </w:tcPr>
          <w:p w14:paraId="194370A3" w14:textId="77777777" w:rsidR="00CB6DA5" w:rsidRPr="004D019D" w:rsidRDefault="00CB6DA5" w:rsidP="00CB6DA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4B44EA17" w14:textId="77777777" w:rsidR="00CB6DA5" w:rsidRPr="004D019D" w:rsidRDefault="00CB6DA5" w:rsidP="00CB6DA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2DD55C22" w14:textId="77777777" w:rsidR="00CB6DA5" w:rsidRPr="004D019D" w:rsidRDefault="00CB6DA5" w:rsidP="00CB6DA5">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D3C4DC7"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lastRenderedPageBreak/>
              <w:t>Минимальный размер земельных участков – 200 м</w:t>
            </w:r>
            <w:r w:rsidRPr="004D019D">
              <w:rPr>
                <w:rFonts w:ascii="Times New Roman" w:hAnsi="Times New Roman"/>
                <w:color w:val="000000"/>
                <w:sz w:val="24"/>
                <w:szCs w:val="24"/>
                <w:vertAlign w:val="superscript"/>
              </w:rPr>
              <w:t xml:space="preserve">2 </w:t>
            </w:r>
            <w:r w:rsidRPr="004D019D">
              <w:rPr>
                <w:rFonts w:ascii="Times New Roman" w:hAnsi="Times New Roman"/>
                <w:color w:val="000000"/>
                <w:sz w:val="24"/>
                <w:szCs w:val="24"/>
              </w:rPr>
              <w:t xml:space="preserve"> </w:t>
            </w:r>
          </w:p>
          <w:p w14:paraId="3D80CBCC"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земельных участков – не подлежит установлению;</w:t>
            </w:r>
          </w:p>
          <w:p w14:paraId="1117185F"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E0E9E06"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D117C8"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D8A380F"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A958094"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4725B2B"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2083AB"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4682B7D"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591141"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2F7E952"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BBEA843"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C49D207"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70B3F85"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5909739" w14:textId="77777777" w:rsidR="00CB6DA5" w:rsidRPr="004D019D" w:rsidRDefault="00CB6DA5" w:rsidP="00CB6DA5">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4D019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706519A"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3, включая мансардный этаж.</w:t>
            </w:r>
          </w:p>
          <w:p w14:paraId="2875705E"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C647D72"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 для блокированных жилых домов и вспомогательных строений:</w:t>
            </w:r>
          </w:p>
          <w:p w14:paraId="762D5A33" w14:textId="77777777" w:rsidR="00CB6DA5" w:rsidRPr="004D019D" w:rsidRDefault="00CB6DA5"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коэффициент застройки земельного участка (Кз) – 0,4</w:t>
            </w:r>
          </w:p>
          <w:p w14:paraId="44EA43EC"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коэффициент плотности застройки земельного участка (Кпз) – 0,6</w:t>
            </w:r>
          </w:p>
          <w:p w14:paraId="6A3C9610"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Примечания:</w:t>
            </w:r>
          </w:p>
          <w:p w14:paraId="3155E225" w14:textId="77777777" w:rsidR="00CB6DA5" w:rsidRPr="004D019D" w:rsidRDefault="00CB6DA5"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46D1625C" w14:textId="193E87F9" w:rsidR="00CB6DA5" w:rsidRPr="004D019D" w:rsidRDefault="005D1934"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w:t>
            </w:r>
            <w:r w:rsidRPr="004D019D">
              <w:rPr>
                <w:rFonts w:ascii="Times New Roman" w:hAnsi="Times New Roman"/>
                <w:b/>
                <w:bCs/>
                <w:color w:val="000000"/>
                <w:sz w:val="24"/>
                <w:szCs w:val="24"/>
              </w:rPr>
              <w:lastRenderedPageBreak/>
              <w:t xml:space="preserve">капитального строительства Том 2 Градостроительных регламентов Правил землепользования и застройки.                                                                                                                                                                                                     </w:t>
            </w:r>
          </w:p>
        </w:tc>
      </w:tr>
      <w:tr w:rsidR="004D019D" w:rsidRPr="004D019D" w14:paraId="5F26A4EE" w14:textId="77777777" w:rsidTr="00CB6DA5">
        <w:tc>
          <w:tcPr>
            <w:tcW w:w="2711" w:type="dxa"/>
          </w:tcPr>
          <w:p w14:paraId="33D5FA9C"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2.5</w:t>
            </w:r>
          </w:p>
        </w:tc>
        <w:tc>
          <w:tcPr>
            <w:tcW w:w="2683" w:type="dxa"/>
          </w:tcPr>
          <w:p w14:paraId="32FC09BD" w14:textId="77777777" w:rsidR="00CB6DA5" w:rsidRPr="004D019D" w:rsidRDefault="00CB6DA5"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Среднеэтажная жилая застройка</w:t>
            </w:r>
          </w:p>
          <w:p w14:paraId="0A0E740D" w14:textId="77777777" w:rsidR="00CB6DA5" w:rsidRPr="004D019D" w:rsidRDefault="00CB6DA5" w:rsidP="00CB6DA5">
            <w:pPr>
              <w:spacing w:after="0" w:line="240" w:lineRule="auto"/>
              <w:rPr>
                <w:rFonts w:ascii="Times New Roman" w:hAnsi="Times New Roman"/>
                <w:color w:val="000000"/>
                <w:sz w:val="24"/>
                <w:szCs w:val="24"/>
              </w:rPr>
            </w:pPr>
          </w:p>
        </w:tc>
        <w:tc>
          <w:tcPr>
            <w:tcW w:w="9456" w:type="dxa"/>
          </w:tcPr>
          <w:p w14:paraId="6786C8C6" w14:textId="77777777" w:rsidR="00CB6DA5" w:rsidRPr="004D019D" w:rsidRDefault="00CB6DA5"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38D13AA8" w14:textId="77777777" w:rsidR="00CB6DA5" w:rsidRPr="004D019D" w:rsidRDefault="00CB6DA5"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благоустройство и озеленение;</w:t>
            </w:r>
          </w:p>
          <w:p w14:paraId="4DC419FE" w14:textId="77777777" w:rsidR="00CB6DA5" w:rsidRPr="004D019D" w:rsidRDefault="00CB6DA5"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подземных гаражей и автостоянок;</w:t>
            </w:r>
          </w:p>
          <w:p w14:paraId="772612BE" w14:textId="77777777" w:rsidR="00CB6DA5" w:rsidRPr="004D019D" w:rsidRDefault="00CB6DA5"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0AA9EB54" w14:textId="77777777" w:rsidR="00CB6DA5" w:rsidRPr="004D019D" w:rsidRDefault="00CB6DA5"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33B5A300" w14:textId="77777777" w:rsidR="00CB6DA5" w:rsidRPr="004D019D" w:rsidRDefault="00CB6DA5" w:rsidP="00CB6DA5">
            <w:pPr>
              <w:spacing w:after="0" w:line="240" w:lineRule="auto"/>
              <w:rPr>
                <w:rFonts w:ascii="Times New Roman" w:hAnsi="Times New Roman"/>
                <w:color w:val="000000"/>
                <w:sz w:val="24"/>
                <w:szCs w:val="24"/>
              </w:rPr>
            </w:pPr>
          </w:p>
          <w:p w14:paraId="5A3AF44A"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4D019D">
              <w:rPr>
                <w:rFonts w:ascii="Times New Roman" w:hAnsi="Times New Roman"/>
                <w:color w:val="000000"/>
                <w:sz w:val="24"/>
                <w:szCs w:val="24"/>
                <w:vertAlign w:val="superscript"/>
              </w:rPr>
              <w:t xml:space="preserve"> </w:t>
            </w:r>
            <w:r w:rsidRPr="004D019D">
              <w:rPr>
                <w:rFonts w:ascii="Times New Roman" w:hAnsi="Times New Roman"/>
                <w:color w:val="000000"/>
                <w:sz w:val="24"/>
                <w:szCs w:val="24"/>
              </w:rPr>
              <w:t xml:space="preserve"> </w:t>
            </w:r>
          </w:p>
          <w:p w14:paraId="22BAAB0D"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земельных участков – не подлежит установлению;</w:t>
            </w:r>
          </w:p>
          <w:p w14:paraId="6E40E856"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B1E2A8C"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5307B6"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F5BBC91"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5DCC49"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272DC8C"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839A09"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B9276E"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2A90D6"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032E8C"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51D6B4F"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54AA5CE3"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26BA4A3B"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BE8423" w14:textId="77777777" w:rsidR="00CB6DA5" w:rsidRPr="004D019D" w:rsidRDefault="00CB6DA5" w:rsidP="00CB6DA5">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4D019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EE0103A" w14:textId="77777777" w:rsidR="00CB6DA5" w:rsidRPr="004D019D" w:rsidRDefault="00CB6DA5" w:rsidP="00CB6DA5">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DB4EED"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не выше 8 надземных этажей;</w:t>
            </w:r>
          </w:p>
          <w:p w14:paraId="6C6F8302"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0,3</w:t>
            </w:r>
          </w:p>
          <w:p w14:paraId="0D01C450" w14:textId="77777777" w:rsidR="00CB6DA5" w:rsidRPr="004D019D" w:rsidRDefault="00CB6DA5"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0,4</w:t>
            </w:r>
          </w:p>
          <w:p w14:paraId="17D4E9C9"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5E198AC0" w14:textId="77777777" w:rsidR="00CB6DA5" w:rsidRPr="004D019D" w:rsidRDefault="00CB6DA5" w:rsidP="00CB6DA5">
            <w:pPr>
              <w:spacing w:after="0" w:line="240" w:lineRule="auto"/>
              <w:ind w:firstLine="3265"/>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1,2</w:t>
            </w:r>
          </w:p>
          <w:p w14:paraId="14ECD393" w14:textId="77777777" w:rsidR="00CB6DA5" w:rsidRPr="004D019D" w:rsidRDefault="00CB6DA5"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C7D707D" w14:textId="77777777" w:rsidR="00CB6DA5" w:rsidRPr="004D019D" w:rsidRDefault="00CB6DA5"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3514D31" w14:textId="77777777" w:rsidR="00CB6DA5" w:rsidRPr="004D019D" w:rsidRDefault="00CB6DA5" w:rsidP="00CB6DA5">
            <w:pPr>
              <w:spacing w:after="0"/>
              <w:rPr>
                <w:rStyle w:val="Calibri105pt0pt"/>
                <w:rFonts w:ascii="Times New Roman" w:hAnsi="Times New Roman"/>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710B2C36" w14:textId="77777777" w:rsidR="00CB6DA5" w:rsidRPr="004D019D" w:rsidRDefault="00CB6DA5"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4D019D">
              <w:rPr>
                <w:rStyle w:val="Calibri105pt0pt"/>
                <w:rFonts w:ascii="Times New Roman" w:hAnsi="Times New Roman"/>
                <w:sz w:val="24"/>
                <w:szCs w:val="24"/>
              </w:rPr>
              <w:t>0,045</w:t>
            </w:r>
          </w:p>
          <w:p w14:paraId="54AC0488" w14:textId="2227255D" w:rsidR="00CB6DA5" w:rsidRPr="004D019D" w:rsidRDefault="00CB6DA5" w:rsidP="00CB6DA5">
            <w:pPr>
              <w:spacing w:after="0" w:line="240" w:lineRule="auto"/>
              <w:rPr>
                <w:rFonts w:ascii="Times New Roman" w:hAnsi="Times New Roman"/>
                <w:bCs/>
                <w:color w:val="000000"/>
                <w:sz w:val="24"/>
                <w:szCs w:val="24"/>
              </w:rPr>
            </w:pPr>
            <w:r w:rsidRPr="004D019D">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435BF018" w14:textId="77777777" w:rsidR="004A5E60" w:rsidRPr="004D019D" w:rsidRDefault="00CB6DA5" w:rsidP="00CB6DA5">
            <w:pPr>
              <w:spacing w:after="0" w:line="240" w:lineRule="auto"/>
              <w:rPr>
                <w:rFonts w:ascii="Times New Roman" w:hAnsi="Times New Roman"/>
                <w:b/>
                <w:bCs/>
                <w:color w:val="000000"/>
                <w:sz w:val="24"/>
                <w:szCs w:val="24"/>
              </w:rPr>
            </w:pPr>
            <w:r w:rsidRPr="004D019D">
              <w:rPr>
                <w:rFonts w:ascii="Times New Roman" w:hAnsi="Times New Roman"/>
                <w:color w:val="000000"/>
                <w:sz w:val="24"/>
                <w:szCs w:val="24"/>
              </w:rPr>
              <w:t xml:space="preserve">  </w:t>
            </w:r>
            <w:r w:rsidR="005D1934" w:rsidRPr="004D019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C79148C" w14:textId="77777777" w:rsidR="004A5E60" w:rsidRPr="004D019D" w:rsidRDefault="004A5E60" w:rsidP="004A5E60">
            <w:pPr>
              <w:spacing w:after="0" w:line="240" w:lineRule="auto"/>
              <w:rPr>
                <w:rFonts w:ascii="Times New Roman" w:hAnsi="Times New Roman"/>
                <w:b/>
                <w:color w:val="000000"/>
              </w:rPr>
            </w:pPr>
            <w:r w:rsidRPr="004D019D">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w:t>
            </w:r>
            <w:r w:rsidRPr="004D019D">
              <w:rPr>
                <w:rFonts w:ascii="Times New Roman" w:hAnsi="Times New Roman"/>
                <w:b/>
                <w:color w:val="000000"/>
              </w:rPr>
              <w:lastRenderedPageBreak/>
              <w:t>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636CB6B" w14:textId="7C16401B" w:rsidR="00CB6DA5" w:rsidRPr="004D019D" w:rsidRDefault="004A5E60" w:rsidP="004A5E60">
            <w:pPr>
              <w:spacing w:after="0" w:line="240" w:lineRule="auto"/>
              <w:rPr>
                <w:rFonts w:ascii="Times New Roman" w:hAnsi="Times New Roman"/>
                <w:color w:val="000000"/>
                <w:sz w:val="24"/>
                <w:szCs w:val="24"/>
              </w:rPr>
            </w:pPr>
            <w:r w:rsidRPr="004D019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5D1934" w:rsidRPr="004D019D">
              <w:rPr>
                <w:rFonts w:ascii="Times New Roman" w:hAnsi="Times New Roman"/>
                <w:b/>
                <w:bCs/>
                <w:color w:val="000000"/>
                <w:sz w:val="24"/>
                <w:szCs w:val="24"/>
              </w:rPr>
              <w:t xml:space="preserve">                                                                                                                                                                                                     </w:t>
            </w:r>
          </w:p>
        </w:tc>
      </w:tr>
      <w:tr w:rsidR="004D019D" w:rsidRPr="004D019D" w14:paraId="6B3F8ABF" w14:textId="77777777" w:rsidTr="00CB6DA5">
        <w:tc>
          <w:tcPr>
            <w:tcW w:w="2711" w:type="dxa"/>
          </w:tcPr>
          <w:p w14:paraId="0C660D37" w14:textId="7A1A9C3F"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3.4.2</w:t>
            </w:r>
          </w:p>
        </w:tc>
        <w:tc>
          <w:tcPr>
            <w:tcW w:w="2683" w:type="dxa"/>
          </w:tcPr>
          <w:p w14:paraId="69E905A2"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Стационарное медицинское обслуживание</w:t>
            </w:r>
          </w:p>
          <w:p w14:paraId="4215A18A" w14:textId="77777777" w:rsidR="00677A52" w:rsidRPr="004D019D" w:rsidRDefault="00677A52" w:rsidP="00677A52">
            <w:pPr>
              <w:spacing w:after="0" w:line="240" w:lineRule="auto"/>
              <w:rPr>
                <w:rFonts w:ascii="Times New Roman" w:hAnsi="Times New Roman"/>
                <w:color w:val="000000"/>
                <w:sz w:val="24"/>
                <w:szCs w:val="24"/>
                <w:lang w:eastAsia="ru-RU"/>
              </w:rPr>
            </w:pPr>
          </w:p>
        </w:tc>
        <w:tc>
          <w:tcPr>
            <w:tcW w:w="9456" w:type="dxa"/>
          </w:tcPr>
          <w:p w14:paraId="2B8A15A8" w14:textId="77777777" w:rsidR="00677A52" w:rsidRPr="004D019D" w:rsidRDefault="00677A52" w:rsidP="00677A5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6B6DA6E5" w14:textId="77777777" w:rsidR="00677A52" w:rsidRPr="004D019D" w:rsidRDefault="00677A52" w:rsidP="00677A5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площадок санитарной авиации.</w:t>
            </w:r>
          </w:p>
          <w:p w14:paraId="68A8895D" w14:textId="77777777" w:rsidR="00677A52" w:rsidRPr="004D019D" w:rsidRDefault="00677A52" w:rsidP="00677A5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4AA9D76"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w:t>
            </w:r>
          </w:p>
          <w:p w14:paraId="40678831"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u w:val="single"/>
              </w:rPr>
              <w:t>Интенсивное лечение с кратковременным пребыванием, при мощности</w:t>
            </w:r>
            <w:r w:rsidRPr="004D019D">
              <w:rPr>
                <w:rFonts w:ascii="Times New Roman" w:hAnsi="Times New Roman"/>
                <w:color w:val="000000"/>
                <w:sz w:val="24"/>
                <w:szCs w:val="24"/>
              </w:rPr>
              <w:t>:</w:t>
            </w:r>
          </w:p>
          <w:p w14:paraId="5EE08ED9"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до 50 коек – 210 кв.м. на одну койку;</w:t>
            </w:r>
          </w:p>
          <w:p w14:paraId="67D50CDF"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u w:val="single"/>
              </w:rPr>
              <w:t>Долговременное лечение, при мощности</w:t>
            </w:r>
            <w:r w:rsidRPr="004D019D">
              <w:rPr>
                <w:rFonts w:ascii="Times New Roman" w:hAnsi="Times New Roman"/>
                <w:color w:val="000000"/>
                <w:sz w:val="24"/>
                <w:szCs w:val="24"/>
              </w:rPr>
              <w:t>:</w:t>
            </w:r>
          </w:p>
          <w:p w14:paraId="735BB262"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до 50 коек – 360кв.м на 1 койку;</w:t>
            </w:r>
          </w:p>
          <w:p w14:paraId="1FD73E9B"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1F89947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C10FF4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1F330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EF51F0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B3618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8B21F2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4633A6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DC50DE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B2905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58090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85F774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16FFD45"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053FA10"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0AD01EC"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2F6081"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lastRenderedPageBreak/>
              <w:t>Максимальное количество этажей – 4;</w:t>
            </w:r>
          </w:p>
          <w:p w14:paraId="1C95D6F6"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3B644CC8"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1E279B3"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38638C83"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E12582D"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00CDA758"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6C998B25"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E30B91" w14:textId="597C02C7" w:rsidR="00677A52" w:rsidRPr="004D019D" w:rsidRDefault="00677A52" w:rsidP="00677A52">
            <w:pPr>
              <w:spacing w:after="0" w:line="240" w:lineRule="auto"/>
              <w:rPr>
                <w:rFonts w:ascii="Times New Roman" w:eastAsia="Times New Roman" w:hAnsi="Times New Roman"/>
                <w:b/>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0457578B" w14:textId="77777777" w:rsidTr="00CB6DA5">
        <w:tc>
          <w:tcPr>
            <w:tcW w:w="2711" w:type="dxa"/>
          </w:tcPr>
          <w:p w14:paraId="1A391453" w14:textId="26BB3283"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3.6</w:t>
            </w:r>
          </w:p>
        </w:tc>
        <w:tc>
          <w:tcPr>
            <w:tcW w:w="2683" w:type="dxa"/>
          </w:tcPr>
          <w:p w14:paraId="768D8F3F"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Культурное развитие</w:t>
            </w:r>
          </w:p>
          <w:p w14:paraId="1ACD726C" w14:textId="77777777" w:rsidR="00677A52" w:rsidRPr="004D019D" w:rsidRDefault="00677A52" w:rsidP="00677A52">
            <w:pPr>
              <w:spacing w:after="0" w:line="240" w:lineRule="auto"/>
              <w:rPr>
                <w:rFonts w:ascii="Times New Roman" w:hAnsi="Times New Roman"/>
                <w:color w:val="000000"/>
                <w:sz w:val="24"/>
                <w:szCs w:val="24"/>
                <w:lang w:eastAsia="ru-RU"/>
              </w:rPr>
            </w:pPr>
          </w:p>
        </w:tc>
        <w:tc>
          <w:tcPr>
            <w:tcW w:w="9456" w:type="dxa"/>
          </w:tcPr>
          <w:p w14:paraId="2FBD64EA" w14:textId="77777777" w:rsidR="00677A52" w:rsidRPr="004D019D" w:rsidRDefault="00677A52" w:rsidP="00677A52">
            <w:pPr>
              <w:spacing w:after="0" w:line="240" w:lineRule="auto"/>
              <w:ind w:left="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0FD536C2" w14:textId="77777777" w:rsidR="00677A52" w:rsidRPr="004D019D" w:rsidRDefault="00677A52" w:rsidP="00677A52">
            <w:pPr>
              <w:spacing w:after="0" w:line="240" w:lineRule="auto"/>
              <w:ind w:left="459"/>
              <w:rPr>
                <w:rFonts w:ascii="Times New Roman" w:hAnsi="Times New Roman"/>
                <w:color w:val="000000"/>
                <w:sz w:val="24"/>
                <w:szCs w:val="24"/>
              </w:rPr>
            </w:pPr>
          </w:p>
          <w:p w14:paraId="01A26A7A"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EDB6E0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31A27F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D7B1C7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00123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8C7B40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052478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F8F283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0595F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5757C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D07EB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998DB4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82165F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3450DA71"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CD8FFB0" w14:textId="5B3A7798"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BD5C639"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32256E4"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376C4F08"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120B674"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F046418"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1680D266"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7145943"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12B140C0"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350DBE52"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6AB4A89" w14:textId="6B4B2EF2" w:rsidR="00677A52" w:rsidRPr="004D019D" w:rsidRDefault="00677A52" w:rsidP="00677A52">
            <w:pPr>
              <w:spacing w:after="0" w:line="240" w:lineRule="auto"/>
              <w:rPr>
                <w:rFonts w:ascii="Times New Roman" w:eastAsia="Times New Roman" w:hAnsi="Times New Roman"/>
                <w:b/>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578CAB07" w14:textId="77777777" w:rsidTr="00CB6DA5">
        <w:tc>
          <w:tcPr>
            <w:tcW w:w="2711" w:type="dxa"/>
          </w:tcPr>
          <w:p w14:paraId="68922F3A"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3.7</w:t>
            </w:r>
          </w:p>
        </w:tc>
        <w:tc>
          <w:tcPr>
            <w:tcW w:w="2683" w:type="dxa"/>
          </w:tcPr>
          <w:p w14:paraId="4B2AAC12"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Религиозное использование</w:t>
            </w:r>
          </w:p>
          <w:p w14:paraId="3F180CE0" w14:textId="77777777" w:rsidR="00677A52" w:rsidRPr="004D019D" w:rsidRDefault="00677A52" w:rsidP="00677A52">
            <w:pPr>
              <w:spacing w:after="0" w:line="240" w:lineRule="auto"/>
              <w:rPr>
                <w:rFonts w:ascii="Times New Roman" w:hAnsi="Times New Roman"/>
                <w:color w:val="000000"/>
                <w:sz w:val="24"/>
                <w:szCs w:val="24"/>
              </w:rPr>
            </w:pPr>
          </w:p>
        </w:tc>
        <w:tc>
          <w:tcPr>
            <w:tcW w:w="9456" w:type="dxa"/>
          </w:tcPr>
          <w:p w14:paraId="18B2BB27" w14:textId="77777777" w:rsidR="00677A52" w:rsidRPr="004D019D" w:rsidRDefault="00677A52" w:rsidP="00677A52">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1BC28F7A" w14:textId="77777777" w:rsidR="00677A52" w:rsidRPr="004D019D" w:rsidRDefault="00677A52" w:rsidP="00677A52">
            <w:pPr>
              <w:spacing w:after="0" w:line="240" w:lineRule="auto"/>
              <w:rPr>
                <w:rFonts w:ascii="Times New Roman" w:hAnsi="Times New Roman"/>
                <w:color w:val="000000"/>
                <w:sz w:val="24"/>
                <w:szCs w:val="24"/>
              </w:rPr>
            </w:pPr>
          </w:p>
          <w:p w14:paraId="1206F9AA"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0A4A708"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7A8A13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B3CB2F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AB53C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1B8BD4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742F09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E13A9F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6D3B6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308CDF3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5C4A6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9F09D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2494E5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314EC276"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586E975" w14:textId="57F3373A"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B6F703"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2EE8D5"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Максимальная высота – 20 метров</w:t>
            </w:r>
          </w:p>
          <w:p w14:paraId="3BA71CCE"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1508D432"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EC12EF9"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433D1C3"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302EE5E"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527F85C2"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1307E424"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13B35D4" w14:textId="579D5D87" w:rsidR="00677A52" w:rsidRPr="004D019D" w:rsidRDefault="00677A52" w:rsidP="00677A52">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BCDD98B" w14:textId="77777777" w:rsidTr="00CB6DA5">
        <w:tc>
          <w:tcPr>
            <w:tcW w:w="2711" w:type="dxa"/>
          </w:tcPr>
          <w:p w14:paraId="4A8A2168" w14:textId="77777777" w:rsidR="00677A52" w:rsidRPr="004D019D" w:rsidRDefault="00677A52" w:rsidP="00677A52">
            <w:pPr>
              <w:spacing w:after="0" w:line="240" w:lineRule="auto"/>
              <w:rPr>
                <w:rFonts w:ascii="Times New Roman" w:hAnsi="Times New Roman"/>
                <w:b/>
                <w:color w:val="000000"/>
                <w:sz w:val="24"/>
                <w:szCs w:val="24"/>
                <w:lang w:eastAsia="ru-RU"/>
              </w:rPr>
            </w:pPr>
            <w:r w:rsidRPr="004D019D">
              <w:rPr>
                <w:rFonts w:ascii="Times New Roman" w:hAnsi="Times New Roman"/>
                <w:color w:val="000000"/>
                <w:sz w:val="24"/>
                <w:szCs w:val="24"/>
                <w:lang w:eastAsia="ru-RU"/>
              </w:rPr>
              <w:lastRenderedPageBreak/>
              <w:t>3.9</w:t>
            </w:r>
          </w:p>
        </w:tc>
        <w:tc>
          <w:tcPr>
            <w:tcW w:w="2683" w:type="dxa"/>
          </w:tcPr>
          <w:p w14:paraId="30306D5F"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Обеспечение научной деятельности</w:t>
            </w:r>
          </w:p>
        </w:tc>
        <w:tc>
          <w:tcPr>
            <w:tcW w:w="9456" w:type="dxa"/>
          </w:tcPr>
          <w:p w14:paraId="4CE0A024" w14:textId="77777777" w:rsidR="00677A52" w:rsidRPr="004D019D" w:rsidRDefault="00677A52" w:rsidP="00677A52">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606C5B9E" w14:textId="77777777" w:rsidR="00677A52" w:rsidRPr="004D019D" w:rsidRDefault="00677A52" w:rsidP="00677A52">
            <w:pPr>
              <w:spacing w:after="0" w:line="240" w:lineRule="auto"/>
              <w:rPr>
                <w:rFonts w:ascii="Times New Roman" w:hAnsi="Times New Roman"/>
                <w:b/>
                <w:color w:val="000000"/>
                <w:sz w:val="24"/>
                <w:szCs w:val="24"/>
              </w:rPr>
            </w:pPr>
          </w:p>
          <w:p w14:paraId="3803B4BC"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1 га;</w:t>
            </w:r>
          </w:p>
          <w:p w14:paraId="01395F33"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Максимальный размер земельного участка – не подлежит установлению;</w:t>
            </w:r>
          </w:p>
          <w:p w14:paraId="1105E54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A39555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8AF42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1C6728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25416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14AA60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D0D27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127946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74D89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BA7198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48A1B7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14C8783"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FF779EB"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40CF13C"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8F3B80"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15 м;</w:t>
            </w:r>
          </w:p>
          <w:p w14:paraId="44EA79E3"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7252D1E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E4A8B76"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CD52F45"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59833837"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A108121"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06369F17"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19B420A"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881EF7F" w14:textId="032E2036" w:rsidR="00677A52" w:rsidRPr="004D019D" w:rsidRDefault="00677A52" w:rsidP="00677A52">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w:t>
            </w:r>
            <w:r w:rsidRPr="004D019D">
              <w:rPr>
                <w:rFonts w:ascii="Times New Roman" w:hAnsi="Times New Roman"/>
                <w:b/>
                <w:bCs/>
                <w:color w:val="000000"/>
                <w:sz w:val="24"/>
                <w:szCs w:val="24"/>
              </w:rPr>
              <w:lastRenderedPageBreak/>
              <w:t xml:space="preserve">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7F174572" w14:textId="77777777" w:rsidTr="00CB6DA5">
        <w:tc>
          <w:tcPr>
            <w:tcW w:w="2711" w:type="dxa"/>
          </w:tcPr>
          <w:p w14:paraId="131F6D76"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3.10.1</w:t>
            </w:r>
          </w:p>
        </w:tc>
        <w:tc>
          <w:tcPr>
            <w:tcW w:w="2683" w:type="dxa"/>
          </w:tcPr>
          <w:p w14:paraId="37B6F1AE"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Амбулаторное ветеринарное обслуживание</w:t>
            </w:r>
          </w:p>
          <w:p w14:paraId="00626154" w14:textId="77777777" w:rsidR="00677A52" w:rsidRPr="004D019D" w:rsidRDefault="00677A52" w:rsidP="00677A52">
            <w:pPr>
              <w:spacing w:after="0" w:line="240" w:lineRule="auto"/>
              <w:rPr>
                <w:rFonts w:ascii="Times New Roman" w:hAnsi="Times New Roman"/>
                <w:color w:val="000000"/>
                <w:sz w:val="24"/>
                <w:szCs w:val="24"/>
              </w:rPr>
            </w:pPr>
          </w:p>
        </w:tc>
        <w:tc>
          <w:tcPr>
            <w:tcW w:w="9456" w:type="dxa"/>
          </w:tcPr>
          <w:p w14:paraId="593C8112" w14:textId="77777777"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1307A2B"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3BCB7154"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6C775B8"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CFBB66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F90C3B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B01AF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2207626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55E56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A4E62C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C31502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DBCCE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511F6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2F5A1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F9FCE8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50C36816"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737CF9AB"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83019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E1E4D6"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3D14C8CC"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16818E4"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18FDA69"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36BAEA74"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BC124CE"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7BADC34E"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lastRenderedPageBreak/>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10FB2FAB"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42A8AAF" w14:textId="7C65DACD" w:rsidR="00677A52" w:rsidRPr="004D019D" w:rsidRDefault="00677A52" w:rsidP="00677A52">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3807DC2F" w14:textId="77777777" w:rsidTr="00CB6DA5">
        <w:tc>
          <w:tcPr>
            <w:tcW w:w="2711" w:type="dxa"/>
          </w:tcPr>
          <w:p w14:paraId="3AD01981"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4.1</w:t>
            </w:r>
          </w:p>
        </w:tc>
        <w:tc>
          <w:tcPr>
            <w:tcW w:w="2683" w:type="dxa"/>
          </w:tcPr>
          <w:p w14:paraId="5C6F43B3"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Деловое управление</w:t>
            </w:r>
          </w:p>
        </w:tc>
        <w:tc>
          <w:tcPr>
            <w:tcW w:w="9456" w:type="dxa"/>
          </w:tcPr>
          <w:p w14:paraId="33852210" w14:textId="77777777"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15789934"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4E9A2E1D"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1000 кв.м;</w:t>
            </w:r>
          </w:p>
          <w:p w14:paraId="0BE800A8"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E6DD2A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636E4D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F5472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6B838A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6143A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26CCB8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C9224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9340F7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436CF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B7A31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5F9342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0453755F"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0CA7AE2"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4D019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42D8DA83"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443A617"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02477350"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A1F64F6"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170DAE1"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1189CC56"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E70CB71"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7839A3D6"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0AA7C42"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64F3743" w14:textId="011949B5" w:rsidR="00677A52" w:rsidRPr="004D019D" w:rsidRDefault="00677A52" w:rsidP="00677A52">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A0619F6" w14:textId="77777777" w:rsidTr="00CB6DA5">
        <w:tc>
          <w:tcPr>
            <w:tcW w:w="2711" w:type="dxa"/>
          </w:tcPr>
          <w:p w14:paraId="2096BE8F"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4.3</w:t>
            </w:r>
          </w:p>
        </w:tc>
        <w:tc>
          <w:tcPr>
            <w:tcW w:w="2683" w:type="dxa"/>
          </w:tcPr>
          <w:p w14:paraId="5219325D"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Рынки</w:t>
            </w:r>
          </w:p>
          <w:p w14:paraId="2BADFF64" w14:textId="77777777" w:rsidR="00677A52" w:rsidRPr="004D019D" w:rsidRDefault="00677A52" w:rsidP="00677A52">
            <w:pPr>
              <w:spacing w:after="0" w:line="240" w:lineRule="auto"/>
              <w:rPr>
                <w:rFonts w:ascii="Times New Roman" w:hAnsi="Times New Roman"/>
                <w:color w:val="000000"/>
                <w:sz w:val="24"/>
                <w:szCs w:val="24"/>
              </w:rPr>
            </w:pPr>
          </w:p>
        </w:tc>
        <w:tc>
          <w:tcPr>
            <w:tcW w:w="9456" w:type="dxa"/>
          </w:tcPr>
          <w:p w14:paraId="4D2B5E7E" w14:textId="77777777"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13D4E656"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69952D8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1B01A942"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2800 кв.м;</w:t>
            </w:r>
          </w:p>
          <w:p w14:paraId="29C7087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39BAB1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00967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2F98EA4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61B07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категории, не менее 3 м со стороны, выходящей на проезд.</w:t>
            </w:r>
          </w:p>
          <w:p w14:paraId="76BAAD6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29C084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6F6C2B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97E8F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D18F2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236D4D7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3342A674"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EF87527"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B317C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A53458"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05D5ED23"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AF71108"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3555E62"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D12C6D2"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4622B73"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3F5EFB37"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529A75C" w14:textId="31994C88"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616E46D9" w14:textId="77777777" w:rsidTr="00CB6DA5">
        <w:tc>
          <w:tcPr>
            <w:tcW w:w="2711" w:type="dxa"/>
          </w:tcPr>
          <w:p w14:paraId="471ECC48"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4.5</w:t>
            </w:r>
          </w:p>
        </w:tc>
        <w:tc>
          <w:tcPr>
            <w:tcW w:w="2683" w:type="dxa"/>
          </w:tcPr>
          <w:p w14:paraId="038FBECD"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Банковская и страховая деятельность</w:t>
            </w:r>
          </w:p>
        </w:tc>
        <w:tc>
          <w:tcPr>
            <w:tcW w:w="9456" w:type="dxa"/>
          </w:tcPr>
          <w:p w14:paraId="3C976D61" w14:textId="77777777"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184BF0D7"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34633056"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1000 кв.м;</w:t>
            </w:r>
          </w:p>
          <w:p w14:paraId="5C4230FA"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25DC99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130AF5A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267FCFA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04D2EE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0D1E78"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E56D78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9752A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4A86C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20EC9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21191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4CCAF6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B7285D2"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3849CFD"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874545"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7913C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78F7829D"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4A5AC762"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9FC84E"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67D419AC"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EE9C44F"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791CE8F5"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1950B77F"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521EC2C" w14:textId="39C26DA2" w:rsidR="00677A52" w:rsidRPr="004D019D" w:rsidRDefault="00677A52" w:rsidP="00677A52">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0A2BCDD8" w14:textId="77777777" w:rsidTr="00CB6DA5">
        <w:tc>
          <w:tcPr>
            <w:tcW w:w="2711" w:type="dxa"/>
          </w:tcPr>
          <w:p w14:paraId="5EA0DE21"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4.6</w:t>
            </w:r>
          </w:p>
        </w:tc>
        <w:tc>
          <w:tcPr>
            <w:tcW w:w="2683" w:type="dxa"/>
          </w:tcPr>
          <w:p w14:paraId="5C767606"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Общественное питание</w:t>
            </w:r>
          </w:p>
          <w:p w14:paraId="479A9C72" w14:textId="77777777" w:rsidR="00677A52" w:rsidRPr="004D019D" w:rsidRDefault="00677A52" w:rsidP="00677A52">
            <w:pPr>
              <w:spacing w:after="0" w:line="240" w:lineRule="auto"/>
              <w:rPr>
                <w:rFonts w:ascii="Times New Roman" w:hAnsi="Times New Roman"/>
                <w:color w:val="000000"/>
                <w:sz w:val="24"/>
                <w:szCs w:val="24"/>
              </w:rPr>
            </w:pPr>
          </w:p>
        </w:tc>
        <w:tc>
          <w:tcPr>
            <w:tcW w:w="9456" w:type="dxa"/>
          </w:tcPr>
          <w:p w14:paraId="11709A35" w14:textId="77777777"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27D8A019"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3C82A57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7B11A907"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Минимальный размер земельных участков: </w:t>
            </w:r>
          </w:p>
          <w:p w14:paraId="6F8E6E99"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При числе мест, га на 100 мест:</w:t>
            </w:r>
          </w:p>
          <w:p w14:paraId="4635C39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до 50 мест – 0,25 га;</w:t>
            </w:r>
          </w:p>
          <w:p w14:paraId="179C5F6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свыше 50 до 150 мест – 0,15 га;</w:t>
            </w:r>
          </w:p>
          <w:p w14:paraId="6503CD93"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DF2693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7BBB455"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01E7B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F22175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E72F1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5074DB0"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3C573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E9CF3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BE3CD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2315DE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AED01B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166F722"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623BBBB"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E5A975"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A2D40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1DAC16C9"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DF2F07D"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C00D297"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669BA2FA"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BC82C87"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496143D5"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lastRenderedPageBreak/>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FE9E8D4"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37427E8" w14:textId="28E6E4D4" w:rsidR="00677A52" w:rsidRPr="004D019D" w:rsidRDefault="00677A52" w:rsidP="00677A52">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6D17FD02" w14:textId="77777777" w:rsidTr="00CB6DA5">
        <w:tc>
          <w:tcPr>
            <w:tcW w:w="2711" w:type="dxa"/>
          </w:tcPr>
          <w:p w14:paraId="4D8493C9"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4.7</w:t>
            </w:r>
          </w:p>
        </w:tc>
        <w:tc>
          <w:tcPr>
            <w:tcW w:w="2683" w:type="dxa"/>
          </w:tcPr>
          <w:p w14:paraId="72266853" w14:textId="77777777"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Гостиничное обслуживание</w:t>
            </w:r>
          </w:p>
          <w:p w14:paraId="467D1DFB" w14:textId="77777777" w:rsidR="00677A52" w:rsidRPr="004D019D" w:rsidRDefault="00677A52" w:rsidP="00677A52">
            <w:pPr>
              <w:spacing w:after="0" w:line="240" w:lineRule="auto"/>
              <w:rPr>
                <w:rFonts w:ascii="Times New Roman" w:hAnsi="Times New Roman"/>
                <w:color w:val="000000"/>
                <w:sz w:val="24"/>
                <w:szCs w:val="24"/>
              </w:rPr>
            </w:pPr>
          </w:p>
        </w:tc>
        <w:tc>
          <w:tcPr>
            <w:tcW w:w="9456" w:type="dxa"/>
          </w:tcPr>
          <w:p w14:paraId="48F3FA54" w14:textId="77777777" w:rsidR="00677A52" w:rsidRPr="004D019D" w:rsidRDefault="00677A52" w:rsidP="00677A52">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52D741AE"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p>
          <w:p w14:paraId="26FF8FE5"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здания гостиницы до 100 мест</w:t>
            </w:r>
          </w:p>
          <w:p w14:paraId="35401C4F"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Минимальный размер земельных участков: </w:t>
            </w:r>
          </w:p>
          <w:p w14:paraId="778ACD8D"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22FC85AC"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CA0DD3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254717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927359"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95FD3E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50419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DF047EB"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03DFF6"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DB38ED3"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7AFFCE"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B462CA"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243EE13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B538C65"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F3DD11C"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4D019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318C17E2"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7D048D"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5;</w:t>
            </w:r>
          </w:p>
          <w:p w14:paraId="6524920D"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4703EE17"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CD1BB5F"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150E359C"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2B4C28"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611573FE" w14:textId="77777777"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73B3412E" w14:textId="77777777" w:rsidR="00677A52" w:rsidRPr="004D019D" w:rsidRDefault="00677A52" w:rsidP="00677A52">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7EF9D27" w14:textId="77777777" w:rsidR="00677A52" w:rsidRPr="004D019D" w:rsidRDefault="00677A52" w:rsidP="00677A52">
            <w:pPr>
              <w:spacing w:after="0"/>
              <w:rPr>
                <w:rFonts w:ascii="Times New Roman" w:hAnsi="Times New Roman"/>
                <w:b/>
                <w:bCs/>
                <w:color w:val="000000"/>
                <w:sz w:val="24"/>
                <w:szCs w:val="24"/>
              </w:rPr>
            </w:pPr>
            <w:r w:rsidRPr="004D019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F60F1B7" w14:textId="77777777" w:rsidR="00677A52" w:rsidRPr="004D019D" w:rsidRDefault="00677A52" w:rsidP="00677A52">
            <w:pPr>
              <w:spacing w:after="0" w:line="240" w:lineRule="auto"/>
              <w:rPr>
                <w:rFonts w:ascii="Times New Roman" w:hAnsi="Times New Roman"/>
                <w:b/>
                <w:color w:val="000000"/>
              </w:rPr>
            </w:pPr>
            <w:r w:rsidRPr="004D019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F0FD2D5" w14:textId="5525D3D8" w:rsidR="00677A52" w:rsidRPr="004D019D" w:rsidRDefault="00677A52" w:rsidP="00677A52">
            <w:pPr>
              <w:spacing w:after="0"/>
              <w:rPr>
                <w:rFonts w:ascii="Times New Roman" w:hAnsi="Times New Roman"/>
                <w:color w:val="000000"/>
                <w:sz w:val="24"/>
                <w:szCs w:val="24"/>
              </w:rPr>
            </w:pPr>
            <w:r w:rsidRPr="004D019D">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4D019D">
              <w:rPr>
                <w:rFonts w:ascii="Times New Roman" w:hAnsi="Times New Roman"/>
                <w:b/>
                <w:bCs/>
                <w:color w:val="000000"/>
                <w:sz w:val="24"/>
                <w:szCs w:val="24"/>
              </w:rPr>
              <w:t xml:space="preserve">                                                                                                                                                                                                     </w:t>
            </w:r>
          </w:p>
        </w:tc>
      </w:tr>
      <w:tr w:rsidR="00677A52" w:rsidRPr="004D019D" w14:paraId="05DB8CD2" w14:textId="77777777" w:rsidTr="00CB6DA5">
        <w:tc>
          <w:tcPr>
            <w:tcW w:w="2711" w:type="dxa"/>
          </w:tcPr>
          <w:p w14:paraId="4C522871" w14:textId="26403AA5"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4.9.1.2</w:t>
            </w:r>
          </w:p>
        </w:tc>
        <w:tc>
          <w:tcPr>
            <w:tcW w:w="2683" w:type="dxa"/>
          </w:tcPr>
          <w:p w14:paraId="06E6547D" w14:textId="3FF7B3F9" w:rsidR="00677A52" w:rsidRPr="004D019D" w:rsidRDefault="00677A52" w:rsidP="00677A52">
            <w:pPr>
              <w:spacing w:after="0" w:line="240" w:lineRule="auto"/>
              <w:rPr>
                <w:rFonts w:ascii="Times New Roman" w:hAnsi="Times New Roman"/>
                <w:color w:val="000000"/>
                <w:sz w:val="24"/>
                <w:szCs w:val="24"/>
                <w:lang w:eastAsia="ru-RU"/>
              </w:rPr>
            </w:pPr>
            <w:r w:rsidRPr="004D019D">
              <w:rPr>
                <w:rFonts w:ascii="Times New Roman" w:eastAsia="Times New Roman" w:hAnsi="Times New Roman"/>
                <w:b/>
                <w:color w:val="000000"/>
                <w:sz w:val="24"/>
                <w:szCs w:val="24"/>
                <w:lang w:eastAsia="ru-RU"/>
              </w:rPr>
              <w:t>Обеспечение дорожного отдыха</w:t>
            </w:r>
          </w:p>
        </w:tc>
        <w:tc>
          <w:tcPr>
            <w:tcW w:w="9456" w:type="dxa"/>
          </w:tcPr>
          <w:p w14:paraId="14697FB3" w14:textId="77777777" w:rsidR="00677A52" w:rsidRPr="004D019D" w:rsidRDefault="00677A52" w:rsidP="00677A52">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2E54A35C"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00BD625"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122F51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1522A27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C0A964"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362F579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13F216D"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DF244EF"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4B8C1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496322"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6CEBF7"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EA529B1"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13D1F4C" w14:textId="77777777" w:rsidR="00677A52" w:rsidRPr="004D019D" w:rsidRDefault="00677A52" w:rsidP="00677A52">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50E6A90F" w14:textId="77777777"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BF0876E" w14:textId="1253642E" w:rsidR="00677A52" w:rsidRPr="004D019D" w:rsidRDefault="00677A52" w:rsidP="00677A52">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5885EC8"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2BA8CDA3"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2;</w:t>
            </w:r>
          </w:p>
          <w:p w14:paraId="05E5BBC9"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961D22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8C71A1A" w14:textId="77777777" w:rsidR="00677A52" w:rsidRPr="004D019D" w:rsidRDefault="00677A52" w:rsidP="00677A52">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9411051" w14:textId="77777777" w:rsidR="00677A52" w:rsidRPr="004D019D" w:rsidRDefault="00677A52" w:rsidP="00677A52">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01BC818" w14:textId="77777777" w:rsidR="00677A52" w:rsidRPr="004D019D" w:rsidRDefault="00677A52" w:rsidP="00677A5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04D8244D" w14:textId="77777777" w:rsidR="00677A52" w:rsidRPr="004D019D" w:rsidRDefault="00677A52" w:rsidP="00677A52">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2CD1C0BB" w14:textId="72F560CE" w:rsidR="00677A52" w:rsidRPr="004D019D" w:rsidRDefault="00677A52" w:rsidP="00677A52">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b/>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2487FD02" w14:textId="77777777" w:rsidR="00BC3F17" w:rsidRPr="004D019D" w:rsidRDefault="00BC3F17" w:rsidP="00BC3F17">
      <w:pPr>
        <w:spacing w:after="0" w:line="240" w:lineRule="auto"/>
        <w:rPr>
          <w:rFonts w:ascii="Times New Roman" w:hAnsi="Times New Roman"/>
          <w:b/>
          <w:color w:val="000000"/>
          <w:sz w:val="24"/>
          <w:szCs w:val="24"/>
        </w:rPr>
      </w:pPr>
    </w:p>
    <w:p w14:paraId="1001EE4D"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Вспомогательные виды разрешенного использования</w:t>
      </w:r>
    </w:p>
    <w:p w14:paraId="351FB8C5"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4D019D" w:rsidRPr="004D019D" w14:paraId="73C35860" w14:textId="77777777" w:rsidTr="00CB6DA5">
        <w:tc>
          <w:tcPr>
            <w:tcW w:w="2732" w:type="dxa"/>
          </w:tcPr>
          <w:p w14:paraId="1D002B45"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w:t>
            </w:r>
          </w:p>
          <w:p w14:paraId="2A88B768"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вида разрешенного использования</w:t>
            </w:r>
          </w:p>
          <w:p w14:paraId="59F0D33E"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земельного</w:t>
            </w:r>
          </w:p>
          <w:p w14:paraId="06E4CFC9"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участка</w:t>
            </w:r>
          </w:p>
        </w:tc>
        <w:tc>
          <w:tcPr>
            <w:tcW w:w="2648" w:type="dxa"/>
          </w:tcPr>
          <w:p w14:paraId="130418D4"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1F394972" w14:textId="77777777" w:rsidR="00BC3F17" w:rsidRPr="004D019D" w:rsidRDefault="00BC3F17" w:rsidP="00CB6DA5">
            <w:pPr>
              <w:spacing w:after="0" w:line="240" w:lineRule="auto"/>
              <w:ind w:left="459"/>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2BC1EFBA" w14:textId="77777777" w:rsidTr="00CB6DA5">
        <w:tc>
          <w:tcPr>
            <w:tcW w:w="2732" w:type="dxa"/>
          </w:tcPr>
          <w:p w14:paraId="2822636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4.9</w:t>
            </w:r>
          </w:p>
        </w:tc>
        <w:tc>
          <w:tcPr>
            <w:tcW w:w="2648" w:type="dxa"/>
          </w:tcPr>
          <w:p w14:paraId="4A4BF1BB"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b/>
                <w:bCs/>
                <w:color w:val="000000"/>
                <w:sz w:val="24"/>
                <w:szCs w:val="24"/>
              </w:rPr>
              <w:t>Служебные гаражи</w:t>
            </w:r>
          </w:p>
        </w:tc>
        <w:tc>
          <w:tcPr>
            <w:tcW w:w="9470" w:type="dxa"/>
          </w:tcPr>
          <w:p w14:paraId="5E857D2E"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42203D4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69DBB86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D3DA7E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15E042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ED24CD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D9E96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6DC21C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609D2A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1E3ED7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019FE6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412E7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9FCFD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0F436D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3E83BC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2F4B310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72A5395A"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96210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7E537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3A5536C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2243B4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F8DF08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301EBDA" w14:textId="62138F0C" w:rsidR="00277D01" w:rsidRPr="004D019D" w:rsidRDefault="005D1934" w:rsidP="00CB6DA5">
            <w:pPr>
              <w:spacing w:after="0" w:line="240" w:lineRule="auto"/>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4E47246F" w14:textId="77777777" w:rsidTr="00CB6DA5">
        <w:tc>
          <w:tcPr>
            <w:tcW w:w="2732" w:type="dxa"/>
          </w:tcPr>
          <w:p w14:paraId="4A166AD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5.1</w:t>
            </w:r>
          </w:p>
        </w:tc>
        <w:tc>
          <w:tcPr>
            <w:tcW w:w="2648" w:type="dxa"/>
          </w:tcPr>
          <w:p w14:paraId="590DA3C1"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Спорт</w:t>
            </w:r>
          </w:p>
          <w:p w14:paraId="7B50014B" w14:textId="77777777" w:rsidR="00BC3F17" w:rsidRPr="004D019D" w:rsidRDefault="00BC3F17" w:rsidP="00CB6DA5">
            <w:pPr>
              <w:spacing w:after="0" w:line="240" w:lineRule="auto"/>
              <w:rPr>
                <w:rFonts w:ascii="Times New Roman" w:hAnsi="Times New Roman"/>
                <w:color w:val="000000"/>
                <w:sz w:val="24"/>
                <w:szCs w:val="24"/>
              </w:rPr>
            </w:pPr>
          </w:p>
        </w:tc>
        <w:tc>
          <w:tcPr>
            <w:tcW w:w="9470" w:type="dxa"/>
          </w:tcPr>
          <w:p w14:paraId="474EA6D0"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4" w:anchor="block_1511" w:history="1">
              <w:r w:rsidRPr="004D019D">
                <w:rPr>
                  <w:rFonts w:ascii="Times New Roman" w:hAnsi="Times New Roman"/>
                  <w:b/>
                  <w:color w:val="000000"/>
                  <w:sz w:val="24"/>
                  <w:szCs w:val="24"/>
                </w:rPr>
                <w:t>кодами 5.1.1 - 5.1.7</w:t>
              </w:r>
            </w:hyperlink>
            <w:r w:rsidRPr="004D019D">
              <w:rPr>
                <w:rFonts w:ascii="Times New Roman" w:hAnsi="Times New Roman"/>
                <w:b/>
                <w:color w:val="000000"/>
                <w:sz w:val="24"/>
                <w:szCs w:val="24"/>
              </w:rPr>
              <w:t>.</w:t>
            </w:r>
          </w:p>
          <w:p w14:paraId="2F624A1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68C1F82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458C94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D2F7B7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1A0850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1C66F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7AA6CA4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ABCB2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389CA53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C7A8B3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3C8AB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A2432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8F7239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C1DD57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F93F0A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lastRenderedPageBreak/>
              <w:t>открытых стоянок</w:t>
            </w:r>
            <w:r w:rsidRPr="004D019D">
              <w:rPr>
                <w:rFonts w:ascii="Times New Roman" w:hAnsi="Times New Roman"/>
                <w:color w:val="000000"/>
                <w:sz w:val="24"/>
                <w:szCs w:val="24"/>
              </w:rPr>
              <w:t>.</w:t>
            </w:r>
          </w:p>
          <w:p w14:paraId="6983309E"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ED1F6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BDA6B8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355B6A2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F04A48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0298027"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1326243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486032"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289F2E90"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771A73E"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DCA2054" w14:textId="0791A639"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1A4DA226" w14:textId="77777777" w:rsidR="00BC3F17" w:rsidRPr="004D019D" w:rsidRDefault="00BC3F17" w:rsidP="00BC3F17">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Примечание:</w:t>
      </w:r>
    </w:p>
    <w:p w14:paraId="2F524DE5"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4D019D">
        <w:rPr>
          <w:rFonts w:ascii="Times New Roman" w:hAnsi="Times New Roman"/>
          <w:color w:val="000000"/>
          <w:sz w:val="24"/>
          <w:szCs w:val="24"/>
          <w:lang w:val="en-US" w:eastAsia="ru-RU"/>
        </w:rPr>
        <w:t>V</w:t>
      </w:r>
      <w:r w:rsidRPr="004D019D">
        <w:rPr>
          <w:rFonts w:ascii="Times New Roman" w:hAnsi="Times New Roman"/>
          <w:color w:val="000000"/>
          <w:sz w:val="24"/>
          <w:szCs w:val="24"/>
          <w:lang w:eastAsia="ru-RU"/>
        </w:rPr>
        <w:t xml:space="preserve"> настоящих Правил.</w:t>
      </w:r>
    </w:p>
    <w:p w14:paraId="0383059D"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пользованияю.</w:t>
      </w:r>
    </w:p>
    <w:p w14:paraId="547B0D15"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0FB1CF8D"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w:t>
      </w:r>
      <w:r w:rsidRPr="004D019D">
        <w:rPr>
          <w:rFonts w:ascii="Times New Roman" w:hAnsi="Times New Roman"/>
          <w:color w:val="000000"/>
          <w:sz w:val="24"/>
          <w:szCs w:val="24"/>
          <w:lang w:eastAsia="ru-RU"/>
        </w:rPr>
        <w:lastRenderedPageBreak/>
        <w:t>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373FD6F"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3CE616C"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F7C1466"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6274E50"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CF45B48"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55EBBB0"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E53234F"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67E5569"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79F4A1B"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w:t>
      </w:r>
      <w:r w:rsidRPr="004D019D">
        <w:rPr>
          <w:rFonts w:ascii="Times New Roman" w:hAnsi="Times New Roman"/>
          <w:color w:val="000000"/>
          <w:sz w:val="24"/>
          <w:szCs w:val="24"/>
          <w:lang w:eastAsia="ru-RU"/>
        </w:rPr>
        <w:lastRenderedPageBreak/>
        <w:t xml:space="preserve">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04EAA0B0"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w:t>
      </w:r>
    </w:p>
    <w:p w14:paraId="3823403A"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3B63C511"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D8BE866"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B5F9F57" w14:textId="77777777"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E70CA6A" w14:textId="5FF0EC46" w:rsidR="00BC3F17" w:rsidRPr="004D019D" w:rsidRDefault="00BC3F17" w:rsidP="00BC3F1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38A51D3C" w14:textId="7B7AD802" w:rsidR="00277D01" w:rsidRPr="004D019D" w:rsidRDefault="00277D01" w:rsidP="00277D0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32BDC4A1" w14:textId="352D30BA" w:rsidR="00770B8D" w:rsidRPr="004D019D" w:rsidRDefault="00770B8D" w:rsidP="00277D0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1B31A0D" w14:textId="77777777" w:rsidR="00770B8D" w:rsidRPr="004D019D" w:rsidRDefault="00770B8D" w:rsidP="00277D0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6811F715" w14:textId="52243848" w:rsidR="00FB1E51" w:rsidRPr="004D019D" w:rsidRDefault="00FB1E51" w:rsidP="00FB1E51">
      <w:pPr>
        <w:pStyle w:val="2"/>
        <w:spacing w:before="0" w:after="0"/>
        <w:rPr>
          <w:rFonts w:ascii="Times New Roman" w:hAnsi="Times New Roman" w:cs="Times New Roman"/>
          <w:i w:val="0"/>
          <w:color w:val="000000"/>
          <w:kern w:val="1"/>
          <w:sz w:val="24"/>
          <w:szCs w:val="24"/>
        </w:rPr>
      </w:pPr>
      <w:bookmarkStart w:id="17" w:name="_Toc79767617"/>
      <w:r w:rsidRPr="004D019D">
        <w:rPr>
          <w:rFonts w:ascii="Times New Roman" w:hAnsi="Times New Roman" w:cs="Times New Roman"/>
          <w:i w:val="0"/>
          <w:color w:val="000000"/>
          <w:kern w:val="1"/>
          <w:sz w:val="24"/>
          <w:szCs w:val="24"/>
        </w:rPr>
        <w:lastRenderedPageBreak/>
        <w:t xml:space="preserve">Статья </w:t>
      </w:r>
      <w:r w:rsidR="00D36495" w:rsidRPr="004D019D">
        <w:rPr>
          <w:rFonts w:ascii="Times New Roman" w:hAnsi="Times New Roman" w:cs="Times New Roman"/>
          <w:i w:val="0"/>
          <w:color w:val="000000"/>
          <w:kern w:val="1"/>
          <w:sz w:val="24"/>
          <w:szCs w:val="24"/>
        </w:rPr>
        <w:t>3</w:t>
      </w:r>
      <w:r w:rsidR="005D7D60" w:rsidRPr="004D019D">
        <w:rPr>
          <w:rFonts w:ascii="Times New Roman" w:hAnsi="Times New Roman" w:cs="Times New Roman"/>
          <w:i w:val="0"/>
          <w:color w:val="000000"/>
          <w:kern w:val="1"/>
          <w:sz w:val="24"/>
          <w:szCs w:val="24"/>
        </w:rPr>
        <w:t>9</w:t>
      </w:r>
      <w:r w:rsidRPr="004D019D">
        <w:rPr>
          <w:rFonts w:ascii="Times New Roman" w:hAnsi="Times New Roman" w:cs="Times New Roman"/>
          <w:i w:val="0"/>
          <w:color w:val="000000"/>
          <w:kern w:val="1"/>
          <w:sz w:val="24"/>
          <w:szCs w:val="24"/>
        </w:rPr>
        <w:t xml:space="preserve">. </w:t>
      </w:r>
      <w:r w:rsidRPr="004D019D">
        <w:rPr>
          <w:rFonts w:ascii="Times New Roman" w:hAnsi="Times New Roman" w:cs="Times New Roman"/>
          <w:i w:val="0"/>
          <w:color w:val="000000"/>
          <w:sz w:val="24"/>
          <w:szCs w:val="24"/>
        </w:rPr>
        <w:t>Зона застройки среднеэтажными жилыми домами</w:t>
      </w:r>
      <w:r w:rsidRPr="004D019D">
        <w:rPr>
          <w:rFonts w:ascii="Times New Roman" w:hAnsi="Times New Roman" w:cs="Times New Roman"/>
          <w:i w:val="0"/>
          <w:color w:val="000000"/>
          <w:kern w:val="1"/>
          <w:sz w:val="24"/>
          <w:szCs w:val="24"/>
        </w:rPr>
        <w:t xml:space="preserve"> (Ж-</w:t>
      </w:r>
      <w:r w:rsidR="00673073" w:rsidRPr="004D019D">
        <w:rPr>
          <w:rFonts w:ascii="Times New Roman" w:hAnsi="Times New Roman" w:cs="Times New Roman"/>
          <w:i w:val="0"/>
          <w:color w:val="000000"/>
          <w:kern w:val="1"/>
          <w:sz w:val="24"/>
          <w:szCs w:val="24"/>
        </w:rPr>
        <w:t>3</w:t>
      </w:r>
      <w:r w:rsidRPr="004D019D">
        <w:rPr>
          <w:rFonts w:ascii="Times New Roman" w:hAnsi="Times New Roman" w:cs="Times New Roman"/>
          <w:i w:val="0"/>
          <w:color w:val="000000"/>
          <w:kern w:val="1"/>
          <w:sz w:val="24"/>
          <w:szCs w:val="24"/>
        </w:rPr>
        <w:t>)</w:t>
      </w:r>
      <w:bookmarkEnd w:id="17"/>
    </w:p>
    <w:p w14:paraId="4B316855" w14:textId="77777777" w:rsidR="00277D01" w:rsidRPr="004D019D" w:rsidRDefault="00277D01" w:rsidP="00277D01">
      <w:pPr>
        <w:spacing w:after="0"/>
        <w:rPr>
          <w:color w:val="000000"/>
          <w:lang w:eastAsia="ru-RU"/>
        </w:rPr>
      </w:pPr>
    </w:p>
    <w:p w14:paraId="15BC570C" w14:textId="3FE7A743" w:rsidR="00BC3F17" w:rsidRPr="004D019D" w:rsidRDefault="00770B8D" w:rsidP="00770B8D">
      <w:pPr>
        <w:widowControl w:val="0"/>
        <w:tabs>
          <w:tab w:val="left" w:pos="1080"/>
        </w:tabs>
        <w:overflowPunct w:val="0"/>
        <w:adjustRightInd w:val="0"/>
        <w:spacing w:after="0" w:line="240" w:lineRule="auto"/>
        <w:jc w:val="both"/>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1.В</w:t>
      </w:r>
      <w:r w:rsidR="00BC3F17" w:rsidRPr="004D019D">
        <w:rPr>
          <w:rFonts w:ascii="Times New Roman" w:hAnsi="Times New Roman"/>
          <w:b/>
          <w:color w:val="000000"/>
          <w:sz w:val="24"/>
          <w:szCs w:val="24"/>
          <w:lang w:eastAsia="ru-RU"/>
        </w:rPr>
        <w:t>иды разрешённого использования земельных участков и объектов капитального строительства:</w:t>
      </w:r>
    </w:p>
    <w:p w14:paraId="75643116" w14:textId="77777777" w:rsidR="00BC3F17" w:rsidRPr="004D019D" w:rsidRDefault="00BC3F17" w:rsidP="00BC3F17">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377"/>
        <w:gridCol w:w="5435"/>
        <w:gridCol w:w="4110"/>
      </w:tblGrid>
      <w:tr w:rsidR="004D019D" w:rsidRPr="004D019D" w14:paraId="6E044C07" w14:textId="77777777" w:rsidTr="00770B8D">
        <w:trPr>
          <w:trHeight w:val="304"/>
        </w:trPr>
        <w:tc>
          <w:tcPr>
            <w:tcW w:w="5377" w:type="dxa"/>
            <w:tcBorders>
              <w:top w:val="single" w:sz="8" w:space="0" w:color="auto"/>
              <w:left w:val="single" w:sz="8" w:space="0" w:color="auto"/>
              <w:bottom w:val="single" w:sz="8" w:space="0" w:color="auto"/>
              <w:right w:val="nil"/>
            </w:tcBorders>
          </w:tcPr>
          <w:p w14:paraId="1FBC0F02"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Основные виды разрешённого</w:t>
            </w:r>
          </w:p>
          <w:p w14:paraId="0C987681"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c>
          <w:tcPr>
            <w:tcW w:w="5435" w:type="dxa"/>
            <w:tcBorders>
              <w:top w:val="single" w:sz="8" w:space="0" w:color="auto"/>
              <w:left w:val="single" w:sz="8" w:space="0" w:color="auto"/>
              <w:bottom w:val="single" w:sz="8" w:space="0" w:color="auto"/>
              <w:right w:val="nil"/>
            </w:tcBorders>
          </w:tcPr>
          <w:p w14:paraId="5006DDDF"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Условно разрешённые</w:t>
            </w:r>
          </w:p>
          <w:p w14:paraId="327A97E4"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2421E48A"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Вспомогательные виды</w:t>
            </w:r>
          </w:p>
          <w:p w14:paraId="43494C63"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r>
      <w:tr w:rsidR="00BC3F17" w:rsidRPr="004D019D" w14:paraId="53A40A20" w14:textId="77777777" w:rsidTr="00770B8D">
        <w:trPr>
          <w:trHeight w:val="689"/>
        </w:trPr>
        <w:tc>
          <w:tcPr>
            <w:tcW w:w="5377" w:type="dxa"/>
            <w:tcBorders>
              <w:top w:val="single" w:sz="8" w:space="0" w:color="auto"/>
              <w:left w:val="single" w:sz="8" w:space="0" w:color="auto"/>
              <w:bottom w:val="single" w:sz="8" w:space="0" w:color="auto"/>
              <w:right w:val="nil"/>
            </w:tcBorders>
          </w:tcPr>
          <w:p w14:paraId="35E58F1F"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2.5 Среднеэтажная жилая застройка</w:t>
            </w:r>
          </w:p>
          <w:p w14:paraId="42B0655D" w14:textId="79A29B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2.7.1 Хранение автотранспорта</w:t>
            </w:r>
          </w:p>
          <w:p w14:paraId="72F5081F" w14:textId="1EABEF3C" w:rsidR="00BE6C38" w:rsidRPr="004D019D" w:rsidRDefault="00BE6C38"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2.7.2. </w:t>
            </w:r>
            <w:r w:rsidRPr="004D019D">
              <w:rPr>
                <w:rFonts w:ascii="Times New Roman" w:hAnsi="Times New Roman"/>
                <w:color w:val="000000"/>
                <w:sz w:val="24"/>
                <w:szCs w:val="24"/>
              </w:rPr>
              <w:t>Размещение гаражей для собственных нужд</w:t>
            </w:r>
          </w:p>
          <w:p w14:paraId="5F3F03E0"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 Коммунальное обслуживание</w:t>
            </w:r>
          </w:p>
          <w:p w14:paraId="0F8483A4"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3.2 Социальное обслуживание</w:t>
            </w:r>
          </w:p>
          <w:p w14:paraId="69BAE731"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3.3 Бытовое обслуживание</w:t>
            </w:r>
          </w:p>
          <w:p w14:paraId="4F7DB287" w14:textId="6D63E5E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3.4.1 Амбулаторно-поликлиническое обслуживание</w:t>
            </w:r>
          </w:p>
          <w:p w14:paraId="2436BA9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4.4 Магазины</w:t>
            </w:r>
          </w:p>
          <w:p w14:paraId="76ADB28C" w14:textId="05B38460"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3.5 Образование и просвещение</w:t>
            </w:r>
          </w:p>
          <w:p w14:paraId="00A7AA7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3.8 Общественное управление</w:t>
            </w:r>
          </w:p>
          <w:p w14:paraId="3B431F40"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8.3 Обеспечение внутреннего правопорядка</w:t>
            </w:r>
          </w:p>
          <w:p w14:paraId="19129E70"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12.0 Земельные участки (территории) общего пользования</w:t>
            </w:r>
          </w:p>
        </w:tc>
        <w:tc>
          <w:tcPr>
            <w:tcW w:w="5435" w:type="dxa"/>
            <w:tcBorders>
              <w:top w:val="single" w:sz="8" w:space="0" w:color="auto"/>
              <w:left w:val="single" w:sz="8" w:space="0" w:color="auto"/>
              <w:bottom w:val="single" w:sz="8" w:space="0" w:color="auto"/>
              <w:right w:val="nil"/>
            </w:tcBorders>
          </w:tcPr>
          <w:p w14:paraId="7A54F8D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2.1.1 Малоэтажная многоквартирная жилая застройка</w:t>
            </w:r>
          </w:p>
          <w:p w14:paraId="28DC2FBF" w14:textId="2C77B772"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2.3 Блокированная жилая застройка</w:t>
            </w:r>
          </w:p>
          <w:p w14:paraId="07C552E1" w14:textId="52EA0867" w:rsidR="00770B8D" w:rsidRPr="004D019D" w:rsidRDefault="00770B8D"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3.4.2 Стационарное медицинское обслуживание</w:t>
            </w:r>
          </w:p>
          <w:p w14:paraId="775133BA" w14:textId="013A5E63" w:rsidR="00770B8D" w:rsidRPr="004D019D" w:rsidRDefault="00770B8D"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3.6 Культурное развитие</w:t>
            </w:r>
          </w:p>
          <w:p w14:paraId="222076CC"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3.7 Религиозное использование</w:t>
            </w:r>
          </w:p>
          <w:p w14:paraId="527A43B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3.9 Обеспечение научной деятельности</w:t>
            </w:r>
          </w:p>
          <w:p w14:paraId="37852BAF"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3.9.1 Обеспечение деятельности в области гидрометеорологии и смежных с ней областях</w:t>
            </w:r>
          </w:p>
          <w:p w14:paraId="0AE9AEBF"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3.10.1 Амбулаторное ветеринарное обслуживание</w:t>
            </w:r>
          </w:p>
          <w:p w14:paraId="41E18484"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4.1. Деловое управление</w:t>
            </w:r>
          </w:p>
          <w:p w14:paraId="03A59F7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4.3 Рынки</w:t>
            </w:r>
          </w:p>
          <w:p w14:paraId="03E32DB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4.5</w:t>
            </w:r>
            <w:r w:rsidRPr="004D019D">
              <w:rPr>
                <w:rFonts w:ascii="Times New Roman" w:hAnsi="Times New Roman"/>
                <w:color w:val="000000"/>
                <w:sz w:val="24"/>
                <w:szCs w:val="24"/>
              </w:rPr>
              <w:t xml:space="preserve"> Банковская и страховая деятельность</w:t>
            </w:r>
          </w:p>
          <w:p w14:paraId="3D5E6428"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4.6 Общественное питание</w:t>
            </w:r>
          </w:p>
          <w:p w14:paraId="69352AB8"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4.7 Гостиничное обслуживание</w:t>
            </w:r>
          </w:p>
          <w:p w14:paraId="2E2A6CDF" w14:textId="6CEBA2D2" w:rsidR="00BC3F17" w:rsidRPr="004D019D" w:rsidRDefault="00BC3F17" w:rsidP="00A0146D">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4.9.1</w:t>
            </w:r>
            <w:r w:rsidR="00A0146D" w:rsidRPr="004D019D">
              <w:rPr>
                <w:rFonts w:ascii="Times New Roman" w:hAnsi="Times New Roman"/>
                <w:color w:val="000000"/>
                <w:sz w:val="24"/>
                <w:szCs w:val="24"/>
              </w:rPr>
              <w:t>.2</w:t>
            </w:r>
            <w:r w:rsidRPr="004D019D">
              <w:rPr>
                <w:rFonts w:ascii="Times New Roman" w:hAnsi="Times New Roman"/>
                <w:color w:val="000000"/>
                <w:sz w:val="24"/>
                <w:szCs w:val="24"/>
              </w:rPr>
              <w:t xml:space="preserve"> </w:t>
            </w:r>
            <w:r w:rsidR="00A0146D" w:rsidRPr="004D019D">
              <w:rPr>
                <w:rFonts w:ascii="Times New Roman" w:hAnsi="Times New Roman"/>
                <w:color w:val="000000"/>
                <w:sz w:val="24"/>
                <w:szCs w:val="24"/>
              </w:rPr>
              <w:t>Обеспечение дорожного отдыха</w:t>
            </w:r>
          </w:p>
        </w:tc>
        <w:tc>
          <w:tcPr>
            <w:tcW w:w="4110" w:type="dxa"/>
            <w:tcBorders>
              <w:top w:val="single" w:sz="8" w:space="0" w:color="auto"/>
              <w:left w:val="single" w:sz="8" w:space="0" w:color="auto"/>
              <w:bottom w:val="single" w:sz="8" w:space="0" w:color="auto"/>
              <w:right w:val="single" w:sz="8" w:space="0" w:color="auto"/>
            </w:tcBorders>
          </w:tcPr>
          <w:p w14:paraId="2C9F6CFF"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4.9 Служебные гаражи</w:t>
            </w:r>
          </w:p>
          <w:p w14:paraId="7B253F2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5.1 Спорт</w:t>
            </w:r>
          </w:p>
          <w:p w14:paraId="5EF40D03" w14:textId="77777777" w:rsidR="00BC3F17" w:rsidRPr="004D019D" w:rsidRDefault="00BC3F17" w:rsidP="00CB6DA5">
            <w:pPr>
              <w:spacing w:after="0" w:line="240" w:lineRule="auto"/>
              <w:rPr>
                <w:rFonts w:ascii="Times New Roman" w:hAnsi="Times New Roman"/>
                <w:color w:val="000000"/>
                <w:sz w:val="24"/>
                <w:szCs w:val="24"/>
              </w:rPr>
            </w:pPr>
          </w:p>
        </w:tc>
      </w:tr>
    </w:tbl>
    <w:p w14:paraId="572545E4" w14:textId="77777777" w:rsidR="00BC3F17" w:rsidRPr="004D019D" w:rsidRDefault="00BC3F17" w:rsidP="00BC3F17">
      <w:pPr>
        <w:pStyle w:val="2"/>
        <w:spacing w:before="0" w:after="0"/>
        <w:rPr>
          <w:rFonts w:ascii="Times New Roman" w:hAnsi="Times New Roman" w:cs="Times New Roman"/>
          <w:color w:val="000000"/>
          <w:sz w:val="24"/>
          <w:szCs w:val="24"/>
        </w:rPr>
      </w:pPr>
    </w:p>
    <w:p w14:paraId="54A6EF9F" w14:textId="77777777" w:rsidR="00BC3F17" w:rsidRPr="004D019D" w:rsidRDefault="00BC3F17" w:rsidP="00BC3F17">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34393C9" w14:textId="77777777" w:rsidR="00BC3F17" w:rsidRPr="004D019D" w:rsidRDefault="00BC3F17" w:rsidP="00BC3F17">
      <w:pPr>
        <w:spacing w:after="0" w:line="240" w:lineRule="auto"/>
        <w:rPr>
          <w:rFonts w:ascii="Times New Roman" w:hAnsi="Times New Roman"/>
          <w:b/>
          <w:color w:val="000000"/>
          <w:sz w:val="24"/>
          <w:szCs w:val="24"/>
        </w:rPr>
      </w:pPr>
    </w:p>
    <w:p w14:paraId="72894482"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Основные виды разрешенного использования</w:t>
      </w:r>
    </w:p>
    <w:p w14:paraId="17161BCD"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4D019D" w:rsidRPr="004D019D" w14:paraId="71FB9D82" w14:textId="77777777" w:rsidTr="00CB6DA5">
        <w:tc>
          <w:tcPr>
            <w:tcW w:w="2738" w:type="dxa"/>
          </w:tcPr>
          <w:p w14:paraId="46354297"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w:t>
            </w:r>
          </w:p>
          <w:p w14:paraId="044880C3"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вида разрешенного использования</w:t>
            </w:r>
          </w:p>
          <w:p w14:paraId="6C806D83"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земельного</w:t>
            </w:r>
          </w:p>
          <w:p w14:paraId="15F62F08"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участка</w:t>
            </w:r>
          </w:p>
        </w:tc>
        <w:tc>
          <w:tcPr>
            <w:tcW w:w="2649" w:type="dxa"/>
          </w:tcPr>
          <w:p w14:paraId="207703E0"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10DC642C" w14:textId="77777777" w:rsidR="00BC3F17" w:rsidRPr="004D019D" w:rsidRDefault="00BC3F17" w:rsidP="00CB6DA5">
            <w:pPr>
              <w:spacing w:after="0" w:line="240" w:lineRule="auto"/>
              <w:ind w:left="459"/>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0A017E5A" w14:textId="77777777" w:rsidTr="00CB6DA5">
        <w:tc>
          <w:tcPr>
            <w:tcW w:w="2738" w:type="dxa"/>
          </w:tcPr>
          <w:p w14:paraId="5CD686E6"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2.5</w:t>
            </w:r>
          </w:p>
        </w:tc>
        <w:tc>
          <w:tcPr>
            <w:tcW w:w="2649" w:type="dxa"/>
          </w:tcPr>
          <w:p w14:paraId="2D021D5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Среднеэтажная жилая застройка</w:t>
            </w:r>
          </w:p>
          <w:p w14:paraId="452D63A2" w14:textId="77777777" w:rsidR="00BC3F17" w:rsidRPr="004D019D" w:rsidRDefault="00BC3F17" w:rsidP="00CB6DA5">
            <w:pPr>
              <w:spacing w:after="0" w:line="240" w:lineRule="auto"/>
              <w:rPr>
                <w:rFonts w:ascii="Times New Roman" w:hAnsi="Times New Roman"/>
                <w:color w:val="000000"/>
                <w:sz w:val="24"/>
                <w:szCs w:val="24"/>
              </w:rPr>
            </w:pPr>
          </w:p>
        </w:tc>
        <w:tc>
          <w:tcPr>
            <w:tcW w:w="9463" w:type="dxa"/>
          </w:tcPr>
          <w:p w14:paraId="79541870"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2A3A71AE"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благоустройство и озеленение;</w:t>
            </w:r>
          </w:p>
          <w:p w14:paraId="1F27F6C1"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подземных гаражей и автостоянок;</w:t>
            </w:r>
          </w:p>
          <w:p w14:paraId="5B321C15"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2C6C46E5"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50E87CEE" w14:textId="77777777" w:rsidR="00BC3F17" w:rsidRPr="004D019D" w:rsidRDefault="00BC3F17" w:rsidP="00CB6DA5">
            <w:pPr>
              <w:spacing w:after="0" w:line="240" w:lineRule="auto"/>
              <w:rPr>
                <w:rFonts w:ascii="Times New Roman" w:hAnsi="Times New Roman"/>
                <w:color w:val="000000"/>
                <w:sz w:val="24"/>
                <w:szCs w:val="24"/>
              </w:rPr>
            </w:pPr>
          </w:p>
          <w:p w14:paraId="020DAA1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4D019D">
              <w:rPr>
                <w:rFonts w:ascii="Times New Roman" w:hAnsi="Times New Roman"/>
                <w:color w:val="000000"/>
                <w:sz w:val="24"/>
                <w:szCs w:val="24"/>
                <w:vertAlign w:val="superscript"/>
              </w:rPr>
              <w:t xml:space="preserve"> </w:t>
            </w:r>
            <w:r w:rsidRPr="004D019D">
              <w:rPr>
                <w:rFonts w:ascii="Times New Roman" w:hAnsi="Times New Roman"/>
                <w:color w:val="000000"/>
                <w:sz w:val="24"/>
                <w:szCs w:val="24"/>
              </w:rPr>
              <w:t xml:space="preserve"> </w:t>
            </w:r>
          </w:p>
          <w:p w14:paraId="61427F28"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земельных участков – не подлежит установлению;</w:t>
            </w:r>
          </w:p>
          <w:p w14:paraId="4F14FCB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33011D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29F7C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313FCB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D1D2E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C943E5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2823F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4F963F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7D10B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F7EED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389363B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09650547"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388253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907D60B" w14:textId="77777777" w:rsidR="00BC3F17" w:rsidRPr="004D019D" w:rsidRDefault="00BC3F17" w:rsidP="00CB6DA5">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4D019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CAB2688" w14:textId="77777777" w:rsidR="00BC3F17" w:rsidRPr="004D019D" w:rsidRDefault="00BC3F17" w:rsidP="00CB6DA5">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F214A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не выше 8 надземных этажей;</w:t>
            </w:r>
          </w:p>
          <w:p w14:paraId="5E0E73E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6B8131B8"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0,4</w:t>
            </w:r>
          </w:p>
          <w:p w14:paraId="565D40A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1</w:t>
            </w:r>
          </w:p>
          <w:p w14:paraId="52861438" w14:textId="77777777" w:rsidR="00BC3F17" w:rsidRPr="004D019D" w:rsidRDefault="00BC3F17" w:rsidP="00CB6DA5">
            <w:pPr>
              <w:spacing w:after="0" w:line="240" w:lineRule="auto"/>
              <w:ind w:firstLine="3265"/>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1,2</w:t>
            </w:r>
          </w:p>
          <w:p w14:paraId="7CC2821B"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4D0636E0"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2740CF7" w14:textId="77777777" w:rsidR="00BC3F17" w:rsidRPr="004D019D" w:rsidRDefault="00BC3F17" w:rsidP="00CB6DA5">
            <w:pPr>
              <w:spacing w:after="0"/>
              <w:rPr>
                <w:rStyle w:val="Calibri105pt0pt"/>
                <w:rFonts w:ascii="Times New Roman" w:hAnsi="Times New Roman"/>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9220E30" w14:textId="670B970E"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w:t>
            </w:r>
            <w:r w:rsidR="00BE6C38" w:rsidRPr="004D019D">
              <w:rPr>
                <w:rFonts w:ascii="Times New Roman" w:hAnsi="Times New Roman"/>
                <w:color w:val="000000"/>
                <w:sz w:val="24"/>
                <w:szCs w:val="24"/>
              </w:rPr>
              <w:t>–</w:t>
            </w:r>
            <w:r w:rsidRPr="004D019D">
              <w:rPr>
                <w:rFonts w:ascii="Times New Roman" w:hAnsi="Times New Roman"/>
                <w:color w:val="000000"/>
                <w:sz w:val="24"/>
                <w:szCs w:val="24"/>
              </w:rPr>
              <w:t xml:space="preserve"> </w:t>
            </w:r>
            <w:r w:rsidRPr="004D019D">
              <w:rPr>
                <w:rStyle w:val="Calibri105pt0pt"/>
                <w:rFonts w:ascii="Times New Roman" w:hAnsi="Times New Roman"/>
                <w:sz w:val="24"/>
                <w:szCs w:val="24"/>
              </w:rPr>
              <w:t>0,045</w:t>
            </w:r>
          </w:p>
          <w:p w14:paraId="6A871297" w14:textId="77777777" w:rsidR="00BC3F17" w:rsidRPr="004D019D" w:rsidRDefault="00BC3F17" w:rsidP="00CB6DA5">
            <w:pPr>
              <w:spacing w:after="0" w:line="240" w:lineRule="auto"/>
              <w:rPr>
                <w:rFonts w:ascii="Times New Roman" w:hAnsi="Times New Roman"/>
                <w:bCs/>
                <w:color w:val="000000"/>
                <w:sz w:val="24"/>
                <w:szCs w:val="24"/>
              </w:rPr>
            </w:pPr>
            <w:r w:rsidRPr="004D019D">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7CA658BF" w14:textId="77777777" w:rsidR="004A5E60" w:rsidRPr="004D019D" w:rsidRDefault="005D1934" w:rsidP="00CB6DA5">
            <w:pPr>
              <w:spacing w:after="0" w:line="240" w:lineRule="auto"/>
              <w:rPr>
                <w:rFonts w:ascii="Times New Roman" w:hAnsi="Times New Roman"/>
                <w:b/>
                <w:bCs/>
                <w:color w:val="000000"/>
                <w:sz w:val="24"/>
                <w:szCs w:val="24"/>
              </w:rPr>
            </w:pPr>
            <w:r w:rsidRPr="004D019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A86A396" w14:textId="77777777" w:rsidR="004A5E60" w:rsidRPr="004D019D" w:rsidRDefault="004A5E60" w:rsidP="004A5E60">
            <w:pPr>
              <w:spacing w:after="0" w:line="240" w:lineRule="auto"/>
              <w:rPr>
                <w:rFonts w:ascii="Times New Roman" w:hAnsi="Times New Roman"/>
                <w:b/>
                <w:color w:val="000000"/>
              </w:rPr>
            </w:pPr>
            <w:r w:rsidRPr="004D019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AE122D0" w14:textId="1A3E9BE5" w:rsidR="00BC3F17" w:rsidRPr="004D019D" w:rsidRDefault="004A5E60" w:rsidP="004A5E60">
            <w:pPr>
              <w:spacing w:after="0" w:line="240" w:lineRule="auto"/>
              <w:rPr>
                <w:rFonts w:ascii="Times New Roman" w:hAnsi="Times New Roman"/>
                <w:b/>
                <w:bCs/>
                <w:color w:val="000000"/>
                <w:sz w:val="24"/>
                <w:szCs w:val="24"/>
              </w:rPr>
            </w:pPr>
            <w:r w:rsidRPr="004D019D">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5D1934" w:rsidRPr="004D019D">
              <w:rPr>
                <w:rFonts w:ascii="Times New Roman" w:hAnsi="Times New Roman"/>
                <w:b/>
                <w:bCs/>
                <w:color w:val="000000"/>
                <w:sz w:val="24"/>
                <w:szCs w:val="24"/>
              </w:rPr>
              <w:t xml:space="preserve">                                                                                                                                                                                                     </w:t>
            </w:r>
          </w:p>
        </w:tc>
      </w:tr>
      <w:tr w:rsidR="004D019D" w:rsidRPr="004D019D" w14:paraId="1888B60E" w14:textId="77777777" w:rsidTr="00CB6DA5">
        <w:tc>
          <w:tcPr>
            <w:tcW w:w="2738" w:type="dxa"/>
          </w:tcPr>
          <w:p w14:paraId="7658EEA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2.7.1</w:t>
            </w:r>
          </w:p>
        </w:tc>
        <w:tc>
          <w:tcPr>
            <w:tcW w:w="2649" w:type="dxa"/>
          </w:tcPr>
          <w:p w14:paraId="4CC95497"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lang w:eastAsia="ru-RU"/>
              </w:rPr>
              <w:t xml:space="preserve">Хранение автотранспорта </w:t>
            </w:r>
          </w:p>
        </w:tc>
        <w:tc>
          <w:tcPr>
            <w:tcW w:w="9463" w:type="dxa"/>
          </w:tcPr>
          <w:p w14:paraId="62BEF481" w14:textId="77777777" w:rsidR="00BC3F17" w:rsidRPr="004D019D" w:rsidRDefault="00BC3F17" w:rsidP="00CB6DA5">
            <w:pPr>
              <w:pStyle w:val="320"/>
              <w:snapToGrid w:val="0"/>
              <w:rPr>
                <w:b/>
                <w:color w:val="000000"/>
                <w:sz w:val="24"/>
                <w:szCs w:val="24"/>
                <w:lang w:eastAsia="ru-RU"/>
              </w:rPr>
            </w:pPr>
            <w:r w:rsidRPr="004D019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52B6D5EC" w14:textId="77777777" w:rsidR="00BC3F17" w:rsidRPr="004D019D" w:rsidRDefault="00BC3F17" w:rsidP="00CB6DA5">
            <w:pPr>
              <w:pStyle w:val="320"/>
              <w:snapToGrid w:val="0"/>
              <w:rPr>
                <w:color w:val="000000"/>
                <w:sz w:val="24"/>
                <w:szCs w:val="24"/>
              </w:rPr>
            </w:pPr>
          </w:p>
          <w:p w14:paraId="4B39AF8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18 кв.м;</w:t>
            </w:r>
          </w:p>
          <w:p w14:paraId="7F0EA97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08971D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63E0EC9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E1529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D296C3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29C7F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62E8E88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C2C894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39B88F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E3391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811DF7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0B7270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0D614456"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787565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07DDF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DB689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1.</w:t>
            </w:r>
          </w:p>
          <w:p w14:paraId="6247EEC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CA0092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0192B2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28D0F17" w14:textId="723751AF" w:rsidR="00277D01" w:rsidRPr="004D019D" w:rsidRDefault="005D1934"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75FE8DBE" w14:textId="77777777" w:rsidTr="00CB6DA5">
        <w:tc>
          <w:tcPr>
            <w:tcW w:w="2738" w:type="dxa"/>
          </w:tcPr>
          <w:p w14:paraId="5776E164" w14:textId="42AEEA19" w:rsidR="00BE6C38" w:rsidRPr="004D019D" w:rsidRDefault="00BE6C38"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2.7.2</w:t>
            </w:r>
          </w:p>
        </w:tc>
        <w:tc>
          <w:tcPr>
            <w:tcW w:w="2649" w:type="dxa"/>
          </w:tcPr>
          <w:p w14:paraId="06B1A63D" w14:textId="6E593002" w:rsidR="00BE6C38" w:rsidRPr="004D019D" w:rsidRDefault="00BE6C38" w:rsidP="00770B8D">
            <w:pPr>
              <w:spacing w:after="0" w:line="240" w:lineRule="auto"/>
              <w:rPr>
                <w:rFonts w:ascii="Times New Roman" w:hAnsi="Times New Roman"/>
                <w:b/>
                <w:color w:val="000000"/>
                <w:sz w:val="24"/>
                <w:szCs w:val="24"/>
                <w:lang w:eastAsia="ru-RU"/>
              </w:rPr>
            </w:pPr>
            <w:r w:rsidRPr="004D019D">
              <w:rPr>
                <w:rFonts w:ascii="Times New Roman" w:hAnsi="Times New Roman"/>
                <w:color w:val="000000"/>
                <w:sz w:val="24"/>
                <w:szCs w:val="24"/>
              </w:rPr>
              <w:t>Размещение гаражей для собственных нужд</w:t>
            </w:r>
          </w:p>
        </w:tc>
        <w:tc>
          <w:tcPr>
            <w:tcW w:w="9463" w:type="dxa"/>
          </w:tcPr>
          <w:p w14:paraId="2E5096B0" w14:textId="77777777" w:rsidR="00770B8D" w:rsidRPr="004D019D" w:rsidRDefault="00BE6C38" w:rsidP="00CB6DA5">
            <w:pPr>
              <w:pStyle w:val="320"/>
              <w:snapToGrid w:val="0"/>
              <w:rPr>
                <w:color w:val="000000"/>
                <w:sz w:val="24"/>
                <w:szCs w:val="24"/>
              </w:rPr>
            </w:pPr>
            <w:r w:rsidRPr="004D019D">
              <w:rPr>
                <w:color w:val="000000"/>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p w14:paraId="0F715E0A" w14:textId="77777777" w:rsidR="00770B8D" w:rsidRPr="004D019D" w:rsidRDefault="00BE6C38" w:rsidP="00CB6DA5">
            <w:pPr>
              <w:pStyle w:val="320"/>
              <w:snapToGrid w:val="0"/>
              <w:rPr>
                <w:color w:val="000000"/>
                <w:sz w:val="24"/>
                <w:szCs w:val="24"/>
              </w:rPr>
            </w:pPr>
            <w:r w:rsidRPr="004D019D">
              <w:rPr>
                <w:color w:val="000000"/>
                <w:sz w:val="24"/>
                <w:szCs w:val="24"/>
              </w:rPr>
              <w:t xml:space="preserve">Минимальный размер земельного участка – 18 кв.м; </w:t>
            </w:r>
          </w:p>
          <w:p w14:paraId="0E1C0295" w14:textId="77777777" w:rsidR="00770B8D" w:rsidRPr="004D019D" w:rsidRDefault="00BE6C38" w:rsidP="00CB6DA5">
            <w:pPr>
              <w:pStyle w:val="320"/>
              <w:snapToGrid w:val="0"/>
              <w:rPr>
                <w:color w:val="000000"/>
                <w:sz w:val="24"/>
                <w:szCs w:val="24"/>
              </w:rPr>
            </w:pPr>
            <w:r w:rsidRPr="004D019D">
              <w:rPr>
                <w:color w:val="000000"/>
                <w:sz w:val="24"/>
                <w:szCs w:val="24"/>
              </w:rPr>
              <w:t xml:space="preserve">Максимальный размер земельного участка – не подлежит установлению </w:t>
            </w:r>
          </w:p>
          <w:p w14:paraId="06350C4E" w14:textId="639BCD97" w:rsidR="00770B8D" w:rsidRPr="004D019D" w:rsidRDefault="00BE6C38" w:rsidP="00CB6DA5">
            <w:pPr>
              <w:pStyle w:val="320"/>
              <w:snapToGrid w:val="0"/>
              <w:rPr>
                <w:color w:val="000000"/>
                <w:sz w:val="24"/>
                <w:szCs w:val="24"/>
              </w:rPr>
            </w:pPr>
            <w:r w:rsidRPr="004D019D">
              <w:rPr>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0FF457F6" w14:textId="77777777" w:rsidR="00770B8D" w:rsidRPr="004D019D" w:rsidRDefault="00BE6C38" w:rsidP="00CB6DA5">
            <w:pPr>
              <w:pStyle w:val="320"/>
              <w:snapToGrid w:val="0"/>
              <w:rPr>
                <w:color w:val="000000"/>
                <w:sz w:val="24"/>
                <w:szCs w:val="24"/>
              </w:rPr>
            </w:pPr>
            <w:r w:rsidRPr="004D019D">
              <w:rPr>
                <w:color w:val="000000"/>
                <w:sz w:val="24"/>
                <w:szCs w:val="24"/>
              </w:rPr>
              <w:t xml:space="preserve">Максимальное количество этажей – 1. </w:t>
            </w:r>
          </w:p>
          <w:p w14:paraId="7D994B55" w14:textId="3C25C49C" w:rsidR="00770B8D" w:rsidRPr="004D019D" w:rsidRDefault="00BE6C38" w:rsidP="00CB6DA5">
            <w:pPr>
              <w:pStyle w:val="320"/>
              <w:snapToGrid w:val="0"/>
              <w:rPr>
                <w:color w:val="000000"/>
                <w:sz w:val="24"/>
                <w:szCs w:val="24"/>
              </w:rPr>
            </w:pPr>
            <w:r w:rsidRPr="004D019D">
              <w:rPr>
                <w:color w:val="000000"/>
                <w:sz w:val="24"/>
                <w:szCs w:val="24"/>
              </w:rPr>
              <w:t xml:space="preserve">Параметры застройки: </w:t>
            </w:r>
          </w:p>
          <w:p w14:paraId="6EB62D14" w14:textId="77777777" w:rsidR="00770B8D" w:rsidRPr="004D019D" w:rsidRDefault="00BE6C38" w:rsidP="00CB6DA5">
            <w:pPr>
              <w:pStyle w:val="320"/>
              <w:snapToGrid w:val="0"/>
              <w:rPr>
                <w:color w:val="000000"/>
                <w:sz w:val="24"/>
                <w:szCs w:val="24"/>
              </w:rPr>
            </w:pPr>
            <w:r w:rsidRPr="004D019D">
              <w:rPr>
                <w:color w:val="000000"/>
                <w:sz w:val="24"/>
                <w:szCs w:val="24"/>
              </w:rPr>
              <w:t xml:space="preserve">Максимальный коэффициент застройки земельного участка (Кз) – не подлежит установлению </w:t>
            </w:r>
          </w:p>
          <w:p w14:paraId="6843396A" w14:textId="6B2B1449" w:rsidR="00BE6C38" w:rsidRPr="004D019D" w:rsidRDefault="00BE6C38" w:rsidP="00CB6DA5">
            <w:pPr>
              <w:pStyle w:val="320"/>
              <w:snapToGrid w:val="0"/>
              <w:rPr>
                <w:b/>
                <w:color w:val="000000"/>
                <w:sz w:val="24"/>
                <w:szCs w:val="24"/>
                <w:lang w:eastAsia="ru-RU"/>
              </w:rPr>
            </w:pPr>
            <w:r w:rsidRPr="004D019D">
              <w:rPr>
                <w:color w:val="000000"/>
                <w:sz w:val="24"/>
                <w:szCs w:val="24"/>
              </w:rPr>
              <w:t>Максимальный коэффициент плотности застройки земельного участка (Кпз) – не подлежит установлению</w:t>
            </w:r>
          </w:p>
        </w:tc>
      </w:tr>
      <w:tr w:rsidR="004D019D" w:rsidRPr="004D019D" w14:paraId="499292E2" w14:textId="77777777" w:rsidTr="00CB6DA5">
        <w:tc>
          <w:tcPr>
            <w:tcW w:w="2738" w:type="dxa"/>
          </w:tcPr>
          <w:p w14:paraId="4FBD029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w:t>
            </w:r>
          </w:p>
        </w:tc>
        <w:tc>
          <w:tcPr>
            <w:tcW w:w="2649" w:type="dxa"/>
          </w:tcPr>
          <w:p w14:paraId="211A1E79"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Коммунальное обслуживание</w:t>
            </w:r>
          </w:p>
          <w:p w14:paraId="020FCED8" w14:textId="77777777" w:rsidR="00BC3F17" w:rsidRPr="004D019D" w:rsidRDefault="00BC3F17" w:rsidP="00CB6DA5">
            <w:pPr>
              <w:spacing w:after="0" w:line="240" w:lineRule="auto"/>
              <w:rPr>
                <w:rFonts w:ascii="Times New Roman" w:hAnsi="Times New Roman"/>
                <w:color w:val="000000"/>
                <w:sz w:val="24"/>
                <w:szCs w:val="24"/>
              </w:rPr>
            </w:pPr>
          </w:p>
        </w:tc>
        <w:tc>
          <w:tcPr>
            <w:tcW w:w="9463" w:type="dxa"/>
          </w:tcPr>
          <w:p w14:paraId="337EE180"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59DCBB6"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p>
          <w:p w14:paraId="319CD84A"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Минимальные размеры земельных участков на объекты:</w:t>
            </w:r>
          </w:p>
          <w:p w14:paraId="69225A2F" w14:textId="5DEC3C25"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котельных – 0.7 га;</w:t>
            </w:r>
          </w:p>
          <w:p w14:paraId="65EAABF7" w14:textId="4ACC363A"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Станции водоподготовки – 1га;</w:t>
            </w:r>
          </w:p>
          <w:p w14:paraId="76D41C56"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Для насосных станций – 50 кв.м; </w:t>
            </w:r>
          </w:p>
          <w:p w14:paraId="425007E0"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телефонных станций – не подлежит установлению;</w:t>
            </w:r>
          </w:p>
          <w:p w14:paraId="134B074D"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гаражей и мастерских для обслуживания уборочной и аварийной техники – 300 кв.м;</w:t>
            </w:r>
          </w:p>
          <w:p w14:paraId="4063D02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автостоянок не подлежит установлению;</w:t>
            </w:r>
          </w:p>
          <w:p w14:paraId="5035C821"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A4B70E8"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трансформаторных подстанций - не подлежит установлению;</w:t>
            </w:r>
          </w:p>
          <w:p w14:paraId="7B3742B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тепловых пунктов – не подлежит установлению;</w:t>
            </w:r>
          </w:p>
          <w:p w14:paraId="1207E098"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Для газораспределительных пунктов – 6 кв.м;</w:t>
            </w:r>
          </w:p>
          <w:p w14:paraId="533FE6F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58D1B2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15682B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E0F25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6BD708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C93007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E851CF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B4D36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1EB53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1ACB8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FFF8D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0FA9D1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96A13CF"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2586E7D5" w14:textId="5608B28E"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770B8D" w:rsidRPr="004D019D">
              <w:rPr>
                <w:rFonts w:ascii="Times New Roman" w:hAnsi="Times New Roman"/>
                <w:color w:val="000000"/>
                <w:sz w:val="24"/>
                <w:szCs w:val="24"/>
              </w:rPr>
              <w:t xml:space="preserve"> </w:t>
            </w:r>
            <w:r w:rsidRPr="004D019D">
              <w:rPr>
                <w:rFonts w:ascii="Times New Roman" w:hAnsi="Times New Roman"/>
                <w:color w:val="000000"/>
                <w:sz w:val="24"/>
                <w:szCs w:val="24"/>
              </w:rPr>
              <w:t>участка, отделяющей данный земельный участок от территории общего пользования.</w:t>
            </w:r>
          </w:p>
          <w:p w14:paraId="4378A4F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5DF96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2</w:t>
            </w:r>
          </w:p>
          <w:p w14:paraId="5E36353E"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Предельная высота – 20м</w:t>
            </w:r>
          </w:p>
          <w:p w14:paraId="60A56E47"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4584831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A504E3"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60B9268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A089789"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76AA31F7"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247E4D19"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A4BD0B4" w14:textId="0D2B3841"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73562343" w14:textId="77777777" w:rsidTr="00CB6DA5">
        <w:tc>
          <w:tcPr>
            <w:tcW w:w="2738" w:type="dxa"/>
          </w:tcPr>
          <w:p w14:paraId="1719CDEF"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3.2</w:t>
            </w:r>
          </w:p>
        </w:tc>
        <w:tc>
          <w:tcPr>
            <w:tcW w:w="2649" w:type="dxa"/>
          </w:tcPr>
          <w:p w14:paraId="53FDF788"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Социальное обслуживание</w:t>
            </w:r>
          </w:p>
          <w:p w14:paraId="510DEE9A" w14:textId="77777777" w:rsidR="00BC3F17" w:rsidRPr="004D019D" w:rsidRDefault="00BC3F17" w:rsidP="00CB6DA5">
            <w:pPr>
              <w:spacing w:after="0" w:line="240" w:lineRule="auto"/>
              <w:rPr>
                <w:rFonts w:ascii="Times New Roman" w:hAnsi="Times New Roman"/>
                <w:color w:val="000000"/>
                <w:sz w:val="24"/>
                <w:szCs w:val="24"/>
              </w:rPr>
            </w:pPr>
          </w:p>
        </w:tc>
        <w:tc>
          <w:tcPr>
            <w:tcW w:w="9463" w:type="dxa"/>
          </w:tcPr>
          <w:p w14:paraId="1E876DC1"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4C8A367E" w14:textId="77777777" w:rsidR="00BC3F17" w:rsidRPr="004D019D" w:rsidRDefault="00BC3F17" w:rsidP="00CB6DA5">
            <w:pPr>
              <w:spacing w:after="0" w:line="240" w:lineRule="auto"/>
              <w:rPr>
                <w:rFonts w:ascii="Times New Roman" w:hAnsi="Times New Roman"/>
                <w:color w:val="000000"/>
                <w:sz w:val="24"/>
                <w:szCs w:val="24"/>
              </w:rPr>
            </w:pPr>
          </w:p>
          <w:p w14:paraId="6D594E2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617E17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D3288F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6BC948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9A555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3AC78AD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27585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473E3F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FD014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125C68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3DC71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A0B90F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8C5A11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20C1146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2A382CE7" w14:textId="4FCBED91"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770B8D" w:rsidRPr="004D019D">
              <w:rPr>
                <w:rFonts w:ascii="Times New Roman" w:hAnsi="Times New Roman"/>
                <w:color w:val="000000"/>
                <w:sz w:val="24"/>
                <w:szCs w:val="24"/>
              </w:rPr>
              <w:t xml:space="preserve"> </w:t>
            </w:r>
            <w:r w:rsidRPr="004D019D">
              <w:rPr>
                <w:rFonts w:ascii="Times New Roman" w:hAnsi="Times New Roman"/>
                <w:color w:val="000000"/>
                <w:sz w:val="24"/>
                <w:szCs w:val="24"/>
              </w:rPr>
              <w:t>участка, отделяющей данный земельный участок от территории общего пользования.</w:t>
            </w:r>
          </w:p>
          <w:p w14:paraId="481F54F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0B404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4BAEA92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69B4B3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EA0D92B"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4BB800D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6D05171D"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775499A9"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3B08EEB9"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397D86B" w14:textId="747C5083"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565A9EE9" w14:textId="77777777" w:rsidTr="00CB6DA5">
        <w:tc>
          <w:tcPr>
            <w:tcW w:w="2738" w:type="dxa"/>
          </w:tcPr>
          <w:p w14:paraId="4A93A97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3.3</w:t>
            </w:r>
          </w:p>
        </w:tc>
        <w:tc>
          <w:tcPr>
            <w:tcW w:w="2649" w:type="dxa"/>
          </w:tcPr>
          <w:p w14:paraId="1DDA0CD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Бытовое обслуживание</w:t>
            </w:r>
          </w:p>
        </w:tc>
        <w:tc>
          <w:tcPr>
            <w:tcW w:w="9463" w:type="dxa"/>
          </w:tcPr>
          <w:p w14:paraId="512B1AD9"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7DB1DE0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2B9ED12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06CA007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E80730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0CA9EC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3AF99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7985C48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D19BD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353E8C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515450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05DC4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DFAB1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AB3666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2F6C373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58E07FF"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4D5C07E" w14:textId="23733376"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4D019D">
              <w:rPr>
                <w:rFonts w:ascii="Times New Roman" w:hAnsi="Times New Roman"/>
                <w:color w:val="000000"/>
                <w:sz w:val="24"/>
                <w:szCs w:val="24"/>
              </w:rPr>
              <w:lastRenderedPageBreak/>
              <w:t>земельного</w:t>
            </w:r>
            <w:r w:rsidR="00770B8D" w:rsidRPr="004D019D">
              <w:rPr>
                <w:rFonts w:ascii="Times New Roman" w:hAnsi="Times New Roman"/>
                <w:color w:val="000000"/>
                <w:sz w:val="24"/>
                <w:szCs w:val="24"/>
              </w:rPr>
              <w:t xml:space="preserve"> </w:t>
            </w:r>
            <w:r w:rsidRPr="004D019D">
              <w:rPr>
                <w:rFonts w:ascii="Times New Roman" w:hAnsi="Times New Roman"/>
                <w:color w:val="000000"/>
                <w:sz w:val="24"/>
                <w:szCs w:val="24"/>
              </w:rPr>
              <w:t>участка, отделяющей данный земельный участок от территории общего пользования.</w:t>
            </w:r>
          </w:p>
          <w:p w14:paraId="6746691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3B07A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5AA1592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AE5EB9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8B98BB"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436F237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9B0446E"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1A3DEC48"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9822A8B"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49E4219" w14:textId="3F36F738"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6F0565B" w14:textId="77777777" w:rsidTr="00CB6DA5">
        <w:tc>
          <w:tcPr>
            <w:tcW w:w="2738" w:type="dxa"/>
          </w:tcPr>
          <w:p w14:paraId="6D8F24B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3.4.1</w:t>
            </w:r>
          </w:p>
        </w:tc>
        <w:tc>
          <w:tcPr>
            <w:tcW w:w="2649" w:type="dxa"/>
          </w:tcPr>
          <w:p w14:paraId="278052A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Амбулаторно-поликлиническое обслуживание</w:t>
            </w:r>
          </w:p>
          <w:p w14:paraId="00F09ABB" w14:textId="77777777" w:rsidR="00BC3F17" w:rsidRPr="004D019D" w:rsidRDefault="00BC3F17" w:rsidP="00CB6DA5">
            <w:pPr>
              <w:spacing w:after="0" w:line="240" w:lineRule="auto"/>
              <w:rPr>
                <w:rFonts w:ascii="Times New Roman" w:hAnsi="Times New Roman"/>
                <w:color w:val="000000"/>
                <w:sz w:val="24"/>
                <w:szCs w:val="24"/>
              </w:rPr>
            </w:pPr>
          </w:p>
        </w:tc>
        <w:tc>
          <w:tcPr>
            <w:tcW w:w="9463" w:type="dxa"/>
          </w:tcPr>
          <w:p w14:paraId="296CB048"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49B38469"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6EB95B7"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16DB35F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72B13BA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144BA05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51DAB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340FE3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656C5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60FAB9D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0DB97F8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5EE80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F89AB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54BC4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4C76FB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215B8B6"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65C1A46" w14:textId="675C400B"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770B8D" w:rsidRPr="004D019D">
              <w:rPr>
                <w:rFonts w:ascii="Times New Roman" w:hAnsi="Times New Roman"/>
                <w:color w:val="000000"/>
                <w:sz w:val="24"/>
                <w:szCs w:val="24"/>
              </w:rPr>
              <w:t xml:space="preserve"> </w:t>
            </w:r>
            <w:r w:rsidRPr="004D019D">
              <w:rPr>
                <w:rFonts w:ascii="Times New Roman" w:hAnsi="Times New Roman"/>
                <w:color w:val="000000"/>
                <w:sz w:val="24"/>
                <w:szCs w:val="24"/>
              </w:rPr>
              <w:t>участка, отделяющей данный земельный участок от территории общего пользования.</w:t>
            </w:r>
          </w:p>
          <w:p w14:paraId="5668C88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E16F09" w14:textId="77777777" w:rsidR="00BC3F17" w:rsidRPr="004D019D" w:rsidRDefault="00BC3F17" w:rsidP="00CB6DA5">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4;</w:t>
            </w:r>
          </w:p>
          <w:p w14:paraId="3F6D622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625AEFE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B2F957"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4E1458D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A03E70"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078839D7"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3DA424D5"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01F96FE" w14:textId="54E0B347"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4FEC130A" w14:textId="77777777" w:rsidTr="00CB6DA5">
        <w:tc>
          <w:tcPr>
            <w:tcW w:w="2738" w:type="dxa"/>
          </w:tcPr>
          <w:p w14:paraId="4789B33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3.5</w:t>
            </w:r>
          </w:p>
        </w:tc>
        <w:tc>
          <w:tcPr>
            <w:tcW w:w="2649" w:type="dxa"/>
          </w:tcPr>
          <w:p w14:paraId="08AE36A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Образование и просвещение</w:t>
            </w:r>
          </w:p>
          <w:p w14:paraId="1E746CEE" w14:textId="77777777" w:rsidR="00BC3F17" w:rsidRPr="004D019D" w:rsidRDefault="00BC3F17" w:rsidP="00CB6DA5">
            <w:pPr>
              <w:spacing w:after="0" w:line="240" w:lineRule="auto"/>
              <w:rPr>
                <w:rFonts w:ascii="Times New Roman" w:hAnsi="Times New Roman"/>
                <w:color w:val="000000"/>
                <w:sz w:val="24"/>
                <w:szCs w:val="24"/>
              </w:rPr>
            </w:pPr>
          </w:p>
        </w:tc>
        <w:tc>
          <w:tcPr>
            <w:tcW w:w="9463" w:type="dxa"/>
          </w:tcPr>
          <w:p w14:paraId="7383B761"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1F1F0B0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04F7296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w:t>
            </w:r>
          </w:p>
          <w:p w14:paraId="18FCBCD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u w:val="single"/>
                <w:lang w:eastAsia="ru-RU"/>
              </w:rPr>
              <w:t>Дошкольные образовательные организации</w:t>
            </w:r>
            <w:r w:rsidRPr="004D019D">
              <w:rPr>
                <w:rFonts w:ascii="Times New Roman" w:eastAsia="Times New Roman" w:hAnsi="Times New Roman"/>
                <w:color w:val="000000"/>
                <w:sz w:val="24"/>
                <w:szCs w:val="24"/>
                <w:lang w:eastAsia="ru-RU"/>
              </w:rPr>
              <w:t>:</w:t>
            </w:r>
          </w:p>
          <w:p w14:paraId="32E5958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2CA6BEA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u w:val="single"/>
                <w:lang w:eastAsia="ru-RU"/>
              </w:rPr>
              <w:t>Общеобразовательные организации</w:t>
            </w:r>
            <w:r w:rsidRPr="004D019D">
              <w:rPr>
                <w:rFonts w:ascii="Times New Roman" w:eastAsia="Times New Roman" w:hAnsi="Times New Roman"/>
                <w:color w:val="000000"/>
                <w:sz w:val="24"/>
                <w:szCs w:val="24"/>
                <w:lang w:eastAsia="ru-RU"/>
              </w:rPr>
              <w:t>:</w:t>
            </w:r>
          </w:p>
          <w:p w14:paraId="13EBE4C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5BB397C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400 до 500 – 65 кв.м/место;</w:t>
            </w:r>
          </w:p>
          <w:p w14:paraId="13D29B1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500 до 600 – 55 кв.м/место;</w:t>
            </w:r>
          </w:p>
          <w:p w14:paraId="119392A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600 до 800 – 45 кв.м/место;</w:t>
            </w:r>
          </w:p>
          <w:p w14:paraId="656CC77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800 до 1100 – 36 кв.м/место;</w:t>
            </w:r>
          </w:p>
          <w:p w14:paraId="192DC53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1100 до 1500 – 23 кв.м/место;</w:t>
            </w:r>
          </w:p>
          <w:p w14:paraId="0BF3179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1500 до 2000 – 18 кв.м/место;</w:t>
            </w:r>
          </w:p>
          <w:p w14:paraId="07DD8C9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свыше 2000 – 16 кв.м/место</w:t>
            </w:r>
          </w:p>
          <w:p w14:paraId="596783A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4D019D">
              <w:rPr>
                <w:rFonts w:ascii="Times New Roman" w:eastAsia="Times New Roman" w:hAnsi="Times New Roman"/>
                <w:color w:val="000000"/>
                <w:sz w:val="24"/>
                <w:szCs w:val="24"/>
                <w:lang w:eastAsia="ru-RU"/>
              </w:rPr>
              <w:t>:</w:t>
            </w:r>
          </w:p>
          <w:p w14:paraId="73326EB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70CF370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на 1 учащегося при вместимости учреждения: </w:t>
            </w:r>
          </w:p>
          <w:p w14:paraId="587EF6C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до 300 – 75 кв.м/на 1 учащегося;</w:t>
            </w:r>
          </w:p>
          <w:p w14:paraId="19CF595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300 до 900 – 50-65 кв.м/на 1 учащегося;</w:t>
            </w:r>
          </w:p>
          <w:p w14:paraId="42A4096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900 до 1600 – 30-40 кв.м/на 1 учащегося;</w:t>
            </w:r>
          </w:p>
          <w:p w14:paraId="2A0A366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4D5A97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73D22B5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Минимальный отступ  от границы земельного участка улиц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60D599E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D7DD89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FEB9A2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Максимальное количество этажей для дошкольных и общеобразовательных организаций – 3;</w:t>
            </w:r>
          </w:p>
          <w:p w14:paraId="6C85E77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680CBE0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4BE2123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AE0B5DF"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59ADFE3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2FE1B10"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6960E630"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27C0F0DA"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56BB42E" w14:textId="4E7D3A95"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52C9AA14" w14:textId="77777777" w:rsidTr="00CB6DA5">
        <w:tc>
          <w:tcPr>
            <w:tcW w:w="2738" w:type="dxa"/>
          </w:tcPr>
          <w:p w14:paraId="2EA347AB"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3.6</w:t>
            </w:r>
          </w:p>
        </w:tc>
        <w:tc>
          <w:tcPr>
            <w:tcW w:w="2649" w:type="dxa"/>
          </w:tcPr>
          <w:p w14:paraId="4901273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Культурное развитие</w:t>
            </w:r>
          </w:p>
          <w:p w14:paraId="4C4A3662" w14:textId="77777777" w:rsidR="00BC3F17" w:rsidRPr="004D019D" w:rsidRDefault="00BC3F17" w:rsidP="00CB6DA5">
            <w:pPr>
              <w:spacing w:after="0" w:line="240" w:lineRule="auto"/>
              <w:rPr>
                <w:rFonts w:ascii="Times New Roman" w:hAnsi="Times New Roman"/>
                <w:color w:val="000000"/>
                <w:sz w:val="24"/>
                <w:szCs w:val="24"/>
              </w:rPr>
            </w:pPr>
          </w:p>
        </w:tc>
        <w:tc>
          <w:tcPr>
            <w:tcW w:w="9463" w:type="dxa"/>
          </w:tcPr>
          <w:p w14:paraId="5615196E" w14:textId="77777777" w:rsidR="00BC3F17" w:rsidRPr="004D019D" w:rsidRDefault="00BC3F17" w:rsidP="005D1934">
            <w:pPr>
              <w:spacing w:after="0" w:line="240" w:lineRule="auto"/>
              <w:ind w:left="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027D63E9" w14:textId="77777777" w:rsidR="00BC3F17" w:rsidRPr="004D019D" w:rsidRDefault="00BC3F17" w:rsidP="00CB6DA5">
            <w:pPr>
              <w:spacing w:after="0" w:line="240" w:lineRule="auto"/>
              <w:ind w:left="459"/>
              <w:rPr>
                <w:rFonts w:ascii="Times New Roman" w:hAnsi="Times New Roman"/>
                <w:color w:val="000000"/>
                <w:sz w:val="24"/>
                <w:szCs w:val="24"/>
              </w:rPr>
            </w:pPr>
          </w:p>
          <w:p w14:paraId="1F6E980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0CBB2E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19ABDF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8760D7C" w14:textId="42519E1F"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 не менее 3 м от границ </w:t>
            </w:r>
            <w:r w:rsidR="005D1934" w:rsidRPr="004D019D">
              <w:rPr>
                <w:rFonts w:ascii="Times New Roman" w:hAnsi="Times New Roman"/>
                <w:color w:val="000000"/>
                <w:sz w:val="24"/>
                <w:szCs w:val="24"/>
                <w:lang w:eastAsia="ru-RU"/>
              </w:rPr>
              <w:t>земельного участка со стороны,</w:t>
            </w:r>
            <w:r w:rsidRPr="004D019D">
              <w:rPr>
                <w:rFonts w:ascii="Times New Roman" w:hAnsi="Times New Roman"/>
                <w:color w:val="000000"/>
                <w:sz w:val="24"/>
                <w:szCs w:val="24"/>
                <w:lang w:eastAsia="ru-RU"/>
              </w:rPr>
              <w:t xml:space="preserve"> прилегающих земельных</w:t>
            </w:r>
          </w:p>
          <w:p w14:paraId="23F031B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0AF903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A3BA4C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D2D659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9F697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9CB2C5" w14:textId="51F66046"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 не менее 3 м от границ </w:t>
            </w:r>
            <w:r w:rsidR="005D1934" w:rsidRPr="004D019D">
              <w:rPr>
                <w:rFonts w:ascii="Times New Roman" w:hAnsi="Times New Roman"/>
                <w:color w:val="000000"/>
                <w:sz w:val="24"/>
                <w:szCs w:val="24"/>
                <w:lang w:eastAsia="ru-RU"/>
              </w:rPr>
              <w:t>земельного участка со стороны,</w:t>
            </w:r>
            <w:r w:rsidRPr="004D019D">
              <w:rPr>
                <w:rFonts w:ascii="Times New Roman" w:hAnsi="Times New Roman"/>
                <w:color w:val="000000"/>
                <w:sz w:val="24"/>
                <w:szCs w:val="24"/>
                <w:lang w:eastAsia="ru-RU"/>
              </w:rPr>
              <w:t xml:space="preserve"> прилегающих земельных</w:t>
            </w:r>
          </w:p>
          <w:p w14:paraId="55831B8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21C44D2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2D0D11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FF17BB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E236BE8" w14:textId="66642978"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770B8D" w:rsidRPr="004D019D">
              <w:rPr>
                <w:rFonts w:ascii="Times New Roman" w:hAnsi="Times New Roman"/>
                <w:color w:val="000000"/>
                <w:sz w:val="24"/>
                <w:szCs w:val="24"/>
              </w:rPr>
              <w:t xml:space="preserve"> </w:t>
            </w:r>
            <w:r w:rsidRPr="004D019D">
              <w:rPr>
                <w:rFonts w:ascii="Times New Roman" w:hAnsi="Times New Roman"/>
                <w:color w:val="000000"/>
                <w:sz w:val="24"/>
                <w:szCs w:val="24"/>
              </w:rPr>
              <w:t>участка, отделяющей данный земельный участок от территории общего пользования.</w:t>
            </w:r>
          </w:p>
          <w:p w14:paraId="7FEF60A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5B911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5CD97EE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1EE697E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F5E1193"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6D4DEA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6EE451"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6C39D8FB"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BF986A7"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246020F" w14:textId="54D849AC"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130BEB8E" w14:textId="77777777" w:rsidTr="00CB6DA5">
        <w:tc>
          <w:tcPr>
            <w:tcW w:w="2738" w:type="dxa"/>
          </w:tcPr>
          <w:p w14:paraId="1D8E96B0"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3.8</w:t>
            </w:r>
          </w:p>
        </w:tc>
        <w:tc>
          <w:tcPr>
            <w:tcW w:w="2649" w:type="dxa"/>
          </w:tcPr>
          <w:p w14:paraId="0237AB1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Общественное управление</w:t>
            </w:r>
          </w:p>
        </w:tc>
        <w:tc>
          <w:tcPr>
            <w:tcW w:w="9463" w:type="dxa"/>
          </w:tcPr>
          <w:p w14:paraId="2CAC54D3"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w:t>
            </w:r>
            <w:r w:rsidRPr="004D019D">
              <w:rPr>
                <w:rFonts w:ascii="Times New Roman" w:eastAsia="Times New Roman" w:hAnsi="Times New Roman"/>
                <w:b/>
                <w:bCs/>
                <w:color w:val="000000"/>
                <w:sz w:val="24"/>
                <w:szCs w:val="24"/>
                <w:lang w:eastAsia="ru-RU"/>
              </w:rPr>
              <w:lastRenderedPageBreak/>
              <w:t>строительства для дипломатических представительства иностранных государств и консульских учреждений в Российской Федерации</w:t>
            </w:r>
          </w:p>
          <w:p w14:paraId="6A3EDB9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087B6F3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266B41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9180D7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6AC9FED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41DF0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415416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E7A883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DC8C5F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A5EF3E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C01C6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0F087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BC5988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67922D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303AC1F7"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592FE01E" w14:textId="78C38FE1"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770B8D" w:rsidRPr="004D019D">
              <w:rPr>
                <w:rFonts w:ascii="Times New Roman" w:hAnsi="Times New Roman"/>
                <w:color w:val="000000"/>
                <w:sz w:val="24"/>
                <w:szCs w:val="24"/>
              </w:rPr>
              <w:t xml:space="preserve"> </w:t>
            </w:r>
            <w:r w:rsidRPr="004D019D">
              <w:rPr>
                <w:rFonts w:ascii="Times New Roman" w:hAnsi="Times New Roman"/>
                <w:color w:val="000000"/>
                <w:sz w:val="24"/>
                <w:szCs w:val="24"/>
              </w:rPr>
              <w:t>участка, отделяющей данный земельный участок от территории общего пользования.</w:t>
            </w:r>
          </w:p>
          <w:p w14:paraId="1CB5D25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54101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w:t>
            </w:r>
            <w:r w:rsidRPr="004D019D">
              <w:rPr>
                <w:rFonts w:ascii="Times New Roman" w:hAnsi="Times New Roman"/>
                <w:color w:val="000000"/>
                <w:sz w:val="24"/>
                <w:szCs w:val="24"/>
              </w:rPr>
              <w:t>4</w:t>
            </w:r>
            <w:r w:rsidRPr="004D019D">
              <w:rPr>
                <w:rFonts w:ascii="Times New Roman" w:eastAsia="Times New Roman" w:hAnsi="Times New Roman"/>
                <w:color w:val="000000"/>
                <w:sz w:val="24"/>
                <w:szCs w:val="24"/>
                <w:lang w:eastAsia="ru-RU"/>
              </w:rPr>
              <w:t>;</w:t>
            </w:r>
          </w:p>
          <w:p w14:paraId="61FA98E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5C7A4A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703E432"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B5629F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3955787"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334BAB9D"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63A2087"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9036A24" w14:textId="7316C34A"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332C6BEB" w14:textId="77777777" w:rsidTr="00CB6DA5">
        <w:tc>
          <w:tcPr>
            <w:tcW w:w="2738" w:type="dxa"/>
          </w:tcPr>
          <w:p w14:paraId="4B585F7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4.4</w:t>
            </w:r>
          </w:p>
        </w:tc>
        <w:tc>
          <w:tcPr>
            <w:tcW w:w="2649" w:type="dxa"/>
          </w:tcPr>
          <w:p w14:paraId="1852E02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Магазины</w:t>
            </w:r>
          </w:p>
        </w:tc>
        <w:tc>
          <w:tcPr>
            <w:tcW w:w="9463" w:type="dxa"/>
          </w:tcPr>
          <w:p w14:paraId="3E6EDB91"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3DEA0C8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56EED85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w:t>
            </w:r>
          </w:p>
          <w:p w14:paraId="23EDE71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78C6DEE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0063233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64989E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E3D50B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4E823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BE6CDC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70210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8B0FBE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8BD141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B8157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1C33A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F7253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95BF07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07241F1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FCA128C" w14:textId="4B412A71"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770B8D" w:rsidRPr="004D019D">
              <w:rPr>
                <w:rFonts w:ascii="Times New Roman" w:hAnsi="Times New Roman"/>
                <w:color w:val="000000"/>
                <w:sz w:val="24"/>
                <w:szCs w:val="24"/>
              </w:rPr>
              <w:t xml:space="preserve"> </w:t>
            </w:r>
            <w:r w:rsidRPr="004D019D">
              <w:rPr>
                <w:rFonts w:ascii="Times New Roman" w:hAnsi="Times New Roman"/>
                <w:color w:val="000000"/>
                <w:sz w:val="24"/>
                <w:szCs w:val="24"/>
              </w:rPr>
              <w:t>участка, отделяющей данный земельный участок от территории общего пользования.</w:t>
            </w:r>
          </w:p>
          <w:p w14:paraId="5636402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46FF76" w14:textId="4C4C5E88"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28D35BED" w14:textId="77777777" w:rsidR="005D1934" w:rsidRPr="004D019D" w:rsidRDefault="005D1934" w:rsidP="00CB6DA5">
            <w:pPr>
              <w:spacing w:after="0" w:line="240" w:lineRule="auto"/>
              <w:rPr>
                <w:rFonts w:ascii="Times New Roman" w:eastAsia="Times New Roman" w:hAnsi="Times New Roman"/>
                <w:color w:val="000000"/>
                <w:sz w:val="24"/>
                <w:szCs w:val="24"/>
                <w:lang w:eastAsia="ru-RU"/>
              </w:rPr>
            </w:pPr>
          </w:p>
          <w:p w14:paraId="10C34B0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2F221A7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4A5D4528"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7732DCC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4CC8E8"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1DC46DFC"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7F9C0847"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3BC2036" w14:textId="32218DDE"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6E0721C4" w14:textId="77777777" w:rsidTr="00CB6DA5">
        <w:tc>
          <w:tcPr>
            <w:tcW w:w="2738" w:type="dxa"/>
          </w:tcPr>
          <w:p w14:paraId="4A34E7F8"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8.3</w:t>
            </w:r>
          </w:p>
        </w:tc>
        <w:tc>
          <w:tcPr>
            <w:tcW w:w="2649" w:type="dxa"/>
          </w:tcPr>
          <w:p w14:paraId="6AB3E78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Обеспечение внутреннего правопорядка</w:t>
            </w:r>
          </w:p>
        </w:tc>
        <w:tc>
          <w:tcPr>
            <w:tcW w:w="9463" w:type="dxa"/>
          </w:tcPr>
          <w:p w14:paraId="12C5854D"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3E97A65A" w14:textId="77777777" w:rsidR="00BC3F17" w:rsidRPr="004D019D" w:rsidRDefault="00BC3F17" w:rsidP="00CB6DA5">
            <w:pPr>
              <w:spacing w:after="0" w:line="240" w:lineRule="auto"/>
              <w:rPr>
                <w:rFonts w:ascii="Times New Roman" w:hAnsi="Times New Roman"/>
                <w:color w:val="000000"/>
                <w:sz w:val="24"/>
                <w:szCs w:val="24"/>
              </w:rPr>
            </w:pPr>
          </w:p>
          <w:p w14:paraId="5AD59A31"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4F893F4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5F4DCC8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6AC3E4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DEA89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70F7D2B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5CD44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A49BC5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CAD66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9113C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B1713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75151C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5BB105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046FAE29"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lastRenderedPageBreak/>
              <w:t>открытых стоянок</w:t>
            </w:r>
            <w:r w:rsidRPr="004D019D">
              <w:rPr>
                <w:rFonts w:ascii="Times New Roman" w:hAnsi="Times New Roman"/>
                <w:color w:val="000000"/>
                <w:sz w:val="24"/>
                <w:szCs w:val="24"/>
              </w:rPr>
              <w:t>.</w:t>
            </w:r>
          </w:p>
          <w:p w14:paraId="4B78FD5C" w14:textId="687DCE3B"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770B8D" w:rsidRPr="004D019D">
              <w:rPr>
                <w:rFonts w:ascii="Times New Roman" w:hAnsi="Times New Roman"/>
                <w:color w:val="000000"/>
                <w:sz w:val="24"/>
                <w:szCs w:val="24"/>
              </w:rPr>
              <w:t xml:space="preserve"> </w:t>
            </w:r>
            <w:r w:rsidRPr="004D019D">
              <w:rPr>
                <w:rFonts w:ascii="Times New Roman" w:hAnsi="Times New Roman"/>
                <w:color w:val="000000"/>
                <w:sz w:val="24"/>
                <w:szCs w:val="24"/>
              </w:rPr>
              <w:t>участка, отделяющей данный земельный участок от территории общего пользования.</w:t>
            </w:r>
          </w:p>
          <w:p w14:paraId="7B9CA18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2EE1349"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20 м;</w:t>
            </w:r>
          </w:p>
          <w:p w14:paraId="42669D94" w14:textId="77777777" w:rsidR="00BC3F17" w:rsidRPr="004D019D" w:rsidRDefault="00BC3F17" w:rsidP="00CB6DA5">
            <w:pPr>
              <w:spacing w:after="0" w:line="240" w:lineRule="auto"/>
              <w:rPr>
                <w:rFonts w:ascii="Times New Roman" w:hAnsi="Times New Roman"/>
                <w:color w:val="000000"/>
                <w:sz w:val="24"/>
                <w:szCs w:val="24"/>
              </w:rPr>
            </w:pPr>
          </w:p>
          <w:p w14:paraId="75B80A3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306D86F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4DFDCF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B2BE543" w14:textId="59D2A122" w:rsidR="00BC3F17"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C3F17" w:rsidRPr="004D019D" w14:paraId="1BD63AB3" w14:textId="77777777" w:rsidTr="00CB6DA5">
        <w:tc>
          <w:tcPr>
            <w:tcW w:w="2738" w:type="dxa"/>
          </w:tcPr>
          <w:p w14:paraId="22A741A8"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12.0</w:t>
            </w:r>
          </w:p>
        </w:tc>
        <w:tc>
          <w:tcPr>
            <w:tcW w:w="2649" w:type="dxa"/>
          </w:tcPr>
          <w:p w14:paraId="058EA1C7"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lang w:eastAsia="ru-RU"/>
              </w:rPr>
              <w:t>Земельные участки (территории) общего пользования</w:t>
            </w:r>
          </w:p>
        </w:tc>
        <w:tc>
          <w:tcPr>
            <w:tcW w:w="9463" w:type="dxa"/>
          </w:tcPr>
          <w:p w14:paraId="4BE0F74E"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07C450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0A70E14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 не подлежат установлению.</w:t>
            </w:r>
          </w:p>
          <w:p w14:paraId="277F426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8241D1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3FE85D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1661D95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2DB634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57B7220" w14:textId="4E62D863" w:rsidR="00BC3F17" w:rsidRPr="004D019D" w:rsidRDefault="005D1934"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4D019D">
              <w:rPr>
                <w:rFonts w:ascii="Times New Roman" w:hAnsi="Times New Roman"/>
                <w:b/>
                <w:bCs/>
                <w:color w:val="000000"/>
                <w:sz w:val="24"/>
                <w:szCs w:val="24"/>
              </w:rPr>
              <w:lastRenderedPageBreak/>
              <w:t xml:space="preserve">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496AF49" w14:textId="3F7317CD" w:rsidR="00BC3F17" w:rsidRPr="004D019D" w:rsidRDefault="00BC3F17" w:rsidP="00BC3F17">
      <w:pPr>
        <w:spacing w:after="0" w:line="240" w:lineRule="auto"/>
        <w:rPr>
          <w:rFonts w:ascii="Times New Roman" w:hAnsi="Times New Roman"/>
          <w:b/>
          <w:color w:val="000000"/>
          <w:sz w:val="24"/>
          <w:szCs w:val="24"/>
        </w:rPr>
      </w:pPr>
    </w:p>
    <w:p w14:paraId="23CF3739"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Условно-разрешенные виды использования</w:t>
      </w:r>
    </w:p>
    <w:p w14:paraId="5F8645EB"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4D019D" w:rsidRPr="004D019D" w14:paraId="12813431" w14:textId="77777777" w:rsidTr="00CB6DA5">
        <w:tc>
          <w:tcPr>
            <w:tcW w:w="2711" w:type="dxa"/>
          </w:tcPr>
          <w:p w14:paraId="3D353BC3"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w:t>
            </w:r>
          </w:p>
          <w:p w14:paraId="3E427730"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вида разрешенного использования</w:t>
            </w:r>
          </w:p>
          <w:p w14:paraId="16E353FE"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земельного</w:t>
            </w:r>
          </w:p>
          <w:p w14:paraId="2A19EBCD"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участка</w:t>
            </w:r>
          </w:p>
        </w:tc>
        <w:tc>
          <w:tcPr>
            <w:tcW w:w="2683" w:type="dxa"/>
          </w:tcPr>
          <w:p w14:paraId="3F77D79D"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73976817" w14:textId="77777777" w:rsidR="00BC3F17" w:rsidRPr="004D019D" w:rsidRDefault="00BC3F17" w:rsidP="00CB6DA5">
            <w:pPr>
              <w:spacing w:after="0" w:line="240" w:lineRule="auto"/>
              <w:ind w:left="459"/>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37DCB0C5" w14:textId="77777777" w:rsidTr="00CB6DA5">
        <w:tc>
          <w:tcPr>
            <w:tcW w:w="2711" w:type="dxa"/>
          </w:tcPr>
          <w:p w14:paraId="01BBFCC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2.1.1</w:t>
            </w:r>
          </w:p>
        </w:tc>
        <w:tc>
          <w:tcPr>
            <w:tcW w:w="2683" w:type="dxa"/>
          </w:tcPr>
          <w:p w14:paraId="23DCB130"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Малоэтажная многоквартирная жилая застройка</w:t>
            </w:r>
          </w:p>
        </w:tc>
        <w:tc>
          <w:tcPr>
            <w:tcW w:w="9456" w:type="dxa"/>
          </w:tcPr>
          <w:p w14:paraId="64864AF1"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0EF5DB7E"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08F21F62" w14:textId="77777777" w:rsidR="00BC3F17" w:rsidRPr="004D019D" w:rsidRDefault="00BC3F17" w:rsidP="00CB6DA5">
            <w:pPr>
              <w:spacing w:after="0" w:line="240" w:lineRule="auto"/>
              <w:rPr>
                <w:rFonts w:ascii="Times New Roman" w:hAnsi="Times New Roman"/>
                <w:color w:val="000000"/>
                <w:sz w:val="24"/>
                <w:szCs w:val="24"/>
              </w:rPr>
            </w:pPr>
          </w:p>
          <w:p w14:paraId="4BAAA55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C95603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99993A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3C2F80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B2673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C2E325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34E4EE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E36EF0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C7DC9D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B4600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D56F6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204B8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EFDD32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A9A74F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285A329" w14:textId="49F884A2"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770B8D" w:rsidRPr="004D019D">
              <w:rPr>
                <w:rFonts w:ascii="Times New Roman" w:hAnsi="Times New Roman"/>
                <w:color w:val="000000"/>
                <w:sz w:val="24"/>
                <w:szCs w:val="24"/>
              </w:rPr>
              <w:t xml:space="preserve"> </w:t>
            </w:r>
            <w:r w:rsidRPr="004D019D">
              <w:rPr>
                <w:rFonts w:ascii="Times New Roman" w:hAnsi="Times New Roman"/>
                <w:color w:val="000000"/>
                <w:sz w:val="24"/>
                <w:szCs w:val="24"/>
              </w:rPr>
              <w:t>участка, отделяющей данный земельный участок от территории общего пользования.</w:t>
            </w:r>
          </w:p>
          <w:p w14:paraId="4BD132A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91644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до 4, включая мансардный;</w:t>
            </w:r>
          </w:p>
          <w:p w14:paraId="6BC093F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5F94FF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587D5321"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0,4</w:t>
            </w:r>
          </w:p>
          <w:p w14:paraId="5AEAECC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189AB2B" w14:textId="77777777" w:rsidR="00BC3F17" w:rsidRPr="004D019D" w:rsidRDefault="00BC3F17" w:rsidP="00CB6DA5">
            <w:pPr>
              <w:spacing w:after="0" w:line="240" w:lineRule="auto"/>
              <w:ind w:firstLine="3253"/>
              <w:rPr>
                <w:rFonts w:ascii="Times New Roman" w:hAnsi="Times New Roman"/>
                <w:color w:val="000000"/>
                <w:sz w:val="24"/>
                <w:szCs w:val="24"/>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1,2</w:t>
            </w:r>
            <w:r w:rsidRPr="004D019D">
              <w:rPr>
                <w:rFonts w:ascii="Times New Roman" w:hAnsi="Times New Roman"/>
                <w:color w:val="000000"/>
                <w:sz w:val="24"/>
                <w:szCs w:val="24"/>
              </w:rPr>
              <w:t xml:space="preserve">  </w:t>
            </w:r>
          </w:p>
          <w:p w14:paraId="19783830"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34103952"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D73C063" w14:textId="77777777" w:rsidR="00BC3F17" w:rsidRPr="004D019D" w:rsidRDefault="00BC3F17" w:rsidP="00CB6DA5">
            <w:pPr>
              <w:spacing w:after="0"/>
              <w:rPr>
                <w:rStyle w:val="Calibri105pt0pt"/>
                <w:rFonts w:ascii="Times New Roman" w:hAnsi="Times New Roman"/>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1CBFB7D2" w14:textId="77777777" w:rsidR="00BC3F17" w:rsidRPr="004D019D" w:rsidRDefault="00BC3F17" w:rsidP="00CB6DA5">
            <w:pPr>
              <w:spacing w:after="0"/>
              <w:rPr>
                <w:rStyle w:val="Calibri105pt0pt"/>
                <w:rFonts w:ascii="Times New Roman" w:hAnsi="Times New Roman"/>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4D019D">
              <w:rPr>
                <w:rStyle w:val="Calibri105pt0pt"/>
                <w:rFonts w:ascii="Times New Roman" w:hAnsi="Times New Roman"/>
                <w:sz w:val="24"/>
                <w:szCs w:val="24"/>
              </w:rPr>
              <w:t>0,045</w:t>
            </w:r>
          </w:p>
          <w:p w14:paraId="728F9F5D" w14:textId="77777777" w:rsidR="00341659" w:rsidRPr="004D019D" w:rsidRDefault="005D1934" w:rsidP="00CB6DA5">
            <w:pPr>
              <w:spacing w:after="0"/>
              <w:rPr>
                <w:rFonts w:ascii="Times New Roman" w:hAnsi="Times New Roman"/>
                <w:b/>
                <w:bCs/>
                <w:color w:val="000000"/>
                <w:sz w:val="24"/>
                <w:szCs w:val="24"/>
              </w:rPr>
            </w:pPr>
            <w:r w:rsidRPr="004D019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FCD4363" w14:textId="77777777" w:rsidR="00341659" w:rsidRPr="004D019D" w:rsidRDefault="00341659" w:rsidP="00341659">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w:t>
            </w:r>
            <w:r w:rsidRPr="004D019D">
              <w:rPr>
                <w:rFonts w:ascii="Times New Roman" w:hAnsi="Times New Roman"/>
                <w:b/>
                <w:color w:val="000000"/>
                <w:sz w:val="24"/>
                <w:szCs w:val="24"/>
              </w:rPr>
              <w:lastRenderedPageBreak/>
              <w:t>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CA88400" w14:textId="509EE6A9" w:rsidR="00277D01" w:rsidRPr="004D019D" w:rsidRDefault="00341659" w:rsidP="00341659">
            <w:pPr>
              <w:spacing w:after="0"/>
              <w:rPr>
                <w:rFonts w:ascii="Times New Roman" w:hAnsi="Times New Roman"/>
                <w:color w:val="000000"/>
                <w:sz w:val="24"/>
                <w:szCs w:val="24"/>
              </w:rPr>
            </w:pPr>
            <w:r w:rsidRPr="004D019D">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5D1934" w:rsidRPr="004D019D">
              <w:rPr>
                <w:rFonts w:ascii="Times New Roman" w:hAnsi="Times New Roman"/>
                <w:b/>
                <w:bCs/>
                <w:color w:val="000000"/>
                <w:sz w:val="24"/>
                <w:szCs w:val="24"/>
              </w:rPr>
              <w:t xml:space="preserve">                                                                                                                                                                                                     </w:t>
            </w:r>
          </w:p>
        </w:tc>
      </w:tr>
      <w:tr w:rsidR="004D019D" w:rsidRPr="004D019D" w14:paraId="328F0AAE" w14:textId="77777777" w:rsidTr="00CB6DA5">
        <w:tc>
          <w:tcPr>
            <w:tcW w:w="2711" w:type="dxa"/>
          </w:tcPr>
          <w:p w14:paraId="287634F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2.3</w:t>
            </w:r>
          </w:p>
        </w:tc>
        <w:tc>
          <w:tcPr>
            <w:tcW w:w="2683" w:type="dxa"/>
          </w:tcPr>
          <w:p w14:paraId="59DA681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lang w:eastAsia="ru-RU"/>
              </w:rPr>
              <w:t xml:space="preserve">Блокированная жилая застройка </w:t>
            </w:r>
          </w:p>
        </w:tc>
        <w:tc>
          <w:tcPr>
            <w:tcW w:w="9456" w:type="dxa"/>
          </w:tcPr>
          <w:p w14:paraId="2AD8AA21"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5503710E"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0015015A"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0E1965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земельных участков – 200 м</w:t>
            </w:r>
            <w:r w:rsidRPr="004D019D">
              <w:rPr>
                <w:rFonts w:ascii="Times New Roman" w:hAnsi="Times New Roman"/>
                <w:color w:val="000000"/>
                <w:sz w:val="24"/>
                <w:szCs w:val="24"/>
                <w:vertAlign w:val="superscript"/>
              </w:rPr>
              <w:t xml:space="preserve">2 </w:t>
            </w:r>
            <w:r w:rsidRPr="004D019D">
              <w:rPr>
                <w:rFonts w:ascii="Times New Roman" w:hAnsi="Times New Roman"/>
                <w:color w:val="000000"/>
                <w:sz w:val="24"/>
                <w:szCs w:val="24"/>
              </w:rPr>
              <w:t xml:space="preserve"> </w:t>
            </w:r>
          </w:p>
          <w:p w14:paraId="295052E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земельных участков – не подлежит установлению;</w:t>
            </w:r>
          </w:p>
          <w:p w14:paraId="098864B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08CBEA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7B2EB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ABCDE3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A6418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72D4F9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53CC8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DAC52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CABFD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2E5E0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любой категории;</w:t>
            </w:r>
          </w:p>
          <w:p w14:paraId="0ED9A12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E087657"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5B0B648" w14:textId="062CFB48"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770B8D" w:rsidRPr="004D019D">
              <w:rPr>
                <w:rFonts w:ascii="Times New Roman" w:hAnsi="Times New Roman"/>
                <w:color w:val="000000"/>
                <w:sz w:val="24"/>
                <w:szCs w:val="24"/>
              </w:rPr>
              <w:t xml:space="preserve"> </w:t>
            </w:r>
            <w:r w:rsidRPr="004D019D">
              <w:rPr>
                <w:rFonts w:ascii="Times New Roman" w:hAnsi="Times New Roman"/>
                <w:color w:val="000000"/>
                <w:sz w:val="24"/>
                <w:szCs w:val="24"/>
              </w:rPr>
              <w:t>участка, отделяющей данный земельный участок от территории общего пользования.</w:t>
            </w:r>
          </w:p>
          <w:p w14:paraId="574DB75B" w14:textId="77777777" w:rsidR="00BC3F17" w:rsidRPr="004D019D" w:rsidRDefault="00BC3F17" w:rsidP="00CB6DA5">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4D019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B7FF7AC" w14:textId="77777777" w:rsidR="00BC3F17" w:rsidRPr="004D019D" w:rsidRDefault="00BC3F17" w:rsidP="00CB6DA5">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4D649D"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3, включая мансардный этаж.</w:t>
            </w:r>
          </w:p>
          <w:p w14:paraId="4F19C0C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A05D27C"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 для блокированных жилых домов и вспомогательных строений:</w:t>
            </w:r>
          </w:p>
          <w:p w14:paraId="3C68B55D"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коэффициент застройки земельного участка (Кз) – 0,4</w:t>
            </w:r>
          </w:p>
          <w:p w14:paraId="18029438"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коэффициент плотности застройки земельного участка (Кпз) – 0,6</w:t>
            </w:r>
          </w:p>
          <w:p w14:paraId="35FCDD3E"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Примечания:</w:t>
            </w:r>
          </w:p>
          <w:p w14:paraId="085D544F"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40C07681" w14:textId="215401D2" w:rsidR="00277D01" w:rsidRPr="004D019D" w:rsidRDefault="005D1934"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33A33A9E" w14:textId="77777777" w:rsidTr="00CB6DA5">
        <w:tc>
          <w:tcPr>
            <w:tcW w:w="2711" w:type="dxa"/>
          </w:tcPr>
          <w:p w14:paraId="1C546EBF" w14:textId="5F11E2D0"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3.4.2</w:t>
            </w:r>
          </w:p>
        </w:tc>
        <w:tc>
          <w:tcPr>
            <w:tcW w:w="2683" w:type="dxa"/>
          </w:tcPr>
          <w:p w14:paraId="4C3739A0"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Стационарное медицинское обслуживание</w:t>
            </w:r>
          </w:p>
          <w:p w14:paraId="6E2959F2" w14:textId="77777777" w:rsidR="00770B8D" w:rsidRPr="004D019D" w:rsidRDefault="00770B8D" w:rsidP="00770B8D">
            <w:pPr>
              <w:spacing w:after="0" w:line="240" w:lineRule="auto"/>
              <w:rPr>
                <w:rFonts w:ascii="Times New Roman" w:hAnsi="Times New Roman"/>
                <w:color w:val="000000"/>
                <w:sz w:val="24"/>
                <w:szCs w:val="24"/>
                <w:lang w:eastAsia="ru-RU"/>
              </w:rPr>
            </w:pPr>
          </w:p>
        </w:tc>
        <w:tc>
          <w:tcPr>
            <w:tcW w:w="9456" w:type="dxa"/>
          </w:tcPr>
          <w:p w14:paraId="7DAA96D3" w14:textId="77777777" w:rsidR="00770B8D" w:rsidRPr="004D019D" w:rsidRDefault="00770B8D" w:rsidP="00770B8D">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1C03F7A8" w14:textId="06B0B7BA" w:rsidR="00770B8D" w:rsidRPr="004D019D" w:rsidRDefault="00770B8D" w:rsidP="00770B8D">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площадок санитарной авиации.</w:t>
            </w:r>
          </w:p>
          <w:p w14:paraId="5F40B5CE"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w:t>
            </w:r>
          </w:p>
          <w:p w14:paraId="508B8E81" w14:textId="77777777" w:rsidR="00770B8D" w:rsidRPr="004D019D" w:rsidRDefault="00770B8D" w:rsidP="00770B8D">
            <w:pPr>
              <w:spacing w:after="0" w:line="240" w:lineRule="auto"/>
              <w:rPr>
                <w:rFonts w:ascii="Times New Roman" w:hAnsi="Times New Roman"/>
                <w:color w:val="000000"/>
                <w:sz w:val="24"/>
                <w:szCs w:val="24"/>
              </w:rPr>
            </w:pPr>
            <w:r w:rsidRPr="004D019D">
              <w:rPr>
                <w:rFonts w:ascii="Times New Roman" w:hAnsi="Times New Roman"/>
                <w:color w:val="000000"/>
                <w:sz w:val="24"/>
                <w:szCs w:val="24"/>
                <w:u w:val="single"/>
              </w:rPr>
              <w:t>Интенсивное лечение с кратковременным пребыванием, при мощности</w:t>
            </w:r>
            <w:r w:rsidRPr="004D019D">
              <w:rPr>
                <w:rFonts w:ascii="Times New Roman" w:hAnsi="Times New Roman"/>
                <w:color w:val="000000"/>
                <w:sz w:val="24"/>
                <w:szCs w:val="24"/>
              </w:rPr>
              <w:t>:</w:t>
            </w:r>
          </w:p>
          <w:p w14:paraId="14E6CF92" w14:textId="77777777" w:rsidR="00770B8D" w:rsidRPr="004D019D" w:rsidRDefault="00770B8D" w:rsidP="00770B8D">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до 50 коек – 210 кв.м. на одну койку;</w:t>
            </w:r>
          </w:p>
          <w:p w14:paraId="75B5CC4F" w14:textId="77777777" w:rsidR="00770B8D" w:rsidRPr="004D019D" w:rsidRDefault="00770B8D" w:rsidP="00770B8D">
            <w:pPr>
              <w:spacing w:after="0" w:line="240" w:lineRule="auto"/>
              <w:rPr>
                <w:rFonts w:ascii="Times New Roman" w:hAnsi="Times New Roman"/>
                <w:color w:val="000000"/>
                <w:sz w:val="24"/>
                <w:szCs w:val="24"/>
              </w:rPr>
            </w:pPr>
            <w:r w:rsidRPr="004D019D">
              <w:rPr>
                <w:rFonts w:ascii="Times New Roman" w:hAnsi="Times New Roman"/>
                <w:color w:val="000000"/>
                <w:sz w:val="24"/>
                <w:szCs w:val="24"/>
                <w:u w:val="single"/>
              </w:rPr>
              <w:t>Долговременное лечение, при мощности</w:t>
            </w:r>
            <w:r w:rsidRPr="004D019D">
              <w:rPr>
                <w:rFonts w:ascii="Times New Roman" w:hAnsi="Times New Roman"/>
                <w:color w:val="000000"/>
                <w:sz w:val="24"/>
                <w:szCs w:val="24"/>
              </w:rPr>
              <w:t>:</w:t>
            </w:r>
          </w:p>
          <w:p w14:paraId="5A6BDC59" w14:textId="77777777" w:rsidR="00770B8D" w:rsidRPr="004D019D" w:rsidRDefault="00770B8D" w:rsidP="00770B8D">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до 50 коек – 360кв.м на 1 койку;</w:t>
            </w:r>
          </w:p>
          <w:p w14:paraId="76F120AA"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1B7F0DE6"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444F902"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11B45F"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34150B0"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C16845"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5CA1455"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7ABE9E"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EFA704"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E70259"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51C529"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4056B8B"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EFB8F6F"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3BA6A4B" w14:textId="3D92E9E3"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8C9857"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BCF3F5"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4;</w:t>
            </w:r>
          </w:p>
          <w:p w14:paraId="40E7DA3E"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19AC4701"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12CB9F9" w14:textId="77777777" w:rsidR="00770B8D" w:rsidRPr="004D019D" w:rsidRDefault="00770B8D" w:rsidP="00770B8D">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BE7394F"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08E59D9" w14:textId="77777777" w:rsidR="00770B8D" w:rsidRPr="004D019D" w:rsidRDefault="00770B8D" w:rsidP="00770B8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5019D07B" w14:textId="77777777" w:rsidR="00770B8D" w:rsidRPr="004D019D" w:rsidRDefault="00770B8D" w:rsidP="00770B8D">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95FDD66" w14:textId="77777777" w:rsidR="00770B8D" w:rsidRPr="004D019D" w:rsidRDefault="00770B8D" w:rsidP="00770B8D">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36C7A79" w14:textId="3DBD35F2" w:rsidR="00770B8D" w:rsidRPr="004D019D" w:rsidRDefault="00770B8D" w:rsidP="00770B8D">
            <w:pPr>
              <w:spacing w:after="0" w:line="240" w:lineRule="auto"/>
              <w:rPr>
                <w:rFonts w:ascii="Times New Roman" w:eastAsia="Times New Roman" w:hAnsi="Times New Roman"/>
                <w:b/>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4D019D">
              <w:rPr>
                <w:rFonts w:ascii="Times New Roman" w:hAnsi="Times New Roman"/>
                <w:b/>
                <w:bCs/>
                <w:color w:val="000000"/>
                <w:sz w:val="24"/>
                <w:szCs w:val="24"/>
              </w:rPr>
              <w:lastRenderedPageBreak/>
              <w:t xml:space="preserve">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3C9BCA19" w14:textId="77777777" w:rsidTr="00CB6DA5">
        <w:tc>
          <w:tcPr>
            <w:tcW w:w="2711" w:type="dxa"/>
          </w:tcPr>
          <w:p w14:paraId="3F742910" w14:textId="13C44D51"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3.6</w:t>
            </w:r>
          </w:p>
        </w:tc>
        <w:tc>
          <w:tcPr>
            <w:tcW w:w="2683" w:type="dxa"/>
          </w:tcPr>
          <w:p w14:paraId="6CD6E062"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Культурное развитие</w:t>
            </w:r>
          </w:p>
          <w:p w14:paraId="66581630" w14:textId="77777777" w:rsidR="00770B8D" w:rsidRPr="004D019D" w:rsidRDefault="00770B8D" w:rsidP="00770B8D">
            <w:pPr>
              <w:spacing w:after="0" w:line="240" w:lineRule="auto"/>
              <w:rPr>
                <w:rFonts w:ascii="Times New Roman" w:hAnsi="Times New Roman"/>
                <w:color w:val="000000"/>
                <w:sz w:val="24"/>
                <w:szCs w:val="24"/>
                <w:lang w:eastAsia="ru-RU"/>
              </w:rPr>
            </w:pPr>
          </w:p>
        </w:tc>
        <w:tc>
          <w:tcPr>
            <w:tcW w:w="9456" w:type="dxa"/>
          </w:tcPr>
          <w:p w14:paraId="0A6B0624" w14:textId="77777777" w:rsidR="00770B8D" w:rsidRPr="004D019D" w:rsidRDefault="00770B8D" w:rsidP="00770B8D">
            <w:pPr>
              <w:spacing w:after="0" w:line="240" w:lineRule="auto"/>
              <w:ind w:left="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46D75457" w14:textId="77777777" w:rsidR="00770B8D" w:rsidRPr="004D019D" w:rsidRDefault="00770B8D" w:rsidP="00770B8D">
            <w:pPr>
              <w:spacing w:after="0" w:line="240" w:lineRule="auto"/>
              <w:ind w:left="459"/>
              <w:rPr>
                <w:rFonts w:ascii="Times New Roman" w:hAnsi="Times New Roman"/>
                <w:color w:val="000000"/>
                <w:sz w:val="24"/>
                <w:szCs w:val="24"/>
              </w:rPr>
            </w:pPr>
          </w:p>
          <w:p w14:paraId="4DCB6F76"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07FE440"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56431AF"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FD2D686"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7CA541"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6DC6888"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A312E9"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B191E87"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B50F7C"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61FFE35"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682254"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9F9B9A5"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C53D393"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06E85FB5"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BAC6A2A" w14:textId="48FBB856"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7184B4"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FCD71D"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47D558B0"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EB83A04"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C96A2BD" w14:textId="77777777" w:rsidR="00770B8D" w:rsidRPr="004D019D" w:rsidRDefault="00770B8D" w:rsidP="00770B8D">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19EE0D18"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C7922CA" w14:textId="77777777" w:rsidR="00770B8D" w:rsidRPr="004D019D" w:rsidRDefault="00770B8D" w:rsidP="00770B8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2E388DC1" w14:textId="77777777" w:rsidR="00770B8D" w:rsidRPr="004D019D" w:rsidRDefault="00770B8D" w:rsidP="00770B8D">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lastRenderedPageBreak/>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4AA2EDF1" w14:textId="77777777" w:rsidR="00770B8D" w:rsidRPr="004D019D" w:rsidRDefault="00770B8D" w:rsidP="00770B8D">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C58254C" w14:textId="678F25AB" w:rsidR="00770B8D" w:rsidRPr="004D019D" w:rsidRDefault="00770B8D" w:rsidP="00770B8D">
            <w:pPr>
              <w:spacing w:after="0" w:line="240" w:lineRule="auto"/>
              <w:rPr>
                <w:rFonts w:ascii="Times New Roman" w:eastAsia="Times New Roman" w:hAnsi="Times New Roman"/>
                <w:b/>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FE6DC81" w14:textId="77777777" w:rsidTr="00CB6DA5">
        <w:tc>
          <w:tcPr>
            <w:tcW w:w="2711" w:type="dxa"/>
          </w:tcPr>
          <w:p w14:paraId="34998A8E"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3.7</w:t>
            </w:r>
          </w:p>
        </w:tc>
        <w:tc>
          <w:tcPr>
            <w:tcW w:w="2683" w:type="dxa"/>
          </w:tcPr>
          <w:p w14:paraId="01653F28"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Религиозное использование</w:t>
            </w:r>
          </w:p>
          <w:p w14:paraId="2434A5A5" w14:textId="77777777" w:rsidR="00770B8D" w:rsidRPr="004D019D" w:rsidRDefault="00770B8D" w:rsidP="00770B8D">
            <w:pPr>
              <w:spacing w:after="0" w:line="240" w:lineRule="auto"/>
              <w:rPr>
                <w:rFonts w:ascii="Times New Roman" w:hAnsi="Times New Roman"/>
                <w:color w:val="000000"/>
                <w:sz w:val="24"/>
                <w:szCs w:val="24"/>
              </w:rPr>
            </w:pPr>
          </w:p>
        </w:tc>
        <w:tc>
          <w:tcPr>
            <w:tcW w:w="9456" w:type="dxa"/>
          </w:tcPr>
          <w:p w14:paraId="12C362B1" w14:textId="77777777" w:rsidR="00770B8D" w:rsidRPr="004D019D" w:rsidRDefault="00770B8D" w:rsidP="00770B8D">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662A7DCD"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7290581"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BC4EC25"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CA42FD1"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CB3FBE"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D591532"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D8EE958"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E9AA810"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2E5882"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06663F"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8D2B79"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C9775B"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4F4C9F4"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DF48510"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8A16E1C" w14:textId="34AAB901"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40A03F5"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F46BB66"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Максимальная высота – 20 метров</w:t>
            </w:r>
          </w:p>
          <w:p w14:paraId="17901964"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Параметры застройки:</w:t>
            </w:r>
          </w:p>
          <w:p w14:paraId="0E2AC2EF"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98507BE" w14:textId="77777777" w:rsidR="00770B8D" w:rsidRPr="004D019D" w:rsidRDefault="00770B8D" w:rsidP="00770B8D">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1F86D15A"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21A2E8F" w14:textId="77777777" w:rsidR="00770B8D" w:rsidRPr="004D019D" w:rsidRDefault="00770B8D" w:rsidP="00770B8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1178D4A8" w14:textId="77777777" w:rsidR="00770B8D" w:rsidRPr="004D019D" w:rsidRDefault="00770B8D" w:rsidP="00770B8D">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6E813744" w14:textId="77777777" w:rsidR="00770B8D" w:rsidRPr="004D019D" w:rsidRDefault="00770B8D" w:rsidP="00770B8D">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82E70D" w14:textId="730AD087" w:rsidR="00770B8D" w:rsidRPr="004D019D" w:rsidRDefault="00770B8D" w:rsidP="00770B8D">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74D994A5" w14:textId="77777777" w:rsidTr="00CB6DA5">
        <w:tc>
          <w:tcPr>
            <w:tcW w:w="2711" w:type="dxa"/>
          </w:tcPr>
          <w:p w14:paraId="46A6013A" w14:textId="77777777" w:rsidR="00770B8D" w:rsidRPr="004D019D" w:rsidRDefault="00770B8D" w:rsidP="00770B8D">
            <w:pPr>
              <w:spacing w:after="0" w:line="240" w:lineRule="auto"/>
              <w:rPr>
                <w:rFonts w:ascii="Times New Roman" w:hAnsi="Times New Roman"/>
                <w:b/>
                <w:color w:val="000000"/>
                <w:sz w:val="24"/>
                <w:szCs w:val="24"/>
                <w:lang w:eastAsia="ru-RU"/>
              </w:rPr>
            </w:pPr>
            <w:r w:rsidRPr="004D019D">
              <w:rPr>
                <w:rFonts w:ascii="Times New Roman" w:hAnsi="Times New Roman"/>
                <w:color w:val="000000"/>
                <w:sz w:val="24"/>
                <w:szCs w:val="24"/>
                <w:lang w:eastAsia="ru-RU"/>
              </w:rPr>
              <w:lastRenderedPageBreak/>
              <w:t>3.9</w:t>
            </w:r>
          </w:p>
        </w:tc>
        <w:tc>
          <w:tcPr>
            <w:tcW w:w="2683" w:type="dxa"/>
          </w:tcPr>
          <w:p w14:paraId="6989E908"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Обеспечение научной деятельности</w:t>
            </w:r>
          </w:p>
        </w:tc>
        <w:tc>
          <w:tcPr>
            <w:tcW w:w="9456" w:type="dxa"/>
          </w:tcPr>
          <w:p w14:paraId="0D49DC2E" w14:textId="148834E8" w:rsidR="00770B8D" w:rsidRPr="004D019D" w:rsidRDefault="00770B8D" w:rsidP="00770B8D">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65907E31" w14:textId="77777777" w:rsidR="00770B8D" w:rsidRPr="004D019D" w:rsidRDefault="00770B8D" w:rsidP="00770B8D">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1 га;</w:t>
            </w:r>
          </w:p>
          <w:p w14:paraId="73460174" w14:textId="77777777" w:rsidR="00770B8D" w:rsidRPr="004D019D" w:rsidRDefault="00770B8D" w:rsidP="00770B8D">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5FB2AF4F"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64FC4064"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3F1C3D"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C2B16D1"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1734C7"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150A2DE"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D84D9C5"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A31A1B"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2D58D8"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EB64AE7"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32648A9D"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562664E7"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9F9D0C8"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FCB3A7C"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1CC3F9" w14:textId="48625E14" w:rsidR="00770B8D" w:rsidRPr="004D019D" w:rsidRDefault="00770B8D" w:rsidP="00770B8D">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15 м;</w:t>
            </w:r>
          </w:p>
          <w:p w14:paraId="1B9713CE"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DDF9257"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4FDD88A" w14:textId="77777777" w:rsidR="00770B8D" w:rsidRPr="004D019D" w:rsidRDefault="00770B8D" w:rsidP="00770B8D">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969042B"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CD1BDE3" w14:textId="77777777" w:rsidR="00770B8D" w:rsidRPr="004D019D" w:rsidRDefault="00770B8D" w:rsidP="00770B8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556E8641" w14:textId="77777777" w:rsidR="00770B8D" w:rsidRPr="004D019D" w:rsidRDefault="00770B8D" w:rsidP="00770B8D">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2FCDA9BD" w14:textId="77777777" w:rsidR="00770B8D" w:rsidRPr="004D019D" w:rsidRDefault="00770B8D" w:rsidP="00770B8D">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C214ED2" w14:textId="09C369CF" w:rsidR="00770B8D" w:rsidRPr="004D019D" w:rsidRDefault="00770B8D" w:rsidP="00770B8D">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353E5532" w14:textId="77777777" w:rsidTr="00CB6DA5">
        <w:tc>
          <w:tcPr>
            <w:tcW w:w="2711" w:type="dxa"/>
          </w:tcPr>
          <w:p w14:paraId="5A286D49"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3.10.1</w:t>
            </w:r>
          </w:p>
        </w:tc>
        <w:tc>
          <w:tcPr>
            <w:tcW w:w="2683" w:type="dxa"/>
          </w:tcPr>
          <w:p w14:paraId="5BF5605C"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Амбулаторное ветеринарное обслуживание</w:t>
            </w:r>
          </w:p>
          <w:p w14:paraId="6F7E9744" w14:textId="77777777" w:rsidR="00770B8D" w:rsidRPr="004D019D" w:rsidRDefault="00770B8D" w:rsidP="00770B8D">
            <w:pPr>
              <w:spacing w:after="0" w:line="240" w:lineRule="auto"/>
              <w:rPr>
                <w:rFonts w:ascii="Times New Roman" w:hAnsi="Times New Roman"/>
                <w:color w:val="000000"/>
                <w:sz w:val="24"/>
                <w:szCs w:val="24"/>
              </w:rPr>
            </w:pPr>
          </w:p>
        </w:tc>
        <w:tc>
          <w:tcPr>
            <w:tcW w:w="9456" w:type="dxa"/>
          </w:tcPr>
          <w:p w14:paraId="087F845D" w14:textId="00C00F25" w:rsidR="00770B8D" w:rsidRPr="004D019D" w:rsidRDefault="00770B8D" w:rsidP="00770B8D">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1F05A9EC"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75476CF"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E5EC641"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4E88A66"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123C46"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E9F45BC"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432452"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DD554B2"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C1F3B0E"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2974CE"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272F241"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EC48545"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439AA37"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343ED73"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FF93D14" w14:textId="36EC4CAD"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7A8FC1C"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DCA1D3"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73390BD1"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E874DE7"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7C49638" w14:textId="77777777" w:rsidR="00770B8D" w:rsidRPr="004D019D" w:rsidRDefault="00770B8D" w:rsidP="00770B8D">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BC3D390"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2980066" w14:textId="77777777" w:rsidR="00770B8D" w:rsidRPr="004D019D" w:rsidRDefault="00770B8D" w:rsidP="00770B8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6C540EA9" w14:textId="77777777" w:rsidR="00770B8D" w:rsidRPr="004D019D" w:rsidRDefault="00770B8D" w:rsidP="00770B8D">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A403F26" w14:textId="77777777" w:rsidR="00770B8D" w:rsidRPr="004D019D" w:rsidRDefault="00770B8D" w:rsidP="00770B8D">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FC35FC7" w14:textId="0C5B2F23" w:rsidR="00770B8D" w:rsidRPr="004D019D" w:rsidRDefault="00770B8D" w:rsidP="00770B8D">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46442BE2" w14:textId="77777777" w:rsidTr="00CB6DA5">
        <w:tc>
          <w:tcPr>
            <w:tcW w:w="2711" w:type="dxa"/>
          </w:tcPr>
          <w:p w14:paraId="33573B67"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4.1</w:t>
            </w:r>
          </w:p>
        </w:tc>
        <w:tc>
          <w:tcPr>
            <w:tcW w:w="2683" w:type="dxa"/>
          </w:tcPr>
          <w:p w14:paraId="348EA8E6"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Деловое управление</w:t>
            </w:r>
          </w:p>
        </w:tc>
        <w:tc>
          <w:tcPr>
            <w:tcW w:w="9456" w:type="dxa"/>
          </w:tcPr>
          <w:p w14:paraId="5FF24829" w14:textId="77777777" w:rsidR="00770B8D" w:rsidRPr="004D019D" w:rsidRDefault="00770B8D" w:rsidP="00770B8D">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CC7271B"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p>
          <w:p w14:paraId="2F342B53"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1000 кв.м;</w:t>
            </w:r>
          </w:p>
          <w:p w14:paraId="7F6ED402"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9C84E28"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46B3111"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463F87"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4FFFCAD"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8D627E"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A088052"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32FB011"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78253C4"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D46D01"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66A14C"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146A3AC"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E01C6C4"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5331968"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627A36"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F70B69"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307D91EA"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C537E85"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A299D38" w14:textId="77777777" w:rsidR="00770B8D" w:rsidRPr="004D019D" w:rsidRDefault="00770B8D" w:rsidP="00770B8D">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79812C35"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89D64D" w14:textId="77777777" w:rsidR="00770B8D" w:rsidRPr="004D019D" w:rsidRDefault="00770B8D" w:rsidP="00770B8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21EF3B4A" w14:textId="77777777" w:rsidR="00770B8D" w:rsidRPr="004D019D" w:rsidRDefault="00770B8D" w:rsidP="00770B8D">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2733A93C" w14:textId="77777777" w:rsidR="00770B8D" w:rsidRPr="004D019D" w:rsidRDefault="00770B8D" w:rsidP="00770B8D">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1C24E56" w14:textId="2A6138B4" w:rsidR="00770B8D" w:rsidRPr="004D019D" w:rsidRDefault="00770B8D" w:rsidP="00770B8D">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4D019D">
              <w:rPr>
                <w:rFonts w:ascii="Times New Roman" w:hAnsi="Times New Roman"/>
                <w:b/>
                <w:bCs/>
                <w:color w:val="000000"/>
                <w:sz w:val="24"/>
                <w:szCs w:val="24"/>
              </w:rPr>
              <w:lastRenderedPageBreak/>
              <w:t xml:space="preserve">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683DB514" w14:textId="77777777" w:rsidTr="00CB6DA5">
        <w:tc>
          <w:tcPr>
            <w:tcW w:w="2711" w:type="dxa"/>
          </w:tcPr>
          <w:p w14:paraId="405453A5"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4.3</w:t>
            </w:r>
          </w:p>
        </w:tc>
        <w:tc>
          <w:tcPr>
            <w:tcW w:w="2683" w:type="dxa"/>
          </w:tcPr>
          <w:p w14:paraId="7E19B2E9"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Рынки</w:t>
            </w:r>
          </w:p>
          <w:p w14:paraId="3AF189E8" w14:textId="77777777" w:rsidR="00770B8D" w:rsidRPr="004D019D" w:rsidRDefault="00770B8D" w:rsidP="00770B8D">
            <w:pPr>
              <w:spacing w:after="0" w:line="240" w:lineRule="auto"/>
              <w:rPr>
                <w:rFonts w:ascii="Times New Roman" w:hAnsi="Times New Roman"/>
                <w:color w:val="000000"/>
                <w:sz w:val="24"/>
                <w:szCs w:val="24"/>
              </w:rPr>
            </w:pPr>
          </w:p>
        </w:tc>
        <w:tc>
          <w:tcPr>
            <w:tcW w:w="9456" w:type="dxa"/>
          </w:tcPr>
          <w:p w14:paraId="5F446D75" w14:textId="77777777" w:rsidR="00770B8D" w:rsidRPr="004D019D" w:rsidRDefault="00770B8D" w:rsidP="00770B8D">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5F281C16"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p>
          <w:p w14:paraId="20CA5821"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0DA39F31"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2800 кв.м;</w:t>
            </w:r>
          </w:p>
          <w:p w14:paraId="591ECCED"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DA88DCC"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547B97"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2161756"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48A2305"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26E5C6C"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EDC5A65"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684D99D"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9D3EDE"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819487"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E2BDCA0"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3BBE14E"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9BF5EDB"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A6B23B"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103D87"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3D153172"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116AE3D"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E275379" w14:textId="77777777" w:rsidR="00770B8D" w:rsidRPr="004D019D" w:rsidRDefault="00770B8D" w:rsidP="00770B8D">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lastRenderedPageBreak/>
              <w:t xml:space="preserve"> в условиях реконструкции </w:t>
            </w:r>
            <w:r w:rsidRPr="004D019D">
              <w:rPr>
                <w:rFonts w:ascii="Times New Roman" w:eastAsia="Times New Roman" w:hAnsi="Times New Roman"/>
                <w:color w:val="000000"/>
                <w:sz w:val="24"/>
                <w:szCs w:val="24"/>
                <w:lang w:eastAsia="ru-RU"/>
              </w:rPr>
              <w:t>(Кз) – 0,8</w:t>
            </w:r>
          </w:p>
          <w:p w14:paraId="15B9FF6F"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B88FAD3" w14:textId="77777777" w:rsidR="00770B8D" w:rsidRPr="004D019D" w:rsidRDefault="00770B8D" w:rsidP="00770B8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710B3EA6" w14:textId="77777777" w:rsidR="00770B8D" w:rsidRPr="004D019D" w:rsidRDefault="00770B8D" w:rsidP="00770B8D">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1DDA7CD" w14:textId="77777777" w:rsidR="00770B8D" w:rsidRPr="004D019D" w:rsidRDefault="00770B8D" w:rsidP="00770B8D">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76F69E1" w14:textId="742F1658" w:rsidR="00770B8D" w:rsidRPr="004D019D" w:rsidRDefault="00770B8D" w:rsidP="00770B8D">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790D491F" w14:textId="77777777" w:rsidTr="00CB6DA5">
        <w:tc>
          <w:tcPr>
            <w:tcW w:w="2711" w:type="dxa"/>
          </w:tcPr>
          <w:p w14:paraId="2258A007"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4.5</w:t>
            </w:r>
          </w:p>
        </w:tc>
        <w:tc>
          <w:tcPr>
            <w:tcW w:w="2683" w:type="dxa"/>
          </w:tcPr>
          <w:p w14:paraId="3CFFE544"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Банковская и страховая деятельность</w:t>
            </w:r>
          </w:p>
        </w:tc>
        <w:tc>
          <w:tcPr>
            <w:tcW w:w="9456" w:type="dxa"/>
          </w:tcPr>
          <w:p w14:paraId="400B2870" w14:textId="77777777" w:rsidR="00770B8D" w:rsidRPr="004D019D" w:rsidRDefault="00770B8D" w:rsidP="00770B8D">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352D71E4"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1000 кв.м;</w:t>
            </w:r>
          </w:p>
          <w:p w14:paraId="2B77199C"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31E5116"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D19838D"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D8616F"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61EB56A"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229865"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13D4252"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25FF5B"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AC22F69"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A1919A"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F5BC592"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EB738FE"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06126901"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B53013E"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634BA4"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599B30"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6EA33449"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619C909"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422321" w14:textId="77777777" w:rsidR="00770B8D" w:rsidRPr="004D019D" w:rsidRDefault="00770B8D" w:rsidP="00770B8D">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524A800E"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F1F757A" w14:textId="77777777" w:rsidR="00770B8D" w:rsidRPr="004D019D" w:rsidRDefault="00770B8D" w:rsidP="00770B8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44EA7B5F" w14:textId="77777777" w:rsidR="00770B8D" w:rsidRPr="004D019D" w:rsidRDefault="00770B8D" w:rsidP="00770B8D">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503CFE0" w14:textId="77777777" w:rsidR="00770B8D" w:rsidRPr="004D019D" w:rsidRDefault="00770B8D" w:rsidP="00770B8D">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28BD23C" w14:textId="56053FA2" w:rsidR="00770B8D" w:rsidRPr="004D019D" w:rsidRDefault="00770B8D" w:rsidP="00770B8D">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1D514B1B" w14:textId="77777777" w:rsidTr="00CB6DA5">
        <w:tc>
          <w:tcPr>
            <w:tcW w:w="2711" w:type="dxa"/>
          </w:tcPr>
          <w:p w14:paraId="0DBB17E3"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4.6</w:t>
            </w:r>
          </w:p>
        </w:tc>
        <w:tc>
          <w:tcPr>
            <w:tcW w:w="2683" w:type="dxa"/>
          </w:tcPr>
          <w:p w14:paraId="5D90090C"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Общественное питание</w:t>
            </w:r>
          </w:p>
          <w:p w14:paraId="79B80A4A" w14:textId="77777777" w:rsidR="00770B8D" w:rsidRPr="004D019D" w:rsidRDefault="00770B8D" w:rsidP="00770B8D">
            <w:pPr>
              <w:spacing w:after="0" w:line="240" w:lineRule="auto"/>
              <w:rPr>
                <w:rFonts w:ascii="Times New Roman" w:hAnsi="Times New Roman"/>
                <w:color w:val="000000"/>
                <w:sz w:val="24"/>
                <w:szCs w:val="24"/>
              </w:rPr>
            </w:pPr>
          </w:p>
        </w:tc>
        <w:tc>
          <w:tcPr>
            <w:tcW w:w="9456" w:type="dxa"/>
          </w:tcPr>
          <w:p w14:paraId="246FBF88" w14:textId="77777777" w:rsidR="00770B8D" w:rsidRPr="004D019D" w:rsidRDefault="00770B8D" w:rsidP="00770B8D">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E13879D"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p>
          <w:p w14:paraId="7E468F9D"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7400645B"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Минимальный размер земельных участков: </w:t>
            </w:r>
          </w:p>
          <w:p w14:paraId="4E16EDAB"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При числе мест, га на 100 мест:</w:t>
            </w:r>
          </w:p>
          <w:p w14:paraId="60A8A7A3"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до 50 мест – 0,25 га;</w:t>
            </w:r>
          </w:p>
          <w:p w14:paraId="41341558"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свыше 50 до 150 мест – 0,15 га;</w:t>
            </w:r>
          </w:p>
          <w:p w14:paraId="0623B7D9"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350C25F"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6C3D7560"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CCCCEE"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27DE6D0D"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0A541B"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649551D"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533A69"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71F4B82A"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4A245C"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B61B610"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2E925915"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3F70493B"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51B624AA"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A96B7E"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8DA388"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45C75B51"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C071423"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69C30CD" w14:textId="77777777" w:rsidR="00770B8D" w:rsidRPr="004D019D" w:rsidRDefault="00770B8D" w:rsidP="00770B8D">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3108D0C9"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A3E7E38" w14:textId="77777777" w:rsidR="00770B8D" w:rsidRPr="004D019D" w:rsidRDefault="00770B8D" w:rsidP="00770B8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0A7D03F6" w14:textId="77777777" w:rsidR="00770B8D" w:rsidRPr="004D019D" w:rsidRDefault="00770B8D" w:rsidP="00770B8D">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2D0871F9" w14:textId="77777777" w:rsidR="00770B8D" w:rsidRPr="004D019D" w:rsidRDefault="00770B8D" w:rsidP="00770B8D">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90DB122" w14:textId="4D808296" w:rsidR="00770B8D" w:rsidRPr="004D019D" w:rsidRDefault="00770B8D" w:rsidP="00770B8D">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5B64C0EE" w14:textId="77777777" w:rsidTr="00CB6DA5">
        <w:tc>
          <w:tcPr>
            <w:tcW w:w="2711" w:type="dxa"/>
          </w:tcPr>
          <w:p w14:paraId="52BB180F"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4.7</w:t>
            </w:r>
          </w:p>
        </w:tc>
        <w:tc>
          <w:tcPr>
            <w:tcW w:w="2683" w:type="dxa"/>
          </w:tcPr>
          <w:p w14:paraId="6E96DBB3" w14:textId="77777777"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Гостиничное обслуживание</w:t>
            </w:r>
          </w:p>
          <w:p w14:paraId="2C776394" w14:textId="77777777" w:rsidR="00770B8D" w:rsidRPr="004D019D" w:rsidRDefault="00770B8D" w:rsidP="00770B8D">
            <w:pPr>
              <w:spacing w:after="0" w:line="240" w:lineRule="auto"/>
              <w:rPr>
                <w:rFonts w:ascii="Times New Roman" w:hAnsi="Times New Roman"/>
                <w:color w:val="000000"/>
                <w:sz w:val="24"/>
                <w:szCs w:val="24"/>
              </w:rPr>
            </w:pPr>
          </w:p>
        </w:tc>
        <w:tc>
          <w:tcPr>
            <w:tcW w:w="9456" w:type="dxa"/>
          </w:tcPr>
          <w:p w14:paraId="7B3400D9" w14:textId="77777777" w:rsidR="00770B8D" w:rsidRPr="004D019D" w:rsidRDefault="00770B8D" w:rsidP="00770B8D">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15118E1B"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p>
          <w:p w14:paraId="5D854C4B"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здания гостиницы до 100 мест</w:t>
            </w:r>
          </w:p>
          <w:p w14:paraId="5DCCB2B5"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 xml:space="preserve">Минимальный размер земельных участков: </w:t>
            </w:r>
          </w:p>
          <w:p w14:paraId="10F0C550"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7FCE55B1"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9BA5A05"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6D1C28E3"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5979B5"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3F9F0EAA"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402579D"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8E8034A"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7D3253E"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48A2FF"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A20AFE"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68CA3F1"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2C7A1D15"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3BA81DF"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51540A6"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5DE4B7"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1C1419"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5;</w:t>
            </w:r>
          </w:p>
          <w:p w14:paraId="5C3BF832"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3AD6C69"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F24AE3E" w14:textId="77777777" w:rsidR="00770B8D" w:rsidRPr="004D019D" w:rsidRDefault="00770B8D" w:rsidP="00770B8D">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D3D5FE9"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9529E4" w14:textId="77777777" w:rsidR="00770B8D" w:rsidRPr="004D019D" w:rsidRDefault="00770B8D" w:rsidP="00770B8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4374C4CD" w14:textId="77777777" w:rsidR="00770B8D" w:rsidRPr="004D019D" w:rsidRDefault="00770B8D" w:rsidP="00770B8D">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3DFA9E70" w14:textId="77777777" w:rsidR="00770B8D" w:rsidRPr="004D019D" w:rsidRDefault="00770B8D" w:rsidP="00770B8D">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73CE18F" w14:textId="77777777" w:rsidR="00770B8D" w:rsidRPr="004D019D" w:rsidRDefault="00770B8D" w:rsidP="00770B8D">
            <w:pPr>
              <w:spacing w:after="0"/>
              <w:rPr>
                <w:rFonts w:ascii="Times New Roman" w:hAnsi="Times New Roman"/>
                <w:b/>
                <w:bCs/>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4D019D">
              <w:rPr>
                <w:rFonts w:ascii="Times New Roman" w:hAnsi="Times New Roman"/>
                <w:b/>
                <w:bCs/>
                <w:color w:val="000000"/>
                <w:sz w:val="24"/>
                <w:szCs w:val="24"/>
              </w:rPr>
              <w:lastRenderedPageBreak/>
              <w:t>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8AE9D9F" w14:textId="77777777" w:rsidR="00770B8D" w:rsidRPr="004D019D" w:rsidRDefault="00770B8D" w:rsidP="00770B8D">
            <w:pPr>
              <w:spacing w:after="0" w:line="240" w:lineRule="auto"/>
              <w:rPr>
                <w:rFonts w:ascii="Times New Roman" w:hAnsi="Times New Roman"/>
                <w:b/>
                <w:color w:val="000000"/>
              </w:rPr>
            </w:pPr>
            <w:r w:rsidRPr="004D019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1AED66B" w14:textId="4DE1B63A" w:rsidR="00770B8D" w:rsidRPr="004D019D" w:rsidRDefault="00770B8D" w:rsidP="00770B8D">
            <w:pPr>
              <w:spacing w:after="0"/>
              <w:rPr>
                <w:rFonts w:ascii="Times New Roman" w:hAnsi="Times New Roman"/>
                <w:color w:val="000000"/>
                <w:sz w:val="24"/>
                <w:szCs w:val="24"/>
              </w:rPr>
            </w:pPr>
            <w:r w:rsidRPr="004D019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4D019D">
              <w:rPr>
                <w:rFonts w:ascii="Times New Roman" w:hAnsi="Times New Roman"/>
                <w:b/>
                <w:bCs/>
                <w:color w:val="000000"/>
                <w:sz w:val="24"/>
                <w:szCs w:val="24"/>
              </w:rPr>
              <w:t xml:space="preserve">                                                                                                                                                                                                     </w:t>
            </w:r>
          </w:p>
        </w:tc>
      </w:tr>
      <w:tr w:rsidR="00770B8D" w:rsidRPr="004D019D" w14:paraId="72B544B7" w14:textId="77777777" w:rsidTr="00CB6DA5">
        <w:tc>
          <w:tcPr>
            <w:tcW w:w="2711" w:type="dxa"/>
          </w:tcPr>
          <w:p w14:paraId="434A4041" w14:textId="1534F434"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4.9.1.2</w:t>
            </w:r>
          </w:p>
        </w:tc>
        <w:tc>
          <w:tcPr>
            <w:tcW w:w="2683" w:type="dxa"/>
          </w:tcPr>
          <w:p w14:paraId="128FD6A2" w14:textId="4AE9346D" w:rsidR="00770B8D" w:rsidRPr="004D019D" w:rsidRDefault="00770B8D" w:rsidP="00770B8D">
            <w:pPr>
              <w:spacing w:after="0" w:line="240" w:lineRule="auto"/>
              <w:rPr>
                <w:rFonts w:ascii="Times New Roman" w:hAnsi="Times New Roman"/>
                <w:color w:val="000000"/>
                <w:sz w:val="24"/>
                <w:szCs w:val="24"/>
                <w:lang w:eastAsia="ru-RU"/>
              </w:rPr>
            </w:pPr>
            <w:r w:rsidRPr="004D019D">
              <w:rPr>
                <w:rFonts w:ascii="Times New Roman" w:eastAsia="Times New Roman" w:hAnsi="Times New Roman"/>
                <w:b/>
                <w:color w:val="000000"/>
                <w:sz w:val="24"/>
                <w:szCs w:val="24"/>
                <w:lang w:eastAsia="ru-RU"/>
              </w:rPr>
              <w:t>Обеспечение дорожного отдыха</w:t>
            </w:r>
          </w:p>
        </w:tc>
        <w:tc>
          <w:tcPr>
            <w:tcW w:w="9456" w:type="dxa"/>
          </w:tcPr>
          <w:p w14:paraId="13D04E9C" w14:textId="77777777" w:rsidR="00770B8D" w:rsidRPr="004D019D" w:rsidRDefault="00770B8D" w:rsidP="00770B8D">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39647A08"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EAA6A0F"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AB3A388"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68956954"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F69BF3"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7DC98A59"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CD66B4"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DE9D04B"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E8C355"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9A77E9"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F6EC00"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C8AB58"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256225AA" w14:textId="77777777" w:rsidR="00770B8D" w:rsidRPr="004D019D" w:rsidRDefault="00770B8D" w:rsidP="00770B8D">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414BA44E"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DEB0AFF" w14:textId="77777777" w:rsidR="00770B8D" w:rsidRPr="004D019D" w:rsidRDefault="00770B8D" w:rsidP="00770B8D">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119721"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76DF9331"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2;</w:t>
            </w:r>
          </w:p>
          <w:p w14:paraId="7A1EC691"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9B4ADFA"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38308B0" w14:textId="77777777" w:rsidR="00770B8D" w:rsidRPr="004D019D" w:rsidRDefault="00770B8D" w:rsidP="00770B8D">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04F142F9" w14:textId="77777777" w:rsidR="00770B8D" w:rsidRPr="004D019D" w:rsidRDefault="00770B8D" w:rsidP="00770B8D">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6A307D3" w14:textId="77777777" w:rsidR="00770B8D" w:rsidRPr="004D019D" w:rsidRDefault="00770B8D" w:rsidP="00770B8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276FFA6D" w14:textId="77777777" w:rsidR="00770B8D" w:rsidRPr="004D019D" w:rsidRDefault="00770B8D" w:rsidP="00770B8D">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74260C5D" w14:textId="0DE6FA19" w:rsidR="00770B8D" w:rsidRPr="004D019D" w:rsidRDefault="00770B8D" w:rsidP="00770B8D">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53D77A0C" w14:textId="77777777" w:rsidR="00BC3F17" w:rsidRPr="004D019D" w:rsidRDefault="00BC3F17" w:rsidP="00BC3F17">
      <w:pPr>
        <w:spacing w:after="0" w:line="240" w:lineRule="auto"/>
        <w:rPr>
          <w:rFonts w:ascii="Times New Roman" w:hAnsi="Times New Roman"/>
          <w:b/>
          <w:color w:val="000000"/>
          <w:sz w:val="24"/>
          <w:szCs w:val="24"/>
        </w:rPr>
      </w:pPr>
    </w:p>
    <w:p w14:paraId="0C720F34"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Вспомогательные виды разрешенного использования</w:t>
      </w:r>
    </w:p>
    <w:p w14:paraId="0EBE0680"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4D019D" w:rsidRPr="004D019D" w14:paraId="078BE254" w14:textId="77777777" w:rsidTr="00CB6DA5">
        <w:tc>
          <w:tcPr>
            <w:tcW w:w="2732" w:type="dxa"/>
          </w:tcPr>
          <w:p w14:paraId="2B0C105A"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w:t>
            </w:r>
          </w:p>
          <w:p w14:paraId="08DC1AD9"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вида разрешенного использования</w:t>
            </w:r>
          </w:p>
          <w:p w14:paraId="7EFEBB9D"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земельного</w:t>
            </w:r>
          </w:p>
          <w:p w14:paraId="0D706C80"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участка</w:t>
            </w:r>
          </w:p>
        </w:tc>
        <w:tc>
          <w:tcPr>
            <w:tcW w:w="2648" w:type="dxa"/>
          </w:tcPr>
          <w:p w14:paraId="2CFF24B9"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533085DA" w14:textId="77777777" w:rsidR="00BC3F17" w:rsidRPr="004D019D" w:rsidRDefault="00BC3F17" w:rsidP="00CB6DA5">
            <w:pPr>
              <w:spacing w:after="0" w:line="240" w:lineRule="auto"/>
              <w:ind w:left="459"/>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6E39AB92" w14:textId="77777777" w:rsidTr="00CB6DA5">
        <w:tc>
          <w:tcPr>
            <w:tcW w:w="2732" w:type="dxa"/>
          </w:tcPr>
          <w:p w14:paraId="1C7653BC"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4.9</w:t>
            </w:r>
          </w:p>
        </w:tc>
        <w:tc>
          <w:tcPr>
            <w:tcW w:w="2648" w:type="dxa"/>
          </w:tcPr>
          <w:p w14:paraId="0277150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b/>
                <w:bCs/>
                <w:color w:val="000000"/>
                <w:sz w:val="24"/>
                <w:szCs w:val="24"/>
              </w:rPr>
              <w:t>Служебные гаражи</w:t>
            </w:r>
          </w:p>
        </w:tc>
        <w:tc>
          <w:tcPr>
            <w:tcW w:w="9470" w:type="dxa"/>
          </w:tcPr>
          <w:p w14:paraId="2D6DD308"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w:t>
            </w:r>
            <w:r w:rsidRPr="004D019D">
              <w:rPr>
                <w:rFonts w:ascii="Times New Roman" w:eastAsia="Times New Roman" w:hAnsi="Times New Roman"/>
                <w:b/>
                <w:color w:val="000000"/>
                <w:sz w:val="24"/>
                <w:szCs w:val="24"/>
                <w:lang w:eastAsia="ru-RU"/>
              </w:rPr>
              <w:lastRenderedPageBreak/>
              <w:t>для стоянки и хранения транспортных средств общего пользования, в том числе в депо.</w:t>
            </w:r>
          </w:p>
          <w:p w14:paraId="6945A39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2FA0AAF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41CCD0C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97146F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9BC5D2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4F735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2507E0D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48651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65B729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488E2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836DC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182B5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426DB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5789EB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F6C943C"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37FBAE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3137F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3C934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63EA425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2CFFC4A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D33ADC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B27BAE4" w14:textId="76912F76" w:rsidR="00277D01" w:rsidRPr="004D019D" w:rsidRDefault="005D1934" w:rsidP="00CB6DA5">
            <w:pPr>
              <w:spacing w:after="0" w:line="240" w:lineRule="auto"/>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8F75A66" w14:textId="77777777" w:rsidTr="00CB6DA5">
        <w:tc>
          <w:tcPr>
            <w:tcW w:w="2732" w:type="dxa"/>
          </w:tcPr>
          <w:p w14:paraId="3577EBD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5.1</w:t>
            </w:r>
          </w:p>
        </w:tc>
        <w:tc>
          <w:tcPr>
            <w:tcW w:w="2648" w:type="dxa"/>
          </w:tcPr>
          <w:p w14:paraId="54A03F72"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Спорт</w:t>
            </w:r>
          </w:p>
          <w:p w14:paraId="22AEE12A" w14:textId="77777777" w:rsidR="00BC3F17" w:rsidRPr="004D019D" w:rsidRDefault="00BC3F17" w:rsidP="00CB6DA5">
            <w:pPr>
              <w:spacing w:after="0" w:line="240" w:lineRule="auto"/>
              <w:rPr>
                <w:rFonts w:ascii="Times New Roman" w:hAnsi="Times New Roman"/>
                <w:color w:val="000000"/>
                <w:sz w:val="24"/>
                <w:szCs w:val="24"/>
              </w:rPr>
            </w:pPr>
          </w:p>
        </w:tc>
        <w:tc>
          <w:tcPr>
            <w:tcW w:w="9470" w:type="dxa"/>
          </w:tcPr>
          <w:p w14:paraId="2A00DF8D"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5" w:anchor="block_1511" w:history="1">
              <w:r w:rsidRPr="004D019D">
                <w:rPr>
                  <w:rFonts w:ascii="Times New Roman" w:hAnsi="Times New Roman"/>
                  <w:b/>
                  <w:color w:val="000000"/>
                  <w:sz w:val="24"/>
                  <w:szCs w:val="24"/>
                </w:rPr>
                <w:t>кодами 5.1.1 - 5.1.7</w:t>
              </w:r>
            </w:hyperlink>
            <w:r w:rsidRPr="004D019D">
              <w:rPr>
                <w:rFonts w:ascii="Times New Roman" w:hAnsi="Times New Roman"/>
                <w:b/>
                <w:color w:val="000000"/>
                <w:sz w:val="24"/>
                <w:szCs w:val="24"/>
              </w:rPr>
              <w:t>.</w:t>
            </w:r>
          </w:p>
          <w:p w14:paraId="7FBF773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6F4D874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C4B398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CEA092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6E816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F670A8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F0BF39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88C250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7509C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04224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A2FC1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8ADEE7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3A1816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5EF0FA9"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F3890F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1D89D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3E464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201B536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35BA46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DBF0BA2"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52E4E9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C8A0A16"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56B1EB45"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375B35BD"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29BAAE2" w14:textId="26EFC24E"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3453BAAC" w14:textId="77777777" w:rsidR="00BC3F17" w:rsidRPr="004D019D" w:rsidRDefault="00BC3F17" w:rsidP="00BC3F17">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Примечание:</w:t>
      </w:r>
    </w:p>
    <w:p w14:paraId="0B2D2B22"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Ж-3 и расположенных в границах зон с особыми условиями использования территории, устанавливаются в соответствии со статьями Части </w:t>
      </w:r>
      <w:r w:rsidRPr="004D019D">
        <w:rPr>
          <w:rFonts w:ascii="Times New Roman" w:hAnsi="Times New Roman"/>
          <w:color w:val="000000"/>
          <w:sz w:val="24"/>
          <w:szCs w:val="24"/>
          <w:lang w:val="en-US" w:eastAsia="ru-RU"/>
        </w:rPr>
        <w:t>V</w:t>
      </w:r>
      <w:r w:rsidRPr="004D019D">
        <w:rPr>
          <w:rFonts w:ascii="Times New Roman" w:hAnsi="Times New Roman"/>
          <w:color w:val="000000"/>
          <w:sz w:val="24"/>
          <w:szCs w:val="24"/>
          <w:lang w:eastAsia="ru-RU"/>
        </w:rPr>
        <w:t xml:space="preserve"> настоящих Правил.</w:t>
      </w:r>
      <w:r w:rsidRPr="004D019D">
        <w:rPr>
          <w:rFonts w:ascii="Times New Roman" w:hAnsi="Times New Roman"/>
          <w:color w:val="000000"/>
          <w:sz w:val="24"/>
          <w:szCs w:val="24"/>
        </w:rPr>
        <w:t xml:space="preserve"> </w:t>
      </w:r>
    </w:p>
    <w:p w14:paraId="5EDC783D"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AFDA18A"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7F2AFBC1"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F09060A"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83968E8"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D7A3365"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4127C7C"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43E963D"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w:t>
      </w:r>
      <w:r w:rsidRPr="004D019D">
        <w:rPr>
          <w:rFonts w:ascii="Times New Roman" w:hAnsi="Times New Roman"/>
          <w:color w:val="000000"/>
          <w:sz w:val="24"/>
          <w:szCs w:val="24"/>
          <w:lang w:eastAsia="ru-RU"/>
        </w:rPr>
        <w:lastRenderedPageBreak/>
        <w:t>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01658EE"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45E9A33"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C4E5431"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400C872"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D16A5C9"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w:t>
      </w:r>
    </w:p>
    <w:p w14:paraId="18E31133"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5A178AB2"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430BF35"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w:t>
      </w:r>
      <w:r w:rsidRPr="004D019D">
        <w:rPr>
          <w:rFonts w:ascii="Times New Roman" w:hAnsi="Times New Roman"/>
          <w:color w:val="000000"/>
          <w:sz w:val="24"/>
          <w:szCs w:val="24"/>
          <w:lang w:eastAsia="ru-RU"/>
        </w:rPr>
        <w:lastRenderedPageBreak/>
        <w:t>и должны обеспечивать полную нормируемую потребность в таких объектах.</w:t>
      </w:r>
    </w:p>
    <w:p w14:paraId="6D242759" w14:textId="77777777" w:rsidR="00BC3F17" w:rsidRPr="004D019D" w:rsidRDefault="00BC3F17" w:rsidP="00BC3F17">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F066C08" w14:textId="77777777" w:rsidR="003B07BB" w:rsidRPr="004D019D" w:rsidRDefault="00BC3F17" w:rsidP="003B07BB">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3DDE116" w14:textId="5FAF2ADF" w:rsidR="0089218C" w:rsidRPr="004D019D" w:rsidRDefault="0089218C" w:rsidP="0089218C">
      <w:pPr>
        <w:pStyle w:val="2"/>
        <w:spacing w:before="0" w:after="0"/>
        <w:rPr>
          <w:rFonts w:ascii="Times New Roman" w:hAnsi="Times New Roman" w:cs="Times New Roman"/>
          <w:i w:val="0"/>
          <w:iCs w:val="0"/>
          <w:color w:val="000000"/>
          <w:kern w:val="1"/>
          <w:sz w:val="24"/>
          <w:szCs w:val="24"/>
        </w:rPr>
      </w:pPr>
      <w:bookmarkStart w:id="18" w:name="_Toc494887946"/>
      <w:bookmarkStart w:id="19" w:name="_Toc494888405"/>
      <w:bookmarkStart w:id="20" w:name="_Toc79767618"/>
      <w:r w:rsidRPr="004D019D">
        <w:rPr>
          <w:rFonts w:ascii="Times New Roman" w:hAnsi="Times New Roman" w:cs="Times New Roman"/>
          <w:i w:val="0"/>
          <w:color w:val="000000"/>
          <w:kern w:val="1"/>
          <w:sz w:val="24"/>
          <w:szCs w:val="24"/>
        </w:rPr>
        <w:t>Статья 4</w:t>
      </w:r>
      <w:r w:rsidR="00D36495" w:rsidRPr="004D019D">
        <w:rPr>
          <w:rFonts w:ascii="Times New Roman" w:hAnsi="Times New Roman" w:cs="Times New Roman"/>
          <w:i w:val="0"/>
          <w:color w:val="000000"/>
          <w:kern w:val="1"/>
          <w:sz w:val="24"/>
          <w:szCs w:val="24"/>
        </w:rPr>
        <w:t>0</w:t>
      </w:r>
      <w:r w:rsidRPr="004D019D">
        <w:rPr>
          <w:rFonts w:ascii="Times New Roman" w:hAnsi="Times New Roman" w:cs="Times New Roman"/>
          <w:i w:val="0"/>
          <w:color w:val="000000"/>
          <w:kern w:val="1"/>
          <w:sz w:val="24"/>
          <w:szCs w:val="24"/>
        </w:rPr>
        <w:t xml:space="preserve">. Зоны делового, общественного и коммерческого </w:t>
      </w:r>
      <w:r w:rsidR="00277D01" w:rsidRPr="004D019D">
        <w:rPr>
          <w:rFonts w:ascii="Times New Roman" w:hAnsi="Times New Roman" w:cs="Times New Roman"/>
          <w:i w:val="0"/>
          <w:color w:val="000000"/>
          <w:kern w:val="1"/>
          <w:sz w:val="24"/>
          <w:szCs w:val="24"/>
        </w:rPr>
        <w:t>назначения, (</w:t>
      </w:r>
      <w:r w:rsidRPr="004D019D">
        <w:rPr>
          <w:rFonts w:ascii="Times New Roman" w:hAnsi="Times New Roman" w:cs="Times New Roman"/>
          <w:i w:val="0"/>
          <w:color w:val="000000"/>
          <w:kern w:val="1"/>
          <w:sz w:val="24"/>
          <w:szCs w:val="24"/>
        </w:rPr>
        <w:t>О-1)</w:t>
      </w:r>
      <w:bookmarkEnd w:id="18"/>
      <w:bookmarkEnd w:id="19"/>
      <w:bookmarkEnd w:id="20"/>
    </w:p>
    <w:p w14:paraId="7210BBA4" w14:textId="77777777" w:rsidR="00BC3F17" w:rsidRPr="004D019D" w:rsidRDefault="00BC3F17" w:rsidP="00277D01">
      <w:pPr>
        <w:pStyle w:val="aff6"/>
        <w:numPr>
          <w:ilvl w:val="1"/>
          <w:numId w:val="4"/>
        </w:numPr>
        <w:tabs>
          <w:tab w:val="clear" w:pos="1440"/>
          <w:tab w:val="num" w:pos="0"/>
        </w:tabs>
        <w:spacing w:before="240" w:after="0" w:line="240" w:lineRule="auto"/>
        <w:ind w:left="142" w:firstLine="709"/>
        <w:rPr>
          <w:rFonts w:ascii="Times New Roman" w:hAnsi="Times New Roman"/>
          <w:b/>
          <w:color w:val="000000"/>
          <w:sz w:val="24"/>
          <w:szCs w:val="24"/>
        </w:rPr>
      </w:pPr>
      <w:r w:rsidRPr="004D019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06FB7AB1" w14:textId="77777777" w:rsidR="00BC3F17" w:rsidRPr="004D019D" w:rsidRDefault="00BC3F17" w:rsidP="00BC3F17">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4D019D" w:rsidRPr="004D019D" w14:paraId="56F36B36" w14:textId="77777777" w:rsidTr="00CB6DA5">
        <w:trPr>
          <w:trHeight w:val="304"/>
        </w:trPr>
        <w:tc>
          <w:tcPr>
            <w:tcW w:w="5567" w:type="dxa"/>
            <w:tcBorders>
              <w:top w:val="single" w:sz="8" w:space="0" w:color="auto"/>
              <w:left w:val="single" w:sz="8" w:space="0" w:color="auto"/>
              <w:bottom w:val="single" w:sz="8" w:space="0" w:color="auto"/>
              <w:right w:val="nil"/>
            </w:tcBorders>
          </w:tcPr>
          <w:p w14:paraId="789E925E"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Основные виды разрешённого</w:t>
            </w:r>
          </w:p>
          <w:p w14:paraId="76621795"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c>
          <w:tcPr>
            <w:tcW w:w="4678" w:type="dxa"/>
            <w:tcBorders>
              <w:top w:val="single" w:sz="8" w:space="0" w:color="auto"/>
              <w:left w:val="single" w:sz="8" w:space="0" w:color="auto"/>
              <w:bottom w:val="single" w:sz="8" w:space="0" w:color="auto"/>
              <w:right w:val="nil"/>
            </w:tcBorders>
          </w:tcPr>
          <w:p w14:paraId="2C2F9DA6"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Условно разрешённые</w:t>
            </w:r>
          </w:p>
          <w:p w14:paraId="39BFC026"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0C3B394A"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Вспомогательные виды</w:t>
            </w:r>
          </w:p>
          <w:p w14:paraId="57118A4C"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r>
      <w:tr w:rsidR="004D019D" w:rsidRPr="004D019D" w14:paraId="1BDF4C0C" w14:textId="77777777" w:rsidTr="005D1934">
        <w:trPr>
          <w:trHeight w:val="412"/>
        </w:trPr>
        <w:tc>
          <w:tcPr>
            <w:tcW w:w="5567" w:type="dxa"/>
            <w:tcBorders>
              <w:top w:val="single" w:sz="8" w:space="0" w:color="auto"/>
              <w:left w:val="single" w:sz="8" w:space="0" w:color="auto"/>
              <w:bottom w:val="single" w:sz="8" w:space="0" w:color="auto"/>
              <w:right w:val="nil"/>
            </w:tcBorders>
          </w:tcPr>
          <w:p w14:paraId="5364DC25" w14:textId="56FDEC32"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2.7.1 Хранение автотранспорта</w:t>
            </w:r>
          </w:p>
          <w:p w14:paraId="5F5E5600" w14:textId="075E6570" w:rsidR="00BC3F17" w:rsidRPr="004D019D" w:rsidRDefault="00BE6C38"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2.7.2 </w:t>
            </w:r>
            <w:r w:rsidRPr="004D019D">
              <w:rPr>
                <w:color w:val="000000"/>
              </w:rPr>
              <w:t>Размещение гаражей для собственных нужд</w:t>
            </w:r>
          </w:p>
          <w:p w14:paraId="411620A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 Коммунальное обслуживания</w:t>
            </w:r>
          </w:p>
          <w:p w14:paraId="08F0958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3.2. Социальное обслуживание</w:t>
            </w:r>
          </w:p>
          <w:p w14:paraId="10A4CEC9" w14:textId="665B2D6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3.3.</w:t>
            </w:r>
            <w:r w:rsidR="005D1934" w:rsidRPr="004D019D">
              <w:rPr>
                <w:rFonts w:ascii="Times New Roman" w:hAnsi="Times New Roman"/>
                <w:color w:val="000000"/>
                <w:sz w:val="24"/>
                <w:szCs w:val="24"/>
                <w:lang w:eastAsia="ru-RU"/>
              </w:rPr>
              <w:t xml:space="preserve"> </w:t>
            </w:r>
            <w:r w:rsidRPr="004D019D">
              <w:rPr>
                <w:rFonts w:ascii="Times New Roman" w:hAnsi="Times New Roman"/>
                <w:color w:val="000000"/>
                <w:sz w:val="24"/>
                <w:szCs w:val="24"/>
                <w:lang w:eastAsia="ru-RU"/>
              </w:rPr>
              <w:t>Бытовое обслуживание</w:t>
            </w:r>
          </w:p>
          <w:p w14:paraId="1D9DA2BA" w14:textId="52E9B031"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3.4.1.</w:t>
            </w:r>
            <w:r w:rsidR="005D1934" w:rsidRPr="004D019D">
              <w:rPr>
                <w:rFonts w:ascii="Times New Roman" w:hAnsi="Times New Roman"/>
                <w:color w:val="000000"/>
                <w:sz w:val="24"/>
                <w:szCs w:val="24"/>
                <w:lang w:eastAsia="ru-RU"/>
              </w:rPr>
              <w:t xml:space="preserve"> </w:t>
            </w:r>
            <w:r w:rsidRPr="004D019D">
              <w:rPr>
                <w:rFonts w:ascii="Times New Roman" w:hAnsi="Times New Roman"/>
                <w:color w:val="000000"/>
                <w:sz w:val="24"/>
                <w:szCs w:val="24"/>
                <w:lang w:eastAsia="ru-RU"/>
              </w:rPr>
              <w:t>Амбулаторно-поликлиническое обслуживание</w:t>
            </w:r>
          </w:p>
          <w:p w14:paraId="43788BC4" w14:textId="6A19379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3.4.2.</w:t>
            </w:r>
            <w:r w:rsidR="005D1934" w:rsidRPr="004D019D">
              <w:rPr>
                <w:rFonts w:ascii="Times New Roman" w:hAnsi="Times New Roman"/>
                <w:color w:val="000000"/>
                <w:sz w:val="24"/>
                <w:szCs w:val="24"/>
                <w:lang w:eastAsia="ru-RU"/>
              </w:rPr>
              <w:t xml:space="preserve"> </w:t>
            </w:r>
            <w:r w:rsidRPr="004D019D">
              <w:rPr>
                <w:rFonts w:ascii="Times New Roman" w:hAnsi="Times New Roman"/>
                <w:color w:val="000000"/>
                <w:sz w:val="24"/>
                <w:szCs w:val="24"/>
                <w:lang w:eastAsia="ru-RU"/>
              </w:rPr>
              <w:t>Стационарное медицинское обслуживание</w:t>
            </w:r>
          </w:p>
          <w:p w14:paraId="0296C20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3.5. Образование и просвещение</w:t>
            </w:r>
          </w:p>
          <w:p w14:paraId="6C9D9E7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3.6 Культурное развитие</w:t>
            </w:r>
          </w:p>
          <w:p w14:paraId="75D52FF8"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3.8 Общественное управление</w:t>
            </w:r>
          </w:p>
          <w:p w14:paraId="0E9E2DD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3.9 Обеспечение научной деятельности</w:t>
            </w:r>
          </w:p>
          <w:p w14:paraId="655238FF"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4.1 Деловое управление</w:t>
            </w:r>
          </w:p>
          <w:p w14:paraId="1E6173F1"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1BA9AE3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4.3. Рынки</w:t>
            </w:r>
          </w:p>
          <w:p w14:paraId="578CEFEF"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4.4 Магазины</w:t>
            </w:r>
          </w:p>
          <w:p w14:paraId="54DD8501"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4.5 Банковская и страховая деятельность</w:t>
            </w:r>
          </w:p>
          <w:p w14:paraId="514467C1"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4.6 Общественное питание</w:t>
            </w:r>
          </w:p>
          <w:p w14:paraId="484D42A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4.7 Гостиничное обслуживание</w:t>
            </w:r>
          </w:p>
          <w:p w14:paraId="570233CA"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4.8</w:t>
            </w:r>
            <w:r w:rsidRPr="004D019D">
              <w:rPr>
                <w:rFonts w:ascii="Times New Roman" w:eastAsia="Times New Roman" w:hAnsi="Times New Roman"/>
                <w:color w:val="000000"/>
                <w:sz w:val="24"/>
                <w:szCs w:val="24"/>
                <w:lang w:eastAsia="ru-RU"/>
              </w:rPr>
              <w:t xml:space="preserve"> Развлечения</w:t>
            </w:r>
          </w:p>
          <w:p w14:paraId="0A89BEA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4.10 Выставочно-ярморочная деятельность</w:t>
            </w:r>
          </w:p>
          <w:p w14:paraId="6163C038"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5.1 Спорт</w:t>
            </w:r>
          </w:p>
          <w:p w14:paraId="4AD1FCFC"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5.2.1 Туристическое обслуживание</w:t>
            </w:r>
          </w:p>
          <w:p w14:paraId="74E324D0"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7.2 Автомобильный транспорт</w:t>
            </w:r>
          </w:p>
          <w:p w14:paraId="4908348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8.3 Обеспечение внутреннего правопорядка</w:t>
            </w:r>
          </w:p>
          <w:p w14:paraId="5AD3E759"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9.3</w:t>
            </w:r>
            <w:r w:rsidRPr="004D019D">
              <w:rPr>
                <w:rFonts w:ascii="Times New Roman" w:eastAsia="Times New Roman" w:hAnsi="Times New Roman"/>
                <w:color w:val="000000"/>
                <w:sz w:val="24"/>
                <w:szCs w:val="24"/>
              </w:rPr>
              <w:t xml:space="preserve"> Историко-культурная деятельность</w:t>
            </w:r>
          </w:p>
          <w:p w14:paraId="0E5F260A"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734305E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2.1 Для индивидуального жилищного строительства</w:t>
            </w:r>
          </w:p>
          <w:p w14:paraId="6D465890"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2.1.1 Малоэтажная многоквартирная </w:t>
            </w:r>
          </w:p>
          <w:p w14:paraId="3EC0910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жилая застройка</w:t>
            </w:r>
          </w:p>
          <w:p w14:paraId="7C87EDF0"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2.3 Блокированная жилая застройка</w:t>
            </w:r>
          </w:p>
          <w:p w14:paraId="05C005D4"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2.5 Среднеэтажная жилая застройка</w:t>
            </w:r>
          </w:p>
          <w:p w14:paraId="32AC5063" w14:textId="77777777" w:rsidR="00CB6DA5" w:rsidRPr="004D019D" w:rsidRDefault="00CB6DA5"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3.7 Религиозное использование</w:t>
            </w:r>
          </w:p>
          <w:p w14:paraId="1794AC8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3.10</w:t>
            </w:r>
            <w:r w:rsidRPr="004D019D">
              <w:rPr>
                <w:rFonts w:ascii="Times New Roman" w:hAnsi="Times New Roman"/>
                <w:color w:val="000000"/>
                <w:sz w:val="24"/>
                <w:szCs w:val="24"/>
              </w:rPr>
              <w:t xml:space="preserve"> В</w:t>
            </w:r>
            <w:r w:rsidRPr="004D019D">
              <w:rPr>
                <w:rFonts w:ascii="Times New Roman" w:hAnsi="Times New Roman"/>
                <w:color w:val="000000"/>
                <w:sz w:val="24"/>
                <w:szCs w:val="24"/>
                <w:lang w:eastAsia="ru-RU"/>
              </w:rPr>
              <w:t>етеринарное обслуживание</w:t>
            </w:r>
          </w:p>
          <w:p w14:paraId="3DAC54BF"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6.9 Склады</w:t>
            </w:r>
          </w:p>
          <w:p w14:paraId="173BEDB8"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5.2 Природно-познавательный туризм</w:t>
            </w:r>
          </w:p>
          <w:p w14:paraId="711B6683" w14:textId="77777777" w:rsidR="00CB6DA5" w:rsidRPr="004D019D" w:rsidRDefault="00CB6DA5"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7.3 Водный транспорт</w:t>
            </w:r>
          </w:p>
          <w:p w14:paraId="4338920C" w14:textId="77777777" w:rsidR="00CB6DA5" w:rsidRPr="004D019D" w:rsidRDefault="00CB6DA5" w:rsidP="00CB6DA5">
            <w:pPr>
              <w:spacing w:after="0" w:line="240" w:lineRule="auto"/>
              <w:rPr>
                <w:rFonts w:ascii="Times New Roman" w:hAnsi="Times New Roman"/>
                <w:color w:val="000000"/>
                <w:sz w:val="24"/>
                <w:szCs w:val="24"/>
                <w:lang w:eastAsia="ru-RU"/>
              </w:rPr>
            </w:pPr>
          </w:p>
          <w:p w14:paraId="6C47A3E8" w14:textId="77777777" w:rsidR="00BC3F17" w:rsidRPr="004D019D" w:rsidRDefault="00BC3F17" w:rsidP="00CB6DA5">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1367FB69" w14:textId="01C345EC"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t>3.9.1</w:t>
            </w:r>
            <w:r w:rsidR="00770B8D" w:rsidRPr="004D019D">
              <w:rPr>
                <w:rFonts w:ascii="Times New Roman" w:hAnsi="Times New Roman"/>
                <w:color w:val="000000"/>
                <w:sz w:val="24"/>
                <w:szCs w:val="24"/>
              </w:rPr>
              <w:t xml:space="preserve"> </w:t>
            </w:r>
            <w:r w:rsidRPr="004D019D">
              <w:rPr>
                <w:rFonts w:ascii="Times New Roman" w:hAnsi="Times New Roman"/>
                <w:color w:val="000000"/>
                <w:sz w:val="24"/>
                <w:szCs w:val="24"/>
              </w:rPr>
              <w:t>Обеспечение деятельности в области гидрометеорологии и смежных с ней областях</w:t>
            </w:r>
          </w:p>
          <w:p w14:paraId="1724B600"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lang w:eastAsia="ru-RU"/>
              </w:rPr>
              <w:t xml:space="preserve">4.9 </w:t>
            </w:r>
            <w:r w:rsidRPr="004D019D">
              <w:rPr>
                <w:rFonts w:ascii="Times New Roman" w:hAnsi="Times New Roman"/>
                <w:color w:val="000000"/>
                <w:sz w:val="24"/>
                <w:szCs w:val="24"/>
              </w:rPr>
              <w:t>Служебные гаражи</w:t>
            </w:r>
          </w:p>
          <w:p w14:paraId="7666E31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t>4.9.1. Объекты дорожного сервиса</w:t>
            </w:r>
          </w:p>
          <w:p w14:paraId="64228899"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6.8. Связь</w:t>
            </w:r>
          </w:p>
        </w:tc>
      </w:tr>
    </w:tbl>
    <w:p w14:paraId="08B986E8" w14:textId="6ECA1C59" w:rsidR="00BC3F17" w:rsidRPr="004D019D" w:rsidRDefault="00BC3F17" w:rsidP="00BE6C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5079362A" w14:textId="77777777" w:rsidR="00BC3F17" w:rsidRPr="004D019D" w:rsidRDefault="00BC3F17" w:rsidP="00BC3F17">
      <w:pPr>
        <w:spacing w:after="0" w:line="240" w:lineRule="auto"/>
        <w:rPr>
          <w:rFonts w:ascii="Times New Roman" w:hAnsi="Times New Roman"/>
          <w:color w:val="000000"/>
          <w:sz w:val="24"/>
          <w:szCs w:val="24"/>
        </w:rPr>
      </w:pPr>
    </w:p>
    <w:p w14:paraId="551FD8D3"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Основные виды разрешенного использования</w:t>
      </w:r>
    </w:p>
    <w:p w14:paraId="41CE0240"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4D019D" w:rsidRPr="004D019D" w14:paraId="76DFBA04" w14:textId="77777777" w:rsidTr="00CB6DA5">
        <w:tc>
          <w:tcPr>
            <w:tcW w:w="2723" w:type="dxa"/>
          </w:tcPr>
          <w:p w14:paraId="173924CC"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659" w:type="dxa"/>
          </w:tcPr>
          <w:p w14:paraId="06456DE5"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30959E1E"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399915A8" w14:textId="77777777" w:rsidTr="00CB6DA5">
        <w:tc>
          <w:tcPr>
            <w:tcW w:w="2723" w:type="dxa"/>
          </w:tcPr>
          <w:p w14:paraId="7FF0127A"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2.7.1</w:t>
            </w:r>
          </w:p>
        </w:tc>
        <w:tc>
          <w:tcPr>
            <w:tcW w:w="2659" w:type="dxa"/>
          </w:tcPr>
          <w:p w14:paraId="3801C93B"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lang w:eastAsia="ru-RU"/>
              </w:rPr>
              <w:t xml:space="preserve">Хранение автотранспорта </w:t>
            </w:r>
          </w:p>
        </w:tc>
        <w:tc>
          <w:tcPr>
            <w:tcW w:w="9610" w:type="dxa"/>
          </w:tcPr>
          <w:p w14:paraId="3791C077" w14:textId="77777777" w:rsidR="00BC3F17" w:rsidRPr="004D019D" w:rsidRDefault="00BC3F17" w:rsidP="00CB6DA5">
            <w:pPr>
              <w:pStyle w:val="320"/>
              <w:snapToGrid w:val="0"/>
              <w:rPr>
                <w:b/>
                <w:color w:val="000000"/>
                <w:sz w:val="24"/>
                <w:szCs w:val="24"/>
                <w:lang w:eastAsia="ru-RU"/>
              </w:rPr>
            </w:pPr>
            <w:r w:rsidRPr="004D019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6D915B83" w14:textId="77777777" w:rsidR="00BC3F17" w:rsidRPr="004D019D" w:rsidRDefault="00BC3F17" w:rsidP="00CB6DA5">
            <w:pPr>
              <w:pStyle w:val="320"/>
              <w:snapToGrid w:val="0"/>
              <w:rPr>
                <w:color w:val="000000"/>
                <w:sz w:val="24"/>
                <w:szCs w:val="24"/>
              </w:rPr>
            </w:pPr>
          </w:p>
          <w:p w14:paraId="7C7098F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18 кв.м;</w:t>
            </w:r>
          </w:p>
          <w:p w14:paraId="06A9169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FD591F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F4DF0D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1D842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2364C04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30A53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категории, не менее 3 м со стороны, выходящей на проезд.</w:t>
            </w:r>
          </w:p>
          <w:p w14:paraId="443F889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67357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7AC35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A4A16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D1644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800F2E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37734C1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5D3B6686"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AD8FDC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8D29C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1.</w:t>
            </w:r>
          </w:p>
          <w:p w14:paraId="1F890A7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76265A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828800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4E2530E" w14:textId="6CB2672B" w:rsidR="00277D01" w:rsidRPr="004D019D" w:rsidRDefault="005D1934"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1F80EC74" w14:textId="77777777" w:rsidTr="00CB6DA5">
        <w:tc>
          <w:tcPr>
            <w:tcW w:w="2723" w:type="dxa"/>
          </w:tcPr>
          <w:p w14:paraId="153DC0E8" w14:textId="4DE341DD" w:rsidR="00BE6C38" w:rsidRPr="004D019D" w:rsidRDefault="00BE6C38"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2.7.2</w:t>
            </w:r>
          </w:p>
        </w:tc>
        <w:tc>
          <w:tcPr>
            <w:tcW w:w="2659" w:type="dxa"/>
          </w:tcPr>
          <w:p w14:paraId="7D1E4D8F" w14:textId="6C118225" w:rsidR="00BE6C38" w:rsidRPr="004D019D" w:rsidRDefault="00BE6C38" w:rsidP="00CB6DA5">
            <w:pPr>
              <w:spacing w:after="0" w:line="240" w:lineRule="auto"/>
              <w:rPr>
                <w:rFonts w:ascii="Times New Roman" w:hAnsi="Times New Roman"/>
                <w:b/>
                <w:color w:val="000000"/>
                <w:sz w:val="24"/>
                <w:szCs w:val="24"/>
                <w:lang w:eastAsia="ru-RU"/>
              </w:rPr>
            </w:pPr>
            <w:r w:rsidRPr="004D019D">
              <w:rPr>
                <w:color w:val="000000"/>
              </w:rPr>
              <w:t>Размещение гаражей для собственных нужд</w:t>
            </w:r>
          </w:p>
        </w:tc>
        <w:tc>
          <w:tcPr>
            <w:tcW w:w="9610" w:type="dxa"/>
          </w:tcPr>
          <w:p w14:paraId="5EB7B54C" w14:textId="77777777" w:rsidR="00BE6C38" w:rsidRPr="004D019D" w:rsidRDefault="00BE6C38" w:rsidP="00CB6DA5">
            <w:pPr>
              <w:pStyle w:val="320"/>
              <w:snapToGrid w:val="0"/>
              <w:rPr>
                <w:color w:val="000000"/>
              </w:rPr>
            </w:pPr>
            <w:r w:rsidRPr="004D019D">
              <w:rPr>
                <w:color w:val="00000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Минимальный размер земельного участка – 18 кв.м; Максимальный размер земельного участка – не подлежит установлению В условиях сложившейся застройки допускается реконструкция объектов капитального строительства в границах существующей площади застройки. Максимальное количество этажей – 1. Параметры застройки: Максимальный коэффициент застройки земельного участка (Кз) – не подлежит</w:t>
            </w:r>
          </w:p>
          <w:p w14:paraId="0E925985" w14:textId="765739FE" w:rsidR="00BE6C38" w:rsidRPr="004D019D" w:rsidRDefault="00BE6C38" w:rsidP="00CB6DA5">
            <w:pPr>
              <w:pStyle w:val="320"/>
              <w:snapToGrid w:val="0"/>
              <w:rPr>
                <w:b/>
                <w:color w:val="000000"/>
                <w:sz w:val="24"/>
                <w:szCs w:val="24"/>
                <w:lang w:eastAsia="ru-RU"/>
              </w:rPr>
            </w:pPr>
            <w:r w:rsidRPr="004D019D">
              <w:rPr>
                <w:color w:val="000000"/>
              </w:rPr>
              <w:t>установлению Максимальный коэффициент плотности застройки земельного участка (Кпз) – не подлежит установлению</w:t>
            </w:r>
          </w:p>
        </w:tc>
      </w:tr>
      <w:tr w:rsidR="004D019D" w:rsidRPr="004D019D" w14:paraId="1F5206A0" w14:textId="77777777" w:rsidTr="00CB6DA5">
        <w:tc>
          <w:tcPr>
            <w:tcW w:w="2723" w:type="dxa"/>
          </w:tcPr>
          <w:p w14:paraId="40E09224"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w:t>
            </w:r>
          </w:p>
        </w:tc>
        <w:tc>
          <w:tcPr>
            <w:tcW w:w="2659" w:type="dxa"/>
          </w:tcPr>
          <w:p w14:paraId="02534D31"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Коммунальное обслуживания</w:t>
            </w:r>
          </w:p>
        </w:tc>
        <w:tc>
          <w:tcPr>
            <w:tcW w:w="9610" w:type="dxa"/>
          </w:tcPr>
          <w:p w14:paraId="50C509AC"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w:t>
            </w:r>
            <w:r w:rsidRPr="004D019D">
              <w:rPr>
                <w:rFonts w:ascii="Times New Roman" w:eastAsia="Times New Roman" w:hAnsi="Times New Roman"/>
                <w:b/>
                <w:color w:val="000000"/>
                <w:sz w:val="24"/>
                <w:szCs w:val="24"/>
                <w:lang w:eastAsia="ru-RU"/>
              </w:rPr>
              <w:lastRenderedPageBreak/>
              <w:t>использования включает в себя содержание видов разрешенного использования с кодами 3.1.1-3.1.2.</w:t>
            </w:r>
          </w:p>
          <w:p w14:paraId="3210E028"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p>
          <w:p w14:paraId="4C7432C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Минимальные размеры земельных участков на объекты:</w:t>
            </w:r>
          </w:p>
          <w:p w14:paraId="20CBCFE3"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котельных – 0.7 га  ;</w:t>
            </w:r>
          </w:p>
          <w:p w14:paraId="45F2ECA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Станции водоподготовки – 1га ;</w:t>
            </w:r>
          </w:p>
          <w:p w14:paraId="136E0E40"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Для насосных станций – 50 кв.м; </w:t>
            </w:r>
          </w:p>
          <w:p w14:paraId="00257496"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телефонных станций – не подлежит установлению;</w:t>
            </w:r>
          </w:p>
          <w:p w14:paraId="37F64EF9"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гаражей и мастерских для обслуживания уборочной и аварийной техники – 300 кв.м;</w:t>
            </w:r>
          </w:p>
          <w:p w14:paraId="7F406DF0"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автостоянок не подлежит установлению;</w:t>
            </w:r>
          </w:p>
          <w:p w14:paraId="65C6835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BA9F495"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трансформаторных подстанций - не подлежит установлению;</w:t>
            </w:r>
          </w:p>
          <w:p w14:paraId="1218A64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тепловых пунктов – не подлежит установлению;</w:t>
            </w:r>
          </w:p>
          <w:p w14:paraId="56B01429"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газораспределительных пунктов – 6 кв.м;</w:t>
            </w:r>
          </w:p>
          <w:p w14:paraId="3C025A56"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1506F3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5C80A0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36192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46F6F6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212209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C78BD4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01719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5701EF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61243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B7A2E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5F07B7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35BD430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8C0F8E6"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19607A"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 xml:space="preserve"> </w:t>
            </w: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9708C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lastRenderedPageBreak/>
              <w:t>Максимальное количество этажей – 4</w:t>
            </w:r>
          </w:p>
          <w:p w14:paraId="5337A52F"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18C8EA7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ED6E03E"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446599A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C410CF"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64C57BB6"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23E50D4C"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727DCE6" w14:textId="78CEC1E7"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1028F16" w14:textId="77777777" w:rsidTr="00CB6DA5">
        <w:tc>
          <w:tcPr>
            <w:tcW w:w="2723" w:type="dxa"/>
          </w:tcPr>
          <w:p w14:paraId="28D4DBE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3.2.</w:t>
            </w:r>
          </w:p>
        </w:tc>
        <w:tc>
          <w:tcPr>
            <w:tcW w:w="2659" w:type="dxa"/>
          </w:tcPr>
          <w:p w14:paraId="0904F41B" w14:textId="77777777" w:rsidR="00BC3F17" w:rsidRPr="004D019D" w:rsidRDefault="00BC3F17" w:rsidP="00CB6DA5">
            <w:pPr>
              <w:spacing w:after="0" w:line="240" w:lineRule="auto"/>
              <w:jc w:val="center"/>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Социальное обслуживание</w:t>
            </w:r>
          </w:p>
        </w:tc>
        <w:tc>
          <w:tcPr>
            <w:tcW w:w="9610" w:type="dxa"/>
          </w:tcPr>
          <w:p w14:paraId="1E15525A"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3305166C" w14:textId="77777777" w:rsidR="00BC3F17" w:rsidRPr="004D019D" w:rsidRDefault="00BC3F17" w:rsidP="00CB6DA5">
            <w:pPr>
              <w:spacing w:after="0" w:line="240" w:lineRule="auto"/>
              <w:rPr>
                <w:rFonts w:ascii="Times New Roman" w:hAnsi="Times New Roman"/>
                <w:color w:val="000000"/>
                <w:sz w:val="24"/>
                <w:szCs w:val="24"/>
              </w:rPr>
            </w:pPr>
          </w:p>
          <w:p w14:paraId="6539EAE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9F5663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65E9AE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6696AC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33475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B449AA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EE3F3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6BFC7B6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016BE0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385524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B28D6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8E70B1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2A27D5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2EAFBE69"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lastRenderedPageBreak/>
              <w:t>открытых стоянок</w:t>
            </w:r>
            <w:r w:rsidRPr="004D019D">
              <w:rPr>
                <w:rFonts w:ascii="Times New Roman" w:hAnsi="Times New Roman"/>
                <w:color w:val="000000"/>
                <w:sz w:val="24"/>
                <w:szCs w:val="24"/>
              </w:rPr>
              <w:t>.</w:t>
            </w:r>
          </w:p>
          <w:p w14:paraId="27289E6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50F71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23C68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5C842A7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55D257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1741096"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0CAD451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E3FCA08"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203696D6"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308902AE"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9454204" w14:textId="4B503A00"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53452DEF" w14:textId="77777777" w:rsidTr="00CB6DA5">
        <w:tc>
          <w:tcPr>
            <w:tcW w:w="2723" w:type="dxa"/>
          </w:tcPr>
          <w:p w14:paraId="7A380D9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3.3</w:t>
            </w:r>
          </w:p>
        </w:tc>
        <w:tc>
          <w:tcPr>
            <w:tcW w:w="2659" w:type="dxa"/>
          </w:tcPr>
          <w:p w14:paraId="536E4873" w14:textId="77777777" w:rsidR="00BC3F17" w:rsidRPr="004D019D" w:rsidRDefault="00BC3F17" w:rsidP="00CB6DA5">
            <w:pPr>
              <w:spacing w:after="0" w:line="240" w:lineRule="auto"/>
              <w:jc w:val="center"/>
              <w:rPr>
                <w:rFonts w:ascii="Times New Roman" w:hAnsi="Times New Roman"/>
                <w:color w:val="000000"/>
                <w:sz w:val="24"/>
                <w:szCs w:val="24"/>
                <w:lang w:eastAsia="ru-RU"/>
              </w:rPr>
            </w:pPr>
            <w:r w:rsidRPr="004D019D">
              <w:rPr>
                <w:rFonts w:ascii="Times New Roman" w:hAnsi="Times New Roman"/>
                <w:color w:val="000000"/>
                <w:sz w:val="24"/>
                <w:szCs w:val="24"/>
                <w:lang w:eastAsia="ru-RU"/>
              </w:rPr>
              <w:t>Бытовое обслуживание</w:t>
            </w:r>
          </w:p>
        </w:tc>
        <w:tc>
          <w:tcPr>
            <w:tcW w:w="9610" w:type="dxa"/>
          </w:tcPr>
          <w:p w14:paraId="48DE4183"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11842159"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500163F"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3F622A3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0,1-0,2 га-10-50 мест ;</w:t>
            </w:r>
          </w:p>
          <w:p w14:paraId="33FAEDE1"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 xml:space="preserve">0,05-0,08га - 50-150 мест; </w:t>
            </w:r>
          </w:p>
          <w:p w14:paraId="3C849F6A"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земельных участков – не подлежит установлению;</w:t>
            </w:r>
          </w:p>
          <w:p w14:paraId="46E474B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55E1D5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699824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A27C38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2859EF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B3019A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F56320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8C92B9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9B7C1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FF4EFB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29C825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5941150D"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0D17E9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F181A0" w14:textId="77777777" w:rsidR="00BC3F17" w:rsidRPr="004D019D" w:rsidRDefault="00BC3F17" w:rsidP="00CB6DA5">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4D019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1F06C81F" w14:textId="77777777" w:rsidR="00BC3F17" w:rsidRPr="004D019D" w:rsidRDefault="00BC3F17" w:rsidP="00CB6DA5">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37FD7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3;</w:t>
            </w:r>
          </w:p>
          <w:p w14:paraId="1902AA0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1641771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8821E5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2D3EFC3"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77A1F01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A84A3E9"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6D90D75E"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7AC1C073"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8A3140D" w14:textId="74649F28"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w:t>
            </w:r>
            <w:r w:rsidRPr="004D019D">
              <w:rPr>
                <w:rFonts w:ascii="Times New Roman" w:hAnsi="Times New Roman"/>
                <w:b/>
                <w:bCs/>
                <w:color w:val="000000"/>
                <w:sz w:val="24"/>
                <w:szCs w:val="24"/>
              </w:rPr>
              <w:lastRenderedPageBreak/>
              <w:t xml:space="preserve">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0AA42401" w14:textId="77777777" w:rsidTr="00CB6DA5">
        <w:tc>
          <w:tcPr>
            <w:tcW w:w="2723" w:type="dxa"/>
          </w:tcPr>
          <w:p w14:paraId="2000034A"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3.4.1</w:t>
            </w:r>
          </w:p>
        </w:tc>
        <w:tc>
          <w:tcPr>
            <w:tcW w:w="2659" w:type="dxa"/>
          </w:tcPr>
          <w:p w14:paraId="3B8B0314"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Амбулаторно-поликлиническое обслуживание</w:t>
            </w:r>
          </w:p>
          <w:p w14:paraId="5F01DDE5" w14:textId="77777777" w:rsidR="00BC3F17" w:rsidRPr="004D019D" w:rsidRDefault="00BC3F17" w:rsidP="00CB6DA5">
            <w:pPr>
              <w:spacing w:after="0" w:line="240" w:lineRule="auto"/>
              <w:rPr>
                <w:rFonts w:ascii="Times New Roman" w:hAnsi="Times New Roman"/>
                <w:color w:val="000000"/>
                <w:sz w:val="24"/>
                <w:szCs w:val="24"/>
                <w:lang w:eastAsia="ru-RU"/>
              </w:rPr>
            </w:pPr>
          </w:p>
        </w:tc>
        <w:tc>
          <w:tcPr>
            <w:tcW w:w="9610" w:type="dxa"/>
          </w:tcPr>
          <w:p w14:paraId="65AA8CE8"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5AEC7DA4"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D9CE2D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46B7C31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12C38FB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36E055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D0104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F0E6C9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69623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0E9544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54385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02FD3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B8C7A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D00CA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081A12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8115BFF"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D0309E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89F823D"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A54354E" w14:textId="77777777" w:rsidR="00BC3F17" w:rsidRPr="004D019D" w:rsidRDefault="00BC3F17" w:rsidP="00CB6DA5">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–4;</w:t>
            </w:r>
          </w:p>
          <w:p w14:paraId="5B8DAE5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6565A0C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6D70C4E"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02FFBD6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8126460"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lastRenderedPageBreak/>
              <w:t xml:space="preserve"> в условиях реконструкции </w:t>
            </w:r>
            <w:r w:rsidRPr="004D019D">
              <w:rPr>
                <w:rFonts w:ascii="Times New Roman" w:eastAsia="Times New Roman" w:hAnsi="Times New Roman"/>
                <w:color w:val="000000"/>
                <w:sz w:val="24"/>
                <w:szCs w:val="24"/>
                <w:lang w:eastAsia="ru-RU"/>
              </w:rPr>
              <w:t>(Кпз) – 2,4</w:t>
            </w:r>
          </w:p>
          <w:p w14:paraId="64A17AAF"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3B5280D2"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1EC8B2E" w14:textId="187A8415"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4FC01B2B" w14:textId="77777777" w:rsidTr="00CB6DA5">
        <w:tc>
          <w:tcPr>
            <w:tcW w:w="2723" w:type="dxa"/>
          </w:tcPr>
          <w:p w14:paraId="5605E7F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3.4.2</w:t>
            </w:r>
          </w:p>
        </w:tc>
        <w:tc>
          <w:tcPr>
            <w:tcW w:w="2659" w:type="dxa"/>
          </w:tcPr>
          <w:p w14:paraId="3BA1ECD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Стационарное медицинское обслуживание</w:t>
            </w:r>
          </w:p>
        </w:tc>
        <w:tc>
          <w:tcPr>
            <w:tcW w:w="9610" w:type="dxa"/>
          </w:tcPr>
          <w:p w14:paraId="4E08C236"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410F68FC"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73B5D73"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w:t>
            </w:r>
          </w:p>
          <w:p w14:paraId="0B7CA659"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Интенсивное лечение с кратковременным пребыванием, при мощности:</w:t>
            </w:r>
          </w:p>
          <w:p w14:paraId="4806663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до 50 коек – 210 кв.м. на одну койку;</w:t>
            </w:r>
          </w:p>
          <w:p w14:paraId="388B590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свыше 50 до 100 коек – 160 кв.м. на 1 койку;</w:t>
            </w:r>
          </w:p>
          <w:p w14:paraId="54E3BC68"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свыше 100 до 200 коек – 110 кв. м. на 1 койку;</w:t>
            </w:r>
          </w:p>
          <w:p w14:paraId="3FBFD193"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свыше 200 до 300 коек – 80 кв.м. на 1 койку;</w:t>
            </w:r>
          </w:p>
          <w:p w14:paraId="3CD7CE8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свыше 300 до 500 коек – 60 кв.м. на 1 койку;</w:t>
            </w:r>
          </w:p>
          <w:p w14:paraId="3E1B71A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свыше 500 – 60 кв.м. на 1 койку</w:t>
            </w:r>
          </w:p>
          <w:p w14:paraId="3DE4E91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Долговременное лечение, при мощности:</w:t>
            </w:r>
          </w:p>
          <w:p w14:paraId="11CFF3A0"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до 50 коек – 360кв.м на 1 койку;</w:t>
            </w:r>
          </w:p>
          <w:p w14:paraId="71C1FEC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свыше 50 до100 коек  – 310 кв.м. на 1 койку;</w:t>
            </w:r>
          </w:p>
          <w:p w14:paraId="3A587808"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свыше 100 до 200 коек  – 260 кв.м. на 1 койку;</w:t>
            </w:r>
          </w:p>
          <w:p w14:paraId="6F018D11"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свыше 200 до 300 коек  – 210 кв.м. на 1 койку;</w:t>
            </w:r>
          </w:p>
          <w:p w14:paraId="298DADED"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свыше 300 до 500 коек  – 180 кв.м. на 1койку;</w:t>
            </w:r>
          </w:p>
          <w:p w14:paraId="3B56348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свыше 500 – 150 кв.м. на 1 койку</w:t>
            </w:r>
          </w:p>
          <w:p w14:paraId="752A6AFF"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7757A2C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Минимальные отступы от границ земельных участков:</w:t>
            </w:r>
          </w:p>
          <w:p w14:paraId="780DC7D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B9ACC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525FE0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8EFAB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134B30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C4824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C7F31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C5332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479CA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550C14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361487A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CA4119D"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D44A3FA"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5395E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4;</w:t>
            </w:r>
          </w:p>
          <w:p w14:paraId="6AAA577E"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23EB6CC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9B9706E"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7A1AE6C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1450AF"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27683519"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35A3DFD4"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C9CCBB" w14:textId="5828FC99"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w:t>
            </w:r>
            <w:r w:rsidRPr="004D019D">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4D019D" w:rsidRPr="004D019D" w14:paraId="5980301D" w14:textId="77777777" w:rsidTr="00CB6DA5">
        <w:tc>
          <w:tcPr>
            <w:tcW w:w="2723" w:type="dxa"/>
          </w:tcPr>
          <w:p w14:paraId="17DF166B"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3.5</w:t>
            </w:r>
          </w:p>
        </w:tc>
        <w:tc>
          <w:tcPr>
            <w:tcW w:w="2659" w:type="dxa"/>
          </w:tcPr>
          <w:p w14:paraId="646BB98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Образование и просвещение</w:t>
            </w:r>
          </w:p>
        </w:tc>
        <w:tc>
          <w:tcPr>
            <w:tcW w:w="9610" w:type="dxa"/>
          </w:tcPr>
          <w:p w14:paraId="13B91B6E"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3F5E04F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14F0F51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w:t>
            </w:r>
          </w:p>
          <w:p w14:paraId="7AF7FF4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u w:val="single"/>
                <w:lang w:eastAsia="ru-RU"/>
              </w:rPr>
              <w:t>Дошкольные образовательные организации</w:t>
            </w:r>
            <w:r w:rsidRPr="004D019D">
              <w:rPr>
                <w:rFonts w:ascii="Times New Roman" w:eastAsia="Times New Roman" w:hAnsi="Times New Roman"/>
                <w:color w:val="000000"/>
                <w:sz w:val="24"/>
                <w:szCs w:val="24"/>
                <w:lang w:eastAsia="ru-RU"/>
              </w:rPr>
              <w:t>:</w:t>
            </w:r>
          </w:p>
          <w:p w14:paraId="1709F56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7419494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u w:val="single"/>
                <w:lang w:eastAsia="ru-RU"/>
              </w:rPr>
              <w:t>Общеобразовательные организации</w:t>
            </w:r>
            <w:r w:rsidRPr="004D019D">
              <w:rPr>
                <w:rFonts w:ascii="Times New Roman" w:eastAsia="Times New Roman" w:hAnsi="Times New Roman"/>
                <w:color w:val="000000"/>
                <w:sz w:val="24"/>
                <w:szCs w:val="24"/>
                <w:lang w:eastAsia="ru-RU"/>
              </w:rPr>
              <w:t>:</w:t>
            </w:r>
          </w:p>
          <w:p w14:paraId="091E5F6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6D3F98A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400 до 500 – 65 кв.м/место;</w:t>
            </w:r>
          </w:p>
          <w:p w14:paraId="3BD070D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500 до 600 – 55 кв.м/место;</w:t>
            </w:r>
          </w:p>
          <w:p w14:paraId="46860C9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600 до 800 – 45 кв.м/место;</w:t>
            </w:r>
          </w:p>
          <w:p w14:paraId="1F9D31C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800 до 1100 – 36 кв.м/место;</w:t>
            </w:r>
          </w:p>
          <w:p w14:paraId="6C8B78F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1100 до 1500 – 23 кв.м/место;</w:t>
            </w:r>
          </w:p>
          <w:p w14:paraId="3DAD1F4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1500 до 2000 – 18 кв.м/место;</w:t>
            </w:r>
          </w:p>
          <w:p w14:paraId="3595EEC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свыше 2000 – 16 кв.м/место</w:t>
            </w:r>
          </w:p>
          <w:p w14:paraId="53F688D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4D019D">
              <w:rPr>
                <w:rFonts w:ascii="Times New Roman" w:eastAsia="Times New Roman" w:hAnsi="Times New Roman"/>
                <w:color w:val="000000"/>
                <w:sz w:val="24"/>
                <w:szCs w:val="24"/>
                <w:lang w:eastAsia="ru-RU"/>
              </w:rPr>
              <w:t>:</w:t>
            </w:r>
          </w:p>
          <w:p w14:paraId="33ED32B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2DBF8BA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на 1 учащегося при вместимости учреждения: </w:t>
            </w:r>
          </w:p>
          <w:p w14:paraId="285DFC4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до 300 – 75 кв.м/на 1 учащегося;</w:t>
            </w:r>
          </w:p>
          <w:p w14:paraId="38A3415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300 до 900 – 50-65 кв.м/на 1 учащегося;</w:t>
            </w:r>
          </w:p>
          <w:p w14:paraId="6A0ED73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900 до 1600 – 30-40 кв.м/на 1 учащегося;</w:t>
            </w:r>
          </w:p>
          <w:p w14:paraId="5663115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319C8DC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EA73F1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712B3C3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строительства образовательных учреждений среднего, высшего </w:t>
            </w:r>
            <w:r w:rsidRPr="004D019D">
              <w:rPr>
                <w:rFonts w:ascii="Times New Roman" w:eastAsia="Times New Roman" w:hAnsi="Times New Roman"/>
                <w:color w:val="000000"/>
                <w:sz w:val="24"/>
                <w:szCs w:val="24"/>
                <w:lang w:eastAsia="ru-RU"/>
              </w:rPr>
              <w:lastRenderedPageBreak/>
              <w:t xml:space="preserve">профессионального образования – не менее 10 м; от красной линии проездов – не менее 5 м. </w:t>
            </w:r>
          </w:p>
          <w:p w14:paraId="22B1663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AC19C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6615E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726214C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37C31CE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338E69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8F327CA"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334A50A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057342"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7D237B39"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27D1F82D"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53B2826" w14:textId="2281EA05"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10A48102" w14:textId="77777777" w:rsidTr="00CB6DA5">
        <w:tc>
          <w:tcPr>
            <w:tcW w:w="2723" w:type="dxa"/>
          </w:tcPr>
          <w:p w14:paraId="25C2C179"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3.6</w:t>
            </w:r>
          </w:p>
        </w:tc>
        <w:tc>
          <w:tcPr>
            <w:tcW w:w="2659" w:type="dxa"/>
          </w:tcPr>
          <w:p w14:paraId="3B84F8E1"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Культурное развитие</w:t>
            </w:r>
          </w:p>
        </w:tc>
        <w:tc>
          <w:tcPr>
            <w:tcW w:w="9610" w:type="dxa"/>
          </w:tcPr>
          <w:p w14:paraId="774C92DF" w14:textId="77777777" w:rsidR="00BC3F17" w:rsidRPr="004D019D" w:rsidRDefault="00BC3F17" w:rsidP="005D1934">
            <w:pPr>
              <w:spacing w:after="0" w:line="240" w:lineRule="auto"/>
              <w:ind w:left="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4FAB6B9F" w14:textId="77777777" w:rsidR="00BC3F17" w:rsidRPr="004D019D" w:rsidRDefault="00BC3F17" w:rsidP="00CB6DA5">
            <w:pPr>
              <w:spacing w:after="0" w:line="240" w:lineRule="auto"/>
              <w:ind w:left="459"/>
              <w:rPr>
                <w:rFonts w:ascii="Times New Roman" w:hAnsi="Times New Roman"/>
                <w:b/>
                <w:color w:val="000000"/>
                <w:sz w:val="24"/>
                <w:szCs w:val="24"/>
              </w:rPr>
            </w:pPr>
          </w:p>
          <w:p w14:paraId="7E4CA14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CD41DE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08CCDC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Минимальные отступы от границ земельных участков:</w:t>
            </w:r>
          </w:p>
          <w:p w14:paraId="44BE825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9A140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0FFFA2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2CBCA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A4E30A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AC61C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3038E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04E54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DD382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0BF013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A9E497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57418D7"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E9D11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062E4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522B117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94B009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D627753"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3588762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29AF8D"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0D4097F5"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62564424"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2123C6B" w14:textId="579D967C"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w:t>
            </w:r>
            <w:r w:rsidRPr="004D019D">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4D019D" w:rsidRPr="004D019D" w14:paraId="484D628C" w14:textId="77777777" w:rsidTr="00CB6DA5">
        <w:tc>
          <w:tcPr>
            <w:tcW w:w="2723" w:type="dxa"/>
          </w:tcPr>
          <w:p w14:paraId="11F5DCAF"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3.8</w:t>
            </w:r>
          </w:p>
        </w:tc>
        <w:tc>
          <w:tcPr>
            <w:tcW w:w="2659" w:type="dxa"/>
          </w:tcPr>
          <w:p w14:paraId="201FDD79"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Общественное управление</w:t>
            </w:r>
          </w:p>
        </w:tc>
        <w:tc>
          <w:tcPr>
            <w:tcW w:w="9610" w:type="dxa"/>
          </w:tcPr>
          <w:p w14:paraId="018031C5"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2E01F8A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1CAC1CD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1DA6B9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35E19A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C0B91D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E6F00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209456D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D4B62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C5C982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7472EE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0DEEFB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9F283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BD736B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A5B487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AF9228D"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52AF631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78A04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AA7FF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w:t>
            </w:r>
            <w:r w:rsidRPr="004D019D">
              <w:rPr>
                <w:rFonts w:ascii="Times New Roman" w:hAnsi="Times New Roman"/>
                <w:color w:val="000000"/>
                <w:sz w:val="24"/>
                <w:szCs w:val="24"/>
              </w:rPr>
              <w:t>4</w:t>
            </w:r>
            <w:r w:rsidRPr="004D019D">
              <w:rPr>
                <w:rFonts w:ascii="Times New Roman" w:eastAsia="Times New Roman" w:hAnsi="Times New Roman"/>
                <w:color w:val="000000"/>
                <w:sz w:val="24"/>
                <w:szCs w:val="24"/>
                <w:lang w:eastAsia="ru-RU"/>
              </w:rPr>
              <w:t>;</w:t>
            </w:r>
          </w:p>
          <w:p w14:paraId="32FCFAD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2E2F82C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FB85452"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lastRenderedPageBreak/>
              <w:t xml:space="preserve"> в условиях реконструкции </w:t>
            </w:r>
            <w:r w:rsidRPr="004D019D">
              <w:rPr>
                <w:rFonts w:ascii="Times New Roman" w:eastAsia="Times New Roman" w:hAnsi="Times New Roman"/>
                <w:color w:val="000000"/>
                <w:sz w:val="24"/>
                <w:szCs w:val="24"/>
                <w:lang w:eastAsia="ru-RU"/>
              </w:rPr>
              <w:t>(Кз) – 0,8</w:t>
            </w:r>
          </w:p>
          <w:p w14:paraId="0D87B3B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A056857"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2C809FAF"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0B5ECF3"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D7ABA63" w14:textId="1220E95D" w:rsidR="00277D01"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8A750A8" w14:textId="77777777" w:rsidTr="00CB6DA5">
        <w:tc>
          <w:tcPr>
            <w:tcW w:w="2723" w:type="dxa"/>
          </w:tcPr>
          <w:p w14:paraId="5BCA74FE" w14:textId="77777777" w:rsidR="00BC3F17" w:rsidRPr="004D019D" w:rsidRDefault="00BC3F17" w:rsidP="00CB6DA5">
            <w:pPr>
              <w:spacing w:after="0" w:line="240" w:lineRule="auto"/>
              <w:rPr>
                <w:rFonts w:ascii="Times New Roman" w:hAnsi="Times New Roman"/>
                <w:b/>
                <w:color w:val="000000"/>
                <w:sz w:val="24"/>
                <w:szCs w:val="24"/>
                <w:lang w:eastAsia="ru-RU"/>
              </w:rPr>
            </w:pPr>
            <w:r w:rsidRPr="004D019D">
              <w:rPr>
                <w:rFonts w:ascii="Times New Roman" w:hAnsi="Times New Roman"/>
                <w:color w:val="000000"/>
                <w:sz w:val="24"/>
                <w:szCs w:val="24"/>
                <w:lang w:eastAsia="ru-RU"/>
              </w:rPr>
              <w:lastRenderedPageBreak/>
              <w:t>3.9</w:t>
            </w:r>
          </w:p>
        </w:tc>
        <w:tc>
          <w:tcPr>
            <w:tcW w:w="2659" w:type="dxa"/>
          </w:tcPr>
          <w:p w14:paraId="00F70FD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Обеспечение научной деятельности</w:t>
            </w:r>
          </w:p>
        </w:tc>
        <w:tc>
          <w:tcPr>
            <w:tcW w:w="9610" w:type="dxa"/>
          </w:tcPr>
          <w:p w14:paraId="21275D3C"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7E308E20" w14:textId="77777777" w:rsidR="00BC3F17" w:rsidRPr="004D019D" w:rsidRDefault="00BC3F17" w:rsidP="00CB6DA5">
            <w:pPr>
              <w:spacing w:after="0" w:line="240" w:lineRule="auto"/>
              <w:rPr>
                <w:rFonts w:ascii="Times New Roman" w:hAnsi="Times New Roman"/>
                <w:b/>
                <w:color w:val="000000"/>
                <w:sz w:val="24"/>
                <w:szCs w:val="24"/>
              </w:rPr>
            </w:pPr>
          </w:p>
          <w:p w14:paraId="27C96A55"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1 га;</w:t>
            </w:r>
          </w:p>
          <w:p w14:paraId="7501151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459422B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F04F2B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E12D3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88FF6F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030C3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6DF9998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84161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4FDA1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6EF34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278EBB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3F70F3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8106F8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992614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4D019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3FAA001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7D12C8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15 м;</w:t>
            </w:r>
          </w:p>
          <w:p w14:paraId="2EA6BC5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4D9357F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28A1EE0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73559D5"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04C431A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B25F89"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5707F29E"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4DEDB487"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6F38E4F" w14:textId="6FDE306E" w:rsidR="00277D01" w:rsidRPr="004D019D" w:rsidRDefault="005D1934" w:rsidP="00CB6DA5">
            <w:pPr>
              <w:spacing w:after="0" w:line="240" w:lineRule="auto"/>
              <w:rPr>
                <w:rFonts w:ascii="Times New Roman" w:hAnsi="Times New Roman"/>
                <w:b/>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7F7EE959" w14:textId="77777777" w:rsidTr="00CB6DA5">
        <w:tc>
          <w:tcPr>
            <w:tcW w:w="2723" w:type="dxa"/>
          </w:tcPr>
          <w:p w14:paraId="35CDFC59"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4.1</w:t>
            </w:r>
          </w:p>
        </w:tc>
        <w:tc>
          <w:tcPr>
            <w:tcW w:w="2659" w:type="dxa"/>
          </w:tcPr>
          <w:p w14:paraId="3A56A87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Деловое управление</w:t>
            </w:r>
          </w:p>
        </w:tc>
        <w:tc>
          <w:tcPr>
            <w:tcW w:w="9610" w:type="dxa"/>
          </w:tcPr>
          <w:p w14:paraId="2989B7AC"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2357FE2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01BEE32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1000 кв.м;</w:t>
            </w:r>
          </w:p>
          <w:p w14:paraId="131C609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2B1BD5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7B9D6E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77028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3A923B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CB737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категории, не менее 3 м со стороны, выходящей на проезд.</w:t>
            </w:r>
          </w:p>
          <w:p w14:paraId="7A18F26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18E57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26C93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01059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93F37F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952994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0CE382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24C9BA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FFB9EE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0B997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2F0C82F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E0911C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CFCB7AC"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561EFEE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E26A1D6"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2B1B837B"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6E75489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98FDF85" w14:textId="701714D1" w:rsidR="00277D01" w:rsidRPr="004D019D" w:rsidRDefault="005D1934" w:rsidP="00CB6DA5">
            <w:pPr>
              <w:spacing w:after="0" w:line="240" w:lineRule="auto"/>
              <w:rPr>
                <w:rFonts w:ascii="Times New Roman" w:hAnsi="Times New Roman"/>
                <w:b/>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55E421C3" w14:textId="77777777" w:rsidTr="00CB6DA5">
        <w:tc>
          <w:tcPr>
            <w:tcW w:w="2723" w:type="dxa"/>
          </w:tcPr>
          <w:p w14:paraId="42CAFB1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4.2</w:t>
            </w:r>
          </w:p>
        </w:tc>
        <w:tc>
          <w:tcPr>
            <w:tcW w:w="2659" w:type="dxa"/>
          </w:tcPr>
          <w:p w14:paraId="000F494C"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Объекты торговли (торговые центры, торгово-</w:t>
            </w:r>
            <w:r w:rsidRPr="004D019D">
              <w:rPr>
                <w:rFonts w:ascii="Times New Roman" w:hAnsi="Times New Roman"/>
                <w:color w:val="000000"/>
                <w:sz w:val="24"/>
                <w:szCs w:val="24"/>
                <w:lang w:eastAsia="ru-RU"/>
              </w:rPr>
              <w:lastRenderedPageBreak/>
              <w:t>развлекательные центры (комплексы))</w:t>
            </w:r>
          </w:p>
        </w:tc>
        <w:tc>
          <w:tcPr>
            <w:tcW w:w="9610" w:type="dxa"/>
          </w:tcPr>
          <w:p w14:paraId="657B94F7"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lastRenderedPageBreak/>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510EB5F3"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lastRenderedPageBreak/>
              <w:t>размещение гаражей и (или) стоянок для автомобилей сотрудников и посетителей торгового центра.</w:t>
            </w:r>
          </w:p>
          <w:p w14:paraId="3C671A2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5A63DD3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442AF2B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EADCE2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CCAF4E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212A7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7067D39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2CAA4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E8C951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240A1D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8EAE1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B8BC1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145FC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AAB093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3E8D7E76"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55395BE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48730A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62C6B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5</w:t>
            </w:r>
          </w:p>
          <w:p w14:paraId="656F50D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A7C746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38ABE1C"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4CABE34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3A1F75"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45D5CC75"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FE7796D"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6116F35" w14:textId="27A38FCD" w:rsidR="00277D01" w:rsidRPr="004D019D" w:rsidRDefault="005D1934"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C12FD1A" w14:textId="77777777" w:rsidTr="00CB6DA5">
        <w:tc>
          <w:tcPr>
            <w:tcW w:w="2723" w:type="dxa"/>
          </w:tcPr>
          <w:p w14:paraId="2BF02A0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4.3</w:t>
            </w:r>
          </w:p>
        </w:tc>
        <w:tc>
          <w:tcPr>
            <w:tcW w:w="2659" w:type="dxa"/>
          </w:tcPr>
          <w:p w14:paraId="378A2A5C"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Рынки</w:t>
            </w:r>
          </w:p>
          <w:p w14:paraId="4A87EC01" w14:textId="77777777" w:rsidR="00BC3F17" w:rsidRPr="004D019D" w:rsidRDefault="00BC3F17" w:rsidP="00CB6DA5">
            <w:pPr>
              <w:spacing w:after="0" w:line="240" w:lineRule="auto"/>
              <w:rPr>
                <w:rFonts w:ascii="Times New Roman" w:hAnsi="Times New Roman"/>
                <w:color w:val="000000"/>
                <w:sz w:val="24"/>
                <w:szCs w:val="24"/>
              </w:rPr>
            </w:pPr>
          </w:p>
        </w:tc>
        <w:tc>
          <w:tcPr>
            <w:tcW w:w="9610" w:type="dxa"/>
          </w:tcPr>
          <w:p w14:paraId="5B75C15F"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4F883FA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38FE402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0CF0269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2800 кв.м;</w:t>
            </w:r>
          </w:p>
          <w:p w14:paraId="7405ED9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27969B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D8740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8E9253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3465B1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3D20871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EAACF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FA27A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D09DD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442F5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3D8646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F90E12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41A098F"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ED608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9C1F7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3670C42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1F22839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0A1EBC6E"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582F7E8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115240F"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1EE3FB60"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13151D55" w14:textId="07AEB4E5" w:rsidR="00277D01" w:rsidRPr="004D019D" w:rsidRDefault="005D1934"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18E80B81" w14:textId="77777777" w:rsidTr="00CB6DA5">
        <w:tc>
          <w:tcPr>
            <w:tcW w:w="2723" w:type="dxa"/>
          </w:tcPr>
          <w:p w14:paraId="6F84A34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4.4</w:t>
            </w:r>
          </w:p>
        </w:tc>
        <w:tc>
          <w:tcPr>
            <w:tcW w:w="2659" w:type="dxa"/>
          </w:tcPr>
          <w:p w14:paraId="4E7832DB"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Магазины</w:t>
            </w:r>
          </w:p>
        </w:tc>
        <w:tc>
          <w:tcPr>
            <w:tcW w:w="9610" w:type="dxa"/>
          </w:tcPr>
          <w:p w14:paraId="7443DC96"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6A726F4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43251D9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w:t>
            </w:r>
          </w:p>
          <w:p w14:paraId="01EDE9C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F2F282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6F2523D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EDD93C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157AFFA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AE72B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17400D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52206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BB32FB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43A92A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186D8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2EA69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BAB55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FCACDE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24ACD59"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AB4976A"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4D019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0D218D4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36D45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617CA96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67BBD2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414F1E9"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429168F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F738B3D"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6EB18B02"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4F452654"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C2EC27D" w14:textId="1E9715F2" w:rsidR="00277D01" w:rsidRPr="004D019D" w:rsidRDefault="005D1934" w:rsidP="00CB6DA5">
            <w:pPr>
              <w:spacing w:after="0" w:line="240" w:lineRule="auto"/>
              <w:rPr>
                <w:rFonts w:ascii="Times New Roman" w:hAnsi="Times New Roman"/>
                <w:b/>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3F29E435" w14:textId="77777777" w:rsidTr="00CB6DA5">
        <w:tc>
          <w:tcPr>
            <w:tcW w:w="2723" w:type="dxa"/>
          </w:tcPr>
          <w:p w14:paraId="190E2264"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4.5</w:t>
            </w:r>
          </w:p>
        </w:tc>
        <w:tc>
          <w:tcPr>
            <w:tcW w:w="2659" w:type="dxa"/>
          </w:tcPr>
          <w:p w14:paraId="4E4A179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Банковская и страховая деятельность</w:t>
            </w:r>
          </w:p>
        </w:tc>
        <w:tc>
          <w:tcPr>
            <w:tcW w:w="9610" w:type="dxa"/>
          </w:tcPr>
          <w:p w14:paraId="0B77DDB7"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1081718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50EC01E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1000 кв.м;</w:t>
            </w:r>
          </w:p>
          <w:p w14:paraId="0912FDC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89E678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FF579C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4DD72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043E9C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86C65D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18AB35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10E92C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721C06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DEE1C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5881EC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любой категории;</w:t>
            </w:r>
          </w:p>
          <w:p w14:paraId="12128F5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D10DF07"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B49101F"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FC436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B2FE4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11D2537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4CD9F74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0F0CF03"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11428CF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126C8A1"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07EBADB8"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1FA65873"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7742E87" w14:textId="029B8844" w:rsidR="00277D01" w:rsidRPr="004D019D" w:rsidRDefault="005D1934" w:rsidP="00CB6DA5">
            <w:pPr>
              <w:spacing w:after="0" w:line="240" w:lineRule="auto"/>
              <w:rPr>
                <w:rFonts w:ascii="Times New Roman" w:hAnsi="Times New Roman"/>
                <w:b/>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6B526AF7" w14:textId="77777777" w:rsidTr="00CB6DA5">
        <w:tc>
          <w:tcPr>
            <w:tcW w:w="2723" w:type="dxa"/>
          </w:tcPr>
          <w:p w14:paraId="4524A62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4.6</w:t>
            </w:r>
          </w:p>
        </w:tc>
        <w:tc>
          <w:tcPr>
            <w:tcW w:w="2659" w:type="dxa"/>
          </w:tcPr>
          <w:p w14:paraId="2A06613C"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Общественное питание</w:t>
            </w:r>
          </w:p>
        </w:tc>
        <w:tc>
          <w:tcPr>
            <w:tcW w:w="9610" w:type="dxa"/>
          </w:tcPr>
          <w:p w14:paraId="51CD1070"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42FC8A2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6D4BEDF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Минимальный размер земельных участков: </w:t>
            </w:r>
          </w:p>
          <w:p w14:paraId="14F56F6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При числе мест, га на 100 мест:</w:t>
            </w:r>
          </w:p>
          <w:p w14:paraId="26C0A01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до 50 мест – 0,25 га;</w:t>
            </w:r>
          </w:p>
          <w:p w14:paraId="46CB212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свыше 50 до 150 мест – 0,15 га;</w:t>
            </w:r>
          </w:p>
          <w:p w14:paraId="79C3738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A33581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EC7024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3AE75A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6E4027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40ADE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305B989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4F9720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9877F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3E4CF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51C6A1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E1EC89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2E018F89"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CEC5669"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1BBB33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D814B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14A0478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3E456E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9E71F2E"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42A40F3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AE7785C"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0D0125AF"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7BD31155"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00F7043" w14:textId="5CF97FEC" w:rsidR="00277D01" w:rsidRPr="004D019D" w:rsidRDefault="005D1934" w:rsidP="00CB6DA5">
            <w:pPr>
              <w:spacing w:after="0" w:line="240" w:lineRule="auto"/>
              <w:rPr>
                <w:rFonts w:ascii="Times New Roman" w:hAnsi="Times New Roman"/>
                <w:b/>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1A8E8159" w14:textId="77777777" w:rsidTr="00CB6DA5">
        <w:tc>
          <w:tcPr>
            <w:tcW w:w="2723" w:type="dxa"/>
          </w:tcPr>
          <w:p w14:paraId="53DE818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4.7</w:t>
            </w:r>
          </w:p>
        </w:tc>
        <w:tc>
          <w:tcPr>
            <w:tcW w:w="2659" w:type="dxa"/>
          </w:tcPr>
          <w:p w14:paraId="1A1B68EA"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Гостиничное обслуживание</w:t>
            </w:r>
          </w:p>
        </w:tc>
        <w:tc>
          <w:tcPr>
            <w:tcW w:w="9610" w:type="dxa"/>
          </w:tcPr>
          <w:p w14:paraId="2894A92F"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6A2B312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160AD25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при числе мест от 25 до 100– 55 м2 на 1 место.</w:t>
            </w:r>
          </w:p>
          <w:p w14:paraId="3834D7A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E431A4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F532CF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F0FB8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BEDAD2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178AF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A3B777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66286C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D9D19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498DE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FD4C14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007F17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BC794A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29DF759"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126F96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3AF01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5;</w:t>
            </w:r>
          </w:p>
          <w:p w14:paraId="631945A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B91B9F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098D9BC"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02E5A4F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EF65CE4"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0C566EE8"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759AD702"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718A443" w14:textId="77777777" w:rsidR="004A5E60" w:rsidRPr="004D019D" w:rsidRDefault="005D1934" w:rsidP="00CB6DA5">
            <w:pPr>
              <w:spacing w:after="0"/>
              <w:rPr>
                <w:rFonts w:ascii="Times New Roman" w:hAnsi="Times New Roman"/>
                <w:b/>
                <w:bCs/>
                <w:color w:val="000000"/>
                <w:sz w:val="24"/>
                <w:szCs w:val="24"/>
              </w:rPr>
            </w:pPr>
            <w:r w:rsidRPr="004D019D">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52E2394" w14:textId="77777777" w:rsidR="004A5E60" w:rsidRPr="004D019D" w:rsidRDefault="004A5E60" w:rsidP="004A5E60">
            <w:pPr>
              <w:spacing w:after="0" w:line="240" w:lineRule="auto"/>
              <w:rPr>
                <w:rFonts w:ascii="Times New Roman" w:hAnsi="Times New Roman"/>
                <w:b/>
                <w:color w:val="000000"/>
              </w:rPr>
            </w:pPr>
            <w:r w:rsidRPr="004D019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AE97DDD" w14:textId="0617CB0C" w:rsidR="00277D01" w:rsidRPr="004D019D" w:rsidRDefault="004A5E60" w:rsidP="004A5E60">
            <w:pPr>
              <w:spacing w:after="0"/>
              <w:rPr>
                <w:rFonts w:ascii="Times New Roman" w:hAnsi="Times New Roman"/>
                <w:color w:val="000000"/>
                <w:sz w:val="24"/>
                <w:szCs w:val="24"/>
              </w:rPr>
            </w:pPr>
            <w:r w:rsidRPr="004D019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5D1934" w:rsidRPr="004D019D">
              <w:rPr>
                <w:rFonts w:ascii="Times New Roman" w:hAnsi="Times New Roman"/>
                <w:b/>
                <w:bCs/>
                <w:color w:val="000000"/>
                <w:sz w:val="24"/>
                <w:szCs w:val="24"/>
              </w:rPr>
              <w:t xml:space="preserve">                                                                                                                                                                                                     </w:t>
            </w:r>
          </w:p>
        </w:tc>
      </w:tr>
      <w:tr w:rsidR="004D019D" w:rsidRPr="004D019D" w14:paraId="41D15C50" w14:textId="77777777" w:rsidTr="00CB6DA5">
        <w:tc>
          <w:tcPr>
            <w:tcW w:w="2723" w:type="dxa"/>
          </w:tcPr>
          <w:p w14:paraId="6804E2C2"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4.8</w:t>
            </w:r>
          </w:p>
        </w:tc>
        <w:tc>
          <w:tcPr>
            <w:tcW w:w="2659" w:type="dxa"/>
          </w:tcPr>
          <w:p w14:paraId="1E7C2BDB"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Развлечения</w:t>
            </w:r>
          </w:p>
        </w:tc>
        <w:tc>
          <w:tcPr>
            <w:tcW w:w="9610" w:type="dxa"/>
          </w:tcPr>
          <w:p w14:paraId="1CAB424F"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711B8AB1"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48A498C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6D8589C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1000 кв.м;</w:t>
            </w:r>
          </w:p>
          <w:p w14:paraId="370319F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D08ED6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A896BB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F6A57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3535EF5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2AB54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E79C0F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EB5DC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7963A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2F1A94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BF8FDC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3A2CE9C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81238E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E1D270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6EBA6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F1646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08A651C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F9B671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7CF324D"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2C9968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A9FA73C"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49DF7081"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5C77A97"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BEBD830" w14:textId="0E60949F" w:rsidR="00277D01" w:rsidRPr="004D019D" w:rsidRDefault="005D1934" w:rsidP="00CB6DA5">
            <w:pPr>
              <w:spacing w:after="0" w:line="240" w:lineRule="auto"/>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28EB97A" w14:textId="77777777" w:rsidTr="00CB6DA5">
        <w:tc>
          <w:tcPr>
            <w:tcW w:w="2723" w:type="dxa"/>
          </w:tcPr>
          <w:p w14:paraId="17CF4FB8"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4.10</w:t>
            </w:r>
          </w:p>
        </w:tc>
        <w:tc>
          <w:tcPr>
            <w:tcW w:w="2659" w:type="dxa"/>
          </w:tcPr>
          <w:p w14:paraId="0731F37B"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Выставочно-ярморочная деятельность</w:t>
            </w:r>
          </w:p>
        </w:tc>
        <w:tc>
          <w:tcPr>
            <w:tcW w:w="9610" w:type="dxa"/>
          </w:tcPr>
          <w:p w14:paraId="22565A8D"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65DC94C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5A44BA6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1000 кв.м;</w:t>
            </w:r>
          </w:p>
          <w:p w14:paraId="19AF39D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24B9B3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Минимальные отступы от границ земельных участков:</w:t>
            </w:r>
          </w:p>
          <w:p w14:paraId="598E753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333F3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E0C9CA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4E1DE8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822953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1C262D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56136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32BBE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5F0EA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0C18A5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5BE3E5A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50EDC8D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D3E375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DE0C0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–4;</w:t>
            </w:r>
          </w:p>
          <w:p w14:paraId="6F7F3E7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F8BDBE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3801F2F"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5539281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CC2CD6D"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284F7962"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4F76314"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BF07394" w14:textId="67EFFE45" w:rsidR="00277D01" w:rsidRPr="004D019D" w:rsidRDefault="005D1934" w:rsidP="00CB6DA5">
            <w:pPr>
              <w:spacing w:after="0" w:line="240" w:lineRule="auto"/>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DAE2825" w14:textId="77777777" w:rsidTr="00CB6DA5">
        <w:tc>
          <w:tcPr>
            <w:tcW w:w="2723" w:type="dxa"/>
          </w:tcPr>
          <w:p w14:paraId="586E467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5.1</w:t>
            </w:r>
          </w:p>
        </w:tc>
        <w:tc>
          <w:tcPr>
            <w:tcW w:w="2659" w:type="dxa"/>
          </w:tcPr>
          <w:p w14:paraId="19918E69"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Спорт</w:t>
            </w:r>
          </w:p>
          <w:p w14:paraId="00110374" w14:textId="77777777" w:rsidR="00BC3F17" w:rsidRPr="004D019D" w:rsidRDefault="00BC3F17" w:rsidP="00CB6DA5">
            <w:pPr>
              <w:spacing w:after="0" w:line="240" w:lineRule="auto"/>
              <w:rPr>
                <w:rFonts w:ascii="Times New Roman" w:hAnsi="Times New Roman"/>
                <w:color w:val="000000"/>
                <w:sz w:val="24"/>
                <w:szCs w:val="24"/>
              </w:rPr>
            </w:pPr>
          </w:p>
        </w:tc>
        <w:tc>
          <w:tcPr>
            <w:tcW w:w="9610" w:type="dxa"/>
          </w:tcPr>
          <w:p w14:paraId="27BE1A30"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6" w:anchor="block_1511" w:history="1">
              <w:r w:rsidRPr="004D019D">
                <w:rPr>
                  <w:rFonts w:ascii="Times New Roman" w:hAnsi="Times New Roman"/>
                  <w:b/>
                  <w:color w:val="000000"/>
                  <w:sz w:val="24"/>
                  <w:szCs w:val="24"/>
                </w:rPr>
                <w:t>кодами 5.1.1 - 5.1.7</w:t>
              </w:r>
            </w:hyperlink>
            <w:r w:rsidRPr="004D019D">
              <w:rPr>
                <w:rFonts w:ascii="Times New Roman" w:hAnsi="Times New Roman"/>
                <w:b/>
                <w:color w:val="000000"/>
                <w:sz w:val="24"/>
                <w:szCs w:val="24"/>
              </w:rPr>
              <w:t>.</w:t>
            </w:r>
          </w:p>
          <w:p w14:paraId="42FF5AE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594E877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4AFA14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0CAA10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890053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243AD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0F1FE4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EB3EDA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7B060E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481695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B2DAB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7E5DF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E8071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29645A3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09E5C28E"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E657B81"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3FED5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81D90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796FF65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74AAAA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6814E96"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09B0B7B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B85D966"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38F2150B"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45D7C19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A1E0B8E" w14:textId="5A742BF6" w:rsidR="00E84BE3" w:rsidRPr="004D019D" w:rsidRDefault="005D1934" w:rsidP="00CB6DA5">
            <w:pPr>
              <w:spacing w:after="0" w:line="240" w:lineRule="auto"/>
              <w:rPr>
                <w:rFonts w:ascii="Times New Roman" w:hAnsi="Times New Roman"/>
                <w:color w:val="000000"/>
                <w:sz w:val="24"/>
                <w:szCs w:val="24"/>
              </w:rPr>
            </w:pPr>
            <w:r w:rsidRPr="004D019D">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4C75905F" w14:textId="77777777" w:rsidTr="00CB6DA5">
        <w:tc>
          <w:tcPr>
            <w:tcW w:w="2723" w:type="dxa"/>
          </w:tcPr>
          <w:p w14:paraId="0D46D9F4"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5.2.1</w:t>
            </w:r>
          </w:p>
        </w:tc>
        <w:tc>
          <w:tcPr>
            <w:tcW w:w="2659" w:type="dxa"/>
          </w:tcPr>
          <w:p w14:paraId="72241631"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Туристическое обслуживание</w:t>
            </w:r>
          </w:p>
          <w:p w14:paraId="6D744A9D" w14:textId="77777777" w:rsidR="00BC3F17" w:rsidRPr="004D019D" w:rsidRDefault="00BC3F17" w:rsidP="00CB6DA5">
            <w:pPr>
              <w:spacing w:after="0" w:line="240" w:lineRule="auto"/>
              <w:rPr>
                <w:rFonts w:ascii="Times New Roman" w:hAnsi="Times New Roman"/>
                <w:color w:val="000000"/>
                <w:sz w:val="24"/>
                <w:szCs w:val="24"/>
              </w:rPr>
            </w:pPr>
          </w:p>
        </w:tc>
        <w:tc>
          <w:tcPr>
            <w:tcW w:w="9610" w:type="dxa"/>
          </w:tcPr>
          <w:p w14:paraId="215F49C5"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5F9DD13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44705C9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259BC68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641BBDB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74A412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16B1E13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1AAED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37B315A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C515D9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88021C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69BB01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BE7CE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CA860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83B74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31AA2E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FE8C48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FC90B06"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EB8A8D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321AC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5;</w:t>
            </w:r>
          </w:p>
          <w:p w14:paraId="5639C95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1ECE26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7B71356"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lastRenderedPageBreak/>
              <w:t xml:space="preserve"> в условиях реконструкции </w:t>
            </w:r>
            <w:r w:rsidRPr="004D019D">
              <w:rPr>
                <w:rFonts w:ascii="Times New Roman" w:eastAsia="Times New Roman" w:hAnsi="Times New Roman"/>
                <w:color w:val="000000"/>
                <w:sz w:val="24"/>
                <w:szCs w:val="24"/>
                <w:lang w:eastAsia="ru-RU"/>
              </w:rPr>
              <w:t>(Кз) – 0,8</w:t>
            </w:r>
          </w:p>
          <w:p w14:paraId="456DBCB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DEE57D5"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5BAC508E"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7C9B510B"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D80FDB1" w14:textId="77777777" w:rsidR="00BC3F17" w:rsidRPr="004D019D" w:rsidRDefault="00BC3F17" w:rsidP="00CB6DA5">
            <w:pPr>
              <w:spacing w:after="0"/>
              <w:rPr>
                <w:rStyle w:val="Calibri105pt0pt"/>
                <w:rFonts w:ascii="Times New Roman" w:hAnsi="Times New Roman"/>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775CA701" w14:textId="77777777" w:rsidR="00BC3F17" w:rsidRPr="004D019D" w:rsidRDefault="00BC3F17" w:rsidP="00CB6DA5">
            <w:pPr>
              <w:spacing w:after="0"/>
              <w:rPr>
                <w:rStyle w:val="Calibri105pt0pt"/>
                <w:rFonts w:ascii="Times New Roman" w:hAnsi="Times New Roman"/>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4D019D">
              <w:rPr>
                <w:rStyle w:val="Calibri105pt0pt"/>
                <w:rFonts w:ascii="Times New Roman" w:hAnsi="Times New Roman"/>
                <w:sz w:val="24"/>
                <w:szCs w:val="24"/>
              </w:rPr>
              <w:t>0,045</w:t>
            </w:r>
          </w:p>
          <w:p w14:paraId="0D25F57A" w14:textId="77777777" w:rsidR="00AC62B1" w:rsidRPr="004D019D" w:rsidRDefault="005D1934" w:rsidP="00CB6DA5">
            <w:pPr>
              <w:spacing w:after="0"/>
              <w:rPr>
                <w:rFonts w:ascii="Times New Roman" w:hAnsi="Times New Roman"/>
                <w:b/>
                <w:bCs/>
                <w:color w:val="000000"/>
                <w:sz w:val="24"/>
                <w:szCs w:val="24"/>
              </w:rPr>
            </w:pPr>
            <w:r w:rsidRPr="004D019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5064FAB" w14:textId="77777777" w:rsidR="00AC62B1" w:rsidRPr="004D019D" w:rsidRDefault="00AC62B1" w:rsidP="00AC62B1">
            <w:pPr>
              <w:spacing w:after="0" w:line="240" w:lineRule="auto"/>
              <w:rPr>
                <w:rFonts w:ascii="Times New Roman" w:hAnsi="Times New Roman"/>
                <w:b/>
                <w:color w:val="000000"/>
              </w:rPr>
            </w:pPr>
            <w:r w:rsidRPr="004D019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E2AF656" w14:textId="77777777" w:rsidR="00AC62B1" w:rsidRPr="004D019D" w:rsidRDefault="00AC62B1" w:rsidP="00AC62B1">
            <w:pPr>
              <w:spacing w:after="0" w:line="240" w:lineRule="auto"/>
              <w:ind w:firstLine="709"/>
              <w:rPr>
                <w:rFonts w:ascii="Times New Roman" w:hAnsi="Times New Roman"/>
                <w:b/>
                <w:color w:val="000000"/>
              </w:rPr>
            </w:pPr>
            <w:r w:rsidRPr="004D019D">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08916252" w14:textId="04470052" w:rsidR="00E84BE3"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                                                                                                                                                                                                     </w:t>
            </w:r>
          </w:p>
        </w:tc>
      </w:tr>
      <w:tr w:rsidR="004D019D" w:rsidRPr="004D019D" w14:paraId="112BE8AE" w14:textId="77777777" w:rsidTr="00CB6DA5">
        <w:tc>
          <w:tcPr>
            <w:tcW w:w="2723" w:type="dxa"/>
          </w:tcPr>
          <w:p w14:paraId="55306946" w14:textId="77777777" w:rsidR="00BC3F17" w:rsidRPr="004D019D" w:rsidRDefault="00BC3F17" w:rsidP="00CB6DA5">
            <w:pPr>
              <w:spacing w:after="0" w:line="240" w:lineRule="auto"/>
              <w:rPr>
                <w:rFonts w:ascii="Times New Roman" w:hAnsi="Times New Roman"/>
                <w:bCs/>
                <w:color w:val="000000"/>
                <w:sz w:val="24"/>
                <w:szCs w:val="24"/>
              </w:rPr>
            </w:pPr>
            <w:r w:rsidRPr="004D019D">
              <w:rPr>
                <w:rFonts w:ascii="Times New Roman" w:hAnsi="Times New Roman"/>
                <w:bCs/>
                <w:color w:val="000000"/>
                <w:sz w:val="24"/>
                <w:szCs w:val="24"/>
              </w:rPr>
              <w:lastRenderedPageBreak/>
              <w:t>7.2</w:t>
            </w:r>
          </w:p>
        </w:tc>
        <w:tc>
          <w:tcPr>
            <w:tcW w:w="2659" w:type="dxa"/>
          </w:tcPr>
          <w:p w14:paraId="3D43775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Cs/>
                <w:color w:val="000000"/>
                <w:sz w:val="24"/>
                <w:szCs w:val="24"/>
              </w:rPr>
              <w:t xml:space="preserve">Автомобильный транспорт </w:t>
            </w:r>
          </w:p>
        </w:tc>
        <w:tc>
          <w:tcPr>
            <w:tcW w:w="9610" w:type="dxa"/>
          </w:tcPr>
          <w:p w14:paraId="60457D46" w14:textId="77777777" w:rsidR="00BC3F17" w:rsidRPr="004D019D" w:rsidRDefault="00BC3F17" w:rsidP="00CB6DA5">
            <w:pPr>
              <w:jc w:val="both"/>
              <w:rPr>
                <w:rFonts w:ascii="Times New Roman" w:hAnsi="Times New Roman"/>
                <w:b/>
                <w:color w:val="000000"/>
                <w:sz w:val="24"/>
                <w:szCs w:val="24"/>
              </w:rPr>
            </w:pPr>
            <w:r w:rsidRPr="004D019D">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7" w:anchor="block_1721" w:history="1">
              <w:r w:rsidRPr="004D019D">
                <w:rPr>
                  <w:rFonts w:ascii="Times New Roman" w:hAnsi="Times New Roman"/>
                  <w:b/>
                  <w:color w:val="000000"/>
                  <w:sz w:val="24"/>
                  <w:szCs w:val="24"/>
                </w:rPr>
                <w:t>кодами 7.2.1 - 7.2.3</w:t>
              </w:r>
            </w:hyperlink>
            <w:r w:rsidRPr="004D019D">
              <w:rPr>
                <w:rFonts w:ascii="Times New Roman" w:hAnsi="Times New Roman"/>
                <w:b/>
                <w:color w:val="000000"/>
                <w:sz w:val="24"/>
                <w:szCs w:val="24"/>
              </w:rPr>
              <w:t>.</w:t>
            </w:r>
          </w:p>
          <w:p w14:paraId="64E3C344"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10C6E39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3914FFAD"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Отступ от границ земельного участка.</w:t>
            </w:r>
          </w:p>
          <w:p w14:paraId="75A16D0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линейных объектов – не подлежит установлению.</w:t>
            </w:r>
          </w:p>
          <w:p w14:paraId="4CE1B0C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t xml:space="preserve">Для иных объектов капитального строительства </w:t>
            </w:r>
            <w:r w:rsidRPr="004D019D">
              <w:rPr>
                <w:rFonts w:ascii="Times New Roman" w:hAnsi="Times New Roman"/>
                <w:color w:val="000000"/>
                <w:sz w:val="24"/>
                <w:szCs w:val="24"/>
                <w:lang w:eastAsia="ru-RU"/>
              </w:rPr>
              <w:t>минимальные отступы от границ земельных участков:</w:t>
            </w:r>
          </w:p>
          <w:p w14:paraId="0948153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62C50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12DACE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4E1FF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02BF8C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1F2D14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53E12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F20DE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00D3F1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73A818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A8874B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F21B0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20 м;</w:t>
            </w:r>
          </w:p>
          <w:p w14:paraId="0604664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процент застройки – не подлежит установлению;</w:t>
            </w:r>
          </w:p>
          <w:p w14:paraId="3B196219"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Коэффициент плотности застройки – не подлежит установлению;</w:t>
            </w:r>
          </w:p>
          <w:p w14:paraId="71D4F0EF" w14:textId="440ECF00" w:rsidR="00E84BE3" w:rsidRPr="004D019D" w:rsidRDefault="005D1934" w:rsidP="00CB6DA5">
            <w:pPr>
              <w:spacing w:after="0" w:line="240" w:lineRule="auto"/>
              <w:rPr>
                <w:rFonts w:ascii="Times New Roman" w:hAnsi="Times New Roman"/>
                <w:b/>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w:t>
            </w:r>
            <w:r w:rsidRPr="004D019D">
              <w:rPr>
                <w:rFonts w:ascii="Times New Roman" w:hAnsi="Times New Roman"/>
                <w:b/>
                <w:bCs/>
                <w:color w:val="000000"/>
                <w:sz w:val="24"/>
                <w:szCs w:val="24"/>
              </w:rPr>
              <w:lastRenderedPageBreak/>
              <w:t xml:space="preserve">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57F9C1D6" w14:textId="77777777" w:rsidTr="00CB6DA5">
        <w:tc>
          <w:tcPr>
            <w:tcW w:w="2723" w:type="dxa"/>
          </w:tcPr>
          <w:p w14:paraId="5C8A056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8.3</w:t>
            </w:r>
          </w:p>
        </w:tc>
        <w:tc>
          <w:tcPr>
            <w:tcW w:w="2659" w:type="dxa"/>
          </w:tcPr>
          <w:p w14:paraId="35FDD7A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Обеспечение внутреннего правопорядка</w:t>
            </w:r>
          </w:p>
        </w:tc>
        <w:tc>
          <w:tcPr>
            <w:tcW w:w="9610" w:type="dxa"/>
          </w:tcPr>
          <w:p w14:paraId="6646BA9E"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2722BE5" w14:textId="77777777" w:rsidR="00BC3F17" w:rsidRPr="004D019D" w:rsidRDefault="00BC3F17" w:rsidP="00CB6DA5">
            <w:pPr>
              <w:spacing w:after="0" w:line="240" w:lineRule="auto"/>
              <w:rPr>
                <w:rFonts w:ascii="Times New Roman" w:hAnsi="Times New Roman"/>
                <w:color w:val="000000"/>
                <w:sz w:val="24"/>
                <w:szCs w:val="24"/>
              </w:rPr>
            </w:pPr>
          </w:p>
          <w:p w14:paraId="310ACAA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060C658C"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24A0644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33EF61"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20 м;</w:t>
            </w:r>
          </w:p>
          <w:p w14:paraId="3B73322E" w14:textId="77777777" w:rsidR="00BC3F17" w:rsidRPr="004D019D" w:rsidRDefault="00BC3F17" w:rsidP="00CB6DA5">
            <w:pPr>
              <w:spacing w:after="0" w:line="240" w:lineRule="auto"/>
              <w:rPr>
                <w:rFonts w:ascii="Times New Roman" w:hAnsi="Times New Roman"/>
                <w:color w:val="000000"/>
                <w:sz w:val="24"/>
                <w:szCs w:val="24"/>
              </w:rPr>
            </w:pPr>
          </w:p>
          <w:p w14:paraId="4D58F5A9"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Параметры застройки:</w:t>
            </w:r>
          </w:p>
          <w:p w14:paraId="68D54443"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процент застройки – не подлежит установлению;</w:t>
            </w:r>
          </w:p>
          <w:p w14:paraId="27733F6D"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Коэффициент плотности застройки – не подлежит установлению;</w:t>
            </w:r>
          </w:p>
          <w:p w14:paraId="58A89F72" w14:textId="47627494" w:rsidR="00E84BE3" w:rsidRPr="004D019D" w:rsidRDefault="005D1934" w:rsidP="00CB6DA5">
            <w:pPr>
              <w:spacing w:after="0" w:line="240" w:lineRule="auto"/>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6EE06BBC" w14:textId="77777777" w:rsidTr="00CB6DA5">
        <w:tc>
          <w:tcPr>
            <w:tcW w:w="2723" w:type="dxa"/>
          </w:tcPr>
          <w:p w14:paraId="238E1E6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9.3</w:t>
            </w:r>
          </w:p>
        </w:tc>
        <w:tc>
          <w:tcPr>
            <w:tcW w:w="2659" w:type="dxa"/>
          </w:tcPr>
          <w:p w14:paraId="1E30882B"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Историко-культурная деятельность</w:t>
            </w:r>
          </w:p>
        </w:tc>
        <w:tc>
          <w:tcPr>
            <w:tcW w:w="9610" w:type="dxa"/>
          </w:tcPr>
          <w:p w14:paraId="46E4A90C"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4D35F98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2AB213B9"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0CAB60B9"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Максимальный размер земельного участка – не подлежит установлению</w:t>
            </w:r>
          </w:p>
          <w:p w14:paraId="25AA5BB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138E6D4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A02194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D916BC7" w14:textId="32F251C4" w:rsidR="00BC3F17" w:rsidRPr="004D019D" w:rsidRDefault="00BC3F17" w:rsidP="00CB6DA5">
            <w:pPr>
              <w:spacing w:after="0" w:line="240" w:lineRule="auto"/>
              <w:rPr>
                <w:rFonts w:ascii="Times New Roman" w:hAnsi="Times New Roman"/>
                <w:b/>
                <w:bCs/>
                <w:color w:val="000000"/>
                <w:sz w:val="24"/>
                <w:szCs w:val="24"/>
              </w:rPr>
            </w:pPr>
            <w:r w:rsidRPr="004D019D">
              <w:rPr>
                <w:rFonts w:ascii="Times New Roman" w:hAnsi="Times New Roman"/>
                <w:color w:val="000000"/>
                <w:sz w:val="24"/>
                <w:szCs w:val="24"/>
              </w:rPr>
              <w:t xml:space="preserve"> </w:t>
            </w:r>
            <w:r w:rsidR="005D1934"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C3F17" w:rsidRPr="004D019D" w14:paraId="2CFB3DD4" w14:textId="77777777" w:rsidTr="00CB6DA5">
        <w:tc>
          <w:tcPr>
            <w:tcW w:w="2723" w:type="dxa"/>
          </w:tcPr>
          <w:p w14:paraId="3291FF3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12.0</w:t>
            </w:r>
          </w:p>
        </w:tc>
        <w:tc>
          <w:tcPr>
            <w:tcW w:w="2659" w:type="dxa"/>
          </w:tcPr>
          <w:p w14:paraId="25F8947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Земельные участки (территории ) общего пользования</w:t>
            </w:r>
          </w:p>
        </w:tc>
        <w:tc>
          <w:tcPr>
            <w:tcW w:w="9610" w:type="dxa"/>
          </w:tcPr>
          <w:p w14:paraId="4C641E2D"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7E67DB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207289E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 не подлежат установлению.</w:t>
            </w:r>
          </w:p>
          <w:p w14:paraId="6520953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E09515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68197AC"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24A47601"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процент застройки – не подлежит установлению;</w:t>
            </w:r>
          </w:p>
          <w:p w14:paraId="544FDA01"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Коэффициент плотности застройки – не подлежит установлению;</w:t>
            </w:r>
          </w:p>
          <w:p w14:paraId="166B49CF" w14:textId="421043C2" w:rsidR="00BC3F17" w:rsidRPr="004D019D" w:rsidRDefault="005D1934" w:rsidP="00CB6DA5">
            <w:pPr>
              <w:spacing w:after="0" w:line="240" w:lineRule="auto"/>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2BBFC2B7" w14:textId="77777777" w:rsidR="00BC3F17" w:rsidRPr="004D019D" w:rsidRDefault="00BC3F17" w:rsidP="00BC3F17">
      <w:pPr>
        <w:spacing w:after="0" w:line="240" w:lineRule="auto"/>
        <w:rPr>
          <w:rFonts w:ascii="Times New Roman" w:hAnsi="Times New Roman"/>
          <w:color w:val="000000"/>
          <w:sz w:val="24"/>
          <w:szCs w:val="24"/>
        </w:rPr>
      </w:pPr>
    </w:p>
    <w:p w14:paraId="769DA724"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Условно-разрешенные виды использования</w:t>
      </w:r>
    </w:p>
    <w:p w14:paraId="192206EB"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4D019D" w:rsidRPr="004D019D" w14:paraId="10C008D7" w14:textId="77777777" w:rsidTr="00CB6DA5">
        <w:tc>
          <w:tcPr>
            <w:tcW w:w="2723" w:type="dxa"/>
          </w:tcPr>
          <w:p w14:paraId="49701C25"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659" w:type="dxa"/>
          </w:tcPr>
          <w:p w14:paraId="6CF488D0"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 xml:space="preserve">Разрешенное использование земельных участков и виды объектов </w:t>
            </w:r>
            <w:r w:rsidRPr="004D019D">
              <w:rPr>
                <w:rFonts w:ascii="Times New Roman" w:hAnsi="Times New Roman"/>
                <w:b/>
                <w:color w:val="000000"/>
                <w:sz w:val="24"/>
                <w:szCs w:val="24"/>
              </w:rPr>
              <w:lastRenderedPageBreak/>
              <w:t>капитального строительства</w:t>
            </w:r>
          </w:p>
        </w:tc>
        <w:tc>
          <w:tcPr>
            <w:tcW w:w="9610" w:type="dxa"/>
          </w:tcPr>
          <w:p w14:paraId="7C317770"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739C8115" w14:textId="77777777" w:rsidTr="00CB6DA5">
        <w:tc>
          <w:tcPr>
            <w:tcW w:w="2723" w:type="dxa"/>
          </w:tcPr>
          <w:p w14:paraId="321FCB0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2.1</w:t>
            </w:r>
          </w:p>
        </w:tc>
        <w:tc>
          <w:tcPr>
            <w:tcW w:w="2659" w:type="dxa"/>
          </w:tcPr>
          <w:p w14:paraId="08BD1B8C"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индивидуального жилищного строительства</w:t>
            </w:r>
          </w:p>
        </w:tc>
        <w:tc>
          <w:tcPr>
            <w:tcW w:w="9610" w:type="dxa"/>
          </w:tcPr>
          <w:p w14:paraId="59D68653" w14:textId="77777777" w:rsidR="00BC3F17" w:rsidRPr="004D019D" w:rsidRDefault="00BC3F17" w:rsidP="00CB6DA5">
            <w:pPr>
              <w:autoSpaceDE w:val="0"/>
              <w:autoSpaceDN w:val="0"/>
              <w:adjustRightInd w:val="0"/>
              <w:spacing w:after="0" w:line="240" w:lineRule="auto"/>
              <w:outlineLvl w:val="3"/>
              <w:rPr>
                <w:rFonts w:ascii="Times New Roman" w:hAnsi="Times New Roman"/>
                <w:b/>
                <w:color w:val="000000"/>
                <w:sz w:val="24"/>
                <w:szCs w:val="24"/>
              </w:rPr>
            </w:pPr>
            <w:r w:rsidRPr="004D019D">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15EC0E66"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p>
          <w:p w14:paraId="1BF11648"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0,06 га.</w:t>
            </w:r>
          </w:p>
          <w:p w14:paraId="0AF0769E"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0,25 га.</w:t>
            </w:r>
          </w:p>
          <w:p w14:paraId="4603303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35C826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03382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98F0E3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021DF4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3E7E70B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B70DD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9B10D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E25EE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607AF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A596F6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412B16E"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C2DB6F6"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0D0A15B"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CAFD6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rPr>
            </w:pPr>
            <w:r w:rsidRPr="004D019D">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7C68D825"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5D390165"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3, включая мансардный этаж.</w:t>
            </w:r>
          </w:p>
          <w:p w14:paraId="6EF76691"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426B194"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 для индивидуальных жилых домов и вспомогательных строений:</w:t>
            </w:r>
          </w:p>
          <w:p w14:paraId="7B7739A1"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коэффициент застройки земельного участка (Кз) – 0,2</w:t>
            </w:r>
          </w:p>
          <w:p w14:paraId="6AA4795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коэффициент плотности застройки земельного участка (Кпз) – 0,4</w:t>
            </w:r>
          </w:p>
          <w:p w14:paraId="27EABE8A" w14:textId="57D99AB2" w:rsidR="00E84BE3" w:rsidRPr="004D019D" w:rsidRDefault="005D1934" w:rsidP="00CB6DA5">
            <w:pPr>
              <w:spacing w:after="0" w:line="240" w:lineRule="auto"/>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6BCC9A9" w14:textId="77777777" w:rsidTr="00CB6DA5">
        <w:tc>
          <w:tcPr>
            <w:tcW w:w="2723" w:type="dxa"/>
          </w:tcPr>
          <w:p w14:paraId="5610F15F" w14:textId="77777777" w:rsidR="00CB6DA5" w:rsidRPr="004D019D" w:rsidRDefault="00CB6DA5"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3.7</w:t>
            </w:r>
          </w:p>
        </w:tc>
        <w:tc>
          <w:tcPr>
            <w:tcW w:w="2659" w:type="dxa"/>
          </w:tcPr>
          <w:p w14:paraId="6308B555" w14:textId="77777777" w:rsidR="00CB6DA5" w:rsidRPr="004D019D" w:rsidRDefault="00CB6DA5"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Религиозное использование</w:t>
            </w:r>
          </w:p>
          <w:p w14:paraId="60216654" w14:textId="77777777" w:rsidR="00CB6DA5" w:rsidRPr="004D019D" w:rsidRDefault="00CB6DA5" w:rsidP="00CB6DA5">
            <w:pPr>
              <w:spacing w:after="0" w:line="240" w:lineRule="auto"/>
              <w:rPr>
                <w:rFonts w:ascii="Times New Roman" w:hAnsi="Times New Roman"/>
                <w:color w:val="000000"/>
                <w:sz w:val="24"/>
                <w:szCs w:val="24"/>
              </w:rPr>
            </w:pPr>
          </w:p>
        </w:tc>
        <w:tc>
          <w:tcPr>
            <w:tcW w:w="9610" w:type="dxa"/>
          </w:tcPr>
          <w:p w14:paraId="7C5F864B" w14:textId="77777777" w:rsidR="00CB6DA5" w:rsidRPr="004D019D" w:rsidRDefault="00CB6DA5"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77AFED05" w14:textId="77777777" w:rsidR="00CB6DA5" w:rsidRPr="004D019D" w:rsidRDefault="00CB6DA5" w:rsidP="00CB6DA5">
            <w:pPr>
              <w:spacing w:after="0" w:line="240" w:lineRule="auto"/>
              <w:rPr>
                <w:rFonts w:ascii="Times New Roman" w:hAnsi="Times New Roman"/>
                <w:color w:val="000000"/>
                <w:sz w:val="24"/>
                <w:szCs w:val="24"/>
              </w:rPr>
            </w:pPr>
          </w:p>
          <w:p w14:paraId="3324C9BC"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55C00F3"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59D20F9"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806E13A"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FB2FB6"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1621116"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366D22"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650579A8"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1906BD"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2438EE"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A8EC1D"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76CC5B"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48AA543"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5F2CBE3"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2E84A76C"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17998D"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6A7C5B"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Максимальная высота – 20 метров</w:t>
            </w:r>
          </w:p>
          <w:p w14:paraId="6631897F"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1574B032"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8982696" w14:textId="77777777" w:rsidR="00CB6DA5" w:rsidRPr="004D019D" w:rsidRDefault="00CB6DA5"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400D19B7"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1A0576C" w14:textId="77777777" w:rsidR="00CB6DA5" w:rsidRPr="004D019D" w:rsidRDefault="00CB6DA5"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0F46B130" w14:textId="77777777" w:rsidR="00CB6DA5" w:rsidRPr="004D019D" w:rsidRDefault="00CB6DA5"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B8D7259" w14:textId="77777777" w:rsidR="00CB6DA5" w:rsidRPr="004D019D" w:rsidRDefault="00CB6DA5"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60847F2" w14:textId="01E6F34C" w:rsidR="00E84BE3"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3D0F55D" w14:textId="77777777" w:rsidTr="00CB6DA5">
        <w:tc>
          <w:tcPr>
            <w:tcW w:w="2723" w:type="dxa"/>
          </w:tcPr>
          <w:p w14:paraId="33911B75" w14:textId="77777777" w:rsidR="00CB6DA5" w:rsidRPr="004D019D" w:rsidRDefault="00CB6DA5"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3.10</w:t>
            </w:r>
          </w:p>
        </w:tc>
        <w:tc>
          <w:tcPr>
            <w:tcW w:w="2659" w:type="dxa"/>
          </w:tcPr>
          <w:p w14:paraId="60D720C8" w14:textId="77777777" w:rsidR="00CB6DA5" w:rsidRPr="004D019D" w:rsidRDefault="00CB6DA5"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Ветеринарное обслуживание</w:t>
            </w:r>
          </w:p>
        </w:tc>
        <w:tc>
          <w:tcPr>
            <w:tcW w:w="9610" w:type="dxa"/>
          </w:tcPr>
          <w:p w14:paraId="38118B39" w14:textId="77777777" w:rsidR="00CB6DA5" w:rsidRPr="004D019D" w:rsidRDefault="00CB6DA5"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1416D922"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p>
          <w:p w14:paraId="4B94B582"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230412FF"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E598126"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ABC77B3"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B49199F"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68AB86"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0890774"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3EFA377"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3B5EDA28"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40E41247"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9DF295"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6FE7DE"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61EE9CC"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3AFBE8CA"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D1E5144"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F208D46"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D87BBD"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0FDC2D"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3;</w:t>
            </w:r>
          </w:p>
          <w:p w14:paraId="257E6E03"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p>
          <w:p w14:paraId="7E4F1D63"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3C2756ED"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C3E9498" w14:textId="77777777" w:rsidR="00CB6DA5" w:rsidRPr="004D019D" w:rsidRDefault="00CB6DA5"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17D76489"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D38A307" w14:textId="77777777" w:rsidR="00CB6DA5" w:rsidRPr="004D019D" w:rsidRDefault="00CB6DA5"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40D3136B" w14:textId="77777777" w:rsidR="00CB6DA5" w:rsidRPr="004D019D" w:rsidRDefault="00CB6DA5"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5A72696" w14:textId="77777777" w:rsidR="00CB6DA5" w:rsidRPr="004D019D" w:rsidRDefault="00CB6DA5"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C9CBB78" w14:textId="33F51E33" w:rsidR="00E84BE3"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35E976C8" w14:textId="77777777" w:rsidTr="00CB6DA5">
        <w:tc>
          <w:tcPr>
            <w:tcW w:w="2723" w:type="dxa"/>
          </w:tcPr>
          <w:p w14:paraId="2261B38C"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Cs/>
                <w:color w:val="000000"/>
                <w:sz w:val="24"/>
                <w:szCs w:val="24"/>
              </w:rPr>
              <w:lastRenderedPageBreak/>
              <w:t>5.2.</w:t>
            </w:r>
            <w:r w:rsidRPr="004D019D">
              <w:rPr>
                <w:rFonts w:ascii="Times New Roman" w:eastAsia="Times New Roman" w:hAnsi="Times New Roman"/>
                <w:color w:val="000000"/>
                <w:sz w:val="24"/>
                <w:szCs w:val="24"/>
                <w:lang w:eastAsia="ru-RU"/>
              </w:rPr>
              <w:t xml:space="preserve"> </w:t>
            </w:r>
          </w:p>
          <w:p w14:paraId="1931D5A2" w14:textId="77777777" w:rsidR="00CB6DA5" w:rsidRPr="004D019D" w:rsidRDefault="00CB6DA5" w:rsidP="00CB6DA5">
            <w:pPr>
              <w:spacing w:after="0" w:line="240" w:lineRule="auto"/>
              <w:rPr>
                <w:rFonts w:ascii="Times New Roman" w:hAnsi="Times New Roman"/>
                <w:color w:val="000000"/>
                <w:sz w:val="24"/>
                <w:szCs w:val="24"/>
                <w:lang w:eastAsia="ru-RU"/>
              </w:rPr>
            </w:pPr>
          </w:p>
        </w:tc>
        <w:tc>
          <w:tcPr>
            <w:tcW w:w="2659" w:type="dxa"/>
          </w:tcPr>
          <w:p w14:paraId="27DD5E2D" w14:textId="77777777" w:rsidR="00CB6DA5" w:rsidRPr="004D019D" w:rsidRDefault="00CB6DA5" w:rsidP="00CB6DA5">
            <w:pPr>
              <w:spacing w:after="0" w:line="240" w:lineRule="auto"/>
              <w:rPr>
                <w:rFonts w:ascii="Times New Roman" w:hAnsi="Times New Roman"/>
                <w:bCs/>
                <w:color w:val="000000"/>
                <w:sz w:val="24"/>
                <w:szCs w:val="24"/>
              </w:rPr>
            </w:pPr>
            <w:r w:rsidRPr="004D019D">
              <w:rPr>
                <w:rFonts w:ascii="Times New Roman" w:eastAsia="Times New Roman" w:hAnsi="Times New Roman"/>
                <w:color w:val="000000"/>
                <w:sz w:val="24"/>
                <w:szCs w:val="24"/>
                <w:lang w:eastAsia="ru-RU"/>
              </w:rPr>
              <w:t>Природно-познавательный туризм</w:t>
            </w:r>
          </w:p>
        </w:tc>
        <w:tc>
          <w:tcPr>
            <w:tcW w:w="9610" w:type="dxa"/>
          </w:tcPr>
          <w:p w14:paraId="7272B245" w14:textId="77777777" w:rsidR="00CB6DA5" w:rsidRPr="004D019D" w:rsidRDefault="00CB6DA5"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352DFDAC" w14:textId="77777777" w:rsidR="00CB6DA5" w:rsidRPr="004D019D" w:rsidRDefault="00CB6DA5"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lastRenderedPageBreak/>
              <w:t>осуществление необходимых природоохранных и природовосстановительных мероприятий</w:t>
            </w:r>
          </w:p>
          <w:p w14:paraId="40698C05"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p>
          <w:p w14:paraId="2C2D822C"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Минимальный размер земельных участков</w:t>
            </w:r>
            <w:r w:rsidRPr="004D019D">
              <w:rPr>
                <w:rFonts w:ascii="Times New Roman" w:hAnsi="Times New Roman"/>
                <w:color w:val="000000"/>
                <w:sz w:val="24"/>
                <w:szCs w:val="24"/>
              </w:rPr>
              <w:t xml:space="preserve"> - не подлежит установлению;</w:t>
            </w:r>
          </w:p>
          <w:p w14:paraId="68E78A1A"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15AA0986" w14:textId="77777777" w:rsidR="00CB6DA5" w:rsidRPr="004D019D" w:rsidRDefault="00CB6DA5" w:rsidP="00CB6DA5">
            <w:pPr>
              <w:widowControl w:val="0"/>
              <w:autoSpaceDE w:val="0"/>
              <w:autoSpaceDN w:val="0"/>
              <w:adjustRightInd w:val="0"/>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Предельное количество этажей – 1;</w:t>
            </w:r>
          </w:p>
          <w:p w14:paraId="373C19BF"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p>
          <w:p w14:paraId="17B4737B"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0BEE6EA"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6AD5F72"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4337A59" w14:textId="0AAC3629"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 xml:space="preserve"> </w:t>
            </w:r>
            <w:r w:rsidR="005D1934"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001EE210" w14:textId="77777777" w:rsidTr="00CB6DA5">
        <w:tc>
          <w:tcPr>
            <w:tcW w:w="2723" w:type="dxa"/>
          </w:tcPr>
          <w:p w14:paraId="587EB750" w14:textId="77777777" w:rsidR="00CB6DA5" w:rsidRPr="004D019D" w:rsidRDefault="00CB6DA5"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6.9</w:t>
            </w:r>
          </w:p>
        </w:tc>
        <w:tc>
          <w:tcPr>
            <w:tcW w:w="2659" w:type="dxa"/>
          </w:tcPr>
          <w:p w14:paraId="104B5E0B"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color w:val="000000"/>
                <w:sz w:val="24"/>
                <w:szCs w:val="24"/>
                <w:lang w:eastAsia="ru-RU"/>
              </w:rPr>
              <w:t xml:space="preserve">Склады </w:t>
            </w:r>
            <w:r w:rsidRPr="004D019D">
              <w:rPr>
                <w:rFonts w:ascii="Times New Roman" w:eastAsia="Times New Roman" w:hAnsi="Times New Roman"/>
                <w:color w:val="000000"/>
                <w:sz w:val="24"/>
                <w:szCs w:val="24"/>
                <w:lang w:eastAsia="ru-RU"/>
              </w:rPr>
              <w:t xml:space="preserve"> </w:t>
            </w:r>
          </w:p>
        </w:tc>
        <w:tc>
          <w:tcPr>
            <w:tcW w:w="9610" w:type="dxa"/>
          </w:tcPr>
          <w:p w14:paraId="366387A4" w14:textId="77777777" w:rsidR="00CB6DA5" w:rsidRPr="004D019D" w:rsidRDefault="00CB6DA5"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23576889" w14:textId="77777777" w:rsidR="00CB6DA5" w:rsidRPr="004D019D" w:rsidRDefault="00CB6DA5" w:rsidP="00CB6DA5">
            <w:pPr>
              <w:spacing w:after="0" w:line="240" w:lineRule="auto"/>
              <w:rPr>
                <w:rFonts w:ascii="Times New Roman" w:hAnsi="Times New Roman"/>
                <w:color w:val="000000"/>
                <w:sz w:val="24"/>
                <w:szCs w:val="24"/>
              </w:rPr>
            </w:pPr>
          </w:p>
          <w:p w14:paraId="6B520DF5"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0,5 га;</w:t>
            </w:r>
          </w:p>
          <w:p w14:paraId="45EE6711"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65F4C2C7"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Отступ от границ земельного участка:</w:t>
            </w:r>
          </w:p>
          <w:p w14:paraId="79E130B2"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F1605CA"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E8EA3B"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746E96B9"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1992760"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B886490"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3A86EE96"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7BB726"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2E11A8"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068469A"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B696359"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51552A2"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E0FC9B8" w14:textId="77777777" w:rsidR="00CB6DA5" w:rsidRPr="004D019D" w:rsidRDefault="00CB6DA5"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BA92E0" w14:textId="77777777" w:rsidR="00CB6DA5" w:rsidRPr="004D019D" w:rsidRDefault="00CB6DA5" w:rsidP="00CB6DA5">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A17F1C"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-4;</w:t>
            </w:r>
          </w:p>
          <w:p w14:paraId="217DA97F"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CDC427A"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58EF3E40" w14:textId="77777777" w:rsidR="00CB6DA5" w:rsidRPr="004D019D" w:rsidRDefault="00CB6DA5"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6D3407DF" w14:textId="54A4C28B" w:rsidR="00CB6DA5" w:rsidRPr="004D019D" w:rsidRDefault="00CB6DA5" w:rsidP="00CB6DA5">
            <w:pPr>
              <w:spacing w:after="0" w:line="240" w:lineRule="auto"/>
              <w:rPr>
                <w:rFonts w:ascii="Times New Roman" w:hAnsi="Times New Roman"/>
                <w:b/>
                <w:bCs/>
                <w:color w:val="000000"/>
                <w:sz w:val="24"/>
                <w:szCs w:val="24"/>
              </w:rPr>
            </w:pPr>
            <w:r w:rsidRPr="004D019D">
              <w:rPr>
                <w:rFonts w:ascii="Times New Roman" w:hAnsi="Times New Roman"/>
                <w:color w:val="000000"/>
                <w:sz w:val="24"/>
                <w:szCs w:val="24"/>
              </w:rPr>
              <w:t xml:space="preserve"> </w:t>
            </w:r>
            <w:r w:rsidR="005D1934"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CB6DA5" w:rsidRPr="004D019D" w14:paraId="71938C03" w14:textId="77777777" w:rsidTr="005D1934">
        <w:trPr>
          <w:trHeight w:val="8076"/>
        </w:trPr>
        <w:tc>
          <w:tcPr>
            <w:tcW w:w="2723" w:type="dxa"/>
          </w:tcPr>
          <w:p w14:paraId="3BD33097" w14:textId="77777777" w:rsidR="00CB6DA5" w:rsidRPr="004D019D" w:rsidRDefault="00CB6DA5" w:rsidP="00CB6DA5">
            <w:pPr>
              <w:spacing w:after="0" w:line="240" w:lineRule="auto"/>
              <w:rPr>
                <w:rFonts w:ascii="Times New Roman" w:hAnsi="Times New Roman"/>
                <w:bCs/>
                <w:color w:val="000000"/>
                <w:sz w:val="24"/>
                <w:szCs w:val="24"/>
              </w:rPr>
            </w:pPr>
            <w:r w:rsidRPr="004D019D">
              <w:rPr>
                <w:rFonts w:ascii="Times New Roman" w:hAnsi="Times New Roman"/>
                <w:bCs/>
                <w:color w:val="000000"/>
                <w:sz w:val="24"/>
                <w:szCs w:val="24"/>
              </w:rPr>
              <w:lastRenderedPageBreak/>
              <w:t>7.3</w:t>
            </w:r>
          </w:p>
        </w:tc>
        <w:tc>
          <w:tcPr>
            <w:tcW w:w="2659" w:type="dxa"/>
          </w:tcPr>
          <w:p w14:paraId="2FFBF437" w14:textId="77777777" w:rsidR="00CB6DA5" w:rsidRPr="004D019D" w:rsidRDefault="00CB6DA5" w:rsidP="00CB6DA5">
            <w:pPr>
              <w:spacing w:after="0" w:line="240" w:lineRule="auto"/>
              <w:rPr>
                <w:rFonts w:ascii="Times New Roman" w:hAnsi="Times New Roman"/>
                <w:bCs/>
                <w:color w:val="000000"/>
                <w:sz w:val="24"/>
                <w:szCs w:val="24"/>
              </w:rPr>
            </w:pPr>
            <w:r w:rsidRPr="004D019D">
              <w:rPr>
                <w:rFonts w:ascii="Times New Roman" w:eastAsia="Times New Roman" w:hAnsi="Times New Roman"/>
                <w:color w:val="000000"/>
                <w:sz w:val="24"/>
                <w:szCs w:val="24"/>
                <w:lang w:eastAsia="ru-RU"/>
              </w:rPr>
              <w:t>Водный транспорт</w:t>
            </w:r>
          </w:p>
        </w:tc>
        <w:tc>
          <w:tcPr>
            <w:tcW w:w="9610" w:type="dxa"/>
          </w:tcPr>
          <w:p w14:paraId="6FD49E4C" w14:textId="77777777" w:rsidR="00CB6DA5" w:rsidRPr="004D019D" w:rsidRDefault="00CB6DA5"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4AC9ABEA"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35D515D6"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4AB386D0"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Отступ от границ земельного участка.</w:t>
            </w:r>
          </w:p>
          <w:p w14:paraId="6447ABC2"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линейных объектов – не подлежит установлению;</w:t>
            </w:r>
          </w:p>
          <w:p w14:paraId="2C951548"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t xml:space="preserve">Для иных объектов капитального строительства </w:t>
            </w:r>
            <w:r w:rsidRPr="004D019D">
              <w:rPr>
                <w:rFonts w:ascii="Times New Roman" w:hAnsi="Times New Roman"/>
                <w:color w:val="000000"/>
                <w:sz w:val="24"/>
                <w:szCs w:val="24"/>
                <w:lang w:eastAsia="ru-RU"/>
              </w:rPr>
              <w:t>минимальные отступы от границ земельных участков:</w:t>
            </w:r>
          </w:p>
          <w:p w14:paraId="6E5E42E5"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393FEE"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7C56674C"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9C5C6A6"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362817B"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0E27D9"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1B7359" w14:textId="77777777" w:rsidR="00CB6DA5" w:rsidRPr="004D019D" w:rsidRDefault="00CB6DA5" w:rsidP="00CB6DA5">
            <w:pPr>
              <w:autoSpaceDE w:val="0"/>
              <w:autoSpaceDN w:val="0"/>
              <w:adjustRightInd w:val="0"/>
              <w:spacing w:after="0" w:line="240" w:lineRule="auto"/>
              <w:rPr>
                <w:rFonts w:ascii="Times New Roman" w:eastAsia="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r w:rsidRPr="004D019D">
              <w:rPr>
                <w:rFonts w:ascii="Times New Roman" w:eastAsia="Times New Roman" w:hAnsi="Times New Roman"/>
                <w:color w:val="000000"/>
                <w:sz w:val="24"/>
                <w:szCs w:val="24"/>
                <w:lang w:eastAsia="ru-RU"/>
              </w:rPr>
              <w:t xml:space="preserve"> </w:t>
            </w:r>
          </w:p>
          <w:p w14:paraId="3724C3B2" w14:textId="77777777" w:rsidR="00CB6DA5" w:rsidRPr="004D019D" w:rsidRDefault="00CB6DA5" w:rsidP="00CB6DA5">
            <w:pPr>
              <w:autoSpaceDE w:val="0"/>
              <w:autoSpaceDN w:val="0"/>
              <w:adjustRightInd w:val="0"/>
              <w:spacing w:after="0" w:line="240" w:lineRule="auto"/>
              <w:rPr>
                <w:rFonts w:ascii="Times New Roman" w:eastAsia="Times New Roman" w:hAnsi="Times New Roman"/>
                <w:color w:val="000000"/>
                <w:sz w:val="24"/>
                <w:szCs w:val="24"/>
                <w:lang w:eastAsia="ru-RU"/>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8745D81" w14:textId="77777777" w:rsidR="00CB6DA5" w:rsidRPr="004D019D" w:rsidRDefault="00CB6DA5"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33EF89"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20 м;</w:t>
            </w:r>
          </w:p>
          <w:p w14:paraId="3A793429"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процент застройки – не подлежит установлению;</w:t>
            </w:r>
          </w:p>
          <w:p w14:paraId="6A252691" w14:textId="77777777" w:rsidR="00CB6DA5" w:rsidRPr="004D019D" w:rsidRDefault="00CB6DA5"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Коэффициент плотности застройки – не подлежит установлению;</w:t>
            </w:r>
          </w:p>
          <w:p w14:paraId="56D2D71E" w14:textId="35910BA9" w:rsidR="00E84BE3" w:rsidRPr="004D019D" w:rsidRDefault="005D1934"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446F416E" w14:textId="77777777" w:rsidR="00BC3F17" w:rsidRPr="004D019D" w:rsidRDefault="00BC3F17" w:rsidP="00BC3F17">
      <w:pPr>
        <w:spacing w:after="0" w:line="240" w:lineRule="auto"/>
        <w:rPr>
          <w:rFonts w:ascii="Times New Roman" w:hAnsi="Times New Roman"/>
          <w:color w:val="000000"/>
          <w:sz w:val="24"/>
          <w:szCs w:val="24"/>
        </w:rPr>
      </w:pPr>
    </w:p>
    <w:p w14:paraId="7B2DF9FD"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lastRenderedPageBreak/>
        <w:t>Вспомогательные виды использования</w:t>
      </w:r>
    </w:p>
    <w:p w14:paraId="2DDC67BB"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4D019D" w:rsidRPr="004D019D" w14:paraId="6681BFF4" w14:textId="77777777" w:rsidTr="00CB6DA5">
        <w:tc>
          <w:tcPr>
            <w:tcW w:w="2723" w:type="dxa"/>
          </w:tcPr>
          <w:p w14:paraId="7B843E7B"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659" w:type="dxa"/>
          </w:tcPr>
          <w:p w14:paraId="1B5DF4D0"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7E859A6A"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57D80692" w14:textId="77777777" w:rsidTr="00CB6DA5">
        <w:tc>
          <w:tcPr>
            <w:tcW w:w="2723" w:type="dxa"/>
          </w:tcPr>
          <w:p w14:paraId="1AADDFC4"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3.9.1</w:t>
            </w:r>
          </w:p>
        </w:tc>
        <w:tc>
          <w:tcPr>
            <w:tcW w:w="2659" w:type="dxa"/>
          </w:tcPr>
          <w:p w14:paraId="1B6E19C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610" w:type="dxa"/>
          </w:tcPr>
          <w:p w14:paraId="69E09EC5"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6937C87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1C12D32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93B490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26E2EF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80BCEB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06CD7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80495B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F128C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8B6788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3B37F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9DE3BB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A6D96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4EEA45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223CE1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2A50C9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0E0A8FD"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BFCB4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E7173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w:t>
            </w:r>
            <w:r w:rsidRPr="004D019D">
              <w:rPr>
                <w:rFonts w:ascii="Times New Roman" w:hAnsi="Times New Roman"/>
                <w:color w:val="000000"/>
                <w:sz w:val="24"/>
                <w:szCs w:val="24"/>
              </w:rPr>
              <w:t>4</w:t>
            </w:r>
            <w:r w:rsidRPr="004D019D">
              <w:rPr>
                <w:rFonts w:ascii="Times New Roman" w:eastAsia="Times New Roman" w:hAnsi="Times New Roman"/>
                <w:color w:val="000000"/>
                <w:sz w:val="24"/>
                <w:szCs w:val="24"/>
                <w:lang w:eastAsia="ru-RU"/>
              </w:rPr>
              <w:t>;</w:t>
            </w:r>
          </w:p>
          <w:p w14:paraId="2171CB4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2590552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D1EDA3C"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13A7045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95D6D13"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602E169E"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6A89D916" w14:textId="77777777" w:rsidR="00BC3F17" w:rsidRPr="004D019D" w:rsidRDefault="00BC3F17" w:rsidP="00CB6DA5">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268563" w14:textId="72A5782E" w:rsidR="00E84BE3" w:rsidRPr="004D019D" w:rsidRDefault="005D1934"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7A7A93F7" w14:textId="77777777" w:rsidTr="00CB6DA5">
        <w:tc>
          <w:tcPr>
            <w:tcW w:w="2723" w:type="dxa"/>
          </w:tcPr>
          <w:p w14:paraId="1581068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 xml:space="preserve">4.9 </w:t>
            </w:r>
          </w:p>
          <w:p w14:paraId="11E51E33" w14:textId="77777777" w:rsidR="00BC3F17" w:rsidRPr="004D019D" w:rsidRDefault="00BC3F17" w:rsidP="00CB6DA5">
            <w:pPr>
              <w:spacing w:after="0" w:line="240" w:lineRule="auto"/>
              <w:rPr>
                <w:rFonts w:ascii="Times New Roman" w:hAnsi="Times New Roman"/>
                <w:color w:val="000000"/>
                <w:sz w:val="24"/>
                <w:szCs w:val="24"/>
                <w:lang w:eastAsia="ru-RU"/>
              </w:rPr>
            </w:pPr>
          </w:p>
        </w:tc>
        <w:tc>
          <w:tcPr>
            <w:tcW w:w="2659" w:type="dxa"/>
          </w:tcPr>
          <w:p w14:paraId="1DC44F3D"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b/>
                <w:bCs/>
                <w:color w:val="000000"/>
                <w:sz w:val="24"/>
                <w:szCs w:val="24"/>
              </w:rPr>
              <w:t>Служебные гаражи</w:t>
            </w:r>
            <w:r w:rsidRPr="004D019D">
              <w:rPr>
                <w:rFonts w:ascii="Times New Roman" w:hAnsi="Times New Roman"/>
                <w:color w:val="000000"/>
                <w:sz w:val="24"/>
                <w:szCs w:val="24"/>
              </w:rPr>
              <w:t xml:space="preserve"> </w:t>
            </w:r>
          </w:p>
        </w:tc>
        <w:tc>
          <w:tcPr>
            <w:tcW w:w="9610" w:type="dxa"/>
          </w:tcPr>
          <w:p w14:paraId="0F20A04B"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8" w:anchor="block_1030" w:history="1">
              <w:r w:rsidRPr="004D019D">
                <w:rPr>
                  <w:rFonts w:ascii="Times New Roman" w:hAnsi="Times New Roman"/>
                  <w:b/>
                  <w:color w:val="000000"/>
                  <w:sz w:val="24"/>
                  <w:szCs w:val="24"/>
                </w:rPr>
                <w:t>кодами 3.0</w:t>
              </w:r>
            </w:hyperlink>
            <w:r w:rsidRPr="004D019D">
              <w:rPr>
                <w:rFonts w:ascii="Times New Roman" w:hAnsi="Times New Roman"/>
                <w:b/>
                <w:color w:val="000000"/>
                <w:sz w:val="24"/>
                <w:szCs w:val="24"/>
              </w:rPr>
              <w:t>, </w:t>
            </w:r>
            <w:hyperlink r:id="rId19" w:anchor="block_1040" w:history="1">
              <w:r w:rsidRPr="004D019D">
                <w:rPr>
                  <w:rFonts w:ascii="Times New Roman" w:hAnsi="Times New Roman"/>
                  <w:b/>
                  <w:color w:val="000000"/>
                  <w:sz w:val="24"/>
                  <w:szCs w:val="24"/>
                </w:rPr>
                <w:t>4.0</w:t>
              </w:r>
            </w:hyperlink>
            <w:r w:rsidRPr="004D019D">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71B21B8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58D6484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F9ED38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B25F42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A145DA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598F4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8DA9F3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1BB82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074BDF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A746C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5308A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80A5A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4760073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A023D2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2F1998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9C848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2494DB6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DB1C64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8104CB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p w14:paraId="145ACD16" w14:textId="5106A470" w:rsidR="00BC3F17" w:rsidRPr="004D019D" w:rsidRDefault="00BC3F17" w:rsidP="00CB6DA5">
            <w:pPr>
              <w:pStyle w:val="320"/>
              <w:snapToGrid w:val="0"/>
              <w:jc w:val="left"/>
              <w:rPr>
                <w:b/>
                <w:bCs/>
                <w:color w:val="000000"/>
                <w:sz w:val="24"/>
                <w:szCs w:val="24"/>
              </w:rPr>
            </w:pPr>
            <w:r w:rsidRPr="004D019D">
              <w:rPr>
                <w:color w:val="000000"/>
                <w:sz w:val="24"/>
                <w:szCs w:val="24"/>
              </w:rPr>
              <w:t xml:space="preserve"> </w:t>
            </w:r>
            <w:r w:rsidR="005D1934" w:rsidRPr="004D019D">
              <w:rPr>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1742C3AB" w14:textId="77777777" w:rsidTr="00CB6DA5">
        <w:tc>
          <w:tcPr>
            <w:tcW w:w="2723" w:type="dxa"/>
          </w:tcPr>
          <w:p w14:paraId="4B8B55C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4.9.1</w:t>
            </w:r>
          </w:p>
        </w:tc>
        <w:tc>
          <w:tcPr>
            <w:tcW w:w="2659" w:type="dxa"/>
          </w:tcPr>
          <w:p w14:paraId="3B67890B"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b/>
                <w:color w:val="000000"/>
                <w:sz w:val="24"/>
                <w:szCs w:val="24"/>
              </w:rPr>
              <w:t>Объекты дорожного сервиса</w:t>
            </w:r>
          </w:p>
        </w:tc>
        <w:tc>
          <w:tcPr>
            <w:tcW w:w="9610" w:type="dxa"/>
          </w:tcPr>
          <w:p w14:paraId="0E01303C"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0" w:anchor="block_14911" w:history="1">
              <w:r w:rsidRPr="004D019D">
                <w:rPr>
                  <w:rFonts w:ascii="Times New Roman" w:hAnsi="Times New Roman"/>
                  <w:b/>
                  <w:color w:val="000000"/>
                  <w:sz w:val="24"/>
                  <w:szCs w:val="24"/>
                </w:rPr>
                <w:t>кодами 4.9.1.1 - 4.9.1.4</w:t>
              </w:r>
            </w:hyperlink>
            <w:r w:rsidRPr="004D019D">
              <w:rPr>
                <w:rFonts w:ascii="Times New Roman" w:hAnsi="Times New Roman"/>
                <w:b/>
                <w:color w:val="000000"/>
                <w:sz w:val="24"/>
                <w:szCs w:val="24"/>
              </w:rPr>
              <w:t>.</w:t>
            </w:r>
          </w:p>
          <w:p w14:paraId="58ABD6F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количество колонок на АЗС - 5</w:t>
            </w:r>
          </w:p>
          <w:p w14:paraId="53629C0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технологических постов для СТО - 5</w:t>
            </w:r>
          </w:p>
          <w:p w14:paraId="090840F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w:t>
            </w:r>
          </w:p>
          <w:p w14:paraId="1CAFF7D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Для АЗС минимальный размер:</w:t>
            </w:r>
          </w:p>
          <w:p w14:paraId="25C436A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на 2 колонки – 0,1 га;</w:t>
            </w:r>
          </w:p>
          <w:p w14:paraId="73721B1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на 5 колонки – 0,2 га;</w:t>
            </w:r>
          </w:p>
          <w:p w14:paraId="7B86C49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Для СТО минимальный размер:</w:t>
            </w:r>
          </w:p>
          <w:p w14:paraId="7C315A6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на 5 технологических постов – 0.5 га;</w:t>
            </w:r>
          </w:p>
          <w:p w14:paraId="0C670C0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68440DF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5D90F9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43377FD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Минимальные отступы от границ земельных участков:</w:t>
            </w:r>
          </w:p>
          <w:p w14:paraId="433094E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CE33E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36AAA6D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CEA81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21295F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E0F7C3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1C59B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AB7DC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0423A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8D80BD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34B1909"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30C579F"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8A311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89763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2;</w:t>
            </w:r>
          </w:p>
          <w:p w14:paraId="57895E1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4BEC970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E6A406E"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5D369CD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2BDEFE"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57B42416"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1516658E" w14:textId="7FF7276F" w:rsidR="00E84BE3" w:rsidRPr="004D019D" w:rsidRDefault="005D1934" w:rsidP="005D1934">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154EEB2F" w14:textId="77777777" w:rsidTr="00CB6DA5">
        <w:tc>
          <w:tcPr>
            <w:tcW w:w="2723" w:type="dxa"/>
          </w:tcPr>
          <w:p w14:paraId="77592AB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6.8</w:t>
            </w:r>
          </w:p>
        </w:tc>
        <w:tc>
          <w:tcPr>
            <w:tcW w:w="2659" w:type="dxa"/>
          </w:tcPr>
          <w:p w14:paraId="32C9C0FF"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Связь</w:t>
            </w:r>
          </w:p>
        </w:tc>
        <w:tc>
          <w:tcPr>
            <w:tcW w:w="9610" w:type="dxa"/>
          </w:tcPr>
          <w:p w14:paraId="00FDC7CA"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w:t>
            </w:r>
            <w:r w:rsidRPr="004D019D">
              <w:rPr>
                <w:rFonts w:ascii="Times New Roman" w:hAnsi="Times New Roman"/>
                <w:b/>
                <w:color w:val="000000"/>
                <w:sz w:val="24"/>
                <w:szCs w:val="24"/>
              </w:rPr>
              <w:lastRenderedPageBreak/>
              <w:t>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1" w:anchor="block_1311" w:history="1">
              <w:r w:rsidRPr="004D019D">
                <w:rPr>
                  <w:rFonts w:ascii="Times New Roman" w:hAnsi="Times New Roman"/>
                  <w:b/>
                  <w:color w:val="000000"/>
                  <w:sz w:val="24"/>
                  <w:szCs w:val="24"/>
                </w:rPr>
                <w:t>кодами 3.1.1</w:t>
              </w:r>
            </w:hyperlink>
            <w:r w:rsidRPr="004D019D">
              <w:rPr>
                <w:rFonts w:ascii="Times New Roman" w:hAnsi="Times New Roman"/>
                <w:b/>
                <w:color w:val="000000"/>
                <w:sz w:val="24"/>
                <w:szCs w:val="24"/>
              </w:rPr>
              <w:t>, </w:t>
            </w:r>
            <w:hyperlink r:id="rId22" w:anchor="block_1323" w:history="1">
              <w:r w:rsidRPr="004D019D">
                <w:rPr>
                  <w:rFonts w:ascii="Times New Roman" w:hAnsi="Times New Roman"/>
                  <w:b/>
                  <w:color w:val="000000"/>
                  <w:sz w:val="24"/>
                  <w:szCs w:val="24"/>
                </w:rPr>
                <w:t>3.2.3</w:t>
              </w:r>
            </w:hyperlink>
            <w:r w:rsidRPr="004D019D">
              <w:rPr>
                <w:rFonts w:ascii="Times New Roman" w:hAnsi="Times New Roman"/>
                <w:b/>
                <w:color w:val="000000"/>
                <w:sz w:val="24"/>
                <w:szCs w:val="24"/>
              </w:rPr>
              <w:t>.</w:t>
            </w:r>
          </w:p>
          <w:p w14:paraId="75255358"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33FB51F7"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4B843DA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Отступ от границ земельного участка.</w:t>
            </w:r>
          </w:p>
          <w:p w14:paraId="2B3F2AF5"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линейных объектов – не подлежит установлению.</w:t>
            </w:r>
          </w:p>
          <w:p w14:paraId="315FBE5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t xml:space="preserve">Для иных объектов капитального строительства – </w:t>
            </w:r>
            <w:r w:rsidRPr="004D019D">
              <w:rPr>
                <w:rFonts w:ascii="Times New Roman" w:hAnsi="Times New Roman"/>
                <w:color w:val="000000"/>
                <w:sz w:val="24"/>
                <w:szCs w:val="24"/>
                <w:lang w:eastAsia="ru-RU"/>
              </w:rPr>
              <w:t>Минимальные отступы от границ земельных участков:</w:t>
            </w:r>
          </w:p>
          <w:p w14:paraId="4114DD9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853A6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A1F424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C3DD5E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B452A9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780750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160C3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DEA9A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71FADE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355E89C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6D74BA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7D9199"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30 м;</w:t>
            </w:r>
          </w:p>
          <w:p w14:paraId="7128D70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46CE091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693FF11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5511574C" w14:textId="3CD98604"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color w:val="000000"/>
                <w:sz w:val="24"/>
                <w:szCs w:val="24"/>
              </w:rPr>
              <w:t xml:space="preserve"> </w:t>
            </w:r>
            <w:r w:rsidR="005D1934"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FA1251F" w14:textId="77777777" w:rsidR="00BC3F17" w:rsidRPr="004D019D" w:rsidRDefault="00BC3F17" w:rsidP="00BC3F17">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Примечание:</w:t>
      </w:r>
    </w:p>
    <w:p w14:paraId="3419CED5"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4D019D">
        <w:rPr>
          <w:rFonts w:ascii="Times New Roman" w:hAnsi="Times New Roman"/>
          <w:color w:val="000000"/>
          <w:sz w:val="24"/>
          <w:szCs w:val="24"/>
          <w:lang w:val="en-US" w:eastAsia="ru-RU"/>
        </w:rPr>
        <w:t>V</w:t>
      </w:r>
      <w:r w:rsidRPr="004D019D">
        <w:rPr>
          <w:rFonts w:ascii="Times New Roman" w:hAnsi="Times New Roman"/>
          <w:color w:val="000000"/>
          <w:sz w:val="24"/>
          <w:szCs w:val="24"/>
          <w:lang w:eastAsia="ru-RU"/>
        </w:rPr>
        <w:t xml:space="preserve"> настоящих Правил.</w:t>
      </w:r>
    </w:p>
    <w:p w14:paraId="5D20A089"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7BB9BD5"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03562215"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A664218"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0024A9D"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2F55634"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8F8FBAF"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2DC268A"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2BF5E4B"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w:t>
      </w:r>
      <w:r w:rsidRPr="004D019D">
        <w:rPr>
          <w:rFonts w:ascii="Times New Roman" w:hAnsi="Times New Roman"/>
          <w:color w:val="000000"/>
          <w:sz w:val="24"/>
          <w:szCs w:val="24"/>
          <w:lang w:eastAsia="ru-RU"/>
        </w:rPr>
        <w:lastRenderedPageBreak/>
        <w:t>парковочного пространства.</w:t>
      </w:r>
    </w:p>
    <w:p w14:paraId="029114ED"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2DC8BFD"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1F322C0"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788FAA8"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w:t>
      </w:r>
    </w:p>
    <w:p w14:paraId="3D04DDAB"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7EB8AC67"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DBAEFF8"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794BD02" w14:textId="77777777"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023CD3F" w14:textId="47B0C150" w:rsidR="00BC3F17" w:rsidRPr="004D019D" w:rsidRDefault="00BC3F17" w:rsidP="00BC3F1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w:t>
      </w:r>
      <w:r w:rsidRPr="004D019D">
        <w:rPr>
          <w:rFonts w:ascii="Times New Roman" w:hAnsi="Times New Roman"/>
          <w:color w:val="000000"/>
          <w:sz w:val="24"/>
          <w:szCs w:val="24"/>
          <w:lang w:eastAsia="ru-RU"/>
        </w:rPr>
        <w:lastRenderedPageBreak/>
        <w:t>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2F4FACB" w14:textId="77777777" w:rsidR="005D1934" w:rsidRPr="004D019D" w:rsidRDefault="005D1934" w:rsidP="005D1934">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39D8C01D" w14:textId="77777777" w:rsidR="00112FF5" w:rsidRPr="004D019D" w:rsidRDefault="00112FF5" w:rsidP="00112FF5">
      <w:pPr>
        <w:pStyle w:val="2"/>
        <w:spacing w:before="0" w:after="0"/>
        <w:rPr>
          <w:rFonts w:ascii="Times New Roman" w:hAnsi="Times New Roman" w:cs="Times New Roman"/>
          <w:i w:val="0"/>
          <w:iCs w:val="0"/>
          <w:color w:val="000000"/>
          <w:kern w:val="1"/>
          <w:sz w:val="24"/>
          <w:szCs w:val="24"/>
        </w:rPr>
      </w:pPr>
      <w:bookmarkStart w:id="21" w:name="_Toc79767619"/>
      <w:r w:rsidRPr="004D019D">
        <w:rPr>
          <w:rFonts w:ascii="Times New Roman" w:hAnsi="Times New Roman" w:cs="Times New Roman"/>
          <w:i w:val="0"/>
          <w:color w:val="000000"/>
          <w:kern w:val="1"/>
          <w:sz w:val="24"/>
          <w:szCs w:val="24"/>
        </w:rPr>
        <w:t>Статья 4</w:t>
      </w:r>
      <w:r w:rsidR="00B84511" w:rsidRPr="004D019D">
        <w:rPr>
          <w:rFonts w:ascii="Times New Roman" w:hAnsi="Times New Roman" w:cs="Times New Roman"/>
          <w:i w:val="0"/>
          <w:color w:val="000000"/>
          <w:kern w:val="1"/>
          <w:sz w:val="24"/>
          <w:szCs w:val="24"/>
        </w:rPr>
        <w:t>1</w:t>
      </w:r>
      <w:r w:rsidRPr="004D019D">
        <w:rPr>
          <w:rFonts w:ascii="Times New Roman" w:hAnsi="Times New Roman" w:cs="Times New Roman"/>
          <w:i w:val="0"/>
          <w:color w:val="000000"/>
          <w:kern w:val="1"/>
          <w:sz w:val="24"/>
          <w:szCs w:val="24"/>
        </w:rPr>
        <w:t>. Производственная и коммунально-складская зона (П-1)</w:t>
      </w:r>
      <w:bookmarkEnd w:id="21"/>
    </w:p>
    <w:p w14:paraId="4B4EE988" w14:textId="77777777" w:rsidR="00112FF5" w:rsidRPr="004D019D"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2D61EDCF" w14:textId="77777777" w:rsidR="00013048" w:rsidRPr="004D019D" w:rsidRDefault="00013048" w:rsidP="00013048">
      <w:pPr>
        <w:pStyle w:val="aff6"/>
        <w:spacing w:after="0" w:line="240" w:lineRule="auto"/>
        <w:ind w:left="0"/>
        <w:rPr>
          <w:rFonts w:ascii="Times New Roman" w:hAnsi="Times New Roman"/>
          <w:b/>
          <w:color w:val="000000"/>
          <w:sz w:val="24"/>
          <w:szCs w:val="24"/>
        </w:rPr>
      </w:pPr>
      <w:r w:rsidRPr="004D019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0ECEB27" w14:textId="77777777" w:rsidR="00013048" w:rsidRPr="004D019D" w:rsidRDefault="00013048" w:rsidP="00013048">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4D019D" w:rsidRPr="004D019D" w14:paraId="5E636D73" w14:textId="77777777" w:rsidTr="00013048">
        <w:trPr>
          <w:trHeight w:val="304"/>
        </w:trPr>
        <w:tc>
          <w:tcPr>
            <w:tcW w:w="5425" w:type="dxa"/>
            <w:tcBorders>
              <w:top w:val="single" w:sz="8" w:space="0" w:color="auto"/>
              <w:left w:val="single" w:sz="8" w:space="0" w:color="auto"/>
              <w:bottom w:val="single" w:sz="8" w:space="0" w:color="auto"/>
              <w:right w:val="nil"/>
            </w:tcBorders>
          </w:tcPr>
          <w:p w14:paraId="3C05FF8D" w14:textId="77777777" w:rsidR="00013048" w:rsidRPr="004D019D" w:rsidRDefault="00013048" w:rsidP="00013048">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Код. Основные виды разрешённого</w:t>
            </w:r>
          </w:p>
          <w:p w14:paraId="4D298988" w14:textId="77777777" w:rsidR="00013048" w:rsidRPr="004D019D" w:rsidRDefault="00013048" w:rsidP="00013048">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4D8E00EB" w14:textId="77777777" w:rsidR="00013048" w:rsidRPr="004D019D" w:rsidRDefault="00013048" w:rsidP="00013048">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Код. Условно разрешённые</w:t>
            </w:r>
          </w:p>
          <w:p w14:paraId="5BC62165" w14:textId="77777777" w:rsidR="00013048" w:rsidRPr="004D019D" w:rsidRDefault="00013048" w:rsidP="00013048">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5AFBFA5A" w14:textId="77777777" w:rsidR="00013048" w:rsidRPr="004D019D" w:rsidRDefault="00013048" w:rsidP="00013048">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Код. Вспомогательные виды</w:t>
            </w:r>
          </w:p>
          <w:p w14:paraId="0FC046A9" w14:textId="77777777" w:rsidR="00013048" w:rsidRPr="004D019D" w:rsidRDefault="00013048" w:rsidP="00013048">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использования</w:t>
            </w:r>
          </w:p>
        </w:tc>
      </w:tr>
      <w:tr w:rsidR="00013048" w:rsidRPr="004D019D" w14:paraId="7053AC2D" w14:textId="77777777" w:rsidTr="00013048">
        <w:trPr>
          <w:trHeight w:val="416"/>
        </w:trPr>
        <w:tc>
          <w:tcPr>
            <w:tcW w:w="5425" w:type="dxa"/>
            <w:tcBorders>
              <w:top w:val="single" w:sz="8" w:space="0" w:color="auto"/>
              <w:left w:val="single" w:sz="8" w:space="0" w:color="auto"/>
              <w:bottom w:val="single" w:sz="8" w:space="0" w:color="auto"/>
              <w:right w:val="nil"/>
            </w:tcBorders>
          </w:tcPr>
          <w:p w14:paraId="276ACD7D" w14:textId="26D471F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2.7.1</w:t>
            </w:r>
            <w:r w:rsidR="00770B8D" w:rsidRPr="004D019D">
              <w:rPr>
                <w:rFonts w:ascii="Times New Roman" w:hAnsi="Times New Roman"/>
                <w:color w:val="000000"/>
                <w:sz w:val="24"/>
                <w:szCs w:val="24"/>
                <w:lang w:eastAsia="ru-RU"/>
              </w:rPr>
              <w:t xml:space="preserve"> </w:t>
            </w:r>
            <w:r w:rsidRPr="004D019D">
              <w:rPr>
                <w:rFonts w:ascii="Times New Roman" w:hAnsi="Times New Roman"/>
                <w:color w:val="000000"/>
                <w:sz w:val="24"/>
                <w:szCs w:val="24"/>
                <w:lang w:eastAsia="ru-RU"/>
              </w:rPr>
              <w:t>Хранение автотранспорта</w:t>
            </w:r>
          </w:p>
          <w:p w14:paraId="0B58C76D" w14:textId="5EBB2AA8" w:rsidR="00BE6C38" w:rsidRPr="004D019D" w:rsidRDefault="00BE6C3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2.7.2 Р</w:t>
            </w:r>
            <w:r w:rsidRPr="004D019D">
              <w:rPr>
                <w:color w:val="000000"/>
              </w:rPr>
              <w:t>азмещение гаражей для собственных нужд</w:t>
            </w:r>
          </w:p>
          <w:p w14:paraId="4759FFCA"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 Коммунальное обслуживание</w:t>
            </w:r>
          </w:p>
          <w:p w14:paraId="62B6B7E1"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4.9 </w:t>
            </w:r>
            <w:r w:rsidRPr="004D019D">
              <w:rPr>
                <w:rFonts w:ascii="Times New Roman" w:hAnsi="Times New Roman"/>
                <w:color w:val="000000"/>
                <w:sz w:val="24"/>
                <w:szCs w:val="24"/>
              </w:rPr>
              <w:t>Служебные гаражи</w:t>
            </w:r>
          </w:p>
          <w:p w14:paraId="16B9283B"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6.1 Недропользование</w:t>
            </w:r>
          </w:p>
          <w:p w14:paraId="58490BB7"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6.3 Лёгкая промышленность </w:t>
            </w:r>
          </w:p>
          <w:p w14:paraId="055352BC"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hAnsi="Times New Roman"/>
                <w:color w:val="000000"/>
                <w:sz w:val="24"/>
                <w:szCs w:val="24"/>
                <w:lang w:eastAsia="ru-RU"/>
              </w:rPr>
              <w:t xml:space="preserve">6.4 Пищевая промышленность </w:t>
            </w:r>
          </w:p>
          <w:p w14:paraId="6899B54F" w14:textId="77777777" w:rsidR="00013048" w:rsidRPr="004D019D" w:rsidRDefault="00013048" w:rsidP="00013048">
            <w:pPr>
              <w:spacing w:after="0" w:line="240" w:lineRule="auto"/>
              <w:contextualSpacing/>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6.6 Строительная промышленность </w:t>
            </w:r>
          </w:p>
          <w:p w14:paraId="6BCD8EAF" w14:textId="77777777" w:rsidR="00013048" w:rsidRPr="004D019D" w:rsidRDefault="00013048" w:rsidP="00013048">
            <w:pPr>
              <w:spacing w:after="0" w:line="240" w:lineRule="auto"/>
              <w:contextualSpacing/>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6.7 Энергетика</w:t>
            </w:r>
          </w:p>
          <w:p w14:paraId="47E7BA7F" w14:textId="77777777" w:rsidR="00013048" w:rsidRPr="004D019D" w:rsidRDefault="00013048" w:rsidP="00013048">
            <w:pPr>
              <w:spacing w:after="0" w:line="240" w:lineRule="auto"/>
              <w:contextualSpacing/>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6.8 Связь</w:t>
            </w:r>
          </w:p>
          <w:p w14:paraId="1FEA7BC5"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6.9 Склады </w:t>
            </w:r>
          </w:p>
          <w:p w14:paraId="019B020C"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32AA32CB"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3.3 Бытовое обслуживание</w:t>
            </w:r>
          </w:p>
          <w:p w14:paraId="466B6492"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4.1 Деловое управление</w:t>
            </w:r>
          </w:p>
          <w:p w14:paraId="20FE1DAE" w14:textId="77777777" w:rsidR="00013048" w:rsidRPr="004D019D" w:rsidRDefault="00013048" w:rsidP="00013048">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4FC555E8"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3.9 Обеспечение научной деятельности</w:t>
            </w:r>
          </w:p>
          <w:p w14:paraId="607D79E0"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4.4 Магазины</w:t>
            </w:r>
          </w:p>
          <w:p w14:paraId="48B962FC"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hAnsi="Times New Roman"/>
                <w:color w:val="000000"/>
                <w:sz w:val="24"/>
                <w:szCs w:val="24"/>
              </w:rPr>
              <w:t xml:space="preserve">7.2 Автомобильный транспорт </w:t>
            </w:r>
          </w:p>
          <w:p w14:paraId="0B174ADF"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11.2 Специальное пользование водными объектами</w:t>
            </w:r>
          </w:p>
          <w:p w14:paraId="17A00104" w14:textId="77777777" w:rsidR="00013048" w:rsidRPr="004D019D" w:rsidRDefault="00013048" w:rsidP="00013048">
            <w:pPr>
              <w:spacing w:after="0" w:line="240" w:lineRule="auto"/>
              <w:rPr>
                <w:rFonts w:ascii="Times New Roman" w:hAnsi="Times New Roman"/>
                <w:color w:val="000000"/>
                <w:sz w:val="24"/>
                <w:szCs w:val="24"/>
              </w:rPr>
            </w:pPr>
          </w:p>
        </w:tc>
      </w:tr>
    </w:tbl>
    <w:p w14:paraId="55011D41" w14:textId="77777777" w:rsidR="00013048" w:rsidRPr="004D019D" w:rsidRDefault="00013048" w:rsidP="00013048">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26CC1776" w14:textId="77777777" w:rsidR="00013048" w:rsidRPr="004D019D" w:rsidRDefault="00013048" w:rsidP="00013048">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EACE354" w14:textId="77777777" w:rsidR="00013048" w:rsidRPr="004D019D" w:rsidRDefault="00013048" w:rsidP="00013048">
      <w:pPr>
        <w:spacing w:after="0" w:line="240" w:lineRule="auto"/>
        <w:rPr>
          <w:rFonts w:ascii="Times New Roman" w:hAnsi="Times New Roman"/>
          <w:b/>
          <w:color w:val="000000"/>
          <w:sz w:val="24"/>
          <w:szCs w:val="24"/>
        </w:rPr>
      </w:pPr>
    </w:p>
    <w:p w14:paraId="499A0912" w14:textId="77777777" w:rsidR="00013048" w:rsidRPr="004D019D" w:rsidRDefault="00013048" w:rsidP="00013048">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Основные виды разрешенного использования</w:t>
      </w:r>
    </w:p>
    <w:p w14:paraId="355AE59C" w14:textId="77777777" w:rsidR="00013048" w:rsidRPr="004D019D" w:rsidRDefault="00013048" w:rsidP="00013048">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4D019D" w:rsidRPr="004D019D" w14:paraId="083655C1" w14:textId="77777777" w:rsidTr="00013048">
        <w:trPr>
          <w:trHeight w:val="1637"/>
        </w:trPr>
        <w:tc>
          <w:tcPr>
            <w:tcW w:w="2551" w:type="dxa"/>
          </w:tcPr>
          <w:p w14:paraId="7B2764FD"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lastRenderedPageBreak/>
              <w:t>Код</w:t>
            </w:r>
          </w:p>
          <w:p w14:paraId="315A3D84"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вида разрешенного использования</w:t>
            </w:r>
          </w:p>
          <w:p w14:paraId="6DF6B150"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земельного</w:t>
            </w:r>
          </w:p>
          <w:p w14:paraId="2BFD4B64"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участка</w:t>
            </w:r>
          </w:p>
        </w:tc>
        <w:tc>
          <w:tcPr>
            <w:tcW w:w="2552" w:type="dxa"/>
          </w:tcPr>
          <w:p w14:paraId="2F420296"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126A045E"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160E6951" w14:textId="77777777" w:rsidTr="00013048">
        <w:trPr>
          <w:trHeight w:val="85"/>
        </w:trPr>
        <w:tc>
          <w:tcPr>
            <w:tcW w:w="2551" w:type="dxa"/>
          </w:tcPr>
          <w:p w14:paraId="27848B28"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2.7.1</w:t>
            </w:r>
          </w:p>
        </w:tc>
        <w:tc>
          <w:tcPr>
            <w:tcW w:w="2552" w:type="dxa"/>
          </w:tcPr>
          <w:p w14:paraId="22DB404B"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b/>
                <w:color w:val="000000"/>
                <w:sz w:val="24"/>
                <w:szCs w:val="24"/>
                <w:lang w:eastAsia="ru-RU"/>
              </w:rPr>
              <w:t xml:space="preserve">Хранение автотранспорта </w:t>
            </w:r>
          </w:p>
        </w:tc>
        <w:tc>
          <w:tcPr>
            <w:tcW w:w="9464" w:type="dxa"/>
          </w:tcPr>
          <w:p w14:paraId="503E5104" w14:textId="77777777" w:rsidR="00013048" w:rsidRPr="004D019D" w:rsidRDefault="00013048" w:rsidP="00013048">
            <w:pPr>
              <w:pStyle w:val="320"/>
              <w:snapToGrid w:val="0"/>
              <w:rPr>
                <w:b/>
                <w:color w:val="000000"/>
                <w:sz w:val="24"/>
                <w:szCs w:val="24"/>
                <w:lang w:eastAsia="ru-RU"/>
              </w:rPr>
            </w:pPr>
            <w:r w:rsidRPr="004D019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01B6E325" w14:textId="77777777" w:rsidR="00013048" w:rsidRPr="004D019D" w:rsidRDefault="00013048" w:rsidP="00013048">
            <w:pPr>
              <w:pStyle w:val="320"/>
              <w:snapToGrid w:val="0"/>
              <w:rPr>
                <w:color w:val="000000"/>
                <w:sz w:val="24"/>
                <w:szCs w:val="24"/>
              </w:rPr>
            </w:pPr>
          </w:p>
          <w:p w14:paraId="6034AA00"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18 кв.м;</w:t>
            </w:r>
          </w:p>
          <w:p w14:paraId="5F6ABE9B"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D1F33C7"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112093F"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F9995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717B93B0"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DDA9EB"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ECC744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950AA8"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C67A1E"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479562"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E3AAB30"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2BC6416E"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C8EF80"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A98F9D7"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1.</w:t>
            </w:r>
          </w:p>
          <w:p w14:paraId="29B555CB"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2CA9186D"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E1AD29B"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4D019D" w:rsidRPr="004D019D" w14:paraId="2E411C7E" w14:textId="77777777" w:rsidTr="00013048">
        <w:trPr>
          <w:trHeight w:val="85"/>
        </w:trPr>
        <w:tc>
          <w:tcPr>
            <w:tcW w:w="2551" w:type="dxa"/>
          </w:tcPr>
          <w:p w14:paraId="01A98D6B" w14:textId="12EECD8A" w:rsidR="00BE6C38" w:rsidRPr="004D019D" w:rsidRDefault="00BE6C3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2.7.2</w:t>
            </w:r>
          </w:p>
        </w:tc>
        <w:tc>
          <w:tcPr>
            <w:tcW w:w="2552" w:type="dxa"/>
          </w:tcPr>
          <w:p w14:paraId="60A2E4B6" w14:textId="11D4666B" w:rsidR="00BE6C38" w:rsidRPr="004D019D" w:rsidRDefault="00BE6C38" w:rsidP="00013048">
            <w:pPr>
              <w:spacing w:after="0" w:line="240" w:lineRule="auto"/>
              <w:rPr>
                <w:rFonts w:ascii="Times New Roman" w:hAnsi="Times New Roman"/>
                <w:b/>
                <w:color w:val="000000"/>
                <w:sz w:val="24"/>
                <w:szCs w:val="24"/>
                <w:lang w:eastAsia="ru-RU"/>
              </w:rPr>
            </w:pPr>
            <w:r w:rsidRPr="004D019D">
              <w:rPr>
                <w:color w:val="000000"/>
              </w:rPr>
              <w:t>Размещение гаражей для собственных нужд</w:t>
            </w:r>
          </w:p>
        </w:tc>
        <w:tc>
          <w:tcPr>
            <w:tcW w:w="9464" w:type="dxa"/>
          </w:tcPr>
          <w:p w14:paraId="642D05B7" w14:textId="32A3D4EA" w:rsidR="00BE6C38" w:rsidRPr="004D019D" w:rsidRDefault="00BE6C38" w:rsidP="00013048">
            <w:pPr>
              <w:pStyle w:val="320"/>
              <w:snapToGrid w:val="0"/>
              <w:rPr>
                <w:b/>
                <w:color w:val="000000"/>
                <w:sz w:val="24"/>
                <w:szCs w:val="24"/>
                <w:lang w:eastAsia="ru-RU"/>
              </w:rPr>
            </w:pPr>
            <w:r w:rsidRPr="004D019D">
              <w:rPr>
                <w:color w:val="00000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Минимальный размер земельного участка – 18 кв.м; Максимальный размер земельного участка – не подлежит установлению В условиях сложившейся застройки допускается реконструкция объектов капитального строительства в границах существующей площади застройки. Максимальное количество этажей – 1. Параметры застройки: 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tc>
      </w:tr>
      <w:tr w:rsidR="004D019D" w:rsidRPr="004D019D" w14:paraId="45BBEF64" w14:textId="77777777" w:rsidTr="00013048">
        <w:tc>
          <w:tcPr>
            <w:tcW w:w="2551" w:type="dxa"/>
          </w:tcPr>
          <w:p w14:paraId="41EAF635"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w:t>
            </w:r>
          </w:p>
        </w:tc>
        <w:tc>
          <w:tcPr>
            <w:tcW w:w="2552" w:type="dxa"/>
          </w:tcPr>
          <w:p w14:paraId="6DF4286B"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Коммунальное обслуживание</w:t>
            </w:r>
          </w:p>
          <w:p w14:paraId="4ABF708E" w14:textId="77777777" w:rsidR="00013048" w:rsidRPr="004D019D" w:rsidRDefault="00013048" w:rsidP="00013048">
            <w:pPr>
              <w:spacing w:after="0" w:line="240" w:lineRule="auto"/>
              <w:rPr>
                <w:rFonts w:ascii="Times New Roman" w:hAnsi="Times New Roman"/>
                <w:color w:val="000000"/>
                <w:sz w:val="24"/>
                <w:szCs w:val="24"/>
              </w:rPr>
            </w:pPr>
          </w:p>
        </w:tc>
        <w:tc>
          <w:tcPr>
            <w:tcW w:w="9464" w:type="dxa"/>
          </w:tcPr>
          <w:p w14:paraId="2D4DCFC7" w14:textId="77777777" w:rsidR="00013048" w:rsidRPr="004D019D" w:rsidRDefault="00013048" w:rsidP="0001304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D28D71E"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p>
          <w:p w14:paraId="42D15ADD"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Минимальные размеры земельных участков на объекты:</w:t>
            </w:r>
          </w:p>
          <w:p w14:paraId="74979644"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котельных – 0.7 га  ;</w:t>
            </w:r>
          </w:p>
          <w:p w14:paraId="766CA191"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Станции водоподготовки – 1га ;</w:t>
            </w:r>
          </w:p>
          <w:p w14:paraId="407F230C"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Для насосных станций – 50 кв.м; </w:t>
            </w:r>
          </w:p>
          <w:p w14:paraId="6870686F"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телефонных станций – не подлежит установлению;</w:t>
            </w:r>
          </w:p>
          <w:p w14:paraId="3B636BCD"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гаражей и мастерских для обслуживания уборочной и аварийной техники – 300 кв.м;</w:t>
            </w:r>
          </w:p>
          <w:p w14:paraId="702B6C83"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автостоянок не подлежит установлению;</w:t>
            </w:r>
          </w:p>
          <w:p w14:paraId="4CEEE403"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3AE1BD6"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трансформаторных подстанций - не подлежит установлению;</w:t>
            </w:r>
          </w:p>
          <w:p w14:paraId="496EA4ED"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тепловых пунктов – не подлежит установлению;</w:t>
            </w:r>
          </w:p>
          <w:p w14:paraId="34B9FD2D"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газораспределительных пунктов – 6 кв.м;</w:t>
            </w:r>
          </w:p>
          <w:p w14:paraId="5E328275"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2C3BDE9"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A5973B4"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B894F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8386429"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673FD9"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209688E"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FD122F"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AF85FE"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B430E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3C5AAC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любой категории;</w:t>
            </w:r>
          </w:p>
          <w:p w14:paraId="51361E8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243D6F98"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3EED230"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026F93"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47F4912"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2</w:t>
            </w:r>
          </w:p>
          <w:p w14:paraId="02231C3F"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Предельная высота – 20м</w:t>
            </w:r>
          </w:p>
          <w:p w14:paraId="17FF5529"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3972C92F"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39CDEE7" w14:textId="77777777" w:rsidR="00013048" w:rsidRPr="004D019D" w:rsidRDefault="00013048" w:rsidP="00013048">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341FFAB1"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9E129AC" w14:textId="77777777" w:rsidR="00013048" w:rsidRPr="004D019D" w:rsidRDefault="00013048" w:rsidP="0001304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5E088F5D" w14:textId="77777777" w:rsidR="00013048" w:rsidRPr="004D019D" w:rsidRDefault="00013048" w:rsidP="00013048">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970C180" w14:textId="77777777" w:rsidR="00013048" w:rsidRPr="004D019D" w:rsidRDefault="00013048" w:rsidP="00013048">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4D019D" w:rsidRPr="004D019D" w14:paraId="1F73B912" w14:textId="77777777" w:rsidTr="00013048">
        <w:tc>
          <w:tcPr>
            <w:tcW w:w="2551" w:type="dxa"/>
          </w:tcPr>
          <w:p w14:paraId="55DBA964"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4.9</w:t>
            </w:r>
          </w:p>
        </w:tc>
        <w:tc>
          <w:tcPr>
            <w:tcW w:w="2552" w:type="dxa"/>
          </w:tcPr>
          <w:p w14:paraId="66FE47E7"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b/>
                <w:bCs/>
                <w:color w:val="000000"/>
                <w:sz w:val="24"/>
                <w:szCs w:val="24"/>
              </w:rPr>
              <w:t>Служебные гаражи</w:t>
            </w:r>
          </w:p>
        </w:tc>
        <w:tc>
          <w:tcPr>
            <w:tcW w:w="9464" w:type="dxa"/>
          </w:tcPr>
          <w:p w14:paraId="44195C4F" w14:textId="77777777" w:rsidR="00013048" w:rsidRPr="004D019D" w:rsidRDefault="00013048" w:rsidP="00013048">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3" w:anchor="block_1030" w:history="1">
              <w:r w:rsidRPr="004D019D">
                <w:rPr>
                  <w:rFonts w:ascii="Times New Roman" w:hAnsi="Times New Roman"/>
                  <w:b/>
                  <w:color w:val="000000"/>
                  <w:sz w:val="24"/>
                  <w:szCs w:val="24"/>
                </w:rPr>
                <w:t>кодами 3.0</w:t>
              </w:r>
            </w:hyperlink>
            <w:r w:rsidRPr="004D019D">
              <w:rPr>
                <w:rFonts w:ascii="Times New Roman" w:hAnsi="Times New Roman"/>
                <w:b/>
                <w:color w:val="000000"/>
                <w:sz w:val="24"/>
                <w:szCs w:val="24"/>
              </w:rPr>
              <w:t>, </w:t>
            </w:r>
            <w:hyperlink r:id="rId24" w:anchor="block_1040" w:history="1">
              <w:r w:rsidRPr="004D019D">
                <w:rPr>
                  <w:rFonts w:ascii="Times New Roman" w:hAnsi="Times New Roman"/>
                  <w:b/>
                  <w:color w:val="000000"/>
                  <w:sz w:val="24"/>
                  <w:szCs w:val="24"/>
                </w:rPr>
                <w:t>4.0</w:t>
              </w:r>
            </w:hyperlink>
            <w:r w:rsidRPr="004D019D">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1BF7120D"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p>
          <w:p w14:paraId="707C3DE8"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695FEE88"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04EBDFC"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7DB3994"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3C8BC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2DCA2C4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1260D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C1ACCD0"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3008D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0CCF688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E9259C"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A54981C"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A5C13C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6ECC0C"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96C8A4"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659C2513"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32474084"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282D008"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4D019D" w:rsidRPr="004D019D" w14:paraId="14E9B985" w14:textId="77777777" w:rsidTr="00013048">
        <w:tc>
          <w:tcPr>
            <w:tcW w:w="2551" w:type="dxa"/>
          </w:tcPr>
          <w:p w14:paraId="358FAC40" w14:textId="77777777" w:rsidR="00013048" w:rsidRPr="004D019D" w:rsidRDefault="00013048" w:rsidP="00013048">
            <w:pPr>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6.1</w:t>
            </w:r>
          </w:p>
        </w:tc>
        <w:tc>
          <w:tcPr>
            <w:tcW w:w="2552" w:type="dxa"/>
          </w:tcPr>
          <w:p w14:paraId="63CFDC61" w14:textId="77777777" w:rsidR="00013048" w:rsidRPr="004D019D" w:rsidRDefault="00013048" w:rsidP="00013048">
            <w:pPr>
              <w:spacing w:after="0" w:line="240" w:lineRule="auto"/>
              <w:jc w:val="both"/>
              <w:rPr>
                <w:rFonts w:ascii="Times New Roman" w:hAnsi="Times New Roman"/>
                <w:bCs/>
                <w:color w:val="000000"/>
                <w:sz w:val="24"/>
                <w:szCs w:val="24"/>
              </w:rPr>
            </w:pPr>
            <w:r w:rsidRPr="004D019D">
              <w:rPr>
                <w:rFonts w:ascii="Times New Roman" w:eastAsia="Times New Roman" w:hAnsi="Times New Roman"/>
                <w:color w:val="000000"/>
                <w:sz w:val="24"/>
                <w:szCs w:val="24"/>
                <w:lang w:eastAsia="ru-RU"/>
              </w:rPr>
              <w:t>Недропользование</w:t>
            </w:r>
          </w:p>
        </w:tc>
        <w:tc>
          <w:tcPr>
            <w:tcW w:w="9464" w:type="dxa"/>
          </w:tcPr>
          <w:p w14:paraId="384659DE" w14:textId="77777777" w:rsidR="00013048" w:rsidRPr="004D019D" w:rsidRDefault="00013048" w:rsidP="00013048">
            <w:pPr>
              <w:jc w:val="both"/>
              <w:rPr>
                <w:rFonts w:ascii="Times New Roman" w:hAnsi="Times New Roman"/>
                <w:b/>
                <w:color w:val="000000"/>
                <w:sz w:val="24"/>
                <w:szCs w:val="24"/>
              </w:rPr>
            </w:pPr>
            <w:r w:rsidRPr="004D019D">
              <w:rPr>
                <w:rFonts w:ascii="Times New Roman" w:hAnsi="Times New Roman"/>
                <w:b/>
                <w:color w:val="000000"/>
                <w:sz w:val="24"/>
                <w:szCs w:val="24"/>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7DF27150"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58F1F7D5"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55BD844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6287EF08"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E9E6F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F4D67A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8DF258"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B96E5C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6FA960E"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465B73D9"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7820BA"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8C51B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626D02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2A0BAA94"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C9BBDC5"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DCBE56B"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2CEBD9"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0060C398"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1B3C56F1"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5901E5D" w14:textId="6B462AB1" w:rsidR="00013048" w:rsidRPr="004D019D" w:rsidRDefault="00013048" w:rsidP="005D1934">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4D019D" w:rsidRPr="004D019D" w14:paraId="5227D30C" w14:textId="77777777" w:rsidTr="00013048">
        <w:tc>
          <w:tcPr>
            <w:tcW w:w="2551" w:type="dxa"/>
          </w:tcPr>
          <w:p w14:paraId="657ECDB9"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6.3</w:t>
            </w:r>
          </w:p>
        </w:tc>
        <w:tc>
          <w:tcPr>
            <w:tcW w:w="2552" w:type="dxa"/>
          </w:tcPr>
          <w:p w14:paraId="4CA72B11"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hAnsi="Times New Roman"/>
                <w:color w:val="000000"/>
                <w:sz w:val="24"/>
                <w:szCs w:val="24"/>
                <w:lang w:eastAsia="ru-RU"/>
              </w:rPr>
              <w:t xml:space="preserve">Легкая промышленность </w:t>
            </w:r>
          </w:p>
        </w:tc>
        <w:tc>
          <w:tcPr>
            <w:tcW w:w="9464" w:type="dxa"/>
          </w:tcPr>
          <w:p w14:paraId="442C047E" w14:textId="77777777" w:rsidR="00013048" w:rsidRPr="004D019D" w:rsidRDefault="00013048" w:rsidP="00013048">
            <w:pPr>
              <w:spacing w:after="0" w:line="240" w:lineRule="auto"/>
              <w:rPr>
                <w:rFonts w:ascii="Times New Roman" w:hAnsi="Times New Roman"/>
                <w:b/>
                <w:bCs/>
                <w:color w:val="000000"/>
                <w:sz w:val="24"/>
                <w:szCs w:val="24"/>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67B51D07" w14:textId="77777777" w:rsidR="00013048" w:rsidRPr="004D019D" w:rsidRDefault="00013048" w:rsidP="00013048">
            <w:pPr>
              <w:spacing w:after="0" w:line="240" w:lineRule="auto"/>
              <w:rPr>
                <w:rFonts w:ascii="Times New Roman" w:hAnsi="Times New Roman"/>
                <w:color w:val="000000"/>
                <w:sz w:val="24"/>
                <w:szCs w:val="24"/>
              </w:rPr>
            </w:pPr>
          </w:p>
          <w:p w14:paraId="2A278BC8"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1 га;</w:t>
            </w:r>
          </w:p>
          <w:p w14:paraId="4A2A4342"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52631F6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FB7B55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B5848F"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FAB184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CF035C"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DC0904C"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6CB66F"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89FB6C9"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341D87"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45D9C1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639BBE2"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FE96FF1"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9785C25"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73F159"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FED179"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20 м;</w:t>
            </w:r>
          </w:p>
          <w:p w14:paraId="22DEA8DE"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301145B"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44D8F47A" w14:textId="7DE0A62F" w:rsidR="00013048" w:rsidRPr="004D019D" w:rsidRDefault="00013048" w:rsidP="005D1934">
            <w:pPr>
              <w:spacing w:after="0" w:line="240" w:lineRule="auto"/>
              <w:rPr>
                <w:rFonts w:ascii="Times New Roman" w:hAnsi="Times New Roman"/>
                <w:b/>
                <w:color w:val="000000"/>
                <w:sz w:val="24"/>
                <w:szCs w:val="24"/>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4D019D">
              <w:rPr>
                <w:rFonts w:ascii="Times New Roman" w:hAnsi="Times New Roman"/>
                <w:color w:val="000000"/>
                <w:sz w:val="24"/>
                <w:szCs w:val="24"/>
              </w:rPr>
              <w:t xml:space="preserve"> </w:t>
            </w:r>
          </w:p>
        </w:tc>
      </w:tr>
      <w:tr w:rsidR="004D019D" w:rsidRPr="004D019D" w14:paraId="3F847AB9" w14:textId="77777777" w:rsidTr="00013048">
        <w:tc>
          <w:tcPr>
            <w:tcW w:w="2551" w:type="dxa"/>
          </w:tcPr>
          <w:p w14:paraId="5CD84E52"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6.4</w:t>
            </w:r>
          </w:p>
        </w:tc>
        <w:tc>
          <w:tcPr>
            <w:tcW w:w="2552" w:type="dxa"/>
          </w:tcPr>
          <w:p w14:paraId="71418D42"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hAnsi="Times New Roman"/>
                <w:color w:val="000000"/>
                <w:sz w:val="24"/>
                <w:szCs w:val="24"/>
                <w:lang w:eastAsia="ru-RU"/>
              </w:rPr>
              <w:t xml:space="preserve">Пищевая промышленность </w:t>
            </w:r>
          </w:p>
        </w:tc>
        <w:tc>
          <w:tcPr>
            <w:tcW w:w="9464" w:type="dxa"/>
          </w:tcPr>
          <w:p w14:paraId="7AD50546" w14:textId="77777777" w:rsidR="00013048" w:rsidRPr="004D019D" w:rsidRDefault="00013048" w:rsidP="00013048">
            <w:pPr>
              <w:spacing w:after="0" w:line="240" w:lineRule="auto"/>
              <w:rPr>
                <w:rFonts w:ascii="Times New Roman" w:hAnsi="Times New Roman"/>
                <w:b/>
                <w:bCs/>
                <w:color w:val="000000"/>
                <w:sz w:val="24"/>
                <w:szCs w:val="24"/>
              </w:rPr>
            </w:pPr>
            <w:r w:rsidRPr="004D019D">
              <w:rPr>
                <w:rFonts w:ascii="Times New Roman" w:eastAsia="Times New Roman" w:hAnsi="Times New Roman"/>
                <w:b/>
                <w:bCs/>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593848A3" w14:textId="77777777" w:rsidR="00013048" w:rsidRPr="004D019D" w:rsidRDefault="00013048" w:rsidP="00013048">
            <w:pPr>
              <w:spacing w:after="0" w:line="240" w:lineRule="auto"/>
              <w:rPr>
                <w:rFonts w:ascii="Times New Roman" w:hAnsi="Times New Roman"/>
                <w:color w:val="000000"/>
                <w:sz w:val="24"/>
                <w:szCs w:val="24"/>
              </w:rPr>
            </w:pPr>
          </w:p>
          <w:p w14:paraId="5F4778F1"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1 га;</w:t>
            </w:r>
          </w:p>
          <w:p w14:paraId="53F7ACB0"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5FA8AE6F"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6538B1A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03A7D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64A8C9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5015500"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F26C568"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6FE98A"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95F4D44"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24068A"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91BB7FF"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76E7FA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5236D6C"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B29C6F0"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C1C505"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B036F1"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Предельная высота –20 м;</w:t>
            </w:r>
          </w:p>
          <w:p w14:paraId="2017E900"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05271E0"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1E124F9A" w14:textId="2E5449D8" w:rsidR="00013048" w:rsidRPr="004D019D" w:rsidRDefault="00013048" w:rsidP="005D1934">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4D019D">
              <w:rPr>
                <w:rFonts w:ascii="Times New Roman" w:hAnsi="Times New Roman"/>
                <w:color w:val="000000"/>
                <w:sz w:val="24"/>
                <w:szCs w:val="24"/>
              </w:rPr>
              <w:t xml:space="preserve"> </w:t>
            </w:r>
          </w:p>
        </w:tc>
      </w:tr>
      <w:tr w:rsidR="004D019D" w:rsidRPr="004D019D" w14:paraId="75CCA048" w14:textId="77777777" w:rsidTr="00013048">
        <w:trPr>
          <w:trHeight w:val="691"/>
        </w:trPr>
        <w:tc>
          <w:tcPr>
            <w:tcW w:w="2551" w:type="dxa"/>
          </w:tcPr>
          <w:p w14:paraId="5864D263" w14:textId="77777777" w:rsidR="00013048" w:rsidRPr="004D019D" w:rsidRDefault="00013048" w:rsidP="00013048">
            <w:pPr>
              <w:spacing w:after="0" w:line="240" w:lineRule="auto"/>
              <w:contextualSpacing/>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6.6</w:t>
            </w:r>
          </w:p>
        </w:tc>
        <w:tc>
          <w:tcPr>
            <w:tcW w:w="2552" w:type="dxa"/>
          </w:tcPr>
          <w:p w14:paraId="2EE80F3C" w14:textId="77777777" w:rsidR="00013048" w:rsidRPr="004D019D" w:rsidRDefault="00013048" w:rsidP="00013048">
            <w:pPr>
              <w:spacing w:after="0" w:line="240" w:lineRule="auto"/>
              <w:contextualSpacing/>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179D4086" w14:textId="77777777" w:rsidR="00013048" w:rsidRPr="004D019D" w:rsidRDefault="00013048" w:rsidP="00013048">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06C11259"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p>
          <w:p w14:paraId="37E9A69E"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1 га;</w:t>
            </w:r>
          </w:p>
          <w:p w14:paraId="19A9BD6A"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1FD43FF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CA6798A"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916D5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2B1B6929"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59E0E3A"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B94BA1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B3B0DE"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94E415"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FEAC48"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2417E8"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9B5D94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005D42E7"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4DC3DAF"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372B08"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F7AAC8D"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20 м;</w:t>
            </w:r>
          </w:p>
          <w:p w14:paraId="3DE81322"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B32C6FD"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7ED2BDE9" w14:textId="4560033A" w:rsidR="00013048" w:rsidRPr="004D019D" w:rsidRDefault="00013048" w:rsidP="009B6E2F">
            <w:pPr>
              <w:spacing w:after="0" w:line="240" w:lineRule="auto"/>
              <w:rPr>
                <w:rFonts w:ascii="Times New Roman" w:hAnsi="Times New Roman"/>
                <w:b/>
                <w:color w:val="000000"/>
                <w:sz w:val="24"/>
                <w:szCs w:val="24"/>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4D019D">
              <w:rPr>
                <w:rFonts w:ascii="Times New Roman" w:hAnsi="Times New Roman"/>
                <w:color w:val="000000"/>
                <w:sz w:val="24"/>
                <w:szCs w:val="24"/>
              </w:rPr>
              <w:t xml:space="preserve"> </w:t>
            </w:r>
          </w:p>
        </w:tc>
      </w:tr>
      <w:tr w:rsidR="004D019D" w:rsidRPr="004D019D" w14:paraId="52F20951" w14:textId="77777777" w:rsidTr="00013048">
        <w:tc>
          <w:tcPr>
            <w:tcW w:w="2551" w:type="dxa"/>
          </w:tcPr>
          <w:p w14:paraId="462DE81C"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6.8</w:t>
            </w:r>
          </w:p>
        </w:tc>
        <w:tc>
          <w:tcPr>
            <w:tcW w:w="2552" w:type="dxa"/>
          </w:tcPr>
          <w:p w14:paraId="6A2E610C"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Связь</w:t>
            </w:r>
          </w:p>
        </w:tc>
        <w:tc>
          <w:tcPr>
            <w:tcW w:w="9464" w:type="dxa"/>
          </w:tcPr>
          <w:p w14:paraId="104DF243" w14:textId="77777777" w:rsidR="00013048" w:rsidRPr="004D019D" w:rsidRDefault="00013048" w:rsidP="00013048">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5" w:anchor="block_1311" w:history="1">
              <w:r w:rsidRPr="004D019D">
                <w:rPr>
                  <w:rFonts w:ascii="Times New Roman" w:hAnsi="Times New Roman"/>
                  <w:b/>
                  <w:color w:val="000000"/>
                  <w:sz w:val="24"/>
                  <w:szCs w:val="24"/>
                </w:rPr>
                <w:t>кодами 3.1.1</w:t>
              </w:r>
            </w:hyperlink>
            <w:r w:rsidRPr="004D019D">
              <w:rPr>
                <w:rFonts w:ascii="Times New Roman" w:hAnsi="Times New Roman"/>
                <w:b/>
                <w:color w:val="000000"/>
                <w:sz w:val="24"/>
                <w:szCs w:val="24"/>
              </w:rPr>
              <w:t>, </w:t>
            </w:r>
            <w:hyperlink r:id="rId26" w:anchor="block_1323" w:history="1">
              <w:r w:rsidRPr="004D019D">
                <w:rPr>
                  <w:rFonts w:ascii="Times New Roman" w:hAnsi="Times New Roman"/>
                  <w:b/>
                  <w:color w:val="000000"/>
                  <w:sz w:val="24"/>
                  <w:szCs w:val="24"/>
                </w:rPr>
                <w:t>3.2.3</w:t>
              </w:r>
            </w:hyperlink>
            <w:r w:rsidRPr="004D019D">
              <w:rPr>
                <w:rFonts w:ascii="Times New Roman" w:hAnsi="Times New Roman"/>
                <w:b/>
                <w:color w:val="000000"/>
                <w:sz w:val="24"/>
                <w:szCs w:val="24"/>
              </w:rPr>
              <w:t>.</w:t>
            </w:r>
          </w:p>
          <w:p w14:paraId="1953B335"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p>
          <w:p w14:paraId="3B0EBAF1"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3F267C5A"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427D6981"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Отступ от границ земельного участка.</w:t>
            </w:r>
          </w:p>
          <w:p w14:paraId="6045476A"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линейных объектов – не подлежит установлению.</w:t>
            </w:r>
          </w:p>
          <w:p w14:paraId="5CD18745"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t xml:space="preserve">Для иных объектов капитального строительства </w:t>
            </w:r>
            <w:r w:rsidRPr="004D019D">
              <w:rPr>
                <w:rFonts w:ascii="Times New Roman" w:hAnsi="Times New Roman"/>
                <w:color w:val="000000"/>
                <w:sz w:val="24"/>
                <w:szCs w:val="24"/>
                <w:lang w:eastAsia="ru-RU"/>
              </w:rPr>
              <w:t>минимальные отступы от границ земельных участков:</w:t>
            </w:r>
          </w:p>
          <w:p w14:paraId="6D3F532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651CD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F111824"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D7C5FE"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9D35B7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C69CFC8"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25511C9"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981599"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8176A8"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26B1F05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35DDCE6"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2F02C3D"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DDDAFB"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4269937"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30 м;</w:t>
            </w:r>
          </w:p>
          <w:p w14:paraId="286969A8"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F071DEE"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511B24D" w14:textId="0F6894BA" w:rsidR="00013048" w:rsidRPr="004D019D" w:rsidRDefault="00013048" w:rsidP="009B6E2F">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4D019D">
              <w:rPr>
                <w:rFonts w:ascii="Times New Roman" w:hAnsi="Times New Roman"/>
                <w:color w:val="000000"/>
                <w:sz w:val="24"/>
                <w:szCs w:val="24"/>
              </w:rPr>
              <w:t xml:space="preserve"> </w:t>
            </w:r>
          </w:p>
        </w:tc>
      </w:tr>
      <w:tr w:rsidR="004D019D" w:rsidRPr="004D019D" w14:paraId="00ED780F" w14:textId="77777777" w:rsidTr="00013048">
        <w:tc>
          <w:tcPr>
            <w:tcW w:w="2551" w:type="dxa"/>
          </w:tcPr>
          <w:p w14:paraId="2A5C3DFF"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6.9</w:t>
            </w:r>
          </w:p>
        </w:tc>
        <w:tc>
          <w:tcPr>
            <w:tcW w:w="2552" w:type="dxa"/>
          </w:tcPr>
          <w:p w14:paraId="2FC323BF"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hAnsi="Times New Roman"/>
                <w:color w:val="000000"/>
                <w:sz w:val="24"/>
                <w:szCs w:val="24"/>
                <w:lang w:eastAsia="ru-RU"/>
              </w:rPr>
              <w:t xml:space="preserve">Склады </w:t>
            </w:r>
            <w:r w:rsidRPr="004D019D">
              <w:rPr>
                <w:rFonts w:ascii="Times New Roman" w:eastAsia="Times New Roman" w:hAnsi="Times New Roman"/>
                <w:color w:val="000000"/>
                <w:sz w:val="24"/>
                <w:szCs w:val="24"/>
                <w:lang w:eastAsia="ru-RU"/>
              </w:rPr>
              <w:t xml:space="preserve"> </w:t>
            </w:r>
          </w:p>
        </w:tc>
        <w:tc>
          <w:tcPr>
            <w:tcW w:w="9464" w:type="dxa"/>
          </w:tcPr>
          <w:p w14:paraId="6C3F347F" w14:textId="77777777" w:rsidR="00013048" w:rsidRPr="004D019D" w:rsidRDefault="00013048" w:rsidP="00013048">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4FCDCB5F" w14:textId="77777777" w:rsidR="00013048" w:rsidRPr="004D019D" w:rsidRDefault="00013048" w:rsidP="00013048">
            <w:pPr>
              <w:spacing w:after="0" w:line="240" w:lineRule="auto"/>
              <w:rPr>
                <w:rFonts w:ascii="Times New Roman" w:hAnsi="Times New Roman"/>
                <w:color w:val="000000"/>
                <w:sz w:val="24"/>
                <w:szCs w:val="24"/>
              </w:rPr>
            </w:pPr>
          </w:p>
          <w:p w14:paraId="24FFD042"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0,5 га;</w:t>
            </w:r>
          </w:p>
          <w:p w14:paraId="04E5382A"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68A861F8"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Отступ от границ земельного участка:</w:t>
            </w:r>
          </w:p>
          <w:p w14:paraId="1EC36892"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98F7E15"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E4CBB0"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466F389"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998504"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890D7C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7B2A15E"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E5763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F487A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05C924"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0026D5A"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3829F887"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D301CEC"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D26751" w14:textId="77777777" w:rsidR="00013048" w:rsidRPr="004D019D" w:rsidRDefault="00013048" w:rsidP="00013048">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D2899C"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-4;</w:t>
            </w:r>
          </w:p>
          <w:p w14:paraId="3024AF9C"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A71CF2A"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6F25319E" w14:textId="3A1E5014" w:rsidR="00013048" w:rsidRPr="004D019D" w:rsidRDefault="00013048" w:rsidP="009B6E2F">
            <w:pPr>
              <w:spacing w:after="0" w:line="240" w:lineRule="auto"/>
              <w:rPr>
                <w:rFonts w:ascii="Times New Roman" w:hAnsi="Times New Roman"/>
                <w:b/>
                <w:color w:val="000000"/>
                <w:sz w:val="24"/>
                <w:szCs w:val="24"/>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4D019D">
              <w:rPr>
                <w:rFonts w:ascii="Times New Roman" w:hAnsi="Times New Roman"/>
                <w:color w:val="000000"/>
                <w:sz w:val="24"/>
                <w:szCs w:val="24"/>
              </w:rPr>
              <w:t xml:space="preserve"> </w:t>
            </w:r>
          </w:p>
        </w:tc>
      </w:tr>
      <w:tr w:rsidR="00013048" w:rsidRPr="004D019D" w14:paraId="679B42E8" w14:textId="77777777" w:rsidTr="00013048">
        <w:trPr>
          <w:trHeight w:val="562"/>
        </w:trPr>
        <w:tc>
          <w:tcPr>
            <w:tcW w:w="2551" w:type="dxa"/>
          </w:tcPr>
          <w:p w14:paraId="31237C17"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12.0</w:t>
            </w:r>
          </w:p>
        </w:tc>
        <w:tc>
          <w:tcPr>
            <w:tcW w:w="2552" w:type="dxa"/>
          </w:tcPr>
          <w:p w14:paraId="395C5161"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Земельные участки (территории) общего пользования</w:t>
            </w:r>
          </w:p>
        </w:tc>
        <w:tc>
          <w:tcPr>
            <w:tcW w:w="9464" w:type="dxa"/>
          </w:tcPr>
          <w:p w14:paraId="25AABF1C" w14:textId="77777777" w:rsidR="00013048" w:rsidRPr="004D019D" w:rsidRDefault="00013048" w:rsidP="00013048">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2724E45"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p>
          <w:p w14:paraId="16317048"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 не подлежат установлению.</w:t>
            </w:r>
          </w:p>
          <w:p w14:paraId="01AD2B03"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B57D60C"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B4CCFBE"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7CCAA434"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BF4562F" w14:textId="37F2E50F" w:rsidR="00013048" w:rsidRPr="004D019D" w:rsidRDefault="00013048" w:rsidP="009B6E2F">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4A62A59B" w14:textId="77777777" w:rsidR="00013048" w:rsidRPr="004D019D" w:rsidRDefault="00013048" w:rsidP="00013048">
      <w:pPr>
        <w:spacing w:after="0" w:line="240" w:lineRule="auto"/>
        <w:rPr>
          <w:rFonts w:ascii="Times New Roman" w:hAnsi="Times New Roman"/>
          <w:b/>
          <w:color w:val="000000"/>
          <w:sz w:val="24"/>
          <w:szCs w:val="24"/>
        </w:rPr>
      </w:pPr>
    </w:p>
    <w:p w14:paraId="457817A8" w14:textId="77777777" w:rsidR="00013048" w:rsidRPr="004D019D" w:rsidRDefault="00013048" w:rsidP="00013048">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Условно-разрешенные виды использования</w:t>
      </w:r>
    </w:p>
    <w:p w14:paraId="2B305489" w14:textId="77777777" w:rsidR="00013048" w:rsidRPr="004D019D" w:rsidRDefault="00013048" w:rsidP="00013048">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4D019D" w:rsidRPr="004D019D" w14:paraId="4F56A0C1" w14:textId="77777777" w:rsidTr="00013048">
        <w:tc>
          <w:tcPr>
            <w:tcW w:w="2551" w:type="dxa"/>
          </w:tcPr>
          <w:p w14:paraId="7827D0B3"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w:t>
            </w:r>
          </w:p>
          <w:p w14:paraId="2A7E676D"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вида разрешенного использования</w:t>
            </w:r>
          </w:p>
          <w:p w14:paraId="4E5298F0"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земельного</w:t>
            </w:r>
          </w:p>
          <w:p w14:paraId="51C20EF2"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участка</w:t>
            </w:r>
          </w:p>
        </w:tc>
        <w:tc>
          <w:tcPr>
            <w:tcW w:w="2552" w:type="dxa"/>
          </w:tcPr>
          <w:p w14:paraId="1CC43900"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2ECB7BBC"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161AA789" w14:textId="77777777" w:rsidTr="00013048">
        <w:tc>
          <w:tcPr>
            <w:tcW w:w="2551" w:type="dxa"/>
          </w:tcPr>
          <w:p w14:paraId="4961F490"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3.3.</w:t>
            </w:r>
          </w:p>
        </w:tc>
        <w:tc>
          <w:tcPr>
            <w:tcW w:w="2552" w:type="dxa"/>
          </w:tcPr>
          <w:p w14:paraId="4DF01A18"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Бытовое обслуживание</w:t>
            </w:r>
          </w:p>
        </w:tc>
        <w:tc>
          <w:tcPr>
            <w:tcW w:w="9464" w:type="dxa"/>
          </w:tcPr>
          <w:p w14:paraId="0F25E622" w14:textId="77777777" w:rsidR="00013048" w:rsidRPr="004D019D" w:rsidRDefault="00013048" w:rsidP="00013048">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3BFA70E8" w14:textId="77777777" w:rsidR="00013048" w:rsidRPr="004D019D" w:rsidRDefault="00013048" w:rsidP="0001304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1CA43DC"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1799FEA7"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0,1-0,2 га-10-50 мест ;</w:t>
            </w:r>
          </w:p>
          <w:p w14:paraId="09CB1B32"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 xml:space="preserve">0,05-0,08га - 50-150 мест; </w:t>
            </w:r>
          </w:p>
          <w:p w14:paraId="4FDF0E6D"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земельных участков – не подлежит установлению;</w:t>
            </w:r>
          </w:p>
          <w:p w14:paraId="3B394D74"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05D3D8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0E041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8C09C7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40139E"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53D74AF"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41B220B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99DB65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69FC3A"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6FE333C"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3100496F"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30DE97C"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77C322CB"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41AC38E" w14:textId="77777777" w:rsidR="00013048" w:rsidRPr="004D019D" w:rsidRDefault="00013048" w:rsidP="00013048">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1CCD129"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3;</w:t>
            </w:r>
          </w:p>
          <w:p w14:paraId="0981030A"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55E54C0" w14:textId="77777777" w:rsidR="00013048" w:rsidRPr="004D019D" w:rsidRDefault="00013048" w:rsidP="00013048">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7EE6137A"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B862555" w14:textId="77777777" w:rsidR="00013048" w:rsidRPr="004D019D" w:rsidRDefault="00013048" w:rsidP="0001304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44530B04" w14:textId="77777777" w:rsidR="00013048" w:rsidRPr="004D019D" w:rsidRDefault="00013048" w:rsidP="00013048">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40DA69D3" w14:textId="77777777" w:rsidR="00013048" w:rsidRPr="004D019D" w:rsidRDefault="00013048" w:rsidP="00013048">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4D019D">
              <w:rPr>
                <w:rFonts w:ascii="Times New Roman" w:eastAsia="Times New Roman" w:hAnsi="Times New Roman"/>
                <w:color w:val="000000"/>
                <w:sz w:val="24"/>
                <w:szCs w:val="24"/>
                <w:lang w:eastAsia="ru-RU"/>
              </w:rPr>
              <w:t xml:space="preserve"> </w:t>
            </w:r>
          </w:p>
        </w:tc>
      </w:tr>
      <w:tr w:rsidR="00013048" w:rsidRPr="004D019D" w14:paraId="5553DF66" w14:textId="77777777" w:rsidTr="00013048">
        <w:tc>
          <w:tcPr>
            <w:tcW w:w="2551" w:type="dxa"/>
          </w:tcPr>
          <w:p w14:paraId="1799EB1E"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4.1</w:t>
            </w:r>
          </w:p>
        </w:tc>
        <w:tc>
          <w:tcPr>
            <w:tcW w:w="2552" w:type="dxa"/>
          </w:tcPr>
          <w:p w14:paraId="06DDA828"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Деловое управление</w:t>
            </w:r>
          </w:p>
        </w:tc>
        <w:tc>
          <w:tcPr>
            <w:tcW w:w="9464" w:type="dxa"/>
          </w:tcPr>
          <w:p w14:paraId="0088BA3C" w14:textId="77777777" w:rsidR="00013048" w:rsidRPr="004D019D" w:rsidRDefault="00013048" w:rsidP="00013048">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185D5003"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p>
          <w:p w14:paraId="4ED3501E"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1000 кв.м;</w:t>
            </w:r>
          </w:p>
          <w:p w14:paraId="1BB569C0"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9A6BAA0"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C5257BB"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FC5EF9"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5D45F9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3F63AAF9"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6DA2F61C"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C88058"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9F0604C"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AB2384"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7E6BF9"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A01144F"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6750746"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22A4C38D"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5EEB7C4"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0C8EE0"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46D21BD0"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581DEBF"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24AF33E" w14:textId="77777777" w:rsidR="00013048" w:rsidRPr="004D019D" w:rsidRDefault="00013048" w:rsidP="00013048">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706271A7"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BAF1599" w14:textId="77777777" w:rsidR="00013048" w:rsidRPr="004D019D" w:rsidRDefault="00013048" w:rsidP="0001304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56DC40DC" w14:textId="77777777" w:rsidR="00013048" w:rsidRPr="004D019D" w:rsidRDefault="00013048" w:rsidP="00013048">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AB10D30" w14:textId="77777777" w:rsidR="00013048" w:rsidRPr="004D019D" w:rsidRDefault="00013048" w:rsidP="00013048">
            <w:pPr>
              <w:spacing w:after="0"/>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0DAE3AA7" w14:textId="77777777" w:rsidR="00013048" w:rsidRPr="004D019D" w:rsidRDefault="00013048" w:rsidP="00013048">
      <w:pPr>
        <w:spacing w:after="0" w:line="240" w:lineRule="auto"/>
        <w:rPr>
          <w:rFonts w:ascii="Times New Roman" w:hAnsi="Times New Roman"/>
          <w:color w:val="000000"/>
          <w:sz w:val="24"/>
          <w:szCs w:val="24"/>
        </w:rPr>
      </w:pPr>
    </w:p>
    <w:p w14:paraId="3180A964"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Вспомогательные виды разрешенного использования</w:t>
      </w:r>
    </w:p>
    <w:p w14:paraId="2FEF2A9C"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4D019D" w:rsidRPr="004D019D" w14:paraId="47CA04ED" w14:textId="77777777" w:rsidTr="00CB6DA5">
        <w:tc>
          <w:tcPr>
            <w:tcW w:w="2551" w:type="dxa"/>
          </w:tcPr>
          <w:p w14:paraId="05426EE1"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w:t>
            </w:r>
          </w:p>
          <w:p w14:paraId="60A456CC"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вида разрешенного использования</w:t>
            </w:r>
          </w:p>
          <w:p w14:paraId="1BA2BEA2"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земельного</w:t>
            </w:r>
          </w:p>
          <w:p w14:paraId="4D77FD41"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участка</w:t>
            </w:r>
          </w:p>
        </w:tc>
        <w:tc>
          <w:tcPr>
            <w:tcW w:w="2552" w:type="dxa"/>
          </w:tcPr>
          <w:p w14:paraId="0F3B8D7E"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 xml:space="preserve">Разрешенное использование земельных участков и виды объектов </w:t>
            </w:r>
            <w:r w:rsidRPr="004D019D">
              <w:rPr>
                <w:rFonts w:ascii="Times New Roman" w:hAnsi="Times New Roman"/>
                <w:b/>
                <w:color w:val="000000"/>
                <w:sz w:val="24"/>
                <w:szCs w:val="24"/>
              </w:rPr>
              <w:lastRenderedPageBreak/>
              <w:t>капитального строительства</w:t>
            </w:r>
          </w:p>
        </w:tc>
        <w:tc>
          <w:tcPr>
            <w:tcW w:w="9464" w:type="dxa"/>
          </w:tcPr>
          <w:p w14:paraId="7AAFDD4E"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353DA54B" w14:textId="77777777" w:rsidTr="00CB6DA5">
        <w:tc>
          <w:tcPr>
            <w:tcW w:w="2551" w:type="dxa"/>
          </w:tcPr>
          <w:p w14:paraId="2C2BE139" w14:textId="77777777" w:rsidR="00BC3F17" w:rsidRPr="004D019D" w:rsidRDefault="00BC3F17" w:rsidP="00CB6DA5">
            <w:pPr>
              <w:spacing w:after="0" w:line="240" w:lineRule="auto"/>
              <w:rPr>
                <w:rFonts w:ascii="Times New Roman" w:hAnsi="Times New Roman"/>
                <w:bCs/>
                <w:color w:val="000000"/>
                <w:sz w:val="24"/>
                <w:szCs w:val="24"/>
              </w:rPr>
            </w:pPr>
            <w:r w:rsidRPr="004D019D">
              <w:rPr>
                <w:rFonts w:ascii="Times New Roman" w:hAnsi="Times New Roman"/>
                <w:bCs/>
                <w:color w:val="000000"/>
                <w:sz w:val="24"/>
                <w:szCs w:val="24"/>
              </w:rPr>
              <w:lastRenderedPageBreak/>
              <w:t>3.9</w:t>
            </w:r>
          </w:p>
        </w:tc>
        <w:tc>
          <w:tcPr>
            <w:tcW w:w="2552" w:type="dxa"/>
          </w:tcPr>
          <w:p w14:paraId="2A6C1B7A" w14:textId="77777777" w:rsidR="00BC3F17" w:rsidRPr="004D019D" w:rsidRDefault="00BC3F17" w:rsidP="00CB6DA5">
            <w:pPr>
              <w:spacing w:after="0" w:line="240" w:lineRule="auto"/>
              <w:rPr>
                <w:rFonts w:ascii="Times New Roman" w:hAnsi="Times New Roman"/>
                <w:bCs/>
                <w:color w:val="000000"/>
                <w:sz w:val="24"/>
                <w:szCs w:val="24"/>
              </w:rPr>
            </w:pPr>
            <w:r w:rsidRPr="004D019D">
              <w:rPr>
                <w:rFonts w:ascii="Times New Roman" w:hAnsi="Times New Roman"/>
                <w:bCs/>
                <w:color w:val="000000"/>
                <w:sz w:val="24"/>
                <w:szCs w:val="24"/>
              </w:rPr>
              <w:t>Обеспечение научной деятельности</w:t>
            </w:r>
          </w:p>
        </w:tc>
        <w:tc>
          <w:tcPr>
            <w:tcW w:w="9464" w:type="dxa"/>
          </w:tcPr>
          <w:p w14:paraId="1066F403"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58ABBEA7" w14:textId="77777777" w:rsidR="00BC3F17" w:rsidRPr="004D019D" w:rsidRDefault="00BC3F17" w:rsidP="00CB6DA5">
            <w:pPr>
              <w:spacing w:after="0" w:line="240" w:lineRule="auto"/>
              <w:rPr>
                <w:rFonts w:ascii="Times New Roman" w:hAnsi="Times New Roman"/>
                <w:b/>
                <w:color w:val="000000"/>
                <w:sz w:val="24"/>
                <w:szCs w:val="24"/>
              </w:rPr>
            </w:pPr>
          </w:p>
          <w:p w14:paraId="4FBDE2E9"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1 га;</w:t>
            </w:r>
          </w:p>
          <w:p w14:paraId="42B6E11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7CE6A83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7CF426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336B1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0A147D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4E238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EB5C7C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BD55E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94BB6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E66BB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6BFD4C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8539D9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5AD1203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23CCC11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1180ED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FDD0C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15 м;</w:t>
            </w:r>
          </w:p>
          <w:p w14:paraId="2E4036F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708A908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ED7F3A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DAB5D75"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022D1AC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7695D39"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402A2322"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lastRenderedPageBreak/>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2B92AE8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4D019D" w:rsidRPr="004D019D" w14:paraId="10725DEC" w14:textId="77777777" w:rsidTr="00CB6DA5">
        <w:tc>
          <w:tcPr>
            <w:tcW w:w="2551" w:type="dxa"/>
          </w:tcPr>
          <w:p w14:paraId="18FAEF9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4.4</w:t>
            </w:r>
          </w:p>
        </w:tc>
        <w:tc>
          <w:tcPr>
            <w:tcW w:w="2552" w:type="dxa"/>
          </w:tcPr>
          <w:p w14:paraId="6DC60FF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Магазины</w:t>
            </w:r>
          </w:p>
          <w:p w14:paraId="625EE1E6" w14:textId="77777777" w:rsidR="00BC3F17" w:rsidRPr="004D019D" w:rsidRDefault="00BC3F17" w:rsidP="00CB6DA5">
            <w:pPr>
              <w:spacing w:after="0" w:line="240" w:lineRule="auto"/>
              <w:rPr>
                <w:rFonts w:ascii="Times New Roman" w:hAnsi="Times New Roman"/>
                <w:color w:val="000000"/>
                <w:sz w:val="24"/>
                <w:szCs w:val="24"/>
              </w:rPr>
            </w:pPr>
          </w:p>
        </w:tc>
        <w:tc>
          <w:tcPr>
            <w:tcW w:w="9464" w:type="dxa"/>
          </w:tcPr>
          <w:p w14:paraId="6D0D21DF"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BD968B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4E93F6E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w:t>
            </w:r>
          </w:p>
          <w:p w14:paraId="1D73A00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77CF41D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651F089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299570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FABAC8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05EDD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682194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0FF62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3764308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A79C5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E26816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3E987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6CF85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17FB78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BB1CB4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ECF627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5005D3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04206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2B5BF61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1FBE48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77B2700"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0A93EC9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7E73EAE"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lastRenderedPageBreak/>
              <w:t xml:space="preserve"> в условиях реконструкции </w:t>
            </w:r>
            <w:r w:rsidRPr="004D019D">
              <w:rPr>
                <w:rFonts w:ascii="Times New Roman" w:eastAsia="Times New Roman" w:hAnsi="Times New Roman"/>
                <w:color w:val="000000"/>
                <w:sz w:val="24"/>
                <w:szCs w:val="24"/>
                <w:lang w:eastAsia="ru-RU"/>
              </w:rPr>
              <w:t>(Кпз) – 2,4</w:t>
            </w:r>
          </w:p>
          <w:p w14:paraId="2D5C8868"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51E9C689"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4D019D" w:rsidRPr="004D019D" w14:paraId="644B328B" w14:textId="77777777" w:rsidTr="00CB6DA5">
        <w:tc>
          <w:tcPr>
            <w:tcW w:w="2551" w:type="dxa"/>
          </w:tcPr>
          <w:p w14:paraId="0E89ECA5" w14:textId="77777777" w:rsidR="00BC3F17" w:rsidRPr="004D019D" w:rsidRDefault="00BC3F17" w:rsidP="00CB6DA5">
            <w:pPr>
              <w:spacing w:after="0" w:line="240" w:lineRule="auto"/>
              <w:rPr>
                <w:rFonts w:ascii="Times New Roman" w:hAnsi="Times New Roman"/>
                <w:bCs/>
                <w:color w:val="000000"/>
                <w:sz w:val="24"/>
                <w:szCs w:val="24"/>
              </w:rPr>
            </w:pPr>
            <w:r w:rsidRPr="004D019D">
              <w:rPr>
                <w:rFonts w:ascii="Times New Roman" w:hAnsi="Times New Roman"/>
                <w:bCs/>
                <w:color w:val="000000"/>
                <w:sz w:val="24"/>
                <w:szCs w:val="24"/>
              </w:rPr>
              <w:lastRenderedPageBreak/>
              <w:t>7.2</w:t>
            </w:r>
          </w:p>
        </w:tc>
        <w:tc>
          <w:tcPr>
            <w:tcW w:w="2552" w:type="dxa"/>
          </w:tcPr>
          <w:p w14:paraId="5C483B7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Cs/>
                <w:color w:val="000000"/>
                <w:sz w:val="24"/>
                <w:szCs w:val="24"/>
              </w:rPr>
              <w:t xml:space="preserve">Автомобильный транспорт </w:t>
            </w:r>
          </w:p>
        </w:tc>
        <w:tc>
          <w:tcPr>
            <w:tcW w:w="9464" w:type="dxa"/>
          </w:tcPr>
          <w:p w14:paraId="5A1E8060" w14:textId="77777777" w:rsidR="00BC3F17" w:rsidRPr="004D019D" w:rsidRDefault="00BC3F17" w:rsidP="00CB6DA5">
            <w:pPr>
              <w:jc w:val="both"/>
              <w:rPr>
                <w:rFonts w:ascii="Times New Roman" w:hAnsi="Times New Roman"/>
                <w:b/>
                <w:color w:val="000000"/>
                <w:sz w:val="24"/>
                <w:szCs w:val="24"/>
              </w:rPr>
            </w:pPr>
            <w:r w:rsidRPr="004D019D">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7" w:anchor="block_1721" w:history="1">
              <w:r w:rsidRPr="004D019D">
                <w:rPr>
                  <w:rFonts w:ascii="Times New Roman" w:hAnsi="Times New Roman"/>
                  <w:b/>
                  <w:color w:val="000000"/>
                  <w:sz w:val="24"/>
                  <w:szCs w:val="24"/>
                </w:rPr>
                <w:t>кодами 7.2.1 - 7.2.3</w:t>
              </w:r>
            </w:hyperlink>
            <w:r w:rsidRPr="004D019D">
              <w:rPr>
                <w:rFonts w:ascii="Times New Roman" w:hAnsi="Times New Roman"/>
                <w:b/>
                <w:color w:val="000000"/>
                <w:sz w:val="24"/>
                <w:szCs w:val="24"/>
              </w:rPr>
              <w:t>.</w:t>
            </w:r>
          </w:p>
          <w:p w14:paraId="5F2FC089"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45FA238F"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2832EBFC"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Отступ от границ земельного участка.</w:t>
            </w:r>
          </w:p>
          <w:p w14:paraId="4493DD84"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линейных объектов – не подлежит установлению.</w:t>
            </w:r>
          </w:p>
          <w:p w14:paraId="77A5E8E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t>Для иных объектов капитального строительства м</w:t>
            </w:r>
            <w:r w:rsidRPr="004D019D">
              <w:rPr>
                <w:rFonts w:ascii="Times New Roman" w:hAnsi="Times New Roman"/>
                <w:color w:val="000000"/>
                <w:sz w:val="24"/>
                <w:szCs w:val="24"/>
                <w:lang w:eastAsia="ru-RU"/>
              </w:rPr>
              <w:t>инимальные отступы от границ земельных участков:</w:t>
            </w:r>
          </w:p>
          <w:p w14:paraId="32E562A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066E1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2B9745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FB20D1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CAD2E7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ADD109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DD1ED2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8501C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A344F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8992DE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7834BB7"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2FC7FED"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C475C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AE6FC21"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20 м;</w:t>
            </w:r>
          </w:p>
          <w:p w14:paraId="4A6357AD"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процент застройки – не подлежит установлению;</w:t>
            </w:r>
          </w:p>
          <w:p w14:paraId="602771F2"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color w:val="000000"/>
                <w:sz w:val="24"/>
                <w:szCs w:val="24"/>
              </w:rPr>
              <w:lastRenderedPageBreak/>
              <w:t>Коэффициент плотности застройки – не подлежит установлению;</w:t>
            </w:r>
          </w:p>
        </w:tc>
      </w:tr>
      <w:tr w:rsidR="004D019D" w:rsidRPr="004D019D" w14:paraId="10ABB074" w14:textId="77777777" w:rsidTr="00CB6DA5">
        <w:trPr>
          <w:trHeight w:val="1932"/>
        </w:trPr>
        <w:tc>
          <w:tcPr>
            <w:tcW w:w="2551" w:type="dxa"/>
          </w:tcPr>
          <w:p w14:paraId="33DEF256" w14:textId="77777777" w:rsidR="00BC3F17" w:rsidRPr="004D019D" w:rsidRDefault="00BC3F17" w:rsidP="00CB6DA5">
            <w:pPr>
              <w:spacing w:after="0" w:line="240" w:lineRule="auto"/>
              <w:rPr>
                <w:rFonts w:ascii="Times New Roman" w:hAnsi="Times New Roman"/>
                <w:bCs/>
                <w:color w:val="000000"/>
                <w:sz w:val="24"/>
                <w:szCs w:val="24"/>
              </w:rPr>
            </w:pPr>
            <w:r w:rsidRPr="004D019D">
              <w:rPr>
                <w:rFonts w:ascii="Times New Roman" w:hAnsi="Times New Roman"/>
                <w:bCs/>
                <w:color w:val="000000"/>
                <w:sz w:val="24"/>
                <w:szCs w:val="24"/>
              </w:rPr>
              <w:lastRenderedPageBreak/>
              <w:t>11.2</w:t>
            </w:r>
          </w:p>
        </w:tc>
        <w:tc>
          <w:tcPr>
            <w:tcW w:w="2552" w:type="dxa"/>
          </w:tcPr>
          <w:p w14:paraId="0B03A00B"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Cs/>
                <w:color w:val="000000"/>
                <w:sz w:val="24"/>
                <w:szCs w:val="24"/>
              </w:rPr>
              <w:t xml:space="preserve">Специальное пользование водными объектами </w:t>
            </w:r>
          </w:p>
        </w:tc>
        <w:tc>
          <w:tcPr>
            <w:tcW w:w="9464" w:type="dxa"/>
          </w:tcPr>
          <w:p w14:paraId="251F6E76"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41DD5BA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641173F3"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0,5 га;</w:t>
            </w:r>
          </w:p>
          <w:p w14:paraId="0C9A1529"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0E2A7E3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4D019D">
              <w:rPr>
                <w:rFonts w:ascii="Times New Roman" w:eastAsia="Times New Roman" w:hAnsi="Times New Roman"/>
                <w:color w:val="000000"/>
                <w:sz w:val="24"/>
                <w:szCs w:val="24"/>
                <w:lang w:eastAsia="ru-RU"/>
              </w:rPr>
              <w:t>относящихся к IV - V классам опасности, для эксплуатации которых предусматривается установление охранных или санитарно-защитных зон до 100 м или охранные или санитарно-защитные зоны для которых не устанавливаются);</w:t>
            </w:r>
          </w:p>
          <w:p w14:paraId="0F39DAC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98ADE5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812FA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3A0D4D3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5912E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335DC9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5B5B3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FC69A0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0FEAF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B5D93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D5A60B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F3CB7CC"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7640838"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9C109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35CFF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20 м;</w:t>
            </w:r>
          </w:p>
          <w:p w14:paraId="7CF1781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69A19CC"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процент застройки – не подлежит установлению;</w:t>
            </w:r>
          </w:p>
          <w:p w14:paraId="582EA639" w14:textId="7C4A4976" w:rsidR="00BC3F17" w:rsidRPr="004D019D" w:rsidRDefault="00BC3F17" w:rsidP="009B6E2F">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 xml:space="preserve">Коэффициент плотности застройки – не подлежит установлению; </w:t>
            </w:r>
          </w:p>
        </w:tc>
      </w:tr>
    </w:tbl>
    <w:p w14:paraId="2A1052A9" w14:textId="77777777" w:rsidR="00BC3F17" w:rsidRPr="004D019D" w:rsidRDefault="00BC3F17" w:rsidP="00BC3F17">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Примечание:</w:t>
      </w:r>
    </w:p>
    <w:p w14:paraId="4F3FD8AA" w14:textId="77777777" w:rsidR="00BC3F17" w:rsidRPr="004D019D" w:rsidRDefault="00BC3F17" w:rsidP="00BC3F1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4D019D">
        <w:rPr>
          <w:rFonts w:ascii="Times New Roman" w:hAnsi="Times New Roman"/>
          <w:color w:val="000000"/>
          <w:sz w:val="24"/>
          <w:szCs w:val="24"/>
          <w:lang w:val="en-US" w:eastAsia="ru-RU"/>
        </w:rPr>
        <w:t>V</w:t>
      </w:r>
      <w:r w:rsidRPr="004D019D">
        <w:rPr>
          <w:rFonts w:ascii="Times New Roman" w:hAnsi="Times New Roman"/>
          <w:color w:val="000000"/>
          <w:sz w:val="24"/>
          <w:szCs w:val="24"/>
          <w:lang w:eastAsia="ru-RU"/>
        </w:rPr>
        <w:t xml:space="preserve"> настоящих Правил.</w:t>
      </w:r>
    </w:p>
    <w:p w14:paraId="5F67BF3B" w14:textId="77777777" w:rsidR="00BC3F17" w:rsidRPr="004D019D" w:rsidRDefault="00BC3F17" w:rsidP="00BC3F1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A203398" w14:textId="77777777" w:rsidR="00BC3F17" w:rsidRPr="004D019D" w:rsidRDefault="00BC3F17" w:rsidP="00BC3F1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0681D0B" w14:textId="77777777" w:rsidR="00BC3F17" w:rsidRPr="004D019D" w:rsidRDefault="00BC3F17" w:rsidP="00BC3F1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52F0C22" w14:textId="77777777" w:rsidR="00BC3F17" w:rsidRPr="004D019D" w:rsidRDefault="00BC3F17" w:rsidP="00BC3F1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8F145BA" w14:textId="77777777" w:rsidR="00BC3F17" w:rsidRPr="004D019D" w:rsidRDefault="00BC3F17" w:rsidP="00BC3F1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B0CAE15" w14:textId="77777777" w:rsidR="00BC3F17" w:rsidRPr="004D019D" w:rsidRDefault="00BC3F17" w:rsidP="00BC3F1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07F60B4" w14:textId="77777777" w:rsidR="00BC3F17" w:rsidRPr="004D019D" w:rsidRDefault="00BC3F17" w:rsidP="00BC3F1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w:t>
      </w:r>
      <w:r w:rsidRPr="004D019D">
        <w:rPr>
          <w:rFonts w:ascii="Times New Roman" w:hAnsi="Times New Roman"/>
          <w:color w:val="000000"/>
          <w:sz w:val="24"/>
          <w:szCs w:val="24"/>
          <w:lang w:eastAsia="ru-RU"/>
        </w:rPr>
        <w:lastRenderedPageBreak/>
        <w:t>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1ADA3A6" w14:textId="77777777" w:rsidR="00BC3F17" w:rsidRPr="004D019D" w:rsidRDefault="00BC3F17" w:rsidP="00BC3F1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D6BCB02" w14:textId="77777777" w:rsidR="00BC3F17" w:rsidRPr="004D019D" w:rsidRDefault="00BC3F17" w:rsidP="00BC3F1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B57CBF1" w14:textId="77777777" w:rsidR="00BC3F17" w:rsidRPr="004D019D" w:rsidRDefault="00BC3F17" w:rsidP="00BC3F1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237A995" w14:textId="77777777" w:rsidR="00BC3F17" w:rsidRPr="004D019D" w:rsidRDefault="00BC3F17" w:rsidP="00BC3F1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C71621E" w14:textId="2AFF3E7F" w:rsidR="00BC3F17" w:rsidRPr="004D019D" w:rsidRDefault="00BC3F17" w:rsidP="00E84BE3">
      <w:pPr>
        <w:pStyle w:val="aff6"/>
        <w:numPr>
          <w:ilvl w:val="0"/>
          <w:numId w:val="5"/>
        </w:num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w:t>
      </w:r>
    </w:p>
    <w:p w14:paraId="79ECB96C" w14:textId="77777777" w:rsidR="00E84BE3" w:rsidRPr="004D019D" w:rsidRDefault="00E84BE3" w:rsidP="00E84BE3">
      <w:pPr>
        <w:pStyle w:val="aff6"/>
        <w:spacing w:after="0" w:line="240" w:lineRule="auto"/>
        <w:ind w:left="798"/>
        <w:rPr>
          <w:rFonts w:ascii="Times New Roman" w:hAnsi="Times New Roman"/>
          <w:color w:val="000000"/>
          <w:sz w:val="24"/>
          <w:szCs w:val="24"/>
          <w:lang w:eastAsia="ru-RU"/>
        </w:rPr>
      </w:pPr>
    </w:p>
    <w:p w14:paraId="4EB50E89" w14:textId="77777777" w:rsidR="00DE78D8" w:rsidRPr="004D019D" w:rsidRDefault="00DE78D8" w:rsidP="00DE78D8">
      <w:pPr>
        <w:pStyle w:val="2"/>
        <w:spacing w:before="0" w:after="0"/>
        <w:rPr>
          <w:rFonts w:ascii="Times New Roman" w:hAnsi="Times New Roman" w:cs="Times New Roman"/>
          <w:i w:val="0"/>
          <w:color w:val="000000"/>
          <w:kern w:val="1"/>
          <w:sz w:val="24"/>
          <w:szCs w:val="24"/>
        </w:rPr>
      </w:pPr>
      <w:bookmarkStart w:id="22" w:name="_Toc79767620"/>
      <w:r w:rsidRPr="004D019D">
        <w:rPr>
          <w:rFonts w:ascii="Times New Roman" w:hAnsi="Times New Roman" w:cs="Times New Roman"/>
          <w:i w:val="0"/>
          <w:color w:val="000000"/>
          <w:kern w:val="1"/>
          <w:sz w:val="24"/>
          <w:szCs w:val="24"/>
        </w:rPr>
        <w:t>Статья 4</w:t>
      </w:r>
      <w:r w:rsidR="00B84511" w:rsidRPr="004D019D">
        <w:rPr>
          <w:rFonts w:ascii="Times New Roman" w:hAnsi="Times New Roman" w:cs="Times New Roman"/>
          <w:i w:val="0"/>
          <w:color w:val="000000"/>
          <w:kern w:val="1"/>
          <w:sz w:val="24"/>
          <w:szCs w:val="24"/>
        </w:rPr>
        <w:t>2</w:t>
      </w:r>
      <w:r w:rsidRPr="004D019D">
        <w:rPr>
          <w:rFonts w:ascii="Times New Roman" w:hAnsi="Times New Roman" w:cs="Times New Roman"/>
          <w:i w:val="0"/>
          <w:color w:val="000000"/>
          <w:kern w:val="1"/>
          <w:sz w:val="24"/>
          <w:szCs w:val="24"/>
        </w:rPr>
        <w:t>. Зона специального назначения, связанная с захоронениями (СП-1)</w:t>
      </w:r>
      <w:bookmarkEnd w:id="22"/>
    </w:p>
    <w:p w14:paraId="12FB8B05" w14:textId="77777777" w:rsidR="00DE78D8" w:rsidRPr="004D019D" w:rsidRDefault="00DE78D8" w:rsidP="00DE78D8">
      <w:pPr>
        <w:spacing w:after="0" w:line="240" w:lineRule="auto"/>
        <w:rPr>
          <w:rFonts w:ascii="Times New Roman" w:eastAsia="Times New Roman" w:hAnsi="Times New Roman"/>
          <w:color w:val="000000"/>
          <w:sz w:val="24"/>
          <w:szCs w:val="24"/>
          <w:lang w:eastAsia="ru-RU"/>
        </w:rPr>
      </w:pPr>
    </w:p>
    <w:p w14:paraId="5710EBD9" w14:textId="77777777" w:rsidR="00BC3F17" w:rsidRPr="004D019D" w:rsidRDefault="00BC3F17" w:rsidP="00BC3F17">
      <w:pPr>
        <w:pStyle w:val="2"/>
        <w:spacing w:before="0" w:after="0"/>
        <w:rPr>
          <w:rFonts w:ascii="Times New Roman" w:hAnsi="Times New Roman" w:cs="Times New Roman"/>
          <w:i w:val="0"/>
          <w:color w:val="000000"/>
          <w:kern w:val="1"/>
          <w:sz w:val="24"/>
          <w:szCs w:val="24"/>
        </w:rPr>
      </w:pPr>
      <w:bookmarkStart w:id="23" w:name="_Toc79767621"/>
      <w:r w:rsidRPr="004D019D">
        <w:rPr>
          <w:rFonts w:ascii="Times New Roman" w:hAnsi="Times New Roman" w:cs="Times New Roman"/>
          <w:i w:val="0"/>
          <w:color w:val="000000"/>
          <w:kern w:val="1"/>
          <w:sz w:val="24"/>
          <w:szCs w:val="24"/>
        </w:rPr>
        <w:t>Зона специального назначения, связанная с захоронениями (СП-1)</w:t>
      </w:r>
      <w:bookmarkEnd w:id="23"/>
    </w:p>
    <w:p w14:paraId="3F34C40A" w14:textId="77777777" w:rsidR="00BC3F17" w:rsidRPr="004D019D" w:rsidRDefault="00BC3F17" w:rsidP="00BC3F17">
      <w:pPr>
        <w:spacing w:after="0" w:line="240" w:lineRule="auto"/>
        <w:rPr>
          <w:rFonts w:ascii="Times New Roman" w:eastAsia="Times New Roman" w:hAnsi="Times New Roman"/>
          <w:color w:val="000000"/>
          <w:sz w:val="24"/>
          <w:szCs w:val="24"/>
          <w:lang w:eastAsia="ru-RU"/>
        </w:rPr>
      </w:pPr>
    </w:p>
    <w:p w14:paraId="66519629" w14:textId="77777777" w:rsidR="00BC3F17" w:rsidRPr="004D019D" w:rsidRDefault="00BC3F17" w:rsidP="00BC3F17">
      <w:pPr>
        <w:pStyle w:val="aff6"/>
        <w:numPr>
          <w:ilvl w:val="0"/>
          <w:numId w:val="7"/>
        </w:numPr>
        <w:tabs>
          <w:tab w:val="left" w:pos="851"/>
        </w:tabs>
        <w:spacing w:after="0" w:line="240" w:lineRule="auto"/>
        <w:ind w:left="567" w:firstLine="0"/>
        <w:jc w:val="both"/>
        <w:rPr>
          <w:rFonts w:ascii="Times New Roman" w:hAnsi="Times New Roman"/>
          <w:b/>
          <w:color w:val="000000"/>
          <w:sz w:val="24"/>
          <w:szCs w:val="24"/>
        </w:rPr>
      </w:pPr>
      <w:r w:rsidRPr="004D019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62FA9DA0" w14:textId="77777777" w:rsidR="00BC3F17" w:rsidRPr="004D019D" w:rsidRDefault="00BC3F17" w:rsidP="00BC3F17">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4D019D" w:rsidRPr="004D019D" w14:paraId="76DBF611" w14:textId="77777777" w:rsidTr="00CB6DA5">
        <w:trPr>
          <w:trHeight w:val="304"/>
        </w:trPr>
        <w:tc>
          <w:tcPr>
            <w:tcW w:w="6559" w:type="dxa"/>
            <w:tcBorders>
              <w:top w:val="single" w:sz="8" w:space="0" w:color="auto"/>
              <w:left w:val="single" w:sz="8" w:space="0" w:color="auto"/>
              <w:bottom w:val="single" w:sz="8" w:space="0" w:color="auto"/>
              <w:right w:val="nil"/>
            </w:tcBorders>
          </w:tcPr>
          <w:p w14:paraId="437DF132"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Код. Основные виды разрешённого</w:t>
            </w:r>
          </w:p>
          <w:p w14:paraId="519ADE7C"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3D561449"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Код. Условно разрешённые</w:t>
            </w:r>
          </w:p>
          <w:p w14:paraId="2A551B2C"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1E003AFB"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Код. Вспомогательные виды</w:t>
            </w:r>
          </w:p>
          <w:p w14:paraId="09E37A6A"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использования</w:t>
            </w:r>
          </w:p>
        </w:tc>
      </w:tr>
      <w:tr w:rsidR="00BC3F17" w:rsidRPr="004D019D" w14:paraId="0FAD616A" w14:textId="77777777" w:rsidTr="00CB6DA5">
        <w:trPr>
          <w:trHeight w:val="416"/>
        </w:trPr>
        <w:tc>
          <w:tcPr>
            <w:tcW w:w="6559" w:type="dxa"/>
            <w:tcBorders>
              <w:top w:val="single" w:sz="8" w:space="0" w:color="auto"/>
              <w:left w:val="single" w:sz="8" w:space="0" w:color="auto"/>
              <w:bottom w:val="single" w:sz="8" w:space="0" w:color="auto"/>
              <w:right w:val="nil"/>
            </w:tcBorders>
          </w:tcPr>
          <w:p w14:paraId="6F7BE7E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3.7 Религиозное использование</w:t>
            </w:r>
          </w:p>
          <w:p w14:paraId="7F7C815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9.3 Историко-культурная деятельность</w:t>
            </w:r>
          </w:p>
          <w:p w14:paraId="667A497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12.1 Ритуальная деятельность</w:t>
            </w:r>
          </w:p>
          <w:p w14:paraId="7C60F48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12.0 Земельные участки (территории) общего пользования</w:t>
            </w:r>
          </w:p>
          <w:p w14:paraId="2E91D5E1" w14:textId="77777777" w:rsidR="00013048" w:rsidRPr="004D019D" w:rsidRDefault="00013048"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12.3 Запас</w:t>
            </w:r>
          </w:p>
        </w:tc>
        <w:tc>
          <w:tcPr>
            <w:tcW w:w="3827" w:type="dxa"/>
            <w:tcBorders>
              <w:top w:val="single" w:sz="8" w:space="0" w:color="auto"/>
              <w:left w:val="single" w:sz="8" w:space="0" w:color="auto"/>
              <w:bottom w:val="single" w:sz="8" w:space="0" w:color="auto"/>
              <w:right w:val="nil"/>
            </w:tcBorders>
          </w:tcPr>
          <w:p w14:paraId="2BC6F5E0" w14:textId="13D96B8C" w:rsidR="00BC3F17" w:rsidRPr="004D019D" w:rsidRDefault="00A0146D"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0AD363C0"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 Коммунальное обслуживание</w:t>
            </w:r>
          </w:p>
          <w:p w14:paraId="6AA67A44" w14:textId="77777777" w:rsidR="00BC3F17" w:rsidRPr="004D019D" w:rsidRDefault="00BC3F17" w:rsidP="00CB6DA5">
            <w:pPr>
              <w:spacing w:after="0" w:line="240" w:lineRule="auto"/>
              <w:rPr>
                <w:rFonts w:ascii="Times New Roman" w:hAnsi="Times New Roman"/>
                <w:bCs/>
                <w:color w:val="000000"/>
                <w:sz w:val="24"/>
                <w:szCs w:val="24"/>
              </w:rPr>
            </w:pPr>
          </w:p>
        </w:tc>
      </w:tr>
    </w:tbl>
    <w:p w14:paraId="64DAB7E7" w14:textId="77777777" w:rsidR="00BC3F17" w:rsidRPr="004D019D" w:rsidRDefault="00BC3F17" w:rsidP="00BC3F17">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35CDFF7F" w14:textId="77777777" w:rsidR="00BC3F17" w:rsidRPr="004D019D" w:rsidRDefault="00BC3F17" w:rsidP="00BC3F17">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3ACF782A" w14:textId="77777777" w:rsidR="00BC3F17" w:rsidRPr="004D019D" w:rsidRDefault="00BC3F17" w:rsidP="00BC3F17">
      <w:pPr>
        <w:spacing w:after="0" w:line="240" w:lineRule="auto"/>
        <w:rPr>
          <w:rFonts w:ascii="Times New Roman" w:hAnsi="Times New Roman"/>
          <w:b/>
          <w:color w:val="000000"/>
          <w:sz w:val="24"/>
          <w:szCs w:val="24"/>
        </w:rPr>
      </w:pPr>
    </w:p>
    <w:p w14:paraId="4441B29B"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Основные виды разрешенного использования</w:t>
      </w:r>
    </w:p>
    <w:p w14:paraId="276DCBDC"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4D019D" w:rsidRPr="004D019D" w14:paraId="1D27CA40" w14:textId="77777777" w:rsidTr="00CB6DA5">
        <w:trPr>
          <w:trHeight w:val="1637"/>
        </w:trPr>
        <w:tc>
          <w:tcPr>
            <w:tcW w:w="2827" w:type="dxa"/>
          </w:tcPr>
          <w:p w14:paraId="3A3291D0"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379" w:type="dxa"/>
          </w:tcPr>
          <w:p w14:paraId="411098B4"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34BEF773"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59787CAB" w14:textId="77777777" w:rsidTr="00CB6DA5">
        <w:trPr>
          <w:trHeight w:val="85"/>
        </w:trPr>
        <w:tc>
          <w:tcPr>
            <w:tcW w:w="2827" w:type="dxa"/>
          </w:tcPr>
          <w:p w14:paraId="1A86BA11"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3.7</w:t>
            </w:r>
          </w:p>
        </w:tc>
        <w:tc>
          <w:tcPr>
            <w:tcW w:w="2379" w:type="dxa"/>
          </w:tcPr>
          <w:p w14:paraId="3D9CD639"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Религиозное использование</w:t>
            </w:r>
          </w:p>
          <w:p w14:paraId="44D31D73" w14:textId="77777777" w:rsidR="00BC3F17" w:rsidRPr="004D019D" w:rsidRDefault="00BC3F17" w:rsidP="00CB6DA5">
            <w:pPr>
              <w:spacing w:after="0" w:line="240" w:lineRule="auto"/>
              <w:rPr>
                <w:rFonts w:ascii="Times New Roman" w:hAnsi="Times New Roman"/>
                <w:color w:val="000000"/>
                <w:sz w:val="24"/>
                <w:szCs w:val="24"/>
              </w:rPr>
            </w:pPr>
          </w:p>
        </w:tc>
        <w:tc>
          <w:tcPr>
            <w:tcW w:w="9644" w:type="dxa"/>
          </w:tcPr>
          <w:p w14:paraId="721DAF53"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77DBE83A" w14:textId="77777777" w:rsidR="00BC3F17" w:rsidRPr="004D019D" w:rsidRDefault="00BC3F17" w:rsidP="00CB6DA5">
            <w:pPr>
              <w:spacing w:after="0" w:line="240" w:lineRule="auto"/>
              <w:rPr>
                <w:rFonts w:ascii="Times New Roman" w:hAnsi="Times New Roman"/>
                <w:color w:val="000000"/>
                <w:sz w:val="24"/>
                <w:szCs w:val="24"/>
              </w:rPr>
            </w:pPr>
          </w:p>
          <w:p w14:paraId="4A68FA9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86381D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C7944B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34ED78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AE6FB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28FFAE7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D605D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4AB02C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96D89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01327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FAC05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7B2E9F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5C72A8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04B88AC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6B03A6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1BC3F0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DCBCF2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Максимальная высота – 20 метров</w:t>
            </w:r>
          </w:p>
          <w:p w14:paraId="1ED8026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FE142C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FCC5EFA"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3E6498F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44D87D6"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1D60EE7E"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2AAA11C5"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4D019D" w:rsidRPr="004D019D" w14:paraId="5278078E" w14:textId="77777777" w:rsidTr="00CB6DA5">
        <w:trPr>
          <w:trHeight w:val="85"/>
        </w:trPr>
        <w:tc>
          <w:tcPr>
            <w:tcW w:w="2827" w:type="dxa"/>
          </w:tcPr>
          <w:p w14:paraId="7E539E9C"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9.3</w:t>
            </w:r>
          </w:p>
        </w:tc>
        <w:tc>
          <w:tcPr>
            <w:tcW w:w="2379" w:type="dxa"/>
          </w:tcPr>
          <w:p w14:paraId="68F8B57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Историко-культурная деятельность</w:t>
            </w:r>
          </w:p>
        </w:tc>
        <w:tc>
          <w:tcPr>
            <w:tcW w:w="9644" w:type="dxa"/>
          </w:tcPr>
          <w:p w14:paraId="28576F2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3D4EFBF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1A25D8D4"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38FBEE2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33ECC77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1DAC933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50C4320" w14:textId="48F12BFA" w:rsidR="00BC3F17" w:rsidRPr="004D019D" w:rsidRDefault="00BC3F17" w:rsidP="009B6E2F">
            <w:pPr>
              <w:spacing w:after="0" w:line="240" w:lineRule="auto"/>
              <w:rPr>
                <w:rFonts w:ascii="Times New Roman" w:hAnsi="Times New Roman"/>
                <w:b/>
                <w:color w:val="000000"/>
                <w:sz w:val="24"/>
                <w:szCs w:val="24"/>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4D019D">
              <w:rPr>
                <w:rFonts w:ascii="Times New Roman" w:hAnsi="Times New Roman"/>
                <w:color w:val="000000"/>
                <w:sz w:val="24"/>
                <w:szCs w:val="24"/>
              </w:rPr>
              <w:t xml:space="preserve"> </w:t>
            </w:r>
          </w:p>
        </w:tc>
      </w:tr>
      <w:tr w:rsidR="004D019D" w:rsidRPr="004D019D" w14:paraId="428B63A1" w14:textId="77777777" w:rsidTr="00CB6DA5">
        <w:trPr>
          <w:trHeight w:val="359"/>
        </w:trPr>
        <w:tc>
          <w:tcPr>
            <w:tcW w:w="2827" w:type="dxa"/>
          </w:tcPr>
          <w:p w14:paraId="61C6AB39"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12.1</w:t>
            </w:r>
          </w:p>
        </w:tc>
        <w:tc>
          <w:tcPr>
            <w:tcW w:w="2379" w:type="dxa"/>
          </w:tcPr>
          <w:p w14:paraId="1DA3A557"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color w:val="000000"/>
                <w:sz w:val="24"/>
                <w:szCs w:val="24"/>
                <w:lang w:eastAsia="ru-RU"/>
              </w:rPr>
              <w:t>Ритуальная деятельность</w:t>
            </w:r>
          </w:p>
        </w:tc>
        <w:tc>
          <w:tcPr>
            <w:tcW w:w="9644" w:type="dxa"/>
          </w:tcPr>
          <w:p w14:paraId="2A0AC935"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7AD5BE7B" w14:textId="77777777" w:rsidR="00BC3F17" w:rsidRPr="004D019D" w:rsidRDefault="00BC3F17" w:rsidP="00CB6DA5">
            <w:pPr>
              <w:spacing w:after="0" w:line="240" w:lineRule="auto"/>
              <w:rPr>
                <w:rFonts w:ascii="Times New Roman" w:hAnsi="Times New Roman"/>
                <w:color w:val="000000"/>
                <w:sz w:val="24"/>
                <w:szCs w:val="24"/>
              </w:rPr>
            </w:pPr>
          </w:p>
          <w:p w14:paraId="74F978C7"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Минимальный размер земельного участка – </w:t>
            </w:r>
            <w:r w:rsidR="00013048" w:rsidRPr="004D019D">
              <w:rPr>
                <w:rFonts w:ascii="Times New Roman" w:hAnsi="Times New Roman"/>
                <w:color w:val="000000"/>
                <w:sz w:val="24"/>
                <w:szCs w:val="24"/>
              </w:rPr>
              <w:t>не подлежит установлению;</w:t>
            </w:r>
          </w:p>
          <w:p w14:paraId="219B737D"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63AA4C5D" w14:textId="77777777" w:rsidR="00BC3F17" w:rsidRPr="004D019D" w:rsidRDefault="00BC3F17" w:rsidP="00CB6DA5">
            <w:pPr>
              <w:widowControl w:val="0"/>
              <w:adjustRightInd w:val="0"/>
              <w:spacing w:after="0" w:line="240" w:lineRule="auto"/>
              <w:rPr>
                <w:rFonts w:ascii="Times New Roman" w:hAnsi="Times New Roman"/>
                <w:color w:val="000000"/>
                <w:sz w:val="24"/>
                <w:szCs w:val="24"/>
              </w:rPr>
            </w:pPr>
            <w:r w:rsidRPr="004D019D">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17407057" w14:textId="77777777" w:rsidR="00BC3F17" w:rsidRPr="004D019D" w:rsidRDefault="00BC3F17" w:rsidP="00CB6DA5">
            <w:pPr>
              <w:widowControl w:val="0"/>
              <w:adjustRightInd w:val="0"/>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от жилых, общественных зданий, спортивно-оздоровительных и санаторно-курортных зон, </w:t>
            </w:r>
            <w:r w:rsidRPr="004D019D">
              <w:rPr>
                <w:rFonts w:ascii="Times New Roman" w:hAnsi="Times New Roman"/>
                <w:color w:val="000000"/>
                <w:sz w:val="24"/>
                <w:szCs w:val="24"/>
              </w:rPr>
              <w:lastRenderedPageBreak/>
              <w:t>м:</w:t>
            </w:r>
          </w:p>
          <w:p w14:paraId="1E228A4E" w14:textId="77777777" w:rsidR="00BC3F17" w:rsidRPr="004D019D" w:rsidRDefault="00BC3F17" w:rsidP="00CB6DA5">
            <w:pPr>
              <w:widowControl w:val="0"/>
              <w:adjustRightInd w:val="0"/>
              <w:spacing w:after="0" w:line="240" w:lineRule="auto"/>
              <w:rPr>
                <w:rFonts w:ascii="Times New Roman" w:hAnsi="Times New Roman"/>
                <w:color w:val="000000"/>
                <w:sz w:val="24"/>
                <w:szCs w:val="24"/>
              </w:rPr>
            </w:pPr>
            <w:r w:rsidRPr="004D019D">
              <w:rPr>
                <w:rFonts w:ascii="Times New Roman" w:hAnsi="Times New Roman"/>
                <w:color w:val="000000"/>
                <w:sz w:val="24"/>
                <w:szCs w:val="24"/>
              </w:rPr>
              <w:t>100 – при площади кладбища 10 га и менее;</w:t>
            </w:r>
          </w:p>
          <w:p w14:paraId="2E209DDD" w14:textId="77777777" w:rsidR="00BC3F17" w:rsidRPr="004D019D" w:rsidRDefault="00BC3F17" w:rsidP="00CB6DA5">
            <w:pPr>
              <w:widowControl w:val="0"/>
              <w:adjustRightInd w:val="0"/>
              <w:spacing w:after="0" w:line="240" w:lineRule="auto"/>
              <w:rPr>
                <w:rFonts w:ascii="Times New Roman" w:hAnsi="Times New Roman"/>
                <w:color w:val="000000"/>
                <w:sz w:val="24"/>
                <w:szCs w:val="24"/>
              </w:rPr>
            </w:pPr>
            <w:r w:rsidRPr="004D019D">
              <w:rPr>
                <w:rFonts w:ascii="Times New Roman" w:hAnsi="Times New Roman"/>
                <w:color w:val="000000"/>
                <w:sz w:val="24"/>
                <w:szCs w:val="24"/>
              </w:rPr>
              <w:t>300 – при площади кладбища от 10 до 20 га;</w:t>
            </w:r>
          </w:p>
          <w:p w14:paraId="345504B9" w14:textId="77777777" w:rsidR="00BC3F17" w:rsidRPr="004D019D" w:rsidRDefault="00BC3F17" w:rsidP="00CB6DA5">
            <w:pPr>
              <w:widowControl w:val="0"/>
              <w:adjustRightInd w:val="0"/>
              <w:spacing w:after="0" w:line="240" w:lineRule="auto"/>
              <w:rPr>
                <w:rFonts w:ascii="Times New Roman" w:hAnsi="Times New Roman"/>
                <w:color w:val="000000"/>
                <w:sz w:val="24"/>
                <w:szCs w:val="24"/>
              </w:rPr>
            </w:pPr>
            <w:r w:rsidRPr="004D019D">
              <w:rPr>
                <w:rFonts w:ascii="Times New Roman" w:hAnsi="Times New Roman"/>
                <w:color w:val="000000"/>
                <w:sz w:val="24"/>
                <w:szCs w:val="24"/>
              </w:rPr>
              <w:t>500 – при площади кладбища от 20 до 40 га;</w:t>
            </w:r>
          </w:p>
          <w:p w14:paraId="3CA2F417" w14:textId="77777777" w:rsidR="00BC3F17" w:rsidRPr="004D019D" w:rsidRDefault="00BC3F17" w:rsidP="00CB6DA5">
            <w:pPr>
              <w:widowControl w:val="0"/>
              <w:adjustRightInd w:val="0"/>
              <w:spacing w:after="0" w:line="240" w:lineRule="auto"/>
              <w:rPr>
                <w:rFonts w:ascii="Times New Roman" w:hAnsi="Times New Roman"/>
                <w:color w:val="000000"/>
                <w:sz w:val="24"/>
                <w:szCs w:val="24"/>
              </w:rPr>
            </w:pPr>
            <w:r w:rsidRPr="004D019D">
              <w:rPr>
                <w:rFonts w:ascii="Times New Roman" w:hAnsi="Times New Roman"/>
                <w:color w:val="000000"/>
                <w:sz w:val="24"/>
                <w:szCs w:val="24"/>
              </w:rPr>
              <w:t>50 – для сельских, закрытых кладбищ и мемориальных комплексов;</w:t>
            </w:r>
          </w:p>
          <w:p w14:paraId="527AE9C0" w14:textId="77777777" w:rsidR="00BC3F17" w:rsidRPr="004D019D" w:rsidRDefault="00BC3F17" w:rsidP="00CB6DA5">
            <w:pPr>
              <w:widowControl w:val="0"/>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50664AF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7F567B8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33CE0B24"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процент застройки – не подлежит установлению</w:t>
            </w:r>
          </w:p>
          <w:p w14:paraId="23385115" w14:textId="6730F640" w:rsidR="00BC3F17" w:rsidRPr="004D019D" w:rsidRDefault="00BC3F17" w:rsidP="009B6E2F">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Коэффициент плотности застройки – не подлежит установлению </w:t>
            </w:r>
          </w:p>
        </w:tc>
      </w:tr>
      <w:tr w:rsidR="004D019D" w:rsidRPr="004D019D" w14:paraId="321E28E4" w14:textId="77777777" w:rsidTr="00CB6DA5">
        <w:trPr>
          <w:trHeight w:val="359"/>
        </w:trPr>
        <w:tc>
          <w:tcPr>
            <w:tcW w:w="2827" w:type="dxa"/>
          </w:tcPr>
          <w:p w14:paraId="7879EF8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12.0</w:t>
            </w:r>
          </w:p>
        </w:tc>
        <w:tc>
          <w:tcPr>
            <w:tcW w:w="2379" w:type="dxa"/>
          </w:tcPr>
          <w:p w14:paraId="78E6F84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lang w:eastAsia="ru-RU"/>
              </w:rPr>
              <w:t>Земельные участки (территории) общего пользования</w:t>
            </w:r>
          </w:p>
        </w:tc>
        <w:tc>
          <w:tcPr>
            <w:tcW w:w="9644" w:type="dxa"/>
          </w:tcPr>
          <w:p w14:paraId="4FD01E9A"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E32CD3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7DF6A31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 не подлежат установлению.</w:t>
            </w:r>
          </w:p>
          <w:p w14:paraId="79DAD47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B15947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5EEC00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134A8C7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2DFC621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BD62A37" w14:textId="5C63ECAF" w:rsidR="00BC3F17" w:rsidRPr="004D019D" w:rsidRDefault="00BC3F17" w:rsidP="009B6E2F">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13048" w:rsidRPr="004D019D" w14:paraId="59BBFCF0" w14:textId="77777777" w:rsidTr="00CB6DA5">
        <w:trPr>
          <w:trHeight w:val="359"/>
        </w:trPr>
        <w:tc>
          <w:tcPr>
            <w:tcW w:w="2827" w:type="dxa"/>
          </w:tcPr>
          <w:p w14:paraId="4A139369"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12.3</w:t>
            </w:r>
          </w:p>
        </w:tc>
        <w:tc>
          <w:tcPr>
            <w:tcW w:w="2379" w:type="dxa"/>
          </w:tcPr>
          <w:p w14:paraId="6C0B0227"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Запас</w:t>
            </w:r>
          </w:p>
        </w:tc>
        <w:tc>
          <w:tcPr>
            <w:tcW w:w="9644" w:type="dxa"/>
          </w:tcPr>
          <w:p w14:paraId="7D5E784B"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Отсутствие хозяйственной деятельности.</w:t>
            </w:r>
          </w:p>
          <w:p w14:paraId="3F518A75"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363992A8"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tc>
      </w:tr>
    </w:tbl>
    <w:p w14:paraId="7F29680B" w14:textId="77777777" w:rsidR="00BC3F17" w:rsidRPr="004D019D" w:rsidRDefault="00BC3F17" w:rsidP="00BC3F17">
      <w:pPr>
        <w:spacing w:after="0" w:line="240" w:lineRule="auto"/>
        <w:rPr>
          <w:rFonts w:ascii="Times New Roman" w:hAnsi="Times New Roman"/>
          <w:b/>
          <w:color w:val="000000"/>
          <w:sz w:val="24"/>
          <w:szCs w:val="24"/>
        </w:rPr>
      </w:pPr>
    </w:p>
    <w:p w14:paraId="72897204"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Условно разрешенные виды разрешенного использования</w:t>
      </w:r>
    </w:p>
    <w:p w14:paraId="1DE805C1"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4D019D" w:rsidRPr="004D019D" w14:paraId="53E4FC30" w14:textId="77777777" w:rsidTr="00CB6DA5">
        <w:tc>
          <w:tcPr>
            <w:tcW w:w="2916" w:type="dxa"/>
          </w:tcPr>
          <w:p w14:paraId="69319228"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w:t>
            </w:r>
          </w:p>
          <w:p w14:paraId="2DC0E897"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вида разрешенного использования</w:t>
            </w:r>
          </w:p>
          <w:p w14:paraId="5CA7BD73"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земельного</w:t>
            </w:r>
          </w:p>
          <w:p w14:paraId="2A1BC164"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lastRenderedPageBreak/>
              <w:t>участка</w:t>
            </w:r>
          </w:p>
        </w:tc>
        <w:tc>
          <w:tcPr>
            <w:tcW w:w="2410" w:type="dxa"/>
          </w:tcPr>
          <w:p w14:paraId="05D6E04A"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lastRenderedPageBreak/>
              <w:t xml:space="preserve">Разрешенное использование земельных участков и виды </w:t>
            </w:r>
            <w:r w:rsidRPr="004D019D">
              <w:rPr>
                <w:rFonts w:ascii="Times New Roman" w:hAnsi="Times New Roman"/>
                <w:b/>
                <w:color w:val="000000"/>
                <w:sz w:val="24"/>
                <w:szCs w:val="24"/>
              </w:rPr>
              <w:lastRenderedPageBreak/>
              <w:t>объектов капитального строительства</w:t>
            </w:r>
          </w:p>
        </w:tc>
        <w:tc>
          <w:tcPr>
            <w:tcW w:w="9524" w:type="dxa"/>
          </w:tcPr>
          <w:p w14:paraId="1F672AE3" w14:textId="77777777" w:rsidR="00BC3F17" w:rsidRPr="004D019D" w:rsidRDefault="00BC3F17" w:rsidP="00CB6DA5">
            <w:pPr>
              <w:spacing w:after="0" w:line="240" w:lineRule="auto"/>
              <w:ind w:left="459"/>
              <w:jc w:val="center"/>
              <w:rPr>
                <w:rFonts w:ascii="Times New Roman" w:hAnsi="Times New Roman"/>
                <w:b/>
                <w:color w:val="000000"/>
                <w:sz w:val="24"/>
                <w:szCs w:val="24"/>
              </w:rPr>
            </w:pPr>
            <w:r w:rsidRPr="004D019D">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C3F17" w:rsidRPr="004D019D" w14:paraId="6F418F0A" w14:textId="77777777" w:rsidTr="00CB6DA5">
        <w:tc>
          <w:tcPr>
            <w:tcW w:w="2916" w:type="dxa"/>
          </w:tcPr>
          <w:p w14:paraId="12ABA059" w14:textId="529287D5" w:rsidR="00BC3F17" w:rsidRPr="004D019D" w:rsidRDefault="00A0146D"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w:t>
            </w:r>
          </w:p>
        </w:tc>
        <w:tc>
          <w:tcPr>
            <w:tcW w:w="2410" w:type="dxa"/>
          </w:tcPr>
          <w:p w14:paraId="0D7ECB65" w14:textId="649EC513" w:rsidR="00BC3F17" w:rsidRPr="004D019D" w:rsidRDefault="00A0146D"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w:t>
            </w:r>
          </w:p>
        </w:tc>
        <w:tc>
          <w:tcPr>
            <w:tcW w:w="9524" w:type="dxa"/>
          </w:tcPr>
          <w:p w14:paraId="5607407B" w14:textId="36712359" w:rsidR="00BC3F17" w:rsidRPr="004D019D" w:rsidRDefault="00A0146D"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b/>
                <w:color w:val="000000"/>
                <w:sz w:val="24"/>
                <w:szCs w:val="24"/>
                <w:lang w:eastAsia="ru-RU"/>
              </w:rPr>
              <w:t>-</w:t>
            </w:r>
            <w:r w:rsidR="00BC3F17" w:rsidRPr="004D019D">
              <w:rPr>
                <w:rFonts w:ascii="Times New Roman" w:hAnsi="Times New Roman"/>
                <w:color w:val="000000"/>
                <w:sz w:val="24"/>
                <w:szCs w:val="24"/>
              </w:rPr>
              <w:t xml:space="preserve"> </w:t>
            </w:r>
          </w:p>
        </w:tc>
      </w:tr>
    </w:tbl>
    <w:p w14:paraId="4119631A" w14:textId="77777777" w:rsidR="00BC3F17" w:rsidRPr="004D019D" w:rsidRDefault="00BC3F17" w:rsidP="00BC3F17">
      <w:pPr>
        <w:spacing w:after="0" w:line="240" w:lineRule="auto"/>
        <w:rPr>
          <w:rFonts w:ascii="Times New Roman" w:hAnsi="Times New Roman"/>
          <w:b/>
          <w:color w:val="000000"/>
          <w:sz w:val="24"/>
          <w:szCs w:val="24"/>
        </w:rPr>
      </w:pPr>
    </w:p>
    <w:p w14:paraId="05FBA8A7"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Вспомогательные виды разрешенного использования</w:t>
      </w:r>
    </w:p>
    <w:p w14:paraId="2281B7BB"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4D019D" w:rsidRPr="004D019D" w14:paraId="7AC7F154" w14:textId="77777777" w:rsidTr="00CB6DA5">
        <w:tc>
          <w:tcPr>
            <w:tcW w:w="2916" w:type="dxa"/>
          </w:tcPr>
          <w:p w14:paraId="65724916"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w:t>
            </w:r>
          </w:p>
          <w:p w14:paraId="6C6ACE1F"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вида разрешенного использования</w:t>
            </w:r>
          </w:p>
          <w:p w14:paraId="58726223"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земельного</w:t>
            </w:r>
          </w:p>
          <w:p w14:paraId="372BC1B1"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участка</w:t>
            </w:r>
          </w:p>
        </w:tc>
        <w:tc>
          <w:tcPr>
            <w:tcW w:w="2410" w:type="dxa"/>
          </w:tcPr>
          <w:p w14:paraId="24B26923"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6B782247" w14:textId="77777777" w:rsidR="00BC3F17" w:rsidRPr="004D019D" w:rsidRDefault="00BC3F17" w:rsidP="00CB6DA5">
            <w:pPr>
              <w:spacing w:after="0" w:line="240" w:lineRule="auto"/>
              <w:ind w:left="459"/>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2E6D2B23" w14:textId="77777777" w:rsidTr="00CB6DA5">
        <w:tc>
          <w:tcPr>
            <w:tcW w:w="2916" w:type="dxa"/>
          </w:tcPr>
          <w:p w14:paraId="63822750"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w:t>
            </w:r>
          </w:p>
        </w:tc>
        <w:tc>
          <w:tcPr>
            <w:tcW w:w="2410" w:type="dxa"/>
          </w:tcPr>
          <w:p w14:paraId="132B156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Коммунальное обслуживание</w:t>
            </w:r>
          </w:p>
          <w:p w14:paraId="76E02AF6" w14:textId="77777777" w:rsidR="00BC3F17" w:rsidRPr="004D019D" w:rsidRDefault="00BC3F17" w:rsidP="00CB6DA5">
            <w:pPr>
              <w:spacing w:after="0" w:line="240" w:lineRule="auto"/>
              <w:rPr>
                <w:rFonts w:ascii="Times New Roman" w:hAnsi="Times New Roman"/>
                <w:color w:val="000000"/>
                <w:sz w:val="24"/>
                <w:szCs w:val="24"/>
              </w:rPr>
            </w:pPr>
          </w:p>
        </w:tc>
        <w:tc>
          <w:tcPr>
            <w:tcW w:w="9524" w:type="dxa"/>
          </w:tcPr>
          <w:p w14:paraId="10DD21D2"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0E6731E9"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p>
          <w:p w14:paraId="27F26919"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Минимальные размеры земельных участков на объекты:</w:t>
            </w:r>
          </w:p>
          <w:p w14:paraId="19B6B96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котельных – 0.7 га  ;</w:t>
            </w:r>
          </w:p>
          <w:p w14:paraId="11F4602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Станции водоподготовки – 1га ;</w:t>
            </w:r>
          </w:p>
          <w:p w14:paraId="671A15B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Для насосных станций – 50 кв.м; </w:t>
            </w:r>
          </w:p>
          <w:p w14:paraId="6EC0850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телефонных станций – не подлежит установлению;</w:t>
            </w:r>
          </w:p>
          <w:p w14:paraId="6ABCD63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гаражей и мастерских для обслуживания уборочной и аварийной техники – 300 кв.м;</w:t>
            </w:r>
          </w:p>
          <w:p w14:paraId="69736A2D"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автостоянок не подлежит установлению;</w:t>
            </w:r>
          </w:p>
          <w:p w14:paraId="0BBD2AE6"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3237844"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трансформаторных подстанций - не подлежит установлению;</w:t>
            </w:r>
          </w:p>
          <w:p w14:paraId="32C9CA2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тепловых пунктов – не подлежит установлению;</w:t>
            </w:r>
          </w:p>
          <w:p w14:paraId="025E1BC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газораспределительных пунктов – 6 кв.м;</w:t>
            </w:r>
          </w:p>
          <w:p w14:paraId="6F5B9B2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285CBB9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895106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A23D7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участков;</w:t>
            </w:r>
          </w:p>
          <w:p w14:paraId="401DE5F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0BEA6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22B672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21FE5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126428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D29AB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1874E3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ED0F3C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31257BBA"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608656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275AFE"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DA80AF"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2</w:t>
            </w:r>
          </w:p>
          <w:p w14:paraId="7C87C589"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Предельная высота – 20м</w:t>
            </w:r>
          </w:p>
          <w:p w14:paraId="7FB224A8"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7035460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6CC6444"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A2F69E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FFB882"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28564665"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10D74B37"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2D1CB35C" w14:textId="77777777" w:rsidR="00BC3F17" w:rsidRPr="004D019D" w:rsidRDefault="00BC3F17" w:rsidP="00BC3F17">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Примечание:</w:t>
      </w:r>
    </w:p>
    <w:p w14:paraId="41199B80" w14:textId="77777777" w:rsidR="00BC3F17" w:rsidRPr="004D019D" w:rsidRDefault="00BC3F17" w:rsidP="00BC3F17">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4D019D">
        <w:rPr>
          <w:rFonts w:ascii="Times New Roman" w:hAnsi="Times New Roman"/>
          <w:color w:val="000000"/>
          <w:sz w:val="24"/>
          <w:szCs w:val="24"/>
          <w:lang w:val="en-US" w:eastAsia="ru-RU"/>
        </w:rPr>
        <w:t>V</w:t>
      </w:r>
      <w:r w:rsidRPr="004D019D">
        <w:rPr>
          <w:rFonts w:ascii="Times New Roman" w:hAnsi="Times New Roman"/>
          <w:color w:val="000000"/>
          <w:sz w:val="24"/>
          <w:szCs w:val="24"/>
          <w:lang w:eastAsia="ru-RU"/>
        </w:rPr>
        <w:t xml:space="preserve"> настоящих Правил.</w:t>
      </w:r>
    </w:p>
    <w:p w14:paraId="0E6F577E" w14:textId="77777777" w:rsidR="00BC3F17" w:rsidRPr="004D019D" w:rsidRDefault="00BC3F17" w:rsidP="00BC3F17">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07C3604" w14:textId="77777777" w:rsidR="00BC3F17" w:rsidRPr="004D019D" w:rsidRDefault="00BC3F17" w:rsidP="00BC3F17">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w:t>
      </w:r>
      <w:r w:rsidRPr="004D019D">
        <w:rPr>
          <w:rFonts w:ascii="Times New Roman" w:hAnsi="Times New Roman"/>
          <w:color w:val="000000"/>
          <w:sz w:val="24"/>
          <w:szCs w:val="24"/>
          <w:lang w:eastAsia="ru-RU"/>
        </w:rPr>
        <w:lastRenderedPageBreak/>
        <w:t>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8312EF7" w14:textId="77777777" w:rsidR="00BC3F17" w:rsidRPr="004D019D" w:rsidRDefault="00BC3F17" w:rsidP="00BC3F17">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1E388B5" w14:textId="77777777" w:rsidR="00BC3F17" w:rsidRPr="004D019D" w:rsidRDefault="00BC3F17" w:rsidP="00BC3F17">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1004C78" w14:textId="77777777" w:rsidR="00BC3F17" w:rsidRPr="004D019D" w:rsidRDefault="00BC3F17" w:rsidP="00BC3F17">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3823A5D" w14:textId="77777777" w:rsidR="00BC3F17" w:rsidRPr="004D019D" w:rsidRDefault="00BC3F17" w:rsidP="00BC3F17">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605C00D" w14:textId="77777777" w:rsidR="00BC3F17" w:rsidRPr="004D019D" w:rsidRDefault="00BC3F17" w:rsidP="00BC3F17">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5A595E3" w14:textId="77777777" w:rsidR="00BC3F17" w:rsidRPr="004D019D" w:rsidRDefault="00BC3F17" w:rsidP="00BC3F17">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C73F3EB" w14:textId="77777777" w:rsidR="00BC3F17" w:rsidRPr="004D019D" w:rsidRDefault="00BC3F17" w:rsidP="00BC3F17">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76138AA" w14:textId="77777777" w:rsidR="00BC3F17" w:rsidRPr="004D019D" w:rsidRDefault="00BC3F17" w:rsidP="00BC3F17">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7C7B7BC" w14:textId="77777777" w:rsidR="00BC3F17" w:rsidRPr="004D019D" w:rsidRDefault="00BC3F17" w:rsidP="00BC3F17">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w:t>
      </w:r>
      <w:r w:rsidRPr="004D019D">
        <w:rPr>
          <w:rFonts w:ascii="Times New Roman" w:hAnsi="Times New Roman"/>
          <w:color w:val="000000"/>
          <w:sz w:val="24"/>
          <w:szCs w:val="24"/>
          <w:lang w:eastAsia="ru-RU"/>
        </w:rPr>
        <w:lastRenderedPageBreak/>
        <w:t xml:space="preserve">озеленения составляет не более 25 % от площади необходимого озеленения земельного участка, при условии, что такое согласовано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3E0894D" w14:textId="77777777" w:rsidR="00BC3F17" w:rsidRPr="004D019D" w:rsidRDefault="00BC3F17" w:rsidP="00BC3F17">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w:t>
      </w:r>
    </w:p>
    <w:p w14:paraId="6C88DE6F" w14:textId="77777777" w:rsidR="00410FCD" w:rsidRPr="004D019D" w:rsidRDefault="00410FCD"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59CA3F62" w14:textId="007BE3F3" w:rsidR="00E256FF" w:rsidRPr="004D019D" w:rsidRDefault="00E256FF" w:rsidP="0035156C">
      <w:pPr>
        <w:pStyle w:val="2"/>
        <w:spacing w:before="0" w:after="0"/>
        <w:rPr>
          <w:rFonts w:ascii="Times New Roman" w:hAnsi="Times New Roman" w:cs="Times New Roman"/>
          <w:i w:val="0"/>
          <w:color w:val="000000"/>
          <w:kern w:val="1"/>
          <w:sz w:val="24"/>
          <w:szCs w:val="24"/>
        </w:rPr>
      </w:pPr>
      <w:bookmarkStart w:id="24" w:name="_Toc79767622"/>
      <w:r w:rsidRPr="004D019D">
        <w:rPr>
          <w:rFonts w:ascii="Times New Roman" w:hAnsi="Times New Roman" w:cs="Times New Roman"/>
          <w:i w:val="0"/>
          <w:color w:val="000000"/>
          <w:kern w:val="1"/>
          <w:sz w:val="24"/>
          <w:szCs w:val="24"/>
        </w:rPr>
        <w:t xml:space="preserve">Статья </w:t>
      </w:r>
      <w:r w:rsidR="00CB6480" w:rsidRPr="004D019D">
        <w:rPr>
          <w:rFonts w:ascii="Times New Roman" w:hAnsi="Times New Roman" w:cs="Times New Roman"/>
          <w:i w:val="0"/>
          <w:color w:val="000000"/>
          <w:kern w:val="1"/>
          <w:sz w:val="24"/>
          <w:szCs w:val="24"/>
        </w:rPr>
        <w:t>4</w:t>
      </w:r>
      <w:r w:rsidR="00B62FBE" w:rsidRPr="004D019D">
        <w:rPr>
          <w:rFonts w:ascii="Times New Roman" w:hAnsi="Times New Roman" w:cs="Times New Roman"/>
          <w:i w:val="0"/>
          <w:color w:val="000000"/>
          <w:kern w:val="1"/>
          <w:sz w:val="24"/>
          <w:szCs w:val="24"/>
        </w:rPr>
        <w:t>3</w:t>
      </w:r>
      <w:r w:rsidRPr="004D019D">
        <w:rPr>
          <w:rFonts w:ascii="Times New Roman" w:hAnsi="Times New Roman" w:cs="Times New Roman"/>
          <w:i w:val="0"/>
          <w:color w:val="000000"/>
          <w:kern w:val="1"/>
          <w:sz w:val="24"/>
          <w:szCs w:val="24"/>
        </w:rPr>
        <w:t>. Зоны инженерной и транспортной инфраструктуры (И,</w:t>
      </w:r>
      <w:r w:rsidR="009B6E2F" w:rsidRPr="004D019D">
        <w:rPr>
          <w:rFonts w:ascii="Times New Roman" w:hAnsi="Times New Roman" w:cs="Times New Roman"/>
          <w:i w:val="0"/>
          <w:color w:val="000000"/>
          <w:kern w:val="1"/>
          <w:sz w:val="24"/>
          <w:szCs w:val="24"/>
        </w:rPr>
        <w:t xml:space="preserve"> </w:t>
      </w:r>
      <w:r w:rsidRPr="004D019D">
        <w:rPr>
          <w:rFonts w:ascii="Times New Roman" w:hAnsi="Times New Roman" w:cs="Times New Roman"/>
          <w:i w:val="0"/>
          <w:color w:val="000000"/>
          <w:kern w:val="1"/>
          <w:sz w:val="24"/>
          <w:szCs w:val="24"/>
        </w:rPr>
        <w:t>Т)</w:t>
      </w:r>
      <w:bookmarkEnd w:id="24"/>
    </w:p>
    <w:p w14:paraId="3EEE8491" w14:textId="77777777" w:rsidR="00BC254B" w:rsidRPr="004D019D" w:rsidRDefault="00BC254B" w:rsidP="0035156C">
      <w:pPr>
        <w:spacing w:after="0" w:line="240" w:lineRule="auto"/>
        <w:rPr>
          <w:rFonts w:ascii="Times New Roman" w:eastAsiaTheme="majorEastAsia" w:hAnsi="Times New Roman"/>
          <w:b/>
          <w:bCs/>
          <w:color w:val="000000"/>
          <w:sz w:val="24"/>
          <w:szCs w:val="24"/>
        </w:rPr>
      </w:pPr>
    </w:p>
    <w:p w14:paraId="5F609314" w14:textId="2BE483BF" w:rsidR="00E256FF" w:rsidRPr="004D019D" w:rsidRDefault="00E256FF" w:rsidP="0035156C">
      <w:pPr>
        <w:pStyle w:val="2"/>
        <w:spacing w:before="0" w:after="0"/>
        <w:rPr>
          <w:rFonts w:ascii="Times New Roman" w:hAnsi="Times New Roman" w:cs="Times New Roman"/>
          <w:i w:val="0"/>
          <w:color w:val="000000"/>
          <w:kern w:val="1"/>
          <w:sz w:val="24"/>
          <w:szCs w:val="24"/>
        </w:rPr>
      </w:pPr>
      <w:bookmarkStart w:id="25" w:name="_Toc79767623"/>
      <w:r w:rsidRPr="004D019D">
        <w:rPr>
          <w:rFonts w:ascii="Times New Roman" w:hAnsi="Times New Roman" w:cs="Times New Roman"/>
          <w:i w:val="0"/>
          <w:color w:val="000000"/>
          <w:kern w:val="1"/>
          <w:sz w:val="24"/>
          <w:szCs w:val="24"/>
        </w:rPr>
        <w:t xml:space="preserve">Статья </w:t>
      </w:r>
      <w:r w:rsidR="00CB6480" w:rsidRPr="004D019D">
        <w:rPr>
          <w:rFonts w:ascii="Times New Roman" w:hAnsi="Times New Roman" w:cs="Times New Roman"/>
          <w:i w:val="0"/>
          <w:color w:val="000000"/>
          <w:kern w:val="1"/>
          <w:sz w:val="24"/>
          <w:szCs w:val="24"/>
        </w:rPr>
        <w:t>4</w:t>
      </w:r>
      <w:r w:rsidR="00B62FBE" w:rsidRPr="004D019D">
        <w:rPr>
          <w:rFonts w:ascii="Times New Roman" w:hAnsi="Times New Roman" w:cs="Times New Roman"/>
          <w:i w:val="0"/>
          <w:color w:val="000000"/>
          <w:kern w:val="1"/>
          <w:sz w:val="24"/>
          <w:szCs w:val="24"/>
        </w:rPr>
        <w:t>4</w:t>
      </w:r>
      <w:r w:rsidRPr="004D019D">
        <w:rPr>
          <w:rFonts w:ascii="Times New Roman" w:hAnsi="Times New Roman" w:cs="Times New Roman"/>
          <w:i w:val="0"/>
          <w:color w:val="000000"/>
          <w:kern w:val="1"/>
          <w:sz w:val="24"/>
          <w:szCs w:val="24"/>
        </w:rPr>
        <w:t>. Зона транспортной инфраструктуры (Т)</w:t>
      </w:r>
      <w:bookmarkEnd w:id="25"/>
    </w:p>
    <w:p w14:paraId="16F74F65" w14:textId="77777777" w:rsidR="00E256FF" w:rsidRPr="004D019D" w:rsidRDefault="00E256FF" w:rsidP="0035156C">
      <w:pPr>
        <w:spacing w:after="0" w:line="240" w:lineRule="auto"/>
        <w:rPr>
          <w:rFonts w:ascii="Times New Roman" w:eastAsia="Times New Roman" w:hAnsi="Times New Roman"/>
          <w:color w:val="000000"/>
          <w:sz w:val="24"/>
          <w:szCs w:val="24"/>
          <w:lang w:eastAsia="ru-RU"/>
        </w:rPr>
      </w:pPr>
    </w:p>
    <w:p w14:paraId="28AD831A" w14:textId="77777777" w:rsidR="00013048" w:rsidRPr="004D019D" w:rsidRDefault="00013048" w:rsidP="00013048">
      <w:pPr>
        <w:pStyle w:val="aff6"/>
        <w:numPr>
          <w:ilvl w:val="0"/>
          <w:numId w:val="8"/>
        </w:numPr>
        <w:spacing w:after="0" w:line="240" w:lineRule="auto"/>
        <w:ind w:left="0" w:firstLine="0"/>
        <w:jc w:val="both"/>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238B32C5" w14:textId="77777777" w:rsidR="00013048" w:rsidRPr="004D019D" w:rsidRDefault="00013048" w:rsidP="00013048">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4D019D" w:rsidRPr="004D019D" w14:paraId="1E789AD8" w14:textId="77777777" w:rsidTr="00013048">
        <w:trPr>
          <w:trHeight w:val="499"/>
        </w:trPr>
        <w:tc>
          <w:tcPr>
            <w:tcW w:w="5992" w:type="dxa"/>
            <w:tcBorders>
              <w:top w:val="single" w:sz="8" w:space="0" w:color="auto"/>
              <w:left w:val="single" w:sz="8" w:space="0" w:color="auto"/>
              <w:bottom w:val="single" w:sz="8" w:space="0" w:color="auto"/>
              <w:right w:val="nil"/>
            </w:tcBorders>
          </w:tcPr>
          <w:p w14:paraId="2E277D7E" w14:textId="77777777" w:rsidR="00013048" w:rsidRPr="004D019D" w:rsidRDefault="00013048" w:rsidP="00013048">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Основные виды разрешённого</w:t>
            </w:r>
          </w:p>
          <w:p w14:paraId="3C062104" w14:textId="77777777" w:rsidR="00013048" w:rsidRPr="004D019D" w:rsidRDefault="00013048" w:rsidP="00013048">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522D72EA" w14:textId="77777777" w:rsidR="00013048" w:rsidRPr="004D019D" w:rsidRDefault="00013048" w:rsidP="00013048">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Условно разрешённые</w:t>
            </w:r>
          </w:p>
          <w:p w14:paraId="349E5A64" w14:textId="77777777" w:rsidR="00013048" w:rsidRPr="004D019D" w:rsidRDefault="00013048" w:rsidP="00013048">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39FE90EF" w14:textId="77777777" w:rsidR="00013048" w:rsidRPr="004D019D" w:rsidRDefault="00013048" w:rsidP="00013048">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Вспомогательные виды</w:t>
            </w:r>
          </w:p>
          <w:p w14:paraId="760AFC29" w14:textId="77777777" w:rsidR="00013048" w:rsidRPr="004D019D" w:rsidRDefault="00013048" w:rsidP="00013048">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r>
      <w:tr w:rsidR="00013048" w:rsidRPr="004D019D" w14:paraId="4A816278" w14:textId="77777777" w:rsidTr="00013048">
        <w:trPr>
          <w:trHeight w:val="127"/>
        </w:trPr>
        <w:tc>
          <w:tcPr>
            <w:tcW w:w="5992" w:type="dxa"/>
            <w:tcBorders>
              <w:top w:val="single" w:sz="8" w:space="0" w:color="auto"/>
              <w:left w:val="single" w:sz="8" w:space="0" w:color="auto"/>
              <w:bottom w:val="single" w:sz="8" w:space="0" w:color="auto"/>
              <w:right w:val="nil"/>
            </w:tcBorders>
          </w:tcPr>
          <w:p w14:paraId="13D92451" w14:textId="01A48A20" w:rsidR="00013048" w:rsidRPr="004D019D" w:rsidRDefault="00013048" w:rsidP="00013048">
            <w:pPr>
              <w:spacing w:after="0" w:line="240" w:lineRule="auto"/>
              <w:rPr>
                <w:rFonts w:ascii="Times New Roman" w:hAnsi="Times New Roman"/>
                <w:bCs/>
                <w:color w:val="000000"/>
                <w:sz w:val="24"/>
                <w:szCs w:val="24"/>
                <w:lang w:eastAsia="ru-RU"/>
              </w:rPr>
            </w:pPr>
            <w:r w:rsidRPr="004D019D">
              <w:rPr>
                <w:rFonts w:ascii="Times New Roman" w:hAnsi="Times New Roman"/>
                <w:bCs/>
                <w:color w:val="000000"/>
                <w:sz w:val="24"/>
                <w:szCs w:val="24"/>
                <w:lang w:eastAsia="ru-RU"/>
              </w:rPr>
              <w:t>2.7.1</w:t>
            </w:r>
            <w:r w:rsidR="00770B8D" w:rsidRPr="004D019D">
              <w:rPr>
                <w:rFonts w:ascii="Times New Roman" w:hAnsi="Times New Roman"/>
                <w:bCs/>
                <w:color w:val="000000"/>
                <w:sz w:val="24"/>
                <w:szCs w:val="24"/>
                <w:lang w:eastAsia="ru-RU"/>
              </w:rPr>
              <w:t xml:space="preserve"> </w:t>
            </w:r>
            <w:r w:rsidRPr="004D019D">
              <w:rPr>
                <w:rFonts w:ascii="Times New Roman" w:hAnsi="Times New Roman"/>
                <w:bCs/>
                <w:color w:val="000000"/>
                <w:sz w:val="24"/>
                <w:szCs w:val="24"/>
                <w:lang w:eastAsia="ru-RU"/>
              </w:rPr>
              <w:t xml:space="preserve">Хранение автотранспорта </w:t>
            </w:r>
          </w:p>
          <w:p w14:paraId="0C52F4B8" w14:textId="77777777" w:rsidR="00013048" w:rsidRPr="004D019D" w:rsidRDefault="00013048" w:rsidP="00013048">
            <w:pPr>
              <w:spacing w:after="0" w:line="240" w:lineRule="auto"/>
              <w:rPr>
                <w:rFonts w:ascii="Times New Roman" w:eastAsia="Times New Roman" w:hAnsi="Times New Roman"/>
                <w:bCs/>
                <w:color w:val="000000"/>
                <w:sz w:val="24"/>
                <w:szCs w:val="24"/>
                <w:lang w:eastAsia="ru-RU"/>
              </w:rPr>
            </w:pPr>
            <w:r w:rsidRPr="004D019D">
              <w:rPr>
                <w:rFonts w:ascii="Times New Roman" w:eastAsia="Times New Roman" w:hAnsi="Times New Roman"/>
                <w:bCs/>
                <w:color w:val="000000"/>
                <w:sz w:val="24"/>
                <w:szCs w:val="24"/>
                <w:lang w:eastAsia="ru-RU"/>
              </w:rPr>
              <w:t>3.1. Коммунальное обслуживание</w:t>
            </w:r>
          </w:p>
          <w:p w14:paraId="658300A5" w14:textId="77777777" w:rsidR="00013048" w:rsidRPr="004D019D" w:rsidRDefault="00013048" w:rsidP="00013048">
            <w:pPr>
              <w:spacing w:after="0" w:line="240" w:lineRule="auto"/>
              <w:rPr>
                <w:rFonts w:ascii="Times New Roman" w:hAnsi="Times New Roman"/>
                <w:bCs/>
                <w:color w:val="000000"/>
                <w:sz w:val="24"/>
                <w:szCs w:val="24"/>
                <w:lang w:eastAsia="ru-RU"/>
              </w:rPr>
            </w:pPr>
            <w:r w:rsidRPr="004D019D">
              <w:rPr>
                <w:rFonts w:ascii="Times New Roman" w:hAnsi="Times New Roman"/>
                <w:bCs/>
                <w:color w:val="000000"/>
                <w:sz w:val="24"/>
                <w:szCs w:val="24"/>
                <w:lang w:eastAsia="ru-RU"/>
              </w:rPr>
              <w:t>4.9.1.</w:t>
            </w:r>
            <w:r w:rsidRPr="004D019D">
              <w:rPr>
                <w:rFonts w:ascii="Times New Roman" w:eastAsia="Times New Roman" w:hAnsi="Times New Roman"/>
                <w:bCs/>
                <w:color w:val="000000"/>
                <w:sz w:val="24"/>
                <w:szCs w:val="24"/>
                <w:lang w:eastAsia="ru-RU"/>
              </w:rPr>
              <w:t xml:space="preserve"> Объекты дорожного сервиса</w:t>
            </w:r>
            <w:r w:rsidRPr="004D019D">
              <w:rPr>
                <w:rFonts w:ascii="Times New Roman" w:hAnsi="Times New Roman"/>
                <w:bCs/>
                <w:color w:val="000000"/>
                <w:sz w:val="24"/>
                <w:szCs w:val="24"/>
                <w:lang w:eastAsia="ru-RU"/>
              </w:rPr>
              <w:t xml:space="preserve"> </w:t>
            </w:r>
          </w:p>
          <w:p w14:paraId="6DBCB6EB" w14:textId="77777777" w:rsidR="00013048" w:rsidRPr="004D019D" w:rsidRDefault="00013048" w:rsidP="00013048">
            <w:pPr>
              <w:spacing w:after="0" w:line="240" w:lineRule="auto"/>
              <w:rPr>
                <w:rFonts w:ascii="Times New Roman" w:hAnsi="Times New Roman"/>
                <w:bCs/>
                <w:color w:val="000000"/>
                <w:sz w:val="24"/>
                <w:szCs w:val="24"/>
                <w:lang w:eastAsia="ru-RU"/>
              </w:rPr>
            </w:pPr>
            <w:r w:rsidRPr="004D019D">
              <w:rPr>
                <w:rFonts w:ascii="Times New Roman" w:hAnsi="Times New Roman"/>
                <w:bCs/>
                <w:color w:val="000000"/>
                <w:sz w:val="24"/>
                <w:szCs w:val="24"/>
                <w:lang w:eastAsia="ru-RU"/>
              </w:rPr>
              <w:t>7.1 Железнодорожный транспорт</w:t>
            </w:r>
          </w:p>
          <w:p w14:paraId="7BC254AC" w14:textId="77777777" w:rsidR="00013048" w:rsidRPr="004D019D" w:rsidRDefault="00013048" w:rsidP="00013048">
            <w:pPr>
              <w:spacing w:after="0" w:line="240" w:lineRule="auto"/>
              <w:rPr>
                <w:rFonts w:ascii="Times New Roman" w:hAnsi="Times New Roman"/>
                <w:bCs/>
                <w:color w:val="000000"/>
                <w:sz w:val="24"/>
                <w:szCs w:val="24"/>
                <w:lang w:eastAsia="ru-RU"/>
              </w:rPr>
            </w:pPr>
            <w:r w:rsidRPr="004D019D">
              <w:rPr>
                <w:rFonts w:ascii="Times New Roman" w:hAnsi="Times New Roman"/>
                <w:bCs/>
                <w:color w:val="000000"/>
                <w:sz w:val="24"/>
                <w:szCs w:val="24"/>
                <w:lang w:eastAsia="ru-RU"/>
              </w:rPr>
              <w:t>7.2 Автомобильный транспорт</w:t>
            </w:r>
          </w:p>
          <w:p w14:paraId="69373BB3" w14:textId="77777777" w:rsidR="00013048" w:rsidRPr="004D019D" w:rsidRDefault="00013048" w:rsidP="00013048">
            <w:pPr>
              <w:spacing w:after="0" w:line="240" w:lineRule="auto"/>
              <w:rPr>
                <w:rFonts w:ascii="Times New Roman" w:hAnsi="Times New Roman"/>
                <w:bCs/>
                <w:color w:val="000000"/>
                <w:sz w:val="24"/>
                <w:szCs w:val="24"/>
                <w:lang w:eastAsia="ru-RU"/>
              </w:rPr>
            </w:pPr>
            <w:r w:rsidRPr="004D019D">
              <w:rPr>
                <w:rFonts w:ascii="Times New Roman" w:hAnsi="Times New Roman"/>
                <w:bCs/>
                <w:color w:val="000000"/>
                <w:sz w:val="24"/>
                <w:szCs w:val="24"/>
                <w:lang w:eastAsia="ru-RU"/>
              </w:rPr>
              <w:t>7.4 Воздушный транспорт</w:t>
            </w:r>
          </w:p>
          <w:p w14:paraId="06FA2D8E" w14:textId="77777777" w:rsidR="00013048" w:rsidRPr="004D019D" w:rsidRDefault="00013048" w:rsidP="00013048">
            <w:pPr>
              <w:spacing w:after="0" w:line="240" w:lineRule="auto"/>
              <w:rPr>
                <w:rFonts w:ascii="Times New Roman" w:hAnsi="Times New Roman"/>
                <w:bCs/>
                <w:color w:val="000000"/>
                <w:sz w:val="24"/>
                <w:szCs w:val="24"/>
                <w:lang w:eastAsia="ru-RU"/>
              </w:rPr>
            </w:pPr>
            <w:r w:rsidRPr="004D019D">
              <w:rPr>
                <w:rFonts w:ascii="Times New Roman" w:hAnsi="Times New Roman"/>
                <w:bCs/>
                <w:color w:val="000000"/>
                <w:sz w:val="24"/>
                <w:szCs w:val="24"/>
                <w:lang w:eastAsia="ru-RU"/>
              </w:rPr>
              <w:t>7.5. Трубопроводный транспорт</w:t>
            </w:r>
          </w:p>
          <w:p w14:paraId="46B246CD" w14:textId="77777777" w:rsidR="00013048" w:rsidRPr="004D019D" w:rsidRDefault="00013048" w:rsidP="00013048">
            <w:pPr>
              <w:spacing w:after="0" w:line="240" w:lineRule="auto"/>
              <w:rPr>
                <w:rFonts w:ascii="Times New Roman" w:eastAsia="Times New Roman" w:hAnsi="Times New Roman"/>
                <w:bCs/>
                <w:color w:val="000000"/>
                <w:sz w:val="24"/>
                <w:szCs w:val="24"/>
                <w:lang w:eastAsia="ru-RU"/>
              </w:rPr>
            </w:pPr>
            <w:r w:rsidRPr="004D019D">
              <w:rPr>
                <w:rFonts w:ascii="Times New Roman" w:hAnsi="Times New Roman"/>
                <w:bCs/>
                <w:color w:val="000000"/>
                <w:sz w:val="24"/>
                <w:szCs w:val="24"/>
                <w:lang w:eastAsia="ru-RU"/>
              </w:rPr>
              <w:t>8.3.</w:t>
            </w:r>
            <w:r w:rsidRPr="004D019D">
              <w:rPr>
                <w:rFonts w:ascii="Times New Roman" w:eastAsia="Times New Roman" w:hAnsi="Times New Roman"/>
                <w:bCs/>
                <w:color w:val="000000"/>
                <w:sz w:val="24"/>
                <w:szCs w:val="24"/>
                <w:lang w:eastAsia="ru-RU"/>
              </w:rPr>
              <w:t xml:space="preserve"> Обеспечение внутреннего правопорядка</w:t>
            </w:r>
          </w:p>
          <w:p w14:paraId="4052F260" w14:textId="77777777" w:rsidR="00013048" w:rsidRPr="004D019D" w:rsidRDefault="00013048" w:rsidP="00013048">
            <w:pPr>
              <w:spacing w:after="0" w:line="240" w:lineRule="auto"/>
              <w:jc w:val="both"/>
              <w:rPr>
                <w:rFonts w:ascii="Times New Roman" w:eastAsia="Times New Roman" w:hAnsi="Times New Roman"/>
                <w:bCs/>
                <w:color w:val="000000"/>
                <w:sz w:val="24"/>
                <w:szCs w:val="24"/>
                <w:lang w:eastAsia="ru-RU"/>
              </w:rPr>
            </w:pPr>
            <w:r w:rsidRPr="004D019D">
              <w:rPr>
                <w:rFonts w:ascii="Times New Roman" w:eastAsia="Times New Roman" w:hAnsi="Times New Roman"/>
                <w:bCs/>
                <w:color w:val="000000"/>
                <w:sz w:val="24"/>
                <w:szCs w:val="24"/>
                <w:lang w:eastAsia="ru-RU"/>
              </w:rPr>
              <w:t>11.3 Гидротехнические сооружения</w:t>
            </w:r>
          </w:p>
          <w:p w14:paraId="492926CA" w14:textId="77777777" w:rsidR="00013048" w:rsidRPr="004D019D" w:rsidRDefault="00013048" w:rsidP="00013048">
            <w:pPr>
              <w:spacing w:after="0" w:line="240" w:lineRule="auto"/>
              <w:rPr>
                <w:rFonts w:ascii="Times New Roman" w:hAnsi="Times New Roman"/>
                <w:bCs/>
                <w:color w:val="000000"/>
                <w:sz w:val="24"/>
                <w:szCs w:val="24"/>
                <w:lang w:eastAsia="ru-RU"/>
              </w:rPr>
            </w:pPr>
            <w:r w:rsidRPr="004D019D">
              <w:rPr>
                <w:rFonts w:ascii="Times New Roman" w:hAnsi="Times New Roman"/>
                <w:bCs/>
                <w:color w:val="000000"/>
                <w:sz w:val="24"/>
                <w:szCs w:val="24"/>
                <w:lang w:eastAsia="ru-RU"/>
              </w:rPr>
              <w:t>12.0</w:t>
            </w:r>
            <w:r w:rsidRPr="004D019D">
              <w:rPr>
                <w:rFonts w:ascii="Times New Roman" w:eastAsia="Times New Roman" w:hAnsi="Times New Roman"/>
                <w:bCs/>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4AC1EC06" w14:textId="77777777" w:rsidR="00013048" w:rsidRPr="004D019D" w:rsidRDefault="00013048" w:rsidP="00013048">
            <w:pPr>
              <w:spacing w:after="0" w:line="240" w:lineRule="auto"/>
              <w:rPr>
                <w:rFonts w:ascii="Times New Roman" w:hAnsi="Times New Roman"/>
                <w:bCs/>
                <w:color w:val="000000"/>
                <w:sz w:val="24"/>
                <w:szCs w:val="24"/>
                <w:lang w:eastAsia="ru-RU"/>
              </w:rPr>
            </w:pPr>
            <w:r w:rsidRPr="004D019D">
              <w:rPr>
                <w:rFonts w:ascii="Times New Roman" w:hAnsi="Times New Roman"/>
                <w:bCs/>
                <w:color w:val="000000"/>
                <w:sz w:val="24"/>
                <w:szCs w:val="24"/>
                <w:lang w:eastAsia="ru-RU"/>
              </w:rPr>
              <w:t>6.9. Склады</w:t>
            </w:r>
          </w:p>
        </w:tc>
        <w:tc>
          <w:tcPr>
            <w:tcW w:w="4110" w:type="dxa"/>
            <w:tcBorders>
              <w:top w:val="single" w:sz="8" w:space="0" w:color="auto"/>
              <w:left w:val="single" w:sz="8" w:space="0" w:color="auto"/>
              <w:bottom w:val="single" w:sz="8" w:space="0" w:color="auto"/>
              <w:right w:val="single" w:sz="8" w:space="0" w:color="auto"/>
            </w:tcBorders>
          </w:tcPr>
          <w:p w14:paraId="0C887774" w14:textId="77777777" w:rsidR="00013048" w:rsidRPr="004D019D" w:rsidRDefault="00013048" w:rsidP="00013048">
            <w:pPr>
              <w:pStyle w:val="aff6"/>
              <w:numPr>
                <w:ilvl w:val="1"/>
                <w:numId w:val="9"/>
              </w:numPr>
              <w:spacing w:after="0" w:line="240" w:lineRule="auto"/>
              <w:ind w:left="0" w:firstLine="0"/>
              <w:rPr>
                <w:rFonts w:ascii="Times New Roman" w:hAnsi="Times New Roman"/>
                <w:bCs/>
                <w:color w:val="000000"/>
                <w:sz w:val="24"/>
                <w:szCs w:val="24"/>
                <w:lang w:eastAsia="ru-RU"/>
              </w:rPr>
            </w:pPr>
            <w:r w:rsidRPr="004D019D">
              <w:rPr>
                <w:rFonts w:ascii="Times New Roman" w:hAnsi="Times New Roman"/>
                <w:bCs/>
                <w:color w:val="000000"/>
                <w:sz w:val="24"/>
                <w:szCs w:val="24"/>
                <w:lang w:eastAsia="ru-RU"/>
              </w:rPr>
              <w:t>Обслуживание автотранспорта</w:t>
            </w:r>
          </w:p>
          <w:p w14:paraId="6A5B4560" w14:textId="77777777" w:rsidR="00013048" w:rsidRPr="004D019D" w:rsidRDefault="00013048" w:rsidP="00013048">
            <w:pPr>
              <w:spacing w:after="0" w:line="240" w:lineRule="auto"/>
              <w:rPr>
                <w:rFonts w:ascii="Times New Roman" w:hAnsi="Times New Roman"/>
                <w:bCs/>
                <w:color w:val="000000"/>
                <w:sz w:val="24"/>
                <w:szCs w:val="24"/>
              </w:rPr>
            </w:pPr>
          </w:p>
        </w:tc>
      </w:tr>
    </w:tbl>
    <w:p w14:paraId="60AB7354" w14:textId="77777777" w:rsidR="00013048" w:rsidRPr="004D019D" w:rsidRDefault="00013048" w:rsidP="00013048">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02D28058" w14:textId="77777777" w:rsidR="00013048" w:rsidRPr="004D019D" w:rsidRDefault="00013048" w:rsidP="00013048">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0926B4F" w14:textId="77777777" w:rsidR="00013048" w:rsidRPr="004D019D" w:rsidRDefault="00013048" w:rsidP="00013048">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6C2BB082" w14:textId="77777777" w:rsidR="00013048" w:rsidRPr="004D019D" w:rsidRDefault="00013048" w:rsidP="00013048">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Основные виды разрешенного использования</w:t>
      </w:r>
    </w:p>
    <w:p w14:paraId="631F50E7" w14:textId="77777777" w:rsidR="00013048" w:rsidRPr="004D019D" w:rsidRDefault="00013048" w:rsidP="0001304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4D019D" w:rsidRPr="004D019D" w14:paraId="7ED6C514" w14:textId="77777777" w:rsidTr="00013048">
        <w:trPr>
          <w:trHeight w:val="1637"/>
        </w:trPr>
        <w:tc>
          <w:tcPr>
            <w:tcW w:w="2901" w:type="dxa"/>
          </w:tcPr>
          <w:p w14:paraId="436F9A7D"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lastRenderedPageBreak/>
              <w:t>Код вида разрешенного использования земельного участка</w:t>
            </w:r>
          </w:p>
        </w:tc>
        <w:tc>
          <w:tcPr>
            <w:tcW w:w="2324" w:type="dxa"/>
          </w:tcPr>
          <w:p w14:paraId="2B868ED2"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6421C6DC"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29303ACD" w14:textId="77777777" w:rsidTr="00013048">
        <w:trPr>
          <w:trHeight w:val="211"/>
        </w:trPr>
        <w:tc>
          <w:tcPr>
            <w:tcW w:w="2901" w:type="dxa"/>
          </w:tcPr>
          <w:p w14:paraId="10538455"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2.7.1</w:t>
            </w:r>
          </w:p>
        </w:tc>
        <w:tc>
          <w:tcPr>
            <w:tcW w:w="2324" w:type="dxa"/>
          </w:tcPr>
          <w:p w14:paraId="6F08724A"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b/>
                <w:color w:val="000000"/>
                <w:sz w:val="24"/>
                <w:szCs w:val="24"/>
                <w:lang w:eastAsia="ru-RU"/>
              </w:rPr>
              <w:t xml:space="preserve">Хранение автотранспорта </w:t>
            </w:r>
          </w:p>
        </w:tc>
        <w:tc>
          <w:tcPr>
            <w:tcW w:w="9625" w:type="dxa"/>
          </w:tcPr>
          <w:p w14:paraId="321570AD" w14:textId="77777777" w:rsidR="00013048" w:rsidRPr="004D019D" w:rsidRDefault="00013048" w:rsidP="00013048">
            <w:pPr>
              <w:pStyle w:val="320"/>
              <w:snapToGrid w:val="0"/>
              <w:rPr>
                <w:b/>
                <w:color w:val="000000"/>
                <w:sz w:val="24"/>
                <w:szCs w:val="24"/>
                <w:lang w:eastAsia="ru-RU"/>
              </w:rPr>
            </w:pPr>
            <w:r w:rsidRPr="004D019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7B9076FC" w14:textId="77777777" w:rsidR="00013048" w:rsidRPr="004D019D" w:rsidRDefault="00013048" w:rsidP="00013048">
            <w:pPr>
              <w:pStyle w:val="320"/>
              <w:snapToGrid w:val="0"/>
              <w:rPr>
                <w:color w:val="000000"/>
                <w:sz w:val="24"/>
                <w:szCs w:val="24"/>
              </w:rPr>
            </w:pPr>
          </w:p>
          <w:p w14:paraId="70318F17"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18 кв.м;</w:t>
            </w:r>
          </w:p>
          <w:p w14:paraId="384B54C6"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D000DAA"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619158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5B2BD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3AE9EFF"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164AB7"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3B3D4385"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8541484"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CA3E592"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AACECF"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CC9A9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1535FF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95105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9FFD38"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1.</w:t>
            </w:r>
          </w:p>
          <w:p w14:paraId="47C23438"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05A313F"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F1FFCC1"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r w:rsidR="004D019D" w:rsidRPr="004D019D" w14:paraId="0A991CDC" w14:textId="77777777" w:rsidTr="00013048">
        <w:trPr>
          <w:trHeight w:val="1637"/>
        </w:trPr>
        <w:tc>
          <w:tcPr>
            <w:tcW w:w="2901" w:type="dxa"/>
          </w:tcPr>
          <w:p w14:paraId="3A4CA5A9"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3.1</w:t>
            </w:r>
          </w:p>
        </w:tc>
        <w:tc>
          <w:tcPr>
            <w:tcW w:w="2324" w:type="dxa"/>
          </w:tcPr>
          <w:p w14:paraId="297C2068"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Коммунальное обслуживание</w:t>
            </w:r>
          </w:p>
          <w:p w14:paraId="19F411B9" w14:textId="77777777" w:rsidR="00013048" w:rsidRPr="004D019D" w:rsidRDefault="00013048" w:rsidP="00013048">
            <w:pPr>
              <w:spacing w:after="0" w:line="240" w:lineRule="auto"/>
              <w:rPr>
                <w:rFonts w:ascii="Times New Roman" w:hAnsi="Times New Roman"/>
                <w:color w:val="000000"/>
                <w:sz w:val="24"/>
                <w:szCs w:val="24"/>
              </w:rPr>
            </w:pPr>
          </w:p>
        </w:tc>
        <w:tc>
          <w:tcPr>
            <w:tcW w:w="9625" w:type="dxa"/>
          </w:tcPr>
          <w:p w14:paraId="435894D0" w14:textId="77777777" w:rsidR="00013048" w:rsidRPr="004D019D" w:rsidRDefault="00013048" w:rsidP="0001304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851C8A7"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p>
          <w:p w14:paraId="348B8762"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Минимальные размеры земельных участков на объекты:</w:t>
            </w:r>
          </w:p>
          <w:p w14:paraId="67D596D6"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котельных – 0.7 га  ;</w:t>
            </w:r>
          </w:p>
          <w:p w14:paraId="08088097"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Станции водоподготовки – 1га ;</w:t>
            </w:r>
          </w:p>
          <w:p w14:paraId="4939C319"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Для насосных станций – 50 кв.м; </w:t>
            </w:r>
          </w:p>
          <w:p w14:paraId="47FE704C"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телефонных станций – не подлежит установлению;</w:t>
            </w:r>
          </w:p>
          <w:p w14:paraId="0726E1C3"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гаражей и мастерских для обслуживания уборочной и аварийной техники – 300 кв.м;</w:t>
            </w:r>
          </w:p>
          <w:p w14:paraId="79AFBA9F"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автостоянок не подлежит установлению;</w:t>
            </w:r>
          </w:p>
          <w:p w14:paraId="65975C39"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AB9D749"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трансформаторных подстанций - не подлежит установлению;</w:t>
            </w:r>
          </w:p>
          <w:p w14:paraId="468510E4"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тепловых пунктов – не подлежит установлению;</w:t>
            </w:r>
          </w:p>
          <w:p w14:paraId="79E5E0F4"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газораспределительных пунктов – 6 кв.м;</w:t>
            </w:r>
          </w:p>
          <w:p w14:paraId="02F3E096"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0FB9C5A"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FAA1BF0"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FE9E9B"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21760AC"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5E4817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A46DFE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07C967"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C6484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CF15FE"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8BA172"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CBD42BF"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23B652EF"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2498617C"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4D019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04E0908A"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15C457"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2</w:t>
            </w:r>
          </w:p>
          <w:p w14:paraId="7C1A1F02"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Предельная высота – 20м</w:t>
            </w:r>
          </w:p>
          <w:p w14:paraId="11249507"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4375E66A"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D15452E" w14:textId="77777777" w:rsidR="00013048" w:rsidRPr="004D019D" w:rsidRDefault="00013048" w:rsidP="00013048">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540BB2ED"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FDC174C" w14:textId="77777777" w:rsidR="00013048" w:rsidRPr="004D019D" w:rsidRDefault="00013048" w:rsidP="0001304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1976995A" w14:textId="77777777" w:rsidR="00013048" w:rsidRPr="004D019D" w:rsidRDefault="00013048" w:rsidP="00013048">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75E5C3E5" w14:textId="77777777" w:rsidR="00013048" w:rsidRPr="004D019D" w:rsidRDefault="00013048" w:rsidP="00013048">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4D019D" w:rsidRPr="004D019D" w14:paraId="5ADE6550" w14:textId="77777777" w:rsidTr="00013048">
        <w:trPr>
          <w:trHeight w:val="989"/>
        </w:trPr>
        <w:tc>
          <w:tcPr>
            <w:tcW w:w="2901" w:type="dxa"/>
          </w:tcPr>
          <w:p w14:paraId="2EF4D05B"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4.9.1.</w:t>
            </w:r>
          </w:p>
        </w:tc>
        <w:tc>
          <w:tcPr>
            <w:tcW w:w="2324" w:type="dxa"/>
          </w:tcPr>
          <w:p w14:paraId="00EA01E3"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b/>
                <w:color w:val="000000"/>
                <w:sz w:val="24"/>
                <w:szCs w:val="24"/>
              </w:rPr>
              <w:t>Объекты дорожного сервиса</w:t>
            </w:r>
          </w:p>
        </w:tc>
        <w:tc>
          <w:tcPr>
            <w:tcW w:w="9625" w:type="dxa"/>
          </w:tcPr>
          <w:p w14:paraId="2C57183D" w14:textId="77777777" w:rsidR="00013048" w:rsidRPr="004D019D" w:rsidRDefault="00013048" w:rsidP="00013048">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8" w:anchor="block_14911" w:history="1">
              <w:r w:rsidRPr="004D019D">
                <w:rPr>
                  <w:rFonts w:ascii="Times New Roman" w:hAnsi="Times New Roman"/>
                  <w:b/>
                  <w:color w:val="000000"/>
                  <w:sz w:val="24"/>
                  <w:szCs w:val="24"/>
                </w:rPr>
                <w:t>кодами 4.9.1.1 - 4.9.1.4</w:t>
              </w:r>
            </w:hyperlink>
            <w:r w:rsidRPr="004D019D">
              <w:rPr>
                <w:rFonts w:ascii="Times New Roman" w:hAnsi="Times New Roman"/>
                <w:b/>
                <w:color w:val="000000"/>
                <w:sz w:val="24"/>
                <w:szCs w:val="24"/>
              </w:rPr>
              <w:t>.</w:t>
            </w:r>
          </w:p>
          <w:p w14:paraId="2449AD89"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p>
          <w:p w14:paraId="399329CA"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w:t>
            </w:r>
          </w:p>
          <w:p w14:paraId="5DB6F160"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Для АЗС минимальный размер:</w:t>
            </w:r>
          </w:p>
          <w:p w14:paraId="4E56E0DE"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на 2 колонки – 0,1 га;</w:t>
            </w:r>
          </w:p>
          <w:p w14:paraId="75FD7B30"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на 5 колонки – 0,2 га;</w:t>
            </w:r>
          </w:p>
          <w:p w14:paraId="186BD8C6"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на 7 колонок – 0,3 га;</w:t>
            </w:r>
          </w:p>
          <w:p w14:paraId="7C67F2FA"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на 9 колонок – 0,35 га;</w:t>
            </w:r>
          </w:p>
          <w:p w14:paraId="3AE152DD"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на 11 колонок – 0,4 га</w:t>
            </w:r>
          </w:p>
          <w:p w14:paraId="7134AD71"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Для СТО минимальный размер:</w:t>
            </w:r>
          </w:p>
          <w:p w14:paraId="0CEEBAFF"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на 5 технологических постов – 0.5 га;</w:t>
            </w:r>
          </w:p>
          <w:p w14:paraId="3D886E53"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на 10 технологических постов – 1,0 га;</w:t>
            </w:r>
          </w:p>
          <w:p w14:paraId="35FD4E01"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на 15 технологических постов – 1.5 га;</w:t>
            </w:r>
          </w:p>
          <w:p w14:paraId="51A64CC3"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на 25 технологических постов – 2,0 га;</w:t>
            </w:r>
          </w:p>
          <w:p w14:paraId="73DBAADB"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4D36817A"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F121124"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Допускается размещать объекты с санитарно-защитной зоной не более 50 м в отдельно стоящих зданиях</w:t>
            </w:r>
          </w:p>
          <w:p w14:paraId="33287A87"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32F16ED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357010"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41906BA"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240395"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3AA483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A04A35"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E4B94E4"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9BCD2A"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1A9209"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E612B94"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0D18B1C"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51D26971"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23FDB4"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C89A36"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2;</w:t>
            </w:r>
          </w:p>
          <w:p w14:paraId="338D1BD7"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4771C4B2"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93C657" w14:textId="77777777" w:rsidR="00013048" w:rsidRPr="004D019D" w:rsidRDefault="00013048" w:rsidP="00013048">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A2CE41A"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73793E3" w14:textId="77777777" w:rsidR="00013048" w:rsidRPr="004D019D" w:rsidRDefault="00013048" w:rsidP="0001304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4A312828" w14:textId="77777777" w:rsidR="00013048" w:rsidRPr="004D019D" w:rsidRDefault="00013048" w:rsidP="00013048">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tc>
      </w:tr>
      <w:tr w:rsidR="004D019D" w:rsidRPr="004D019D" w14:paraId="02F03306" w14:textId="77777777" w:rsidTr="009B6E2F">
        <w:trPr>
          <w:trHeight w:val="563"/>
        </w:trPr>
        <w:tc>
          <w:tcPr>
            <w:tcW w:w="2901" w:type="dxa"/>
          </w:tcPr>
          <w:p w14:paraId="20E1A5A6"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7.1</w:t>
            </w:r>
          </w:p>
        </w:tc>
        <w:tc>
          <w:tcPr>
            <w:tcW w:w="2324" w:type="dxa"/>
          </w:tcPr>
          <w:p w14:paraId="0B9CA740"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Железнодорожный транспорт</w:t>
            </w:r>
          </w:p>
        </w:tc>
        <w:tc>
          <w:tcPr>
            <w:tcW w:w="9625" w:type="dxa"/>
          </w:tcPr>
          <w:p w14:paraId="13C902D7" w14:textId="77777777" w:rsidR="00013048" w:rsidRPr="004D019D" w:rsidRDefault="00013048" w:rsidP="00013048">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29" w:anchor="block_1711" w:history="1">
              <w:r w:rsidRPr="004D019D">
                <w:rPr>
                  <w:rFonts w:ascii="Times New Roman" w:hAnsi="Times New Roman"/>
                  <w:b/>
                  <w:color w:val="000000"/>
                  <w:sz w:val="24"/>
                  <w:szCs w:val="24"/>
                </w:rPr>
                <w:t>кодами 7.1.1 - 7.1.2</w:t>
              </w:r>
            </w:hyperlink>
            <w:r w:rsidRPr="004D019D">
              <w:rPr>
                <w:rFonts w:ascii="Times New Roman" w:hAnsi="Times New Roman"/>
                <w:b/>
                <w:color w:val="000000"/>
                <w:sz w:val="24"/>
                <w:szCs w:val="24"/>
              </w:rPr>
              <w:t>.</w:t>
            </w:r>
          </w:p>
          <w:p w14:paraId="217EBB9D" w14:textId="77777777" w:rsidR="00013048" w:rsidRPr="004D019D" w:rsidRDefault="00013048" w:rsidP="00013048">
            <w:pPr>
              <w:spacing w:after="0" w:line="240" w:lineRule="auto"/>
              <w:rPr>
                <w:rFonts w:ascii="Times New Roman" w:hAnsi="Times New Roman"/>
                <w:color w:val="000000"/>
                <w:sz w:val="24"/>
                <w:szCs w:val="24"/>
                <w:lang w:eastAsia="ru-RU"/>
              </w:rPr>
            </w:pPr>
          </w:p>
          <w:p w14:paraId="15F030C8"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Минимальный размер земельного участка – не подлежит установлению;</w:t>
            </w:r>
          </w:p>
          <w:p w14:paraId="3A8C2BB8"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Максимальный размер земельного участка – не подлежит установлению;</w:t>
            </w:r>
          </w:p>
          <w:p w14:paraId="2E75FB20"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Отступ от границ земельного участка:</w:t>
            </w:r>
          </w:p>
          <w:p w14:paraId="7F2FC6D3"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линейных объектов – не подлежит установлению;</w:t>
            </w:r>
          </w:p>
          <w:p w14:paraId="66EB8270"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73F7F134"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ED550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70E387D7"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DF39F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5BEAFB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F66C44E"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485EE95"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1E828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A832C72"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254CE75C"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2547503"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D19BD98"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8B5153"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BBC693"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Предельная высота – 20 м;</w:t>
            </w:r>
          </w:p>
          <w:p w14:paraId="14BDE520"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Параметры застройки:</w:t>
            </w:r>
          </w:p>
          <w:p w14:paraId="540BA96E"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Максимальный процент застройки – не подлежит установлению;</w:t>
            </w:r>
          </w:p>
          <w:p w14:paraId="5E6FD2A0"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Коэффициент плотности застройки – не подлежит установлению</w:t>
            </w:r>
          </w:p>
        </w:tc>
      </w:tr>
      <w:tr w:rsidR="004D019D" w:rsidRPr="004D019D" w14:paraId="0F967242" w14:textId="77777777" w:rsidTr="00013048">
        <w:trPr>
          <w:trHeight w:val="294"/>
        </w:trPr>
        <w:tc>
          <w:tcPr>
            <w:tcW w:w="2901" w:type="dxa"/>
          </w:tcPr>
          <w:p w14:paraId="53E21A10"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7.2</w:t>
            </w:r>
          </w:p>
        </w:tc>
        <w:tc>
          <w:tcPr>
            <w:tcW w:w="2324" w:type="dxa"/>
          </w:tcPr>
          <w:p w14:paraId="240EAA17" w14:textId="77777777" w:rsidR="00013048" w:rsidRPr="004D019D" w:rsidRDefault="00013048" w:rsidP="00013048">
            <w:pPr>
              <w:spacing w:after="0" w:line="240" w:lineRule="auto"/>
              <w:rPr>
                <w:rFonts w:ascii="Times New Roman" w:hAnsi="Times New Roman"/>
                <w:b/>
                <w:color w:val="000000"/>
                <w:sz w:val="24"/>
                <w:szCs w:val="24"/>
              </w:rPr>
            </w:pPr>
            <w:r w:rsidRPr="004D019D">
              <w:rPr>
                <w:rFonts w:ascii="Times New Roman" w:hAnsi="Times New Roman"/>
                <w:color w:val="000000"/>
                <w:sz w:val="24"/>
                <w:szCs w:val="24"/>
                <w:lang w:eastAsia="ru-RU"/>
              </w:rPr>
              <w:t>Автомобильный транспорт</w:t>
            </w:r>
          </w:p>
        </w:tc>
        <w:tc>
          <w:tcPr>
            <w:tcW w:w="9625" w:type="dxa"/>
          </w:tcPr>
          <w:p w14:paraId="619FE967" w14:textId="77777777" w:rsidR="00013048" w:rsidRPr="004D019D" w:rsidRDefault="00013048" w:rsidP="00013048">
            <w:pPr>
              <w:jc w:val="both"/>
              <w:rPr>
                <w:rFonts w:ascii="Times New Roman" w:hAnsi="Times New Roman"/>
                <w:b/>
                <w:color w:val="000000"/>
                <w:sz w:val="24"/>
                <w:szCs w:val="24"/>
              </w:rPr>
            </w:pPr>
            <w:r w:rsidRPr="004D019D">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30" w:anchor="block_1721" w:history="1">
              <w:r w:rsidRPr="004D019D">
                <w:rPr>
                  <w:rFonts w:ascii="Times New Roman" w:hAnsi="Times New Roman"/>
                  <w:b/>
                  <w:color w:val="000000"/>
                  <w:sz w:val="24"/>
                  <w:szCs w:val="24"/>
                </w:rPr>
                <w:t>кодами 7.2.1 - 7.2.3</w:t>
              </w:r>
            </w:hyperlink>
            <w:r w:rsidRPr="004D019D">
              <w:rPr>
                <w:rFonts w:ascii="Times New Roman" w:hAnsi="Times New Roman"/>
                <w:b/>
                <w:color w:val="000000"/>
                <w:sz w:val="24"/>
                <w:szCs w:val="24"/>
              </w:rPr>
              <w:t>.</w:t>
            </w:r>
          </w:p>
          <w:p w14:paraId="4ECA0556"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373B83D1"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013CBF06"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Отступ от границ земельного участка:</w:t>
            </w:r>
          </w:p>
          <w:p w14:paraId="1278F158"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для линейных объектов – не подлежит установлению;</w:t>
            </w:r>
          </w:p>
          <w:p w14:paraId="44CF7E3C"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hAnsi="Times New Roman"/>
                <w:color w:val="000000"/>
                <w:sz w:val="24"/>
                <w:szCs w:val="24"/>
              </w:rPr>
              <w:t xml:space="preserve">- для иных объектов капитального строительства – </w:t>
            </w:r>
            <w:r w:rsidRPr="004D019D">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10 м; </w:t>
            </w:r>
            <w:r w:rsidRPr="004D019D">
              <w:rPr>
                <w:rFonts w:ascii="Times New Roman" w:eastAsia="Times New Roman" w:hAnsi="Times New Roman"/>
                <w:color w:val="000000"/>
                <w:sz w:val="24"/>
                <w:szCs w:val="24"/>
                <w:lang w:eastAsia="ru-RU"/>
              </w:rPr>
              <w:lastRenderedPageBreak/>
              <w:t>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2A8ACA"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20 м;</w:t>
            </w:r>
          </w:p>
          <w:p w14:paraId="421A316B"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01E6A7D9"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процент застройки – не подлежит установлению;</w:t>
            </w:r>
          </w:p>
          <w:p w14:paraId="08C1D85F"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Коэффициент плотности застройки – не подлежит установлению;</w:t>
            </w:r>
          </w:p>
        </w:tc>
      </w:tr>
      <w:tr w:rsidR="004D019D" w:rsidRPr="004D019D" w14:paraId="64641173" w14:textId="77777777" w:rsidTr="00013048">
        <w:trPr>
          <w:trHeight w:val="294"/>
        </w:trPr>
        <w:tc>
          <w:tcPr>
            <w:tcW w:w="2901" w:type="dxa"/>
          </w:tcPr>
          <w:p w14:paraId="19AA0BDC"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7.4.</w:t>
            </w:r>
          </w:p>
        </w:tc>
        <w:tc>
          <w:tcPr>
            <w:tcW w:w="2324" w:type="dxa"/>
          </w:tcPr>
          <w:p w14:paraId="2B95C2DD"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Воздушный транспорт</w:t>
            </w:r>
          </w:p>
        </w:tc>
        <w:tc>
          <w:tcPr>
            <w:tcW w:w="9625" w:type="dxa"/>
          </w:tcPr>
          <w:p w14:paraId="2B616281" w14:textId="77777777" w:rsidR="00013048" w:rsidRPr="004D019D" w:rsidRDefault="00013048" w:rsidP="00013048">
            <w:pPr>
              <w:spacing w:after="0" w:line="240" w:lineRule="auto"/>
              <w:rPr>
                <w:rFonts w:ascii="Times New Roman" w:hAnsi="Times New Roman"/>
                <w:b/>
                <w:bCs/>
                <w:color w:val="000000"/>
                <w:sz w:val="24"/>
                <w:szCs w:val="24"/>
              </w:rPr>
            </w:pPr>
            <w:r w:rsidRPr="004D019D">
              <w:rPr>
                <w:rFonts w:ascii="Times New Roman" w:eastAsia="Times New Roman" w:hAnsi="Times New Roman"/>
                <w:b/>
                <w:bCs/>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520CB243" w14:textId="77777777" w:rsidR="00013048" w:rsidRPr="004D019D" w:rsidRDefault="00013048" w:rsidP="00013048">
            <w:pPr>
              <w:spacing w:after="0" w:line="240" w:lineRule="auto"/>
              <w:rPr>
                <w:rFonts w:ascii="Times New Roman" w:hAnsi="Times New Roman"/>
                <w:color w:val="000000"/>
                <w:sz w:val="24"/>
                <w:szCs w:val="24"/>
              </w:rPr>
            </w:pPr>
          </w:p>
          <w:p w14:paraId="4C1F89CC"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Отступ от границ земельного участка.</w:t>
            </w:r>
          </w:p>
          <w:p w14:paraId="70F623FC"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линейных объектов – не подлежит установлению.</w:t>
            </w:r>
          </w:p>
          <w:p w14:paraId="2DCF625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07FBD3A9"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F3B52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3A78E924"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94D35C"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77D3CA0"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8B958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7F50A6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9C0200"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205C73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2B95822"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4B76FC8C"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2EC36BCA"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4D019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1A0AF190"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E1D83C"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по согласованию со службами эксплуатации аэропорта;</w:t>
            </w:r>
          </w:p>
          <w:p w14:paraId="769AC871"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2B089CE0"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процент застройки – не подлежит установлению;</w:t>
            </w:r>
          </w:p>
          <w:p w14:paraId="047700BD"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Коэффициент плотности застройки – не подлежит установлению;</w:t>
            </w:r>
          </w:p>
        </w:tc>
      </w:tr>
      <w:tr w:rsidR="004D019D" w:rsidRPr="004D019D" w14:paraId="0DDC3585" w14:textId="77777777" w:rsidTr="00013048">
        <w:trPr>
          <w:trHeight w:val="294"/>
        </w:trPr>
        <w:tc>
          <w:tcPr>
            <w:tcW w:w="2901" w:type="dxa"/>
          </w:tcPr>
          <w:p w14:paraId="6DFE4ADB"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7.5</w:t>
            </w:r>
          </w:p>
        </w:tc>
        <w:tc>
          <w:tcPr>
            <w:tcW w:w="2324" w:type="dxa"/>
          </w:tcPr>
          <w:p w14:paraId="4F8AAAD8"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Трубопроводный транспорт</w:t>
            </w:r>
          </w:p>
        </w:tc>
        <w:tc>
          <w:tcPr>
            <w:tcW w:w="9625" w:type="dxa"/>
          </w:tcPr>
          <w:p w14:paraId="15C900E8" w14:textId="77777777" w:rsidR="00013048" w:rsidRPr="004D019D" w:rsidRDefault="00013048" w:rsidP="00013048">
            <w:pPr>
              <w:spacing w:after="0" w:line="240" w:lineRule="auto"/>
              <w:rPr>
                <w:rFonts w:ascii="Times New Roman" w:hAnsi="Times New Roman"/>
                <w:b/>
                <w:bCs/>
                <w:color w:val="000000"/>
                <w:sz w:val="24"/>
                <w:szCs w:val="24"/>
              </w:rPr>
            </w:pPr>
            <w:r w:rsidRPr="004D019D">
              <w:rPr>
                <w:rFonts w:ascii="Times New Roman" w:eastAsia="Times New Roman" w:hAnsi="Times New Roman"/>
                <w:b/>
                <w:bCs/>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5B346EFD" w14:textId="77777777" w:rsidR="00013048" w:rsidRPr="004D019D" w:rsidRDefault="00013048" w:rsidP="00013048">
            <w:pPr>
              <w:spacing w:after="0" w:line="240" w:lineRule="auto"/>
              <w:rPr>
                <w:rFonts w:ascii="Times New Roman" w:hAnsi="Times New Roman"/>
                <w:color w:val="000000"/>
                <w:sz w:val="24"/>
                <w:szCs w:val="24"/>
              </w:rPr>
            </w:pPr>
          </w:p>
          <w:p w14:paraId="0592CE49"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6C0068FC"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66C87AAA"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Отступ от границ земельного участка:</w:t>
            </w:r>
          </w:p>
          <w:p w14:paraId="3416B3FC"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линейных объектов – не подлежит установлению;</w:t>
            </w:r>
          </w:p>
          <w:p w14:paraId="6603976C"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32D4F20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552685"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3B39675"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9FCDAF"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6CA2A1D7"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627AB45"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AE23AC7"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F5AD6C"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0AECD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52DB1F4"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510A50D"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A989B2C"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85AA59"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E4D720"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Предельная высота – 30 м;</w:t>
            </w:r>
          </w:p>
          <w:p w14:paraId="02E9DAE5"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607F3D42"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процент застройки – не подлежит установлению;</w:t>
            </w:r>
          </w:p>
          <w:p w14:paraId="0C5E046B"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Коэффициент плотности застройки – не подлежит установлению;</w:t>
            </w:r>
          </w:p>
        </w:tc>
      </w:tr>
      <w:tr w:rsidR="004D019D" w:rsidRPr="004D019D" w14:paraId="39B63E65" w14:textId="77777777" w:rsidTr="00013048">
        <w:trPr>
          <w:trHeight w:val="294"/>
        </w:trPr>
        <w:tc>
          <w:tcPr>
            <w:tcW w:w="2901" w:type="dxa"/>
          </w:tcPr>
          <w:p w14:paraId="53FDEF14"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8.3</w:t>
            </w:r>
          </w:p>
        </w:tc>
        <w:tc>
          <w:tcPr>
            <w:tcW w:w="2324" w:type="dxa"/>
          </w:tcPr>
          <w:p w14:paraId="4FC9C235"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0A2C5355" w14:textId="77777777" w:rsidR="00013048" w:rsidRPr="004D019D" w:rsidRDefault="00013048" w:rsidP="00013048">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185A2D1" w14:textId="77777777" w:rsidR="00013048" w:rsidRPr="004D019D" w:rsidRDefault="00013048" w:rsidP="00013048">
            <w:pPr>
              <w:spacing w:after="0" w:line="240" w:lineRule="auto"/>
              <w:rPr>
                <w:rFonts w:ascii="Times New Roman" w:hAnsi="Times New Roman"/>
                <w:color w:val="000000"/>
                <w:sz w:val="24"/>
                <w:szCs w:val="24"/>
              </w:rPr>
            </w:pPr>
          </w:p>
          <w:p w14:paraId="5EC41BF1"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2470DB99"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18A53767"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154B347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27E4F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728697C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79061C"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DEC1F5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7B04C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740F27"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762D7A"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BB60C8"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E7CD316"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5BAEBB3"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EF123C5"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F60C38"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3F770B"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20 м;</w:t>
            </w:r>
          </w:p>
          <w:p w14:paraId="62AA500E"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3ACE076C"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211A365" w14:textId="6B26FD04" w:rsidR="00013048" w:rsidRPr="004D019D" w:rsidRDefault="00013048" w:rsidP="009B6E2F">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r w:rsidRPr="004D019D">
              <w:rPr>
                <w:rFonts w:ascii="Times New Roman" w:hAnsi="Times New Roman"/>
                <w:color w:val="000000"/>
                <w:sz w:val="24"/>
                <w:szCs w:val="24"/>
              </w:rPr>
              <w:t xml:space="preserve"> </w:t>
            </w:r>
          </w:p>
        </w:tc>
      </w:tr>
      <w:tr w:rsidR="004D019D" w:rsidRPr="004D019D" w14:paraId="45235D0E" w14:textId="77777777" w:rsidTr="00013048">
        <w:trPr>
          <w:trHeight w:val="294"/>
        </w:trPr>
        <w:tc>
          <w:tcPr>
            <w:tcW w:w="2901" w:type="dxa"/>
          </w:tcPr>
          <w:p w14:paraId="1F848754"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11.3</w:t>
            </w:r>
          </w:p>
        </w:tc>
        <w:tc>
          <w:tcPr>
            <w:tcW w:w="2324" w:type="dxa"/>
          </w:tcPr>
          <w:p w14:paraId="3A4864CD"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Гидротехнические сооружения</w:t>
            </w:r>
          </w:p>
        </w:tc>
        <w:tc>
          <w:tcPr>
            <w:tcW w:w="9625" w:type="dxa"/>
          </w:tcPr>
          <w:p w14:paraId="064FEAA9" w14:textId="77777777" w:rsidR="00013048" w:rsidRPr="004D019D" w:rsidRDefault="00013048" w:rsidP="00013048">
            <w:pPr>
              <w:spacing w:after="0" w:line="240" w:lineRule="auto"/>
              <w:rPr>
                <w:rFonts w:ascii="Times New Roman" w:hAnsi="Times New Roman"/>
                <w:b/>
                <w:bCs/>
                <w:color w:val="000000"/>
                <w:sz w:val="24"/>
                <w:szCs w:val="24"/>
              </w:rPr>
            </w:pPr>
            <w:r w:rsidRPr="004D019D">
              <w:rPr>
                <w:rFonts w:ascii="Times New Roman" w:eastAsia="Times New Roman" w:hAnsi="Times New Roman"/>
                <w:b/>
                <w:bCs/>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42EA153C" w14:textId="77777777" w:rsidR="00013048" w:rsidRPr="004D019D" w:rsidRDefault="00013048" w:rsidP="00013048">
            <w:pPr>
              <w:spacing w:after="0" w:line="240" w:lineRule="auto"/>
              <w:rPr>
                <w:rFonts w:ascii="Times New Roman" w:hAnsi="Times New Roman"/>
                <w:color w:val="000000"/>
                <w:sz w:val="24"/>
                <w:szCs w:val="24"/>
              </w:rPr>
            </w:pPr>
          </w:p>
          <w:p w14:paraId="293D6F59"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34E566ED"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5FAA5169"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30 м;</w:t>
            </w:r>
          </w:p>
          <w:p w14:paraId="7F050F03"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001DEF83"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процент застройки – не подлежит установлению;</w:t>
            </w:r>
          </w:p>
          <w:p w14:paraId="177A2D2A"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Коэффициент плотности застройки – не подлежит установлению;</w:t>
            </w:r>
          </w:p>
        </w:tc>
      </w:tr>
      <w:tr w:rsidR="00013048" w:rsidRPr="004D019D" w14:paraId="75F733F8" w14:textId="77777777" w:rsidTr="00013048">
        <w:trPr>
          <w:trHeight w:val="294"/>
        </w:trPr>
        <w:tc>
          <w:tcPr>
            <w:tcW w:w="2901" w:type="dxa"/>
          </w:tcPr>
          <w:p w14:paraId="78B5BE27"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12.0</w:t>
            </w:r>
          </w:p>
        </w:tc>
        <w:tc>
          <w:tcPr>
            <w:tcW w:w="2324" w:type="dxa"/>
          </w:tcPr>
          <w:p w14:paraId="6F4CC8F0" w14:textId="77777777" w:rsidR="00013048" w:rsidRPr="004D019D" w:rsidRDefault="00013048" w:rsidP="00013048">
            <w:pPr>
              <w:spacing w:after="0" w:line="240" w:lineRule="auto"/>
              <w:rPr>
                <w:rFonts w:ascii="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6FC5993E" w14:textId="77777777" w:rsidR="00013048" w:rsidRPr="004D019D" w:rsidRDefault="00013048" w:rsidP="00013048">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A94DBAF"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p>
          <w:p w14:paraId="0BBC7B4E"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 не подлежат установлению.</w:t>
            </w:r>
          </w:p>
          <w:p w14:paraId="58D311B0"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45A692D"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B81ADD4"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08F666A0"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процент застройки – не подлежит установлению;</w:t>
            </w:r>
          </w:p>
          <w:p w14:paraId="6FCBBBF9"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Коэффициент плотности застройки – не подлежит установлению;</w:t>
            </w:r>
          </w:p>
        </w:tc>
      </w:tr>
    </w:tbl>
    <w:p w14:paraId="27919C51" w14:textId="51C57B50" w:rsidR="00013048" w:rsidRPr="004D019D" w:rsidRDefault="00013048" w:rsidP="00013048">
      <w:pPr>
        <w:spacing w:after="0" w:line="240" w:lineRule="auto"/>
        <w:rPr>
          <w:rFonts w:ascii="Times New Roman" w:eastAsia="Times New Roman" w:hAnsi="Times New Roman"/>
          <w:b/>
          <w:color w:val="000000"/>
          <w:sz w:val="24"/>
          <w:szCs w:val="24"/>
          <w:lang w:eastAsia="ru-RU"/>
        </w:rPr>
      </w:pPr>
    </w:p>
    <w:p w14:paraId="20188574" w14:textId="77777777" w:rsidR="009B6E2F" w:rsidRPr="004D019D" w:rsidRDefault="009B6E2F" w:rsidP="00013048">
      <w:pPr>
        <w:spacing w:after="0" w:line="240" w:lineRule="auto"/>
        <w:rPr>
          <w:rFonts w:ascii="Times New Roman" w:eastAsia="Times New Roman" w:hAnsi="Times New Roman"/>
          <w:b/>
          <w:color w:val="000000"/>
          <w:sz w:val="24"/>
          <w:szCs w:val="24"/>
          <w:lang w:eastAsia="ru-RU"/>
        </w:rPr>
      </w:pPr>
    </w:p>
    <w:p w14:paraId="1826A692" w14:textId="77777777" w:rsidR="00013048" w:rsidRPr="004D019D" w:rsidRDefault="00013048" w:rsidP="00013048">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Условно разрешенные виды использования</w:t>
      </w:r>
    </w:p>
    <w:p w14:paraId="1DD0EC08" w14:textId="77777777" w:rsidR="00013048" w:rsidRPr="004D019D" w:rsidRDefault="00013048" w:rsidP="00013048">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4D019D" w:rsidRPr="004D019D" w14:paraId="3F4B3054" w14:textId="77777777" w:rsidTr="00013048">
        <w:trPr>
          <w:trHeight w:val="226"/>
        </w:trPr>
        <w:tc>
          <w:tcPr>
            <w:tcW w:w="3048" w:type="dxa"/>
          </w:tcPr>
          <w:p w14:paraId="72FBC333"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268" w:type="dxa"/>
          </w:tcPr>
          <w:p w14:paraId="3F7C62A1"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4" w:type="dxa"/>
          </w:tcPr>
          <w:p w14:paraId="21E091EF" w14:textId="77777777" w:rsidR="00013048" w:rsidRPr="004D019D" w:rsidRDefault="00013048" w:rsidP="00013048">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13048" w:rsidRPr="004D019D" w14:paraId="44C009C8" w14:textId="77777777" w:rsidTr="00013048">
        <w:trPr>
          <w:trHeight w:val="715"/>
        </w:trPr>
        <w:tc>
          <w:tcPr>
            <w:tcW w:w="3048" w:type="dxa"/>
          </w:tcPr>
          <w:p w14:paraId="4289CA53"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6.9</w:t>
            </w:r>
          </w:p>
        </w:tc>
        <w:tc>
          <w:tcPr>
            <w:tcW w:w="2268" w:type="dxa"/>
          </w:tcPr>
          <w:p w14:paraId="3B23BAC1"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Склады</w:t>
            </w:r>
          </w:p>
        </w:tc>
        <w:tc>
          <w:tcPr>
            <w:tcW w:w="9534" w:type="dxa"/>
          </w:tcPr>
          <w:p w14:paraId="64C04777" w14:textId="77777777" w:rsidR="00013048" w:rsidRPr="004D019D" w:rsidRDefault="00013048" w:rsidP="00013048">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3F8299C4" w14:textId="77777777" w:rsidR="00013048" w:rsidRPr="004D019D" w:rsidRDefault="00013048" w:rsidP="00013048">
            <w:pPr>
              <w:spacing w:after="0" w:line="240" w:lineRule="auto"/>
              <w:rPr>
                <w:rFonts w:ascii="Times New Roman" w:hAnsi="Times New Roman"/>
                <w:color w:val="000000"/>
                <w:sz w:val="24"/>
                <w:szCs w:val="24"/>
              </w:rPr>
            </w:pPr>
          </w:p>
          <w:p w14:paraId="1051BF82"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0,5 га;</w:t>
            </w:r>
          </w:p>
          <w:p w14:paraId="2B2CA6C2"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6B0633B8" w14:textId="7777777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Отступ от границ земельного участка:</w:t>
            </w:r>
          </w:p>
          <w:p w14:paraId="67FB127A"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600BD3F"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68D515"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21C34D23"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730EA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5052B4D"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25B09A1"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8D4B78"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94F650"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BA2BFC"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263642FB" w14:textId="77777777" w:rsidR="00013048" w:rsidRPr="004D019D" w:rsidRDefault="00013048" w:rsidP="00013048">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0AB46842"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61073FC"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03E5362" w14:textId="77777777" w:rsidR="00013048" w:rsidRPr="004D019D" w:rsidRDefault="00013048" w:rsidP="00013048">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21178FE" w14:textId="77777777" w:rsidR="00013048" w:rsidRPr="004D019D" w:rsidRDefault="00013048" w:rsidP="00013048">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-4;</w:t>
            </w:r>
          </w:p>
          <w:p w14:paraId="0AC079E5"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151106EF" w14:textId="77777777" w:rsidR="00013048" w:rsidRPr="004D019D" w:rsidRDefault="00013048" w:rsidP="00013048">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943AFE7" w14:textId="4FD52EA7" w:rsidR="00013048" w:rsidRPr="004D019D" w:rsidRDefault="00013048" w:rsidP="00013048">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bl>
    <w:p w14:paraId="164427D5" w14:textId="77777777" w:rsidR="00013048" w:rsidRPr="004D019D" w:rsidRDefault="00013048" w:rsidP="00013048">
      <w:pPr>
        <w:spacing w:after="0" w:line="240" w:lineRule="auto"/>
        <w:rPr>
          <w:rFonts w:ascii="Times New Roman" w:eastAsia="Times New Roman" w:hAnsi="Times New Roman"/>
          <w:b/>
          <w:color w:val="000000"/>
          <w:sz w:val="24"/>
          <w:szCs w:val="24"/>
          <w:lang w:eastAsia="ru-RU"/>
        </w:rPr>
      </w:pPr>
    </w:p>
    <w:p w14:paraId="4FB8D89D" w14:textId="77777777" w:rsidR="00BC3F17" w:rsidRPr="004D019D" w:rsidRDefault="00BC3F17" w:rsidP="00BC3F17">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Вспомогательные виды разрешенного использования</w:t>
      </w:r>
    </w:p>
    <w:p w14:paraId="015AEEC2" w14:textId="77777777" w:rsidR="00BC3F17" w:rsidRPr="004D019D" w:rsidRDefault="00BC3F17" w:rsidP="00BC3F17">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4D019D" w:rsidRPr="004D019D" w14:paraId="65F06181" w14:textId="77777777" w:rsidTr="00CB6DA5">
        <w:tc>
          <w:tcPr>
            <w:tcW w:w="2410" w:type="dxa"/>
          </w:tcPr>
          <w:p w14:paraId="18863549"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767" w:type="dxa"/>
          </w:tcPr>
          <w:p w14:paraId="6FB6FCD2"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3" w:type="dxa"/>
          </w:tcPr>
          <w:p w14:paraId="5A0DFEAF"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0C20CE75" w14:textId="77777777" w:rsidTr="00CB6DA5">
        <w:tc>
          <w:tcPr>
            <w:tcW w:w="2410" w:type="dxa"/>
          </w:tcPr>
          <w:p w14:paraId="51D97B3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4.9</w:t>
            </w:r>
          </w:p>
        </w:tc>
        <w:tc>
          <w:tcPr>
            <w:tcW w:w="2767" w:type="dxa"/>
          </w:tcPr>
          <w:p w14:paraId="1F58AF4B"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b/>
                <w:bCs/>
                <w:color w:val="000000"/>
                <w:sz w:val="24"/>
                <w:szCs w:val="24"/>
              </w:rPr>
              <w:t>Служебные гаражи</w:t>
            </w:r>
          </w:p>
        </w:tc>
        <w:tc>
          <w:tcPr>
            <w:tcW w:w="9673" w:type="dxa"/>
          </w:tcPr>
          <w:p w14:paraId="2849A092"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1" w:anchor="block_1030" w:history="1">
              <w:r w:rsidRPr="004D019D">
                <w:rPr>
                  <w:rFonts w:ascii="Times New Roman" w:hAnsi="Times New Roman"/>
                  <w:b/>
                  <w:color w:val="000000"/>
                  <w:sz w:val="24"/>
                  <w:szCs w:val="24"/>
                </w:rPr>
                <w:t>кодами 3.0</w:t>
              </w:r>
            </w:hyperlink>
            <w:r w:rsidRPr="004D019D">
              <w:rPr>
                <w:rFonts w:ascii="Times New Roman" w:hAnsi="Times New Roman"/>
                <w:b/>
                <w:color w:val="000000"/>
                <w:sz w:val="24"/>
                <w:szCs w:val="24"/>
              </w:rPr>
              <w:t>, </w:t>
            </w:r>
            <w:hyperlink r:id="rId32" w:anchor="block_1040" w:history="1">
              <w:r w:rsidRPr="004D019D">
                <w:rPr>
                  <w:rFonts w:ascii="Times New Roman" w:hAnsi="Times New Roman"/>
                  <w:b/>
                  <w:color w:val="000000"/>
                  <w:sz w:val="24"/>
                  <w:szCs w:val="24"/>
                </w:rPr>
                <w:t>4.0</w:t>
              </w:r>
            </w:hyperlink>
            <w:r w:rsidRPr="004D019D">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2BA1D01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79B8CE0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41C4F44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BDC2CD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8B2422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9F9AA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3AFD722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812234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AE143F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EF8883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8F402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9D40F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D2C02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C22E31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016E254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7997B77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C65C79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7A7BBC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78DAE6A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0CE90B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F92C1C8"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61AF2CF4" w14:textId="77777777" w:rsidR="00BC3F17" w:rsidRPr="004D019D" w:rsidRDefault="00BC3F17" w:rsidP="00BC3F17">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Примечание:</w:t>
      </w:r>
    </w:p>
    <w:p w14:paraId="185C75D8" w14:textId="77777777" w:rsidR="00BC3F17" w:rsidRPr="004D019D" w:rsidRDefault="00BC3F17" w:rsidP="00BC3F17">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4D019D">
        <w:rPr>
          <w:rFonts w:ascii="Times New Roman" w:hAnsi="Times New Roman"/>
          <w:color w:val="000000"/>
          <w:sz w:val="24"/>
          <w:szCs w:val="24"/>
          <w:lang w:val="en-US" w:eastAsia="ru-RU"/>
        </w:rPr>
        <w:t>V</w:t>
      </w:r>
      <w:r w:rsidRPr="004D019D">
        <w:rPr>
          <w:rFonts w:ascii="Times New Roman" w:hAnsi="Times New Roman"/>
          <w:color w:val="000000"/>
          <w:sz w:val="24"/>
          <w:szCs w:val="24"/>
          <w:lang w:eastAsia="ru-RU"/>
        </w:rPr>
        <w:t xml:space="preserve"> настоящих Правил.</w:t>
      </w:r>
    </w:p>
    <w:p w14:paraId="2E2193D8" w14:textId="77777777" w:rsidR="00BC3F17" w:rsidRPr="004D019D" w:rsidRDefault="00BC3F17" w:rsidP="00BC3F17">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9319E08" w14:textId="77777777" w:rsidR="00BC3F17" w:rsidRPr="004D019D" w:rsidRDefault="00BC3F17" w:rsidP="00BC3F17">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F888D91" w14:textId="77777777" w:rsidR="00BC3F17" w:rsidRPr="004D019D" w:rsidRDefault="00BC3F17" w:rsidP="00BC3F17">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4ABECC3" w14:textId="77777777" w:rsidR="00BC3F17" w:rsidRPr="004D019D" w:rsidRDefault="00BC3F17" w:rsidP="00BC3F17">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2A6BCB3" w14:textId="77777777" w:rsidR="00BC3F17" w:rsidRPr="004D019D" w:rsidRDefault="00BC3F17" w:rsidP="00BC3F17">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1A1D9EB" w14:textId="77777777" w:rsidR="00BC3F17" w:rsidRPr="004D019D" w:rsidRDefault="00BC3F17" w:rsidP="00BC3F17">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93203BB" w14:textId="77777777" w:rsidR="00BC3F17" w:rsidRPr="004D019D" w:rsidRDefault="00BC3F17" w:rsidP="00BC3F17">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w:t>
      </w:r>
      <w:r w:rsidRPr="004D019D">
        <w:rPr>
          <w:rFonts w:ascii="Times New Roman" w:hAnsi="Times New Roman"/>
          <w:color w:val="000000"/>
          <w:sz w:val="24"/>
          <w:szCs w:val="24"/>
          <w:lang w:eastAsia="ru-RU"/>
        </w:rPr>
        <w:lastRenderedPageBreak/>
        <w:t>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EC60469" w14:textId="77777777" w:rsidR="00BC3F17" w:rsidRPr="004D019D" w:rsidRDefault="00BC3F17" w:rsidP="00BC3F17">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4DA40410" w14:textId="77777777" w:rsidR="00BC3F17" w:rsidRPr="004D019D" w:rsidRDefault="00BC3F17" w:rsidP="00BC3F17">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83CC470" w14:textId="77777777" w:rsidR="00BC3F17" w:rsidRPr="004D019D" w:rsidRDefault="00BC3F17" w:rsidP="00BC3F17">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E48C25F" w14:textId="77777777" w:rsidR="00BC3F17" w:rsidRPr="004D019D" w:rsidRDefault="00BC3F17" w:rsidP="00BC3F17">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08558D82" w14:textId="77777777" w:rsidR="00BC3F17" w:rsidRPr="004D019D" w:rsidRDefault="00BC3F17" w:rsidP="00BC3F17">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w:t>
      </w:r>
    </w:p>
    <w:p w14:paraId="23479DB2" w14:textId="77777777" w:rsidR="003B07BB" w:rsidRPr="004D019D" w:rsidRDefault="003B07BB" w:rsidP="0035156C">
      <w:pPr>
        <w:pStyle w:val="aff6"/>
        <w:widowControl w:val="0"/>
        <w:tabs>
          <w:tab w:val="left" w:pos="180"/>
          <w:tab w:val="left" w:pos="360"/>
          <w:tab w:val="left" w:pos="720"/>
          <w:tab w:val="left" w:pos="900"/>
          <w:tab w:val="left" w:pos="1260"/>
        </w:tabs>
        <w:overflowPunct w:val="0"/>
        <w:autoSpaceDE w:val="0"/>
        <w:autoSpaceDN w:val="0"/>
        <w:adjustRightInd w:val="0"/>
        <w:spacing w:after="0" w:line="240" w:lineRule="auto"/>
        <w:ind w:left="487"/>
        <w:rPr>
          <w:rFonts w:ascii="Times New Roman" w:hAnsi="Times New Roman"/>
          <w:color w:val="000000"/>
          <w:sz w:val="24"/>
          <w:szCs w:val="24"/>
          <w:lang w:eastAsia="ru-RU"/>
        </w:rPr>
      </w:pPr>
    </w:p>
    <w:p w14:paraId="0D7975A8" w14:textId="77777777" w:rsidR="00E256FF" w:rsidRPr="004D019D" w:rsidRDefault="00E256FF" w:rsidP="0035156C">
      <w:pPr>
        <w:pStyle w:val="2"/>
        <w:spacing w:before="0" w:after="0"/>
        <w:rPr>
          <w:rFonts w:ascii="Times New Roman" w:hAnsi="Times New Roman" w:cs="Times New Roman"/>
          <w:i w:val="0"/>
          <w:color w:val="000000"/>
          <w:kern w:val="1"/>
          <w:sz w:val="24"/>
          <w:szCs w:val="24"/>
        </w:rPr>
      </w:pPr>
      <w:bookmarkStart w:id="26" w:name="_Toc79767624"/>
      <w:r w:rsidRPr="004D019D">
        <w:rPr>
          <w:rFonts w:ascii="Times New Roman" w:hAnsi="Times New Roman" w:cs="Times New Roman"/>
          <w:i w:val="0"/>
          <w:color w:val="000000"/>
          <w:kern w:val="1"/>
          <w:sz w:val="24"/>
          <w:szCs w:val="24"/>
        </w:rPr>
        <w:t xml:space="preserve">Статья </w:t>
      </w:r>
      <w:r w:rsidR="00CB6480" w:rsidRPr="004D019D">
        <w:rPr>
          <w:rFonts w:ascii="Times New Roman" w:hAnsi="Times New Roman" w:cs="Times New Roman"/>
          <w:i w:val="0"/>
          <w:color w:val="000000"/>
          <w:kern w:val="1"/>
          <w:sz w:val="24"/>
          <w:szCs w:val="24"/>
        </w:rPr>
        <w:t>4</w:t>
      </w:r>
      <w:r w:rsidR="00B62FBE" w:rsidRPr="004D019D">
        <w:rPr>
          <w:rFonts w:ascii="Times New Roman" w:hAnsi="Times New Roman" w:cs="Times New Roman"/>
          <w:i w:val="0"/>
          <w:color w:val="000000"/>
          <w:kern w:val="1"/>
          <w:sz w:val="24"/>
          <w:szCs w:val="24"/>
        </w:rPr>
        <w:t>5</w:t>
      </w:r>
      <w:r w:rsidRPr="004D019D">
        <w:rPr>
          <w:rFonts w:ascii="Times New Roman" w:hAnsi="Times New Roman" w:cs="Times New Roman"/>
          <w:i w:val="0"/>
          <w:color w:val="000000"/>
          <w:kern w:val="1"/>
          <w:sz w:val="24"/>
          <w:szCs w:val="24"/>
        </w:rPr>
        <w:t>. Зона инженерной инфраструктуры (И)</w:t>
      </w:r>
      <w:bookmarkEnd w:id="26"/>
    </w:p>
    <w:p w14:paraId="07A36628" w14:textId="77777777" w:rsidR="00E256FF" w:rsidRPr="004D019D" w:rsidRDefault="00E256FF" w:rsidP="0035156C">
      <w:pPr>
        <w:spacing w:after="0" w:line="240" w:lineRule="auto"/>
        <w:rPr>
          <w:rFonts w:ascii="Times New Roman" w:eastAsia="Times New Roman" w:hAnsi="Times New Roman"/>
          <w:color w:val="000000"/>
          <w:sz w:val="24"/>
          <w:szCs w:val="24"/>
          <w:lang w:eastAsia="ru-RU"/>
        </w:rPr>
      </w:pPr>
    </w:p>
    <w:p w14:paraId="2292C1E2" w14:textId="77777777" w:rsidR="00BC3F17" w:rsidRPr="004D019D" w:rsidRDefault="00BC3F17" w:rsidP="00BC3F17">
      <w:pPr>
        <w:pStyle w:val="aff6"/>
        <w:numPr>
          <w:ilvl w:val="0"/>
          <w:numId w:val="10"/>
        </w:numPr>
        <w:spacing w:after="0" w:line="240" w:lineRule="auto"/>
        <w:ind w:firstLine="0"/>
        <w:rPr>
          <w:rFonts w:ascii="Times New Roman" w:hAnsi="Times New Roman"/>
          <w:b/>
          <w:color w:val="000000"/>
          <w:sz w:val="24"/>
          <w:szCs w:val="24"/>
        </w:rPr>
      </w:pPr>
      <w:bookmarkStart w:id="27" w:name="_Toc494887948"/>
      <w:bookmarkStart w:id="28" w:name="_Toc494888407"/>
      <w:r w:rsidRPr="004D019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7324BB2A" w14:textId="77777777" w:rsidR="00BC3F17" w:rsidRPr="004D019D" w:rsidRDefault="00BC3F17" w:rsidP="00BC3F17">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4D019D" w:rsidRPr="004D019D" w14:paraId="6EE82C70" w14:textId="77777777" w:rsidTr="00CB6DA5">
        <w:trPr>
          <w:trHeight w:val="304"/>
        </w:trPr>
        <w:tc>
          <w:tcPr>
            <w:tcW w:w="5850" w:type="dxa"/>
            <w:tcBorders>
              <w:top w:val="single" w:sz="8" w:space="0" w:color="auto"/>
              <w:left w:val="single" w:sz="8" w:space="0" w:color="auto"/>
              <w:bottom w:val="single" w:sz="8" w:space="0" w:color="auto"/>
              <w:right w:val="nil"/>
            </w:tcBorders>
          </w:tcPr>
          <w:p w14:paraId="632D1FB5"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Основные виды разрешённого</w:t>
            </w:r>
          </w:p>
          <w:p w14:paraId="552660DB"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3C5EA64C"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Условно разрешённые</w:t>
            </w:r>
          </w:p>
          <w:p w14:paraId="161E8B4D"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2CD2CCB6"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Вспомогательные виды</w:t>
            </w:r>
          </w:p>
          <w:p w14:paraId="2E041D63"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r>
      <w:tr w:rsidR="00BC3F17" w:rsidRPr="004D019D" w14:paraId="10D6F17D" w14:textId="77777777" w:rsidTr="00CB6DA5">
        <w:trPr>
          <w:trHeight w:val="2248"/>
        </w:trPr>
        <w:tc>
          <w:tcPr>
            <w:tcW w:w="5850" w:type="dxa"/>
            <w:tcBorders>
              <w:top w:val="single" w:sz="8" w:space="0" w:color="auto"/>
              <w:left w:val="single" w:sz="8" w:space="0" w:color="auto"/>
              <w:bottom w:val="single" w:sz="8" w:space="0" w:color="auto"/>
              <w:right w:val="nil"/>
            </w:tcBorders>
          </w:tcPr>
          <w:p w14:paraId="5BFDBDD8"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3.1. Коммунальное обслуживание</w:t>
            </w:r>
          </w:p>
          <w:p w14:paraId="3068FCBC"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6.7 Энергетика </w:t>
            </w:r>
          </w:p>
          <w:p w14:paraId="46B4760A"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6.8 Связь</w:t>
            </w:r>
          </w:p>
          <w:p w14:paraId="14212AE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7.5 Трубопроводный транспорт</w:t>
            </w:r>
          </w:p>
          <w:p w14:paraId="5777045B"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8.3 Обеспечение внутреннего правопорядка</w:t>
            </w:r>
          </w:p>
          <w:p w14:paraId="0BEEF240"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11.2 Специальное пользование водными объектами</w:t>
            </w:r>
          </w:p>
          <w:p w14:paraId="68D036E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16D6F17F"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4.9 </w:t>
            </w:r>
            <w:r w:rsidRPr="004D019D">
              <w:rPr>
                <w:rFonts w:ascii="Times New Roman" w:hAnsi="Times New Roman"/>
                <w:color w:val="000000"/>
                <w:sz w:val="24"/>
                <w:szCs w:val="24"/>
              </w:rPr>
              <w:t>Служебные гаражи</w:t>
            </w:r>
          </w:p>
          <w:p w14:paraId="4EFB43BE" w14:textId="77777777" w:rsidR="00BC3F17" w:rsidRPr="004D019D" w:rsidRDefault="00BC3F17" w:rsidP="00CB6DA5">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1862A91E" w14:textId="77777777" w:rsidR="00BC3F17" w:rsidRPr="004D019D" w:rsidRDefault="00BC3F17" w:rsidP="00BC3F17">
            <w:pPr>
              <w:pStyle w:val="aff6"/>
              <w:numPr>
                <w:ilvl w:val="1"/>
                <w:numId w:val="11"/>
              </w:numPr>
              <w:spacing w:after="0" w:line="240" w:lineRule="auto"/>
              <w:ind w:left="0" w:firstLine="0"/>
              <w:jc w:val="both"/>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Гидротехнические сооружения</w:t>
            </w:r>
          </w:p>
          <w:p w14:paraId="1BFE9641" w14:textId="77777777" w:rsidR="00BC3F17" w:rsidRPr="004D019D" w:rsidRDefault="00BC3F17" w:rsidP="00CB6DA5">
            <w:pPr>
              <w:pStyle w:val="aff6"/>
              <w:spacing w:after="0" w:line="240" w:lineRule="auto"/>
              <w:ind w:left="0"/>
              <w:jc w:val="both"/>
              <w:rPr>
                <w:rFonts w:ascii="Times New Roman" w:hAnsi="Times New Roman"/>
                <w:bCs/>
                <w:color w:val="000000"/>
                <w:sz w:val="24"/>
                <w:szCs w:val="24"/>
              </w:rPr>
            </w:pPr>
          </w:p>
        </w:tc>
      </w:tr>
    </w:tbl>
    <w:p w14:paraId="20FB12E4" w14:textId="77777777" w:rsidR="00BC3F17" w:rsidRPr="004D019D" w:rsidRDefault="00BC3F17" w:rsidP="00BC3F17">
      <w:pPr>
        <w:spacing w:after="0" w:line="240" w:lineRule="auto"/>
        <w:rPr>
          <w:rFonts w:ascii="Times New Roman" w:hAnsi="Times New Roman"/>
          <w:color w:val="000000"/>
          <w:sz w:val="24"/>
          <w:szCs w:val="24"/>
        </w:rPr>
      </w:pPr>
    </w:p>
    <w:p w14:paraId="447AAD48" w14:textId="77777777" w:rsidR="00BC3F17" w:rsidRPr="004D019D" w:rsidRDefault="00BC3F17" w:rsidP="00BC3F17">
      <w:pPr>
        <w:pStyle w:val="aff6"/>
        <w:widowControl w:val="0"/>
        <w:numPr>
          <w:ilvl w:val="0"/>
          <w:numId w:val="10"/>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1568E4E"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Основные виды разрешенного использования</w:t>
      </w:r>
    </w:p>
    <w:p w14:paraId="609E166F"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4D019D" w:rsidRPr="004D019D" w14:paraId="16D15078" w14:textId="77777777" w:rsidTr="00CB6DA5">
        <w:trPr>
          <w:trHeight w:val="1637"/>
        </w:trPr>
        <w:tc>
          <w:tcPr>
            <w:tcW w:w="2394" w:type="dxa"/>
            <w:tcBorders>
              <w:top w:val="single" w:sz="4" w:space="0" w:color="auto"/>
              <w:left w:val="single" w:sz="4" w:space="0" w:color="auto"/>
              <w:bottom w:val="single" w:sz="4" w:space="0" w:color="auto"/>
              <w:right w:val="single" w:sz="4" w:space="0" w:color="auto"/>
            </w:tcBorders>
            <w:hideMark/>
          </w:tcPr>
          <w:p w14:paraId="2BCF80D5"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528E436B"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36BD4A1F"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4F88612E" w14:textId="77777777" w:rsidTr="00CB6DA5">
        <w:trPr>
          <w:trHeight w:val="85"/>
        </w:trPr>
        <w:tc>
          <w:tcPr>
            <w:tcW w:w="2394" w:type="dxa"/>
            <w:tcBorders>
              <w:top w:val="single" w:sz="4" w:space="0" w:color="auto"/>
              <w:left w:val="single" w:sz="4" w:space="0" w:color="auto"/>
              <w:bottom w:val="single" w:sz="4" w:space="0" w:color="auto"/>
              <w:right w:val="single" w:sz="4" w:space="0" w:color="auto"/>
            </w:tcBorders>
          </w:tcPr>
          <w:p w14:paraId="7708D0D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28402890"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Коммунальное обслуживание</w:t>
            </w:r>
          </w:p>
          <w:p w14:paraId="4060E42B" w14:textId="77777777" w:rsidR="00BC3F17" w:rsidRPr="004D019D" w:rsidRDefault="00BC3F17" w:rsidP="00CB6DA5">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601E26E0"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FC656B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b/>
                <w:color w:val="000000"/>
                <w:sz w:val="24"/>
                <w:szCs w:val="24"/>
              </w:rPr>
            </w:pPr>
          </w:p>
          <w:p w14:paraId="76FA51B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Минимальные размеры земельных участков на объекты:</w:t>
            </w:r>
          </w:p>
          <w:p w14:paraId="7C1D0CF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котельных – 0.7 га  ;</w:t>
            </w:r>
          </w:p>
          <w:p w14:paraId="0187C1A5"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Станции водоподготовки – 1га ;</w:t>
            </w:r>
          </w:p>
          <w:p w14:paraId="501C7CE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Для насосных станций – 50 кв.м; </w:t>
            </w:r>
          </w:p>
          <w:p w14:paraId="6FF193D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телефонных станций – не подлежит установлению;</w:t>
            </w:r>
          </w:p>
          <w:p w14:paraId="21C0D108"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гаражей и мастерских для обслуживания уборочной и аварийной техники – 300 кв.м;</w:t>
            </w:r>
          </w:p>
          <w:p w14:paraId="7D1FEF8D"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автостоянок не подлежит установлению;</w:t>
            </w:r>
          </w:p>
          <w:p w14:paraId="4D35F7A5"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A6A65DC"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трансформаторных подстанций - не подлежит установлению;</w:t>
            </w:r>
          </w:p>
          <w:p w14:paraId="4ED2787F"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тепловых пунктов – не подлежит установлению;</w:t>
            </w:r>
          </w:p>
          <w:p w14:paraId="7B65763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газораспределительных пунктов – 6 кв.м;</w:t>
            </w:r>
          </w:p>
          <w:p w14:paraId="7E7583F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7D5435A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29A436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19494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C1DB1E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A3E440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31C4B65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6293A30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E2670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97AB2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8D935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1F5A55D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79BB56D"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5B8C09C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5F5EA6"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BED3D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2</w:t>
            </w:r>
          </w:p>
          <w:p w14:paraId="3AD2525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Предельная высота – 20м</w:t>
            </w:r>
          </w:p>
          <w:p w14:paraId="31AD04D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55A0231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B6E3763"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4E4FC69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582E2AD"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693EF3CB"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2F1B90A2"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4D019D" w:rsidRPr="004D019D" w14:paraId="26907A67" w14:textId="77777777" w:rsidTr="00CB6DA5">
        <w:trPr>
          <w:trHeight w:val="284"/>
        </w:trPr>
        <w:tc>
          <w:tcPr>
            <w:tcW w:w="2394" w:type="dxa"/>
            <w:tcBorders>
              <w:top w:val="single" w:sz="4" w:space="0" w:color="auto"/>
              <w:left w:val="single" w:sz="4" w:space="0" w:color="auto"/>
              <w:bottom w:val="single" w:sz="4" w:space="0" w:color="auto"/>
              <w:right w:val="single" w:sz="4" w:space="0" w:color="auto"/>
            </w:tcBorders>
            <w:hideMark/>
          </w:tcPr>
          <w:p w14:paraId="3E0502B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6147157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7F0FDD15"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1EA160D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300C2B3C"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5DE3798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7ABB37D7"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Отступ от границ земельного участка.</w:t>
            </w:r>
          </w:p>
          <w:p w14:paraId="7B5A2B96"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линейных объектов – не подлежит установлению.</w:t>
            </w:r>
          </w:p>
          <w:p w14:paraId="4D471CB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lastRenderedPageBreak/>
              <w:t xml:space="preserve">Для иных объектов капитального строительства </w:t>
            </w:r>
            <w:r w:rsidRPr="004D019D">
              <w:rPr>
                <w:rFonts w:ascii="Times New Roman" w:hAnsi="Times New Roman"/>
                <w:color w:val="000000"/>
                <w:sz w:val="24"/>
                <w:szCs w:val="24"/>
                <w:lang w:eastAsia="ru-RU"/>
              </w:rPr>
              <w:t>минимальные отступы от границ земельных участков:</w:t>
            </w:r>
          </w:p>
          <w:p w14:paraId="3C248E3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718F2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C8CBE1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E64DDF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EA4C26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C373B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3AFC1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E5B23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F2696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FC27F9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3A4ADC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FAB6571"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5F51B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CF36D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50 м;</w:t>
            </w:r>
          </w:p>
          <w:p w14:paraId="5F68D05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30EA00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D30DCBA" w14:textId="406B996E" w:rsidR="00BC3F17" w:rsidRPr="004D019D" w:rsidRDefault="00BC3F17" w:rsidP="009B6E2F">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4D019D">
              <w:rPr>
                <w:rFonts w:ascii="Times New Roman" w:hAnsi="Times New Roman"/>
                <w:color w:val="000000"/>
                <w:sz w:val="24"/>
                <w:szCs w:val="24"/>
              </w:rPr>
              <w:t xml:space="preserve"> </w:t>
            </w:r>
          </w:p>
        </w:tc>
      </w:tr>
      <w:tr w:rsidR="004D019D" w:rsidRPr="004D019D" w14:paraId="187D7097" w14:textId="77777777" w:rsidTr="00CB6DA5">
        <w:trPr>
          <w:trHeight w:val="284"/>
        </w:trPr>
        <w:tc>
          <w:tcPr>
            <w:tcW w:w="2394" w:type="dxa"/>
            <w:tcBorders>
              <w:top w:val="single" w:sz="4" w:space="0" w:color="auto"/>
              <w:left w:val="single" w:sz="4" w:space="0" w:color="auto"/>
              <w:bottom w:val="single" w:sz="4" w:space="0" w:color="auto"/>
              <w:right w:val="single" w:sz="4" w:space="0" w:color="auto"/>
            </w:tcBorders>
            <w:hideMark/>
          </w:tcPr>
          <w:p w14:paraId="0FB4890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1BFA8414"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74A9AA43"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33" w:anchor="block_1311" w:history="1">
              <w:r w:rsidRPr="004D019D">
                <w:rPr>
                  <w:rFonts w:ascii="Times New Roman" w:hAnsi="Times New Roman"/>
                  <w:b/>
                  <w:color w:val="000000"/>
                  <w:sz w:val="24"/>
                  <w:szCs w:val="24"/>
                </w:rPr>
                <w:t>кодами 3.1.1</w:t>
              </w:r>
            </w:hyperlink>
            <w:r w:rsidRPr="004D019D">
              <w:rPr>
                <w:rFonts w:ascii="Times New Roman" w:hAnsi="Times New Roman"/>
                <w:b/>
                <w:color w:val="000000"/>
                <w:sz w:val="24"/>
                <w:szCs w:val="24"/>
              </w:rPr>
              <w:t>, </w:t>
            </w:r>
            <w:hyperlink r:id="rId34" w:anchor="block_1323" w:history="1">
              <w:r w:rsidRPr="004D019D">
                <w:rPr>
                  <w:rFonts w:ascii="Times New Roman" w:hAnsi="Times New Roman"/>
                  <w:b/>
                  <w:color w:val="000000"/>
                  <w:sz w:val="24"/>
                  <w:szCs w:val="24"/>
                </w:rPr>
                <w:t>3.2.3</w:t>
              </w:r>
            </w:hyperlink>
            <w:r w:rsidRPr="004D019D">
              <w:rPr>
                <w:rFonts w:ascii="Times New Roman" w:hAnsi="Times New Roman"/>
                <w:b/>
                <w:color w:val="000000"/>
                <w:sz w:val="24"/>
                <w:szCs w:val="24"/>
              </w:rPr>
              <w:t>.</w:t>
            </w:r>
          </w:p>
          <w:p w14:paraId="2BF5B29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0BD22EF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196186B7"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4D79D60C"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Отступ от границ земельного участка.</w:t>
            </w:r>
          </w:p>
          <w:p w14:paraId="561573B5"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линейных объектов – не подлежит установлению.</w:t>
            </w:r>
          </w:p>
          <w:p w14:paraId="1004CF6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t xml:space="preserve">Для иных объектов капитального строительства </w:t>
            </w:r>
            <w:r w:rsidRPr="004D019D">
              <w:rPr>
                <w:rFonts w:ascii="Times New Roman" w:hAnsi="Times New Roman"/>
                <w:color w:val="000000"/>
                <w:sz w:val="24"/>
                <w:szCs w:val="24"/>
                <w:lang w:eastAsia="ru-RU"/>
              </w:rPr>
              <w:t>минимальные отступы от границ земельных участков:</w:t>
            </w:r>
          </w:p>
          <w:p w14:paraId="23967F4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F9DE29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4709C6B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1945D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2D99A13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C9F5A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3E2A0A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39E02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5884C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21EA3C2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3213768C"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2FB7976D"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38FDC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26C7236"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30 м;</w:t>
            </w:r>
          </w:p>
          <w:p w14:paraId="0960FD8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8EAB6C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3E5D3315" w14:textId="7AE9E5DA" w:rsidR="00BC3F17" w:rsidRPr="004D019D" w:rsidRDefault="00BC3F17" w:rsidP="009B6E2F">
            <w:pPr>
              <w:spacing w:after="0" w:line="240" w:lineRule="auto"/>
              <w:rPr>
                <w:rFonts w:ascii="Times New Roman" w:hAnsi="Times New Roman"/>
                <w:b/>
                <w:color w:val="000000"/>
                <w:sz w:val="24"/>
                <w:szCs w:val="24"/>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4D019D">
              <w:rPr>
                <w:rFonts w:ascii="Times New Roman" w:hAnsi="Times New Roman"/>
                <w:color w:val="000000"/>
                <w:sz w:val="24"/>
                <w:szCs w:val="24"/>
              </w:rPr>
              <w:t xml:space="preserve"> </w:t>
            </w:r>
          </w:p>
        </w:tc>
      </w:tr>
      <w:tr w:rsidR="004D019D" w:rsidRPr="004D019D" w14:paraId="27791043" w14:textId="77777777" w:rsidTr="00CB6DA5">
        <w:trPr>
          <w:trHeight w:val="284"/>
        </w:trPr>
        <w:tc>
          <w:tcPr>
            <w:tcW w:w="2394" w:type="dxa"/>
            <w:tcBorders>
              <w:top w:val="single" w:sz="4" w:space="0" w:color="auto"/>
              <w:left w:val="single" w:sz="4" w:space="0" w:color="auto"/>
              <w:bottom w:val="single" w:sz="4" w:space="0" w:color="auto"/>
              <w:right w:val="single" w:sz="4" w:space="0" w:color="auto"/>
            </w:tcBorders>
            <w:hideMark/>
          </w:tcPr>
          <w:p w14:paraId="1F552108"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7.5</w:t>
            </w:r>
          </w:p>
        </w:tc>
        <w:tc>
          <w:tcPr>
            <w:tcW w:w="2771" w:type="dxa"/>
            <w:tcBorders>
              <w:top w:val="single" w:sz="4" w:space="0" w:color="auto"/>
              <w:left w:val="single" w:sz="4" w:space="0" w:color="auto"/>
              <w:bottom w:val="single" w:sz="4" w:space="0" w:color="auto"/>
              <w:right w:val="single" w:sz="4" w:space="0" w:color="auto"/>
            </w:tcBorders>
            <w:hideMark/>
          </w:tcPr>
          <w:p w14:paraId="1FE0F10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138B20BD" w14:textId="77777777" w:rsidR="00BC3F17" w:rsidRPr="004D019D" w:rsidRDefault="00BC3F17" w:rsidP="00CB6DA5">
            <w:pPr>
              <w:spacing w:after="0" w:line="240" w:lineRule="auto"/>
              <w:rPr>
                <w:rFonts w:ascii="Times New Roman" w:hAnsi="Times New Roman"/>
                <w:b/>
                <w:bCs/>
                <w:color w:val="000000"/>
                <w:sz w:val="24"/>
                <w:szCs w:val="24"/>
              </w:rPr>
            </w:pPr>
            <w:r w:rsidRPr="004D019D">
              <w:rPr>
                <w:rFonts w:ascii="Times New Roman" w:eastAsia="Times New Roman" w:hAnsi="Times New Roman"/>
                <w:b/>
                <w:bCs/>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5B73B6EB" w14:textId="77777777" w:rsidR="00BC3F17" w:rsidRPr="004D019D" w:rsidRDefault="00BC3F17" w:rsidP="00CB6DA5">
            <w:pPr>
              <w:spacing w:after="0" w:line="240" w:lineRule="auto"/>
              <w:rPr>
                <w:rFonts w:ascii="Times New Roman" w:hAnsi="Times New Roman"/>
                <w:color w:val="000000"/>
                <w:sz w:val="24"/>
                <w:szCs w:val="24"/>
              </w:rPr>
            </w:pPr>
          </w:p>
          <w:p w14:paraId="013D416C"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26037CDD"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6ED9FFB4"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Отступ от границ земельного участка.</w:t>
            </w:r>
          </w:p>
          <w:p w14:paraId="3C33846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линейных объектов – не подлежит установлению.</w:t>
            </w:r>
          </w:p>
          <w:p w14:paraId="1F6C3EB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t xml:space="preserve">Для иных объектов капитального строительства </w:t>
            </w:r>
            <w:r w:rsidRPr="004D019D">
              <w:rPr>
                <w:rFonts w:ascii="Times New Roman" w:hAnsi="Times New Roman"/>
                <w:color w:val="000000"/>
                <w:sz w:val="24"/>
                <w:szCs w:val="24"/>
                <w:lang w:eastAsia="ru-RU"/>
              </w:rPr>
              <w:t>минимальные отступы от границ земельных участков:</w:t>
            </w:r>
          </w:p>
          <w:p w14:paraId="16AEA24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94A00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4CB769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91877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60625A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4DEB66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2F08859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FA4C4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14CDF6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3D23B22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1D76A1C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B28B1FE"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415CA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D8C446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30 м;</w:t>
            </w:r>
          </w:p>
          <w:p w14:paraId="66C1ECC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38A4743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27A60776" w14:textId="7A23D4AD" w:rsidR="00BC3F17" w:rsidRPr="004D019D" w:rsidRDefault="00BC3F17" w:rsidP="009B6E2F">
            <w:pPr>
              <w:spacing w:after="0" w:line="240" w:lineRule="auto"/>
              <w:rPr>
                <w:rFonts w:ascii="Times New Roman" w:hAnsi="Times New Roman"/>
                <w:b/>
                <w:color w:val="000000"/>
                <w:sz w:val="24"/>
                <w:szCs w:val="24"/>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4D019D">
              <w:rPr>
                <w:rFonts w:ascii="Times New Roman" w:hAnsi="Times New Roman"/>
                <w:color w:val="000000"/>
                <w:sz w:val="24"/>
                <w:szCs w:val="24"/>
              </w:rPr>
              <w:t xml:space="preserve"> </w:t>
            </w:r>
          </w:p>
        </w:tc>
      </w:tr>
      <w:tr w:rsidR="004D019D" w:rsidRPr="004D019D" w14:paraId="1A3C2E85" w14:textId="77777777" w:rsidTr="00CB6DA5">
        <w:trPr>
          <w:trHeight w:val="284"/>
        </w:trPr>
        <w:tc>
          <w:tcPr>
            <w:tcW w:w="2394" w:type="dxa"/>
            <w:tcBorders>
              <w:top w:val="single" w:sz="4" w:space="0" w:color="auto"/>
              <w:left w:val="single" w:sz="4" w:space="0" w:color="auto"/>
              <w:bottom w:val="single" w:sz="4" w:space="0" w:color="auto"/>
              <w:right w:val="single" w:sz="4" w:space="0" w:color="auto"/>
            </w:tcBorders>
            <w:hideMark/>
          </w:tcPr>
          <w:p w14:paraId="6A719E5F"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8.3</w:t>
            </w:r>
          </w:p>
        </w:tc>
        <w:tc>
          <w:tcPr>
            <w:tcW w:w="2771" w:type="dxa"/>
            <w:tcBorders>
              <w:top w:val="single" w:sz="4" w:space="0" w:color="auto"/>
              <w:left w:val="single" w:sz="4" w:space="0" w:color="auto"/>
              <w:bottom w:val="single" w:sz="4" w:space="0" w:color="auto"/>
              <w:right w:val="single" w:sz="4" w:space="0" w:color="auto"/>
            </w:tcBorders>
            <w:hideMark/>
          </w:tcPr>
          <w:p w14:paraId="23D5A00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55689CCF"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2954857F" w14:textId="77777777" w:rsidR="00BC3F17" w:rsidRPr="004D019D" w:rsidRDefault="00BC3F17" w:rsidP="00CB6DA5">
            <w:pPr>
              <w:spacing w:after="0" w:line="240" w:lineRule="auto"/>
              <w:rPr>
                <w:rFonts w:ascii="Times New Roman" w:hAnsi="Times New Roman"/>
                <w:color w:val="000000"/>
                <w:sz w:val="24"/>
                <w:szCs w:val="24"/>
              </w:rPr>
            </w:pPr>
          </w:p>
          <w:p w14:paraId="2A9219E0"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41F77DD1"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4EA293C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E0C968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F8AE2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63F30C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3FAEE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432638A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590D6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63157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3C085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17F65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35295E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24D125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1C5442A"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7D4A75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424BBA1"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20 м;</w:t>
            </w:r>
          </w:p>
          <w:p w14:paraId="649BFA7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4EE3FE1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82B2521" w14:textId="4BA2F40C" w:rsidR="00BC3F17" w:rsidRPr="004D019D" w:rsidRDefault="00BC3F17" w:rsidP="009B6E2F">
            <w:pPr>
              <w:spacing w:after="0" w:line="240" w:lineRule="auto"/>
              <w:rPr>
                <w:rFonts w:ascii="Times New Roman" w:hAnsi="Times New Roman"/>
                <w:b/>
                <w:color w:val="000000"/>
                <w:sz w:val="24"/>
                <w:szCs w:val="24"/>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4D019D">
              <w:rPr>
                <w:rFonts w:ascii="Times New Roman" w:hAnsi="Times New Roman"/>
                <w:color w:val="000000"/>
                <w:sz w:val="24"/>
                <w:szCs w:val="24"/>
              </w:rPr>
              <w:t xml:space="preserve"> </w:t>
            </w:r>
          </w:p>
        </w:tc>
      </w:tr>
      <w:tr w:rsidR="004D019D" w:rsidRPr="004D019D" w14:paraId="1E68D07D" w14:textId="77777777" w:rsidTr="00CB6DA5">
        <w:trPr>
          <w:trHeight w:val="284"/>
        </w:trPr>
        <w:tc>
          <w:tcPr>
            <w:tcW w:w="2394" w:type="dxa"/>
            <w:tcBorders>
              <w:top w:val="single" w:sz="4" w:space="0" w:color="auto"/>
              <w:left w:val="single" w:sz="4" w:space="0" w:color="auto"/>
              <w:bottom w:val="single" w:sz="4" w:space="0" w:color="auto"/>
              <w:right w:val="single" w:sz="4" w:space="0" w:color="auto"/>
            </w:tcBorders>
            <w:hideMark/>
          </w:tcPr>
          <w:p w14:paraId="11D15B64"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11.2</w:t>
            </w:r>
          </w:p>
        </w:tc>
        <w:tc>
          <w:tcPr>
            <w:tcW w:w="2771" w:type="dxa"/>
            <w:tcBorders>
              <w:top w:val="single" w:sz="4" w:space="0" w:color="auto"/>
              <w:left w:val="single" w:sz="4" w:space="0" w:color="auto"/>
              <w:bottom w:val="single" w:sz="4" w:space="0" w:color="auto"/>
              <w:right w:val="single" w:sz="4" w:space="0" w:color="auto"/>
            </w:tcBorders>
            <w:hideMark/>
          </w:tcPr>
          <w:p w14:paraId="27ABD23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05AC3504"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3A7A944C" w14:textId="77777777" w:rsidR="00BC3F17" w:rsidRPr="004D019D" w:rsidRDefault="00BC3F17" w:rsidP="00CB6DA5">
            <w:pPr>
              <w:spacing w:after="0" w:line="240" w:lineRule="auto"/>
              <w:rPr>
                <w:rFonts w:ascii="Times New Roman" w:hAnsi="Times New Roman"/>
                <w:color w:val="000000"/>
                <w:sz w:val="24"/>
                <w:szCs w:val="24"/>
              </w:rPr>
            </w:pPr>
          </w:p>
          <w:p w14:paraId="0B980A25"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62C9DB7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размер земельного участка – не подлежит установлению</w:t>
            </w:r>
          </w:p>
          <w:p w14:paraId="74F4927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65A4725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C4596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37A6119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FEAE8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D7AE3A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7CAA3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9B592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B6E33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3860F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31EDD53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0C18F92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51ABE5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049E1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230CE2F"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30 м;</w:t>
            </w:r>
          </w:p>
          <w:p w14:paraId="4DB9AEE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Параметры застройки:</w:t>
            </w:r>
          </w:p>
          <w:p w14:paraId="67784D6D"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процент застройки – не подлежит установлению;</w:t>
            </w:r>
          </w:p>
          <w:p w14:paraId="4FF5A932" w14:textId="45794C4C" w:rsidR="00BC3F17" w:rsidRPr="004D019D" w:rsidRDefault="00BC3F17" w:rsidP="009B6E2F">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Коэффициент плотности застройки – не подлежит установлению; </w:t>
            </w:r>
          </w:p>
        </w:tc>
      </w:tr>
      <w:tr w:rsidR="00BC3F17" w:rsidRPr="004D019D" w14:paraId="0A2AF94F" w14:textId="77777777" w:rsidTr="00CB6DA5">
        <w:trPr>
          <w:trHeight w:val="284"/>
        </w:trPr>
        <w:tc>
          <w:tcPr>
            <w:tcW w:w="2394" w:type="dxa"/>
            <w:tcBorders>
              <w:top w:val="single" w:sz="4" w:space="0" w:color="auto"/>
              <w:left w:val="single" w:sz="4" w:space="0" w:color="auto"/>
              <w:bottom w:val="single" w:sz="4" w:space="0" w:color="auto"/>
              <w:right w:val="single" w:sz="4" w:space="0" w:color="auto"/>
            </w:tcBorders>
            <w:hideMark/>
          </w:tcPr>
          <w:p w14:paraId="3612FF69"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11DD3B3C"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color w:val="000000"/>
                <w:sz w:val="24"/>
                <w:szCs w:val="24"/>
                <w:lang w:eastAsia="ru-RU"/>
              </w:rPr>
              <w:t>Земельные участки (территории )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6F362956"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BDCBF7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2EA99EA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 не подлежат установлению.</w:t>
            </w:r>
          </w:p>
          <w:p w14:paraId="3C39556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E8D076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3612DB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4222B924"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процент застройки – не подлежит установлению;</w:t>
            </w:r>
          </w:p>
          <w:p w14:paraId="49256BC0"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Коэффициент плотности застройки – не подлежит установлению;</w:t>
            </w:r>
          </w:p>
          <w:p w14:paraId="3BA37E2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tc>
      </w:tr>
    </w:tbl>
    <w:p w14:paraId="2DAAF117" w14:textId="77777777" w:rsidR="00BC3F17" w:rsidRPr="004D019D" w:rsidRDefault="00BC3F17" w:rsidP="00BC3F17">
      <w:pPr>
        <w:spacing w:after="0" w:line="240" w:lineRule="auto"/>
        <w:rPr>
          <w:rFonts w:ascii="Times New Roman" w:hAnsi="Times New Roman"/>
          <w:b/>
          <w:color w:val="000000"/>
          <w:sz w:val="24"/>
          <w:szCs w:val="24"/>
        </w:rPr>
      </w:pPr>
    </w:p>
    <w:p w14:paraId="11EFCB56"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Условно разрешенные виды использования</w:t>
      </w:r>
    </w:p>
    <w:p w14:paraId="37585CC3"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4D019D" w:rsidRPr="004D019D" w14:paraId="1BFE669B" w14:textId="77777777" w:rsidTr="00CB6DA5">
        <w:tc>
          <w:tcPr>
            <w:tcW w:w="2394" w:type="dxa"/>
            <w:tcBorders>
              <w:top w:val="single" w:sz="4" w:space="0" w:color="auto"/>
              <w:left w:val="single" w:sz="4" w:space="0" w:color="auto"/>
              <w:bottom w:val="single" w:sz="4" w:space="0" w:color="auto"/>
              <w:right w:val="single" w:sz="4" w:space="0" w:color="auto"/>
            </w:tcBorders>
          </w:tcPr>
          <w:p w14:paraId="53EB795C"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0B9B9412"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6A8C1B40"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C3F17" w:rsidRPr="004D019D" w14:paraId="5EFE9249" w14:textId="77777777" w:rsidTr="00CB6DA5">
        <w:tc>
          <w:tcPr>
            <w:tcW w:w="2394" w:type="dxa"/>
            <w:tcBorders>
              <w:top w:val="single" w:sz="4" w:space="0" w:color="auto"/>
              <w:left w:val="single" w:sz="4" w:space="0" w:color="auto"/>
              <w:bottom w:val="single" w:sz="4" w:space="0" w:color="auto"/>
              <w:right w:val="single" w:sz="4" w:space="0" w:color="auto"/>
            </w:tcBorders>
            <w:hideMark/>
          </w:tcPr>
          <w:p w14:paraId="09B3018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4.9</w:t>
            </w:r>
          </w:p>
        </w:tc>
        <w:tc>
          <w:tcPr>
            <w:tcW w:w="2771" w:type="dxa"/>
            <w:tcBorders>
              <w:top w:val="single" w:sz="4" w:space="0" w:color="auto"/>
              <w:left w:val="single" w:sz="4" w:space="0" w:color="auto"/>
              <w:bottom w:val="single" w:sz="4" w:space="0" w:color="auto"/>
              <w:right w:val="single" w:sz="4" w:space="0" w:color="auto"/>
            </w:tcBorders>
            <w:hideMark/>
          </w:tcPr>
          <w:p w14:paraId="334F75B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0A647C46"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5" w:anchor="block_1030" w:history="1">
              <w:r w:rsidRPr="004D019D">
                <w:rPr>
                  <w:rFonts w:ascii="Times New Roman" w:hAnsi="Times New Roman"/>
                  <w:b/>
                  <w:color w:val="000000"/>
                  <w:sz w:val="24"/>
                  <w:szCs w:val="24"/>
                </w:rPr>
                <w:t>кодами 3.0</w:t>
              </w:r>
            </w:hyperlink>
            <w:r w:rsidRPr="004D019D">
              <w:rPr>
                <w:rFonts w:ascii="Times New Roman" w:hAnsi="Times New Roman"/>
                <w:b/>
                <w:color w:val="000000"/>
                <w:sz w:val="24"/>
                <w:szCs w:val="24"/>
              </w:rPr>
              <w:t>, </w:t>
            </w:r>
            <w:hyperlink r:id="rId36" w:anchor="block_1040" w:history="1">
              <w:r w:rsidRPr="004D019D">
                <w:rPr>
                  <w:rFonts w:ascii="Times New Roman" w:hAnsi="Times New Roman"/>
                  <w:b/>
                  <w:color w:val="000000"/>
                  <w:sz w:val="24"/>
                  <w:szCs w:val="24"/>
                </w:rPr>
                <w:t>4.0</w:t>
              </w:r>
            </w:hyperlink>
            <w:r w:rsidRPr="004D019D">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4C004E23" w14:textId="77777777" w:rsidR="00BC3F17" w:rsidRPr="004D019D" w:rsidRDefault="00BC3F17" w:rsidP="00CB6DA5">
            <w:pPr>
              <w:spacing w:after="0" w:line="240" w:lineRule="auto"/>
              <w:rPr>
                <w:rFonts w:ascii="Times New Roman" w:hAnsi="Times New Roman"/>
                <w:b/>
                <w:color w:val="000000"/>
                <w:sz w:val="24"/>
                <w:szCs w:val="24"/>
              </w:rPr>
            </w:pPr>
          </w:p>
          <w:p w14:paraId="42C2843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B56C9E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B8BBAC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A88DEF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DED44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участков;</w:t>
            </w:r>
          </w:p>
          <w:p w14:paraId="62821E6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D620C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5B347D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D7874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6E756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9AE7D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5BD84B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4299373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E952C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418EBB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6;</w:t>
            </w:r>
          </w:p>
          <w:p w14:paraId="3B1896E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39616B8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96673C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A7393EC"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58980ADB" w14:textId="77777777" w:rsidR="009B6E2F" w:rsidRPr="004D019D" w:rsidRDefault="009B6E2F" w:rsidP="00BC3F17">
      <w:pPr>
        <w:spacing w:after="0" w:line="240" w:lineRule="auto"/>
        <w:rPr>
          <w:rFonts w:ascii="Times New Roman" w:hAnsi="Times New Roman"/>
          <w:b/>
          <w:color w:val="000000"/>
          <w:sz w:val="24"/>
          <w:szCs w:val="24"/>
        </w:rPr>
      </w:pPr>
    </w:p>
    <w:p w14:paraId="673ED448" w14:textId="5970D494"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Вспомогательные виды разрешенного использования</w:t>
      </w:r>
    </w:p>
    <w:p w14:paraId="7062BF38"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4D019D" w:rsidRPr="004D019D" w14:paraId="009BDB46" w14:textId="77777777" w:rsidTr="00CB6DA5">
        <w:tc>
          <w:tcPr>
            <w:tcW w:w="2394" w:type="dxa"/>
            <w:tcBorders>
              <w:top w:val="single" w:sz="4" w:space="0" w:color="auto"/>
              <w:left w:val="single" w:sz="4" w:space="0" w:color="auto"/>
              <w:bottom w:val="single" w:sz="4" w:space="0" w:color="auto"/>
              <w:right w:val="single" w:sz="4" w:space="0" w:color="auto"/>
            </w:tcBorders>
          </w:tcPr>
          <w:p w14:paraId="174ECB38"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44D6F132"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04EFDA71"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482CAA81" w14:textId="77777777" w:rsidTr="00CB6DA5">
        <w:tc>
          <w:tcPr>
            <w:tcW w:w="2394" w:type="dxa"/>
            <w:tcBorders>
              <w:top w:val="single" w:sz="4" w:space="0" w:color="auto"/>
              <w:left w:val="single" w:sz="4" w:space="0" w:color="auto"/>
              <w:bottom w:val="single" w:sz="4" w:space="0" w:color="auto"/>
              <w:right w:val="single" w:sz="4" w:space="0" w:color="auto"/>
            </w:tcBorders>
          </w:tcPr>
          <w:p w14:paraId="7637C51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11.3</w:t>
            </w:r>
          </w:p>
        </w:tc>
        <w:tc>
          <w:tcPr>
            <w:tcW w:w="2776" w:type="dxa"/>
            <w:tcBorders>
              <w:top w:val="single" w:sz="4" w:space="0" w:color="auto"/>
              <w:left w:val="single" w:sz="4" w:space="0" w:color="auto"/>
              <w:bottom w:val="single" w:sz="4" w:space="0" w:color="auto"/>
              <w:right w:val="single" w:sz="4" w:space="0" w:color="auto"/>
            </w:tcBorders>
          </w:tcPr>
          <w:p w14:paraId="5490500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Гидротехнические сооружения</w:t>
            </w:r>
          </w:p>
        </w:tc>
        <w:tc>
          <w:tcPr>
            <w:tcW w:w="9680" w:type="dxa"/>
            <w:tcBorders>
              <w:top w:val="single" w:sz="4" w:space="0" w:color="auto"/>
              <w:left w:val="single" w:sz="4" w:space="0" w:color="auto"/>
              <w:bottom w:val="single" w:sz="4" w:space="0" w:color="auto"/>
              <w:right w:val="single" w:sz="4" w:space="0" w:color="auto"/>
            </w:tcBorders>
          </w:tcPr>
          <w:p w14:paraId="3F5B181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24B86514" w14:textId="77777777" w:rsidR="00BC3F17" w:rsidRPr="004D019D" w:rsidRDefault="00BC3F17" w:rsidP="00CB6DA5">
            <w:pPr>
              <w:spacing w:after="0" w:line="240" w:lineRule="auto"/>
              <w:rPr>
                <w:rFonts w:ascii="Times New Roman" w:hAnsi="Times New Roman"/>
                <w:color w:val="000000"/>
                <w:sz w:val="24"/>
                <w:szCs w:val="24"/>
              </w:rPr>
            </w:pPr>
          </w:p>
          <w:p w14:paraId="510A7C9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Минимальный размер земельного участка – не подлежит установлению;</w:t>
            </w:r>
          </w:p>
          <w:p w14:paraId="1A5B96C3"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Максимальный размер земельного участка – не подлежит установлению</w:t>
            </w:r>
          </w:p>
          <w:p w14:paraId="46B376C1"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Предельная высота – 30 м;</w:t>
            </w:r>
          </w:p>
          <w:p w14:paraId="37487D53"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72FC98E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Максимальный процент застройки – не подлежит установлению;</w:t>
            </w:r>
          </w:p>
          <w:p w14:paraId="5F8338F3"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Коэффициент плотности застройки – не подлежит установлению;</w:t>
            </w:r>
          </w:p>
        </w:tc>
      </w:tr>
    </w:tbl>
    <w:p w14:paraId="354EB170" w14:textId="77777777" w:rsidR="00BC3F17" w:rsidRPr="004D019D" w:rsidRDefault="00BC3F17" w:rsidP="00BC3F17">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Примечание:</w:t>
      </w:r>
    </w:p>
    <w:p w14:paraId="26F9DF32" w14:textId="77777777" w:rsidR="00BC3F17" w:rsidRPr="004D019D" w:rsidRDefault="00BC3F17" w:rsidP="00BC3F1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4D019D">
        <w:rPr>
          <w:rFonts w:ascii="Times New Roman" w:hAnsi="Times New Roman"/>
          <w:color w:val="000000"/>
          <w:sz w:val="24"/>
          <w:szCs w:val="24"/>
          <w:lang w:val="en-US" w:eastAsia="ru-RU"/>
        </w:rPr>
        <w:t>V</w:t>
      </w:r>
      <w:r w:rsidRPr="004D019D">
        <w:rPr>
          <w:rFonts w:ascii="Times New Roman" w:hAnsi="Times New Roman"/>
          <w:color w:val="000000"/>
          <w:sz w:val="24"/>
          <w:szCs w:val="24"/>
          <w:lang w:eastAsia="ru-RU"/>
        </w:rPr>
        <w:t xml:space="preserve"> настоящих Правил.</w:t>
      </w:r>
    </w:p>
    <w:p w14:paraId="5AF43BE8" w14:textId="77777777" w:rsidR="00BC3F17" w:rsidRPr="004D019D" w:rsidRDefault="00BC3F17" w:rsidP="00BC3F1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6AB1CB4" w14:textId="77777777" w:rsidR="00BC3F17" w:rsidRPr="004D019D" w:rsidRDefault="00BC3F17" w:rsidP="00BC3F1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D791509" w14:textId="77777777" w:rsidR="00BC3F17" w:rsidRPr="004D019D" w:rsidRDefault="00BC3F17" w:rsidP="00BC3F1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928C679" w14:textId="77777777" w:rsidR="00BC3F17" w:rsidRPr="004D019D" w:rsidRDefault="00BC3F17" w:rsidP="00BC3F1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C52DF61" w14:textId="77777777" w:rsidR="00BC3F17" w:rsidRPr="004D019D" w:rsidRDefault="00BC3F17" w:rsidP="00BC3F1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2507AC2" w14:textId="77777777" w:rsidR="00BC3F17" w:rsidRPr="004D019D" w:rsidRDefault="00BC3F17" w:rsidP="00BC3F1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4823B52" w14:textId="77777777" w:rsidR="00BC3F17" w:rsidRPr="004D019D" w:rsidRDefault="00BC3F17" w:rsidP="00BC3F1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32A8046" w14:textId="77777777" w:rsidR="00BC3F17" w:rsidRPr="004D019D" w:rsidRDefault="00BC3F17" w:rsidP="00BC3F1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087BBD9" w14:textId="77777777" w:rsidR="00BC3F17" w:rsidRPr="004D019D" w:rsidRDefault="00BC3F17" w:rsidP="00BC3F1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23E3312" w14:textId="77777777" w:rsidR="00BC3F17" w:rsidRPr="004D019D" w:rsidRDefault="00BC3F17" w:rsidP="00BC3F1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73A1F11" w14:textId="77777777" w:rsidR="00BC3F17" w:rsidRPr="004D019D" w:rsidRDefault="00BC3F17" w:rsidP="00BC3F1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BC6B959" w14:textId="77777777" w:rsidR="00BC3F17" w:rsidRPr="004D019D" w:rsidRDefault="00BC3F17" w:rsidP="00BC3F1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w:t>
      </w:r>
    </w:p>
    <w:p w14:paraId="41C173EF" w14:textId="77777777" w:rsidR="003B07BB" w:rsidRPr="004D019D" w:rsidRDefault="003B07BB" w:rsidP="00BC3F17">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color w:val="000000"/>
          <w:sz w:val="24"/>
          <w:szCs w:val="24"/>
          <w:lang w:eastAsia="ru-RU"/>
        </w:rPr>
      </w:pPr>
    </w:p>
    <w:p w14:paraId="3589612E" w14:textId="77777777" w:rsidR="008E7102" w:rsidRPr="004D019D" w:rsidRDefault="008E7102" w:rsidP="008E7102">
      <w:pPr>
        <w:pStyle w:val="2"/>
        <w:spacing w:before="0" w:after="0"/>
        <w:rPr>
          <w:rFonts w:ascii="Times New Roman" w:hAnsi="Times New Roman" w:cs="Times New Roman"/>
          <w:i w:val="0"/>
          <w:color w:val="000000"/>
          <w:kern w:val="2"/>
          <w:sz w:val="24"/>
          <w:szCs w:val="24"/>
        </w:rPr>
      </w:pPr>
      <w:bookmarkStart w:id="29" w:name="_Toc532835648"/>
      <w:bookmarkStart w:id="30" w:name="_Toc532243930"/>
      <w:bookmarkStart w:id="31" w:name="_Toc79767625"/>
      <w:bookmarkEnd w:id="27"/>
      <w:bookmarkEnd w:id="28"/>
      <w:r w:rsidRPr="004D019D">
        <w:rPr>
          <w:rFonts w:ascii="Times New Roman" w:hAnsi="Times New Roman" w:cs="Times New Roman"/>
          <w:i w:val="0"/>
          <w:color w:val="000000"/>
          <w:kern w:val="2"/>
          <w:sz w:val="24"/>
          <w:szCs w:val="24"/>
        </w:rPr>
        <w:t>Статья 46 Зона объектов отдыха и туризма, озеленение общего пользования (З-1)</w:t>
      </w:r>
      <w:bookmarkEnd w:id="29"/>
      <w:bookmarkEnd w:id="30"/>
      <w:bookmarkEnd w:id="31"/>
    </w:p>
    <w:p w14:paraId="7261F4E1" w14:textId="77777777" w:rsidR="008E7102" w:rsidRPr="004D019D" w:rsidRDefault="008E7102" w:rsidP="00E84BE3">
      <w:pPr>
        <w:spacing w:after="0"/>
        <w:rPr>
          <w:rFonts w:asciiTheme="minorHAnsi" w:hAnsiTheme="minorHAnsi" w:cstheme="minorBidi"/>
          <w:color w:val="000000"/>
          <w:lang w:eastAsia="ru-RU"/>
        </w:rPr>
      </w:pPr>
    </w:p>
    <w:p w14:paraId="32FC4D68" w14:textId="77777777" w:rsidR="00BC3F17" w:rsidRPr="004D019D" w:rsidRDefault="008E7102" w:rsidP="00BC3F17">
      <w:pPr>
        <w:pStyle w:val="aff6"/>
        <w:spacing w:after="0" w:line="240" w:lineRule="auto"/>
        <w:ind w:left="0"/>
        <w:rPr>
          <w:rFonts w:ascii="Times New Roman" w:hAnsi="Times New Roman"/>
          <w:b/>
          <w:color w:val="000000"/>
          <w:sz w:val="24"/>
          <w:szCs w:val="24"/>
        </w:rPr>
      </w:pPr>
      <w:r w:rsidRPr="004D019D">
        <w:rPr>
          <w:rFonts w:ascii="Times New Roman" w:hAnsi="Times New Roman"/>
          <w:b/>
          <w:color w:val="000000"/>
          <w:sz w:val="24"/>
          <w:szCs w:val="24"/>
        </w:rPr>
        <w:t>1.</w:t>
      </w:r>
      <w:r w:rsidR="00BC3F17" w:rsidRPr="004D019D">
        <w:rPr>
          <w:rFonts w:ascii="Times New Roman" w:hAnsi="Times New Roman"/>
          <w:b/>
          <w:color w:val="000000"/>
          <w:sz w:val="24"/>
          <w:szCs w:val="24"/>
        </w:rPr>
        <w:t xml:space="preserve"> Виды разрешенного использования земельных участков и объектов капитального строительства</w:t>
      </w:r>
    </w:p>
    <w:p w14:paraId="14325764" w14:textId="77777777" w:rsidR="00BC3F17" w:rsidRPr="004D019D" w:rsidRDefault="00BC3F17" w:rsidP="00BC3F17">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4D019D" w:rsidRPr="004D019D" w14:paraId="6D5F178A" w14:textId="77777777" w:rsidTr="00CB6DA5">
        <w:trPr>
          <w:trHeight w:val="304"/>
        </w:trPr>
        <w:tc>
          <w:tcPr>
            <w:tcW w:w="5283" w:type="dxa"/>
            <w:tcBorders>
              <w:top w:val="single" w:sz="8" w:space="0" w:color="auto"/>
              <w:left w:val="single" w:sz="8" w:space="0" w:color="auto"/>
              <w:bottom w:val="single" w:sz="8" w:space="0" w:color="auto"/>
              <w:right w:val="nil"/>
            </w:tcBorders>
            <w:hideMark/>
          </w:tcPr>
          <w:p w14:paraId="6A4F4B2D" w14:textId="77777777" w:rsidR="00BC3F17" w:rsidRPr="004D019D" w:rsidRDefault="00BC3F17" w:rsidP="00CB6DA5">
            <w:pPr>
              <w:spacing w:after="0" w:line="240" w:lineRule="auto"/>
              <w:rPr>
                <w:rFonts w:ascii="Times New Roman" w:hAnsi="Times New Roman" w:cstheme="minorBidi"/>
                <w:b/>
                <w:color w:val="000000"/>
                <w:sz w:val="24"/>
                <w:szCs w:val="24"/>
              </w:rPr>
            </w:pPr>
            <w:r w:rsidRPr="004D019D">
              <w:rPr>
                <w:rFonts w:ascii="Times New Roman" w:hAnsi="Times New Roman"/>
                <w:b/>
                <w:color w:val="000000"/>
                <w:sz w:val="24"/>
                <w:szCs w:val="24"/>
              </w:rPr>
              <w:t>Код. Основные виды разрешённого</w:t>
            </w:r>
          </w:p>
          <w:p w14:paraId="7F03F1DC"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hideMark/>
          </w:tcPr>
          <w:p w14:paraId="55627012" w14:textId="77777777" w:rsidR="00BC3F17" w:rsidRPr="004D019D" w:rsidRDefault="00BC3F17" w:rsidP="00CB6DA5">
            <w:pPr>
              <w:spacing w:after="0" w:line="240" w:lineRule="auto"/>
              <w:rPr>
                <w:rFonts w:ascii="Times New Roman" w:hAnsi="Times New Roman" w:cstheme="minorBidi"/>
                <w:b/>
                <w:color w:val="000000"/>
                <w:sz w:val="24"/>
                <w:szCs w:val="24"/>
              </w:rPr>
            </w:pPr>
            <w:r w:rsidRPr="004D019D">
              <w:rPr>
                <w:rFonts w:ascii="Times New Roman" w:hAnsi="Times New Roman"/>
                <w:b/>
                <w:color w:val="000000"/>
                <w:sz w:val="24"/>
                <w:szCs w:val="24"/>
              </w:rPr>
              <w:t>Код. Условно разрешённые</w:t>
            </w:r>
          </w:p>
          <w:p w14:paraId="3C7232CA"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04133778" w14:textId="77777777" w:rsidR="00BC3F17" w:rsidRPr="004D019D" w:rsidRDefault="00BC3F17" w:rsidP="00CB6DA5">
            <w:pPr>
              <w:spacing w:after="0" w:line="240" w:lineRule="auto"/>
              <w:rPr>
                <w:rFonts w:ascii="Times New Roman" w:hAnsi="Times New Roman" w:cstheme="minorBidi"/>
                <w:b/>
                <w:color w:val="000000"/>
                <w:sz w:val="24"/>
                <w:szCs w:val="24"/>
              </w:rPr>
            </w:pPr>
            <w:r w:rsidRPr="004D019D">
              <w:rPr>
                <w:rFonts w:ascii="Times New Roman" w:hAnsi="Times New Roman"/>
                <w:b/>
                <w:color w:val="000000"/>
                <w:sz w:val="24"/>
                <w:szCs w:val="24"/>
              </w:rPr>
              <w:t>Код. Вспомогательные виды</w:t>
            </w:r>
          </w:p>
          <w:p w14:paraId="7043A007"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использования</w:t>
            </w:r>
          </w:p>
        </w:tc>
      </w:tr>
      <w:tr w:rsidR="00BC3F17" w:rsidRPr="004D019D" w14:paraId="1CB15141" w14:textId="77777777" w:rsidTr="00CB6DA5">
        <w:trPr>
          <w:trHeight w:val="416"/>
        </w:trPr>
        <w:tc>
          <w:tcPr>
            <w:tcW w:w="5283" w:type="dxa"/>
            <w:tcBorders>
              <w:top w:val="single" w:sz="8" w:space="0" w:color="auto"/>
              <w:left w:val="single" w:sz="8" w:space="0" w:color="auto"/>
              <w:bottom w:val="single" w:sz="8" w:space="0" w:color="auto"/>
              <w:right w:val="nil"/>
            </w:tcBorders>
            <w:hideMark/>
          </w:tcPr>
          <w:p w14:paraId="7416F1A8" w14:textId="77777777" w:rsidR="00BC3F17" w:rsidRPr="004D019D" w:rsidRDefault="00BC3F17" w:rsidP="00CB6DA5">
            <w:pPr>
              <w:spacing w:after="0" w:line="240" w:lineRule="auto"/>
              <w:rPr>
                <w:rFonts w:ascii="Times New Roman" w:eastAsia="Times New Roman" w:hAnsi="Times New Roman" w:cstheme="minorBidi"/>
                <w:color w:val="000000"/>
                <w:sz w:val="24"/>
                <w:szCs w:val="24"/>
                <w:lang w:eastAsia="ru-RU"/>
              </w:rPr>
            </w:pPr>
            <w:r w:rsidRPr="004D019D">
              <w:rPr>
                <w:rFonts w:ascii="Times New Roman" w:eastAsia="Times New Roman" w:hAnsi="Times New Roman"/>
                <w:color w:val="000000"/>
                <w:sz w:val="24"/>
                <w:szCs w:val="24"/>
                <w:lang w:eastAsia="ru-RU"/>
              </w:rPr>
              <w:t>3.1. Коммунальное обслуживание</w:t>
            </w:r>
          </w:p>
          <w:p w14:paraId="2F41A2D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5.2 Природно-познавательный туризм </w:t>
            </w:r>
          </w:p>
          <w:p w14:paraId="041189E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2FE3E3F8" w14:textId="77777777" w:rsidR="00BC3F17" w:rsidRPr="004D019D" w:rsidRDefault="00BC3F17" w:rsidP="00CB6DA5">
            <w:pPr>
              <w:spacing w:after="0" w:line="240" w:lineRule="auto"/>
              <w:rPr>
                <w:rFonts w:ascii="Times New Roman" w:eastAsia="Times New Roman" w:hAnsi="Times New Roman" w:cstheme="minorBidi"/>
                <w:color w:val="000000"/>
                <w:sz w:val="24"/>
                <w:szCs w:val="24"/>
                <w:lang w:eastAsia="ru-RU"/>
              </w:rPr>
            </w:pPr>
            <w:r w:rsidRPr="004D019D">
              <w:rPr>
                <w:rFonts w:ascii="Times New Roman" w:hAnsi="Times New Roman"/>
                <w:color w:val="000000"/>
                <w:sz w:val="24"/>
                <w:szCs w:val="24"/>
                <w:lang w:eastAsia="ru-RU"/>
              </w:rPr>
              <w:t>2</w:t>
            </w:r>
            <w:r w:rsidRPr="004D019D">
              <w:rPr>
                <w:rFonts w:ascii="Times New Roman" w:eastAsia="Times New Roman" w:hAnsi="Times New Roman"/>
                <w:color w:val="000000"/>
                <w:sz w:val="24"/>
                <w:szCs w:val="24"/>
                <w:lang w:eastAsia="ru-RU"/>
              </w:rPr>
              <w:t>.4. Передвижное жилье</w:t>
            </w:r>
          </w:p>
          <w:p w14:paraId="54AD6966" w14:textId="77777777" w:rsidR="00BC3F17" w:rsidRPr="004D019D" w:rsidRDefault="00BC3F17" w:rsidP="00CB6DA5">
            <w:pPr>
              <w:spacing w:after="0" w:line="240" w:lineRule="auto"/>
              <w:rPr>
                <w:rFonts w:ascii="Times New Roman" w:eastAsiaTheme="minorHAnsi" w:hAnsi="Times New Roman"/>
                <w:bCs/>
                <w:color w:val="000000"/>
                <w:sz w:val="24"/>
                <w:szCs w:val="24"/>
              </w:rPr>
            </w:pPr>
            <w:r w:rsidRPr="004D019D">
              <w:rPr>
                <w:rFonts w:ascii="Times New Roman" w:hAnsi="Times New Roman"/>
                <w:bCs/>
                <w:color w:val="000000"/>
                <w:sz w:val="24"/>
                <w:szCs w:val="24"/>
              </w:rPr>
              <w:t>4.4 Магазины</w:t>
            </w:r>
          </w:p>
          <w:p w14:paraId="1BB152C3" w14:textId="77777777" w:rsidR="00BC3F17" w:rsidRPr="004D019D" w:rsidRDefault="00BC3F17" w:rsidP="00CB6DA5">
            <w:pPr>
              <w:spacing w:after="0" w:line="240" w:lineRule="auto"/>
              <w:rPr>
                <w:rFonts w:ascii="Times New Roman" w:hAnsi="Times New Roman"/>
                <w:bCs/>
                <w:color w:val="000000"/>
                <w:sz w:val="24"/>
                <w:szCs w:val="24"/>
              </w:rPr>
            </w:pPr>
            <w:r w:rsidRPr="004D019D">
              <w:rPr>
                <w:rFonts w:ascii="Times New Roman" w:hAnsi="Times New Roman"/>
                <w:bCs/>
                <w:color w:val="000000"/>
                <w:sz w:val="24"/>
                <w:szCs w:val="24"/>
              </w:rPr>
              <w:t>4.6 Общественное питание</w:t>
            </w:r>
          </w:p>
          <w:p w14:paraId="7CC0BB1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4.7 Гостиничное обслуживание</w:t>
            </w:r>
          </w:p>
          <w:p w14:paraId="08D70AD3" w14:textId="77777777" w:rsidR="00BC3F17" w:rsidRPr="004D019D" w:rsidRDefault="00BC3F17" w:rsidP="00CB6DA5">
            <w:pPr>
              <w:spacing w:after="0" w:line="240" w:lineRule="auto"/>
              <w:rPr>
                <w:rFonts w:ascii="Times New Roman" w:eastAsiaTheme="minorHAnsi" w:hAnsi="Times New Roman"/>
                <w:bCs/>
                <w:color w:val="000000"/>
                <w:sz w:val="24"/>
                <w:szCs w:val="24"/>
              </w:rPr>
            </w:pPr>
            <w:r w:rsidRPr="004D019D">
              <w:rPr>
                <w:rFonts w:ascii="Times New Roman" w:hAnsi="Times New Roman"/>
                <w:bCs/>
                <w:color w:val="000000"/>
                <w:sz w:val="24"/>
                <w:szCs w:val="24"/>
              </w:rPr>
              <w:t>5.1 Спорт</w:t>
            </w:r>
          </w:p>
          <w:p w14:paraId="3CC6F8A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5.2.1 Туристическое обслуживание</w:t>
            </w:r>
          </w:p>
          <w:p w14:paraId="383CDFE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5.3. Охота и рыбалка</w:t>
            </w:r>
          </w:p>
          <w:p w14:paraId="1266693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5.4. Причалы для маломерных судов</w:t>
            </w:r>
          </w:p>
          <w:p w14:paraId="7DDF9468" w14:textId="24C7A1EC"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9.2</w:t>
            </w:r>
            <w:r w:rsidR="00770B8D" w:rsidRPr="004D019D">
              <w:rPr>
                <w:rFonts w:ascii="Times New Roman" w:eastAsia="Times New Roman" w:hAnsi="Times New Roman"/>
                <w:color w:val="000000"/>
                <w:sz w:val="24"/>
                <w:szCs w:val="24"/>
                <w:lang w:eastAsia="ru-RU"/>
              </w:rPr>
              <w:t xml:space="preserve"> </w:t>
            </w:r>
            <w:r w:rsidRPr="004D019D">
              <w:rPr>
                <w:rFonts w:ascii="Times New Roman" w:eastAsia="Times New Roman" w:hAnsi="Times New Roman"/>
                <w:color w:val="000000"/>
                <w:sz w:val="24"/>
                <w:szCs w:val="24"/>
                <w:lang w:eastAsia="ru-RU"/>
              </w:rPr>
              <w:t>Курортная деятельность</w:t>
            </w:r>
          </w:p>
          <w:p w14:paraId="054D5EC8" w14:textId="45607CB6"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9.2.1</w:t>
            </w:r>
            <w:r w:rsidR="00770B8D" w:rsidRPr="004D019D">
              <w:rPr>
                <w:rFonts w:ascii="Times New Roman" w:eastAsia="Times New Roman" w:hAnsi="Times New Roman"/>
                <w:color w:val="000000"/>
                <w:sz w:val="24"/>
                <w:szCs w:val="24"/>
                <w:lang w:eastAsia="ru-RU"/>
              </w:rPr>
              <w:t xml:space="preserve"> </w:t>
            </w:r>
            <w:r w:rsidRPr="004D019D">
              <w:rPr>
                <w:rFonts w:ascii="Times New Roman" w:eastAsia="Times New Roman" w:hAnsi="Times New Roman"/>
                <w:color w:val="000000"/>
                <w:sz w:val="24"/>
                <w:szCs w:val="24"/>
                <w:lang w:eastAsia="ru-RU"/>
              </w:rPr>
              <w:t>Санаторная деятельность</w:t>
            </w:r>
          </w:p>
          <w:p w14:paraId="0439E205" w14:textId="77777777" w:rsidR="00BC3F17" w:rsidRPr="004D019D" w:rsidRDefault="00BC3F17" w:rsidP="00CB6DA5">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3BA0989B" w14:textId="77777777" w:rsidR="00BC3F17" w:rsidRPr="004D019D" w:rsidRDefault="00BC3F17" w:rsidP="00CB6DA5">
            <w:pPr>
              <w:spacing w:after="0" w:line="240" w:lineRule="auto"/>
              <w:rPr>
                <w:rFonts w:ascii="Times New Roman" w:hAnsi="Times New Roman" w:cstheme="minorBidi"/>
                <w:color w:val="000000"/>
                <w:sz w:val="24"/>
                <w:szCs w:val="24"/>
                <w:lang w:eastAsia="ru-RU"/>
              </w:rPr>
            </w:pPr>
            <w:r w:rsidRPr="004D019D">
              <w:rPr>
                <w:rFonts w:ascii="Times New Roman" w:hAnsi="Times New Roman"/>
                <w:color w:val="000000"/>
                <w:sz w:val="24"/>
                <w:szCs w:val="24"/>
                <w:lang w:eastAsia="ru-RU"/>
              </w:rPr>
              <w:t>-</w:t>
            </w:r>
          </w:p>
          <w:p w14:paraId="1B0B5464" w14:textId="77777777" w:rsidR="00BC3F17" w:rsidRPr="004D019D" w:rsidRDefault="00BC3F17" w:rsidP="00CB6DA5">
            <w:pPr>
              <w:spacing w:after="0" w:line="240" w:lineRule="auto"/>
              <w:rPr>
                <w:rFonts w:ascii="Times New Roman" w:hAnsi="Times New Roman"/>
                <w:bCs/>
                <w:color w:val="000000"/>
                <w:sz w:val="24"/>
                <w:szCs w:val="24"/>
              </w:rPr>
            </w:pPr>
          </w:p>
        </w:tc>
      </w:tr>
    </w:tbl>
    <w:p w14:paraId="5986E4AE" w14:textId="77777777" w:rsidR="00BC3F17" w:rsidRPr="004D019D" w:rsidRDefault="00BC3F17" w:rsidP="00BC3F17">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26FFDEA6" w14:textId="77777777" w:rsidR="00BC3F17" w:rsidRPr="004D019D" w:rsidRDefault="00BC3F17" w:rsidP="00BC3F1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10D4E50" w14:textId="77777777" w:rsidR="00BC3F17" w:rsidRPr="004D019D" w:rsidRDefault="00BC3F17" w:rsidP="00BC3F17">
      <w:pPr>
        <w:spacing w:after="0" w:line="240" w:lineRule="auto"/>
        <w:rPr>
          <w:rFonts w:ascii="Times New Roman" w:hAnsi="Times New Roman"/>
          <w:b/>
          <w:color w:val="000000"/>
          <w:sz w:val="24"/>
          <w:szCs w:val="24"/>
        </w:rPr>
      </w:pPr>
    </w:p>
    <w:p w14:paraId="36821BE5"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Основные виды разрешенного использования</w:t>
      </w:r>
    </w:p>
    <w:p w14:paraId="3874E8F3"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4D019D" w:rsidRPr="004D019D" w14:paraId="6630B6F7" w14:textId="77777777" w:rsidTr="00CB6DA5">
        <w:trPr>
          <w:trHeight w:val="1637"/>
        </w:trPr>
        <w:tc>
          <w:tcPr>
            <w:tcW w:w="2815" w:type="dxa"/>
            <w:tcBorders>
              <w:top w:val="single" w:sz="4" w:space="0" w:color="auto"/>
              <w:left w:val="single" w:sz="4" w:space="0" w:color="auto"/>
              <w:bottom w:val="single" w:sz="4" w:space="0" w:color="auto"/>
              <w:right w:val="single" w:sz="4" w:space="0" w:color="auto"/>
            </w:tcBorders>
            <w:hideMark/>
          </w:tcPr>
          <w:p w14:paraId="78197410"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03867617"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586CEF99"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3F8509ED" w14:textId="77777777" w:rsidTr="00CB6DA5">
        <w:trPr>
          <w:trHeight w:val="286"/>
        </w:trPr>
        <w:tc>
          <w:tcPr>
            <w:tcW w:w="2815" w:type="dxa"/>
            <w:tcBorders>
              <w:top w:val="single" w:sz="4" w:space="0" w:color="auto"/>
              <w:left w:val="single" w:sz="4" w:space="0" w:color="auto"/>
              <w:bottom w:val="single" w:sz="4" w:space="0" w:color="auto"/>
              <w:right w:val="single" w:sz="4" w:space="0" w:color="auto"/>
            </w:tcBorders>
            <w:hideMark/>
          </w:tcPr>
          <w:p w14:paraId="75E821A1"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655F200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0D5BFD1E" w14:textId="77777777" w:rsidR="00BC3F17" w:rsidRPr="004D019D" w:rsidRDefault="00BC3F17" w:rsidP="00CB6DA5">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D0A1C3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b/>
                <w:color w:val="000000"/>
                <w:sz w:val="24"/>
                <w:szCs w:val="24"/>
                <w:lang w:eastAsia="ru-RU"/>
              </w:rPr>
            </w:pPr>
          </w:p>
          <w:p w14:paraId="27E8A22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размеры земельных участков на объекты:</w:t>
            </w:r>
          </w:p>
          <w:p w14:paraId="22A0780C"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котельных – 0.7 га ;</w:t>
            </w:r>
          </w:p>
          <w:p w14:paraId="012A36B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Станции водоподготовки – 1га);</w:t>
            </w:r>
          </w:p>
          <w:p w14:paraId="4B818922"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Для насосных станций – 50 кв.м; </w:t>
            </w:r>
          </w:p>
          <w:p w14:paraId="4376ACDA"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телефонных станций – не подлежит установлению;</w:t>
            </w:r>
          </w:p>
          <w:p w14:paraId="3AD201C9"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гаражей и мастерских для обслуживания уборочной и аварийной техники – 300 кв.м;</w:t>
            </w:r>
          </w:p>
          <w:p w14:paraId="259B46A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автостоянок не подлежит установлению;</w:t>
            </w:r>
          </w:p>
          <w:p w14:paraId="50F224D9"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47C6AC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трансформаторных подстанций - не подлежит установлению;</w:t>
            </w:r>
          </w:p>
          <w:p w14:paraId="641A2FBC"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тепловых пунктов – не подлежит установлению;</w:t>
            </w:r>
          </w:p>
          <w:p w14:paraId="5BA6237A"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газораспределительных пунктов – 6 кв.м;</w:t>
            </w:r>
          </w:p>
          <w:p w14:paraId="0FABD38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4D019D">
              <w:rPr>
                <w:rFonts w:ascii="Times New Roman" w:hAnsi="Times New Roman"/>
                <w:color w:val="000000"/>
                <w:sz w:val="24"/>
                <w:szCs w:val="24"/>
                <w:lang w:eastAsia="ru-RU"/>
              </w:rPr>
              <w:t>Максимальные размеры земельных участков на вышеуказанные объекты - не подлежит установлению;</w:t>
            </w:r>
          </w:p>
          <w:p w14:paraId="4DDF354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70B4D4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A0023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3080FF7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D681F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категории, не менее 3 м со стороны, выходящей на проезд.</w:t>
            </w:r>
          </w:p>
          <w:p w14:paraId="434541A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F4FB8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B629C6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15CE0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8E343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6751E7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361F36FE"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668D6DBC"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B7BFBA"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4D019D">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56433B21"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4D019D">
              <w:rPr>
                <w:rFonts w:ascii="Times New Roman" w:hAnsi="Times New Roman"/>
                <w:color w:val="000000"/>
                <w:sz w:val="24"/>
                <w:szCs w:val="24"/>
                <w:lang w:eastAsia="ru-RU"/>
              </w:rPr>
              <w:t>Максимальное количество этажей – 2</w:t>
            </w:r>
          </w:p>
          <w:p w14:paraId="6C4044CA"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Предельная высота – 20м</w:t>
            </w:r>
          </w:p>
          <w:p w14:paraId="789BF77C"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4D019D">
              <w:rPr>
                <w:rFonts w:ascii="Times New Roman" w:hAnsi="Times New Roman"/>
                <w:color w:val="000000"/>
                <w:sz w:val="24"/>
                <w:szCs w:val="24"/>
                <w:lang w:eastAsia="ru-RU"/>
              </w:rPr>
              <w:t>Параметры застройки:</w:t>
            </w:r>
          </w:p>
          <w:p w14:paraId="127244D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4C88CA8"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5CC8CF9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ED197EC"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69BE0310"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1D59FA9E"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9885DD8" w14:textId="4F567BF3" w:rsidR="00E84BE3" w:rsidRPr="004D019D" w:rsidRDefault="009B6E2F" w:rsidP="00CB6DA5">
            <w:pPr>
              <w:autoSpaceDE w:val="0"/>
              <w:autoSpaceDN w:val="0"/>
              <w:adjustRightInd w:val="0"/>
              <w:spacing w:after="0" w:line="240" w:lineRule="auto"/>
              <w:outlineLvl w:val="3"/>
              <w:rPr>
                <w:rFonts w:ascii="Times New Roman" w:hAnsi="Times New Roman"/>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4C1DF492" w14:textId="77777777" w:rsidTr="00CB6DA5">
        <w:trPr>
          <w:trHeight w:val="286"/>
        </w:trPr>
        <w:tc>
          <w:tcPr>
            <w:tcW w:w="2815" w:type="dxa"/>
            <w:tcBorders>
              <w:top w:val="single" w:sz="4" w:space="0" w:color="auto"/>
              <w:left w:val="single" w:sz="4" w:space="0" w:color="auto"/>
              <w:bottom w:val="single" w:sz="4" w:space="0" w:color="auto"/>
              <w:right w:val="single" w:sz="4" w:space="0" w:color="auto"/>
            </w:tcBorders>
            <w:hideMark/>
          </w:tcPr>
          <w:p w14:paraId="6DDA967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Cs/>
                <w:color w:val="000000"/>
                <w:sz w:val="24"/>
                <w:szCs w:val="24"/>
                <w:lang w:eastAsia="ru-RU"/>
              </w:rPr>
              <w:lastRenderedPageBreak/>
              <w:t>5.2.</w:t>
            </w:r>
            <w:r w:rsidRPr="004D019D">
              <w:rPr>
                <w:rFonts w:ascii="Times New Roman" w:eastAsia="Times New Roman" w:hAnsi="Times New Roman"/>
                <w:color w:val="000000"/>
                <w:sz w:val="24"/>
                <w:szCs w:val="24"/>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75CC7853" w14:textId="77777777" w:rsidR="00BC3F17" w:rsidRPr="004D019D" w:rsidRDefault="00BC3F17" w:rsidP="00CB6DA5">
            <w:pPr>
              <w:spacing w:after="0" w:line="240" w:lineRule="auto"/>
              <w:rPr>
                <w:rFonts w:ascii="Times New Roman" w:hAnsi="Times New Roman"/>
                <w:bCs/>
                <w:color w:val="000000"/>
                <w:sz w:val="24"/>
                <w:szCs w:val="24"/>
                <w:lang w:eastAsia="ru-RU"/>
              </w:rPr>
            </w:pPr>
            <w:r w:rsidRPr="004D019D">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4031017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3311E8B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осуществление необходимых природоохранных и природовосстановительных мероприятий</w:t>
            </w:r>
          </w:p>
          <w:p w14:paraId="51191D4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4B84149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w:t>
            </w:r>
            <w:r w:rsidRPr="004D019D">
              <w:rPr>
                <w:rFonts w:ascii="Times New Roman" w:hAnsi="Times New Roman"/>
                <w:color w:val="000000"/>
                <w:sz w:val="24"/>
                <w:szCs w:val="24"/>
                <w:lang w:eastAsia="ru-RU"/>
              </w:rPr>
              <w:t xml:space="preserve"> - не подлежит установлению;</w:t>
            </w:r>
          </w:p>
          <w:p w14:paraId="2517A83F"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Максимальный размер земельного участка  - не подлежит установлению;</w:t>
            </w:r>
          </w:p>
          <w:p w14:paraId="179E513B" w14:textId="77777777" w:rsidR="00BC3F17" w:rsidRPr="004D019D" w:rsidRDefault="00BC3F17" w:rsidP="00CB6DA5">
            <w:pPr>
              <w:widowControl w:val="0"/>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Предельное количество этажей – 1;</w:t>
            </w:r>
          </w:p>
          <w:p w14:paraId="017C8D1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223DE52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BB9C41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B8DDB2C" w14:textId="5D26F5E8" w:rsidR="00E84BE3" w:rsidRPr="004D019D" w:rsidRDefault="009B6E2F"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C3F17" w:rsidRPr="004D019D" w14:paraId="1047095F" w14:textId="77777777" w:rsidTr="00CB6DA5">
        <w:trPr>
          <w:trHeight w:val="286"/>
        </w:trPr>
        <w:tc>
          <w:tcPr>
            <w:tcW w:w="2815" w:type="dxa"/>
            <w:tcBorders>
              <w:top w:val="single" w:sz="4" w:space="0" w:color="auto"/>
              <w:left w:val="single" w:sz="4" w:space="0" w:color="auto"/>
              <w:bottom w:val="single" w:sz="4" w:space="0" w:color="auto"/>
              <w:right w:val="single" w:sz="4" w:space="0" w:color="auto"/>
            </w:tcBorders>
            <w:hideMark/>
          </w:tcPr>
          <w:p w14:paraId="343C756F"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12.0</w:t>
            </w:r>
          </w:p>
        </w:tc>
        <w:tc>
          <w:tcPr>
            <w:tcW w:w="2499" w:type="dxa"/>
            <w:tcBorders>
              <w:top w:val="single" w:sz="4" w:space="0" w:color="auto"/>
              <w:left w:val="single" w:sz="4" w:space="0" w:color="auto"/>
              <w:bottom w:val="single" w:sz="4" w:space="0" w:color="auto"/>
              <w:right w:val="single" w:sz="4" w:space="0" w:color="auto"/>
            </w:tcBorders>
            <w:hideMark/>
          </w:tcPr>
          <w:p w14:paraId="0E71E87D"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42F0A9A0" w14:textId="77777777" w:rsidR="00BC3F17" w:rsidRPr="004D019D" w:rsidRDefault="00BC3F17" w:rsidP="00CB6DA5">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5A82B0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3F87857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 не подлежат установлению.</w:t>
            </w:r>
          </w:p>
          <w:p w14:paraId="4D17B22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F19B6B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1883791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6C8ABA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B6D6EF8" w14:textId="7C089E40" w:rsidR="00BC3F17" w:rsidRPr="004D019D" w:rsidRDefault="009B6E2F" w:rsidP="00CB6DA5">
            <w:pPr>
              <w:spacing w:after="0" w:line="240" w:lineRule="auto"/>
              <w:rPr>
                <w:rFonts w:ascii="Times New Roman" w:hAnsi="Times New Roman"/>
                <w:b/>
                <w:bCs/>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103F3CDC" w14:textId="77777777" w:rsidR="00BC3F17" w:rsidRPr="004D019D" w:rsidRDefault="00BC3F17" w:rsidP="00BC3F17">
      <w:pPr>
        <w:spacing w:after="0" w:line="240" w:lineRule="auto"/>
        <w:rPr>
          <w:rFonts w:ascii="Times New Roman" w:hAnsi="Times New Roman"/>
          <w:b/>
          <w:color w:val="000000"/>
          <w:sz w:val="24"/>
          <w:szCs w:val="24"/>
        </w:rPr>
      </w:pPr>
    </w:p>
    <w:p w14:paraId="650E7200"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Условно-разрешенные виды использования</w:t>
      </w:r>
    </w:p>
    <w:p w14:paraId="76385F09"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4D019D" w:rsidRPr="004D019D" w14:paraId="023E648F" w14:textId="77777777" w:rsidTr="00CB6DA5">
        <w:tc>
          <w:tcPr>
            <w:tcW w:w="2683" w:type="dxa"/>
            <w:tcBorders>
              <w:top w:val="single" w:sz="4" w:space="0" w:color="auto"/>
              <w:left w:val="single" w:sz="4" w:space="0" w:color="auto"/>
              <w:bottom w:val="single" w:sz="4" w:space="0" w:color="auto"/>
              <w:right w:val="single" w:sz="4" w:space="0" w:color="auto"/>
            </w:tcBorders>
            <w:hideMark/>
          </w:tcPr>
          <w:p w14:paraId="6BA2D1D4"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lastRenderedPageBreak/>
              <w:t>Код</w:t>
            </w:r>
          </w:p>
          <w:p w14:paraId="6058B211"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вида разрешенного использования</w:t>
            </w:r>
          </w:p>
          <w:p w14:paraId="45B42059"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земельного</w:t>
            </w:r>
          </w:p>
          <w:p w14:paraId="2A49DEEF"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6EFA402D"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117CF7E2" w14:textId="77777777" w:rsidR="00BC3F17" w:rsidRPr="004D019D" w:rsidRDefault="00BC3F17" w:rsidP="00CB6DA5">
            <w:pPr>
              <w:spacing w:after="0" w:line="240" w:lineRule="auto"/>
              <w:ind w:left="459"/>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046AA395" w14:textId="77777777" w:rsidTr="00CB6DA5">
        <w:tc>
          <w:tcPr>
            <w:tcW w:w="2683" w:type="dxa"/>
            <w:tcBorders>
              <w:top w:val="single" w:sz="4" w:space="0" w:color="auto"/>
              <w:left w:val="single" w:sz="4" w:space="0" w:color="auto"/>
              <w:bottom w:val="single" w:sz="4" w:space="0" w:color="auto"/>
              <w:right w:val="single" w:sz="4" w:space="0" w:color="auto"/>
            </w:tcBorders>
            <w:hideMark/>
          </w:tcPr>
          <w:p w14:paraId="2EA4720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2.4</w:t>
            </w:r>
          </w:p>
        </w:tc>
        <w:tc>
          <w:tcPr>
            <w:tcW w:w="2658" w:type="dxa"/>
            <w:tcBorders>
              <w:top w:val="single" w:sz="4" w:space="0" w:color="auto"/>
              <w:left w:val="single" w:sz="4" w:space="0" w:color="auto"/>
              <w:bottom w:val="single" w:sz="4" w:space="0" w:color="auto"/>
              <w:right w:val="single" w:sz="4" w:space="0" w:color="auto"/>
            </w:tcBorders>
            <w:hideMark/>
          </w:tcPr>
          <w:p w14:paraId="75B84E17" w14:textId="77777777" w:rsidR="00BC3F17" w:rsidRPr="004D019D" w:rsidRDefault="00BC3F17" w:rsidP="00CB6DA5">
            <w:pPr>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3A98B261" w14:textId="77777777" w:rsidR="00BC3F17" w:rsidRPr="004D019D" w:rsidRDefault="00BC3F17" w:rsidP="00CB6DA5">
            <w:pPr>
              <w:pStyle w:val="aff6"/>
              <w:autoSpaceDE w:val="0"/>
              <w:autoSpaceDN w:val="0"/>
              <w:adjustRightInd w:val="0"/>
              <w:spacing w:after="0" w:line="240" w:lineRule="auto"/>
              <w:ind w:left="0"/>
              <w:jc w:val="both"/>
              <w:outlineLvl w:val="3"/>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0F000DF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10250864"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w:t>
            </w:r>
            <w:r w:rsidRPr="004D019D">
              <w:rPr>
                <w:rFonts w:ascii="Times New Roman" w:hAnsi="Times New Roman"/>
                <w:color w:val="000000"/>
                <w:sz w:val="24"/>
                <w:szCs w:val="24"/>
                <w:lang w:eastAsia="ru-RU"/>
              </w:rPr>
              <w:t xml:space="preserve"> - не подлежит установлению;</w:t>
            </w:r>
          </w:p>
          <w:p w14:paraId="77BF8C4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Максимальный размер земельного участка  - не подлежит установлению;</w:t>
            </w:r>
          </w:p>
          <w:p w14:paraId="0A74DF6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40AC207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2665E36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DD1910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BB6871F" w14:textId="18F0073E" w:rsidR="00BC3F17" w:rsidRPr="004D019D" w:rsidRDefault="009B6E2F" w:rsidP="00CB6DA5">
            <w:pPr>
              <w:pStyle w:val="aff6"/>
              <w:autoSpaceDE w:val="0"/>
              <w:autoSpaceDN w:val="0"/>
              <w:adjustRightInd w:val="0"/>
              <w:spacing w:after="0" w:line="240" w:lineRule="auto"/>
              <w:ind w:left="0"/>
              <w:jc w:val="both"/>
              <w:outlineLvl w:val="3"/>
              <w:rPr>
                <w:rFonts w:ascii="Times New Roman" w:hAnsi="Times New Roman"/>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1FD8FDE6" w14:textId="77777777" w:rsidTr="00CB6DA5">
        <w:tc>
          <w:tcPr>
            <w:tcW w:w="2683" w:type="dxa"/>
            <w:tcBorders>
              <w:top w:val="single" w:sz="4" w:space="0" w:color="auto"/>
              <w:left w:val="single" w:sz="4" w:space="0" w:color="auto"/>
              <w:bottom w:val="single" w:sz="4" w:space="0" w:color="auto"/>
              <w:right w:val="single" w:sz="4" w:space="0" w:color="auto"/>
            </w:tcBorders>
            <w:hideMark/>
          </w:tcPr>
          <w:p w14:paraId="0A122D2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4.4</w:t>
            </w:r>
          </w:p>
        </w:tc>
        <w:tc>
          <w:tcPr>
            <w:tcW w:w="2658" w:type="dxa"/>
            <w:tcBorders>
              <w:top w:val="single" w:sz="4" w:space="0" w:color="auto"/>
              <w:left w:val="single" w:sz="4" w:space="0" w:color="auto"/>
              <w:bottom w:val="single" w:sz="4" w:space="0" w:color="auto"/>
              <w:right w:val="single" w:sz="4" w:space="0" w:color="auto"/>
            </w:tcBorders>
          </w:tcPr>
          <w:p w14:paraId="765AD01C"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Магазины</w:t>
            </w:r>
          </w:p>
          <w:p w14:paraId="14EEC30D" w14:textId="77777777" w:rsidR="00BC3F17" w:rsidRPr="004D019D" w:rsidRDefault="00BC3F17" w:rsidP="00CB6DA5">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26BD8D63"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0E5C34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1980D94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w:t>
            </w:r>
          </w:p>
          <w:p w14:paraId="7F1D316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DFCC20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04ACC51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311B37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091E80E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42BE1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участков;</w:t>
            </w:r>
          </w:p>
          <w:p w14:paraId="0583FC8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37AD3E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0A1F319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9BF037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F4C53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3FD3A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A6CE3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541B7B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25320056"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A43ABB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11EBE4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778CB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4C5EA5F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611F23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86CB27"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32C6B7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A2374F7"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3D4B2589"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3DB467D0"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6EBD1B7" w14:textId="30EF8512" w:rsidR="00E84BE3" w:rsidRPr="004D019D" w:rsidRDefault="009B6E2F"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2BC57AB0" w14:textId="77777777" w:rsidTr="00CB6DA5">
        <w:tc>
          <w:tcPr>
            <w:tcW w:w="2683" w:type="dxa"/>
            <w:tcBorders>
              <w:top w:val="single" w:sz="4" w:space="0" w:color="auto"/>
              <w:left w:val="single" w:sz="4" w:space="0" w:color="auto"/>
              <w:bottom w:val="single" w:sz="4" w:space="0" w:color="auto"/>
              <w:right w:val="single" w:sz="4" w:space="0" w:color="auto"/>
            </w:tcBorders>
            <w:hideMark/>
          </w:tcPr>
          <w:p w14:paraId="62911EAB"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74527636"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1A8DEBA2"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51955CA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6A0F377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 xml:space="preserve">Минимальный размер земельных участков: </w:t>
            </w:r>
          </w:p>
          <w:p w14:paraId="64D0E70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При числе мест, га на 100 мест:</w:t>
            </w:r>
          </w:p>
          <w:p w14:paraId="3D3B632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 до 50 мест – 0,25 га;</w:t>
            </w:r>
          </w:p>
          <w:p w14:paraId="2A580C8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свыше 50 до 150 мест – 0,15 га;</w:t>
            </w:r>
          </w:p>
          <w:p w14:paraId="0EE4D7A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C32083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67325E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82515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477F79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62F68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499B27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75FD23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0FC1F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923AD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E71BF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A28F43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02D331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10D44F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1C2C4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4DC34A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3;</w:t>
            </w:r>
          </w:p>
          <w:p w14:paraId="5EDCCAB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575A162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61125DF"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4AE6A2F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D06DE76"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5B910A97"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63A10E3E"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65025C2" w14:textId="6CF90AC3" w:rsidR="00E84BE3" w:rsidRPr="004D019D" w:rsidRDefault="009B6E2F"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4D019D">
              <w:rPr>
                <w:rFonts w:ascii="Times New Roman" w:hAnsi="Times New Roman"/>
                <w:b/>
                <w:bCs/>
                <w:color w:val="000000"/>
                <w:sz w:val="24"/>
                <w:szCs w:val="24"/>
              </w:rPr>
              <w:lastRenderedPageBreak/>
              <w:t xml:space="preserve">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5AD5EADD" w14:textId="77777777" w:rsidTr="00CB6DA5">
        <w:tc>
          <w:tcPr>
            <w:tcW w:w="2683" w:type="dxa"/>
            <w:tcBorders>
              <w:top w:val="single" w:sz="4" w:space="0" w:color="auto"/>
              <w:left w:val="single" w:sz="4" w:space="0" w:color="auto"/>
              <w:bottom w:val="single" w:sz="4" w:space="0" w:color="auto"/>
              <w:right w:val="single" w:sz="4" w:space="0" w:color="auto"/>
            </w:tcBorders>
            <w:hideMark/>
          </w:tcPr>
          <w:p w14:paraId="52008B6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79F0C39C"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Гостиничное обслуживание</w:t>
            </w:r>
          </w:p>
          <w:p w14:paraId="248D25AB" w14:textId="77777777" w:rsidR="00BC3F17" w:rsidRPr="004D019D" w:rsidRDefault="00BC3F17" w:rsidP="00CB6DA5">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55EADD79"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2E3F485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4CC631B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здания гостиницы до 100 мест</w:t>
            </w:r>
          </w:p>
          <w:p w14:paraId="6A6D9DE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Минимальный размер земельных участков: </w:t>
            </w:r>
          </w:p>
          <w:p w14:paraId="0A4FAD1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2DB1179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DE2BE7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7EB1C76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3C858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7DDB594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FD768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30B7E7D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45E6B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AFE80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63F75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715301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2E351A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75C139D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10D46E0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8CFD1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BD66EA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5;</w:t>
            </w:r>
          </w:p>
          <w:p w14:paraId="6C604DA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458F7D5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C8810C"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230B684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7AD1BA2"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1709B82C"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lastRenderedPageBreak/>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22178AD6"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9D53C96" w14:textId="77777777" w:rsidR="004A5E60" w:rsidRPr="004D019D" w:rsidRDefault="009B6E2F" w:rsidP="00CB6DA5">
            <w:pPr>
              <w:spacing w:after="0" w:line="240" w:lineRule="auto"/>
              <w:rPr>
                <w:rFonts w:ascii="Times New Roman" w:hAnsi="Times New Roman"/>
                <w:b/>
                <w:bCs/>
                <w:color w:val="000000"/>
                <w:sz w:val="24"/>
                <w:szCs w:val="24"/>
              </w:rPr>
            </w:pPr>
            <w:r w:rsidRPr="004D019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110782D" w14:textId="77777777" w:rsidR="004A5E60" w:rsidRPr="004D019D" w:rsidRDefault="004A5E60" w:rsidP="004A5E60">
            <w:pPr>
              <w:spacing w:after="0" w:line="240" w:lineRule="auto"/>
              <w:rPr>
                <w:rFonts w:ascii="Times New Roman" w:hAnsi="Times New Roman"/>
                <w:b/>
                <w:color w:val="000000"/>
              </w:rPr>
            </w:pPr>
            <w:r w:rsidRPr="004D019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AEB2ACD" w14:textId="1FDF3FB3" w:rsidR="00E84BE3" w:rsidRPr="004D019D" w:rsidRDefault="004A5E60" w:rsidP="004A5E60">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9B6E2F" w:rsidRPr="004D019D">
              <w:rPr>
                <w:rFonts w:ascii="Times New Roman" w:hAnsi="Times New Roman"/>
                <w:b/>
                <w:bCs/>
                <w:color w:val="000000"/>
                <w:sz w:val="24"/>
                <w:szCs w:val="24"/>
              </w:rPr>
              <w:t xml:space="preserve">                                                                                                                                                                                                     </w:t>
            </w:r>
          </w:p>
        </w:tc>
      </w:tr>
      <w:tr w:rsidR="004D019D" w:rsidRPr="004D019D" w14:paraId="68E165AE" w14:textId="77777777" w:rsidTr="00CB6DA5">
        <w:tc>
          <w:tcPr>
            <w:tcW w:w="2683" w:type="dxa"/>
            <w:tcBorders>
              <w:top w:val="single" w:sz="4" w:space="0" w:color="auto"/>
              <w:left w:val="single" w:sz="4" w:space="0" w:color="auto"/>
              <w:bottom w:val="single" w:sz="4" w:space="0" w:color="auto"/>
              <w:right w:val="single" w:sz="4" w:space="0" w:color="auto"/>
            </w:tcBorders>
            <w:hideMark/>
          </w:tcPr>
          <w:p w14:paraId="5BA00BC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25F1D0C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Спорт</w:t>
            </w:r>
          </w:p>
          <w:p w14:paraId="48E32E32" w14:textId="77777777" w:rsidR="00BC3F17" w:rsidRPr="004D019D" w:rsidRDefault="00BC3F17" w:rsidP="00CB6DA5">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4E700E14"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7" w:anchor="block_1511" w:history="1">
              <w:r w:rsidRPr="004D019D">
                <w:rPr>
                  <w:rFonts w:ascii="Times New Roman" w:hAnsi="Times New Roman"/>
                  <w:b/>
                  <w:color w:val="000000"/>
                  <w:sz w:val="24"/>
                  <w:szCs w:val="24"/>
                </w:rPr>
                <w:t>кодами 5.1.1 - 5.1.7</w:t>
              </w:r>
            </w:hyperlink>
            <w:r w:rsidRPr="004D019D">
              <w:rPr>
                <w:rFonts w:ascii="Times New Roman" w:hAnsi="Times New Roman"/>
                <w:b/>
                <w:color w:val="000000"/>
                <w:sz w:val="24"/>
                <w:szCs w:val="24"/>
              </w:rPr>
              <w:t>.</w:t>
            </w:r>
          </w:p>
          <w:p w14:paraId="3BD8EDE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0C2BB28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036D99D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EB2FBE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5375EAD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BEF67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2034F6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640A50E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7ACF6F8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F5BF2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B2BE1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33556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60CB4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46341B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EDD5BBA"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D14E2A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54748A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BA11E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4;</w:t>
            </w:r>
          </w:p>
          <w:p w14:paraId="4F4E3E8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7C0EED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F97CAB5"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4D484D5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9CC8076"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656917FD"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7068F383"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BCA3F0C" w14:textId="14F0421D" w:rsidR="00E84BE3" w:rsidRPr="004D019D" w:rsidRDefault="009B6E2F"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56B3FC26" w14:textId="77777777" w:rsidTr="00CB6DA5">
        <w:tc>
          <w:tcPr>
            <w:tcW w:w="2683" w:type="dxa"/>
            <w:tcBorders>
              <w:top w:val="single" w:sz="4" w:space="0" w:color="auto"/>
              <w:left w:val="single" w:sz="4" w:space="0" w:color="auto"/>
              <w:bottom w:val="single" w:sz="4" w:space="0" w:color="auto"/>
              <w:right w:val="single" w:sz="4" w:space="0" w:color="auto"/>
            </w:tcBorders>
            <w:hideMark/>
          </w:tcPr>
          <w:p w14:paraId="2A06B880" w14:textId="77777777" w:rsidR="00BC3F17" w:rsidRPr="004D019D" w:rsidRDefault="00BC3F17" w:rsidP="00CB6DA5">
            <w:pPr>
              <w:spacing w:after="0" w:line="240" w:lineRule="auto"/>
              <w:rPr>
                <w:rFonts w:ascii="Times New Roman" w:hAnsi="Times New Roman"/>
                <w:bCs/>
                <w:color w:val="000000"/>
                <w:sz w:val="24"/>
                <w:szCs w:val="24"/>
                <w:lang w:eastAsia="ru-RU"/>
              </w:rPr>
            </w:pPr>
            <w:r w:rsidRPr="004D019D">
              <w:rPr>
                <w:rFonts w:ascii="Times New Roman" w:hAnsi="Times New Roman"/>
                <w:bCs/>
                <w:color w:val="000000"/>
                <w:sz w:val="24"/>
                <w:szCs w:val="24"/>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5EE0DCBE"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Туристическое обслуживание</w:t>
            </w:r>
          </w:p>
          <w:p w14:paraId="7381417B" w14:textId="77777777" w:rsidR="00BC3F17" w:rsidRPr="004D019D" w:rsidRDefault="00BC3F17" w:rsidP="00CB6DA5">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40BA116E"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3D3B8BA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3068F4E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458767EE"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76AAE98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5CDD89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14FB6FD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FDD05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002F4A0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1383BB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5557023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FDDFF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84C4B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7C7C9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C4CFD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6665AE1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65D56DE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47E6B2FA"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86CFC2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12747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5;</w:t>
            </w:r>
          </w:p>
          <w:p w14:paraId="470B668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1B692CB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E498D5"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58C7F9F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ACE8495"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2FC0EC8C"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173F74F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877648C" w14:textId="77777777" w:rsidR="00BC3F17" w:rsidRPr="004D019D" w:rsidRDefault="00BC3F17" w:rsidP="00CB6DA5">
            <w:pPr>
              <w:spacing w:after="0"/>
              <w:rPr>
                <w:rStyle w:val="Calibri105pt0pt"/>
                <w:rFonts w:ascii="Times New Roman" w:hAnsi="Times New Roman"/>
                <w:sz w:val="24"/>
                <w:szCs w:val="24"/>
              </w:rPr>
            </w:pPr>
            <w:r w:rsidRPr="004D019D">
              <w:rPr>
                <w:rFonts w:ascii="Times New Roman" w:eastAsia="Times New Roman" w:hAnsi="Times New Roman"/>
                <w:color w:val="000000"/>
                <w:sz w:val="24"/>
                <w:szCs w:val="24"/>
                <w:lang w:eastAsia="ru-RU"/>
              </w:rPr>
              <w:lastRenderedPageBreak/>
              <w:t>Максимальный</w:t>
            </w:r>
            <w:r w:rsidRPr="004D019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1613D96" w14:textId="77777777" w:rsidR="00BC3F17" w:rsidRPr="004D019D" w:rsidRDefault="00BC3F17" w:rsidP="00CB6DA5">
            <w:pPr>
              <w:spacing w:after="0"/>
              <w:rPr>
                <w:rStyle w:val="Calibri105pt0pt"/>
                <w:rFonts w:ascii="Times New Roman" w:hAnsi="Times New Roman"/>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4D019D">
              <w:rPr>
                <w:rStyle w:val="Calibri105pt0pt"/>
                <w:rFonts w:ascii="Times New Roman" w:hAnsi="Times New Roman"/>
                <w:sz w:val="24"/>
                <w:szCs w:val="24"/>
              </w:rPr>
              <w:t>0,045</w:t>
            </w:r>
          </w:p>
          <w:p w14:paraId="31392952" w14:textId="77777777" w:rsidR="00AC62B1" w:rsidRPr="004D019D" w:rsidRDefault="009B6E2F" w:rsidP="00CB6DA5">
            <w:pPr>
              <w:spacing w:after="0"/>
              <w:rPr>
                <w:rFonts w:ascii="Times New Roman" w:hAnsi="Times New Roman"/>
                <w:b/>
                <w:bCs/>
                <w:color w:val="000000"/>
                <w:sz w:val="24"/>
                <w:szCs w:val="24"/>
              </w:rPr>
            </w:pPr>
            <w:r w:rsidRPr="004D019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1A96E897" w14:textId="77777777" w:rsidR="00AC62B1" w:rsidRPr="004D019D" w:rsidRDefault="00AC62B1" w:rsidP="00AC62B1">
            <w:pPr>
              <w:spacing w:after="0" w:line="240" w:lineRule="auto"/>
              <w:rPr>
                <w:rFonts w:ascii="Times New Roman" w:hAnsi="Times New Roman"/>
                <w:b/>
                <w:color w:val="000000"/>
              </w:rPr>
            </w:pPr>
            <w:r w:rsidRPr="004D019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A65B19D" w14:textId="77777777" w:rsidR="00AC62B1" w:rsidRPr="004D019D" w:rsidRDefault="00AC62B1" w:rsidP="00AC62B1">
            <w:pPr>
              <w:spacing w:after="0" w:line="240" w:lineRule="auto"/>
              <w:ind w:firstLine="709"/>
              <w:rPr>
                <w:rFonts w:ascii="Times New Roman" w:hAnsi="Times New Roman"/>
                <w:b/>
                <w:color w:val="000000"/>
              </w:rPr>
            </w:pPr>
            <w:r w:rsidRPr="004D019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175944E0" w14:textId="78F2EDBA" w:rsidR="00E84BE3" w:rsidRPr="004D019D" w:rsidRDefault="009B6E2F" w:rsidP="00CB6DA5">
            <w:pPr>
              <w:spacing w:after="0"/>
              <w:rPr>
                <w:rFonts w:ascii="Times New Roman" w:hAnsi="Times New Roman"/>
                <w:color w:val="000000"/>
                <w:sz w:val="24"/>
                <w:szCs w:val="24"/>
              </w:rPr>
            </w:pPr>
            <w:r w:rsidRPr="004D019D">
              <w:rPr>
                <w:rFonts w:ascii="Times New Roman" w:hAnsi="Times New Roman"/>
                <w:b/>
                <w:bCs/>
                <w:color w:val="000000"/>
                <w:sz w:val="24"/>
                <w:szCs w:val="24"/>
              </w:rPr>
              <w:t xml:space="preserve">                                                                                                                                                                                                     </w:t>
            </w:r>
          </w:p>
        </w:tc>
      </w:tr>
      <w:tr w:rsidR="004D019D" w:rsidRPr="004D019D" w14:paraId="0DDDD8B6" w14:textId="77777777" w:rsidTr="00CB6DA5">
        <w:tc>
          <w:tcPr>
            <w:tcW w:w="2683" w:type="dxa"/>
            <w:tcBorders>
              <w:top w:val="single" w:sz="4" w:space="0" w:color="auto"/>
              <w:left w:val="single" w:sz="4" w:space="0" w:color="auto"/>
              <w:bottom w:val="single" w:sz="4" w:space="0" w:color="auto"/>
              <w:right w:val="single" w:sz="4" w:space="0" w:color="auto"/>
            </w:tcBorders>
            <w:hideMark/>
          </w:tcPr>
          <w:p w14:paraId="51DD0F2D" w14:textId="77777777" w:rsidR="00BC3F17" w:rsidRPr="004D019D" w:rsidRDefault="00BC3F17" w:rsidP="00CB6DA5">
            <w:pPr>
              <w:spacing w:after="0" w:line="240" w:lineRule="auto"/>
              <w:rPr>
                <w:rFonts w:ascii="Times New Roman" w:hAnsi="Times New Roman"/>
                <w:bCs/>
                <w:color w:val="000000"/>
                <w:sz w:val="24"/>
                <w:szCs w:val="24"/>
                <w:lang w:eastAsia="ru-RU"/>
              </w:rPr>
            </w:pPr>
            <w:r w:rsidRPr="004D019D">
              <w:rPr>
                <w:rFonts w:ascii="Times New Roman" w:hAnsi="Times New Roman"/>
                <w:bCs/>
                <w:color w:val="000000"/>
                <w:sz w:val="24"/>
                <w:szCs w:val="24"/>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289C153B"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06E730C9" w14:textId="77777777" w:rsidR="00BC3F17" w:rsidRPr="004D019D" w:rsidRDefault="00BC3F17" w:rsidP="00CB6DA5">
            <w:pPr>
              <w:spacing w:after="0" w:line="240" w:lineRule="auto"/>
              <w:jc w:val="both"/>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6E4732E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3C78EEB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066A7C7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Максимальный размер земельного участка – не подлежит установлению;</w:t>
            </w:r>
          </w:p>
          <w:p w14:paraId="3E3655A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1.</w:t>
            </w:r>
          </w:p>
          <w:p w14:paraId="4580886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EFE0C7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7C8877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3304543" w14:textId="1B13454B" w:rsidR="00E84BE3" w:rsidRPr="004D019D" w:rsidRDefault="009B6E2F"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42EAD73D" w14:textId="77777777" w:rsidTr="00CB6DA5">
        <w:tc>
          <w:tcPr>
            <w:tcW w:w="2683" w:type="dxa"/>
            <w:tcBorders>
              <w:top w:val="single" w:sz="4" w:space="0" w:color="auto"/>
              <w:left w:val="single" w:sz="4" w:space="0" w:color="auto"/>
              <w:bottom w:val="single" w:sz="4" w:space="0" w:color="auto"/>
              <w:right w:val="single" w:sz="4" w:space="0" w:color="auto"/>
            </w:tcBorders>
          </w:tcPr>
          <w:p w14:paraId="12CF688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5.4.</w:t>
            </w:r>
          </w:p>
          <w:p w14:paraId="39E9D58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5AB1E87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762F4B08"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0F5E682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33CE1F32"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058F8D2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F267EF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1.</w:t>
            </w:r>
          </w:p>
          <w:p w14:paraId="32E177E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EC1151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CF7EB2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p w14:paraId="20539E41" w14:textId="25877062" w:rsidR="00E84BE3" w:rsidRPr="004D019D" w:rsidRDefault="009B6E2F"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4D019D" w:rsidRPr="004D019D" w14:paraId="6D3C8DAF" w14:textId="77777777" w:rsidTr="00CB6DA5">
        <w:tc>
          <w:tcPr>
            <w:tcW w:w="2683" w:type="dxa"/>
            <w:tcBorders>
              <w:top w:val="single" w:sz="4" w:space="0" w:color="auto"/>
              <w:left w:val="single" w:sz="4" w:space="0" w:color="auto"/>
              <w:bottom w:val="single" w:sz="4" w:space="0" w:color="auto"/>
              <w:right w:val="single" w:sz="4" w:space="0" w:color="auto"/>
            </w:tcBorders>
            <w:hideMark/>
          </w:tcPr>
          <w:p w14:paraId="46501EC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9.2.</w:t>
            </w:r>
          </w:p>
        </w:tc>
        <w:tc>
          <w:tcPr>
            <w:tcW w:w="2658" w:type="dxa"/>
            <w:tcBorders>
              <w:top w:val="single" w:sz="4" w:space="0" w:color="auto"/>
              <w:left w:val="single" w:sz="4" w:space="0" w:color="auto"/>
              <w:bottom w:val="single" w:sz="4" w:space="0" w:color="auto"/>
              <w:right w:val="single" w:sz="4" w:space="0" w:color="auto"/>
            </w:tcBorders>
            <w:hideMark/>
          </w:tcPr>
          <w:p w14:paraId="0AB93CB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7F5B0774" w14:textId="77777777" w:rsidR="00BC3F17" w:rsidRPr="004D019D" w:rsidRDefault="00BC3F17" w:rsidP="00CB6DA5">
            <w:pPr>
              <w:spacing w:after="0" w:line="240" w:lineRule="auto"/>
              <w:rPr>
                <w:rFonts w:ascii="Times New Roman" w:eastAsia="Times New Roman" w:hAnsi="Times New Roman"/>
                <w:b/>
                <w:bCs/>
                <w:color w:val="000000"/>
                <w:sz w:val="24"/>
                <w:szCs w:val="24"/>
                <w:lang w:eastAsia="ru-RU"/>
              </w:rPr>
            </w:pPr>
            <w:r w:rsidRPr="004D019D">
              <w:rPr>
                <w:rFonts w:ascii="Times New Roman" w:eastAsia="Times New Roman" w:hAnsi="Times New Roman"/>
                <w:b/>
                <w:bCs/>
                <w:color w:val="000000"/>
                <w:sz w:val="24"/>
                <w:szCs w:val="24"/>
                <w:lang w:eastAsia="ru-RU"/>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w:t>
            </w:r>
            <w:r w:rsidRPr="004D019D">
              <w:rPr>
                <w:rFonts w:ascii="Times New Roman" w:eastAsia="Times New Roman" w:hAnsi="Times New Roman"/>
                <w:b/>
                <w:bCs/>
                <w:color w:val="000000"/>
                <w:sz w:val="24"/>
                <w:szCs w:val="24"/>
                <w:lang w:eastAsia="ru-RU"/>
              </w:rPr>
              <w:lastRenderedPageBreak/>
              <w:t>уничтожения в границах первой зоны округа горно-санитарной или санитарной охраны лечебно-оздоровительных местностей и курорта</w:t>
            </w:r>
          </w:p>
          <w:p w14:paraId="6239D83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60287F2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0CA419AD"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9B9BE9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E79AF08" w14:textId="725FC60A" w:rsidR="00E84BE3" w:rsidRPr="004D019D" w:rsidRDefault="009B6E2F" w:rsidP="00CB6DA5">
            <w:pPr>
              <w:spacing w:after="0" w:line="240" w:lineRule="auto"/>
              <w:rPr>
                <w:rFonts w:ascii="Times New Roman" w:eastAsia="Times New Roman" w:hAnsi="Times New Roman"/>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C3F17" w:rsidRPr="004D019D" w14:paraId="1EF27DCC" w14:textId="77777777" w:rsidTr="00CB6DA5">
        <w:tc>
          <w:tcPr>
            <w:tcW w:w="2683" w:type="dxa"/>
            <w:tcBorders>
              <w:top w:val="single" w:sz="4" w:space="0" w:color="auto"/>
              <w:left w:val="single" w:sz="4" w:space="0" w:color="auto"/>
              <w:bottom w:val="single" w:sz="4" w:space="0" w:color="auto"/>
              <w:right w:val="single" w:sz="4" w:space="0" w:color="auto"/>
            </w:tcBorders>
            <w:hideMark/>
          </w:tcPr>
          <w:p w14:paraId="4714733A"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9.2.1</w:t>
            </w:r>
          </w:p>
        </w:tc>
        <w:tc>
          <w:tcPr>
            <w:tcW w:w="2658" w:type="dxa"/>
            <w:tcBorders>
              <w:top w:val="single" w:sz="4" w:space="0" w:color="auto"/>
              <w:left w:val="single" w:sz="4" w:space="0" w:color="auto"/>
              <w:bottom w:val="single" w:sz="4" w:space="0" w:color="auto"/>
              <w:right w:val="single" w:sz="4" w:space="0" w:color="auto"/>
            </w:tcBorders>
            <w:hideMark/>
          </w:tcPr>
          <w:p w14:paraId="76954D4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58C1F155" w14:textId="77777777" w:rsidR="00BC3F17" w:rsidRPr="004D019D" w:rsidRDefault="00BC3F17" w:rsidP="00CB6DA5">
            <w:pPr>
              <w:jc w:val="both"/>
              <w:rPr>
                <w:rFonts w:ascii="Times New Roman" w:eastAsia="Times New Roman" w:hAnsi="Times New Roman"/>
                <w:color w:val="000000"/>
                <w:sz w:val="24"/>
                <w:szCs w:val="24"/>
                <w:lang w:eastAsia="ru-RU"/>
              </w:rPr>
            </w:pPr>
            <w:r w:rsidRPr="004D019D">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23543C99"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Минимальный размер земельного участка– не подлежит установлению;</w:t>
            </w:r>
          </w:p>
          <w:p w14:paraId="71A5709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4D019D">
              <w:rPr>
                <w:rFonts w:ascii="Times New Roman" w:hAnsi="Times New Roman"/>
                <w:color w:val="000000"/>
                <w:sz w:val="24"/>
                <w:szCs w:val="24"/>
                <w:lang w:eastAsia="ru-RU"/>
              </w:rPr>
              <w:t>Максимальный размер земельного участка – не подлежит установлению;</w:t>
            </w:r>
          </w:p>
          <w:p w14:paraId="72DCC40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1A59B19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FEAE5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2E74350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23F29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6D1E4D8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919A4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D9367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0C544C"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E0A96E3"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774B73E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24AA656C"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801A77E"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835CA6"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 </w:t>
            </w:r>
            <w:r w:rsidRPr="004D019D">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748617E8"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4D019D">
              <w:rPr>
                <w:rFonts w:ascii="Times New Roman" w:hAnsi="Times New Roman"/>
                <w:color w:val="000000"/>
                <w:sz w:val="24"/>
                <w:szCs w:val="24"/>
                <w:lang w:eastAsia="ru-RU"/>
              </w:rPr>
              <w:t>Максимальное количество этажей – 5;</w:t>
            </w:r>
          </w:p>
          <w:p w14:paraId="575003AF"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4D019D">
              <w:rPr>
                <w:rFonts w:ascii="Times New Roman" w:hAnsi="Times New Roman"/>
                <w:color w:val="000000"/>
                <w:sz w:val="24"/>
                <w:szCs w:val="24"/>
                <w:lang w:eastAsia="ru-RU"/>
              </w:rPr>
              <w:t>Параметры застройки:</w:t>
            </w:r>
          </w:p>
          <w:p w14:paraId="33AA39B3"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lang w:eastAsia="ru-RU"/>
              </w:rPr>
            </w:pPr>
            <w:r w:rsidRPr="004D019D">
              <w:rPr>
                <w:rFonts w:ascii="Times New Roman" w:hAnsi="Times New Roman"/>
                <w:color w:val="000000"/>
                <w:sz w:val="24"/>
                <w:szCs w:val="24"/>
                <w:lang w:eastAsia="ru-RU"/>
              </w:rPr>
              <w:t>Максимальный коэффициент застройки земельного участка (Кз) – 0,8</w:t>
            </w:r>
          </w:p>
          <w:p w14:paraId="4D34F7D9"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4D019D">
              <w:rPr>
                <w:rFonts w:ascii="Times New Roman" w:hAnsi="Times New Roman"/>
                <w:color w:val="000000"/>
                <w:sz w:val="24"/>
                <w:szCs w:val="24"/>
                <w:lang w:eastAsia="ru-RU"/>
              </w:rPr>
              <w:t>Максимальный коэффициент плотности застройки земельного участка (Кпз) – 2,4</w:t>
            </w:r>
          </w:p>
          <w:p w14:paraId="24745BCD" w14:textId="5A71C04A" w:rsidR="00E84BE3" w:rsidRPr="004D019D" w:rsidRDefault="009B6E2F" w:rsidP="00CB6DA5">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4D019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1894620E" w14:textId="77777777" w:rsidR="00BC3F17" w:rsidRPr="004D019D" w:rsidRDefault="00BC3F17" w:rsidP="00BC3F17">
      <w:pPr>
        <w:spacing w:after="0" w:line="240" w:lineRule="auto"/>
        <w:rPr>
          <w:rFonts w:ascii="Times New Roman" w:hAnsi="Times New Roman"/>
          <w:b/>
          <w:color w:val="000000"/>
          <w:sz w:val="24"/>
          <w:szCs w:val="24"/>
        </w:rPr>
      </w:pPr>
    </w:p>
    <w:p w14:paraId="0F826C42"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Вспомогательные виды разрешенного использования</w:t>
      </w:r>
    </w:p>
    <w:p w14:paraId="197FEA29"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4D019D" w:rsidRPr="004D019D" w14:paraId="40A28535" w14:textId="77777777" w:rsidTr="00CB6DA5">
        <w:tc>
          <w:tcPr>
            <w:tcW w:w="2839" w:type="dxa"/>
            <w:tcBorders>
              <w:top w:val="single" w:sz="4" w:space="0" w:color="auto"/>
              <w:left w:val="single" w:sz="4" w:space="0" w:color="auto"/>
              <w:bottom w:val="single" w:sz="4" w:space="0" w:color="auto"/>
              <w:right w:val="single" w:sz="4" w:space="0" w:color="auto"/>
            </w:tcBorders>
            <w:hideMark/>
          </w:tcPr>
          <w:p w14:paraId="5B46D3A0"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47318BD3"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52CDEA4E"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C3F17" w:rsidRPr="004D019D" w14:paraId="37209D32" w14:textId="77777777" w:rsidTr="00CB6DA5">
        <w:tc>
          <w:tcPr>
            <w:tcW w:w="2839" w:type="dxa"/>
            <w:tcBorders>
              <w:top w:val="single" w:sz="4" w:space="0" w:color="auto"/>
              <w:left w:val="single" w:sz="4" w:space="0" w:color="auto"/>
              <w:bottom w:val="single" w:sz="4" w:space="0" w:color="auto"/>
              <w:right w:val="single" w:sz="4" w:space="0" w:color="auto"/>
            </w:tcBorders>
            <w:hideMark/>
          </w:tcPr>
          <w:p w14:paraId="35DD180C"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7DF05D5F"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093AFDA0"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w:t>
            </w:r>
          </w:p>
        </w:tc>
      </w:tr>
    </w:tbl>
    <w:p w14:paraId="3A5F257B" w14:textId="77777777" w:rsidR="009B6E2F" w:rsidRPr="004D019D" w:rsidRDefault="009B6E2F" w:rsidP="00BC3F17">
      <w:pPr>
        <w:spacing w:after="0" w:line="240" w:lineRule="auto"/>
        <w:rPr>
          <w:rFonts w:ascii="Times New Roman" w:hAnsi="Times New Roman"/>
          <w:color w:val="000000"/>
          <w:sz w:val="24"/>
          <w:szCs w:val="24"/>
        </w:rPr>
      </w:pPr>
    </w:p>
    <w:p w14:paraId="49584E29" w14:textId="77777777" w:rsidR="009B6E2F" w:rsidRPr="004D019D" w:rsidRDefault="009B6E2F" w:rsidP="00BC3F17">
      <w:pPr>
        <w:spacing w:after="0" w:line="240" w:lineRule="auto"/>
        <w:rPr>
          <w:rFonts w:ascii="Times New Roman" w:hAnsi="Times New Roman"/>
          <w:color w:val="000000"/>
          <w:sz w:val="24"/>
          <w:szCs w:val="24"/>
        </w:rPr>
      </w:pPr>
    </w:p>
    <w:p w14:paraId="74B4E42A" w14:textId="6F2DC12A" w:rsidR="00BC3F17" w:rsidRPr="004D019D" w:rsidRDefault="00BC3F17" w:rsidP="00BC3F17">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Примечание:</w:t>
      </w:r>
    </w:p>
    <w:p w14:paraId="5AA20E86"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расположенных в границах зон с особыми условиями использования территории, устанавливаются в соответствии со статьями Части </w:t>
      </w:r>
      <w:r w:rsidRPr="004D019D">
        <w:rPr>
          <w:rFonts w:ascii="Times New Roman" w:hAnsi="Times New Roman"/>
          <w:color w:val="000000"/>
          <w:sz w:val="24"/>
          <w:szCs w:val="24"/>
          <w:lang w:val="en-US" w:eastAsia="ru-RU"/>
        </w:rPr>
        <w:t>V</w:t>
      </w:r>
      <w:r w:rsidRPr="004D019D">
        <w:rPr>
          <w:rFonts w:ascii="Times New Roman" w:hAnsi="Times New Roman"/>
          <w:color w:val="000000"/>
          <w:sz w:val="24"/>
          <w:szCs w:val="24"/>
          <w:lang w:eastAsia="ru-RU"/>
        </w:rPr>
        <w:t xml:space="preserve"> настоящих Правил.</w:t>
      </w:r>
    </w:p>
    <w:p w14:paraId="161420D8"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D3CC31B"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w:t>
      </w:r>
      <w:r w:rsidRPr="004D019D">
        <w:rPr>
          <w:rFonts w:ascii="Times New Roman" w:hAnsi="Times New Roman"/>
          <w:color w:val="000000"/>
          <w:sz w:val="24"/>
          <w:szCs w:val="24"/>
          <w:lang w:eastAsia="ru-RU"/>
        </w:rPr>
        <w:lastRenderedPageBreak/>
        <w:t>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F15A4F8"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C66A6D8"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91B83C3"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F9A9AC5"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930439F"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B9EEC40"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ADA23A6"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D966D52"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EECD0B6"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w:t>
      </w:r>
      <w:r w:rsidRPr="004D019D">
        <w:rPr>
          <w:rFonts w:ascii="Times New Roman" w:hAnsi="Times New Roman"/>
          <w:color w:val="000000"/>
          <w:sz w:val="24"/>
          <w:szCs w:val="24"/>
          <w:lang w:eastAsia="ru-RU"/>
        </w:rPr>
        <w:lastRenderedPageBreak/>
        <w:t xml:space="preserve">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E0F9B94"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w:t>
      </w:r>
    </w:p>
    <w:p w14:paraId="27D03EDB"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B0812F9"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FCCDC3B"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129B459" w14:textId="77777777" w:rsidR="00BC3F17" w:rsidRPr="004D019D" w:rsidRDefault="00BC3F17" w:rsidP="00BC3F17">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7F8B058" w14:textId="77777777" w:rsidR="00F65078" w:rsidRPr="004D019D" w:rsidRDefault="00F65078" w:rsidP="00BC3F17">
      <w:pPr>
        <w:pStyle w:val="aff6"/>
        <w:spacing w:after="0" w:line="240" w:lineRule="auto"/>
        <w:ind w:left="0"/>
        <w:rPr>
          <w:rFonts w:ascii="Times New Roman" w:hAnsi="Times New Roman"/>
          <w:b/>
          <w:color w:val="000000"/>
          <w:kern w:val="1"/>
          <w:sz w:val="24"/>
          <w:szCs w:val="24"/>
        </w:rPr>
      </w:pPr>
    </w:p>
    <w:p w14:paraId="4A91FD1B" w14:textId="77777777" w:rsidR="00D23D89" w:rsidRPr="004D019D" w:rsidRDefault="00D23D89" w:rsidP="00B84511">
      <w:pPr>
        <w:pStyle w:val="2"/>
        <w:spacing w:before="0" w:after="0"/>
        <w:rPr>
          <w:rFonts w:ascii="Times New Roman" w:hAnsi="Times New Roman" w:cs="Times New Roman"/>
          <w:i w:val="0"/>
          <w:color w:val="000000"/>
          <w:kern w:val="1"/>
          <w:sz w:val="24"/>
          <w:szCs w:val="24"/>
        </w:rPr>
      </w:pPr>
      <w:bookmarkStart w:id="32" w:name="_Toc79767626"/>
      <w:r w:rsidRPr="004D019D">
        <w:rPr>
          <w:rFonts w:ascii="Times New Roman" w:hAnsi="Times New Roman" w:cs="Times New Roman"/>
          <w:i w:val="0"/>
          <w:color w:val="000000"/>
          <w:kern w:val="1"/>
          <w:sz w:val="24"/>
          <w:szCs w:val="24"/>
        </w:rPr>
        <w:t>Статья 4</w:t>
      </w:r>
      <w:r w:rsidR="00B62FBE" w:rsidRPr="004D019D">
        <w:rPr>
          <w:rFonts w:ascii="Times New Roman" w:hAnsi="Times New Roman" w:cs="Times New Roman"/>
          <w:i w:val="0"/>
          <w:color w:val="000000"/>
          <w:kern w:val="1"/>
          <w:sz w:val="24"/>
          <w:szCs w:val="24"/>
        </w:rPr>
        <w:t>7</w:t>
      </w:r>
      <w:r w:rsidRPr="004D019D">
        <w:rPr>
          <w:rFonts w:ascii="Times New Roman" w:hAnsi="Times New Roman" w:cs="Times New Roman"/>
          <w:i w:val="0"/>
          <w:color w:val="000000"/>
          <w:kern w:val="1"/>
          <w:sz w:val="24"/>
          <w:szCs w:val="24"/>
        </w:rPr>
        <w:t>. Зона санитарно-защитного озеленения (З-2)</w:t>
      </w:r>
      <w:bookmarkEnd w:id="32"/>
    </w:p>
    <w:p w14:paraId="5DA7C62E" w14:textId="77777777" w:rsidR="00D23D89" w:rsidRPr="004D019D" w:rsidRDefault="00D23D89" w:rsidP="00D23D89">
      <w:pPr>
        <w:spacing w:after="0" w:line="240" w:lineRule="auto"/>
        <w:ind w:firstLine="851"/>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086AB698" w14:textId="77777777" w:rsidR="00D23D89" w:rsidRPr="004D019D" w:rsidRDefault="00D23D89" w:rsidP="00E84BE3">
      <w:pPr>
        <w:spacing w:after="0"/>
        <w:rPr>
          <w:rFonts w:ascii="Times New Roman" w:hAnsi="Times New Roman"/>
          <w:b/>
          <w:color w:val="000000"/>
          <w:kern w:val="1"/>
          <w:sz w:val="24"/>
          <w:szCs w:val="24"/>
        </w:rPr>
      </w:pPr>
    </w:p>
    <w:p w14:paraId="00EB9D92" w14:textId="77777777" w:rsidR="00D23D89" w:rsidRPr="004D019D" w:rsidRDefault="00D23D89" w:rsidP="00B84511">
      <w:pPr>
        <w:pStyle w:val="2"/>
        <w:spacing w:before="0" w:after="0"/>
        <w:rPr>
          <w:rFonts w:ascii="Times New Roman" w:hAnsi="Times New Roman" w:cs="Times New Roman"/>
          <w:i w:val="0"/>
          <w:color w:val="000000"/>
          <w:kern w:val="1"/>
          <w:sz w:val="24"/>
          <w:szCs w:val="24"/>
        </w:rPr>
      </w:pPr>
      <w:bookmarkStart w:id="33" w:name="_Toc79767627"/>
      <w:r w:rsidRPr="004D019D">
        <w:rPr>
          <w:rFonts w:ascii="Times New Roman" w:hAnsi="Times New Roman" w:cs="Times New Roman"/>
          <w:i w:val="0"/>
          <w:color w:val="000000"/>
          <w:kern w:val="1"/>
          <w:sz w:val="24"/>
          <w:szCs w:val="24"/>
        </w:rPr>
        <w:lastRenderedPageBreak/>
        <w:t>Статья 4</w:t>
      </w:r>
      <w:r w:rsidR="00B62FBE" w:rsidRPr="004D019D">
        <w:rPr>
          <w:rFonts w:ascii="Times New Roman" w:hAnsi="Times New Roman" w:cs="Times New Roman"/>
          <w:i w:val="0"/>
          <w:color w:val="000000"/>
          <w:kern w:val="1"/>
          <w:sz w:val="24"/>
          <w:szCs w:val="24"/>
        </w:rPr>
        <w:t>8</w:t>
      </w:r>
      <w:r w:rsidRPr="004D019D">
        <w:rPr>
          <w:rFonts w:ascii="Times New Roman" w:hAnsi="Times New Roman" w:cs="Times New Roman"/>
          <w:i w:val="0"/>
          <w:color w:val="000000"/>
          <w:kern w:val="1"/>
          <w:sz w:val="24"/>
          <w:szCs w:val="24"/>
        </w:rPr>
        <w:t>. Зона естественных природных ландшафтов (З-3)</w:t>
      </w:r>
      <w:bookmarkEnd w:id="33"/>
    </w:p>
    <w:p w14:paraId="6A088DED" w14:textId="77777777" w:rsidR="00D23D89" w:rsidRPr="004D019D" w:rsidRDefault="00D23D89" w:rsidP="00D23D89">
      <w:pPr>
        <w:spacing w:after="0" w:line="240" w:lineRule="auto"/>
        <w:ind w:firstLine="851"/>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Зоны зеленых насаждений, озелененные территории, не относящиеся к землям лесного фонда и сельскохозяйственных угодий. </w:t>
      </w:r>
    </w:p>
    <w:p w14:paraId="6539BD86" w14:textId="77777777" w:rsidR="00D23D89" w:rsidRPr="004D019D" w:rsidRDefault="00D23D89" w:rsidP="00B84511">
      <w:pPr>
        <w:spacing w:after="0" w:line="240" w:lineRule="auto"/>
        <w:rPr>
          <w:rFonts w:ascii="Times New Roman" w:hAnsi="Times New Roman"/>
          <w:color w:val="000000"/>
          <w:lang w:eastAsia="ru-RU"/>
        </w:rPr>
      </w:pPr>
      <w:r w:rsidRPr="004D019D">
        <w:rPr>
          <w:rFonts w:ascii="Times New Roman" w:hAnsi="Times New Roman"/>
          <w:color w:val="000000"/>
          <w:lang w:eastAsia="ru-RU"/>
        </w:rPr>
        <w:t>Зона предназначена для улучшения экологической обстановки и комфортности проживания в целом, создания защитного барьера между территориями предприятий, объектов транспорта и жилой застройкой, для организации дополнительных озелененных площадей в целях рекреации, а также для укрепления склонов эрозионно-опасных территорий.</w:t>
      </w:r>
    </w:p>
    <w:p w14:paraId="7AEA1136" w14:textId="77777777" w:rsidR="00D23D89" w:rsidRPr="004D019D" w:rsidRDefault="00D23D89" w:rsidP="00D23D89">
      <w:pPr>
        <w:spacing w:after="0" w:line="240" w:lineRule="auto"/>
        <w:ind w:firstLine="851"/>
        <w:rPr>
          <w:rFonts w:ascii="Times New Roman" w:hAnsi="Times New Roman"/>
          <w:color w:val="000000"/>
          <w:sz w:val="24"/>
          <w:szCs w:val="24"/>
          <w:lang w:eastAsia="ru-RU"/>
        </w:rPr>
      </w:pPr>
    </w:p>
    <w:p w14:paraId="00A35010" w14:textId="5BBB55EE" w:rsidR="00214B93" w:rsidRPr="004D019D" w:rsidRDefault="00214B93" w:rsidP="00214B93">
      <w:pPr>
        <w:pStyle w:val="2"/>
        <w:spacing w:before="0" w:after="0"/>
        <w:rPr>
          <w:rFonts w:ascii="Times New Roman" w:hAnsi="Times New Roman" w:cs="Times New Roman"/>
          <w:i w:val="0"/>
          <w:color w:val="000000"/>
          <w:kern w:val="1"/>
          <w:sz w:val="24"/>
          <w:szCs w:val="24"/>
        </w:rPr>
      </w:pPr>
      <w:bookmarkStart w:id="34" w:name="_Toc532243928"/>
      <w:bookmarkStart w:id="35" w:name="_Toc79767628"/>
      <w:r w:rsidRPr="004D019D">
        <w:rPr>
          <w:rFonts w:ascii="Times New Roman" w:hAnsi="Times New Roman" w:cs="Times New Roman"/>
          <w:i w:val="0"/>
          <w:color w:val="000000"/>
          <w:kern w:val="1"/>
          <w:sz w:val="24"/>
          <w:szCs w:val="24"/>
        </w:rPr>
        <w:t>Статья 49 Зона земель лесного фонда (З-4)</w:t>
      </w:r>
      <w:bookmarkEnd w:id="34"/>
      <w:bookmarkEnd w:id="35"/>
    </w:p>
    <w:p w14:paraId="14432AA4" w14:textId="77777777" w:rsidR="00214B93" w:rsidRPr="004D019D" w:rsidRDefault="00214B93" w:rsidP="00214B93">
      <w:pPr>
        <w:spacing w:line="290" w:lineRule="atLeast"/>
        <w:ind w:firstLine="708"/>
        <w:jc w:val="both"/>
        <w:rPr>
          <w:rFonts w:ascii="Times New Roman" w:hAnsi="Times New Roman"/>
          <w:color w:val="000000"/>
          <w:sz w:val="24"/>
          <w:szCs w:val="24"/>
        </w:rPr>
      </w:pPr>
      <w:r w:rsidRPr="004D019D">
        <w:rPr>
          <w:rFonts w:ascii="Times New Roman" w:hAnsi="Times New Roman"/>
          <w:color w:val="000000"/>
          <w:sz w:val="24"/>
          <w:szCs w:val="24"/>
        </w:rPr>
        <w:t xml:space="preserve">Градостроительные регламенты не устанавливаются </w:t>
      </w:r>
      <w:r w:rsidRPr="004D019D">
        <w:rPr>
          <w:rFonts w:ascii="Times New Roman" w:hAnsi="Times New Roman"/>
          <w:b/>
          <w:color w:val="000000"/>
          <w:sz w:val="24"/>
          <w:szCs w:val="24"/>
        </w:rPr>
        <w:t>для земель лесного фонда</w:t>
      </w:r>
      <w:r w:rsidRPr="004D019D">
        <w:rPr>
          <w:rFonts w:ascii="Times New Roman" w:hAnsi="Times New Roman"/>
          <w:color w:val="000000"/>
          <w:sz w:val="24"/>
          <w:szCs w:val="24"/>
        </w:rPr>
        <w:t xml:space="preserve">,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55351782" w14:textId="77777777" w:rsidR="005D7D60" w:rsidRPr="004D019D" w:rsidRDefault="005D7D60" w:rsidP="00B84511">
      <w:pPr>
        <w:pStyle w:val="2"/>
        <w:spacing w:before="0" w:after="0"/>
        <w:rPr>
          <w:rFonts w:ascii="Times New Roman" w:hAnsi="Times New Roman" w:cs="Times New Roman"/>
          <w:i w:val="0"/>
          <w:color w:val="000000"/>
          <w:kern w:val="1"/>
          <w:sz w:val="24"/>
          <w:szCs w:val="24"/>
        </w:rPr>
      </w:pPr>
      <w:bookmarkStart w:id="36" w:name="_Toc79767629"/>
      <w:r w:rsidRPr="004D019D">
        <w:rPr>
          <w:rFonts w:ascii="Times New Roman" w:hAnsi="Times New Roman" w:cs="Times New Roman"/>
          <w:i w:val="0"/>
          <w:color w:val="000000"/>
          <w:kern w:val="1"/>
          <w:sz w:val="24"/>
          <w:szCs w:val="24"/>
        </w:rPr>
        <w:t xml:space="preserve">Статья </w:t>
      </w:r>
      <w:r w:rsidR="00214B93" w:rsidRPr="004D019D">
        <w:rPr>
          <w:rFonts w:ascii="Times New Roman" w:hAnsi="Times New Roman" w:cs="Times New Roman"/>
          <w:i w:val="0"/>
          <w:color w:val="000000"/>
          <w:kern w:val="1"/>
          <w:sz w:val="24"/>
          <w:szCs w:val="24"/>
        </w:rPr>
        <w:t>50</w:t>
      </w:r>
      <w:r w:rsidRPr="004D019D">
        <w:rPr>
          <w:rFonts w:ascii="Times New Roman" w:hAnsi="Times New Roman" w:cs="Times New Roman"/>
          <w:i w:val="0"/>
          <w:color w:val="000000"/>
          <w:kern w:val="1"/>
          <w:sz w:val="24"/>
          <w:szCs w:val="24"/>
        </w:rPr>
        <w:t xml:space="preserve"> Зона сельскохозяйственных угодий (СХ-1)</w:t>
      </w:r>
      <w:bookmarkEnd w:id="36"/>
    </w:p>
    <w:p w14:paraId="32C957EB" w14:textId="77777777" w:rsidR="00FD3E7E" w:rsidRPr="004D019D" w:rsidRDefault="005D7D60" w:rsidP="005D7D60">
      <w:pPr>
        <w:spacing w:line="290" w:lineRule="atLeast"/>
        <w:ind w:firstLine="708"/>
        <w:jc w:val="both"/>
        <w:rPr>
          <w:rFonts w:ascii="Times New Roman" w:hAnsi="Times New Roman"/>
          <w:color w:val="000000"/>
          <w:sz w:val="24"/>
          <w:szCs w:val="24"/>
        </w:rPr>
      </w:pPr>
      <w:r w:rsidRPr="004D019D">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4D019D">
        <w:rPr>
          <w:rFonts w:ascii="Times New Roman" w:hAnsi="Times New Roman"/>
          <w:b/>
          <w:color w:val="000000"/>
          <w:sz w:val="24"/>
          <w:szCs w:val="24"/>
        </w:rPr>
        <w:t>сельскохозяйственных угодий в составе земель сельскохозяйственного назначения</w:t>
      </w:r>
      <w:r w:rsidR="00FD3E7E" w:rsidRPr="004D019D">
        <w:rPr>
          <w:rFonts w:ascii="Times New Roman" w:hAnsi="Times New Roman"/>
          <w:color w:val="000000"/>
          <w:sz w:val="24"/>
          <w:szCs w:val="24"/>
        </w:rPr>
        <w:t>.</w:t>
      </w:r>
    </w:p>
    <w:p w14:paraId="711CFAE0" w14:textId="77777777" w:rsidR="00FD3E7E" w:rsidRPr="004D019D" w:rsidRDefault="00FD3E7E" w:rsidP="00FD3E7E">
      <w:pPr>
        <w:spacing w:line="290" w:lineRule="atLeast"/>
        <w:ind w:firstLine="708"/>
        <w:jc w:val="both"/>
        <w:rPr>
          <w:rFonts w:ascii="Times New Roman" w:hAnsi="Times New Roman"/>
          <w:color w:val="000000"/>
          <w:sz w:val="24"/>
          <w:szCs w:val="24"/>
        </w:rPr>
      </w:pPr>
      <w:r w:rsidRPr="004D019D">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70D3B9F4" w14:textId="7FD16453" w:rsidR="005D7D60" w:rsidRPr="004D019D" w:rsidRDefault="00FD3E7E" w:rsidP="00FD3E7E">
      <w:pPr>
        <w:spacing w:line="290" w:lineRule="atLeast"/>
        <w:ind w:firstLine="708"/>
        <w:jc w:val="both"/>
        <w:rPr>
          <w:rFonts w:ascii="Times New Roman" w:hAnsi="Times New Roman"/>
          <w:color w:val="000000"/>
          <w:sz w:val="24"/>
          <w:szCs w:val="24"/>
        </w:rPr>
      </w:pPr>
      <w:r w:rsidRPr="004D019D">
        <w:rPr>
          <w:rFonts w:ascii="Times New Roman" w:hAnsi="Times New Roman"/>
          <w:color w:val="000000"/>
          <w:sz w:val="24"/>
          <w:szCs w:val="24"/>
        </w:rPr>
        <w:t xml:space="preserve">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 </w:t>
      </w:r>
      <w:r w:rsidR="005D7D60" w:rsidRPr="004D019D">
        <w:rPr>
          <w:rFonts w:ascii="Times New Roman" w:hAnsi="Times New Roman"/>
          <w:color w:val="000000"/>
          <w:sz w:val="24"/>
          <w:szCs w:val="24"/>
        </w:rPr>
        <w:t xml:space="preserve"> </w:t>
      </w:r>
    </w:p>
    <w:p w14:paraId="0591BCC8" w14:textId="199B9EFF" w:rsidR="00A86DA6" w:rsidRPr="004D019D" w:rsidRDefault="00A86DA6" w:rsidP="00A86DA6">
      <w:pPr>
        <w:spacing w:line="290" w:lineRule="atLeast"/>
        <w:ind w:firstLine="708"/>
        <w:jc w:val="both"/>
        <w:rPr>
          <w:rFonts w:ascii="Times New Roman" w:hAnsi="Times New Roman"/>
          <w:color w:val="000000"/>
          <w:sz w:val="24"/>
          <w:szCs w:val="24"/>
        </w:rPr>
      </w:pPr>
      <w:bookmarkStart w:id="37" w:name="_Hlk1781600"/>
      <w:r w:rsidRPr="004D019D">
        <w:rPr>
          <w:rFonts w:ascii="Times New Roman" w:hAnsi="Times New Roman"/>
          <w:color w:val="000000"/>
          <w:sz w:val="24"/>
          <w:szCs w:val="24"/>
        </w:rPr>
        <w:t>Виды разрешенного использования земельных участков</w:t>
      </w:r>
      <w:r w:rsidR="00770B8D" w:rsidRPr="004D019D">
        <w:rPr>
          <w:rFonts w:ascii="Times New Roman" w:hAnsi="Times New Roman"/>
          <w:color w:val="000000"/>
          <w:sz w:val="24"/>
          <w:szCs w:val="24"/>
        </w:rPr>
        <w:t>,</w:t>
      </w:r>
      <w:r w:rsidRPr="004D019D">
        <w:rPr>
          <w:rFonts w:ascii="Times New Roman" w:hAnsi="Times New Roman"/>
          <w:color w:val="000000"/>
          <w:sz w:val="24"/>
          <w:szCs w:val="24"/>
        </w:rPr>
        <w:t xml:space="preserve"> находящихся в зоне СХ-1, в границах населенных пунктов, устанавливаются и определяются в соответствии с таблицей 1а.</w:t>
      </w:r>
    </w:p>
    <w:p w14:paraId="4303F0F0" w14:textId="77777777" w:rsidR="00A86DA6" w:rsidRPr="004D019D" w:rsidRDefault="00A86DA6" w:rsidP="00A86DA6">
      <w:pPr>
        <w:spacing w:line="290" w:lineRule="atLeast"/>
        <w:ind w:firstLine="708"/>
        <w:jc w:val="right"/>
        <w:rPr>
          <w:rFonts w:ascii="Times New Roman" w:hAnsi="Times New Roman"/>
          <w:b/>
          <w:color w:val="000000"/>
          <w:sz w:val="24"/>
          <w:szCs w:val="24"/>
        </w:rPr>
      </w:pPr>
      <w:r w:rsidRPr="004D019D">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4D019D" w:rsidRPr="004D019D" w14:paraId="6FF52DA6" w14:textId="77777777" w:rsidTr="00145CD3">
        <w:trPr>
          <w:trHeight w:val="304"/>
        </w:trPr>
        <w:tc>
          <w:tcPr>
            <w:tcW w:w="6558" w:type="dxa"/>
            <w:tcBorders>
              <w:top w:val="single" w:sz="8" w:space="0" w:color="000000"/>
              <w:left w:val="single" w:sz="8" w:space="0" w:color="000000"/>
              <w:bottom w:val="single" w:sz="8" w:space="0" w:color="000000"/>
            </w:tcBorders>
            <w:shd w:val="clear" w:color="auto" w:fill="auto"/>
          </w:tcPr>
          <w:p w14:paraId="093F0E71" w14:textId="77777777" w:rsidR="00A86DA6" w:rsidRPr="004D019D" w:rsidRDefault="00A86DA6" w:rsidP="00145CD3">
            <w:pPr>
              <w:spacing w:after="0" w:line="100" w:lineRule="atLeast"/>
              <w:jc w:val="center"/>
              <w:rPr>
                <w:rFonts w:ascii="Times New Roman" w:hAnsi="Times New Roman"/>
                <w:b/>
                <w:color w:val="000000"/>
                <w:sz w:val="24"/>
                <w:szCs w:val="24"/>
              </w:rPr>
            </w:pPr>
            <w:r w:rsidRPr="004D019D">
              <w:rPr>
                <w:rFonts w:ascii="Times New Roman" w:hAnsi="Times New Roman"/>
                <w:b/>
                <w:color w:val="000000"/>
                <w:sz w:val="24"/>
                <w:szCs w:val="24"/>
              </w:rPr>
              <w:t>Код. Основные виды разрешённого</w:t>
            </w:r>
          </w:p>
          <w:p w14:paraId="5319C411" w14:textId="77777777" w:rsidR="00A86DA6" w:rsidRPr="004D019D" w:rsidRDefault="00A86DA6" w:rsidP="00145CD3">
            <w:pPr>
              <w:spacing w:after="0" w:line="100" w:lineRule="atLeast"/>
              <w:jc w:val="center"/>
              <w:rPr>
                <w:rFonts w:ascii="Times New Roman" w:hAnsi="Times New Roman"/>
                <w:b/>
                <w:color w:val="000000"/>
                <w:sz w:val="24"/>
                <w:szCs w:val="24"/>
              </w:rPr>
            </w:pPr>
            <w:r w:rsidRPr="004D019D">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1E8390CD" w14:textId="77777777" w:rsidR="00A86DA6" w:rsidRPr="004D019D" w:rsidRDefault="00A86DA6" w:rsidP="00145CD3">
            <w:pPr>
              <w:spacing w:after="0" w:line="100" w:lineRule="atLeast"/>
              <w:jc w:val="center"/>
              <w:rPr>
                <w:rFonts w:ascii="Times New Roman" w:hAnsi="Times New Roman"/>
                <w:b/>
                <w:color w:val="000000"/>
                <w:sz w:val="24"/>
                <w:szCs w:val="24"/>
              </w:rPr>
            </w:pPr>
            <w:r w:rsidRPr="004D019D">
              <w:rPr>
                <w:rFonts w:ascii="Times New Roman" w:hAnsi="Times New Roman"/>
                <w:b/>
                <w:color w:val="000000"/>
                <w:sz w:val="24"/>
                <w:szCs w:val="24"/>
              </w:rPr>
              <w:t>Код. Условно разрешённые</w:t>
            </w:r>
          </w:p>
          <w:p w14:paraId="3856CD08" w14:textId="77777777" w:rsidR="00A86DA6" w:rsidRPr="004D019D" w:rsidRDefault="00A86DA6" w:rsidP="00145CD3">
            <w:pPr>
              <w:spacing w:after="0" w:line="100" w:lineRule="atLeast"/>
              <w:jc w:val="center"/>
              <w:rPr>
                <w:rFonts w:ascii="Times New Roman" w:hAnsi="Times New Roman"/>
                <w:b/>
                <w:color w:val="000000"/>
                <w:sz w:val="24"/>
                <w:szCs w:val="24"/>
              </w:rPr>
            </w:pPr>
            <w:r w:rsidRPr="004D019D">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75048D76" w14:textId="77777777" w:rsidR="00A86DA6" w:rsidRPr="004D019D" w:rsidRDefault="00A86DA6" w:rsidP="00145CD3">
            <w:pPr>
              <w:spacing w:after="0" w:line="100" w:lineRule="atLeast"/>
              <w:jc w:val="center"/>
              <w:rPr>
                <w:rFonts w:ascii="Times New Roman" w:hAnsi="Times New Roman"/>
                <w:b/>
                <w:color w:val="000000"/>
                <w:sz w:val="24"/>
                <w:szCs w:val="24"/>
              </w:rPr>
            </w:pPr>
            <w:r w:rsidRPr="004D019D">
              <w:rPr>
                <w:rFonts w:ascii="Times New Roman" w:hAnsi="Times New Roman"/>
                <w:b/>
                <w:color w:val="000000"/>
                <w:sz w:val="24"/>
                <w:szCs w:val="24"/>
              </w:rPr>
              <w:t>Код. Вспомогательные виды</w:t>
            </w:r>
          </w:p>
          <w:p w14:paraId="4AB3D4BD" w14:textId="77777777" w:rsidR="00A86DA6" w:rsidRPr="004D019D" w:rsidRDefault="00A86DA6" w:rsidP="00145CD3">
            <w:pPr>
              <w:spacing w:after="0" w:line="100" w:lineRule="atLeast"/>
              <w:jc w:val="center"/>
              <w:rPr>
                <w:rFonts w:ascii="Times New Roman" w:hAnsi="Times New Roman"/>
                <w:color w:val="000000"/>
                <w:sz w:val="24"/>
                <w:szCs w:val="24"/>
              </w:rPr>
            </w:pPr>
            <w:r w:rsidRPr="004D019D">
              <w:rPr>
                <w:rFonts w:ascii="Times New Roman" w:hAnsi="Times New Roman"/>
                <w:b/>
                <w:color w:val="000000"/>
                <w:sz w:val="24"/>
                <w:szCs w:val="24"/>
              </w:rPr>
              <w:t>использования</w:t>
            </w:r>
          </w:p>
        </w:tc>
      </w:tr>
      <w:tr w:rsidR="00A86DA6" w:rsidRPr="004D019D" w14:paraId="3F983EE1" w14:textId="77777777" w:rsidTr="00145CD3">
        <w:trPr>
          <w:trHeight w:val="1046"/>
        </w:trPr>
        <w:tc>
          <w:tcPr>
            <w:tcW w:w="6558" w:type="dxa"/>
            <w:tcBorders>
              <w:top w:val="single" w:sz="8" w:space="0" w:color="000000"/>
              <w:left w:val="single" w:sz="8" w:space="0" w:color="000000"/>
              <w:bottom w:val="single" w:sz="8" w:space="0" w:color="000000"/>
            </w:tcBorders>
            <w:shd w:val="clear" w:color="auto" w:fill="auto"/>
          </w:tcPr>
          <w:p w14:paraId="2BE53516" w14:textId="77777777" w:rsidR="00A86DA6" w:rsidRPr="004D019D" w:rsidRDefault="00A86DA6" w:rsidP="00145CD3">
            <w:pPr>
              <w:spacing w:after="0" w:line="100" w:lineRule="atLeast"/>
              <w:rPr>
                <w:rFonts w:ascii="Times New Roman" w:hAnsi="Times New Roman"/>
                <w:color w:val="000000"/>
                <w:sz w:val="24"/>
                <w:szCs w:val="24"/>
              </w:rPr>
            </w:pPr>
            <w:r w:rsidRPr="004D019D">
              <w:rPr>
                <w:rFonts w:ascii="Times New Roman" w:eastAsia="Times New Roman" w:hAnsi="Times New Roman"/>
                <w:color w:val="000000"/>
                <w:sz w:val="24"/>
                <w:szCs w:val="24"/>
              </w:rPr>
              <w:t>1.0 Сельскохозяйственное использование</w:t>
            </w:r>
            <w:r w:rsidRPr="004D019D">
              <w:rPr>
                <w:rFonts w:ascii="Times New Roman" w:hAnsi="Times New Roman"/>
                <w:color w:val="000000"/>
                <w:sz w:val="24"/>
                <w:szCs w:val="24"/>
              </w:rPr>
              <w:t xml:space="preserve"> </w:t>
            </w:r>
          </w:p>
          <w:p w14:paraId="13326988" w14:textId="77777777" w:rsidR="00A86DA6" w:rsidRPr="004D019D" w:rsidRDefault="00A86DA6" w:rsidP="00145CD3">
            <w:pPr>
              <w:spacing w:after="0" w:line="100" w:lineRule="atLeast"/>
              <w:rPr>
                <w:rFonts w:ascii="Times New Roman" w:hAnsi="Times New Roman"/>
                <w:color w:val="000000"/>
                <w:sz w:val="24"/>
                <w:szCs w:val="24"/>
              </w:rPr>
            </w:pPr>
            <w:r w:rsidRPr="004D019D">
              <w:rPr>
                <w:rFonts w:ascii="Times New Roman" w:hAnsi="Times New Roman"/>
                <w:color w:val="000000"/>
                <w:sz w:val="24"/>
                <w:szCs w:val="24"/>
              </w:rPr>
              <w:t>12.0 Земельные участки (территории) общего пользования</w:t>
            </w:r>
          </w:p>
          <w:p w14:paraId="10074666" w14:textId="77777777" w:rsidR="00A86DA6" w:rsidRPr="004D019D" w:rsidRDefault="00A86DA6" w:rsidP="00145CD3">
            <w:pPr>
              <w:spacing w:after="0" w:line="100" w:lineRule="atLeast"/>
              <w:rPr>
                <w:rFonts w:ascii="Times New Roman" w:hAnsi="Times New Roman"/>
                <w:color w:val="000000"/>
                <w:sz w:val="24"/>
                <w:szCs w:val="24"/>
              </w:rPr>
            </w:pPr>
          </w:p>
        </w:tc>
        <w:tc>
          <w:tcPr>
            <w:tcW w:w="3967" w:type="dxa"/>
            <w:tcBorders>
              <w:top w:val="single" w:sz="8" w:space="0" w:color="000000"/>
              <w:left w:val="single" w:sz="8" w:space="0" w:color="000000"/>
              <w:bottom w:val="single" w:sz="8" w:space="0" w:color="000000"/>
            </w:tcBorders>
            <w:shd w:val="clear" w:color="auto" w:fill="auto"/>
          </w:tcPr>
          <w:p w14:paraId="02246F2E" w14:textId="77777777" w:rsidR="00A86DA6" w:rsidRPr="004D019D" w:rsidRDefault="00A86DA6" w:rsidP="00145CD3">
            <w:pPr>
              <w:spacing w:after="0" w:line="100" w:lineRule="atLeast"/>
              <w:rPr>
                <w:rFonts w:ascii="Times New Roman" w:hAnsi="Times New Roman"/>
                <w:color w:val="000000"/>
                <w:sz w:val="24"/>
                <w:szCs w:val="24"/>
              </w:rPr>
            </w:pPr>
            <w:r w:rsidRPr="004D019D">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4AC9ED0F" w14:textId="77777777" w:rsidR="00A86DA6" w:rsidRPr="004D019D" w:rsidRDefault="00A86DA6" w:rsidP="00145CD3">
            <w:pPr>
              <w:spacing w:after="0" w:line="100" w:lineRule="atLeast"/>
              <w:rPr>
                <w:rFonts w:ascii="Times New Roman" w:hAnsi="Times New Roman"/>
                <w:color w:val="000000"/>
                <w:sz w:val="24"/>
                <w:szCs w:val="24"/>
              </w:rPr>
            </w:pPr>
            <w:r w:rsidRPr="004D019D">
              <w:rPr>
                <w:rFonts w:ascii="Times New Roman" w:hAnsi="Times New Roman"/>
                <w:color w:val="000000"/>
                <w:sz w:val="24"/>
                <w:szCs w:val="24"/>
              </w:rPr>
              <w:t>-</w:t>
            </w:r>
          </w:p>
        </w:tc>
      </w:tr>
    </w:tbl>
    <w:p w14:paraId="6EDBBAC7" w14:textId="77777777" w:rsidR="00770B8D" w:rsidRPr="004D019D" w:rsidRDefault="00770B8D" w:rsidP="00770B8D">
      <w:pPr>
        <w:pStyle w:val="18"/>
        <w:tabs>
          <w:tab w:val="left" w:pos="180"/>
          <w:tab w:val="left" w:pos="360"/>
          <w:tab w:val="left" w:pos="720"/>
          <w:tab w:val="left" w:pos="900"/>
          <w:tab w:val="left" w:pos="1260"/>
        </w:tabs>
        <w:spacing w:line="100" w:lineRule="atLeast"/>
        <w:ind w:left="0"/>
        <w:jc w:val="both"/>
        <w:rPr>
          <w:rFonts w:cs="Times New Roman"/>
          <w:b/>
          <w:color w:val="000000"/>
        </w:rPr>
      </w:pPr>
    </w:p>
    <w:p w14:paraId="4EB113D5" w14:textId="022F6253" w:rsidR="00A86DA6" w:rsidRPr="004D019D" w:rsidRDefault="00A86DA6" w:rsidP="0030613E">
      <w:pPr>
        <w:pStyle w:val="18"/>
        <w:numPr>
          <w:ilvl w:val="0"/>
          <w:numId w:val="25"/>
        </w:numPr>
        <w:tabs>
          <w:tab w:val="left" w:pos="180"/>
          <w:tab w:val="left" w:pos="360"/>
          <w:tab w:val="left" w:pos="720"/>
          <w:tab w:val="left" w:pos="900"/>
          <w:tab w:val="left" w:pos="1260"/>
        </w:tabs>
        <w:spacing w:line="100" w:lineRule="atLeast"/>
        <w:ind w:left="0" w:firstLine="0"/>
        <w:jc w:val="both"/>
        <w:rPr>
          <w:rFonts w:cs="Times New Roman"/>
          <w:b/>
          <w:color w:val="000000"/>
        </w:rPr>
      </w:pPr>
      <w:r w:rsidRPr="004D019D">
        <w:rPr>
          <w:rFonts w:cs="Times New Roman"/>
          <w:b/>
          <w:color w:val="000000"/>
        </w:rPr>
        <w:lastRenderedPageBreak/>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7A52A0E7" w14:textId="77777777" w:rsidR="00A86DA6" w:rsidRPr="004D019D" w:rsidRDefault="00A86DA6" w:rsidP="00A86DA6">
      <w:pPr>
        <w:spacing w:after="0" w:line="100" w:lineRule="atLeast"/>
        <w:rPr>
          <w:rFonts w:ascii="Times New Roman" w:hAnsi="Times New Roman"/>
          <w:b/>
          <w:color w:val="000000"/>
          <w:sz w:val="24"/>
          <w:szCs w:val="24"/>
        </w:rPr>
      </w:pPr>
    </w:p>
    <w:p w14:paraId="4EF3A58B" w14:textId="77777777" w:rsidR="00A86DA6" w:rsidRPr="004D019D" w:rsidRDefault="00A86DA6" w:rsidP="00A86DA6">
      <w:pPr>
        <w:spacing w:after="0" w:line="100" w:lineRule="atLeast"/>
        <w:rPr>
          <w:rFonts w:ascii="Times New Roman" w:hAnsi="Times New Roman"/>
          <w:b/>
          <w:color w:val="000000"/>
          <w:sz w:val="24"/>
          <w:szCs w:val="24"/>
        </w:rPr>
      </w:pPr>
      <w:r w:rsidRPr="004D019D">
        <w:rPr>
          <w:rFonts w:ascii="Times New Roman" w:hAnsi="Times New Roman"/>
          <w:b/>
          <w:color w:val="000000"/>
          <w:sz w:val="24"/>
          <w:szCs w:val="24"/>
        </w:rPr>
        <w:t>Основные виды разрешенного использования</w:t>
      </w:r>
    </w:p>
    <w:p w14:paraId="7422A76D" w14:textId="77777777" w:rsidR="00A86DA6" w:rsidRPr="004D019D" w:rsidRDefault="00A86DA6" w:rsidP="00A86DA6">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4D019D" w:rsidRPr="004D019D" w14:paraId="2CDE8D6A" w14:textId="77777777" w:rsidTr="00145CD3">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707DE9F2" w14:textId="77777777" w:rsidR="00A86DA6" w:rsidRPr="004D019D" w:rsidRDefault="00A86DA6" w:rsidP="00145CD3">
            <w:pPr>
              <w:spacing w:after="0" w:line="100" w:lineRule="atLeast"/>
              <w:jc w:val="center"/>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2984D1BE" w14:textId="77777777" w:rsidR="00A86DA6" w:rsidRPr="004D019D" w:rsidRDefault="00A86DA6" w:rsidP="00145CD3">
            <w:pPr>
              <w:spacing w:after="0" w:line="100" w:lineRule="atLeast"/>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676F1DFE" w14:textId="77777777" w:rsidR="00A86DA6" w:rsidRPr="004D019D" w:rsidRDefault="00A86DA6" w:rsidP="00145CD3">
            <w:pPr>
              <w:spacing w:after="0" w:line="100" w:lineRule="atLeast"/>
              <w:jc w:val="center"/>
              <w:rPr>
                <w:rFonts w:ascii="Times New Roman" w:hAnsi="Times New Roman"/>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12A7A20D" w14:textId="77777777" w:rsidTr="00145CD3">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70E3E3D0" w14:textId="77777777" w:rsidR="00A86DA6" w:rsidRPr="004D019D" w:rsidRDefault="00A86DA6" w:rsidP="00145CD3">
            <w:pPr>
              <w:spacing w:after="0" w:line="100" w:lineRule="atLeast"/>
              <w:rPr>
                <w:rFonts w:ascii="Times New Roman" w:eastAsia="Times New Roman" w:hAnsi="Times New Roman"/>
                <w:color w:val="000000"/>
                <w:sz w:val="24"/>
                <w:szCs w:val="24"/>
              </w:rPr>
            </w:pPr>
            <w:r w:rsidRPr="004D019D">
              <w:rPr>
                <w:rFonts w:ascii="Times New Roman" w:hAnsi="Times New Roman"/>
                <w:color w:val="000000"/>
                <w:sz w:val="24"/>
                <w:szCs w:val="24"/>
              </w:rPr>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71A78743" w14:textId="77777777" w:rsidR="00A86DA6" w:rsidRPr="004D019D" w:rsidRDefault="00A86DA6" w:rsidP="00145CD3">
            <w:pPr>
              <w:spacing w:after="0" w:line="100" w:lineRule="atLeast"/>
              <w:rPr>
                <w:rFonts w:ascii="Times New Roman" w:eastAsia="Times New Roman" w:hAnsi="Times New Roman"/>
                <w:color w:val="000000"/>
                <w:sz w:val="24"/>
                <w:szCs w:val="24"/>
              </w:rPr>
            </w:pPr>
            <w:r w:rsidRPr="004D019D">
              <w:rPr>
                <w:rFonts w:ascii="Times New Roman" w:eastAsia="Times New Roman" w:hAnsi="Times New Roman"/>
                <w:color w:val="000000"/>
                <w:sz w:val="24"/>
                <w:szCs w:val="24"/>
              </w:rPr>
              <w:t>Сельскохозяйственное использование</w:t>
            </w:r>
            <w:r w:rsidRPr="004D019D">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42FD1A56" w14:textId="62E99616" w:rsidR="00034F6F" w:rsidRPr="004D019D" w:rsidRDefault="00034F6F" w:rsidP="00034F6F">
            <w:pPr>
              <w:spacing w:line="100" w:lineRule="atLeast"/>
              <w:jc w:val="both"/>
              <w:rPr>
                <w:rFonts w:ascii="Times New Roman" w:hAnsi="Times New Roman"/>
                <w:b/>
                <w:color w:val="000000"/>
                <w:sz w:val="24"/>
                <w:szCs w:val="24"/>
              </w:rPr>
            </w:pPr>
            <w:r w:rsidRPr="004D019D">
              <w:rPr>
                <w:rFonts w:ascii="Times New Roman" w:hAnsi="Times New Roman"/>
                <w:b/>
                <w:color w:val="000000"/>
                <w:sz w:val="24"/>
                <w:szCs w:val="24"/>
              </w:rPr>
              <w:t>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r:id="rId38" w:anchor="block_1011" w:history="1">
              <w:r w:rsidRPr="004D019D">
                <w:rPr>
                  <w:rFonts w:ascii="Times New Roman" w:hAnsi="Times New Roman"/>
                  <w:b/>
                  <w:color w:val="000000"/>
                  <w:sz w:val="24"/>
                  <w:szCs w:val="24"/>
                </w:rPr>
                <w:t>кодами 1.1 - 1.20</w:t>
              </w:r>
            </w:hyperlink>
            <w:r w:rsidRPr="004D019D">
              <w:rPr>
                <w:rFonts w:ascii="Times New Roman" w:hAnsi="Times New Roman"/>
                <w:b/>
                <w:color w:val="000000"/>
                <w:sz w:val="24"/>
                <w:szCs w:val="24"/>
              </w:rPr>
              <w:t>, в том числе размещение зданий и сооружений, используемых для</w:t>
            </w:r>
            <w:r w:rsidR="009B6E2F" w:rsidRPr="004D019D">
              <w:rPr>
                <w:rFonts w:ascii="Times New Roman" w:hAnsi="Times New Roman"/>
                <w:b/>
                <w:color w:val="000000"/>
                <w:sz w:val="24"/>
                <w:szCs w:val="24"/>
              </w:rPr>
              <w:t xml:space="preserve"> </w:t>
            </w:r>
            <w:r w:rsidRPr="004D019D">
              <w:rPr>
                <w:rFonts w:ascii="Times New Roman" w:hAnsi="Times New Roman"/>
                <w:b/>
                <w:color w:val="000000"/>
                <w:sz w:val="24"/>
                <w:szCs w:val="24"/>
              </w:rPr>
              <w:t>хранения и переработки сельскохозяйственной продукции.</w:t>
            </w:r>
          </w:p>
          <w:p w14:paraId="02E83EF8" w14:textId="77777777" w:rsidR="00A86DA6" w:rsidRPr="004D019D" w:rsidRDefault="00A86DA6" w:rsidP="00034F6F">
            <w:pPr>
              <w:spacing w:after="0" w:line="100" w:lineRule="atLeast"/>
              <w:rPr>
                <w:rFonts w:ascii="Times New Roman" w:eastAsia="Times New Roman" w:hAnsi="Times New Roman"/>
                <w:color w:val="000000"/>
                <w:sz w:val="24"/>
                <w:szCs w:val="24"/>
              </w:rPr>
            </w:pPr>
            <w:r w:rsidRPr="004D019D">
              <w:rPr>
                <w:rFonts w:ascii="Times New Roman" w:eastAsia="Times New Roman" w:hAnsi="Times New Roman"/>
                <w:color w:val="000000"/>
                <w:sz w:val="24"/>
                <w:szCs w:val="24"/>
              </w:rPr>
              <w:t>Размеры земельных участков – не подлежат установлению.</w:t>
            </w:r>
          </w:p>
          <w:p w14:paraId="22C46EE3" w14:textId="77777777" w:rsidR="00A86DA6" w:rsidRPr="004D019D" w:rsidRDefault="00A86DA6" w:rsidP="00145CD3">
            <w:pPr>
              <w:spacing w:after="0" w:line="100" w:lineRule="atLeast"/>
              <w:rPr>
                <w:rFonts w:ascii="Times New Roman" w:eastAsia="Times New Roman" w:hAnsi="Times New Roman"/>
                <w:color w:val="000000"/>
                <w:sz w:val="24"/>
                <w:szCs w:val="24"/>
              </w:rPr>
            </w:pPr>
            <w:r w:rsidRPr="004D019D">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64DEB62F" w14:textId="77777777" w:rsidR="00A86DA6" w:rsidRPr="004D019D" w:rsidRDefault="00A86DA6" w:rsidP="00145CD3">
            <w:pPr>
              <w:spacing w:after="0" w:line="100" w:lineRule="atLeast"/>
              <w:rPr>
                <w:rFonts w:ascii="Times New Roman" w:eastAsia="Times New Roman" w:hAnsi="Times New Roman"/>
                <w:color w:val="000000"/>
                <w:sz w:val="24"/>
                <w:szCs w:val="24"/>
              </w:rPr>
            </w:pPr>
            <w:r w:rsidRPr="004D019D">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5099045E" w14:textId="77777777" w:rsidR="00A86DA6" w:rsidRPr="004D019D" w:rsidRDefault="00A86DA6" w:rsidP="00145CD3">
            <w:pPr>
              <w:spacing w:after="0" w:line="100" w:lineRule="atLeast"/>
              <w:rPr>
                <w:rFonts w:ascii="Times New Roman" w:eastAsia="Times New Roman" w:hAnsi="Times New Roman"/>
                <w:color w:val="000000"/>
                <w:sz w:val="24"/>
                <w:szCs w:val="24"/>
              </w:rPr>
            </w:pPr>
            <w:r w:rsidRPr="004D019D">
              <w:rPr>
                <w:rFonts w:ascii="Times New Roman" w:eastAsia="Times New Roman" w:hAnsi="Times New Roman"/>
                <w:color w:val="000000"/>
                <w:sz w:val="24"/>
                <w:szCs w:val="24"/>
              </w:rPr>
              <w:t>Параметры застройки:</w:t>
            </w:r>
          </w:p>
          <w:p w14:paraId="19495C0C" w14:textId="77777777" w:rsidR="00A86DA6" w:rsidRPr="004D019D" w:rsidRDefault="00A86DA6" w:rsidP="00145CD3">
            <w:pPr>
              <w:spacing w:after="0" w:line="100" w:lineRule="atLeast"/>
              <w:rPr>
                <w:rFonts w:ascii="Times New Roman" w:eastAsia="Times New Roman" w:hAnsi="Times New Roman"/>
                <w:color w:val="000000"/>
                <w:sz w:val="24"/>
                <w:szCs w:val="24"/>
              </w:rPr>
            </w:pPr>
            <w:r w:rsidRPr="004D019D">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40E0FF1C" w14:textId="3CDC7FE6" w:rsidR="00A86DA6" w:rsidRPr="004D019D" w:rsidRDefault="00A86DA6" w:rsidP="009B6E2F">
            <w:pPr>
              <w:spacing w:after="0" w:line="100" w:lineRule="atLeast"/>
              <w:rPr>
                <w:rFonts w:ascii="Times New Roman" w:hAnsi="Times New Roman"/>
                <w:color w:val="000000"/>
                <w:sz w:val="24"/>
                <w:szCs w:val="24"/>
              </w:rPr>
            </w:pPr>
            <w:r w:rsidRPr="004D019D">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r w:rsidR="004D019D" w:rsidRPr="004D019D" w14:paraId="288FD6D0" w14:textId="77777777" w:rsidTr="00145CD3">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44008E23" w14:textId="77777777" w:rsidR="00A86DA6" w:rsidRPr="004D019D" w:rsidRDefault="00A86DA6" w:rsidP="00145CD3">
            <w:pPr>
              <w:spacing w:after="0" w:line="100" w:lineRule="atLeast"/>
              <w:rPr>
                <w:rFonts w:ascii="Times New Roman" w:hAnsi="Times New Roman"/>
                <w:color w:val="000000"/>
                <w:sz w:val="24"/>
                <w:szCs w:val="24"/>
              </w:rPr>
            </w:pPr>
            <w:r w:rsidRPr="004D019D">
              <w:rPr>
                <w:rFonts w:ascii="Times New Roman" w:hAnsi="Times New Roman"/>
                <w:color w:val="000000"/>
                <w:sz w:val="24"/>
                <w:szCs w:val="24"/>
              </w:rPr>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64599E25" w14:textId="7E996013" w:rsidR="00A86DA6" w:rsidRPr="004D019D" w:rsidRDefault="00A86DA6" w:rsidP="00145CD3">
            <w:pPr>
              <w:spacing w:after="0" w:line="100" w:lineRule="atLeast"/>
              <w:rPr>
                <w:rFonts w:ascii="Times New Roman" w:eastAsia="Times New Roman" w:hAnsi="Times New Roman"/>
                <w:color w:val="000000"/>
                <w:sz w:val="24"/>
                <w:szCs w:val="24"/>
              </w:rPr>
            </w:pPr>
            <w:r w:rsidRPr="004D019D">
              <w:rPr>
                <w:rFonts w:ascii="Times New Roman" w:hAnsi="Times New Roman"/>
                <w:color w:val="000000"/>
                <w:sz w:val="24"/>
                <w:szCs w:val="24"/>
              </w:rPr>
              <w:t>Земельные участки (территории)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5D14CB94" w14:textId="77777777" w:rsidR="006D57D8" w:rsidRPr="004D019D" w:rsidRDefault="006D57D8" w:rsidP="006D57D8">
            <w:pPr>
              <w:spacing w:after="0" w:line="240" w:lineRule="auto"/>
              <w:rPr>
                <w:rFonts w:ascii="Times New Roman" w:eastAsia="Times New Roman" w:hAnsi="Times New Roman"/>
                <w:b/>
                <w:color w:val="000000"/>
                <w:sz w:val="24"/>
                <w:szCs w:val="24"/>
                <w:lang w:eastAsia="ru-RU"/>
              </w:rPr>
            </w:pPr>
            <w:r w:rsidRPr="004D019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10DF7F9" w14:textId="77777777" w:rsidR="00A86DA6" w:rsidRPr="004D019D" w:rsidRDefault="00A86DA6" w:rsidP="00145CD3">
            <w:pPr>
              <w:spacing w:after="0" w:line="100" w:lineRule="atLeast"/>
              <w:rPr>
                <w:rFonts w:ascii="Times New Roman" w:eastAsia="Times New Roman" w:hAnsi="Times New Roman"/>
                <w:color w:val="000000"/>
                <w:sz w:val="24"/>
                <w:szCs w:val="24"/>
              </w:rPr>
            </w:pPr>
            <w:r w:rsidRPr="004D019D">
              <w:rPr>
                <w:rFonts w:ascii="Times New Roman" w:eastAsia="Times New Roman" w:hAnsi="Times New Roman"/>
                <w:color w:val="000000"/>
                <w:sz w:val="24"/>
                <w:szCs w:val="24"/>
              </w:rPr>
              <w:t>Размеры земельных участков – не подлежат установлению.</w:t>
            </w:r>
          </w:p>
          <w:p w14:paraId="5FEEB4D1" w14:textId="77777777" w:rsidR="00A86DA6" w:rsidRPr="004D019D" w:rsidRDefault="00A86DA6" w:rsidP="00145CD3">
            <w:pPr>
              <w:spacing w:after="0" w:line="100" w:lineRule="atLeast"/>
              <w:rPr>
                <w:rFonts w:ascii="Times New Roman" w:eastAsia="Times New Roman" w:hAnsi="Times New Roman"/>
                <w:color w:val="000000"/>
                <w:sz w:val="24"/>
                <w:szCs w:val="24"/>
              </w:rPr>
            </w:pPr>
            <w:r w:rsidRPr="004D019D">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639BB0F5" w14:textId="77777777" w:rsidR="00A86DA6" w:rsidRPr="004D019D" w:rsidRDefault="00A86DA6" w:rsidP="00145CD3">
            <w:pPr>
              <w:spacing w:after="0" w:line="100" w:lineRule="atLeast"/>
              <w:rPr>
                <w:rFonts w:ascii="Times New Roman" w:eastAsia="Times New Roman" w:hAnsi="Times New Roman"/>
                <w:color w:val="000000"/>
                <w:sz w:val="24"/>
                <w:szCs w:val="24"/>
              </w:rPr>
            </w:pPr>
            <w:r w:rsidRPr="004D019D">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4F315F54" w14:textId="77777777" w:rsidR="00A86DA6" w:rsidRPr="004D019D" w:rsidRDefault="00A86DA6" w:rsidP="00145CD3">
            <w:pPr>
              <w:spacing w:after="0" w:line="100" w:lineRule="atLeast"/>
              <w:rPr>
                <w:rFonts w:ascii="Times New Roman" w:eastAsia="Times New Roman" w:hAnsi="Times New Roman"/>
                <w:color w:val="000000"/>
                <w:sz w:val="24"/>
                <w:szCs w:val="24"/>
              </w:rPr>
            </w:pPr>
            <w:r w:rsidRPr="004D019D">
              <w:rPr>
                <w:rFonts w:ascii="Times New Roman" w:eastAsia="Times New Roman" w:hAnsi="Times New Roman"/>
                <w:color w:val="000000"/>
                <w:sz w:val="24"/>
                <w:szCs w:val="24"/>
              </w:rPr>
              <w:t>Параметры застройки:</w:t>
            </w:r>
          </w:p>
          <w:p w14:paraId="3422F441" w14:textId="77777777" w:rsidR="00A86DA6" w:rsidRPr="004D019D" w:rsidRDefault="00A86DA6" w:rsidP="00145CD3">
            <w:pPr>
              <w:spacing w:after="0" w:line="100" w:lineRule="atLeast"/>
              <w:rPr>
                <w:rFonts w:ascii="Times New Roman" w:eastAsia="Times New Roman" w:hAnsi="Times New Roman"/>
                <w:color w:val="000000"/>
                <w:sz w:val="24"/>
                <w:szCs w:val="24"/>
              </w:rPr>
            </w:pPr>
            <w:r w:rsidRPr="004D019D">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1621C504" w14:textId="56C1C684" w:rsidR="00A86DA6" w:rsidRPr="004D019D" w:rsidRDefault="00A86DA6" w:rsidP="009B6E2F">
            <w:pPr>
              <w:spacing w:after="0" w:line="100" w:lineRule="atLeast"/>
              <w:rPr>
                <w:rFonts w:ascii="Times New Roman" w:hAnsi="Times New Roman"/>
                <w:b/>
                <w:color w:val="000000"/>
                <w:sz w:val="24"/>
                <w:szCs w:val="24"/>
              </w:rPr>
            </w:pPr>
            <w:r w:rsidRPr="004D019D">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bl>
    <w:p w14:paraId="6036BDFC" w14:textId="77777777" w:rsidR="00A86DA6" w:rsidRPr="004D019D" w:rsidRDefault="00A86DA6" w:rsidP="00A86DA6">
      <w:pPr>
        <w:spacing w:after="0" w:line="240" w:lineRule="auto"/>
        <w:rPr>
          <w:rFonts w:ascii="Times New Roman" w:hAnsi="Times New Roman"/>
          <w:color w:val="000000"/>
          <w:sz w:val="24"/>
          <w:szCs w:val="24"/>
        </w:rPr>
      </w:pPr>
      <w:bookmarkStart w:id="38" w:name="_Hlk1781445"/>
      <w:r w:rsidRPr="004D019D">
        <w:rPr>
          <w:rFonts w:ascii="Times New Roman" w:hAnsi="Times New Roman"/>
          <w:color w:val="000000"/>
          <w:sz w:val="24"/>
          <w:szCs w:val="24"/>
        </w:rPr>
        <w:lastRenderedPageBreak/>
        <w:t>Примечание:</w:t>
      </w:r>
    </w:p>
    <w:p w14:paraId="2F2353F3" w14:textId="77777777" w:rsidR="00A86DA6" w:rsidRPr="004D019D" w:rsidRDefault="00A86DA6" w:rsidP="0030613E">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4D019D">
        <w:rPr>
          <w:rFonts w:ascii="Times New Roman" w:hAnsi="Times New Roman"/>
          <w:color w:val="000000"/>
          <w:sz w:val="24"/>
          <w:szCs w:val="24"/>
          <w:lang w:val="en-US" w:eastAsia="ru-RU"/>
        </w:rPr>
        <w:t>V</w:t>
      </w:r>
      <w:r w:rsidRPr="004D019D">
        <w:rPr>
          <w:rFonts w:ascii="Times New Roman" w:hAnsi="Times New Roman"/>
          <w:color w:val="000000"/>
          <w:sz w:val="24"/>
          <w:szCs w:val="24"/>
          <w:lang w:eastAsia="ru-RU"/>
        </w:rPr>
        <w:t xml:space="preserve"> настоящих Правил.</w:t>
      </w:r>
    </w:p>
    <w:p w14:paraId="4E23C5D0" w14:textId="77777777" w:rsidR="002570E0" w:rsidRPr="004D019D" w:rsidRDefault="002570E0" w:rsidP="002570E0">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4D68A862" w14:textId="77777777" w:rsidR="002570E0" w:rsidRPr="004D019D" w:rsidRDefault="002570E0" w:rsidP="002570E0">
      <w:pPr>
        <w:pStyle w:val="2"/>
        <w:spacing w:before="0" w:after="0"/>
        <w:rPr>
          <w:rFonts w:ascii="Times New Roman" w:hAnsi="Times New Roman" w:cs="Times New Roman"/>
          <w:i w:val="0"/>
          <w:color w:val="000000"/>
          <w:kern w:val="2"/>
          <w:sz w:val="24"/>
          <w:szCs w:val="24"/>
        </w:rPr>
      </w:pPr>
      <w:bookmarkStart w:id="39" w:name="_Toc3998896"/>
      <w:bookmarkStart w:id="40" w:name="_Toc532833487"/>
      <w:bookmarkStart w:id="41" w:name="_Toc79767630"/>
      <w:r w:rsidRPr="004D019D">
        <w:rPr>
          <w:rFonts w:ascii="Times New Roman" w:hAnsi="Times New Roman" w:cs="Times New Roman"/>
          <w:i w:val="0"/>
          <w:color w:val="000000"/>
          <w:kern w:val="2"/>
          <w:sz w:val="24"/>
          <w:szCs w:val="24"/>
        </w:rPr>
        <w:t>Статья 51 Зона сельскохозяйственного использования (СХ-1-1)</w:t>
      </w:r>
      <w:bookmarkEnd w:id="39"/>
      <w:bookmarkEnd w:id="40"/>
      <w:bookmarkEnd w:id="41"/>
    </w:p>
    <w:p w14:paraId="4310A00D" w14:textId="77777777" w:rsidR="002570E0" w:rsidRPr="004D019D" w:rsidRDefault="002570E0" w:rsidP="00E84BE3">
      <w:pPr>
        <w:spacing w:after="0"/>
        <w:rPr>
          <w:color w:val="000000"/>
          <w:lang w:eastAsia="ru-RU"/>
        </w:rPr>
      </w:pPr>
    </w:p>
    <w:bookmarkEnd w:id="37"/>
    <w:bookmarkEnd w:id="38"/>
    <w:p w14:paraId="6FD8F480" w14:textId="77777777" w:rsidR="00BC3F17" w:rsidRPr="004D019D" w:rsidRDefault="00BC3F17" w:rsidP="00BC3F17">
      <w:pPr>
        <w:pStyle w:val="aff6"/>
        <w:spacing w:after="0" w:line="240" w:lineRule="auto"/>
        <w:ind w:left="0"/>
        <w:rPr>
          <w:rFonts w:ascii="Times New Roman" w:hAnsi="Times New Roman"/>
          <w:b/>
          <w:color w:val="000000"/>
          <w:sz w:val="24"/>
          <w:szCs w:val="24"/>
        </w:rPr>
      </w:pPr>
      <w:r w:rsidRPr="004D019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7128D446" w14:textId="77777777" w:rsidR="00BC3F17" w:rsidRPr="004D019D" w:rsidRDefault="00BC3F17" w:rsidP="00BC3F17">
      <w:pPr>
        <w:pStyle w:val="aff6"/>
        <w:spacing w:after="0" w:line="240" w:lineRule="auto"/>
        <w:ind w:left="0"/>
        <w:rPr>
          <w:rFonts w:ascii="Times New Roman" w:hAnsi="Times New Roman"/>
          <w:b/>
          <w:color w:val="000000"/>
          <w:sz w:val="24"/>
          <w:szCs w:val="24"/>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4D019D" w:rsidRPr="004D019D" w14:paraId="59FE7489" w14:textId="77777777" w:rsidTr="00CB6DA5">
        <w:trPr>
          <w:trHeight w:val="304"/>
        </w:trPr>
        <w:tc>
          <w:tcPr>
            <w:tcW w:w="6559" w:type="dxa"/>
            <w:tcBorders>
              <w:top w:val="single" w:sz="8" w:space="0" w:color="auto"/>
              <w:left w:val="single" w:sz="8" w:space="0" w:color="auto"/>
              <w:bottom w:val="single" w:sz="8" w:space="0" w:color="auto"/>
              <w:right w:val="nil"/>
            </w:tcBorders>
            <w:hideMark/>
          </w:tcPr>
          <w:p w14:paraId="46647259"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Основные виды разрешённого</w:t>
            </w:r>
          </w:p>
          <w:p w14:paraId="16838FFC"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50376D3E"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Условно разрешённые</w:t>
            </w:r>
          </w:p>
          <w:p w14:paraId="7966D44A"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78EB02E1"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Вспомогательные виды</w:t>
            </w:r>
          </w:p>
          <w:p w14:paraId="6ADA766F" w14:textId="77777777" w:rsidR="00BC3F17" w:rsidRPr="004D019D" w:rsidRDefault="00BC3F17" w:rsidP="00CB6DA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r>
      <w:tr w:rsidR="00BC3F17" w:rsidRPr="004D019D" w14:paraId="3C8F5E37" w14:textId="77777777" w:rsidTr="00770B8D">
        <w:trPr>
          <w:trHeight w:val="725"/>
        </w:trPr>
        <w:tc>
          <w:tcPr>
            <w:tcW w:w="6559" w:type="dxa"/>
            <w:tcBorders>
              <w:top w:val="single" w:sz="8" w:space="0" w:color="auto"/>
              <w:left w:val="single" w:sz="8" w:space="0" w:color="auto"/>
              <w:bottom w:val="single" w:sz="8" w:space="0" w:color="auto"/>
              <w:right w:val="nil"/>
            </w:tcBorders>
            <w:hideMark/>
          </w:tcPr>
          <w:p w14:paraId="11C9A17C" w14:textId="77777777" w:rsidR="00BC3F17" w:rsidRPr="004D019D" w:rsidRDefault="00BC3F17" w:rsidP="00CB6DA5">
            <w:pPr>
              <w:spacing w:after="0" w:line="240" w:lineRule="auto"/>
              <w:rPr>
                <w:rFonts w:ascii="Times New Roman" w:hAnsi="Times New Roman"/>
                <w:bCs/>
                <w:color w:val="000000"/>
                <w:sz w:val="24"/>
                <w:szCs w:val="24"/>
                <w:lang w:eastAsia="ru-RU"/>
              </w:rPr>
            </w:pPr>
            <w:r w:rsidRPr="004D019D">
              <w:rPr>
                <w:rFonts w:ascii="Times New Roman" w:eastAsia="Times New Roman" w:hAnsi="Times New Roman"/>
                <w:bCs/>
                <w:color w:val="000000"/>
                <w:sz w:val="24"/>
                <w:szCs w:val="24"/>
                <w:lang w:eastAsia="ru-RU"/>
              </w:rPr>
              <w:t>1.0 Сельскохозяйственное использование</w:t>
            </w:r>
            <w:r w:rsidRPr="004D019D">
              <w:rPr>
                <w:rFonts w:ascii="Times New Roman" w:hAnsi="Times New Roman"/>
                <w:bCs/>
                <w:color w:val="000000"/>
                <w:sz w:val="24"/>
                <w:szCs w:val="24"/>
                <w:lang w:eastAsia="ru-RU"/>
              </w:rPr>
              <w:t xml:space="preserve"> </w:t>
            </w:r>
          </w:p>
          <w:p w14:paraId="7F44D33B" w14:textId="77777777" w:rsidR="00BC3F17" w:rsidRPr="004D019D" w:rsidRDefault="00BC3F17" w:rsidP="00CB6DA5">
            <w:pPr>
              <w:spacing w:after="0" w:line="240" w:lineRule="auto"/>
              <w:rPr>
                <w:rFonts w:ascii="Times New Roman" w:hAnsi="Times New Roman"/>
                <w:bCs/>
                <w:color w:val="000000"/>
                <w:sz w:val="24"/>
                <w:szCs w:val="24"/>
                <w:lang w:eastAsia="ru-RU"/>
              </w:rPr>
            </w:pPr>
            <w:r w:rsidRPr="004D019D">
              <w:rPr>
                <w:rFonts w:ascii="Times New Roman" w:hAnsi="Times New Roman"/>
                <w:bCs/>
                <w:color w:val="000000"/>
                <w:sz w:val="24"/>
                <w:szCs w:val="24"/>
                <w:lang w:eastAsia="ru-RU"/>
              </w:rPr>
              <w:t>12.0 Земельные участки (территории) общего пользования</w:t>
            </w:r>
          </w:p>
        </w:tc>
        <w:tc>
          <w:tcPr>
            <w:tcW w:w="3969" w:type="dxa"/>
            <w:tcBorders>
              <w:top w:val="single" w:sz="8" w:space="0" w:color="auto"/>
              <w:left w:val="single" w:sz="8" w:space="0" w:color="auto"/>
              <w:bottom w:val="single" w:sz="8" w:space="0" w:color="auto"/>
              <w:right w:val="nil"/>
            </w:tcBorders>
          </w:tcPr>
          <w:p w14:paraId="0E687FB0" w14:textId="77777777" w:rsidR="00BC3F17" w:rsidRPr="004D019D" w:rsidRDefault="00BC3F17" w:rsidP="00CB6DA5">
            <w:pPr>
              <w:spacing w:after="0" w:line="240" w:lineRule="auto"/>
              <w:rPr>
                <w:rFonts w:ascii="Times New Roman" w:hAnsi="Times New Roman"/>
                <w:bCs/>
                <w:color w:val="000000"/>
                <w:sz w:val="24"/>
                <w:szCs w:val="24"/>
                <w:lang w:eastAsia="ru-RU"/>
              </w:rPr>
            </w:pPr>
            <w:r w:rsidRPr="004D019D">
              <w:rPr>
                <w:rFonts w:ascii="Times New Roman" w:hAnsi="Times New Roman"/>
                <w:bCs/>
                <w:color w:val="000000"/>
                <w:sz w:val="24"/>
                <w:szCs w:val="24"/>
                <w:lang w:eastAsia="ru-RU"/>
              </w:rPr>
              <w:t>13.2 Ведение садоводства</w:t>
            </w:r>
          </w:p>
          <w:p w14:paraId="59F74326" w14:textId="77777777" w:rsidR="00BC3F17" w:rsidRPr="004D019D" w:rsidRDefault="00BC3F17" w:rsidP="00CB6DA5">
            <w:pPr>
              <w:spacing w:after="0" w:line="240" w:lineRule="auto"/>
              <w:rPr>
                <w:rFonts w:ascii="Times New Roman" w:hAnsi="Times New Roman"/>
                <w:bCs/>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7DD7FC31" w14:textId="77777777" w:rsidR="00BC3F17" w:rsidRPr="004D019D" w:rsidRDefault="00BC3F17" w:rsidP="00BC3F17">
            <w:pPr>
              <w:pStyle w:val="aff6"/>
              <w:numPr>
                <w:ilvl w:val="1"/>
                <w:numId w:val="33"/>
              </w:num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Коммунальное обслуживание</w:t>
            </w:r>
          </w:p>
          <w:p w14:paraId="61F2D983" w14:textId="77777777" w:rsidR="00BC3F17" w:rsidRPr="004D019D" w:rsidRDefault="00BC3F17" w:rsidP="00CB6DA5">
            <w:pPr>
              <w:spacing w:after="0" w:line="240" w:lineRule="auto"/>
              <w:rPr>
                <w:rFonts w:ascii="Times New Roman" w:hAnsi="Times New Roman"/>
                <w:color w:val="000000"/>
                <w:sz w:val="24"/>
                <w:szCs w:val="24"/>
                <w:lang w:eastAsia="ru-RU"/>
              </w:rPr>
            </w:pPr>
          </w:p>
        </w:tc>
      </w:tr>
    </w:tbl>
    <w:p w14:paraId="631E45D6" w14:textId="77777777" w:rsidR="00BC3F17" w:rsidRPr="004D019D" w:rsidRDefault="00BC3F17" w:rsidP="00BC3F17">
      <w:pPr>
        <w:spacing w:after="0" w:line="240" w:lineRule="auto"/>
        <w:rPr>
          <w:rFonts w:ascii="Times New Roman" w:eastAsia="Times New Roman" w:hAnsi="Times New Roman"/>
          <w:color w:val="000000"/>
          <w:sz w:val="24"/>
          <w:szCs w:val="24"/>
          <w:lang w:eastAsia="ru-RU"/>
        </w:rPr>
      </w:pPr>
    </w:p>
    <w:p w14:paraId="1B6A0520" w14:textId="77777777" w:rsidR="00BC3F17" w:rsidRPr="004D019D" w:rsidRDefault="00BC3F17" w:rsidP="00BC3F17">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1. Предельные размеры земельных участков и параметры разрешённого строительства, реконструкции объектов капитального строительства:</w:t>
      </w:r>
    </w:p>
    <w:p w14:paraId="4D53630F" w14:textId="77777777" w:rsidR="00BC3F17" w:rsidRPr="004D019D" w:rsidRDefault="00BC3F17" w:rsidP="00BC3F17">
      <w:pPr>
        <w:spacing w:after="0" w:line="240" w:lineRule="auto"/>
        <w:rPr>
          <w:rFonts w:ascii="Times New Roman" w:hAnsi="Times New Roman"/>
          <w:b/>
          <w:color w:val="000000"/>
          <w:sz w:val="24"/>
          <w:szCs w:val="24"/>
        </w:rPr>
      </w:pPr>
    </w:p>
    <w:p w14:paraId="130C0667"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Основные виды разрешенного использования</w:t>
      </w:r>
    </w:p>
    <w:p w14:paraId="4F5E49A0"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90"/>
        <w:gridCol w:w="2691"/>
        <w:gridCol w:w="9369"/>
      </w:tblGrid>
      <w:tr w:rsidR="004D019D" w:rsidRPr="004D019D" w14:paraId="630EE1DC" w14:textId="77777777" w:rsidTr="00CB6DA5">
        <w:trPr>
          <w:trHeight w:val="1637"/>
        </w:trPr>
        <w:tc>
          <w:tcPr>
            <w:tcW w:w="2808" w:type="dxa"/>
            <w:tcBorders>
              <w:top w:val="single" w:sz="4" w:space="0" w:color="auto"/>
              <w:left w:val="single" w:sz="4" w:space="0" w:color="auto"/>
              <w:bottom w:val="single" w:sz="4" w:space="0" w:color="auto"/>
              <w:right w:val="single" w:sz="4" w:space="0" w:color="auto"/>
            </w:tcBorders>
            <w:hideMark/>
          </w:tcPr>
          <w:p w14:paraId="6F3B5F68"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53C80248"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3B0C5468"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2B2F622A" w14:textId="77777777" w:rsidTr="00CB6DA5">
        <w:trPr>
          <w:trHeight w:val="217"/>
        </w:trPr>
        <w:tc>
          <w:tcPr>
            <w:tcW w:w="2808" w:type="dxa"/>
            <w:tcBorders>
              <w:top w:val="single" w:sz="4" w:space="0" w:color="auto"/>
              <w:left w:val="single" w:sz="4" w:space="0" w:color="auto"/>
              <w:bottom w:val="single" w:sz="4" w:space="0" w:color="auto"/>
              <w:right w:val="single" w:sz="4" w:space="0" w:color="auto"/>
            </w:tcBorders>
            <w:hideMark/>
          </w:tcPr>
          <w:p w14:paraId="4CFBAB15"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6DDF2FA0"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eastAsia="Times New Roman" w:hAnsi="Times New Roman"/>
                <w:b/>
                <w:color w:val="000000"/>
                <w:sz w:val="24"/>
                <w:szCs w:val="24"/>
                <w:lang w:eastAsia="ru-RU"/>
              </w:rPr>
              <w:t>Сельскохозяйственное использование</w:t>
            </w:r>
            <w:r w:rsidRPr="004D019D">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2632F5A7" w14:textId="77777777" w:rsidR="00BC3F17" w:rsidRPr="004D019D" w:rsidRDefault="00BC3F17" w:rsidP="00CB6DA5">
            <w:pPr>
              <w:spacing w:line="100" w:lineRule="atLeast"/>
              <w:jc w:val="both"/>
              <w:rPr>
                <w:rFonts w:ascii="Times New Roman" w:hAnsi="Times New Roman"/>
                <w:b/>
                <w:color w:val="000000"/>
                <w:sz w:val="24"/>
                <w:szCs w:val="24"/>
              </w:rPr>
            </w:pPr>
            <w:r w:rsidRPr="004D019D">
              <w:rPr>
                <w:rFonts w:ascii="Times New Roman" w:hAnsi="Times New Roman"/>
                <w:b/>
                <w:color w:val="000000"/>
                <w:sz w:val="24"/>
                <w:szCs w:val="24"/>
              </w:rPr>
              <w:t>Ведение сельского хозяйства.</w:t>
            </w:r>
          </w:p>
          <w:p w14:paraId="0C06CA22"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9" w:anchor="block_1011" w:history="1">
              <w:r w:rsidRPr="004D019D">
                <w:rPr>
                  <w:rFonts w:ascii="Times New Roman" w:hAnsi="Times New Roman"/>
                  <w:b/>
                  <w:color w:val="000000"/>
                  <w:sz w:val="24"/>
                  <w:szCs w:val="24"/>
                </w:rPr>
                <w:t>кодами 1.1 - 1.20</w:t>
              </w:r>
            </w:hyperlink>
            <w:r w:rsidRPr="004D019D">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3FE5880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 не подлежат установлению.</w:t>
            </w:r>
          </w:p>
          <w:p w14:paraId="63A173F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3EA1C9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244CDF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Параметры застройки:</w:t>
            </w:r>
          </w:p>
          <w:p w14:paraId="149DE26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804792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EA92CFB" w14:textId="77777777" w:rsidR="00BC3F17" w:rsidRPr="004D019D" w:rsidRDefault="00BC3F17" w:rsidP="00CB6DA5">
            <w:pPr>
              <w:spacing w:after="0" w:line="240" w:lineRule="auto"/>
              <w:rPr>
                <w:rFonts w:ascii="Times New Roman" w:hAnsi="Times New Roman"/>
                <w:color w:val="000000"/>
                <w:sz w:val="24"/>
                <w:szCs w:val="24"/>
              </w:rPr>
            </w:pPr>
          </w:p>
        </w:tc>
      </w:tr>
      <w:tr w:rsidR="00BC3F17" w:rsidRPr="004D019D" w14:paraId="589C9ECA" w14:textId="77777777" w:rsidTr="00CB6DA5">
        <w:trPr>
          <w:trHeight w:val="217"/>
        </w:trPr>
        <w:tc>
          <w:tcPr>
            <w:tcW w:w="2808" w:type="dxa"/>
            <w:tcBorders>
              <w:top w:val="single" w:sz="4" w:space="0" w:color="auto"/>
              <w:left w:val="single" w:sz="4" w:space="0" w:color="auto"/>
              <w:bottom w:val="single" w:sz="4" w:space="0" w:color="auto"/>
              <w:right w:val="single" w:sz="4" w:space="0" w:color="auto"/>
            </w:tcBorders>
            <w:hideMark/>
          </w:tcPr>
          <w:p w14:paraId="53D5BBF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12.0</w:t>
            </w:r>
          </w:p>
        </w:tc>
        <w:tc>
          <w:tcPr>
            <w:tcW w:w="2544" w:type="dxa"/>
            <w:tcBorders>
              <w:top w:val="single" w:sz="4" w:space="0" w:color="auto"/>
              <w:left w:val="single" w:sz="4" w:space="0" w:color="auto"/>
              <w:bottom w:val="single" w:sz="4" w:space="0" w:color="auto"/>
              <w:right w:val="single" w:sz="4" w:space="0" w:color="auto"/>
            </w:tcBorders>
            <w:hideMark/>
          </w:tcPr>
          <w:p w14:paraId="4998392F" w14:textId="77777777" w:rsidR="00BC3F17" w:rsidRPr="004D019D" w:rsidRDefault="00BC3F17" w:rsidP="00CB6DA5">
            <w:pPr>
              <w:spacing w:after="0" w:line="240" w:lineRule="auto"/>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6FD6AD18" w14:textId="77777777" w:rsidR="00BC3F17" w:rsidRPr="004D019D" w:rsidRDefault="00BC3F17" w:rsidP="00CB6DA5">
            <w:pPr>
              <w:pStyle w:val="s1"/>
              <w:shd w:val="clear" w:color="auto" w:fill="FFFFFF"/>
              <w:spacing w:before="75" w:beforeAutospacing="0" w:after="75" w:afterAutospacing="0"/>
              <w:ind w:right="75"/>
              <w:jc w:val="both"/>
              <w:rPr>
                <w:rFonts w:eastAsia="Calibri"/>
                <w:b/>
                <w:color w:val="000000"/>
                <w:lang w:eastAsia="en-US"/>
              </w:rPr>
            </w:pPr>
            <w:r w:rsidRPr="004D019D">
              <w:rPr>
                <w:rFonts w:eastAsia="Calibri"/>
                <w:b/>
                <w:color w:val="000000"/>
                <w:lang w:eastAsia="en-US"/>
              </w:rPr>
              <w:t>Земельные участки (территории) общего пользования</w:t>
            </w:r>
          </w:p>
          <w:p w14:paraId="19BB5693" w14:textId="77777777" w:rsidR="00BC3F17" w:rsidRPr="004D019D" w:rsidRDefault="00BC3F17" w:rsidP="00CB6DA5">
            <w:pPr>
              <w:pStyle w:val="s1"/>
              <w:shd w:val="clear" w:color="auto" w:fill="FFFFFF"/>
              <w:spacing w:before="75" w:beforeAutospacing="0" w:after="75" w:afterAutospacing="0"/>
              <w:ind w:right="75"/>
              <w:jc w:val="both"/>
              <w:rPr>
                <w:rFonts w:eastAsia="Calibri"/>
                <w:b/>
                <w:color w:val="000000"/>
                <w:lang w:eastAsia="en-US"/>
              </w:rPr>
            </w:pPr>
            <w:r w:rsidRPr="004D019D">
              <w:rPr>
                <w:rFonts w:eastAsia="Calibri"/>
                <w:b/>
                <w:color w:val="000000"/>
                <w:lang w:eastAsia="en-US"/>
              </w:rPr>
              <w:t>Земельные участки общего пользования.</w:t>
            </w:r>
          </w:p>
          <w:p w14:paraId="42F50BC3"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0" w:anchor="block_11201" w:history="1">
              <w:r w:rsidRPr="004D019D">
                <w:rPr>
                  <w:rFonts w:ascii="Times New Roman" w:hAnsi="Times New Roman"/>
                  <w:b/>
                  <w:color w:val="000000"/>
                  <w:sz w:val="24"/>
                  <w:szCs w:val="24"/>
                </w:rPr>
                <w:t>кодами 12.0.1 - 12.0.2</w:t>
              </w:r>
            </w:hyperlink>
          </w:p>
          <w:p w14:paraId="66194EFB"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 не подлежат установлению.</w:t>
            </w:r>
          </w:p>
          <w:p w14:paraId="73F7D31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56A066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14B2D0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3C0AA96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9EA9D2E" w14:textId="7DB71C13" w:rsidR="00BC3F17" w:rsidRPr="004D019D" w:rsidRDefault="00BC3F17" w:rsidP="009B6E2F">
            <w:pPr>
              <w:spacing w:after="0" w:line="240" w:lineRule="auto"/>
              <w:rPr>
                <w:rFonts w:ascii="Times New Roman" w:hAnsi="Times New Roman"/>
                <w:b/>
                <w:color w:val="000000"/>
                <w:sz w:val="24"/>
                <w:szCs w:val="24"/>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4475C9A2" w14:textId="77777777" w:rsidR="00BC3F17" w:rsidRPr="004D019D" w:rsidRDefault="00BC3F17" w:rsidP="00BC3F17">
      <w:pPr>
        <w:spacing w:after="0" w:line="240" w:lineRule="auto"/>
        <w:rPr>
          <w:rFonts w:ascii="Times New Roman" w:hAnsi="Times New Roman"/>
          <w:b/>
          <w:color w:val="000000"/>
          <w:sz w:val="24"/>
          <w:szCs w:val="24"/>
        </w:rPr>
      </w:pPr>
    </w:p>
    <w:p w14:paraId="75C53041"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Условно-разрешенные виды использования</w:t>
      </w:r>
    </w:p>
    <w:p w14:paraId="28D916BD"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4D019D" w:rsidRPr="004D019D" w14:paraId="1F7AFFE2" w14:textId="77777777" w:rsidTr="00CB6DA5">
        <w:tc>
          <w:tcPr>
            <w:tcW w:w="2830" w:type="dxa"/>
            <w:tcBorders>
              <w:top w:val="single" w:sz="4" w:space="0" w:color="auto"/>
              <w:left w:val="single" w:sz="4" w:space="0" w:color="auto"/>
              <w:bottom w:val="single" w:sz="4" w:space="0" w:color="auto"/>
              <w:right w:val="single" w:sz="4" w:space="0" w:color="auto"/>
            </w:tcBorders>
            <w:hideMark/>
          </w:tcPr>
          <w:p w14:paraId="2B4A2482"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56674C84"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53EF541F"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C3F17" w:rsidRPr="004D019D" w14:paraId="1803D3C8" w14:textId="77777777" w:rsidTr="00CB6DA5">
        <w:tc>
          <w:tcPr>
            <w:tcW w:w="2830" w:type="dxa"/>
            <w:tcBorders>
              <w:top w:val="single" w:sz="4" w:space="0" w:color="auto"/>
              <w:left w:val="single" w:sz="4" w:space="0" w:color="auto"/>
              <w:bottom w:val="single" w:sz="4" w:space="0" w:color="auto"/>
              <w:right w:val="single" w:sz="4" w:space="0" w:color="auto"/>
            </w:tcBorders>
          </w:tcPr>
          <w:p w14:paraId="4CB733AD" w14:textId="77777777" w:rsidR="00BC3F17" w:rsidRPr="004D019D" w:rsidRDefault="00BC3F17" w:rsidP="00CB6DA5">
            <w:pPr>
              <w:spacing w:after="0" w:line="240" w:lineRule="auto"/>
              <w:rPr>
                <w:rFonts w:ascii="Times New Roman" w:hAnsi="Times New Roman"/>
                <w:bCs/>
                <w:color w:val="000000"/>
                <w:sz w:val="24"/>
                <w:szCs w:val="24"/>
              </w:rPr>
            </w:pPr>
            <w:r w:rsidRPr="004D019D">
              <w:rPr>
                <w:rFonts w:ascii="Times New Roman" w:hAnsi="Times New Roman"/>
                <w:bCs/>
                <w:color w:val="000000"/>
                <w:sz w:val="24"/>
                <w:szCs w:val="24"/>
              </w:rPr>
              <w:t>13.2</w:t>
            </w:r>
          </w:p>
        </w:tc>
        <w:tc>
          <w:tcPr>
            <w:tcW w:w="2488" w:type="dxa"/>
            <w:tcBorders>
              <w:top w:val="single" w:sz="4" w:space="0" w:color="auto"/>
              <w:left w:val="single" w:sz="4" w:space="0" w:color="auto"/>
              <w:bottom w:val="single" w:sz="4" w:space="0" w:color="auto"/>
              <w:right w:val="single" w:sz="4" w:space="0" w:color="auto"/>
            </w:tcBorders>
          </w:tcPr>
          <w:p w14:paraId="2B4664FE"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bCs/>
                <w:color w:val="000000"/>
                <w:sz w:val="24"/>
                <w:szCs w:val="24"/>
              </w:rPr>
              <w:t>Ведение садоводства</w:t>
            </w:r>
          </w:p>
        </w:tc>
        <w:tc>
          <w:tcPr>
            <w:tcW w:w="9532" w:type="dxa"/>
            <w:tcBorders>
              <w:top w:val="single" w:sz="4" w:space="0" w:color="auto"/>
              <w:left w:val="single" w:sz="4" w:space="0" w:color="auto"/>
              <w:bottom w:val="single" w:sz="4" w:space="0" w:color="auto"/>
              <w:right w:val="single" w:sz="4" w:space="0" w:color="auto"/>
            </w:tcBorders>
          </w:tcPr>
          <w:p w14:paraId="469D2264"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41" w:anchor="block_1021" w:history="1">
              <w:r w:rsidRPr="004D019D">
                <w:rPr>
                  <w:rFonts w:ascii="Times New Roman" w:hAnsi="Times New Roman"/>
                  <w:b/>
                  <w:color w:val="000000"/>
                  <w:sz w:val="24"/>
                  <w:szCs w:val="24"/>
                </w:rPr>
                <w:t>кодом 2.1</w:t>
              </w:r>
            </w:hyperlink>
            <w:r w:rsidRPr="004D019D">
              <w:rPr>
                <w:rFonts w:ascii="Times New Roman" w:hAnsi="Times New Roman"/>
                <w:b/>
                <w:color w:val="000000"/>
                <w:sz w:val="24"/>
                <w:szCs w:val="24"/>
              </w:rPr>
              <w:t>, хозяйственных построек и гаражей</w:t>
            </w:r>
          </w:p>
          <w:p w14:paraId="153D200F" w14:textId="77777777" w:rsidR="00BC3F17" w:rsidRPr="004D019D" w:rsidRDefault="00BC3F17" w:rsidP="00CB6DA5">
            <w:pPr>
              <w:spacing w:after="0" w:line="240" w:lineRule="auto"/>
              <w:rPr>
                <w:rFonts w:ascii="Times New Roman" w:hAnsi="Times New Roman"/>
                <w:color w:val="000000"/>
                <w:sz w:val="24"/>
                <w:szCs w:val="24"/>
              </w:rPr>
            </w:pPr>
          </w:p>
          <w:p w14:paraId="6503AF1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размер земельных участков – 0,06 га;</w:t>
            </w:r>
          </w:p>
          <w:p w14:paraId="59612F2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размер земельных участков – 0,12 га;</w:t>
            </w:r>
          </w:p>
          <w:p w14:paraId="005A68D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Минимальные отступы от границ земельных участков:</w:t>
            </w:r>
          </w:p>
          <w:p w14:paraId="27750E79"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B8EFE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61D9599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A5012A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CE7C3F2"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54CE6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A7EA40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666D6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7F7A8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088D26A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2A0F92FB"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32866C45"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F458A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В отдельных случаях в условиях сложившейся застройки допускается размещение размещение садового дома по красной линии улиц.</w:t>
            </w:r>
          </w:p>
          <w:p w14:paraId="5DFAB4DF"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Минимальное расстояние от границ соседнего земельного участка по санитарно-бытовым условиям до:</w:t>
            </w:r>
          </w:p>
          <w:p w14:paraId="75F9A88C" w14:textId="77777777" w:rsidR="00BC3F17" w:rsidRPr="004D019D" w:rsidRDefault="00BC3F17" w:rsidP="00CB6DA5">
            <w:pPr>
              <w:pStyle w:val="aff6"/>
              <w:numPr>
                <w:ilvl w:val="0"/>
                <w:numId w:val="30"/>
              </w:numPr>
              <w:autoSpaceDE w:val="0"/>
              <w:autoSpaceDN w:val="0"/>
              <w:adjustRightInd w:val="0"/>
              <w:spacing w:after="0" w:line="240" w:lineRule="auto"/>
              <w:ind w:left="0" w:firstLine="0"/>
              <w:jc w:val="both"/>
              <w:rPr>
                <w:rFonts w:ascii="Times New Roman" w:hAnsi="Times New Roman"/>
                <w:color w:val="000000"/>
                <w:sz w:val="24"/>
                <w:szCs w:val="24"/>
              </w:rPr>
            </w:pPr>
            <w:r w:rsidRPr="004D019D">
              <w:rPr>
                <w:rFonts w:ascii="Times New Roman" w:hAnsi="Times New Roman"/>
                <w:color w:val="000000"/>
                <w:sz w:val="24"/>
                <w:szCs w:val="24"/>
              </w:rPr>
              <w:t>основного строения – 3 м;</w:t>
            </w:r>
          </w:p>
          <w:p w14:paraId="05C40563" w14:textId="77777777" w:rsidR="00BC3F17" w:rsidRPr="004D019D" w:rsidRDefault="00BC3F17" w:rsidP="00CB6DA5">
            <w:pPr>
              <w:pStyle w:val="aff6"/>
              <w:numPr>
                <w:ilvl w:val="0"/>
                <w:numId w:val="30"/>
              </w:numPr>
              <w:autoSpaceDE w:val="0"/>
              <w:autoSpaceDN w:val="0"/>
              <w:adjustRightInd w:val="0"/>
              <w:spacing w:after="0" w:line="240" w:lineRule="auto"/>
              <w:ind w:left="0" w:firstLine="0"/>
              <w:jc w:val="both"/>
              <w:rPr>
                <w:rFonts w:ascii="Times New Roman" w:hAnsi="Times New Roman"/>
                <w:color w:val="000000"/>
                <w:sz w:val="24"/>
                <w:szCs w:val="24"/>
              </w:rPr>
            </w:pPr>
            <w:r w:rsidRPr="004D019D">
              <w:rPr>
                <w:rFonts w:ascii="Times New Roman" w:hAnsi="Times New Roman"/>
                <w:color w:val="000000"/>
                <w:sz w:val="24"/>
                <w:szCs w:val="24"/>
              </w:rPr>
              <w:t>постройки для содержания скота и птицы – 4 м;</w:t>
            </w:r>
          </w:p>
          <w:p w14:paraId="4C0F6AA0" w14:textId="77777777" w:rsidR="00BC3F17" w:rsidRPr="004D019D" w:rsidRDefault="00BC3F17" w:rsidP="00CB6DA5">
            <w:pPr>
              <w:pStyle w:val="aff6"/>
              <w:numPr>
                <w:ilvl w:val="0"/>
                <w:numId w:val="30"/>
              </w:numPr>
              <w:autoSpaceDE w:val="0"/>
              <w:autoSpaceDN w:val="0"/>
              <w:adjustRightInd w:val="0"/>
              <w:spacing w:after="0" w:line="240" w:lineRule="auto"/>
              <w:ind w:left="0" w:firstLine="0"/>
              <w:jc w:val="both"/>
              <w:rPr>
                <w:rFonts w:ascii="Times New Roman" w:hAnsi="Times New Roman"/>
                <w:color w:val="000000"/>
                <w:sz w:val="24"/>
                <w:szCs w:val="24"/>
              </w:rPr>
            </w:pPr>
            <w:r w:rsidRPr="004D019D">
              <w:rPr>
                <w:rFonts w:ascii="Times New Roman" w:hAnsi="Times New Roman"/>
                <w:color w:val="000000"/>
                <w:sz w:val="24"/>
                <w:szCs w:val="24"/>
              </w:rPr>
              <w:t>других построек (сарай, баня, автостоянка и др.) – 3 м;</w:t>
            </w:r>
          </w:p>
          <w:p w14:paraId="067A56CB" w14:textId="77777777" w:rsidR="00BC3F17" w:rsidRPr="004D019D" w:rsidRDefault="00BC3F17" w:rsidP="00CB6DA5">
            <w:pPr>
              <w:pStyle w:val="aff6"/>
              <w:numPr>
                <w:ilvl w:val="0"/>
                <w:numId w:val="30"/>
              </w:numPr>
              <w:autoSpaceDE w:val="0"/>
              <w:autoSpaceDN w:val="0"/>
              <w:adjustRightInd w:val="0"/>
              <w:spacing w:after="0" w:line="240" w:lineRule="auto"/>
              <w:ind w:left="0" w:firstLine="0"/>
              <w:jc w:val="both"/>
              <w:rPr>
                <w:rFonts w:ascii="Times New Roman" w:hAnsi="Times New Roman"/>
                <w:color w:val="000000"/>
                <w:sz w:val="24"/>
                <w:szCs w:val="24"/>
              </w:rPr>
            </w:pPr>
            <w:r w:rsidRPr="004D019D">
              <w:rPr>
                <w:rFonts w:ascii="Times New Roman" w:hAnsi="Times New Roman"/>
                <w:color w:val="000000"/>
                <w:sz w:val="24"/>
                <w:szCs w:val="24"/>
              </w:rPr>
              <w:t>стволов высокорослых деревьев – 4 м;</w:t>
            </w:r>
          </w:p>
          <w:p w14:paraId="1E6054FB" w14:textId="77777777" w:rsidR="00BC3F17" w:rsidRPr="004D019D" w:rsidRDefault="00BC3F17" w:rsidP="00CB6DA5">
            <w:pPr>
              <w:pStyle w:val="aff6"/>
              <w:numPr>
                <w:ilvl w:val="0"/>
                <w:numId w:val="30"/>
              </w:numPr>
              <w:autoSpaceDE w:val="0"/>
              <w:autoSpaceDN w:val="0"/>
              <w:adjustRightInd w:val="0"/>
              <w:spacing w:after="0" w:line="240" w:lineRule="auto"/>
              <w:ind w:left="0" w:firstLine="0"/>
              <w:jc w:val="both"/>
              <w:rPr>
                <w:rFonts w:ascii="Times New Roman" w:hAnsi="Times New Roman"/>
                <w:color w:val="000000"/>
                <w:sz w:val="24"/>
                <w:szCs w:val="24"/>
              </w:rPr>
            </w:pPr>
            <w:r w:rsidRPr="004D019D">
              <w:rPr>
                <w:rFonts w:ascii="Times New Roman" w:hAnsi="Times New Roman"/>
                <w:color w:val="000000"/>
                <w:sz w:val="24"/>
                <w:szCs w:val="24"/>
              </w:rPr>
              <w:t>стволов среднерослых деревьев – 2 м;</w:t>
            </w:r>
          </w:p>
          <w:p w14:paraId="70A8F39A" w14:textId="77777777" w:rsidR="00BC3F17" w:rsidRPr="004D019D" w:rsidRDefault="00BC3F17" w:rsidP="00CB6DA5">
            <w:pPr>
              <w:pStyle w:val="aff6"/>
              <w:numPr>
                <w:ilvl w:val="0"/>
                <w:numId w:val="30"/>
              </w:numPr>
              <w:autoSpaceDE w:val="0"/>
              <w:autoSpaceDN w:val="0"/>
              <w:adjustRightInd w:val="0"/>
              <w:spacing w:after="0" w:line="240" w:lineRule="auto"/>
              <w:ind w:left="0" w:firstLine="0"/>
              <w:jc w:val="both"/>
              <w:rPr>
                <w:rFonts w:ascii="Times New Roman" w:hAnsi="Times New Roman"/>
                <w:color w:val="000000"/>
                <w:sz w:val="24"/>
                <w:szCs w:val="24"/>
              </w:rPr>
            </w:pPr>
            <w:r w:rsidRPr="004D019D">
              <w:rPr>
                <w:rFonts w:ascii="Times New Roman" w:hAnsi="Times New Roman"/>
                <w:color w:val="000000"/>
                <w:sz w:val="24"/>
                <w:szCs w:val="24"/>
              </w:rPr>
              <w:t>кустарников – 1 м.</w:t>
            </w:r>
          </w:p>
          <w:p w14:paraId="1C9653A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От основных строений до отдельно стоящих хозяйственных и прочих строений – в соответствии с требованиями действующих СП, СНиП, СанПиН, технического регламента о требованиях пожарной безопасности.</w:t>
            </w:r>
          </w:p>
          <w:p w14:paraId="4E141F7C"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Максимальное количество этажей – 2, включая мансардный этаж;</w:t>
            </w:r>
          </w:p>
          <w:p w14:paraId="7508AE83"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691BC8F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69F9321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65E06C4E" w14:textId="77777777" w:rsidR="00BC3F17" w:rsidRPr="004D019D" w:rsidRDefault="00BC3F17" w:rsidP="00BC3F17">
      <w:pPr>
        <w:spacing w:after="0" w:line="240" w:lineRule="auto"/>
        <w:rPr>
          <w:rFonts w:ascii="Times New Roman" w:hAnsi="Times New Roman"/>
          <w:b/>
          <w:color w:val="000000"/>
          <w:sz w:val="24"/>
          <w:szCs w:val="24"/>
        </w:rPr>
      </w:pPr>
    </w:p>
    <w:p w14:paraId="6DA7E591"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lastRenderedPageBreak/>
        <w:t>Вспомогательные виды разрешенного использования</w:t>
      </w:r>
    </w:p>
    <w:p w14:paraId="5D1EE7D5"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4D019D" w:rsidRPr="004D019D" w14:paraId="39794AAB" w14:textId="77777777" w:rsidTr="00CB6DA5">
        <w:tc>
          <w:tcPr>
            <w:tcW w:w="2831" w:type="dxa"/>
            <w:tcBorders>
              <w:top w:val="single" w:sz="4" w:space="0" w:color="auto"/>
              <w:left w:val="single" w:sz="4" w:space="0" w:color="auto"/>
              <w:bottom w:val="single" w:sz="4" w:space="0" w:color="auto"/>
              <w:right w:val="single" w:sz="4" w:space="0" w:color="auto"/>
            </w:tcBorders>
          </w:tcPr>
          <w:p w14:paraId="05B0AF79"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6648674F"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02B01DF1"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23C271DA" w14:textId="77777777" w:rsidTr="00CB6DA5">
        <w:tc>
          <w:tcPr>
            <w:tcW w:w="2831" w:type="dxa"/>
            <w:tcBorders>
              <w:top w:val="single" w:sz="4" w:space="0" w:color="auto"/>
              <w:left w:val="single" w:sz="4" w:space="0" w:color="auto"/>
              <w:bottom w:val="single" w:sz="4" w:space="0" w:color="auto"/>
              <w:right w:val="single" w:sz="4" w:space="0" w:color="auto"/>
            </w:tcBorders>
            <w:hideMark/>
          </w:tcPr>
          <w:p w14:paraId="7D324ABA"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0D69B2CA" w14:textId="77777777" w:rsidR="00BC3F17" w:rsidRPr="004D019D" w:rsidRDefault="00BC3F17" w:rsidP="00CB6DA5">
            <w:pPr>
              <w:spacing w:after="0" w:line="240" w:lineRule="auto"/>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Коммунальное обслуживание</w:t>
            </w:r>
          </w:p>
          <w:p w14:paraId="2AFCB48B" w14:textId="77777777" w:rsidR="00BC3F17" w:rsidRPr="004D019D" w:rsidRDefault="00BC3F17" w:rsidP="00CB6DA5">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3BA7051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b/>
                <w:color w:val="000000"/>
                <w:sz w:val="24"/>
                <w:szCs w:val="24"/>
              </w:rPr>
            </w:pPr>
            <w:r w:rsidRPr="004D019D">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2" w:anchor="block_1311" w:history="1">
              <w:r w:rsidRPr="004D019D">
                <w:rPr>
                  <w:rFonts w:ascii="Times New Roman" w:hAnsi="Times New Roman"/>
                  <w:b/>
                  <w:color w:val="000000"/>
                  <w:sz w:val="24"/>
                  <w:szCs w:val="24"/>
                </w:rPr>
                <w:t>кодами 3.1.1-3.1.2</w:t>
              </w:r>
            </w:hyperlink>
          </w:p>
          <w:p w14:paraId="117A75CF"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p>
          <w:p w14:paraId="220639C1"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Минимальные размеры земельных участков на объекты:</w:t>
            </w:r>
          </w:p>
          <w:p w14:paraId="63E25363"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котельных – 0.7 га ;</w:t>
            </w:r>
          </w:p>
          <w:p w14:paraId="7CA5F898"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Станции водоподготовки – 1га;</w:t>
            </w:r>
          </w:p>
          <w:p w14:paraId="063ED430"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Для насосных станций – 50 кв.м; </w:t>
            </w:r>
          </w:p>
          <w:p w14:paraId="335ED76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телефонных станций – не подлежит установлению;</w:t>
            </w:r>
          </w:p>
          <w:p w14:paraId="587988F1"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гаражей и мастерских для обслуживания уборочной и аварийной техники – 300 кв.м;</w:t>
            </w:r>
          </w:p>
          <w:p w14:paraId="4987642F"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автостоянок не подлежит установлению;</w:t>
            </w:r>
          </w:p>
          <w:p w14:paraId="6A1B48B9"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3C1BF65"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трансформаторных подстанций - не подлежит установлению;</w:t>
            </w:r>
          </w:p>
          <w:p w14:paraId="2AD84588"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тепловых пунктов – не подлежит установлению;</w:t>
            </w:r>
          </w:p>
          <w:p w14:paraId="45F042F4"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газораспределительных пунктов – 6 кв.м;</w:t>
            </w:r>
          </w:p>
          <w:p w14:paraId="2D456E99"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Максимальные размеры земельных участков на вышеуказанные объекты - не подлежит установлению;</w:t>
            </w:r>
          </w:p>
          <w:p w14:paraId="5BB0A2E5"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226617B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A79560"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551A66E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0EB973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19161D1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067911E"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36EC7D"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1B40E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0E96408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35355321"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59C2F0A7"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26972471"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F5DBA8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отдельных случаях в условиях сложившейся застройки допускается размещение зданий по красной линии улиц.</w:t>
            </w:r>
          </w:p>
          <w:p w14:paraId="19C883DD"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2</w:t>
            </w:r>
          </w:p>
          <w:p w14:paraId="3C77741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Предельная высота – 20м</w:t>
            </w:r>
          </w:p>
          <w:p w14:paraId="4DACDEFC"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7BF33A77"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D16EE07"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33B653B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4B57C46"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716D7480"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0F1B4212"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75966C58" w14:textId="77777777" w:rsidR="00BC3F17" w:rsidRPr="004D019D" w:rsidRDefault="00BC3F17" w:rsidP="00BC3F17">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Примечание:</w:t>
      </w:r>
    </w:p>
    <w:p w14:paraId="26C755FF" w14:textId="77777777" w:rsidR="00BC3F17" w:rsidRPr="004D019D" w:rsidRDefault="00BC3F17" w:rsidP="00BC3F17">
      <w:pPr>
        <w:pStyle w:val="aff6"/>
        <w:widowControl w:val="0"/>
        <w:tabs>
          <w:tab w:val="left" w:pos="180"/>
          <w:tab w:val="left" w:pos="360"/>
          <w:tab w:val="left" w:pos="720"/>
          <w:tab w:val="left" w:pos="900"/>
          <w:tab w:val="left" w:pos="1260"/>
        </w:tabs>
        <w:overflowPunct w:val="0"/>
        <w:adjustRightInd w:val="0"/>
        <w:spacing w:after="0" w:line="240" w:lineRule="auto"/>
        <w:ind w:left="0" w:firstLine="851"/>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1.Ограничения использования земельных участков и объектов капитального строительства, находящихся в зоне СХ-1-1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483ACC03" w14:textId="77777777" w:rsidR="00BC3F17" w:rsidRPr="004D019D" w:rsidRDefault="00BC3F17" w:rsidP="00BC3F17">
      <w:pPr>
        <w:widowControl w:val="0"/>
        <w:tabs>
          <w:tab w:val="left" w:pos="180"/>
          <w:tab w:val="left" w:pos="360"/>
          <w:tab w:val="left" w:pos="720"/>
          <w:tab w:val="left" w:pos="900"/>
          <w:tab w:val="left" w:pos="1260"/>
        </w:tabs>
        <w:overflowPunct w:val="0"/>
        <w:adjustRightInd w:val="0"/>
        <w:spacing w:after="0" w:line="240" w:lineRule="auto"/>
        <w:ind w:firstLine="851"/>
        <w:jc w:val="both"/>
        <w:rPr>
          <w:rFonts w:ascii="Times New Roman" w:hAnsi="Times New Roman"/>
          <w:color w:val="000000"/>
          <w:sz w:val="24"/>
          <w:szCs w:val="24"/>
          <w:lang w:eastAsia="ru-RU"/>
        </w:rPr>
      </w:pPr>
      <w:r w:rsidRPr="004D019D">
        <w:rPr>
          <w:rFonts w:ascii="Times New Roman" w:hAnsi="Times New Roman"/>
          <w:color w:val="000000"/>
          <w:sz w:val="24"/>
          <w:szCs w:val="24"/>
        </w:rPr>
        <w:t>2.В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2B167A8" w14:textId="77777777" w:rsidR="00BC3F17" w:rsidRPr="004D019D" w:rsidRDefault="00BC3F17" w:rsidP="00BC3F17">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3AE26655" w14:textId="77777777" w:rsidR="00BC3F17" w:rsidRPr="004D019D" w:rsidRDefault="00BC3F17" w:rsidP="00BC3F17">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A7C9D9A" w14:textId="77777777" w:rsidR="00BC3F17" w:rsidRPr="004D019D" w:rsidRDefault="00BC3F17" w:rsidP="00BC3F17">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w:t>
      </w:r>
      <w:r w:rsidRPr="004D019D">
        <w:rPr>
          <w:rFonts w:ascii="Times New Roman" w:hAnsi="Times New Roman"/>
          <w:color w:val="000000"/>
          <w:sz w:val="24"/>
          <w:szCs w:val="24"/>
          <w:lang w:eastAsia="ru-RU"/>
        </w:rPr>
        <w:lastRenderedPageBreak/>
        <w:t>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9B6E4CD" w14:textId="77777777" w:rsidR="00BC3F17" w:rsidRPr="004D019D" w:rsidRDefault="00BC3F17" w:rsidP="00BC3F17">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8746DBB" w14:textId="77777777" w:rsidR="00BC3F17" w:rsidRPr="004D019D" w:rsidRDefault="00BC3F17" w:rsidP="00BC3F17">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5A26FEE" w14:textId="77777777" w:rsidR="00BC3F17" w:rsidRPr="004D019D" w:rsidRDefault="00BC3F17" w:rsidP="00BC3F17">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3ACE4DD" w14:textId="77777777" w:rsidR="00BC3F17" w:rsidRPr="004D019D" w:rsidRDefault="00BC3F17" w:rsidP="00BC3F17">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AD4BF3D" w14:textId="77777777" w:rsidR="00BC3F17" w:rsidRPr="004D019D" w:rsidRDefault="00BC3F17" w:rsidP="00BC3F17">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EB94F8B" w14:textId="77777777" w:rsidR="00BC3F17" w:rsidRPr="004D019D" w:rsidRDefault="00BC3F17" w:rsidP="00BC3F17">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62D4CCD" w14:textId="77777777" w:rsidR="00BC3F17" w:rsidRPr="004D019D" w:rsidRDefault="00BC3F17" w:rsidP="00BC3F17">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2E85559" w14:textId="77777777" w:rsidR="00BC3F17" w:rsidRPr="004D019D" w:rsidRDefault="00BC3F17" w:rsidP="00BC3F17">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61F215B" w14:textId="6C292C2C" w:rsidR="00BC3F17" w:rsidRPr="004D019D" w:rsidRDefault="00BC3F17" w:rsidP="00BC3F17">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w:t>
      </w:r>
      <w:r w:rsidRPr="004D019D">
        <w:rPr>
          <w:rFonts w:ascii="Times New Roman" w:hAnsi="Times New Roman"/>
          <w:color w:val="000000"/>
          <w:sz w:val="24"/>
          <w:szCs w:val="24"/>
          <w:lang w:eastAsia="ru-RU"/>
        </w:rPr>
        <w:lastRenderedPageBreak/>
        <w:t xml:space="preserve">согласования такого размещения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w:t>
      </w:r>
    </w:p>
    <w:p w14:paraId="029089B3" w14:textId="77777777" w:rsidR="00E84BE3" w:rsidRPr="004D019D" w:rsidRDefault="00E84BE3" w:rsidP="00E84BE3">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B23DCCE" w14:textId="77777777" w:rsidR="00412648" w:rsidRPr="004D019D" w:rsidRDefault="00412648" w:rsidP="00BF19D6">
      <w:pPr>
        <w:pStyle w:val="2"/>
        <w:spacing w:before="0" w:after="0"/>
        <w:rPr>
          <w:rFonts w:ascii="Times New Roman" w:hAnsi="Times New Roman" w:cs="Times New Roman"/>
          <w:i w:val="0"/>
          <w:color w:val="000000"/>
          <w:kern w:val="1"/>
          <w:sz w:val="24"/>
          <w:szCs w:val="24"/>
        </w:rPr>
      </w:pPr>
      <w:bookmarkStart w:id="42" w:name="_Toc79767631"/>
      <w:r w:rsidRPr="004D019D">
        <w:rPr>
          <w:rFonts w:ascii="Times New Roman" w:hAnsi="Times New Roman" w:cs="Times New Roman"/>
          <w:i w:val="0"/>
          <w:color w:val="000000"/>
          <w:kern w:val="1"/>
          <w:sz w:val="24"/>
          <w:szCs w:val="24"/>
        </w:rPr>
        <w:t>Статья 5</w:t>
      </w:r>
      <w:r w:rsidR="002570E0" w:rsidRPr="004D019D">
        <w:rPr>
          <w:rFonts w:ascii="Times New Roman" w:hAnsi="Times New Roman" w:cs="Times New Roman"/>
          <w:i w:val="0"/>
          <w:color w:val="000000"/>
          <w:kern w:val="1"/>
          <w:sz w:val="24"/>
          <w:szCs w:val="24"/>
        </w:rPr>
        <w:t>2</w:t>
      </w:r>
      <w:r w:rsidRPr="004D019D">
        <w:rPr>
          <w:rFonts w:ascii="Times New Roman" w:hAnsi="Times New Roman" w:cs="Times New Roman"/>
          <w:i w:val="0"/>
          <w:color w:val="000000"/>
          <w:kern w:val="1"/>
          <w:sz w:val="24"/>
          <w:szCs w:val="24"/>
        </w:rPr>
        <w:t xml:space="preserve"> </w:t>
      </w:r>
      <w:r w:rsidR="005D7D60" w:rsidRPr="004D019D">
        <w:rPr>
          <w:rFonts w:ascii="Times New Roman" w:hAnsi="Times New Roman" w:cs="Times New Roman"/>
          <w:i w:val="0"/>
          <w:color w:val="000000"/>
          <w:kern w:val="1"/>
          <w:sz w:val="24"/>
          <w:szCs w:val="24"/>
        </w:rPr>
        <w:t xml:space="preserve">Зона, занятая объектами сельскохозяйственного назначения </w:t>
      </w:r>
      <w:r w:rsidRPr="004D019D">
        <w:rPr>
          <w:rFonts w:ascii="Times New Roman" w:hAnsi="Times New Roman" w:cs="Times New Roman"/>
          <w:i w:val="0"/>
          <w:color w:val="000000"/>
          <w:kern w:val="1"/>
          <w:sz w:val="24"/>
          <w:szCs w:val="24"/>
        </w:rPr>
        <w:t>(СХ-</w:t>
      </w:r>
      <w:r w:rsidR="005D7D60" w:rsidRPr="004D019D">
        <w:rPr>
          <w:rFonts w:ascii="Times New Roman" w:hAnsi="Times New Roman" w:cs="Times New Roman"/>
          <w:i w:val="0"/>
          <w:color w:val="000000"/>
          <w:kern w:val="1"/>
          <w:sz w:val="24"/>
          <w:szCs w:val="24"/>
        </w:rPr>
        <w:t>2</w:t>
      </w:r>
      <w:r w:rsidRPr="004D019D">
        <w:rPr>
          <w:rFonts w:ascii="Times New Roman" w:hAnsi="Times New Roman" w:cs="Times New Roman"/>
          <w:i w:val="0"/>
          <w:color w:val="000000"/>
          <w:kern w:val="1"/>
          <w:sz w:val="24"/>
          <w:szCs w:val="24"/>
        </w:rPr>
        <w:t>)</w:t>
      </w:r>
      <w:bookmarkEnd w:id="42"/>
    </w:p>
    <w:p w14:paraId="19DA9D42" w14:textId="77777777" w:rsidR="00BF19D6" w:rsidRPr="004D019D" w:rsidRDefault="00BF19D6" w:rsidP="00BF19D6">
      <w:pPr>
        <w:rPr>
          <w:color w:val="000000"/>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4D019D" w:rsidRPr="004D019D" w14:paraId="0362E1F4" w14:textId="77777777" w:rsidTr="00412648">
        <w:trPr>
          <w:trHeight w:val="304"/>
        </w:trPr>
        <w:tc>
          <w:tcPr>
            <w:tcW w:w="6559" w:type="dxa"/>
            <w:tcBorders>
              <w:top w:val="single" w:sz="8" w:space="0" w:color="auto"/>
              <w:left w:val="single" w:sz="8" w:space="0" w:color="auto"/>
              <w:bottom w:val="single" w:sz="8" w:space="0" w:color="auto"/>
              <w:right w:val="nil"/>
            </w:tcBorders>
            <w:hideMark/>
          </w:tcPr>
          <w:p w14:paraId="72CFBF52" w14:textId="77777777" w:rsidR="00412648" w:rsidRPr="004D019D" w:rsidRDefault="00412648" w:rsidP="00D3649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Основные виды разрешённого</w:t>
            </w:r>
          </w:p>
          <w:p w14:paraId="26EB9E88" w14:textId="77777777" w:rsidR="00412648" w:rsidRPr="004D019D" w:rsidRDefault="00412648" w:rsidP="00D3649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382D970E" w14:textId="77777777" w:rsidR="00412648" w:rsidRPr="004D019D" w:rsidRDefault="00412648" w:rsidP="00D3649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Условно разрешённые</w:t>
            </w:r>
          </w:p>
          <w:p w14:paraId="4808D126" w14:textId="77777777" w:rsidR="00412648" w:rsidRPr="004D019D" w:rsidRDefault="00412648" w:rsidP="00D3649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154C6936" w14:textId="77777777" w:rsidR="00412648" w:rsidRPr="004D019D" w:rsidRDefault="00412648" w:rsidP="00D3649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Код. Вспомогательные виды</w:t>
            </w:r>
          </w:p>
          <w:p w14:paraId="2F6CFE41" w14:textId="77777777" w:rsidR="00412648" w:rsidRPr="004D019D" w:rsidRDefault="00412648" w:rsidP="00D36495">
            <w:pPr>
              <w:spacing w:after="0" w:line="240" w:lineRule="auto"/>
              <w:jc w:val="center"/>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использования</w:t>
            </w:r>
          </w:p>
        </w:tc>
      </w:tr>
      <w:tr w:rsidR="00412648" w:rsidRPr="004D019D" w14:paraId="090FB6D0" w14:textId="77777777" w:rsidTr="00412648">
        <w:trPr>
          <w:trHeight w:val="1046"/>
        </w:trPr>
        <w:tc>
          <w:tcPr>
            <w:tcW w:w="6559" w:type="dxa"/>
            <w:tcBorders>
              <w:top w:val="single" w:sz="8" w:space="0" w:color="auto"/>
              <w:left w:val="single" w:sz="8" w:space="0" w:color="auto"/>
              <w:bottom w:val="single" w:sz="8" w:space="0" w:color="auto"/>
              <w:right w:val="nil"/>
            </w:tcBorders>
            <w:hideMark/>
          </w:tcPr>
          <w:p w14:paraId="0382F50F" w14:textId="77777777" w:rsidR="00412648" w:rsidRPr="004D019D" w:rsidRDefault="00412648" w:rsidP="00D36495">
            <w:pPr>
              <w:spacing w:after="0" w:line="240" w:lineRule="auto"/>
              <w:rPr>
                <w:rFonts w:ascii="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1.0 Сельскохозяйственное использование</w:t>
            </w:r>
            <w:r w:rsidRPr="004D019D">
              <w:rPr>
                <w:rFonts w:ascii="Times New Roman" w:hAnsi="Times New Roman"/>
                <w:color w:val="000000"/>
                <w:sz w:val="24"/>
                <w:szCs w:val="24"/>
                <w:lang w:eastAsia="ru-RU"/>
              </w:rPr>
              <w:t xml:space="preserve"> </w:t>
            </w:r>
          </w:p>
          <w:p w14:paraId="51FFE264" w14:textId="77777777" w:rsidR="00412648" w:rsidRPr="004D019D" w:rsidRDefault="00412648" w:rsidP="005D7D60">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12.0 Земельные участки </w:t>
            </w:r>
            <w:r w:rsidR="005D7D60" w:rsidRPr="004D019D">
              <w:rPr>
                <w:rFonts w:ascii="Times New Roman" w:hAnsi="Times New Roman"/>
                <w:color w:val="000000"/>
                <w:sz w:val="24"/>
                <w:szCs w:val="24"/>
                <w:lang w:eastAsia="ru-RU"/>
              </w:rPr>
              <w:t>(территории) общего пользования</w:t>
            </w:r>
          </w:p>
        </w:tc>
        <w:tc>
          <w:tcPr>
            <w:tcW w:w="3969" w:type="dxa"/>
            <w:tcBorders>
              <w:top w:val="single" w:sz="8" w:space="0" w:color="auto"/>
              <w:left w:val="single" w:sz="8" w:space="0" w:color="auto"/>
              <w:bottom w:val="single" w:sz="8" w:space="0" w:color="auto"/>
              <w:right w:val="nil"/>
            </w:tcBorders>
          </w:tcPr>
          <w:p w14:paraId="609CFB08" w14:textId="77777777" w:rsidR="00412648" w:rsidRPr="004D019D" w:rsidRDefault="00792EFE" w:rsidP="00D3649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w:t>
            </w:r>
          </w:p>
          <w:p w14:paraId="0157408B" w14:textId="77777777" w:rsidR="00412648" w:rsidRPr="004D019D" w:rsidRDefault="00412648" w:rsidP="00D36495">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0B53D7C9" w14:textId="77777777" w:rsidR="00412648" w:rsidRPr="004D019D" w:rsidRDefault="00412648" w:rsidP="00D3649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3.1 Коммунальное обслуживание</w:t>
            </w:r>
          </w:p>
          <w:p w14:paraId="2A89F1D8" w14:textId="77777777" w:rsidR="00412648" w:rsidRPr="004D019D" w:rsidRDefault="00412648" w:rsidP="00D36495">
            <w:pPr>
              <w:spacing w:after="0" w:line="240" w:lineRule="auto"/>
              <w:rPr>
                <w:rFonts w:ascii="Times New Roman" w:hAnsi="Times New Roman"/>
                <w:color w:val="000000"/>
                <w:sz w:val="24"/>
                <w:szCs w:val="24"/>
                <w:lang w:eastAsia="ru-RU"/>
              </w:rPr>
            </w:pPr>
          </w:p>
        </w:tc>
      </w:tr>
    </w:tbl>
    <w:p w14:paraId="101EDBE1" w14:textId="77777777" w:rsidR="003B07BB" w:rsidRPr="004D019D" w:rsidRDefault="003B07BB" w:rsidP="0035156C">
      <w:pPr>
        <w:spacing w:after="0" w:line="240" w:lineRule="auto"/>
        <w:ind w:firstLine="544"/>
        <w:rPr>
          <w:rFonts w:ascii="Times New Roman" w:eastAsia="Times New Roman" w:hAnsi="Times New Roman"/>
          <w:color w:val="000000"/>
          <w:sz w:val="24"/>
          <w:szCs w:val="24"/>
          <w:lang w:eastAsia="ru-RU"/>
        </w:rPr>
      </w:pPr>
    </w:p>
    <w:p w14:paraId="7310FD8C" w14:textId="77777777" w:rsidR="00E256FF" w:rsidRPr="004D019D" w:rsidRDefault="00E256FF" w:rsidP="0030613E">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6DDBDAFE" w14:textId="77777777" w:rsidR="00E256FF" w:rsidRPr="004D019D" w:rsidRDefault="00E256FF" w:rsidP="0035156C">
      <w:pPr>
        <w:spacing w:after="0" w:line="240" w:lineRule="auto"/>
        <w:rPr>
          <w:rFonts w:ascii="Times New Roman" w:hAnsi="Times New Roman"/>
          <w:b/>
          <w:color w:val="000000"/>
          <w:sz w:val="24"/>
          <w:szCs w:val="24"/>
        </w:rPr>
      </w:pPr>
    </w:p>
    <w:p w14:paraId="266D3B49"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Основные виды разрешенного использования</w:t>
      </w:r>
    </w:p>
    <w:p w14:paraId="4788207B"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90"/>
        <w:gridCol w:w="2691"/>
        <w:gridCol w:w="9369"/>
      </w:tblGrid>
      <w:tr w:rsidR="004D019D" w:rsidRPr="004D019D" w14:paraId="3687D84D" w14:textId="77777777" w:rsidTr="00CB6DA5">
        <w:trPr>
          <w:trHeight w:val="1637"/>
        </w:trPr>
        <w:tc>
          <w:tcPr>
            <w:tcW w:w="2808" w:type="dxa"/>
            <w:tcBorders>
              <w:top w:val="single" w:sz="4" w:space="0" w:color="auto"/>
              <w:left w:val="single" w:sz="4" w:space="0" w:color="auto"/>
              <w:bottom w:val="single" w:sz="4" w:space="0" w:color="auto"/>
              <w:right w:val="single" w:sz="4" w:space="0" w:color="auto"/>
            </w:tcBorders>
            <w:hideMark/>
          </w:tcPr>
          <w:p w14:paraId="4C52FB08"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26752E69"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78823713"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596080D2" w14:textId="77777777" w:rsidTr="00CB6DA5">
        <w:trPr>
          <w:trHeight w:val="217"/>
        </w:trPr>
        <w:tc>
          <w:tcPr>
            <w:tcW w:w="2808" w:type="dxa"/>
            <w:tcBorders>
              <w:top w:val="single" w:sz="4" w:space="0" w:color="auto"/>
              <w:left w:val="single" w:sz="4" w:space="0" w:color="auto"/>
              <w:bottom w:val="single" w:sz="4" w:space="0" w:color="auto"/>
              <w:right w:val="single" w:sz="4" w:space="0" w:color="auto"/>
            </w:tcBorders>
            <w:hideMark/>
          </w:tcPr>
          <w:p w14:paraId="1481DA51"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54A10ED2"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eastAsia="Times New Roman" w:hAnsi="Times New Roman"/>
                <w:b/>
                <w:color w:val="000000"/>
                <w:sz w:val="24"/>
                <w:szCs w:val="24"/>
                <w:lang w:eastAsia="ru-RU"/>
              </w:rPr>
              <w:t>Сельскохозяйственное использование</w:t>
            </w:r>
            <w:r w:rsidRPr="004D019D">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41C26D60" w14:textId="77777777" w:rsidR="00BC3F17" w:rsidRPr="004D019D" w:rsidRDefault="00BC3F17" w:rsidP="00CB6DA5">
            <w:pPr>
              <w:spacing w:line="100" w:lineRule="atLeast"/>
              <w:jc w:val="both"/>
              <w:rPr>
                <w:rFonts w:ascii="Times New Roman" w:hAnsi="Times New Roman"/>
                <w:b/>
                <w:color w:val="000000"/>
                <w:sz w:val="24"/>
                <w:szCs w:val="24"/>
              </w:rPr>
            </w:pPr>
            <w:r w:rsidRPr="004D019D">
              <w:rPr>
                <w:rFonts w:ascii="Times New Roman" w:hAnsi="Times New Roman"/>
                <w:b/>
                <w:color w:val="000000"/>
                <w:sz w:val="24"/>
                <w:szCs w:val="24"/>
              </w:rPr>
              <w:t>Ведение сельского хозяйства.</w:t>
            </w:r>
          </w:p>
          <w:p w14:paraId="5AEAC29B"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3" w:anchor="block_1011" w:history="1">
              <w:r w:rsidRPr="004D019D">
                <w:rPr>
                  <w:rFonts w:ascii="Times New Roman" w:hAnsi="Times New Roman"/>
                  <w:b/>
                  <w:color w:val="000000"/>
                  <w:sz w:val="24"/>
                  <w:szCs w:val="24"/>
                </w:rPr>
                <w:t>кодами 1.1 - 1.20</w:t>
              </w:r>
            </w:hyperlink>
            <w:r w:rsidRPr="004D019D">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7B38A021" w14:textId="77777777" w:rsidR="00BC3F17" w:rsidRPr="004D019D" w:rsidRDefault="00BC3F17" w:rsidP="00CB6DA5">
            <w:pPr>
              <w:spacing w:after="0" w:line="240" w:lineRule="auto"/>
              <w:rPr>
                <w:rFonts w:ascii="Times New Roman" w:hAnsi="Times New Roman"/>
                <w:b/>
                <w:color w:val="000000"/>
                <w:sz w:val="24"/>
                <w:szCs w:val="24"/>
              </w:rPr>
            </w:pPr>
          </w:p>
          <w:p w14:paraId="4663FA7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 не подлежат установлению.</w:t>
            </w:r>
          </w:p>
          <w:p w14:paraId="048B7C9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638A2BF"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366D03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3A4E7DB6"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70397DA4"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895E434" w14:textId="77777777" w:rsidR="00BC3F17" w:rsidRPr="004D019D" w:rsidRDefault="00BC3F17" w:rsidP="00CB6DA5">
            <w:pPr>
              <w:spacing w:after="0" w:line="240" w:lineRule="auto"/>
              <w:rPr>
                <w:rFonts w:ascii="Times New Roman" w:hAnsi="Times New Roman"/>
                <w:color w:val="000000"/>
                <w:sz w:val="24"/>
                <w:szCs w:val="24"/>
              </w:rPr>
            </w:pPr>
          </w:p>
        </w:tc>
      </w:tr>
      <w:tr w:rsidR="00BC3F17" w:rsidRPr="004D019D" w14:paraId="42F32E7F" w14:textId="77777777" w:rsidTr="00CB6DA5">
        <w:trPr>
          <w:trHeight w:val="217"/>
        </w:trPr>
        <w:tc>
          <w:tcPr>
            <w:tcW w:w="2808" w:type="dxa"/>
            <w:tcBorders>
              <w:top w:val="single" w:sz="4" w:space="0" w:color="auto"/>
              <w:left w:val="single" w:sz="4" w:space="0" w:color="auto"/>
              <w:bottom w:val="single" w:sz="4" w:space="0" w:color="auto"/>
              <w:right w:val="single" w:sz="4" w:space="0" w:color="auto"/>
            </w:tcBorders>
            <w:hideMark/>
          </w:tcPr>
          <w:p w14:paraId="663AE1A3"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12.0</w:t>
            </w:r>
          </w:p>
        </w:tc>
        <w:tc>
          <w:tcPr>
            <w:tcW w:w="2544" w:type="dxa"/>
            <w:tcBorders>
              <w:top w:val="single" w:sz="4" w:space="0" w:color="auto"/>
              <w:left w:val="single" w:sz="4" w:space="0" w:color="auto"/>
              <w:bottom w:val="single" w:sz="4" w:space="0" w:color="auto"/>
              <w:right w:val="single" w:sz="4" w:space="0" w:color="auto"/>
            </w:tcBorders>
            <w:hideMark/>
          </w:tcPr>
          <w:p w14:paraId="7BEF12E3" w14:textId="5AE0451E" w:rsidR="00BC3F17" w:rsidRPr="004D019D" w:rsidRDefault="00BC3F17" w:rsidP="00CB6DA5">
            <w:pPr>
              <w:spacing w:after="0" w:line="240" w:lineRule="auto"/>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Земельные участки (территории)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1DB48527" w14:textId="77777777" w:rsidR="00BC3F17" w:rsidRPr="004D019D" w:rsidRDefault="00BC3F17" w:rsidP="00CB6DA5">
            <w:pPr>
              <w:pStyle w:val="s1"/>
              <w:shd w:val="clear" w:color="auto" w:fill="FFFFFF"/>
              <w:spacing w:before="75" w:beforeAutospacing="0" w:after="75" w:afterAutospacing="0"/>
              <w:ind w:right="75"/>
              <w:jc w:val="both"/>
              <w:rPr>
                <w:rFonts w:eastAsia="Calibri"/>
                <w:b/>
                <w:color w:val="000000"/>
                <w:lang w:eastAsia="en-US"/>
              </w:rPr>
            </w:pPr>
            <w:r w:rsidRPr="004D019D">
              <w:rPr>
                <w:rFonts w:eastAsia="Calibri"/>
                <w:b/>
                <w:color w:val="000000"/>
                <w:lang w:eastAsia="en-US"/>
              </w:rPr>
              <w:t>Земельные участки (территории) общего пользования</w:t>
            </w:r>
          </w:p>
          <w:p w14:paraId="3164F838" w14:textId="77777777" w:rsidR="00BC3F17" w:rsidRPr="004D019D" w:rsidRDefault="00BC3F17" w:rsidP="00CB6DA5">
            <w:pPr>
              <w:pStyle w:val="s1"/>
              <w:shd w:val="clear" w:color="auto" w:fill="FFFFFF"/>
              <w:spacing w:before="75" w:beforeAutospacing="0" w:after="75" w:afterAutospacing="0"/>
              <w:ind w:right="75"/>
              <w:jc w:val="both"/>
              <w:rPr>
                <w:rFonts w:eastAsia="Calibri"/>
                <w:b/>
                <w:color w:val="000000"/>
                <w:lang w:eastAsia="en-US"/>
              </w:rPr>
            </w:pPr>
            <w:r w:rsidRPr="004D019D">
              <w:rPr>
                <w:rFonts w:eastAsia="Calibri"/>
                <w:b/>
                <w:color w:val="000000"/>
                <w:lang w:eastAsia="en-US"/>
              </w:rPr>
              <w:t>Земельные участки общего пользования.</w:t>
            </w:r>
          </w:p>
          <w:p w14:paraId="09934806" w14:textId="77777777" w:rsidR="00BC3F17" w:rsidRPr="004D019D" w:rsidRDefault="00BC3F17" w:rsidP="00CB6DA5">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4" w:anchor="block_11201" w:history="1">
              <w:r w:rsidRPr="004D019D">
                <w:rPr>
                  <w:rFonts w:ascii="Times New Roman" w:hAnsi="Times New Roman"/>
                  <w:b/>
                  <w:color w:val="000000"/>
                  <w:sz w:val="24"/>
                  <w:szCs w:val="24"/>
                </w:rPr>
                <w:t>кодами 12.0.1 - 12.0.2</w:t>
              </w:r>
            </w:hyperlink>
          </w:p>
          <w:p w14:paraId="723ED33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p>
          <w:p w14:paraId="6F38BD70"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Размеры земельных участков – не подлежат установлению.</w:t>
            </w:r>
          </w:p>
          <w:p w14:paraId="6EC86C31"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9EB936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B9F0F6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Параметры застройки:</w:t>
            </w:r>
          </w:p>
          <w:p w14:paraId="401ED00A"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6CE49D4" w14:textId="74BD1031" w:rsidR="00BC3F17" w:rsidRPr="004D019D" w:rsidRDefault="00BC3F17" w:rsidP="009B6E2F">
            <w:pPr>
              <w:spacing w:after="0" w:line="240" w:lineRule="auto"/>
              <w:rPr>
                <w:rFonts w:ascii="Times New Roman" w:hAnsi="Times New Roman"/>
                <w:b/>
                <w:color w:val="000000"/>
                <w:sz w:val="24"/>
                <w:szCs w:val="24"/>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064B87DF" w14:textId="77777777" w:rsidR="00BC3F17" w:rsidRPr="004D019D" w:rsidRDefault="00BC3F17" w:rsidP="00BC3F17">
      <w:pPr>
        <w:spacing w:after="0" w:line="240" w:lineRule="auto"/>
        <w:rPr>
          <w:rFonts w:ascii="Times New Roman" w:hAnsi="Times New Roman"/>
          <w:b/>
          <w:color w:val="000000"/>
          <w:sz w:val="24"/>
          <w:szCs w:val="24"/>
        </w:rPr>
      </w:pPr>
    </w:p>
    <w:p w14:paraId="1AA81F4D"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Условно-разрешенные виды использования</w:t>
      </w:r>
    </w:p>
    <w:p w14:paraId="3EC583AC"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4D019D" w:rsidRPr="004D019D" w14:paraId="03249E75" w14:textId="77777777" w:rsidTr="00CB6DA5">
        <w:tc>
          <w:tcPr>
            <w:tcW w:w="2830" w:type="dxa"/>
            <w:tcBorders>
              <w:top w:val="single" w:sz="4" w:space="0" w:color="auto"/>
              <w:left w:val="single" w:sz="4" w:space="0" w:color="auto"/>
              <w:bottom w:val="single" w:sz="4" w:space="0" w:color="auto"/>
              <w:right w:val="single" w:sz="4" w:space="0" w:color="auto"/>
            </w:tcBorders>
            <w:hideMark/>
          </w:tcPr>
          <w:p w14:paraId="3A5927E4"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095C1778"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2CFD0E91"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C3F17" w:rsidRPr="004D019D" w14:paraId="3CA9A65A" w14:textId="77777777" w:rsidTr="00CB6DA5">
        <w:tc>
          <w:tcPr>
            <w:tcW w:w="2830" w:type="dxa"/>
            <w:tcBorders>
              <w:top w:val="single" w:sz="4" w:space="0" w:color="auto"/>
              <w:left w:val="single" w:sz="4" w:space="0" w:color="auto"/>
              <w:bottom w:val="single" w:sz="4" w:space="0" w:color="auto"/>
              <w:right w:val="single" w:sz="4" w:space="0" w:color="auto"/>
            </w:tcBorders>
          </w:tcPr>
          <w:p w14:paraId="2EDF9073" w14:textId="77777777" w:rsidR="00BC3F17" w:rsidRPr="004D019D" w:rsidRDefault="00BC3F17" w:rsidP="00CB6DA5">
            <w:pPr>
              <w:spacing w:after="0" w:line="240" w:lineRule="auto"/>
              <w:rPr>
                <w:rFonts w:ascii="Times New Roman" w:hAnsi="Times New Roman"/>
                <w:bCs/>
                <w:color w:val="000000"/>
                <w:sz w:val="24"/>
                <w:szCs w:val="24"/>
              </w:rPr>
            </w:pPr>
            <w:r w:rsidRPr="004D019D">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51B54A1F"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bCs/>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32E95689"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w:t>
            </w:r>
          </w:p>
        </w:tc>
      </w:tr>
    </w:tbl>
    <w:p w14:paraId="2396CE02" w14:textId="77777777" w:rsidR="00BC3F17" w:rsidRPr="004D019D" w:rsidRDefault="00BC3F17" w:rsidP="00BC3F17">
      <w:pPr>
        <w:spacing w:after="0" w:line="240" w:lineRule="auto"/>
        <w:rPr>
          <w:rFonts w:ascii="Times New Roman" w:hAnsi="Times New Roman"/>
          <w:b/>
          <w:color w:val="000000"/>
          <w:sz w:val="24"/>
          <w:szCs w:val="24"/>
        </w:rPr>
      </w:pPr>
    </w:p>
    <w:p w14:paraId="6B69EC61" w14:textId="77777777" w:rsidR="00BC3F17" w:rsidRPr="004D019D" w:rsidRDefault="00BC3F17" w:rsidP="00BC3F17">
      <w:pPr>
        <w:spacing w:after="0" w:line="240" w:lineRule="auto"/>
        <w:rPr>
          <w:rFonts w:ascii="Times New Roman" w:hAnsi="Times New Roman"/>
          <w:b/>
          <w:color w:val="000000"/>
          <w:sz w:val="24"/>
          <w:szCs w:val="24"/>
        </w:rPr>
      </w:pPr>
      <w:r w:rsidRPr="004D019D">
        <w:rPr>
          <w:rFonts w:ascii="Times New Roman" w:hAnsi="Times New Roman"/>
          <w:b/>
          <w:color w:val="000000"/>
          <w:sz w:val="24"/>
          <w:szCs w:val="24"/>
        </w:rPr>
        <w:t>Вспомогательные виды разрешенного использования</w:t>
      </w:r>
    </w:p>
    <w:p w14:paraId="599E3448" w14:textId="77777777" w:rsidR="00BC3F17" w:rsidRPr="004D019D" w:rsidRDefault="00BC3F17" w:rsidP="00BC3F1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4D019D" w:rsidRPr="004D019D" w14:paraId="0FD36FEF" w14:textId="77777777" w:rsidTr="00CB6DA5">
        <w:tc>
          <w:tcPr>
            <w:tcW w:w="2831" w:type="dxa"/>
            <w:tcBorders>
              <w:top w:val="single" w:sz="4" w:space="0" w:color="auto"/>
              <w:left w:val="single" w:sz="4" w:space="0" w:color="auto"/>
              <w:bottom w:val="single" w:sz="4" w:space="0" w:color="auto"/>
              <w:right w:val="single" w:sz="4" w:space="0" w:color="auto"/>
            </w:tcBorders>
          </w:tcPr>
          <w:p w14:paraId="25488F7D"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6BB58660"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 xml:space="preserve">Разрешенное использование земельных </w:t>
            </w:r>
            <w:r w:rsidRPr="004D019D">
              <w:rPr>
                <w:rFonts w:ascii="Times New Roman" w:hAnsi="Times New Roman"/>
                <w:b/>
                <w:color w:val="000000"/>
                <w:sz w:val="24"/>
                <w:szCs w:val="24"/>
              </w:rPr>
              <w:lastRenderedPageBreak/>
              <w:t>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2DF0F428" w14:textId="77777777" w:rsidR="00BC3F17" w:rsidRPr="004D019D" w:rsidRDefault="00BC3F17" w:rsidP="00CB6DA5">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D019D" w:rsidRPr="004D019D" w14:paraId="2C16BC7A" w14:textId="77777777" w:rsidTr="00CB6DA5">
        <w:tc>
          <w:tcPr>
            <w:tcW w:w="2831" w:type="dxa"/>
            <w:tcBorders>
              <w:top w:val="single" w:sz="4" w:space="0" w:color="auto"/>
              <w:left w:val="single" w:sz="4" w:space="0" w:color="auto"/>
              <w:bottom w:val="single" w:sz="4" w:space="0" w:color="auto"/>
              <w:right w:val="single" w:sz="4" w:space="0" w:color="auto"/>
            </w:tcBorders>
            <w:hideMark/>
          </w:tcPr>
          <w:p w14:paraId="3D79EFA7" w14:textId="77777777" w:rsidR="00BC3F17" w:rsidRPr="004D019D" w:rsidRDefault="00BC3F17" w:rsidP="00CB6DA5">
            <w:pPr>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lastRenderedPageBreak/>
              <w:t>3.1</w:t>
            </w:r>
          </w:p>
        </w:tc>
        <w:tc>
          <w:tcPr>
            <w:tcW w:w="2292" w:type="dxa"/>
            <w:tcBorders>
              <w:top w:val="single" w:sz="4" w:space="0" w:color="auto"/>
              <w:left w:val="single" w:sz="4" w:space="0" w:color="auto"/>
              <w:bottom w:val="single" w:sz="4" w:space="0" w:color="auto"/>
              <w:right w:val="single" w:sz="4" w:space="0" w:color="auto"/>
            </w:tcBorders>
          </w:tcPr>
          <w:p w14:paraId="09EBAC9E" w14:textId="77777777" w:rsidR="00BC3F17" w:rsidRPr="004D019D" w:rsidRDefault="00BC3F17" w:rsidP="00CB6DA5">
            <w:pPr>
              <w:spacing w:after="0" w:line="240" w:lineRule="auto"/>
              <w:rPr>
                <w:rFonts w:ascii="Times New Roman" w:hAnsi="Times New Roman"/>
                <w:b/>
                <w:color w:val="000000"/>
                <w:sz w:val="24"/>
                <w:szCs w:val="24"/>
                <w:lang w:eastAsia="ru-RU"/>
              </w:rPr>
            </w:pPr>
            <w:r w:rsidRPr="004D019D">
              <w:rPr>
                <w:rFonts w:ascii="Times New Roman" w:hAnsi="Times New Roman"/>
                <w:b/>
                <w:color w:val="000000"/>
                <w:sz w:val="24"/>
                <w:szCs w:val="24"/>
                <w:lang w:eastAsia="ru-RU"/>
              </w:rPr>
              <w:t>Коммунальное обслуживание</w:t>
            </w:r>
          </w:p>
          <w:p w14:paraId="3149DFCC" w14:textId="77777777" w:rsidR="00BC3F17" w:rsidRPr="004D019D" w:rsidRDefault="00BC3F17" w:rsidP="00CB6DA5">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7A1B6A00"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b/>
                <w:color w:val="000000"/>
                <w:sz w:val="24"/>
                <w:szCs w:val="24"/>
              </w:rPr>
            </w:pPr>
            <w:r w:rsidRPr="004D019D">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5" w:anchor="block_1311" w:history="1">
              <w:r w:rsidRPr="004D019D">
                <w:rPr>
                  <w:rFonts w:ascii="Times New Roman" w:hAnsi="Times New Roman"/>
                  <w:b/>
                  <w:color w:val="000000"/>
                  <w:sz w:val="24"/>
                  <w:szCs w:val="24"/>
                </w:rPr>
                <w:t>кодами 3.1.1-3.1.2</w:t>
              </w:r>
            </w:hyperlink>
          </w:p>
          <w:p w14:paraId="08BE7A7D"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p>
          <w:p w14:paraId="0E6DC3E3"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Минимальные размеры земельных участков на объекты:</w:t>
            </w:r>
          </w:p>
          <w:p w14:paraId="240090F7"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котельных – 0.7 га    ;</w:t>
            </w:r>
          </w:p>
          <w:p w14:paraId="44C621B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Станции водоподготовки – 1га   ;</w:t>
            </w:r>
          </w:p>
          <w:p w14:paraId="0008E026"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Для насосных станций – 50 кв.м; </w:t>
            </w:r>
          </w:p>
          <w:p w14:paraId="6F8BC3C7"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телефонных станций – не подлежит установлению;</w:t>
            </w:r>
          </w:p>
          <w:p w14:paraId="5FE2AF6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гаражей и мастерских для обслуживания уборочной и аварийной техники – 300 кв.м;</w:t>
            </w:r>
          </w:p>
          <w:p w14:paraId="16706262"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автостоянок не подлежит установлению;</w:t>
            </w:r>
          </w:p>
          <w:p w14:paraId="707AFA27"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8DB9EFB"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трансформаторных подстанций - не подлежит установлению;</w:t>
            </w:r>
          </w:p>
          <w:p w14:paraId="5C6EE3EA"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тепловых пунктов – не подлежит установлению;</w:t>
            </w:r>
          </w:p>
          <w:p w14:paraId="252A74F5" w14:textId="77777777" w:rsidR="00BC3F17" w:rsidRPr="004D019D" w:rsidRDefault="00BC3F17" w:rsidP="00CB6DA5">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Для газораспределительных пунктов – 6 кв.м;</w:t>
            </w:r>
          </w:p>
          <w:p w14:paraId="68D59286"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4630F5F"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w:t>
            </w:r>
          </w:p>
          <w:p w14:paraId="4751908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2306F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w:t>
            </w:r>
          </w:p>
          <w:p w14:paraId="1DCE8C0B"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DF4DD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категории, не менее 3 м со стороны, выходящей на проезд.</w:t>
            </w:r>
          </w:p>
          <w:p w14:paraId="6CB96A9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3B4C58"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ECA104"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E9D027"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E31666"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любой категории;</w:t>
            </w:r>
          </w:p>
          <w:p w14:paraId="57DF23AA" w14:textId="77777777" w:rsidR="00BC3F17" w:rsidRPr="004D019D" w:rsidRDefault="00BC3F17" w:rsidP="00CB6DA5">
            <w:pPr>
              <w:autoSpaceDE w:val="0"/>
              <w:autoSpaceDN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 не менее 1 м от границ земельного участка для размещения гаражей и</w:t>
            </w:r>
          </w:p>
          <w:p w14:paraId="26681E1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lang w:eastAsia="ru-RU"/>
              </w:rPr>
              <w:t>открытых стоянок</w:t>
            </w:r>
            <w:r w:rsidRPr="004D019D">
              <w:rPr>
                <w:rFonts w:ascii="Times New Roman" w:hAnsi="Times New Roman"/>
                <w:color w:val="000000"/>
                <w:sz w:val="24"/>
                <w:szCs w:val="24"/>
              </w:rPr>
              <w:t>.</w:t>
            </w:r>
          </w:p>
          <w:p w14:paraId="0356BFA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025F94"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196D4F"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Максимальное количество этажей – 2</w:t>
            </w:r>
          </w:p>
          <w:p w14:paraId="0A83408D"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Предельная высота – 20м</w:t>
            </w:r>
          </w:p>
          <w:p w14:paraId="68501452" w14:textId="77777777" w:rsidR="00BC3F17" w:rsidRPr="004D019D" w:rsidRDefault="00BC3F17" w:rsidP="00CB6DA5">
            <w:pPr>
              <w:autoSpaceDE w:val="0"/>
              <w:autoSpaceDN w:val="0"/>
              <w:adjustRightInd w:val="0"/>
              <w:snapToGrid w:val="0"/>
              <w:spacing w:after="0" w:line="240" w:lineRule="auto"/>
              <w:outlineLvl w:val="3"/>
              <w:rPr>
                <w:rFonts w:ascii="Times New Roman" w:hAnsi="Times New Roman"/>
                <w:color w:val="000000"/>
                <w:sz w:val="24"/>
                <w:szCs w:val="24"/>
              </w:rPr>
            </w:pPr>
            <w:r w:rsidRPr="004D019D">
              <w:rPr>
                <w:rFonts w:ascii="Times New Roman" w:hAnsi="Times New Roman"/>
                <w:color w:val="000000"/>
                <w:sz w:val="24"/>
                <w:szCs w:val="24"/>
              </w:rPr>
              <w:t>Параметры застройки:</w:t>
            </w:r>
          </w:p>
          <w:p w14:paraId="63288958"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529E2F7" w14:textId="77777777" w:rsidR="00BC3F17" w:rsidRPr="004D019D" w:rsidRDefault="00BC3F17" w:rsidP="00CB6DA5">
            <w:pPr>
              <w:spacing w:after="0" w:line="240" w:lineRule="auto"/>
              <w:ind w:firstLine="325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(Кз) – 0,8</w:t>
            </w:r>
          </w:p>
          <w:p w14:paraId="52F4EA15" w14:textId="77777777" w:rsidR="00BC3F17" w:rsidRPr="004D019D" w:rsidRDefault="00BC3F17" w:rsidP="00CB6DA5">
            <w:pPr>
              <w:spacing w:after="0" w:line="240" w:lineRule="auto"/>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8C504FE" w14:textId="77777777" w:rsidR="00BC3F17" w:rsidRPr="004D019D" w:rsidRDefault="00BC3F17" w:rsidP="00CB6DA5">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4D019D">
              <w:rPr>
                <w:rStyle w:val="Calibri105pt0pt"/>
                <w:rFonts w:ascii="Times New Roman" w:hAnsi="Times New Roman"/>
                <w:sz w:val="24"/>
                <w:szCs w:val="24"/>
              </w:rPr>
              <w:t xml:space="preserve"> в условиях реконструкции </w:t>
            </w:r>
            <w:r w:rsidRPr="004D019D">
              <w:rPr>
                <w:rFonts w:ascii="Times New Roman" w:eastAsia="Times New Roman" w:hAnsi="Times New Roman"/>
                <w:color w:val="000000"/>
                <w:sz w:val="24"/>
                <w:szCs w:val="24"/>
                <w:lang w:eastAsia="ru-RU"/>
              </w:rPr>
              <w:t>(Кпз) – 2,4</w:t>
            </w:r>
          </w:p>
          <w:p w14:paraId="595D4430"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4D019D">
              <w:rPr>
                <w:color w:val="000000"/>
                <w:sz w:val="24"/>
                <w:szCs w:val="24"/>
              </w:rPr>
              <w:t xml:space="preserve"> </w:t>
            </w:r>
            <w:r w:rsidRPr="004D019D">
              <w:rPr>
                <w:rStyle w:val="Calibri105pt0pt"/>
                <w:rFonts w:ascii="Times New Roman" w:hAnsi="Times New Roman"/>
                <w:sz w:val="24"/>
                <w:szCs w:val="24"/>
              </w:rPr>
              <w:t>машино-мест, в отношении 1 кв. м расчетной площади здания</w:t>
            </w:r>
            <w:r w:rsidRPr="004D019D">
              <w:rPr>
                <w:rFonts w:ascii="Times New Roman" w:hAnsi="Times New Roman"/>
                <w:color w:val="000000"/>
                <w:sz w:val="24"/>
                <w:szCs w:val="24"/>
              </w:rPr>
              <w:t xml:space="preserve"> – 0,4</w:t>
            </w:r>
          </w:p>
          <w:p w14:paraId="6A0DBCF4" w14:textId="77777777" w:rsidR="00BC3F17" w:rsidRPr="004D019D" w:rsidRDefault="00BC3F17" w:rsidP="00CB6DA5">
            <w:pPr>
              <w:autoSpaceDE w:val="0"/>
              <w:autoSpaceDN w:val="0"/>
              <w:adjustRightInd w:val="0"/>
              <w:spacing w:after="0" w:line="240" w:lineRule="auto"/>
              <w:outlineLvl w:val="3"/>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Максимальный</w:t>
            </w:r>
            <w:r w:rsidRPr="004D019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7F495401" w14:textId="77777777" w:rsidR="00BC3F17" w:rsidRPr="004D019D" w:rsidRDefault="00BC3F17" w:rsidP="00BC3F17">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lastRenderedPageBreak/>
        <w:t>Примечание:</w:t>
      </w:r>
    </w:p>
    <w:p w14:paraId="3B28B9B4" w14:textId="77777777" w:rsidR="00BC3F17" w:rsidRPr="004D019D" w:rsidRDefault="00BC3F17" w:rsidP="00BC3F17">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4D019D">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СХ-2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2468F44D" w14:textId="77777777" w:rsidR="00BC3F17" w:rsidRPr="004D019D" w:rsidRDefault="00BC3F17" w:rsidP="00BC3F17">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970F381" w14:textId="77777777" w:rsidR="00BC3F17" w:rsidRPr="004D019D" w:rsidRDefault="00BC3F17" w:rsidP="00BC3F17">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D3A8B48" w14:textId="77777777" w:rsidR="00BC3F17" w:rsidRPr="004D019D" w:rsidRDefault="00BC3F17" w:rsidP="00BC3F17">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9FE26D1" w14:textId="77777777" w:rsidR="00BC3F17" w:rsidRPr="004D019D" w:rsidRDefault="00BC3F17" w:rsidP="00BC3F17">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w:t>
      </w:r>
      <w:r w:rsidRPr="004D019D">
        <w:rPr>
          <w:rFonts w:ascii="Times New Roman" w:hAnsi="Times New Roman"/>
          <w:color w:val="000000"/>
          <w:sz w:val="24"/>
          <w:szCs w:val="24"/>
          <w:lang w:eastAsia="ru-RU"/>
        </w:rPr>
        <w:lastRenderedPageBreak/>
        <w:t>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623FBB6" w14:textId="77777777" w:rsidR="00BC3F17" w:rsidRPr="004D019D" w:rsidRDefault="00BC3F17" w:rsidP="00BC3F17">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D7C6284" w14:textId="77777777" w:rsidR="00BC3F17" w:rsidRPr="004D019D" w:rsidRDefault="00BC3F17" w:rsidP="00BC3F17">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7DC1CEB" w14:textId="77777777" w:rsidR="00BC3F17" w:rsidRPr="004D019D" w:rsidRDefault="00BC3F17" w:rsidP="00BC3F17">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24E61B3" w14:textId="77777777" w:rsidR="00BC3F17" w:rsidRPr="004D019D" w:rsidRDefault="00BC3F17" w:rsidP="00BC3F17">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406F376" w14:textId="77777777" w:rsidR="00BC3F17" w:rsidRPr="004D019D" w:rsidRDefault="00BC3F17" w:rsidP="00BC3F17">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39B6AAC4" w14:textId="77777777" w:rsidR="00BC3F17" w:rsidRPr="004D019D" w:rsidRDefault="00BC3F17" w:rsidP="00BC3F17">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FC2042F" w14:textId="77777777" w:rsidR="00BC3F17" w:rsidRPr="004D019D" w:rsidRDefault="00BC3F17" w:rsidP="00BC3F17">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12756E4" w14:textId="77777777" w:rsidR="00BC3F17" w:rsidRPr="004D019D" w:rsidRDefault="00BC3F17" w:rsidP="00BC3F17">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441AE7" w:rsidRPr="004D019D">
        <w:rPr>
          <w:rFonts w:ascii="Times New Roman" w:hAnsi="Times New Roman"/>
          <w:color w:val="000000"/>
          <w:sz w:val="24"/>
          <w:szCs w:val="24"/>
          <w:lang w:eastAsia="ru-RU"/>
        </w:rPr>
        <w:t>Тенистовского</w:t>
      </w:r>
      <w:r w:rsidRPr="004D019D">
        <w:rPr>
          <w:rFonts w:ascii="Times New Roman" w:hAnsi="Times New Roman"/>
          <w:color w:val="000000"/>
          <w:sz w:val="24"/>
          <w:szCs w:val="24"/>
          <w:lang w:eastAsia="ru-RU"/>
        </w:rPr>
        <w:t xml:space="preserve"> сельского поселения Бахчисарайского района Республики Крым.</w:t>
      </w:r>
    </w:p>
    <w:p w14:paraId="1D3D3E2D" w14:textId="77777777" w:rsidR="00383C25" w:rsidRPr="004D019D" w:rsidRDefault="00383C25" w:rsidP="00BC3F17">
      <w:pPr>
        <w:widowControl w:val="0"/>
        <w:tabs>
          <w:tab w:val="left" w:pos="18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5186F38D" w14:textId="77777777" w:rsidR="00E256FF" w:rsidRPr="004D019D" w:rsidRDefault="00383C25" w:rsidP="00BF19D6">
      <w:pPr>
        <w:pStyle w:val="2"/>
        <w:spacing w:before="0" w:after="0"/>
        <w:rPr>
          <w:rFonts w:ascii="Times New Roman" w:hAnsi="Times New Roman" w:cs="Times New Roman"/>
          <w:i w:val="0"/>
          <w:color w:val="000000"/>
          <w:kern w:val="1"/>
          <w:sz w:val="24"/>
          <w:szCs w:val="24"/>
        </w:rPr>
      </w:pPr>
      <w:bookmarkStart w:id="43" w:name="_Toc494887952"/>
      <w:bookmarkStart w:id="44" w:name="_Toc494888411"/>
      <w:bookmarkStart w:id="45" w:name="_Toc79767632"/>
      <w:r w:rsidRPr="004D019D">
        <w:rPr>
          <w:rFonts w:ascii="Times New Roman" w:hAnsi="Times New Roman" w:cs="Times New Roman"/>
          <w:i w:val="0"/>
          <w:color w:val="000000"/>
          <w:kern w:val="1"/>
          <w:sz w:val="24"/>
          <w:szCs w:val="24"/>
        </w:rPr>
        <w:t xml:space="preserve">Статья </w:t>
      </w:r>
      <w:r w:rsidR="00B84511" w:rsidRPr="004D019D">
        <w:rPr>
          <w:rFonts w:ascii="Times New Roman" w:hAnsi="Times New Roman" w:cs="Times New Roman"/>
          <w:i w:val="0"/>
          <w:color w:val="000000"/>
          <w:kern w:val="1"/>
          <w:sz w:val="24"/>
          <w:szCs w:val="24"/>
        </w:rPr>
        <w:t>5</w:t>
      </w:r>
      <w:r w:rsidR="002570E0" w:rsidRPr="004D019D">
        <w:rPr>
          <w:rFonts w:ascii="Times New Roman" w:hAnsi="Times New Roman" w:cs="Times New Roman"/>
          <w:i w:val="0"/>
          <w:color w:val="000000"/>
          <w:kern w:val="1"/>
          <w:sz w:val="24"/>
          <w:szCs w:val="24"/>
        </w:rPr>
        <w:t>3</w:t>
      </w:r>
      <w:r w:rsidR="00E256FF" w:rsidRPr="004D019D">
        <w:rPr>
          <w:rFonts w:ascii="Times New Roman" w:hAnsi="Times New Roman" w:cs="Times New Roman"/>
          <w:i w:val="0"/>
          <w:color w:val="000000"/>
          <w:kern w:val="1"/>
          <w:sz w:val="24"/>
          <w:szCs w:val="24"/>
        </w:rPr>
        <w:t>. Зона водных объектов (ВО)</w:t>
      </w:r>
      <w:bookmarkEnd w:id="43"/>
      <w:bookmarkEnd w:id="44"/>
      <w:bookmarkEnd w:id="45"/>
    </w:p>
    <w:p w14:paraId="413A52B2" w14:textId="77777777" w:rsidR="00E256FF" w:rsidRPr="004D019D" w:rsidRDefault="00E256FF" w:rsidP="0035156C">
      <w:pPr>
        <w:spacing w:after="0" w:line="240" w:lineRule="auto"/>
        <w:ind w:firstLine="851"/>
        <w:rPr>
          <w:rFonts w:ascii="Times New Roman" w:hAnsi="Times New Roman"/>
          <w:color w:val="000000"/>
          <w:sz w:val="24"/>
          <w:szCs w:val="24"/>
          <w:lang w:eastAsia="ru-RU"/>
        </w:rPr>
      </w:pPr>
      <w:r w:rsidRPr="004D019D">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4D019D">
        <w:rPr>
          <w:rFonts w:ascii="Times New Roman" w:hAnsi="Times New Roman"/>
          <w:color w:val="000000"/>
          <w:sz w:val="24"/>
          <w:szCs w:val="24"/>
          <w:lang w:eastAsia="ru-RU"/>
        </w:rPr>
        <w:t>поселения</w:t>
      </w:r>
      <w:r w:rsidRPr="004D019D">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758354C5" w14:textId="77777777" w:rsidR="00E256FF" w:rsidRPr="004D019D" w:rsidRDefault="00E256FF" w:rsidP="0035156C">
      <w:pPr>
        <w:spacing w:after="0" w:line="240" w:lineRule="auto"/>
        <w:ind w:firstLine="851"/>
        <w:rPr>
          <w:rFonts w:ascii="Times New Roman" w:hAnsi="Times New Roman"/>
          <w:b/>
          <w:color w:val="000000"/>
          <w:sz w:val="24"/>
          <w:szCs w:val="24"/>
        </w:rPr>
      </w:pPr>
      <w:r w:rsidRPr="004D019D">
        <w:rPr>
          <w:rFonts w:ascii="Times New Roman" w:hAnsi="Times New Roman"/>
          <w:color w:val="000000"/>
          <w:sz w:val="24"/>
          <w:szCs w:val="24"/>
          <w:lang w:eastAsia="ru-RU"/>
        </w:rPr>
        <w:lastRenderedPageBreak/>
        <w:t>2. Регламенты для земель водного фонда не устанавливаются в соответствии с п. 6 ст. 36 Градостроительного кодекса Российской Федерации.</w:t>
      </w:r>
    </w:p>
    <w:p w14:paraId="2F4A9301" w14:textId="77777777" w:rsidR="00ED42D1" w:rsidRPr="004D019D" w:rsidRDefault="00ED42D1" w:rsidP="0035156C">
      <w:pPr>
        <w:spacing w:after="0" w:line="240" w:lineRule="auto"/>
        <w:jc w:val="center"/>
        <w:rPr>
          <w:rFonts w:ascii="Times New Roman" w:hAnsi="Times New Roman"/>
          <w:b/>
          <w:color w:val="000000"/>
          <w:sz w:val="24"/>
          <w:szCs w:val="24"/>
        </w:rPr>
      </w:pPr>
      <w:bookmarkStart w:id="46" w:name="_Toc416785903"/>
    </w:p>
    <w:p w14:paraId="5AF6518C" w14:textId="77777777" w:rsidR="00ED42D1" w:rsidRPr="004D019D" w:rsidRDefault="00ED42D1" w:rsidP="00ED42D1">
      <w:pPr>
        <w:pStyle w:val="2"/>
        <w:spacing w:before="0" w:after="0"/>
        <w:rPr>
          <w:rFonts w:ascii="Times New Roman" w:hAnsi="Times New Roman" w:cs="Times New Roman"/>
          <w:i w:val="0"/>
          <w:color w:val="000000"/>
          <w:kern w:val="1"/>
          <w:sz w:val="24"/>
          <w:szCs w:val="24"/>
        </w:rPr>
      </w:pPr>
      <w:bookmarkStart w:id="47" w:name="_Toc500541939"/>
      <w:bookmarkStart w:id="48" w:name="_Toc79767633"/>
      <w:r w:rsidRPr="004D019D">
        <w:rPr>
          <w:rFonts w:ascii="Times New Roman" w:hAnsi="Times New Roman" w:cs="Times New Roman"/>
          <w:i w:val="0"/>
          <w:color w:val="000000"/>
          <w:kern w:val="1"/>
          <w:sz w:val="24"/>
          <w:szCs w:val="24"/>
        </w:rPr>
        <w:t>Статья 5</w:t>
      </w:r>
      <w:r w:rsidR="002570E0" w:rsidRPr="004D019D">
        <w:rPr>
          <w:rFonts w:ascii="Times New Roman" w:hAnsi="Times New Roman" w:cs="Times New Roman"/>
          <w:i w:val="0"/>
          <w:color w:val="000000"/>
          <w:kern w:val="1"/>
          <w:sz w:val="24"/>
          <w:szCs w:val="24"/>
        </w:rPr>
        <w:t>4</w:t>
      </w:r>
      <w:r w:rsidRPr="004D019D">
        <w:rPr>
          <w:rFonts w:ascii="Times New Roman" w:hAnsi="Times New Roman" w:cs="Times New Roman"/>
          <w:i w:val="0"/>
          <w:color w:val="000000"/>
          <w:kern w:val="1"/>
          <w:sz w:val="24"/>
          <w:szCs w:val="24"/>
        </w:rPr>
        <w:t>. Территории общего пользования (ТО)</w:t>
      </w:r>
      <w:bookmarkEnd w:id="47"/>
      <w:bookmarkEnd w:id="48"/>
    </w:p>
    <w:p w14:paraId="36A34CF0" w14:textId="77777777" w:rsidR="00ED42D1" w:rsidRPr="004D019D" w:rsidRDefault="00ED42D1" w:rsidP="00ED42D1">
      <w:pPr>
        <w:spacing w:after="0" w:line="240" w:lineRule="auto"/>
        <w:ind w:firstLine="851"/>
        <w:rPr>
          <w:rFonts w:ascii="Times New Roman" w:hAnsi="Times New Roman"/>
          <w:color w:val="000000"/>
          <w:sz w:val="24"/>
          <w:szCs w:val="24"/>
          <w:lang w:eastAsia="ru-RU"/>
        </w:rPr>
      </w:pPr>
      <w:r w:rsidRPr="004D019D">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31CB6E4D" w14:textId="77777777" w:rsidR="00ED42D1" w:rsidRPr="004D019D" w:rsidRDefault="00ED42D1" w:rsidP="00ED42D1">
      <w:pPr>
        <w:spacing w:after="0" w:line="240" w:lineRule="auto"/>
        <w:ind w:firstLine="851"/>
        <w:rPr>
          <w:rFonts w:ascii="Times New Roman" w:hAnsi="Times New Roman"/>
          <w:color w:val="000000"/>
          <w:sz w:val="24"/>
          <w:szCs w:val="24"/>
          <w:lang w:eastAsia="ru-RU"/>
        </w:rPr>
      </w:pPr>
      <w:r w:rsidRPr="004D019D">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64535504" w14:textId="0C5374CB" w:rsidR="00ED42D1" w:rsidRPr="004D019D" w:rsidRDefault="00ED42D1" w:rsidP="00ED42D1">
      <w:pPr>
        <w:spacing w:after="0" w:line="240" w:lineRule="auto"/>
        <w:ind w:firstLine="851"/>
        <w:rPr>
          <w:rFonts w:ascii="Times New Roman" w:hAnsi="Times New Roman"/>
          <w:color w:val="000000"/>
          <w:sz w:val="24"/>
          <w:szCs w:val="24"/>
          <w:lang w:eastAsia="ru-RU"/>
        </w:rPr>
      </w:pPr>
      <w:r w:rsidRPr="004D019D">
        <w:rPr>
          <w:rFonts w:ascii="Times New Roman" w:hAnsi="Times New Roman"/>
          <w:color w:val="000000"/>
          <w:sz w:val="24"/>
          <w:szCs w:val="24"/>
          <w:lang w:eastAsia="ru-RU"/>
        </w:rPr>
        <w:t>Регулирование градостроительной деятельности</w:t>
      </w:r>
      <w:r w:rsidR="00770B8D" w:rsidRPr="004D019D">
        <w:rPr>
          <w:rFonts w:ascii="Times New Roman" w:hAnsi="Times New Roman"/>
          <w:color w:val="000000"/>
          <w:sz w:val="24"/>
          <w:szCs w:val="24"/>
          <w:lang w:eastAsia="ru-RU"/>
        </w:rPr>
        <w:t xml:space="preserve"> </w:t>
      </w:r>
      <w:r w:rsidRPr="004D019D">
        <w:rPr>
          <w:rFonts w:ascii="Times New Roman" w:hAnsi="Times New Roman"/>
          <w:color w:val="000000"/>
          <w:sz w:val="24"/>
          <w:szCs w:val="24"/>
          <w:lang w:eastAsia="ru-RU"/>
        </w:rPr>
        <w:t>для территорий общего пользования в границах коридоров красных линий должно осуществляться в соответствии с Проектом планировки</w:t>
      </w:r>
      <w:r w:rsidR="00770B8D" w:rsidRPr="004D019D">
        <w:rPr>
          <w:rFonts w:ascii="Times New Roman" w:hAnsi="Times New Roman"/>
          <w:color w:val="000000"/>
          <w:sz w:val="24"/>
          <w:szCs w:val="24"/>
          <w:lang w:eastAsia="ru-RU"/>
        </w:rPr>
        <w:t xml:space="preserve"> </w:t>
      </w:r>
      <w:r w:rsidRPr="004D019D">
        <w:rPr>
          <w:rFonts w:ascii="Times New Roman" w:hAnsi="Times New Roman"/>
          <w:color w:val="000000"/>
          <w:sz w:val="24"/>
          <w:szCs w:val="24"/>
          <w:lang w:eastAsia="ru-RU"/>
        </w:rPr>
        <w:t xml:space="preserve">и межевания улично-дорожной  сети и территорий общественного пользования. </w:t>
      </w:r>
    </w:p>
    <w:p w14:paraId="6BF15A82" w14:textId="77777777" w:rsidR="00ED42D1" w:rsidRPr="004D019D" w:rsidRDefault="00ED42D1" w:rsidP="0035156C">
      <w:pPr>
        <w:spacing w:after="0" w:line="240" w:lineRule="auto"/>
        <w:jc w:val="center"/>
        <w:rPr>
          <w:rFonts w:ascii="Times New Roman" w:hAnsi="Times New Roman"/>
          <w:b/>
          <w:color w:val="000000"/>
          <w:sz w:val="24"/>
          <w:szCs w:val="24"/>
        </w:rPr>
        <w:sectPr w:rsidR="00ED42D1" w:rsidRPr="004D019D" w:rsidSect="00E256FF">
          <w:pgSz w:w="16838" w:h="11906" w:orient="landscape"/>
          <w:pgMar w:top="1280" w:right="1134" w:bottom="850" w:left="1134" w:header="708" w:footer="0" w:gutter="0"/>
          <w:cols w:space="708"/>
          <w:docGrid w:linePitch="360"/>
        </w:sectPr>
      </w:pPr>
    </w:p>
    <w:p w14:paraId="252A2830" w14:textId="77777777" w:rsidR="00E256FF" w:rsidRPr="004D019D"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49" w:name="_Toc494887953"/>
      <w:bookmarkStart w:id="50" w:name="_Toc494888412"/>
      <w:bookmarkStart w:id="51" w:name="_Toc79767634"/>
      <w:bookmarkEnd w:id="46"/>
      <w:r w:rsidRPr="004D019D">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49"/>
      <w:bookmarkEnd w:id="50"/>
      <w:bookmarkEnd w:id="51"/>
    </w:p>
    <w:p w14:paraId="5D546FC2" w14:textId="77777777" w:rsidR="00E256FF" w:rsidRPr="004D019D"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52" w:name="_Toc494887954"/>
      <w:bookmarkStart w:id="53" w:name="_Toc494888413"/>
      <w:bookmarkStart w:id="54" w:name="_Toc79767635"/>
      <w:r w:rsidRPr="004D019D">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52"/>
      <w:bookmarkEnd w:id="53"/>
      <w:bookmarkEnd w:id="54"/>
    </w:p>
    <w:p w14:paraId="21DF95D7" w14:textId="77777777" w:rsidR="009B6E2F" w:rsidRPr="004D019D" w:rsidRDefault="009B6E2F" w:rsidP="0035156C">
      <w:pPr>
        <w:pStyle w:val="2"/>
        <w:spacing w:before="0" w:after="0"/>
        <w:jc w:val="both"/>
        <w:rPr>
          <w:rFonts w:ascii="Times New Roman" w:hAnsi="Times New Roman" w:cs="Times New Roman"/>
          <w:i w:val="0"/>
          <w:color w:val="000000"/>
          <w:kern w:val="1"/>
          <w:sz w:val="24"/>
          <w:szCs w:val="24"/>
        </w:rPr>
      </w:pPr>
      <w:bookmarkStart w:id="55" w:name="_Toc495960205"/>
      <w:bookmarkStart w:id="56" w:name="_Toc79767636"/>
      <w:bookmarkEnd w:id="0"/>
      <w:bookmarkEnd w:id="1"/>
    </w:p>
    <w:p w14:paraId="24908A73" w14:textId="14231B6B" w:rsidR="00E767CA" w:rsidRPr="004D019D" w:rsidRDefault="00E767CA" w:rsidP="0035156C">
      <w:pPr>
        <w:pStyle w:val="2"/>
        <w:spacing w:before="0" w:after="0"/>
        <w:jc w:val="both"/>
        <w:rPr>
          <w:rFonts w:ascii="Times New Roman" w:hAnsi="Times New Roman" w:cs="Times New Roman"/>
          <w:i w:val="0"/>
          <w:iCs w:val="0"/>
          <w:color w:val="000000"/>
          <w:kern w:val="1"/>
          <w:sz w:val="24"/>
          <w:szCs w:val="24"/>
        </w:rPr>
      </w:pPr>
      <w:r w:rsidRPr="004D019D">
        <w:rPr>
          <w:rFonts w:ascii="Times New Roman" w:hAnsi="Times New Roman" w:cs="Times New Roman"/>
          <w:i w:val="0"/>
          <w:color w:val="000000"/>
          <w:kern w:val="1"/>
          <w:sz w:val="24"/>
          <w:szCs w:val="24"/>
        </w:rPr>
        <w:t xml:space="preserve">Статья </w:t>
      </w:r>
      <w:r w:rsidR="00B84511" w:rsidRPr="004D019D">
        <w:rPr>
          <w:rFonts w:ascii="Times New Roman" w:hAnsi="Times New Roman" w:cs="Times New Roman"/>
          <w:i w:val="0"/>
          <w:color w:val="000000"/>
          <w:kern w:val="1"/>
          <w:sz w:val="24"/>
          <w:szCs w:val="24"/>
        </w:rPr>
        <w:t>5</w:t>
      </w:r>
      <w:r w:rsidR="002570E0" w:rsidRPr="004D019D">
        <w:rPr>
          <w:rFonts w:ascii="Times New Roman" w:hAnsi="Times New Roman" w:cs="Times New Roman"/>
          <w:i w:val="0"/>
          <w:color w:val="000000"/>
          <w:kern w:val="1"/>
          <w:sz w:val="24"/>
          <w:szCs w:val="24"/>
        </w:rPr>
        <w:t>5</w:t>
      </w:r>
      <w:r w:rsidRPr="004D019D">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55"/>
      <w:bookmarkEnd w:id="56"/>
    </w:p>
    <w:p w14:paraId="581C13E0" w14:textId="77777777" w:rsidR="00E767CA" w:rsidRPr="004D019D" w:rsidRDefault="00E767CA" w:rsidP="0035156C">
      <w:pPr>
        <w:spacing w:after="0" w:line="240" w:lineRule="auto"/>
        <w:ind w:firstLine="709"/>
        <w:jc w:val="both"/>
        <w:rPr>
          <w:rFonts w:ascii="Times New Roman" w:hAnsi="Times New Roman"/>
          <w:color w:val="000000"/>
          <w:sz w:val="24"/>
          <w:szCs w:val="24"/>
        </w:rPr>
      </w:pPr>
      <w:r w:rsidRPr="004D019D">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4D019D">
        <w:rPr>
          <w:rFonts w:ascii="Times New Roman" w:hAnsi="Times New Roman"/>
          <w:color w:val="000000"/>
          <w:sz w:val="24"/>
          <w:szCs w:val="24"/>
        </w:rPr>
        <w:t>сельского поселения</w:t>
      </w:r>
      <w:r w:rsidRPr="004D019D">
        <w:rPr>
          <w:rFonts w:ascii="Times New Roman" w:hAnsi="Times New Roman"/>
          <w:color w:val="000000"/>
          <w:sz w:val="24"/>
          <w:szCs w:val="24"/>
        </w:rPr>
        <w:t>.</w:t>
      </w:r>
    </w:p>
    <w:p w14:paraId="483357C2" w14:textId="77777777" w:rsidR="00E767CA" w:rsidRPr="004D019D" w:rsidRDefault="00E767CA" w:rsidP="0035156C">
      <w:pPr>
        <w:spacing w:after="0" w:line="240" w:lineRule="auto"/>
        <w:ind w:firstLine="709"/>
        <w:jc w:val="both"/>
        <w:rPr>
          <w:rFonts w:ascii="Times New Roman" w:hAnsi="Times New Roman"/>
          <w:color w:val="000000"/>
          <w:sz w:val="24"/>
          <w:szCs w:val="24"/>
        </w:rPr>
      </w:pPr>
      <w:r w:rsidRPr="004D019D">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74BA9014" w14:textId="77777777" w:rsidR="00E767CA" w:rsidRPr="004D019D" w:rsidRDefault="00E767CA" w:rsidP="0030613E">
      <w:pPr>
        <w:pStyle w:val="aff6"/>
        <w:numPr>
          <w:ilvl w:val="0"/>
          <w:numId w:val="20"/>
        </w:numPr>
        <w:spacing w:after="0" w:line="240" w:lineRule="auto"/>
        <w:ind w:left="0" w:firstLine="709"/>
        <w:jc w:val="both"/>
        <w:rPr>
          <w:rFonts w:ascii="Times New Roman" w:hAnsi="Times New Roman"/>
          <w:color w:val="000000"/>
          <w:sz w:val="24"/>
          <w:szCs w:val="24"/>
        </w:rPr>
      </w:pPr>
      <w:r w:rsidRPr="004D019D">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4D019D">
        <w:rPr>
          <w:rFonts w:ascii="Times New Roman" w:hAnsi="Times New Roman"/>
          <w:color w:val="000000"/>
          <w:sz w:val="24"/>
          <w:szCs w:val="24"/>
        </w:rPr>
        <w:t xml:space="preserve"> в соответствии с законодательством</w:t>
      </w:r>
      <w:r w:rsidRPr="004D019D">
        <w:rPr>
          <w:rFonts w:ascii="Times New Roman" w:hAnsi="Times New Roman"/>
          <w:color w:val="000000"/>
          <w:sz w:val="24"/>
          <w:szCs w:val="24"/>
        </w:rPr>
        <w:t>;</w:t>
      </w:r>
    </w:p>
    <w:p w14:paraId="343650F8" w14:textId="77777777" w:rsidR="00E767CA" w:rsidRPr="004D019D" w:rsidRDefault="00E767CA" w:rsidP="0030613E">
      <w:pPr>
        <w:pStyle w:val="aff6"/>
        <w:numPr>
          <w:ilvl w:val="0"/>
          <w:numId w:val="20"/>
        </w:numPr>
        <w:spacing w:after="0" w:line="240" w:lineRule="auto"/>
        <w:ind w:left="0" w:firstLine="709"/>
        <w:jc w:val="both"/>
        <w:rPr>
          <w:rFonts w:ascii="Times New Roman" w:hAnsi="Times New Roman"/>
          <w:color w:val="000000"/>
          <w:sz w:val="24"/>
          <w:szCs w:val="24"/>
        </w:rPr>
      </w:pPr>
      <w:r w:rsidRPr="004D019D">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4D019D">
        <w:rPr>
          <w:rFonts w:ascii="Times New Roman" w:hAnsi="Times New Roman"/>
          <w:color w:val="000000"/>
          <w:sz w:val="24"/>
          <w:szCs w:val="24"/>
        </w:rPr>
        <w:t xml:space="preserve"> в соответствии с законодательством</w:t>
      </w:r>
      <w:r w:rsidRPr="004D019D">
        <w:rPr>
          <w:rFonts w:ascii="Times New Roman" w:hAnsi="Times New Roman"/>
          <w:color w:val="000000"/>
          <w:sz w:val="24"/>
          <w:szCs w:val="24"/>
        </w:rPr>
        <w:t>.</w:t>
      </w:r>
    </w:p>
    <w:p w14:paraId="22CCFDC2" w14:textId="77777777" w:rsidR="00E767CA" w:rsidRPr="004D019D" w:rsidRDefault="00E767CA" w:rsidP="0035156C">
      <w:pPr>
        <w:spacing w:after="0" w:line="240" w:lineRule="auto"/>
        <w:ind w:firstLine="709"/>
        <w:jc w:val="both"/>
        <w:rPr>
          <w:rFonts w:ascii="Times New Roman" w:hAnsi="Times New Roman"/>
          <w:color w:val="000000"/>
          <w:sz w:val="24"/>
          <w:szCs w:val="24"/>
        </w:rPr>
      </w:pPr>
      <w:r w:rsidRPr="004D019D">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57" w:name="_Toc236033107"/>
      <w:bookmarkStart w:id="58" w:name="_Toc255997023"/>
    </w:p>
    <w:bookmarkEnd w:id="57"/>
    <w:bookmarkEnd w:id="58"/>
    <w:p w14:paraId="2D2FAFC7" w14:textId="77777777" w:rsidR="00E767CA" w:rsidRPr="004D019D" w:rsidRDefault="00E767CA" w:rsidP="0035156C">
      <w:pPr>
        <w:spacing w:after="0" w:line="240" w:lineRule="auto"/>
        <w:ind w:firstLine="709"/>
        <w:jc w:val="both"/>
        <w:rPr>
          <w:rFonts w:ascii="Times New Roman" w:hAnsi="Times New Roman"/>
          <w:color w:val="000000"/>
          <w:sz w:val="24"/>
          <w:szCs w:val="24"/>
        </w:rPr>
      </w:pPr>
      <w:r w:rsidRPr="004D019D">
        <w:rPr>
          <w:rFonts w:ascii="Times New Roman" w:hAnsi="Times New Roman"/>
          <w:color w:val="000000"/>
          <w:sz w:val="24"/>
          <w:szCs w:val="24"/>
        </w:rPr>
        <w:t>4. К зонам с особыми условиями использования территорий отнесены:</w:t>
      </w:r>
    </w:p>
    <w:p w14:paraId="197736E4" w14:textId="77777777" w:rsidR="00E767CA" w:rsidRPr="004D019D" w:rsidRDefault="00E767CA" w:rsidP="0030613E">
      <w:pPr>
        <w:pStyle w:val="aff6"/>
        <w:numPr>
          <w:ilvl w:val="0"/>
          <w:numId w:val="19"/>
        </w:numPr>
        <w:spacing w:after="0" w:line="240" w:lineRule="auto"/>
        <w:ind w:left="0" w:firstLine="709"/>
        <w:jc w:val="both"/>
        <w:rPr>
          <w:rFonts w:ascii="Times New Roman" w:hAnsi="Times New Roman"/>
          <w:color w:val="000000"/>
          <w:sz w:val="24"/>
          <w:szCs w:val="24"/>
        </w:rPr>
      </w:pPr>
      <w:r w:rsidRPr="004D019D">
        <w:rPr>
          <w:rFonts w:ascii="Times New Roman" w:hAnsi="Times New Roman"/>
          <w:color w:val="000000"/>
          <w:sz w:val="24"/>
          <w:szCs w:val="24"/>
        </w:rPr>
        <w:t>зоны, формируемые требованиями охраны объектов культурного наследия;</w:t>
      </w:r>
    </w:p>
    <w:p w14:paraId="0D819B41" w14:textId="77777777" w:rsidR="00E767CA" w:rsidRPr="004D019D" w:rsidRDefault="00E767CA" w:rsidP="0030613E">
      <w:pPr>
        <w:pStyle w:val="aff6"/>
        <w:numPr>
          <w:ilvl w:val="0"/>
          <w:numId w:val="19"/>
        </w:numPr>
        <w:spacing w:after="0" w:line="240" w:lineRule="auto"/>
        <w:ind w:left="0" w:firstLine="709"/>
        <w:jc w:val="both"/>
        <w:rPr>
          <w:rFonts w:ascii="Times New Roman" w:hAnsi="Times New Roman"/>
          <w:color w:val="000000"/>
          <w:sz w:val="24"/>
          <w:szCs w:val="24"/>
        </w:rPr>
      </w:pPr>
      <w:r w:rsidRPr="004D019D">
        <w:rPr>
          <w:rFonts w:ascii="Times New Roman" w:hAnsi="Times New Roman"/>
          <w:color w:val="000000"/>
          <w:sz w:val="24"/>
          <w:szCs w:val="24"/>
        </w:rPr>
        <w:t>зоны, формируемые санитарно-гигиеническими, экологическими и иными требованиями.</w:t>
      </w:r>
    </w:p>
    <w:p w14:paraId="402DB899" w14:textId="77777777" w:rsidR="00E767CA" w:rsidRPr="004D019D" w:rsidRDefault="00E767CA" w:rsidP="0035156C">
      <w:pPr>
        <w:spacing w:after="0" w:line="240" w:lineRule="auto"/>
        <w:ind w:firstLine="709"/>
        <w:jc w:val="both"/>
        <w:rPr>
          <w:rFonts w:ascii="Times New Roman" w:hAnsi="Times New Roman"/>
          <w:color w:val="000000"/>
          <w:sz w:val="24"/>
          <w:szCs w:val="24"/>
        </w:rPr>
      </w:pPr>
      <w:r w:rsidRPr="004D019D">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350F90F6" w14:textId="77777777" w:rsidR="00E767CA" w:rsidRPr="004D019D" w:rsidRDefault="00E767CA" w:rsidP="0035156C">
      <w:pPr>
        <w:spacing w:after="0" w:line="240" w:lineRule="auto"/>
        <w:ind w:firstLine="709"/>
        <w:jc w:val="both"/>
        <w:rPr>
          <w:rFonts w:ascii="Times New Roman" w:hAnsi="Times New Roman"/>
          <w:color w:val="000000"/>
          <w:sz w:val="24"/>
          <w:szCs w:val="24"/>
        </w:rPr>
      </w:pPr>
      <w:r w:rsidRPr="004D019D">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3138FCDE" w14:textId="77777777" w:rsidR="00E767CA" w:rsidRPr="004D019D" w:rsidRDefault="00E767CA" w:rsidP="0035156C">
      <w:pPr>
        <w:spacing w:after="0" w:line="240" w:lineRule="auto"/>
        <w:ind w:firstLine="709"/>
        <w:jc w:val="both"/>
        <w:rPr>
          <w:rFonts w:ascii="Times New Roman" w:hAnsi="Times New Roman"/>
          <w:color w:val="000000"/>
          <w:sz w:val="24"/>
          <w:szCs w:val="24"/>
        </w:rPr>
      </w:pPr>
      <w:r w:rsidRPr="004D019D">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4D019D">
        <w:rPr>
          <w:rFonts w:ascii="Times New Roman" w:hAnsi="Times New Roman"/>
          <w:color w:val="000000"/>
          <w:sz w:val="24"/>
          <w:szCs w:val="24"/>
        </w:rPr>
        <w:t>в соответствии с законодательством</w:t>
      </w:r>
      <w:r w:rsidRPr="004D019D">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4D019D">
        <w:rPr>
          <w:rFonts w:ascii="Times New Roman" w:hAnsi="Times New Roman"/>
          <w:color w:val="000000"/>
          <w:sz w:val="24"/>
          <w:szCs w:val="24"/>
        </w:rPr>
        <w:t>сельского поселения</w:t>
      </w:r>
      <w:r w:rsidRPr="004D019D">
        <w:rPr>
          <w:rFonts w:ascii="Times New Roman" w:hAnsi="Times New Roman"/>
          <w:color w:val="000000"/>
          <w:sz w:val="24"/>
          <w:szCs w:val="24"/>
        </w:rPr>
        <w:t>.</w:t>
      </w:r>
    </w:p>
    <w:p w14:paraId="72499FC5" w14:textId="77777777" w:rsidR="00E767CA" w:rsidRPr="004D019D" w:rsidRDefault="00E767CA" w:rsidP="0035156C">
      <w:pPr>
        <w:spacing w:after="0" w:line="240" w:lineRule="auto"/>
        <w:ind w:firstLine="709"/>
        <w:jc w:val="both"/>
        <w:rPr>
          <w:rFonts w:ascii="Times New Roman" w:hAnsi="Times New Roman"/>
          <w:color w:val="000000"/>
          <w:sz w:val="24"/>
          <w:szCs w:val="24"/>
        </w:rPr>
      </w:pPr>
      <w:r w:rsidRPr="004D019D">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0D834194" w14:textId="77777777" w:rsidR="00E767CA" w:rsidRPr="004D019D" w:rsidRDefault="00E767CA" w:rsidP="0035156C">
      <w:pPr>
        <w:spacing w:after="0" w:line="240" w:lineRule="auto"/>
        <w:ind w:firstLine="709"/>
        <w:jc w:val="both"/>
        <w:rPr>
          <w:rFonts w:ascii="Times New Roman" w:hAnsi="Times New Roman"/>
          <w:color w:val="000000"/>
          <w:sz w:val="24"/>
          <w:szCs w:val="24"/>
        </w:rPr>
      </w:pPr>
      <w:r w:rsidRPr="004D019D">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7F778BBA" w14:textId="77777777" w:rsidR="003F6C38" w:rsidRPr="004D019D" w:rsidRDefault="003F6C38" w:rsidP="0035156C">
      <w:pPr>
        <w:pStyle w:val="2"/>
        <w:spacing w:before="0" w:after="0"/>
        <w:jc w:val="both"/>
        <w:rPr>
          <w:rFonts w:ascii="Times New Roman" w:hAnsi="Times New Roman" w:cs="Times New Roman"/>
          <w:i w:val="0"/>
          <w:iCs w:val="0"/>
          <w:color w:val="000000"/>
          <w:kern w:val="1"/>
          <w:sz w:val="24"/>
          <w:szCs w:val="24"/>
        </w:rPr>
      </w:pPr>
      <w:bookmarkStart w:id="59" w:name="_Toc379703678"/>
      <w:bookmarkStart w:id="60" w:name="_Toc416785906"/>
      <w:bookmarkStart w:id="61" w:name="_Toc494887955"/>
      <w:bookmarkStart w:id="62" w:name="_Toc494888414"/>
      <w:bookmarkStart w:id="63" w:name="_Toc495960206"/>
      <w:bookmarkStart w:id="64" w:name="_Toc528181474"/>
      <w:bookmarkStart w:id="65" w:name="_Toc79767637"/>
      <w:r w:rsidRPr="004D019D">
        <w:rPr>
          <w:rFonts w:ascii="Times New Roman" w:hAnsi="Times New Roman" w:cs="Times New Roman"/>
          <w:i w:val="0"/>
          <w:color w:val="000000"/>
          <w:kern w:val="1"/>
          <w:sz w:val="24"/>
          <w:szCs w:val="24"/>
        </w:rPr>
        <w:t xml:space="preserve">Статья </w:t>
      </w:r>
      <w:r w:rsidR="00B84511" w:rsidRPr="004D019D">
        <w:rPr>
          <w:rFonts w:ascii="Times New Roman" w:hAnsi="Times New Roman" w:cs="Times New Roman"/>
          <w:i w:val="0"/>
          <w:color w:val="000000"/>
          <w:kern w:val="1"/>
          <w:sz w:val="24"/>
          <w:szCs w:val="24"/>
        </w:rPr>
        <w:t>5</w:t>
      </w:r>
      <w:r w:rsidR="002570E0" w:rsidRPr="004D019D">
        <w:rPr>
          <w:rFonts w:ascii="Times New Roman" w:hAnsi="Times New Roman" w:cs="Times New Roman"/>
          <w:i w:val="0"/>
          <w:color w:val="000000"/>
          <w:kern w:val="1"/>
          <w:sz w:val="24"/>
          <w:szCs w:val="24"/>
        </w:rPr>
        <w:t>6</w:t>
      </w:r>
      <w:r w:rsidRPr="004D019D">
        <w:rPr>
          <w:rFonts w:ascii="Times New Roman" w:hAnsi="Times New Roman" w:cs="Times New Roman"/>
          <w:i w:val="0"/>
          <w:color w:val="000000"/>
          <w:kern w:val="1"/>
          <w:sz w:val="24"/>
          <w:szCs w:val="24"/>
        </w:rPr>
        <w:t xml:space="preserve">. </w:t>
      </w:r>
      <w:bookmarkStart w:id="66" w:name="_Toc344286782"/>
      <w:r w:rsidRPr="004D019D">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59"/>
      <w:bookmarkEnd w:id="60"/>
      <w:bookmarkEnd w:id="61"/>
      <w:bookmarkEnd w:id="62"/>
      <w:bookmarkEnd w:id="63"/>
      <w:bookmarkEnd w:id="64"/>
      <w:bookmarkEnd w:id="65"/>
      <w:bookmarkEnd w:id="66"/>
    </w:p>
    <w:p w14:paraId="28384AEB" w14:textId="77777777" w:rsidR="003F6C38" w:rsidRPr="004D019D" w:rsidRDefault="003F6C38" w:rsidP="0035156C">
      <w:pPr>
        <w:spacing w:after="0" w:line="240" w:lineRule="auto"/>
        <w:ind w:left="720"/>
        <w:jc w:val="both"/>
        <w:rPr>
          <w:rFonts w:ascii="Times New Roman" w:eastAsia="Times New Roman" w:hAnsi="Times New Roman"/>
          <w:color w:val="000000"/>
          <w:sz w:val="24"/>
          <w:szCs w:val="24"/>
        </w:rPr>
      </w:pPr>
    </w:p>
    <w:p w14:paraId="129EE607" w14:textId="77777777" w:rsidR="003F6C38" w:rsidRPr="004D019D" w:rsidRDefault="003F6C38" w:rsidP="0035156C">
      <w:pPr>
        <w:pStyle w:val="Default"/>
        <w:jc w:val="center"/>
        <w:rPr>
          <w:b/>
        </w:rPr>
      </w:pPr>
      <w:r w:rsidRPr="004D019D">
        <w:rPr>
          <w:b/>
        </w:rPr>
        <w:t>Санитарно-защитные зоны</w:t>
      </w:r>
    </w:p>
    <w:p w14:paraId="74EB470C" w14:textId="77777777" w:rsidR="003F6C38" w:rsidRPr="004D019D"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4D019D" w:rsidRPr="004D019D" w14:paraId="4B2266B6" w14:textId="77777777" w:rsidTr="004C5145">
        <w:tc>
          <w:tcPr>
            <w:tcW w:w="4785" w:type="dxa"/>
          </w:tcPr>
          <w:p w14:paraId="01119385"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lastRenderedPageBreak/>
              <w:t>Виды зон</w:t>
            </w:r>
          </w:p>
        </w:tc>
        <w:tc>
          <w:tcPr>
            <w:tcW w:w="4786" w:type="dxa"/>
          </w:tcPr>
          <w:p w14:paraId="1A55080C"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Основание</w:t>
            </w:r>
          </w:p>
        </w:tc>
      </w:tr>
      <w:tr w:rsidR="004D019D" w:rsidRPr="004D019D" w14:paraId="1A771611" w14:textId="77777777" w:rsidTr="004C5145">
        <w:tc>
          <w:tcPr>
            <w:tcW w:w="4785" w:type="dxa"/>
          </w:tcPr>
          <w:p w14:paraId="01CB3BDC" w14:textId="77777777" w:rsidR="003F6C38" w:rsidRPr="004D019D" w:rsidRDefault="003F6C38" w:rsidP="0035156C">
            <w:pPr>
              <w:pStyle w:val="Default"/>
              <w:jc w:val="both"/>
            </w:pPr>
            <w:r w:rsidRPr="004D019D">
              <w:t xml:space="preserve">Санитарно-защитная зона предприятий, сооружений и иных объектов </w:t>
            </w:r>
          </w:p>
          <w:p w14:paraId="6CC419B9" w14:textId="77777777" w:rsidR="003F6C38" w:rsidRPr="004D019D" w:rsidRDefault="003F6C38" w:rsidP="0035156C">
            <w:pPr>
              <w:jc w:val="both"/>
              <w:rPr>
                <w:rFonts w:ascii="Times New Roman" w:hAnsi="Times New Roman"/>
                <w:color w:val="000000"/>
                <w:sz w:val="24"/>
                <w:szCs w:val="24"/>
              </w:rPr>
            </w:pPr>
          </w:p>
        </w:tc>
        <w:tc>
          <w:tcPr>
            <w:tcW w:w="4786" w:type="dxa"/>
          </w:tcPr>
          <w:p w14:paraId="3A1BADE5" w14:textId="77777777" w:rsidR="003F6C38" w:rsidRPr="004D019D" w:rsidRDefault="003F6C38" w:rsidP="0035156C">
            <w:pPr>
              <w:pStyle w:val="Default"/>
              <w:jc w:val="both"/>
            </w:pPr>
            <w:r w:rsidRPr="004D019D">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52EAF2F2"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65965015" w14:textId="77777777" w:rsidR="003F6C38" w:rsidRPr="004D019D" w:rsidRDefault="003F6C38" w:rsidP="0035156C">
      <w:pPr>
        <w:jc w:val="center"/>
        <w:rPr>
          <w:rFonts w:ascii="Times New Roman" w:hAnsi="Times New Roman"/>
          <w:b/>
          <w:color w:val="000000"/>
          <w:sz w:val="24"/>
          <w:szCs w:val="24"/>
        </w:rPr>
      </w:pPr>
      <w:r w:rsidRPr="004D019D">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4D019D" w:rsidRPr="004D019D" w14:paraId="0240F9BF" w14:textId="77777777" w:rsidTr="004C5145">
        <w:tc>
          <w:tcPr>
            <w:tcW w:w="4785" w:type="dxa"/>
          </w:tcPr>
          <w:p w14:paraId="528B2186"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Виды зон</w:t>
            </w:r>
          </w:p>
        </w:tc>
        <w:tc>
          <w:tcPr>
            <w:tcW w:w="4786" w:type="dxa"/>
          </w:tcPr>
          <w:p w14:paraId="3E920119"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Основание</w:t>
            </w:r>
          </w:p>
        </w:tc>
      </w:tr>
      <w:tr w:rsidR="004D019D" w:rsidRPr="004D019D" w14:paraId="65514126" w14:textId="77777777" w:rsidTr="004C5145">
        <w:tc>
          <w:tcPr>
            <w:tcW w:w="4785" w:type="dxa"/>
          </w:tcPr>
          <w:p w14:paraId="11B9C9D0" w14:textId="77777777" w:rsidR="003F6C38" w:rsidRPr="004D019D" w:rsidRDefault="003F6C38" w:rsidP="0035156C">
            <w:pPr>
              <w:pStyle w:val="Default"/>
              <w:jc w:val="both"/>
            </w:pPr>
            <w:r w:rsidRPr="004D019D">
              <w:t xml:space="preserve">Санитарный разрыв </w:t>
            </w:r>
          </w:p>
          <w:p w14:paraId="1F7FF799" w14:textId="77777777" w:rsidR="003F6C38" w:rsidRPr="004D019D" w:rsidRDefault="003F6C38" w:rsidP="0035156C">
            <w:pPr>
              <w:jc w:val="both"/>
              <w:rPr>
                <w:rFonts w:ascii="Times New Roman" w:hAnsi="Times New Roman"/>
                <w:color w:val="000000"/>
                <w:sz w:val="24"/>
                <w:szCs w:val="24"/>
              </w:rPr>
            </w:pPr>
          </w:p>
        </w:tc>
        <w:tc>
          <w:tcPr>
            <w:tcW w:w="4786" w:type="dxa"/>
          </w:tcPr>
          <w:p w14:paraId="0B4A7A8F" w14:textId="77777777" w:rsidR="003F6C38" w:rsidRPr="004D019D" w:rsidRDefault="003F6C38" w:rsidP="0035156C">
            <w:pPr>
              <w:pStyle w:val="Default"/>
              <w:jc w:val="both"/>
            </w:pPr>
            <w:r w:rsidRPr="004D019D">
              <w:t xml:space="preserve">СанПиН 2.2.1/2.1.1.1200-03. Новая редакция, пункт 2.6, 2.7, 2.8, 6.3 </w:t>
            </w:r>
          </w:p>
          <w:p w14:paraId="434C687C"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 xml:space="preserve">СП 42.13330.2016, пункт 8.21  </w:t>
            </w:r>
          </w:p>
        </w:tc>
      </w:tr>
      <w:tr w:rsidR="004D019D" w:rsidRPr="004D019D" w14:paraId="5A6B1B1F" w14:textId="77777777" w:rsidTr="004C5145">
        <w:tc>
          <w:tcPr>
            <w:tcW w:w="4785" w:type="dxa"/>
          </w:tcPr>
          <w:p w14:paraId="793D426A" w14:textId="77777777" w:rsidR="003F6C38" w:rsidRPr="004D019D" w:rsidRDefault="003F6C38" w:rsidP="0035156C">
            <w:pPr>
              <w:pStyle w:val="Default"/>
              <w:jc w:val="both"/>
            </w:pPr>
            <w:r w:rsidRPr="004D019D">
              <w:t xml:space="preserve">Минимальные расстояния от оси магистральных газопроводов до населенных пунктов </w:t>
            </w:r>
          </w:p>
          <w:p w14:paraId="3E29E720" w14:textId="77777777" w:rsidR="003F6C38" w:rsidRPr="004D019D" w:rsidRDefault="003F6C38" w:rsidP="0035156C">
            <w:pPr>
              <w:pStyle w:val="Default"/>
              <w:jc w:val="both"/>
            </w:pPr>
          </w:p>
        </w:tc>
        <w:tc>
          <w:tcPr>
            <w:tcW w:w="4786" w:type="dxa"/>
          </w:tcPr>
          <w:p w14:paraId="689491F6" w14:textId="77777777" w:rsidR="003F6C38" w:rsidRPr="004D019D" w:rsidRDefault="003F6C38" w:rsidP="0035156C">
            <w:pPr>
              <w:pStyle w:val="Default"/>
              <w:jc w:val="both"/>
            </w:pPr>
            <w:r w:rsidRPr="004D019D">
              <w:t xml:space="preserve">СП 36.13330.2012 «Свод правил. Магистральные трубопроводы. Актуализированная редакция СНиП 2.05.06-85*.» </w:t>
            </w:r>
          </w:p>
          <w:p w14:paraId="26B07451" w14:textId="77777777" w:rsidR="003F6C38" w:rsidRPr="004D019D" w:rsidRDefault="003F6C38" w:rsidP="0035156C">
            <w:pPr>
              <w:pStyle w:val="Default"/>
              <w:jc w:val="both"/>
            </w:pPr>
            <w:r w:rsidRPr="004D019D">
              <w:t xml:space="preserve">СанПиН 2.2.1/2.1.1.1200-03. Новая редакция, пункт 2.7 </w:t>
            </w:r>
          </w:p>
        </w:tc>
      </w:tr>
    </w:tbl>
    <w:p w14:paraId="59FC49FA" w14:textId="77777777" w:rsidR="003F6C38" w:rsidRPr="004D019D" w:rsidRDefault="003F6C38" w:rsidP="0035156C">
      <w:pPr>
        <w:jc w:val="center"/>
        <w:rPr>
          <w:rFonts w:ascii="Times New Roman" w:hAnsi="Times New Roman"/>
          <w:b/>
          <w:color w:val="000000"/>
          <w:sz w:val="24"/>
          <w:szCs w:val="24"/>
        </w:rPr>
      </w:pPr>
      <w:r w:rsidRPr="004D019D">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4D019D" w:rsidRPr="004D019D" w14:paraId="1727D6F5" w14:textId="77777777" w:rsidTr="004C5145">
        <w:tc>
          <w:tcPr>
            <w:tcW w:w="4785" w:type="dxa"/>
          </w:tcPr>
          <w:p w14:paraId="3EAEF43B"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Виды зон</w:t>
            </w:r>
          </w:p>
        </w:tc>
        <w:tc>
          <w:tcPr>
            <w:tcW w:w="4786" w:type="dxa"/>
          </w:tcPr>
          <w:p w14:paraId="58DC514D"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Основание</w:t>
            </w:r>
          </w:p>
        </w:tc>
      </w:tr>
      <w:tr w:rsidR="004D019D" w:rsidRPr="004D019D" w14:paraId="7461496C" w14:textId="77777777" w:rsidTr="004C5145">
        <w:tc>
          <w:tcPr>
            <w:tcW w:w="4785" w:type="dxa"/>
          </w:tcPr>
          <w:p w14:paraId="6E6E42A1" w14:textId="77777777" w:rsidR="003F6C38" w:rsidRPr="004D019D" w:rsidRDefault="003F6C38" w:rsidP="0035156C">
            <w:pPr>
              <w:pStyle w:val="Default"/>
              <w:jc w:val="both"/>
            </w:pPr>
            <w:r w:rsidRPr="004D019D">
              <w:t xml:space="preserve">Охранная зона железнодорожных путей </w:t>
            </w:r>
            <w:r w:rsidR="00BD314A" w:rsidRPr="004D019D">
              <w:t>(при их наличии)</w:t>
            </w:r>
          </w:p>
          <w:p w14:paraId="16FEFB39" w14:textId="77777777" w:rsidR="003F6C38" w:rsidRPr="004D019D" w:rsidRDefault="003F6C38" w:rsidP="0035156C">
            <w:pPr>
              <w:pStyle w:val="Default"/>
              <w:jc w:val="both"/>
            </w:pPr>
          </w:p>
        </w:tc>
        <w:tc>
          <w:tcPr>
            <w:tcW w:w="4786" w:type="dxa"/>
          </w:tcPr>
          <w:p w14:paraId="66F8DDC9" w14:textId="4ECC065E" w:rsidR="003F6C38" w:rsidRPr="004D019D" w:rsidRDefault="003F6C38" w:rsidP="005E6D88">
            <w:pPr>
              <w:spacing w:after="0" w:line="240" w:lineRule="auto"/>
              <w:jc w:val="both"/>
              <w:rPr>
                <w:rFonts w:ascii="Times New Roman" w:hAnsi="Times New Roman"/>
                <w:color w:val="000000"/>
                <w:sz w:val="24"/>
                <w:szCs w:val="24"/>
              </w:rPr>
            </w:pPr>
            <w:r w:rsidRPr="004D019D">
              <w:rPr>
                <w:rFonts w:ascii="Times New Roman" w:hAnsi="Times New Roman"/>
                <w:color w:val="000000"/>
                <w:sz w:val="24"/>
                <w:szCs w:val="24"/>
              </w:rPr>
              <w:t xml:space="preserve"> </w:t>
            </w:r>
            <w:r w:rsidRPr="004D019D">
              <w:rPr>
                <w:rFonts w:ascii="Times New Roman" w:hAnsi="Times New Roman"/>
                <w:color w:val="000000"/>
              </w:rPr>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tc>
      </w:tr>
      <w:tr w:rsidR="004D019D" w:rsidRPr="004D019D" w14:paraId="3AF5F33F" w14:textId="77777777" w:rsidTr="004C5145">
        <w:tc>
          <w:tcPr>
            <w:tcW w:w="4785" w:type="dxa"/>
          </w:tcPr>
          <w:p w14:paraId="534AB988" w14:textId="77777777" w:rsidR="003F6C38" w:rsidRPr="004D019D" w:rsidRDefault="003F6C38" w:rsidP="0035156C">
            <w:pPr>
              <w:pStyle w:val="Default"/>
              <w:jc w:val="both"/>
            </w:pPr>
            <w:r w:rsidRPr="004D019D">
              <w:t xml:space="preserve">Охранная зона магистральных газопроводов и газораспределительных сетей </w:t>
            </w:r>
            <w:r w:rsidR="00BD314A" w:rsidRPr="004D019D">
              <w:t>(при их наличии)</w:t>
            </w:r>
          </w:p>
          <w:p w14:paraId="74BC75A3" w14:textId="77777777" w:rsidR="003F6C38" w:rsidRPr="004D019D" w:rsidRDefault="003F6C38" w:rsidP="0035156C">
            <w:pPr>
              <w:pStyle w:val="Default"/>
              <w:jc w:val="both"/>
            </w:pPr>
          </w:p>
        </w:tc>
        <w:tc>
          <w:tcPr>
            <w:tcW w:w="4786" w:type="dxa"/>
          </w:tcPr>
          <w:p w14:paraId="7CF9E93E" w14:textId="77777777" w:rsidR="003F6C38" w:rsidRPr="004D019D" w:rsidRDefault="003F6C38" w:rsidP="0035156C">
            <w:pPr>
              <w:pStyle w:val="Default"/>
              <w:jc w:val="both"/>
            </w:pPr>
            <w:r w:rsidRPr="004D019D">
              <w:t xml:space="preserve">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 </w:t>
            </w:r>
          </w:p>
          <w:p w14:paraId="1A75F99E" w14:textId="77777777" w:rsidR="003F6C38" w:rsidRPr="004D019D" w:rsidRDefault="003F6C38" w:rsidP="0035156C">
            <w:pPr>
              <w:pStyle w:val="Default"/>
              <w:jc w:val="both"/>
            </w:pPr>
          </w:p>
        </w:tc>
      </w:tr>
      <w:tr w:rsidR="004D019D" w:rsidRPr="004D019D" w14:paraId="40C127D1" w14:textId="77777777" w:rsidTr="004C5145">
        <w:tc>
          <w:tcPr>
            <w:tcW w:w="4785" w:type="dxa"/>
          </w:tcPr>
          <w:p w14:paraId="0881915B" w14:textId="77777777" w:rsidR="003F6C38" w:rsidRPr="004D019D" w:rsidRDefault="003F6C38" w:rsidP="0035156C">
            <w:pPr>
              <w:pStyle w:val="Default"/>
              <w:jc w:val="both"/>
            </w:pPr>
            <w:r w:rsidRPr="004D019D">
              <w:lastRenderedPageBreak/>
              <w:t xml:space="preserve">Охранная зона объектов электросетевого хозяйства (вдоль линий электропередачи, вокруг подстанций) </w:t>
            </w:r>
          </w:p>
          <w:p w14:paraId="6DB1FEE3" w14:textId="77777777" w:rsidR="003F6C38" w:rsidRPr="004D019D" w:rsidRDefault="003F6C38" w:rsidP="0035156C">
            <w:pPr>
              <w:pStyle w:val="Default"/>
              <w:jc w:val="both"/>
            </w:pPr>
          </w:p>
        </w:tc>
        <w:tc>
          <w:tcPr>
            <w:tcW w:w="4786" w:type="dxa"/>
          </w:tcPr>
          <w:p w14:paraId="7E5ED337" w14:textId="77777777" w:rsidR="003F6C38" w:rsidRPr="004D019D" w:rsidRDefault="003F6C38" w:rsidP="0035156C">
            <w:pPr>
              <w:pStyle w:val="Default"/>
              <w:jc w:val="both"/>
            </w:pPr>
            <w:r w:rsidRPr="004D019D">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16D9E8B5" w14:textId="77777777" w:rsidR="003F6C38" w:rsidRPr="004D019D" w:rsidRDefault="003F6C38" w:rsidP="0035156C">
            <w:pPr>
              <w:pStyle w:val="Default"/>
              <w:tabs>
                <w:tab w:val="left" w:pos="1075"/>
              </w:tabs>
              <w:jc w:val="both"/>
            </w:pPr>
          </w:p>
        </w:tc>
      </w:tr>
      <w:tr w:rsidR="004D019D" w:rsidRPr="004D019D" w14:paraId="205766E9" w14:textId="77777777" w:rsidTr="004C5145">
        <w:tc>
          <w:tcPr>
            <w:tcW w:w="4785" w:type="dxa"/>
          </w:tcPr>
          <w:p w14:paraId="4D216261" w14:textId="77777777" w:rsidR="003F6C38" w:rsidRPr="004D019D" w:rsidRDefault="003F6C38" w:rsidP="0035156C">
            <w:pPr>
              <w:pStyle w:val="Default"/>
              <w:jc w:val="both"/>
            </w:pPr>
            <w:r w:rsidRPr="004D019D">
              <w:t xml:space="preserve">Охранная зона линий и сооружений связи </w:t>
            </w:r>
          </w:p>
          <w:p w14:paraId="14C7FAD5" w14:textId="77777777" w:rsidR="003F6C38" w:rsidRPr="004D019D" w:rsidRDefault="003F6C38" w:rsidP="0035156C">
            <w:pPr>
              <w:pStyle w:val="Default"/>
              <w:jc w:val="both"/>
            </w:pPr>
          </w:p>
        </w:tc>
        <w:tc>
          <w:tcPr>
            <w:tcW w:w="4786" w:type="dxa"/>
          </w:tcPr>
          <w:p w14:paraId="56EE7DD1" w14:textId="77777777" w:rsidR="003F6C38" w:rsidRPr="004D019D" w:rsidRDefault="003F6C38" w:rsidP="0035156C">
            <w:pPr>
              <w:pStyle w:val="Default"/>
              <w:jc w:val="both"/>
            </w:pPr>
            <w:r w:rsidRPr="004D019D">
              <w:t xml:space="preserve">Постановление Правительства РФ от 09.06.1995 №578 «Об утверждении Правил охраны линий и сооружений связи Российской Федерации» </w:t>
            </w:r>
          </w:p>
          <w:p w14:paraId="165D9CDC" w14:textId="77777777" w:rsidR="003F6C38" w:rsidRPr="004D019D" w:rsidRDefault="003F6C38" w:rsidP="0035156C">
            <w:pPr>
              <w:pStyle w:val="Default"/>
              <w:jc w:val="both"/>
            </w:pPr>
          </w:p>
        </w:tc>
      </w:tr>
      <w:tr w:rsidR="004D019D" w:rsidRPr="004D019D" w14:paraId="4A6AE011" w14:textId="77777777" w:rsidTr="004C5145">
        <w:tc>
          <w:tcPr>
            <w:tcW w:w="4785" w:type="dxa"/>
          </w:tcPr>
          <w:p w14:paraId="5413BAF5" w14:textId="77777777" w:rsidR="003F6C38" w:rsidRPr="004D019D" w:rsidRDefault="003F6C38" w:rsidP="0035156C">
            <w:pPr>
              <w:pStyle w:val="Default"/>
              <w:jc w:val="both"/>
            </w:pPr>
            <w:r w:rsidRPr="004D019D">
              <w:t xml:space="preserve">Охранная зона тепловых сетей </w:t>
            </w:r>
            <w:r w:rsidR="00BD314A" w:rsidRPr="004D019D">
              <w:t>(при их наличии)</w:t>
            </w:r>
          </w:p>
          <w:p w14:paraId="13F81954" w14:textId="77777777" w:rsidR="003F6C38" w:rsidRPr="004D019D" w:rsidRDefault="003F6C38" w:rsidP="0035156C">
            <w:pPr>
              <w:pStyle w:val="Default"/>
              <w:jc w:val="both"/>
            </w:pPr>
          </w:p>
        </w:tc>
        <w:tc>
          <w:tcPr>
            <w:tcW w:w="4786" w:type="dxa"/>
          </w:tcPr>
          <w:p w14:paraId="2FF07A91" w14:textId="77777777" w:rsidR="003F6C38" w:rsidRPr="004D019D" w:rsidRDefault="003F6C38" w:rsidP="0035156C">
            <w:pPr>
              <w:pStyle w:val="Default"/>
              <w:jc w:val="both"/>
            </w:pPr>
            <w:r w:rsidRPr="004D019D">
              <w:t xml:space="preserve">Приказ Минстроя России от 17.08.1992 № 197 «О типовых правилах охраны коммунальных тепловых сетей» </w:t>
            </w:r>
          </w:p>
          <w:p w14:paraId="379AD85B" w14:textId="77777777" w:rsidR="003F6C38" w:rsidRPr="004D019D" w:rsidRDefault="003F6C38" w:rsidP="0035156C">
            <w:pPr>
              <w:pStyle w:val="Default"/>
              <w:ind w:firstLine="708"/>
              <w:jc w:val="both"/>
            </w:pPr>
          </w:p>
        </w:tc>
      </w:tr>
      <w:tr w:rsidR="004D019D" w:rsidRPr="004D019D" w14:paraId="0B3A2A22" w14:textId="77777777" w:rsidTr="004C5145">
        <w:tc>
          <w:tcPr>
            <w:tcW w:w="4785" w:type="dxa"/>
          </w:tcPr>
          <w:p w14:paraId="0122D12F" w14:textId="77777777" w:rsidR="003F6C38" w:rsidRPr="004D019D" w:rsidRDefault="003F6C38" w:rsidP="0035156C">
            <w:pPr>
              <w:pStyle w:val="Default"/>
              <w:jc w:val="both"/>
            </w:pPr>
            <w:r w:rsidRPr="004D019D">
              <w:t xml:space="preserve">Охранная зона канализационных сетей и сооружений </w:t>
            </w:r>
          </w:p>
          <w:p w14:paraId="2FBFA5DB" w14:textId="77777777" w:rsidR="003F6C38" w:rsidRPr="004D019D" w:rsidRDefault="003F6C38" w:rsidP="0035156C">
            <w:pPr>
              <w:pStyle w:val="Default"/>
              <w:jc w:val="both"/>
            </w:pPr>
          </w:p>
        </w:tc>
        <w:tc>
          <w:tcPr>
            <w:tcW w:w="4786" w:type="dxa"/>
          </w:tcPr>
          <w:p w14:paraId="664A9BB9" w14:textId="77777777" w:rsidR="003F6C38" w:rsidRPr="004D019D" w:rsidRDefault="003F6C38" w:rsidP="0035156C">
            <w:pPr>
              <w:pStyle w:val="Default"/>
              <w:jc w:val="both"/>
            </w:pPr>
            <w:r w:rsidRPr="004D019D">
              <w:t xml:space="preserve">Размеры устанавливают представительные органы местного самоуправления </w:t>
            </w:r>
          </w:p>
          <w:p w14:paraId="5744F364" w14:textId="77777777" w:rsidR="003F6C38" w:rsidRPr="004D019D" w:rsidRDefault="003F6C38" w:rsidP="0035156C">
            <w:pPr>
              <w:pStyle w:val="Default"/>
              <w:jc w:val="both"/>
            </w:pPr>
          </w:p>
        </w:tc>
      </w:tr>
    </w:tbl>
    <w:p w14:paraId="2DA8C1B9" w14:textId="77777777" w:rsidR="003F6C38" w:rsidRPr="004D019D" w:rsidRDefault="003F6C38" w:rsidP="0035156C">
      <w:pPr>
        <w:jc w:val="center"/>
        <w:rPr>
          <w:rFonts w:ascii="Times New Roman" w:hAnsi="Times New Roman"/>
          <w:b/>
          <w:color w:val="000000"/>
          <w:sz w:val="24"/>
          <w:szCs w:val="24"/>
        </w:rPr>
      </w:pPr>
      <w:r w:rsidRPr="004D019D">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4D019D" w:rsidRPr="004D019D" w14:paraId="1AE9C0A1" w14:textId="77777777" w:rsidTr="004C5145">
        <w:tc>
          <w:tcPr>
            <w:tcW w:w="4785" w:type="dxa"/>
          </w:tcPr>
          <w:p w14:paraId="3E1C9885"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Виды зон</w:t>
            </w:r>
          </w:p>
        </w:tc>
        <w:tc>
          <w:tcPr>
            <w:tcW w:w="4786" w:type="dxa"/>
          </w:tcPr>
          <w:p w14:paraId="6A13F6A3"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Основание</w:t>
            </w:r>
          </w:p>
        </w:tc>
      </w:tr>
      <w:tr w:rsidR="004D019D" w:rsidRPr="004D019D" w14:paraId="2D64388A" w14:textId="77777777" w:rsidTr="004C5145">
        <w:tc>
          <w:tcPr>
            <w:tcW w:w="4785" w:type="dxa"/>
          </w:tcPr>
          <w:p w14:paraId="148FAC2B" w14:textId="77777777" w:rsidR="003F6C38" w:rsidRPr="004D019D" w:rsidRDefault="003F6C38" w:rsidP="0035156C">
            <w:pPr>
              <w:pStyle w:val="Default"/>
              <w:jc w:val="both"/>
            </w:pPr>
            <w:r w:rsidRPr="004D019D">
              <w:t xml:space="preserve">Охранная зона особо охраняемых природных территорий </w:t>
            </w:r>
          </w:p>
          <w:p w14:paraId="66CCB2A1" w14:textId="77777777" w:rsidR="003F6C38" w:rsidRPr="004D019D" w:rsidRDefault="003F6C38" w:rsidP="0035156C">
            <w:pPr>
              <w:jc w:val="both"/>
              <w:rPr>
                <w:rFonts w:ascii="Times New Roman" w:hAnsi="Times New Roman"/>
                <w:color w:val="000000"/>
                <w:sz w:val="24"/>
                <w:szCs w:val="24"/>
              </w:rPr>
            </w:pPr>
          </w:p>
        </w:tc>
        <w:tc>
          <w:tcPr>
            <w:tcW w:w="4786" w:type="dxa"/>
          </w:tcPr>
          <w:p w14:paraId="55EDAF7E" w14:textId="77777777" w:rsidR="003F6C38" w:rsidRPr="004D019D" w:rsidRDefault="003F6C38" w:rsidP="0035156C">
            <w:pPr>
              <w:pStyle w:val="Default"/>
              <w:jc w:val="both"/>
            </w:pPr>
            <w:r w:rsidRPr="004D019D">
              <w:t xml:space="preserve">Федеральный закон от 14.03.1995 № 33-ФЗ «Об особо охраняемых природных территориях», статья 2, пункт 10; </w:t>
            </w:r>
          </w:p>
          <w:p w14:paraId="1A7248EC"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54929D41" w14:textId="77777777" w:rsidR="003F6C38" w:rsidRPr="004D019D" w:rsidRDefault="003F6C38" w:rsidP="0035156C">
      <w:pPr>
        <w:jc w:val="center"/>
        <w:rPr>
          <w:rFonts w:ascii="Times New Roman" w:hAnsi="Times New Roman"/>
          <w:b/>
          <w:color w:val="000000"/>
          <w:sz w:val="24"/>
          <w:szCs w:val="24"/>
        </w:rPr>
      </w:pPr>
      <w:r w:rsidRPr="004D019D">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4D019D" w:rsidRPr="004D019D" w14:paraId="0A4439D8" w14:textId="77777777" w:rsidTr="004C5145">
        <w:tc>
          <w:tcPr>
            <w:tcW w:w="4785" w:type="dxa"/>
          </w:tcPr>
          <w:p w14:paraId="17A7B7D5"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Виды зон</w:t>
            </w:r>
          </w:p>
        </w:tc>
        <w:tc>
          <w:tcPr>
            <w:tcW w:w="4786" w:type="dxa"/>
          </w:tcPr>
          <w:p w14:paraId="18442B77"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Основание</w:t>
            </w:r>
          </w:p>
        </w:tc>
      </w:tr>
      <w:tr w:rsidR="004D019D" w:rsidRPr="004D019D" w14:paraId="2BDC36FF" w14:textId="77777777" w:rsidTr="004C5145">
        <w:tc>
          <w:tcPr>
            <w:tcW w:w="4785" w:type="dxa"/>
          </w:tcPr>
          <w:p w14:paraId="766BBD20" w14:textId="77777777" w:rsidR="003F6C38" w:rsidRPr="004D019D" w:rsidRDefault="003F6C38" w:rsidP="0035156C">
            <w:pPr>
              <w:pStyle w:val="Default"/>
              <w:jc w:val="both"/>
            </w:pPr>
            <w:r w:rsidRPr="004D019D">
              <w:t xml:space="preserve">Первый пояс зоны санитарной охраны источника водоснабжения </w:t>
            </w:r>
          </w:p>
          <w:p w14:paraId="1E437488" w14:textId="77777777" w:rsidR="003F6C38" w:rsidRPr="004D019D" w:rsidRDefault="003F6C38" w:rsidP="0035156C">
            <w:pPr>
              <w:jc w:val="both"/>
              <w:rPr>
                <w:rFonts w:ascii="Times New Roman" w:hAnsi="Times New Roman"/>
                <w:color w:val="000000"/>
                <w:sz w:val="24"/>
                <w:szCs w:val="24"/>
              </w:rPr>
            </w:pPr>
          </w:p>
          <w:p w14:paraId="1CDA3B48" w14:textId="77777777" w:rsidR="003F6C38" w:rsidRPr="004D019D" w:rsidRDefault="003F6C38" w:rsidP="0035156C">
            <w:pPr>
              <w:pStyle w:val="Default"/>
              <w:jc w:val="both"/>
            </w:pPr>
            <w:r w:rsidRPr="004D019D">
              <w:t xml:space="preserve">Второй пояс зоны санитарной охраны источника водоснабжения </w:t>
            </w:r>
          </w:p>
          <w:p w14:paraId="7B2103A2" w14:textId="77777777" w:rsidR="003F6C38" w:rsidRPr="004D019D" w:rsidRDefault="003F6C38" w:rsidP="0035156C">
            <w:pPr>
              <w:jc w:val="both"/>
              <w:rPr>
                <w:rFonts w:ascii="Times New Roman" w:hAnsi="Times New Roman"/>
                <w:color w:val="000000"/>
                <w:sz w:val="24"/>
                <w:szCs w:val="24"/>
              </w:rPr>
            </w:pPr>
          </w:p>
          <w:p w14:paraId="3C954CD2" w14:textId="77777777" w:rsidR="003F6C38" w:rsidRPr="004D019D" w:rsidRDefault="003F6C38" w:rsidP="0035156C">
            <w:pPr>
              <w:pStyle w:val="Default"/>
              <w:jc w:val="both"/>
            </w:pPr>
            <w:r w:rsidRPr="004D019D">
              <w:t xml:space="preserve">Третий пояс зоны санитарной охраны источника водоснабжения </w:t>
            </w:r>
          </w:p>
          <w:p w14:paraId="01775C3C" w14:textId="77777777" w:rsidR="005E6D88" w:rsidRPr="004D019D" w:rsidRDefault="005E6D88" w:rsidP="0035156C">
            <w:pPr>
              <w:pStyle w:val="Default"/>
              <w:jc w:val="both"/>
            </w:pPr>
          </w:p>
          <w:p w14:paraId="5BD35D20" w14:textId="1529895D" w:rsidR="003F6C38" w:rsidRPr="004D019D" w:rsidRDefault="003F6C38" w:rsidP="005E6D88">
            <w:pPr>
              <w:pStyle w:val="Default"/>
              <w:jc w:val="both"/>
            </w:pPr>
            <w:r w:rsidRPr="004D019D">
              <w:t>Санитарно-защитная полоса водоводов</w:t>
            </w:r>
          </w:p>
        </w:tc>
        <w:tc>
          <w:tcPr>
            <w:tcW w:w="4786" w:type="dxa"/>
          </w:tcPr>
          <w:p w14:paraId="56A88B76" w14:textId="77777777" w:rsidR="003F6C38" w:rsidRPr="004D019D" w:rsidRDefault="003F6C38" w:rsidP="0035156C">
            <w:pPr>
              <w:pStyle w:val="Default"/>
              <w:jc w:val="both"/>
            </w:pPr>
            <w:r w:rsidRPr="004D019D">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1AFB0ADB" w14:textId="77777777" w:rsidR="003F6C38" w:rsidRPr="004D019D" w:rsidRDefault="003F6C38" w:rsidP="0035156C">
            <w:pPr>
              <w:jc w:val="both"/>
              <w:rPr>
                <w:rFonts w:ascii="Times New Roman" w:hAnsi="Times New Roman"/>
                <w:color w:val="000000"/>
                <w:sz w:val="24"/>
                <w:szCs w:val="24"/>
              </w:rPr>
            </w:pPr>
          </w:p>
        </w:tc>
      </w:tr>
    </w:tbl>
    <w:p w14:paraId="3A369A65" w14:textId="77777777" w:rsidR="003F6C38" w:rsidRPr="004D019D" w:rsidRDefault="003F6C38" w:rsidP="0035156C">
      <w:pPr>
        <w:jc w:val="center"/>
        <w:rPr>
          <w:rFonts w:ascii="Times New Roman" w:hAnsi="Times New Roman"/>
          <w:b/>
          <w:color w:val="000000"/>
          <w:sz w:val="24"/>
          <w:szCs w:val="24"/>
        </w:rPr>
      </w:pPr>
      <w:r w:rsidRPr="004D019D">
        <w:rPr>
          <w:rFonts w:ascii="Times New Roman" w:hAnsi="Times New Roman"/>
          <w:b/>
          <w:color w:val="000000"/>
          <w:sz w:val="24"/>
          <w:szCs w:val="24"/>
        </w:rPr>
        <w:lastRenderedPageBreak/>
        <w:t>Водоохранная зона</w:t>
      </w:r>
    </w:p>
    <w:tbl>
      <w:tblPr>
        <w:tblStyle w:val="a9"/>
        <w:tblW w:w="0" w:type="auto"/>
        <w:tblLook w:val="04A0" w:firstRow="1" w:lastRow="0" w:firstColumn="1" w:lastColumn="0" w:noHBand="0" w:noVBand="1"/>
      </w:tblPr>
      <w:tblGrid>
        <w:gridCol w:w="4785"/>
        <w:gridCol w:w="4786"/>
      </w:tblGrid>
      <w:tr w:rsidR="004D019D" w:rsidRPr="004D019D" w14:paraId="4437FDA4" w14:textId="77777777" w:rsidTr="004C5145">
        <w:tc>
          <w:tcPr>
            <w:tcW w:w="4785" w:type="dxa"/>
          </w:tcPr>
          <w:p w14:paraId="5BCDF2A6" w14:textId="77777777" w:rsidR="003F6C38" w:rsidRPr="004D019D" w:rsidRDefault="003F6C38" w:rsidP="005E6D88">
            <w:pPr>
              <w:spacing w:line="240" w:lineRule="auto"/>
              <w:jc w:val="both"/>
              <w:rPr>
                <w:rFonts w:ascii="Times New Roman" w:hAnsi="Times New Roman"/>
                <w:color w:val="000000"/>
                <w:sz w:val="24"/>
                <w:szCs w:val="24"/>
              </w:rPr>
            </w:pPr>
            <w:r w:rsidRPr="004D019D">
              <w:rPr>
                <w:rFonts w:ascii="Times New Roman" w:hAnsi="Times New Roman"/>
                <w:color w:val="000000"/>
                <w:sz w:val="24"/>
                <w:szCs w:val="24"/>
              </w:rPr>
              <w:t>Виды зон</w:t>
            </w:r>
          </w:p>
        </w:tc>
        <w:tc>
          <w:tcPr>
            <w:tcW w:w="4786" w:type="dxa"/>
          </w:tcPr>
          <w:p w14:paraId="06E2C1F8" w14:textId="77777777" w:rsidR="003F6C38" w:rsidRPr="004D019D" w:rsidRDefault="003F6C38" w:rsidP="005E6D88">
            <w:pPr>
              <w:spacing w:line="240" w:lineRule="auto"/>
              <w:jc w:val="both"/>
              <w:rPr>
                <w:rFonts w:ascii="Times New Roman" w:hAnsi="Times New Roman"/>
                <w:color w:val="000000"/>
                <w:sz w:val="24"/>
                <w:szCs w:val="24"/>
              </w:rPr>
            </w:pPr>
            <w:r w:rsidRPr="004D019D">
              <w:rPr>
                <w:rFonts w:ascii="Times New Roman" w:hAnsi="Times New Roman"/>
                <w:color w:val="000000"/>
                <w:sz w:val="24"/>
                <w:szCs w:val="24"/>
              </w:rPr>
              <w:t>Основание</w:t>
            </w:r>
          </w:p>
        </w:tc>
      </w:tr>
      <w:tr w:rsidR="004D019D" w:rsidRPr="004D019D" w14:paraId="1ACEDD56" w14:textId="77777777" w:rsidTr="004C5145">
        <w:tc>
          <w:tcPr>
            <w:tcW w:w="4785" w:type="dxa"/>
          </w:tcPr>
          <w:p w14:paraId="330A5F69" w14:textId="77777777" w:rsidR="003F6C38" w:rsidRPr="004D019D" w:rsidRDefault="003F6C38" w:rsidP="005E6D88">
            <w:pPr>
              <w:pStyle w:val="Default"/>
              <w:jc w:val="both"/>
            </w:pPr>
            <w:r w:rsidRPr="004D019D">
              <w:t xml:space="preserve">Водоохранная зона </w:t>
            </w:r>
          </w:p>
          <w:p w14:paraId="2FFB0906" w14:textId="77777777" w:rsidR="003F6C38" w:rsidRPr="004D019D" w:rsidRDefault="003F6C38" w:rsidP="005E6D88">
            <w:pPr>
              <w:spacing w:line="240" w:lineRule="auto"/>
              <w:jc w:val="both"/>
              <w:rPr>
                <w:rFonts w:ascii="Times New Roman" w:hAnsi="Times New Roman"/>
                <w:color w:val="000000"/>
                <w:sz w:val="24"/>
                <w:szCs w:val="24"/>
              </w:rPr>
            </w:pPr>
          </w:p>
        </w:tc>
        <w:tc>
          <w:tcPr>
            <w:tcW w:w="4786" w:type="dxa"/>
          </w:tcPr>
          <w:p w14:paraId="4C9608C4" w14:textId="77777777" w:rsidR="003F6C38" w:rsidRPr="004D019D" w:rsidRDefault="003F6C38" w:rsidP="005E6D88">
            <w:pPr>
              <w:pStyle w:val="Default"/>
              <w:jc w:val="both"/>
            </w:pPr>
            <w:r w:rsidRPr="004D019D">
              <w:t xml:space="preserve">Водный кодекс Российской Федерации, статья 65; </w:t>
            </w:r>
          </w:p>
          <w:p w14:paraId="32DB1C06" w14:textId="77777777" w:rsidR="003F6C38" w:rsidRPr="004D019D" w:rsidRDefault="003F6C38" w:rsidP="005E6D88">
            <w:pPr>
              <w:spacing w:line="240" w:lineRule="auto"/>
              <w:jc w:val="both"/>
              <w:rPr>
                <w:rFonts w:ascii="Times New Roman" w:hAnsi="Times New Roman"/>
                <w:color w:val="000000"/>
                <w:sz w:val="24"/>
                <w:szCs w:val="24"/>
              </w:rPr>
            </w:pPr>
            <w:r w:rsidRPr="004D019D">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695D7B3A" w14:textId="041D36A5" w:rsidR="003F6C38" w:rsidRPr="004D019D" w:rsidRDefault="003F6C38" w:rsidP="0035156C">
      <w:pPr>
        <w:jc w:val="center"/>
        <w:rPr>
          <w:rFonts w:ascii="Times New Roman" w:hAnsi="Times New Roman"/>
          <w:b/>
          <w:color w:val="000000"/>
          <w:sz w:val="24"/>
          <w:szCs w:val="24"/>
        </w:rPr>
      </w:pPr>
      <w:r w:rsidRPr="004D019D">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4D019D" w:rsidRPr="004D019D" w14:paraId="2E051D64" w14:textId="77777777" w:rsidTr="005E6D88">
        <w:tc>
          <w:tcPr>
            <w:tcW w:w="4785" w:type="dxa"/>
          </w:tcPr>
          <w:p w14:paraId="1915F78D" w14:textId="77777777" w:rsidR="005E6D88" w:rsidRPr="004D019D" w:rsidRDefault="005E6D88" w:rsidP="008E653C">
            <w:pPr>
              <w:jc w:val="both"/>
              <w:rPr>
                <w:rFonts w:ascii="Times New Roman" w:hAnsi="Times New Roman"/>
                <w:color w:val="000000"/>
              </w:rPr>
            </w:pPr>
            <w:r w:rsidRPr="004D019D">
              <w:rPr>
                <w:rFonts w:ascii="Times New Roman" w:hAnsi="Times New Roman"/>
                <w:color w:val="000000"/>
              </w:rPr>
              <w:t>Виды зон</w:t>
            </w:r>
          </w:p>
        </w:tc>
        <w:tc>
          <w:tcPr>
            <w:tcW w:w="4786" w:type="dxa"/>
          </w:tcPr>
          <w:p w14:paraId="7AC68C66" w14:textId="77777777" w:rsidR="005E6D88" w:rsidRPr="004D019D" w:rsidRDefault="005E6D88" w:rsidP="008E653C">
            <w:pPr>
              <w:pStyle w:val="Default"/>
              <w:jc w:val="both"/>
              <w:rPr>
                <w:rFonts w:eastAsia="Calibri"/>
                <w:sz w:val="22"/>
                <w:szCs w:val="22"/>
              </w:rPr>
            </w:pPr>
            <w:r w:rsidRPr="004D019D">
              <w:rPr>
                <w:rFonts w:eastAsia="Calibri"/>
                <w:sz w:val="22"/>
                <w:szCs w:val="22"/>
              </w:rPr>
              <w:t>Основание</w:t>
            </w:r>
          </w:p>
        </w:tc>
      </w:tr>
      <w:tr w:rsidR="004D019D" w:rsidRPr="004D019D" w14:paraId="503C000F" w14:textId="77777777" w:rsidTr="005E6D88">
        <w:tc>
          <w:tcPr>
            <w:tcW w:w="4785" w:type="dxa"/>
          </w:tcPr>
          <w:p w14:paraId="15455461" w14:textId="77777777" w:rsidR="005E6D88" w:rsidRPr="004D019D" w:rsidRDefault="005E6D88" w:rsidP="008E653C">
            <w:pPr>
              <w:pStyle w:val="Default"/>
              <w:jc w:val="both"/>
              <w:rPr>
                <w:rFonts w:eastAsia="Calibri"/>
                <w:sz w:val="22"/>
                <w:szCs w:val="22"/>
              </w:rPr>
            </w:pPr>
            <w:r w:rsidRPr="004D019D">
              <w:rPr>
                <w:rFonts w:eastAsia="Calibri"/>
                <w:sz w:val="22"/>
                <w:szCs w:val="22"/>
              </w:rPr>
              <w:t xml:space="preserve">Зона затопления </w:t>
            </w:r>
          </w:p>
          <w:p w14:paraId="1FC2D8EB" w14:textId="77777777" w:rsidR="005E6D88" w:rsidRPr="004D019D" w:rsidRDefault="005E6D88" w:rsidP="008E653C">
            <w:pPr>
              <w:pStyle w:val="Default"/>
              <w:jc w:val="both"/>
              <w:rPr>
                <w:rFonts w:eastAsia="Calibri"/>
                <w:sz w:val="22"/>
                <w:szCs w:val="22"/>
              </w:rPr>
            </w:pPr>
            <w:r w:rsidRPr="004D019D">
              <w:rPr>
                <w:rFonts w:eastAsia="Calibri"/>
                <w:sz w:val="22"/>
                <w:szCs w:val="22"/>
              </w:rPr>
              <w:t xml:space="preserve">Зона подтопления </w:t>
            </w:r>
          </w:p>
          <w:p w14:paraId="11087462" w14:textId="77777777" w:rsidR="005E6D88" w:rsidRPr="004D019D" w:rsidRDefault="005E6D88" w:rsidP="008E653C">
            <w:pPr>
              <w:jc w:val="both"/>
              <w:rPr>
                <w:rFonts w:ascii="Times New Roman" w:hAnsi="Times New Roman"/>
                <w:color w:val="000000"/>
              </w:rPr>
            </w:pPr>
          </w:p>
        </w:tc>
        <w:tc>
          <w:tcPr>
            <w:tcW w:w="4786" w:type="dxa"/>
          </w:tcPr>
          <w:p w14:paraId="0C65923F" w14:textId="77777777" w:rsidR="005E6D88" w:rsidRPr="004D019D" w:rsidRDefault="005E6D88" w:rsidP="005E6D88">
            <w:pPr>
              <w:pStyle w:val="Default"/>
              <w:spacing w:after="240"/>
              <w:jc w:val="both"/>
              <w:rPr>
                <w:rFonts w:eastAsia="Calibri"/>
                <w:sz w:val="22"/>
                <w:szCs w:val="22"/>
              </w:rPr>
            </w:pPr>
            <w:r w:rsidRPr="004D019D">
              <w:rPr>
                <w:rFonts w:eastAsia="Calibri"/>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612D0149" w14:textId="77777777" w:rsidR="005E6D88" w:rsidRPr="004D019D" w:rsidRDefault="005E6D88" w:rsidP="008E653C">
            <w:pPr>
              <w:jc w:val="both"/>
              <w:rPr>
                <w:rFonts w:ascii="Times New Roman" w:hAnsi="Times New Roman"/>
                <w:color w:val="000000"/>
              </w:rPr>
            </w:pPr>
            <w:r w:rsidRPr="004D019D">
              <w:rPr>
                <w:rFonts w:ascii="Times New Roman" w:hAnsi="Times New Roman"/>
                <w:color w:val="000000"/>
              </w:rPr>
              <w:t>Номер ЗОУИТ 90:01-6.421: Зона умеренного подтопления Бахчисарайского района Республики Крым р. Кача</w:t>
            </w:r>
          </w:p>
          <w:p w14:paraId="40ADFC02" w14:textId="77777777" w:rsidR="005E6D88" w:rsidRPr="004D019D" w:rsidRDefault="005E6D88" w:rsidP="008E653C">
            <w:pPr>
              <w:jc w:val="both"/>
              <w:rPr>
                <w:rFonts w:ascii="Times New Roman" w:hAnsi="Times New Roman"/>
                <w:color w:val="000000"/>
              </w:rPr>
            </w:pPr>
            <w:r w:rsidRPr="004D019D">
              <w:rPr>
                <w:rFonts w:ascii="Times New Roman" w:hAnsi="Times New Roman"/>
                <w:color w:val="000000"/>
              </w:rPr>
              <w:t>Номер ЗОУИТ 90:01-6.422: Зона слабого подтопления Бахчисарайского района Республики Крым р. Кача</w:t>
            </w:r>
          </w:p>
          <w:p w14:paraId="1FF55037" w14:textId="77777777" w:rsidR="005E6D88" w:rsidRPr="004D019D" w:rsidRDefault="005E6D88" w:rsidP="008E653C">
            <w:pPr>
              <w:jc w:val="both"/>
              <w:rPr>
                <w:rFonts w:ascii="Times New Roman" w:hAnsi="Times New Roman"/>
                <w:color w:val="000000"/>
              </w:rPr>
            </w:pPr>
            <w:r w:rsidRPr="004D019D">
              <w:rPr>
                <w:rFonts w:ascii="Times New Roman" w:hAnsi="Times New Roman"/>
                <w:color w:val="000000"/>
              </w:rPr>
              <w:t>Номер ЗОУИТ 90:01-6.418: Зона затопления Бахчисарайского района Республики Крым р. Кача при 1% уровне обеспеченности</w:t>
            </w:r>
          </w:p>
          <w:p w14:paraId="73E9179E" w14:textId="77777777" w:rsidR="005E6D88" w:rsidRPr="004D019D" w:rsidRDefault="005E6D88" w:rsidP="008E653C">
            <w:pPr>
              <w:pStyle w:val="Default"/>
              <w:jc w:val="both"/>
              <w:rPr>
                <w:rFonts w:eastAsia="Calibri"/>
                <w:sz w:val="22"/>
                <w:szCs w:val="22"/>
              </w:rPr>
            </w:pPr>
            <w:r w:rsidRPr="004D019D">
              <w:rPr>
                <w:rFonts w:eastAsia="Calibri"/>
                <w:sz w:val="22"/>
                <w:szCs w:val="22"/>
              </w:rPr>
              <w:t>Номер ЗОУИТ 90:01-6.420: Зона сильного подтопления Бахчисарайского района Республики Крым р. Кача</w:t>
            </w:r>
          </w:p>
        </w:tc>
      </w:tr>
      <w:tr w:rsidR="003F6C38" w:rsidRPr="004D019D" w14:paraId="4BFDBCF7" w14:textId="77777777" w:rsidTr="004C5145">
        <w:tc>
          <w:tcPr>
            <w:tcW w:w="4785" w:type="dxa"/>
          </w:tcPr>
          <w:p w14:paraId="48820676" w14:textId="77777777" w:rsidR="003F6C38" w:rsidRPr="004D019D" w:rsidRDefault="003F6C38" w:rsidP="0035156C">
            <w:pPr>
              <w:pStyle w:val="Default"/>
              <w:jc w:val="both"/>
              <w:rPr>
                <w:sz w:val="22"/>
                <w:szCs w:val="22"/>
              </w:rPr>
            </w:pPr>
            <w:r w:rsidRPr="004D019D">
              <w:rPr>
                <w:sz w:val="22"/>
                <w:szCs w:val="22"/>
              </w:rPr>
              <w:t xml:space="preserve">Зона затопления </w:t>
            </w:r>
          </w:p>
          <w:p w14:paraId="3F3EAFE3" w14:textId="77777777" w:rsidR="003F6C38" w:rsidRPr="004D019D" w:rsidRDefault="003F6C38" w:rsidP="0035156C">
            <w:pPr>
              <w:pStyle w:val="Default"/>
              <w:jc w:val="both"/>
              <w:rPr>
                <w:sz w:val="22"/>
                <w:szCs w:val="22"/>
              </w:rPr>
            </w:pPr>
            <w:r w:rsidRPr="004D019D">
              <w:rPr>
                <w:sz w:val="22"/>
                <w:szCs w:val="22"/>
              </w:rPr>
              <w:t xml:space="preserve">Зона подтопления </w:t>
            </w:r>
          </w:p>
          <w:p w14:paraId="62EE7B31" w14:textId="77777777" w:rsidR="003F6C38" w:rsidRPr="004D019D" w:rsidRDefault="003F6C38" w:rsidP="0035156C">
            <w:pPr>
              <w:jc w:val="both"/>
              <w:rPr>
                <w:rFonts w:ascii="Times New Roman" w:hAnsi="Times New Roman"/>
                <w:color w:val="000000"/>
              </w:rPr>
            </w:pPr>
          </w:p>
        </w:tc>
        <w:tc>
          <w:tcPr>
            <w:tcW w:w="4786" w:type="dxa"/>
          </w:tcPr>
          <w:p w14:paraId="7832B2AE" w14:textId="06266827" w:rsidR="003F6C38" w:rsidRPr="004D019D" w:rsidRDefault="003F6C38" w:rsidP="005E6D88">
            <w:pPr>
              <w:pStyle w:val="Default"/>
              <w:jc w:val="both"/>
              <w:rPr>
                <w:sz w:val="22"/>
                <w:szCs w:val="22"/>
              </w:rPr>
            </w:pPr>
            <w:r w:rsidRPr="004D019D">
              <w:rPr>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tc>
      </w:tr>
    </w:tbl>
    <w:p w14:paraId="60471E07" w14:textId="77777777" w:rsidR="003F6C38" w:rsidRPr="004D019D" w:rsidRDefault="003F6C38" w:rsidP="0035156C">
      <w:pPr>
        <w:jc w:val="center"/>
        <w:rPr>
          <w:rFonts w:ascii="Times New Roman" w:hAnsi="Times New Roman"/>
          <w:b/>
          <w:color w:val="000000"/>
          <w:sz w:val="24"/>
          <w:szCs w:val="24"/>
        </w:rPr>
      </w:pPr>
    </w:p>
    <w:p w14:paraId="0AA56E39" w14:textId="77777777" w:rsidR="003F6C38" w:rsidRPr="004D019D" w:rsidRDefault="003F6C38" w:rsidP="0035156C">
      <w:pPr>
        <w:jc w:val="center"/>
        <w:rPr>
          <w:rFonts w:ascii="Times New Roman" w:hAnsi="Times New Roman"/>
          <w:b/>
          <w:color w:val="000000"/>
          <w:sz w:val="24"/>
          <w:szCs w:val="24"/>
        </w:rPr>
      </w:pPr>
      <w:r w:rsidRPr="004D019D">
        <w:rPr>
          <w:rFonts w:ascii="Times New Roman" w:hAnsi="Times New Roman"/>
          <w:b/>
          <w:color w:val="000000"/>
          <w:sz w:val="24"/>
          <w:szCs w:val="24"/>
        </w:rPr>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4D019D" w:rsidRPr="004D019D" w14:paraId="2E0BA886" w14:textId="77777777" w:rsidTr="004C5145">
        <w:tc>
          <w:tcPr>
            <w:tcW w:w="4785" w:type="dxa"/>
          </w:tcPr>
          <w:p w14:paraId="07822966"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Виды зон</w:t>
            </w:r>
          </w:p>
        </w:tc>
        <w:tc>
          <w:tcPr>
            <w:tcW w:w="4786" w:type="dxa"/>
          </w:tcPr>
          <w:p w14:paraId="277AD35F"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Основание</w:t>
            </w:r>
          </w:p>
        </w:tc>
      </w:tr>
      <w:tr w:rsidR="004D019D" w:rsidRPr="004D019D" w14:paraId="0B6D7114" w14:textId="77777777" w:rsidTr="004C5145">
        <w:tc>
          <w:tcPr>
            <w:tcW w:w="4785" w:type="dxa"/>
          </w:tcPr>
          <w:p w14:paraId="104CDB53" w14:textId="77777777" w:rsidR="003F6C38" w:rsidRPr="004D019D" w:rsidRDefault="003F6C38" w:rsidP="0035156C">
            <w:pPr>
              <w:pStyle w:val="Default"/>
              <w:jc w:val="both"/>
            </w:pPr>
            <w:r w:rsidRPr="004D019D">
              <w:t xml:space="preserve">Придорожная полоса </w:t>
            </w:r>
          </w:p>
          <w:p w14:paraId="6F86ACEE" w14:textId="77777777" w:rsidR="003F6C38" w:rsidRPr="004D019D" w:rsidRDefault="003F6C38" w:rsidP="0035156C">
            <w:pPr>
              <w:jc w:val="both"/>
              <w:rPr>
                <w:rFonts w:ascii="Times New Roman" w:hAnsi="Times New Roman"/>
                <w:color w:val="000000"/>
                <w:sz w:val="24"/>
                <w:szCs w:val="24"/>
              </w:rPr>
            </w:pPr>
          </w:p>
        </w:tc>
        <w:tc>
          <w:tcPr>
            <w:tcW w:w="4786" w:type="dxa"/>
          </w:tcPr>
          <w:p w14:paraId="1CA525FE" w14:textId="77777777" w:rsidR="003F6C38" w:rsidRPr="004D019D" w:rsidRDefault="003F6C38" w:rsidP="0035156C">
            <w:pPr>
              <w:pStyle w:val="Default"/>
              <w:jc w:val="both"/>
            </w:pPr>
            <w:r w:rsidRPr="004D019D">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06AF3ABF"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lastRenderedPageBreak/>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4D019D" w14:paraId="1DDAECF9" w14:textId="77777777" w:rsidTr="004C5145">
        <w:tc>
          <w:tcPr>
            <w:tcW w:w="4785" w:type="dxa"/>
          </w:tcPr>
          <w:p w14:paraId="0097CEE2" w14:textId="77777777" w:rsidR="003F6C38" w:rsidRPr="004D019D" w:rsidRDefault="003F6C38" w:rsidP="0035156C">
            <w:pPr>
              <w:pStyle w:val="Default"/>
              <w:jc w:val="both"/>
            </w:pPr>
            <w:r w:rsidRPr="004D019D">
              <w:lastRenderedPageBreak/>
              <w:t>Иные зоны</w:t>
            </w:r>
          </w:p>
        </w:tc>
        <w:tc>
          <w:tcPr>
            <w:tcW w:w="4786" w:type="dxa"/>
          </w:tcPr>
          <w:p w14:paraId="5AE85392" w14:textId="77777777" w:rsidR="003F6C38" w:rsidRPr="004D019D" w:rsidRDefault="003F6C38" w:rsidP="0035156C">
            <w:pPr>
              <w:pStyle w:val="Default"/>
              <w:jc w:val="both"/>
            </w:pPr>
            <w:r w:rsidRPr="004D019D">
              <w:t>Устанавливаются в соответствии с действующим законодательством</w:t>
            </w:r>
          </w:p>
        </w:tc>
      </w:tr>
    </w:tbl>
    <w:p w14:paraId="72C1BEBB" w14:textId="77777777" w:rsidR="003F6C38" w:rsidRPr="004D019D" w:rsidRDefault="003F6C38" w:rsidP="0035156C">
      <w:pPr>
        <w:spacing w:after="0" w:line="240" w:lineRule="auto"/>
        <w:ind w:left="720"/>
        <w:jc w:val="both"/>
        <w:rPr>
          <w:rFonts w:ascii="Times New Roman" w:eastAsia="Times New Roman" w:hAnsi="Times New Roman"/>
          <w:color w:val="000000"/>
          <w:sz w:val="24"/>
          <w:szCs w:val="24"/>
        </w:rPr>
      </w:pPr>
    </w:p>
    <w:p w14:paraId="23266FC4" w14:textId="77777777" w:rsidR="003F6C38" w:rsidRPr="004D019D"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67" w:name="_Toc494887956"/>
      <w:bookmarkStart w:id="68" w:name="_Toc494888415"/>
      <w:bookmarkStart w:id="69" w:name="_Toc495960207"/>
      <w:bookmarkStart w:id="70" w:name="_Toc528181475"/>
      <w:bookmarkStart w:id="71" w:name="_Toc79767638"/>
      <w:r w:rsidRPr="004D019D">
        <w:rPr>
          <w:rFonts w:ascii="Times New Roman" w:hAnsi="Times New Roman" w:cs="Times New Roman"/>
          <w:i w:val="0"/>
          <w:color w:val="000000"/>
          <w:kern w:val="1"/>
          <w:sz w:val="24"/>
          <w:szCs w:val="24"/>
        </w:rPr>
        <w:t>ГЛАВА 10. ДОПОЛНИТЕЛЬНЫЕ РЕГЛАМЕНТЫ В ЗОНАХ С ОСОБЫМИ УСЛОВИЯМИ ИСПОЛЬЗОВАНИЯ ТЕРРИТОРИЙ</w:t>
      </w:r>
      <w:bookmarkEnd w:id="67"/>
      <w:bookmarkEnd w:id="68"/>
      <w:bookmarkEnd w:id="69"/>
      <w:bookmarkEnd w:id="70"/>
      <w:bookmarkEnd w:id="71"/>
    </w:p>
    <w:p w14:paraId="7B229371" w14:textId="77777777" w:rsidR="009B6E2F" w:rsidRPr="004D019D" w:rsidRDefault="009B6E2F" w:rsidP="0035156C">
      <w:pPr>
        <w:pStyle w:val="2"/>
        <w:spacing w:before="0" w:after="0"/>
        <w:jc w:val="both"/>
        <w:rPr>
          <w:rFonts w:ascii="Times New Roman" w:hAnsi="Times New Roman" w:cs="Times New Roman"/>
          <w:i w:val="0"/>
          <w:color w:val="000000"/>
          <w:kern w:val="1"/>
          <w:sz w:val="24"/>
          <w:szCs w:val="24"/>
        </w:rPr>
      </w:pPr>
      <w:bookmarkStart w:id="72" w:name="_Toc495960208"/>
      <w:bookmarkStart w:id="73" w:name="_Toc528181476"/>
      <w:bookmarkStart w:id="74" w:name="_Toc79767639"/>
    </w:p>
    <w:p w14:paraId="075A5AEA" w14:textId="198414E7" w:rsidR="003F6C38" w:rsidRPr="004D019D" w:rsidRDefault="003F6C38" w:rsidP="0035156C">
      <w:pPr>
        <w:pStyle w:val="2"/>
        <w:spacing w:before="0" w:after="0"/>
        <w:jc w:val="both"/>
        <w:rPr>
          <w:rFonts w:ascii="Times New Roman" w:hAnsi="Times New Roman" w:cs="Times New Roman"/>
          <w:i w:val="0"/>
          <w:iCs w:val="0"/>
          <w:color w:val="000000"/>
          <w:kern w:val="1"/>
          <w:sz w:val="24"/>
          <w:szCs w:val="24"/>
        </w:rPr>
      </w:pPr>
      <w:r w:rsidRPr="004D019D">
        <w:rPr>
          <w:rFonts w:ascii="Times New Roman" w:hAnsi="Times New Roman" w:cs="Times New Roman"/>
          <w:i w:val="0"/>
          <w:color w:val="000000"/>
          <w:kern w:val="1"/>
          <w:sz w:val="24"/>
          <w:szCs w:val="24"/>
        </w:rPr>
        <w:t xml:space="preserve">Статья </w:t>
      </w:r>
      <w:r w:rsidR="00B62FBE" w:rsidRPr="004D019D">
        <w:rPr>
          <w:rFonts w:ascii="Times New Roman" w:hAnsi="Times New Roman" w:cs="Times New Roman"/>
          <w:i w:val="0"/>
          <w:color w:val="000000"/>
          <w:kern w:val="1"/>
          <w:sz w:val="24"/>
          <w:szCs w:val="24"/>
        </w:rPr>
        <w:t>5</w:t>
      </w:r>
      <w:r w:rsidR="002570E0" w:rsidRPr="004D019D">
        <w:rPr>
          <w:rFonts w:ascii="Times New Roman" w:hAnsi="Times New Roman" w:cs="Times New Roman"/>
          <w:i w:val="0"/>
          <w:color w:val="000000"/>
          <w:kern w:val="1"/>
          <w:sz w:val="24"/>
          <w:szCs w:val="24"/>
        </w:rPr>
        <w:t>7</w:t>
      </w:r>
      <w:r w:rsidRPr="004D019D">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72"/>
      <w:bookmarkEnd w:id="73"/>
      <w:bookmarkEnd w:id="74"/>
    </w:p>
    <w:p w14:paraId="305E76A2" w14:textId="77777777" w:rsidR="003F6C38" w:rsidRPr="004D019D"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32FA0476" w14:textId="77777777" w:rsidR="003F6C38" w:rsidRPr="004D019D"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республики Крым и </w:t>
      </w:r>
      <w:r w:rsidR="00C95BE3" w:rsidRPr="004D019D">
        <w:rPr>
          <w:rFonts w:ascii="Times New Roman" w:hAnsi="Times New Roman"/>
          <w:color w:val="000000"/>
          <w:sz w:val="24"/>
          <w:szCs w:val="24"/>
        </w:rPr>
        <w:t>муниципального образования.</w:t>
      </w:r>
    </w:p>
    <w:p w14:paraId="3C89F404" w14:textId="77777777" w:rsidR="003F6C38" w:rsidRPr="004D019D"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4D019D">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13630C6E" w14:textId="77777777" w:rsidR="003F6C38" w:rsidRPr="004D019D" w:rsidRDefault="003F6C38" w:rsidP="0035156C">
      <w:pPr>
        <w:spacing w:after="0" w:line="240" w:lineRule="auto"/>
        <w:ind w:firstLine="709"/>
        <w:jc w:val="both"/>
        <w:rPr>
          <w:rFonts w:ascii="Times New Roman" w:hAnsi="Times New Roman"/>
          <w:color w:val="000000"/>
          <w:sz w:val="24"/>
          <w:szCs w:val="24"/>
        </w:rPr>
      </w:pPr>
      <w:r w:rsidRPr="004D019D">
        <w:rPr>
          <w:rFonts w:ascii="Times New Roman" w:eastAsia="Times New Roman" w:hAnsi="Times New Roman"/>
          <w:color w:val="000000"/>
          <w:sz w:val="24"/>
          <w:szCs w:val="24"/>
          <w:lang w:eastAsia="ru-RU"/>
        </w:rPr>
        <w:t xml:space="preserve">4. Объекты культурного наследия </w:t>
      </w:r>
      <w:r w:rsidRPr="004D019D">
        <w:rPr>
          <w:rFonts w:ascii="Times New Roman" w:hAnsi="Times New Roman"/>
          <w:color w:val="000000"/>
          <w:sz w:val="24"/>
          <w:szCs w:val="24"/>
        </w:rPr>
        <w:t>представлены на карте градостроительного зонирования настоящих Правил.</w:t>
      </w:r>
    </w:p>
    <w:p w14:paraId="59E09CAB" w14:textId="77777777" w:rsidR="003F6C38" w:rsidRPr="004D019D" w:rsidRDefault="003F6C38" w:rsidP="0035156C">
      <w:pPr>
        <w:spacing w:after="0" w:line="240" w:lineRule="auto"/>
        <w:ind w:firstLine="709"/>
        <w:jc w:val="both"/>
        <w:rPr>
          <w:rFonts w:ascii="Times New Roman" w:hAnsi="Times New Roman"/>
          <w:color w:val="000000"/>
          <w:sz w:val="24"/>
          <w:szCs w:val="24"/>
        </w:rPr>
      </w:pPr>
      <w:r w:rsidRPr="004D019D">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18E73B9E" w14:textId="787F58B9" w:rsidR="003F6C38" w:rsidRPr="004D019D" w:rsidRDefault="003F6C38" w:rsidP="0035156C">
      <w:pPr>
        <w:spacing w:after="0" w:line="240" w:lineRule="auto"/>
        <w:ind w:firstLine="709"/>
        <w:jc w:val="both"/>
        <w:rPr>
          <w:rFonts w:ascii="Times New Roman" w:hAnsi="Times New Roman"/>
          <w:color w:val="000000"/>
          <w:sz w:val="24"/>
          <w:szCs w:val="24"/>
        </w:rPr>
      </w:pPr>
    </w:p>
    <w:p w14:paraId="487BA904" w14:textId="77777777" w:rsidR="009B6E2F" w:rsidRPr="004D019D" w:rsidRDefault="009B6E2F" w:rsidP="0035156C">
      <w:pPr>
        <w:spacing w:after="0" w:line="240" w:lineRule="auto"/>
        <w:ind w:firstLine="709"/>
        <w:jc w:val="both"/>
        <w:rPr>
          <w:rFonts w:ascii="Times New Roman" w:hAnsi="Times New Roman"/>
          <w:color w:val="000000"/>
          <w:sz w:val="24"/>
          <w:szCs w:val="24"/>
        </w:rPr>
      </w:pPr>
    </w:p>
    <w:p w14:paraId="79E6DAA9" w14:textId="2B39A2AA" w:rsidR="003F6C38" w:rsidRPr="004D019D" w:rsidRDefault="003F6C38" w:rsidP="0035156C">
      <w:pPr>
        <w:jc w:val="center"/>
        <w:rPr>
          <w:rFonts w:ascii="Times New Roman" w:hAnsi="Times New Roman"/>
          <w:b/>
          <w:color w:val="000000"/>
          <w:sz w:val="24"/>
          <w:szCs w:val="24"/>
        </w:rPr>
      </w:pPr>
      <w:r w:rsidRPr="004D019D">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0" w:type="auto"/>
        <w:tblLayout w:type="fixed"/>
        <w:tblLook w:val="04A0" w:firstRow="1" w:lastRow="0" w:firstColumn="1" w:lastColumn="0" w:noHBand="0" w:noVBand="1"/>
      </w:tblPr>
      <w:tblGrid>
        <w:gridCol w:w="4785"/>
        <w:gridCol w:w="4786"/>
      </w:tblGrid>
      <w:tr w:rsidR="004D019D" w:rsidRPr="004D019D" w14:paraId="14B2EE8C" w14:textId="77777777" w:rsidTr="005E6D88">
        <w:tc>
          <w:tcPr>
            <w:tcW w:w="4785" w:type="dxa"/>
          </w:tcPr>
          <w:p w14:paraId="2D3B7145" w14:textId="77777777" w:rsidR="005E6D88" w:rsidRPr="004D019D" w:rsidRDefault="005E6D88" w:rsidP="008E653C">
            <w:pPr>
              <w:jc w:val="both"/>
              <w:rPr>
                <w:rFonts w:ascii="Times New Roman" w:hAnsi="Times New Roman"/>
                <w:color w:val="000000"/>
              </w:rPr>
            </w:pPr>
            <w:r w:rsidRPr="004D019D">
              <w:rPr>
                <w:rFonts w:ascii="Times New Roman" w:hAnsi="Times New Roman"/>
                <w:color w:val="000000"/>
              </w:rPr>
              <w:t>Виды зон</w:t>
            </w:r>
          </w:p>
        </w:tc>
        <w:tc>
          <w:tcPr>
            <w:tcW w:w="4786" w:type="dxa"/>
          </w:tcPr>
          <w:p w14:paraId="5C752255" w14:textId="77777777" w:rsidR="005E6D88" w:rsidRPr="004D019D" w:rsidRDefault="005E6D88" w:rsidP="008E653C">
            <w:pPr>
              <w:jc w:val="both"/>
              <w:rPr>
                <w:rFonts w:ascii="Times New Roman" w:hAnsi="Times New Roman"/>
                <w:color w:val="000000"/>
              </w:rPr>
            </w:pPr>
            <w:r w:rsidRPr="004D019D">
              <w:rPr>
                <w:rFonts w:ascii="Times New Roman" w:hAnsi="Times New Roman"/>
                <w:color w:val="000000"/>
              </w:rPr>
              <w:t>Основание</w:t>
            </w:r>
          </w:p>
        </w:tc>
      </w:tr>
      <w:tr w:rsidR="004D019D" w:rsidRPr="004D019D" w14:paraId="79B4A41E" w14:textId="77777777" w:rsidTr="005E6D88">
        <w:tc>
          <w:tcPr>
            <w:tcW w:w="4785" w:type="dxa"/>
          </w:tcPr>
          <w:p w14:paraId="2F763844" w14:textId="77777777" w:rsidR="005E6D88" w:rsidRPr="004D019D" w:rsidRDefault="005E6D88" w:rsidP="008E653C">
            <w:pPr>
              <w:jc w:val="both"/>
              <w:rPr>
                <w:rFonts w:ascii="Times New Roman" w:hAnsi="Times New Roman"/>
                <w:color w:val="000000"/>
              </w:rPr>
            </w:pPr>
            <w:r w:rsidRPr="004D019D">
              <w:rPr>
                <w:rFonts w:ascii="Times New Roman" w:hAnsi="Times New Roman"/>
                <w:color w:val="000000"/>
              </w:rPr>
              <w:t xml:space="preserve">Охранная зона объекта культурного наследия </w:t>
            </w:r>
          </w:p>
          <w:p w14:paraId="65596683" w14:textId="77777777" w:rsidR="005E6D88" w:rsidRPr="004D019D" w:rsidRDefault="005E6D88" w:rsidP="008E653C">
            <w:pPr>
              <w:jc w:val="both"/>
              <w:rPr>
                <w:rFonts w:ascii="Times New Roman" w:hAnsi="Times New Roman"/>
                <w:color w:val="000000"/>
              </w:rPr>
            </w:pPr>
          </w:p>
          <w:p w14:paraId="31BE9951" w14:textId="77777777" w:rsidR="005E6D88" w:rsidRPr="004D019D" w:rsidRDefault="005E6D88" w:rsidP="008E653C">
            <w:pPr>
              <w:jc w:val="both"/>
              <w:rPr>
                <w:rFonts w:ascii="Times New Roman" w:hAnsi="Times New Roman"/>
                <w:color w:val="000000"/>
              </w:rPr>
            </w:pPr>
            <w:r w:rsidRPr="004D019D">
              <w:rPr>
                <w:rFonts w:ascii="Times New Roman" w:hAnsi="Times New Roman"/>
                <w:color w:val="000000"/>
              </w:rPr>
              <w:t xml:space="preserve">Зона регулирования застройки и хозяйственной деятельности </w:t>
            </w:r>
          </w:p>
          <w:p w14:paraId="780C7736" w14:textId="77777777" w:rsidR="005E6D88" w:rsidRPr="004D019D" w:rsidRDefault="005E6D88" w:rsidP="008E653C">
            <w:pPr>
              <w:jc w:val="both"/>
              <w:rPr>
                <w:rFonts w:ascii="Times New Roman" w:hAnsi="Times New Roman"/>
                <w:color w:val="000000"/>
              </w:rPr>
            </w:pPr>
          </w:p>
          <w:p w14:paraId="11465B11" w14:textId="77777777" w:rsidR="005E6D88" w:rsidRPr="004D019D" w:rsidRDefault="005E6D88" w:rsidP="008E653C">
            <w:pPr>
              <w:jc w:val="both"/>
              <w:rPr>
                <w:rFonts w:ascii="Times New Roman" w:hAnsi="Times New Roman"/>
                <w:color w:val="000000"/>
              </w:rPr>
            </w:pPr>
            <w:r w:rsidRPr="004D019D">
              <w:rPr>
                <w:rFonts w:ascii="Times New Roman" w:hAnsi="Times New Roman"/>
                <w:color w:val="000000"/>
              </w:rPr>
              <w:t>Зона охраняемого природного ландшафта</w:t>
            </w:r>
          </w:p>
          <w:p w14:paraId="532045CF" w14:textId="77777777" w:rsidR="005E6D88" w:rsidRPr="004D019D" w:rsidRDefault="005E6D88" w:rsidP="008E653C">
            <w:pPr>
              <w:jc w:val="both"/>
              <w:rPr>
                <w:rFonts w:ascii="Times New Roman" w:hAnsi="Times New Roman"/>
                <w:color w:val="000000"/>
              </w:rPr>
            </w:pPr>
          </w:p>
          <w:p w14:paraId="1822FD9A" w14:textId="77777777" w:rsidR="005E6D88" w:rsidRPr="004D019D" w:rsidRDefault="005E6D88" w:rsidP="008E653C">
            <w:pPr>
              <w:jc w:val="both"/>
              <w:rPr>
                <w:rFonts w:ascii="Times New Roman" w:hAnsi="Times New Roman"/>
                <w:color w:val="000000"/>
              </w:rPr>
            </w:pPr>
            <w:r w:rsidRPr="004D019D">
              <w:rPr>
                <w:rFonts w:ascii="Times New Roman" w:hAnsi="Times New Roman"/>
                <w:color w:val="000000"/>
              </w:rPr>
              <w:t>Границы территории объекта культурного наследия</w:t>
            </w:r>
          </w:p>
          <w:p w14:paraId="1167C9E6" w14:textId="77777777" w:rsidR="005E6D88" w:rsidRPr="004D019D" w:rsidRDefault="005E6D88" w:rsidP="008E653C">
            <w:pPr>
              <w:jc w:val="both"/>
              <w:rPr>
                <w:rFonts w:ascii="Times New Roman" w:hAnsi="Times New Roman"/>
                <w:color w:val="000000"/>
              </w:rPr>
            </w:pPr>
          </w:p>
        </w:tc>
        <w:tc>
          <w:tcPr>
            <w:tcW w:w="4786" w:type="dxa"/>
          </w:tcPr>
          <w:p w14:paraId="096692A7" w14:textId="7E19A40C" w:rsidR="005E6D88" w:rsidRPr="004D019D" w:rsidRDefault="005E6D88" w:rsidP="008E653C">
            <w:pPr>
              <w:jc w:val="both"/>
              <w:rPr>
                <w:rFonts w:ascii="Times New Roman" w:hAnsi="Times New Roman"/>
                <w:color w:val="000000"/>
              </w:rPr>
            </w:pPr>
            <w:r w:rsidRPr="004D019D">
              <w:rPr>
                <w:rFonts w:ascii="Times New Roman" w:hAnsi="Times New Roman"/>
                <w:color w:val="000000"/>
              </w:rPr>
              <w:lastRenderedPageBreak/>
              <w:t xml:space="preserve">Федеральный закон от 25.06.2002 № 73-ФЗ «Об объектах культурного наследия (памятниках истории и культуры) народов Российской Федерации», статья 34; </w:t>
            </w:r>
          </w:p>
          <w:p w14:paraId="3F14D454" w14:textId="77777777" w:rsidR="005E6D88" w:rsidRPr="004D019D" w:rsidRDefault="005E6D88" w:rsidP="008E653C">
            <w:pPr>
              <w:jc w:val="both"/>
              <w:rPr>
                <w:rFonts w:ascii="Times New Roman" w:hAnsi="Times New Roman"/>
                <w:color w:val="000000"/>
              </w:rPr>
            </w:pPr>
            <w:r w:rsidRPr="004D019D">
              <w:rPr>
                <w:rFonts w:ascii="Times New Roman" w:hAnsi="Times New Roman"/>
                <w:color w:val="000000"/>
              </w:rPr>
              <w:t xml:space="preserve">Постановление Правительства Российской Федерации от 12.09.2015 № 972 «Об </w:t>
            </w:r>
            <w:r w:rsidRPr="004D019D">
              <w:rPr>
                <w:rFonts w:ascii="Times New Roman" w:hAnsi="Times New Roman"/>
                <w:color w:val="000000"/>
              </w:rPr>
              <w:lastRenderedPageBreak/>
              <w:t xml:space="preserve">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p w14:paraId="4DF6374F" w14:textId="77777777" w:rsidR="005E6D88" w:rsidRPr="004D019D" w:rsidRDefault="005E6D88" w:rsidP="008E653C">
            <w:pPr>
              <w:jc w:val="both"/>
              <w:rPr>
                <w:rFonts w:ascii="Times New Roman" w:hAnsi="Times New Roman"/>
                <w:color w:val="000000"/>
              </w:rPr>
            </w:pPr>
            <w:r w:rsidRPr="004D019D">
              <w:rPr>
                <w:rFonts w:ascii="Times New Roman" w:hAnsi="Times New Roman"/>
                <w:color w:val="000000"/>
              </w:rPr>
              <w:t>Приказ Министерства культуры Республики Крым от 17.05.2022 г. № 268-ОКН «Об утверждении границ территории, режимов использования земель в границах территории объекта культурного наследия регионального значения «Братская могила советских воинов, 1944 год», расположенного по адресу: Республика Крым, Бахчисарайский район, сельское поселение Тенистовское, с. Некрасовка, сельское кладбище»</w:t>
            </w:r>
          </w:p>
        </w:tc>
      </w:tr>
      <w:tr w:rsidR="004D019D" w:rsidRPr="004D019D" w14:paraId="26321586" w14:textId="77777777" w:rsidTr="004C5145">
        <w:tc>
          <w:tcPr>
            <w:tcW w:w="4785" w:type="dxa"/>
          </w:tcPr>
          <w:p w14:paraId="066D1DA5" w14:textId="77777777" w:rsidR="003F6C38" w:rsidRPr="004D019D" w:rsidRDefault="003F6C38" w:rsidP="0035156C">
            <w:pPr>
              <w:pStyle w:val="Default"/>
              <w:jc w:val="both"/>
              <w:rPr>
                <w:sz w:val="22"/>
                <w:szCs w:val="22"/>
              </w:rPr>
            </w:pPr>
            <w:r w:rsidRPr="004D019D">
              <w:rPr>
                <w:sz w:val="22"/>
                <w:szCs w:val="22"/>
              </w:rPr>
              <w:lastRenderedPageBreak/>
              <w:t xml:space="preserve">Охранная зона объекта культурного наследия </w:t>
            </w:r>
          </w:p>
          <w:p w14:paraId="2316EA0E" w14:textId="77777777" w:rsidR="003F6C38" w:rsidRPr="004D019D" w:rsidRDefault="003F6C38" w:rsidP="0035156C">
            <w:pPr>
              <w:jc w:val="both"/>
              <w:rPr>
                <w:rFonts w:ascii="Times New Roman" w:hAnsi="Times New Roman"/>
                <w:color w:val="000000"/>
              </w:rPr>
            </w:pPr>
          </w:p>
          <w:p w14:paraId="411DEDE2" w14:textId="77777777" w:rsidR="003F6C38" w:rsidRPr="004D019D" w:rsidRDefault="003F6C38" w:rsidP="0035156C">
            <w:pPr>
              <w:pStyle w:val="Default"/>
              <w:jc w:val="both"/>
              <w:rPr>
                <w:sz w:val="22"/>
                <w:szCs w:val="22"/>
              </w:rPr>
            </w:pPr>
            <w:r w:rsidRPr="004D019D">
              <w:rPr>
                <w:sz w:val="22"/>
                <w:szCs w:val="22"/>
              </w:rPr>
              <w:t xml:space="preserve">Зона регулирования застройки и хозяйственной деятельности </w:t>
            </w:r>
          </w:p>
          <w:p w14:paraId="343BC5ED" w14:textId="77777777" w:rsidR="003F6C38" w:rsidRPr="004D019D" w:rsidRDefault="003F6C38" w:rsidP="0035156C">
            <w:pPr>
              <w:jc w:val="both"/>
              <w:rPr>
                <w:rFonts w:ascii="Times New Roman" w:hAnsi="Times New Roman"/>
                <w:color w:val="000000"/>
              </w:rPr>
            </w:pPr>
          </w:p>
          <w:p w14:paraId="7424F23B" w14:textId="77777777" w:rsidR="003F6C38" w:rsidRPr="004D019D" w:rsidRDefault="003F6C38" w:rsidP="0035156C">
            <w:pPr>
              <w:pStyle w:val="Default"/>
              <w:jc w:val="both"/>
              <w:rPr>
                <w:sz w:val="22"/>
                <w:szCs w:val="22"/>
              </w:rPr>
            </w:pPr>
            <w:r w:rsidRPr="004D019D">
              <w:rPr>
                <w:sz w:val="22"/>
                <w:szCs w:val="22"/>
              </w:rPr>
              <w:t xml:space="preserve">Зона охраняемого природного ландшафта </w:t>
            </w:r>
          </w:p>
          <w:p w14:paraId="486DB92B" w14:textId="77777777" w:rsidR="003F6C38" w:rsidRPr="004D019D" w:rsidRDefault="003F6C38" w:rsidP="0035156C">
            <w:pPr>
              <w:jc w:val="both"/>
              <w:rPr>
                <w:rFonts w:ascii="Times New Roman" w:hAnsi="Times New Roman"/>
                <w:color w:val="000000"/>
              </w:rPr>
            </w:pPr>
          </w:p>
        </w:tc>
        <w:tc>
          <w:tcPr>
            <w:tcW w:w="4786" w:type="dxa"/>
          </w:tcPr>
          <w:p w14:paraId="3684EEF4" w14:textId="77777777" w:rsidR="003F6C38" w:rsidRPr="004D019D" w:rsidRDefault="003F6C38" w:rsidP="0035156C">
            <w:pPr>
              <w:pStyle w:val="Default"/>
              <w:jc w:val="both"/>
              <w:rPr>
                <w:sz w:val="22"/>
                <w:szCs w:val="22"/>
              </w:rPr>
            </w:pPr>
            <w:r w:rsidRPr="004D019D">
              <w:rPr>
                <w:sz w:val="22"/>
                <w:szCs w:val="22"/>
              </w:rPr>
              <w:t xml:space="preserve">Федеральный закон от 25.06.2002 № 73-ФЗ «Об объектах культурного наследия (памятниках истории </w:t>
            </w:r>
          </w:p>
          <w:p w14:paraId="24CFC8A8" w14:textId="77777777" w:rsidR="003F6C38" w:rsidRPr="004D019D" w:rsidRDefault="003F6C38" w:rsidP="0035156C">
            <w:pPr>
              <w:pStyle w:val="Default"/>
              <w:jc w:val="both"/>
              <w:rPr>
                <w:sz w:val="22"/>
                <w:szCs w:val="22"/>
              </w:rPr>
            </w:pPr>
            <w:r w:rsidRPr="004D019D">
              <w:rPr>
                <w:sz w:val="22"/>
                <w:szCs w:val="22"/>
              </w:rPr>
              <w:t xml:space="preserve">и культуры) народов Российской Федерации», </w:t>
            </w:r>
          </w:p>
          <w:p w14:paraId="5251897B" w14:textId="77777777" w:rsidR="003F6C38" w:rsidRPr="004D019D" w:rsidRDefault="003F6C38" w:rsidP="0035156C">
            <w:pPr>
              <w:pStyle w:val="Default"/>
              <w:jc w:val="both"/>
              <w:rPr>
                <w:sz w:val="22"/>
                <w:szCs w:val="22"/>
              </w:rPr>
            </w:pPr>
            <w:r w:rsidRPr="004D019D">
              <w:rPr>
                <w:sz w:val="22"/>
                <w:szCs w:val="22"/>
              </w:rPr>
              <w:t xml:space="preserve">статья 34; </w:t>
            </w:r>
          </w:p>
          <w:p w14:paraId="1D141338" w14:textId="77777777" w:rsidR="003F6C38" w:rsidRPr="004D019D" w:rsidRDefault="003F6C38" w:rsidP="0035156C">
            <w:pPr>
              <w:jc w:val="both"/>
              <w:rPr>
                <w:rFonts w:ascii="Times New Roman" w:hAnsi="Times New Roman"/>
                <w:color w:val="000000"/>
              </w:rPr>
            </w:pPr>
            <w:r w:rsidRPr="004D019D">
              <w:rPr>
                <w:rFonts w:ascii="Times New Roman" w:hAnsi="Times New Roman"/>
                <w:color w:val="000000"/>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tc>
      </w:tr>
    </w:tbl>
    <w:p w14:paraId="6A7088C6" w14:textId="77777777" w:rsidR="003F6C38" w:rsidRPr="004D019D" w:rsidRDefault="003F6C38" w:rsidP="0035156C">
      <w:pPr>
        <w:jc w:val="center"/>
        <w:rPr>
          <w:rFonts w:ascii="Times New Roman" w:hAnsi="Times New Roman"/>
          <w:b/>
          <w:color w:val="000000"/>
          <w:sz w:val="24"/>
          <w:szCs w:val="24"/>
        </w:rPr>
      </w:pPr>
      <w:r w:rsidRPr="004D019D">
        <w:rPr>
          <w:rFonts w:ascii="Times New Roman" w:hAnsi="Times New Roman"/>
          <w:b/>
          <w:color w:val="000000"/>
          <w:sz w:val="24"/>
          <w:szCs w:val="24"/>
        </w:rPr>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4D019D" w:rsidRPr="004D019D" w14:paraId="384ABF06" w14:textId="77777777" w:rsidTr="004C5145">
        <w:tc>
          <w:tcPr>
            <w:tcW w:w="4785" w:type="dxa"/>
          </w:tcPr>
          <w:p w14:paraId="7A3BFEA0"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Виды зон</w:t>
            </w:r>
          </w:p>
        </w:tc>
        <w:tc>
          <w:tcPr>
            <w:tcW w:w="4786" w:type="dxa"/>
          </w:tcPr>
          <w:p w14:paraId="6AA43323" w14:textId="77777777" w:rsidR="003F6C38" w:rsidRPr="004D019D" w:rsidRDefault="003F6C38" w:rsidP="0035156C">
            <w:pPr>
              <w:jc w:val="both"/>
              <w:rPr>
                <w:rFonts w:ascii="Times New Roman" w:hAnsi="Times New Roman"/>
                <w:color w:val="000000"/>
                <w:sz w:val="24"/>
                <w:szCs w:val="24"/>
              </w:rPr>
            </w:pPr>
            <w:r w:rsidRPr="004D019D">
              <w:rPr>
                <w:rFonts w:ascii="Times New Roman" w:hAnsi="Times New Roman"/>
                <w:color w:val="000000"/>
                <w:sz w:val="24"/>
                <w:szCs w:val="24"/>
              </w:rPr>
              <w:t>Основание</w:t>
            </w:r>
          </w:p>
        </w:tc>
      </w:tr>
      <w:tr w:rsidR="004D019D" w:rsidRPr="004D019D" w14:paraId="47913DFC" w14:textId="77777777" w:rsidTr="004C5145">
        <w:tc>
          <w:tcPr>
            <w:tcW w:w="4785" w:type="dxa"/>
          </w:tcPr>
          <w:p w14:paraId="268F25F1" w14:textId="77777777" w:rsidR="003F6C38" w:rsidRPr="004D019D" w:rsidRDefault="003F6C38" w:rsidP="0035156C">
            <w:pPr>
              <w:pStyle w:val="Default"/>
              <w:jc w:val="both"/>
            </w:pPr>
            <w:r w:rsidRPr="004D019D">
              <w:t xml:space="preserve">Защитная зона объекта культурного наследия </w:t>
            </w:r>
          </w:p>
          <w:p w14:paraId="5CAF6371" w14:textId="77777777" w:rsidR="003F6C38" w:rsidRPr="004D019D" w:rsidRDefault="003F6C38" w:rsidP="0035156C">
            <w:pPr>
              <w:jc w:val="both"/>
              <w:rPr>
                <w:rFonts w:ascii="Times New Roman" w:hAnsi="Times New Roman"/>
                <w:color w:val="000000"/>
                <w:sz w:val="24"/>
                <w:szCs w:val="24"/>
              </w:rPr>
            </w:pPr>
          </w:p>
        </w:tc>
        <w:tc>
          <w:tcPr>
            <w:tcW w:w="4786" w:type="dxa"/>
          </w:tcPr>
          <w:p w14:paraId="0FE7B82D" w14:textId="027F5690" w:rsidR="003F6C38" w:rsidRPr="004D019D" w:rsidRDefault="003F6C38" w:rsidP="005E6D88">
            <w:pPr>
              <w:pStyle w:val="Default"/>
              <w:jc w:val="both"/>
            </w:pPr>
            <w:r w:rsidRPr="004D019D">
              <w:t xml:space="preserve">Федеральный закон от 25.06.2002 № 73-ФЗ «Об объектах культурного наследия (памятниках истории и культуры) народов Российской Федерации», статья 34.1 </w:t>
            </w:r>
          </w:p>
        </w:tc>
      </w:tr>
    </w:tbl>
    <w:p w14:paraId="718004AE" w14:textId="77777777" w:rsidR="003F6C38" w:rsidRPr="004D019D" w:rsidRDefault="003F6C38" w:rsidP="0035156C">
      <w:pPr>
        <w:pStyle w:val="2"/>
        <w:spacing w:before="0" w:after="0"/>
        <w:jc w:val="both"/>
        <w:rPr>
          <w:rFonts w:ascii="Times New Roman" w:hAnsi="Times New Roman" w:cs="Times New Roman"/>
          <w:i w:val="0"/>
          <w:iCs w:val="0"/>
          <w:color w:val="000000"/>
          <w:kern w:val="1"/>
          <w:sz w:val="24"/>
          <w:szCs w:val="24"/>
        </w:rPr>
      </w:pPr>
      <w:bookmarkStart w:id="75" w:name="_Toc379703681"/>
      <w:bookmarkStart w:id="76" w:name="_Toc416785909"/>
      <w:bookmarkStart w:id="77" w:name="_Toc494887957"/>
      <w:bookmarkStart w:id="78" w:name="_Toc494888416"/>
      <w:bookmarkStart w:id="79" w:name="_Toc495960209"/>
      <w:bookmarkStart w:id="80" w:name="_Toc528181477"/>
      <w:bookmarkStart w:id="81" w:name="_Toc79767640"/>
      <w:r w:rsidRPr="004D019D">
        <w:rPr>
          <w:rFonts w:ascii="Times New Roman" w:hAnsi="Times New Roman" w:cs="Times New Roman"/>
          <w:i w:val="0"/>
          <w:color w:val="000000"/>
          <w:kern w:val="1"/>
          <w:sz w:val="24"/>
          <w:szCs w:val="24"/>
        </w:rPr>
        <w:t xml:space="preserve">Статья </w:t>
      </w:r>
      <w:r w:rsidR="00B62FBE" w:rsidRPr="004D019D">
        <w:rPr>
          <w:rFonts w:ascii="Times New Roman" w:hAnsi="Times New Roman" w:cs="Times New Roman"/>
          <w:i w:val="0"/>
          <w:color w:val="000000"/>
          <w:kern w:val="1"/>
          <w:sz w:val="24"/>
          <w:szCs w:val="24"/>
        </w:rPr>
        <w:t>5</w:t>
      </w:r>
      <w:r w:rsidR="002570E0" w:rsidRPr="004D019D">
        <w:rPr>
          <w:rFonts w:ascii="Times New Roman" w:hAnsi="Times New Roman" w:cs="Times New Roman"/>
          <w:i w:val="0"/>
          <w:color w:val="000000"/>
          <w:kern w:val="1"/>
          <w:sz w:val="24"/>
          <w:szCs w:val="24"/>
        </w:rPr>
        <w:t>8</w:t>
      </w:r>
      <w:r w:rsidRPr="004D019D">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75"/>
      <w:bookmarkEnd w:id="76"/>
      <w:bookmarkEnd w:id="77"/>
      <w:bookmarkEnd w:id="78"/>
      <w:bookmarkEnd w:id="79"/>
      <w:bookmarkEnd w:id="80"/>
      <w:bookmarkEnd w:id="81"/>
    </w:p>
    <w:p w14:paraId="57408CCF" w14:textId="77777777" w:rsidR="009578D2" w:rsidRPr="004D019D" w:rsidRDefault="009578D2" w:rsidP="0035156C">
      <w:pPr>
        <w:spacing w:after="0" w:line="240" w:lineRule="auto"/>
        <w:ind w:firstLine="709"/>
        <w:jc w:val="both"/>
        <w:rPr>
          <w:rFonts w:ascii="Times New Roman" w:eastAsia="Times New Roman" w:hAnsi="Times New Roman"/>
          <w:color w:val="000000"/>
          <w:sz w:val="24"/>
          <w:szCs w:val="24"/>
        </w:rPr>
      </w:pPr>
    </w:p>
    <w:p w14:paraId="6266B5F1" w14:textId="77777777" w:rsidR="003F6C38" w:rsidRPr="004D019D" w:rsidRDefault="003F6C38" w:rsidP="0035156C">
      <w:pPr>
        <w:spacing w:after="0" w:line="240" w:lineRule="auto"/>
        <w:ind w:firstLine="709"/>
        <w:jc w:val="both"/>
        <w:rPr>
          <w:rFonts w:ascii="Times New Roman" w:eastAsia="Times New Roman" w:hAnsi="Times New Roman"/>
          <w:color w:val="000000"/>
          <w:sz w:val="24"/>
          <w:szCs w:val="24"/>
        </w:rPr>
      </w:pPr>
      <w:r w:rsidRPr="004D019D">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195EC91A" w14:textId="77777777" w:rsidR="003F6C38" w:rsidRPr="004D019D" w:rsidRDefault="003F6C38" w:rsidP="0035156C">
      <w:pPr>
        <w:spacing w:after="0" w:line="240" w:lineRule="auto"/>
        <w:ind w:firstLine="709"/>
        <w:jc w:val="both"/>
        <w:rPr>
          <w:rFonts w:ascii="Times New Roman" w:eastAsia="Times New Roman" w:hAnsi="Times New Roman"/>
          <w:color w:val="000000"/>
          <w:sz w:val="24"/>
          <w:szCs w:val="24"/>
        </w:rPr>
      </w:pPr>
      <w:r w:rsidRPr="004D019D">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6455A929" w14:textId="77777777" w:rsidR="003F6C38" w:rsidRPr="004D019D" w:rsidRDefault="003F6C38" w:rsidP="0035156C">
      <w:pPr>
        <w:spacing w:after="0" w:line="240" w:lineRule="auto"/>
        <w:ind w:firstLine="709"/>
        <w:jc w:val="both"/>
        <w:rPr>
          <w:rFonts w:ascii="Times New Roman" w:eastAsia="Times New Roman" w:hAnsi="Times New Roman"/>
          <w:color w:val="000000"/>
          <w:sz w:val="24"/>
          <w:szCs w:val="24"/>
        </w:rPr>
      </w:pPr>
      <w:r w:rsidRPr="004D019D">
        <w:rPr>
          <w:rFonts w:ascii="Times New Roman" w:eastAsia="Times New Roman" w:hAnsi="Times New Roman"/>
          <w:color w:val="000000"/>
          <w:sz w:val="24"/>
          <w:szCs w:val="24"/>
        </w:rPr>
        <w:lastRenderedPageBreak/>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4D019D">
        <w:rPr>
          <w:rFonts w:ascii="Times New Roman" w:hAnsi="Times New Roman"/>
          <w:color w:val="000000"/>
          <w:sz w:val="24"/>
          <w:szCs w:val="24"/>
        </w:rPr>
        <w:t>проектом генерального плана муниципального образования</w:t>
      </w:r>
      <w:r w:rsidRPr="004D019D">
        <w:rPr>
          <w:rFonts w:ascii="Times New Roman" w:eastAsia="Times New Roman" w:hAnsi="Times New Roman"/>
          <w:color w:val="000000"/>
          <w:sz w:val="24"/>
          <w:szCs w:val="24"/>
        </w:rPr>
        <w:t>.</w:t>
      </w:r>
    </w:p>
    <w:p w14:paraId="45476502" w14:textId="77777777" w:rsidR="003F6C38" w:rsidRPr="004D019D" w:rsidRDefault="003F6C38" w:rsidP="0035156C">
      <w:pPr>
        <w:pStyle w:val="aff6"/>
        <w:spacing w:line="290" w:lineRule="atLeast"/>
        <w:ind w:left="405"/>
        <w:jc w:val="both"/>
        <w:rPr>
          <w:rFonts w:ascii="Times New Roman" w:hAnsi="Times New Roman"/>
          <w:color w:val="000000"/>
          <w:sz w:val="24"/>
          <w:szCs w:val="24"/>
        </w:rPr>
      </w:pPr>
      <w:r w:rsidRPr="004D019D">
        <w:rPr>
          <w:rFonts w:ascii="Times New Roman" w:hAnsi="Times New Roman"/>
          <w:b/>
          <w:color w:val="000000"/>
          <w:sz w:val="24"/>
          <w:szCs w:val="24"/>
        </w:rPr>
        <w:t>Градостроительные регламенты не устанавливаются:</w:t>
      </w:r>
      <w:r w:rsidRPr="004D019D">
        <w:rPr>
          <w:rFonts w:ascii="Times New Roman" w:hAnsi="Times New Roman"/>
          <w:color w:val="000000"/>
          <w:sz w:val="24"/>
          <w:szCs w:val="24"/>
        </w:rPr>
        <w:t xml:space="preserve"> </w:t>
      </w:r>
    </w:p>
    <w:p w14:paraId="5EFAD2C5" w14:textId="77777777" w:rsidR="003F6C38" w:rsidRPr="004D019D" w:rsidRDefault="003F6C38" w:rsidP="0030613E">
      <w:pPr>
        <w:pStyle w:val="aff6"/>
        <w:numPr>
          <w:ilvl w:val="0"/>
          <w:numId w:val="22"/>
        </w:numPr>
        <w:spacing w:line="290" w:lineRule="atLeast"/>
        <w:ind w:left="-142" w:firstLine="547"/>
        <w:jc w:val="both"/>
        <w:rPr>
          <w:rFonts w:ascii="Times New Roman" w:hAnsi="Times New Roman"/>
          <w:color w:val="000000"/>
          <w:sz w:val="24"/>
          <w:szCs w:val="24"/>
        </w:rPr>
      </w:pPr>
      <w:r w:rsidRPr="004D019D">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4D019D">
        <w:rPr>
          <w:rFonts w:ascii="Times New Roman" w:hAnsi="Times New Roman"/>
          <w:color w:val="000000"/>
          <w:sz w:val="24"/>
          <w:szCs w:val="24"/>
        </w:rPr>
        <w:t>;</w:t>
      </w:r>
      <w:bookmarkStart w:id="82" w:name="dst100587"/>
      <w:bookmarkEnd w:id="82"/>
    </w:p>
    <w:p w14:paraId="5774AFA0" w14:textId="77777777" w:rsidR="003F6C38" w:rsidRPr="004D019D" w:rsidRDefault="003F6C38" w:rsidP="0030613E">
      <w:pPr>
        <w:pStyle w:val="aff6"/>
        <w:numPr>
          <w:ilvl w:val="0"/>
          <w:numId w:val="22"/>
        </w:numPr>
        <w:spacing w:line="290" w:lineRule="atLeast"/>
        <w:ind w:left="-142" w:firstLine="547"/>
        <w:jc w:val="both"/>
        <w:rPr>
          <w:rFonts w:ascii="Times New Roman" w:hAnsi="Times New Roman"/>
          <w:color w:val="000000"/>
          <w:sz w:val="24"/>
          <w:szCs w:val="24"/>
        </w:rPr>
      </w:pPr>
      <w:r w:rsidRPr="004D019D">
        <w:rPr>
          <w:rFonts w:ascii="Times New Roman" w:hAnsi="Times New Roman"/>
          <w:color w:val="000000"/>
          <w:sz w:val="24"/>
          <w:szCs w:val="24"/>
        </w:rPr>
        <w:t>В границах территорий общего пользования;</w:t>
      </w:r>
      <w:bookmarkStart w:id="83" w:name="dst101769"/>
      <w:bookmarkEnd w:id="83"/>
    </w:p>
    <w:p w14:paraId="328261B8" w14:textId="77777777" w:rsidR="003F6C38" w:rsidRPr="004D019D" w:rsidRDefault="003F6C38" w:rsidP="0030613E">
      <w:pPr>
        <w:pStyle w:val="aff6"/>
        <w:numPr>
          <w:ilvl w:val="0"/>
          <w:numId w:val="22"/>
        </w:numPr>
        <w:spacing w:line="290" w:lineRule="atLeast"/>
        <w:ind w:left="-142" w:firstLine="547"/>
        <w:jc w:val="both"/>
        <w:rPr>
          <w:rFonts w:ascii="Times New Roman" w:hAnsi="Times New Roman"/>
          <w:color w:val="000000"/>
          <w:sz w:val="24"/>
          <w:szCs w:val="24"/>
        </w:rPr>
      </w:pPr>
      <w:r w:rsidRPr="004D019D">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84" w:name="dst101025"/>
      <w:bookmarkEnd w:id="84"/>
    </w:p>
    <w:p w14:paraId="4EEBAC74" w14:textId="77777777" w:rsidR="003F6C38" w:rsidRPr="004D019D" w:rsidRDefault="003F6C38" w:rsidP="0030613E">
      <w:pPr>
        <w:pStyle w:val="aff6"/>
        <w:numPr>
          <w:ilvl w:val="0"/>
          <w:numId w:val="22"/>
        </w:numPr>
        <w:spacing w:line="290" w:lineRule="atLeast"/>
        <w:ind w:left="-142" w:firstLine="547"/>
        <w:jc w:val="both"/>
        <w:rPr>
          <w:rFonts w:ascii="Times New Roman" w:hAnsi="Times New Roman"/>
          <w:color w:val="000000"/>
          <w:sz w:val="24"/>
          <w:szCs w:val="24"/>
        </w:rPr>
      </w:pPr>
      <w:r w:rsidRPr="004D019D">
        <w:rPr>
          <w:rFonts w:ascii="Times New Roman" w:hAnsi="Times New Roman"/>
          <w:color w:val="000000"/>
          <w:sz w:val="24"/>
          <w:szCs w:val="24"/>
        </w:rPr>
        <w:t>В границах территорий предоставленных для добычи полезных ископаемых.</w:t>
      </w:r>
      <w:bookmarkStart w:id="85" w:name="dst100589"/>
      <w:bookmarkEnd w:id="85"/>
    </w:p>
    <w:p w14:paraId="4243CB76" w14:textId="77777777" w:rsidR="003F6C38" w:rsidRPr="004D019D" w:rsidRDefault="003F6C38" w:rsidP="0030613E">
      <w:pPr>
        <w:pStyle w:val="aff6"/>
        <w:numPr>
          <w:ilvl w:val="0"/>
          <w:numId w:val="22"/>
        </w:numPr>
        <w:spacing w:line="290" w:lineRule="atLeast"/>
        <w:ind w:left="-142" w:firstLine="547"/>
        <w:jc w:val="both"/>
        <w:rPr>
          <w:rFonts w:ascii="Times New Roman" w:hAnsi="Times New Roman"/>
          <w:color w:val="000000"/>
          <w:sz w:val="24"/>
          <w:szCs w:val="24"/>
        </w:rPr>
      </w:pPr>
      <w:r w:rsidRPr="004D019D">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86" w:name="dst1222"/>
      <w:bookmarkEnd w:id="86"/>
    </w:p>
    <w:p w14:paraId="3DE1483B" w14:textId="05A00DD6" w:rsidR="00164002" w:rsidRPr="004D019D" w:rsidRDefault="003F6C38" w:rsidP="0030613E">
      <w:pPr>
        <w:pStyle w:val="aff6"/>
        <w:numPr>
          <w:ilvl w:val="0"/>
          <w:numId w:val="22"/>
        </w:numPr>
        <w:spacing w:after="0" w:line="240" w:lineRule="auto"/>
        <w:ind w:left="-142" w:firstLine="547"/>
        <w:jc w:val="both"/>
        <w:rPr>
          <w:rFonts w:ascii="Times New Roman" w:eastAsia="Times New Roman" w:hAnsi="Times New Roman"/>
          <w:color w:val="000000"/>
          <w:sz w:val="24"/>
          <w:szCs w:val="24"/>
        </w:rPr>
      </w:pPr>
      <w:r w:rsidRPr="004D019D">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87" w:name="dst2098"/>
      <w:bookmarkEnd w:id="87"/>
    </w:p>
    <w:p w14:paraId="683F7B4B" w14:textId="638295B0" w:rsidR="009B6E2F" w:rsidRPr="004D019D" w:rsidRDefault="009B6E2F" w:rsidP="009B6E2F">
      <w:pPr>
        <w:spacing w:after="0" w:line="240" w:lineRule="auto"/>
        <w:jc w:val="both"/>
        <w:rPr>
          <w:rFonts w:ascii="Times New Roman" w:eastAsia="Times New Roman" w:hAnsi="Times New Roman"/>
          <w:color w:val="000000"/>
          <w:sz w:val="24"/>
          <w:szCs w:val="24"/>
        </w:rPr>
      </w:pPr>
    </w:p>
    <w:p w14:paraId="291E9090" w14:textId="77777777" w:rsidR="009B6E2F" w:rsidRPr="004D019D" w:rsidRDefault="009B6E2F" w:rsidP="009B6E2F">
      <w:pPr>
        <w:spacing w:line="240" w:lineRule="auto"/>
        <w:ind w:firstLine="284"/>
        <w:jc w:val="both"/>
        <w:rPr>
          <w:rFonts w:ascii="Times New Roman" w:hAnsi="Times New Roman"/>
          <w:b/>
          <w:bCs/>
          <w:color w:val="000000"/>
          <w:sz w:val="24"/>
          <w:szCs w:val="24"/>
        </w:rPr>
      </w:pPr>
      <w:bookmarkStart w:id="88" w:name="_Hlk143168377"/>
      <w:bookmarkStart w:id="89" w:name="_Hlk143162759"/>
      <w:r w:rsidRPr="004D019D">
        <w:rPr>
          <w:rFonts w:ascii="Times New Roman" w:hAnsi="Times New Roman"/>
          <w:b/>
          <w:bCs/>
          <w:color w:val="000000"/>
          <w:sz w:val="24"/>
          <w:szCs w:val="24"/>
        </w:rPr>
        <w:t>Статья 59. Градостроительные регламенты в части требований к архитектурно-градостроительному облику объекта капитального строительства</w:t>
      </w:r>
    </w:p>
    <w:p w14:paraId="149CB457" w14:textId="22A1D066"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1. На территории муниципального образования Тенистовское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5ABF20C8"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зона объектов отдыха и туризма, озеленение общего пользования (З-1);</w:t>
      </w:r>
    </w:p>
    <w:p w14:paraId="715974D1"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зона делового, общественного и коммерческого назначения (О-1);</w:t>
      </w:r>
    </w:p>
    <w:p w14:paraId="0FE35FCD"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зона застройки среднеэтажными жилыми домами (Ж-3);</w:t>
      </w:r>
    </w:p>
    <w:p w14:paraId="20DF0847"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зона застройки малоэтажными жилыми домами (Ж-2);</w:t>
      </w:r>
    </w:p>
    <w:p w14:paraId="274D463D"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5A8C5FB6"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5640A2E1"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08B582CF"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3667F659"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4D62822F"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3) требования к цветовым решениям объектов капитального строительства;</w:t>
      </w:r>
    </w:p>
    <w:p w14:paraId="57291459"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lastRenderedPageBreak/>
        <w:t>4) требования к отделочным и (или) строительным материалам, определяющие архитектурный облик объектов капитального строительства;</w:t>
      </w:r>
    </w:p>
    <w:p w14:paraId="5DFE7AEA"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06BE4205"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6) требования к подсветке фасадов объектов капитального строительства.</w:t>
      </w:r>
    </w:p>
    <w:p w14:paraId="4BF77994"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700012B5"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1)</w:t>
      </w:r>
      <w:r w:rsidRPr="004D019D">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4DDA91D4"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55195765"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483A8E50"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09727DFD"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08580E1B"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3521E851"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70DA4257"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002FF86C"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2)</w:t>
      </w:r>
      <w:r w:rsidRPr="004D019D">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4B5A019A"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56FC5DE4"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2AAAE01A"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78640AFA"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3106083D"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lastRenderedPageBreak/>
        <w:t>Иные требования применительно к виду разрешенного использования установлены в соответствии с таблицей.</w:t>
      </w:r>
    </w:p>
    <w:p w14:paraId="4F76E9E5"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3)</w:t>
      </w:r>
      <w:r w:rsidRPr="004D019D">
        <w:rPr>
          <w:rFonts w:ascii="Times New Roman" w:hAnsi="Times New Roman"/>
          <w:color w:val="000000"/>
          <w:sz w:val="24"/>
          <w:szCs w:val="24"/>
        </w:rPr>
        <w:tab/>
        <w:t>Требования к цветовым решениям объектов капитального строительства:</w:t>
      </w:r>
    </w:p>
    <w:p w14:paraId="1FF7D8F3"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024AA531"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цветовое решение</w:t>
      </w:r>
      <w:r w:rsidRPr="004D019D">
        <w:rPr>
          <w:color w:val="000000"/>
        </w:rPr>
        <w:t xml:space="preserve"> </w:t>
      </w:r>
      <w:r w:rsidRPr="004D019D">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04B00426" w14:textId="77777777" w:rsidR="009B6E2F" w:rsidRPr="004D019D" w:rsidRDefault="009B6E2F" w:rsidP="009B6E2F">
      <w:pPr>
        <w:spacing w:after="0" w:line="240" w:lineRule="auto"/>
        <w:ind w:firstLine="284"/>
        <w:jc w:val="both"/>
        <w:rPr>
          <w:rFonts w:ascii="Times New Roman" w:hAnsi="Times New Roman"/>
          <w:color w:val="000000"/>
          <w:sz w:val="12"/>
          <w:szCs w:val="12"/>
        </w:rPr>
      </w:pPr>
    </w:p>
    <w:p w14:paraId="6F9BD3E3"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rPr>
        <w:t>Для</w:t>
      </w:r>
      <w:r w:rsidRPr="004D019D">
        <w:rPr>
          <w:rFonts w:ascii="Times New Roman" w:hAnsi="Times New Roman"/>
          <w:color w:val="000000"/>
          <w:sz w:val="24"/>
          <w:szCs w:val="24"/>
          <w:lang w:val="en-US"/>
        </w:rPr>
        <w:t xml:space="preserve"> </w:t>
      </w:r>
      <w:r w:rsidRPr="004D019D">
        <w:rPr>
          <w:rFonts w:ascii="Times New Roman" w:hAnsi="Times New Roman"/>
          <w:color w:val="000000"/>
          <w:sz w:val="24"/>
          <w:szCs w:val="24"/>
        </w:rPr>
        <w:t>стен</w:t>
      </w:r>
      <w:r w:rsidRPr="004D019D">
        <w:rPr>
          <w:rFonts w:ascii="Times New Roman" w:hAnsi="Times New Roman"/>
          <w:color w:val="000000"/>
          <w:sz w:val="24"/>
          <w:szCs w:val="24"/>
          <w:lang w:val="en-US"/>
        </w:rPr>
        <w:t>:</w:t>
      </w:r>
    </w:p>
    <w:p w14:paraId="481C9122" w14:textId="77777777" w:rsidR="009B6E2F" w:rsidRPr="004D019D" w:rsidRDefault="009B6E2F" w:rsidP="009B6E2F">
      <w:pPr>
        <w:spacing w:after="0" w:line="240" w:lineRule="auto"/>
        <w:ind w:firstLine="284"/>
        <w:jc w:val="both"/>
        <w:rPr>
          <w:rFonts w:ascii="Times New Roman" w:hAnsi="Times New Roman"/>
          <w:color w:val="000000"/>
          <w:sz w:val="16"/>
          <w:szCs w:val="16"/>
          <w:lang w:val="en-US"/>
        </w:rPr>
      </w:pPr>
    </w:p>
    <w:p w14:paraId="0AF8A2A4"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noProof/>
          <w:color w:val="000000"/>
          <w:sz w:val="24"/>
          <w:szCs w:val="24"/>
          <w:lang w:eastAsia="ru-RU"/>
        </w:rPr>
        <w:drawing>
          <wp:inline distT="0" distB="0" distL="0" distR="0" wp14:anchorId="2DB59AB2" wp14:editId="2AFC5CDB">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46"/>
                    <a:stretch>
                      <a:fillRect/>
                    </a:stretch>
                  </pic:blipFill>
                  <pic:spPr>
                    <a:xfrm>
                      <a:off x="0" y="0"/>
                      <a:ext cx="1186323" cy="715283"/>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2E830E42" wp14:editId="74C6C580">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47"/>
                    <a:stretch>
                      <a:fillRect/>
                    </a:stretch>
                  </pic:blipFill>
                  <pic:spPr>
                    <a:xfrm>
                      <a:off x="0" y="0"/>
                      <a:ext cx="1128088" cy="735044"/>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0893C34D" wp14:editId="27B827EE">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48"/>
                    <a:stretch>
                      <a:fillRect/>
                    </a:stretch>
                  </pic:blipFill>
                  <pic:spPr>
                    <a:xfrm>
                      <a:off x="0" y="0"/>
                      <a:ext cx="1065146" cy="730982"/>
                    </a:xfrm>
                    <a:prstGeom prst="rect">
                      <a:avLst/>
                    </a:prstGeom>
                  </pic:spPr>
                </pic:pic>
              </a:graphicData>
            </a:graphic>
          </wp:inline>
        </w:drawing>
      </w:r>
      <w:r w:rsidRPr="004D019D">
        <w:rPr>
          <w:rFonts w:ascii="Times New Roman" w:hAnsi="Times New Roman"/>
          <w:color w:val="000000"/>
          <w:sz w:val="24"/>
          <w:szCs w:val="24"/>
          <w:lang w:val="en-US"/>
        </w:rPr>
        <w:t xml:space="preserve">   </w:t>
      </w:r>
    </w:p>
    <w:p w14:paraId="7F842685"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 xml:space="preserve">RAL 1013                   RAL 1014               RAL 1015             </w:t>
      </w:r>
    </w:p>
    <w:p w14:paraId="0BC6BE52" w14:textId="77777777" w:rsidR="009B6E2F" w:rsidRPr="004D019D" w:rsidRDefault="009B6E2F" w:rsidP="009B6E2F">
      <w:pPr>
        <w:spacing w:after="0" w:line="240" w:lineRule="auto"/>
        <w:ind w:firstLine="284"/>
        <w:jc w:val="both"/>
        <w:rPr>
          <w:rFonts w:ascii="Times New Roman" w:hAnsi="Times New Roman"/>
          <w:color w:val="000000"/>
          <w:sz w:val="16"/>
          <w:szCs w:val="16"/>
          <w:lang w:val="en-US"/>
        </w:rPr>
      </w:pPr>
    </w:p>
    <w:p w14:paraId="628008F5"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noProof/>
          <w:color w:val="000000"/>
          <w:sz w:val="24"/>
          <w:szCs w:val="24"/>
          <w:lang w:eastAsia="ru-RU"/>
        </w:rPr>
        <w:drawing>
          <wp:inline distT="0" distB="0" distL="0" distR="0" wp14:anchorId="5EE0AFD3" wp14:editId="6CC60DBD">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9"/>
                    <a:stretch>
                      <a:fillRect/>
                    </a:stretch>
                  </pic:blipFill>
                  <pic:spPr>
                    <a:xfrm flipH="1">
                      <a:off x="0" y="0"/>
                      <a:ext cx="1190605" cy="835239"/>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0509EE92" wp14:editId="69120185">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0"/>
                    <a:stretch>
                      <a:fillRect/>
                    </a:stretch>
                  </pic:blipFill>
                  <pic:spPr>
                    <a:xfrm>
                      <a:off x="0" y="0"/>
                      <a:ext cx="1117722" cy="854199"/>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72D14B24" wp14:editId="623C9FA2">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1"/>
                    <a:stretch>
                      <a:fillRect/>
                    </a:stretch>
                  </pic:blipFill>
                  <pic:spPr>
                    <a:xfrm flipH="1">
                      <a:off x="0" y="0"/>
                      <a:ext cx="1047229" cy="826794"/>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4AC4F7EC" wp14:editId="0167EC0F">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2"/>
                    <a:stretch>
                      <a:fillRect/>
                    </a:stretch>
                  </pic:blipFill>
                  <pic:spPr>
                    <a:xfrm>
                      <a:off x="0" y="0"/>
                      <a:ext cx="1018511" cy="844916"/>
                    </a:xfrm>
                    <a:prstGeom prst="rect">
                      <a:avLst/>
                    </a:prstGeom>
                  </pic:spPr>
                </pic:pic>
              </a:graphicData>
            </a:graphic>
          </wp:inline>
        </w:drawing>
      </w:r>
    </w:p>
    <w:p w14:paraId="64E48F8B"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RAL8000                   RAL8001               RAL8002              RAL8003</w:t>
      </w:r>
    </w:p>
    <w:p w14:paraId="2F63C0F5" w14:textId="77777777" w:rsidR="009B6E2F" w:rsidRPr="004D019D" w:rsidRDefault="009B6E2F" w:rsidP="009B6E2F">
      <w:pPr>
        <w:spacing w:after="0" w:line="240" w:lineRule="auto"/>
        <w:ind w:firstLine="284"/>
        <w:jc w:val="both"/>
        <w:rPr>
          <w:rFonts w:ascii="Times New Roman" w:hAnsi="Times New Roman"/>
          <w:color w:val="000000"/>
          <w:sz w:val="16"/>
          <w:szCs w:val="16"/>
          <w:lang w:val="en-US"/>
        </w:rPr>
      </w:pPr>
    </w:p>
    <w:p w14:paraId="20EE3B57"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noProof/>
          <w:color w:val="000000"/>
          <w:sz w:val="24"/>
          <w:szCs w:val="24"/>
          <w:lang w:eastAsia="ru-RU"/>
        </w:rPr>
        <w:drawing>
          <wp:inline distT="0" distB="0" distL="0" distR="0" wp14:anchorId="0AD7AE54" wp14:editId="0F478CCF">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53"/>
                    <a:stretch>
                      <a:fillRect/>
                    </a:stretch>
                  </pic:blipFill>
                  <pic:spPr>
                    <a:xfrm>
                      <a:off x="0" y="0"/>
                      <a:ext cx="1213308" cy="859815"/>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46F19A55" wp14:editId="3DBA88C1">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54"/>
                    <a:stretch>
                      <a:fillRect/>
                    </a:stretch>
                  </pic:blipFill>
                  <pic:spPr>
                    <a:xfrm>
                      <a:off x="0" y="0"/>
                      <a:ext cx="1092310" cy="852582"/>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381D3C6A" wp14:editId="54A3825A">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55"/>
                    <a:stretch>
                      <a:fillRect/>
                    </a:stretch>
                  </pic:blipFill>
                  <pic:spPr>
                    <a:xfrm>
                      <a:off x="0" y="0"/>
                      <a:ext cx="1032133" cy="843661"/>
                    </a:xfrm>
                    <a:prstGeom prst="rect">
                      <a:avLst/>
                    </a:prstGeom>
                  </pic:spPr>
                </pic:pic>
              </a:graphicData>
            </a:graphic>
          </wp:inline>
        </w:drawing>
      </w:r>
      <w:r w:rsidRPr="004D019D">
        <w:rPr>
          <w:rFonts w:ascii="Times New Roman" w:hAnsi="Times New Roman"/>
          <w:color w:val="000000"/>
          <w:sz w:val="24"/>
          <w:szCs w:val="24"/>
          <w:lang w:val="en-US"/>
        </w:rPr>
        <w:t xml:space="preserve">   </w:t>
      </w:r>
    </w:p>
    <w:p w14:paraId="6E674541"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 xml:space="preserve">RAL9003                   RAL9002               RAL9001          </w:t>
      </w:r>
    </w:p>
    <w:p w14:paraId="0AD8C7DA" w14:textId="77777777" w:rsidR="009B6E2F" w:rsidRPr="004D019D" w:rsidRDefault="009B6E2F" w:rsidP="009B6E2F">
      <w:pPr>
        <w:spacing w:after="0" w:line="240" w:lineRule="auto"/>
        <w:ind w:firstLine="284"/>
        <w:jc w:val="both"/>
        <w:rPr>
          <w:rFonts w:ascii="Times New Roman" w:hAnsi="Times New Roman"/>
          <w:color w:val="000000"/>
          <w:sz w:val="16"/>
          <w:szCs w:val="16"/>
          <w:lang w:val="en-US"/>
        </w:rPr>
      </w:pPr>
    </w:p>
    <w:p w14:paraId="3977A5C7"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noProof/>
          <w:color w:val="000000"/>
          <w:sz w:val="24"/>
          <w:szCs w:val="24"/>
          <w:lang w:eastAsia="ru-RU"/>
        </w:rPr>
        <w:drawing>
          <wp:inline distT="0" distB="0" distL="0" distR="0" wp14:anchorId="1FCC9A5A" wp14:editId="074A3881">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6"/>
                    <a:stretch>
                      <a:fillRect/>
                    </a:stretch>
                  </pic:blipFill>
                  <pic:spPr>
                    <a:xfrm flipH="1">
                      <a:off x="0" y="0"/>
                      <a:ext cx="1220248" cy="717679"/>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45665D1E" wp14:editId="030F20D8">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7"/>
                    <a:stretch>
                      <a:fillRect/>
                    </a:stretch>
                  </pic:blipFill>
                  <pic:spPr>
                    <a:xfrm>
                      <a:off x="0" y="0"/>
                      <a:ext cx="1091230" cy="712184"/>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766BA2E2" wp14:editId="1A549C96">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8"/>
                    <a:stretch>
                      <a:fillRect/>
                    </a:stretch>
                  </pic:blipFill>
                  <pic:spPr>
                    <a:xfrm>
                      <a:off x="0" y="0"/>
                      <a:ext cx="1057243" cy="719324"/>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3B07E0DD" wp14:editId="384A44DE">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59"/>
                    <a:stretch>
                      <a:fillRect/>
                    </a:stretch>
                  </pic:blipFill>
                  <pic:spPr>
                    <a:xfrm>
                      <a:off x="0" y="0"/>
                      <a:ext cx="1062132" cy="728000"/>
                    </a:xfrm>
                    <a:prstGeom prst="rect">
                      <a:avLst/>
                    </a:prstGeom>
                  </pic:spPr>
                </pic:pic>
              </a:graphicData>
            </a:graphic>
          </wp:inline>
        </w:drawing>
      </w:r>
    </w:p>
    <w:p w14:paraId="3E1F83E2"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RAL7034                   RAL7033               RAL7032              RAL 7047</w:t>
      </w:r>
    </w:p>
    <w:p w14:paraId="5A133E9B" w14:textId="77777777" w:rsidR="009B6E2F" w:rsidRPr="004D019D" w:rsidRDefault="009B6E2F" w:rsidP="009B6E2F">
      <w:pPr>
        <w:spacing w:after="0" w:line="240" w:lineRule="auto"/>
        <w:ind w:firstLine="284"/>
        <w:jc w:val="both"/>
        <w:rPr>
          <w:rFonts w:ascii="Times New Roman" w:hAnsi="Times New Roman"/>
          <w:color w:val="000000"/>
          <w:sz w:val="16"/>
          <w:szCs w:val="16"/>
          <w:lang w:val="en-US"/>
        </w:rPr>
      </w:pPr>
    </w:p>
    <w:p w14:paraId="2F55A16B"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noProof/>
          <w:color w:val="000000"/>
          <w:sz w:val="24"/>
          <w:szCs w:val="24"/>
          <w:lang w:eastAsia="ru-RU"/>
        </w:rPr>
        <w:drawing>
          <wp:inline distT="0" distB="0" distL="0" distR="0" wp14:anchorId="1440D689" wp14:editId="1673101A">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60"/>
                    <a:stretch>
                      <a:fillRect/>
                    </a:stretch>
                  </pic:blipFill>
                  <pic:spPr>
                    <a:xfrm flipH="1">
                      <a:off x="0" y="0"/>
                      <a:ext cx="1188541" cy="844377"/>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573D701D" wp14:editId="6B02EAFD">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1"/>
                    <a:stretch>
                      <a:fillRect/>
                    </a:stretch>
                  </pic:blipFill>
                  <pic:spPr>
                    <a:xfrm flipH="1">
                      <a:off x="0" y="0"/>
                      <a:ext cx="1105497" cy="828753"/>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69FDDFAC" wp14:editId="4B7ABBC0">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2"/>
                    <a:stretch>
                      <a:fillRect/>
                    </a:stretch>
                  </pic:blipFill>
                  <pic:spPr>
                    <a:xfrm flipH="1">
                      <a:off x="0" y="0"/>
                      <a:ext cx="1060112" cy="837582"/>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3E818EAA" wp14:editId="0B4AE867">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3"/>
                    <a:stretch>
                      <a:fillRect/>
                    </a:stretch>
                  </pic:blipFill>
                  <pic:spPr>
                    <a:xfrm>
                      <a:off x="0" y="0"/>
                      <a:ext cx="1048843" cy="828088"/>
                    </a:xfrm>
                    <a:prstGeom prst="rect">
                      <a:avLst/>
                    </a:prstGeom>
                  </pic:spPr>
                </pic:pic>
              </a:graphicData>
            </a:graphic>
          </wp:inline>
        </w:drawing>
      </w:r>
    </w:p>
    <w:p w14:paraId="031E48F0"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RAL7001                 RAL7002                 RAL7003              RAL7004</w:t>
      </w:r>
    </w:p>
    <w:p w14:paraId="3BE0C21B" w14:textId="77777777" w:rsidR="009B6E2F" w:rsidRPr="004D019D" w:rsidRDefault="009B6E2F" w:rsidP="009B6E2F">
      <w:pPr>
        <w:spacing w:after="0" w:line="240" w:lineRule="auto"/>
        <w:ind w:firstLine="284"/>
        <w:jc w:val="both"/>
        <w:rPr>
          <w:rFonts w:ascii="Times New Roman" w:hAnsi="Times New Roman"/>
          <w:color w:val="000000"/>
          <w:sz w:val="16"/>
          <w:szCs w:val="16"/>
          <w:lang w:val="en-US"/>
        </w:rPr>
      </w:pPr>
    </w:p>
    <w:p w14:paraId="38835204"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xml:space="preserve">Выступающие декоративные части фасада (декор) </w:t>
      </w:r>
    </w:p>
    <w:p w14:paraId="20EE2385" w14:textId="77777777" w:rsidR="009B6E2F" w:rsidRPr="004D019D" w:rsidRDefault="009B6E2F" w:rsidP="009B6E2F">
      <w:pPr>
        <w:spacing w:after="0" w:line="240" w:lineRule="auto"/>
        <w:ind w:firstLine="284"/>
        <w:jc w:val="both"/>
        <w:rPr>
          <w:color w:val="000000"/>
          <w:sz w:val="16"/>
          <w:szCs w:val="16"/>
        </w:rPr>
      </w:pPr>
    </w:p>
    <w:p w14:paraId="6AD56467" w14:textId="77777777" w:rsidR="009B6E2F" w:rsidRPr="004D019D" w:rsidRDefault="009B6E2F" w:rsidP="009B6E2F">
      <w:pPr>
        <w:spacing w:after="0" w:line="240" w:lineRule="auto"/>
        <w:ind w:firstLine="284"/>
        <w:jc w:val="both"/>
        <w:rPr>
          <w:color w:val="000000"/>
          <w:sz w:val="24"/>
          <w:szCs w:val="24"/>
        </w:rPr>
      </w:pPr>
      <w:r w:rsidRPr="004D019D">
        <w:rPr>
          <w:noProof/>
          <w:color w:val="000000"/>
          <w:sz w:val="24"/>
          <w:szCs w:val="24"/>
          <w:lang w:eastAsia="ru-RU"/>
        </w:rPr>
        <w:drawing>
          <wp:inline distT="0" distB="0" distL="0" distR="0" wp14:anchorId="53C26652" wp14:editId="63DC4CC0">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4"/>
                    <a:stretch>
                      <a:fillRect/>
                    </a:stretch>
                  </pic:blipFill>
                  <pic:spPr>
                    <a:xfrm>
                      <a:off x="0" y="0"/>
                      <a:ext cx="1120445" cy="907027"/>
                    </a:xfrm>
                    <a:prstGeom prst="rect">
                      <a:avLst/>
                    </a:prstGeom>
                  </pic:spPr>
                </pic:pic>
              </a:graphicData>
            </a:graphic>
          </wp:inline>
        </w:drawing>
      </w:r>
    </w:p>
    <w:p w14:paraId="1779C160"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lang w:val="en-US"/>
        </w:rPr>
        <w:t>RAL</w:t>
      </w:r>
      <w:r w:rsidRPr="004D019D">
        <w:rPr>
          <w:rFonts w:ascii="Times New Roman" w:hAnsi="Times New Roman"/>
          <w:color w:val="000000"/>
          <w:sz w:val="24"/>
          <w:szCs w:val="24"/>
        </w:rPr>
        <w:t>9010</w:t>
      </w:r>
    </w:p>
    <w:p w14:paraId="34FC4064" w14:textId="77777777" w:rsidR="009B6E2F" w:rsidRPr="004D019D" w:rsidRDefault="009B6E2F" w:rsidP="009B6E2F">
      <w:pPr>
        <w:spacing w:after="0" w:line="240" w:lineRule="auto"/>
        <w:ind w:firstLine="284"/>
        <w:jc w:val="both"/>
        <w:rPr>
          <w:rFonts w:ascii="Times New Roman" w:hAnsi="Times New Roman"/>
          <w:color w:val="000000"/>
          <w:sz w:val="16"/>
          <w:szCs w:val="16"/>
        </w:rPr>
      </w:pPr>
    </w:p>
    <w:p w14:paraId="4C3EFEDD" w14:textId="77777777" w:rsidR="009B6E2F" w:rsidRPr="004D019D" w:rsidRDefault="009B6E2F" w:rsidP="009B6E2F">
      <w:pPr>
        <w:pStyle w:val="s1"/>
        <w:spacing w:before="0" w:beforeAutospacing="0" w:after="0" w:afterAutospacing="0"/>
        <w:ind w:left="284"/>
        <w:rPr>
          <w:color w:val="000000"/>
        </w:rPr>
      </w:pPr>
      <w:r w:rsidRPr="004D019D">
        <w:rPr>
          <w:color w:val="000000"/>
        </w:rPr>
        <w:t>Цветовое решение маркиз по оттенку должно соответствовать основному колеру фасада и решено в следующих цветах:</w:t>
      </w:r>
    </w:p>
    <w:p w14:paraId="27C44984" w14:textId="77777777" w:rsidR="009B6E2F" w:rsidRPr="004D019D" w:rsidRDefault="009B6E2F" w:rsidP="009B6E2F">
      <w:pPr>
        <w:pStyle w:val="s1"/>
        <w:spacing w:before="0" w:beforeAutospacing="0" w:after="0" w:afterAutospacing="0"/>
        <w:ind w:left="284"/>
        <w:rPr>
          <w:color w:val="000000"/>
          <w:sz w:val="16"/>
          <w:szCs w:val="16"/>
        </w:rPr>
      </w:pPr>
    </w:p>
    <w:p w14:paraId="30450FA4" w14:textId="77777777" w:rsidR="009B6E2F" w:rsidRPr="004D019D" w:rsidRDefault="009B6E2F" w:rsidP="009B6E2F">
      <w:pPr>
        <w:pStyle w:val="s1"/>
        <w:spacing w:before="0" w:beforeAutospacing="0" w:after="0" w:afterAutospacing="0"/>
        <w:rPr>
          <w:color w:val="000000"/>
          <w:lang w:val="en-US"/>
        </w:rPr>
      </w:pPr>
      <w:r w:rsidRPr="004D019D">
        <w:rPr>
          <w:color w:val="000000"/>
        </w:rPr>
        <w:lastRenderedPageBreak/>
        <w:t xml:space="preserve">    </w:t>
      </w:r>
      <w:r w:rsidRPr="004D019D">
        <w:rPr>
          <w:noProof/>
          <w:color w:val="000000"/>
        </w:rPr>
        <w:drawing>
          <wp:inline distT="0" distB="0" distL="0" distR="0" wp14:anchorId="15795059" wp14:editId="6A0C1DB4">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65"/>
                    <a:stretch>
                      <a:fillRect/>
                    </a:stretch>
                  </pic:blipFill>
                  <pic:spPr>
                    <a:xfrm flipH="1">
                      <a:off x="0" y="0"/>
                      <a:ext cx="1082313" cy="810446"/>
                    </a:xfrm>
                    <a:prstGeom prst="rect">
                      <a:avLst/>
                    </a:prstGeom>
                  </pic:spPr>
                </pic:pic>
              </a:graphicData>
            </a:graphic>
          </wp:inline>
        </w:drawing>
      </w:r>
      <w:r w:rsidRPr="004D019D">
        <w:rPr>
          <w:color w:val="000000"/>
          <w:lang w:val="en-US"/>
        </w:rPr>
        <w:t xml:space="preserve">   </w:t>
      </w:r>
      <w:r w:rsidRPr="004D019D">
        <w:rPr>
          <w:noProof/>
          <w:color w:val="000000"/>
        </w:rPr>
        <w:drawing>
          <wp:inline distT="0" distB="0" distL="0" distR="0" wp14:anchorId="6DDC6525" wp14:editId="3B2125B7">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66"/>
                    <a:stretch>
                      <a:fillRect/>
                    </a:stretch>
                  </pic:blipFill>
                  <pic:spPr>
                    <a:xfrm>
                      <a:off x="0" y="0"/>
                      <a:ext cx="1073460" cy="801970"/>
                    </a:xfrm>
                    <a:prstGeom prst="rect">
                      <a:avLst/>
                    </a:prstGeom>
                  </pic:spPr>
                </pic:pic>
              </a:graphicData>
            </a:graphic>
          </wp:inline>
        </w:drawing>
      </w:r>
      <w:r w:rsidRPr="004D019D">
        <w:rPr>
          <w:color w:val="000000"/>
          <w:lang w:val="en-US"/>
        </w:rPr>
        <w:t xml:space="preserve">   </w:t>
      </w:r>
      <w:r w:rsidRPr="004D019D">
        <w:rPr>
          <w:noProof/>
          <w:color w:val="000000"/>
        </w:rPr>
        <w:drawing>
          <wp:inline distT="0" distB="0" distL="0" distR="0" wp14:anchorId="01B0BF44" wp14:editId="74A648C0">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67"/>
                    <a:stretch>
                      <a:fillRect/>
                    </a:stretch>
                  </pic:blipFill>
                  <pic:spPr>
                    <a:xfrm>
                      <a:off x="0" y="0"/>
                      <a:ext cx="1051671" cy="790522"/>
                    </a:xfrm>
                    <a:prstGeom prst="rect">
                      <a:avLst/>
                    </a:prstGeom>
                  </pic:spPr>
                </pic:pic>
              </a:graphicData>
            </a:graphic>
          </wp:inline>
        </w:drawing>
      </w:r>
      <w:r w:rsidRPr="004D019D">
        <w:rPr>
          <w:color w:val="000000"/>
          <w:lang w:val="en-US"/>
        </w:rPr>
        <w:t xml:space="preserve">   </w:t>
      </w:r>
      <w:r w:rsidRPr="004D019D">
        <w:rPr>
          <w:noProof/>
          <w:color w:val="000000"/>
        </w:rPr>
        <w:drawing>
          <wp:inline distT="0" distB="0" distL="0" distR="0" wp14:anchorId="2A41DEAC" wp14:editId="3C082CB3">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68"/>
                    <a:stretch>
                      <a:fillRect/>
                    </a:stretch>
                  </pic:blipFill>
                  <pic:spPr>
                    <a:xfrm>
                      <a:off x="0" y="0"/>
                      <a:ext cx="1013618" cy="795076"/>
                    </a:xfrm>
                    <a:prstGeom prst="rect">
                      <a:avLst/>
                    </a:prstGeom>
                  </pic:spPr>
                </pic:pic>
              </a:graphicData>
            </a:graphic>
          </wp:inline>
        </w:drawing>
      </w:r>
    </w:p>
    <w:p w14:paraId="6475D361"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RAL1001              RAL3005               RAL5026                RAL6028</w:t>
      </w:r>
    </w:p>
    <w:p w14:paraId="173B110C"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p>
    <w:p w14:paraId="5009C6E9" w14:textId="77777777" w:rsidR="009B6E2F" w:rsidRPr="004D019D" w:rsidRDefault="009B6E2F" w:rsidP="009B6E2F">
      <w:pPr>
        <w:spacing w:after="0" w:line="240" w:lineRule="auto"/>
        <w:ind w:firstLine="284"/>
        <w:jc w:val="both"/>
        <w:rPr>
          <w:color w:val="000000"/>
          <w:sz w:val="24"/>
          <w:szCs w:val="24"/>
          <w:lang w:val="en-US"/>
        </w:rPr>
      </w:pPr>
      <w:r w:rsidRPr="004D019D">
        <w:rPr>
          <w:rFonts w:ascii="Times New Roman" w:hAnsi="Times New Roman"/>
          <w:noProof/>
          <w:color w:val="000000"/>
          <w:sz w:val="24"/>
          <w:szCs w:val="24"/>
          <w:lang w:eastAsia="ru-RU"/>
        </w:rPr>
        <w:drawing>
          <wp:inline distT="0" distB="0" distL="0" distR="0" wp14:anchorId="20A79C0E" wp14:editId="591A946F">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9"/>
                    <a:stretch>
                      <a:fillRect/>
                    </a:stretch>
                  </pic:blipFill>
                  <pic:spPr>
                    <a:xfrm flipH="1">
                      <a:off x="0" y="0"/>
                      <a:ext cx="1010014" cy="792522"/>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6BBD4DDF" wp14:editId="58616543">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0"/>
                    <a:stretch>
                      <a:fillRect/>
                    </a:stretch>
                  </pic:blipFill>
                  <pic:spPr>
                    <a:xfrm>
                      <a:off x="0" y="0"/>
                      <a:ext cx="1040675" cy="794666"/>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noProof/>
          <w:color w:val="000000"/>
          <w:sz w:val="24"/>
          <w:szCs w:val="24"/>
          <w:lang w:eastAsia="ru-RU"/>
        </w:rPr>
        <w:drawing>
          <wp:inline distT="0" distB="0" distL="0" distR="0" wp14:anchorId="2B76A1EB" wp14:editId="012E8167">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4"/>
                    <a:stretch>
                      <a:fillRect/>
                    </a:stretch>
                  </pic:blipFill>
                  <pic:spPr>
                    <a:xfrm>
                      <a:off x="0" y="0"/>
                      <a:ext cx="1040212" cy="786562"/>
                    </a:xfrm>
                    <a:prstGeom prst="rect">
                      <a:avLst/>
                    </a:prstGeom>
                  </pic:spPr>
                </pic:pic>
              </a:graphicData>
            </a:graphic>
          </wp:inline>
        </w:drawing>
      </w:r>
    </w:p>
    <w:p w14:paraId="2220B269"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RAL7001              RAL8007               RAL9010</w:t>
      </w:r>
    </w:p>
    <w:p w14:paraId="5B6930D9" w14:textId="77777777" w:rsidR="009B6E2F" w:rsidRPr="004D019D" w:rsidRDefault="009B6E2F" w:rsidP="009B6E2F">
      <w:pPr>
        <w:spacing w:after="0" w:line="240" w:lineRule="auto"/>
        <w:ind w:firstLine="284"/>
        <w:jc w:val="both"/>
        <w:rPr>
          <w:rFonts w:ascii="Times New Roman" w:hAnsi="Times New Roman"/>
          <w:color w:val="000000"/>
          <w:sz w:val="16"/>
          <w:szCs w:val="16"/>
          <w:lang w:val="en-US"/>
        </w:rPr>
      </w:pPr>
    </w:p>
    <w:p w14:paraId="6D83D257"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rPr>
        <w:t>Цоколь</w:t>
      </w:r>
      <w:r w:rsidRPr="004D019D">
        <w:rPr>
          <w:rFonts w:ascii="Times New Roman" w:hAnsi="Times New Roman"/>
          <w:color w:val="000000"/>
          <w:sz w:val="24"/>
          <w:szCs w:val="24"/>
          <w:lang w:val="en-US"/>
        </w:rPr>
        <w:t>:</w:t>
      </w:r>
    </w:p>
    <w:p w14:paraId="752947D1" w14:textId="77777777" w:rsidR="009B6E2F" w:rsidRPr="004D019D" w:rsidRDefault="009B6E2F" w:rsidP="009B6E2F">
      <w:pPr>
        <w:spacing w:after="0" w:line="240" w:lineRule="auto"/>
        <w:ind w:firstLine="284"/>
        <w:jc w:val="both"/>
        <w:rPr>
          <w:rFonts w:ascii="Times New Roman" w:hAnsi="Times New Roman"/>
          <w:color w:val="000000"/>
          <w:sz w:val="16"/>
          <w:szCs w:val="16"/>
          <w:lang w:val="en-US"/>
        </w:rPr>
      </w:pPr>
    </w:p>
    <w:p w14:paraId="4BB512A3"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noProof/>
          <w:color w:val="000000"/>
          <w:sz w:val="24"/>
          <w:szCs w:val="24"/>
          <w:lang w:eastAsia="ru-RU"/>
        </w:rPr>
        <w:drawing>
          <wp:inline distT="0" distB="0" distL="0" distR="0" wp14:anchorId="7026F567" wp14:editId="21A157F9">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71"/>
                    <a:stretch>
                      <a:fillRect/>
                    </a:stretch>
                  </pic:blipFill>
                  <pic:spPr>
                    <a:xfrm>
                      <a:off x="0" y="0"/>
                      <a:ext cx="1021515" cy="794297"/>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45B8AB85" wp14:editId="5898F2C5">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72"/>
                    <a:stretch>
                      <a:fillRect/>
                    </a:stretch>
                  </pic:blipFill>
                  <pic:spPr>
                    <a:xfrm flipH="1">
                      <a:off x="0" y="0"/>
                      <a:ext cx="1042753" cy="780604"/>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7EA64727" wp14:editId="4C04B055">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73"/>
                    <a:stretch>
                      <a:fillRect/>
                    </a:stretch>
                  </pic:blipFill>
                  <pic:spPr>
                    <a:xfrm>
                      <a:off x="0" y="0"/>
                      <a:ext cx="1040253" cy="781648"/>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6AED8ECF" wp14:editId="368C848D">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74"/>
                    <a:stretch>
                      <a:fillRect/>
                    </a:stretch>
                  </pic:blipFill>
                  <pic:spPr>
                    <a:xfrm>
                      <a:off x="0" y="0"/>
                      <a:ext cx="1036485" cy="753071"/>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47C5D7AF" wp14:editId="0BF032D6">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75"/>
                    <a:stretch>
                      <a:fillRect/>
                    </a:stretch>
                  </pic:blipFill>
                  <pic:spPr>
                    <a:xfrm>
                      <a:off x="0" y="0"/>
                      <a:ext cx="954974" cy="768399"/>
                    </a:xfrm>
                    <a:prstGeom prst="rect">
                      <a:avLst/>
                    </a:prstGeom>
                  </pic:spPr>
                </pic:pic>
              </a:graphicData>
            </a:graphic>
          </wp:inline>
        </w:drawing>
      </w:r>
    </w:p>
    <w:p w14:paraId="7C98DED6"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RAL7036              RAL7037               RAL7038             RAL7039             RAL7040</w:t>
      </w:r>
    </w:p>
    <w:p w14:paraId="0FA9BFF7" w14:textId="77777777" w:rsidR="009B6E2F" w:rsidRPr="004D019D" w:rsidRDefault="009B6E2F" w:rsidP="009B6E2F">
      <w:pPr>
        <w:spacing w:after="0" w:line="240" w:lineRule="auto"/>
        <w:ind w:firstLine="284"/>
        <w:jc w:val="both"/>
        <w:rPr>
          <w:rFonts w:ascii="Times New Roman" w:hAnsi="Times New Roman"/>
          <w:color w:val="000000"/>
          <w:sz w:val="16"/>
          <w:szCs w:val="16"/>
          <w:lang w:val="en-US"/>
        </w:rPr>
      </w:pPr>
    </w:p>
    <w:p w14:paraId="7E3622E5"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noProof/>
          <w:color w:val="000000"/>
          <w:sz w:val="24"/>
          <w:szCs w:val="24"/>
          <w:lang w:eastAsia="ru-RU"/>
        </w:rPr>
        <w:drawing>
          <wp:inline distT="0" distB="0" distL="0" distR="0" wp14:anchorId="18DB028D" wp14:editId="24FDA7A7">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9"/>
                    <a:stretch>
                      <a:fillRect/>
                    </a:stretch>
                  </pic:blipFill>
                  <pic:spPr>
                    <a:xfrm flipH="1">
                      <a:off x="0" y="0"/>
                      <a:ext cx="1010014" cy="792522"/>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32156FA3" wp14:editId="7B687C01">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1"/>
                    <a:stretch>
                      <a:fillRect/>
                    </a:stretch>
                  </pic:blipFill>
                  <pic:spPr>
                    <a:xfrm flipH="1">
                      <a:off x="0" y="0"/>
                      <a:ext cx="1053736" cy="823108"/>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726A309D" wp14:editId="6ED7F9C8">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2"/>
                    <a:stretch>
                      <a:fillRect/>
                    </a:stretch>
                  </pic:blipFill>
                  <pic:spPr>
                    <a:xfrm flipH="1">
                      <a:off x="0" y="0"/>
                      <a:ext cx="1060112" cy="837582"/>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6E966C82" wp14:editId="1BCDA500">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3"/>
                    <a:stretch>
                      <a:fillRect/>
                    </a:stretch>
                  </pic:blipFill>
                  <pic:spPr>
                    <a:xfrm>
                      <a:off x="0" y="0"/>
                      <a:ext cx="1048843" cy="828088"/>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3B3FA886" wp14:editId="1430E703">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76"/>
                    <a:stretch>
                      <a:fillRect/>
                    </a:stretch>
                  </pic:blipFill>
                  <pic:spPr>
                    <a:xfrm flipH="1">
                      <a:off x="0" y="0"/>
                      <a:ext cx="954463" cy="820131"/>
                    </a:xfrm>
                    <a:prstGeom prst="rect">
                      <a:avLst/>
                    </a:prstGeom>
                  </pic:spPr>
                </pic:pic>
              </a:graphicData>
            </a:graphic>
          </wp:inline>
        </w:drawing>
      </w:r>
    </w:p>
    <w:p w14:paraId="7DE5A5EC"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RAL7001             RAL7002              RAL7003               RAL7004             RAL7012</w:t>
      </w:r>
    </w:p>
    <w:p w14:paraId="6E1B3CF4" w14:textId="77777777" w:rsidR="009B6E2F" w:rsidRPr="004D019D" w:rsidRDefault="009B6E2F" w:rsidP="009B6E2F">
      <w:pPr>
        <w:spacing w:after="0" w:line="240" w:lineRule="auto"/>
        <w:ind w:firstLine="284"/>
        <w:jc w:val="both"/>
        <w:rPr>
          <w:rFonts w:ascii="Times New Roman" w:hAnsi="Times New Roman"/>
          <w:color w:val="000000"/>
          <w:sz w:val="16"/>
          <w:szCs w:val="16"/>
          <w:lang w:val="en-US"/>
        </w:rPr>
      </w:pPr>
    </w:p>
    <w:p w14:paraId="25FE3DF9"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noProof/>
          <w:color w:val="000000"/>
          <w:sz w:val="24"/>
          <w:szCs w:val="24"/>
          <w:lang w:eastAsia="ru-RU"/>
        </w:rPr>
        <w:drawing>
          <wp:inline distT="0" distB="0" distL="0" distR="0" wp14:anchorId="331B18C3" wp14:editId="3191ACEF">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77"/>
                    <a:stretch>
                      <a:fillRect/>
                    </a:stretch>
                  </pic:blipFill>
                  <pic:spPr>
                    <a:xfrm>
                      <a:off x="0" y="0"/>
                      <a:ext cx="993201" cy="802506"/>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3CA41A3A" wp14:editId="7E8EEEE5">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8"/>
                    <a:stretch>
                      <a:fillRect/>
                    </a:stretch>
                  </pic:blipFill>
                  <pic:spPr>
                    <a:xfrm>
                      <a:off x="0" y="0"/>
                      <a:ext cx="1063580" cy="811991"/>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4C6FC080" wp14:editId="7638CB55">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7"/>
                    <a:stretch>
                      <a:fillRect/>
                    </a:stretch>
                  </pic:blipFill>
                  <pic:spPr>
                    <a:xfrm>
                      <a:off x="0" y="0"/>
                      <a:ext cx="1031347" cy="814886"/>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7BDD7E1A" wp14:editId="7B3B9FF5">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6"/>
                    <a:stretch>
                      <a:fillRect/>
                    </a:stretch>
                  </pic:blipFill>
                  <pic:spPr>
                    <a:xfrm flipH="1">
                      <a:off x="0" y="0"/>
                      <a:ext cx="1036797" cy="804890"/>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3974653A" wp14:editId="415C3936">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78"/>
                    <a:stretch>
                      <a:fillRect/>
                    </a:stretch>
                  </pic:blipFill>
                  <pic:spPr>
                    <a:xfrm>
                      <a:off x="0" y="0"/>
                      <a:ext cx="1000228" cy="792149"/>
                    </a:xfrm>
                    <a:prstGeom prst="rect">
                      <a:avLst/>
                    </a:prstGeom>
                  </pic:spPr>
                </pic:pic>
              </a:graphicData>
            </a:graphic>
          </wp:inline>
        </w:drawing>
      </w:r>
      <w:r w:rsidRPr="004D019D">
        <w:rPr>
          <w:rFonts w:ascii="Times New Roman" w:hAnsi="Times New Roman"/>
          <w:color w:val="000000"/>
          <w:sz w:val="24"/>
          <w:szCs w:val="24"/>
          <w:lang w:val="en-US"/>
        </w:rPr>
        <w:t xml:space="preserve">    </w:t>
      </w:r>
    </w:p>
    <w:p w14:paraId="259C5180"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RAL7031             RAL7032               RAL7033              RAL7034              RAL7035</w:t>
      </w:r>
    </w:p>
    <w:p w14:paraId="78EF5F62" w14:textId="77777777" w:rsidR="009B6E2F" w:rsidRPr="004D019D" w:rsidRDefault="009B6E2F" w:rsidP="009B6E2F">
      <w:pPr>
        <w:spacing w:after="0" w:line="240" w:lineRule="auto"/>
        <w:ind w:firstLine="284"/>
        <w:jc w:val="both"/>
        <w:rPr>
          <w:rFonts w:ascii="Times New Roman" w:hAnsi="Times New Roman"/>
          <w:b/>
          <w:bCs/>
          <w:color w:val="000000"/>
          <w:sz w:val="16"/>
          <w:szCs w:val="16"/>
          <w:lang w:val="en-US"/>
        </w:rPr>
      </w:pPr>
    </w:p>
    <w:p w14:paraId="122B222C"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b/>
          <w:bCs/>
          <w:noProof/>
          <w:color w:val="000000"/>
          <w:sz w:val="24"/>
          <w:szCs w:val="24"/>
          <w:lang w:eastAsia="ru-RU"/>
        </w:rPr>
        <w:drawing>
          <wp:inline distT="0" distB="0" distL="0" distR="0" wp14:anchorId="0A0BAFFA" wp14:editId="7D6AB7BF">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79"/>
                    <a:stretch>
                      <a:fillRect/>
                    </a:stretch>
                  </pic:blipFill>
                  <pic:spPr>
                    <a:xfrm>
                      <a:off x="0" y="0"/>
                      <a:ext cx="1049810" cy="905603"/>
                    </a:xfrm>
                    <a:prstGeom prst="rect">
                      <a:avLst/>
                    </a:prstGeom>
                  </pic:spPr>
                </pic:pic>
              </a:graphicData>
            </a:graphic>
          </wp:inline>
        </w:drawing>
      </w:r>
      <w:r w:rsidRPr="004D019D">
        <w:rPr>
          <w:rFonts w:ascii="Times New Roman" w:hAnsi="Times New Roman"/>
          <w:b/>
          <w:bCs/>
          <w:color w:val="000000"/>
          <w:sz w:val="24"/>
          <w:szCs w:val="24"/>
          <w:lang w:val="en-US"/>
        </w:rPr>
        <w:t xml:space="preserve">   </w:t>
      </w:r>
      <w:r w:rsidRPr="004D019D">
        <w:rPr>
          <w:rFonts w:ascii="Times New Roman" w:hAnsi="Times New Roman"/>
          <w:b/>
          <w:bCs/>
          <w:noProof/>
          <w:color w:val="000000"/>
          <w:sz w:val="24"/>
          <w:szCs w:val="24"/>
          <w:lang w:eastAsia="ru-RU"/>
        </w:rPr>
        <w:drawing>
          <wp:inline distT="0" distB="0" distL="0" distR="0" wp14:anchorId="021827DB" wp14:editId="73BDADA2">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0"/>
                    <a:stretch>
                      <a:fillRect/>
                    </a:stretch>
                  </pic:blipFill>
                  <pic:spPr>
                    <a:xfrm flipH="1">
                      <a:off x="0" y="0"/>
                      <a:ext cx="1005340" cy="881606"/>
                    </a:xfrm>
                    <a:prstGeom prst="rect">
                      <a:avLst/>
                    </a:prstGeom>
                  </pic:spPr>
                </pic:pic>
              </a:graphicData>
            </a:graphic>
          </wp:inline>
        </w:drawing>
      </w:r>
      <w:r w:rsidRPr="004D019D">
        <w:rPr>
          <w:rFonts w:ascii="Times New Roman" w:hAnsi="Times New Roman"/>
          <w:b/>
          <w:bCs/>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4EBB1F15" wp14:editId="7BA44383">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0"/>
                    <a:stretch>
                      <a:fillRect/>
                    </a:stretch>
                  </pic:blipFill>
                  <pic:spPr>
                    <a:xfrm>
                      <a:off x="0" y="0"/>
                      <a:ext cx="1044618" cy="856108"/>
                    </a:xfrm>
                    <a:prstGeom prst="rect">
                      <a:avLst/>
                    </a:prstGeom>
                  </pic:spPr>
                </pic:pic>
              </a:graphicData>
            </a:graphic>
          </wp:inline>
        </w:drawing>
      </w:r>
    </w:p>
    <w:p w14:paraId="1BCAB74C"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lang w:val="en-US"/>
        </w:rPr>
        <w:t>RAL</w:t>
      </w:r>
      <w:r w:rsidRPr="004D019D">
        <w:rPr>
          <w:rFonts w:ascii="Times New Roman" w:hAnsi="Times New Roman"/>
          <w:color w:val="000000"/>
          <w:sz w:val="24"/>
          <w:szCs w:val="24"/>
        </w:rPr>
        <w:t xml:space="preserve">8003              </w:t>
      </w:r>
      <w:r w:rsidRPr="004D019D">
        <w:rPr>
          <w:rFonts w:ascii="Times New Roman" w:hAnsi="Times New Roman"/>
          <w:color w:val="000000"/>
          <w:sz w:val="24"/>
          <w:szCs w:val="24"/>
          <w:lang w:val="en-US"/>
        </w:rPr>
        <w:t>RAL</w:t>
      </w:r>
      <w:r w:rsidRPr="004D019D">
        <w:rPr>
          <w:rFonts w:ascii="Times New Roman" w:hAnsi="Times New Roman"/>
          <w:color w:val="000000"/>
          <w:sz w:val="24"/>
          <w:szCs w:val="24"/>
        </w:rPr>
        <w:t xml:space="preserve">8008             </w:t>
      </w:r>
      <w:r w:rsidRPr="004D019D">
        <w:rPr>
          <w:rFonts w:ascii="Times New Roman" w:hAnsi="Times New Roman"/>
          <w:color w:val="000000"/>
          <w:sz w:val="24"/>
          <w:szCs w:val="24"/>
          <w:lang w:val="en-US"/>
        </w:rPr>
        <w:t>RAL</w:t>
      </w:r>
      <w:r w:rsidRPr="004D019D">
        <w:rPr>
          <w:rFonts w:ascii="Times New Roman" w:hAnsi="Times New Roman"/>
          <w:color w:val="000000"/>
          <w:sz w:val="24"/>
          <w:szCs w:val="24"/>
        </w:rPr>
        <w:t xml:space="preserve">8007             </w:t>
      </w:r>
    </w:p>
    <w:p w14:paraId="4AE692C2" w14:textId="77777777" w:rsidR="009B6E2F" w:rsidRPr="004D019D" w:rsidRDefault="009B6E2F" w:rsidP="009B6E2F">
      <w:pPr>
        <w:spacing w:after="0" w:line="240" w:lineRule="auto"/>
        <w:ind w:firstLine="284"/>
        <w:jc w:val="both"/>
        <w:rPr>
          <w:rFonts w:ascii="Times New Roman" w:hAnsi="Times New Roman"/>
          <w:color w:val="000000"/>
          <w:sz w:val="16"/>
          <w:szCs w:val="16"/>
        </w:rPr>
      </w:pPr>
    </w:p>
    <w:p w14:paraId="0A990681"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xml:space="preserve"> Подпорные стены:</w:t>
      </w:r>
    </w:p>
    <w:p w14:paraId="2B9B372A" w14:textId="77777777" w:rsidR="009B6E2F" w:rsidRPr="004D019D" w:rsidRDefault="009B6E2F" w:rsidP="009B6E2F">
      <w:pPr>
        <w:spacing w:after="0" w:line="240" w:lineRule="auto"/>
        <w:ind w:firstLine="284"/>
        <w:jc w:val="both"/>
        <w:rPr>
          <w:rFonts w:ascii="Times New Roman" w:hAnsi="Times New Roman"/>
          <w:color w:val="000000"/>
          <w:sz w:val="16"/>
          <w:szCs w:val="16"/>
        </w:rPr>
      </w:pPr>
    </w:p>
    <w:p w14:paraId="7CA017DA"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noProof/>
          <w:color w:val="000000"/>
          <w:sz w:val="24"/>
          <w:szCs w:val="24"/>
          <w:lang w:eastAsia="ru-RU"/>
        </w:rPr>
        <w:drawing>
          <wp:inline distT="0" distB="0" distL="0" distR="0" wp14:anchorId="67BF0574" wp14:editId="26411F90">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81"/>
                    <a:stretch>
                      <a:fillRect/>
                    </a:stretch>
                  </pic:blipFill>
                  <pic:spPr>
                    <a:xfrm flipH="1">
                      <a:off x="0" y="0"/>
                      <a:ext cx="1012223" cy="913250"/>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2B64AAC9" wp14:editId="4FF8A1D5">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2"/>
                    <a:stretch>
                      <a:fillRect/>
                    </a:stretch>
                  </pic:blipFill>
                  <pic:spPr>
                    <a:xfrm flipH="1">
                      <a:off x="0" y="0"/>
                      <a:ext cx="1062052" cy="907362"/>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106546CB" wp14:editId="18598821">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82"/>
                    <a:stretch>
                      <a:fillRect/>
                    </a:stretch>
                  </pic:blipFill>
                  <pic:spPr>
                    <a:xfrm>
                      <a:off x="0" y="0"/>
                      <a:ext cx="1076140" cy="920374"/>
                    </a:xfrm>
                    <a:prstGeom prst="rect">
                      <a:avLst/>
                    </a:prstGeom>
                  </pic:spPr>
                </pic:pic>
              </a:graphicData>
            </a:graphic>
          </wp:inline>
        </w:drawing>
      </w:r>
      <w:r w:rsidRPr="004D019D">
        <w:rPr>
          <w:rFonts w:ascii="Times New Roman" w:hAnsi="Times New Roman"/>
          <w:color w:val="000000"/>
          <w:sz w:val="24"/>
          <w:szCs w:val="24"/>
          <w:lang w:val="en-US"/>
        </w:rPr>
        <w:t xml:space="preserve"> </w:t>
      </w:r>
    </w:p>
    <w:p w14:paraId="24BFFEFB"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 xml:space="preserve">RAL1015              RAL7003              RAL7012             </w:t>
      </w:r>
    </w:p>
    <w:p w14:paraId="74A5B587" w14:textId="77777777" w:rsidR="009B6E2F" w:rsidRPr="004D019D" w:rsidRDefault="009B6E2F" w:rsidP="009B6E2F">
      <w:pPr>
        <w:spacing w:after="0" w:line="240" w:lineRule="auto"/>
        <w:ind w:firstLine="284"/>
        <w:jc w:val="both"/>
        <w:rPr>
          <w:rFonts w:ascii="Times New Roman" w:hAnsi="Times New Roman"/>
          <w:color w:val="000000"/>
          <w:sz w:val="16"/>
          <w:szCs w:val="16"/>
          <w:lang w:val="en-US"/>
        </w:rPr>
      </w:pPr>
    </w:p>
    <w:p w14:paraId="77F339AA"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p>
    <w:p w14:paraId="72039E25"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p>
    <w:p w14:paraId="1431EDCA" w14:textId="48F82080"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rPr>
        <w:t>Кровля</w:t>
      </w:r>
      <w:r w:rsidRPr="004D019D">
        <w:rPr>
          <w:rFonts w:ascii="Times New Roman" w:hAnsi="Times New Roman"/>
          <w:color w:val="000000"/>
          <w:sz w:val="24"/>
          <w:szCs w:val="24"/>
          <w:lang w:val="en-US"/>
        </w:rPr>
        <w:t>:</w:t>
      </w:r>
    </w:p>
    <w:p w14:paraId="5A7C07AB"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p>
    <w:p w14:paraId="633F082E" w14:textId="77777777" w:rsidR="009B6E2F" w:rsidRPr="004D019D" w:rsidRDefault="009B6E2F" w:rsidP="009B6E2F">
      <w:pPr>
        <w:spacing w:after="0" w:line="240" w:lineRule="auto"/>
        <w:ind w:firstLine="284"/>
        <w:jc w:val="both"/>
        <w:rPr>
          <w:rFonts w:ascii="Times New Roman" w:hAnsi="Times New Roman"/>
          <w:b/>
          <w:bCs/>
          <w:color w:val="000000"/>
          <w:sz w:val="24"/>
          <w:szCs w:val="24"/>
          <w:lang w:val="en-US"/>
        </w:rPr>
      </w:pPr>
      <w:r w:rsidRPr="004D019D">
        <w:rPr>
          <w:rFonts w:ascii="Times New Roman" w:hAnsi="Times New Roman"/>
          <w:noProof/>
          <w:color w:val="000000"/>
          <w:sz w:val="24"/>
          <w:szCs w:val="24"/>
          <w:lang w:eastAsia="ru-RU"/>
        </w:rPr>
        <w:lastRenderedPageBreak/>
        <w:drawing>
          <wp:inline distT="0" distB="0" distL="0" distR="0" wp14:anchorId="3DC81E2C" wp14:editId="413A6310">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83"/>
                    <a:stretch>
                      <a:fillRect/>
                    </a:stretch>
                  </pic:blipFill>
                  <pic:spPr>
                    <a:xfrm flipH="1">
                      <a:off x="0" y="0"/>
                      <a:ext cx="1156889" cy="847743"/>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77F737EC" wp14:editId="62295424">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84"/>
                    <a:stretch>
                      <a:fillRect/>
                    </a:stretch>
                  </pic:blipFill>
                  <pic:spPr>
                    <a:xfrm flipH="1">
                      <a:off x="0" y="0"/>
                      <a:ext cx="1135704" cy="818092"/>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668DC936" wp14:editId="686CF82D">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5"/>
                    <a:stretch>
                      <a:fillRect/>
                    </a:stretch>
                  </pic:blipFill>
                  <pic:spPr>
                    <a:xfrm flipH="1">
                      <a:off x="0" y="0"/>
                      <a:ext cx="1146323" cy="837064"/>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3779D534" wp14:editId="57F4F339">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3"/>
                    <a:stretch>
                      <a:fillRect/>
                    </a:stretch>
                  </pic:blipFill>
                  <pic:spPr>
                    <a:xfrm>
                      <a:off x="0" y="0"/>
                      <a:ext cx="1048843" cy="828088"/>
                    </a:xfrm>
                    <a:prstGeom prst="rect">
                      <a:avLst/>
                    </a:prstGeom>
                  </pic:spPr>
                </pic:pic>
              </a:graphicData>
            </a:graphic>
          </wp:inline>
        </w:drawing>
      </w:r>
    </w:p>
    <w:p w14:paraId="0429BD7B"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 xml:space="preserve">RAL3005                  RAL3007                RAL3009                 RAL7004            </w:t>
      </w:r>
    </w:p>
    <w:p w14:paraId="5056D952"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p>
    <w:p w14:paraId="2EDBFD20"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noProof/>
          <w:color w:val="000000"/>
          <w:sz w:val="24"/>
          <w:szCs w:val="24"/>
          <w:lang w:eastAsia="ru-RU"/>
        </w:rPr>
        <w:drawing>
          <wp:inline distT="0" distB="0" distL="0" distR="0" wp14:anchorId="6B23A88C" wp14:editId="5205F0B4">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6"/>
                    <a:stretch>
                      <a:fillRect/>
                    </a:stretch>
                  </pic:blipFill>
                  <pic:spPr>
                    <a:xfrm flipH="1">
                      <a:off x="0" y="0"/>
                      <a:ext cx="1140366" cy="916386"/>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48F00E52" wp14:editId="3C622CF7">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0"/>
                    <a:stretch>
                      <a:fillRect/>
                    </a:stretch>
                  </pic:blipFill>
                  <pic:spPr>
                    <a:xfrm>
                      <a:off x="0" y="0"/>
                      <a:ext cx="1098838" cy="922505"/>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1D63DD05" wp14:editId="1B22C1C4">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9"/>
                    <a:stretch>
                      <a:fillRect/>
                    </a:stretch>
                  </pic:blipFill>
                  <pic:spPr>
                    <a:xfrm flipH="1">
                      <a:off x="0" y="0"/>
                      <a:ext cx="1128352" cy="893603"/>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1F70317B" wp14:editId="2E26F4C8">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7"/>
                    <a:stretch>
                      <a:fillRect/>
                    </a:stretch>
                  </pic:blipFill>
                  <pic:spPr>
                    <a:xfrm flipH="1">
                      <a:off x="0" y="0"/>
                      <a:ext cx="1056390" cy="930904"/>
                    </a:xfrm>
                    <a:prstGeom prst="rect">
                      <a:avLst/>
                    </a:prstGeom>
                  </pic:spPr>
                </pic:pic>
              </a:graphicData>
            </a:graphic>
          </wp:inline>
        </w:drawing>
      </w:r>
    </w:p>
    <w:p w14:paraId="488A8266"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 xml:space="preserve">RAL8004                  RAL8007                RAL8000                 RAL8011   </w:t>
      </w:r>
    </w:p>
    <w:p w14:paraId="04B971BA" w14:textId="77777777" w:rsidR="009B6E2F" w:rsidRPr="004D019D" w:rsidRDefault="009B6E2F" w:rsidP="009B6E2F">
      <w:pPr>
        <w:spacing w:after="0" w:line="240" w:lineRule="auto"/>
        <w:ind w:firstLine="284"/>
        <w:jc w:val="both"/>
        <w:rPr>
          <w:rFonts w:ascii="Times New Roman" w:hAnsi="Times New Roman"/>
          <w:color w:val="000000"/>
          <w:sz w:val="16"/>
          <w:szCs w:val="16"/>
          <w:lang w:val="en-US"/>
        </w:rPr>
      </w:pPr>
      <w:r w:rsidRPr="004D019D">
        <w:rPr>
          <w:rFonts w:ascii="Times New Roman" w:hAnsi="Times New Roman"/>
          <w:color w:val="000000"/>
          <w:sz w:val="24"/>
          <w:szCs w:val="24"/>
          <w:lang w:val="en-US"/>
        </w:rPr>
        <w:t xml:space="preserve">    </w:t>
      </w:r>
    </w:p>
    <w:p w14:paraId="594CAAE9"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noProof/>
          <w:color w:val="000000"/>
          <w:sz w:val="24"/>
          <w:szCs w:val="24"/>
          <w:lang w:eastAsia="ru-RU"/>
        </w:rPr>
        <w:drawing>
          <wp:inline distT="0" distB="0" distL="0" distR="0" wp14:anchorId="27895FDE" wp14:editId="5C2F9EDD">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88"/>
                    <a:stretch>
                      <a:fillRect/>
                    </a:stretch>
                  </pic:blipFill>
                  <pic:spPr>
                    <a:xfrm>
                      <a:off x="0" y="0"/>
                      <a:ext cx="1138996" cy="875707"/>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29EE6E9C" wp14:editId="3B1626D9">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89"/>
                    <a:stretch>
                      <a:fillRect/>
                    </a:stretch>
                  </pic:blipFill>
                  <pic:spPr>
                    <a:xfrm flipH="1">
                      <a:off x="0" y="0"/>
                      <a:ext cx="1104516" cy="893223"/>
                    </a:xfrm>
                    <a:prstGeom prst="rect">
                      <a:avLst/>
                    </a:prstGeom>
                  </pic:spPr>
                </pic:pic>
              </a:graphicData>
            </a:graphic>
          </wp:inline>
        </w:drawing>
      </w:r>
    </w:p>
    <w:p w14:paraId="6D458B47"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 xml:space="preserve">RAL8014                  RAL8028                </w:t>
      </w:r>
    </w:p>
    <w:p w14:paraId="1FFD0C72" w14:textId="77777777" w:rsidR="009B6E2F" w:rsidRPr="004D019D" w:rsidRDefault="009B6E2F" w:rsidP="009B6E2F">
      <w:pPr>
        <w:spacing w:after="0" w:line="240" w:lineRule="auto"/>
        <w:ind w:firstLine="284"/>
        <w:jc w:val="both"/>
        <w:rPr>
          <w:rFonts w:ascii="Times New Roman" w:hAnsi="Times New Roman"/>
          <w:color w:val="000000"/>
          <w:sz w:val="16"/>
          <w:szCs w:val="16"/>
          <w:lang w:val="en-US"/>
        </w:rPr>
      </w:pPr>
    </w:p>
    <w:p w14:paraId="19EDE039"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rPr>
        <w:t>Оконные</w:t>
      </w:r>
      <w:r w:rsidRPr="004D019D">
        <w:rPr>
          <w:rFonts w:ascii="Times New Roman" w:hAnsi="Times New Roman"/>
          <w:color w:val="000000"/>
          <w:sz w:val="24"/>
          <w:szCs w:val="24"/>
          <w:lang w:val="en-US"/>
        </w:rPr>
        <w:t xml:space="preserve"> </w:t>
      </w:r>
      <w:r w:rsidRPr="004D019D">
        <w:rPr>
          <w:rFonts w:ascii="Times New Roman" w:hAnsi="Times New Roman"/>
          <w:color w:val="000000"/>
          <w:sz w:val="24"/>
          <w:szCs w:val="24"/>
        </w:rPr>
        <w:t>рамы</w:t>
      </w:r>
      <w:r w:rsidRPr="004D019D">
        <w:rPr>
          <w:rFonts w:ascii="Times New Roman" w:hAnsi="Times New Roman"/>
          <w:color w:val="000000"/>
          <w:sz w:val="24"/>
          <w:szCs w:val="24"/>
          <w:lang w:val="en-US"/>
        </w:rPr>
        <w:t>:</w:t>
      </w:r>
    </w:p>
    <w:p w14:paraId="55BFA2FA" w14:textId="77777777" w:rsidR="009B6E2F" w:rsidRPr="004D019D" w:rsidRDefault="009B6E2F" w:rsidP="009B6E2F">
      <w:pPr>
        <w:spacing w:after="0" w:line="240" w:lineRule="auto"/>
        <w:ind w:firstLine="284"/>
        <w:jc w:val="both"/>
        <w:rPr>
          <w:rFonts w:ascii="Times New Roman" w:hAnsi="Times New Roman"/>
          <w:color w:val="000000"/>
          <w:sz w:val="16"/>
          <w:szCs w:val="16"/>
          <w:lang w:val="en-US"/>
        </w:rPr>
      </w:pPr>
    </w:p>
    <w:p w14:paraId="33DC45F9"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noProof/>
          <w:color w:val="000000"/>
          <w:sz w:val="24"/>
          <w:szCs w:val="24"/>
          <w:lang w:eastAsia="ru-RU"/>
        </w:rPr>
        <w:drawing>
          <wp:inline distT="0" distB="0" distL="0" distR="0" wp14:anchorId="5BDD13F1" wp14:editId="4B52FED5">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4"/>
                    <a:stretch>
                      <a:fillRect/>
                    </a:stretch>
                  </pic:blipFill>
                  <pic:spPr>
                    <a:xfrm>
                      <a:off x="0" y="0"/>
                      <a:ext cx="1120445" cy="907027"/>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4A071C00" wp14:editId="0DCA180D">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0"/>
                    <a:stretch>
                      <a:fillRect/>
                    </a:stretch>
                  </pic:blipFill>
                  <pic:spPr>
                    <a:xfrm>
                      <a:off x="0" y="0"/>
                      <a:ext cx="1120991" cy="905835"/>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1D095B5B" wp14:editId="0B02611E">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1"/>
                    <a:stretch>
                      <a:fillRect/>
                    </a:stretch>
                  </pic:blipFill>
                  <pic:spPr>
                    <a:xfrm flipH="1">
                      <a:off x="0" y="0"/>
                      <a:ext cx="1047231" cy="894671"/>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75547212" wp14:editId="43A902E4">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2"/>
                    <a:stretch>
                      <a:fillRect/>
                    </a:stretch>
                  </pic:blipFill>
                  <pic:spPr>
                    <a:xfrm>
                      <a:off x="0" y="0"/>
                      <a:ext cx="1018512" cy="883351"/>
                    </a:xfrm>
                    <a:prstGeom prst="rect">
                      <a:avLst/>
                    </a:prstGeom>
                  </pic:spPr>
                </pic:pic>
              </a:graphicData>
            </a:graphic>
          </wp:inline>
        </w:drawing>
      </w:r>
    </w:p>
    <w:p w14:paraId="247527E4"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 xml:space="preserve">RAL9010                  RAL8001                RAL8002                 RAL8003   </w:t>
      </w:r>
    </w:p>
    <w:p w14:paraId="3D8825C7" w14:textId="77777777" w:rsidR="009B6E2F" w:rsidRPr="004D019D" w:rsidRDefault="009B6E2F" w:rsidP="009B6E2F">
      <w:pPr>
        <w:spacing w:after="0" w:line="240" w:lineRule="auto"/>
        <w:ind w:firstLine="284"/>
        <w:jc w:val="both"/>
        <w:rPr>
          <w:rFonts w:ascii="Times New Roman" w:hAnsi="Times New Roman"/>
          <w:b/>
          <w:bCs/>
          <w:color w:val="000000"/>
          <w:sz w:val="16"/>
          <w:szCs w:val="16"/>
          <w:lang w:val="en-US"/>
        </w:rPr>
      </w:pPr>
    </w:p>
    <w:p w14:paraId="2B1E15DE" w14:textId="77777777" w:rsidR="009B6E2F" w:rsidRPr="004D019D" w:rsidRDefault="009B6E2F" w:rsidP="009B6E2F">
      <w:pPr>
        <w:spacing w:after="0" w:line="240" w:lineRule="auto"/>
        <w:ind w:firstLine="284"/>
        <w:jc w:val="both"/>
        <w:rPr>
          <w:rFonts w:ascii="Times New Roman" w:hAnsi="Times New Roman"/>
          <w:b/>
          <w:bCs/>
          <w:color w:val="000000"/>
          <w:sz w:val="24"/>
          <w:szCs w:val="24"/>
        </w:rPr>
      </w:pPr>
      <w:r w:rsidRPr="004D019D">
        <w:rPr>
          <w:rFonts w:ascii="Times New Roman" w:hAnsi="Times New Roman"/>
          <w:b/>
          <w:bCs/>
          <w:noProof/>
          <w:color w:val="000000"/>
          <w:sz w:val="24"/>
          <w:szCs w:val="24"/>
          <w:lang w:eastAsia="ru-RU"/>
        </w:rPr>
        <w:drawing>
          <wp:inline distT="0" distB="0" distL="0" distR="0" wp14:anchorId="45E0C376" wp14:editId="5AB76F84">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90"/>
                    <a:stretch>
                      <a:fillRect/>
                    </a:stretch>
                  </pic:blipFill>
                  <pic:spPr>
                    <a:xfrm flipH="1">
                      <a:off x="0" y="0"/>
                      <a:ext cx="1088954" cy="884801"/>
                    </a:xfrm>
                    <a:prstGeom prst="rect">
                      <a:avLst/>
                    </a:prstGeom>
                  </pic:spPr>
                </pic:pic>
              </a:graphicData>
            </a:graphic>
          </wp:inline>
        </w:drawing>
      </w:r>
      <w:r w:rsidRPr="004D019D">
        <w:rPr>
          <w:rFonts w:ascii="Times New Roman" w:hAnsi="Times New Roman"/>
          <w:b/>
          <w:bCs/>
          <w:color w:val="000000"/>
          <w:sz w:val="24"/>
          <w:szCs w:val="24"/>
        </w:rPr>
        <w:t xml:space="preserve">     </w:t>
      </w:r>
      <w:r w:rsidRPr="004D019D">
        <w:rPr>
          <w:rFonts w:ascii="Times New Roman" w:hAnsi="Times New Roman"/>
          <w:noProof/>
          <w:color w:val="000000"/>
          <w:sz w:val="24"/>
          <w:szCs w:val="24"/>
          <w:lang w:eastAsia="ru-RU"/>
        </w:rPr>
        <w:drawing>
          <wp:inline distT="0" distB="0" distL="0" distR="0" wp14:anchorId="4A3DF923" wp14:editId="468B99EB">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0"/>
                    <a:stretch>
                      <a:fillRect/>
                    </a:stretch>
                  </pic:blipFill>
                  <pic:spPr>
                    <a:xfrm>
                      <a:off x="0" y="0"/>
                      <a:ext cx="1041166" cy="882398"/>
                    </a:xfrm>
                    <a:prstGeom prst="rect">
                      <a:avLst/>
                    </a:prstGeom>
                  </pic:spPr>
                </pic:pic>
              </a:graphicData>
            </a:graphic>
          </wp:inline>
        </w:drawing>
      </w:r>
      <w:r w:rsidRPr="004D019D">
        <w:rPr>
          <w:rFonts w:ascii="Times New Roman" w:hAnsi="Times New Roman"/>
          <w:b/>
          <w:bCs/>
          <w:color w:val="000000"/>
          <w:sz w:val="24"/>
          <w:szCs w:val="24"/>
        </w:rPr>
        <w:t xml:space="preserve">     </w:t>
      </w:r>
      <w:r w:rsidRPr="004D019D">
        <w:rPr>
          <w:rFonts w:ascii="Times New Roman" w:hAnsi="Times New Roman"/>
          <w:b/>
          <w:bCs/>
          <w:noProof/>
          <w:color w:val="000000"/>
          <w:sz w:val="24"/>
          <w:szCs w:val="24"/>
          <w:lang w:eastAsia="ru-RU"/>
        </w:rPr>
        <w:drawing>
          <wp:inline distT="0" distB="0" distL="0" distR="0" wp14:anchorId="749C9CEB" wp14:editId="373CC754">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0"/>
                    <a:stretch>
                      <a:fillRect/>
                    </a:stretch>
                  </pic:blipFill>
                  <pic:spPr>
                    <a:xfrm flipH="1">
                      <a:off x="0" y="0"/>
                      <a:ext cx="1005340" cy="881606"/>
                    </a:xfrm>
                    <a:prstGeom prst="rect">
                      <a:avLst/>
                    </a:prstGeom>
                  </pic:spPr>
                </pic:pic>
              </a:graphicData>
            </a:graphic>
          </wp:inline>
        </w:drawing>
      </w:r>
    </w:p>
    <w:p w14:paraId="3C399F92"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lang w:val="en-US"/>
        </w:rPr>
        <w:t>RAL</w:t>
      </w:r>
      <w:r w:rsidRPr="004D019D">
        <w:rPr>
          <w:rFonts w:ascii="Times New Roman" w:hAnsi="Times New Roman"/>
          <w:color w:val="000000"/>
          <w:sz w:val="24"/>
          <w:szCs w:val="24"/>
        </w:rPr>
        <w:t xml:space="preserve">7047                  </w:t>
      </w:r>
      <w:r w:rsidRPr="004D019D">
        <w:rPr>
          <w:rFonts w:ascii="Times New Roman" w:hAnsi="Times New Roman"/>
          <w:color w:val="000000"/>
          <w:sz w:val="24"/>
          <w:szCs w:val="24"/>
          <w:lang w:val="en-US"/>
        </w:rPr>
        <w:t>RAL</w:t>
      </w:r>
      <w:r w:rsidRPr="004D019D">
        <w:rPr>
          <w:rFonts w:ascii="Times New Roman" w:hAnsi="Times New Roman"/>
          <w:color w:val="000000"/>
          <w:sz w:val="24"/>
          <w:szCs w:val="24"/>
        </w:rPr>
        <w:t xml:space="preserve">8007                </w:t>
      </w:r>
      <w:r w:rsidRPr="004D019D">
        <w:rPr>
          <w:rFonts w:ascii="Times New Roman" w:hAnsi="Times New Roman"/>
          <w:color w:val="000000"/>
          <w:sz w:val="24"/>
          <w:szCs w:val="24"/>
          <w:lang w:val="en-US"/>
        </w:rPr>
        <w:t>RAL</w:t>
      </w:r>
      <w:r w:rsidRPr="004D019D">
        <w:rPr>
          <w:rFonts w:ascii="Times New Roman" w:hAnsi="Times New Roman"/>
          <w:color w:val="000000"/>
          <w:sz w:val="24"/>
          <w:szCs w:val="24"/>
        </w:rPr>
        <w:t xml:space="preserve">8008                    </w:t>
      </w:r>
    </w:p>
    <w:p w14:paraId="09AB672E" w14:textId="77777777" w:rsidR="009B6E2F" w:rsidRPr="004D019D" w:rsidRDefault="009B6E2F" w:rsidP="009B6E2F">
      <w:pPr>
        <w:spacing w:after="0" w:line="240" w:lineRule="auto"/>
        <w:ind w:firstLine="284"/>
        <w:jc w:val="both"/>
        <w:rPr>
          <w:rFonts w:ascii="Times New Roman" w:hAnsi="Times New Roman"/>
          <w:color w:val="000000"/>
          <w:sz w:val="16"/>
          <w:szCs w:val="16"/>
        </w:rPr>
      </w:pPr>
    </w:p>
    <w:p w14:paraId="0FA1F999"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Водосточные трубы, желоба (под цвет кровли):</w:t>
      </w:r>
    </w:p>
    <w:p w14:paraId="53F12AAA" w14:textId="77777777" w:rsidR="009B6E2F" w:rsidRPr="004D019D" w:rsidRDefault="009B6E2F" w:rsidP="009B6E2F">
      <w:pPr>
        <w:spacing w:after="0" w:line="240" w:lineRule="auto"/>
        <w:ind w:firstLine="284"/>
        <w:jc w:val="both"/>
        <w:rPr>
          <w:rFonts w:ascii="Times New Roman" w:hAnsi="Times New Roman"/>
          <w:color w:val="000000"/>
          <w:sz w:val="16"/>
          <w:szCs w:val="16"/>
        </w:rPr>
      </w:pPr>
    </w:p>
    <w:p w14:paraId="65FE8B8E"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noProof/>
          <w:color w:val="000000"/>
          <w:sz w:val="24"/>
          <w:szCs w:val="24"/>
          <w:lang w:eastAsia="ru-RU"/>
        </w:rPr>
        <w:drawing>
          <wp:inline distT="0" distB="0" distL="0" distR="0" wp14:anchorId="31B7A0FB" wp14:editId="6CA79140">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4"/>
                    <a:stretch>
                      <a:fillRect/>
                    </a:stretch>
                  </pic:blipFill>
                  <pic:spPr>
                    <a:xfrm>
                      <a:off x="0" y="0"/>
                      <a:ext cx="1062837" cy="860392"/>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737C3CCF" wp14:editId="0035B515">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91"/>
                    <a:stretch>
                      <a:fillRect/>
                    </a:stretch>
                  </pic:blipFill>
                  <pic:spPr>
                    <a:xfrm>
                      <a:off x="0" y="0"/>
                      <a:ext cx="978465" cy="878700"/>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27709F0D" wp14:editId="269286F3">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84"/>
                    <a:stretch>
                      <a:fillRect/>
                    </a:stretch>
                  </pic:blipFill>
                  <pic:spPr>
                    <a:xfrm flipH="1">
                      <a:off x="0" y="0"/>
                      <a:ext cx="1000960" cy="866215"/>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5E4FD63E" wp14:editId="37DAEAAE">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5"/>
                    <a:stretch>
                      <a:fillRect/>
                    </a:stretch>
                  </pic:blipFill>
                  <pic:spPr>
                    <a:xfrm flipH="1">
                      <a:off x="0" y="0"/>
                      <a:ext cx="1062689" cy="858797"/>
                    </a:xfrm>
                    <a:prstGeom prst="rect">
                      <a:avLst/>
                    </a:prstGeom>
                  </pic:spPr>
                </pic:pic>
              </a:graphicData>
            </a:graphic>
          </wp:inline>
        </w:drawing>
      </w:r>
    </w:p>
    <w:p w14:paraId="713CB195"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 xml:space="preserve">RAL9010                  RAL3005                RAL3007                RAL3009  </w:t>
      </w:r>
    </w:p>
    <w:p w14:paraId="407589A7" w14:textId="77777777" w:rsidR="009B6E2F" w:rsidRPr="004D019D" w:rsidRDefault="009B6E2F" w:rsidP="009B6E2F">
      <w:pPr>
        <w:spacing w:after="0" w:line="240" w:lineRule="auto"/>
        <w:ind w:firstLine="284"/>
        <w:jc w:val="both"/>
        <w:rPr>
          <w:rFonts w:ascii="Times New Roman" w:hAnsi="Times New Roman"/>
          <w:color w:val="000000"/>
          <w:sz w:val="16"/>
          <w:szCs w:val="16"/>
          <w:lang w:val="en-US"/>
        </w:rPr>
      </w:pPr>
    </w:p>
    <w:p w14:paraId="782EB47D"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noProof/>
          <w:color w:val="000000"/>
          <w:sz w:val="24"/>
          <w:szCs w:val="24"/>
          <w:lang w:eastAsia="ru-RU"/>
        </w:rPr>
        <w:drawing>
          <wp:inline distT="0" distB="0" distL="0" distR="0" wp14:anchorId="6469ED1A" wp14:editId="4EB9DAC2">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6"/>
                    <a:stretch>
                      <a:fillRect/>
                    </a:stretch>
                  </pic:blipFill>
                  <pic:spPr>
                    <a:xfrm flipH="1">
                      <a:off x="0" y="0"/>
                      <a:ext cx="982340" cy="789399"/>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4B0A15EC" wp14:editId="5CF7E995">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0"/>
                    <a:stretch>
                      <a:fillRect/>
                    </a:stretch>
                  </pic:blipFill>
                  <pic:spPr>
                    <a:xfrm>
                      <a:off x="0" y="0"/>
                      <a:ext cx="1021057" cy="779685"/>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b/>
          <w:bCs/>
          <w:noProof/>
          <w:color w:val="000000"/>
          <w:sz w:val="24"/>
          <w:szCs w:val="24"/>
          <w:lang w:eastAsia="ru-RU"/>
        </w:rPr>
        <w:drawing>
          <wp:inline distT="0" distB="0" distL="0" distR="0" wp14:anchorId="2DC8D3B8" wp14:editId="0C6F047A">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0"/>
                    <a:stretch>
                      <a:fillRect/>
                    </a:stretch>
                  </pic:blipFill>
                  <pic:spPr>
                    <a:xfrm flipH="1">
                      <a:off x="0" y="0"/>
                      <a:ext cx="947340" cy="755939"/>
                    </a:xfrm>
                    <a:prstGeom prst="rect">
                      <a:avLst/>
                    </a:prstGeom>
                  </pic:spPr>
                </pic:pic>
              </a:graphicData>
            </a:graphic>
          </wp:inline>
        </w:drawing>
      </w:r>
      <w:r w:rsidRPr="004D019D">
        <w:rPr>
          <w:rFonts w:ascii="Times New Roman" w:hAnsi="Times New Roman"/>
          <w:color w:val="000000"/>
          <w:sz w:val="24"/>
          <w:szCs w:val="24"/>
          <w:lang w:val="en-US"/>
        </w:rPr>
        <w:t xml:space="preserve">        </w:t>
      </w:r>
      <w:r w:rsidRPr="004D019D">
        <w:rPr>
          <w:rFonts w:ascii="Times New Roman" w:hAnsi="Times New Roman"/>
          <w:noProof/>
          <w:color w:val="000000"/>
          <w:sz w:val="24"/>
          <w:szCs w:val="24"/>
          <w:lang w:eastAsia="ru-RU"/>
        </w:rPr>
        <w:drawing>
          <wp:inline distT="0" distB="0" distL="0" distR="0" wp14:anchorId="1A0B6C80" wp14:editId="434E3C79">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7"/>
                    <a:stretch>
                      <a:fillRect/>
                    </a:stretch>
                  </pic:blipFill>
                  <pic:spPr>
                    <a:xfrm flipH="1">
                      <a:off x="0" y="0"/>
                      <a:ext cx="1008375" cy="748438"/>
                    </a:xfrm>
                    <a:prstGeom prst="rect">
                      <a:avLst/>
                    </a:prstGeom>
                  </pic:spPr>
                </pic:pic>
              </a:graphicData>
            </a:graphic>
          </wp:inline>
        </w:drawing>
      </w:r>
    </w:p>
    <w:p w14:paraId="32CF2409"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r w:rsidRPr="004D019D">
        <w:rPr>
          <w:rFonts w:ascii="Times New Roman" w:hAnsi="Times New Roman"/>
          <w:color w:val="000000"/>
          <w:sz w:val="24"/>
          <w:szCs w:val="24"/>
          <w:lang w:val="en-US"/>
        </w:rPr>
        <w:t xml:space="preserve">RAL8004                  RAL8007               RAL8008                RAL8011  </w:t>
      </w:r>
    </w:p>
    <w:p w14:paraId="4FA6343A" w14:textId="77777777" w:rsidR="009B6E2F" w:rsidRPr="004D019D" w:rsidRDefault="009B6E2F" w:rsidP="009B6E2F">
      <w:pPr>
        <w:spacing w:after="0" w:line="240" w:lineRule="auto"/>
        <w:ind w:firstLine="284"/>
        <w:jc w:val="both"/>
        <w:rPr>
          <w:rFonts w:ascii="Times New Roman" w:hAnsi="Times New Roman"/>
          <w:color w:val="000000"/>
          <w:sz w:val="24"/>
          <w:szCs w:val="24"/>
          <w:lang w:val="en-US"/>
        </w:rPr>
      </w:pPr>
    </w:p>
    <w:p w14:paraId="362E6F6F"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xml:space="preserve">-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w:t>
      </w:r>
      <w:r w:rsidRPr="004D019D">
        <w:rPr>
          <w:rFonts w:ascii="Times New Roman" w:hAnsi="Times New Roman"/>
          <w:color w:val="000000"/>
          <w:sz w:val="24"/>
          <w:szCs w:val="24"/>
        </w:rPr>
        <w:lastRenderedPageBreak/>
        <w:t>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2E75D16A"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8EF8C0C"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4)</w:t>
      </w:r>
      <w:r w:rsidRPr="004D019D">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18DC9F93"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62E27D94"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25F872EE"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при отделке фасадов крепление плит, плитных материалов, панелей должно осуществляться методом скрытого монтажа;</w:t>
      </w:r>
    </w:p>
    <w:p w14:paraId="475DD7F9"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7633382E"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25FF3CEA"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4BD0AEC1"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5)</w:t>
      </w:r>
      <w:r w:rsidRPr="004D019D">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1FCD0279"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16E4A610"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CC37FF0"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6)</w:t>
      </w:r>
      <w:r w:rsidRPr="004D019D">
        <w:rPr>
          <w:rFonts w:ascii="Times New Roman" w:hAnsi="Times New Roman"/>
          <w:color w:val="000000"/>
          <w:sz w:val="24"/>
          <w:szCs w:val="24"/>
        </w:rPr>
        <w:tab/>
        <w:t>Требования к подсветке фасадов объектов капитального строительства:</w:t>
      </w:r>
    </w:p>
    <w:p w14:paraId="53100901"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29365E01"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25C122C2"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7D5F3082"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47D4E8BB" w14:textId="77777777" w:rsidR="009B6E2F" w:rsidRPr="004D019D" w:rsidRDefault="009B6E2F" w:rsidP="009B6E2F">
      <w:pPr>
        <w:spacing w:after="0" w:line="240" w:lineRule="auto"/>
        <w:ind w:firstLine="284"/>
        <w:jc w:val="both"/>
        <w:rPr>
          <w:rFonts w:ascii="Times New Roman" w:hAnsi="Times New Roman"/>
          <w:color w:val="000000"/>
          <w:sz w:val="24"/>
          <w:szCs w:val="24"/>
        </w:rPr>
      </w:pPr>
      <w:r w:rsidRPr="004D019D">
        <w:rPr>
          <w:rFonts w:ascii="Times New Roman" w:hAnsi="Times New Roman"/>
          <w:color w:val="000000"/>
          <w:sz w:val="24"/>
          <w:szCs w:val="24"/>
        </w:rPr>
        <w:t>4.</w:t>
      </w:r>
      <w:r w:rsidRPr="004D019D">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4DF1315D" w14:textId="77777777" w:rsidR="009B6E2F" w:rsidRPr="004D019D" w:rsidRDefault="009B6E2F" w:rsidP="009B6E2F">
      <w:pPr>
        <w:spacing w:after="0" w:line="240" w:lineRule="auto"/>
        <w:ind w:firstLine="284"/>
        <w:jc w:val="both"/>
        <w:rPr>
          <w:rFonts w:ascii="Times New Roman" w:hAnsi="Times New Roman"/>
          <w:color w:val="000000"/>
          <w:sz w:val="24"/>
          <w:szCs w:val="24"/>
          <w:highlight w:val="yellow"/>
        </w:rPr>
      </w:pPr>
      <w:r w:rsidRPr="004D019D">
        <w:rPr>
          <w:rFonts w:ascii="Times New Roman" w:hAnsi="Times New Roman"/>
          <w:color w:val="000000"/>
          <w:sz w:val="24"/>
          <w:szCs w:val="24"/>
        </w:rPr>
        <w:lastRenderedPageBreak/>
        <w:t>5.</w:t>
      </w:r>
      <w:r w:rsidRPr="004D019D">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38FF980C" w14:textId="43C876C7" w:rsidR="009B6E2F" w:rsidRPr="004D019D" w:rsidRDefault="009B6E2F" w:rsidP="009B6E2F">
      <w:pPr>
        <w:spacing w:line="240" w:lineRule="auto"/>
        <w:jc w:val="both"/>
        <w:rPr>
          <w:rFonts w:ascii="Times New Roman" w:hAnsi="Times New Roman"/>
          <w:color w:val="000000"/>
          <w:sz w:val="24"/>
          <w:szCs w:val="24"/>
          <w:highlight w:val="yellow"/>
        </w:rPr>
        <w:sectPr w:rsidR="009B6E2F" w:rsidRPr="004D019D" w:rsidSect="008E653C">
          <w:pgSz w:w="11906" w:h="16838"/>
          <w:pgMar w:top="993" w:right="707" w:bottom="851" w:left="1134" w:header="567" w:footer="283" w:gutter="0"/>
          <w:cols w:space="708"/>
          <w:titlePg/>
          <w:docGrid w:linePitch="360"/>
        </w:sectPr>
      </w:pPr>
    </w:p>
    <w:p w14:paraId="4078E757" w14:textId="289052E2" w:rsidR="009B6E2F" w:rsidRPr="004D019D" w:rsidRDefault="009B6E2F" w:rsidP="009B6E2F">
      <w:pPr>
        <w:pStyle w:val="1"/>
        <w:tabs>
          <w:tab w:val="left" w:pos="853"/>
        </w:tabs>
        <w:spacing w:before="87" w:line="259" w:lineRule="auto"/>
        <w:ind w:right="121"/>
        <w:rPr>
          <w:rFonts w:ascii="Times New Roman" w:hAnsi="Times New Roman"/>
          <w:color w:val="000000"/>
          <w:sz w:val="24"/>
          <w:szCs w:val="24"/>
        </w:rPr>
      </w:pPr>
      <w:r w:rsidRPr="004D019D">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794FCC6B" w14:textId="77777777" w:rsidR="009B6E2F" w:rsidRPr="004D019D" w:rsidRDefault="009B6E2F" w:rsidP="009B6E2F">
      <w:pPr>
        <w:spacing w:line="269" w:lineRule="exact"/>
        <w:jc w:val="right"/>
        <w:rPr>
          <w:rFonts w:ascii="Times New Roman" w:hAnsi="Times New Roman"/>
          <w:color w:val="000000"/>
          <w:sz w:val="24"/>
        </w:rPr>
      </w:pPr>
      <w:r w:rsidRPr="004D019D">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4D019D" w:rsidRPr="004D019D" w14:paraId="6BD90E45" w14:textId="77777777" w:rsidTr="008E653C">
        <w:trPr>
          <w:tblHeader/>
        </w:trPr>
        <w:tc>
          <w:tcPr>
            <w:tcW w:w="675" w:type="dxa"/>
            <w:shd w:val="clear" w:color="auto" w:fill="auto"/>
          </w:tcPr>
          <w:p w14:paraId="05622095" w14:textId="77777777" w:rsidR="009B6E2F" w:rsidRPr="004D019D" w:rsidRDefault="009B6E2F" w:rsidP="008E653C">
            <w:pPr>
              <w:spacing w:after="0" w:line="240" w:lineRule="auto"/>
              <w:jc w:val="center"/>
              <w:rPr>
                <w:rFonts w:ascii="Times New Roman" w:eastAsia="Times New Roman" w:hAnsi="Times New Roman"/>
                <w:color w:val="000000"/>
                <w:lang w:eastAsia="ru-RU" w:bidi="ru-RU"/>
              </w:rPr>
            </w:pPr>
            <w:r w:rsidRPr="004D019D">
              <w:rPr>
                <w:rFonts w:ascii="Times New Roman" w:eastAsia="Times New Roman" w:hAnsi="Times New Roman"/>
                <w:color w:val="000000"/>
                <w:lang w:eastAsia="ru-RU"/>
              </w:rPr>
              <w:t>№ пп</w:t>
            </w:r>
          </w:p>
        </w:tc>
        <w:tc>
          <w:tcPr>
            <w:tcW w:w="2302" w:type="dxa"/>
            <w:shd w:val="clear" w:color="auto" w:fill="auto"/>
          </w:tcPr>
          <w:p w14:paraId="2088A369" w14:textId="77777777" w:rsidR="009B6E2F" w:rsidRPr="004D019D" w:rsidRDefault="009B6E2F" w:rsidP="008E653C">
            <w:pPr>
              <w:spacing w:after="0" w:line="240" w:lineRule="auto"/>
              <w:jc w:val="center"/>
              <w:rPr>
                <w:rFonts w:ascii="Times New Roman" w:eastAsia="Times New Roman" w:hAnsi="Times New Roman"/>
                <w:color w:val="000000"/>
                <w:lang w:eastAsia="ru-RU" w:bidi="ru-RU"/>
              </w:rPr>
            </w:pPr>
            <w:r w:rsidRPr="004D019D">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34F1BE39" w14:textId="77777777" w:rsidR="009B6E2F" w:rsidRPr="004D019D" w:rsidRDefault="009B6E2F" w:rsidP="008E653C">
            <w:pPr>
              <w:spacing w:after="0" w:line="240" w:lineRule="auto"/>
              <w:jc w:val="center"/>
              <w:rPr>
                <w:rFonts w:ascii="Times New Roman" w:eastAsia="Times New Roman" w:hAnsi="Times New Roman"/>
                <w:color w:val="000000"/>
                <w:lang w:eastAsia="ru-RU" w:bidi="ru-RU"/>
              </w:rPr>
            </w:pPr>
            <w:r w:rsidRPr="004D019D">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391B6AB2" w14:textId="77777777" w:rsidR="009B6E2F" w:rsidRPr="004D019D" w:rsidRDefault="009B6E2F" w:rsidP="008E653C">
            <w:pPr>
              <w:spacing w:after="0" w:line="240" w:lineRule="auto"/>
              <w:jc w:val="center"/>
              <w:rPr>
                <w:rFonts w:ascii="Times New Roman" w:eastAsia="Times New Roman" w:hAnsi="Times New Roman"/>
                <w:color w:val="000000"/>
                <w:lang w:eastAsia="ru-RU" w:bidi="ru-RU"/>
              </w:rPr>
            </w:pPr>
            <w:r w:rsidRPr="004D019D">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4D019D" w:rsidRPr="004D019D" w14:paraId="02011730" w14:textId="77777777" w:rsidTr="008E653C">
        <w:trPr>
          <w:trHeight w:val="1332"/>
        </w:trPr>
        <w:tc>
          <w:tcPr>
            <w:tcW w:w="675" w:type="dxa"/>
            <w:vMerge w:val="restart"/>
            <w:tcBorders>
              <w:top w:val="single" w:sz="4" w:space="0" w:color="auto"/>
              <w:left w:val="single" w:sz="4" w:space="0" w:color="auto"/>
            </w:tcBorders>
            <w:shd w:val="clear" w:color="auto" w:fill="FFFFFF"/>
          </w:tcPr>
          <w:p w14:paraId="01056495" w14:textId="77777777" w:rsidR="009B6E2F" w:rsidRPr="004D019D" w:rsidRDefault="009B6E2F" w:rsidP="008E653C">
            <w:pPr>
              <w:spacing w:after="0" w:line="240" w:lineRule="auto"/>
              <w:jc w:val="center"/>
              <w:rPr>
                <w:rFonts w:ascii="Times New Roman" w:eastAsia="Times New Roman" w:hAnsi="Times New Roman"/>
                <w:color w:val="000000"/>
                <w:lang w:eastAsia="ru-RU" w:bidi="ru-RU"/>
              </w:rPr>
            </w:pPr>
            <w:r w:rsidRPr="004D019D">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46F050D1" w14:textId="77777777" w:rsidR="009B6E2F" w:rsidRPr="004D019D" w:rsidRDefault="009B6E2F" w:rsidP="008E653C">
            <w:pPr>
              <w:spacing w:after="0" w:line="240" w:lineRule="auto"/>
              <w:rPr>
                <w:rFonts w:ascii="Times New Roman" w:eastAsia="Times New Roman" w:hAnsi="Times New Roman"/>
                <w:color w:val="000000"/>
                <w:lang w:eastAsia="ru-RU" w:bidi="ru-RU"/>
              </w:rPr>
            </w:pPr>
            <w:r w:rsidRPr="004D019D">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0C592D9C" w14:textId="77777777" w:rsidR="009B6E2F" w:rsidRPr="004D019D" w:rsidRDefault="009B6E2F" w:rsidP="008E653C">
            <w:pPr>
              <w:widowControl w:val="0"/>
              <w:tabs>
                <w:tab w:val="right" w:pos="2875"/>
              </w:tabs>
              <w:spacing w:after="0" w:line="240" w:lineRule="auto"/>
              <w:jc w:val="both"/>
              <w:rPr>
                <w:rFonts w:ascii="Times New Roman" w:eastAsia="Times New Roman" w:hAnsi="Times New Roman"/>
                <w:color w:val="000000"/>
                <w:lang w:eastAsia="ru-RU" w:bidi="ru-RU"/>
              </w:rPr>
            </w:pPr>
            <w:r w:rsidRPr="004D019D">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543763C8" w14:textId="77777777" w:rsidR="009B6E2F" w:rsidRPr="004D019D" w:rsidRDefault="009B6E2F" w:rsidP="009B6E2F">
            <w:pPr>
              <w:numPr>
                <w:ilvl w:val="0"/>
                <w:numId w:val="41"/>
              </w:numPr>
              <w:tabs>
                <w:tab w:val="left" w:pos="314"/>
              </w:tabs>
              <w:spacing w:after="0" w:line="240" w:lineRule="auto"/>
              <w:ind w:firstLine="31"/>
              <w:jc w:val="both"/>
              <w:rPr>
                <w:rFonts w:ascii="Times New Roman" w:eastAsia="Times New Roman" w:hAnsi="Times New Roman"/>
                <w:color w:val="000000"/>
              </w:rPr>
            </w:pPr>
            <w:r w:rsidRPr="004D019D">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6BFBCCA4" w14:textId="77777777" w:rsidR="009B6E2F" w:rsidRPr="004D019D" w:rsidRDefault="009B6E2F" w:rsidP="009B6E2F">
            <w:pPr>
              <w:numPr>
                <w:ilvl w:val="0"/>
                <w:numId w:val="41"/>
              </w:numPr>
              <w:tabs>
                <w:tab w:val="left" w:pos="314"/>
              </w:tabs>
              <w:spacing w:after="0" w:line="240" w:lineRule="auto"/>
              <w:jc w:val="both"/>
              <w:rPr>
                <w:rFonts w:ascii="Times New Roman" w:eastAsia="Times New Roman" w:hAnsi="Times New Roman"/>
                <w:color w:val="000000"/>
              </w:rPr>
            </w:pPr>
            <w:r w:rsidRPr="004D019D">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35E69961" w14:textId="77777777" w:rsidR="009B6E2F" w:rsidRPr="004D019D" w:rsidRDefault="009B6E2F" w:rsidP="009B6E2F">
            <w:pPr>
              <w:numPr>
                <w:ilvl w:val="0"/>
                <w:numId w:val="41"/>
              </w:numPr>
              <w:tabs>
                <w:tab w:val="left" w:pos="314"/>
              </w:tabs>
              <w:spacing w:after="0" w:line="240" w:lineRule="auto"/>
              <w:ind w:firstLine="31"/>
              <w:jc w:val="both"/>
              <w:rPr>
                <w:rFonts w:ascii="Times New Roman" w:eastAsia="Times New Roman" w:hAnsi="Times New Roman"/>
                <w:color w:val="000000"/>
              </w:rPr>
            </w:pPr>
            <w:r w:rsidRPr="004D019D">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6A96E3FF" w14:textId="77777777" w:rsidR="009B6E2F" w:rsidRPr="004D019D" w:rsidRDefault="009B6E2F" w:rsidP="009B6E2F">
            <w:pPr>
              <w:widowControl w:val="0"/>
              <w:numPr>
                <w:ilvl w:val="0"/>
                <w:numId w:val="41"/>
              </w:numPr>
              <w:tabs>
                <w:tab w:val="left" w:pos="221"/>
              </w:tabs>
              <w:spacing w:after="0" w:line="240" w:lineRule="auto"/>
              <w:jc w:val="both"/>
              <w:rPr>
                <w:rFonts w:ascii="Times New Roman" w:eastAsia="Times New Roman" w:hAnsi="Times New Roman"/>
                <w:color w:val="000000"/>
              </w:rPr>
            </w:pPr>
            <w:r w:rsidRPr="004D019D">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39B58B99" w14:textId="77777777" w:rsidR="009B6E2F" w:rsidRPr="004D019D" w:rsidRDefault="009B6E2F" w:rsidP="009B6E2F">
            <w:pPr>
              <w:widowControl w:val="0"/>
              <w:numPr>
                <w:ilvl w:val="0"/>
                <w:numId w:val="41"/>
              </w:numPr>
              <w:tabs>
                <w:tab w:val="left" w:pos="259"/>
              </w:tabs>
              <w:spacing w:after="0" w:line="240" w:lineRule="auto"/>
              <w:jc w:val="both"/>
              <w:rPr>
                <w:rFonts w:ascii="Times New Roman" w:eastAsia="Times New Roman" w:hAnsi="Times New Roman"/>
                <w:color w:val="000000"/>
              </w:rPr>
            </w:pPr>
            <w:r w:rsidRPr="004D019D">
              <w:rPr>
                <w:rFonts w:ascii="Times New Roman" w:eastAsia="Times New Roman" w:hAnsi="Times New Roman"/>
                <w:color w:val="000000"/>
              </w:rPr>
              <w:t xml:space="preserve">Основные элементы окон и дверей </w:t>
            </w:r>
            <w:r w:rsidRPr="004D019D">
              <w:rPr>
                <w:rFonts w:ascii="Times New Roman" w:eastAsia="Times New Roman" w:hAnsi="Times New Roman"/>
                <w:color w:val="000000"/>
              </w:rPr>
              <w:lastRenderedPageBreak/>
              <w:t>необходимо использовать идентичные по цвету и материалам.</w:t>
            </w:r>
          </w:p>
          <w:p w14:paraId="04B93DE2" w14:textId="77777777" w:rsidR="009B6E2F" w:rsidRPr="004D019D" w:rsidRDefault="009B6E2F" w:rsidP="009B6E2F">
            <w:pPr>
              <w:widowControl w:val="0"/>
              <w:numPr>
                <w:ilvl w:val="0"/>
                <w:numId w:val="41"/>
              </w:numPr>
              <w:tabs>
                <w:tab w:val="left" w:pos="274"/>
              </w:tabs>
              <w:spacing w:after="0" w:line="240" w:lineRule="auto"/>
              <w:jc w:val="both"/>
              <w:rPr>
                <w:rFonts w:ascii="Times New Roman" w:eastAsia="Times New Roman" w:hAnsi="Times New Roman"/>
                <w:color w:val="000000"/>
              </w:rPr>
            </w:pPr>
            <w:r w:rsidRPr="004D019D">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5187BDA6" w14:textId="77777777" w:rsidR="009B6E2F" w:rsidRPr="004D019D" w:rsidRDefault="009B6E2F" w:rsidP="009B6E2F">
            <w:pPr>
              <w:widowControl w:val="0"/>
              <w:numPr>
                <w:ilvl w:val="0"/>
                <w:numId w:val="41"/>
              </w:numPr>
              <w:tabs>
                <w:tab w:val="left" w:pos="293"/>
              </w:tabs>
              <w:spacing w:after="0" w:line="240" w:lineRule="auto"/>
              <w:jc w:val="both"/>
              <w:rPr>
                <w:rFonts w:ascii="Times New Roman" w:eastAsia="Times New Roman" w:hAnsi="Times New Roman"/>
                <w:color w:val="000000"/>
              </w:rPr>
            </w:pPr>
            <w:r w:rsidRPr="004D019D">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5F836C22" w14:textId="77777777" w:rsidR="009B6E2F" w:rsidRPr="004D019D" w:rsidRDefault="009B6E2F" w:rsidP="009B6E2F">
            <w:pPr>
              <w:widowControl w:val="0"/>
              <w:numPr>
                <w:ilvl w:val="0"/>
                <w:numId w:val="41"/>
              </w:numPr>
              <w:tabs>
                <w:tab w:val="left" w:pos="293"/>
              </w:tabs>
              <w:spacing w:after="0" w:line="240" w:lineRule="auto"/>
              <w:jc w:val="both"/>
              <w:rPr>
                <w:rFonts w:ascii="Times New Roman" w:eastAsia="Times New Roman" w:hAnsi="Times New Roman"/>
                <w:color w:val="000000"/>
              </w:rPr>
            </w:pPr>
            <w:r w:rsidRPr="004D019D">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4FD84498" w14:textId="77777777" w:rsidR="009B6E2F" w:rsidRPr="004D019D" w:rsidRDefault="009B6E2F" w:rsidP="009B6E2F">
            <w:pPr>
              <w:widowControl w:val="0"/>
              <w:numPr>
                <w:ilvl w:val="0"/>
                <w:numId w:val="41"/>
              </w:numPr>
              <w:tabs>
                <w:tab w:val="left" w:pos="230"/>
              </w:tabs>
              <w:spacing w:after="0" w:line="240" w:lineRule="auto"/>
              <w:jc w:val="both"/>
              <w:rPr>
                <w:rFonts w:ascii="Times New Roman" w:eastAsia="Times New Roman" w:hAnsi="Times New Roman"/>
                <w:color w:val="000000"/>
              </w:rPr>
            </w:pPr>
            <w:r w:rsidRPr="004D019D">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36CC58CE" w14:textId="77777777" w:rsidR="009B6E2F" w:rsidRPr="004D019D" w:rsidRDefault="009B6E2F" w:rsidP="009B6E2F">
            <w:pPr>
              <w:numPr>
                <w:ilvl w:val="0"/>
                <w:numId w:val="41"/>
              </w:numPr>
              <w:spacing w:after="0" w:line="240" w:lineRule="auto"/>
              <w:jc w:val="both"/>
              <w:rPr>
                <w:rFonts w:ascii="Times New Roman" w:eastAsia="Microsoft Sans Serif" w:hAnsi="Times New Roman"/>
                <w:color w:val="000000"/>
                <w:lang w:eastAsia="ru-RU" w:bidi="ru-RU"/>
              </w:rPr>
            </w:pPr>
            <w:r w:rsidRPr="004D019D">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w:t>
            </w:r>
            <w:r w:rsidRPr="004D019D">
              <w:rPr>
                <w:rFonts w:ascii="Times New Roman" w:eastAsia="Microsoft Sans Serif" w:hAnsi="Times New Roman"/>
                <w:color w:val="000000"/>
                <w:lang w:eastAsia="ru-RU" w:bidi="ru-RU"/>
              </w:rPr>
              <w:lastRenderedPageBreak/>
              <w:t>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5877ABA7" w14:textId="77777777" w:rsidR="009B6E2F" w:rsidRPr="004D019D" w:rsidRDefault="009B6E2F" w:rsidP="009B6E2F">
            <w:pPr>
              <w:numPr>
                <w:ilvl w:val="0"/>
                <w:numId w:val="41"/>
              </w:numPr>
              <w:spacing w:after="0" w:line="240" w:lineRule="auto"/>
              <w:jc w:val="both"/>
              <w:rPr>
                <w:rFonts w:ascii="Times New Roman" w:eastAsia="Times New Roman" w:hAnsi="Times New Roman"/>
                <w:color w:val="000000"/>
                <w:lang w:eastAsia="ru-RU" w:bidi="ru-RU"/>
              </w:rPr>
            </w:pPr>
            <w:r w:rsidRPr="004D019D">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4D019D" w:rsidRPr="004D019D" w14:paraId="3CF66B19" w14:textId="77777777" w:rsidTr="008E653C">
        <w:trPr>
          <w:trHeight w:val="2107"/>
        </w:trPr>
        <w:tc>
          <w:tcPr>
            <w:tcW w:w="675" w:type="dxa"/>
            <w:vMerge/>
            <w:tcBorders>
              <w:left w:val="single" w:sz="4" w:space="0" w:color="auto"/>
            </w:tcBorders>
            <w:shd w:val="clear" w:color="auto" w:fill="FFFFFF"/>
          </w:tcPr>
          <w:p w14:paraId="7EE34707" w14:textId="77777777" w:rsidR="009B6E2F" w:rsidRPr="004D019D" w:rsidRDefault="009B6E2F" w:rsidP="008E653C">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7028D965"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6A28E037" w14:textId="77777777" w:rsidR="009B6E2F" w:rsidRPr="004D019D" w:rsidRDefault="009B6E2F" w:rsidP="008E653C">
            <w:pPr>
              <w:widowControl w:val="0"/>
              <w:tabs>
                <w:tab w:val="right" w:pos="2875"/>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4D019D">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3D2E86CE" w14:textId="77777777" w:rsidR="009B6E2F" w:rsidRPr="004D019D" w:rsidRDefault="009B6E2F" w:rsidP="009B6E2F">
            <w:pPr>
              <w:numPr>
                <w:ilvl w:val="0"/>
                <w:numId w:val="41"/>
              </w:numPr>
              <w:tabs>
                <w:tab w:val="left" w:pos="314"/>
              </w:tabs>
              <w:spacing w:after="0" w:line="240" w:lineRule="auto"/>
              <w:ind w:firstLine="31"/>
              <w:jc w:val="both"/>
              <w:rPr>
                <w:rFonts w:ascii="Times New Roman" w:eastAsia="Times New Roman" w:hAnsi="Times New Roman"/>
                <w:color w:val="000000"/>
                <w:lang w:eastAsia="ru-RU"/>
              </w:rPr>
            </w:pPr>
          </w:p>
        </w:tc>
      </w:tr>
      <w:tr w:rsidR="004D019D" w:rsidRPr="004D019D" w14:paraId="27077AA6" w14:textId="77777777" w:rsidTr="008E653C">
        <w:trPr>
          <w:trHeight w:val="2107"/>
        </w:trPr>
        <w:tc>
          <w:tcPr>
            <w:tcW w:w="675" w:type="dxa"/>
            <w:vMerge/>
            <w:tcBorders>
              <w:left w:val="single" w:sz="4" w:space="0" w:color="auto"/>
            </w:tcBorders>
            <w:shd w:val="clear" w:color="auto" w:fill="FFFFFF"/>
          </w:tcPr>
          <w:p w14:paraId="547764E3" w14:textId="77777777" w:rsidR="009B6E2F" w:rsidRPr="004D019D" w:rsidRDefault="009B6E2F" w:rsidP="008E653C">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03664B42"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0661E0F2" w14:textId="77777777" w:rsidR="009B6E2F" w:rsidRPr="004D019D" w:rsidRDefault="009B6E2F" w:rsidP="008E653C">
            <w:pPr>
              <w:widowControl w:val="0"/>
              <w:tabs>
                <w:tab w:val="right" w:pos="2875"/>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73FF5FB4" w14:textId="77777777" w:rsidR="009B6E2F" w:rsidRPr="004D019D" w:rsidRDefault="009B6E2F" w:rsidP="009B6E2F">
            <w:pPr>
              <w:numPr>
                <w:ilvl w:val="0"/>
                <w:numId w:val="41"/>
              </w:numPr>
              <w:tabs>
                <w:tab w:val="left" w:pos="314"/>
              </w:tabs>
              <w:spacing w:after="0" w:line="240" w:lineRule="auto"/>
              <w:ind w:firstLine="31"/>
              <w:jc w:val="both"/>
              <w:rPr>
                <w:rFonts w:ascii="Times New Roman" w:eastAsia="Times New Roman" w:hAnsi="Times New Roman"/>
                <w:color w:val="000000"/>
                <w:lang w:eastAsia="ru-RU"/>
              </w:rPr>
            </w:pPr>
          </w:p>
        </w:tc>
      </w:tr>
      <w:tr w:rsidR="004D019D" w:rsidRPr="004D019D" w14:paraId="38E5466D" w14:textId="77777777" w:rsidTr="008E653C">
        <w:trPr>
          <w:trHeight w:val="2107"/>
        </w:trPr>
        <w:tc>
          <w:tcPr>
            <w:tcW w:w="675" w:type="dxa"/>
            <w:vMerge/>
            <w:tcBorders>
              <w:left w:val="single" w:sz="4" w:space="0" w:color="auto"/>
            </w:tcBorders>
            <w:shd w:val="clear" w:color="auto" w:fill="FFFFFF"/>
          </w:tcPr>
          <w:p w14:paraId="64F8E853" w14:textId="77777777" w:rsidR="009B6E2F" w:rsidRPr="004D019D" w:rsidRDefault="009B6E2F" w:rsidP="008E653C">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3BF5B6EE"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5C77AF30" w14:textId="77777777" w:rsidR="009B6E2F" w:rsidRPr="004D019D" w:rsidRDefault="009B6E2F" w:rsidP="008E653C">
            <w:pPr>
              <w:widowControl w:val="0"/>
              <w:tabs>
                <w:tab w:val="right" w:pos="2875"/>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многоквартирных домов этажностью не выше восьми этажей;</w:t>
            </w:r>
          </w:p>
          <w:p w14:paraId="76889F66" w14:textId="77777777" w:rsidR="009B6E2F" w:rsidRPr="004D019D" w:rsidRDefault="009B6E2F" w:rsidP="008E653C">
            <w:pPr>
              <w:widowControl w:val="0"/>
              <w:tabs>
                <w:tab w:val="right" w:pos="2875"/>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благоустройство и озеленение;</w:t>
            </w:r>
          </w:p>
          <w:p w14:paraId="7257F986" w14:textId="77777777" w:rsidR="009B6E2F" w:rsidRPr="004D019D" w:rsidRDefault="009B6E2F" w:rsidP="008E653C">
            <w:pPr>
              <w:widowControl w:val="0"/>
              <w:tabs>
                <w:tab w:val="right" w:pos="2875"/>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подземных гаражей и автостоянок;</w:t>
            </w:r>
          </w:p>
          <w:p w14:paraId="340C720E" w14:textId="77777777" w:rsidR="009B6E2F" w:rsidRPr="004D019D" w:rsidRDefault="009B6E2F" w:rsidP="008E653C">
            <w:pPr>
              <w:widowControl w:val="0"/>
              <w:tabs>
                <w:tab w:val="right" w:pos="2875"/>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обустройство спортивных и детских площадок, площадок для отдыха;</w:t>
            </w:r>
          </w:p>
          <w:p w14:paraId="5C805DF9" w14:textId="77777777" w:rsidR="009B6E2F" w:rsidRPr="004D019D" w:rsidRDefault="009B6E2F" w:rsidP="008E653C">
            <w:pPr>
              <w:widowControl w:val="0"/>
              <w:tabs>
                <w:tab w:val="right" w:pos="2875"/>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43A1FFF6" w14:textId="77777777" w:rsidR="009B6E2F" w:rsidRPr="004D019D" w:rsidRDefault="009B6E2F" w:rsidP="009B6E2F">
            <w:pPr>
              <w:numPr>
                <w:ilvl w:val="0"/>
                <w:numId w:val="41"/>
              </w:numPr>
              <w:tabs>
                <w:tab w:val="left" w:pos="314"/>
              </w:tabs>
              <w:spacing w:after="0" w:line="240" w:lineRule="auto"/>
              <w:ind w:firstLine="31"/>
              <w:jc w:val="both"/>
              <w:rPr>
                <w:rFonts w:ascii="Times New Roman" w:eastAsia="Times New Roman" w:hAnsi="Times New Roman"/>
                <w:color w:val="000000"/>
                <w:lang w:eastAsia="ru-RU"/>
              </w:rPr>
            </w:pPr>
          </w:p>
        </w:tc>
      </w:tr>
      <w:tr w:rsidR="004D019D" w:rsidRPr="004D019D" w14:paraId="138064C6" w14:textId="77777777" w:rsidTr="008E653C">
        <w:trPr>
          <w:trHeight w:val="1049"/>
        </w:trPr>
        <w:tc>
          <w:tcPr>
            <w:tcW w:w="675" w:type="dxa"/>
            <w:vMerge/>
            <w:tcBorders>
              <w:left w:val="single" w:sz="4" w:space="0" w:color="auto"/>
              <w:bottom w:val="single" w:sz="4" w:space="0" w:color="auto"/>
            </w:tcBorders>
            <w:shd w:val="clear" w:color="auto" w:fill="FFFFFF"/>
          </w:tcPr>
          <w:p w14:paraId="4ECB9711" w14:textId="77777777" w:rsidR="009B6E2F" w:rsidRPr="004D019D" w:rsidRDefault="009B6E2F" w:rsidP="008E653C">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736F4E59"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101DB11C" w14:textId="77777777" w:rsidR="009B6E2F" w:rsidRPr="004D019D" w:rsidRDefault="009B6E2F" w:rsidP="008E653C">
            <w:pPr>
              <w:widowControl w:val="0"/>
              <w:tabs>
                <w:tab w:val="right" w:pos="2875"/>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4D019D">
              <w:rPr>
                <w:rFonts w:ascii="Times New Roman" w:eastAsia="Times New Roman" w:hAnsi="Times New Roman"/>
                <w:color w:val="000000"/>
                <w:lang w:eastAsia="ru-RU"/>
              </w:rPr>
              <w:lastRenderedPageBreak/>
              <w:t>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5E202D8D" w14:textId="77777777" w:rsidR="009B6E2F" w:rsidRPr="004D019D" w:rsidRDefault="009B6E2F" w:rsidP="009B6E2F">
            <w:pPr>
              <w:numPr>
                <w:ilvl w:val="0"/>
                <w:numId w:val="41"/>
              </w:numPr>
              <w:tabs>
                <w:tab w:val="left" w:pos="314"/>
              </w:tabs>
              <w:spacing w:after="0" w:line="240" w:lineRule="auto"/>
              <w:ind w:firstLine="31"/>
              <w:jc w:val="both"/>
              <w:rPr>
                <w:rFonts w:ascii="Times New Roman" w:eastAsia="Times New Roman" w:hAnsi="Times New Roman"/>
                <w:color w:val="000000"/>
                <w:lang w:eastAsia="ru-RU"/>
              </w:rPr>
            </w:pPr>
          </w:p>
        </w:tc>
      </w:tr>
      <w:tr w:rsidR="004D019D" w:rsidRPr="004D019D" w14:paraId="0BF04C50" w14:textId="77777777" w:rsidTr="008E653C">
        <w:tc>
          <w:tcPr>
            <w:tcW w:w="675" w:type="dxa"/>
            <w:tcBorders>
              <w:top w:val="single" w:sz="4" w:space="0" w:color="auto"/>
              <w:left w:val="single" w:sz="4" w:space="0" w:color="auto"/>
            </w:tcBorders>
            <w:shd w:val="clear" w:color="auto" w:fill="FFFFFF"/>
          </w:tcPr>
          <w:p w14:paraId="3FA6BEA5" w14:textId="77777777" w:rsidR="009B6E2F" w:rsidRPr="004D019D" w:rsidRDefault="009B6E2F" w:rsidP="008E653C">
            <w:pPr>
              <w:spacing w:after="0" w:line="240" w:lineRule="auto"/>
              <w:jc w:val="center"/>
              <w:rPr>
                <w:rFonts w:ascii="Times New Roman" w:eastAsia="Times New Roman" w:hAnsi="Times New Roman"/>
                <w:color w:val="000000"/>
                <w:lang w:eastAsia="ru-RU"/>
              </w:rPr>
            </w:pPr>
            <w:r w:rsidRPr="004D019D">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7AEC9B0D"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62053D21" w14:textId="77777777" w:rsidR="009B6E2F" w:rsidRPr="004D019D" w:rsidRDefault="009B6E2F" w:rsidP="008E653C">
            <w:pPr>
              <w:widowControl w:val="0"/>
              <w:tabs>
                <w:tab w:val="right" w:pos="2875"/>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7E06FB1E" w14:textId="77777777" w:rsidR="009B6E2F" w:rsidRPr="004D019D" w:rsidRDefault="009B6E2F" w:rsidP="008E653C">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w:t>
            </w:r>
            <w:r w:rsidRPr="004D019D">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4D019D">
              <w:rPr>
                <w:rFonts w:ascii="Times New Roman" w:eastAsia="Times New Roman" w:hAnsi="Times New Roman"/>
                <w:color w:val="000000"/>
                <w:sz w:val="24"/>
                <w:szCs w:val="24"/>
                <w:lang w:eastAsia="ru-RU"/>
              </w:rPr>
              <w:t xml:space="preserve"> </w:t>
            </w:r>
            <w:r w:rsidRPr="004D019D">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6CDCAFD2" w14:textId="77777777" w:rsidR="009B6E2F" w:rsidRPr="004D019D" w:rsidRDefault="009B6E2F" w:rsidP="008E653C">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2.</w:t>
            </w:r>
            <w:r w:rsidRPr="004D019D">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w:t>
            </w:r>
            <w:r w:rsidRPr="004D019D">
              <w:rPr>
                <w:rFonts w:ascii="Times New Roman" w:eastAsia="Times New Roman" w:hAnsi="Times New Roman"/>
                <w:color w:val="000000"/>
                <w:lang w:eastAsia="ru-RU"/>
              </w:rPr>
              <w:lastRenderedPageBreak/>
              <w:t>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69520A4A" w14:textId="77777777" w:rsidR="009B6E2F" w:rsidRPr="004D019D" w:rsidRDefault="009B6E2F" w:rsidP="008E653C">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3.</w:t>
            </w:r>
            <w:r w:rsidRPr="004D019D">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0B61B498" w14:textId="77777777" w:rsidR="009B6E2F" w:rsidRPr="004D019D" w:rsidRDefault="009B6E2F" w:rsidP="008E653C">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4.</w:t>
            </w:r>
            <w:r w:rsidRPr="004D019D">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3E59DA6D" w14:textId="77777777" w:rsidR="009B6E2F" w:rsidRPr="004D019D" w:rsidRDefault="009B6E2F" w:rsidP="008E653C">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5.</w:t>
            </w:r>
            <w:r w:rsidRPr="004D019D">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181D4BB6" w14:textId="77777777" w:rsidR="009B6E2F" w:rsidRPr="004D019D" w:rsidRDefault="009B6E2F" w:rsidP="009B6E2F">
            <w:pPr>
              <w:widowControl w:val="0"/>
              <w:numPr>
                <w:ilvl w:val="0"/>
                <w:numId w:val="42"/>
              </w:numPr>
              <w:tabs>
                <w:tab w:val="left" w:pos="278"/>
              </w:tabs>
              <w:spacing w:after="0" w:line="240" w:lineRule="auto"/>
              <w:ind w:left="0" w:firstLine="27"/>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36EE3CDD" w14:textId="77777777" w:rsidR="009B6E2F" w:rsidRPr="004D019D" w:rsidRDefault="009B6E2F" w:rsidP="008E653C">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 xml:space="preserve">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w:t>
            </w:r>
            <w:r w:rsidRPr="004D019D">
              <w:rPr>
                <w:rFonts w:ascii="Times New Roman" w:eastAsia="Times New Roman" w:hAnsi="Times New Roman"/>
                <w:color w:val="000000"/>
                <w:lang w:eastAsia="ru-RU"/>
              </w:rPr>
              <w:lastRenderedPageBreak/>
              <w:t>(каркасное строения, фахверк, каркасно-щитовое, ЛСТК и т. д.).</w:t>
            </w:r>
          </w:p>
          <w:p w14:paraId="6CA1C984" w14:textId="77777777" w:rsidR="009B6E2F" w:rsidRPr="004D019D" w:rsidRDefault="009B6E2F" w:rsidP="008E653C">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15BCC7FD" w14:textId="77777777" w:rsidR="009B6E2F" w:rsidRPr="004D019D" w:rsidRDefault="009B6E2F" w:rsidP="008E653C">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0650F248" w14:textId="77777777" w:rsidR="009B6E2F" w:rsidRPr="004D019D" w:rsidRDefault="009B6E2F" w:rsidP="008E653C">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6A6B5E90" w14:textId="77777777" w:rsidR="009B6E2F" w:rsidRPr="004D019D" w:rsidRDefault="009B6E2F" w:rsidP="008E653C">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417B32C" w14:textId="77777777" w:rsidR="009B6E2F" w:rsidRPr="004D019D" w:rsidRDefault="009B6E2F" w:rsidP="008E653C">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lastRenderedPageBreak/>
              <w:t>12.</w:t>
            </w:r>
            <w:r w:rsidRPr="004D019D">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0C41784D" w14:textId="77777777" w:rsidR="009B6E2F" w:rsidRPr="004D019D" w:rsidRDefault="009B6E2F" w:rsidP="008E653C">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13.</w:t>
            </w:r>
            <w:r w:rsidRPr="004D019D">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6B55F162" w14:textId="77777777" w:rsidR="009B6E2F" w:rsidRPr="004D019D" w:rsidRDefault="009B6E2F" w:rsidP="008E653C">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36FA851A" w14:textId="5106C40E" w:rsidR="008454FE" w:rsidRPr="004D019D" w:rsidRDefault="008454FE" w:rsidP="008454FE">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43D10738" w14:textId="77777777" w:rsidR="008454FE" w:rsidRPr="004D019D" w:rsidRDefault="008454FE" w:rsidP="008454FE">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450ED03A" w14:textId="77777777" w:rsidR="008454FE" w:rsidRPr="004D019D" w:rsidRDefault="008454FE" w:rsidP="008454FE">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w:t>
            </w:r>
            <w:r w:rsidRPr="004D019D">
              <w:rPr>
                <w:rFonts w:ascii="Times New Roman" w:eastAsia="Times New Roman" w:hAnsi="Times New Roman"/>
                <w:color w:val="000000"/>
                <w:lang w:eastAsia="ru-RU"/>
              </w:rPr>
              <w:lastRenderedPageBreak/>
              <w:t xml:space="preserve">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46B0E93B" w14:textId="64571596" w:rsidR="008454FE" w:rsidRPr="004D019D" w:rsidRDefault="008454FE" w:rsidP="008454FE">
            <w:pPr>
              <w:widowControl w:val="0"/>
              <w:tabs>
                <w:tab w:val="left" w:pos="2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4D019D" w:rsidRPr="004D019D" w14:paraId="36AA7942" w14:textId="77777777" w:rsidTr="008E653C">
        <w:tc>
          <w:tcPr>
            <w:tcW w:w="675" w:type="dxa"/>
            <w:tcBorders>
              <w:top w:val="single" w:sz="4" w:space="0" w:color="auto"/>
              <w:left w:val="single" w:sz="4" w:space="0" w:color="auto"/>
            </w:tcBorders>
            <w:shd w:val="clear" w:color="auto" w:fill="FFFFFF"/>
          </w:tcPr>
          <w:p w14:paraId="1CAC3E4E" w14:textId="77777777" w:rsidR="009B6E2F" w:rsidRPr="004D019D" w:rsidRDefault="009B6E2F" w:rsidP="008E653C">
            <w:pPr>
              <w:spacing w:after="0" w:line="240" w:lineRule="auto"/>
              <w:jc w:val="center"/>
              <w:rPr>
                <w:rFonts w:ascii="Times New Roman" w:eastAsia="Times New Roman" w:hAnsi="Times New Roman"/>
                <w:color w:val="000000"/>
                <w:lang w:eastAsia="ru-RU"/>
              </w:rPr>
            </w:pPr>
            <w:r w:rsidRPr="004D019D">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16DEF461"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0251F001" w14:textId="77777777" w:rsidR="009B6E2F" w:rsidRPr="004D019D" w:rsidRDefault="009B6E2F" w:rsidP="008E653C">
            <w:pPr>
              <w:widowControl w:val="0"/>
              <w:tabs>
                <w:tab w:val="right" w:pos="2875"/>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4D019D">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4D019D">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1C7103C6"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4D019D" w:rsidRPr="004D019D" w14:paraId="3CE02803" w14:textId="77777777" w:rsidTr="008E653C">
        <w:tc>
          <w:tcPr>
            <w:tcW w:w="675" w:type="dxa"/>
            <w:tcBorders>
              <w:top w:val="single" w:sz="4" w:space="0" w:color="auto"/>
              <w:left w:val="single" w:sz="4" w:space="0" w:color="auto"/>
              <w:bottom w:val="single" w:sz="4" w:space="0" w:color="auto"/>
            </w:tcBorders>
            <w:shd w:val="clear" w:color="auto" w:fill="FFFFFF"/>
          </w:tcPr>
          <w:p w14:paraId="44FA978B" w14:textId="77777777" w:rsidR="009B6E2F" w:rsidRPr="004D019D" w:rsidRDefault="009B6E2F" w:rsidP="008E653C">
            <w:pPr>
              <w:spacing w:after="0" w:line="240" w:lineRule="auto"/>
              <w:jc w:val="center"/>
              <w:rPr>
                <w:rFonts w:ascii="Times New Roman" w:eastAsia="Times New Roman" w:hAnsi="Times New Roman"/>
                <w:color w:val="000000"/>
                <w:lang w:eastAsia="ru-RU"/>
              </w:rPr>
            </w:pPr>
            <w:r w:rsidRPr="004D019D">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5C947CAC"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477FAFC5" w14:textId="77777777" w:rsidR="009B6E2F" w:rsidRPr="004D019D" w:rsidRDefault="009B6E2F" w:rsidP="008E653C">
            <w:pPr>
              <w:widowControl w:val="0"/>
              <w:tabs>
                <w:tab w:val="left" w:pos="1978"/>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4D019D">
              <w:rPr>
                <w:rFonts w:ascii="Times New Roman" w:eastAsia="Times New Roman" w:hAnsi="Times New Roman"/>
                <w:color w:val="000000"/>
                <w:lang w:eastAsia="ru-RU"/>
              </w:rPr>
              <w:lastRenderedPageBreak/>
              <w:t>бюро).</w:t>
            </w:r>
          </w:p>
        </w:tc>
        <w:tc>
          <w:tcPr>
            <w:tcW w:w="4229" w:type="dxa"/>
            <w:vMerge/>
            <w:tcBorders>
              <w:left w:val="single" w:sz="4" w:space="0" w:color="auto"/>
              <w:right w:val="single" w:sz="4" w:space="0" w:color="auto"/>
            </w:tcBorders>
            <w:shd w:val="clear" w:color="auto" w:fill="FFFFFF"/>
          </w:tcPr>
          <w:p w14:paraId="0886F7E1"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4D019D" w:rsidRPr="004D019D" w14:paraId="7D2E6990" w14:textId="77777777" w:rsidTr="008E653C">
        <w:tc>
          <w:tcPr>
            <w:tcW w:w="675" w:type="dxa"/>
            <w:tcBorders>
              <w:top w:val="single" w:sz="4" w:space="0" w:color="auto"/>
              <w:left w:val="single" w:sz="4" w:space="0" w:color="auto"/>
            </w:tcBorders>
            <w:shd w:val="clear" w:color="auto" w:fill="FFFFFF"/>
          </w:tcPr>
          <w:p w14:paraId="7E6BDA8C" w14:textId="77777777" w:rsidR="009B6E2F" w:rsidRPr="004D019D" w:rsidRDefault="009B6E2F" w:rsidP="008E653C">
            <w:pPr>
              <w:spacing w:after="0" w:line="240" w:lineRule="auto"/>
              <w:jc w:val="center"/>
              <w:rPr>
                <w:rFonts w:ascii="Times New Roman" w:eastAsia="Times New Roman" w:hAnsi="Times New Roman"/>
                <w:color w:val="000000"/>
                <w:lang w:eastAsia="ru-RU"/>
              </w:rPr>
            </w:pPr>
            <w:r w:rsidRPr="004D019D">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0AAC1670"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06E5779F" w14:textId="77777777" w:rsidR="009B6E2F" w:rsidRPr="004D019D" w:rsidRDefault="009B6E2F" w:rsidP="008E653C">
            <w:pPr>
              <w:widowControl w:val="0"/>
              <w:tabs>
                <w:tab w:val="right" w:pos="2861"/>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2C2AB354"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4D019D" w:rsidRPr="004D019D" w14:paraId="07431BA3" w14:textId="77777777" w:rsidTr="008E653C">
        <w:tc>
          <w:tcPr>
            <w:tcW w:w="675" w:type="dxa"/>
            <w:tcBorders>
              <w:top w:val="single" w:sz="4" w:space="0" w:color="auto"/>
              <w:left w:val="single" w:sz="4" w:space="0" w:color="auto"/>
            </w:tcBorders>
            <w:shd w:val="clear" w:color="auto" w:fill="FFFFFF"/>
          </w:tcPr>
          <w:p w14:paraId="7894C786" w14:textId="77777777" w:rsidR="009B6E2F" w:rsidRPr="004D019D" w:rsidRDefault="009B6E2F" w:rsidP="008E653C">
            <w:pPr>
              <w:spacing w:after="0" w:line="240" w:lineRule="auto"/>
              <w:jc w:val="center"/>
              <w:rPr>
                <w:rFonts w:ascii="Times New Roman" w:eastAsia="Times New Roman" w:hAnsi="Times New Roman"/>
                <w:color w:val="000000"/>
                <w:lang w:eastAsia="ru-RU"/>
              </w:rPr>
            </w:pPr>
            <w:r w:rsidRPr="004D019D">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7EB75696"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5A81C2E2" w14:textId="77777777" w:rsidR="009B6E2F" w:rsidRPr="004D019D" w:rsidRDefault="009B6E2F" w:rsidP="008E653C">
            <w:pPr>
              <w:widowControl w:val="0"/>
              <w:tabs>
                <w:tab w:val="right" w:pos="2861"/>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3F1E44D3"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4D019D" w:rsidRPr="004D019D" w14:paraId="4DC1DDCC" w14:textId="77777777" w:rsidTr="008E653C">
        <w:tc>
          <w:tcPr>
            <w:tcW w:w="675" w:type="dxa"/>
            <w:tcBorders>
              <w:top w:val="single" w:sz="4" w:space="0" w:color="auto"/>
              <w:left w:val="single" w:sz="4" w:space="0" w:color="auto"/>
            </w:tcBorders>
            <w:shd w:val="clear" w:color="auto" w:fill="FFFFFF"/>
          </w:tcPr>
          <w:p w14:paraId="3487EC8B" w14:textId="77777777" w:rsidR="009B6E2F" w:rsidRPr="004D019D" w:rsidRDefault="009B6E2F" w:rsidP="008E653C">
            <w:pPr>
              <w:spacing w:after="0" w:line="240" w:lineRule="auto"/>
              <w:jc w:val="center"/>
              <w:rPr>
                <w:rFonts w:ascii="Times New Roman" w:eastAsia="Times New Roman" w:hAnsi="Times New Roman"/>
                <w:color w:val="000000"/>
                <w:lang w:eastAsia="ru-RU"/>
              </w:rPr>
            </w:pPr>
            <w:r w:rsidRPr="004D019D">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5D8A7067"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Культурное развитие</w:t>
            </w:r>
          </w:p>
          <w:p w14:paraId="23070C71"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6075098A" w14:textId="77777777" w:rsidR="009B6E2F" w:rsidRPr="004D019D" w:rsidRDefault="009B6E2F" w:rsidP="008E653C">
            <w:pPr>
              <w:widowControl w:val="0"/>
              <w:tabs>
                <w:tab w:val="right" w:pos="2861"/>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04FBDFB5"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4D019D" w:rsidRPr="004D019D" w14:paraId="5A97E31F" w14:textId="77777777" w:rsidTr="008E653C">
        <w:tc>
          <w:tcPr>
            <w:tcW w:w="675" w:type="dxa"/>
            <w:tcBorders>
              <w:top w:val="single" w:sz="4" w:space="0" w:color="auto"/>
              <w:left w:val="single" w:sz="4" w:space="0" w:color="auto"/>
            </w:tcBorders>
            <w:shd w:val="clear" w:color="auto" w:fill="FFFFFF"/>
          </w:tcPr>
          <w:p w14:paraId="2166BA0C" w14:textId="77777777" w:rsidR="009B6E2F" w:rsidRPr="004D019D" w:rsidRDefault="009B6E2F" w:rsidP="008E653C">
            <w:pPr>
              <w:spacing w:after="0" w:line="240" w:lineRule="auto"/>
              <w:jc w:val="center"/>
              <w:rPr>
                <w:rFonts w:ascii="Times New Roman" w:eastAsia="Times New Roman" w:hAnsi="Times New Roman"/>
                <w:color w:val="000000"/>
                <w:lang w:eastAsia="ru-RU"/>
              </w:rPr>
            </w:pPr>
            <w:r w:rsidRPr="004D019D">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7CFC1727"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6E11273B" w14:textId="77777777" w:rsidR="009B6E2F" w:rsidRPr="004D019D" w:rsidRDefault="009B6E2F" w:rsidP="008E653C">
            <w:pPr>
              <w:widowControl w:val="0"/>
              <w:tabs>
                <w:tab w:val="right" w:pos="2861"/>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231AEA36"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4D019D" w:rsidRPr="004D019D" w14:paraId="5A434AB7" w14:textId="77777777" w:rsidTr="008E653C">
        <w:tc>
          <w:tcPr>
            <w:tcW w:w="675" w:type="dxa"/>
            <w:tcBorders>
              <w:top w:val="single" w:sz="4" w:space="0" w:color="auto"/>
              <w:left w:val="single" w:sz="4" w:space="0" w:color="auto"/>
            </w:tcBorders>
            <w:shd w:val="clear" w:color="auto" w:fill="FFFFFF"/>
          </w:tcPr>
          <w:p w14:paraId="0FF0FD5F" w14:textId="77777777" w:rsidR="009B6E2F" w:rsidRPr="004D019D" w:rsidRDefault="009B6E2F" w:rsidP="008E653C">
            <w:pPr>
              <w:spacing w:after="0" w:line="240" w:lineRule="auto"/>
              <w:jc w:val="center"/>
              <w:rPr>
                <w:rFonts w:ascii="Times New Roman" w:eastAsia="Times New Roman" w:hAnsi="Times New Roman"/>
                <w:color w:val="000000"/>
                <w:lang w:eastAsia="ru-RU"/>
              </w:rPr>
            </w:pPr>
            <w:r w:rsidRPr="004D019D">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2B34E893"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27CB18AF" w14:textId="77777777" w:rsidR="009B6E2F" w:rsidRPr="004D019D" w:rsidRDefault="009B6E2F" w:rsidP="008E653C">
            <w:pPr>
              <w:widowControl w:val="0"/>
              <w:tabs>
                <w:tab w:val="right" w:pos="2861"/>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4D019D">
              <w:rPr>
                <w:rFonts w:ascii="Times New Roman" w:eastAsia="Times New Roman" w:hAnsi="Times New Roman"/>
                <w:color w:val="000000"/>
                <w:lang w:eastAsia="ru-RU"/>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357EBDC7"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4D019D" w:rsidRPr="004D019D" w14:paraId="0FCC697D" w14:textId="77777777" w:rsidTr="008E653C">
        <w:tc>
          <w:tcPr>
            <w:tcW w:w="675" w:type="dxa"/>
            <w:tcBorders>
              <w:left w:val="single" w:sz="4" w:space="0" w:color="auto"/>
            </w:tcBorders>
            <w:shd w:val="clear" w:color="auto" w:fill="FFFFFF"/>
          </w:tcPr>
          <w:p w14:paraId="62963CFF"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38AEFFC5"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2C96E915" w14:textId="77777777" w:rsidR="009B6E2F" w:rsidRPr="004D019D" w:rsidRDefault="009B6E2F" w:rsidP="008E653C">
            <w:pPr>
              <w:widowControl w:val="0"/>
              <w:tabs>
                <w:tab w:val="right" w:pos="2880"/>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34788D2B" w14:textId="77777777" w:rsidR="009B6E2F" w:rsidRPr="004D019D" w:rsidRDefault="009B6E2F" w:rsidP="008E653C">
            <w:pPr>
              <w:widowControl w:val="0"/>
              <w:tabs>
                <w:tab w:val="left" w:pos="235"/>
              </w:tabs>
              <w:spacing w:after="0" w:line="240" w:lineRule="auto"/>
              <w:jc w:val="both"/>
              <w:rPr>
                <w:rFonts w:ascii="Times New Roman" w:eastAsia="Times New Roman" w:hAnsi="Times New Roman"/>
                <w:color w:val="000000"/>
                <w:lang w:eastAsia="ru-RU"/>
              </w:rPr>
            </w:pPr>
          </w:p>
        </w:tc>
      </w:tr>
      <w:tr w:rsidR="004D019D" w:rsidRPr="004D019D" w14:paraId="268E8009" w14:textId="77777777" w:rsidTr="008E653C">
        <w:tc>
          <w:tcPr>
            <w:tcW w:w="675" w:type="dxa"/>
            <w:tcBorders>
              <w:left w:val="single" w:sz="4" w:space="0" w:color="auto"/>
            </w:tcBorders>
            <w:shd w:val="clear" w:color="auto" w:fill="FFFFFF"/>
          </w:tcPr>
          <w:p w14:paraId="2FF7A319"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4A38C2E2"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Амбулаторное ветеринарное обслуживание (код 3.10.1)</w:t>
            </w:r>
          </w:p>
          <w:p w14:paraId="7E9938E8" w14:textId="77777777" w:rsidR="009B6E2F" w:rsidRPr="004D019D" w:rsidRDefault="009B6E2F" w:rsidP="008E653C">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57291032" w14:textId="77777777" w:rsidR="009B6E2F" w:rsidRPr="004D019D" w:rsidRDefault="009B6E2F" w:rsidP="008E653C">
            <w:pPr>
              <w:widowControl w:val="0"/>
              <w:tabs>
                <w:tab w:val="right" w:pos="2880"/>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5D5F2800" w14:textId="77777777" w:rsidR="009B6E2F" w:rsidRPr="004D019D" w:rsidRDefault="009B6E2F" w:rsidP="008E653C">
            <w:pPr>
              <w:widowControl w:val="0"/>
              <w:tabs>
                <w:tab w:val="left" w:pos="235"/>
              </w:tabs>
              <w:spacing w:after="0" w:line="240" w:lineRule="auto"/>
              <w:jc w:val="both"/>
              <w:rPr>
                <w:rFonts w:ascii="Times New Roman" w:eastAsia="Times New Roman" w:hAnsi="Times New Roman"/>
                <w:color w:val="000000"/>
                <w:lang w:eastAsia="ru-RU"/>
              </w:rPr>
            </w:pPr>
          </w:p>
        </w:tc>
      </w:tr>
      <w:tr w:rsidR="004D019D" w:rsidRPr="004D019D" w14:paraId="073A5E5F" w14:textId="77777777" w:rsidTr="008E653C">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43D2B2A9" w14:textId="77777777" w:rsidR="009B6E2F" w:rsidRPr="004D019D" w:rsidRDefault="009B6E2F" w:rsidP="008E653C">
            <w:pPr>
              <w:spacing w:after="0" w:line="240" w:lineRule="auto"/>
              <w:jc w:val="center"/>
              <w:rPr>
                <w:rFonts w:ascii="Times New Roman" w:eastAsia="Times New Roman" w:hAnsi="Times New Roman"/>
                <w:color w:val="000000"/>
                <w:lang w:eastAsia="ru-RU"/>
              </w:rPr>
            </w:pPr>
            <w:r w:rsidRPr="004D019D">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51CCBA0"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CBC5E84" w14:textId="77777777" w:rsidR="009B6E2F" w:rsidRPr="004D019D" w:rsidRDefault="009B6E2F" w:rsidP="008E653C">
            <w:pPr>
              <w:widowControl w:val="0"/>
              <w:tabs>
                <w:tab w:val="left" w:pos="1622"/>
                <w:tab w:val="right" w:pos="2875"/>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2182B9EF"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w:t>
            </w:r>
            <w:r w:rsidRPr="004D019D">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2F23C058"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2.</w:t>
            </w:r>
            <w:r w:rsidRPr="004D019D">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0996C47E"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3.</w:t>
            </w:r>
            <w:r w:rsidRPr="004D019D">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77FCC50D"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4.</w:t>
            </w:r>
            <w:r w:rsidRPr="004D019D">
              <w:rPr>
                <w:rFonts w:ascii="Times New Roman" w:eastAsia="Times New Roman" w:hAnsi="Times New Roman"/>
                <w:color w:val="000000"/>
                <w:lang w:eastAsia="ru-RU"/>
              </w:rPr>
              <w:tab/>
              <w:t xml:space="preserve">Допускается использование </w:t>
            </w:r>
            <w:r w:rsidRPr="004D019D">
              <w:rPr>
                <w:rFonts w:ascii="Times New Roman" w:eastAsia="Times New Roman" w:hAnsi="Times New Roman"/>
                <w:color w:val="000000"/>
                <w:lang w:eastAsia="ru-RU"/>
              </w:rPr>
              <w:lastRenderedPageBreak/>
              <w:t>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3720752A"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5.</w:t>
            </w:r>
            <w:r w:rsidRPr="004D019D">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33BA665"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6.</w:t>
            </w:r>
            <w:r w:rsidRPr="004D019D">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526B5E3C"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7.</w:t>
            </w:r>
            <w:r w:rsidRPr="004D019D">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7C0B1336"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8.</w:t>
            </w:r>
            <w:r w:rsidRPr="004D019D">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4FED02A4"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9.</w:t>
            </w:r>
            <w:r w:rsidRPr="004D019D">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w:t>
            </w:r>
            <w:r w:rsidRPr="004D019D">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528B2984"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10.</w:t>
            </w:r>
            <w:r w:rsidRPr="004D019D">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3FC481EC"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11.</w:t>
            </w:r>
            <w:r w:rsidRPr="004D019D">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0B913D2"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12.</w:t>
            </w:r>
            <w:r w:rsidRPr="004D019D">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4D019D" w:rsidRPr="004D019D" w14:paraId="7E6EAA10" w14:textId="77777777" w:rsidTr="008E653C">
        <w:trPr>
          <w:trHeight w:val="300"/>
        </w:trPr>
        <w:tc>
          <w:tcPr>
            <w:tcW w:w="675" w:type="dxa"/>
            <w:vMerge/>
            <w:tcBorders>
              <w:left w:val="single" w:sz="4" w:space="0" w:color="auto"/>
              <w:bottom w:val="single" w:sz="4" w:space="0" w:color="auto"/>
              <w:right w:val="single" w:sz="4" w:space="0" w:color="auto"/>
            </w:tcBorders>
            <w:shd w:val="clear" w:color="auto" w:fill="FFFFFF"/>
          </w:tcPr>
          <w:p w14:paraId="65431862" w14:textId="77777777" w:rsidR="009B6E2F" w:rsidRPr="004D019D" w:rsidRDefault="009B6E2F" w:rsidP="008E653C">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A0B5871"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004CD606"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EBB5808" w14:textId="77777777" w:rsidR="009B6E2F" w:rsidRPr="004D019D" w:rsidRDefault="009B6E2F" w:rsidP="008E653C">
            <w:pPr>
              <w:widowControl w:val="0"/>
              <w:tabs>
                <w:tab w:val="left" w:pos="1622"/>
                <w:tab w:val="right" w:pos="2875"/>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142CF910" w14:textId="77777777" w:rsidR="009B6E2F" w:rsidRPr="004D019D" w:rsidRDefault="009B6E2F" w:rsidP="008E653C">
            <w:pPr>
              <w:widowControl w:val="0"/>
              <w:tabs>
                <w:tab w:val="left" w:pos="1622"/>
                <w:tab w:val="right" w:pos="2875"/>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1C5B879F"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p>
        </w:tc>
      </w:tr>
      <w:tr w:rsidR="004D019D" w:rsidRPr="004D019D" w14:paraId="5CE1A99D" w14:textId="77777777" w:rsidTr="008E653C">
        <w:trPr>
          <w:trHeight w:val="300"/>
        </w:trPr>
        <w:tc>
          <w:tcPr>
            <w:tcW w:w="675" w:type="dxa"/>
            <w:vMerge/>
            <w:tcBorders>
              <w:left w:val="single" w:sz="4" w:space="0" w:color="auto"/>
              <w:bottom w:val="single" w:sz="4" w:space="0" w:color="auto"/>
              <w:right w:val="single" w:sz="4" w:space="0" w:color="auto"/>
            </w:tcBorders>
            <w:shd w:val="clear" w:color="auto" w:fill="FFFFFF"/>
          </w:tcPr>
          <w:p w14:paraId="767F16B4" w14:textId="77777777" w:rsidR="009B6E2F" w:rsidRPr="004D019D" w:rsidRDefault="009B6E2F" w:rsidP="008E653C">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496F101"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DA85F59" w14:textId="77777777" w:rsidR="009B6E2F" w:rsidRPr="004D019D" w:rsidRDefault="009B6E2F" w:rsidP="008E653C">
            <w:pPr>
              <w:widowControl w:val="0"/>
              <w:tabs>
                <w:tab w:val="left" w:pos="1622"/>
                <w:tab w:val="right" w:pos="2875"/>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2F5EA4B6"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p>
        </w:tc>
      </w:tr>
      <w:tr w:rsidR="004D019D" w:rsidRPr="004D019D" w14:paraId="46343795" w14:textId="77777777" w:rsidTr="008E653C">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5834E186" w14:textId="77777777" w:rsidR="009B6E2F" w:rsidRPr="004D019D" w:rsidRDefault="009B6E2F" w:rsidP="008E653C">
            <w:pPr>
              <w:spacing w:after="0" w:line="240" w:lineRule="auto"/>
              <w:jc w:val="center"/>
              <w:rPr>
                <w:rFonts w:ascii="Times New Roman" w:eastAsia="Times New Roman" w:hAnsi="Times New Roman"/>
                <w:color w:val="000000"/>
                <w:lang w:eastAsia="ru-RU"/>
              </w:rPr>
            </w:pPr>
            <w:r w:rsidRPr="004D019D">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7FBCA452"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Рынки (код 4.3)</w:t>
            </w:r>
          </w:p>
          <w:p w14:paraId="02F8EB68" w14:textId="77777777" w:rsidR="009B6E2F" w:rsidRPr="004D019D" w:rsidRDefault="009B6E2F" w:rsidP="008E653C">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26BB3F3" w14:textId="77777777" w:rsidR="009B6E2F" w:rsidRPr="004D019D" w:rsidRDefault="009B6E2F" w:rsidP="008E653C">
            <w:pPr>
              <w:widowControl w:val="0"/>
              <w:tabs>
                <w:tab w:val="left" w:pos="1622"/>
                <w:tab w:val="right" w:pos="2875"/>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18E3297B"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w:t>
            </w:r>
            <w:r w:rsidRPr="004D019D">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5DBB00A4"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2.</w:t>
            </w:r>
            <w:r w:rsidRPr="004D019D">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w:t>
            </w:r>
            <w:r w:rsidRPr="004D019D">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6A146CD1"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3.</w:t>
            </w:r>
            <w:r w:rsidRPr="004D019D">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2C9F7494"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4.</w:t>
            </w:r>
            <w:r w:rsidRPr="004D019D">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7C4825C2"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5.</w:t>
            </w:r>
            <w:r w:rsidRPr="004D019D">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6DD7511"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6.</w:t>
            </w:r>
            <w:r w:rsidRPr="004D019D">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8E0F51A"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7.</w:t>
            </w:r>
            <w:r w:rsidRPr="004D019D">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5927BDE3"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lastRenderedPageBreak/>
              <w:t>8.</w:t>
            </w:r>
            <w:r w:rsidRPr="004D019D">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64AC8654"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9.</w:t>
            </w:r>
            <w:r w:rsidRPr="004D019D">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9AA2EB0"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10.</w:t>
            </w:r>
            <w:r w:rsidRPr="004D019D">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20CDFE8A"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11.</w:t>
            </w:r>
            <w:r w:rsidRPr="004D019D">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19AABD7E"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12.</w:t>
            </w:r>
            <w:r w:rsidRPr="004D019D">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4D019D" w:rsidRPr="004D019D" w14:paraId="1D635395" w14:textId="77777777" w:rsidTr="008E653C">
        <w:trPr>
          <w:trHeight w:val="300"/>
        </w:trPr>
        <w:tc>
          <w:tcPr>
            <w:tcW w:w="675" w:type="dxa"/>
            <w:vMerge/>
            <w:tcBorders>
              <w:left w:val="single" w:sz="4" w:space="0" w:color="auto"/>
              <w:right w:val="single" w:sz="4" w:space="0" w:color="auto"/>
            </w:tcBorders>
            <w:shd w:val="clear" w:color="auto" w:fill="FFFFFF"/>
          </w:tcPr>
          <w:p w14:paraId="5C451A6E" w14:textId="77777777" w:rsidR="009B6E2F" w:rsidRPr="004D019D" w:rsidRDefault="009B6E2F" w:rsidP="008E653C">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213DCDA"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F0C90CE" w14:textId="77777777" w:rsidR="009B6E2F" w:rsidRPr="004D019D" w:rsidRDefault="009B6E2F" w:rsidP="008E653C">
            <w:pPr>
              <w:widowControl w:val="0"/>
              <w:tabs>
                <w:tab w:val="left" w:pos="1622"/>
                <w:tab w:val="right" w:pos="2875"/>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101C011C"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p>
        </w:tc>
      </w:tr>
      <w:tr w:rsidR="004D019D" w:rsidRPr="004D019D" w14:paraId="544DB88B" w14:textId="77777777" w:rsidTr="008E653C">
        <w:trPr>
          <w:trHeight w:val="300"/>
        </w:trPr>
        <w:tc>
          <w:tcPr>
            <w:tcW w:w="675" w:type="dxa"/>
            <w:vMerge/>
            <w:tcBorders>
              <w:left w:val="single" w:sz="4" w:space="0" w:color="auto"/>
              <w:right w:val="single" w:sz="4" w:space="0" w:color="auto"/>
            </w:tcBorders>
            <w:shd w:val="clear" w:color="auto" w:fill="FFFFFF"/>
          </w:tcPr>
          <w:p w14:paraId="068A4EC1" w14:textId="77777777" w:rsidR="009B6E2F" w:rsidRPr="004D019D" w:rsidRDefault="009B6E2F" w:rsidP="008E653C">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2FBEA81"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56006AC" w14:textId="77777777" w:rsidR="009B6E2F" w:rsidRPr="004D019D" w:rsidRDefault="009B6E2F" w:rsidP="008E653C">
            <w:pPr>
              <w:widowControl w:val="0"/>
              <w:tabs>
                <w:tab w:val="left" w:pos="1622"/>
                <w:tab w:val="right" w:pos="2875"/>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 xml:space="preserve">Размещение объектов капитального строительства в </w:t>
            </w:r>
            <w:r w:rsidRPr="004D019D">
              <w:rPr>
                <w:rFonts w:ascii="Times New Roman" w:eastAsia="Times New Roman" w:hAnsi="Times New Roman"/>
                <w:color w:val="000000"/>
                <w:lang w:eastAsia="ru-RU"/>
              </w:rPr>
              <w:lastRenderedPageBreak/>
              <w:t>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1FECA39E"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p>
        </w:tc>
      </w:tr>
      <w:tr w:rsidR="004D019D" w:rsidRPr="004D019D" w14:paraId="4D240296" w14:textId="77777777" w:rsidTr="008E653C">
        <w:trPr>
          <w:trHeight w:val="300"/>
        </w:trPr>
        <w:tc>
          <w:tcPr>
            <w:tcW w:w="675" w:type="dxa"/>
            <w:vMerge/>
            <w:tcBorders>
              <w:left w:val="single" w:sz="4" w:space="0" w:color="auto"/>
              <w:right w:val="single" w:sz="4" w:space="0" w:color="auto"/>
            </w:tcBorders>
            <w:shd w:val="clear" w:color="auto" w:fill="FFFFFF"/>
          </w:tcPr>
          <w:p w14:paraId="44AD85A9" w14:textId="77777777" w:rsidR="009B6E2F" w:rsidRPr="004D019D" w:rsidRDefault="009B6E2F" w:rsidP="008E653C">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FED8414"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5F0CB61" w14:textId="77777777" w:rsidR="009B6E2F" w:rsidRPr="004D019D" w:rsidRDefault="009B6E2F" w:rsidP="008E653C">
            <w:pPr>
              <w:widowControl w:val="0"/>
              <w:tabs>
                <w:tab w:val="left" w:pos="1622"/>
                <w:tab w:val="right" w:pos="2875"/>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61B73974"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p>
        </w:tc>
      </w:tr>
      <w:tr w:rsidR="004D019D" w:rsidRPr="004D019D" w14:paraId="2813CC64" w14:textId="77777777" w:rsidTr="008E653C">
        <w:trPr>
          <w:trHeight w:val="300"/>
        </w:trPr>
        <w:tc>
          <w:tcPr>
            <w:tcW w:w="675" w:type="dxa"/>
            <w:vMerge/>
            <w:tcBorders>
              <w:left w:val="single" w:sz="4" w:space="0" w:color="auto"/>
              <w:bottom w:val="single" w:sz="4" w:space="0" w:color="auto"/>
              <w:right w:val="single" w:sz="4" w:space="0" w:color="auto"/>
            </w:tcBorders>
            <w:shd w:val="clear" w:color="auto" w:fill="FFFFFF"/>
          </w:tcPr>
          <w:p w14:paraId="79842076" w14:textId="77777777" w:rsidR="009B6E2F" w:rsidRPr="004D019D" w:rsidRDefault="009B6E2F" w:rsidP="008E653C">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CDE4541"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613A827" w14:textId="77777777" w:rsidR="009B6E2F" w:rsidRPr="004D019D" w:rsidRDefault="009B6E2F" w:rsidP="008E653C">
            <w:pPr>
              <w:widowControl w:val="0"/>
              <w:tabs>
                <w:tab w:val="left" w:pos="1622"/>
                <w:tab w:val="right" w:pos="2875"/>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4B26BC54"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p>
        </w:tc>
      </w:tr>
      <w:tr w:rsidR="004D019D" w:rsidRPr="004D019D" w14:paraId="6169FE2F" w14:textId="77777777" w:rsidTr="008E653C">
        <w:trPr>
          <w:trHeight w:val="300"/>
        </w:trPr>
        <w:tc>
          <w:tcPr>
            <w:tcW w:w="675" w:type="dxa"/>
            <w:tcBorders>
              <w:left w:val="single" w:sz="4" w:space="0" w:color="auto"/>
              <w:bottom w:val="single" w:sz="4" w:space="0" w:color="auto"/>
              <w:right w:val="single" w:sz="4" w:space="0" w:color="auto"/>
            </w:tcBorders>
            <w:shd w:val="clear" w:color="auto" w:fill="FFFFFF"/>
          </w:tcPr>
          <w:p w14:paraId="1A94E50F" w14:textId="77777777" w:rsidR="009B6E2F" w:rsidRPr="004D019D" w:rsidRDefault="009B6E2F" w:rsidP="008E653C">
            <w:pPr>
              <w:spacing w:after="0" w:line="240" w:lineRule="auto"/>
              <w:jc w:val="center"/>
              <w:rPr>
                <w:rFonts w:ascii="Times New Roman" w:eastAsia="Times New Roman" w:hAnsi="Times New Roman"/>
                <w:color w:val="000000"/>
                <w:lang w:eastAsia="ru-RU"/>
              </w:rPr>
            </w:pPr>
            <w:r w:rsidRPr="004D019D">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D2423EC" w14:textId="77777777" w:rsidR="009B6E2F" w:rsidRPr="004D019D" w:rsidRDefault="009B6E2F" w:rsidP="008E653C">
            <w:pPr>
              <w:spacing w:after="0" w:line="240" w:lineRule="auto"/>
              <w:rPr>
                <w:rFonts w:ascii="Times New Roman" w:hAnsi="Times New Roman"/>
                <w:color w:val="000000"/>
                <w:sz w:val="24"/>
                <w:szCs w:val="24"/>
              </w:rPr>
            </w:pPr>
            <w:r w:rsidRPr="004D019D">
              <w:rPr>
                <w:rFonts w:ascii="Times New Roman" w:hAnsi="Times New Roman"/>
                <w:color w:val="000000"/>
                <w:sz w:val="24"/>
                <w:szCs w:val="24"/>
              </w:rPr>
              <w:t xml:space="preserve">Выставочно-ярмарочная деятельность </w:t>
            </w:r>
          </w:p>
          <w:p w14:paraId="4E830CC5"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48DBAF5" w14:textId="77777777" w:rsidR="009B6E2F" w:rsidRPr="004D019D" w:rsidRDefault="009B6E2F" w:rsidP="008E653C">
            <w:pPr>
              <w:widowControl w:val="0"/>
              <w:tabs>
                <w:tab w:val="left" w:pos="1622"/>
                <w:tab w:val="right" w:pos="2875"/>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1C4A173B"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p>
        </w:tc>
      </w:tr>
      <w:tr w:rsidR="004D019D" w:rsidRPr="004D019D" w14:paraId="3F69F77D" w14:textId="77777777" w:rsidTr="008E653C">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A49436A" w14:textId="77777777" w:rsidR="009B6E2F" w:rsidRPr="004D019D" w:rsidRDefault="009B6E2F" w:rsidP="008E653C">
            <w:pPr>
              <w:spacing w:after="0" w:line="240" w:lineRule="auto"/>
              <w:jc w:val="center"/>
              <w:rPr>
                <w:rFonts w:ascii="Times New Roman" w:eastAsia="Times New Roman" w:hAnsi="Times New Roman"/>
                <w:color w:val="000000"/>
                <w:lang w:eastAsia="ru-RU"/>
              </w:rPr>
            </w:pPr>
            <w:r w:rsidRPr="004D019D">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7AC1A64"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07D42DA" w14:textId="77777777" w:rsidR="009B6E2F" w:rsidRPr="004D019D" w:rsidRDefault="009B6E2F" w:rsidP="008E653C">
            <w:pPr>
              <w:widowControl w:val="0"/>
              <w:tabs>
                <w:tab w:val="left" w:pos="1622"/>
                <w:tab w:val="right" w:pos="2875"/>
              </w:tabs>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307A547A"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w:t>
            </w:r>
            <w:r w:rsidRPr="004D019D">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60079766"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1E47FE0C"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3.</w:t>
            </w:r>
            <w:r w:rsidRPr="004D019D">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4AE9CB9B"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4.</w:t>
            </w:r>
            <w:r w:rsidRPr="004D019D">
              <w:rPr>
                <w:rFonts w:ascii="Times New Roman" w:eastAsia="Times New Roman" w:hAnsi="Times New Roman"/>
                <w:color w:val="000000"/>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w:t>
            </w:r>
            <w:r w:rsidRPr="004D019D">
              <w:rPr>
                <w:rFonts w:ascii="Times New Roman" w:eastAsia="Times New Roman" w:hAnsi="Times New Roman"/>
                <w:color w:val="000000"/>
                <w:lang w:eastAsia="ru-RU"/>
              </w:rPr>
              <w:lastRenderedPageBreak/>
              <w:t>На других имеющихся фасадах допустимо использование панорамного исключительно в целях обеспечения дополнительных входных групп.</w:t>
            </w:r>
          </w:p>
          <w:p w14:paraId="0634CA76"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5.</w:t>
            </w:r>
            <w:r w:rsidRPr="004D019D">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3247B97B"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04A36866"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7.</w:t>
            </w:r>
            <w:r w:rsidRPr="004D019D">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0BE8B3D3"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8.</w:t>
            </w:r>
            <w:r w:rsidRPr="004D019D">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w:t>
            </w:r>
            <w:r w:rsidRPr="004D019D">
              <w:rPr>
                <w:rFonts w:ascii="Times New Roman" w:eastAsia="Times New Roman" w:hAnsi="Times New Roman"/>
                <w:color w:val="000000"/>
                <w:lang w:eastAsia="ru-RU"/>
              </w:rPr>
              <w:lastRenderedPageBreak/>
              <w:t>реконструкции и капитальном ремонте).</w:t>
            </w:r>
          </w:p>
          <w:p w14:paraId="794763EA"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9.</w:t>
            </w:r>
            <w:r w:rsidRPr="004D019D">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42D1060A"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10.</w:t>
            </w:r>
            <w:r w:rsidRPr="004D019D">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67E17530"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11.</w:t>
            </w:r>
            <w:r w:rsidRPr="004D019D">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4F599E2F"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12.</w:t>
            </w:r>
            <w:r w:rsidRPr="004D019D">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C16528E" w14:textId="77777777" w:rsidR="009B6E2F" w:rsidRPr="004D019D" w:rsidRDefault="009B6E2F" w:rsidP="008E653C">
            <w:pPr>
              <w:widowControl w:val="0"/>
              <w:tabs>
                <w:tab w:val="left" w:pos="274"/>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13.</w:t>
            </w:r>
            <w:r w:rsidRPr="004D019D">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w:t>
            </w:r>
            <w:r w:rsidRPr="004D019D">
              <w:rPr>
                <w:rFonts w:ascii="Times New Roman" w:eastAsia="Times New Roman" w:hAnsi="Times New Roman"/>
                <w:color w:val="000000"/>
                <w:lang w:eastAsia="ru-RU"/>
              </w:rPr>
              <w:lastRenderedPageBreak/>
              <w:t>размещение информационных конструкций текстового характера на элементах кровли козырьков (навесов) входных групп.</w:t>
            </w:r>
          </w:p>
        </w:tc>
      </w:tr>
      <w:tr w:rsidR="004D019D" w:rsidRPr="004D019D" w14:paraId="60095FC5" w14:textId="77777777" w:rsidTr="008E653C">
        <w:tc>
          <w:tcPr>
            <w:tcW w:w="675" w:type="dxa"/>
            <w:tcBorders>
              <w:top w:val="single" w:sz="4" w:space="0" w:color="auto"/>
              <w:left w:val="single" w:sz="4" w:space="0" w:color="auto"/>
              <w:bottom w:val="single" w:sz="4" w:space="0" w:color="auto"/>
            </w:tcBorders>
            <w:shd w:val="clear" w:color="auto" w:fill="FFFFFF"/>
          </w:tcPr>
          <w:p w14:paraId="5F485172" w14:textId="77777777" w:rsidR="009B6E2F" w:rsidRPr="004D019D" w:rsidRDefault="009B6E2F" w:rsidP="008E653C">
            <w:pPr>
              <w:spacing w:after="0" w:line="240" w:lineRule="auto"/>
              <w:jc w:val="center"/>
              <w:rPr>
                <w:rFonts w:ascii="Times New Roman" w:eastAsia="Times New Roman" w:hAnsi="Times New Roman"/>
                <w:color w:val="000000"/>
                <w:lang w:eastAsia="ru-RU"/>
              </w:rPr>
            </w:pPr>
            <w:r w:rsidRPr="004D019D">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4D019D" w:rsidRPr="004D019D" w14:paraId="0D016D61" w14:textId="77777777" w:rsidTr="008E653C">
              <w:tc>
                <w:tcPr>
                  <w:tcW w:w="3000" w:type="dxa"/>
                  <w:tcBorders>
                    <w:top w:val="nil"/>
                    <w:left w:val="nil"/>
                    <w:bottom w:val="nil"/>
                    <w:right w:val="nil"/>
                  </w:tcBorders>
                  <w:vAlign w:val="center"/>
                  <w:hideMark/>
                </w:tcPr>
                <w:p w14:paraId="746976DA" w14:textId="77777777" w:rsidR="009B6E2F" w:rsidRPr="004D019D" w:rsidRDefault="009B6E2F" w:rsidP="008E653C">
                  <w:pPr>
                    <w:spacing w:after="0" w:line="240" w:lineRule="auto"/>
                    <w:rPr>
                      <w:rFonts w:ascii="Times New Roman" w:eastAsia="Times New Roman" w:hAnsi="Times New Roman"/>
                      <w:color w:val="000000"/>
                      <w:lang w:eastAsia="ru-RU"/>
                    </w:rPr>
                  </w:pPr>
                  <w:r w:rsidRPr="004D019D">
                    <w:rPr>
                      <w:rFonts w:ascii="Times New Roman" w:eastAsia="Times New Roman" w:hAnsi="Times New Roman"/>
                      <w:color w:val="000000"/>
                      <w:lang w:eastAsia="ru-RU"/>
                    </w:rPr>
                    <w:t>Отдых (рекреация) (код 5.0)</w:t>
                  </w:r>
                </w:p>
              </w:tc>
            </w:tr>
          </w:tbl>
          <w:p w14:paraId="0ACDD02C" w14:textId="77777777" w:rsidR="009B6E2F" w:rsidRPr="004D019D" w:rsidRDefault="009B6E2F" w:rsidP="008E653C">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4D019D" w:rsidRPr="004D019D" w14:paraId="6E67D8A5" w14:textId="77777777" w:rsidTr="008E653C">
              <w:tc>
                <w:tcPr>
                  <w:tcW w:w="3000" w:type="dxa"/>
                  <w:tcBorders>
                    <w:top w:val="nil"/>
                    <w:left w:val="nil"/>
                    <w:bottom w:val="nil"/>
                    <w:right w:val="nil"/>
                  </w:tcBorders>
                  <w:vAlign w:val="center"/>
                  <w:hideMark/>
                </w:tcPr>
                <w:p w14:paraId="14B7E8BA" w14:textId="77777777" w:rsidR="009B6E2F" w:rsidRPr="004D019D" w:rsidRDefault="009B6E2F" w:rsidP="008E653C">
                  <w:pPr>
                    <w:widowControl w:val="0"/>
                    <w:tabs>
                      <w:tab w:val="left" w:pos="2030"/>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20EF312C" w14:textId="77777777" w:rsidR="009B6E2F" w:rsidRPr="004D019D" w:rsidRDefault="009B6E2F" w:rsidP="008E653C">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133E28F3" w14:textId="77777777" w:rsidR="009B6E2F" w:rsidRPr="004D019D" w:rsidRDefault="009B6E2F" w:rsidP="009B6E2F">
            <w:pPr>
              <w:widowControl w:val="0"/>
              <w:numPr>
                <w:ilvl w:val="1"/>
                <w:numId w:val="40"/>
              </w:numPr>
              <w:tabs>
                <w:tab w:val="left" w:pos="235"/>
              </w:tabs>
              <w:spacing w:after="0" w:line="240" w:lineRule="auto"/>
              <w:ind w:left="39" w:firstLine="88"/>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52B59C16" w14:textId="77777777" w:rsidR="009B6E2F" w:rsidRPr="004D019D" w:rsidRDefault="009B6E2F" w:rsidP="008E653C">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1C31DF78"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3.</w:t>
            </w:r>
            <w:r w:rsidRPr="004D019D">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4056D284"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lastRenderedPageBreak/>
              <w:t>4.</w:t>
            </w:r>
            <w:r w:rsidRPr="004D019D">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5DD6D636"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5.</w:t>
            </w:r>
            <w:r w:rsidRPr="004D019D">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15E4C1AB"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03E66DC1"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7.</w:t>
            </w:r>
            <w:r w:rsidRPr="004D019D">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3A0D342B"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8.</w:t>
            </w:r>
            <w:r w:rsidRPr="004D019D">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w:t>
            </w:r>
            <w:r w:rsidRPr="004D019D">
              <w:rPr>
                <w:rFonts w:ascii="Times New Roman" w:eastAsia="Times New Roman" w:hAnsi="Times New Roman"/>
                <w:color w:val="000000"/>
                <w:lang w:eastAsia="ru-RU"/>
              </w:rPr>
              <w:lastRenderedPageBreak/>
              <w:t>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27973229"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9.</w:t>
            </w:r>
            <w:r w:rsidRPr="004D019D">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6E6C0EE1"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10.</w:t>
            </w:r>
            <w:r w:rsidRPr="004D019D">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283D296"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11.</w:t>
            </w:r>
            <w:r w:rsidRPr="004D019D">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5632A047" w14:textId="77777777" w:rsidR="009B6E2F" w:rsidRPr="004D019D" w:rsidRDefault="009B6E2F" w:rsidP="008E653C">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12.</w:t>
            </w:r>
            <w:r w:rsidRPr="004D019D">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6F3BB130" w14:textId="77777777" w:rsidR="009B6E2F" w:rsidRPr="004D019D" w:rsidRDefault="009B6E2F" w:rsidP="008E653C">
            <w:pPr>
              <w:widowControl w:val="0"/>
              <w:tabs>
                <w:tab w:val="left" w:pos="336"/>
              </w:tabs>
              <w:spacing w:after="0" w:line="240" w:lineRule="auto"/>
              <w:jc w:val="both"/>
              <w:rPr>
                <w:rFonts w:ascii="Times New Roman" w:eastAsia="Times New Roman" w:hAnsi="Times New Roman"/>
                <w:color w:val="000000"/>
                <w:lang w:eastAsia="ru-RU"/>
              </w:rPr>
            </w:pPr>
            <w:r w:rsidRPr="004D019D">
              <w:rPr>
                <w:rFonts w:ascii="Times New Roman" w:eastAsia="Times New Roman" w:hAnsi="Times New Roman"/>
                <w:color w:val="000000"/>
                <w:lang w:eastAsia="ru-RU"/>
              </w:rPr>
              <w:t>13.</w:t>
            </w:r>
            <w:r w:rsidRPr="004D019D">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62ABE09B" w14:textId="77777777" w:rsidR="009B6E2F" w:rsidRPr="004D019D" w:rsidRDefault="009B6E2F" w:rsidP="009B6E2F">
      <w:pPr>
        <w:pStyle w:val="ac"/>
        <w:spacing w:before="6"/>
        <w:rPr>
          <w:color w:val="000000"/>
          <w:sz w:val="2"/>
          <w:highlight w:val="yellow"/>
        </w:rPr>
      </w:pPr>
    </w:p>
    <w:p w14:paraId="76D4848E" w14:textId="77777777" w:rsidR="009B6E2F" w:rsidRPr="004D019D" w:rsidRDefault="009B6E2F" w:rsidP="009B6E2F">
      <w:pPr>
        <w:pStyle w:val="ac"/>
        <w:spacing w:before="6"/>
        <w:rPr>
          <w:color w:val="000000"/>
          <w:sz w:val="2"/>
          <w:highlight w:val="yellow"/>
        </w:rPr>
      </w:pPr>
    </w:p>
    <w:p w14:paraId="51EE2B27" w14:textId="77777777" w:rsidR="009B6E2F" w:rsidRPr="004D019D" w:rsidRDefault="009B6E2F" w:rsidP="009B6E2F">
      <w:pPr>
        <w:pStyle w:val="ac"/>
        <w:spacing w:before="6"/>
        <w:rPr>
          <w:color w:val="000000"/>
          <w:sz w:val="2"/>
          <w:highlight w:val="yellow"/>
        </w:rPr>
      </w:pPr>
    </w:p>
    <w:p w14:paraId="38FA62D7" w14:textId="77777777" w:rsidR="009B6E2F" w:rsidRPr="004D019D" w:rsidRDefault="009B6E2F" w:rsidP="009B6E2F">
      <w:pPr>
        <w:pStyle w:val="ac"/>
        <w:spacing w:before="6"/>
        <w:rPr>
          <w:color w:val="000000"/>
          <w:sz w:val="2"/>
          <w:highlight w:val="yellow"/>
        </w:rPr>
      </w:pPr>
    </w:p>
    <w:p w14:paraId="78AEAC9E" w14:textId="77777777" w:rsidR="009B6E2F" w:rsidRPr="004D019D" w:rsidRDefault="009B6E2F" w:rsidP="009B6E2F">
      <w:pPr>
        <w:pStyle w:val="ac"/>
        <w:spacing w:before="6"/>
        <w:rPr>
          <w:color w:val="000000"/>
          <w:sz w:val="2"/>
          <w:highlight w:val="yellow"/>
        </w:rPr>
      </w:pPr>
    </w:p>
    <w:p w14:paraId="3F4B09A1" w14:textId="77777777" w:rsidR="009B6E2F" w:rsidRPr="004D019D" w:rsidRDefault="009B6E2F" w:rsidP="00991984">
      <w:pPr>
        <w:spacing w:after="0" w:line="240" w:lineRule="auto"/>
        <w:jc w:val="both"/>
        <w:rPr>
          <w:rFonts w:ascii="Times New Roman" w:hAnsi="Times New Roman"/>
          <w:color w:val="000000"/>
          <w:sz w:val="24"/>
          <w:szCs w:val="24"/>
        </w:rPr>
      </w:pPr>
      <w:r w:rsidRPr="004D019D">
        <w:rPr>
          <w:rFonts w:ascii="Times New Roman" w:hAnsi="Times New Roman"/>
          <w:color w:val="000000"/>
          <w:sz w:val="24"/>
          <w:szCs w:val="24"/>
        </w:rPr>
        <w:t>Примечания.</w:t>
      </w:r>
    </w:p>
    <w:p w14:paraId="3CBD4625" w14:textId="77777777" w:rsidR="009B6E2F" w:rsidRPr="004D019D" w:rsidRDefault="009B6E2F" w:rsidP="00991984">
      <w:pPr>
        <w:spacing w:after="0" w:line="240" w:lineRule="auto"/>
        <w:jc w:val="both"/>
        <w:rPr>
          <w:rFonts w:ascii="Times New Roman" w:hAnsi="Times New Roman"/>
          <w:color w:val="000000"/>
          <w:sz w:val="24"/>
          <w:szCs w:val="24"/>
        </w:rPr>
      </w:pPr>
      <w:r w:rsidRPr="004D019D">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4438DF6B" w14:textId="77777777" w:rsidR="009B6E2F" w:rsidRPr="004D019D" w:rsidRDefault="009B6E2F" w:rsidP="00991984">
      <w:pPr>
        <w:spacing w:after="0" w:line="240" w:lineRule="auto"/>
        <w:jc w:val="both"/>
        <w:rPr>
          <w:rFonts w:ascii="Times New Roman" w:hAnsi="Times New Roman"/>
          <w:color w:val="000000"/>
          <w:sz w:val="24"/>
          <w:szCs w:val="24"/>
        </w:rPr>
      </w:pPr>
      <w:r w:rsidRPr="004D019D">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54DFEDE0" w14:textId="77777777" w:rsidR="009B6E2F" w:rsidRPr="004D019D" w:rsidRDefault="009B6E2F" w:rsidP="00991984">
      <w:pPr>
        <w:spacing w:after="0" w:line="240" w:lineRule="auto"/>
        <w:jc w:val="both"/>
        <w:rPr>
          <w:rFonts w:ascii="Times New Roman" w:hAnsi="Times New Roman"/>
          <w:color w:val="000000"/>
          <w:sz w:val="24"/>
          <w:szCs w:val="24"/>
        </w:rPr>
      </w:pPr>
      <w:r w:rsidRPr="004D019D">
        <w:rPr>
          <w:rFonts w:ascii="Times New Roman" w:hAnsi="Times New Roman"/>
          <w:color w:val="000000"/>
          <w:sz w:val="24"/>
          <w:szCs w:val="24"/>
        </w:rPr>
        <w:t>*** RAL - международный стандарт выбора цветов.</w:t>
      </w:r>
      <w:bookmarkEnd w:id="88"/>
    </w:p>
    <w:bookmarkEnd w:id="89"/>
    <w:p w14:paraId="446617EB" w14:textId="77777777" w:rsidR="00943874" w:rsidRPr="004D019D" w:rsidRDefault="00943874" w:rsidP="00943874">
      <w:pPr>
        <w:spacing w:after="0" w:line="240" w:lineRule="auto"/>
        <w:jc w:val="center"/>
        <w:rPr>
          <w:rFonts w:ascii="Times New Roman" w:hAnsi="Times New Roman"/>
          <w:b/>
          <w:color w:val="000000"/>
          <w:sz w:val="24"/>
          <w:szCs w:val="24"/>
        </w:rPr>
      </w:pPr>
      <w:r w:rsidRPr="004D019D">
        <w:rPr>
          <w:rFonts w:ascii="Times New Roman" w:hAnsi="Times New Roman"/>
          <w:b/>
          <w:color w:val="000000"/>
          <w:sz w:val="24"/>
          <w:szCs w:val="24"/>
        </w:rPr>
        <w:t xml:space="preserve">ПРИМЕЧАНИЕ К ПРАВИЛАМ ЗЕМЛЕПОЛЬЗОВАНИЯ И ЗАСТРОЙКИ </w:t>
      </w:r>
    </w:p>
    <w:p w14:paraId="5779A4B7" w14:textId="77777777" w:rsidR="00943874" w:rsidRPr="004D019D" w:rsidRDefault="00943874" w:rsidP="00943874">
      <w:pPr>
        <w:spacing w:after="0" w:line="240" w:lineRule="auto"/>
        <w:jc w:val="center"/>
        <w:rPr>
          <w:rFonts w:ascii="Times New Roman" w:hAnsi="Times New Roman"/>
          <w:color w:val="000000"/>
          <w:sz w:val="24"/>
          <w:szCs w:val="24"/>
        </w:rPr>
      </w:pPr>
    </w:p>
    <w:p w14:paraId="70B0DDD7" w14:textId="77777777" w:rsidR="00943874" w:rsidRPr="004D019D" w:rsidRDefault="00943874" w:rsidP="0030613E">
      <w:pPr>
        <w:pStyle w:val="aff6"/>
        <w:numPr>
          <w:ilvl w:val="3"/>
          <w:numId w:val="24"/>
        </w:numPr>
        <w:tabs>
          <w:tab w:val="clear" w:pos="2827"/>
          <w:tab w:val="num" w:pos="0"/>
        </w:tabs>
        <w:spacing w:after="0" w:line="240" w:lineRule="auto"/>
        <w:ind w:left="0" w:firstLine="851"/>
        <w:jc w:val="both"/>
        <w:rPr>
          <w:rFonts w:ascii="Times New Roman" w:hAnsi="Times New Roman"/>
          <w:color w:val="000000"/>
          <w:sz w:val="24"/>
          <w:szCs w:val="24"/>
        </w:rPr>
      </w:pPr>
      <w:r w:rsidRPr="004D019D">
        <w:rPr>
          <w:rFonts w:ascii="Times New Roman" w:hAnsi="Times New Roman"/>
          <w:color w:val="000000"/>
          <w:sz w:val="24"/>
          <w:szCs w:val="24"/>
        </w:rPr>
        <w:t>Расчет количества парковочных мест в указанных регламентах Том 2 ст. 36 – 51 применять в соответствии с действующим законодательством.</w:t>
      </w:r>
    </w:p>
    <w:p w14:paraId="1DF9F232" w14:textId="77777777" w:rsidR="004A2079" w:rsidRPr="004D019D" w:rsidRDefault="004A2079" w:rsidP="004A2079">
      <w:pPr>
        <w:jc w:val="right"/>
        <w:rPr>
          <w:rFonts w:ascii="Times New Roman" w:hAnsi="Times New Roman"/>
          <w:color w:val="000000"/>
          <w:sz w:val="24"/>
          <w:szCs w:val="24"/>
          <w:shd w:val="clear" w:color="auto" w:fill="FFFFFF"/>
        </w:rPr>
      </w:pPr>
      <w:r w:rsidRPr="004D019D">
        <w:rPr>
          <w:rFonts w:ascii="Times New Roman" w:hAnsi="Times New Roman"/>
          <w:color w:val="000000"/>
          <w:sz w:val="24"/>
          <w:szCs w:val="24"/>
          <w:shd w:val="clear" w:color="auto" w:fill="FFFFFF"/>
        </w:rPr>
        <w:t>Примечание 1а</w:t>
      </w:r>
    </w:p>
    <w:p w14:paraId="18CD289B" w14:textId="1DCDE953" w:rsidR="004A2079" w:rsidRPr="004D019D" w:rsidRDefault="004A2079" w:rsidP="00BC3F17">
      <w:pPr>
        <w:pStyle w:val="aff4"/>
        <w:numPr>
          <w:ilvl w:val="6"/>
          <w:numId w:val="24"/>
        </w:numPr>
        <w:tabs>
          <w:tab w:val="clear" w:pos="4987"/>
          <w:tab w:val="num" w:pos="851"/>
        </w:tabs>
        <w:ind w:left="0" w:firstLine="0"/>
        <w:jc w:val="both"/>
        <w:rPr>
          <w:rFonts w:eastAsia="Calibri"/>
          <w:b/>
          <w:bCs/>
          <w:i/>
          <w:iCs/>
          <w:color w:val="000000"/>
        </w:rPr>
      </w:pPr>
      <w:r w:rsidRPr="004D019D">
        <w:rPr>
          <w:rFonts w:eastAsia="Calibri"/>
          <w:color w:val="000000"/>
        </w:rPr>
        <w:t xml:space="preserve">Минимальные и максимальные размеры земельных участков, образуемые </w:t>
      </w:r>
      <w:r w:rsidR="005E6D88" w:rsidRPr="004D019D">
        <w:rPr>
          <w:rFonts w:eastAsia="Calibri"/>
          <w:color w:val="000000"/>
        </w:rPr>
        <w:t>под существующими жилыми домами,</w:t>
      </w:r>
      <w:r w:rsidRPr="004D019D">
        <w:rPr>
          <w:rFonts w:eastAsia="Calibri"/>
          <w:color w:val="000000"/>
        </w:rPr>
        <w:t xml:space="preserve"> не предназначенными для раздела на квартиры (дом, пригодный для постоянного проживания, высотой не выше трех надземных этажей) – код ВРИ – 2.1.</w:t>
      </w:r>
    </w:p>
    <w:p w14:paraId="119B7DE1" w14:textId="77777777" w:rsidR="004A2079" w:rsidRPr="004D019D" w:rsidRDefault="004A2079" w:rsidP="00BC3F17">
      <w:pPr>
        <w:pStyle w:val="2"/>
        <w:tabs>
          <w:tab w:val="num" w:pos="851"/>
        </w:tabs>
        <w:spacing w:before="0" w:after="0"/>
        <w:jc w:val="both"/>
        <w:rPr>
          <w:rFonts w:ascii="Times New Roman" w:eastAsia="Calibri" w:hAnsi="Times New Roman" w:cs="Times New Roman"/>
          <w:b w:val="0"/>
          <w:bCs w:val="0"/>
          <w:i w:val="0"/>
          <w:iCs w:val="0"/>
          <w:color w:val="000000"/>
          <w:sz w:val="24"/>
          <w:szCs w:val="24"/>
          <w:shd w:val="clear" w:color="auto" w:fill="FFFFFF"/>
          <w:lang w:eastAsia="en-US"/>
        </w:rPr>
      </w:pPr>
    </w:p>
    <w:p w14:paraId="1538E3BA" w14:textId="77777777" w:rsidR="004A2079" w:rsidRPr="004D019D" w:rsidRDefault="004A2079" w:rsidP="00BC3F17">
      <w:pPr>
        <w:pStyle w:val="aff4"/>
        <w:jc w:val="both"/>
        <w:rPr>
          <w:rFonts w:eastAsia="Calibri"/>
          <w:b/>
          <w:bCs/>
          <w:i/>
          <w:iCs/>
          <w:color w:val="000000"/>
          <w:shd w:val="clear" w:color="auto" w:fill="FFFFFF"/>
        </w:rPr>
      </w:pPr>
      <w:r w:rsidRPr="004D019D">
        <w:rPr>
          <w:rFonts w:eastAsia="Calibri"/>
          <w:color w:val="000000"/>
          <w:shd w:val="clear" w:color="auto" w:fill="FFFFFF"/>
        </w:rPr>
        <w:t xml:space="preserve">Минимальный размер земельного участка – от 300 кв.м. </w:t>
      </w:r>
    </w:p>
    <w:p w14:paraId="428518E2" w14:textId="77777777" w:rsidR="004A2079" w:rsidRPr="004D019D" w:rsidRDefault="004A2079" w:rsidP="00BC3F17">
      <w:pPr>
        <w:pStyle w:val="aff4"/>
        <w:jc w:val="both"/>
        <w:rPr>
          <w:color w:val="000000"/>
          <w:shd w:val="clear" w:color="auto" w:fill="FFFFFF"/>
        </w:rPr>
      </w:pPr>
      <w:r w:rsidRPr="004D019D">
        <w:rPr>
          <w:color w:val="000000"/>
          <w:shd w:val="clear" w:color="auto" w:fill="FFFFFF"/>
        </w:rPr>
        <w:t>Максимальный размер земельного участка - 2 500 кв.м.;</w:t>
      </w:r>
    </w:p>
    <w:p w14:paraId="0718666E" w14:textId="77777777" w:rsidR="004A2079" w:rsidRPr="004D019D" w:rsidRDefault="004A2079" w:rsidP="00BC3F17">
      <w:pPr>
        <w:tabs>
          <w:tab w:val="left" w:pos="709"/>
          <w:tab w:val="num" w:pos="851"/>
        </w:tabs>
        <w:spacing w:after="0" w:line="240" w:lineRule="auto"/>
        <w:jc w:val="both"/>
        <w:rPr>
          <w:rFonts w:ascii="Times New Roman" w:hAnsi="Times New Roman"/>
          <w:color w:val="000000"/>
          <w:sz w:val="24"/>
          <w:szCs w:val="24"/>
          <w:shd w:val="clear" w:color="auto" w:fill="FFFFFF"/>
        </w:rPr>
      </w:pPr>
    </w:p>
    <w:p w14:paraId="4E1E32A5" w14:textId="77777777" w:rsidR="00BC3F17" w:rsidRPr="004D019D" w:rsidRDefault="00BC3F17" w:rsidP="00BC3F17">
      <w:pPr>
        <w:pStyle w:val="aff4"/>
        <w:numPr>
          <w:ilvl w:val="3"/>
          <w:numId w:val="24"/>
        </w:numPr>
        <w:tabs>
          <w:tab w:val="num" w:pos="851"/>
        </w:tabs>
        <w:ind w:left="0" w:firstLine="0"/>
        <w:jc w:val="both"/>
        <w:rPr>
          <w:rFonts w:eastAsia="Calibri"/>
          <w:b/>
          <w:bCs/>
          <w:i/>
          <w:iCs/>
          <w:color w:val="000000"/>
        </w:rPr>
      </w:pPr>
      <w:r w:rsidRPr="004D019D">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7789D5FB" w14:textId="77777777" w:rsidR="00BC3F17" w:rsidRPr="004D019D" w:rsidRDefault="00BC3F17" w:rsidP="00BC3F17">
      <w:pPr>
        <w:pStyle w:val="2"/>
        <w:tabs>
          <w:tab w:val="num" w:pos="851"/>
        </w:tabs>
        <w:spacing w:before="0" w:after="0"/>
        <w:jc w:val="both"/>
        <w:rPr>
          <w:rFonts w:ascii="Times New Roman" w:eastAsia="Calibri" w:hAnsi="Times New Roman" w:cs="Times New Roman"/>
          <w:b w:val="0"/>
          <w:bCs w:val="0"/>
          <w:i w:val="0"/>
          <w:iCs w:val="0"/>
          <w:color w:val="000000"/>
          <w:sz w:val="24"/>
          <w:szCs w:val="24"/>
          <w:shd w:val="clear" w:color="auto" w:fill="FFFFFF"/>
          <w:lang w:eastAsia="en-US"/>
        </w:rPr>
      </w:pPr>
    </w:p>
    <w:p w14:paraId="7DE2E98D" w14:textId="77777777" w:rsidR="00BC3F17" w:rsidRPr="004D019D" w:rsidRDefault="00BC3F17" w:rsidP="00BC3F17">
      <w:pPr>
        <w:pStyle w:val="aff4"/>
        <w:jc w:val="both"/>
        <w:rPr>
          <w:rFonts w:eastAsia="Calibri"/>
          <w:b/>
          <w:bCs/>
          <w:i/>
          <w:iCs/>
          <w:color w:val="000000"/>
          <w:shd w:val="clear" w:color="auto" w:fill="FFFFFF"/>
        </w:rPr>
      </w:pPr>
      <w:r w:rsidRPr="004D019D">
        <w:rPr>
          <w:rFonts w:eastAsia="Calibri"/>
          <w:color w:val="000000"/>
          <w:shd w:val="clear" w:color="auto" w:fill="FFFFFF"/>
        </w:rPr>
        <w:t xml:space="preserve">Минимальный размер земельного участка – не подлежат установлению; </w:t>
      </w:r>
    </w:p>
    <w:p w14:paraId="0526D1AB" w14:textId="77777777" w:rsidR="00BC3F17" w:rsidRPr="004D019D" w:rsidRDefault="00BC3F17" w:rsidP="00BC3F17">
      <w:pPr>
        <w:pStyle w:val="aff4"/>
        <w:jc w:val="both"/>
        <w:rPr>
          <w:color w:val="000000"/>
          <w:shd w:val="clear" w:color="auto" w:fill="FFFFFF"/>
        </w:rPr>
      </w:pPr>
      <w:r w:rsidRPr="004D019D">
        <w:rPr>
          <w:color w:val="000000"/>
          <w:shd w:val="clear" w:color="auto" w:fill="FFFFFF"/>
        </w:rPr>
        <w:t>Максимальный размер земельного участка - не подлежат установлению.</w:t>
      </w:r>
    </w:p>
    <w:p w14:paraId="3D4641F2" w14:textId="77777777" w:rsidR="00BC3F17" w:rsidRPr="004D019D" w:rsidRDefault="00BC3F17" w:rsidP="00BC3F17">
      <w:pPr>
        <w:tabs>
          <w:tab w:val="left" w:pos="709"/>
          <w:tab w:val="num" w:pos="851"/>
        </w:tabs>
        <w:spacing w:after="0" w:line="240" w:lineRule="auto"/>
        <w:jc w:val="both"/>
        <w:rPr>
          <w:rFonts w:ascii="Times New Roman" w:hAnsi="Times New Roman"/>
          <w:color w:val="000000"/>
          <w:sz w:val="24"/>
          <w:szCs w:val="24"/>
          <w:shd w:val="clear" w:color="auto" w:fill="FFFFFF"/>
        </w:rPr>
      </w:pPr>
    </w:p>
    <w:p w14:paraId="4B5CBCED" w14:textId="77777777" w:rsidR="004A2079" w:rsidRPr="004D019D" w:rsidRDefault="004A2079" w:rsidP="00BC3F17">
      <w:pPr>
        <w:pStyle w:val="aff6"/>
        <w:numPr>
          <w:ilvl w:val="3"/>
          <w:numId w:val="24"/>
        </w:numPr>
        <w:tabs>
          <w:tab w:val="left" w:pos="709"/>
          <w:tab w:val="num" w:pos="851"/>
        </w:tabs>
        <w:spacing w:after="0" w:line="240" w:lineRule="auto"/>
        <w:ind w:left="0" w:firstLine="0"/>
        <w:jc w:val="both"/>
        <w:rPr>
          <w:rFonts w:ascii="Times New Roman" w:hAnsi="Times New Roman"/>
          <w:color w:val="000000"/>
          <w:sz w:val="24"/>
          <w:szCs w:val="24"/>
          <w:shd w:val="clear" w:color="auto" w:fill="FFFFFF"/>
        </w:rPr>
      </w:pPr>
      <w:r w:rsidRPr="004D019D">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3FC8AC09" w14:textId="77777777" w:rsidR="004A2079" w:rsidRPr="004D019D" w:rsidRDefault="004A2079" w:rsidP="00BC3F17">
      <w:pPr>
        <w:pStyle w:val="aff6"/>
        <w:widowControl w:val="0"/>
        <w:numPr>
          <w:ilvl w:val="0"/>
          <w:numId w:val="39"/>
        </w:numPr>
        <w:spacing w:after="0" w:line="240" w:lineRule="auto"/>
        <w:ind w:firstLine="53"/>
        <w:jc w:val="both"/>
        <w:rPr>
          <w:rFonts w:ascii="Times New Roman" w:hAnsi="Times New Roman"/>
          <w:color w:val="000000"/>
          <w:sz w:val="24"/>
          <w:szCs w:val="24"/>
          <w:shd w:val="clear" w:color="auto" w:fill="FFFFFF"/>
        </w:rPr>
      </w:pPr>
      <w:r w:rsidRPr="004D019D">
        <w:rPr>
          <w:rFonts w:ascii="Times New Roman" w:hAnsi="Times New Roman"/>
          <w:color w:val="000000"/>
          <w:sz w:val="24"/>
          <w:szCs w:val="24"/>
          <w:shd w:val="clear" w:color="auto" w:fill="FFFFFF"/>
        </w:rPr>
        <w:t>Установленные настоящими Правилами минимальные и максимальные размеры земельных участков не распространяются на:</w:t>
      </w:r>
    </w:p>
    <w:p w14:paraId="107CAA3E" w14:textId="77777777" w:rsidR="004A2079" w:rsidRPr="004D019D" w:rsidRDefault="004A2079" w:rsidP="004A2079">
      <w:pPr>
        <w:widowControl w:val="0"/>
        <w:spacing w:after="0" w:line="240" w:lineRule="auto"/>
        <w:ind w:firstLine="708"/>
        <w:jc w:val="both"/>
        <w:rPr>
          <w:rFonts w:ascii="Times New Roman" w:hAnsi="Times New Roman"/>
          <w:color w:val="000000"/>
          <w:sz w:val="24"/>
          <w:szCs w:val="24"/>
          <w:shd w:val="clear" w:color="auto" w:fill="FFFFFF"/>
        </w:rPr>
      </w:pPr>
      <w:r w:rsidRPr="004D019D">
        <w:rPr>
          <w:rFonts w:ascii="Times New Roman" w:hAnsi="Times New Roman"/>
          <w:color w:val="000000"/>
          <w:sz w:val="24"/>
          <w:szCs w:val="24"/>
          <w:shd w:val="clear" w:color="auto" w:fill="FFFFFF"/>
        </w:rPr>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0704D2F8" w14:textId="38E0D53E" w:rsidR="00544BDA" w:rsidRPr="004D019D" w:rsidRDefault="004A2079" w:rsidP="005E6D88">
      <w:pPr>
        <w:spacing w:after="0" w:line="240" w:lineRule="auto"/>
        <w:ind w:firstLine="708"/>
        <w:jc w:val="both"/>
        <w:rPr>
          <w:rFonts w:ascii="Times New Roman" w:hAnsi="Times New Roman"/>
          <w:color w:val="000000"/>
          <w:sz w:val="24"/>
          <w:szCs w:val="24"/>
        </w:rPr>
      </w:pPr>
      <w:r w:rsidRPr="004D019D">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5E6D88" w:rsidRPr="004D019D">
        <w:rPr>
          <w:rFonts w:ascii="Times New Roman" w:hAnsi="Times New Roman"/>
          <w:color w:val="000000"/>
          <w:sz w:val="24"/>
          <w:szCs w:val="24"/>
          <w:shd w:val="clear" w:color="auto" w:fill="FFFFFF"/>
        </w:rPr>
        <w:t>.</w:t>
      </w:r>
    </w:p>
    <w:sectPr w:rsidR="00544BDA" w:rsidRPr="004D019D"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1BA5" w14:textId="77777777" w:rsidR="00DE3041" w:rsidRDefault="00DE3041" w:rsidP="00801317">
      <w:pPr>
        <w:spacing w:after="0" w:line="240" w:lineRule="auto"/>
      </w:pPr>
      <w:r>
        <w:separator/>
      </w:r>
    </w:p>
  </w:endnote>
  <w:endnote w:type="continuationSeparator" w:id="0">
    <w:p w14:paraId="44602317" w14:textId="77777777" w:rsidR="00DE3041" w:rsidRDefault="00DE3041"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4E949" w14:textId="77777777" w:rsidR="00677A52" w:rsidRDefault="00677A5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30B2D" w14:textId="77777777" w:rsidR="00677A52" w:rsidRDefault="00677A52" w:rsidP="0044501C">
    <w:pPr>
      <w:pStyle w:val="a5"/>
    </w:pPr>
  </w:p>
  <w:p w14:paraId="7DE09695" w14:textId="77777777" w:rsidR="00677A52" w:rsidRDefault="00677A5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A25B6" w14:textId="77777777" w:rsidR="00677A52" w:rsidRDefault="00677A52" w:rsidP="00EB4808">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6A969" w14:textId="77777777" w:rsidR="00DE3041" w:rsidRDefault="00DE3041" w:rsidP="00801317">
      <w:pPr>
        <w:spacing w:after="0" w:line="240" w:lineRule="auto"/>
      </w:pPr>
      <w:r>
        <w:separator/>
      </w:r>
    </w:p>
  </w:footnote>
  <w:footnote w:type="continuationSeparator" w:id="0">
    <w:p w14:paraId="1463C167" w14:textId="77777777" w:rsidR="00DE3041" w:rsidRDefault="00DE3041"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390C7" w14:textId="77777777" w:rsidR="00677A52" w:rsidRDefault="00677A5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C52EB" w14:textId="39B9B0CC" w:rsidR="00677A52" w:rsidRDefault="00677A52">
    <w:pPr>
      <w:pStyle w:val="a3"/>
      <w:jc w:val="center"/>
    </w:pPr>
    <w:r>
      <w:t>[</w:t>
    </w:r>
    <w:r>
      <w:fldChar w:fldCharType="begin"/>
    </w:r>
    <w:r>
      <w:instrText>PAGE   \* MERGEFORMAT</w:instrText>
    </w:r>
    <w:r>
      <w:fldChar w:fldCharType="separate"/>
    </w:r>
    <w:r w:rsidR="004D019D">
      <w:rPr>
        <w:noProof/>
      </w:rPr>
      <w:t>177</w:t>
    </w:r>
    <w:r>
      <w:fldChar w:fldCharType="end"/>
    </w:r>
    <w: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66296" w14:textId="77777777" w:rsidR="00677A52" w:rsidRPr="00355E17" w:rsidRDefault="00677A52"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15:restartNumberingAfterBreak="0">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15:restartNumberingAfterBreak="0">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9" w15:restartNumberingAfterBreak="0">
    <w:nsid w:val="19742CA5"/>
    <w:multiLevelType w:val="hybridMultilevel"/>
    <w:tmpl w:val="5CF0CB6A"/>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B498A2DE">
      <w:start w:val="1"/>
      <w:numFmt w:val="decimal"/>
      <w:lvlText w:val="%4."/>
      <w:lvlJc w:val="left"/>
      <w:pPr>
        <w:tabs>
          <w:tab w:val="num" w:pos="2827"/>
        </w:tabs>
        <w:ind w:left="2827" w:hanging="360"/>
      </w:pPr>
      <w:rPr>
        <w:b w:val="0"/>
        <w:i w:val="0"/>
      </w:r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4CA6CEB6">
      <w:start w:val="1"/>
      <w:numFmt w:val="decimal"/>
      <w:lvlText w:val="%7."/>
      <w:lvlJc w:val="left"/>
      <w:pPr>
        <w:tabs>
          <w:tab w:val="num" w:pos="4987"/>
        </w:tabs>
        <w:ind w:left="4987" w:hanging="360"/>
      </w:pPr>
      <w:rPr>
        <w:b w:val="0"/>
        <w:i w:val="0"/>
      </w:r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B33CCF"/>
    <w:multiLevelType w:val="multilevel"/>
    <w:tmpl w:val="49A00D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4"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5"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6" w15:restartNumberingAfterBreak="0">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9"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0" w15:restartNumberingAfterBreak="0">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C0A09B5"/>
    <w:multiLevelType w:val="hybridMultilevel"/>
    <w:tmpl w:val="06D6968A"/>
    <w:lvl w:ilvl="0" w:tplc="B52E28C4">
      <w:start w:val="1"/>
      <w:numFmt w:val="decimal"/>
      <w:lvlText w:val="%1."/>
      <w:lvlJc w:val="left"/>
      <w:pPr>
        <w:tabs>
          <w:tab w:val="num" w:pos="567"/>
        </w:tabs>
        <w:ind w:left="0" w:firstLine="798"/>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4"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5"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7"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5E276A2"/>
    <w:multiLevelType w:val="hybridMultilevel"/>
    <w:tmpl w:val="F7AE7BEE"/>
    <w:lvl w:ilvl="0" w:tplc="B52E28C4">
      <w:start w:val="1"/>
      <w:numFmt w:val="decimal"/>
      <w:lvlText w:val="%1."/>
      <w:lvlJc w:val="left"/>
      <w:pPr>
        <w:tabs>
          <w:tab w:val="num" w:pos="567"/>
        </w:tabs>
        <w:ind w:left="0" w:firstLine="798"/>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0"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C0576B3"/>
    <w:multiLevelType w:val="hybridMultilevel"/>
    <w:tmpl w:val="60400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3" w15:restartNumberingAfterBreak="0">
    <w:nsid w:val="6D720187"/>
    <w:multiLevelType w:val="hybridMultilevel"/>
    <w:tmpl w:val="69DA4CEC"/>
    <w:lvl w:ilvl="0" w:tplc="966ACEF4">
      <w:start w:val="3"/>
      <w:numFmt w:val="decimal"/>
      <w:lvlText w:val="%1."/>
      <w:lvlJc w:val="left"/>
      <w:pPr>
        <w:tabs>
          <w:tab w:val="num" w:pos="798"/>
        </w:tabs>
        <w:ind w:left="-53" w:firstLine="85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5"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6" w15:restartNumberingAfterBreak="0">
    <w:nsid w:val="79272393"/>
    <w:multiLevelType w:val="hybridMultilevel"/>
    <w:tmpl w:val="FDE87738"/>
    <w:lvl w:ilvl="0" w:tplc="6A8007C2">
      <w:start w:val="4"/>
      <w:numFmt w:val="decimal"/>
      <w:lvlText w:val="%1."/>
      <w:lvlJc w:val="left"/>
      <w:pPr>
        <w:tabs>
          <w:tab w:val="num" w:pos="798"/>
        </w:tabs>
        <w:ind w:left="-53" w:firstLine="85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4"/>
  </w:num>
  <w:num w:numId="3">
    <w:abstractNumId w:val="3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35"/>
  </w:num>
  <w:num w:numId="7">
    <w:abstractNumId w:val="16"/>
  </w:num>
  <w:num w:numId="8">
    <w:abstractNumId w:val="11"/>
  </w:num>
  <w:num w:numId="9">
    <w:abstractNumId w:val="2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4"/>
  </w:num>
  <w:num w:numId="14">
    <w:abstractNumId w:val="1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2"/>
  </w:num>
  <w:num w:numId="21">
    <w:abstractNumId w:val="3"/>
  </w:num>
  <w:num w:numId="22">
    <w:abstractNumId w:val="15"/>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0"/>
  </w:num>
  <w:num w:numId="26">
    <w:abstractNumId w:val="19"/>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4"/>
  </w:num>
  <w:num w:numId="32">
    <w:abstractNumId w:val="6"/>
  </w:num>
  <w:num w:numId="33">
    <w:abstractNumId w:val="12"/>
  </w:num>
  <w:num w:numId="34">
    <w:abstractNumId w:val="8"/>
  </w:num>
  <w:num w:numId="35">
    <w:abstractNumId w:val="18"/>
  </w:num>
  <w:num w:numId="36">
    <w:abstractNumId w:val="33"/>
  </w:num>
  <w:num w:numId="37">
    <w:abstractNumId w:val="21"/>
  </w:num>
  <w:num w:numId="38">
    <w:abstractNumId w:val="28"/>
  </w:num>
  <w:num w:numId="39">
    <w:abstractNumId w:val="36"/>
  </w:num>
  <w:num w:numId="40">
    <w:abstractNumId w:val="13"/>
  </w:num>
  <w:num w:numId="41">
    <w:abstractNumId w:val="37"/>
  </w:num>
  <w:num w:numId="42">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2B05"/>
    <w:rsid w:val="00011012"/>
    <w:rsid w:val="00013048"/>
    <w:rsid w:val="000132A3"/>
    <w:rsid w:val="0003398D"/>
    <w:rsid w:val="00034F6F"/>
    <w:rsid w:val="00040DFB"/>
    <w:rsid w:val="00051013"/>
    <w:rsid w:val="0005724A"/>
    <w:rsid w:val="000636C1"/>
    <w:rsid w:val="00071791"/>
    <w:rsid w:val="000A12F1"/>
    <w:rsid w:val="000A215D"/>
    <w:rsid w:val="000B1347"/>
    <w:rsid w:val="000B6B2C"/>
    <w:rsid w:val="000D59E0"/>
    <w:rsid w:val="000E0B7D"/>
    <w:rsid w:val="000E1A64"/>
    <w:rsid w:val="000E3C6E"/>
    <w:rsid w:val="00106FF9"/>
    <w:rsid w:val="00112FF5"/>
    <w:rsid w:val="00115103"/>
    <w:rsid w:val="00123D60"/>
    <w:rsid w:val="001410BB"/>
    <w:rsid w:val="00142338"/>
    <w:rsid w:val="00145CD3"/>
    <w:rsid w:val="0015275C"/>
    <w:rsid w:val="001616DF"/>
    <w:rsid w:val="00164002"/>
    <w:rsid w:val="00177A70"/>
    <w:rsid w:val="00193C23"/>
    <w:rsid w:val="00194E8C"/>
    <w:rsid w:val="001A382F"/>
    <w:rsid w:val="001A5B9D"/>
    <w:rsid w:val="001A7F82"/>
    <w:rsid w:val="001C2052"/>
    <w:rsid w:val="001C5A02"/>
    <w:rsid w:val="001C7A8E"/>
    <w:rsid w:val="001D3912"/>
    <w:rsid w:val="001F5B23"/>
    <w:rsid w:val="001F6B7B"/>
    <w:rsid w:val="00211872"/>
    <w:rsid w:val="00214B93"/>
    <w:rsid w:val="00217E72"/>
    <w:rsid w:val="002205C5"/>
    <w:rsid w:val="0022446C"/>
    <w:rsid w:val="00225E1B"/>
    <w:rsid w:val="002312C8"/>
    <w:rsid w:val="00231F73"/>
    <w:rsid w:val="00232C40"/>
    <w:rsid w:val="002526F4"/>
    <w:rsid w:val="00254B8C"/>
    <w:rsid w:val="002570E0"/>
    <w:rsid w:val="00267506"/>
    <w:rsid w:val="002677B3"/>
    <w:rsid w:val="00277D01"/>
    <w:rsid w:val="0028334D"/>
    <w:rsid w:val="002853CF"/>
    <w:rsid w:val="002A46CD"/>
    <w:rsid w:val="002A65B0"/>
    <w:rsid w:val="002A74F3"/>
    <w:rsid w:val="002B368D"/>
    <w:rsid w:val="002C4BA7"/>
    <w:rsid w:val="002C605B"/>
    <w:rsid w:val="002D0A74"/>
    <w:rsid w:val="002D2048"/>
    <w:rsid w:val="002E0E6D"/>
    <w:rsid w:val="002E1366"/>
    <w:rsid w:val="002E157B"/>
    <w:rsid w:val="002E303B"/>
    <w:rsid w:val="002E37FD"/>
    <w:rsid w:val="002F1ED4"/>
    <w:rsid w:val="0030613E"/>
    <w:rsid w:val="00307126"/>
    <w:rsid w:val="00312B47"/>
    <w:rsid w:val="00332A6B"/>
    <w:rsid w:val="00335B25"/>
    <w:rsid w:val="00341659"/>
    <w:rsid w:val="00350249"/>
    <w:rsid w:val="0035156C"/>
    <w:rsid w:val="00355E17"/>
    <w:rsid w:val="00357F0E"/>
    <w:rsid w:val="00360F5A"/>
    <w:rsid w:val="003653F1"/>
    <w:rsid w:val="00365A25"/>
    <w:rsid w:val="003670BE"/>
    <w:rsid w:val="00367EBA"/>
    <w:rsid w:val="0038261F"/>
    <w:rsid w:val="00382C96"/>
    <w:rsid w:val="00383C25"/>
    <w:rsid w:val="00390CD9"/>
    <w:rsid w:val="00392336"/>
    <w:rsid w:val="003A3769"/>
    <w:rsid w:val="003B0450"/>
    <w:rsid w:val="003B06BD"/>
    <w:rsid w:val="003B07BB"/>
    <w:rsid w:val="003B3611"/>
    <w:rsid w:val="003B517F"/>
    <w:rsid w:val="003E0972"/>
    <w:rsid w:val="003F6C38"/>
    <w:rsid w:val="003F7885"/>
    <w:rsid w:val="00404041"/>
    <w:rsid w:val="00407CE1"/>
    <w:rsid w:val="00410FCD"/>
    <w:rsid w:val="00411ADB"/>
    <w:rsid w:val="00412648"/>
    <w:rsid w:val="00421319"/>
    <w:rsid w:val="00422382"/>
    <w:rsid w:val="004253D3"/>
    <w:rsid w:val="00430BAC"/>
    <w:rsid w:val="00437D13"/>
    <w:rsid w:val="00441AE7"/>
    <w:rsid w:val="0044501C"/>
    <w:rsid w:val="00447227"/>
    <w:rsid w:val="00454B54"/>
    <w:rsid w:val="00455CE0"/>
    <w:rsid w:val="004567E2"/>
    <w:rsid w:val="00461B57"/>
    <w:rsid w:val="00467D12"/>
    <w:rsid w:val="00471177"/>
    <w:rsid w:val="00472A99"/>
    <w:rsid w:val="004A2079"/>
    <w:rsid w:val="004A5E60"/>
    <w:rsid w:val="004C5145"/>
    <w:rsid w:val="004D019D"/>
    <w:rsid w:val="00502A3D"/>
    <w:rsid w:val="005058FA"/>
    <w:rsid w:val="00506275"/>
    <w:rsid w:val="00522DDD"/>
    <w:rsid w:val="005277E0"/>
    <w:rsid w:val="00532D6E"/>
    <w:rsid w:val="005420D5"/>
    <w:rsid w:val="00543472"/>
    <w:rsid w:val="00544BDA"/>
    <w:rsid w:val="00560BD7"/>
    <w:rsid w:val="00562212"/>
    <w:rsid w:val="00564C4F"/>
    <w:rsid w:val="0056639B"/>
    <w:rsid w:val="00570505"/>
    <w:rsid w:val="00571265"/>
    <w:rsid w:val="005A20E2"/>
    <w:rsid w:val="005A710F"/>
    <w:rsid w:val="005A7894"/>
    <w:rsid w:val="005B0AAC"/>
    <w:rsid w:val="005B1929"/>
    <w:rsid w:val="005B6270"/>
    <w:rsid w:val="005B6673"/>
    <w:rsid w:val="005C21CB"/>
    <w:rsid w:val="005D1934"/>
    <w:rsid w:val="005D2678"/>
    <w:rsid w:val="005D3E0D"/>
    <w:rsid w:val="005D5447"/>
    <w:rsid w:val="005D7D60"/>
    <w:rsid w:val="005E6D88"/>
    <w:rsid w:val="005F22E7"/>
    <w:rsid w:val="00600005"/>
    <w:rsid w:val="00606A31"/>
    <w:rsid w:val="00616F93"/>
    <w:rsid w:val="0061713B"/>
    <w:rsid w:val="00620C78"/>
    <w:rsid w:val="0062135C"/>
    <w:rsid w:val="00643087"/>
    <w:rsid w:val="00653CB3"/>
    <w:rsid w:val="0065503F"/>
    <w:rsid w:val="006619AA"/>
    <w:rsid w:val="00673073"/>
    <w:rsid w:val="00677A52"/>
    <w:rsid w:val="00691B89"/>
    <w:rsid w:val="006A76D9"/>
    <w:rsid w:val="006B59AE"/>
    <w:rsid w:val="006C515D"/>
    <w:rsid w:val="006C7E62"/>
    <w:rsid w:val="006D57D8"/>
    <w:rsid w:val="006E6BC2"/>
    <w:rsid w:val="006F5D83"/>
    <w:rsid w:val="00702FCB"/>
    <w:rsid w:val="00703337"/>
    <w:rsid w:val="00713FF8"/>
    <w:rsid w:val="00721DEB"/>
    <w:rsid w:val="00727AE3"/>
    <w:rsid w:val="00734467"/>
    <w:rsid w:val="00735DF1"/>
    <w:rsid w:val="007434DF"/>
    <w:rsid w:val="007515CD"/>
    <w:rsid w:val="00761F0C"/>
    <w:rsid w:val="00767AE0"/>
    <w:rsid w:val="007700B7"/>
    <w:rsid w:val="00770B8D"/>
    <w:rsid w:val="00771BFA"/>
    <w:rsid w:val="00780B95"/>
    <w:rsid w:val="00783F8D"/>
    <w:rsid w:val="007924FE"/>
    <w:rsid w:val="00792EFE"/>
    <w:rsid w:val="007A26BB"/>
    <w:rsid w:val="007C5DFE"/>
    <w:rsid w:val="007D02D3"/>
    <w:rsid w:val="007F039A"/>
    <w:rsid w:val="007F07BB"/>
    <w:rsid w:val="00801317"/>
    <w:rsid w:val="00801D37"/>
    <w:rsid w:val="008122FB"/>
    <w:rsid w:val="0081444B"/>
    <w:rsid w:val="00817ED2"/>
    <w:rsid w:val="008272C8"/>
    <w:rsid w:val="00831C53"/>
    <w:rsid w:val="00836A82"/>
    <w:rsid w:val="00843A9F"/>
    <w:rsid w:val="008454FE"/>
    <w:rsid w:val="00846A47"/>
    <w:rsid w:val="00847AE1"/>
    <w:rsid w:val="00860BE4"/>
    <w:rsid w:val="00872BFA"/>
    <w:rsid w:val="0089218C"/>
    <w:rsid w:val="008948FC"/>
    <w:rsid w:val="008B5A47"/>
    <w:rsid w:val="008C0684"/>
    <w:rsid w:val="008E4DAE"/>
    <w:rsid w:val="008E653C"/>
    <w:rsid w:val="008E7102"/>
    <w:rsid w:val="00903819"/>
    <w:rsid w:val="00906D51"/>
    <w:rsid w:val="00913C68"/>
    <w:rsid w:val="00924009"/>
    <w:rsid w:val="00930E7C"/>
    <w:rsid w:val="00937390"/>
    <w:rsid w:val="0094135E"/>
    <w:rsid w:val="00943874"/>
    <w:rsid w:val="00955186"/>
    <w:rsid w:val="009578D2"/>
    <w:rsid w:val="00967319"/>
    <w:rsid w:val="009902D7"/>
    <w:rsid w:val="00991984"/>
    <w:rsid w:val="00991F65"/>
    <w:rsid w:val="009A169F"/>
    <w:rsid w:val="009B6E2F"/>
    <w:rsid w:val="009E6F35"/>
    <w:rsid w:val="009F1ED7"/>
    <w:rsid w:val="00A0146D"/>
    <w:rsid w:val="00A14911"/>
    <w:rsid w:val="00A2657C"/>
    <w:rsid w:val="00A270C4"/>
    <w:rsid w:val="00A2727E"/>
    <w:rsid w:val="00A32CA7"/>
    <w:rsid w:val="00A33FE7"/>
    <w:rsid w:val="00A4734B"/>
    <w:rsid w:val="00A74F8C"/>
    <w:rsid w:val="00A86DA6"/>
    <w:rsid w:val="00A87B6D"/>
    <w:rsid w:val="00A9065B"/>
    <w:rsid w:val="00AA7209"/>
    <w:rsid w:val="00AB29D5"/>
    <w:rsid w:val="00AB2EC3"/>
    <w:rsid w:val="00AB33F9"/>
    <w:rsid w:val="00AB70C5"/>
    <w:rsid w:val="00AC57E9"/>
    <w:rsid w:val="00AC62B1"/>
    <w:rsid w:val="00AC6940"/>
    <w:rsid w:val="00AD0061"/>
    <w:rsid w:val="00AD2CEC"/>
    <w:rsid w:val="00AE3BB5"/>
    <w:rsid w:val="00AF5A10"/>
    <w:rsid w:val="00AF5B6F"/>
    <w:rsid w:val="00B042F6"/>
    <w:rsid w:val="00B05328"/>
    <w:rsid w:val="00B06472"/>
    <w:rsid w:val="00B1479A"/>
    <w:rsid w:val="00B1757A"/>
    <w:rsid w:val="00B20E67"/>
    <w:rsid w:val="00B247B1"/>
    <w:rsid w:val="00B31223"/>
    <w:rsid w:val="00B31B95"/>
    <w:rsid w:val="00B3254D"/>
    <w:rsid w:val="00B4289F"/>
    <w:rsid w:val="00B46836"/>
    <w:rsid w:val="00B47AE8"/>
    <w:rsid w:val="00B50D75"/>
    <w:rsid w:val="00B511CD"/>
    <w:rsid w:val="00B5306F"/>
    <w:rsid w:val="00B57EA6"/>
    <w:rsid w:val="00B606DA"/>
    <w:rsid w:val="00B62FBE"/>
    <w:rsid w:val="00B84511"/>
    <w:rsid w:val="00BA3135"/>
    <w:rsid w:val="00BB0C2D"/>
    <w:rsid w:val="00BB52D0"/>
    <w:rsid w:val="00BC254B"/>
    <w:rsid w:val="00BC3F17"/>
    <w:rsid w:val="00BC682C"/>
    <w:rsid w:val="00BC7C80"/>
    <w:rsid w:val="00BD0CC0"/>
    <w:rsid w:val="00BD1739"/>
    <w:rsid w:val="00BD30D5"/>
    <w:rsid w:val="00BD314A"/>
    <w:rsid w:val="00BE6C38"/>
    <w:rsid w:val="00BF19D6"/>
    <w:rsid w:val="00BF1A6C"/>
    <w:rsid w:val="00BF259F"/>
    <w:rsid w:val="00C0111D"/>
    <w:rsid w:val="00C01AB8"/>
    <w:rsid w:val="00C05609"/>
    <w:rsid w:val="00C13F71"/>
    <w:rsid w:val="00C32987"/>
    <w:rsid w:val="00C54228"/>
    <w:rsid w:val="00C558F2"/>
    <w:rsid w:val="00C742B6"/>
    <w:rsid w:val="00C7712E"/>
    <w:rsid w:val="00C81DAC"/>
    <w:rsid w:val="00C82598"/>
    <w:rsid w:val="00C83607"/>
    <w:rsid w:val="00C91096"/>
    <w:rsid w:val="00C91A4E"/>
    <w:rsid w:val="00C95BE3"/>
    <w:rsid w:val="00CA5901"/>
    <w:rsid w:val="00CB5276"/>
    <w:rsid w:val="00CB6480"/>
    <w:rsid w:val="00CB6DA5"/>
    <w:rsid w:val="00CC24D3"/>
    <w:rsid w:val="00CC4A74"/>
    <w:rsid w:val="00CC512F"/>
    <w:rsid w:val="00CC5DBD"/>
    <w:rsid w:val="00CD2CCD"/>
    <w:rsid w:val="00CE0D1E"/>
    <w:rsid w:val="00CE12E0"/>
    <w:rsid w:val="00CE17AE"/>
    <w:rsid w:val="00D2059C"/>
    <w:rsid w:val="00D23D89"/>
    <w:rsid w:val="00D25B0C"/>
    <w:rsid w:val="00D36495"/>
    <w:rsid w:val="00D4264B"/>
    <w:rsid w:val="00D63424"/>
    <w:rsid w:val="00D77C1D"/>
    <w:rsid w:val="00D81E00"/>
    <w:rsid w:val="00D8216E"/>
    <w:rsid w:val="00D86C19"/>
    <w:rsid w:val="00D94DFB"/>
    <w:rsid w:val="00DA1F31"/>
    <w:rsid w:val="00DA28C6"/>
    <w:rsid w:val="00DA528D"/>
    <w:rsid w:val="00DC2256"/>
    <w:rsid w:val="00DD6E67"/>
    <w:rsid w:val="00DE3041"/>
    <w:rsid w:val="00DE78D8"/>
    <w:rsid w:val="00E03095"/>
    <w:rsid w:val="00E04D03"/>
    <w:rsid w:val="00E076D1"/>
    <w:rsid w:val="00E0776D"/>
    <w:rsid w:val="00E21C3D"/>
    <w:rsid w:val="00E2225A"/>
    <w:rsid w:val="00E256FF"/>
    <w:rsid w:val="00E277B9"/>
    <w:rsid w:val="00E3360C"/>
    <w:rsid w:val="00E506B0"/>
    <w:rsid w:val="00E5125D"/>
    <w:rsid w:val="00E655CB"/>
    <w:rsid w:val="00E71D1C"/>
    <w:rsid w:val="00E767CA"/>
    <w:rsid w:val="00E81BA8"/>
    <w:rsid w:val="00E84BE3"/>
    <w:rsid w:val="00E85036"/>
    <w:rsid w:val="00E90CB7"/>
    <w:rsid w:val="00EB0E60"/>
    <w:rsid w:val="00EB1BBA"/>
    <w:rsid w:val="00EB4808"/>
    <w:rsid w:val="00EC5560"/>
    <w:rsid w:val="00EC5B91"/>
    <w:rsid w:val="00ED0699"/>
    <w:rsid w:val="00ED42D1"/>
    <w:rsid w:val="00ED5609"/>
    <w:rsid w:val="00EE3A32"/>
    <w:rsid w:val="00F07426"/>
    <w:rsid w:val="00F54813"/>
    <w:rsid w:val="00F56F56"/>
    <w:rsid w:val="00F620D4"/>
    <w:rsid w:val="00F65078"/>
    <w:rsid w:val="00F8369B"/>
    <w:rsid w:val="00F8471E"/>
    <w:rsid w:val="00FA2FD1"/>
    <w:rsid w:val="00FA3591"/>
    <w:rsid w:val="00FB00F2"/>
    <w:rsid w:val="00FB1E51"/>
    <w:rsid w:val="00FB6DCD"/>
    <w:rsid w:val="00FC1791"/>
    <w:rsid w:val="00FC4251"/>
    <w:rsid w:val="00FD3E7E"/>
    <w:rsid w:val="00FE0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CABB1"/>
  <w15:docId w15:val="{A51F7A12-4FD9-4501-8625-F4150A9D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A86DA6"/>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BC3F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BC3F17"/>
    <w:rPr>
      <w:rFonts w:ascii="Calibri" w:eastAsia="Calibri" w:hAnsi="Calibri" w:cs="Calibri"/>
      <w:b w:val="0"/>
      <w:bCs w:val="0"/>
      <w:i w:val="0"/>
      <w:iCs w:val="0"/>
      <w:smallCaps w:val="0"/>
      <w:strike w:val="0"/>
      <w:color w:val="000000"/>
      <w:spacing w:val="4"/>
      <w:w w:val="100"/>
      <w:position w:val="0"/>
      <w:sz w:val="21"/>
      <w:szCs w:val="21"/>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92679">
      <w:bodyDiv w:val="1"/>
      <w:marLeft w:val="0"/>
      <w:marRight w:val="0"/>
      <w:marTop w:val="0"/>
      <w:marBottom w:val="0"/>
      <w:divBdr>
        <w:top w:val="none" w:sz="0" w:space="0" w:color="auto"/>
        <w:left w:val="none" w:sz="0" w:space="0" w:color="auto"/>
        <w:bottom w:val="none" w:sz="0" w:space="0" w:color="auto"/>
        <w:right w:val="none" w:sz="0" w:space="0" w:color="auto"/>
      </w:divBdr>
    </w:div>
    <w:div w:id="305673376">
      <w:bodyDiv w:val="1"/>
      <w:marLeft w:val="0"/>
      <w:marRight w:val="0"/>
      <w:marTop w:val="0"/>
      <w:marBottom w:val="0"/>
      <w:divBdr>
        <w:top w:val="none" w:sz="0" w:space="0" w:color="auto"/>
        <w:left w:val="none" w:sz="0" w:space="0" w:color="auto"/>
        <w:bottom w:val="none" w:sz="0" w:space="0" w:color="auto"/>
        <w:right w:val="none" w:sz="0" w:space="0" w:color="auto"/>
      </w:divBdr>
    </w:div>
    <w:div w:id="342785986">
      <w:bodyDiv w:val="1"/>
      <w:marLeft w:val="0"/>
      <w:marRight w:val="0"/>
      <w:marTop w:val="0"/>
      <w:marBottom w:val="0"/>
      <w:divBdr>
        <w:top w:val="none" w:sz="0" w:space="0" w:color="auto"/>
        <w:left w:val="none" w:sz="0" w:space="0" w:color="auto"/>
        <w:bottom w:val="none" w:sz="0" w:space="0" w:color="auto"/>
        <w:right w:val="none" w:sz="0" w:space="0" w:color="auto"/>
      </w:divBdr>
    </w:div>
    <w:div w:id="709576949">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791754363">
      <w:bodyDiv w:val="1"/>
      <w:marLeft w:val="0"/>
      <w:marRight w:val="0"/>
      <w:marTop w:val="0"/>
      <w:marBottom w:val="0"/>
      <w:divBdr>
        <w:top w:val="none" w:sz="0" w:space="0" w:color="auto"/>
        <w:left w:val="none" w:sz="0" w:space="0" w:color="auto"/>
        <w:bottom w:val="none" w:sz="0" w:space="0" w:color="auto"/>
        <w:right w:val="none" w:sz="0" w:space="0" w:color="auto"/>
      </w:divBdr>
    </w:div>
    <w:div w:id="799223984">
      <w:bodyDiv w:val="1"/>
      <w:marLeft w:val="0"/>
      <w:marRight w:val="0"/>
      <w:marTop w:val="0"/>
      <w:marBottom w:val="0"/>
      <w:divBdr>
        <w:top w:val="none" w:sz="0" w:space="0" w:color="auto"/>
        <w:left w:val="none" w:sz="0" w:space="0" w:color="auto"/>
        <w:bottom w:val="none" w:sz="0" w:space="0" w:color="auto"/>
        <w:right w:val="none" w:sz="0" w:space="0" w:color="auto"/>
      </w:divBdr>
    </w:div>
    <w:div w:id="1318026833">
      <w:bodyDiv w:val="1"/>
      <w:marLeft w:val="0"/>
      <w:marRight w:val="0"/>
      <w:marTop w:val="0"/>
      <w:marBottom w:val="0"/>
      <w:divBdr>
        <w:top w:val="none" w:sz="0" w:space="0" w:color="auto"/>
        <w:left w:val="none" w:sz="0" w:space="0" w:color="auto"/>
        <w:bottom w:val="none" w:sz="0" w:space="0" w:color="auto"/>
        <w:right w:val="none" w:sz="0" w:space="0" w:color="auto"/>
      </w:divBdr>
    </w:div>
    <w:div w:id="1392844476">
      <w:bodyDiv w:val="1"/>
      <w:marLeft w:val="0"/>
      <w:marRight w:val="0"/>
      <w:marTop w:val="0"/>
      <w:marBottom w:val="0"/>
      <w:divBdr>
        <w:top w:val="none" w:sz="0" w:space="0" w:color="auto"/>
        <w:left w:val="none" w:sz="0" w:space="0" w:color="auto"/>
        <w:bottom w:val="none" w:sz="0" w:space="0" w:color="auto"/>
        <w:right w:val="none" w:sz="0" w:space="0" w:color="auto"/>
      </w:divBdr>
    </w:div>
    <w:div w:id="1487667212">
      <w:bodyDiv w:val="1"/>
      <w:marLeft w:val="0"/>
      <w:marRight w:val="0"/>
      <w:marTop w:val="0"/>
      <w:marBottom w:val="0"/>
      <w:divBdr>
        <w:top w:val="none" w:sz="0" w:space="0" w:color="auto"/>
        <w:left w:val="none" w:sz="0" w:space="0" w:color="auto"/>
        <w:bottom w:val="none" w:sz="0" w:space="0" w:color="auto"/>
        <w:right w:val="none" w:sz="0" w:space="0" w:color="auto"/>
      </w:divBdr>
    </w:div>
    <w:div w:id="1547378326">
      <w:bodyDiv w:val="1"/>
      <w:marLeft w:val="0"/>
      <w:marRight w:val="0"/>
      <w:marTop w:val="0"/>
      <w:marBottom w:val="0"/>
      <w:divBdr>
        <w:top w:val="none" w:sz="0" w:space="0" w:color="auto"/>
        <w:left w:val="none" w:sz="0" w:space="0" w:color="auto"/>
        <w:bottom w:val="none" w:sz="0" w:space="0" w:color="auto"/>
        <w:right w:val="none" w:sz="0" w:space="0" w:color="auto"/>
      </w:divBdr>
    </w:div>
    <w:div w:id="1771585008">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2024242405">
      <w:bodyDiv w:val="1"/>
      <w:marLeft w:val="0"/>
      <w:marRight w:val="0"/>
      <w:marTop w:val="0"/>
      <w:marBottom w:val="0"/>
      <w:divBdr>
        <w:top w:val="none" w:sz="0" w:space="0" w:color="auto"/>
        <w:left w:val="none" w:sz="0" w:space="0" w:color="auto"/>
        <w:bottom w:val="none" w:sz="0" w:space="0" w:color="auto"/>
        <w:right w:val="none" w:sz="0" w:space="0" w:color="auto"/>
      </w:divBdr>
    </w:div>
    <w:div w:id="206860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ase.garant.ru/70736874/53f89421bbdaf741eb2d1ecc4ddb4c33/" TargetMode="External"/><Relationship Id="rId26"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hyperlink" Target="https://base.garant.ru/70736874/53f89421bbdaf741eb2d1ecc4ddb4c33/" TargetMode="External"/><Relationship Id="rId47" Type="http://schemas.openxmlformats.org/officeDocument/2006/relationships/image" Target="media/image2.png"/><Relationship Id="rId50" Type="http://schemas.openxmlformats.org/officeDocument/2006/relationships/image" Target="media/image5.png"/><Relationship Id="rId55" Type="http://schemas.openxmlformats.org/officeDocument/2006/relationships/image" Target="media/image10.png"/><Relationship Id="rId63" Type="http://schemas.openxmlformats.org/officeDocument/2006/relationships/image" Target="media/image18.png"/><Relationship Id="rId68" Type="http://schemas.openxmlformats.org/officeDocument/2006/relationships/image" Target="media/image23.png"/><Relationship Id="rId76" Type="http://schemas.openxmlformats.org/officeDocument/2006/relationships/image" Target="media/image31.png"/><Relationship Id="rId84" Type="http://schemas.openxmlformats.org/officeDocument/2006/relationships/image" Target="media/image39.png"/><Relationship Id="rId89" Type="http://schemas.openxmlformats.org/officeDocument/2006/relationships/image" Target="media/image44.png"/><Relationship Id="rId7" Type="http://schemas.openxmlformats.org/officeDocument/2006/relationships/endnotes" Target="endnotes.xml"/><Relationship Id="rId71" Type="http://schemas.openxmlformats.org/officeDocument/2006/relationships/image" Target="media/image26.png"/><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footer" Target="foot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hyperlink" Target="https://base.garant.ru/70736874/53f89421bbdaf741eb2d1ecc4ddb4c33/" TargetMode="External"/><Relationship Id="rId53" Type="http://schemas.openxmlformats.org/officeDocument/2006/relationships/image" Target="media/image8.png"/><Relationship Id="rId58" Type="http://schemas.openxmlformats.org/officeDocument/2006/relationships/image" Target="media/image13.png"/><Relationship Id="rId66" Type="http://schemas.openxmlformats.org/officeDocument/2006/relationships/image" Target="media/image21.png"/><Relationship Id="rId74" Type="http://schemas.openxmlformats.org/officeDocument/2006/relationships/image" Target="media/image29.png"/><Relationship Id="rId79" Type="http://schemas.openxmlformats.org/officeDocument/2006/relationships/image" Target="media/image34.png"/><Relationship Id="rId87" Type="http://schemas.openxmlformats.org/officeDocument/2006/relationships/image" Target="media/image42.png"/><Relationship Id="rId5" Type="http://schemas.openxmlformats.org/officeDocument/2006/relationships/webSettings" Target="webSettings.xml"/><Relationship Id="rId61" Type="http://schemas.openxmlformats.org/officeDocument/2006/relationships/image" Target="media/image16.png"/><Relationship Id="rId82" Type="http://schemas.openxmlformats.org/officeDocument/2006/relationships/image" Target="media/image37.png"/><Relationship Id="rId90" Type="http://schemas.openxmlformats.org/officeDocument/2006/relationships/image" Target="media/image45.png"/><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image" Target="media/image3.png"/><Relationship Id="rId56" Type="http://schemas.openxmlformats.org/officeDocument/2006/relationships/image" Target="media/image11.png"/><Relationship Id="rId64" Type="http://schemas.openxmlformats.org/officeDocument/2006/relationships/image" Target="media/image19.png"/><Relationship Id="rId69" Type="http://schemas.openxmlformats.org/officeDocument/2006/relationships/image" Target="media/image24.png"/><Relationship Id="rId77" Type="http://schemas.openxmlformats.org/officeDocument/2006/relationships/image" Target="media/image32.png"/><Relationship Id="rId8" Type="http://schemas.openxmlformats.org/officeDocument/2006/relationships/header" Target="header1.xml"/><Relationship Id="rId51" Type="http://schemas.openxmlformats.org/officeDocument/2006/relationships/image" Target="media/image6.png"/><Relationship Id="rId72" Type="http://schemas.openxmlformats.org/officeDocument/2006/relationships/image" Target="media/image27.png"/><Relationship Id="rId80" Type="http://schemas.openxmlformats.org/officeDocument/2006/relationships/image" Target="media/image35.png"/><Relationship Id="rId85" Type="http://schemas.openxmlformats.org/officeDocument/2006/relationships/image" Target="media/image40.png"/><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image" Target="media/image1.png"/><Relationship Id="rId59" Type="http://schemas.openxmlformats.org/officeDocument/2006/relationships/image" Target="media/image14.png"/><Relationship Id="rId67" Type="http://schemas.openxmlformats.org/officeDocument/2006/relationships/image" Target="media/image22.png"/><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image" Target="media/image9.png"/><Relationship Id="rId62" Type="http://schemas.openxmlformats.org/officeDocument/2006/relationships/image" Target="media/image17.png"/><Relationship Id="rId70" Type="http://schemas.openxmlformats.org/officeDocument/2006/relationships/image" Target="media/image25.png"/><Relationship Id="rId75" Type="http://schemas.openxmlformats.org/officeDocument/2006/relationships/image" Target="media/image30.png"/><Relationship Id="rId83" Type="http://schemas.openxmlformats.org/officeDocument/2006/relationships/image" Target="media/image38.png"/><Relationship Id="rId88" Type="http://schemas.openxmlformats.org/officeDocument/2006/relationships/image" Target="media/image43.png"/><Relationship Id="rId91" Type="http://schemas.openxmlformats.org/officeDocument/2006/relationships/image" Target="media/image4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image" Target="media/image4.png"/><Relationship Id="rId57" Type="http://schemas.openxmlformats.org/officeDocument/2006/relationships/image" Target="media/image12.png"/><Relationship Id="rId10" Type="http://schemas.openxmlformats.org/officeDocument/2006/relationships/footer" Target="footer1.xml"/><Relationship Id="rId31" Type="http://schemas.openxmlformats.org/officeDocument/2006/relationships/hyperlink" Target="https://base.garant.ru/70736874/53f89421bbdaf741eb2d1ecc4ddb4c33/" TargetMode="External"/><Relationship Id="rId44" Type="http://schemas.openxmlformats.org/officeDocument/2006/relationships/hyperlink" Target="https://base.garant.ru/70736874/53f89421bbdaf741eb2d1ecc4ddb4c33/" TargetMode="External"/><Relationship Id="rId52" Type="http://schemas.openxmlformats.org/officeDocument/2006/relationships/image" Target="media/image7.png"/><Relationship Id="rId60" Type="http://schemas.openxmlformats.org/officeDocument/2006/relationships/image" Target="media/image15.png"/><Relationship Id="rId65" Type="http://schemas.openxmlformats.org/officeDocument/2006/relationships/image" Target="media/image20.png"/><Relationship Id="rId73" Type="http://schemas.openxmlformats.org/officeDocument/2006/relationships/image" Target="media/image28.png"/><Relationship Id="rId78" Type="http://schemas.openxmlformats.org/officeDocument/2006/relationships/image" Target="media/image33.png"/><Relationship Id="rId81" Type="http://schemas.openxmlformats.org/officeDocument/2006/relationships/image" Target="media/image36.png"/><Relationship Id="rId86" Type="http://schemas.openxmlformats.org/officeDocument/2006/relationships/image" Target="media/image41.png"/><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87FF2-C233-44D0-BF0D-75BBDEF0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88</TotalTime>
  <Pages>1</Pages>
  <Words>88206</Words>
  <Characters>502779</Characters>
  <Application>Microsoft Office Word</Application>
  <DocSecurity>0</DocSecurity>
  <Lines>4189</Lines>
  <Paragraphs>1179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PZ</cp:lastModifiedBy>
  <cp:revision>9</cp:revision>
  <cp:lastPrinted>2017-03-25T18:40:00Z</cp:lastPrinted>
  <dcterms:created xsi:type="dcterms:W3CDTF">2024-12-16T08:53:00Z</dcterms:created>
  <dcterms:modified xsi:type="dcterms:W3CDTF">2024-12-25T05:56:00Z</dcterms:modified>
</cp:coreProperties>
</file>