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37454" w14:textId="77777777" w:rsidR="00C81DAC" w:rsidRPr="00DD5634" w:rsidRDefault="00C81DAC" w:rsidP="00C81DAC">
      <w:pPr>
        <w:tabs>
          <w:tab w:val="left" w:pos="1635"/>
        </w:tabs>
        <w:jc w:val="right"/>
        <w:rPr>
          <w:color w:val="000000"/>
        </w:rPr>
      </w:pPr>
      <w:bookmarkStart w:id="0" w:name="_Toc243142708"/>
      <w:bookmarkStart w:id="1" w:name="sub_3011"/>
    </w:p>
    <w:p w14:paraId="60528AFD" w14:textId="77777777" w:rsidR="0079404D" w:rsidRPr="00DD5634" w:rsidRDefault="0079404D" w:rsidP="00C81DAC">
      <w:pPr>
        <w:tabs>
          <w:tab w:val="left" w:pos="1635"/>
        </w:tabs>
        <w:jc w:val="right"/>
        <w:rPr>
          <w:color w:val="000000"/>
        </w:rPr>
      </w:pPr>
    </w:p>
    <w:p w14:paraId="59AAE8E5" w14:textId="77777777" w:rsidR="0079404D" w:rsidRPr="00DD5634" w:rsidRDefault="0079404D" w:rsidP="00C81DAC">
      <w:pPr>
        <w:tabs>
          <w:tab w:val="left" w:pos="1635"/>
        </w:tabs>
        <w:jc w:val="right"/>
        <w:rPr>
          <w:color w:val="000000"/>
        </w:rPr>
      </w:pPr>
    </w:p>
    <w:p w14:paraId="0CB582FE" w14:textId="77777777" w:rsidR="0079404D" w:rsidRPr="00DD5634" w:rsidRDefault="0079404D" w:rsidP="00C81DAC">
      <w:pPr>
        <w:tabs>
          <w:tab w:val="left" w:pos="1635"/>
        </w:tabs>
        <w:jc w:val="right"/>
        <w:rPr>
          <w:color w:val="000000"/>
        </w:rPr>
      </w:pPr>
    </w:p>
    <w:p w14:paraId="2A6F1009" w14:textId="77777777" w:rsidR="00C81DAC" w:rsidRPr="00DD5634" w:rsidRDefault="00C81DAC" w:rsidP="00C81DAC">
      <w:pPr>
        <w:tabs>
          <w:tab w:val="left" w:pos="1635"/>
        </w:tabs>
        <w:jc w:val="right"/>
        <w:rPr>
          <w:color w:val="000000"/>
        </w:rPr>
      </w:pPr>
      <w:bookmarkStart w:id="2" w:name="_GoBack"/>
      <w:bookmarkEnd w:id="2"/>
    </w:p>
    <w:p w14:paraId="01C6E0DF" w14:textId="77777777" w:rsidR="00C81DAC" w:rsidRPr="00DD5634" w:rsidRDefault="00C81DAC" w:rsidP="00C81DAC">
      <w:pPr>
        <w:tabs>
          <w:tab w:val="left" w:pos="1635"/>
        </w:tabs>
        <w:jc w:val="right"/>
        <w:rPr>
          <w:color w:val="000000"/>
        </w:rPr>
      </w:pPr>
    </w:p>
    <w:p w14:paraId="45AD75F2" w14:textId="77777777" w:rsidR="00C81DAC" w:rsidRPr="00DD5634" w:rsidRDefault="00C81DAC" w:rsidP="00C81DAC">
      <w:pPr>
        <w:tabs>
          <w:tab w:val="left" w:pos="1635"/>
        </w:tabs>
        <w:jc w:val="right"/>
        <w:rPr>
          <w:rFonts w:ascii="Times New Roman" w:hAnsi="Times New Roman"/>
          <w:color w:val="000000"/>
        </w:rPr>
      </w:pPr>
    </w:p>
    <w:p w14:paraId="2A92A1D4" w14:textId="77777777" w:rsidR="00C81DAC" w:rsidRPr="00DD5634" w:rsidRDefault="00C81DAC" w:rsidP="00C81DAC">
      <w:pPr>
        <w:jc w:val="center"/>
        <w:rPr>
          <w:rFonts w:ascii="Times New Roman" w:hAnsi="Times New Roman"/>
          <w:b/>
          <w:color w:val="000000"/>
          <w:sz w:val="36"/>
          <w:szCs w:val="36"/>
        </w:rPr>
      </w:pPr>
      <w:r w:rsidRPr="00DD5634">
        <w:rPr>
          <w:rFonts w:ascii="Times New Roman" w:hAnsi="Times New Roman"/>
          <w:b/>
          <w:color w:val="000000"/>
          <w:sz w:val="36"/>
          <w:szCs w:val="36"/>
        </w:rPr>
        <w:t xml:space="preserve">Правила землепользования и застройки </w:t>
      </w:r>
      <w:r w:rsidR="00F46067" w:rsidRPr="00DD5634">
        <w:rPr>
          <w:rFonts w:ascii="Times New Roman" w:hAnsi="Times New Roman"/>
          <w:b/>
          <w:color w:val="000000"/>
          <w:sz w:val="36"/>
          <w:szCs w:val="36"/>
        </w:rPr>
        <w:t>Угловского</w:t>
      </w:r>
      <w:r w:rsidRPr="00DD5634">
        <w:rPr>
          <w:rFonts w:ascii="Times New Roman" w:hAnsi="Times New Roman"/>
          <w:b/>
          <w:color w:val="000000"/>
          <w:sz w:val="36"/>
          <w:szCs w:val="36"/>
        </w:rPr>
        <w:t xml:space="preserve"> сельского поселения Бахчисарайского района </w:t>
      </w:r>
    </w:p>
    <w:p w14:paraId="5657157C" w14:textId="77777777" w:rsidR="00C81DAC" w:rsidRPr="00DD5634" w:rsidRDefault="00C81DAC" w:rsidP="00C81DAC">
      <w:pPr>
        <w:jc w:val="center"/>
        <w:rPr>
          <w:rFonts w:ascii="Times New Roman" w:hAnsi="Times New Roman"/>
          <w:b/>
          <w:color w:val="000000"/>
          <w:sz w:val="36"/>
          <w:szCs w:val="36"/>
        </w:rPr>
      </w:pPr>
      <w:r w:rsidRPr="00DD5634">
        <w:rPr>
          <w:rFonts w:ascii="Times New Roman" w:hAnsi="Times New Roman"/>
          <w:b/>
          <w:color w:val="000000"/>
          <w:sz w:val="36"/>
          <w:szCs w:val="36"/>
        </w:rPr>
        <w:t xml:space="preserve">Республики Крым </w:t>
      </w:r>
    </w:p>
    <w:p w14:paraId="65E01D39" w14:textId="77777777" w:rsidR="003B0450" w:rsidRPr="00DD5634" w:rsidRDefault="003B0450" w:rsidP="0035156C">
      <w:pPr>
        <w:tabs>
          <w:tab w:val="left" w:pos="1635"/>
        </w:tabs>
        <w:jc w:val="center"/>
        <w:rPr>
          <w:rFonts w:ascii="Times New Roman" w:hAnsi="Times New Roman"/>
          <w:b/>
          <w:color w:val="000000"/>
          <w:sz w:val="36"/>
          <w:szCs w:val="36"/>
        </w:rPr>
      </w:pPr>
    </w:p>
    <w:p w14:paraId="61CDF21D" w14:textId="77777777" w:rsidR="003B0450" w:rsidRPr="00DD5634" w:rsidRDefault="003B0450" w:rsidP="0035156C">
      <w:pPr>
        <w:tabs>
          <w:tab w:val="left" w:pos="1635"/>
        </w:tabs>
        <w:jc w:val="center"/>
        <w:rPr>
          <w:rFonts w:ascii="Times New Roman" w:hAnsi="Times New Roman"/>
          <w:b/>
          <w:color w:val="000000"/>
          <w:sz w:val="36"/>
          <w:szCs w:val="36"/>
        </w:rPr>
      </w:pPr>
    </w:p>
    <w:p w14:paraId="34CE3DA5" w14:textId="77777777" w:rsidR="003B0450" w:rsidRPr="00DD5634" w:rsidRDefault="003B0450" w:rsidP="0035156C">
      <w:pPr>
        <w:tabs>
          <w:tab w:val="left" w:pos="1635"/>
        </w:tabs>
        <w:jc w:val="center"/>
        <w:rPr>
          <w:rFonts w:ascii="Times New Roman" w:hAnsi="Times New Roman"/>
          <w:b/>
          <w:color w:val="000000"/>
          <w:sz w:val="36"/>
          <w:szCs w:val="36"/>
        </w:rPr>
      </w:pPr>
      <w:r w:rsidRPr="00DD5634">
        <w:rPr>
          <w:rFonts w:ascii="Times New Roman" w:hAnsi="Times New Roman"/>
          <w:b/>
          <w:color w:val="000000"/>
          <w:sz w:val="36"/>
          <w:szCs w:val="36"/>
        </w:rPr>
        <w:t>Градостроительные регламенты</w:t>
      </w:r>
    </w:p>
    <w:p w14:paraId="671FA720" w14:textId="77777777" w:rsidR="003B0450" w:rsidRPr="00DD5634" w:rsidRDefault="003B0450" w:rsidP="0035156C">
      <w:pPr>
        <w:tabs>
          <w:tab w:val="left" w:pos="1635"/>
        </w:tabs>
        <w:jc w:val="center"/>
        <w:rPr>
          <w:rFonts w:ascii="Times New Roman" w:hAnsi="Times New Roman"/>
          <w:b/>
          <w:color w:val="000000"/>
          <w:sz w:val="36"/>
          <w:szCs w:val="36"/>
        </w:rPr>
      </w:pPr>
    </w:p>
    <w:p w14:paraId="445B5BB4" w14:textId="77777777" w:rsidR="003B0450" w:rsidRPr="00DD5634" w:rsidRDefault="003B0450" w:rsidP="0035156C">
      <w:pPr>
        <w:tabs>
          <w:tab w:val="left" w:pos="1635"/>
        </w:tabs>
        <w:jc w:val="center"/>
        <w:rPr>
          <w:rFonts w:ascii="Times New Roman" w:hAnsi="Times New Roman"/>
          <w:b/>
          <w:color w:val="000000"/>
          <w:sz w:val="36"/>
          <w:szCs w:val="36"/>
        </w:rPr>
      </w:pPr>
    </w:p>
    <w:p w14:paraId="7FD9E380" w14:textId="77777777" w:rsidR="003B0450" w:rsidRPr="00DD5634" w:rsidRDefault="003B0450" w:rsidP="0035156C">
      <w:pPr>
        <w:tabs>
          <w:tab w:val="left" w:pos="1635"/>
        </w:tabs>
        <w:jc w:val="center"/>
        <w:rPr>
          <w:rFonts w:ascii="Times New Roman" w:hAnsi="Times New Roman"/>
          <w:b/>
          <w:color w:val="000000"/>
          <w:sz w:val="36"/>
          <w:szCs w:val="36"/>
        </w:rPr>
      </w:pPr>
      <w:r w:rsidRPr="00DD5634">
        <w:rPr>
          <w:rFonts w:ascii="Times New Roman" w:hAnsi="Times New Roman"/>
          <w:b/>
          <w:color w:val="000000"/>
          <w:sz w:val="36"/>
          <w:szCs w:val="36"/>
        </w:rPr>
        <w:t>Том 2. Текстовая часть</w:t>
      </w:r>
    </w:p>
    <w:p w14:paraId="64F9A0E8" w14:textId="77777777" w:rsidR="003B0450" w:rsidRPr="00DD5634" w:rsidRDefault="003B0450" w:rsidP="0035156C">
      <w:pPr>
        <w:tabs>
          <w:tab w:val="left" w:pos="1635"/>
        </w:tabs>
        <w:jc w:val="center"/>
        <w:rPr>
          <w:rFonts w:ascii="Times New Roman" w:hAnsi="Times New Roman"/>
          <w:color w:val="000000"/>
          <w:sz w:val="28"/>
          <w:szCs w:val="28"/>
        </w:rPr>
      </w:pPr>
    </w:p>
    <w:p w14:paraId="579EC46A" w14:textId="3463910B" w:rsidR="003B0450" w:rsidRPr="00DD5634" w:rsidRDefault="003B0450" w:rsidP="0035156C">
      <w:pPr>
        <w:tabs>
          <w:tab w:val="left" w:pos="1635"/>
        </w:tabs>
        <w:jc w:val="center"/>
        <w:rPr>
          <w:rFonts w:ascii="Times New Roman" w:hAnsi="Times New Roman"/>
          <w:color w:val="000000"/>
          <w:sz w:val="28"/>
          <w:szCs w:val="28"/>
        </w:rPr>
      </w:pPr>
    </w:p>
    <w:p w14:paraId="6AC02DBB" w14:textId="77777777" w:rsidR="00E9216B" w:rsidRPr="00DD5634" w:rsidRDefault="00E9216B" w:rsidP="0035156C">
      <w:pPr>
        <w:tabs>
          <w:tab w:val="left" w:pos="1635"/>
        </w:tabs>
        <w:jc w:val="center"/>
        <w:rPr>
          <w:rFonts w:ascii="Times New Roman" w:hAnsi="Times New Roman"/>
          <w:color w:val="000000"/>
          <w:sz w:val="28"/>
          <w:szCs w:val="28"/>
        </w:rPr>
      </w:pPr>
    </w:p>
    <w:p w14:paraId="00E1F213" w14:textId="77777777" w:rsidR="0079404D" w:rsidRPr="00DD5634" w:rsidRDefault="0079404D" w:rsidP="0035156C">
      <w:pPr>
        <w:tabs>
          <w:tab w:val="left" w:pos="1635"/>
        </w:tabs>
        <w:jc w:val="center"/>
        <w:rPr>
          <w:rFonts w:ascii="Times New Roman" w:hAnsi="Times New Roman"/>
          <w:color w:val="000000"/>
          <w:sz w:val="28"/>
          <w:szCs w:val="28"/>
        </w:rPr>
      </w:pPr>
    </w:p>
    <w:p w14:paraId="77107507" w14:textId="77777777" w:rsidR="0079404D" w:rsidRPr="00DD5634" w:rsidRDefault="0079404D" w:rsidP="0035156C">
      <w:pPr>
        <w:tabs>
          <w:tab w:val="left" w:pos="1635"/>
        </w:tabs>
        <w:jc w:val="center"/>
        <w:rPr>
          <w:rFonts w:ascii="Times New Roman" w:hAnsi="Times New Roman"/>
          <w:color w:val="000000"/>
          <w:sz w:val="28"/>
          <w:szCs w:val="28"/>
        </w:rPr>
      </w:pPr>
    </w:p>
    <w:p w14:paraId="4D667B3D" w14:textId="77777777" w:rsidR="0079404D" w:rsidRPr="00DD5634" w:rsidRDefault="0079404D" w:rsidP="0035156C">
      <w:pPr>
        <w:tabs>
          <w:tab w:val="left" w:pos="1635"/>
        </w:tabs>
        <w:jc w:val="center"/>
        <w:rPr>
          <w:rFonts w:ascii="Times New Roman" w:hAnsi="Times New Roman"/>
          <w:color w:val="000000"/>
          <w:sz w:val="28"/>
          <w:szCs w:val="28"/>
        </w:rPr>
      </w:pPr>
    </w:p>
    <w:p w14:paraId="6F92B58A" w14:textId="77777777" w:rsidR="0079404D" w:rsidRPr="00DD5634" w:rsidRDefault="0079404D" w:rsidP="0035156C">
      <w:pPr>
        <w:tabs>
          <w:tab w:val="left" w:pos="1635"/>
        </w:tabs>
        <w:jc w:val="center"/>
        <w:rPr>
          <w:rFonts w:ascii="Times New Roman" w:hAnsi="Times New Roman"/>
          <w:color w:val="000000"/>
          <w:sz w:val="28"/>
          <w:szCs w:val="28"/>
        </w:rPr>
      </w:pPr>
    </w:p>
    <w:p w14:paraId="6A4B5BED" w14:textId="77777777" w:rsidR="0079404D" w:rsidRPr="00DD5634" w:rsidRDefault="0079404D" w:rsidP="0035156C">
      <w:pPr>
        <w:tabs>
          <w:tab w:val="left" w:pos="1635"/>
        </w:tabs>
        <w:jc w:val="center"/>
        <w:rPr>
          <w:rFonts w:ascii="Times New Roman" w:hAnsi="Times New Roman"/>
          <w:color w:val="000000"/>
          <w:sz w:val="28"/>
          <w:szCs w:val="28"/>
        </w:rPr>
      </w:pPr>
    </w:p>
    <w:p w14:paraId="68128968" w14:textId="77777777" w:rsidR="0079404D" w:rsidRPr="00DD5634" w:rsidRDefault="0079404D" w:rsidP="0035156C">
      <w:pPr>
        <w:tabs>
          <w:tab w:val="left" w:pos="1635"/>
        </w:tabs>
        <w:jc w:val="center"/>
        <w:rPr>
          <w:rFonts w:ascii="Times New Roman" w:hAnsi="Times New Roman"/>
          <w:color w:val="000000"/>
          <w:sz w:val="28"/>
          <w:szCs w:val="28"/>
        </w:rPr>
      </w:pPr>
    </w:p>
    <w:p w14:paraId="2A2E53B8" w14:textId="77777777" w:rsidR="00E256FF" w:rsidRPr="00DD5634" w:rsidRDefault="00691B89" w:rsidP="0035156C">
      <w:pPr>
        <w:spacing w:after="0" w:line="240" w:lineRule="auto"/>
        <w:ind w:left="-240"/>
        <w:jc w:val="center"/>
        <w:rPr>
          <w:rFonts w:ascii="Times New Roman" w:hAnsi="Times New Roman"/>
          <w:b/>
          <w:color w:val="000000"/>
          <w:sz w:val="24"/>
          <w:szCs w:val="24"/>
        </w:rPr>
      </w:pPr>
      <w:r w:rsidRPr="00DD5634">
        <w:rPr>
          <w:rFonts w:ascii="Times New Roman" w:hAnsi="Times New Roman"/>
          <w:b/>
          <w:color w:val="000000"/>
          <w:sz w:val="24"/>
          <w:szCs w:val="24"/>
        </w:rPr>
        <w:lastRenderedPageBreak/>
        <w:t xml:space="preserve">Правила землепользования и застройки </w:t>
      </w:r>
      <w:r w:rsidR="00E256FF" w:rsidRPr="00DD5634">
        <w:rPr>
          <w:rFonts w:ascii="Times New Roman" w:hAnsi="Times New Roman"/>
          <w:b/>
          <w:color w:val="000000"/>
          <w:sz w:val="24"/>
          <w:szCs w:val="24"/>
        </w:rPr>
        <w:t xml:space="preserve">муниципального образования </w:t>
      </w:r>
      <w:r w:rsidR="00F46067" w:rsidRPr="00DD5634">
        <w:rPr>
          <w:rFonts w:ascii="Times New Roman" w:hAnsi="Times New Roman"/>
          <w:b/>
          <w:color w:val="000000"/>
          <w:sz w:val="24"/>
          <w:szCs w:val="24"/>
        </w:rPr>
        <w:t>Угловского</w:t>
      </w:r>
      <w:r w:rsidR="00002B05" w:rsidRPr="00DD5634">
        <w:rPr>
          <w:rFonts w:ascii="Times New Roman" w:hAnsi="Times New Roman"/>
          <w:b/>
          <w:color w:val="000000"/>
          <w:sz w:val="24"/>
          <w:szCs w:val="24"/>
        </w:rPr>
        <w:t xml:space="preserve"> сельского поселения Бахчисарайского района</w:t>
      </w:r>
      <w:r w:rsidR="005D5447" w:rsidRPr="00DD5634">
        <w:rPr>
          <w:rFonts w:ascii="Times New Roman" w:hAnsi="Times New Roman"/>
          <w:b/>
          <w:color w:val="000000"/>
          <w:sz w:val="24"/>
          <w:szCs w:val="24"/>
        </w:rPr>
        <w:t xml:space="preserve"> (градостроительные регламенты)</w:t>
      </w:r>
    </w:p>
    <w:p w14:paraId="4E4E73C3" w14:textId="77777777" w:rsidR="00E256FF" w:rsidRPr="00DD5634" w:rsidRDefault="00E256FF" w:rsidP="0035156C">
      <w:pPr>
        <w:spacing w:after="0" w:line="240" w:lineRule="auto"/>
        <w:ind w:left="-240"/>
        <w:jc w:val="center"/>
        <w:rPr>
          <w:rFonts w:ascii="Times New Roman" w:hAnsi="Times New Roman"/>
          <w:b/>
          <w:color w:val="000000"/>
          <w:sz w:val="24"/>
          <w:szCs w:val="24"/>
        </w:rPr>
      </w:pPr>
    </w:p>
    <w:p w14:paraId="32BBE957" w14:textId="77777777" w:rsidR="00D734E4" w:rsidRPr="00DD5634" w:rsidRDefault="00E256FF">
      <w:pPr>
        <w:pStyle w:val="24"/>
        <w:rPr>
          <w:rFonts w:asciiTheme="minorHAnsi" w:eastAsiaTheme="minorEastAsia" w:hAnsiTheme="minorHAnsi" w:cstheme="minorBidi"/>
          <w:noProof/>
          <w:color w:val="000000"/>
          <w:sz w:val="22"/>
          <w:szCs w:val="22"/>
        </w:rPr>
      </w:pPr>
      <w:r w:rsidRPr="00DD5634">
        <w:rPr>
          <w:color w:val="000000"/>
        </w:rPr>
        <w:fldChar w:fldCharType="begin"/>
      </w:r>
      <w:r w:rsidRPr="00DD5634">
        <w:rPr>
          <w:color w:val="000000"/>
        </w:rPr>
        <w:instrText xml:space="preserve"> TOC \o "1-3" \h \z \u </w:instrText>
      </w:r>
      <w:r w:rsidRPr="00DD5634">
        <w:rPr>
          <w:color w:val="000000"/>
        </w:rPr>
        <w:fldChar w:fldCharType="separate"/>
      </w:r>
      <w:hyperlink w:anchor="_Toc4003985" w:history="1">
        <w:r w:rsidR="00D734E4" w:rsidRPr="00DD5634">
          <w:rPr>
            <w:rStyle w:val="af7"/>
            <w:rFonts w:eastAsiaTheme="majorEastAsia"/>
            <w:noProof/>
            <w:color w:val="000000"/>
            <w:kern w:val="1"/>
          </w:rPr>
          <w:t>ЧАСТЬ IV. ГРАДОСТРОИТЕЛЬНЫЕ РЕГЛАМЕНТЫ</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_Toc4003985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3</w:t>
        </w:r>
        <w:r w:rsidR="00D734E4" w:rsidRPr="00DD5634">
          <w:rPr>
            <w:noProof/>
            <w:webHidden/>
            <w:color w:val="000000"/>
          </w:rPr>
          <w:fldChar w:fldCharType="end"/>
        </w:r>
      </w:hyperlink>
    </w:p>
    <w:p w14:paraId="6DF37EDA"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86" w:history="1">
        <w:r w:rsidR="00D734E4" w:rsidRPr="00DD5634">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_Toc4003986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3</w:t>
        </w:r>
        <w:r w:rsidR="00D734E4" w:rsidRPr="00DD5634">
          <w:rPr>
            <w:noProof/>
            <w:webHidden/>
            <w:color w:val="000000"/>
          </w:rPr>
          <w:fldChar w:fldCharType="end"/>
        </w:r>
      </w:hyperlink>
    </w:p>
    <w:p w14:paraId="31565FA4"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87" w:history="1">
        <w:r w:rsidR="00D734E4" w:rsidRPr="00DD5634">
          <w:rPr>
            <w:rStyle w:val="af7"/>
            <w:rFonts w:eastAsiaTheme="majorEastAsia"/>
            <w:noProof/>
            <w:color w:val="000000"/>
            <w:kern w:val="1"/>
          </w:rPr>
          <w:t>Статья 36. Жилые зоны (Ж)</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_Toc4003987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3</w:t>
        </w:r>
        <w:r w:rsidR="00D734E4" w:rsidRPr="00DD5634">
          <w:rPr>
            <w:noProof/>
            <w:webHidden/>
            <w:color w:val="000000"/>
          </w:rPr>
          <w:fldChar w:fldCharType="end"/>
        </w:r>
      </w:hyperlink>
    </w:p>
    <w:p w14:paraId="599FE686"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88" w:history="1">
        <w:r w:rsidR="00D734E4" w:rsidRPr="00DD5634">
          <w:rPr>
            <w:rStyle w:val="af7"/>
            <w:rFonts w:eastAsiaTheme="majorEastAsia"/>
            <w:noProof/>
            <w:color w:val="000000"/>
            <w:kern w:val="1"/>
          </w:rPr>
          <w:t xml:space="preserve">Статья 37. </w:t>
        </w:r>
        <w:r w:rsidR="00D734E4" w:rsidRPr="00DD5634">
          <w:rPr>
            <w:rStyle w:val="af7"/>
            <w:rFonts w:eastAsiaTheme="majorEastAsia"/>
            <w:noProof/>
            <w:color w:val="000000"/>
          </w:rPr>
          <w:t xml:space="preserve">Зона застройки индивидуальными жилыми домами </w:t>
        </w:r>
        <w:r w:rsidR="00D734E4" w:rsidRPr="00DD5634">
          <w:rPr>
            <w:rStyle w:val="af7"/>
            <w:rFonts w:eastAsiaTheme="majorEastAsia"/>
            <w:noProof/>
            <w:color w:val="000000"/>
            <w:kern w:val="1"/>
          </w:rPr>
          <w:t>(Ж-1)</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_Toc4003988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3</w:t>
        </w:r>
        <w:r w:rsidR="00D734E4" w:rsidRPr="00DD5634">
          <w:rPr>
            <w:noProof/>
            <w:webHidden/>
            <w:color w:val="000000"/>
          </w:rPr>
          <w:fldChar w:fldCharType="end"/>
        </w:r>
      </w:hyperlink>
    </w:p>
    <w:p w14:paraId="665B9B9D"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89" w:history="1">
        <w:r w:rsidR="00D734E4" w:rsidRPr="00DD5634">
          <w:rPr>
            <w:rStyle w:val="af7"/>
            <w:rFonts w:eastAsiaTheme="majorEastAsia"/>
            <w:noProof/>
            <w:color w:val="000000"/>
            <w:kern w:val="1"/>
          </w:rPr>
          <w:t xml:space="preserve">Статья 38. </w:t>
        </w:r>
        <w:r w:rsidR="00D734E4" w:rsidRPr="00DD5634">
          <w:rPr>
            <w:rStyle w:val="af7"/>
            <w:rFonts w:eastAsiaTheme="majorEastAsia"/>
            <w:noProof/>
            <w:color w:val="000000"/>
          </w:rPr>
          <w:t>Зона застройки малоэтажными  жилыми домами</w:t>
        </w:r>
        <w:r w:rsidR="00D734E4" w:rsidRPr="00DD5634">
          <w:rPr>
            <w:rStyle w:val="af7"/>
            <w:rFonts w:eastAsiaTheme="majorEastAsia"/>
            <w:noProof/>
            <w:color w:val="000000"/>
            <w:kern w:val="1"/>
          </w:rPr>
          <w:t xml:space="preserve">  (Ж-2)</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_Toc4003989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21</w:t>
        </w:r>
        <w:r w:rsidR="00D734E4" w:rsidRPr="00DD5634">
          <w:rPr>
            <w:noProof/>
            <w:webHidden/>
            <w:color w:val="000000"/>
          </w:rPr>
          <w:fldChar w:fldCharType="end"/>
        </w:r>
      </w:hyperlink>
    </w:p>
    <w:p w14:paraId="636DB651"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90" w:history="1">
        <w:r w:rsidR="00D734E4" w:rsidRPr="00DD5634">
          <w:rPr>
            <w:rStyle w:val="af7"/>
            <w:rFonts w:eastAsiaTheme="majorEastAsia"/>
            <w:noProof/>
            <w:color w:val="000000"/>
            <w:kern w:val="1"/>
          </w:rPr>
          <w:t xml:space="preserve">Статья 39. </w:t>
        </w:r>
        <w:r w:rsidR="00D734E4" w:rsidRPr="00DD5634">
          <w:rPr>
            <w:rStyle w:val="af7"/>
            <w:rFonts w:eastAsiaTheme="majorEastAsia"/>
            <w:noProof/>
            <w:color w:val="000000"/>
          </w:rPr>
          <w:t>Зона застройки среднеэтажными жилыми домами</w:t>
        </w:r>
        <w:r w:rsidR="00D734E4" w:rsidRPr="00DD5634">
          <w:rPr>
            <w:rStyle w:val="af7"/>
            <w:rFonts w:eastAsiaTheme="majorEastAsia"/>
            <w:noProof/>
            <w:color w:val="000000"/>
            <w:kern w:val="1"/>
          </w:rPr>
          <w:t xml:space="preserve"> (Ж-3)</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_Toc4003990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40</w:t>
        </w:r>
        <w:r w:rsidR="00D734E4" w:rsidRPr="00DD5634">
          <w:rPr>
            <w:noProof/>
            <w:webHidden/>
            <w:color w:val="000000"/>
          </w:rPr>
          <w:fldChar w:fldCharType="end"/>
        </w:r>
      </w:hyperlink>
    </w:p>
    <w:p w14:paraId="02F82AEE"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91" w:history="1">
        <w:r w:rsidR="00D734E4" w:rsidRPr="00DD5634">
          <w:rPr>
            <w:rStyle w:val="af7"/>
            <w:rFonts w:eastAsiaTheme="majorEastAsia"/>
            <w:noProof/>
            <w:color w:val="000000"/>
            <w:kern w:val="1"/>
          </w:rPr>
          <w:t>Статья 40. Зоны делового, общественного и коммерческого назначения,  (О-1)</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_Toc4003991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58</w:t>
        </w:r>
        <w:r w:rsidR="00D734E4" w:rsidRPr="00DD5634">
          <w:rPr>
            <w:noProof/>
            <w:webHidden/>
            <w:color w:val="000000"/>
          </w:rPr>
          <w:fldChar w:fldCharType="end"/>
        </w:r>
      </w:hyperlink>
    </w:p>
    <w:p w14:paraId="0593965A"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92" w:history="1">
        <w:r w:rsidR="00D734E4" w:rsidRPr="00DD5634">
          <w:rPr>
            <w:rStyle w:val="af7"/>
            <w:rFonts w:eastAsiaTheme="majorEastAsia"/>
            <w:noProof/>
            <w:color w:val="000000"/>
            <w:kern w:val="1"/>
          </w:rPr>
          <w:t>Статья 41. Производственная и коммунально-складская зона (П-1)</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_Toc4003992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82</w:t>
        </w:r>
        <w:r w:rsidR="00D734E4" w:rsidRPr="00DD5634">
          <w:rPr>
            <w:noProof/>
            <w:webHidden/>
            <w:color w:val="000000"/>
          </w:rPr>
          <w:fldChar w:fldCharType="end"/>
        </w:r>
      </w:hyperlink>
    </w:p>
    <w:p w14:paraId="09FB9C6B"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93" w:history="1">
        <w:r w:rsidR="00D734E4" w:rsidRPr="00DD5634">
          <w:rPr>
            <w:rStyle w:val="af7"/>
            <w:rFonts w:eastAsiaTheme="majorEastAsia"/>
            <w:noProof/>
            <w:color w:val="000000"/>
            <w:kern w:val="1"/>
          </w:rPr>
          <w:t>Статья 42. Зона специального назначения, связанная с захоронениями (СП-1)</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_Toc4003993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96</w:t>
        </w:r>
        <w:r w:rsidR="00D734E4" w:rsidRPr="00DD5634">
          <w:rPr>
            <w:noProof/>
            <w:webHidden/>
            <w:color w:val="000000"/>
          </w:rPr>
          <w:fldChar w:fldCharType="end"/>
        </w:r>
      </w:hyperlink>
    </w:p>
    <w:p w14:paraId="14AC754E"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94" w:history="1">
        <w:r w:rsidR="00D734E4" w:rsidRPr="00DD5634">
          <w:rPr>
            <w:rStyle w:val="af7"/>
            <w:rFonts w:eastAsiaTheme="majorEastAsia"/>
            <w:noProof/>
            <w:color w:val="000000"/>
            <w:kern w:val="1"/>
          </w:rPr>
          <w:t>Статья 43 Зона объектов отдыха и туризма (Р-1)</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_Toc4003994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102</w:t>
        </w:r>
        <w:r w:rsidR="00D734E4" w:rsidRPr="00DD5634">
          <w:rPr>
            <w:noProof/>
            <w:webHidden/>
            <w:color w:val="000000"/>
          </w:rPr>
          <w:fldChar w:fldCharType="end"/>
        </w:r>
      </w:hyperlink>
    </w:p>
    <w:p w14:paraId="371CDDA6"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95" w:history="1">
        <w:r w:rsidR="00D734E4" w:rsidRPr="00DD5634">
          <w:rPr>
            <w:rStyle w:val="af7"/>
            <w:rFonts w:eastAsiaTheme="majorEastAsia"/>
            <w:noProof/>
            <w:color w:val="000000"/>
            <w:kern w:val="1"/>
          </w:rPr>
          <w:t>Статья 44. Зоны инженерной и транспортной инфраструктуры (И,Т)</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_Toc4003995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115</w:t>
        </w:r>
        <w:r w:rsidR="00D734E4" w:rsidRPr="00DD5634">
          <w:rPr>
            <w:noProof/>
            <w:webHidden/>
            <w:color w:val="000000"/>
          </w:rPr>
          <w:fldChar w:fldCharType="end"/>
        </w:r>
      </w:hyperlink>
    </w:p>
    <w:p w14:paraId="696FF19C"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96" w:history="1">
        <w:r w:rsidR="00D734E4" w:rsidRPr="00DD5634">
          <w:rPr>
            <w:rStyle w:val="af7"/>
            <w:rFonts w:eastAsiaTheme="majorEastAsia"/>
            <w:noProof/>
            <w:color w:val="000000"/>
            <w:kern w:val="1"/>
          </w:rPr>
          <w:t>Статья 45. Зона транспортной  инфраструктуры (Т)</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_Toc4003996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115</w:t>
        </w:r>
        <w:r w:rsidR="00D734E4" w:rsidRPr="00DD5634">
          <w:rPr>
            <w:noProof/>
            <w:webHidden/>
            <w:color w:val="000000"/>
          </w:rPr>
          <w:fldChar w:fldCharType="end"/>
        </w:r>
      </w:hyperlink>
    </w:p>
    <w:p w14:paraId="0694D261"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97" w:history="1">
        <w:r w:rsidR="00D734E4" w:rsidRPr="00DD5634">
          <w:rPr>
            <w:rStyle w:val="af7"/>
            <w:rFonts w:eastAsiaTheme="majorEastAsia"/>
            <w:noProof/>
            <w:color w:val="000000"/>
            <w:kern w:val="1"/>
          </w:rPr>
          <w:t>Статья 46. Зона инженерной инфраструктуры (И)</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_Toc4003997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126</w:t>
        </w:r>
        <w:r w:rsidR="00D734E4" w:rsidRPr="00DD5634">
          <w:rPr>
            <w:noProof/>
            <w:webHidden/>
            <w:color w:val="000000"/>
          </w:rPr>
          <w:fldChar w:fldCharType="end"/>
        </w:r>
      </w:hyperlink>
    </w:p>
    <w:p w14:paraId="16578B83"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98" w:history="1">
        <w:r w:rsidR="00D734E4" w:rsidRPr="00DD5634">
          <w:rPr>
            <w:rStyle w:val="af7"/>
            <w:rFonts w:eastAsiaTheme="majorEastAsia"/>
            <w:noProof/>
            <w:color w:val="000000"/>
            <w:kern w:val="2"/>
          </w:rPr>
          <w:t>Статья 47 Зона объектов отдыха и туризма, озеленение общего пользования (З-1)</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_Toc4003998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132</w:t>
        </w:r>
        <w:r w:rsidR="00D734E4" w:rsidRPr="00DD5634">
          <w:rPr>
            <w:noProof/>
            <w:webHidden/>
            <w:color w:val="000000"/>
          </w:rPr>
          <w:fldChar w:fldCharType="end"/>
        </w:r>
      </w:hyperlink>
    </w:p>
    <w:p w14:paraId="378FE3E0"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3999" w:history="1">
        <w:r w:rsidR="00D734E4" w:rsidRPr="00DD5634">
          <w:rPr>
            <w:rStyle w:val="af7"/>
            <w:rFonts w:eastAsiaTheme="majorEastAsia"/>
            <w:noProof/>
            <w:color w:val="000000"/>
            <w:kern w:val="1"/>
          </w:rPr>
          <w:t>Статья 48. Зона санитарно-защитного озеленения (З-2)</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_Toc4003999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140</w:t>
        </w:r>
        <w:r w:rsidR="00D734E4" w:rsidRPr="00DD5634">
          <w:rPr>
            <w:noProof/>
            <w:webHidden/>
            <w:color w:val="000000"/>
          </w:rPr>
          <w:fldChar w:fldCharType="end"/>
        </w:r>
      </w:hyperlink>
    </w:p>
    <w:p w14:paraId="2625E690"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4000" w:history="1">
        <w:r w:rsidR="00D734E4" w:rsidRPr="00DD5634">
          <w:rPr>
            <w:rStyle w:val="af7"/>
            <w:rFonts w:eastAsiaTheme="majorEastAsia"/>
            <w:noProof/>
            <w:color w:val="000000"/>
            <w:kern w:val="1"/>
          </w:rPr>
          <w:t>Статья 49 Зона сельскохозяйственных угодий (СХ-1)</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_Toc4004000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140</w:t>
        </w:r>
        <w:r w:rsidR="00D734E4" w:rsidRPr="00DD5634">
          <w:rPr>
            <w:noProof/>
            <w:webHidden/>
            <w:color w:val="000000"/>
          </w:rPr>
          <w:fldChar w:fldCharType="end"/>
        </w:r>
      </w:hyperlink>
    </w:p>
    <w:p w14:paraId="170AE227"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4001" w:history="1">
        <w:r w:rsidR="00D734E4" w:rsidRPr="00DD5634">
          <w:rPr>
            <w:rStyle w:val="af7"/>
            <w:rFonts w:eastAsiaTheme="majorEastAsia"/>
            <w:noProof/>
            <w:color w:val="000000"/>
            <w:kern w:val="2"/>
          </w:rPr>
          <w:t>Статья 50 Зона сельскохозяйственного использования (СХ-1-1)</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_Toc4004001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142</w:t>
        </w:r>
        <w:r w:rsidR="00D734E4" w:rsidRPr="00DD5634">
          <w:rPr>
            <w:noProof/>
            <w:webHidden/>
            <w:color w:val="000000"/>
          </w:rPr>
          <w:fldChar w:fldCharType="end"/>
        </w:r>
      </w:hyperlink>
    </w:p>
    <w:p w14:paraId="1792C2B8"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4002" w:history="1">
        <w:r w:rsidR="00D734E4" w:rsidRPr="00DD5634">
          <w:rPr>
            <w:rStyle w:val="af7"/>
            <w:rFonts w:eastAsiaTheme="majorEastAsia"/>
            <w:noProof/>
            <w:color w:val="000000"/>
            <w:kern w:val="1"/>
          </w:rPr>
          <w:t>Статья 51 Зона, занятая объектами сельскохозяйственного назначения (СХ-2)</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_Toc4004002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147</w:t>
        </w:r>
        <w:r w:rsidR="00D734E4" w:rsidRPr="00DD5634">
          <w:rPr>
            <w:noProof/>
            <w:webHidden/>
            <w:color w:val="000000"/>
          </w:rPr>
          <w:fldChar w:fldCharType="end"/>
        </w:r>
      </w:hyperlink>
    </w:p>
    <w:p w14:paraId="7444CA6F"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4003" w:history="1">
        <w:r w:rsidR="00D734E4" w:rsidRPr="00DD5634">
          <w:rPr>
            <w:rStyle w:val="af7"/>
            <w:rFonts w:eastAsiaTheme="majorEastAsia"/>
            <w:noProof/>
            <w:color w:val="000000"/>
            <w:kern w:val="1"/>
          </w:rPr>
          <w:t>Статья 52. Зона водных объектов (ВО)</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_Toc4004003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150</w:t>
        </w:r>
        <w:r w:rsidR="00D734E4" w:rsidRPr="00DD5634">
          <w:rPr>
            <w:noProof/>
            <w:webHidden/>
            <w:color w:val="000000"/>
          </w:rPr>
          <w:fldChar w:fldCharType="end"/>
        </w:r>
      </w:hyperlink>
    </w:p>
    <w:p w14:paraId="0E16EA01"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4004" w:history="1">
        <w:r w:rsidR="00D734E4" w:rsidRPr="00DD5634">
          <w:rPr>
            <w:rStyle w:val="af7"/>
            <w:rFonts w:eastAsiaTheme="majorEastAsia"/>
            <w:noProof/>
            <w:color w:val="000000"/>
            <w:kern w:val="1"/>
          </w:rPr>
          <w:t>Статья 53. Территории общего пользования (ТО)</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_Toc4004004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150</w:t>
        </w:r>
        <w:r w:rsidR="00D734E4" w:rsidRPr="00DD5634">
          <w:rPr>
            <w:noProof/>
            <w:webHidden/>
            <w:color w:val="000000"/>
          </w:rPr>
          <w:fldChar w:fldCharType="end"/>
        </w:r>
      </w:hyperlink>
    </w:p>
    <w:p w14:paraId="201BEE93"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4005" w:history="1">
        <w:r w:rsidR="00D734E4" w:rsidRPr="00DD5634">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_Toc4004005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151</w:t>
        </w:r>
        <w:r w:rsidR="00D734E4" w:rsidRPr="00DD5634">
          <w:rPr>
            <w:noProof/>
            <w:webHidden/>
            <w:color w:val="000000"/>
          </w:rPr>
          <w:fldChar w:fldCharType="end"/>
        </w:r>
      </w:hyperlink>
    </w:p>
    <w:p w14:paraId="6A9C3872"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4006" w:history="1">
        <w:r w:rsidR="00D734E4" w:rsidRPr="00DD5634">
          <w:rPr>
            <w:rStyle w:val="af7"/>
            <w:rFonts w:eastAsiaTheme="majorEastAsia"/>
            <w:noProof/>
            <w:color w:val="000000"/>
            <w:kern w:val="1"/>
          </w:rPr>
          <w:t>ГЛАВА 9. ЗОНИРОВАНИЕ С УЧЁТОМ ОСОБЫХ УСЛОВИЙ ИСПОЛЬЗОВАНИЯ ТЕРРИТОРИЙ</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_Toc4004006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151</w:t>
        </w:r>
        <w:r w:rsidR="00D734E4" w:rsidRPr="00DD5634">
          <w:rPr>
            <w:noProof/>
            <w:webHidden/>
            <w:color w:val="000000"/>
          </w:rPr>
          <w:fldChar w:fldCharType="end"/>
        </w:r>
      </w:hyperlink>
    </w:p>
    <w:p w14:paraId="062E4C5A"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4007" w:history="1">
        <w:r w:rsidR="00D734E4" w:rsidRPr="00DD5634">
          <w:rPr>
            <w:rStyle w:val="af7"/>
            <w:rFonts w:eastAsiaTheme="majorEastAsia"/>
            <w:noProof/>
            <w:color w:val="000000"/>
            <w:kern w:val="1"/>
          </w:rPr>
          <w:t>Статья 54. Зоны с особыми условиями использования территорий (ограничений градостроительной деятельности)</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_Toc4004007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151</w:t>
        </w:r>
        <w:r w:rsidR="00D734E4" w:rsidRPr="00DD5634">
          <w:rPr>
            <w:noProof/>
            <w:webHidden/>
            <w:color w:val="000000"/>
          </w:rPr>
          <w:fldChar w:fldCharType="end"/>
        </w:r>
      </w:hyperlink>
    </w:p>
    <w:p w14:paraId="3933D17E"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4008" w:history="1">
        <w:r w:rsidR="00D734E4" w:rsidRPr="00DD5634">
          <w:rPr>
            <w:rStyle w:val="af7"/>
            <w:rFonts w:eastAsiaTheme="majorEastAsia"/>
            <w:noProof/>
            <w:color w:val="000000"/>
            <w:kern w:val="1"/>
          </w:rPr>
          <w:t>Статья 55. Состав зон с особыми условиями использования территорий, формируемых санитарно-гигиеническими и экологическими требованиями</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_Toc4004008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152</w:t>
        </w:r>
        <w:r w:rsidR="00D734E4" w:rsidRPr="00DD5634">
          <w:rPr>
            <w:noProof/>
            <w:webHidden/>
            <w:color w:val="000000"/>
          </w:rPr>
          <w:fldChar w:fldCharType="end"/>
        </w:r>
      </w:hyperlink>
    </w:p>
    <w:p w14:paraId="13F89C7A"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4009" w:history="1">
        <w:r w:rsidR="00D734E4" w:rsidRPr="00DD5634">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_Toc4004009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155</w:t>
        </w:r>
        <w:r w:rsidR="00D734E4" w:rsidRPr="00DD5634">
          <w:rPr>
            <w:noProof/>
            <w:webHidden/>
            <w:color w:val="000000"/>
          </w:rPr>
          <w:fldChar w:fldCharType="end"/>
        </w:r>
      </w:hyperlink>
    </w:p>
    <w:p w14:paraId="4397B5A8"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4010" w:history="1">
        <w:r w:rsidR="00D734E4" w:rsidRPr="00DD5634">
          <w:rPr>
            <w:rStyle w:val="af7"/>
            <w:rFonts w:eastAsiaTheme="majorEastAsia"/>
            <w:noProof/>
            <w:color w:val="000000"/>
            <w:kern w:val="1"/>
          </w:rPr>
          <w:t>Статья 56. Режимы использования территорий в границах территорий памятников истории и культуры</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_Toc4004010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155</w:t>
        </w:r>
        <w:r w:rsidR="00D734E4" w:rsidRPr="00DD5634">
          <w:rPr>
            <w:noProof/>
            <w:webHidden/>
            <w:color w:val="000000"/>
          </w:rPr>
          <w:fldChar w:fldCharType="end"/>
        </w:r>
      </w:hyperlink>
    </w:p>
    <w:p w14:paraId="2E20D6DB" w14:textId="77777777" w:rsidR="00D734E4" w:rsidRPr="00DD5634" w:rsidRDefault="00E52759">
      <w:pPr>
        <w:pStyle w:val="24"/>
        <w:rPr>
          <w:rFonts w:asciiTheme="minorHAnsi" w:eastAsiaTheme="minorEastAsia" w:hAnsiTheme="minorHAnsi" w:cstheme="minorBidi"/>
          <w:noProof/>
          <w:color w:val="000000"/>
          <w:sz w:val="22"/>
          <w:szCs w:val="22"/>
        </w:rPr>
      </w:pPr>
      <w:hyperlink w:anchor="_Toc4004011" w:history="1">
        <w:r w:rsidR="00D734E4" w:rsidRPr="00DD5634">
          <w:rPr>
            <w:rStyle w:val="af7"/>
            <w:rFonts w:eastAsiaTheme="majorEastAsia"/>
            <w:noProof/>
            <w:color w:val="000000"/>
            <w:kern w:val="1"/>
          </w:rPr>
          <w:t>Статья 57. Регламенты использования территорий в зонах, формируемых санитарно-гигиеническими, экологическими и иными требованиями</w:t>
        </w:r>
        <w:r w:rsidR="00D734E4" w:rsidRPr="00DD5634">
          <w:rPr>
            <w:noProof/>
            <w:webHidden/>
            <w:color w:val="000000"/>
          </w:rPr>
          <w:tab/>
        </w:r>
        <w:r w:rsidR="00D734E4" w:rsidRPr="00DD5634">
          <w:rPr>
            <w:noProof/>
            <w:webHidden/>
            <w:color w:val="000000"/>
          </w:rPr>
          <w:fldChar w:fldCharType="begin"/>
        </w:r>
        <w:r w:rsidR="00D734E4" w:rsidRPr="00DD5634">
          <w:rPr>
            <w:noProof/>
            <w:webHidden/>
            <w:color w:val="000000"/>
          </w:rPr>
          <w:instrText xml:space="preserve"> PAGEREF _Toc4004011 \h </w:instrText>
        </w:r>
        <w:r w:rsidR="00D734E4" w:rsidRPr="00DD5634">
          <w:rPr>
            <w:noProof/>
            <w:webHidden/>
            <w:color w:val="000000"/>
          </w:rPr>
        </w:r>
        <w:r w:rsidR="00D734E4" w:rsidRPr="00DD5634">
          <w:rPr>
            <w:noProof/>
            <w:webHidden/>
            <w:color w:val="000000"/>
          </w:rPr>
          <w:fldChar w:fldCharType="separate"/>
        </w:r>
        <w:r w:rsidR="00D734E4" w:rsidRPr="00DD5634">
          <w:rPr>
            <w:noProof/>
            <w:webHidden/>
            <w:color w:val="000000"/>
          </w:rPr>
          <w:t>156</w:t>
        </w:r>
        <w:r w:rsidR="00D734E4" w:rsidRPr="00DD5634">
          <w:rPr>
            <w:noProof/>
            <w:webHidden/>
            <w:color w:val="000000"/>
          </w:rPr>
          <w:fldChar w:fldCharType="end"/>
        </w:r>
      </w:hyperlink>
    </w:p>
    <w:p w14:paraId="3CDF6DD2" w14:textId="2887ADD0" w:rsidR="00DD6E67" w:rsidRPr="00DD5634" w:rsidRDefault="00E256FF" w:rsidP="00BF4A72">
      <w:pPr>
        <w:spacing w:after="0" w:line="240" w:lineRule="auto"/>
        <w:ind w:left="284"/>
        <w:rPr>
          <w:rFonts w:ascii="Times New Roman" w:hAnsi="Times New Roman"/>
          <w:color w:val="000000"/>
          <w:sz w:val="24"/>
          <w:szCs w:val="24"/>
        </w:rPr>
      </w:pPr>
      <w:r w:rsidRPr="00DD5634">
        <w:rPr>
          <w:rFonts w:ascii="Times New Roman" w:hAnsi="Times New Roman"/>
          <w:color w:val="000000"/>
          <w:sz w:val="24"/>
          <w:szCs w:val="24"/>
        </w:rPr>
        <w:fldChar w:fldCharType="end"/>
      </w:r>
      <w:r w:rsidR="00BF4A72" w:rsidRPr="00DD5634">
        <w:rPr>
          <w:rFonts w:ascii="Times New Roman" w:hAnsi="Times New Roman"/>
          <w:iCs/>
          <w:color w:val="000000"/>
          <w:kern w:val="1"/>
        </w:rPr>
        <w:t xml:space="preserve"> </w:t>
      </w:r>
      <w:bookmarkStart w:id="3" w:name="_Hlk143176484"/>
      <w:bookmarkStart w:id="4" w:name="_Hlk143160135"/>
      <w:r w:rsidR="00BF4A72" w:rsidRPr="00DD5634">
        <w:rPr>
          <w:rFonts w:ascii="Times New Roman" w:hAnsi="Times New Roman"/>
          <w:iCs/>
          <w:color w:val="000000"/>
          <w:kern w:val="1"/>
        </w:rPr>
        <w:t>Статья 58. Градостроительные регламенты в части требований к архитектурно-градостроительному облику объекта капитального строительства. …………………………</w:t>
      </w:r>
      <w:bookmarkEnd w:id="3"/>
      <w:r w:rsidR="00BF4A72" w:rsidRPr="00DD5634">
        <w:rPr>
          <w:rFonts w:ascii="Times New Roman" w:hAnsi="Times New Roman"/>
          <w:iCs/>
          <w:color w:val="000000"/>
          <w:kern w:val="1"/>
        </w:rPr>
        <w:t>160</w:t>
      </w:r>
      <w:bookmarkEnd w:id="4"/>
    </w:p>
    <w:p w14:paraId="6284D818" w14:textId="77777777" w:rsidR="00E256FF" w:rsidRPr="00DD5634" w:rsidRDefault="00E256FF" w:rsidP="0035156C">
      <w:pPr>
        <w:spacing w:after="0" w:line="240" w:lineRule="auto"/>
        <w:rPr>
          <w:rFonts w:ascii="Times New Roman" w:hAnsi="Times New Roman"/>
          <w:iCs/>
          <w:color w:val="000000"/>
          <w:kern w:val="1"/>
          <w:sz w:val="24"/>
          <w:szCs w:val="24"/>
        </w:rPr>
        <w:sectPr w:rsidR="00E256FF" w:rsidRPr="00DD5634" w:rsidSect="001A5B9D">
          <w:headerReference w:type="default" r:id="rId8"/>
          <w:footerReference w:type="default" r:id="rId9"/>
          <w:headerReference w:type="first" r:id="rId10"/>
          <w:footerReference w:type="first" r:id="rId11"/>
          <w:pgSz w:w="11906" w:h="16838"/>
          <w:pgMar w:top="1134" w:right="1134" w:bottom="1134" w:left="1134" w:header="567" w:footer="283" w:gutter="0"/>
          <w:cols w:space="708"/>
          <w:titlePg/>
          <w:docGrid w:linePitch="360"/>
        </w:sectPr>
      </w:pPr>
    </w:p>
    <w:p w14:paraId="1D630383" w14:textId="77777777" w:rsidR="00E256FF" w:rsidRPr="00DD5634" w:rsidRDefault="00E256FF" w:rsidP="0035156C">
      <w:pPr>
        <w:pStyle w:val="2"/>
        <w:spacing w:before="0" w:after="0"/>
        <w:ind w:left="-240"/>
        <w:rPr>
          <w:rFonts w:ascii="Times New Roman" w:hAnsi="Times New Roman" w:cs="Times New Roman"/>
          <w:i w:val="0"/>
          <w:iCs w:val="0"/>
          <w:color w:val="000000"/>
          <w:kern w:val="1"/>
          <w:sz w:val="24"/>
          <w:szCs w:val="24"/>
        </w:rPr>
      </w:pPr>
      <w:bookmarkStart w:id="5" w:name="_Toc494887938"/>
      <w:bookmarkStart w:id="6" w:name="_Toc494888397"/>
      <w:bookmarkStart w:id="7" w:name="_Toc4003985"/>
      <w:r w:rsidRPr="00DD5634">
        <w:rPr>
          <w:rFonts w:ascii="Times New Roman" w:hAnsi="Times New Roman" w:cs="Times New Roman"/>
          <w:i w:val="0"/>
          <w:color w:val="000000"/>
          <w:kern w:val="1"/>
          <w:sz w:val="24"/>
          <w:szCs w:val="24"/>
        </w:rPr>
        <w:lastRenderedPageBreak/>
        <w:t>ЧАСТЬ IV. ГРАДОСТРОИТЕЛЬНЫЕ РЕГЛАМЕНТЫ</w:t>
      </w:r>
      <w:bookmarkEnd w:id="5"/>
      <w:bookmarkEnd w:id="6"/>
      <w:bookmarkEnd w:id="7"/>
    </w:p>
    <w:p w14:paraId="7A8A768D" w14:textId="77777777" w:rsidR="00E256FF" w:rsidRPr="00DD5634"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8" w:name="_Toc494887939"/>
      <w:bookmarkStart w:id="9" w:name="_Toc494888398"/>
      <w:bookmarkStart w:id="10" w:name="_Toc4003986"/>
      <w:r w:rsidRPr="00DD5634">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8"/>
      <w:bookmarkEnd w:id="9"/>
      <w:bookmarkEnd w:id="10"/>
    </w:p>
    <w:p w14:paraId="2CF307BE" w14:textId="77777777" w:rsidR="00713FF8" w:rsidRPr="00DD5634" w:rsidRDefault="00713FF8" w:rsidP="0035156C">
      <w:pPr>
        <w:pStyle w:val="2"/>
        <w:spacing w:before="0" w:after="0"/>
        <w:rPr>
          <w:rFonts w:ascii="Times New Roman" w:hAnsi="Times New Roman" w:cs="Times New Roman"/>
          <w:i w:val="0"/>
          <w:color w:val="000000"/>
          <w:kern w:val="1"/>
          <w:sz w:val="24"/>
          <w:szCs w:val="24"/>
        </w:rPr>
      </w:pPr>
      <w:bookmarkStart w:id="11" w:name="_Toc416785861"/>
      <w:bookmarkStart w:id="12" w:name="_Toc494887940"/>
      <w:bookmarkStart w:id="13" w:name="_Toc494888399"/>
    </w:p>
    <w:p w14:paraId="027CDC11" w14:textId="77777777" w:rsidR="00E256FF" w:rsidRPr="00DD5634" w:rsidRDefault="00E256FF" w:rsidP="0035156C">
      <w:pPr>
        <w:pStyle w:val="2"/>
        <w:spacing w:before="0" w:after="0"/>
        <w:rPr>
          <w:rFonts w:ascii="Times New Roman" w:hAnsi="Times New Roman" w:cs="Times New Roman"/>
          <w:i w:val="0"/>
          <w:iCs w:val="0"/>
          <w:color w:val="000000"/>
          <w:kern w:val="1"/>
          <w:sz w:val="24"/>
          <w:szCs w:val="24"/>
        </w:rPr>
      </w:pPr>
      <w:bookmarkStart w:id="14" w:name="_Toc4003987"/>
      <w:r w:rsidRPr="00DD5634">
        <w:rPr>
          <w:rFonts w:ascii="Times New Roman" w:hAnsi="Times New Roman" w:cs="Times New Roman"/>
          <w:i w:val="0"/>
          <w:color w:val="000000"/>
          <w:kern w:val="1"/>
          <w:sz w:val="24"/>
          <w:szCs w:val="24"/>
        </w:rPr>
        <w:t>Статья 3</w:t>
      </w:r>
      <w:r w:rsidR="00D36495" w:rsidRPr="00DD5634">
        <w:rPr>
          <w:rFonts w:ascii="Times New Roman" w:hAnsi="Times New Roman" w:cs="Times New Roman"/>
          <w:i w:val="0"/>
          <w:color w:val="000000"/>
          <w:kern w:val="1"/>
          <w:sz w:val="24"/>
          <w:szCs w:val="24"/>
        </w:rPr>
        <w:t>6</w:t>
      </w:r>
      <w:r w:rsidRPr="00DD5634">
        <w:rPr>
          <w:rFonts w:ascii="Times New Roman" w:hAnsi="Times New Roman" w:cs="Times New Roman"/>
          <w:i w:val="0"/>
          <w:color w:val="000000"/>
          <w:kern w:val="1"/>
          <w:sz w:val="24"/>
          <w:szCs w:val="24"/>
        </w:rPr>
        <w:t>. Жилые зоны (Ж)</w:t>
      </w:r>
      <w:bookmarkEnd w:id="11"/>
      <w:bookmarkEnd w:id="12"/>
      <w:bookmarkEnd w:id="13"/>
      <w:bookmarkEnd w:id="14"/>
    </w:p>
    <w:p w14:paraId="0B133C10" w14:textId="77777777" w:rsidR="00E256FF" w:rsidRPr="00DD5634" w:rsidRDefault="00E256FF" w:rsidP="0035156C">
      <w:pPr>
        <w:spacing w:after="0" w:line="240" w:lineRule="auto"/>
        <w:rPr>
          <w:rFonts w:ascii="Times New Roman" w:hAnsi="Times New Roman"/>
          <w:color w:val="000000"/>
          <w:sz w:val="24"/>
          <w:szCs w:val="24"/>
        </w:rPr>
      </w:pPr>
    </w:p>
    <w:p w14:paraId="7BF3FB04" w14:textId="77777777" w:rsidR="00713FF8" w:rsidRPr="00DD5634" w:rsidRDefault="00713FF8" w:rsidP="00713FF8">
      <w:pPr>
        <w:pStyle w:val="2"/>
        <w:spacing w:before="0" w:after="0"/>
        <w:rPr>
          <w:rFonts w:ascii="Times New Roman" w:hAnsi="Times New Roman" w:cs="Times New Roman"/>
          <w:i w:val="0"/>
          <w:iCs w:val="0"/>
          <w:color w:val="000000"/>
          <w:kern w:val="1"/>
          <w:sz w:val="24"/>
          <w:szCs w:val="24"/>
        </w:rPr>
      </w:pPr>
      <w:bookmarkStart w:id="15" w:name="_Toc4003988"/>
      <w:r w:rsidRPr="00DD5634">
        <w:rPr>
          <w:rFonts w:ascii="Times New Roman" w:hAnsi="Times New Roman" w:cs="Times New Roman"/>
          <w:i w:val="0"/>
          <w:color w:val="000000"/>
          <w:kern w:val="1"/>
          <w:sz w:val="24"/>
          <w:szCs w:val="24"/>
        </w:rPr>
        <w:t>Статья 3</w:t>
      </w:r>
      <w:r w:rsidR="00D36495" w:rsidRPr="00DD5634">
        <w:rPr>
          <w:rFonts w:ascii="Times New Roman" w:hAnsi="Times New Roman" w:cs="Times New Roman"/>
          <w:i w:val="0"/>
          <w:color w:val="000000"/>
          <w:kern w:val="1"/>
          <w:sz w:val="24"/>
          <w:szCs w:val="24"/>
        </w:rPr>
        <w:t>7</w:t>
      </w:r>
      <w:r w:rsidRPr="00DD5634">
        <w:rPr>
          <w:rFonts w:ascii="Times New Roman" w:hAnsi="Times New Roman" w:cs="Times New Roman"/>
          <w:i w:val="0"/>
          <w:color w:val="000000"/>
          <w:kern w:val="1"/>
          <w:sz w:val="24"/>
          <w:szCs w:val="24"/>
        </w:rPr>
        <w:t xml:space="preserve">. </w:t>
      </w:r>
      <w:r w:rsidRPr="00DD5634">
        <w:rPr>
          <w:rFonts w:ascii="Times New Roman" w:hAnsi="Times New Roman" w:cs="Times New Roman"/>
          <w:i w:val="0"/>
          <w:color w:val="000000"/>
          <w:sz w:val="24"/>
          <w:szCs w:val="24"/>
        </w:rPr>
        <w:t>Зона застройки</w:t>
      </w:r>
      <w:r w:rsidR="00C81DAC" w:rsidRPr="00DD5634">
        <w:rPr>
          <w:rFonts w:ascii="Times New Roman" w:hAnsi="Times New Roman" w:cs="Times New Roman"/>
          <w:i w:val="0"/>
          <w:color w:val="000000"/>
          <w:sz w:val="24"/>
          <w:szCs w:val="24"/>
        </w:rPr>
        <w:t xml:space="preserve"> индивидуальными жилыми домами </w:t>
      </w:r>
      <w:r w:rsidRPr="00DD5634">
        <w:rPr>
          <w:rFonts w:ascii="Times New Roman" w:hAnsi="Times New Roman" w:cs="Times New Roman"/>
          <w:i w:val="0"/>
          <w:color w:val="000000"/>
          <w:kern w:val="1"/>
          <w:sz w:val="24"/>
          <w:szCs w:val="24"/>
        </w:rPr>
        <w:t>(Ж-1)</w:t>
      </w:r>
      <w:bookmarkEnd w:id="15"/>
    </w:p>
    <w:p w14:paraId="59F1CB0B" w14:textId="77777777" w:rsidR="00713FF8" w:rsidRPr="00DD5634" w:rsidRDefault="00713FF8" w:rsidP="00713FF8">
      <w:pPr>
        <w:spacing w:after="0" w:line="240" w:lineRule="auto"/>
        <w:rPr>
          <w:rFonts w:ascii="Times New Roman" w:hAnsi="Times New Roman"/>
          <w:color w:val="000000"/>
          <w:sz w:val="24"/>
          <w:szCs w:val="24"/>
        </w:rPr>
      </w:pPr>
    </w:p>
    <w:p w14:paraId="2C0746A1" w14:textId="77777777" w:rsidR="00713FF8" w:rsidRPr="00DD5634" w:rsidRDefault="00713FF8" w:rsidP="00713FF8">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2E2D5BF7" w14:textId="77777777" w:rsidR="00713FF8" w:rsidRPr="00DD5634" w:rsidRDefault="00713FF8" w:rsidP="00713FF8">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5338"/>
        <w:gridCol w:w="5151"/>
        <w:gridCol w:w="3544"/>
      </w:tblGrid>
      <w:tr w:rsidR="00DD5634" w:rsidRPr="00DD5634" w14:paraId="63C133FC" w14:textId="77777777" w:rsidTr="00536FD7">
        <w:trPr>
          <w:trHeight w:val="319"/>
        </w:trPr>
        <w:tc>
          <w:tcPr>
            <w:tcW w:w="5338" w:type="dxa"/>
            <w:tcBorders>
              <w:top w:val="single" w:sz="8" w:space="0" w:color="auto"/>
              <w:left w:val="single" w:sz="8" w:space="0" w:color="auto"/>
              <w:bottom w:val="single" w:sz="8" w:space="0" w:color="auto"/>
              <w:right w:val="nil"/>
            </w:tcBorders>
          </w:tcPr>
          <w:p w14:paraId="1D2DE587" w14:textId="77777777" w:rsidR="00713FF8" w:rsidRPr="00DD5634" w:rsidRDefault="00713FF8" w:rsidP="00713FF8">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Основные виды разрешённого</w:t>
            </w:r>
          </w:p>
          <w:p w14:paraId="04CB3ADF" w14:textId="77777777" w:rsidR="00713FF8" w:rsidRPr="00DD5634" w:rsidRDefault="00713FF8" w:rsidP="00713FF8">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c>
          <w:tcPr>
            <w:tcW w:w="5151" w:type="dxa"/>
            <w:tcBorders>
              <w:top w:val="single" w:sz="8" w:space="0" w:color="auto"/>
              <w:left w:val="single" w:sz="8" w:space="0" w:color="auto"/>
              <w:bottom w:val="single" w:sz="8" w:space="0" w:color="auto"/>
              <w:right w:val="nil"/>
            </w:tcBorders>
          </w:tcPr>
          <w:p w14:paraId="039E33CA" w14:textId="77777777" w:rsidR="00713FF8" w:rsidRPr="00DD5634" w:rsidRDefault="00713FF8" w:rsidP="00713FF8">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Условно разрешённые</w:t>
            </w:r>
          </w:p>
          <w:p w14:paraId="67357764" w14:textId="77777777" w:rsidR="00713FF8" w:rsidRPr="00DD5634" w:rsidRDefault="00713FF8" w:rsidP="00713FF8">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09321B36" w14:textId="77777777" w:rsidR="00713FF8" w:rsidRPr="00DD5634" w:rsidRDefault="00713FF8" w:rsidP="00713FF8">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Вспомогательные виды</w:t>
            </w:r>
          </w:p>
          <w:p w14:paraId="624A9EF6" w14:textId="77777777" w:rsidR="00713FF8" w:rsidRPr="00DD5634" w:rsidRDefault="00713FF8" w:rsidP="00713FF8">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r>
      <w:tr w:rsidR="00DD5634" w:rsidRPr="00DD5634" w14:paraId="354E32DD" w14:textId="77777777" w:rsidTr="00536FD7">
        <w:trPr>
          <w:trHeight w:val="689"/>
        </w:trPr>
        <w:tc>
          <w:tcPr>
            <w:tcW w:w="5338" w:type="dxa"/>
            <w:tcBorders>
              <w:top w:val="single" w:sz="8" w:space="0" w:color="auto"/>
              <w:left w:val="single" w:sz="8" w:space="0" w:color="auto"/>
              <w:bottom w:val="single" w:sz="8" w:space="0" w:color="auto"/>
              <w:right w:val="nil"/>
            </w:tcBorders>
          </w:tcPr>
          <w:p w14:paraId="05F4249D" w14:textId="77777777" w:rsidR="00713FF8" w:rsidRPr="00DD5634" w:rsidRDefault="00713FF8" w:rsidP="00713FF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2.1 Для индивидуального жилищного строительства</w:t>
            </w:r>
          </w:p>
          <w:p w14:paraId="022D5B41" w14:textId="0624974A" w:rsidR="00EB356E" w:rsidRPr="00DD5634" w:rsidRDefault="00713FF8" w:rsidP="00EB356E">
            <w:pPr>
              <w:jc w:val="both"/>
              <w:rPr>
                <w:rFonts w:ascii="Times New Roman" w:hAnsi="Times New Roman"/>
                <w:color w:val="000000"/>
                <w:sz w:val="24"/>
                <w:szCs w:val="24"/>
              </w:rPr>
            </w:pPr>
            <w:r w:rsidRPr="00DD5634">
              <w:rPr>
                <w:rFonts w:ascii="Times New Roman" w:hAnsi="Times New Roman"/>
                <w:color w:val="000000"/>
                <w:sz w:val="24"/>
                <w:szCs w:val="24"/>
                <w:lang w:eastAsia="ru-RU"/>
              </w:rPr>
              <w:t xml:space="preserve">2.2 </w:t>
            </w:r>
            <w:r w:rsidR="00EB356E" w:rsidRPr="00DD5634">
              <w:rPr>
                <w:rFonts w:ascii="Times New Roman" w:hAnsi="Times New Roman"/>
                <w:color w:val="000000"/>
                <w:sz w:val="24"/>
                <w:szCs w:val="24"/>
              </w:rPr>
              <w:t>Для ведения личного подсобного хозяйства (приусадебный земельный участок)</w:t>
            </w:r>
          </w:p>
          <w:p w14:paraId="21127347" w14:textId="7823CFCA" w:rsidR="00030CEF" w:rsidRPr="00DD5634" w:rsidRDefault="00713FF8" w:rsidP="00713FF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2.7.1 </w:t>
            </w:r>
            <w:r w:rsidR="00030CEF" w:rsidRPr="00DD5634">
              <w:rPr>
                <w:rFonts w:ascii="Times New Roman" w:hAnsi="Times New Roman"/>
                <w:color w:val="000000"/>
                <w:sz w:val="24"/>
                <w:szCs w:val="24"/>
                <w:lang w:eastAsia="ru-RU"/>
              </w:rPr>
              <w:t>Хранение автотранспорта</w:t>
            </w:r>
          </w:p>
          <w:p w14:paraId="195942D0" w14:textId="79BF41EE" w:rsidR="00713FF8" w:rsidRPr="00DD5634" w:rsidRDefault="003224C8" w:rsidP="00713FF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2.7.2 </w:t>
            </w:r>
            <w:r w:rsidRPr="00DD5634">
              <w:rPr>
                <w:rFonts w:ascii="Times New Roman" w:hAnsi="Times New Roman"/>
                <w:color w:val="000000"/>
                <w:sz w:val="24"/>
                <w:szCs w:val="24"/>
              </w:rPr>
              <w:t>Размещение гаражей для собственных нужд</w:t>
            </w:r>
          </w:p>
          <w:p w14:paraId="0AAD265D" w14:textId="371EA980" w:rsidR="00713FF8" w:rsidRPr="00DD5634" w:rsidRDefault="00713FF8" w:rsidP="00713FF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3.5. Образование и просвещение</w:t>
            </w:r>
          </w:p>
          <w:p w14:paraId="2FA582B8" w14:textId="77777777" w:rsidR="00713FF8" w:rsidRPr="00DD5634" w:rsidRDefault="00713FF8" w:rsidP="00713FF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12.0 Земельные участки (территории) общего пользования</w:t>
            </w:r>
          </w:p>
          <w:p w14:paraId="116C5202" w14:textId="77777777" w:rsidR="00713FF8" w:rsidRPr="00DD5634" w:rsidRDefault="00713FF8" w:rsidP="00713FF8">
            <w:pPr>
              <w:pStyle w:val="aff6"/>
              <w:spacing w:after="0" w:line="240" w:lineRule="auto"/>
              <w:ind w:left="0"/>
              <w:rPr>
                <w:rFonts w:ascii="Times New Roman" w:hAnsi="Times New Roman"/>
                <w:color w:val="000000"/>
                <w:sz w:val="24"/>
                <w:szCs w:val="24"/>
              </w:rPr>
            </w:pPr>
            <w:r w:rsidRPr="00DD5634">
              <w:rPr>
                <w:rFonts w:ascii="Times New Roman" w:hAnsi="Times New Roman"/>
                <w:color w:val="000000"/>
                <w:sz w:val="24"/>
                <w:szCs w:val="24"/>
                <w:lang w:eastAsia="ru-RU"/>
              </w:rPr>
              <w:t>13.2</w:t>
            </w:r>
            <w:r w:rsidRPr="00DD5634">
              <w:rPr>
                <w:rFonts w:ascii="Times New Roman" w:hAnsi="Times New Roman"/>
                <w:color w:val="000000"/>
                <w:sz w:val="24"/>
                <w:szCs w:val="24"/>
              </w:rPr>
              <w:t xml:space="preserve"> </w:t>
            </w:r>
            <w:r w:rsidR="00D36495" w:rsidRPr="00DD5634">
              <w:rPr>
                <w:rFonts w:ascii="Times New Roman" w:hAnsi="Times New Roman"/>
                <w:color w:val="000000"/>
                <w:sz w:val="24"/>
                <w:szCs w:val="24"/>
              </w:rPr>
              <w:t>В</w:t>
            </w:r>
            <w:r w:rsidRPr="00DD5634">
              <w:rPr>
                <w:rFonts w:ascii="Times New Roman" w:hAnsi="Times New Roman"/>
                <w:color w:val="000000"/>
                <w:sz w:val="24"/>
                <w:szCs w:val="24"/>
              </w:rPr>
              <w:t>едение садоводства</w:t>
            </w:r>
          </w:p>
          <w:p w14:paraId="0392C94F" w14:textId="77777777" w:rsidR="00713FF8" w:rsidRPr="00DD5634" w:rsidRDefault="00713FF8" w:rsidP="00EF74C5">
            <w:pPr>
              <w:pStyle w:val="aff6"/>
              <w:spacing w:after="0" w:line="240" w:lineRule="auto"/>
              <w:ind w:left="0"/>
              <w:rPr>
                <w:rFonts w:ascii="Times New Roman" w:hAnsi="Times New Roman"/>
                <w:color w:val="000000"/>
                <w:sz w:val="24"/>
                <w:szCs w:val="24"/>
                <w:lang w:eastAsia="ru-RU"/>
              </w:rPr>
            </w:pPr>
          </w:p>
        </w:tc>
        <w:tc>
          <w:tcPr>
            <w:tcW w:w="5151" w:type="dxa"/>
            <w:tcBorders>
              <w:top w:val="single" w:sz="8" w:space="0" w:color="auto"/>
              <w:left w:val="single" w:sz="8" w:space="0" w:color="auto"/>
              <w:bottom w:val="single" w:sz="8" w:space="0" w:color="auto"/>
              <w:right w:val="nil"/>
            </w:tcBorders>
          </w:tcPr>
          <w:p w14:paraId="3141801E" w14:textId="39514185" w:rsidR="004A179F" w:rsidRPr="00DD5634" w:rsidRDefault="004A179F" w:rsidP="00C81DA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2.3</w:t>
            </w:r>
            <w:r w:rsidR="00536FD7" w:rsidRPr="00DD5634">
              <w:rPr>
                <w:rFonts w:ascii="Times New Roman" w:hAnsi="Times New Roman"/>
                <w:color w:val="000000"/>
                <w:sz w:val="24"/>
                <w:szCs w:val="24"/>
                <w:lang w:eastAsia="ru-RU"/>
              </w:rPr>
              <w:t xml:space="preserve"> </w:t>
            </w:r>
            <w:r w:rsidRPr="00DD5634">
              <w:rPr>
                <w:rFonts w:ascii="Times New Roman" w:hAnsi="Times New Roman"/>
                <w:color w:val="000000"/>
                <w:sz w:val="24"/>
                <w:szCs w:val="24"/>
                <w:lang w:eastAsia="ru-RU"/>
              </w:rPr>
              <w:t>Блокированная жилая застройка</w:t>
            </w:r>
          </w:p>
          <w:p w14:paraId="4FD94830"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 Коммунальное обслуживание</w:t>
            </w:r>
          </w:p>
          <w:p w14:paraId="5DB32B2F"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3.2 Социальное обслуживание</w:t>
            </w:r>
          </w:p>
          <w:p w14:paraId="3D8C8A6F"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3.4.1 Амбулаторно-поликлиническое обслуживание</w:t>
            </w:r>
          </w:p>
          <w:p w14:paraId="7D4B611B" w14:textId="2E595789"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3.4.2 Стационарное медицинское обслуживание</w:t>
            </w:r>
          </w:p>
          <w:p w14:paraId="347FF9EA" w14:textId="2CA34300"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3.6 Культурное развитие</w:t>
            </w:r>
          </w:p>
          <w:p w14:paraId="38DCBD04" w14:textId="77777777" w:rsidR="00713FF8" w:rsidRPr="00DD5634" w:rsidRDefault="00713FF8" w:rsidP="00713FF8">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3.8 Общественное управление</w:t>
            </w:r>
          </w:p>
          <w:p w14:paraId="074C0C30" w14:textId="77777777" w:rsidR="00713FF8" w:rsidRPr="00DD5634" w:rsidRDefault="00713FF8" w:rsidP="00713FF8">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3.9.1</w:t>
            </w:r>
            <w:r w:rsidR="00D36495" w:rsidRPr="00DD5634">
              <w:rPr>
                <w:rFonts w:ascii="Times New Roman" w:hAnsi="Times New Roman"/>
                <w:color w:val="000000"/>
                <w:sz w:val="24"/>
                <w:szCs w:val="24"/>
              </w:rPr>
              <w:t xml:space="preserve"> О</w:t>
            </w:r>
            <w:r w:rsidRPr="00DD5634">
              <w:rPr>
                <w:rFonts w:ascii="Times New Roman" w:hAnsi="Times New Roman"/>
                <w:color w:val="000000"/>
                <w:sz w:val="24"/>
                <w:szCs w:val="24"/>
              </w:rPr>
              <w:t>беспечение деятельности в области гидрометеорологии и смежных с ней областях</w:t>
            </w:r>
          </w:p>
          <w:p w14:paraId="0B7C36BA" w14:textId="77777777" w:rsidR="00713FF8" w:rsidRPr="00DD5634" w:rsidRDefault="00713FF8" w:rsidP="00713FF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3.10.1 Амбулаторное ветеринарное обслуживание</w:t>
            </w:r>
          </w:p>
          <w:p w14:paraId="374C3445" w14:textId="77777777" w:rsidR="00713FF8" w:rsidRPr="00DD5634" w:rsidRDefault="00713FF8" w:rsidP="00713FF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4.1. Деловое управление</w:t>
            </w:r>
          </w:p>
          <w:p w14:paraId="017E0579" w14:textId="77777777" w:rsidR="00713FF8" w:rsidRPr="00DD5634" w:rsidRDefault="00713FF8" w:rsidP="00713FF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4.3 Рынки</w:t>
            </w:r>
          </w:p>
          <w:p w14:paraId="5AA4B498" w14:textId="77777777" w:rsidR="00713FF8" w:rsidRPr="00DD5634" w:rsidRDefault="00713FF8" w:rsidP="00713FF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4.5</w:t>
            </w:r>
            <w:r w:rsidRPr="00DD5634">
              <w:rPr>
                <w:rFonts w:ascii="Times New Roman" w:hAnsi="Times New Roman"/>
                <w:color w:val="000000"/>
                <w:sz w:val="24"/>
                <w:szCs w:val="24"/>
              </w:rPr>
              <w:t xml:space="preserve"> </w:t>
            </w:r>
            <w:r w:rsidR="00D36495" w:rsidRPr="00DD5634">
              <w:rPr>
                <w:rFonts w:ascii="Times New Roman" w:hAnsi="Times New Roman"/>
                <w:color w:val="000000"/>
                <w:sz w:val="24"/>
                <w:szCs w:val="24"/>
              </w:rPr>
              <w:t>Б</w:t>
            </w:r>
            <w:r w:rsidRPr="00DD5634">
              <w:rPr>
                <w:rFonts w:ascii="Times New Roman" w:hAnsi="Times New Roman"/>
                <w:color w:val="000000"/>
                <w:sz w:val="24"/>
                <w:szCs w:val="24"/>
              </w:rPr>
              <w:t>анковская и страховая деятельность</w:t>
            </w:r>
          </w:p>
          <w:p w14:paraId="7BB1098D" w14:textId="77777777" w:rsidR="0047291A" w:rsidRPr="00DD5634" w:rsidRDefault="0047291A" w:rsidP="0047291A">
            <w:pPr>
              <w:pStyle w:val="aff6"/>
              <w:spacing w:after="0" w:line="240" w:lineRule="auto"/>
              <w:ind w:left="0"/>
              <w:rPr>
                <w:rFonts w:ascii="Times New Roman" w:hAnsi="Times New Roman"/>
                <w:color w:val="000000"/>
                <w:sz w:val="24"/>
                <w:szCs w:val="24"/>
                <w:lang w:eastAsia="ru-RU"/>
              </w:rPr>
            </w:pPr>
            <w:r w:rsidRPr="00DD5634">
              <w:rPr>
                <w:rFonts w:ascii="Times New Roman" w:hAnsi="Times New Roman"/>
                <w:color w:val="000000"/>
                <w:sz w:val="24"/>
                <w:szCs w:val="24"/>
                <w:lang w:eastAsia="ru-RU"/>
              </w:rPr>
              <w:t>4.4 Магазины</w:t>
            </w:r>
          </w:p>
          <w:p w14:paraId="51C865D3" w14:textId="77777777" w:rsidR="00713FF8" w:rsidRPr="00DD5634" w:rsidRDefault="00713FF8" w:rsidP="00713FF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4.6 Общественное питание</w:t>
            </w:r>
          </w:p>
          <w:p w14:paraId="0FF73662" w14:textId="77777777" w:rsidR="00713FF8" w:rsidRPr="00DD5634" w:rsidRDefault="00713FF8" w:rsidP="00713FF8">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4.7 Гостиничное обслуживание</w:t>
            </w:r>
          </w:p>
          <w:p w14:paraId="19EE0234" w14:textId="77777777" w:rsidR="00620973" w:rsidRPr="00DD5634" w:rsidRDefault="00713FF8" w:rsidP="00713FF8">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4.9 </w:t>
            </w:r>
            <w:r w:rsidR="00620973" w:rsidRPr="00DD5634">
              <w:rPr>
                <w:rFonts w:ascii="Times New Roman" w:hAnsi="Times New Roman"/>
                <w:color w:val="000000"/>
                <w:sz w:val="24"/>
                <w:szCs w:val="24"/>
              </w:rPr>
              <w:t>Служебн</w:t>
            </w:r>
            <w:r w:rsidR="00FA2D0D" w:rsidRPr="00DD5634">
              <w:rPr>
                <w:rFonts w:ascii="Times New Roman" w:hAnsi="Times New Roman"/>
                <w:color w:val="000000"/>
                <w:sz w:val="24"/>
                <w:szCs w:val="24"/>
              </w:rPr>
              <w:t>ые гаражи</w:t>
            </w:r>
          </w:p>
          <w:p w14:paraId="10BDE556" w14:textId="77777777" w:rsidR="008220F0" w:rsidRPr="00DD5634" w:rsidRDefault="008220F0" w:rsidP="008220F0">
            <w:pPr>
              <w:spacing w:after="0"/>
              <w:jc w:val="both"/>
              <w:rPr>
                <w:rFonts w:ascii="Times New Roman" w:hAnsi="Times New Roman"/>
                <w:color w:val="000000"/>
                <w:sz w:val="24"/>
                <w:szCs w:val="24"/>
              </w:rPr>
            </w:pPr>
            <w:r w:rsidRPr="00DD5634">
              <w:rPr>
                <w:rFonts w:ascii="Times New Roman" w:hAnsi="Times New Roman"/>
                <w:color w:val="000000"/>
                <w:sz w:val="24"/>
                <w:szCs w:val="24"/>
              </w:rPr>
              <w:t xml:space="preserve">4.9.1.2 </w:t>
            </w:r>
            <w:r w:rsidRPr="00DD5634">
              <w:rPr>
                <w:rFonts w:ascii="Times New Roman" w:eastAsia="Times New Roman" w:hAnsi="Times New Roman"/>
                <w:color w:val="000000"/>
                <w:sz w:val="24"/>
                <w:szCs w:val="24"/>
                <w:lang w:eastAsia="ru-RU"/>
              </w:rPr>
              <w:t>Обеспечение дорожного отдыха</w:t>
            </w:r>
          </w:p>
          <w:p w14:paraId="6013DDE5" w14:textId="77777777" w:rsidR="008220F0" w:rsidRPr="00DD5634" w:rsidRDefault="008220F0" w:rsidP="008220F0">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5.1.3 Площадки для занятий спортом</w:t>
            </w:r>
          </w:p>
          <w:p w14:paraId="4D9F9408" w14:textId="38D01A6B" w:rsidR="00F84D0C" w:rsidRPr="00DD5634" w:rsidRDefault="004A179F" w:rsidP="00027AF0">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lang w:eastAsia="ru-RU"/>
              </w:rPr>
              <w:t>8.3</w:t>
            </w:r>
            <w:r w:rsidRPr="00DD5634">
              <w:rPr>
                <w:rFonts w:ascii="Times New Roman" w:eastAsia="Times New Roman" w:hAnsi="Times New Roman"/>
                <w:color w:val="000000"/>
                <w:sz w:val="24"/>
                <w:szCs w:val="24"/>
                <w:lang w:eastAsia="ru-RU"/>
              </w:rPr>
              <w:t xml:space="preserve"> Обеспечение внутреннего правопорядка</w:t>
            </w:r>
          </w:p>
        </w:tc>
        <w:tc>
          <w:tcPr>
            <w:tcW w:w="3544" w:type="dxa"/>
            <w:tcBorders>
              <w:top w:val="single" w:sz="8" w:space="0" w:color="auto"/>
              <w:left w:val="single" w:sz="8" w:space="0" w:color="auto"/>
              <w:bottom w:val="single" w:sz="8" w:space="0" w:color="auto"/>
              <w:right w:val="single" w:sz="8" w:space="0" w:color="auto"/>
            </w:tcBorders>
          </w:tcPr>
          <w:p w14:paraId="7DFEDA8F" w14:textId="77777777" w:rsidR="00713FF8" w:rsidRPr="00DD5634" w:rsidRDefault="00713FF8" w:rsidP="00713FF8">
            <w:pPr>
              <w:pStyle w:val="aff6"/>
              <w:spacing w:after="0" w:line="240" w:lineRule="auto"/>
              <w:ind w:left="0"/>
              <w:rPr>
                <w:rFonts w:ascii="Times New Roman" w:hAnsi="Times New Roman"/>
                <w:color w:val="000000"/>
                <w:sz w:val="24"/>
                <w:szCs w:val="24"/>
                <w:lang w:eastAsia="ru-RU"/>
              </w:rPr>
            </w:pPr>
            <w:r w:rsidRPr="00DD5634">
              <w:rPr>
                <w:rFonts w:ascii="Times New Roman" w:hAnsi="Times New Roman"/>
                <w:color w:val="000000"/>
                <w:sz w:val="24"/>
                <w:szCs w:val="24"/>
                <w:lang w:eastAsia="ru-RU"/>
              </w:rPr>
              <w:t>3.3 Бытовое обслуживание</w:t>
            </w:r>
          </w:p>
          <w:p w14:paraId="3513901E" w14:textId="77777777" w:rsidR="00713FF8" w:rsidRPr="00DD5634" w:rsidRDefault="00713FF8" w:rsidP="00713FF8">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3.7 Религиозное использование</w:t>
            </w:r>
          </w:p>
          <w:p w14:paraId="4A8CA597" w14:textId="77777777" w:rsidR="00713FF8" w:rsidRPr="00DD5634" w:rsidRDefault="00713FF8" w:rsidP="00713FF8">
            <w:pPr>
              <w:pStyle w:val="aff6"/>
              <w:spacing w:after="0" w:line="240" w:lineRule="auto"/>
              <w:ind w:left="0"/>
              <w:rPr>
                <w:rFonts w:ascii="Times New Roman" w:hAnsi="Times New Roman"/>
                <w:color w:val="000000"/>
                <w:sz w:val="24"/>
                <w:szCs w:val="24"/>
                <w:lang w:eastAsia="ru-RU"/>
              </w:rPr>
            </w:pPr>
          </w:p>
          <w:p w14:paraId="10B971C4" w14:textId="77777777" w:rsidR="00713FF8" w:rsidRPr="00DD5634" w:rsidRDefault="00713FF8" w:rsidP="00713FF8">
            <w:pPr>
              <w:spacing w:after="0" w:line="240" w:lineRule="auto"/>
              <w:rPr>
                <w:rFonts w:ascii="Times New Roman" w:hAnsi="Times New Roman"/>
                <w:color w:val="000000"/>
                <w:sz w:val="24"/>
                <w:szCs w:val="24"/>
              </w:rPr>
            </w:pPr>
          </w:p>
        </w:tc>
      </w:tr>
    </w:tbl>
    <w:p w14:paraId="0C5A87A7" w14:textId="2CE67275" w:rsidR="00E256FF" w:rsidRPr="00DD5634" w:rsidRDefault="00E256FF" w:rsidP="00536FD7">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0812CEE3" w14:textId="77777777" w:rsidR="00E256FF" w:rsidRPr="00DD5634" w:rsidRDefault="00E256FF" w:rsidP="0035156C">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lang w:eastAsia="ru-RU"/>
        </w:rPr>
      </w:pPr>
    </w:p>
    <w:p w14:paraId="54979D4D"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Основные виды разрешенного использования</w:t>
      </w:r>
    </w:p>
    <w:p w14:paraId="577A6DB6" w14:textId="77777777" w:rsidR="00713FF8" w:rsidRPr="00DD5634" w:rsidRDefault="00713FF8" w:rsidP="0035156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DD5634" w:rsidRPr="00DD5634" w14:paraId="1E98ECF1" w14:textId="77777777" w:rsidTr="00713FF8">
        <w:tc>
          <w:tcPr>
            <w:tcW w:w="2738" w:type="dxa"/>
          </w:tcPr>
          <w:p w14:paraId="0ECFB7B0" w14:textId="77777777" w:rsidR="00713FF8" w:rsidRPr="00DD5634" w:rsidRDefault="00713FF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649" w:type="dxa"/>
          </w:tcPr>
          <w:p w14:paraId="51C682E0" w14:textId="77777777" w:rsidR="00713FF8" w:rsidRPr="00DD5634" w:rsidRDefault="00713FF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47979E18" w14:textId="77777777" w:rsidR="00713FF8" w:rsidRPr="00DD5634" w:rsidRDefault="00713FF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0A7DD83E" w14:textId="77777777" w:rsidTr="00713FF8">
        <w:tc>
          <w:tcPr>
            <w:tcW w:w="2738" w:type="dxa"/>
          </w:tcPr>
          <w:p w14:paraId="6BC69471" w14:textId="77777777" w:rsidR="00713FF8" w:rsidRPr="00DD5634" w:rsidRDefault="00713FF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2.1</w:t>
            </w:r>
          </w:p>
        </w:tc>
        <w:tc>
          <w:tcPr>
            <w:tcW w:w="2649" w:type="dxa"/>
          </w:tcPr>
          <w:p w14:paraId="3C39AA6A" w14:textId="77777777" w:rsidR="00713FF8" w:rsidRPr="00DD5634" w:rsidRDefault="00713FF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индивидуального жилищного строительства</w:t>
            </w:r>
          </w:p>
        </w:tc>
        <w:tc>
          <w:tcPr>
            <w:tcW w:w="9605" w:type="dxa"/>
          </w:tcPr>
          <w:p w14:paraId="0B4B65A0" w14:textId="77777777" w:rsidR="00713FF8" w:rsidRPr="00DD5634" w:rsidRDefault="00FE675C" w:rsidP="00FE675C">
            <w:pPr>
              <w:autoSpaceDE w:val="0"/>
              <w:autoSpaceDN w:val="0"/>
              <w:adjustRightInd w:val="0"/>
              <w:spacing w:after="0" w:line="240" w:lineRule="auto"/>
              <w:outlineLvl w:val="3"/>
              <w:rPr>
                <w:rFonts w:ascii="Times New Roman" w:hAnsi="Times New Roman"/>
                <w:b/>
                <w:color w:val="000000"/>
                <w:sz w:val="24"/>
                <w:szCs w:val="24"/>
              </w:rPr>
            </w:pPr>
            <w:r w:rsidRPr="00DD5634">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668658AE" w14:textId="77777777" w:rsidR="00FE675C" w:rsidRPr="00DD5634" w:rsidRDefault="00FE675C" w:rsidP="00FE675C">
            <w:pPr>
              <w:autoSpaceDE w:val="0"/>
              <w:autoSpaceDN w:val="0"/>
              <w:adjustRightInd w:val="0"/>
              <w:spacing w:after="0" w:line="240" w:lineRule="auto"/>
              <w:outlineLvl w:val="3"/>
              <w:rPr>
                <w:rFonts w:ascii="Times New Roman" w:hAnsi="Times New Roman"/>
                <w:color w:val="000000"/>
                <w:sz w:val="24"/>
                <w:szCs w:val="24"/>
              </w:rPr>
            </w:pPr>
          </w:p>
          <w:p w14:paraId="4B04F5D5" w14:textId="77777777" w:rsidR="00713FF8" w:rsidRPr="00DD5634" w:rsidRDefault="00713FF8" w:rsidP="00713F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0,0</w:t>
            </w:r>
            <w:r w:rsidR="00EF74C5" w:rsidRPr="00DD5634">
              <w:rPr>
                <w:rFonts w:ascii="Times New Roman" w:hAnsi="Times New Roman"/>
                <w:color w:val="000000"/>
                <w:sz w:val="24"/>
                <w:szCs w:val="24"/>
              </w:rPr>
              <w:t>6</w:t>
            </w:r>
            <w:r w:rsidRPr="00DD5634">
              <w:rPr>
                <w:rFonts w:ascii="Times New Roman" w:hAnsi="Times New Roman"/>
                <w:color w:val="000000"/>
                <w:sz w:val="24"/>
                <w:szCs w:val="24"/>
              </w:rPr>
              <w:t xml:space="preserve"> га.</w:t>
            </w:r>
          </w:p>
          <w:p w14:paraId="1857D86E" w14:textId="77777777" w:rsidR="00713FF8" w:rsidRPr="00DD5634" w:rsidRDefault="00713FF8" w:rsidP="00713F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0,</w:t>
            </w:r>
            <w:r w:rsidR="00C81DAC" w:rsidRPr="00DD5634">
              <w:rPr>
                <w:rFonts w:ascii="Times New Roman" w:hAnsi="Times New Roman"/>
                <w:color w:val="000000"/>
                <w:sz w:val="24"/>
                <w:szCs w:val="24"/>
              </w:rPr>
              <w:t>25</w:t>
            </w:r>
            <w:r w:rsidRPr="00DD5634">
              <w:rPr>
                <w:rFonts w:ascii="Times New Roman" w:hAnsi="Times New Roman"/>
                <w:color w:val="000000"/>
                <w:sz w:val="24"/>
                <w:szCs w:val="24"/>
              </w:rPr>
              <w:t xml:space="preserve"> га.</w:t>
            </w:r>
          </w:p>
          <w:p w14:paraId="7D16A496"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8B50A46"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57FBF8"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E6A1915"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751191E"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D3D493F"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2FDC50"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23CE85"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w:t>
            </w:r>
            <w:r w:rsidRPr="00DD5634">
              <w:rPr>
                <w:rFonts w:ascii="Times New Roman" w:hAnsi="Times New Roman"/>
                <w:color w:val="000000"/>
                <w:sz w:val="24"/>
                <w:szCs w:val="24"/>
                <w:lang w:eastAsia="ru-RU"/>
              </w:rPr>
              <w:t xml:space="preserve"> м от границ земельного участка со стороны прилегающих земельных</w:t>
            </w:r>
          </w:p>
          <w:p w14:paraId="5EB6758B"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C83C4D"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4BE118A"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1AB3C47C" w14:textId="77777777" w:rsidR="00E40E2A" w:rsidRPr="00DD5634" w:rsidRDefault="00E40E2A" w:rsidP="00E40E2A">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D858B5B" w14:textId="77777777" w:rsidR="008304B8" w:rsidRPr="00DD5634" w:rsidRDefault="008304B8" w:rsidP="008304B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DD5634">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074018C0" w14:textId="77777777" w:rsidR="00713FF8" w:rsidRPr="00DD5634" w:rsidRDefault="0018094B" w:rsidP="00713F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022670" w14:textId="77777777" w:rsidR="00713FF8" w:rsidRPr="00DD5634" w:rsidRDefault="00713FF8" w:rsidP="00713FF8">
            <w:pPr>
              <w:autoSpaceDE w:val="0"/>
              <w:autoSpaceDN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0A89625E" w14:textId="77777777" w:rsidR="00713FF8" w:rsidRPr="00DD5634" w:rsidRDefault="00713FF8" w:rsidP="00713FF8">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538F7528" w14:textId="77777777" w:rsidR="00713FF8" w:rsidRPr="00DD5634" w:rsidRDefault="00713FF8" w:rsidP="00713F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3, включая мансардный этаж.</w:t>
            </w:r>
          </w:p>
          <w:p w14:paraId="418E6489" w14:textId="77777777" w:rsidR="00713FF8" w:rsidRPr="00DD5634" w:rsidRDefault="00713FF8" w:rsidP="00713FF8">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EB3AFEB" w14:textId="77777777" w:rsidR="00713FF8" w:rsidRPr="00DD5634" w:rsidRDefault="00713FF8" w:rsidP="00713F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 для индивидуальных жилых домов и вспомогательных строений:</w:t>
            </w:r>
          </w:p>
          <w:p w14:paraId="1E707D2D" w14:textId="77777777" w:rsidR="00713FF8" w:rsidRPr="00DD5634" w:rsidRDefault="00713FF8" w:rsidP="00713F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застройки земельного участка (Кз) – 0,2</w:t>
            </w:r>
          </w:p>
          <w:p w14:paraId="5C7EE0AB" w14:textId="77777777" w:rsidR="00713FF8" w:rsidRPr="00DD5634" w:rsidRDefault="00713FF8" w:rsidP="00713FF8">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плотности застройки земельного участка (Кпз) – 0,4</w:t>
            </w:r>
          </w:p>
        </w:tc>
      </w:tr>
      <w:tr w:rsidR="00DD5634" w:rsidRPr="00DD5634" w14:paraId="2E9A86D4" w14:textId="77777777" w:rsidTr="00713FF8">
        <w:tc>
          <w:tcPr>
            <w:tcW w:w="2738" w:type="dxa"/>
          </w:tcPr>
          <w:p w14:paraId="18DD6704" w14:textId="77777777" w:rsidR="00713FF8" w:rsidRPr="00DD5634" w:rsidRDefault="00713FF8" w:rsidP="00713FF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2.2.</w:t>
            </w:r>
          </w:p>
        </w:tc>
        <w:tc>
          <w:tcPr>
            <w:tcW w:w="2649" w:type="dxa"/>
          </w:tcPr>
          <w:p w14:paraId="00C5C98B" w14:textId="77777777" w:rsidR="00EB356E" w:rsidRPr="00DD5634" w:rsidRDefault="00EB356E" w:rsidP="00EB356E">
            <w:pPr>
              <w:jc w:val="both"/>
              <w:rPr>
                <w:rFonts w:ascii="Times New Roman" w:hAnsi="Times New Roman"/>
                <w:b/>
                <w:color w:val="000000"/>
                <w:sz w:val="24"/>
                <w:szCs w:val="24"/>
              </w:rPr>
            </w:pPr>
            <w:r w:rsidRPr="00DD5634">
              <w:rPr>
                <w:rFonts w:ascii="Times New Roman" w:hAnsi="Times New Roman"/>
                <w:b/>
                <w:color w:val="000000"/>
                <w:sz w:val="24"/>
                <w:szCs w:val="24"/>
              </w:rPr>
              <w:t>Для ведения личного подсобного хозяйства (приусадебный земельный участок)</w:t>
            </w:r>
          </w:p>
          <w:p w14:paraId="3ED178BE" w14:textId="77777777" w:rsidR="00713FF8" w:rsidRPr="00DD5634" w:rsidRDefault="00713FF8" w:rsidP="00713FF8">
            <w:pPr>
              <w:spacing w:after="0" w:line="240" w:lineRule="auto"/>
              <w:rPr>
                <w:rFonts w:ascii="Times New Roman" w:hAnsi="Times New Roman"/>
                <w:b/>
                <w:color w:val="000000"/>
                <w:sz w:val="24"/>
                <w:szCs w:val="24"/>
              </w:rPr>
            </w:pPr>
          </w:p>
        </w:tc>
        <w:tc>
          <w:tcPr>
            <w:tcW w:w="9605" w:type="dxa"/>
          </w:tcPr>
          <w:p w14:paraId="0511E10D" w14:textId="77777777" w:rsidR="00597AC7" w:rsidRPr="00DD5634" w:rsidRDefault="00597AC7" w:rsidP="00597AC7">
            <w:pPr>
              <w:autoSpaceDE w:val="0"/>
              <w:autoSpaceDN w:val="0"/>
              <w:adjustRightInd w:val="0"/>
              <w:spacing w:after="0" w:line="240" w:lineRule="auto"/>
              <w:outlineLvl w:val="3"/>
              <w:rPr>
                <w:rFonts w:ascii="Times New Roman" w:hAnsi="Times New Roman"/>
                <w:b/>
                <w:color w:val="000000"/>
                <w:sz w:val="24"/>
                <w:szCs w:val="24"/>
              </w:rPr>
            </w:pPr>
            <w:r w:rsidRPr="00DD5634">
              <w:rPr>
                <w:rFonts w:ascii="Times New Roman" w:hAnsi="Times New Roman"/>
                <w:b/>
                <w:color w:val="000000"/>
                <w:sz w:val="24"/>
                <w:szCs w:val="24"/>
              </w:rPr>
              <w:t>Для ведения личного подсобного хозяйства (приусадебный земельный участок)</w:t>
            </w:r>
          </w:p>
          <w:p w14:paraId="19F36E5E" w14:textId="77777777" w:rsidR="00597AC7" w:rsidRPr="00DD5634" w:rsidRDefault="00597AC7" w:rsidP="00597AC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DD5634">
              <w:rPr>
                <w:rFonts w:ascii="Times New Roman" w:hAnsi="Times New Roman"/>
                <w:color w:val="000000"/>
                <w:sz w:val="24"/>
                <w:szCs w:val="24"/>
              </w:rPr>
              <w:t>.</w:t>
            </w:r>
          </w:p>
          <w:p w14:paraId="2ADDB9EE" w14:textId="77777777" w:rsidR="00597AC7" w:rsidRPr="00DD5634" w:rsidRDefault="00597AC7" w:rsidP="00597AC7">
            <w:pPr>
              <w:autoSpaceDE w:val="0"/>
              <w:autoSpaceDN w:val="0"/>
              <w:adjustRightInd w:val="0"/>
              <w:spacing w:after="0" w:line="240" w:lineRule="auto"/>
              <w:outlineLvl w:val="3"/>
              <w:rPr>
                <w:rFonts w:ascii="Times New Roman" w:hAnsi="Times New Roman"/>
                <w:color w:val="000000"/>
                <w:sz w:val="24"/>
                <w:szCs w:val="24"/>
              </w:rPr>
            </w:pPr>
          </w:p>
          <w:p w14:paraId="1732B8A1" w14:textId="77777777" w:rsidR="00713FF8" w:rsidRPr="00DD5634" w:rsidRDefault="00713FF8" w:rsidP="00597AC7">
            <w:pPr>
              <w:autoSpaceDE w:val="0"/>
              <w:autoSpaceDN w:val="0"/>
              <w:adjustRightInd w:val="0"/>
              <w:spacing w:after="0" w:line="240" w:lineRule="auto"/>
              <w:outlineLvl w:val="3"/>
              <w:rPr>
                <w:rFonts w:ascii="Times New Roman" w:hAnsi="Times New Roman"/>
                <w:color w:val="000000"/>
                <w:sz w:val="24"/>
                <w:szCs w:val="24"/>
                <w:vertAlign w:val="superscript"/>
              </w:rPr>
            </w:pPr>
            <w:r w:rsidRPr="00DD5634">
              <w:rPr>
                <w:rFonts w:ascii="Times New Roman" w:hAnsi="Times New Roman"/>
                <w:color w:val="000000"/>
                <w:sz w:val="24"/>
                <w:szCs w:val="24"/>
              </w:rPr>
              <w:t>Минимальный размер земельного участка</w:t>
            </w:r>
            <w:r w:rsidR="00C81DAC" w:rsidRPr="00DD5634">
              <w:rPr>
                <w:rFonts w:ascii="Times New Roman" w:hAnsi="Times New Roman"/>
                <w:color w:val="000000"/>
                <w:sz w:val="24"/>
                <w:szCs w:val="24"/>
              </w:rPr>
              <w:t xml:space="preserve"> в границах населенного пункта сельского поселения</w:t>
            </w:r>
            <w:r w:rsidRPr="00DD5634">
              <w:rPr>
                <w:rFonts w:ascii="Times New Roman" w:hAnsi="Times New Roman"/>
                <w:color w:val="000000"/>
                <w:sz w:val="24"/>
                <w:szCs w:val="24"/>
              </w:rPr>
              <w:t xml:space="preserve"> –0,0</w:t>
            </w:r>
            <w:r w:rsidR="00C81DAC" w:rsidRPr="00DD5634">
              <w:rPr>
                <w:rFonts w:ascii="Times New Roman" w:hAnsi="Times New Roman"/>
                <w:color w:val="000000"/>
                <w:sz w:val="24"/>
                <w:szCs w:val="24"/>
              </w:rPr>
              <w:t>6</w:t>
            </w:r>
            <w:r w:rsidRPr="00DD5634">
              <w:rPr>
                <w:rFonts w:ascii="Times New Roman" w:hAnsi="Times New Roman"/>
                <w:color w:val="000000"/>
                <w:sz w:val="24"/>
                <w:szCs w:val="24"/>
              </w:rPr>
              <w:t xml:space="preserve"> га</w:t>
            </w:r>
            <w:r w:rsidRPr="00DD5634">
              <w:rPr>
                <w:rFonts w:ascii="Times New Roman" w:hAnsi="Times New Roman"/>
                <w:color w:val="000000"/>
                <w:sz w:val="24"/>
                <w:szCs w:val="24"/>
                <w:vertAlign w:val="superscript"/>
              </w:rPr>
              <w:t xml:space="preserve"> </w:t>
            </w:r>
          </w:p>
          <w:p w14:paraId="0FE1B1D0" w14:textId="77777777" w:rsidR="00713FF8" w:rsidRPr="00DD5634" w:rsidRDefault="00713FF8" w:rsidP="00713F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 xml:space="preserve">Максимальный размер земельного участка </w:t>
            </w:r>
            <w:r w:rsidR="00C81DAC" w:rsidRPr="00DD5634">
              <w:rPr>
                <w:rFonts w:ascii="Times New Roman" w:hAnsi="Times New Roman"/>
                <w:color w:val="000000"/>
                <w:sz w:val="24"/>
                <w:szCs w:val="24"/>
              </w:rPr>
              <w:t xml:space="preserve">в границах населенного пункта сельского поселения </w:t>
            </w:r>
            <w:r w:rsidRPr="00DD5634">
              <w:rPr>
                <w:rFonts w:ascii="Times New Roman" w:hAnsi="Times New Roman"/>
                <w:color w:val="000000"/>
                <w:sz w:val="24"/>
                <w:szCs w:val="24"/>
              </w:rPr>
              <w:t>–  0,</w:t>
            </w:r>
            <w:r w:rsidR="00C81DAC" w:rsidRPr="00DD5634">
              <w:rPr>
                <w:rFonts w:ascii="Times New Roman" w:hAnsi="Times New Roman"/>
                <w:color w:val="000000"/>
                <w:sz w:val="24"/>
                <w:szCs w:val="24"/>
              </w:rPr>
              <w:t>15</w:t>
            </w:r>
            <w:r w:rsidRPr="00DD5634">
              <w:rPr>
                <w:rFonts w:ascii="Times New Roman" w:hAnsi="Times New Roman"/>
                <w:color w:val="000000"/>
                <w:sz w:val="24"/>
                <w:szCs w:val="24"/>
              </w:rPr>
              <w:t xml:space="preserve"> га</w:t>
            </w:r>
          </w:p>
          <w:p w14:paraId="606F2A50" w14:textId="77777777" w:rsidR="00C81DAC" w:rsidRPr="00DD5634" w:rsidRDefault="00C81DAC" w:rsidP="00C81DAC">
            <w:pPr>
              <w:autoSpaceDE w:val="0"/>
              <w:autoSpaceDN w:val="0"/>
              <w:adjustRightInd w:val="0"/>
              <w:spacing w:after="0" w:line="240" w:lineRule="auto"/>
              <w:outlineLvl w:val="3"/>
              <w:rPr>
                <w:rFonts w:ascii="Times New Roman" w:hAnsi="Times New Roman"/>
                <w:color w:val="000000"/>
                <w:sz w:val="24"/>
                <w:szCs w:val="24"/>
                <w:vertAlign w:val="superscript"/>
              </w:rPr>
            </w:pPr>
            <w:r w:rsidRPr="00DD5634">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DD5634">
              <w:rPr>
                <w:rFonts w:ascii="Times New Roman" w:hAnsi="Times New Roman"/>
                <w:color w:val="000000"/>
                <w:sz w:val="24"/>
                <w:szCs w:val="24"/>
                <w:vertAlign w:val="superscript"/>
              </w:rPr>
              <w:t xml:space="preserve"> </w:t>
            </w:r>
          </w:p>
          <w:p w14:paraId="23B73048" w14:textId="77777777" w:rsidR="00C81DAC" w:rsidRPr="00DD5634" w:rsidRDefault="00C81DAC" w:rsidP="00C81DAC">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45C3FF3D" w14:textId="77777777" w:rsidR="00C81DAC" w:rsidRPr="00DD5634" w:rsidRDefault="00C81DAC" w:rsidP="00713FF8">
            <w:pPr>
              <w:autoSpaceDE w:val="0"/>
              <w:autoSpaceDN w:val="0"/>
              <w:adjustRightInd w:val="0"/>
              <w:spacing w:after="0" w:line="240" w:lineRule="auto"/>
              <w:outlineLvl w:val="3"/>
              <w:rPr>
                <w:rFonts w:ascii="Times New Roman" w:hAnsi="Times New Roman"/>
                <w:color w:val="000000"/>
                <w:sz w:val="24"/>
                <w:szCs w:val="24"/>
                <w:vertAlign w:val="superscript"/>
              </w:rPr>
            </w:pPr>
          </w:p>
          <w:p w14:paraId="0B23B323"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39BEF5F"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3B0F6A"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4CB31BF"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4036DD"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485AB42"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07B6E7"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3E009109"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w:t>
            </w:r>
            <w:r w:rsidRPr="00DD5634">
              <w:rPr>
                <w:rFonts w:ascii="Times New Roman" w:hAnsi="Times New Roman"/>
                <w:color w:val="000000"/>
                <w:sz w:val="24"/>
                <w:szCs w:val="24"/>
                <w:lang w:eastAsia="ru-RU"/>
              </w:rPr>
              <w:t xml:space="preserve"> м от границ земельного участка со стороны прилегающих земельных</w:t>
            </w:r>
          </w:p>
          <w:p w14:paraId="36C8ED4C"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444D15"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84DFB9E"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22BA9FD6" w14:textId="77777777" w:rsidR="00E40E2A" w:rsidRPr="00DD5634" w:rsidRDefault="00E40E2A" w:rsidP="00E40E2A">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C929A7F" w14:textId="77777777" w:rsidR="008304B8" w:rsidRPr="00DD5634" w:rsidRDefault="008304B8" w:rsidP="008304B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F3DFE76" w14:textId="77777777" w:rsidR="00713FF8" w:rsidRPr="00DD5634" w:rsidRDefault="0018094B" w:rsidP="00713F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57C651" w14:textId="77777777" w:rsidR="00713FF8" w:rsidRPr="00DD5634" w:rsidRDefault="00713FF8" w:rsidP="00713FF8">
            <w:pPr>
              <w:autoSpaceDE w:val="0"/>
              <w:autoSpaceDN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7A5FD5E8" w14:textId="77777777" w:rsidR="00713FF8" w:rsidRPr="00DD5634" w:rsidRDefault="00713FF8" w:rsidP="00713F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3, включая мансардный этаж.</w:t>
            </w:r>
          </w:p>
          <w:p w14:paraId="499E263C" w14:textId="77777777" w:rsidR="00713FF8" w:rsidRPr="00DD5634" w:rsidRDefault="00713FF8" w:rsidP="00713FF8">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32D9680" w14:textId="77777777" w:rsidR="00713FF8" w:rsidRPr="00DD5634" w:rsidRDefault="00713FF8" w:rsidP="00713F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 для индивидуальных жилых домов и вспомогательных строений:</w:t>
            </w:r>
          </w:p>
          <w:p w14:paraId="16F38A03" w14:textId="77777777" w:rsidR="00713FF8" w:rsidRPr="00DD5634" w:rsidRDefault="00713FF8" w:rsidP="00713F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застройки земельного участка (Кз) – 0,2</w:t>
            </w:r>
          </w:p>
          <w:p w14:paraId="180262F1" w14:textId="77777777" w:rsidR="00713FF8" w:rsidRPr="00DD5634" w:rsidRDefault="00713FF8" w:rsidP="00713FF8">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плотности застройки земельного участка (Кпз) – 0,4</w:t>
            </w:r>
          </w:p>
        </w:tc>
      </w:tr>
      <w:tr w:rsidR="00DD5634" w:rsidRPr="00DD5634" w14:paraId="79642941" w14:textId="77777777" w:rsidTr="00713FF8">
        <w:tc>
          <w:tcPr>
            <w:tcW w:w="2738" w:type="dxa"/>
          </w:tcPr>
          <w:p w14:paraId="79332D3B" w14:textId="77777777" w:rsidR="00713FF8" w:rsidRPr="00DD5634" w:rsidRDefault="00713FF8" w:rsidP="00713FF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2.7.1</w:t>
            </w:r>
          </w:p>
        </w:tc>
        <w:tc>
          <w:tcPr>
            <w:tcW w:w="2649" w:type="dxa"/>
          </w:tcPr>
          <w:p w14:paraId="3B5B35CE" w14:textId="77777777" w:rsidR="00713FF8" w:rsidRPr="00DD5634" w:rsidRDefault="00030CEF" w:rsidP="00713FF8">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lang w:eastAsia="ru-RU"/>
              </w:rPr>
              <w:t>Хранение автотранспорта</w:t>
            </w:r>
          </w:p>
        </w:tc>
        <w:tc>
          <w:tcPr>
            <w:tcW w:w="9605" w:type="dxa"/>
          </w:tcPr>
          <w:p w14:paraId="352C05F7" w14:textId="77777777" w:rsidR="00713FF8" w:rsidRPr="00DD5634" w:rsidRDefault="00030CEF" w:rsidP="00713FF8">
            <w:pPr>
              <w:pStyle w:val="320"/>
              <w:snapToGrid w:val="0"/>
              <w:rPr>
                <w:b/>
                <w:color w:val="000000"/>
                <w:sz w:val="24"/>
                <w:szCs w:val="24"/>
                <w:lang w:eastAsia="ru-RU"/>
              </w:rPr>
            </w:pPr>
            <w:r w:rsidRPr="00DD5634">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74ED9E4F" w14:textId="77777777" w:rsidR="00030CEF" w:rsidRPr="00DD5634" w:rsidRDefault="00030CEF" w:rsidP="00713FF8">
            <w:pPr>
              <w:pStyle w:val="320"/>
              <w:snapToGrid w:val="0"/>
              <w:rPr>
                <w:color w:val="000000"/>
                <w:sz w:val="24"/>
                <w:szCs w:val="24"/>
              </w:rPr>
            </w:pPr>
          </w:p>
          <w:p w14:paraId="5ADF24C6" w14:textId="77777777" w:rsidR="00713FF8" w:rsidRPr="00DD5634" w:rsidRDefault="00713FF8" w:rsidP="00713FF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18 кв.м;</w:t>
            </w:r>
          </w:p>
          <w:p w14:paraId="3D92A54F" w14:textId="77777777" w:rsidR="00713FF8" w:rsidRPr="00DD5634" w:rsidRDefault="00713FF8" w:rsidP="00713FF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DDC9853"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2CC6CB6"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7363AD"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0C3AA5A"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6B3BFA"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5E8B445"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589BB9"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5AEE2F"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xml:space="preserve">- не менее </w:t>
            </w:r>
            <w:r w:rsidR="00902E11" w:rsidRPr="00DD5634">
              <w:rPr>
                <w:rFonts w:ascii="Times New Roman" w:hAnsi="Times New Roman"/>
                <w:color w:val="000000"/>
                <w:sz w:val="24"/>
                <w:szCs w:val="24"/>
                <w:lang w:eastAsia="ru-RU"/>
              </w:rPr>
              <w:t>3</w:t>
            </w:r>
            <w:r w:rsidRPr="00DD5634">
              <w:rPr>
                <w:rFonts w:ascii="Times New Roman" w:hAnsi="Times New Roman"/>
                <w:color w:val="000000"/>
                <w:sz w:val="24"/>
                <w:szCs w:val="24"/>
                <w:lang w:eastAsia="ru-RU"/>
              </w:rPr>
              <w:t xml:space="preserve"> м от границ земельного участка со стороны прилегающих земельных</w:t>
            </w:r>
          </w:p>
          <w:p w14:paraId="28706315" w14:textId="77777777" w:rsidR="00E40E2A" w:rsidRPr="00DD5634" w:rsidRDefault="00E40E2A" w:rsidP="00E40E2A">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95E694"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3BBC6AE" w14:textId="77777777" w:rsidR="008304B8" w:rsidRPr="00DD5634" w:rsidRDefault="008304B8" w:rsidP="008304B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C1F86C" w14:textId="77777777" w:rsidR="00713FF8" w:rsidRPr="00DD5634" w:rsidRDefault="0018094B"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6420B2" w14:textId="77777777" w:rsidR="00713FF8" w:rsidRPr="00DD5634" w:rsidRDefault="00713FF8" w:rsidP="00713FF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1.</w:t>
            </w:r>
          </w:p>
          <w:p w14:paraId="35474839" w14:textId="77777777" w:rsidR="00713FF8" w:rsidRPr="00DD5634" w:rsidRDefault="00713FF8" w:rsidP="00713FF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AAA7A6B" w14:textId="77777777" w:rsidR="00713FF8" w:rsidRPr="00DD5634" w:rsidRDefault="00713FF8" w:rsidP="00713FF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92707D4" w14:textId="77777777" w:rsidR="00713FF8" w:rsidRPr="00DD5634" w:rsidRDefault="00713FF8" w:rsidP="00713FF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D5634" w:rsidRPr="00DD5634" w14:paraId="18E5984B" w14:textId="77777777" w:rsidTr="00713FF8">
        <w:tc>
          <w:tcPr>
            <w:tcW w:w="2738" w:type="dxa"/>
          </w:tcPr>
          <w:p w14:paraId="644050B9" w14:textId="798BF09E" w:rsidR="003224C8" w:rsidRPr="00DD5634" w:rsidRDefault="003224C8" w:rsidP="00713FF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2.7</w:t>
            </w:r>
            <w:r w:rsidR="00536FD7" w:rsidRPr="00DD5634">
              <w:rPr>
                <w:rFonts w:ascii="Times New Roman" w:hAnsi="Times New Roman"/>
                <w:color w:val="000000"/>
                <w:sz w:val="24"/>
                <w:szCs w:val="24"/>
                <w:lang w:eastAsia="ru-RU"/>
              </w:rPr>
              <w:t>.</w:t>
            </w:r>
            <w:r w:rsidRPr="00DD5634">
              <w:rPr>
                <w:rFonts w:ascii="Times New Roman" w:hAnsi="Times New Roman"/>
                <w:color w:val="000000"/>
                <w:sz w:val="24"/>
                <w:szCs w:val="24"/>
                <w:lang w:eastAsia="ru-RU"/>
              </w:rPr>
              <w:t>2</w:t>
            </w:r>
          </w:p>
        </w:tc>
        <w:tc>
          <w:tcPr>
            <w:tcW w:w="2649" w:type="dxa"/>
          </w:tcPr>
          <w:p w14:paraId="1265B58E" w14:textId="1E6346A6" w:rsidR="003224C8" w:rsidRPr="00DD5634" w:rsidRDefault="003224C8" w:rsidP="00713FF8">
            <w:pPr>
              <w:spacing w:after="0" w:line="240" w:lineRule="auto"/>
              <w:rPr>
                <w:rFonts w:ascii="Times New Roman" w:hAnsi="Times New Roman"/>
                <w:b/>
                <w:color w:val="000000"/>
                <w:sz w:val="24"/>
                <w:szCs w:val="24"/>
                <w:lang w:eastAsia="ru-RU"/>
              </w:rPr>
            </w:pPr>
            <w:r w:rsidRPr="00DD5634">
              <w:rPr>
                <w:rFonts w:ascii="Times New Roman" w:hAnsi="Times New Roman"/>
                <w:bCs/>
                <w:color w:val="000000"/>
                <w:sz w:val="24"/>
                <w:szCs w:val="24"/>
              </w:rPr>
              <w:t>Размещение гаражей для собственных нужд</w:t>
            </w:r>
          </w:p>
        </w:tc>
        <w:tc>
          <w:tcPr>
            <w:tcW w:w="9605" w:type="dxa"/>
          </w:tcPr>
          <w:p w14:paraId="0FAAA62C" w14:textId="77777777" w:rsidR="003224C8" w:rsidRPr="00DD5634" w:rsidRDefault="003224C8" w:rsidP="003224C8">
            <w:pPr>
              <w:suppressAutoHyphens/>
              <w:snapToGrid w:val="0"/>
              <w:spacing w:after="0" w:line="240" w:lineRule="auto"/>
              <w:jc w:val="both"/>
              <w:rPr>
                <w:rFonts w:ascii="Times New Roman" w:hAnsi="Times New Roman"/>
                <w:b/>
                <w:bCs/>
                <w:color w:val="000000"/>
                <w:sz w:val="24"/>
                <w:szCs w:val="24"/>
                <w:lang w:eastAsia="ar-SA"/>
              </w:rPr>
            </w:pPr>
            <w:r w:rsidRPr="00DD5634">
              <w:rPr>
                <w:rFonts w:ascii="Times New Roman" w:hAnsi="Times New Roman"/>
                <w:b/>
                <w:bCs/>
                <w:color w:val="000000"/>
                <w:sz w:val="24"/>
                <w:szCs w:val="24"/>
                <w:lang w:eastAsia="ar-SA"/>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20B5ACA5" w14:textId="77777777" w:rsidR="003224C8" w:rsidRPr="00DD5634" w:rsidRDefault="003224C8" w:rsidP="003224C8">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Минимальный размер земельного участка – 18 кв.м;</w:t>
            </w:r>
          </w:p>
          <w:p w14:paraId="74ACF46E" w14:textId="77777777" w:rsidR="003224C8" w:rsidRPr="00DD5634" w:rsidRDefault="003224C8" w:rsidP="003224C8">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Максимальный размер земельного участка – не подлежит установлению</w:t>
            </w:r>
          </w:p>
          <w:p w14:paraId="2A2A0C89" w14:textId="77777777" w:rsidR="003224C8" w:rsidRPr="00DD5634" w:rsidRDefault="003224C8" w:rsidP="003224C8">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2F9EE4" w14:textId="77777777" w:rsidR="003224C8" w:rsidRPr="00DD5634" w:rsidRDefault="003224C8" w:rsidP="003224C8">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Максимальное количество этажей – 1.</w:t>
            </w:r>
          </w:p>
          <w:p w14:paraId="7FEF505D" w14:textId="77777777" w:rsidR="003224C8" w:rsidRPr="00DD5634" w:rsidRDefault="003224C8" w:rsidP="003224C8">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Параметры застройки:</w:t>
            </w:r>
          </w:p>
          <w:p w14:paraId="1AEB0130" w14:textId="77777777" w:rsidR="003224C8" w:rsidRPr="00DD5634" w:rsidRDefault="003224C8" w:rsidP="003224C8">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Максимальный коэффициент застройки земельного участка (Кз) – не подлежит установлению</w:t>
            </w:r>
          </w:p>
          <w:p w14:paraId="62F2D516" w14:textId="44995C96" w:rsidR="003224C8" w:rsidRPr="00DD5634" w:rsidRDefault="003224C8" w:rsidP="003224C8">
            <w:pPr>
              <w:pStyle w:val="320"/>
              <w:snapToGrid w:val="0"/>
              <w:rPr>
                <w:b/>
                <w:color w:val="000000"/>
                <w:sz w:val="24"/>
                <w:szCs w:val="24"/>
                <w:lang w:eastAsia="ru-RU"/>
              </w:rPr>
            </w:pPr>
            <w:r w:rsidRPr="00DD5634">
              <w:rPr>
                <w:rFonts w:eastAsia="Calibri"/>
                <w:bCs/>
                <w:color w:val="000000"/>
                <w:sz w:val="24"/>
                <w:szCs w:val="24"/>
              </w:rPr>
              <w:t>Максимальный коэффициент плотности застройки земельного участка (Кпз) – не подлежит установлению</w:t>
            </w:r>
          </w:p>
        </w:tc>
      </w:tr>
      <w:tr w:rsidR="00DD5634" w:rsidRPr="00DD5634" w14:paraId="69C91772" w14:textId="77777777" w:rsidTr="00713FF8">
        <w:tc>
          <w:tcPr>
            <w:tcW w:w="2738" w:type="dxa"/>
          </w:tcPr>
          <w:p w14:paraId="50AD7A8E" w14:textId="77777777" w:rsidR="00713FF8" w:rsidRPr="00DD5634" w:rsidRDefault="00713FF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3.5</w:t>
            </w:r>
          </w:p>
        </w:tc>
        <w:tc>
          <w:tcPr>
            <w:tcW w:w="2649" w:type="dxa"/>
          </w:tcPr>
          <w:p w14:paraId="2A4366FD" w14:textId="77777777" w:rsidR="00713FF8" w:rsidRPr="00DD5634" w:rsidRDefault="00713FF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Образование и просвещение</w:t>
            </w:r>
          </w:p>
          <w:p w14:paraId="76D2C3BC" w14:textId="77777777" w:rsidR="00713FF8" w:rsidRPr="00DD5634" w:rsidRDefault="00713FF8" w:rsidP="0035156C">
            <w:pPr>
              <w:spacing w:after="0" w:line="240" w:lineRule="auto"/>
              <w:rPr>
                <w:rFonts w:ascii="Times New Roman" w:hAnsi="Times New Roman"/>
                <w:color w:val="000000"/>
                <w:sz w:val="24"/>
                <w:szCs w:val="24"/>
              </w:rPr>
            </w:pPr>
          </w:p>
        </w:tc>
        <w:tc>
          <w:tcPr>
            <w:tcW w:w="9605" w:type="dxa"/>
          </w:tcPr>
          <w:p w14:paraId="0EABFC9C" w14:textId="77777777" w:rsidR="00713FF8" w:rsidRPr="00DD5634" w:rsidRDefault="00881053" w:rsidP="0035156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7706A324" w14:textId="77777777" w:rsidR="00881053" w:rsidRPr="00DD5634" w:rsidRDefault="00881053" w:rsidP="0035156C">
            <w:pPr>
              <w:spacing w:after="0" w:line="240" w:lineRule="auto"/>
              <w:rPr>
                <w:rFonts w:ascii="Times New Roman" w:eastAsia="Times New Roman" w:hAnsi="Times New Roman"/>
                <w:color w:val="000000"/>
                <w:sz w:val="24"/>
                <w:szCs w:val="24"/>
                <w:lang w:eastAsia="ru-RU"/>
              </w:rPr>
            </w:pPr>
          </w:p>
          <w:p w14:paraId="54AD9E4D"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239EE47D"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u w:val="single"/>
                <w:lang w:eastAsia="ru-RU"/>
              </w:rPr>
              <w:t>Дошкольные образовательные организации</w:t>
            </w:r>
            <w:r w:rsidRPr="00DD5634">
              <w:rPr>
                <w:rFonts w:ascii="Times New Roman" w:eastAsia="Times New Roman" w:hAnsi="Times New Roman"/>
                <w:color w:val="000000"/>
                <w:sz w:val="24"/>
                <w:szCs w:val="24"/>
                <w:lang w:eastAsia="ru-RU"/>
              </w:rPr>
              <w:t>:</w:t>
            </w:r>
          </w:p>
          <w:p w14:paraId="21B05432"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 xml:space="preserve">на 1 место при вместимости учреждения: до 100 мест - 44 кв.м/место; свыше 100 мест - 38 кв.м/место;     </w:t>
            </w:r>
          </w:p>
          <w:p w14:paraId="049AD244"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u w:val="single"/>
                <w:lang w:eastAsia="ru-RU"/>
              </w:rPr>
              <w:t>Общеобразовательные организации</w:t>
            </w:r>
            <w:r w:rsidRPr="00DD5634">
              <w:rPr>
                <w:rFonts w:ascii="Times New Roman" w:eastAsia="Times New Roman" w:hAnsi="Times New Roman"/>
                <w:color w:val="000000"/>
                <w:sz w:val="24"/>
                <w:szCs w:val="24"/>
                <w:lang w:eastAsia="ru-RU"/>
              </w:rPr>
              <w:t>:</w:t>
            </w:r>
          </w:p>
          <w:p w14:paraId="428134D9"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71D540DF"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400 до 500 – 65 кв.м/место;</w:t>
            </w:r>
          </w:p>
          <w:p w14:paraId="1D269543"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500 до 600 – 55 кв.м/место;</w:t>
            </w:r>
          </w:p>
          <w:p w14:paraId="6C38F4B1"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600 до 800 – 45 кв.м/место;</w:t>
            </w:r>
          </w:p>
          <w:p w14:paraId="601023D5"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800 до 1100 – 36 кв.м/место;</w:t>
            </w:r>
          </w:p>
          <w:p w14:paraId="663B9431"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1100 до 1500 – 23 кв.м/место;</w:t>
            </w:r>
          </w:p>
          <w:p w14:paraId="16B118A2"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1500 до 2000 – 18 кв.м/место;</w:t>
            </w:r>
          </w:p>
          <w:p w14:paraId="230AC9DB"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2000 – 16 кв.м/место</w:t>
            </w:r>
          </w:p>
          <w:p w14:paraId="6FEEA994"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DD5634">
              <w:rPr>
                <w:rFonts w:ascii="Times New Roman" w:eastAsia="Times New Roman" w:hAnsi="Times New Roman"/>
                <w:color w:val="000000"/>
                <w:sz w:val="24"/>
                <w:szCs w:val="24"/>
                <w:lang w:eastAsia="ru-RU"/>
              </w:rPr>
              <w:t>:</w:t>
            </w:r>
          </w:p>
          <w:p w14:paraId="31EC767F"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578AB6FC"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на 1 учащегося при вместимости учреждения: </w:t>
            </w:r>
          </w:p>
          <w:p w14:paraId="7F9ABB02"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до 300 – 75 кв.м/на 1 учащегося;</w:t>
            </w:r>
          </w:p>
          <w:p w14:paraId="6E053748"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300 до 900 – 50-65 кв.м/на 1 учащегося;</w:t>
            </w:r>
          </w:p>
          <w:p w14:paraId="5926B33A"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900 до 1600 – 30-40 кв.м/на 1 учащегося;</w:t>
            </w:r>
          </w:p>
          <w:p w14:paraId="3CB68B77"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2113470"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отступ от </w:t>
            </w:r>
            <w:r w:rsidR="00A9076E" w:rsidRPr="00DD5634">
              <w:rPr>
                <w:rFonts w:ascii="Times New Roman" w:eastAsia="Times New Roman" w:hAnsi="Times New Roman"/>
                <w:color w:val="000000"/>
                <w:sz w:val="24"/>
                <w:szCs w:val="24"/>
                <w:lang w:eastAsia="ru-RU"/>
              </w:rPr>
              <w:t>границы земельного участка</w:t>
            </w:r>
            <w:r w:rsidRPr="00DD5634">
              <w:rPr>
                <w:rFonts w:ascii="Times New Roman" w:eastAsia="Times New Roman" w:hAnsi="Times New Roman"/>
                <w:color w:val="000000"/>
                <w:sz w:val="24"/>
                <w:szCs w:val="24"/>
                <w:lang w:eastAsia="ru-RU"/>
              </w:rPr>
              <w:t xml:space="preserve">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29158F38" w14:textId="77777777" w:rsidR="008304B8" w:rsidRPr="00DD5634" w:rsidRDefault="00A9076E"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w:t>
            </w:r>
            <w:r w:rsidR="00713FF8" w:rsidRPr="00DD5634">
              <w:rPr>
                <w:rFonts w:ascii="Times New Roman" w:eastAsia="Times New Roman" w:hAnsi="Times New Roman"/>
                <w:color w:val="000000"/>
                <w:sz w:val="24"/>
                <w:szCs w:val="24"/>
                <w:lang w:eastAsia="ru-RU"/>
              </w:rPr>
              <w:t xml:space="preserve"> от </w:t>
            </w:r>
            <w:r w:rsidRPr="00DD5634">
              <w:rPr>
                <w:rFonts w:ascii="Times New Roman" w:eastAsia="Times New Roman" w:hAnsi="Times New Roman"/>
                <w:color w:val="000000"/>
                <w:sz w:val="24"/>
                <w:szCs w:val="24"/>
                <w:lang w:eastAsia="ru-RU"/>
              </w:rPr>
              <w:t>границы земельного участка</w:t>
            </w:r>
            <w:r w:rsidR="00713FF8" w:rsidRPr="00DD5634">
              <w:rPr>
                <w:rFonts w:ascii="Times New Roman" w:eastAsia="Times New Roman" w:hAnsi="Times New Roman"/>
                <w:color w:val="000000"/>
                <w:sz w:val="24"/>
                <w:szCs w:val="24"/>
                <w:lang w:eastAsia="ru-RU"/>
              </w:rPr>
              <w:t xml:space="preserve">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3B242BB7" w14:textId="77777777" w:rsidR="008304B8" w:rsidRPr="00DD5634" w:rsidRDefault="008304B8" w:rsidP="0035156C">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00713FF8" w:rsidRPr="00DD5634">
              <w:rPr>
                <w:rFonts w:ascii="Times New Roman" w:eastAsia="Times New Roman" w:hAnsi="Times New Roman"/>
                <w:color w:val="000000"/>
                <w:sz w:val="24"/>
                <w:szCs w:val="24"/>
                <w:lang w:eastAsia="ru-RU"/>
              </w:rPr>
              <w:t xml:space="preserve"> </w:t>
            </w:r>
          </w:p>
          <w:p w14:paraId="75ADD32F" w14:textId="77777777" w:rsidR="00713FF8" w:rsidRPr="00DD5634" w:rsidRDefault="0018094B"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8BABC2"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11490AB8"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Максимальное количество этажей для учреждений среднего, высшего профессионального образования – 4;</w:t>
            </w:r>
          </w:p>
          <w:p w14:paraId="3A2CF522"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9C4ED58" w14:textId="77777777" w:rsidR="007161B9" w:rsidRPr="00DD5634" w:rsidRDefault="007161B9" w:rsidP="007161B9">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2D23A8F" w14:textId="77777777" w:rsidR="007161B9" w:rsidRPr="00DD5634" w:rsidRDefault="007161B9" w:rsidP="007161B9">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61D67E1" w14:textId="77777777" w:rsidR="007161B9" w:rsidRPr="00DD5634" w:rsidRDefault="007161B9" w:rsidP="007161B9">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126D3BF" w14:textId="77777777" w:rsidR="007161B9" w:rsidRPr="00DD5634" w:rsidRDefault="007161B9" w:rsidP="007161B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4995F1EB" w14:textId="77777777" w:rsidR="007676AD" w:rsidRPr="00DD5634" w:rsidRDefault="007676AD" w:rsidP="007676AD">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40987048" w14:textId="77777777" w:rsidR="00713FF8" w:rsidRPr="00DD5634" w:rsidRDefault="007676AD" w:rsidP="007676AD">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86EB2AB" w14:textId="19892309" w:rsidR="00BC3A5D" w:rsidRPr="00DD5634" w:rsidRDefault="00BF4A72" w:rsidP="007676AD">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13FF8" w:rsidRPr="00DD5634" w14:paraId="451C6EF3" w14:textId="77777777" w:rsidTr="00713FF8">
        <w:tc>
          <w:tcPr>
            <w:tcW w:w="2738" w:type="dxa"/>
          </w:tcPr>
          <w:p w14:paraId="57FA51D5" w14:textId="77777777" w:rsidR="00713FF8" w:rsidRPr="00DD5634" w:rsidRDefault="00713FF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12.0</w:t>
            </w:r>
          </w:p>
        </w:tc>
        <w:tc>
          <w:tcPr>
            <w:tcW w:w="2649" w:type="dxa"/>
          </w:tcPr>
          <w:p w14:paraId="392244BA" w14:textId="77777777" w:rsidR="00713FF8" w:rsidRPr="00DD5634" w:rsidRDefault="00713FF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lang w:eastAsia="ru-RU"/>
              </w:rPr>
              <w:t>Земельные участки (территории) общего пользования</w:t>
            </w:r>
          </w:p>
        </w:tc>
        <w:tc>
          <w:tcPr>
            <w:tcW w:w="9605" w:type="dxa"/>
          </w:tcPr>
          <w:p w14:paraId="72B36012" w14:textId="77777777" w:rsidR="00713FF8" w:rsidRPr="00DD5634" w:rsidRDefault="00560C24" w:rsidP="00560C24">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6797DD6" w14:textId="77777777" w:rsidR="00560C24" w:rsidRPr="00DD5634" w:rsidRDefault="00560C24" w:rsidP="00560C24">
            <w:pPr>
              <w:spacing w:after="0" w:line="240" w:lineRule="auto"/>
              <w:rPr>
                <w:rFonts w:ascii="Times New Roman" w:eastAsia="Times New Roman" w:hAnsi="Times New Roman"/>
                <w:color w:val="000000"/>
                <w:sz w:val="24"/>
                <w:szCs w:val="24"/>
                <w:lang w:eastAsia="ru-RU"/>
              </w:rPr>
            </w:pPr>
          </w:p>
          <w:p w14:paraId="5DDD58C7"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0FA3A290"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3A020BE"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114D5DF"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75D6C02"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60551B4" w14:textId="77777777" w:rsidR="00713FF8" w:rsidRPr="00DD5634" w:rsidRDefault="00713FF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5FC15983" w14:textId="77777777" w:rsidR="00F90A6B" w:rsidRPr="00DD5634" w:rsidRDefault="00F90A6B" w:rsidP="0035156C">
      <w:pPr>
        <w:spacing w:after="0" w:line="240" w:lineRule="auto"/>
        <w:rPr>
          <w:rFonts w:ascii="Times New Roman" w:hAnsi="Times New Roman"/>
          <w:b/>
          <w:color w:val="000000"/>
          <w:sz w:val="24"/>
          <w:szCs w:val="24"/>
        </w:rPr>
      </w:pPr>
    </w:p>
    <w:p w14:paraId="25765E7F" w14:textId="77777777" w:rsidR="00536FD7" w:rsidRPr="00DD5634" w:rsidRDefault="00536FD7" w:rsidP="0035156C">
      <w:pPr>
        <w:spacing w:after="0" w:line="240" w:lineRule="auto"/>
        <w:rPr>
          <w:rFonts w:ascii="Times New Roman" w:hAnsi="Times New Roman"/>
          <w:b/>
          <w:color w:val="000000"/>
          <w:sz w:val="24"/>
          <w:szCs w:val="24"/>
        </w:rPr>
      </w:pPr>
    </w:p>
    <w:p w14:paraId="1F12FB0D" w14:textId="77777777" w:rsidR="00536FD7" w:rsidRPr="00DD5634" w:rsidRDefault="00536FD7" w:rsidP="0035156C">
      <w:pPr>
        <w:spacing w:after="0" w:line="240" w:lineRule="auto"/>
        <w:rPr>
          <w:rFonts w:ascii="Times New Roman" w:hAnsi="Times New Roman"/>
          <w:b/>
          <w:color w:val="000000"/>
          <w:sz w:val="24"/>
          <w:szCs w:val="24"/>
        </w:rPr>
      </w:pPr>
    </w:p>
    <w:p w14:paraId="4D2395F6" w14:textId="77777777" w:rsidR="00536FD7" w:rsidRPr="00DD5634" w:rsidRDefault="00536FD7" w:rsidP="0035156C">
      <w:pPr>
        <w:spacing w:after="0" w:line="240" w:lineRule="auto"/>
        <w:rPr>
          <w:rFonts w:ascii="Times New Roman" w:hAnsi="Times New Roman"/>
          <w:b/>
          <w:color w:val="000000"/>
          <w:sz w:val="24"/>
          <w:szCs w:val="24"/>
        </w:rPr>
      </w:pPr>
    </w:p>
    <w:p w14:paraId="606FC1B5" w14:textId="77777777" w:rsidR="00536FD7" w:rsidRPr="00DD5634" w:rsidRDefault="00536FD7" w:rsidP="0035156C">
      <w:pPr>
        <w:spacing w:after="0" w:line="240" w:lineRule="auto"/>
        <w:rPr>
          <w:rFonts w:ascii="Times New Roman" w:hAnsi="Times New Roman"/>
          <w:b/>
          <w:color w:val="000000"/>
          <w:sz w:val="24"/>
          <w:szCs w:val="24"/>
        </w:rPr>
      </w:pPr>
    </w:p>
    <w:p w14:paraId="1793DE5E" w14:textId="693CE6D1"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lastRenderedPageBreak/>
        <w:t>Условно-разрешенные виды использования</w:t>
      </w:r>
    </w:p>
    <w:p w14:paraId="1EC68595" w14:textId="77777777" w:rsidR="00D36495" w:rsidRPr="00DD5634" w:rsidRDefault="00D36495" w:rsidP="0035156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DD5634" w:rsidRPr="00DD5634" w14:paraId="759D7FF1" w14:textId="77777777" w:rsidTr="00713FF8">
        <w:tc>
          <w:tcPr>
            <w:tcW w:w="2711" w:type="dxa"/>
          </w:tcPr>
          <w:p w14:paraId="40FF58E8" w14:textId="77777777" w:rsidR="00713FF8" w:rsidRPr="00DD5634" w:rsidRDefault="00713FF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w:t>
            </w:r>
          </w:p>
          <w:p w14:paraId="1F028377" w14:textId="77777777" w:rsidR="00713FF8" w:rsidRPr="00DD5634" w:rsidRDefault="00713FF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3E7A3523" w14:textId="77777777" w:rsidR="00713FF8" w:rsidRPr="00DD5634" w:rsidRDefault="00713FF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71554F70" w14:textId="77777777" w:rsidR="00713FF8" w:rsidRPr="00DD5634" w:rsidRDefault="00713FF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участка</w:t>
            </w:r>
          </w:p>
        </w:tc>
        <w:tc>
          <w:tcPr>
            <w:tcW w:w="2683" w:type="dxa"/>
          </w:tcPr>
          <w:p w14:paraId="70D55FB7" w14:textId="77777777" w:rsidR="00713FF8" w:rsidRPr="00DD5634" w:rsidRDefault="00713FF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44C5DC34" w14:textId="77777777" w:rsidR="00713FF8" w:rsidRPr="00DD5634" w:rsidRDefault="00713FF8" w:rsidP="0035156C">
            <w:pPr>
              <w:spacing w:after="0" w:line="240" w:lineRule="auto"/>
              <w:ind w:left="459"/>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254E8182" w14:textId="77777777" w:rsidTr="00713FF8">
        <w:tc>
          <w:tcPr>
            <w:tcW w:w="2711" w:type="dxa"/>
          </w:tcPr>
          <w:p w14:paraId="36424493" w14:textId="77777777" w:rsidR="004A179F" w:rsidRPr="00DD5634" w:rsidRDefault="004A179F" w:rsidP="004A179F">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2.3</w:t>
            </w:r>
          </w:p>
        </w:tc>
        <w:tc>
          <w:tcPr>
            <w:tcW w:w="2683" w:type="dxa"/>
          </w:tcPr>
          <w:p w14:paraId="274D9757" w14:textId="77777777" w:rsidR="004A179F" w:rsidRPr="00DD5634" w:rsidRDefault="004A179F" w:rsidP="004A179F">
            <w:pPr>
              <w:spacing w:after="0" w:line="240" w:lineRule="auto"/>
              <w:rPr>
                <w:rFonts w:ascii="Times New Roman" w:hAnsi="Times New Roman"/>
                <w:color w:val="000000"/>
                <w:sz w:val="24"/>
                <w:szCs w:val="24"/>
              </w:rPr>
            </w:pPr>
            <w:r w:rsidRPr="00DD5634">
              <w:rPr>
                <w:rFonts w:ascii="Times New Roman" w:hAnsi="Times New Roman"/>
                <w:color w:val="000000"/>
                <w:sz w:val="24"/>
                <w:szCs w:val="24"/>
                <w:lang w:eastAsia="ru-RU"/>
              </w:rPr>
              <w:t xml:space="preserve">Блокированная жилая застройка </w:t>
            </w:r>
          </w:p>
        </w:tc>
        <w:tc>
          <w:tcPr>
            <w:tcW w:w="9598" w:type="dxa"/>
          </w:tcPr>
          <w:p w14:paraId="66B3B992" w14:textId="77777777" w:rsidR="004A179F" w:rsidRPr="00DD5634" w:rsidRDefault="004A179F" w:rsidP="004A179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7E3157F" w14:textId="77777777" w:rsidR="004A179F" w:rsidRPr="00DD5634" w:rsidRDefault="004A179F" w:rsidP="004A179F">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DD5634">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7DBC5B7C" w14:textId="77777777" w:rsidR="004A179F" w:rsidRPr="00DD5634" w:rsidRDefault="004A179F" w:rsidP="004A179F">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E0EA6A6"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земельных участков – 200 м</w:t>
            </w:r>
            <w:r w:rsidRPr="00DD5634">
              <w:rPr>
                <w:rFonts w:ascii="Times New Roman" w:hAnsi="Times New Roman"/>
                <w:color w:val="000000"/>
                <w:sz w:val="24"/>
                <w:szCs w:val="24"/>
                <w:vertAlign w:val="superscript"/>
              </w:rPr>
              <w:t xml:space="preserve">2 </w:t>
            </w:r>
            <w:r w:rsidRPr="00DD5634">
              <w:rPr>
                <w:rFonts w:ascii="Times New Roman" w:hAnsi="Times New Roman"/>
                <w:color w:val="000000"/>
                <w:sz w:val="24"/>
                <w:szCs w:val="24"/>
              </w:rPr>
              <w:t xml:space="preserve"> </w:t>
            </w:r>
          </w:p>
          <w:p w14:paraId="531BF8DC"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земельных участков – не подлежит установлению;</w:t>
            </w:r>
          </w:p>
          <w:p w14:paraId="7326DF7E"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558E13B"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C56309"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8751881"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39C43D"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62A148E"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7634E80"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7C73FD9"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E915EB"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FA80AE"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62788C6"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45B7048C"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93648ED" w14:textId="77777777" w:rsidR="004A179F" w:rsidRPr="00DD5634" w:rsidRDefault="004A179F" w:rsidP="004A179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DD5634">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52986C4F" w14:textId="77777777" w:rsidR="004A179F" w:rsidRPr="00DD5634" w:rsidRDefault="004A179F" w:rsidP="004A179F">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800617"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3, включая мансардный этаж.</w:t>
            </w:r>
          </w:p>
          <w:p w14:paraId="16766FB5" w14:textId="77777777" w:rsidR="004A179F" w:rsidRPr="00DD5634" w:rsidRDefault="004A179F" w:rsidP="004A179F">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8A833F1"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 для блокированных жилых домов и вспомогательных строений:</w:t>
            </w:r>
          </w:p>
          <w:p w14:paraId="47DD7F70" w14:textId="77777777" w:rsidR="004A179F" w:rsidRPr="00DD5634" w:rsidRDefault="004A179F" w:rsidP="004A179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застройки земельного участка (Кз) – 0,3</w:t>
            </w:r>
          </w:p>
          <w:p w14:paraId="176ED231"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плотности застройки земельного участка (Кпз) – 0,6</w:t>
            </w:r>
          </w:p>
          <w:p w14:paraId="118267DD"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Примечания:</w:t>
            </w:r>
          </w:p>
          <w:p w14:paraId="52D73664" w14:textId="77777777" w:rsidR="004A179F" w:rsidRPr="00DD5634" w:rsidRDefault="004A179F" w:rsidP="004A179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DD5634" w:rsidRPr="00DD5634" w14:paraId="76739A39" w14:textId="77777777" w:rsidTr="00713FF8">
        <w:tc>
          <w:tcPr>
            <w:tcW w:w="2711" w:type="dxa"/>
          </w:tcPr>
          <w:p w14:paraId="666BCC26" w14:textId="6E647630"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3.1</w:t>
            </w:r>
          </w:p>
        </w:tc>
        <w:tc>
          <w:tcPr>
            <w:tcW w:w="2683" w:type="dxa"/>
          </w:tcPr>
          <w:p w14:paraId="1F16F019"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Коммунальное обслуживание</w:t>
            </w:r>
          </w:p>
          <w:p w14:paraId="5083CE28" w14:textId="77777777" w:rsidR="00536FD7" w:rsidRPr="00DD5634" w:rsidRDefault="00536FD7" w:rsidP="00536FD7">
            <w:pPr>
              <w:spacing w:after="0" w:line="240" w:lineRule="auto"/>
              <w:rPr>
                <w:rFonts w:ascii="Times New Roman" w:hAnsi="Times New Roman"/>
                <w:color w:val="000000"/>
                <w:sz w:val="24"/>
                <w:szCs w:val="24"/>
                <w:lang w:eastAsia="ru-RU"/>
              </w:rPr>
            </w:pPr>
          </w:p>
        </w:tc>
        <w:tc>
          <w:tcPr>
            <w:tcW w:w="9598" w:type="dxa"/>
          </w:tcPr>
          <w:p w14:paraId="4B118469" w14:textId="71EE5B62" w:rsidR="00536FD7" w:rsidRPr="00DD5634" w:rsidRDefault="00536FD7" w:rsidP="00536FD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A119837"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Минимальные размеры земельных участков на объекты:</w:t>
            </w:r>
          </w:p>
          <w:p w14:paraId="100981A6"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котельных – 0.7 га  ;</w:t>
            </w:r>
          </w:p>
          <w:p w14:paraId="57BF86F5"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Станции водоподготовки – 1га ;</w:t>
            </w:r>
          </w:p>
          <w:p w14:paraId="69A9540C"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Для насосных станций – 50 кв.м; </w:t>
            </w:r>
          </w:p>
          <w:p w14:paraId="200A318B"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телефонных станций – не подлежит установлению;</w:t>
            </w:r>
          </w:p>
          <w:p w14:paraId="421B6B87"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гаражей и мастерских для обслуживания уборочной и аварийной техники – 300 кв.м;</w:t>
            </w:r>
          </w:p>
          <w:p w14:paraId="30F8DF34"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автостоянок не подлежит установлению;</w:t>
            </w:r>
          </w:p>
          <w:p w14:paraId="56979A77"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10DB980"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трансформаторных подстанций - не подлежит установлению;</w:t>
            </w:r>
          </w:p>
          <w:p w14:paraId="5692170D"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тепловых пунктов – не подлежит установлению;</w:t>
            </w:r>
          </w:p>
          <w:p w14:paraId="3D8B265D"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газораспределительных пунктов – 6 кв.м;</w:t>
            </w:r>
          </w:p>
          <w:p w14:paraId="1E4B930E"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4554EA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7B87E2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CD155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участков;</w:t>
            </w:r>
          </w:p>
          <w:p w14:paraId="75B926D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12E2D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E950D8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34A91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47C84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DAF50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0F5FD9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180EFFC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27707F4"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B78D7E1" w14:textId="5FFF1F59"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5FED470"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28B6B5"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2</w:t>
            </w:r>
          </w:p>
          <w:p w14:paraId="40F63EC8"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Предельная высота – 20м</w:t>
            </w:r>
          </w:p>
          <w:p w14:paraId="41D35067"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62C05FC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271F67"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CEC582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1FFCB87"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D2FECAF"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B88B423" w14:textId="1297CBF8"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DD5634" w:rsidRPr="00DD5634" w14:paraId="19296CFF" w14:textId="77777777" w:rsidTr="00713FF8">
        <w:tc>
          <w:tcPr>
            <w:tcW w:w="2711" w:type="dxa"/>
          </w:tcPr>
          <w:p w14:paraId="52F9CEBF" w14:textId="6478AD20"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3.2</w:t>
            </w:r>
          </w:p>
        </w:tc>
        <w:tc>
          <w:tcPr>
            <w:tcW w:w="2683" w:type="dxa"/>
          </w:tcPr>
          <w:p w14:paraId="0496A222"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Социальное обслуживание</w:t>
            </w:r>
          </w:p>
          <w:p w14:paraId="547D54FF" w14:textId="77777777" w:rsidR="00536FD7" w:rsidRPr="00DD5634" w:rsidRDefault="00536FD7" w:rsidP="00536FD7">
            <w:pPr>
              <w:spacing w:after="0" w:line="240" w:lineRule="auto"/>
              <w:rPr>
                <w:rFonts w:ascii="Times New Roman" w:hAnsi="Times New Roman"/>
                <w:color w:val="000000"/>
                <w:sz w:val="24"/>
                <w:szCs w:val="24"/>
                <w:lang w:eastAsia="ru-RU"/>
              </w:rPr>
            </w:pPr>
          </w:p>
        </w:tc>
        <w:tc>
          <w:tcPr>
            <w:tcW w:w="9598" w:type="dxa"/>
          </w:tcPr>
          <w:p w14:paraId="44119743" w14:textId="59628348" w:rsidR="00536FD7" w:rsidRPr="00DD5634" w:rsidRDefault="00536FD7" w:rsidP="00536FD7">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71E4CC7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183E27D"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B94D4B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7B13B5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3E176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участков;</w:t>
            </w:r>
          </w:p>
          <w:p w14:paraId="6A1496F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2F180B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5E2C7C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81760C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3E8AEB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84CA4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50C70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2F145F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D1510EE"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 xml:space="preserve">. </w:t>
            </w:r>
          </w:p>
          <w:p w14:paraId="5C376741" w14:textId="1A1F64EA"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811EED"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8C3CA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37004C6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17FF4F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4E68B7D"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B8224B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AC81079"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82CB312"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7328BC8" w14:textId="45DE8D75"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DD5634" w:rsidRPr="00DD5634" w14:paraId="26DA00D8" w14:textId="77777777" w:rsidTr="00713FF8">
        <w:tc>
          <w:tcPr>
            <w:tcW w:w="2711" w:type="dxa"/>
          </w:tcPr>
          <w:p w14:paraId="4BF0721F" w14:textId="05E5AC21"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3.4.1</w:t>
            </w:r>
          </w:p>
        </w:tc>
        <w:tc>
          <w:tcPr>
            <w:tcW w:w="2683" w:type="dxa"/>
          </w:tcPr>
          <w:p w14:paraId="570933AC"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Амбулаторно-поликлиническое обслуживание</w:t>
            </w:r>
          </w:p>
          <w:p w14:paraId="6256DB03" w14:textId="77777777" w:rsidR="00536FD7" w:rsidRPr="00DD5634" w:rsidRDefault="00536FD7" w:rsidP="00536FD7">
            <w:pPr>
              <w:spacing w:after="0" w:line="240" w:lineRule="auto"/>
              <w:rPr>
                <w:rFonts w:ascii="Times New Roman" w:hAnsi="Times New Roman"/>
                <w:color w:val="000000"/>
                <w:sz w:val="24"/>
                <w:szCs w:val="24"/>
                <w:lang w:eastAsia="ru-RU"/>
              </w:rPr>
            </w:pPr>
          </w:p>
        </w:tc>
        <w:tc>
          <w:tcPr>
            <w:tcW w:w="9598" w:type="dxa"/>
          </w:tcPr>
          <w:p w14:paraId="615431BD" w14:textId="416F370E" w:rsidR="00536FD7" w:rsidRPr="00DD5634" w:rsidRDefault="00536FD7" w:rsidP="00536FD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604FC32"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384BF084"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5456D69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273222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5F19D4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12AF98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B41A0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057FBF3"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697EF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38433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77501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48B4F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954029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6F40291"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A1358DB" w14:textId="2BDF15A0"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3449DC7"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65BB6D" w14:textId="77777777" w:rsidR="00536FD7" w:rsidRPr="00DD5634" w:rsidRDefault="00536FD7" w:rsidP="00536FD7">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4;</w:t>
            </w:r>
          </w:p>
          <w:p w14:paraId="0BD4202A"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63E29D62"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BCA64D"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6B448873"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F33919F"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386665B1"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391CF46E" w14:textId="4B58047A"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DD5634" w:rsidRPr="00DD5634" w14:paraId="318D7DD0" w14:textId="77777777" w:rsidTr="00713FF8">
        <w:tc>
          <w:tcPr>
            <w:tcW w:w="2711" w:type="dxa"/>
          </w:tcPr>
          <w:p w14:paraId="0BCEF880" w14:textId="0AB0999C"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3.4.2</w:t>
            </w:r>
          </w:p>
        </w:tc>
        <w:tc>
          <w:tcPr>
            <w:tcW w:w="2683" w:type="dxa"/>
          </w:tcPr>
          <w:p w14:paraId="3401AE9E"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Стационарное медицинское обслуживание</w:t>
            </w:r>
          </w:p>
          <w:p w14:paraId="1E1FEB24" w14:textId="77777777" w:rsidR="00536FD7" w:rsidRPr="00DD5634" w:rsidRDefault="00536FD7" w:rsidP="00536FD7">
            <w:pPr>
              <w:spacing w:after="0" w:line="240" w:lineRule="auto"/>
              <w:rPr>
                <w:rFonts w:ascii="Times New Roman" w:hAnsi="Times New Roman"/>
                <w:color w:val="000000"/>
                <w:sz w:val="24"/>
                <w:szCs w:val="24"/>
                <w:lang w:eastAsia="ru-RU"/>
              </w:rPr>
            </w:pPr>
          </w:p>
        </w:tc>
        <w:tc>
          <w:tcPr>
            <w:tcW w:w="9598" w:type="dxa"/>
          </w:tcPr>
          <w:p w14:paraId="48719BBA" w14:textId="284D68C1" w:rsidR="00536FD7" w:rsidRPr="00DD5634" w:rsidRDefault="00536FD7" w:rsidP="00536FD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49701825"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w:t>
            </w:r>
          </w:p>
          <w:p w14:paraId="6C5B1AA8"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u w:val="single"/>
              </w:rPr>
              <w:t>Интенсивное лечение с кратковременным пребыванием, при мощности</w:t>
            </w:r>
            <w:r w:rsidRPr="00DD5634">
              <w:rPr>
                <w:rFonts w:ascii="Times New Roman" w:hAnsi="Times New Roman"/>
                <w:color w:val="000000"/>
                <w:sz w:val="24"/>
                <w:szCs w:val="24"/>
              </w:rPr>
              <w:t>:</w:t>
            </w:r>
          </w:p>
          <w:p w14:paraId="7E1A895A"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до 50 коек – 210 кв.м. на одну койку;</w:t>
            </w:r>
          </w:p>
          <w:p w14:paraId="5B14384E"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u w:val="single"/>
              </w:rPr>
              <w:t>Долговременное лечение, при мощности</w:t>
            </w:r>
            <w:r w:rsidRPr="00DD5634">
              <w:rPr>
                <w:rFonts w:ascii="Times New Roman" w:hAnsi="Times New Roman"/>
                <w:color w:val="000000"/>
                <w:sz w:val="24"/>
                <w:szCs w:val="24"/>
              </w:rPr>
              <w:t>:</w:t>
            </w:r>
          </w:p>
          <w:p w14:paraId="31C0F6DB"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 50 коек – 360кв.м на 1 койку;</w:t>
            </w:r>
          </w:p>
          <w:p w14:paraId="52CB0653"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51BE850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502467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55424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8DC86D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2DD94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CF50CE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FBBAE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73EEFD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84BBF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2CB66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55F1B1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4C9EEA44"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078E134A" w14:textId="050F6B61"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86B687"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153F2B"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4;</w:t>
            </w:r>
          </w:p>
          <w:p w14:paraId="792544A3"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25C7105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0CA751A"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1FB59A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2AC765A"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D452421"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498C9719" w14:textId="0087B9C5"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DD5634" w:rsidRPr="00DD5634" w14:paraId="076B6D5C" w14:textId="77777777" w:rsidTr="00713FF8">
        <w:tc>
          <w:tcPr>
            <w:tcW w:w="2711" w:type="dxa"/>
          </w:tcPr>
          <w:p w14:paraId="7CE2F313" w14:textId="32C6938B"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3.6</w:t>
            </w:r>
          </w:p>
        </w:tc>
        <w:tc>
          <w:tcPr>
            <w:tcW w:w="2683" w:type="dxa"/>
          </w:tcPr>
          <w:p w14:paraId="0716FCC3"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Культурное развитие</w:t>
            </w:r>
          </w:p>
          <w:p w14:paraId="29941624" w14:textId="77777777" w:rsidR="00536FD7" w:rsidRPr="00DD5634" w:rsidRDefault="00536FD7" w:rsidP="00536FD7">
            <w:pPr>
              <w:spacing w:after="0" w:line="240" w:lineRule="auto"/>
              <w:rPr>
                <w:rFonts w:ascii="Times New Roman" w:hAnsi="Times New Roman"/>
                <w:color w:val="000000"/>
                <w:sz w:val="24"/>
                <w:szCs w:val="24"/>
                <w:lang w:eastAsia="ru-RU"/>
              </w:rPr>
            </w:pPr>
          </w:p>
        </w:tc>
        <w:tc>
          <w:tcPr>
            <w:tcW w:w="9598" w:type="dxa"/>
          </w:tcPr>
          <w:p w14:paraId="40A71F43" w14:textId="360609CB" w:rsidR="00536FD7" w:rsidRPr="00DD5634" w:rsidRDefault="00536FD7" w:rsidP="00536FD7">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666713C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B6E62E1"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4D4244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981CAF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54E8C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B7231B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E93D9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CEDF36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9E71F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8693C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E10A8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5E65F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D7B7F8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5D8A8E0"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3D367C0" w14:textId="16D64AF3"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0400A7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DD54C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1D0A84A7"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78FC82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21FE063D"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31222ED5" w14:textId="294220FD"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hAnsi="Times New Roman"/>
                <w:color w:val="000000"/>
                <w:sz w:val="24"/>
                <w:szCs w:val="24"/>
              </w:rPr>
              <w:t xml:space="preserve"> </w:t>
            </w: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5A8706E9" w14:textId="77777777" w:rsidTr="00713FF8">
        <w:tc>
          <w:tcPr>
            <w:tcW w:w="2711" w:type="dxa"/>
          </w:tcPr>
          <w:p w14:paraId="4FCB1046"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3.8</w:t>
            </w:r>
          </w:p>
        </w:tc>
        <w:tc>
          <w:tcPr>
            <w:tcW w:w="2683" w:type="dxa"/>
          </w:tcPr>
          <w:p w14:paraId="3C3C222D"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Общественное управление</w:t>
            </w:r>
          </w:p>
        </w:tc>
        <w:tc>
          <w:tcPr>
            <w:tcW w:w="9598" w:type="dxa"/>
          </w:tcPr>
          <w:p w14:paraId="69F7DC88" w14:textId="77777777"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eastAsia="Times New Roman" w:hAnsi="Times New Roman"/>
                <w:b/>
                <w:bCs/>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w:t>
            </w:r>
            <w:r w:rsidRPr="00DD5634">
              <w:rPr>
                <w:rFonts w:ascii="Times New Roman" w:eastAsia="Times New Roman" w:hAnsi="Times New Roman"/>
                <w:b/>
                <w:bCs/>
                <w:color w:val="000000"/>
                <w:sz w:val="24"/>
                <w:szCs w:val="24"/>
                <w:lang w:eastAsia="ru-RU"/>
              </w:rPr>
              <w:lastRenderedPageBreak/>
              <w:t>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64D4327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3BA19A2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1A3EBF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89F363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EF0E37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53C24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A51A49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23290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4EA40B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C1B5C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766579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3B620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2D3B8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B527E3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26C0F6B3"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3C4E819"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08F45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6920DE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w:t>
            </w:r>
            <w:r w:rsidRPr="00DD5634">
              <w:rPr>
                <w:rFonts w:ascii="Times New Roman" w:hAnsi="Times New Roman"/>
                <w:color w:val="000000"/>
                <w:sz w:val="24"/>
                <w:szCs w:val="24"/>
              </w:rPr>
              <w:t>4</w:t>
            </w:r>
            <w:r w:rsidRPr="00DD5634">
              <w:rPr>
                <w:rFonts w:ascii="Times New Roman" w:eastAsia="Times New Roman" w:hAnsi="Times New Roman"/>
                <w:color w:val="000000"/>
                <w:sz w:val="24"/>
                <w:szCs w:val="24"/>
                <w:lang w:eastAsia="ru-RU"/>
              </w:rPr>
              <w:t>;</w:t>
            </w:r>
          </w:p>
          <w:p w14:paraId="4C2C83D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2CB24B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4CC7F1"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6A9F3041"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80B274B"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EEF67D9"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16FD690"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DD5634" w:rsidRPr="00DD5634" w14:paraId="26A5B633" w14:textId="77777777" w:rsidTr="00713FF8">
        <w:tc>
          <w:tcPr>
            <w:tcW w:w="2711" w:type="dxa"/>
          </w:tcPr>
          <w:p w14:paraId="0921061E"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3.9.1</w:t>
            </w:r>
          </w:p>
        </w:tc>
        <w:tc>
          <w:tcPr>
            <w:tcW w:w="2683" w:type="dxa"/>
          </w:tcPr>
          <w:p w14:paraId="52F46ED6"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064CDB97" w14:textId="77777777"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4D90ED2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4BE6949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7DFFB4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6B81ED3"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0834F6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8B137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A759FC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7F8B4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1100C6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B86F7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198C38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910A3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41144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2B4C81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C6D907E"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24D260F"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BA0A0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20979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w:t>
            </w:r>
            <w:r w:rsidRPr="00DD5634">
              <w:rPr>
                <w:rFonts w:ascii="Times New Roman" w:hAnsi="Times New Roman"/>
                <w:color w:val="000000"/>
                <w:sz w:val="24"/>
                <w:szCs w:val="24"/>
              </w:rPr>
              <w:t>4</w:t>
            </w:r>
            <w:r w:rsidRPr="00DD5634">
              <w:rPr>
                <w:rFonts w:ascii="Times New Roman" w:eastAsia="Times New Roman" w:hAnsi="Times New Roman"/>
                <w:color w:val="000000"/>
                <w:sz w:val="24"/>
                <w:szCs w:val="24"/>
                <w:lang w:eastAsia="ru-RU"/>
              </w:rPr>
              <w:t>;</w:t>
            </w:r>
          </w:p>
          <w:p w14:paraId="3D65951D"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Параметры застройки:</w:t>
            </w:r>
          </w:p>
          <w:p w14:paraId="7D16580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3B9387"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197887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D5B490C"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20E28F3"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445D915"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DD5634" w:rsidRPr="00DD5634" w14:paraId="397796C4" w14:textId="77777777" w:rsidTr="00713FF8">
        <w:tc>
          <w:tcPr>
            <w:tcW w:w="2711" w:type="dxa"/>
          </w:tcPr>
          <w:p w14:paraId="3E4B8583"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3.10.1</w:t>
            </w:r>
          </w:p>
        </w:tc>
        <w:tc>
          <w:tcPr>
            <w:tcW w:w="2683" w:type="dxa"/>
          </w:tcPr>
          <w:p w14:paraId="724DDB43"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Амбулаторное ветеринарное обслуживание</w:t>
            </w:r>
          </w:p>
          <w:p w14:paraId="2FE19007" w14:textId="77777777" w:rsidR="00536FD7" w:rsidRPr="00DD5634" w:rsidRDefault="00536FD7" w:rsidP="00536FD7">
            <w:pPr>
              <w:spacing w:after="0" w:line="240" w:lineRule="auto"/>
              <w:rPr>
                <w:rFonts w:ascii="Times New Roman" w:hAnsi="Times New Roman"/>
                <w:color w:val="000000"/>
                <w:sz w:val="24"/>
                <w:szCs w:val="24"/>
              </w:rPr>
            </w:pPr>
          </w:p>
        </w:tc>
        <w:tc>
          <w:tcPr>
            <w:tcW w:w="9598" w:type="dxa"/>
          </w:tcPr>
          <w:p w14:paraId="7B5F2B97" w14:textId="77777777"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D1831E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743F09B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1647E0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744D18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626035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5B643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C21827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9767F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77D8E2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C288C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06907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DFF77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925AE2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597FE5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303FE08"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B3550DF"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6C5E4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6A3093"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BD63C4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04D2AD6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21534B2C"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377890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D104FE"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4CB98599"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04472C35"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DD5634" w:rsidRPr="00DD5634" w14:paraId="4DC26B50" w14:textId="77777777" w:rsidTr="00713FF8">
        <w:tc>
          <w:tcPr>
            <w:tcW w:w="2711" w:type="dxa"/>
          </w:tcPr>
          <w:p w14:paraId="3BDFA8CE"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4.1</w:t>
            </w:r>
          </w:p>
        </w:tc>
        <w:tc>
          <w:tcPr>
            <w:tcW w:w="2683" w:type="dxa"/>
          </w:tcPr>
          <w:p w14:paraId="0E5BCB3E"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Деловое управление</w:t>
            </w:r>
          </w:p>
        </w:tc>
        <w:tc>
          <w:tcPr>
            <w:tcW w:w="9598" w:type="dxa"/>
          </w:tcPr>
          <w:p w14:paraId="7290CC48" w14:textId="77777777"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37F9E04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081E53B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1000 кв.м;</w:t>
            </w:r>
          </w:p>
          <w:p w14:paraId="0E7E95B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9420EC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63CDF5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504B7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B6D008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BA407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748E88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30C88A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E48A0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8FE9F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0F5DD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8906C1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78F2D14"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AC15518"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5EA6B1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1AFE1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3F927CB1"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71C65EF3"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358982"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AE93C8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0C4145C"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D4DD6EE"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7FF99641"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E3B2334" w14:textId="76B90425" w:rsidR="00536FD7" w:rsidRPr="00DD5634" w:rsidRDefault="00536FD7" w:rsidP="00536FD7">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1ADD1E72" w14:textId="77777777" w:rsidTr="00713FF8">
        <w:tc>
          <w:tcPr>
            <w:tcW w:w="2711" w:type="dxa"/>
          </w:tcPr>
          <w:p w14:paraId="369BCBB5"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4.3</w:t>
            </w:r>
          </w:p>
        </w:tc>
        <w:tc>
          <w:tcPr>
            <w:tcW w:w="2683" w:type="dxa"/>
          </w:tcPr>
          <w:p w14:paraId="11E2AAF6"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Рынки</w:t>
            </w:r>
          </w:p>
          <w:p w14:paraId="3FC5486E" w14:textId="77777777" w:rsidR="00536FD7" w:rsidRPr="00DD5634" w:rsidRDefault="00536FD7" w:rsidP="00536FD7">
            <w:pPr>
              <w:spacing w:after="0" w:line="240" w:lineRule="auto"/>
              <w:rPr>
                <w:rFonts w:ascii="Times New Roman" w:hAnsi="Times New Roman"/>
                <w:color w:val="000000"/>
                <w:sz w:val="24"/>
                <w:szCs w:val="24"/>
              </w:rPr>
            </w:pPr>
          </w:p>
        </w:tc>
        <w:tc>
          <w:tcPr>
            <w:tcW w:w="9598" w:type="dxa"/>
          </w:tcPr>
          <w:p w14:paraId="0E786C1F" w14:textId="77777777"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3CD891A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5B590DA2"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026CE8C1"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2800 кв.м;</w:t>
            </w:r>
          </w:p>
          <w:p w14:paraId="2729F2F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F5B49E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2DD3D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523D0A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08FE8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61827D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BCB3C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5D48AE6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56B31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120D91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43409A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B628F59"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0F224112"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270D3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32708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5B14202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E220642"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A56CB25"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EBC3AF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2FA8A5"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4FCEFA02"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D658646" w14:textId="154AE281"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675A6EB6" w14:textId="77777777" w:rsidTr="00713FF8">
        <w:tc>
          <w:tcPr>
            <w:tcW w:w="2711" w:type="dxa"/>
          </w:tcPr>
          <w:p w14:paraId="2FE5CE49"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4.4</w:t>
            </w:r>
          </w:p>
        </w:tc>
        <w:tc>
          <w:tcPr>
            <w:tcW w:w="2683" w:type="dxa"/>
          </w:tcPr>
          <w:p w14:paraId="1E279C51"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Магазины</w:t>
            </w:r>
          </w:p>
          <w:p w14:paraId="70A48213" w14:textId="77777777" w:rsidR="00536FD7" w:rsidRPr="00DD5634" w:rsidRDefault="00536FD7" w:rsidP="00536FD7">
            <w:pPr>
              <w:spacing w:after="0" w:line="240" w:lineRule="auto"/>
              <w:rPr>
                <w:rFonts w:ascii="Times New Roman" w:hAnsi="Times New Roman"/>
                <w:color w:val="000000"/>
                <w:sz w:val="24"/>
                <w:szCs w:val="24"/>
              </w:rPr>
            </w:pPr>
          </w:p>
        </w:tc>
        <w:tc>
          <w:tcPr>
            <w:tcW w:w="9598" w:type="dxa"/>
          </w:tcPr>
          <w:p w14:paraId="721F0B02" w14:textId="77777777"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BF6528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23C8AFD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650E26FD"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6AFAA2F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C4B66A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3AEDF7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6C022F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40B0B5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6BE003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21BE78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38DBE7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D0E3A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BB4BC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56665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A1AE3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1A44E5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75D3BF6"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ED23199"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0C57D4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638CD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5D20017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FE4B30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3B5F9D9"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73EEAE7"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C65724"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B09D4E5"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103196C1"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233946B6" w14:textId="132AC448" w:rsidR="00536FD7" w:rsidRPr="00DD5634" w:rsidRDefault="00536FD7" w:rsidP="00536FD7">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6DCBBEA9" w14:textId="77777777" w:rsidTr="00713FF8">
        <w:tc>
          <w:tcPr>
            <w:tcW w:w="2711" w:type="dxa"/>
          </w:tcPr>
          <w:p w14:paraId="1356179C"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4.5</w:t>
            </w:r>
          </w:p>
        </w:tc>
        <w:tc>
          <w:tcPr>
            <w:tcW w:w="2683" w:type="dxa"/>
          </w:tcPr>
          <w:p w14:paraId="68D466D4"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Банковская и страховая деятельность</w:t>
            </w:r>
          </w:p>
        </w:tc>
        <w:tc>
          <w:tcPr>
            <w:tcW w:w="9598" w:type="dxa"/>
          </w:tcPr>
          <w:p w14:paraId="3779C4D5" w14:textId="77777777"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5580F5D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4F6450D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1000 кв.м;</w:t>
            </w:r>
          </w:p>
          <w:p w14:paraId="567DF4C3"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923C09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B9F71D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DE0B1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75B17C3"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CAB817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A925BB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D653A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53058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07F52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55467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27D26E3"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6499C45"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0FCD9AF"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37E783"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B97DB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2D19536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FA1D35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E347AAE"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E533E2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A8428F2"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B23B08C"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92C0F05"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3389C2A" w14:textId="16C6891E" w:rsidR="00536FD7" w:rsidRPr="00DD5634" w:rsidRDefault="00536FD7" w:rsidP="00536FD7">
            <w:pPr>
              <w:spacing w:after="0"/>
              <w:rPr>
                <w:rFonts w:ascii="Times New Roman" w:hAnsi="Times New Roman"/>
                <w:color w:val="000000"/>
                <w:sz w:val="24"/>
                <w:szCs w:val="24"/>
              </w:rPr>
            </w:pPr>
            <w:r w:rsidRPr="00DD5634">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6F3B3DB7" w14:textId="77777777" w:rsidTr="00713FF8">
        <w:tc>
          <w:tcPr>
            <w:tcW w:w="2711" w:type="dxa"/>
          </w:tcPr>
          <w:p w14:paraId="3C5E5D92"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4.6</w:t>
            </w:r>
          </w:p>
        </w:tc>
        <w:tc>
          <w:tcPr>
            <w:tcW w:w="2683" w:type="dxa"/>
          </w:tcPr>
          <w:p w14:paraId="0B386D67"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Общественное питание</w:t>
            </w:r>
          </w:p>
          <w:p w14:paraId="0EC9C736" w14:textId="77777777" w:rsidR="00536FD7" w:rsidRPr="00DD5634" w:rsidRDefault="00536FD7" w:rsidP="00536FD7">
            <w:pPr>
              <w:spacing w:after="0" w:line="240" w:lineRule="auto"/>
              <w:rPr>
                <w:rFonts w:ascii="Times New Roman" w:hAnsi="Times New Roman"/>
                <w:color w:val="000000"/>
                <w:sz w:val="24"/>
                <w:szCs w:val="24"/>
              </w:rPr>
            </w:pPr>
          </w:p>
        </w:tc>
        <w:tc>
          <w:tcPr>
            <w:tcW w:w="9598" w:type="dxa"/>
          </w:tcPr>
          <w:p w14:paraId="6DEC1E55" w14:textId="77777777"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16549A2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46AB1DB1"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2D9EE06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размер земельных участков: </w:t>
            </w:r>
          </w:p>
          <w:p w14:paraId="43128AE2"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При числе мест, га на 100 мест:</w:t>
            </w:r>
          </w:p>
          <w:p w14:paraId="3966C8E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до 50 мест – 0,25 га;</w:t>
            </w:r>
          </w:p>
          <w:p w14:paraId="3737419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50 до 150 мест – 0,15 га;</w:t>
            </w:r>
          </w:p>
          <w:p w14:paraId="5DDBB2E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06BA74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CFD3AB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C1615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AC0BDB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3B17A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90668F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F5674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88EF2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4C9B7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F40ED3"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8E9872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1F2961F"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275EA85"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B2C031"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83E36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52B7CAD2"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Параметры застройки:</w:t>
            </w:r>
          </w:p>
          <w:p w14:paraId="6FECC36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9118D47"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6165B9A1"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68F315A"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E6517B3"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0EAB48B3"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574AE4E0" w14:textId="7AC6D9B7" w:rsidR="00536FD7" w:rsidRPr="00DD5634" w:rsidRDefault="00536FD7" w:rsidP="00536FD7">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0A6BEE02" w14:textId="77777777" w:rsidTr="00713FF8">
        <w:tc>
          <w:tcPr>
            <w:tcW w:w="2711" w:type="dxa"/>
          </w:tcPr>
          <w:p w14:paraId="4EBB753D"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4.7</w:t>
            </w:r>
          </w:p>
        </w:tc>
        <w:tc>
          <w:tcPr>
            <w:tcW w:w="2683" w:type="dxa"/>
          </w:tcPr>
          <w:p w14:paraId="088D8466"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Гостиничное обслуживание</w:t>
            </w:r>
          </w:p>
          <w:p w14:paraId="381CEB5C" w14:textId="77777777" w:rsidR="00536FD7" w:rsidRPr="00DD5634" w:rsidRDefault="00536FD7" w:rsidP="00536FD7">
            <w:pPr>
              <w:spacing w:after="0" w:line="240" w:lineRule="auto"/>
              <w:rPr>
                <w:rFonts w:ascii="Times New Roman" w:hAnsi="Times New Roman"/>
                <w:color w:val="000000"/>
                <w:sz w:val="24"/>
                <w:szCs w:val="24"/>
              </w:rPr>
            </w:pPr>
          </w:p>
        </w:tc>
        <w:tc>
          <w:tcPr>
            <w:tcW w:w="9598" w:type="dxa"/>
          </w:tcPr>
          <w:p w14:paraId="487E0C00" w14:textId="77777777" w:rsidR="00536FD7" w:rsidRPr="00DD5634" w:rsidRDefault="00536FD7" w:rsidP="00536FD7">
            <w:pPr>
              <w:spacing w:after="0" w:line="240" w:lineRule="auto"/>
              <w:rPr>
                <w:rFonts w:ascii="Times New Roman" w:eastAsia="Times New Roman" w:hAnsi="Times New Roman"/>
                <w:b/>
                <w:bCs/>
                <w:color w:val="000000"/>
                <w:sz w:val="24"/>
                <w:szCs w:val="24"/>
                <w:lang w:eastAsia="ru-RU"/>
              </w:rPr>
            </w:pPr>
            <w:r w:rsidRPr="00DD5634">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269F453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472E904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здания гостиницы до 100 мест</w:t>
            </w:r>
          </w:p>
          <w:p w14:paraId="6061594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размер земельных участков: </w:t>
            </w:r>
          </w:p>
          <w:p w14:paraId="11AA7A5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54253AD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35044D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96ED9E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AA6A4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0BC0D3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953041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0D1BB4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90A7E7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2A275B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8BE40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B87B0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25466C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0AF7B2B8"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B8FE8D3"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AE3D86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F16A31"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5;</w:t>
            </w:r>
          </w:p>
          <w:p w14:paraId="3583A8ED"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6F45EB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7E38647"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EA310C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C8A5D3"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C8E5436"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4E4D89C"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45022EB" w14:textId="77777777" w:rsidR="00536FD7" w:rsidRPr="00DD5634" w:rsidRDefault="00536FD7" w:rsidP="00536FD7">
            <w:pPr>
              <w:spacing w:after="0"/>
              <w:rPr>
                <w:rFonts w:ascii="Times New Roman" w:hAnsi="Times New Roman"/>
                <w:b/>
                <w:bCs/>
                <w:color w:val="000000"/>
                <w:sz w:val="24"/>
                <w:szCs w:val="24"/>
              </w:rPr>
            </w:pPr>
            <w:r w:rsidRPr="00DD5634">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F5C9744" w14:textId="77777777" w:rsidR="00536FD7" w:rsidRPr="00DD5634" w:rsidRDefault="00536FD7" w:rsidP="00536FD7">
            <w:pPr>
              <w:spacing w:after="0" w:line="240" w:lineRule="auto"/>
              <w:rPr>
                <w:rFonts w:ascii="Times New Roman" w:hAnsi="Times New Roman"/>
                <w:b/>
                <w:color w:val="000000"/>
              </w:rPr>
            </w:pPr>
            <w:r w:rsidRPr="00DD5634">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w:t>
            </w:r>
            <w:r w:rsidRPr="00DD5634">
              <w:rPr>
                <w:rFonts w:ascii="Times New Roman" w:hAnsi="Times New Roman"/>
                <w:b/>
                <w:color w:val="000000"/>
              </w:rPr>
              <w:lastRenderedPageBreak/>
              <w:t>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B417D2D" w14:textId="4E240157" w:rsidR="00536FD7" w:rsidRPr="00DD5634" w:rsidRDefault="00536FD7" w:rsidP="00536FD7">
            <w:pPr>
              <w:spacing w:after="0"/>
              <w:rPr>
                <w:rFonts w:ascii="Times New Roman" w:hAnsi="Times New Roman"/>
                <w:color w:val="000000"/>
                <w:sz w:val="24"/>
                <w:szCs w:val="24"/>
              </w:rPr>
            </w:pPr>
            <w:r w:rsidRPr="00DD5634">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DD5634">
              <w:rPr>
                <w:rFonts w:ascii="Times New Roman" w:hAnsi="Times New Roman"/>
                <w:b/>
                <w:bCs/>
                <w:color w:val="000000"/>
                <w:sz w:val="24"/>
                <w:szCs w:val="24"/>
              </w:rPr>
              <w:t xml:space="preserve">                                                                                                                                                                                                     </w:t>
            </w:r>
          </w:p>
        </w:tc>
      </w:tr>
      <w:tr w:rsidR="00DD5634" w:rsidRPr="00DD5634" w14:paraId="47916126" w14:textId="77777777" w:rsidTr="00713FF8">
        <w:tc>
          <w:tcPr>
            <w:tcW w:w="2711" w:type="dxa"/>
          </w:tcPr>
          <w:p w14:paraId="69968137"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4.9</w:t>
            </w:r>
          </w:p>
        </w:tc>
        <w:tc>
          <w:tcPr>
            <w:tcW w:w="2683" w:type="dxa"/>
          </w:tcPr>
          <w:p w14:paraId="4DE8078D" w14:textId="77777777" w:rsidR="00536FD7" w:rsidRPr="00DD5634" w:rsidRDefault="00536FD7" w:rsidP="00536FD7">
            <w:pPr>
              <w:spacing w:after="0" w:line="240" w:lineRule="auto"/>
              <w:rPr>
                <w:rFonts w:ascii="Times New Roman" w:hAnsi="Times New Roman"/>
                <w:b/>
                <w:bCs/>
                <w:color w:val="000000"/>
                <w:sz w:val="24"/>
                <w:szCs w:val="24"/>
              </w:rPr>
            </w:pPr>
            <w:r w:rsidRPr="00DD5634">
              <w:rPr>
                <w:rFonts w:ascii="Times New Roman" w:hAnsi="Times New Roman"/>
                <w:b/>
                <w:bCs/>
                <w:color w:val="000000"/>
                <w:sz w:val="24"/>
                <w:szCs w:val="24"/>
              </w:rPr>
              <w:t>Служебные гаражи</w:t>
            </w:r>
          </w:p>
          <w:p w14:paraId="59768DA1" w14:textId="77777777" w:rsidR="00536FD7" w:rsidRPr="00DD5634" w:rsidRDefault="00536FD7" w:rsidP="00536FD7">
            <w:pPr>
              <w:spacing w:after="0" w:line="240" w:lineRule="auto"/>
              <w:rPr>
                <w:rFonts w:ascii="Times New Roman" w:hAnsi="Times New Roman"/>
                <w:color w:val="000000"/>
                <w:sz w:val="24"/>
                <w:szCs w:val="24"/>
                <w:lang w:eastAsia="ru-RU"/>
              </w:rPr>
            </w:pPr>
          </w:p>
        </w:tc>
        <w:tc>
          <w:tcPr>
            <w:tcW w:w="9598" w:type="dxa"/>
          </w:tcPr>
          <w:p w14:paraId="3424386C" w14:textId="77777777" w:rsidR="00536FD7" w:rsidRPr="00DD5634" w:rsidRDefault="00536FD7" w:rsidP="00536FD7">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6C95666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3A85FE6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17D2A1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C5173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919594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83A63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18CF54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ABA373"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EAA651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9F610E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F45CE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9D70C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EFC27C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A8E106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18DBF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BC9A8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5181259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28C68B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F9B657E"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r w:rsidR="00DD5634" w:rsidRPr="00DD5634" w14:paraId="1A909FBD" w14:textId="77777777" w:rsidTr="00713FF8">
        <w:tc>
          <w:tcPr>
            <w:tcW w:w="2711" w:type="dxa"/>
          </w:tcPr>
          <w:p w14:paraId="2F48C87F" w14:textId="63724D75"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4.9.1.2</w:t>
            </w:r>
          </w:p>
        </w:tc>
        <w:tc>
          <w:tcPr>
            <w:tcW w:w="2683" w:type="dxa"/>
          </w:tcPr>
          <w:p w14:paraId="164073E0" w14:textId="66A81E34"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eastAsia="Times New Roman" w:hAnsi="Times New Roman"/>
                <w:b/>
                <w:color w:val="000000"/>
                <w:sz w:val="24"/>
                <w:szCs w:val="24"/>
                <w:lang w:eastAsia="ru-RU"/>
              </w:rPr>
              <w:t>Обеспечение дорожного отдыха</w:t>
            </w:r>
          </w:p>
        </w:tc>
        <w:tc>
          <w:tcPr>
            <w:tcW w:w="9598" w:type="dxa"/>
          </w:tcPr>
          <w:p w14:paraId="1CAFF366" w14:textId="77777777" w:rsidR="00536FD7" w:rsidRPr="00DD5634" w:rsidRDefault="00536FD7" w:rsidP="00536FD7">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2519637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A0912F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92A301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28343A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C68BE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BF2B00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58E25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4EF70C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C762D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27509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4C323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2FFF2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D5CC02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A448676"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1E74518"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52769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269C8CF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2;</w:t>
            </w:r>
          </w:p>
          <w:p w14:paraId="5ED9DC2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6DF322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B951E80"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42BFDDC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5AC0DDB"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449C8059"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355B86A" w14:textId="42F49E7D"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b/>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DD5634">
              <w:rPr>
                <w:rFonts w:ascii="Times New Roman" w:eastAsia="Times New Roman" w:hAnsi="Times New Roman"/>
                <w:b/>
                <w:color w:val="000000"/>
                <w:sz w:val="24"/>
                <w:szCs w:val="24"/>
              </w:rPr>
              <w:lastRenderedPageBreak/>
              <w:t>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DD5634" w:rsidRPr="00DD5634" w14:paraId="68F30692" w14:textId="77777777" w:rsidTr="00713FF8">
        <w:tc>
          <w:tcPr>
            <w:tcW w:w="2711" w:type="dxa"/>
          </w:tcPr>
          <w:p w14:paraId="394CD859" w14:textId="31EDBD3A"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5.1.3</w:t>
            </w:r>
          </w:p>
        </w:tc>
        <w:tc>
          <w:tcPr>
            <w:tcW w:w="2683" w:type="dxa"/>
          </w:tcPr>
          <w:p w14:paraId="35904829" w14:textId="08811C9C"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b/>
                <w:color w:val="000000"/>
                <w:sz w:val="24"/>
                <w:szCs w:val="24"/>
                <w:lang w:eastAsia="ru-RU"/>
              </w:rPr>
              <w:t xml:space="preserve">Площадки для занятий спортом </w:t>
            </w:r>
          </w:p>
        </w:tc>
        <w:tc>
          <w:tcPr>
            <w:tcW w:w="9598" w:type="dxa"/>
          </w:tcPr>
          <w:p w14:paraId="36E5AFD2" w14:textId="77777777" w:rsidR="00536FD7" w:rsidRPr="00DD5634" w:rsidRDefault="00536FD7" w:rsidP="00536FD7">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2496D81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9ECCB2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C3AD7D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875F9F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03437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53ED6D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C49D9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FDEAB1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C57114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33FF02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EBA8B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B4F51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E2C1194"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BAB55D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570A368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3DDBF107"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9BA74A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11A2613"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33386F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ACD5FF7"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3E73CFC"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91B3024"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B911C2E" w14:textId="0312AF72"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b/>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DD5634" w:rsidRPr="00DD5634" w14:paraId="65B150E6" w14:textId="77777777" w:rsidTr="00713FF8">
        <w:tc>
          <w:tcPr>
            <w:tcW w:w="2711" w:type="dxa"/>
          </w:tcPr>
          <w:p w14:paraId="4E500487"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8.3</w:t>
            </w:r>
          </w:p>
        </w:tc>
        <w:tc>
          <w:tcPr>
            <w:tcW w:w="2683" w:type="dxa"/>
          </w:tcPr>
          <w:p w14:paraId="6ECA81B0"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Обеспечение внутреннего правопорядка</w:t>
            </w:r>
          </w:p>
        </w:tc>
        <w:tc>
          <w:tcPr>
            <w:tcW w:w="9598" w:type="dxa"/>
          </w:tcPr>
          <w:p w14:paraId="69DE2430" w14:textId="77777777" w:rsidR="00536FD7" w:rsidRPr="00DD5634" w:rsidRDefault="00536FD7" w:rsidP="00536FD7">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0A1F2AF8" w14:textId="77777777" w:rsidR="00536FD7" w:rsidRPr="00DD5634" w:rsidRDefault="00536FD7" w:rsidP="00536FD7">
            <w:pPr>
              <w:spacing w:after="0" w:line="240" w:lineRule="auto"/>
              <w:rPr>
                <w:rFonts w:ascii="Times New Roman" w:hAnsi="Times New Roman"/>
                <w:color w:val="000000"/>
                <w:sz w:val="24"/>
                <w:szCs w:val="24"/>
              </w:rPr>
            </w:pPr>
          </w:p>
          <w:p w14:paraId="68C0244A"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2E3D0D91"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773E2F9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7B5A63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B6D33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6D1BE2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78714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29E707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4E07C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38E63F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9DFDE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236F53"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A72912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08376262"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FC5FB94"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513C8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8BBFC4"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20 м;</w:t>
            </w:r>
          </w:p>
          <w:p w14:paraId="58488902" w14:textId="77777777" w:rsidR="00536FD7" w:rsidRPr="00DD5634" w:rsidRDefault="00536FD7" w:rsidP="00536FD7">
            <w:pPr>
              <w:spacing w:after="0" w:line="240" w:lineRule="auto"/>
              <w:rPr>
                <w:rFonts w:ascii="Times New Roman" w:hAnsi="Times New Roman"/>
                <w:color w:val="000000"/>
                <w:sz w:val="24"/>
                <w:szCs w:val="24"/>
              </w:rPr>
            </w:pPr>
          </w:p>
          <w:p w14:paraId="71BD048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Параметры застройки:</w:t>
            </w:r>
          </w:p>
          <w:p w14:paraId="7B632047"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4DA4C64" w14:textId="25C77578"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266482E"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lastRenderedPageBreak/>
        <w:t>Вспомогательные виды разрешенного использования</w:t>
      </w:r>
    </w:p>
    <w:p w14:paraId="58EBF469" w14:textId="77777777" w:rsidR="00FB1E51" w:rsidRPr="00DD5634" w:rsidRDefault="00FB1E51" w:rsidP="0035156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DD5634" w:rsidRPr="00DD5634" w14:paraId="18853F7D" w14:textId="77777777" w:rsidTr="00FB1E51">
        <w:tc>
          <w:tcPr>
            <w:tcW w:w="2732" w:type="dxa"/>
          </w:tcPr>
          <w:p w14:paraId="6F0C48F7" w14:textId="77777777" w:rsidR="00FB1E51" w:rsidRPr="00DD5634" w:rsidRDefault="00FB1E51"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w:t>
            </w:r>
          </w:p>
          <w:p w14:paraId="4558305B" w14:textId="77777777" w:rsidR="00FB1E51" w:rsidRPr="00DD5634" w:rsidRDefault="00FB1E51"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6343DA04" w14:textId="77777777" w:rsidR="00FB1E51" w:rsidRPr="00DD5634" w:rsidRDefault="00FB1E51"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3D0FA5D1" w14:textId="77777777" w:rsidR="00FB1E51" w:rsidRPr="00DD5634" w:rsidRDefault="00FB1E51"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участка</w:t>
            </w:r>
          </w:p>
        </w:tc>
        <w:tc>
          <w:tcPr>
            <w:tcW w:w="2648" w:type="dxa"/>
          </w:tcPr>
          <w:p w14:paraId="1C591F04" w14:textId="77777777" w:rsidR="00FB1E51" w:rsidRPr="00DD5634" w:rsidRDefault="00FB1E51"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220798FF" w14:textId="77777777" w:rsidR="00FB1E51" w:rsidRPr="00DD5634" w:rsidRDefault="00FB1E51" w:rsidP="0035156C">
            <w:pPr>
              <w:spacing w:after="0" w:line="240" w:lineRule="auto"/>
              <w:ind w:left="459"/>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08AEA1EA" w14:textId="77777777" w:rsidTr="00FB1E51">
        <w:tc>
          <w:tcPr>
            <w:tcW w:w="2732" w:type="dxa"/>
          </w:tcPr>
          <w:p w14:paraId="4AE15183" w14:textId="77777777" w:rsidR="00FB1E51" w:rsidRPr="00DD5634" w:rsidRDefault="00FB1E51"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3.3</w:t>
            </w:r>
          </w:p>
        </w:tc>
        <w:tc>
          <w:tcPr>
            <w:tcW w:w="2648" w:type="dxa"/>
          </w:tcPr>
          <w:p w14:paraId="4100E3C9" w14:textId="77777777" w:rsidR="00FB1E51" w:rsidRPr="00DD5634" w:rsidRDefault="00FB1E51"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Бытовое обслуживание</w:t>
            </w:r>
          </w:p>
        </w:tc>
        <w:tc>
          <w:tcPr>
            <w:tcW w:w="9612" w:type="dxa"/>
          </w:tcPr>
          <w:p w14:paraId="5A2F5DA6" w14:textId="77777777" w:rsidR="00FB1E51" w:rsidRPr="00DD5634" w:rsidRDefault="00FB1E51"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66289C05" w14:textId="77777777" w:rsidR="00FB1E51" w:rsidRPr="00DD5634" w:rsidRDefault="00FB1E51" w:rsidP="0035156C">
            <w:pPr>
              <w:spacing w:after="0" w:line="240" w:lineRule="auto"/>
              <w:rPr>
                <w:rFonts w:ascii="Times New Roman" w:eastAsia="Times New Roman" w:hAnsi="Times New Roman"/>
                <w:color w:val="000000"/>
                <w:sz w:val="24"/>
                <w:szCs w:val="24"/>
                <w:lang w:eastAsia="ru-RU"/>
              </w:rPr>
            </w:pPr>
          </w:p>
          <w:p w14:paraId="3EF6492D" w14:textId="77777777" w:rsidR="00FB1E51" w:rsidRPr="00DD5634" w:rsidRDefault="00FB1E51"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96229A1" w14:textId="77777777" w:rsidR="00FB1E51" w:rsidRPr="00DD5634" w:rsidRDefault="00FB1E51"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5E3B6A5"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BE29169"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F14F33"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D781A23"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38F9CEA"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7837B94"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288394"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4CA20D"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 м от границ земельного участка</w:t>
            </w:r>
            <w:r w:rsidRPr="00DD5634">
              <w:rPr>
                <w:rFonts w:ascii="Times New Roman" w:hAnsi="Times New Roman"/>
                <w:color w:val="000000"/>
                <w:sz w:val="24"/>
                <w:szCs w:val="24"/>
                <w:lang w:eastAsia="ru-RU"/>
              </w:rPr>
              <w:t xml:space="preserve"> со стороны прилегающих земельных</w:t>
            </w:r>
          </w:p>
          <w:p w14:paraId="19F1AC09"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618A8B"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40CD5F5"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1B78DB38" w14:textId="77777777" w:rsidR="00A9076E" w:rsidRPr="00DD5634" w:rsidRDefault="00A9076E"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067EA433" w14:textId="77777777" w:rsidR="008304B8" w:rsidRPr="00DD5634" w:rsidRDefault="008304B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6DFC7D" w14:textId="77777777" w:rsidR="00FB1E51" w:rsidRPr="00DD5634" w:rsidRDefault="00710FBB"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7C1795" w14:textId="77777777" w:rsidR="00FB1E51" w:rsidRPr="00DD5634" w:rsidRDefault="00FB1E51"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4CA1969B" w14:textId="77777777" w:rsidR="00FB1E51" w:rsidRPr="00DD5634" w:rsidRDefault="00FB1E51"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E1B8C4D" w14:textId="77777777" w:rsidR="00E42D0D" w:rsidRPr="00DD5634" w:rsidRDefault="00E42D0D"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1E25791" w14:textId="77777777" w:rsidR="00E42D0D" w:rsidRPr="00DD5634" w:rsidRDefault="00E42D0D"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346173D" w14:textId="77777777" w:rsidR="00E42D0D" w:rsidRPr="00DD5634" w:rsidRDefault="00E42D0D"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F65687" w14:textId="77777777" w:rsidR="00E42D0D" w:rsidRPr="00DD5634" w:rsidRDefault="00E42D0D"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F624AF0" w14:textId="77777777" w:rsidR="00FD16F8" w:rsidRPr="00DD5634" w:rsidRDefault="00FD16F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78E1C77B" w14:textId="77777777" w:rsidR="00FB1E51" w:rsidRPr="00DD5634" w:rsidRDefault="00FD16F8" w:rsidP="00E42D0D">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DD5634" w:rsidRPr="00DD5634" w14:paraId="3FDA72A0" w14:textId="77777777" w:rsidTr="00FB1E51">
        <w:tc>
          <w:tcPr>
            <w:tcW w:w="2732" w:type="dxa"/>
          </w:tcPr>
          <w:p w14:paraId="2E863499"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3.7</w:t>
            </w:r>
          </w:p>
        </w:tc>
        <w:tc>
          <w:tcPr>
            <w:tcW w:w="2648" w:type="dxa"/>
          </w:tcPr>
          <w:p w14:paraId="6D9C99F6"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Религиозное использование</w:t>
            </w:r>
          </w:p>
          <w:p w14:paraId="2BCB5E0A" w14:textId="77777777" w:rsidR="00FB1E51" w:rsidRPr="00DD5634" w:rsidRDefault="00FB1E51" w:rsidP="00DA528D">
            <w:pPr>
              <w:spacing w:after="0" w:line="240" w:lineRule="auto"/>
              <w:rPr>
                <w:rFonts w:ascii="Times New Roman" w:hAnsi="Times New Roman"/>
                <w:color w:val="000000"/>
                <w:sz w:val="24"/>
                <w:szCs w:val="24"/>
              </w:rPr>
            </w:pPr>
          </w:p>
        </w:tc>
        <w:tc>
          <w:tcPr>
            <w:tcW w:w="9612" w:type="dxa"/>
          </w:tcPr>
          <w:p w14:paraId="33E38039" w14:textId="77777777" w:rsidR="00FB1E51" w:rsidRPr="00DD5634" w:rsidRDefault="00881053" w:rsidP="00DA528D">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39BAD556" w14:textId="77777777" w:rsidR="00881053" w:rsidRPr="00DD5634" w:rsidRDefault="00881053" w:rsidP="00DA528D">
            <w:pPr>
              <w:spacing w:after="0" w:line="240" w:lineRule="auto"/>
              <w:rPr>
                <w:rFonts w:ascii="Times New Roman" w:hAnsi="Times New Roman"/>
                <w:color w:val="000000"/>
                <w:sz w:val="24"/>
                <w:szCs w:val="24"/>
              </w:rPr>
            </w:pPr>
          </w:p>
          <w:p w14:paraId="4F971AC9" w14:textId="77777777" w:rsidR="00FB1E51" w:rsidRPr="00DD5634" w:rsidRDefault="00FB1E51"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2EB62FD" w14:textId="77777777" w:rsidR="00FB1E51" w:rsidRPr="00DD5634" w:rsidRDefault="00FB1E51"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B41792C"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9D2712A"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4C2C7B"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A532474"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AA51B3"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B0D3EE2"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322B83"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BBF80A"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 м от границ земельного участка</w:t>
            </w:r>
            <w:r w:rsidRPr="00DD5634">
              <w:rPr>
                <w:rFonts w:ascii="Times New Roman" w:hAnsi="Times New Roman"/>
                <w:color w:val="000000"/>
                <w:sz w:val="24"/>
                <w:szCs w:val="24"/>
                <w:lang w:eastAsia="ru-RU"/>
              </w:rPr>
              <w:t xml:space="preserve"> со стороны прилегающих земельных</w:t>
            </w:r>
          </w:p>
          <w:p w14:paraId="4F275AFE"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3DAA76D"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655E2AD"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07E5FE23" w14:textId="77777777" w:rsidR="00A9076E" w:rsidRPr="00DD5634" w:rsidRDefault="00A9076E"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D533EC9" w14:textId="77777777" w:rsidR="008304B8" w:rsidRPr="00DD5634" w:rsidRDefault="008304B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D9C7618" w14:textId="77777777" w:rsidR="00FB1E51" w:rsidRPr="00DD5634" w:rsidRDefault="0018094B"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6B3EBA" w14:textId="77777777" w:rsidR="00FB1E51" w:rsidRPr="00DD5634" w:rsidRDefault="00FB1E51"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Максимальная высота – 20 метров</w:t>
            </w:r>
          </w:p>
          <w:p w14:paraId="2B522E67" w14:textId="77777777" w:rsidR="00FB1E51" w:rsidRPr="00DD5634" w:rsidRDefault="00FB1E51"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ACAEE2D" w14:textId="77777777" w:rsidR="00E42D0D" w:rsidRPr="00DD5634" w:rsidRDefault="00E42D0D"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1FF623" w14:textId="77777777" w:rsidR="00E42D0D" w:rsidRPr="00DD5634" w:rsidRDefault="00E42D0D"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33262A0" w14:textId="77777777" w:rsidR="00E42D0D" w:rsidRPr="00DD5634" w:rsidRDefault="00E42D0D"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FE59A9" w14:textId="77777777" w:rsidR="00E42D0D" w:rsidRPr="00DD5634" w:rsidRDefault="00E42D0D"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EC27172" w14:textId="77777777" w:rsidR="00FD16F8" w:rsidRPr="00DD5634" w:rsidRDefault="00FD16F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34872670" w14:textId="77777777" w:rsidR="00FB1E51" w:rsidRPr="00DD5634" w:rsidRDefault="00FD16F8" w:rsidP="00E42D0D">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3A6C3918" w14:textId="77777777" w:rsidR="00E256FF" w:rsidRPr="00DD5634" w:rsidRDefault="00E256FF"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Примечание:</w:t>
      </w:r>
    </w:p>
    <w:p w14:paraId="64D726CE" w14:textId="77777777" w:rsidR="00E256FF" w:rsidRPr="00DD5634" w:rsidRDefault="00E256FF" w:rsidP="00DF3E5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DD5634">
        <w:rPr>
          <w:rFonts w:ascii="Times New Roman" w:hAnsi="Times New Roman"/>
          <w:color w:val="000000"/>
          <w:sz w:val="24"/>
          <w:szCs w:val="24"/>
          <w:lang w:val="en-US" w:eastAsia="ru-RU"/>
        </w:rPr>
        <w:t>V</w:t>
      </w:r>
      <w:r w:rsidR="003447DE" w:rsidRPr="00DD5634">
        <w:rPr>
          <w:rFonts w:ascii="Times New Roman" w:hAnsi="Times New Roman"/>
          <w:color w:val="000000"/>
          <w:sz w:val="24"/>
          <w:szCs w:val="24"/>
          <w:lang w:eastAsia="ru-RU"/>
        </w:rPr>
        <w:t xml:space="preserve"> настоящих Правил;</w:t>
      </w:r>
    </w:p>
    <w:p w14:paraId="2CF8ABEA" w14:textId="77777777" w:rsidR="004211BC" w:rsidRPr="00DD5634" w:rsidRDefault="004211BC" w:rsidP="00DF3E5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r w:rsidR="003447DE" w:rsidRPr="00DD5634">
        <w:rPr>
          <w:rFonts w:ascii="Times New Roman" w:hAnsi="Times New Roman"/>
          <w:color w:val="000000"/>
          <w:sz w:val="24"/>
          <w:szCs w:val="24"/>
        </w:rPr>
        <w:t>;</w:t>
      </w:r>
    </w:p>
    <w:p w14:paraId="5AE80C3E" w14:textId="77777777" w:rsidR="002C6CE0" w:rsidRPr="00DD5634" w:rsidRDefault="00917A5A" w:rsidP="00DF3E5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При отсутствии утвержденной документации по планировке территории в границах зон</w:t>
      </w:r>
      <w:r w:rsidR="002C6CE0" w:rsidRPr="00DD5634">
        <w:rPr>
          <w:rFonts w:ascii="Times New Roman" w:hAnsi="Times New Roman"/>
          <w:color w:val="000000"/>
          <w:sz w:val="24"/>
          <w:szCs w:val="24"/>
        </w:rPr>
        <w:t>ы побережья Черного моря не допускается создание новых объектов капитального строительства, с видами разрешенного использования малоэтажная многоквартирная жилая застройка (код – 2.1.1), среднеэтажная жилая застройка (код – 2.5), многоэтажная жилая застройка (высотная застройка) (код – 2.6), объекты торговли (торговые центры, торгово-развлекательные центры (комплексы) (код 4.2), гостиничное обслуживание (код – 4.7) и туристическое обслуживание (код – 5.2.1), а так же не допускается реконструкция таких объектов</w:t>
      </w:r>
      <w:r w:rsidR="000E6E5F" w:rsidRPr="00DD5634">
        <w:rPr>
          <w:rFonts w:ascii="Times New Roman" w:hAnsi="Times New Roman"/>
          <w:color w:val="000000"/>
          <w:sz w:val="24"/>
          <w:szCs w:val="24"/>
        </w:rPr>
        <w:t xml:space="preserve"> капитального строительства с из</w:t>
      </w:r>
      <w:r w:rsidR="002C6CE0" w:rsidRPr="00DD5634">
        <w:rPr>
          <w:rFonts w:ascii="Times New Roman" w:hAnsi="Times New Roman"/>
          <w:color w:val="000000"/>
          <w:sz w:val="24"/>
          <w:szCs w:val="24"/>
        </w:rPr>
        <w:t>менением их этажности, высотности и площади застройки</w:t>
      </w:r>
      <w:r w:rsidR="003447DE" w:rsidRPr="00DD5634">
        <w:rPr>
          <w:rFonts w:ascii="Times New Roman" w:hAnsi="Times New Roman"/>
          <w:color w:val="000000"/>
          <w:sz w:val="24"/>
          <w:szCs w:val="24"/>
        </w:rPr>
        <w:t>;</w:t>
      </w:r>
    </w:p>
    <w:p w14:paraId="132A975E" w14:textId="77777777" w:rsidR="003447DE" w:rsidRPr="00DD5634" w:rsidRDefault="002C6CE0" w:rsidP="00DF3E5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 xml:space="preserve">Коэффициенты застройки и плотности застройки – не подлежат установлению. Параметры застройки земельных участков определяются при проектировании с учетом соблюдения требований Региональных нормативов градостроительного проектирования в границах зоны побережья Черного моря. Запрещается предоставлять отклонение от предельных параметров разрешенного строительства (реконструкции) в части увеличения </w:t>
      </w:r>
      <w:r w:rsidR="003447DE" w:rsidRPr="00DD5634">
        <w:rPr>
          <w:rFonts w:ascii="Times New Roman" w:hAnsi="Times New Roman"/>
          <w:color w:val="000000"/>
          <w:sz w:val="24"/>
          <w:szCs w:val="24"/>
        </w:rPr>
        <w:t>этажности и высотности объектов;</w:t>
      </w:r>
    </w:p>
    <w:p w14:paraId="63FDB9C1" w14:textId="77777777" w:rsidR="00917A5A" w:rsidRPr="00DD5634" w:rsidRDefault="003447DE" w:rsidP="00DF3E5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Градостроительным кодексом Российской Федерации в части уменьшения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w:t>
      </w:r>
      <w:r w:rsidR="002C6CE0" w:rsidRPr="00DD5634">
        <w:rPr>
          <w:rFonts w:ascii="Times New Roman" w:hAnsi="Times New Roman"/>
          <w:color w:val="000000"/>
          <w:sz w:val="24"/>
          <w:szCs w:val="24"/>
        </w:rPr>
        <w:t xml:space="preserve"> </w:t>
      </w:r>
      <w:r w:rsidRPr="00DD5634">
        <w:rPr>
          <w:rFonts w:ascii="Times New Roman" w:hAnsi="Times New Roman"/>
          <w:color w:val="000000"/>
          <w:sz w:val="24"/>
          <w:szCs w:val="24"/>
        </w:rPr>
        <w:t>границах зоны побережья Черного моря;</w:t>
      </w:r>
    </w:p>
    <w:p w14:paraId="17CBFB54" w14:textId="77777777" w:rsidR="003447DE" w:rsidRPr="00DD5634" w:rsidRDefault="003447DE" w:rsidP="00DF3E5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 xml:space="preserve">Размещение застройки с видами разрешенного использования </w:t>
      </w:r>
      <w:r w:rsidR="000E6E5F" w:rsidRPr="00DD5634">
        <w:rPr>
          <w:rFonts w:ascii="Times New Roman" w:hAnsi="Times New Roman"/>
          <w:color w:val="000000"/>
          <w:sz w:val="24"/>
          <w:szCs w:val="24"/>
        </w:rPr>
        <w:t>указанными</w:t>
      </w:r>
      <w:r w:rsidRPr="00DD5634">
        <w:rPr>
          <w:rFonts w:ascii="Times New Roman" w:hAnsi="Times New Roman"/>
          <w:color w:val="000000"/>
          <w:sz w:val="24"/>
          <w:szCs w:val="24"/>
        </w:rPr>
        <w:t xml:space="preserve"> в пункте 3, в границах территориальной зоны допускается исключительно при наличии утвержденной документации по планировке территории. Параметры застройки определяются </w:t>
      </w:r>
      <w:r w:rsidRPr="00DD5634">
        <w:rPr>
          <w:rFonts w:ascii="Times New Roman" w:hAnsi="Times New Roman"/>
          <w:color w:val="000000"/>
          <w:sz w:val="24"/>
          <w:szCs w:val="24"/>
        </w:rPr>
        <w:lastRenderedPageBreak/>
        <w:t>исключительно на основании утвержденной в установленном порядке документации по планировке территории в соответствии с Региональными нормативами градостроительного проектирования;</w:t>
      </w:r>
    </w:p>
    <w:p w14:paraId="077593AB" w14:textId="77777777" w:rsidR="003447DE" w:rsidRPr="00DD5634" w:rsidRDefault="001E6710" w:rsidP="00DF3E5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Документация</w:t>
      </w:r>
      <w:r w:rsidR="003447DE" w:rsidRPr="00DD5634">
        <w:rPr>
          <w:rFonts w:ascii="Times New Roman" w:hAnsi="Times New Roman"/>
          <w:color w:val="000000"/>
          <w:sz w:val="24"/>
          <w:szCs w:val="24"/>
        </w:rPr>
        <w:t xml:space="preserve"> по пла</w:t>
      </w:r>
      <w:r w:rsidRPr="00DD5634">
        <w:rPr>
          <w:rFonts w:ascii="Times New Roman" w:hAnsi="Times New Roman"/>
          <w:color w:val="000000"/>
          <w:sz w:val="24"/>
          <w:szCs w:val="24"/>
        </w:rPr>
        <w:t>нировке территории должна содержать согласованный Архитектурно-градостроительным советом республики Крым вариант планировочных и объемно-пространственных решений застройки территории (концепцию вариантов планировочных и объемно-планировочных решений застройки территории);</w:t>
      </w:r>
    </w:p>
    <w:p w14:paraId="44AECBE8"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00D15362"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97890BE"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155C76E" w14:textId="77777777" w:rsidR="0060450B" w:rsidRPr="00DD5634" w:rsidRDefault="006075A8"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w:t>
      </w:r>
      <w:r w:rsidR="0060450B" w:rsidRPr="00DD5634">
        <w:rPr>
          <w:rFonts w:ascii="Times New Roman" w:hAnsi="Times New Roman"/>
          <w:color w:val="000000"/>
          <w:sz w:val="24"/>
          <w:szCs w:val="24"/>
          <w:lang w:eastAsia="ru-RU"/>
        </w:rPr>
        <w:t>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2D09675" w14:textId="77777777" w:rsidR="0060450B" w:rsidRPr="00DD5634" w:rsidRDefault="006075A8"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w:t>
      </w:r>
      <w:r w:rsidR="0060450B" w:rsidRPr="00DD5634">
        <w:rPr>
          <w:rFonts w:ascii="Times New Roman" w:hAnsi="Times New Roman"/>
          <w:color w:val="000000"/>
          <w:sz w:val="24"/>
          <w:szCs w:val="24"/>
          <w:lang w:eastAsia="ru-RU"/>
        </w:rPr>
        <w:t>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728FBFE" w14:textId="77777777" w:rsidR="0060450B" w:rsidRPr="00DD5634" w:rsidRDefault="006075A8"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Т</w:t>
      </w:r>
      <w:r w:rsidR="0060450B" w:rsidRPr="00DD5634">
        <w:rPr>
          <w:rFonts w:ascii="Times New Roman" w:hAnsi="Times New Roman"/>
          <w:color w:val="000000"/>
          <w:sz w:val="24"/>
          <w:szCs w:val="24"/>
          <w:lang w:eastAsia="ru-RU"/>
        </w:rPr>
        <w:t>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A5811EC"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FB44B9F"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2C5F823"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Угловского сельского поселения Бахчисарайского района Республики Крым, в границах которого расположен такой земельный участок.</w:t>
      </w:r>
    </w:p>
    <w:p w14:paraId="2FCD4DC7"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22D96E5"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Угловского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A02B398"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Угловского сельского поселения Бахчисарайского района Республики Крым.</w:t>
      </w:r>
    </w:p>
    <w:p w14:paraId="34B0B758"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7A767EBC"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EE8F559"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3A192555"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1BA0B16" w14:textId="77777777" w:rsidR="0060450B" w:rsidRPr="00DD5634" w:rsidRDefault="0060450B" w:rsidP="0060450B">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w:t>
      </w:r>
      <w:r w:rsidRPr="00DD5634">
        <w:rPr>
          <w:rFonts w:ascii="Times New Roman" w:hAnsi="Times New Roman"/>
          <w:color w:val="000000"/>
          <w:sz w:val="24"/>
          <w:szCs w:val="24"/>
          <w:lang w:eastAsia="ru-RU"/>
        </w:rPr>
        <w:lastRenderedPageBreak/>
        <w:t>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8964D6A" w14:textId="0DF17DDD" w:rsidR="002F1ED4" w:rsidRPr="00DD5634" w:rsidRDefault="002F1ED4" w:rsidP="002F1ED4">
      <w:pPr>
        <w:pStyle w:val="2"/>
        <w:spacing w:before="0" w:after="0"/>
        <w:rPr>
          <w:rFonts w:ascii="Times New Roman" w:hAnsi="Times New Roman" w:cs="Times New Roman"/>
          <w:i w:val="0"/>
          <w:color w:val="000000"/>
          <w:kern w:val="1"/>
          <w:sz w:val="24"/>
          <w:szCs w:val="24"/>
        </w:rPr>
      </w:pPr>
      <w:bookmarkStart w:id="16" w:name="_Toc4003989"/>
      <w:r w:rsidRPr="00DD5634">
        <w:rPr>
          <w:rFonts w:ascii="Times New Roman" w:hAnsi="Times New Roman" w:cs="Times New Roman"/>
          <w:i w:val="0"/>
          <w:color w:val="000000"/>
          <w:kern w:val="1"/>
          <w:sz w:val="24"/>
          <w:szCs w:val="24"/>
        </w:rPr>
        <w:t xml:space="preserve">Статья 38. </w:t>
      </w:r>
      <w:r w:rsidRPr="00DD5634">
        <w:rPr>
          <w:rFonts w:ascii="Times New Roman" w:hAnsi="Times New Roman" w:cs="Times New Roman"/>
          <w:i w:val="0"/>
          <w:color w:val="000000"/>
          <w:sz w:val="24"/>
          <w:szCs w:val="24"/>
        </w:rPr>
        <w:t>Зона застройки малоэтажными</w:t>
      </w:r>
      <w:r w:rsidR="00536FD7" w:rsidRPr="00DD5634">
        <w:rPr>
          <w:rFonts w:ascii="Times New Roman" w:hAnsi="Times New Roman" w:cs="Times New Roman"/>
          <w:i w:val="0"/>
          <w:color w:val="000000"/>
          <w:sz w:val="24"/>
          <w:szCs w:val="24"/>
        </w:rPr>
        <w:t xml:space="preserve"> </w:t>
      </w:r>
      <w:r w:rsidRPr="00DD5634">
        <w:rPr>
          <w:rFonts w:ascii="Times New Roman" w:hAnsi="Times New Roman" w:cs="Times New Roman"/>
          <w:i w:val="0"/>
          <w:color w:val="000000"/>
          <w:sz w:val="24"/>
          <w:szCs w:val="24"/>
        </w:rPr>
        <w:t>жилыми домами</w:t>
      </w:r>
      <w:r w:rsidR="00536FD7" w:rsidRPr="00DD5634">
        <w:rPr>
          <w:rFonts w:ascii="Times New Roman" w:hAnsi="Times New Roman" w:cs="Times New Roman"/>
          <w:i w:val="0"/>
          <w:color w:val="000000"/>
          <w:kern w:val="1"/>
          <w:sz w:val="24"/>
          <w:szCs w:val="24"/>
        </w:rPr>
        <w:t xml:space="preserve"> </w:t>
      </w:r>
      <w:r w:rsidRPr="00DD5634">
        <w:rPr>
          <w:rFonts w:ascii="Times New Roman" w:hAnsi="Times New Roman" w:cs="Times New Roman"/>
          <w:i w:val="0"/>
          <w:color w:val="000000"/>
          <w:kern w:val="1"/>
          <w:sz w:val="24"/>
          <w:szCs w:val="24"/>
        </w:rPr>
        <w:t>(Ж-2)</w:t>
      </w:r>
      <w:bookmarkEnd w:id="16"/>
    </w:p>
    <w:p w14:paraId="3924C77B" w14:textId="77777777" w:rsidR="002F1ED4" w:rsidRPr="00DD5634" w:rsidRDefault="002F1ED4" w:rsidP="00BC3A5D">
      <w:pPr>
        <w:spacing w:after="0"/>
        <w:rPr>
          <w:rFonts w:ascii="Times New Roman" w:hAnsi="Times New Roman"/>
          <w:color w:val="000000"/>
          <w:sz w:val="24"/>
          <w:szCs w:val="24"/>
          <w:lang w:eastAsia="ru-RU"/>
        </w:rPr>
      </w:pPr>
    </w:p>
    <w:p w14:paraId="530589C8" w14:textId="77777777" w:rsidR="002F1ED4" w:rsidRPr="00DD5634" w:rsidRDefault="002F1ED4" w:rsidP="00DF3E52">
      <w:pPr>
        <w:widowControl w:val="0"/>
        <w:numPr>
          <w:ilvl w:val="0"/>
          <w:numId w:val="22"/>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16839E2B" w14:textId="77777777" w:rsidR="002F1ED4" w:rsidRPr="00DD5634" w:rsidRDefault="002F1ED4" w:rsidP="002F1ED4">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850"/>
        <w:gridCol w:w="4962"/>
        <w:gridCol w:w="4110"/>
      </w:tblGrid>
      <w:tr w:rsidR="00DD5634" w:rsidRPr="00DD5634" w14:paraId="2E16053A" w14:textId="77777777" w:rsidTr="00571265">
        <w:trPr>
          <w:trHeight w:val="304"/>
        </w:trPr>
        <w:tc>
          <w:tcPr>
            <w:tcW w:w="5850" w:type="dxa"/>
            <w:tcBorders>
              <w:top w:val="single" w:sz="8" w:space="0" w:color="auto"/>
              <w:left w:val="single" w:sz="8" w:space="0" w:color="auto"/>
              <w:bottom w:val="single" w:sz="8" w:space="0" w:color="auto"/>
              <w:right w:val="nil"/>
            </w:tcBorders>
          </w:tcPr>
          <w:p w14:paraId="5257894C" w14:textId="77777777" w:rsidR="002F1ED4" w:rsidRPr="00DD5634" w:rsidRDefault="002F1ED4" w:rsidP="0057126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Основные виды разрешённого</w:t>
            </w:r>
          </w:p>
          <w:p w14:paraId="033B12DD" w14:textId="77777777" w:rsidR="002F1ED4" w:rsidRPr="00DD5634" w:rsidRDefault="002F1ED4" w:rsidP="0057126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c>
          <w:tcPr>
            <w:tcW w:w="4962" w:type="dxa"/>
            <w:tcBorders>
              <w:top w:val="single" w:sz="8" w:space="0" w:color="auto"/>
              <w:left w:val="single" w:sz="8" w:space="0" w:color="auto"/>
              <w:bottom w:val="single" w:sz="8" w:space="0" w:color="auto"/>
              <w:right w:val="nil"/>
            </w:tcBorders>
          </w:tcPr>
          <w:p w14:paraId="0C4F4B21" w14:textId="77777777" w:rsidR="002F1ED4" w:rsidRPr="00DD5634" w:rsidRDefault="002F1ED4" w:rsidP="0057126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Условно разрешённые</w:t>
            </w:r>
          </w:p>
          <w:p w14:paraId="5901F639" w14:textId="77777777" w:rsidR="002F1ED4" w:rsidRPr="00DD5634" w:rsidRDefault="002F1ED4" w:rsidP="0057126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3B4FD33F" w14:textId="77777777" w:rsidR="002F1ED4" w:rsidRPr="00DD5634" w:rsidRDefault="002F1ED4" w:rsidP="0057126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Вспомогательные виды</w:t>
            </w:r>
          </w:p>
          <w:p w14:paraId="0067EDAF" w14:textId="77777777" w:rsidR="002F1ED4" w:rsidRPr="00DD5634" w:rsidRDefault="002F1ED4" w:rsidP="0057126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r>
      <w:tr w:rsidR="002F1ED4" w:rsidRPr="00DD5634" w14:paraId="1C879A66" w14:textId="77777777" w:rsidTr="00571265">
        <w:trPr>
          <w:trHeight w:val="689"/>
        </w:trPr>
        <w:tc>
          <w:tcPr>
            <w:tcW w:w="5850" w:type="dxa"/>
            <w:tcBorders>
              <w:top w:val="single" w:sz="8" w:space="0" w:color="auto"/>
              <w:left w:val="single" w:sz="8" w:space="0" w:color="auto"/>
              <w:bottom w:val="single" w:sz="8" w:space="0" w:color="auto"/>
              <w:right w:val="nil"/>
            </w:tcBorders>
          </w:tcPr>
          <w:p w14:paraId="1DD353D2" w14:textId="77777777" w:rsidR="002F1ED4" w:rsidRPr="00DD5634" w:rsidRDefault="002F1ED4" w:rsidP="002F1ED4">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2.1.1 Малоэтажная многоквартирная жилая застройка</w:t>
            </w:r>
          </w:p>
          <w:p w14:paraId="24E3C41A" w14:textId="77777777" w:rsidR="003224C8" w:rsidRPr="00DD5634" w:rsidRDefault="003224C8" w:rsidP="003224C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2.7.2 </w:t>
            </w:r>
            <w:r w:rsidRPr="00DD5634">
              <w:rPr>
                <w:rFonts w:ascii="Times New Roman" w:hAnsi="Times New Roman"/>
                <w:color w:val="000000"/>
                <w:sz w:val="24"/>
                <w:szCs w:val="24"/>
              </w:rPr>
              <w:t>Размещение гаражей для собственных нужд</w:t>
            </w:r>
          </w:p>
          <w:p w14:paraId="4F4367AB"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 Коммунальное обслуживание</w:t>
            </w:r>
          </w:p>
          <w:p w14:paraId="67ECF6CA"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3.2 Социальное обслуживание</w:t>
            </w:r>
          </w:p>
          <w:p w14:paraId="08C4A443"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3.3 Бытовое обслуживание</w:t>
            </w:r>
          </w:p>
          <w:p w14:paraId="406274AA" w14:textId="4CA3779B"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3.4.1 Амбулаторно-поликлиническое обслуживание</w:t>
            </w:r>
          </w:p>
          <w:p w14:paraId="1C226F82"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3.5 Образование и просвещение</w:t>
            </w:r>
          </w:p>
          <w:p w14:paraId="11A2BCD0"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12.0 Земельные участки (территории) общего пользования</w:t>
            </w:r>
          </w:p>
        </w:tc>
        <w:tc>
          <w:tcPr>
            <w:tcW w:w="4962" w:type="dxa"/>
            <w:tcBorders>
              <w:top w:val="single" w:sz="8" w:space="0" w:color="auto"/>
              <w:left w:val="single" w:sz="8" w:space="0" w:color="auto"/>
              <w:bottom w:val="single" w:sz="8" w:space="0" w:color="auto"/>
              <w:right w:val="nil"/>
            </w:tcBorders>
          </w:tcPr>
          <w:p w14:paraId="2B3243C4" w14:textId="77777777" w:rsidR="002F1ED4" w:rsidRPr="00DD5634" w:rsidRDefault="002F1ED4" w:rsidP="002F1ED4">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2.1 Для индивидуального жилищного строительства</w:t>
            </w:r>
          </w:p>
          <w:p w14:paraId="425E85A1" w14:textId="77777777" w:rsidR="004A179F" w:rsidRPr="00DD5634" w:rsidRDefault="004A179F" w:rsidP="002F1ED4">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2.3 Блокированная жилая застройка</w:t>
            </w:r>
          </w:p>
          <w:p w14:paraId="3F3939A5" w14:textId="77777777" w:rsidR="002F1ED4" w:rsidRPr="00DD5634" w:rsidRDefault="002F1ED4" w:rsidP="002F1ED4">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2.5 Среднеэтажная жилая застройка</w:t>
            </w:r>
          </w:p>
          <w:p w14:paraId="116545B6" w14:textId="36304E40" w:rsidR="004A179F" w:rsidRPr="00DD5634" w:rsidRDefault="00BC3A5D" w:rsidP="002F1ED4">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2.7.1 Хранение</w:t>
            </w:r>
            <w:r w:rsidR="004A179F" w:rsidRPr="00DD5634">
              <w:rPr>
                <w:rFonts w:ascii="Times New Roman" w:hAnsi="Times New Roman"/>
                <w:color w:val="000000"/>
                <w:sz w:val="24"/>
                <w:szCs w:val="24"/>
                <w:lang w:eastAsia="ru-RU"/>
              </w:rPr>
              <w:t xml:space="preserve"> автотранспорта</w:t>
            </w:r>
          </w:p>
          <w:p w14:paraId="7636B807" w14:textId="7D846A32" w:rsidR="00536FD7" w:rsidRPr="00DD5634" w:rsidRDefault="00536FD7" w:rsidP="002F1ED4">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3.4.2 Стационарное медицинское обслуживание</w:t>
            </w:r>
          </w:p>
          <w:p w14:paraId="5BEAF14E" w14:textId="077BD866" w:rsidR="00536FD7" w:rsidRPr="00DD5634" w:rsidRDefault="00536FD7" w:rsidP="002F1ED4">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3.6 Культурное развитие</w:t>
            </w:r>
          </w:p>
          <w:p w14:paraId="753017A1" w14:textId="77777777" w:rsidR="002F1ED4" w:rsidRPr="00DD5634" w:rsidRDefault="002F1ED4"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3.7 Религиозное использование</w:t>
            </w:r>
          </w:p>
          <w:p w14:paraId="51076463" w14:textId="77777777" w:rsidR="004A179F" w:rsidRPr="00DD5634" w:rsidRDefault="004A179F"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3.8 Общественное управление</w:t>
            </w:r>
          </w:p>
          <w:p w14:paraId="23A30F32" w14:textId="77777777" w:rsidR="002F1ED4" w:rsidRPr="00DD5634" w:rsidRDefault="002F1ED4"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3.9 Обеспечение научной деятельности</w:t>
            </w:r>
          </w:p>
          <w:p w14:paraId="418AB3DA" w14:textId="77777777" w:rsidR="002F1ED4" w:rsidRPr="00DD5634" w:rsidRDefault="002F1ED4"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3.9.1 Обеспечение деятельности в области гидрометеорологии и смежных с ней областях</w:t>
            </w:r>
          </w:p>
          <w:p w14:paraId="01227F00"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3.10.1 Амбулаторное ветеринарное обслуживание</w:t>
            </w:r>
          </w:p>
          <w:p w14:paraId="236EDD72"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4.1. Деловое управление</w:t>
            </w:r>
          </w:p>
          <w:p w14:paraId="6F322BF7"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4.3 Рынки</w:t>
            </w:r>
          </w:p>
          <w:p w14:paraId="72CD87FE" w14:textId="77777777" w:rsidR="004A179F" w:rsidRPr="00DD5634" w:rsidRDefault="004A179F"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4.4 Магазины</w:t>
            </w:r>
          </w:p>
          <w:p w14:paraId="51E71B07"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4.5</w:t>
            </w:r>
            <w:r w:rsidRPr="00DD5634">
              <w:rPr>
                <w:rFonts w:ascii="Times New Roman" w:hAnsi="Times New Roman"/>
                <w:color w:val="000000"/>
                <w:sz w:val="24"/>
                <w:szCs w:val="24"/>
              </w:rPr>
              <w:t xml:space="preserve"> Банковская и страховая деятельность</w:t>
            </w:r>
          </w:p>
          <w:p w14:paraId="2A04A9D8"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4.6 Общественное питание</w:t>
            </w:r>
          </w:p>
          <w:p w14:paraId="0FF49631" w14:textId="77777777" w:rsidR="002F1ED4" w:rsidRPr="00DD5634" w:rsidRDefault="002F1ED4"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4.7 Гостиничное обслуживание</w:t>
            </w:r>
          </w:p>
          <w:p w14:paraId="35329DA8" w14:textId="0C772E58" w:rsidR="002F1ED4" w:rsidRPr="00DD5634" w:rsidRDefault="002F1ED4"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4.9.1</w:t>
            </w:r>
            <w:r w:rsidR="00E9216B" w:rsidRPr="00DD5634">
              <w:rPr>
                <w:rFonts w:ascii="Times New Roman" w:hAnsi="Times New Roman"/>
                <w:color w:val="000000"/>
                <w:sz w:val="24"/>
                <w:szCs w:val="24"/>
              </w:rPr>
              <w:t>.2</w:t>
            </w:r>
            <w:r w:rsidRPr="00DD5634">
              <w:rPr>
                <w:rFonts w:ascii="Times New Roman" w:hAnsi="Times New Roman"/>
                <w:color w:val="000000"/>
                <w:sz w:val="24"/>
                <w:szCs w:val="24"/>
              </w:rPr>
              <w:t xml:space="preserve"> </w:t>
            </w:r>
            <w:r w:rsidR="00F26019" w:rsidRPr="00DD5634">
              <w:rPr>
                <w:rFonts w:ascii="Times New Roman" w:hAnsi="Times New Roman"/>
                <w:color w:val="000000"/>
                <w:sz w:val="24"/>
                <w:szCs w:val="24"/>
              </w:rPr>
              <w:t>Об</w:t>
            </w:r>
            <w:r w:rsidR="00E9216B" w:rsidRPr="00DD5634">
              <w:rPr>
                <w:rFonts w:ascii="Times New Roman" w:hAnsi="Times New Roman"/>
                <w:color w:val="000000"/>
                <w:sz w:val="24"/>
                <w:szCs w:val="24"/>
              </w:rPr>
              <w:t>еспечение дорожного отдыха</w:t>
            </w:r>
          </w:p>
          <w:p w14:paraId="63A542E1" w14:textId="77777777" w:rsidR="002F1ED4" w:rsidRPr="00DD5634" w:rsidRDefault="004A179F"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56039937" w14:textId="77777777" w:rsidR="002F1ED4" w:rsidRPr="00DD5634" w:rsidRDefault="002F1ED4"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4.9 </w:t>
            </w:r>
            <w:r w:rsidR="00620973" w:rsidRPr="00DD5634">
              <w:rPr>
                <w:rFonts w:ascii="Times New Roman" w:hAnsi="Times New Roman"/>
                <w:color w:val="000000"/>
                <w:sz w:val="24"/>
                <w:szCs w:val="24"/>
              </w:rPr>
              <w:t>Служебные гаражи</w:t>
            </w:r>
          </w:p>
          <w:p w14:paraId="6319A6E6"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5.1 Спорт</w:t>
            </w:r>
          </w:p>
          <w:p w14:paraId="6A24B02D" w14:textId="77777777" w:rsidR="002F1ED4" w:rsidRPr="00DD5634" w:rsidRDefault="002F1ED4" w:rsidP="00571265">
            <w:pPr>
              <w:spacing w:after="0" w:line="240" w:lineRule="auto"/>
              <w:rPr>
                <w:rFonts w:ascii="Times New Roman" w:hAnsi="Times New Roman"/>
                <w:color w:val="000000"/>
                <w:sz w:val="24"/>
                <w:szCs w:val="24"/>
              </w:rPr>
            </w:pPr>
          </w:p>
        </w:tc>
      </w:tr>
    </w:tbl>
    <w:p w14:paraId="193AEBB0" w14:textId="77777777" w:rsidR="002F1ED4" w:rsidRPr="00DD5634" w:rsidRDefault="002F1ED4" w:rsidP="002F1ED4">
      <w:pPr>
        <w:pStyle w:val="2"/>
        <w:spacing w:before="0" w:after="0"/>
        <w:rPr>
          <w:rFonts w:ascii="Times New Roman" w:hAnsi="Times New Roman" w:cs="Times New Roman"/>
          <w:color w:val="000000"/>
          <w:sz w:val="24"/>
          <w:szCs w:val="24"/>
        </w:rPr>
      </w:pPr>
    </w:p>
    <w:p w14:paraId="04706DFF" w14:textId="77777777" w:rsidR="002F1ED4" w:rsidRPr="00DD5634" w:rsidRDefault="002F1ED4" w:rsidP="00DF3E52">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83885CF" w14:textId="77777777" w:rsidR="002F1ED4" w:rsidRPr="00DD5634" w:rsidRDefault="002F1ED4" w:rsidP="002F1ED4">
      <w:pPr>
        <w:spacing w:after="0" w:line="240" w:lineRule="auto"/>
        <w:rPr>
          <w:rFonts w:ascii="Times New Roman" w:hAnsi="Times New Roman"/>
          <w:b/>
          <w:color w:val="000000"/>
          <w:sz w:val="24"/>
          <w:szCs w:val="24"/>
        </w:rPr>
      </w:pPr>
    </w:p>
    <w:p w14:paraId="5B723C8D" w14:textId="77777777" w:rsidR="002F1ED4" w:rsidRPr="00DD5634" w:rsidRDefault="002F1ED4" w:rsidP="002F1ED4">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Основные виды разрешенного использования</w:t>
      </w:r>
    </w:p>
    <w:p w14:paraId="4889CBB5" w14:textId="77777777" w:rsidR="002F1ED4" w:rsidRPr="00DD5634" w:rsidRDefault="002F1ED4" w:rsidP="002F1ED4">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DD5634" w:rsidRPr="00DD5634" w14:paraId="1AE9CB40" w14:textId="77777777" w:rsidTr="00571265">
        <w:tc>
          <w:tcPr>
            <w:tcW w:w="2738" w:type="dxa"/>
          </w:tcPr>
          <w:p w14:paraId="6958BA77"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w:t>
            </w:r>
          </w:p>
          <w:p w14:paraId="0BF64DA9"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030E0B7D"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4CDB6BA3"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участка</w:t>
            </w:r>
          </w:p>
        </w:tc>
        <w:tc>
          <w:tcPr>
            <w:tcW w:w="2649" w:type="dxa"/>
          </w:tcPr>
          <w:p w14:paraId="18BD3306"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2D5B1964" w14:textId="77777777" w:rsidR="002F1ED4" w:rsidRPr="00DD5634" w:rsidRDefault="002F1ED4" w:rsidP="00571265">
            <w:pPr>
              <w:spacing w:after="0" w:line="240" w:lineRule="auto"/>
              <w:ind w:left="459"/>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06A41BBB" w14:textId="77777777" w:rsidTr="00571265">
        <w:tc>
          <w:tcPr>
            <w:tcW w:w="2738" w:type="dxa"/>
          </w:tcPr>
          <w:p w14:paraId="16271963"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2.1.1</w:t>
            </w:r>
          </w:p>
        </w:tc>
        <w:tc>
          <w:tcPr>
            <w:tcW w:w="2649" w:type="dxa"/>
          </w:tcPr>
          <w:p w14:paraId="7505BB36" w14:textId="77777777" w:rsidR="002F1ED4" w:rsidRPr="00DD5634" w:rsidRDefault="002F1ED4" w:rsidP="00571265">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77EBF50F" w14:textId="77777777" w:rsidR="00FE675C" w:rsidRPr="00DD5634" w:rsidRDefault="00FE675C" w:rsidP="00FE675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322536C3" w14:textId="77777777" w:rsidR="002F1ED4" w:rsidRPr="00DD5634" w:rsidRDefault="00FE675C" w:rsidP="00FE675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58B2A97C" w14:textId="77777777" w:rsidR="00FE675C" w:rsidRPr="00DD5634" w:rsidRDefault="00FE675C" w:rsidP="00FE675C">
            <w:pPr>
              <w:spacing w:after="0" w:line="240" w:lineRule="auto"/>
              <w:rPr>
                <w:rFonts w:ascii="Times New Roman" w:hAnsi="Times New Roman"/>
                <w:color w:val="000000"/>
                <w:sz w:val="24"/>
                <w:szCs w:val="24"/>
              </w:rPr>
            </w:pPr>
          </w:p>
          <w:p w14:paraId="591CE14C"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3FC05FD"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67E8B89"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FBBCB55"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743712"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F719A69"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43D850F"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7268543"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BD33BFE"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1B18B9D"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 м от границ земельного участка</w:t>
            </w:r>
            <w:r w:rsidRPr="00DD5634">
              <w:rPr>
                <w:rFonts w:ascii="Times New Roman" w:hAnsi="Times New Roman"/>
                <w:color w:val="000000"/>
                <w:sz w:val="24"/>
                <w:szCs w:val="24"/>
                <w:lang w:eastAsia="ru-RU"/>
              </w:rPr>
              <w:t xml:space="preserve"> со стороны прилегающих земельных</w:t>
            </w:r>
          </w:p>
          <w:p w14:paraId="4345E81E"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E697E5"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85E1399"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1C227B2C" w14:textId="77777777" w:rsidR="00A9076E" w:rsidRPr="00DD5634" w:rsidRDefault="00A9076E"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1DC0F5D" w14:textId="77777777" w:rsidR="008304B8" w:rsidRPr="00DD5634" w:rsidRDefault="008304B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464E76" w14:textId="77777777" w:rsidR="002F1ED4" w:rsidRPr="00DD5634" w:rsidRDefault="0018094B"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3CB917"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до 4, включая мансардный;</w:t>
            </w:r>
          </w:p>
          <w:p w14:paraId="7A959858"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580264E0" w14:textId="77777777" w:rsidR="002514FA" w:rsidRPr="00DD5634" w:rsidRDefault="002514FA" w:rsidP="002514FA">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6EE4B76B" w14:textId="77777777" w:rsidR="002514FA" w:rsidRPr="00DD5634" w:rsidRDefault="002514FA" w:rsidP="002514FA">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0,4</w:t>
            </w:r>
          </w:p>
          <w:p w14:paraId="575D801A" w14:textId="77777777" w:rsidR="002514FA" w:rsidRPr="00DD5634" w:rsidRDefault="002514FA" w:rsidP="002514FA">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39084594" w14:textId="77777777" w:rsidR="002F1ED4" w:rsidRPr="00DD5634" w:rsidRDefault="002514FA" w:rsidP="002514FA">
            <w:pPr>
              <w:spacing w:after="0" w:line="240" w:lineRule="auto"/>
              <w:ind w:firstLine="3260"/>
              <w:rPr>
                <w:rFonts w:ascii="Times New Roman" w:hAnsi="Times New Roman"/>
                <w:color w:val="000000"/>
                <w:sz w:val="24"/>
                <w:szCs w:val="24"/>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1,2</w:t>
            </w:r>
            <w:r w:rsidR="007159AA" w:rsidRPr="00DD5634">
              <w:rPr>
                <w:rFonts w:ascii="Times New Roman" w:hAnsi="Times New Roman"/>
                <w:color w:val="000000"/>
                <w:sz w:val="24"/>
                <w:szCs w:val="24"/>
              </w:rPr>
              <w:t xml:space="preserve">  </w:t>
            </w:r>
          </w:p>
          <w:p w14:paraId="0D621A55" w14:textId="77777777" w:rsidR="00FD16F8" w:rsidRPr="00DD5634" w:rsidRDefault="00FD16F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0798E102" w14:textId="77777777" w:rsidR="00FD16F8" w:rsidRPr="00DD5634" w:rsidRDefault="00FD16F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EFCD110" w14:textId="77777777" w:rsidR="00FD16F8" w:rsidRPr="00DD5634" w:rsidRDefault="00FD16F8" w:rsidP="00FD16F8">
            <w:pPr>
              <w:spacing w:after="0"/>
              <w:rPr>
                <w:rStyle w:val="Calibri105pt0pt"/>
                <w:rFonts w:ascii="Times New Roman" w:hAnsi="Times New Roman"/>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FA3C2DD" w14:textId="77777777" w:rsidR="00E42D0D" w:rsidRPr="00DD5634" w:rsidRDefault="00FD16F8" w:rsidP="00FD16F8">
            <w:pPr>
              <w:spacing w:after="0"/>
              <w:rPr>
                <w:rStyle w:val="Calibri105pt0pt"/>
                <w:rFonts w:ascii="Times New Roman" w:hAnsi="Times New Roman" w:cs="Times New Roman"/>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DD5634">
              <w:rPr>
                <w:rStyle w:val="Calibri105pt0pt"/>
                <w:rFonts w:ascii="Times New Roman" w:hAnsi="Times New Roman" w:cs="Times New Roman"/>
                <w:sz w:val="24"/>
                <w:szCs w:val="24"/>
              </w:rPr>
              <w:t>0,045</w:t>
            </w:r>
          </w:p>
          <w:p w14:paraId="53A422AB" w14:textId="77777777" w:rsidR="00FD3FA9" w:rsidRPr="00DD5634" w:rsidRDefault="00BF4A72" w:rsidP="00FD16F8">
            <w:pPr>
              <w:spacing w:after="0"/>
              <w:rPr>
                <w:rFonts w:ascii="Times New Roman" w:hAnsi="Times New Roman"/>
                <w:b/>
                <w:bCs/>
                <w:color w:val="000000"/>
                <w:sz w:val="24"/>
                <w:szCs w:val="24"/>
              </w:rPr>
            </w:pPr>
            <w:r w:rsidRPr="00DD5634">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C97DF1F" w14:textId="77777777" w:rsidR="00FD3FA9" w:rsidRPr="00DD5634" w:rsidRDefault="00FD3FA9" w:rsidP="00FD3FA9">
            <w:pPr>
              <w:spacing w:after="0" w:line="240" w:lineRule="auto"/>
              <w:rPr>
                <w:rFonts w:ascii="Times New Roman" w:hAnsi="Times New Roman"/>
                <w:b/>
                <w:color w:val="000000"/>
              </w:rPr>
            </w:pPr>
            <w:r w:rsidRPr="00DD5634">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w:t>
            </w:r>
            <w:r w:rsidRPr="00DD5634">
              <w:rPr>
                <w:rFonts w:ascii="Times New Roman" w:hAnsi="Times New Roman"/>
                <w:b/>
                <w:color w:val="000000"/>
              </w:rPr>
              <w:lastRenderedPageBreak/>
              <w:t>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3ED034B" w14:textId="69579787" w:rsidR="00BC3A5D" w:rsidRPr="00DD5634" w:rsidRDefault="00FD3FA9" w:rsidP="00FD3FA9">
            <w:pPr>
              <w:spacing w:after="0"/>
              <w:rPr>
                <w:rFonts w:ascii="Times New Roman" w:hAnsi="Times New Roman"/>
                <w:color w:val="000000"/>
                <w:sz w:val="24"/>
                <w:szCs w:val="24"/>
              </w:rPr>
            </w:pPr>
            <w:r w:rsidRPr="00DD5634">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BF4A72" w:rsidRPr="00DD5634">
              <w:rPr>
                <w:rFonts w:ascii="Times New Roman" w:hAnsi="Times New Roman"/>
                <w:b/>
                <w:bCs/>
                <w:color w:val="000000"/>
                <w:sz w:val="24"/>
                <w:szCs w:val="24"/>
              </w:rPr>
              <w:t xml:space="preserve">                                                                                                                                                                                                     </w:t>
            </w:r>
          </w:p>
        </w:tc>
      </w:tr>
      <w:tr w:rsidR="00DD5634" w:rsidRPr="00DD5634" w14:paraId="091C79E1" w14:textId="77777777" w:rsidTr="00571265">
        <w:tc>
          <w:tcPr>
            <w:tcW w:w="2738" w:type="dxa"/>
          </w:tcPr>
          <w:p w14:paraId="130BE094" w14:textId="55585219"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bCs/>
                <w:color w:val="000000"/>
                <w:sz w:val="24"/>
                <w:szCs w:val="24"/>
              </w:rPr>
              <w:lastRenderedPageBreak/>
              <w:t>2.7.2</w:t>
            </w:r>
          </w:p>
        </w:tc>
        <w:tc>
          <w:tcPr>
            <w:tcW w:w="2649" w:type="dxa"/>
          </w:tcPr>
          <w:p w14:paraId="49B35386" w14:textId="385265FE"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hAnsi="Times New Roman"/>
                <w:bCs/>
                <w:color w:val="000000"/>
                <w:sz w:val="24"/>
                <w:szCs w:val="24"/>
              </w:rPr>
              <w:t>Размещение гаражей для собственных нужд</w:t>
            </w:r>
          </w:p>
        </w:tc>
        <w:tc>
          <w:tcPr>
            <w:tcW w:w="9463" w:type="dxa"/>
          </w:tcPr>
          <w:p w14:paraId="4C1FA41A" w14:textId="77777777" w:rsidR="003224C8" w:rsidRPr="00DD5634" w:rsidRDefault="003224C8" w:rsidP="008220F0">
            <w:pPr>
              <w:suppressAutoHyphens/>
              <w:snapToGrid w:val="0"/>
              <w:spacing w:after="0" w:line="240" w:lineRule="auto"/>
              <w:jc w:val="both"/>
              <w:rPr>
                <w:rFonts w:ascii="Times New Roman" w:hAnsi="Times New Roman"/>
                <w:b/>
                <w:bCs/>
                <w:color w:val="000000"/>
                <w:sz w:val="24"/>
                <w:szCs w:val="24"/>
                <w:lang w:eastAsia="ar-SA"/>
              </w:rPr>
            </w:pPr>
            <w:r w:rsidRPr="00DD5634">
              <w:rPr>
                <w:rFonts w:ascii="Times New Roman" w:hAnsi="Times New Roman"/>
                <w:b/>
                <w:bCs/>
                <w:color w:val="000000"/>
                <w:sz w:val="24"/>
                <w:szCs w:val="24"/>
                <w:lang w:eastAsia="ar-SA"/>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74E769AF"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Минимальный размер земельного участка – 18 кв.м;</w:t>
            </w:r>
          </w:p>
          <w:p w14:paraId="6CCE6285"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Максимальный размер земельного участка – не подлежит установлению</w:t>
            </w:r>
          </w:p>
          <w:p w14:paraId="44A68393"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127099"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Максимальное количество этажей – 1.</w:t>
            </w:r>
          </w:p>
          <w:p w14:paraId="35768163"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Параметры застройки:</w:t>
            </w:r>
          </w:p>
          <w:p w14:paraId="1E4E8AB5"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Максимальный коэффициент застройки земельного участка (Кз) – не подлежит установлению</w:t>
            </w:r>
          </w:p>
          <w:p w14:paraId="7F9819A3" w14:textId="462C1021" w:rsidR="003224C8" w:rsidRPr="00DD5634" w:rsidRDefault="003224C8" w:rsidP="00FE675C">
            <w:pPr>
              <w:spacing w:after="0" w:line="240" w:lineRule="auto"/>
              <w:rPr>
                <w:rFonts w:ascii="Times New Roman" w:eastAsia="Times New Roman" w:hAnsi="Times New Roman"/>
                <w:b/>
                <w:color w:val="000000"/>
                <w:sz w:val="24"/>
                <w:szCs w:val="24"/>
                <w:lang w:eastAsia="ru-RU"/>
              </w:rPr>
            </w:pPr>
            <w:r w:rsidRPr="00DD5634">
              <w:rPr>
                <w:rFonts w:ascii="Times New Roman" w:hAnsi="Times New Roman"/>
                <w:bCs/>
                <w:color w:val="000000"/>
                <w:sz w:val="24"/>
                <w:szCs w:val="24"/>
              </w:rPr>
              <w:t>Максимальный коэффициент плотности застройки земельного участка (Кпз) – не подлежит установлению</w:t>
            </w:r>
          </w:p>
        </w:tc>
      </w:tr>
      <w:tr w:rsidR="00DD5634" w:rsidRPr="00DD5634" w14:paraId="3D11473B" w14:textId="77777777" w:rsidTr="00571265">
        <w:tc>
          <w:tcPr>
            <w:tcW w:w="2738" w:type="dxa"/>
          </w:tcPr>
          <w:p w14:paraId="60C89359"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w:t>
            </w:r>
          </w:p>
        </w:tc>
        <w:tc>
          <w:tcPr>
            <w:tcW w:w="2649" w:type="dxa"/>
          </w:tcPr>
          <w:p w14:paraId="09C9A2F0"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Коммунальное обслуживание</w:t>
            </w:r>
          </w:p>
          <w:p w14:paraId="177C905B" w14:textId="77777777" w:rsidR="003224C8" w:rsidRPr="00DD5634" w:rsidRDefault="003224C8" w:rsidP="00571265">
            <w:pPr>
              <w:spacing w:after="0" w:line="240" w:lineRule="auto"/>
              <w:rPr>
                <w:rFonts w:ascii="Times New Roman" w:hAnsi="Times New Roman"/>
                <w:color w:val="000000"/>
                <w:sz w:val="24"/>
                <w:szCs w:val="24"/>
              </w:rPr>
            </w:pPr>
          </w:p>
        </w:tc>
        <w:tc>
          <w:tcPr>
            <w:tcW w:w="9463" w:type="dxa"/>
          </w:tcPr>
          <w:p w14:paraId="20BAAB42" w14:textId="77777777" w:rsidR="003224C8" w:rsidRPr="00DD5634" w:rsidRDefault="003224C8" w:rsidP="0057126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448BF4B" w14:textId="77777777" w:rsidR="003224C8" w:rsidRPr="00DD5634" w:rsidRDefault="003224C8" w:rsidP="00571265">
            <w:pPr>
              <w:autoSpaceDE w:val="0"/>
              <w:autoSpaceDN w:val="0"/>
              <w:adjustRightInd w:val="0"/>
              <w:snapToGrid w:val="0"/>
              <w:spacing w:after="0" w:line="240" w:lineRule="auto"/>
              <w:outlineLvl w:val="3"/>
              <w:rPr>
                <w:rFonts w:ascii="Times New Roman" w:hAnsi="Times New Roman"/>
                <w:color w:val="000000"/>
                <w:sz w:val="24"/>
                <w:szCs w:val="24"/>
              </w:rPr>
            </w:pPr>
          </w:p>
          <w:p w14:paraId="65DF828D" w14:textId="77777777" w:rsidR="003224C8" w:rsidRPr="00DD5634" w:rsidRDefault="003224C8" w:rsidP="0057126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Минимальные размеры земельных участков на объекты:</w:t>
            </w:r>
          </w:p>
          <w:p w14:paraId="4AA0410D" w14:textId="77777777" w:rsidR="003224C8" w:rsidRPr="00DD5634" w:rsidRDefault="003224C8"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котельных – 0.7 га  ;</w:t>
            </w:r>
          </w:p>
          <w:p w14:paraId="00EC63CC" w14:textId="77777777" w:rsidR="003224C8" w:rsidRPr="00DD5634" w:rsidRDefault="003224C8"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Станции водоподготовки – 1га ;</w:t>
            </w:r>
          </w:p>
          <w:p w14:paraId="07BD34F2" w14:textId="77777777" w:rsidR="003224C8" w:rsidRPr="00DD5634" w:rsidRDefault="003224C8"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Для насосных станций – 50 кв.м; </w:t>
            </w:r>
          </w:p>
          <w:p w14:paraId="00A4E55C" w14:textId="77777777" w:rsidR="003224C8" w:rsidRPr="00DD5634" w:rsidRDefault="003224C8"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телефонных станций – не подлежит установлению;</w:t>
            </w:r>
          </w:p>
          <w:p w14:paraId="50FFB74D" w14:textId="77777777" w:rsidR="003224C8" w:rsidRPr="00DD5634" w:rsidRDefault="003224C8"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Для гаражей и мастерских для обслуживания уборочной и аварийной техники – 300 кв.м;</w:t>
            </w:r>
          </w:p>
          <w:p w14:paraId="7D27E1FE" w14:textId="77777777" w:rsidR="003224C8" w:rsidRPr="00DD5634" w:rsidRDefault="003224C8"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автостоянок не подлежит установлению;</w:t>
            </w:r>
          </w:p>
          <w:p w14:paraId="7E15D93C" w14:textId="77777777" w:rsidR="003224C8" w:rsidRPr="00DD5634" w:rsidRDefault="003224C8"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73BDEB1" w14:textId="77777777" w:rsidR="003224C8" w:rsidRPr="00DD5634" w:rsidRDefault="003224C8"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трансформаторных подстанций - не подлежит установлению;</w:t>
            </w:r>
          </w:p>
          <w:p w14:paraId="3EDAE493" w14:textId="77777777" w:rsidR="003224C8" w:rsidRPr="00DD5634" w:rsidRDefault="003224C8"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тепловых пунктов – не подлежит установлению;</w:t>
            </w:r>
          </w:p>
          <w:p w14:paraId="6E7F9EAF" w14:textId="77777777" w:rsidR="003224C8" w:rsidRPr="00DD5634" w:rsidRDefault="003224C8"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газораспределительных пунктов – 6 кв.м;</w:t>
            </w:r>
          </w:p>
          <w:p w14:paraId="30F7A420" w14:textId="77777777" w:rsidR="003224C8" w:rsidRPr="00DD5634" w:rsidRDefault="003224C8" w:rsidP="0057126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27601F8A"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DA6C8A7"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6C6823"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3E3ECC4"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9FF0455"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755DE49"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3D7334"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479862E"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1D68F4"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450351A"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41205D5"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4276789F" w14:textId="77777777"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5FE4719" w14:textId="77777777"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6FA7409" w14:textId="77777777" w:rsidR="003224C8" w:rsidRPr="00DD5634" w:rsidRDefault="003224C8" w:rsidP="0057126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422A9A" w14:textId="77777777" w:rsidR="003224C8" w:rsidRPr="00DD5634" w:rsidRDefault="003224C8" w:rsidP="0057126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2</w:t>
            </w:r>
          </w:p>
          <w:p w14:paraId="02692BAB" w14:textId="77777777" w:rsidR="003224C8" w:rsidRPr="00DD5634" w:rsidRDefault="003224C8" w:rsidP="0057126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Предельная высота – 20м</w:t>
            </w:r>
          </w:p>
          <w:p w14:paraId="17BCEACF" w14:textId="77777777" w:rsidR="003224C8" w:rsidRPr="00DD5634" w:rsidRDefault="003224C8" w:rsidP="0057126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4588B6B5"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8D60E61"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6F263CC"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EB6AAB"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167E8A0"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8124764" w14:textId="77777777" w:rsidR="003224C8" w:rsidRPr="00DD5634" w:rsidRDefault="003224C8" w:rsidP="00E42D0D">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A543F67" w14:textId="2639BECC" w:rsidR="003224C8" w:rsidRPr="00DD5634" w:rsidRDefault="003224C8" w:rsidP="00E42D0D">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0308443E" w14:textId="77777777" w:rsidTr="00571265">
        <w:tc>
          <w:tcPr>
            <w:tcW w:w="2738" w:type="dxa"/>
          </w:tcPr>
          <w:p w14:paraId="5AE68317"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3.2</w:t>
            </w:r>
          </w:p>
        </w:tc>
        <w:tc>
          <w:tcPr>
            <w:tcW w:w="2649" w:type="dxa"/>
          </w:tcPr>
          <w:p w14:paraId="583FEF55"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Социальное обслуживание</w:t>
            </w:r>
          </w:p>
          <w:p w14:paraId="27CD71E3" w14:textId="77777777" w:rsidR="003224C8" w:rsidRPr="00DD5634" w:rsidRDefault="003224C8" w:rsidP="00571265">
            <w:pPr>
              <w:spacing w:after="0" w:line="240" w:lineRule="auto"/>
              <w:rPr>
                <w:rFonts w:ascii="Times New Roman" w:hAnsi="Times New Roman"/>
                <w:color w:val="000000"/>
                <w:sz w:val="24"/>
                <w:szCs w:val="24"/>
              </w:rPr>
            </w:pPr>
          </w:p>
        </w:tc>
        <w:tc>
          <w:tcPr>
            <w:tcW w:w="9463" w:type="dxa"/>
          </w:tcPr>
          <w:p w14:paraId="0F96DB6C" w14:textId="77777777" w:rsidR="003224C8" w:rsidRPr="00DD5634" w:rsidRDefault="003224C8" w:rsidP="00571265">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296C7C6D" w14:textId="77777777" w:rsidR="003224C8" w:rsidRPr="00DD5634" w:rsidRDefault="003224C8" w:rsidP="00571265">
            <w:pPr>
              <w:spacing w:after="0" w:line="240" w:lineRule="auto"/>
              <w:rPr>
                <w:rFonts w:ascii="Times New Roman" w:hAnsi="Times New Roman"/>
                <w:color w:val="000000"/>
                <w:sz w:val="24"/>
                <w:szCs w:val="24"/>
              </w:rPr>
            </w:pPr>
          </w:p>
          <w:p w14:paraId="41EE324C"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A0C5923"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6C47126"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935AC0C"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164244"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FF918D9"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23B1720"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FF2D562"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F0D145"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99052D"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6889A2"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74D01C"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1460AE39"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C087156" w14:textId="77777777"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AF0C5A9" w14:textId="77777777"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DBC0EF"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8550D0"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337A1A0C"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E461A12"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2630AF8"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CA88B41"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F34189"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7260799"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395C43B4" w14:textId="77777777" w:rsidR="003224C8" w:rsidRPr="00DD5634" w:rsidRDefault="003224C8" w:rsidP="00E42D0D">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8FE68D3" w14:textId="5348949A" w:rsidR="003224C8" w:rsidRPr="00DD5634" w:rsidRDefault="003224C8" w:rsidP="00E42D0D">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5E706FF1" w14:textId="77777777" w:rsidTr="00571265">
        <w:tc>
          <w:tcPr>
            <w:tcW w:w="2738" w:type="dxa"/>
          </w:tcPr>
          <w:p w14:paraId="6F2EACFA"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3.3</w:t>
            </w:r>
          </w:p>
        </w:tc>
        <w:tc>
          <w:tcPr>
            <w:tcW w:w="2649" w:type="dxa"/>
          </w:tcPr>
          <w:p w14:paraId="6CAEE456"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Бытовое обслуживание</w:t>
            </w:r>
          </w:p>
        </w:tc>
        <w:tc>
          <w:tcPr>
            <w:tcW w:w="9463" w:type="dxa"/>
          </w:tcPr>
          <w:p w14:paraId="0C7AAF35"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59A03063"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p>
          <w:p w14:paraId="716D1F47"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255D46B"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1C2B675"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5DE7915"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D7C531"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AB4A2DE"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D91615"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9311225"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9212A6"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E231C9"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9CD0CD"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0307CA"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любой категории;</w:t>
            </w:r>
          </w:p>
          <w:p w14:paraId="0E4E9685"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7F12063" w14:textId="77777777"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8747F61" w14:textId="77777777"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47B18A"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172B400"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08705F09"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59FA997C"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DDF133E"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1F2329F"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38CFCC3"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2C9C08D"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82FFF54"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0EC9081" w14:textId="6AC7EF4E"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44B3F958" w14:textId="77777777" w:rsidTr="00571265">
        <w:tc>
          <w:tcPr>
            <w:tcW w:w="2738" w:type="dxa"/>
          </w:tcPr>
          <w:p w14:paraId="1A83618C"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3.4.1</w:t>
            </w:r>
          </w:p>
        </w:tc>
        <w:tc>
          <w:tcPr>
            <w:tcW w:w="2649" w:type="dxa"/>
          </w:tcPr>
          <w:p w14:paraId="3D41E80A"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Амбулаторно-поликлиническое обслуживание</w:t>
            </w:r>
          </w:p>
          <w:p w14:paraId="246F999B" w14:textId="77777777" w:rsidR="003224C8" w:rsidRPr="00DD5634" w:rsidRDefault="003224C8" w:rsidP="00571265">
            <w:pPr>
              <w:spacing w:after="0" w:line="240" w:lineRule="auto"/>
              <w:rPr>
                <w:rFonts w:ascii="Times New Roman" w:hAnsi="Times New Roman"/>
                <w:color w:val="000000"/>
                <w:sz w:val="24"/>
                <w:szCs w:val="24"/>
              </w:rPr>
            </w:pPr>
          </w:p>
        </w:tc>
        <w:tc>
          <w:tcPr>
            <w:tcW w:w="9463" w:type="dxa"/>
          </w:tcPr>
          <w:p w14:paraId="68649E35" w14:textId="77777777" w:rsidR="003224C8" w:rsidRPr="00DD5634" w:rsidRDefault="003224C8" w:rsidP="0057126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7163B5B" w14:textId="77777777" w:rsidR="003224C8" w:rsidRPr="00DD5634" w:rsidRDefault="003224C8" w:rsidP="0057126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AF005AD" w14:textId="77777777" w:rsidR="003224C8" w:rsidRPr="00DD5634" w:rsidRDefault="003224C8" w:rsidP="0057126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55167BD0" w14:textId="77777777" w:rsidR="003224C8" w:rsidRPr="00DD5634" w:rsidRDefault="003224C8" w:rsidP="0057126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5A98BCB8"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Минимальные отступы от границ земельных участков:</w:t>
            </w:r>
          </w:p>
          <w:p w14:paraId="308CB6BC"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4B269C"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B15001E"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B269BF"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A8F9EFB"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D2A773"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6EBD52"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61C4C4"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C63BBE"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5EEA5C4"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F5A28F5" w14:textId="77777777"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0E20B94" w14:textId="77777777"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E31F08" w14:textId="77777777" w:rsidR="003224C8" w:rsidRPr="00DD5634" w:rsidRDefault="003224C8" w:rsidP="0057126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2A4FD2" w14:textId="77777777" w:rsidR="003224C8" w:rsidRPr="00DD5634" w:rsidRDefault="003224C8" w:rsidP="00571265">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4;</w:t>
            </w:r>
          </w:p>
          <w:p w14:paraId="304503EE" w14:textId="77777777" w:rsidR="003224C8" w:rsidRPr="00DD5634" w:rsidRDefault="003224C8" w:rsidP="0057126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62B496BA"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075289"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44F61A00"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0504FBD"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40FC20E"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74FDB95B"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9455FF" w14:textId="24FD4E77"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w:t>
            </w:r>
            <w:r w:rsidRPr="00DD5634">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r w:rsidR="00DD5634" w:rsidRPr="00DD5634" w14:paraId="238C4224" w14:textId="77777777" w:rsidTr="00571265">
        <w:tc>
          <w:tcPr>
            <w:tcW w:w="2738" w:type="dxa"/>
          </w:tcPr>
          <w:p w14:paraId="272561B3"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3.5</w:t>
            </w:r>
          </w:p>
        </w:tc>
        <w:tc>
          <w:tcPr>
            <w:tcW w:w="2649" w:type="dxa"/>
          </w:tcPr>
          <w:p w14:paraId="6021D363"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Образование и просвещение</w:t>
            </w:r>
          </w:p>
          <w:p w14:paraId="0CB7621F" w14:textId="77777777" w:rsidR="003224C8" w:rsidRPr="00DD5634" w:rsidRDefault="003224C8" w:rsidP="00571265">
            <w:pPr>
              <w:spacing w:after="0" w:line="240" w:lineRule="auto"/>
              <w:rPr>
                <w:rFonts w:ascii="Times New Roman" w:hAnsi="Times New Roman"/>
                <w:color w:val="000000"/>
                <w:sz w:val="24"/>
                <w:szCs w:val="24"/>
              </w:rPr>
            </w:pPr>
          </w:p>
        </w:tc>
        <w:tc>
          <w:tcPr>
            <w:tcW w:w="9463" w:type="dxa"/>
          </w:tcPr>
          <w:p w14:paraId="723BFAFA" w14:textId="77777777" w:rsidR="003224C8" w:rsidRPr="00DD5634" w:rsidRDefault="003224C8" w:rsidP="00571265">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0218401C"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p>
          <w:p w14:paraId="77602C3D"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3F8E1799"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u w:val="single"/>
                <w:lang w:eastAsia="ru-RU"/>
              </w:rPr>
              <w:t>Дошкольные образовательные организации</w:t>
            </w:r>
            <w:r w:rsidRPr="00DD5634">
              <w:rPr>
                <w:rFonts w:ascii="Times New Roman" w:eastAsia="Times New Roman" w:hAnsi="Times New Roman"/>
                <w:color w:val="000000"/>
                <w:sz w:val="24"/>
                <w:szCs w:val="24"/>
                <w:lang w:eastAsia="ru-RU"/>
              </w:rPr>
              <w:t>:</w:t>
            </w:r>
          </w:p>
          <w:p w14:paraId="492C27AA"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3DFA91DB"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u w:val="single"/>
                <w:lang w:eastAsia="ru-RU"/>
              </w:rPr>
              <w:t>Общеобразовательные организации</w:t>
            </w:r>
            <w:r w:rsidRPr="00DD5634">
              <w:rPr>
                <w:rFonts w:ascii="Times New Roman" w:eastAsia="Times New Roman" w:hAnsi="Times New Roman"/>
                <w:color w:val="000000"/>
                <w:sz w:val="24"/>
                <w:szCs w:val="24"/>
                <w:lang w:eastAsia="ru-RU"/>
              </w:rPr>
              <w:t>:</w:t>
            </w:r>
          </w:p>
          <w:p w14:paraId="50BA4404"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14D035E8"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400 до 500 – 65 кв.м/место;</w:t>
            </w:r>
          </w:p>
          <w:p w14:paraId="12B0C0B4"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500 до 600 – 55 кв.м/место;</w:t>
            </w:r>
          </w:p>
          <w:p w14:paraId="21DD6E71"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600 до 800 – 45 кв.м/место;</w:t>
            </w:r>
          </w:p>
          <w:p w14:paraId="46E2AF9B"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800 до 1100 – 36 кв.м/место;</w:t>
            </w:r>
          </w:p>
          <w:p w14:paraId="01779CE3"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1100 до 1500 – 23 кв.м/место;</w:t>
            </w:r>
          </w:p>
          <w:p w14:paraId="64CA6031"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1500 до 2000 – 18 кв.м/место;</w:t>
            </w:r>
          </w:p>
          <w:p w14:paraId="42D92CB1"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2000 – 16 кв.м/место</w:t>
            </w:r>
          </w:p>
          <w:p w14:paraId="20944F08"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DD5634">
              <w:rPr>
                <w:rFonts w:ascii="Times New Roman" w:eastAsia="Times New Roman" w:hAnsi="Times New Roman"/>
                <w:color w:val="000000"/>
                <w:sz w:val="24"/>
                <w:szCs w:val="24"/>
                <w:lang w:eastAsia="ru-RU"/>
              </w:rPr>
              <w:t>:</w:t>
            </w:r>
          </w:p>
          <w:p w14:paraId="74A89961"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03111647"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на 1 учащегося при вместимости учреждения: </w:t>
            </w:r>
          </w:p>
          <w:p w14:paraId="419054F8"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до 300 – 75 кв.м/на 1 учащегося;</w:t>
            </w:r>
          </w:p>
          <w:p w14:paraId="59188A42"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300 до 900 – 50-65 кв.м/на 1 учащегося;</w:t>
            </w:r>
          </w:p>
          <w:p w14:paraId="1D7CE07E"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900 до 1600 – 30-40 кв.м/на 1 учащегося;</w:t>
            </w:r>
          </w:p>
          <w:p w14:paraId="5ABD056F"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0864DFD"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5B6AB481"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279BB1A6"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AFAFFA7"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2E750C"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534D1CDC"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5058F30C"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7F70E600"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9349B9E"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6242BB90"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52261DF"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3118AB2"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623BAE7"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3028A9B" w14:textId="3BDE87E4"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3224C8" w:rsidRPr="00DD5634" w14:paraId="78F2C7CE" w14:textId="77777777" w:rsidTr="00571265">
        <w:tc>
          <w:tcPr>
            <w:tcW w:w="2738" w:type="dxa"/>
          </w:tcPr>
          <w:p w14:paraId="663C58CD"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12.0</w:t>
            </w:r>
          </w:p>
        </w:tc>
        <w:tc>
          <w:tcPr>
            <w:tcW w:w="2649" w:type="dxa"/>
          </w:tcPr>
          <w:p w14:paraId="3427B000" w14:textId="77777777" w:rsidR="003224C8" w:rsidRPr="00DD5634" w:rsidRDefault="003224C8"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lang w:eastAsia="ru-RU"/>
              </w:rPr>
              <w:t>Земельные участки (территории) общего пользования</w:t>
            </w:r>
          </w:p>
        </w:tc>
        <w:tc>
          <w:tcPr>
            <w:tcW w:w="9463" w:type="dxa"/>
          </w:tcPr>
          <w:p w14:paraId="680744B0" w14:textId="202BE2EF" w:rsidR="003224C8" w:rsidRPr="00DD5634" w:rsidRDefault="003224C8" w:rsidP="00571265">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9E30527"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1549949E"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2D73728"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536CE13"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28C6573"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1F1CCF9C"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F555D8D" w14:textId="5D17CB86"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4E82505" w14:textId="77777777" w:rsidR="002F1ED4" w:rsidRPr="00DD5634" w:rsidRDefault="002F1ED4" w:rsidP="002F1ED4">
      <w:pPr>
        <w:spacing w:after="0" w:line="240" w:lineRule="auto"/>
        <w:rPr>
          <w:rFonts w:ascii="Times New Roman" w:hAnsi="Times New Roman"/>
          <w:b/>
          <w:color w:val="000000"/>
          <w:sz w:val="24"/>
          <w:szCs w:val="24"/>
        </w:rPr>
      </w:pPr>
    </w:p>
    <w:p w14:paraId="28E0FBF9" w14:textId="77777777" w:rsidR="002F1ED4" w:rsidRPr="00DD5634" w:rsidRDefault="002F1ED4" w:rsidP="002F1ED4">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Условно-разрешенные виды использования</w:t>
      </w:r>
    </w:p>
    <w:p w14:paraId="5A2F3A0D" w14:textId="77777777" w:rsidR="002F1ED4" w:rsidRPr="00DD5634" w:rsidRDefault="002F1ED4" w:rsidP="002F1ED4">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DD5634" w:rsidRPr="00DD5634" w14:paraId="69DB2793" w14:textId="77777777" w:rsidTr="00571265">
        <w:tc>
          <w:tcPr>
            <w:tcW w:w="2711" w:type="dxa"/>
          </w:tcPr>
          <w:p w14:paraId="60D2E035"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w:t>
            </w:r>
          </w:p>
          <w:p w14:paraId="14F04924"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6132B587"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716AF8DF"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участка</w:t>
            </w:r>
          </w:p>
        </w:tc>
        <w:tc>
          <w:tcPr>
            <w:tcW w:w="2683" w:type="dxa"/>
          </w:tcPr>
          <w:p w14:paraId="2FDA7461"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6AAF8055" w14:textId="77777777" w:rsidR="002F1ED4" w:rsidRPr="00DD5634" w:rsidRDefault="002F1ED4" w:rsidP="00571265">
            <w:pPr>
              <w:spacing w:after="0" w:line="240" w:lineRule="auto"/>
              <w:ind w:left="459"/>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5FC5928B" w14:textId="77777777" w:rsidTr="00571265">
        <w:tc>
          <w:tcPr>
            <w:tcW w:w="2711" w:type="dxa"/>
          </w:tcPr>
          <w:p w14:paraId="178A256C" w14:textId="77777777" w:rsidR="002F1ED4" w:rsidRPr="00DD5634" w:rsidRDefault="002F1ED4"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2.1</w:t>
            </w:r>
          </w:p>
        </w:tc>
        <w:tc>
          <w:tcPr>
            <w:tcW w:w="2683" w:type="dxa"/>
          </w:tcPr>
          <w:p w14:paraId="29CA4CBE" w14:textId="77777777" w:rsidR="002F1ED4" w:rsidRPr="00DD5634" w:rsidRDefault="002F1ED4"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индивидуального жилищного строительства</w:t>
            </w:r>
          </w:p>
        </w:tc>
        <w:tc>
          <w:tcPr>
            <w:tcW w:w="9456" w:type="dxa"/>
          </w:tcPr>
          <w:p w14:paraId="50EEEAD1" w14:textId="77777777" w:rsidR="002F1ED4" w:rsidRPr="00DD5634" w:rsidRDefault="00FE675C" w:rsidP="00FE675C">
            <w:pPr>
              <w:autoSpaceDE w:val="0"/>
              <w:autoSpaceDN w:val="0"/>
              <w:adjustRightInd w:val="0"/>
              <w:spacing w:after="0" w:line="240" w:lineRule="auto"/>
              <w:outlineLvl w:val="3"/>
              <w:rPr>
                <w:rFonts w:ascii="Times New Roman" w:hAnsi="Times New Roman"/>
                <w:b/>
                <w:color w:val="000000"/>
                <w:sz w:val="24"/>
                <w:szCs w:val="24"/>
              </w:rPr>
            </w:pPr>
            <w:r w:rsidRPr="00DD5634">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78B32CF0" w14:textId="77777777" w:rsidR="00FE675C" w:rsidRPr="00DD5634" w:rsidRDefault="00FE675C" w:rsidP="00FE675C">
            <w:pPr>
              <w:autoSpaceDE w:val="0"/>
              <w:autoSpaceDN w:val="0"/>
              <w:adjustRightInd w:val="0"/>
              <w:spacing w:after="0" w:line="240" w:lineRule="auto"/>
              <w:outlineLvl w:val="3"/>
              <w:rPr>
                <w:rFonts w:ascii="Times New Roman" w:hAnsi="Times New Roman"/>
                <w:color w:val="000000"/>
                <w:sz w:val="24"/>
                <w:szCs w:val="24"/>
              </w:rPr>
            </w:pPr>
          </w:p>
          <w:p w14:paraId="0CCFEB4D" w14:textId="77777777" w:rsidR="002F1ED4" w:rsidRPr="00DD5634" w:rsidRDefault="002F1ED4" w:rsidP="00571265">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0,0</w:t>
            </w:r>
            <w:r w:rsidR="00EF74C5" w:rsidRPr="00DD5634">
              <w:rPr>
                <w:rFonts w:ascii="Times New Roman" w:hAnsi="Times New Roman"/>
                <w:color w:val="000000"/>
                <w:sz w:val="24"/>
                <w:szCs w:val="24"/>
              </w:rPr>
              <w:t>6</w:t>
            </w:r>
            <w:r w:rsidRPr="00DD5634">
              <w:rPr>
                <w:rFonts w:ascii="Times New Roman" w:hAnsi="Times New Roman"/>
                <w:color w:val="000000"/>
                <w:sz w:val="24"/>
                <w:szCs w:val="24"/>
              </w:rPr>
              <w:t xml:space="preserve"> га.</w:t>
            </w:r>
          </w:p>
          <w:p w14:paraId="1F82A30B" w14:textId="77777777" w:rsidR="002F1ED4" w:rsidRPr="00DD5634" w:rsidRDefault="002F1ED4" w:rsidP="00571265">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0,25 га.</w:t>
            </w:r>
          </w:p>
          <w:p w14:paraId="71B5AE11"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1E3B08B"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F8B3C3"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E1535ED"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C2A920"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CDF1D46"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672C871"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6C8071DD"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 м от границ земельного участка</w:t>
            </w:r>
            <w:r w:rsidRPr="00DD5634">
              <w:rPr>
                <w:rFonts w:ascii="Times New Roman" w:hAnsi="Times New Roman"/>
                <w:color w:val="000000"/>
                <w:sz w:val="24"/>
                <w:szCs w:val="24"/>
                <w:lang w:eastAsia="ru-RU"/>
              </w:rPr>
              <w:t xml:space="preserve"> со стороны прилегающих земельных</w:t>
            </w:r>
          </w:p>
          <w:p w14:paraId="169D0AD2"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B4E48C"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3B08290"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158D8E87" w14:textId="77777777" w:rsidR="00A9076E" w:rsidRPr="00DD5634" w:rsidRDefault="00A9076E"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2A19E11" w14:textId="13C24DB5" w:rsidR="008304B8" w:rsidRPr="00DD5634" w:rsidRDefault="008304B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536FD7" w:rsidRPr="00DD5634">
              <w:rPr>
                <w:rFonts w:ascii="Times New Roman" w:hAnsi="Times New Roman"/>
                <w:color w:val="000000"/>
                <w:sz w:val="24"/>
                <w:szCs w:val="24"/>
              </w:rPr>
              <w:t xml:space="preserve"> </w:t>
            </w:r>
            <w:r w:rsidRPr="00DD5634">
              <w:rPr>
                <w:rFonts w:ascii="Times New Roman" w:hAnsi="Times New Roman"/>
                <w:color w:val="000000"/>
                <w:sz w:val="24"/>
                <w:szCs w:val="24"/>
              </w:rPr>
              <w:t>участка, отделяющей данный земельный участок от территории общего пользования.</w:t>
            </w:r>
          </w:p>
          <w:p w14:paraId="3D39E7E3" w14:textId="77777777" w:rsidR="002F1ED4" w:rsidRPr="00DD5634" w:rsidRDefault="002F1ED4" w:rsidP="00571265">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 xml:space="preserve"> </w:t>
            </w:r>
            <w:r w:rsidR="0018094B" w:rsidRPr="00DD5634">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81D717" w14:textId="77777777" w:rsidR="002F1ED4" w:rsidRPr="00DD5634" w:rsidRDefault="002F1ED4" w:rsidP="00571265">
            <w:pPr>
              <w:autoSpaceDE w:val="0"/>
              <w:autoSpaceDN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1D256F37" w14:textId="77777777" w:rsidR="002F1ED4" w:rsidRPr="00DD5634" w:rsidRDefault="002F1ED4"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40284D26" w14:textId="77777777" w:rsidR="002F1ED4" w:rsidRPr="00DD5634" w:rsidRDefault="002F1ED4" w:rsidP="00571265">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3, включая мансардный этаж.</w:t>
            </w:r>
          </w:p>
          <w:p w14:paraId="65247F2C" w14:textId="77777777" w:rsidR="002F1ED4" w:rsidRPr="00DD5634" w:rsidRDefault="002F1ED4"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442FA90E" w14:textId="77777777" w:rsidR="002F1ED4" w:rsidRPr="00DD5634" w:rsidRDefault="002F1ED4" w:rsidP="00571265">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 для индивидуальных жилых домов и вспомогательных строений:</w:t>
            </w:r>
          </w:p>
          <w:p w14:paraId="73755167" w14:textId="77777777" w:rsidR="002F1ED4" w:rsidRPr="00DD5634" w:rsidRDefault="002F1ED4" w:rsidP="00571265">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застройки земельного участка (Кз) – 0,2</w:t>
            </w:r>
          </w:p>
          <w:p w14:paraId="3FE7B5BC" w14:textId="77777777" w:rsidR="002F1ED4" w:rsidRPr="00DD5634" w:rsidRDefault="002F1ED4"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плотности застройки земельного участка (Кпз) – 0,4</w:t>
            </w:r>
          </w:p>
          <w:p w14:paraId="76C0DC05" w14:textId="555394EF" w:rsidR="00BC3A5D" w:rsidRPr="00DD5634" w:rsidRDefault="00BF4A72" w:rsidP="00571265">
            <w:pPr>
              <w:spacing w:after="0" w:line="240" w:lineRule="auto"/>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76D24400" w14:textId="77777777" w:rsidTr="00571265">
        <w:tc>
          <w:tcPr>
            <w:tcW w:w="2711" w:type="dxa"/>
          </w:tcPr>
          <w:p w14:paraId="3993B989" w14:textId="77777777" w:rsidR="004A179F" w:rsidRPr="00DD5634" w:rsidRDefault="004A179F" w:rsidP="004A179F">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2.3</w:t>
            </w:r>
          </w:p>
        </w:tc>
        <w:tc>
          <w:tcPr>
            <w:tcW w:w="2683" w:type="dxa"/>
          </w:tcPr>
          <w:p w14:paraId="73418AD8" w14:textId="77777777" w:rsidR="004A179F" w:rsidRPr="00DD5634" w:rsidRDefault="004A179F" w:rsidP="004A179F">
            <w:pPr>
              <w:spacing w:after="0" w:line="240" w:lineRule="auto"/>
              <w:rPr>
                <w:rFonts w:ascii="Times New Roman" w:hAnsi="Times New Roman"/>
                <w:color w:val="000000"/>
                <w:sz w:val="24"/>
                <w:szCs w:val="24"/>
              </w:rPr>
            </w:pPr>
            <w:r w:rsidRPr="00DD5634">
              <w:rPr>
                <w:rFonts w:ascii="Times New Roman" w:hAnsi="Times New Roman"/>
                <w:color w:val="000000"/>
                <w:sz w:val="24"/>
                <w:szCs w:val="24"/>
                <w:lang w:eastAsia="ru-RU"/>
              </w:rPr>
              <w:t xml:space="preserve">Блокированная жилая застройка </w:t>
            </w:r>
          </w:p>
        </w:tc>
        <w:tc>
          <w:tcPr>
            <w:tcW w:w="9456" w:type="dxa"/>
          </w:tcPr>
          <w:p w14:paraId="347864A6" w14:textId="77777777" w:rsidR="004A179F" w:rsidRPr="00DD5634" w:rsidRDefault="004A179F" w:rsidP="004A179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09BA089A" w14:textId="77777777" w:rsidR="004A179F" w:rsidRPr="00DD5634" w:rsidRDefault="004A179F" w:rsidP="004A179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lastRenderedPageBreak/>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40E8BCAF" w14:textId="77777777" w:rsidR="004A179F" w:rsidRPr="00DD5634" w:rsidRDefault="004A179F" w:rsidP="004A179F">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B9B5D04"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земельных участков – 200 м</w:t>
            </w:r>
            <w:r w:rsidRPr="00DD5634">
              <w:rPr>
                <w:rFonts w:ascii="Times New Roman" w:hAnsi="Times New Roman"/>
                <w:color w:val="000000"/>
                <w:sz w:val="24"/>
                <w:szCs w:val="24"/>
                <w:vertAlign w:val="superscript"/>
              </w:rPr>
              <w:t xml:space="preserve">2 </w:t>
            </w:r>
            <w:r w:rsidRPr="00DD5634">
              <w:rPr>
                <w:rFonts w:ascii="Times New Roman" w:hAnsi="Times New Roman"/>
                <w:color w:val="000000"/>
                <w:sz w:val="24"/>
                <w:szCs w:val="24"/>
              </w:rPr>
              <w:t xml:space="preserve"> </w:t>
            </w:r>
          </w:p>
          <w:p w14:paraId="524C3B51"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земельных участков – не подлежит установлению;</w:t>
            </w:r>
          </w:p>
          <w:p w14:paraId="518C7C99"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594E22F"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B5EE6F"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D88C521"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FF74A7"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D2B198F"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807C8E"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374C4B"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76CB10"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58FB47"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1ACC429"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BEE2BEA"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B1793BD" w14:textId="76C6A9BB"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536FD7" w:rsidRPr="00DD5634">
              <w:rPr>
                <w:rFonts w:ascii="Times New Roman" w:hAnsi="Times New Roman"/>
                <w:color w:val="000000"/>
                <w:sz w:val="24"/>
                <w:szCs w:val="24"/>
              </w:rPr>
              <w:t xml:space="preserve"> </w:t>
            </w:r>
            <w:r w:rsidRPr="00DD5634">
              <w:rPr>
                <w:rFonts w:ascii="Times New Roman" w:hAnsi="Times New Roman"/>
                <w:color w:val="000000"/>
                <w:sz w:val="24"/>
                <w:szCs w:val="24"/>
              </w:rPr>
              <w:t>участка, отделяющей данный земельный участок от территории общего пользования.</w:t>
            </w:r>
          </w:p>
          <w:p w14:paraId="428B8A82" w14:textId="77777777" w:rsidR="004A179F" w:rsidRPr="00DD5634" w:rsidRDefault="004A179F" w:rsidP="004A179F">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DD5634">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7E4D76B0"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3, включая мансардный этаж.</w:t>
            </w:r>
          </w:p>
          <w:p w14:paraId="7CCF397E" w14:textId="77777777" w:rsidR="004A179F" w:rsidRPr="00DD5634" w:rsidRDefault="004A179F" w:rsidP="004A179F">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4DD84D8"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 для блокированных жилых домов и вспомогательных строений:</w:t>
            </w:r>
          </w:p>
          <w:p w14:paraId="313E25DD" w14:textId="77777777" w:rsidR="004A179F" w:rsidRPr="00DD5634" w:rsidRDefault="004A179F" w:rsidP="004A179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застройки земельного участка (Кз) – 0,4</w:t>
            </w:r>
          </w:p>
          <w:p w14:paraId="383F6F7E"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плотности застройки земельного участка (Кпз) – 0,6</w:t>
            </w:r>
          </w:p>
          <w:p w14:paraId="74A5174D"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Примечания:</w:t>
            </w:r>
          </w:p>
          <w:p w14:paraId="7C7BDFB4" w14:textId="77777777" w:rsidR="004A179F" w:rsidRPr="00DD5634" w:rsidRDefault="004A179F" w:rsidP="004A179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3741EA9C" w14:textId="0FB23ACE" w:rsidR="004A179F" w:rsidRPr="00DD5634" w:rsidRDefault="00BF4A72" w:rsidP="004A179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15B3CE5D" w14:textId="77777777" w:rsidTr="00571265">
        <w:tc>
          <w:tcPr>
            <w:tcW w:w="2711" w:type="dxa"/>
          </w:tcPr>
          <w:p w14:paraId="7B87B253" w14:textId="77777777" w:rsidR="004A179F" w:rsidRPr="00DD5634" w:rsidRDefault="004A179F" w:rsidP="004A179F">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2.5</w:t>
            </w:r>
          </w:p>
        </w:tc>
        <w:tc>
          <w:tcPr>
            <w:tcW w:w="2683" w:type="dxa"/>
          </w:tcPr>
          <w:p w14:paraId="1FD123F3" w14:textId="77777777" w:rsidR="004A179F" w:rsidRPr="00DD5634" w:rsidRDefault="004A179F" w:rsidP="004A179F">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Среднеэтажная жилая застройка</w:t>
            </w:r>
          </w:p>
          <w:p w14:paraId="355CD641" w14:textId="77777777" w:rsidR="004A179F" w:rsidRPr="00DD5634" w:rsidRDefault="004A179F" w:rsidP="004A179F">
            <w:pPr>
              <w:spacing w:after="0" w:line="240" w:lineRule="auto"/>
              <w:rPr>
                <w:rFonts w:ascii="Times New Roman" w:hAnsi="Times New Roman"/>
                <w:color w:val="000000"/>
                <w:sz w:val="24"/>
                <w:szCs w:val="24"/>
              </w:rPr>
            </w:pPr>
          </w:p>
        </w:tc>
        <w:tc>
          <w:tcPr>
            <w:tcW w:w="9456" w:type="dxa"/>
          </w:tcPr>
          <w:p w14:paraId="45943F33" w14:textId="77777777" w:rsidR="004A179F" w:rsidRPr="00DD5634" w:rsidRDefault="004A179F" w:rsidP="004A179F">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63495B38" w14:textId="77777777" w:rsidR="004A179F" w:rsidRPr="00DD5634" w:rsidRDefault="004A179F" w:rsidP="004A179F">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благоустройство и озеленение;</w:t>
            </w:r>
          </w:p>
          <w:p w14:paraId="103D6F6E" w14:textId="77777777" w:rsidR="004A179F" w:rsidRPr="00DD5634" w:rsidRDefault="004A179F" w:rsidP="004A179F">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подземных гаражей и автостоянок;</w:t>
            </w:r>
          </w:p>
          <w:p w14:paraId="1FE87AA5" w14:textId="77777777" w:rsidR="004A179F" w:rsidRPr="00DD5634" w:rsidRDefault="004A179F" w:rsidP="004A179F">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34B5E1CF" w14:textId="77777777" w:rsidR="004A179F" w:rsidRPr="00DD5634" w:rsidRDefault="004A179F" w:rsidP="004A179F">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40A4A22F" w14:textId="77777777" w:rsidR="004A179F" w:rsidRPr="00DD5634" w:rsidRDefault="004A179F" w:rsidP="004A179F">
            <w:pPr>
              <w:spacing w:after="0" w:line="240" w:lineRule="auto"/>
              <w:rPr>
                <w:rFonts w:ascii="Times New Roman" w:hAnsi="Times New Roman"/>
                <w:color w:val="000000"/>
                <w:sz w:val="24"/>
                <w:szCs w:val="24"/>
              </w:rPr>
            </w:pPr>
          </w:p>
          <w:p w14:paraId="06EEB2B4"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DD5634">
              <w:rPr>
                <w:rFonts w:ascii="Times New Roman" w:hAnsi="Times New Roman"/>
                <w:color w:val="000000"/>
                <w:sz w:val="24"/>
                <w:szCs w:val="24"/>
                <w:vertAlign w:val="superscript"/>
              </w:rPr>
              <w:t xml:space="preserve"> </w:t>
            </w:r>
            <w:r w:rsidRPr="00DD5634">
              <w:rPr>
                <w:rFonts w:ascii="Times New Roman" w:hAnsi="Times New Roman"/>
                <w:color w:val="000000"/>
                <w:sz w:val="24"/>
                <w:szCs w:val="24"/>
              </w:rPr>
              <w:t xml:space="preserve"> </w:t>
            </w:r>
          </w:p>
          <w:p w14:paraId="0E4A5DC3"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земельных участков – не подлежит установлению;</w:t>
            </w:r>
          </w:p>
          <w:p w14:paraId="55FBC86C"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744B51F"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E53097"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085F1E4"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9D73EC"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C74F223"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79F48A"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A74B70"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060AE2"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DC8267"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17837E77"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2A9754ED"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0AA1DCB2" w14:textId="79172D9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536FD7" w:rsidRPr="00DD5634">
              <w:rPr>
                <w:rFonts w:ascii="Times New Roman" w:hAnsi="Times New Roman"/>
                <w:color w:val="000000"/>
                <w:sz w:val="24"/>
                <w:szCs w:val="24"/>
              </w:rPr>
              <w:t xml:space="preserve"> </w:t>
            </w:r>
            <w:r w:rsidRPr="00DD5634">
              <w:rPr>
                <w:rFonts w:ascii="Times New Roman" w:hAnsi="Times New Roman"/>
                <w:color w:val="000000"/>
                <w:sz w:val="24"/>
                <w:szCs w:val="24"/>
              </w:rPr>
              <w:t>участка, отделяющей данный земельный участок от территории общего пользования.</w:t>
            </w:r>
          </w:p>
          <w:p w14:paraId="7E9C4EE9" w14:textId="77777777" w:rsidR="004A179F" w:rsidRPr="00DD5634" w:rsidRDefault="004A179F" w:rsidP="004A179F">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DD5634">
              <w:rPr>
                <w:rFonts w:ascii="Times New Roman" w:eastAsiaTheme="minorEastAsia" w:hAnsi="Times New Roman"/>
                <w:color w:val="000000"/>
                <w:sz w:val="24"/>
                <w:szCs w:val="24"/>
              </w:rPr>
              <w:lastRenderedPageBreak/>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D8C2DF7" w14:textId="77777777" w:rsidR="004A179F" w:rsidRPr="00DD5634" w:rsidRDefault="004A179F" w:rsidP="004A179F">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CC372C"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не выше 8 надземных этажей;</w:t>
            </w:r>
          </w:p>
          <w:p w14:paraId="566D4FAD" w14:textId="77777777" w:rsidR="004A179F" w:rsidRPr="00DD5634" w:rsidRDefault="004A179F" w:rsidP="004A179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3A967EA2" w14:textId="77777777" w:rsidR="004A179F" w:rsidRPr="00DD5634" w:rsidRDefault="004A179F" w:rsidP="004A179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0,4</w:t>
            </w:r>
          </w:p>
          <w:p w14:paraId="3A84DE13" w14:textId="77777777" w:rsidR="004A179F" w:rsidRPr="00DD5634" w:rsidRDefault="004A179F" w:rsidP="004A179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164854D9" w14:textId="77777777" w:rsidR="004A179F" w:rsidRPr="00DD5634" w:rsidRDefault="004A179F" w:rsidP="004A179F">
            <w:pPr>
              <w:spacing w:after="0" w:line="240" w:lineRule="auto"/>
              <w:ind w:firstLine="3265"/>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1,2</w:t>
            </w:r>
          </w:p>
          <w:p w14:paraId="6FEBC96B" w14:textId="77777777" w:rsidR="004A179F" w:rsidRPr="00DD5634" w:rsidRDefault="004A179F" w:rsidP="004A179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439AFDBD" w14:textId="77777777" w:rsidR="004A179F" w:rsidRPr="00DD5634" w:rsidRDefault="004A179F" w:rsidP="004A179F">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C051CD8" w14:textId="77777777" w:rsidR="004A179F" w:rsidRPr="00DD5634" w:rsidRDefault="004A179F" w:rsidP="004A179F">
            <w:pPr>
              <w:spacing w:after="0"/>
              <w:rPr>
                <w:rStyle w:val="Calibri105pt0pt"/>
                <w:rFonts w:ascii="Times New Roman" w:hAnsi="Times New Roman"/>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5B30547F" w14:textId="77777777" w:rsidR="004A179F" w:rsidRPr="00DD5634" w:rsidRDefault="004A179F" w:rsidP="004A179F">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DD5634">
              <w:rPr>
                <w:rStyle w:val="Calibri105pt0pt"/>
                <w:rFonts w:ascii="Times New Roman" w:hAnsi="Times New Roman" w:cs="Times New Roman"/>
                <w:sz w:val="24"/>
                <w:szCs w:val="24"/>
              </w:rPr>
              <w:t>0,045</w:t>
            </w:r>
          </w:p>
          <w:p w14:paraId="682677A8" w14:textId="005B0558" w:rsidR="004A179F" w:rsidRPr="00DD5634" w:rsidRDefault="004A179F" w:rsidP="004A179F">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Требования к</w:t>
            </w:r>
            <w:r w:rsidR="00536FD7" w:rsidRPr="00DD5634">
              <w:rPr>
                <w:rFonts w:ascii="Times New Roman" w:hAnsi="Times New Roman"/>
                <w:bCs/>
                <w:color w:val="000000"/>
                <w:sz w:val="24"/>
                <w:szCs w:val="24"/>
              </w:rPr>
              <w:t xml:space="preserve"> </w:t>
            </w:r>
            <w:r w:rsidRPr="00DD5634">
              <w:rPr>
                <w:rFonts w:ascii="Times New Roman" w:hAnsi="Times New Roman"/>
                <w:bCs/>
                <w:color w:val="000000"/>
                <w:sz w:val="24"/>
                <w:szCs w:val="24"/>
              </w:rPr>
              <w:t>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64442B25" w14:textId="3EE8A263" w:rsidR="00D04289" w:rsidRPr="00DD5634" w:rsidRDefault="004A179F" w:rsidP="004A179F">
            <w:pPr>
              <w:spacing w:after="0" w:line="240" w:lineRule="auto"/>
              <w:rPr>
                <w:rFonts w:ascii="Times New Roman" w:hAnsi="Times New Roman"/>
                <w:b/>
                <w:bCs/>
                <w:color w:val="000000"/>
                <w:sz w:val="24"/>
                <w:szCs w:val="24"/>
              </w:rPr>
            </w:pPr>
            <w:r w:rsidRPr="00DD5634">
              <w:rPr>
                <w:rFonts w:ascii="Times New Roman" w:hAnsi="Times New Roman"/>
                <w:color w:val="000000"/>
                <w:sz w:val="24"/>
                <w:szCs w:val="24"/>
              </w:rPr>
              <w:t xml:space="preserve">  </w:t>
            </w:r>
            <w:r w:rsidR="00BF4A72" w:rsidRPr="00DD5634">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0423639" w14:textId="77777777" w:rsidR="00D04289" w:rsidRPr="00DD5634" w:rsidRDefault="00D04289" w:rsidP="00D04289">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w:t>
            </w:r>
            <w:r w:rsidRPr="00DD5634">
              <w:rPr>
                <w:rFonts w:ascii="Times New Roman" w:hAnsi="Times New Roman"/>
                <w:b/>
                <w:color w:val="000000"/>
                <w:sz w:val="24"/>
                <w:szCs w:val="24"/>
              </w:rPr>
              <w:lastRenderedPageBreak/>
              <w:t>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6C95AF9" w14:textId="0D68D20B" w:rsidR="004A179F" w:rsidRPr="00DD5634" w:rsidRDefault="00D04289" w:rsidP="004A179F">
            <w:pPr>
              <w:spacing w:after="0" w:line="240" w:lineRule="auto"/>
              <w:rPr>
                <w:rFonts w:ascii="Times New Roman" w:hAnsi="Times New Roman"/>
                <w:b/>
                <w:bCs/>
                <w:color w:val="000000"/>
                <w:sz w:val="24"/>
                <w:szCs w:val="24"/>
              </w:rPr>
            </w:pPr>
            <w:r w:rsidRPr="00DD5634">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DD5634">
              <w:rPr>
                <w:rFonts w:ascii="Times New Roman" w:hAnsi="Times New Roman"/>
                <w:b/>
                <w:bCs/>
                <w:color w:val="000000"/>
                <w:sz w:val="24"/>
                <w:szCs w:val="24"/>
              </w:rPr>
              <w:t xml:space="preserve">                                                                                                                                                              </w:t>
            </w:r>
            <w:r w:rsidR="00BF4A72" w:rsidRPr="00DD5634">
              <w:rPr>
                <w:rFonts w:ascii="Times New Roman" w:hAnsi="Times New Roman"/>
                <w:b/>
                <w:bCs/>
                <w:color w:val="000000"/>
                <w:sz w:val="24"/>
                <w:szCs w:val="24"/>
              </w:rPr>
              <w:t xml:space="preserve">                                                                                                                                                                                                  </w:t>
            </w:r>
          </w:p>
        </w:tc>
      </w:tr>
      <w:tr w:rsidR="00DD5634" w:rsidRPr="00DD5634" w14:paraId="3326507C" w14:textId="77777777" w:rsidTr="00571265">
        <w:tc>
          <w:tcPr>
            <w:tcW w:w="2711" w:type="dxa"/>
          </w:tcPr>
          <w:p w14:paraId="2E007956" w14:textId="77777777" w:rsidR="004A179F" w:rsidRPr="00DD5634" w:rsidRDefault="004A179F" w:rsidP="004A179F">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2.7.1</w:t>
            </w:r>
          </w:p>
        </w:tc>
        <w:tc>
          <w:tcPr>
            <w:tcW w:w="2683" w:type="dxa"/>
          </w:tcPr>
          <w:p w14:paraId="633BB0E1" w14:textId="77777777" w:rsidR="004A179F" w:rsidRPr="00DD5634" w:rsidRDefault="004A179F" w:rsidP="004A179F">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lang w:eastAsia="ru-RU"/>
              </w:rPr>
              <w:t>Хранение автотранспорта</w:t>
            </w:r>
          </w:p>
        </w:tc>
        <w:tc>
          <w:tcPr>
            <w:tcW w:w="9456" w:type="dxa"/>
          </w:tcPr>
          <w:p w14:paraId="03FDA360" w14:textId="77777777" w:rsidR="004A179F" w:rsidRPr="00DD5634" w:rsidRDefault="004A179F" w:rsidP="004A179F">
            <w:pPr>
              <w:pStyle w:val="320"/>
              <w:snapToGrid w:val="0"/>
              <w:rPr>
                <w:color w:val="000000"/>
                <w:sz w:val="24"/>
                <w:szCs w:val="24"/>
                <w:lang w:eastAsia="ru-RU"/>
              </w:rPr>
            </w:pPr>
            <w:r w:rsidRPr="00DD5634">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Pr="00DD5634">
              <w:rPr>
                <w:color w:val="000000"/>
                <w:sz w:val="24"/>
                <w:szCs w:val="24"/>
                <w:lang w:eastAsia="ru-RU"/>
              </w:rPr>
              <w:t>.</w:t>
            </w:r>
          </w:p>
          <w:p w14:paraId="3471421D" w14:textId="77777777" w:rsidR="004A179F" w:rsidRPr="00DD5634" w:rsidRDefault="004A179F" w:rsidP="004A179F">
            <w:pPr>
              <w:pStyle w:val="320"/>
              <w:snapToGrid w:val="0"/>
              <w:rPr>
                <w:color w:val="000000"/>
                <w:sz w:val="24"/>
                <w:szCs w:val="24"/>
              </w:rPr>
            </w:pPr>
          </w:p>
          <w:p w14:paraId="78021AC3" w14:textId="77777777" w:rsidR="004A179F" w:rsidRPr="00DD5634" w:rsidRDefault="004A179F" w:rsidP="004A179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18 кв.м;</w:t>
            </w:r>
          </w:p>
          <w:p w14:paraId="03C9AEF1" w14:textId="77777777" w:rsidR="004A179F" w:rsidRPr="00DD5634" w:rsidRDefault="004A179F" w:rsidP="004A179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B491004"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CF859B1"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95DF67"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6A82EE3"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1B8459"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3B1018E"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957967"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5F55F0"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7092DA"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BEBE03"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68C6D01" w14:textId="77777777" w:rsidR="004A179F" w:rsidRPr="00DD5634" w:rsidRDefault="004A179F" w:rsidP="004A179F">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43E9933"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0883191" w14:textId="77777777" w:rsidR="004A179F" w:rsidRPr="00DD5634" w:rsidRDefault="004A179F" w:rsidP="004A179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E23ADB" w14:textId="77777777" w:rsidR="004A179F" w:rsidRPr="00DD5634" w:rsidRDefault="004A179F" w:rsidP="004A179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F8995C" w14:textId="77777777" w:rsidR="004A179F" w:rsidRPr="00DD5634" w:rsidRDefault="004A179F" w:rsidP="004A179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1.</w:t>
            </w:r>
          </w:p>
          <w:p w14:paraId="342021EF" w14:textId="77777777" w:rsidR="004A179F" w:rsidRPr="00DD5634" w:rsidRDefault="004A179F" w:rsidP="004A179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FC29A8D" w14:textId="77777777" w:rsidR="004A179F" w:rsidRPr="00DD5634" w:rsidRDefault="004A179F" w:rsidP="004A179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5EB580E" w14:textId="77777777" w:rsidR="004A179F" w:rsidRPr="00DD5634" w:rsidRDefault="004A179F" w:rsidP="004A179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7AFED0F" w14:textId="18AE0105" w:rsidR="00BC3A5D" w:rsidRPr="00DD5634" w:rsidRDefault="00BF4A72" w:rsidP="004A179F">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3095EFDF" w14:textId="77777777" w:rsidTr="00571265">
        <w:tc>
          <w:tcPr>
            <w:tcW w:w="2711" w:type="dxa"/>
          </w:tcPr>
          <w:p w14:paraId="01235FBB" w14:textId="576E01B1"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3.4.2</w:t>
            </w:r>
          </w:p>
        </w:tc>
        <w:tc>
          <w:tcPr>
            <w:tcW w:w="2683" w:type="dxa"/>
          </w:tcPr>
          <w:p w14:paraId="3243C17D"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Стационарное медицинское обслуживание</w:t>
            </w:r>
          </w:p>
          <w:p w14:paraId="451C36DD" w14:textId="77777777" w:rsidR="00536FD7" w:rsidRPr="00DD5634" w:rsidRDefault="00536FD7" w:rsidP="00536FD7">
            <w:pPr>
              <w:spacing w:after="0" w:line="240" w:lineRule="auto"/>
              <w:rPr>
                <w:rFonts w:ascii="Times New Roman" w:hAnsi="Times New Roman"/>
                <w:color w:val="000000"/>
                <w:sz w:val="24"/>
                <w:szCs w:val="24"/>
                <w:lang w:eastAsia="ru-RU"/>
              </w:rPr>
            </w:pPr>
          </w:p>
        </w:tc>
        <w:tc>
          <w:tcPr>
            <w:tcW w:w="9456" w:type="dxa"/>
          </w:tcPr>
          <w:p w14:paraId="6C62983F" w14:textId="77777777" w:rsidR="00536FD7" w:rsidRPr="00DD5634" w:rsidRDefault="00536FD7" w:rsidP="00536FD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113A3924" w14:textId="094E9F6E" w:rsidR="00536FD7" w:rsidRPr="00DD5634" w:rsidRDefault="00536FD7" w:rsidP="00536FD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площадок санитарной авиации.</w:t>
            </w:r>
          </w:p>
          <w:p w14:paraId="01AEE05D"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w:t>
            </w:r>
          </w:p>
          <w:p w14:paraId="2CE211CC"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u w:val="single"/>
              </w:rPr>
              <w:t>Интенсивное лечение с кратковременным пребыванием, при мощности</w:t>
            </w:r>
            <w:r w:rsidRPr="00DD5634">
              <w:rPr>
                <w:rFonts w:ascii="Times New Roman" w:hAnsi="Times New Roman"/>
                <w:color w:val="000000"/>
                <w:sz w:val="24"/>
                <w:szCs w:val="24"/>
              </w:rPr>
              <w:t>:</w:t>
            </w:r>
          </w:p>
          <w:p w14:paraId="77D199EC"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 50 коек – 210 кв.м. на одну койку;</w:t>
            </w:r>
          </w:p>
          <w:p w14:paraId="3F0AE945"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u w:val="single"/>
              </w:rPr>
              <w:t>Долговременное лечение, при мощности</w:t>
            </w:r>
            <w:r w:rsidRPr="00DD5634">
              <w:rPr>
                <w:rFonts w:ascii="Times New Roman" w:hAnsi="Times New Roman"/>
                <w:color w:val="000000"/>
                <w:sz w:val="24"/>
                <w:szCs w:val="24"/>
              </w:rPr>
              <w:t>:</w:t>
            </w:r>
          </w:p>
          <w:p w14:paraId="20A3E3B2"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 50 коек – 360кв.м на 1 койку;</w:t>
            </w:r>
          </w:p>
          <w:p w14:paraId="4A62DF28"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4E17E3E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58F4E7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C114F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B4F739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11885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5A79B4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FD362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127E6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89381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3AE85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7EFF46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B7EC524"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095DCDBF" w14:textId="38B74994"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AADFCA"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584C8F"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4;</w:t>
            </w:r>
          </w:p>
          <w:p w14:paraId="527DCD4F"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3F3A34D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70A7147"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6A881B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98529EA"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4A5C714"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16D338A3"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671A363" w14:textId="40308E1F" w:rsidR="00536FD7" w:rsidRPr="00DD5634" w:rsidRDefault="00536FD7" w:rsidP="00536FD7">
            <w:pPr>
              <w:spacing w:after="0" w:line="240" w:lineRule="auto"/>
              <w:rPr>
                <w:rFonts w:ascii="Times New Roman" w:eastAsia="Times New Roman" w:hAnsi="Times New Roman"/>
                <w:b/>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396F23FB" w14:textId="77777777" w:rsidTr="00571265">
        <w:tc>
          <w:tcPr>
            <w:tcW w:w="2711" w:type="dxa"/>
          </w:tcPr>
          <w:p w14:paraId="22DB0C40" w14:textId="4AE20B13"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3.6</w:t>
            </w:r>
          </w:p>
        </w:tc>
        <w:tc>
          <w:tcPr>
            <w:tcW w:w="2683" w:type="dxa"/>
          </w:tcPr>
          <w:p w14:paraId="5CCFC6B8"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Культурное развитие</w:t>
            </w:r>
          </w:p>
          <w:p w14:paraId="4871AE38" w14:textId="77777777" w:rsidR="00536FD7" w:rsidRPr="00DD5634" w:rsidRDefault="00536FD7" w:rsidP="00536FD7">
            <w:pPr>
              <w:spacing w:after="0" w:line="240" w:lineRule="auto"/>
              <w:rPr>
                <w:rFonts w:ascii="Times New Roman" w:hAnsi="Times New Roman"/>
                <w:color w:val="000000"/>
                <w:sz w:val="24"/>
                <w:szCs w:val="24"/>
                <w:lang w:eastAsia="ru-RU"/>
              </w:rPr>
            </w:pPr>
          </w:p>
        </w:tc>
        <w:tc>
          <w:tcPr>
            <w:tcW w:w="9456" w:type="dxa"/>
          </w:tcPr>
          <w:p w14:paraId="2A07737C" w14:textId="77777777" w:rsidR="00536FD7" w:rsidRPr="00DD5634" w:rsidRDefault="00536FD7" w:rsidP="00536FD7">
            <w:pPr>
              <w:spacing w:after="0" w:line="240" w:lineRule="auto"/>
              <w:ind w:left="25"/>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7AE6327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C29DD1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D136C23"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D2837C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F0CEE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33EF05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97848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FC36AE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16EA286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1C7A4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8B58C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DA58A3"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687267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9DBF82D"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6CCB8BB"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D7A45D"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C97A1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415DE3A7"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9F35E1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86DDC85"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49B1A252"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EAD12FC"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0BE164E"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76A701F"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35724F" w14:textId="795C4188" w:rsidR="00536FD7" w:rsidRPr="00DD5634" w:rsidRDefault="00536FD7" w:rsidP="00536FD7">
            <w:pPr>
              <w:spacing w:after="0" w:line="240" w:lineRule="auto"/>
              <w:rPr>
                <w:rFonts w:ascii="Times New Roman" w:eastAsia="Times New Roman" w:hAnsi="Times New Roman"/>
                <w:b/>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45C7684B" w14:textId="77777777" w:rsidTr="00571265">
        <w:tc>
          <w:tcPr>
            <w:tcW w:w="2711" w:type="dxa"/>
          </w:tcPr>
          <w:p w14:paraId="5FEA7E96"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3.7</w:t>
            </w:r>
          </w:p>
        </w:tc>
        <w:tc>
          <w:tcPr>
            <w:tcW w:w="2683" w:type="dxa"/>
          </w:tcPr>
          <w:p w14:paraId="42071CA7"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Религиозное использование</w:t>
            </w:r>
          </w:p>
          <w:p w14:paraId="25E31C8B" w14:textId="77777777" w:rsidR="00536FD7" w:rsidRPr="00DD5634" w:rsidRDefault="00536FD7" w:rsidP="00536FD7">
            <w:pPr>
              <w:spacing w:after="0" w:line="240" w:lineRule="auto"/>
              <w:rPr>
                <w:rFonts w:ascii="Times New Roman" w:hAnsi="Times New Roman"/>
                <w:color w:val="000000"/>
                <w:sz w:val="24"/>
                <w:szCs w:val="24"/>
              </w:rPr>
            </w:pPr>
          </w:p>
        </w:tc>
        <w:tc>
          <w:tcPr>
            <w:tcW w:w="9456" w:type="dxa"/>
          </w:tcPr>
          <w:p w14:paraId="14CACD3A" w14:textId="77777777" w:rsidR="00536FD7" w:rsidRPr="00DD5634" w:rsidRDefault="00536FD7" w:rsidP="00536FD7">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432FDD8C" w14:textId="77777777" w:rsidR="00536FD7" w:rsidRPr="00DD5634" w:rsidRDefault="00536FD7" w:rsidP="00536FD7">
            <w:pPr>
              <w:spacing w:after="0" w:line="240" w:lineRule="auto"/>
              <w:rPr>
                <w:rFonts w:ascii="Times New Roman" w:hAnsi="Times New Roman"/>
                <w:color w:val="000000"/>
                <w:sz w:val="24"/>
                <w:szCs w:val="24"/>
              </w:rPr>
            </w:pPr>
          </w:p>
          <w:p w14:paraId="1E53158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46DDBC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 xml:space="preserve">Максимальный размер земельных участков - не подлежит установлению </w:t>
            </w:r>
          </w:p>
          <w:p w14:paraId="3595EF5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40B81F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86DF9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93D6AE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43B8DE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BBF397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0CA20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B10D4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567C9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8F657A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D8CFD8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4E7F54C"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1BA2DBE"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79904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A13E8D"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Максимальная высота – 20 метров</w:t>
            </w:r>
          </w:p>
          <w:p w14:paraId="7CE96EC7"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24BB40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D46C544"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F0A8F2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323AA82"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4A510C0D"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90C30AA"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2482BDC" w14:textId="6428D7AF" w:rsidR="00536FD7" w:rsidRPr="00DD5634" w:rsidRDefault="00536FD7" w:rsidP="00536FD7">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w:t>
            </w:r>
            <w:r w:rsidRPr="00DD5634">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r w:rsidR="00DD5634" w:rsidRPr="00DD5634" w14:paraId="78B613CF" w14:textId="77777777" w:rsidTr="00571265">
        <w:tc>
          <w:tcPr>
            <w:tcW w:w="2711" w:type="dxa"/>
          </w:tcPr>
          <w:p w14:paraId="0DF8E921"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3.8</w:t>
            </w:r>
          </w:p>
        </w:tc>
        <w:tc>
          <w:tcPr>
            <w:tcW w:w="2683" w:type="dxa"/>
          </w:tcPr>
          <w:p w14:paraId="21144F56"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Общественное управление</w:t>
            </w:r>
          </w:p>
        </w:tc>
        <w:tc>
          <w:tcPr>
            <w:tcW w:w="9456" w:type="dxa"/>
          </w:tcPr>
          <w:p w14:paraId="2334608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2B66C23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2035051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D11A9D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9AD461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766C7E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0FEA2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6975A1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76943B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C56640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48E12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F3337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0A5E4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4D0BCC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6E66A4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08896D6"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30F768A"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43946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A2030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w:t>
            </w:r>
            <w:r w:rsidRPr="00DD5634">
              <w:rPr>
                <w:rFonts w:ascii="Times New Roman" w:hAnsi="Times New Roman"/>
                <w:color w:val="000000"/>
                <w:sz w:val="24"/>
                <w:szCs w:val="24"/>
              </w:rPr>
              <w:t>4</w:t>
            </w:r>
            <w:r w:rsidRPr="00DD5634">
              <w:rPr>
                <w:rFonts w:ascii="Times New Roman" w:eastAsia="Times New Roman" w:hAnsi="Times New Roman"/>
                <w:color w:val="000000"/>
                <w:sz w:val="24"/>
                <w:szCs w:val="24"/>
                <w:lang w:eastAsia="ru-RU"/>
              </w:rPr>
              <w:t>;</w:t>
            </w:r>
          </w:p>
          <w:p w14:paraId="5C5AC67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17C6912"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CD7A6F7"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lastRenderedPageBreak/>
              <w:t xml:space="preserve"> в условиях реконструкции </w:t>
            </w:r>
            <w:r w:rsidRPr="00DD5634">
              <w:rPr>
                <w:rFonts w:ascii="Times New Roman" w:eastAsia="Times New Roman" w:hAnsi="Times New Roman"/>
                <w:color w:val="000000"/>
                <w:sz w:val="24"/>
                <w:szCs w:val="24"/>
                <w:lang w:eastAsia="ru-RU"/>
              </w:rPr>
              <w:t>(Кз) – 0,8</w:t>
            </w:r>
          </w:p>
          <w:p w14:paraId="382D19E3"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546F03C"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D7AEE4F"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05477D78"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0153599" w14:textId="5CD60213" w:rsidR="00536FD7" w:rsidRPr="00DD5634" w:rsidRDefault="00536FD7" w:rsidP="00536FD7">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7E9D6FF1" w14:textId="77777777" w:rsidTr="00571265">
        <w:tc>
          <w:tcPr>
            <w:tcW w:w="2711" w:type="dxa"/>
          </w:tcPr>
          <w:p w14:paraId="7C22D552" w14:textId="77777777" w:rsidR="00536FD7" w:rsidRPr="00DD5634" w:rsidRDefault="00536FD7" w:rsidP="00536FD7">
            <w:pPr>
              <w:spacing w:after="0" w:line="240" w:lineRule="auto"/>
              <w:rPr>
                <w:rFonts w:ascii="Times New Roman" w:hAnsi="Times New Roman"/>
                <w:b/>
                <w:color w:val="000000"/>
                <w:sz w:val="24"/>
                <w:szCs w:val="24"/>
                <w:lang w:eastAsia="ru-RU"/>
              </w:rPr>
            </w:pPr>
            <w:r w:rsidRPr="00DD5634">
              <w:rPr>
                <w:rFonts w:ascii="Times New Roman" w:hAnsi="Times New Roman"/>
                <w:color w:val="000000"/>
                <w:sz w:val="24"/>
                <w:szCs w:val="24"/>
                <w:lang w:eastAsia="ru-RU"/>
              </w:rPr>
              <w:lastRenderedPageBreak/>
              <w:t>3.9</w:t>
            </w:r>
          </w:p>
        </w:tc>
        <w:tc>
          <w:tcPr>
            <w:tcW w:w="2683" w:type="dxa"/>
          </w:tcPr>
          <w:p w14:paraId="5F5EA4FF"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Обеспечение научной деятельности</w:t>
            </w:r>
          </w:p>
        </w:tc>
        <w:tc>
          <w:tcPr>
            <w:tcW w:w="9456" w:type="dxa"/>
          </w:tcPr>
          <w:p w14:paraId="4CECAE5E" w14:textId="77777777" w:rsidR="00536FD7" w:rsidRPr="00DD5634" w:rsidRDefault="00536FD7" w:rsidP="00536FD7">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2EEA1CEC" w14:textId="77777777" w:rsidR="00536FD7" w:rsidRPr="00DD5634" w:rsidRDefault="00536FD7" w:rsidP="00536FD7">
            <w:pPr>
              <w:spacing w:after="0" w:line="240" w:lineRule="auto"/>
              <w:rPr>
                <w:rFonts w:ascii="Times New Roman" w:hAnsi="Times New Roman"/>
                <w:b/>
                <w:color w:val="000000"/>
                <w:sz w:val="24"/>
                <w:szCs w:val="24"/>
              </w:rPr>
            </w:pPr>
          </w:p>
          <w:p w14:paraId="66645C3A"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1 га;</w:t>
            </w:r>
          </w:p>
          <w:p w14:paraId="33331CC0"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4AE2B90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6E0519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A74C8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B307B5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F8825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1ACECE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08C3F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52AC1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A1455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ED5FD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5836B8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DC16733"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FA0CFBE"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DD5634">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774E790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86B713"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15 м;</w:t>
            </w:r>
          </w:p>
          <w:p w14:paraId="032A152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007ACE1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24210E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B8FE4CD"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A49669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CF1BB46"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30AA2F0B"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2DDEE2B"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BDB7ED5" w14:textId="73E128BB" w:rsidR="00536FD7" w:rsidRPr="00DD5634" w:rsidRDefault="00536FD7" w:rsidP="00536FD7">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6E4E118D" w14:textId="77777777" w:rsidTr="00571265">
        <w:tc>
          <w:tcPr>
            <w:tcW w:w="2711" w:type="dxa"/>
          </w:tcPr>
          <w:p w14:paraId="78DC6416"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3.10.1</w:t>
            </w:r>
          </w:p>
        </w:tc>
        <w:tc>
          <w:tcPr>
            <w:tcW w:w="2683" w:type="dxa"/>
          </w:tcPr>
          <w:p w14:paraId="39F8A3CB"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Амбулаторное ветеринарное обслуживание</w:t>
            </w:r>
          </w:p>
          <w:p w14:paraId="12B069B5" w14:textId="77777777" w:rsidR="00536FD7" w:rsidRPr="00DD5634" w:rsidRDefault="00536FD7" w:rsidP="00536FD7">
            <w:pPr>
              <w:spacing w:after="0" w:line="240" w:lineRule="auto"/>
              <w:rPr>
                <w:rFonts w:ascii="Times New Roman" w:hAnsi="Times New Roman"/>
                <w:color w:val="000000"/>
                <w:sz w:val="24"/>
                <w:szCs w:val="24"/>
              </w:rPr>
            </w:pPr>
          </w:p>
        </w:tc>
        <w:tc>
          <w:tcPr>
            <w:tcW w:w="9456" w:type="dxa"/>
          </w:tcPr>
          <w:p w14:paraId="14D3F8C2"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22FAE03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0D77E77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BF65E2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5879773"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DC9EBF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6E771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6DB79B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D8F21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9CD28D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A38B2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1E3DF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A3C350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CB108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345F3B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DA3AA2B"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AC402AC"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A74C2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21AC4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3BDA91B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B14A0E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16D70B7"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0E8A228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45B6D3B"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27A689F"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B3B1CF1"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D0C5CB9" w14:textId="6688C326" w:rsidR="00536FD7" w:rsidRPr="00DD5634" w:rsidRDefault="00536FD7" w:rsidP="00536FD7">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44970DAF" w14:textId="77777777" w:rsidTr="00571265">
        <w:tc>
          <w:tcPr>
            <w:tcW w:w="2711" w:type="dxa"/>
          </w:tcPr>
          <w:p w14:paraId="44044116"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4.1</w:t>
            </w:r>
          </w:p>
        </w:tc>
        <w:tc>
          <w:tcPr>
            <w:tcW w:w="2683" w:type="dxa"/>
          </w:tcPr>
          <w:p w14:paraId="7241D45D"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Деловое управление</w:t>
            </w:r>
          </w:p>
        </w:tc>
        <w:tc>
          <w:tcPr>
            <w:tcW w:w="9456" w:type="dxa"/>
          </w:tcPr>
          <w:p w14:paraId="627CD8C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A95918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06FCC13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Минимальный размер земельного участка – 1000 кв.м;</w:t>
            </w:r>
          </w:p>
          <w:p w14:paraId="298CEDF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E90E84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82CC33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48F3E3"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1C1111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B8D5E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BF3BEA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E54F6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22FFE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BFF53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2F427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C163A2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2BC0EEEA"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39A4247"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ED6B4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3908D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6115D52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DA0502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A30D8F7"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F0056E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135162"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F25F889"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017089EB"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EBC9B1B" w14:textId="35565357" w:rsidR="00536FD7" w:rsidRPr="00DD5634" w:rsidRDefault="00536FD7" w:rsidP="00536FD7">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w:t>
            </w:r>
            <w:r w:rsidRPr="00DD5634">
              <w:rPr>
                <w:rFonts w:ascii="Times New Roman" w:hAnsi="Times New Roman"/>
                <w:b/>
                <w:bCs/>
                <w:color w:val="000000"/>
                <w:sz w:val="24"/>
                <w:szCs w:val="24"/>
              </w:rPr>
              <w:lastRenderedPageBreak/>
              <w:t xml:space="preserve">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1093BD9F" w14:textId="77777777" w:rsidTr="00571265">
        <w:tc>
          <w:tcPr>
            <w:tcW w:w="2711" w:type="dxa"/>
          </w:tcPr>
          <w:p w14:paraId="71F4D939"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4.3</w:t>
            </w:r>
          </w:p>
        </w:tc>
        <w:tc>
          <w:tcPr>
            <w:tcW w:w="2683" w:type="dxa"/>
          </w:tcPr>
          <w:p w14:paraId="593E5A10"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Рынки</w:t>
            </w:r>
          </w:p>
          <w:p w14:paraId="4812097B" w14:textId="77777777" w:rsidR="00536FD7" w:rsidRPr="00DD5634" w:rsidRDefault="00536FD7" w:rsidP="00536FD7">
            <w:pPr>
              <w:spacing w:after="0" w:line="240" w:lineRule="auto"/>
              <w:rPr>
                <w:rFonts w:ascii="Times New Roman" w:hAnsi="Times New Roman"/>
                <w:color w:val="000000"/>
                <w:sz w:val="24"/>
                <w:szCs w:val="24"/>
              </w:rPr>
            </w:pPr>
          </w:p>
        </w:tc>
        <w:tc>
          <w:tcPr>
            <w:tcW w:w="9456" w:type="dxa"/>
          </w:tcPr>
          <w:p w14:paraId="77027C3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35641D3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5CC20C6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1B63304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2800 кв.м;</w:t>
            </w:r>
          </w:p>
          <w:p w14:paraId="473ED6C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0C152E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952E0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D135D1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E63A8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D612A3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9D1E2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D9B85E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6CDBC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38AB4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A10776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24C24AE5"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CBFF2CE"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D2AAD7"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F0EA6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7B5E15D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379970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AA3B5FE"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0589B1E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E7BDD71"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lastRenderedPageBreak/>
              <w:t xml:space="preserve"> в условиях реконструкции </w:t>
            </w:r>
            <w:r w:rsidRPr="00DD5634">
              <w:rPr>
                <w:rFonts w:ascii="Times New Roman" w:eastAsia="Times New Roman" w:hAnsi="Times New Roman"/>
                <w:color w:val="000000"/>
                <w:sz w:val="24"/>
                <w:szCs w:val="24"/>
                <w:lang w:eastAsia="ru-RU"/>
              </w:rPr>
              <w:t>(Кпз) – 2,4</w:t>
            </w:r>
          </w:p>
          <w:p w14:paraId="6E9A5476"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40EAF3B2" w14:textId="711BB3F3"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7EE4FDD3" w14:textId="77777777" w:rsidTr="00571265">
        <w:tc>
          <w:tcPr>
            <w:tcW w:w="2711" w:type="dxa"/>
          </w:tcPr>
          <w:p w14:paraId="0EDE3AF5"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4.4</w:t>
            </w:r>
          </w:p>
        </w:tc>
        <w:tc>
          <w:tcPr>
            <w:tcW w:w="2683" w:type="dxa"/>
          </w:tcPr>
          <w:p w14:paraId="7E887356"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Магазины</w:t>
            </w:r>
          </w:p>
          <w:p w14:paraId="53BD9C22" w14:textId="77777777" w:rsidR="00536FD7" w:rsidRPr="00DD5634" w:rsidRDefault="00536FD7" w:rsidP="00536FD7">
            <w:pPr>
              <w:spacing w:after="0" w:line="240" w:lineRule="auto"/>
              <w:rPr>
                <w:rFonts w:ascii="Times New Roman" w:hAnsi="Times New Roman"/>
                <w:color w:val="000000"/>
                <w:sz w:val="24"/>
                <w:szCs w:val="24"/>
              </w:rPr>
            </w:pPr>
          </w:p>
        </w:tc>
        <w:tc>
          <w:tcPr>
            <w:tcW w:w="9456" w:type="dxa"/>
          </w:tcPr>
          <w:p w14:paraId="2C1BA1C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3B1A894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0410C91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12FFA44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744E8D6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493EFE2"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A66529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27B727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E3835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731A1D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1A25F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42F80C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D6BF21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322A4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8BBC4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C3DB1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FBA057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E713BFC"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9173FDC"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BF9CAF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EB483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Максимальное количество этажей – 3;</w:t>
            </w:r>
          </w:p>
          <w:p w14:paraId="253EE0C4"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7841972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512FE8"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0A77E51"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4A5DB9E"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9E70F59"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7952049A"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0447FBB" w14:textId="4A705213"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4108F419" w14:textId="77777777" w:rsidTr="00571265">
        <w:tc>
          <w:tcPr>
            <w:tcW w:w="2711" w:type="dxa"/>
          </w:tcPr>
          <w:p w14:paraId="31EA8023"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4.5</w:t>
            </w:r>
          </w:p>
        </w:tc>
        <w:tc>
          <w:tcPr>
            <w:tcW w:w="2683" w:type="dxa"/>
          </w:tcPr>
          <w:p w14:paraId="0C429B8E"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Банковская и страховая деятельность</w:t>
            </w:r>
          </w:p>
        </w:tc>
        <w:tc>
          <w:tcPr>
            <w:tcW w:w="9456" w:type="dxa"/>
          </w:tcPr>
          <w:p w14:paraId="72564C1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73B1B5FD"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039FAE9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1000 кв.м;</w:t>
            </w:r>
          </w:p>
          <w:p w14:paraId="1FF8835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BD3367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0DE0E63"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DAAF8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D8D87EB"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A4181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73CFC6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ABD14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88BD8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DACB7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BD5B25"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25E611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09BFE0F0"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1251D66"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E58D1A"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62D70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66DF939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A2EBBBD"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E502FF"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5B0D97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C936220"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D2852CC"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7551D4C"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EFD288A" w14:textId="565B9079" w:rsidR="00536FD7" w:rsidRPr="00DD5634" w:rsidRDefault="00536FD7" w:rsidP="00536FD7">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2849314C" w14:textId="77777777" w:rsidTr="00571265">
        <w:tc>
          <w:tcPr>
            <w:tcW w:w="2711" w:type="dxa"/>
          </w:tcPr>
          <w:p w14:paraId="0F89453E"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4.6</w:t>
            </w:r>
          </w:p>
        </w:tc>
        <w:tc>
          <w:tcPr>
            <w:tcW w:w="2683" w:type="dxa"/>
          </w:tcPr>
          <w:p w14:paraId="20320D0E"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Общественное питание</w:t>
            </w:r>
          </w:p>
          <w:p w14:paraId="3B2B8809" w14:textId="77777777" w:rsidR="00536FD7" w:rsidRPr="00DD5634" w:rsidRDefault="00536FD7" w:rsidP="00536FD7">
            <w:pPr>
              <w:spacing w:after="0" w:line="240" w:lineRule="auto"/>
              <w:rPr>
                <w:rFonts w:ascii="Times New Roman" w:hAnsi="Times New Roman"/>
                <w:color w:val="000000"/>
                <w:sz w:val="24"/>
                <w:szCs w:val="24"/>
              </w:rPr>
            </w:pPr>
          </w:p>
        </w:tc>
        <w:tc>
          <w:tcPr>
            <w:tcW w:w="9456" w:type="dxa"/>
          </w:tcPr>
          <w:p w14:paraId="100E92B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1A1F615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40E5AE1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46550C7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размер земельных участков: </w:t>
            </w:r>
          </w:p>
          <w:p w14:paraId="47CAFB3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При числе мест, га на 100 мест:</w:t>
            </w:r>
          </w:p>
          <w:p w14:paraId="5114D86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до 50 мест – 0,25 га;</w:t>
            </w:r>
          </w:p>
          <w:p w14:paraId="27BEDCAF"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50 до 150 мест – 0,15 га;</w:t>
            </w:r>
          </w:p>
          <w:p w14:paraId="6024E350"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23167A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C633C1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058CA3"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участков;</w:t>
            </w:r>
          </w:p>
          <w:p w14:paraId="5DF115D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4E0B88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C139C1C"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758B73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1787E3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8DB17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4DCB96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2C2889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BFEB1F8"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4FE4672"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E14499"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11A2D5"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09A0ABF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73F1A307"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8083942"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0E895A3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657B804"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E3B53D6"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AB0B2B6"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0BFF2D" w14:textId="3F7ADF7F" w:rsidR="00536FD7" w:rsidRPr="00DD5634" w:rsidRDefault="00536FD7" w:rsidP="00536FD7">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25623D74" w14:textId="77777777" w:rsidTr="00571265">
        <w:tc>
          <w:tcPr>
            <w:tcW w:w="2711" w:type="dxa"/>
          </w:tcPr>
          <w:p w14:paraId="1AF5032F"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4.7</w:t>
            </w:r>
          </w:p>
        </w:tc>
        <w:tc>
          <w:tcPr>
            <w:tcW w:w="2683" w:type="dxa"/>
          </w:tcPr>
          <w:p w14:paraId="4487DBFE"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Гостиничное обслуживание</w:t>
            </w:r>
          </w:p>
          <w:p w14:paraId="2B0F88C6" w14:textId="77777777" w:rsidR="00536FD7" w:rsidRPr="00DD5634" w:rsidRDefault="00536FD7" w:rsidP="00536FD7">
            <w:pPr>
              <w:spacing w:after="0" w:line="240" w:lineRule="auto"/>
              <w:rPr>
                <w:rFonts w:ascii="Times New Roman" w:hAnsi="Times New Roman"/>
                <w:color w:val="000000"/>
                <w:sz w:val="24"/>
                <w:szCs w:val="24"/>
              </w:rPr>
            </w:pPr>
          </w:p>
        </w:tc>
        <w:tc>
          <w:tcPr>
            <w:tcW w:w="9456" w:type="dxa"/>
          </w:tcPr>
          <w:p w14:paraId="0DFEE42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068480C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p>
          <w:p w14:paraId="244DBB8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здания гостиницы до 100 мест</w:t>
            </w:r>
          </w:p>
          <w:p w14:paraId="5520AE7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размер земельных участков: </w:t>
            </w:r>
          </w:p>
          <w:p w14:paraId="61D3004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76BF4C5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3E13CB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2E3037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097F1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95C92E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F7C9F0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AEEAE9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AC638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72B39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61871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89781E"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0D1F82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2229E788"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CA40D72"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A49B5D"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E92D87"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5;</w:t>
            </w:r>
          </w:p>
          <w:p w14:paraId="79847FDD"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B2A29B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B8FF33A"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6C72E17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E418E6C"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4016B3A" w14:textId="77777777"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B96A314" w14:textId="77777777" w:rsidR="00536FD7" w:rsidRPr="00DD5634" w:rsidRDefault="00536FD7" w:rsidP="00536FD7">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6544730" w14:textId="77777777" w:rsidR="00536FD7" w:rsidRPr="00DD5634" w:rsidRDefault="00536FD7" w:rsidP="00536FD7">
            <w:pPr>
              <w:spacing w:after="0"/>
              <w:rPr>
                <w:rFonts w:ascii="Times New Roman" w:hAnsi="Times New Roman"/>
                <w:b/>
                <w:bCs/>
                <w:color w:val="000000"/>
                <w:sz w:val="24"/>
                <w:szCs w:val="24"/>
              </w:rPr>
            </w:pPr>
            <w:r w:rsidRPr="00DD5634">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55E8A8A" w14:textId="77777777" w:rsidR="00536FD7" w:rsidRPr="00DD5634" w:rsidRDefault="00536FD7" w:rsidP="00536FD7">
            <w:pPr>
              <w:spacing w:after="0" w:line="240" w:lineRule="auto"/>
              <w:rPr>
                <w:rFonts w:ascii="Times New Roman" w:hAnsi="Times New Roman"/>
                <w:b/>
                <w:color w:val="000000"/>
              </w:rPr>
            </w:pPr>
            <w:r w:rsidRPr="00DD5634">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57B4711" w14:textId="76F5C026" w:rsidR="00536FD7" w:rsidRPr="00DD5634" w:rsidRDefault="00536FD7" w:rsidP="00536FD7">
            <w:pPr>
              <w:spacing w:after="0"/>
              <w:rPr>
                <w:rFonts w:ascii="Times New Roman" w:hAnsi="Times New Roman"/>
                <w:color w:val="000000"/>
                <w:sz w:val="24"/>
                <w:szCs w:val="24"/>
              </w:rPr>
            </w:pPr>
            <w:r w:rsidRPr="00DD5634">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DD5634">
              <w:rPr>
                <w:rFonts w:ascii="Times New Roman" w:hAnsi="Times New Roman"/>
                <w:b/>
                <w:bCs/>
                <w:color w:val="000000"/>
                <w:sz w:val="24"/>
                <w:szCs w:val="24"/>
              </w:rPr>
              <w:t xml:space="preserve">                                                                                                                                                                                                     </w:t>
            </w:r>
          </w:p>
        </w:tc>
      </w:tr>
      <w:tr w:rsidR="00DD5634" w:rsidRPr="00DD5634" w14:paraId="2F83493A" w14:textId="77777777" w:rsidTr="00571265">
        <w:tc>
          <w:tcPr>
            <w:tcW w:w="2711" w:type="dxa"/>
          </w:tcPr>
          <w:p w14:paraId="44DC62A8" w14:textId="7D5A5E74"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4.9.1.2</w:t>
            </w:r>
          </w:p>
        </w:tc>
        <w:tc>
          <w:tcPr>
            <w:tcW w:w="2683" w:type="dxa"/>
          </w:tcPr>
          <w:p w14:paraId="55C1A6DD" w14:textId="3EB2D693"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eastAsia="Times New Roman" w:hAnsi="Times New Roman"/>
                <w:b/>
                <w:color w:val="000000"/>
                <w:sz w:val="24"/>
                <w:szCs w:val="24"/>
                <w:lang w:eastAsia="ru-RU"/>
              </w:rPr>
              <w:t>Обеспечение дорожного отдыха</w:t>
            </w:r>
          </w:p>
        </w:tc>
        <w:tc>
          <w:tcPr>
            <w:tcW w:w="9456" w:type="dxa"/>
          </w:tcPr>
          <w:p w14:paraId="121F6D39" w14:textId="77777777" w:rsidR="00536FD7" w:rsidRPr="00DD5634" w:rsidRDefault="00536FD7" w:rsidP="00536FD7">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5AADD96E"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A7B33DD"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3819C7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E5D8D99"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0E222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74086B6"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7CC07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9F098F4"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E28AF1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79D104A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AB6C3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63E1E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3DD7BC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22E1A775"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5E1EF26"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A04EC3"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2BFA4D08"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2;</w:t>
            </w:r>
          </w:p>
          <w:p w14:paraId="3C69FC9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90C91D6"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2439C2F" w14:textId="77777777" w:rsidR="00536FD7" w:rsidRPr="00DD5634" w:rsidRDefault="00536FD7" w:rsidP="00536FD7">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6CB5797"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1EC359D" w14:textId="77777777" w:rsidR="00536FD7" w:rsidRPr="00DD5634" w:rsidRDefault="00536FD7" w:rsidP="00536F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DD1BF40"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1650A980" w14:textId="42A2AD6D" w:rsidR="00536FD7" w:rsidRPr="00DD5634" w:rsidRDefault="00536FD7" w:rsidP="00536FD7">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536FD7" w:rsidRPr="00DD5634" w14:paraId="02282F08" w14:textId="77777777" w:rsidTr="00571265">
        <w:tc>
          <w:tcPr>
            <w:tcW w:w="2711" w:type="dxa"/>
          </w:tcPr>
          <w:p w14:paraId="5834D482"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8.3</w:t>
            </w:r>
          </w:p>
        </w:tc>
        <w:tc>
          <w:tcPr>
            <w:tcW w:w="2683" w:type="dxa"/>
          </w:tcPr>
          <w:p w14:paraId="7DC974EF"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Обеспечение внутреннего правопорядка</w:t>
            </w:r>
          </w:p>
        </w:tc>
        <w:tc>
          <w:tcPr>
            <w:tcW w:w="9456" w:type="dxa"/>
          </w:tcPr>
          <w:p w14:paraId="349802BD" w14:textId="77777777" w:rsidR="00536FD7" w:rsidRPr="00DD5634" w:rsidRDefault="00536FD7" w:rsidP="00536FD7">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6ADE7B3" w14:textId="77777777" w:rsidR="00536FD7" w:rsidRPr="00DD5634" w:rsidRDefault="00536FD7" w:rsidP="00536FD7">
            <w:pPr>
              <w:spacing w:after="0" w:line="240" w:lineRule="auto"/>
              <w:rPr>
                <w:rFonts w:ascii="Times New Roman" w:hAnsi="Times New Roman"/>
                <w:color w:val="000000"/>
                <w:sz w:val="24"/>
                <w:szCs w:val="24"/>
              </w:rPr>
            </w:pPr>
          </w:p>
          <w:p w14:paraId="189E8C1B"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1571A5A1"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43EBBF5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618731A"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304880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FE28D37"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5064AD"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43317B1"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720A8C8"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AF7E56F"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29B90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2AB2180"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A30DF92" w14:textId="77777777" w:rsidR="00536FD7" w:rsidRPr="00DD5634" w:rsidRDefault="00536FD7" w:rsidP="00536FD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FFDED76" w14:textId="77777777"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0B8B975F" w14:textId="7DD0F948" w:rsidR="00536FD7" w:rsidRPr="00DD5634" w:rsidRDefault="00536FD7" w:rsidP="00536FD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3AC047"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EF1014" w14:textId="77777777" w:rsidR="00536FD7" w:rsidRPr="00DD5634" w:rsidRDefault="00536FD7" w:rsidP="00536FD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20 м;</w:t>
            </w:r>
          </w:p>
          <w:p w14:paraId="23489028" w14:textId="77777777" w:rsidR="00536FD7" w:rsidRPr="00DD5634" w:rsidRDefault="00536FD7" w:rsidP="00536FD7">
            <w:pPr>
              <w:spacing w:after="0" w:line="240" w:lineRule="auto"/>
              <w:rPr>
                <w:rFonts w:ascii="Times New Roman" w:hAnsi="Times New Roman"/>
                <w:color w:val="000000"/>
                <w:sz w:val="24"/>
                <w:szCs w:val="24"/>
              </w:rPr>
            </w:pPr>
          </w:p>
          <w:p w14:paraId="31CF0D8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F47847B"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5B24D9C" w14:textId="77777777" w:rsidR="00536FD7" w:rsidRPr="00DD5634" w:rsidRDefault="00536FD7" w:rsidP="00536FD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45814F1" w14:textId="7819BCEA" w:rsidR="00536FD7" w:rsidRPr="00DD5634" w:rsidRDefault="00536FD7" w:rsidP="00536FD7">
            <w:pPr>
              <w:spacing w:after="0" w:line="240" w:lineRule="auto"/>
              <w:rPr>
                <w:rFonts w:ascii="Times New Roman" w:hAnsi="Times New Roman"/>
                <w:b/>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5AA0F256" w14:textId="77777777" w:rsidR="002F1ED4" w:rsidRPr="00DD5634" w:rsidRDefault="002F1ED4" w:rsidP="002F1ED4">
      <w:pPr>
        <w:spacing w:after="0" w:line="240" w:lineRule="auto"/>
        <w:rPr>
          <w:rFonts w:ascii="Times New Roman" w:hAnsi="Times New Roman"/>
          <w:b/>
          <w:color w:val="000000"/>
          <w:sz w:val="24"/>
          <w:szCs w:val="24"/>
        </w:rPr>
      </w:pPr>
    </w:p>
    <w:p w14:paraId="5298EA19" w14:textId="77777777" w:rsidR="002F1ED4" w:rsidRPr="00DD5634" w:rsidRDefault="002F1ED4" w:rsidP="002F1ED4">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Вспомогательные виды разрешенного использования</w:t>
      </w:r>
    </w:p>
    <w:p w14:paraId="4F59AFE6" w14:textId="77777777" w:rsidR="002F1ED4" w:rsidRPr="00DD5634" w:rsidRDefault="002F1ED4" w:rsidP="002F1ED4">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DD5634" w:rsidRPr="00DD5634" w14:paraId="5E3DD93C" w14:textId="77777777" w:rsidTr="00571265">
        <w:tc>
          <w:tcPr>
            <w:tcW w:w="2732" w:type="dxa"/>
          </w:tcPr>
          <w:p w14:paraId="3EBDFD32"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lastRenderedPageBreak/>
              <w:t>Код</w:t>
            </w:r>
          </w:p>
          <w:p w14:paraId="19A73D8F"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3FF15AFC"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293C4CB1"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участка</w:t>
            </w:r>
          </w:p>
        </w:tc>
        <w:tc>
          <w:tcPr>
            <w:tcW w:w="2648" w:type="dxa"/>
          </w:tcPr>
          <w:p w14:paraId="0956DF4C" w14:textId="77777777" w:rsidR="002F1ED4" w:rsidRPr="00DD5634" w:rsidRDefault="002F1ED4" w:rsidP="0057126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64C1148A" w14:textId="77777777" w:rsidR="002F1ED4" w:rsidRPr="00DD5634" w:rsidRDefault="002F1ED4" w:rsidP="00571265">
            <w:pPr>
              <w:spacing w:after="0" w:line="240" w:lineRule="auto"/>
              <w:ind w:left="459"/>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2E84C1CF" w14:textId="77777777" w:rsidTr="00571265">
        <w:tc>
          <w:tcPr>
            <w:tcW w:w="2732" w:type="dxa"/>
          </w:tcPr>
          <w:p w14:paraId="05C3AA3E"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4.9</w:t>
            </w:r>
          </w:p>
        </w:tc>
        <w:tc>
          <w:tcPr>
            <w:tcW w:w="2648" w:type="dxa"/>
          </w:tcPr>
          <w:p w14:paraId="3E66BF07" w14:textId="77777777" w:rsidR="002F1ED4" w:rsidRPr="00DD5634" w:rsidRDefault="00620973" w:rsidP="00571265">
            <w:pPr>
              <w:spacing w:after="0" w:line="240" w:lineRule="auto"/>
              <w:rPr>
                <w:rFonts w:ascii="Times New Roman" w:hAnsi="Times New Roman"/>
                <w:color w:val="000000"/>
                <w:sz w:val="24"/>
                <w:szCs w:val="24"/>
                <w:lang w:eastAsia="ru-RU"/>
              </w:rPr>
            </w:pPr>
            <w:r w:rsidRPr="00DD5634">
              <w:rPr>
                <w:rFonts w:ascii="Times New Roman" w:hAnsi="Times New Roman"/>
                <w:b/>
                <w:bCs/>
                <w:color w:val="000000"/>
                <w:sz w:val="24"/>
                <w:szCs w:val="24"/>
              </w:rPr>
              <w:t>Служебные гаражи</w:t>
            </w:r>
          </w:p>
        </w:tc>
        <w:tc>
          <w:tcPr>
            <w:tcW w:w="9470" w:type="dxa"/>
          </w:tcPr>
          <w:p w14:paraId="06BB335B" w14:textId="77777777" w:rsidR="002F1ED4" w:rsidRPr="00DD5634" w:rsidRDefault="00620973" w:rsidP="00571265">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56ADEC4B" w14:textId="77777777" w:rsidR="00620973" w:rsidRPr="00DD5634" w:rsidRDefault="00620973" w:rsidP="00571265">
            <w:pPr>
              <w:spacing w:after="0" w:line="240" w:lineRule="auto"/>
              <w:rPr>
                <w:rFonts w:ascii="Times New Roman" w:eastAsia="Times New Roman" w:hAnsi="Times New Roman"/>
                <w:color w:val="000000"/>
                <w:sz w:val="24"/>
                <w:szCs w:val="24"/>
                <w:lang w:eastAsia="ru-RU"/>
              </w:rPr>
            </w:pPr>
          </w:p>
          <w:p w14:paraId="694EE8F6"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34C1EE7"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A4A4F38"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FCE063D"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D22567"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1F1D90D"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620B280"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F6C85C1"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54323B"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17B151"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 м от границ земельного участка</w:t>
            </w:r>
            <w:r w:rsidRPr="00DD5634">
              <w:rPr>
                <w:rFonts w:ascii="Times New Roman" w:hAnsi="Times New Roman"/>
                <w:color w:val="000000"/>
                <w:sz w:val="24"/>
                <w:szCs w:val="24"/>
                <w:lang w:eastAsia="ru-RU"/>
              </w:rPr>
              <w:t xml:space="preserve"> со стороны прилегающих земельных</w:t>
            </w:r>
          </w:p>
          <w:p w14:paraId="25FA2687"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A4CD92"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56EFE91"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7E28DC6C" w14:textId="77777777" w:rsidR="00A9076E" w:rsidRPr="00DD5634" w:rsidRDefault="00A9076E"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009D185E" w14:textId="77777777" w:rsidR="008304B8" w:rsidRPr="00DD5634" w:rsidRDefault="008304B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BC8ED0" w14:textId="77777777" w:rsidR="002F1ED4" w:rsidRPr="00DD5634" w:rsidRDefault="00710FBB"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DBF9209"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49524BC2"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75312398"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50C653A3"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92F816A" w14:textId="63FCF6FC" w:rsidR="00BC3A5D" w:rsidRPr="00DD5634" w:rsidRDefault="00BF4A72" w:rsidP="00571265">
            <w:pPr>
              <w:spacing w:after="0" w:line="240" w:lineRule="auto"/>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5BFDB38B" w14:textId="77777777" w:rsidTr="00571265">
        <w:tc>
          <w:tcPr>
            <w:tcW w:w="2732" w:type="dxa"/>
          </w:tcPr>
          <w:p w14:paraId="360BF73E"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5.1</w:t>
            </w:r>
          </w:p>
        </w:tc>
        <w:tc>
          <w:tcPr>
            <w:tcW w:w="2648" w:type="dxa"/>
          </w:tcPr>
          <w:p w14:paraId="0418E596" w14:textId="77777777" w:rsidR="002F1ED4" w:rsidRPr="00DD5634" w:rsidRDefault="002F1ED4"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Спорт</w:t>
            </w:r>
          </w:p>
          <w:p w14:paraId="4A2C59B9" w14:textId="77777777" w:rsidR="002F1ED4" w:rsidRPr="00DD5634" w:rsidRDefault="002F1ED4" w:rsidP="00571265">
            <w:pPr>
              <w:spacing w:after="0" w:line="240" w:lineRule="auto"/>
              <w:rPr>
                <w:rFonts w:ascii="Times New Roman" w:hAnsi="Times New Roman"/>
                <w:color w:val="000000"/>
                <w:sz w:val="24"/>
                <w:szCs w:val="24"/>
              </w:rPr>
            </w:pPr>
          </w:p>
        </w:tc>
        <w:tc>
          <w:tcPr>
            <w:tcW w:w="9470" w:type="dxa"/>
          </w:tcPr>
          <w:p w14:paraId="227AEAD2" w14:textId="77777777" w:rsidR="002F1ED4" w:rsidRPr="00DD5634" w:rsidRDefault="00F26019" w:rsidP="0057126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 w:anchor="block_1511" w:history="1">
              <w:r w:rsidRPr="00DD5634">
                <w:rPr>
                  <w:rFonts w:ascii="Times New Roman" w:hAnsi="Times New Roman"/>
                  <w:b/>
                  <w:color w:val="000000"/>
                  <w:sz w:val="24"/>
                  <w:szCs w:val="24"/>
                </w:rPr>
                <w:t>кодами 5.1.1 - 5.1.7</w:t>
              </w:r>
            </w:hyperlink>
            <w:r w:rsidRPr="00DD5634">
              <w:rPr>
                <w:rFonts w:ascii="Times New Roman" w:hAnsi="Times New Roman"/>
                <w:b/>
                <w:color w:val="000000"/>
                <w:sz w:val="24"/>
                <w:szCs w:val="24"/>
              </w:rPr>
              <w:t>.</w:t>
            </w:r>
          </w:p>
          <w:p w14:paraId="608F413F" w14:textId="77777777" w:rsidR="00F26019" w:rsidRPr="00DD5634" w:rsidRDefault="00F26019" w:rsidP="00571265">
            <w:pPr>
              <w:spacing w:after="0" w:line="240" w:lineRule="auto"/>
              <w:rPr>
                <w:rFonts w:ascii="Times New Roman" w:eastAsia="Times New Roman" w:hAnsi="Times New Roman"/>
                <w:color w:val="000000"/>
                <w:sz w:val="24"/>
                <w:szCs w:val="24"/>
                <w:lang w:eastAsia="ru-RU"/>
              </w:rPr>
            </w:pPr>
          </w:p>
          <w:p w14:paraId="72C6E83F"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3C8BB56"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6C7B539"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6802386"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DFA106"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A3138BF"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5AE1DB"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2979309"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F07924"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642EBF"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 м от границ земельного участка</w:t>
            </w:r>
            <w:r w:rsidRPr="00DD5634">
              <w:rPr>
                <w:rFonts w:ascii="Times New Roman" w:hAnsi="Times New Roman"/>
                <w:color w:val="000000"/>
                <w:sz w:val="24"/>
                <w:szCs w:val="24"/>
                <w:lang w:eastAsia="ru-RU"/>
              </w:rPr>
              <w:t xml:space="preserve"> со стороны прилегающих земельных</w:t>
            </w:r>
          </w:p>
          <w:p w14:paraId="756238F7"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43044EE"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AD13933"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278C3218" w14:textId="77777777" w:rsidR="00A9076E" w:rsidRPr="00DD5634" w:rsidRDefault="00A9076E"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86A9105" w14:textId="77777777" w:rsidR="008304B8" w:rsidRPr="00DD5634" w:rsidRDefault="008304B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4A3F8A" w14:textId="77777777" w:rsidR="002F1ED4" w:rsidRPr="00DD5634" w:rsidRDefault="00710FBB"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7458FE"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4C86C32B" w14:textId="77777777" w:rsidR="002F1ED4" w:rsidRPr="00DD5634" w:rsidRDefault="002F1ED4"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Параметры застройки:</w:t>
            </w:r>
          </w:p>
          <w:p w14:paraId="68FA199E" w14:textId="77777777" w:rsidR="00E42D0D" w:rsidRPr="00DD5634" w:rsidRDefault="00E42D0D"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B5A9CC" w14:textId="77777777" w:rsidR="00E42D0D" w:rsidRPr="00DD5634" w:rsidRDefault="00E42D0D"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D3FEA6D" w14:textId="77777777" w:rsidR="00E42D0D" w:rsidRPr="00DD5634" w:rsidRDefault="00E42D0D"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8111FFB" w14:textId="77777777" w:rsidR="00E42D0D" w:rsidRPr="00DD5634" w:rsidRDefault="00E42D0D"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404A57F" w14:textId="77777777" w:rsidR="00FD16F8" w:rsidRPr="00DD5634" w:rsidRDefault="00FD16F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9B1F154" w14:textId="77777777" w:rsidR="002F1ED4" w:rsidRPr="00DD5634" w:rsidRDefault="00FD16F8" w:rsidP="00E42D0D">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14DAD49" w14:textId="5EC53B56" w:rsidR="00BC3A5D" w:rsidRPr="00DD5634" w:rsidRDefault="00BF4A72" w:rsidP="00E42D0D">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2EDDB629" w14:textId="2430FD3E" w:rsidR="002F1ED4" w:rsidRPr="00DD5634" w:rsidRDefault="002F1ED4" w:rsidP="002F1ED4">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Примечание:</w:t>
      </w:r>
    </w:p>
    <w:p w14:paraId="0AA2147F" w14:textId="77777777" w:rsidR="002F1ED4" w:rsidRPr="00DD5634" w:rsidRDefault="002F1ED4" w:rsidP="00DF3E5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DD5634">
        <w:rPr>
          <w:rFonts w:ascii="Times New Roman" w:hAnsi="Times New Roman"/>
          <w:color w:val="000000"/>
          <w:sz w:val="24"/>
          <w:szCs w:val="24"/>
          <w:lang w:val="en-US" w:eastAsia="ru-RU"/>
        </w:rPr>
        <w:t>V</w:t>
      </w:r>
      <w:r w:rsidRPr="00DD5634">
        <w:rPr>
          <w:rFonts w:ascii="Times New Roman" w:hAnsi="Times New Roman"/>
          <w:color w:val="000000"/>
          <w:sz w:val="24"/>
          <w:szCs w:val="24"/>
          <w:lang w:eastAsia="ru-RU"/>
        </w:rPr>
        <w:t xml:space="preserve"> настоящих Правил.</w:t>
      </w:r>
    </w:p>
    <w:p w14:paraId="06F8F833" w14:textId="77777777" w:rsidR="004211BC" w:rsidRPr="00DD5634" w:rsidRDefault="004211BC" w:rsidP="00DF3E5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 xml:space="preserve">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w:t>
      </w:r>
      <w:r w:rsidR="002277D7" w:rsidRPr="00DD5634">
        <w:rPr>
          <w:rFonts w:ascii="Times New Roman" w:hAnsi="Times New Roman"/>
          <w:color w:val="000000"/>
          <w:sz w:val="24"/>
          <w:szCs w:val="24"/>
        </w:rPr>
        <w:t>пользования</w:t>
      </w:r>
      <w:r w:rsidR="0060450B" w:rsidRPr="00DD5634">
        <w:rPr>
          <w:rFonts w:ascii="Times New Roman" w:hAnsi="Times New Roman"/>
          <w:color w:val="000000"/>
          <w:sz w:val="24"/>
          <w:szCs w:val="24"/>
        </w:rPr>
        <w:t>.</w:t>
      </w:r>
    </w:p>
    <w:p w14:paraId="18566883" w14:textId="77777777" w:rsidR="002277D7" w:rsidRPr="00DD5634" w:rsidRDefault="002277D7" w:rsidP="002277D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При отсутствии утвержденной документации по планировке территории в границах зоны побережья Черного моря не допускается создание новых объектов капитального строительства, с видами разрешенного использования малоэтажная многоквартирная жилая застройка (код – 2.1.1), среднеэтажная жилая застройка (код – 2.5), многоэтажная жилая застройка (высотная застройка) (код – 2.6), объекты торговли (торговые центры, торгово-развлекательные центры (комплексы) (код 4.2), гостиничное обслуживание (код – 4.7) и туристическое обслуживание (код – 5.2.1), а так же не допускается реконструкция таких объектов капитального строительства с изменением их этажности, высотности и площади застройки;</w:t>
      </w:r>
    </w:p>
    <w:p w14:paraId="45F434F8" w14:textId="77777777" w:rsidR="002277D7" w:rsidRPr="00DD5634" w:rsidRDefault="002277D7" w:rsidP="002277D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Коэффициенты застройки и плотности застройки – не подлежат установлению. Параметры застройки земельных участков определяются при проектировании с учетом соблюдения требований Региональных нормативов градостроительного проектирования в границах зоны побережья Черного моря. Запрещается предоставлять отклонение от предельных параметров разрешенного строительства (реконструкции) в части увеличения этажности и высотности объектов;</w:t>
      </w:r>
    </w:p>
    <w:p w14:paraId="44A0DD98" w14:textId="77777777" w:rsidR="002277D7" w:rsidRPr="00DD5634" w:rsidRDefault="002277D7" w:rsidP="002277D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 xml:space="preserve">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Градостроительным кодексом Российской Федерации в части уменьшения </w:t>
      </w:r>
      <w:r w:rsidRPr="00DD5634">
        <w:rPr>
          <w:rFonts w:ascii="Times New Roman" w:hAnsi="Times New Roman"/>
          <w:color w:val="000000"/>
          <w:sz w:val="24"/>
          <w:szCs w:val="24"/>
        </w:rPr>
        <w:lastRenderedPageBreak/>
        <w:t>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границах зоны побережья Черного моря;</w:t>
      </w:r>
    </w:p>
    <w:p w14:paraId="6A61DF57" w14:textId="77777777" w:rsidR="002277D7" w:rsidRPr="00DD5634" w:rsidRDefault="002277D7" w:rsidP="002277D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Размещение застройки с видами разрешенного использования указанными в пункте 3, в границах территориальной зоны допускается исключительно при наличии утвержденной документации по планировке территории. Параметры застройки определяются исключительно на основании утвержденной в установленном порядке документации по планировке территории в соответствии с Региональными нормативами градостроительного проектирования;</w:t>
      </w:r>
    </w:p>
    <w:p w14:paraId="47C2059D" w14:textId="77777777" w:rsidR="002277D7" w:rsidRPr="00DD5634" w:rsidRDefault="002277D7" w:rsidP="002277D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Документация по планировке территории должна содержать согласованный Архитектурно-градостроительным советом республики Крым вариант планировочных и объемно-пространственных решений застройки территории (концепцию вариантов планировочных и объемно-планировочных решений застройки территории);</w:t>
      </w:r>
    </w:p>
    <w:p w14:paraId="795E3F48"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2FAEB8E6"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CF82040"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5FA2924"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9092783"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F3DB9D6"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E0F1A24"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w:t>
      </w:r>
      <w:r w:rsidRPr="00DD5634">
        <w:rPr>
          <w:rFonts w:ascii="Times New Roman" w:hAnsi="Times New Roman"/>
          <w:color w:val="000000"/>
          <w:sz w:val="24"/>
          <w:szCs w:val="24"/>
          <w:lang w:eastAsia="ru-RU"/>
        </w:rPr>
        <w:lastRenderedPageBreak/>
        <w:t>не более 600 метров от границ земельного участка, на котором планируется размещение объектов капитального строительства.</w:t>
      </w:r>
    </w:p>
    <w:p w14:paraId="746A90EB"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7469044"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Угловского сельского поселения Бахчисарайского района Республики Крым, в границах которого расположен такой земельный участок.</w:t>
      </w:r>
    </w:p>
    <w:p w14:paraId="29195526"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BE4617B"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Угловского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37C7AE3"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Угловского сельского поселения Бахчисарайского района Республики Крым.</w:t>
      </w:r>
    </w:p>
    <w:p w14:paraId="298309B8"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2318949D"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10A0A6E"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93EC4B2" w14:textId="77777777"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80CDD58" w14:textId="2AE7E1F8" w:rsidR="0060450B" w:rsidRPr="00DD5634" w:rsidRDefault="0060450B" w:rsidP="0060450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CD4AB6E" w14:textId="77777777" w:rsidR="009E41AF" w:rsidRPr="00DD5634" w:rsidRDefault="009E41AF" w:rsidP="009E41AF">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09467F1" w14:textId="277ABE6B" w:rsidR="00FB1E51" w:rsidRPr="00DD5634" w:rsidRDefault="00FB1E51" w:rsidP="00FB1E51">
      <w:pPr>
        <w:pStyle w:val="2"/>
        <w:spacing w:before="0" w:after="0"/>
        <w:rPr>
          <w:rFonts w:ascii="Times New Roman" w:hAnsi="Times New Roman" w:cs="Times New Roman"/>
          <w:i w:val="0"/>
          <w:color w:val="000000"/>
          <w:kern w:val="1"/>
          <w:sz w:val="24"/>
          <w:szCs w:val="24"/>
        </w:rPr>
      </w:pPr>
      <w:bookmarkStart w:id="17" w:name="_Toc4003990"/>
      <w:r w:rsidRPr="00DD5634">
        <w:rPr>
          <w:rFonts w:ascii="Times New Roman" w:hAnsi="Times New Roman" w:cs="Times New Roman"/>
          <w:i w:val="0"/>
          <w:color w:val="000000"/>
          <w:kern w:val="1"/>
          <w:sz w:val="24"/>
          <w:szCs w:val="24"/>
        </w:rPr>
        <w:t xml:space="preserve">Статья </w:t>
      </w:r>
      <w:r w:rsidR="00D36495" w:rsidRPr="00DD5634">
        <w:rPr>
          <w:rFonts w:ascii="Times New Roman" w:hAnsi="Times New Roman" w:cs="Times New Roman"/>
          <w:i w:val="0"/>
          <w:color w:val="000000"/>
          <w:kern w:val="1"/>
          <w:sz w:val="24"/>
          <w:szCs w:val="24"/>
        </w:rPr>
        <w:t>3</w:t>
      </w:r>
      <w:r w:rsidR="005D7D60" w:rsidRPr="00DD5634">
        <w:rPr>
          <w:rFonts w:ascii="Times New Roman" w:hAnsi="Times New Roman" w:cs="Times New Roman"/>
          <w:i w:val="0"/>
          <w:color w:val="000000"/>
          <w:kern w:val="1"/>
          <w:sz w:val="24"/>
          <w:szCs w:val="24"/>
        </w:rPr>
        <w:t>9</w:t>
      </w:r>
      <w:r w:rsidRPr="00DD5634">
        <w:rPr>
          <w:rFonts w:ascii="Times New Roman" w:hAnsi="Times New Roman" w:cs="Times New Roman"/>
          <w:i w:val="0"/>
          <w:color w:val="000000"/>
          <w:kern w:val="1"/>
          <w:sz w:val="24"/>
          <w:szCs w:val="24"/>
        </w:rPr>
        <w:t xml:space="preserve">. </w:t>
      </w:r>
      <w:r w:rsidRPr="00DD5634">
        <w:rPr>
          <w:rFonts w:ascii="Times New Roman" w:hAnsi="Times New Roman" w:cs="Times New Roman"/>
          <w:i w:val="0"/>
          <w:color w:val="000000"/>
          <w:sz w:val="24"/>
          <w:szCs w:val="24"/>
        </w:rPr>
        <w:t>Зона застройки среднеэтажными жилыми домами</w:t>
      </w:r>
      <w:r w:rsidRPr="00DD5634">
        <w:rPr>
          <w:rFonts w:ascii="Times New Roman" w:hAnsi="Times New Roman" w:cs="Times New Roman"/>
          <w:i w:val="0"/>
          <w:color w:val="000000"/>
          <w:kern w:val="1"/>
          <w:sz w:val="24"/>
          <w:szCs w:val="24"/>
        </w:rPr>
        <w:t xml:space="preserve"> (Ж-</w:t>
      </w:r>
      <w:r w:rsidR="00673073" w:rsidRPr="00DD5634">
        <w:rPr>
          <w:rFonts w:ascii="Times New Roman" w:hAnsi="Times New Roman" w:cs="Times New Roman"/>
          <w:i w:val="0"/>
          <w:color w:val="000000"/>
          <w:kern w:val="1"/>
          <w:sz w:val="24"/>
          <w:szCs w:val="24"/>
        </w:rPr>
        <w:t>3</w:t>
      </w:r>
      <w:r w:rsidRPr="00DD5634">
        <w:rPr>
          <w:rFonts w:ascii="Times New Roman" w:hAnsi="Times New Roman" w:cs="Times New Roman"/>
          <w:i w:val="0"/>
          <w:color w:val="000000"/>
          <w:kern w:val="1"/>
          <w:sz w:val="24"/>
          <w:szCs w:val="24"/>
        </w:rPr>
        <w:t>)</w:t>
      </w:r>
      <w:bookmarkEnd w:id="17"/>
    </w:p>
    <w:p w14:paraId="78643C79" w14:textId="77777777" w:rsidR="00FB1E51" w:rsidRPr="00DD5634" w:rsidRDefault="00FB1E51" w:rsidP="009E41AF">
      <w:pPr>
        <w:spacing w:after="0"/>
        <w:rPr>
          <w:rFonts w:ascii="Times New Roman" w:hAnsi="Times New Roman"/>
          <w:color w:val="000000"/>
          <w:sz w:val="24"/>
          <w:szCs w:val="24"/>
          <w:lang w:eastAsia="ru-RU"/>
        </w:rPr>
      </w:pPr>
    </w:p>
    <w:p w14:paraId="3870E971" w14:textId="5C02C8EB" w:rsidR="00FB1E51" w:rsidRPr="00DD5634" w:rsidRDefault="00536FD7" w:rsidP="00536FD7">
      <w:pPr>
        <w:widowControl w:val="0"/>
        <w:tabs>
          <w:tab w:val="left" w:pos="1080"/>
        </w:tabs>
        <w:overflowPunct w:val="0"/>
        <w:adjustRightInd w:val="0"/>
        <w:spacing w:after="0" w:line="240" w:lineRule="auto"/>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1.</w:t>
      </w:r>
      <w:r w:rsidR="00FB1E51" w:rsidRPr="00DD5634">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5EB854B6" w14:textId="77777777" w:rsidR="00FB1E51" w:rsidRPr="00DD5634" w:rsidRDefault="00FB1E51" w:rsidP="00FB1E51">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235"/>
        <w:gridCol w:w="5577"/>
        <w:gridCol w:w="4110"/>
      </w:tblGrid>
      <w:tr w:rsidR="00DD5634" w:rsidRPr="00DD5634" w14:paraId="7A6796F1" w14:textId="77777777" w:rsidTr="00536FD7">
        <w:trPr>
          <w:trHeight w:val="304"/>
        </w:trPr>
        <w:tc>
          <w:tcPr>
            <w:tcW w:w="5235" w:type="dxa"/>
            <w:tcBorders>
              <w:top w:val="single" w:sz="8" w:space="0" w:color="auto"/>
              <w:left w:val="single" w:sz="8" w:space="0" w:color="auto"/>
              <w:bottom w:val="single" w:sz="8" w:space="0" w:color="auto"/>
              <w:right w:val="nil"/>
            </w:tcBorders>
          </w:tcPr>
          <w:p w14:paraId="6096C0F4" w14:textId="77777777" w:rsidR="00FB1E51" w:rsidRPr="00DD5634" w:rsidRDefault="00FB1E51" w:rsidP="00DA528D">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Основные виды разрешённого</w:t>
            </w:r>
          </w:p>
          <w:p w14:paraId="12752DA1" w14:textId="77777777" w:rsidR="00FB1E51" w:rsidRPr="00DD5634" w:rsidRDefault="00FB1E51" w:rsidP="00DA528D">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c>
          <w:tcPr>
            <w:tcW w:w="5577" w:type="dxa"/>
            <w:tcBorders>
              <w:top w:val="single" w:sz="8" w:space="0" w:color="auto"/>
              <w:left w:val="single" w:sz="8" w:space="0" w:color="auto"/>
              <w:bottom w:val="single" w:sz="8" w:space="0" w:color="auto"/>
              <w:right w:val="nil"/>
            </w:tcBorders>
          </w:tcPr>
          <w:p w14:paraId="34643CED" w14:textId="77777777" w:rsidR="00FB1E51" w:rsidRPr="00DD5634" w:rsidRDefault="00FB1E51" w:rsidP="00DA528D">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Условно разрешённые</w:t>
            </w:r>
          </w:p>
          <w:p w14:paraId="048215DC" w14:textId="77777777" w:rsidR="00FB1E51" w:rsidRPr="00DD5634" w:rsidRDefault="00FB1E51" w:rsidP="00DA528D">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0D8D5086" w14:textId="77777777" w:rsidR="00FB1E51" w:rsidRPr="00DD5634" w:rsidRDefault="00FB1E51" w:rsidP="00DA528D">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Вспомогательные виды</w:t>
            </w:r>
          </w:p>
          <w:p w14:paraId="0156CF9E" w14:textId="77777777" w:rsidR="00FB1E51" w:rsidRPr="00DD5634" w:rsidRDefault="00FB1E51" w:rsidP="00DA528D">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r>
      <w:tr w:rsidR="00DD5634" w:rsidRPr="00DD5634" w14:paraId="34533B14" w14:textId="77777777" w:rsidTr="00536FD7">
        <w:trPr>
          <w:trHeight w:val="689"/>
        </w:trPr>
        <w:tc>
          <w:tcPr>
            <w:tcW w:w="5235" w:type="dxa"/>
            <w:tcBorders>
              <w:top w:val="single" w:sz="8" w:space="0" w:color="auto"/>
              <w:left w:val="single" w:sz="8" w:space="0" w:color="auto"/>
              <w:bottom w:val="single" w:sz="8" w:space="0" w:color="auto"/>
              <w:right w:val="nil"/>
            </w:tcBorders>
          </w:tcPr>
          <w:p w14:paraId="7316A4BE" w14:textId="77777777" w:rsidR="00FB1E51" w:rsidRPr="00DD5634" w:rsidRDefault="00FB1E51" w:rsidP="00FB1E5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2.5 Среднеэтажная жилая застройка</w:t>
            </w:r>
          </w:p>
          <w:p w14:paraId="46BB08E1" w14:textId="5E0FA3A5" w:rsidR="00FB1E51" w:rsidRPr="00DD5634" w:rsidRDefault="009E41AF"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2.7.1 Хранение</w:t>
            </w:r>
            <w:r w:rsidR="00030CEF" w:rsidRPr="00DD5634">
              <w:rPr>
                <w:rFonts w:ascii="Times New Roman" w:hAnsi="Times New Roman"/>
                <w:color w:val="000000"/>
                <w:sz w:val="24"/>
                <w:szCs w:val="24"/>
                <w:lang w:eastAsia="ru-RU"/>
              </w:rPr>
              <w:t xml:space="preserve"> автотранспорта</w:t>
            </w:r>
          </w:p>
          <w:p w14:paraId="252825F3" w14:textId="77777777" w:rsidR="003224C8" w:rsidRPr="00DD5634" w:rsidRDefault="003224C8" w:rsidP="003224C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2.7.2 </w:t>
            </w:r>
            <w:r w:rsidRPr="00DD5634">
              <w:rPr>
                <w:rFonts w:ascii="Times New Roman" w:hAnsi="Times New Roman"/>
                <w:color w:val="000000"/>
                <w:sz w:val="24"/>
                <w:szCs w:val="24"/>
              </w:rPr>
              <w:t>Размещение гаражей для собственных нужд</w:t>
            </w:r>
          </w:p>
          <w:p w14:paraId="7BCAA39F"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 Коммунальное обслуживание</w:t>
            </w:r>
          </w:p>
          <w:p w14:paraId="27F40BDD"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3.2 Социальное обслуживание</w:t>
            </w:r>
          </w:p>
          <w:p w14:paraId="5877F5ED"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3.3 Бытовое обслуживание</w:t>
            </w:r>
          </w:p>
          <w:p w14:paraId="0D225A5F"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3.4.1 Амбулаторно-поликлиническое обслуживание</w:t>
            </w:r>
          </w:p>
          <w:p w14:paraId="44310BFB"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3.5 Образование и просвещение</w:t>
            </w:r>
          </w:p>
          <w:p w14:paraId="6F430F20"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12.0 Земельные участки (территории) общего пользования</w:t>
            </w:r>
          </w:p>
        </w:tc>
        <w:tc>
          <w:tcPr>
            <w:tcW w:w="5577" w:type="dxa"/>
            <w:tcBorders>
              <w:top w:val="single" w:sz="8" w:space="0" w:color="auto"/>
              <w:left w:val="single" w:sz="8" w:space="0" w:color="auto"/>
              <w:bottom w:val="single" w:sz="8" w:space="0" w:color="auto"/>
              <w:right w:val="nil"/>
            </w:tcBorders>
          </w:tcPr>
          <w:p w14:paraId="7AA827E5"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2.1.1 Малоэтажная многоквартирная жилая застройка</w:t>
            </w:r>
          </w:p>
          <w:p w14:paraId="200F8457" w14:textId="4C0B7B64"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2.3 Блокированная жилая застройка</w:t>
            </w:r>
          </w:p>
          <w:p w14:paraId="0A592DB3" w14:textId="77777777" w:rsidR="00536FD7" w:rsidRPr="00DD5634" w:rsidRDefault="00536FD7" w:rsidP="00536FD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3.4.2 Стационарное медицинское обслуживание</w:t>
            </w:r>
          </w:p>
          <w:p w14:paraId="6F8988FC" w14:textId="628E47A6" w:rsidR="00536FD7" w:rsidRPr="00DD5634" w:rsidRDefault="00536FD7"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3.6 Культурное развитие</w:t>
            </w:r>
          </w:p>
          <w:p w14:paraId="0E54B2BC" w14:textId="77777777" w:rsidR="00FB1E51" w:rsidRPr="00DD5634" w:rsidRDefault="00FB1E51"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3.7 Религиозное использование</w:t>
            </w:r>
          </w:p>
          <w:p w14:paraId="62598174" w14:textId="77777777" w:rsidR="004A179F" w:rsidRPr="00DD5634" w:rsidRDefault="004A179F"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3.8 Общественное управление</w:t>
            </w:r>
          </w:p>
          <w:p w14:paraId="1EC830F6" w14:textId="77777777" w:rsidR="00FB1E51" w:rsidRPr="00DD5634" w:rsidRDefault="00FB1E51"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3.9 Обеспечение научной деятельности</w:t>
            </w:r>
          </w:p>
          <w:p w14:paraId="010AFD7A" w14:textId="77777777" w:rsidR="00FB1E51" w:rsidRPr="00DD5634" w:rsidRDefault="00FB1E51"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3.9.1 </w:t>
            </w:r>
            <w:r w:rsidR="00D36495" w:rsidRPr="00DD5634">
              <w:rPr>
                <w:rFonts w:ascii="Times New Roman" w:hAnsi="Times New Roman"/>
                <w:color w:val="000000"/>
                <w:sz w:val="24"/>
                <w:szCs w:val="24"/>
              </w:rPr>
              <w:t>О</w:t>
            </w:r>
            <w:r w:rsidRPr="00DD5634">
              <w:rPr>
                <w:rFonts w:ascii="Times New Roman" w:hAnsi="Times New Roman"/>
                <w:color w:val="000000"/>
                <w:sz w:val="24"/>
                <w:szCs w:val="24"/>
              </w:rPr>
              <w:t>беспечение деятельности в области гидрометеорологии и смежных с ней областях</w:t>
            </w:r>
          </w:p>
          <w:p w14:paraId="1DAAD5F6"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3.10.1 Амбулаторное ветеринарное обслуживание</w:t>
            </w:r>
          </w:p>
          <w:p w14:paraId="3DDF1164"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4.1. Деловое управление</w:t>
            </w:r>
          </w:p>
          <w:p w14:paraId="31AAF232"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4.3 Рынки</w:t>
            </w:r>
          </w:p>
          <w:p w14:paraId="061A47A0" w14:textId="77777777" w:rsidR="004A179F" w:rsidRPr="00DD5634" w:rsidRDefault="004A179F"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4.4 Магазины</w:t>
            </w:r>
          </w:p>
          <w:p w14:paraId="393A8856"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4.5</w:t>
            </w:r>
            <w:r w:rsidRPr="00DD5634">
              <w:rPr>
                <w:rFonts w:ascii="Times New Roman" w:hAnsi="Times New Roman"/>
                <w:color w:val="000000"/>
                <w:sz w:val="24"/>
                <w:szCs w:val="24"/>
              </w:rPr>
              <w:t xml:space="preserve"> Банковская и страховая деятельность</w:t>
            </w:r>
          </w:p>
          <w:p w14:paraId="158D2276"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4.6 Общественное питание</w:t>
            </w:r>
          </w:p>
          <w:p w14:paraId="626FCCD3" w14:textId="77777777" w:rsidR="00FB1E51" w:rsidRPr="00DD5634" w:rsidRDefault="00FB1E51"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4.7 Гостиничное обслуживание</w:t>
            </w:r>
          </w:p>
          <w:p w14:paraId="7611B130" w14:textId="6229DC21" w:rsidR="00FB1E51" w:rsidRPr="00DD5634" w:rsidRDefault="00FB1E51"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4.9.1</w:t>
            </w:r>
            <w:r w:rsidR="00E9216B" w:rsidRPr="00DD5634">
              <w:rPr>
                <w:rFonts w:ascii="Times New Roman" w:hAnsi="Times New Roman"/>
                <w:color w:val="000000"/>
                <w:sz w:val="24"/>
                <w:szCs w:val="24"/>
              </w:rPr>
              <w:t>.2</w:t>
            </w:r>
            <w:r w:rsidRPr="00DD5634">
              <w:rPr>
                <w:rFonts w:ascii="Times New Roman" w:hAnsi="Times New Roman"/>
                <w:color w:val="000000"/>
                <w:sz w:val="24"/>
                <w:szCs w:val="24"/>
              </w:rPr>
              <w:t xml:space="preserve"> </w:t>
            </w:r>
            <w:r w:rsidR="00F26019" w:rsidRPr="00DD5634">
              <w:rPr>
                <w:rFonts w:ascii="Times New Roman" w:hAnsi="Times New Roman"/>
                <w:color w:val="000000"/>
                <w:sz w:val="24"/>
                <w:szCs w:val="24"/>
              </w:rPr>
              <w:t>Об</w:t>
            </w:r>
            <w:r w:rsidR="00E9216B" w:rsidRPr="00DD5634">
              <w:rPr>
                <w:rFonts w:ascii="Times New Roman" w:hAnsi="Times New Roman"/>
                <w:color w:val="000000"/>
                <w:sz w:val="24"/>
                <w:szCs w:val="24"/>
              </w:rPr>
              <w:t>еспечение дорожного отдыха</w:t>
            </w:r>
          </w:p>
          <w:p w14:paraId="3F9D9601" w14:textId="77777777" w:rsidR="004A179F" w:rsidRPr="00DD5634" w:rsidRDefault="004A179F"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1B906F98" w14:textId="77777777" w:rsidR="00FB1E51" w:rsidRPr="00DD5634" w:rsidRDefault="00FB1E51"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4.9 </w:t>
            </w:r>
            <w:r w:rsidR="00620973" w:rsidRPr="00DD5634">
              <w:rPr>
                <w:rFonts w:ascii="Times New Roman" w:hAnsi="Times New Roman"/>
                <w:color w:val="000000"/>
                <w:sz w:val="24"/>
                <w:szCs w:val="24"/>
              </w:rPr>
              <w:t>Служебные гаражи</w:t>
            </w:r>
          </w:p>
          <w:p w14:paraId="0F15DBC9" w14:textId="57123DE0" w:rsidR="00FB1E51" w:rsidRPr="00DD5634" w:rsidRDefault="00FB1E51" w:rsidP="00536FD7">
            <w:pPr>
              <w:pStyle w:val="aff6"/>
              <w:numPr>
                <w:ilvl w:val="1"/>
                <w:numId w:val="37"/>
              </w:num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Спорт</w:t>
            </w:r>
          </w:p>
          <w:p w14:paraId="549D5F06" w14:textId="77777777" w:rsidR="00FB1E51" w:rsidRPr="00DD5634" w:rsidRDefault="00FB1E51" w:rsidP="00DA528D">
            <w:pPr>
              <w:spacing w:after="0" w:line="240" w:lineRule="auto"/>
              <w:rPr>
                <w:rFonts w:ascii="Times New Roman" w:hAnsi="Times New Roman"/>
                <w:color w:val="000000"/>
                <w:sz w:val="24"/>
                <w:szCs w:val="24"/>
              </w:rPr>
            </w:pPr>
          </w:p>
        </w:tc>
      </w:tr>
    </w:tbl>
    <w:p w14:paraId="18195536" w14:textId="57E3956C" w:rsidR="00E256FF" w:rsidRPr="00DD5634" w:rsidRDefault="00536FD7" w:rsidP="00536FD7">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lastRenderedPageBreak/>
        <w:t>2.</w:t>
      </w:r>
      <w:r w:rsidR="00E256FF" w:rsidRPr="00DD5634">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EE6A8CC" w14:textId="77777777" w:rsidR="00E256FF" w:rsidRPr="00DD5634" w:rsidRDefault="00E256FF" w:rsidP="0035156C">
      <w:pPr>
        <w:spacing w:after="0" w:line="240" w:lineRule="auto"/>
        <w:rPr>
          <w:rFonts w:ascii="Times New Roman" w:hAnsi="Times New Roman"/>
          <w:b/>
          <w:color w:val="000000"/>
          <w:sz w:val="24"/>
          <w:szCs w:val="24"/>
        </w:rPr>
      </w:pPr>
    </w:p>
    <w:p w14:paraId="11E66C16"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Основные виды разрешенного использования</w:t>
      </w:r>
    </w:p>
    <w:p w14:paraId="4FCD3087" w14:textId="77777777" w:rsidR="00FB1E51" w:rsidRPr="00DD5634" w:rsidRDefault="00FB1E51"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DD5634" w:rsidRPr="00DD5634" w14:paraId="4E78C13D" w14:textId="77777777" w:rsidTr="00FB1E51">
        <w:tc>
          <w:tcPr>
            <w:tcW w:w="2738" w:type="dxa"/>
          </w:tcPr>
          <w:p w14:paraId="0DCB8F27" w14:textId="77777777" w:rsidR="00FB1E51" w:rsidRPr="00DD5634" w:rsidRDefault="00FB1E51"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w:t>
            </w:r>
          </w:p>
          <w:p w14:paraId="553F720E" w14:textId="77777777" w:rsidR="00FB1E51" w:rsidRPr="00DD5634" w:rsidRDefault="00FB1E51"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7E076756" w14:textId="77777777" w:rsidR="00FB1E51" w:rsidRPr="00DD5634" w:rsidRDefault="00FB1E51"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7D144FCA" w14:textId="77777777" w:rsidR="00FB1E51" w:rsidRPr="00DD5634" w:rsidRDefault="00FB1E51"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участка</w:t>
            </w:r>
          </w:p>
        </w:tc>
        <w:tc>
          <w:tcPr>
            <w:tcW w:w="2649" w:type="dxa"/>
          </w:tcPr>
          <w:p w14:paraId="0F45FAD6" w14:textId="77777777" w:rsidR="00FB1E51" w:rsidRPr="00DD5634" w:rsidRDefault="00FB1E51"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0AB4A05D" w14:textId="77777777" w:rsidR="00FB1E51" w:rsidRPr="00DD5634" w:rsidRDefault="00FB1E51" w:rsidP="0035156C">
            <w:pPr>
              <w:spacing w:after="0" w:line="240" w:lineRule="auto"/>
              <w:ind w:left="459"/>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215B0829" w14:textId="77777777" w:rsidTr="00FB1E51">
        <w:tc>
          <w:tcPr>
            <w:tcW w:w="2738" w:type="dxa"/>
          </w:tcPr>
          <w:p w14:paraId="099A1682" w14:textId="77777777" w:rsidR="00FB1E51" w:rsidRPr="00DD5634" w:rsidRDefault="00FB1E51"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2.5</w:t>
            </w:r>
          </w:p>
        </w:tc>
        <w:tc>
          <w:tcPr>
            <w:tcW w:w="2649" w:type="dxa"/>
          </w:tcPr>
          <w:p w14:paraId="775E286E"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Среднеэтажная жилая застройка</w:t>
            </w:r>
          </w:p>
          <w:p w14:paraId="7241EE6E" w14:textId="77777777" w:rsidR="00FB1E51" w:rsidRPr="00DD5634" w:rsidRDefault="00FB1E51" w:rsidP="00DA528D">
            <w:pPr>
              <w:spacing w:after="0" w:line="240" w:lineRule="auto"/>
              <w:rPr>
                <w:rFonts w:ascii="Times New Roman" w:hAnsi="Times New Roman"/>
                <w:color w:val="000000"/>
                <w:sz w:val="24"/>
                <w:szCs w:val="24"/>
              </w:rPr>
            </w:pPr>
          </w:p>
        </w:tc>
        <w:tc>
          <w:tcPr>
            <w:tcW w:w="9463" w:type="dxa"/>
          </w:tcPr>
          <w:p w14:paraId="6664F682" w14:textId="77777777" w:rsidR="00597AC7" w:rsidRPr="00DD5634" w:rsidRDefault="00597AC7" w:rsidP="00597AC7">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4A51BF81" w14:textId="77777777" w:rsidR="00597AC7" w:rsidRPr="00DD5634" w:rsidRDefault="00597AC7" w:rsidP="00597AC7">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благоустройство и озеленение;</w:t>
            </w:r>
          </w:p>
          <w:p w14:paraId="3D2C8F61" w14:textId="77777777" w:rsidR="00597AC7" w:rsidRPr="00DD5634" w:rsidRDefault="00597AC7" w:rsidP="00597AC7">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подземных гаражей и автостоянок;</w:t>
            </w:r>
          </w:p>
          <w:p w14:paraId="71855C12" w14:textId="77777777" w:rsidR="00597AC7" w:rsidRPr="00DD5634" w:rsidRDefault="00597AC7" w:rsidP="00597AC7">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242A0498" w14:textId="77777777" w:rsidR="00FB1E51" w:rsidRPr="00DD5634" w:rsidRDefault="00597AC7" w:rsidP="00597AC7">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7AFEFDFA" w14:textId="77777777" w:rsidR="00597AC7" w:rsidRPr="00DD5634" w:rsidRDefault="00597AC7" w:rsidP="00597AC7">
            <w:pPr>
              <w:spacing w:after="0" w:line="240" w:lineRule="auto"/>
              <w:rPr>
                <w:rFonts w:ascii="Times New Roman" w:hAnsi="Times New Roman"/>
                <w:color w:val="000000"/>
                <w:sz w:val="24"/>
                <w:szCs w:val="24"/>
              </w:rPr>
            </w:pPr>
          </w:p>
          <w:p w14:paraId="236259F5" w14:textId="77777777" w:rsidR="00FB1E51" w:rsidRPr="00DD5634" w:rsidRDefault="00FB1E51"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DD5634">
              <w:rPr>
                <w:rFonts w:ascii="Times New Roman" w:hAnsi="Times New Roman"/>
                <w:color w:val="000000"/>
                <w:sz w:val="24"/>
                <w:szCs w:val="24"/>
                <w:vertAlign w:val="superscript"/>
              </w:rPr>
              <w:t xml:space="preserve"> </w:t>
            </w:r>
            <w:r w:rsidRPr="00DD5634">
              <w:rPr>
                <w:rFonts w:ascii="Times New Roman" w:hAnsi="Times New Roman"/>
                <w:color w:val="000000"/>
                <w:sz w:val="24"/>
                <w:szCs w:val="24"/>
              </w:rPr>
              <w:t xml:space="preserve"> </w:t>
            </w:r>
          </w:p>
          <w:p w14:paraId="0F21C27B" w14:textId="77777777" w:rsidR="00FB1E51" w:rsidRPr="00DD5634" w:rsidRDefault="00FB1E51"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земельных участков – не подлежит установлению;</w:t>
            </w:r>
          </w:p>
          <w:p w14:paraId="1D2E9E2F"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0773F14"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BB991E"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CEDC5E0"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CD0222"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BD7B16F"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BEDC6C"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11AE0B2"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 м от границ земельного участка</w:t>
            </w:r>
            <w:r w:rsidRPr="00DD5634">
              <w:rPr>
                <w:rFonts w:ascii="Times New Roman" w:hAnsi="Times New Roman"/>
                <w:color w:val="000000"/>
                <w:sz w:val="24"/>
                <w:szCs w:val="24"/>
                <w:lang w:eastAsia="ru-RU"/>
              </w:rPr>
              <w:t xml:space="preserve"> со стороны прилегающих земельных</w:t>
            </w:r>
          </w:p>
          <w:p w14:paraId="6F2ACEC0"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4A7D88"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CBEA5E5"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78EF13B6" w14:textId="77777777" w:rsidR="00A9076E" w:rsidRPr="00DD5634" w:rsidRDefault="00A9076E"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06D41EF0" w14:textId="77777777" w:rsidR="008304B8" w:rsidRPr="00DD5634" w:rsidRDefault="008304B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2B38D5F" w14:textId="77777777" w:rsidR="00FB1E51" w:rsidRPr="00DD5634" w:rsidRDefault="0018094B" w:rsidP="00DA528D">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FB1E51" w:rsidRPr="00DD5634">
              <w:rPr>
                <w:rFonts w:ascii="Times New Roman" w:eastAsiaTheme="minorEastAsia" w:hAnsi="Times New Roman"/>
                <w:color w:val="000000"/>
                <w:sz w:val="24"/>
                <w:szCs w:val="24"/>
              </w:rPr>
              <w:t xml:space="preserve"> </w:t>
            </w:r>
          </w:p>
          <w:p w14:paraId="0D432120" w14:textId="77777777" w:rsidR="00FB1E51" w:rsidRPr="00DD5634" w:rsidRDefault="0018094B" w:rsidP="00DA528D">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5A7129" w14:textId="77777777" w:rsidR="00FB1E51" w:rsidRPr="00DD5634" w:rsidRDefault="00FB1E51"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не выше 8 надземных этажей;</w:t>
            </w:r>
          </w:p>
          <w:p w14:paraId="1FB41600" w14:textId="77777777" w:rsidR="002514FA" w:rsidRPr="00DD5634" w:rsidRDefault="002514FA" w:rsidP="002514FA">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5ABCCB40" w14:textId="77777777" w:rsidR="002514FA" w:rsidRPr="00DD5634" w:rsidRDefault="002514FA" w:rsidP="002514FA">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0,4</w:t>
            </w:r>
          </w:p>
          <w:p w14:paraId="17CE3A82" w14:textId="77777777" w:rsidR="002514FA" w:rsidRPr="00DD5634" w:rsidRDefault="002514FA" w:rsidP="002514FA">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5DA7420D" w14:textId="77777777" w:rsidR="002514FA" w:rsidRPr="00DD5634" w:rsidRDefault="002514FA" w:rsidP="002514FA">
            <w:pPr>
              <w:spacing w:after="0" w:line="240" w:lineRule="auto"/>
              <w:ind w:firstLine="3265"/>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1,2</w:t>
            </w:r>
          </w:p>
          <w:p w14:paraId="749DC8BB" w14:textId="77777777" w:rsidR="00FD16F8" w:rsidRPr="00DD5634" w:rsidRDefault="00FD16F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42AB03B" w14:textId="77777777" w:rsidR="00FD16F8" w:rsidRPr="00DD5634" w:rsidRDefault="00FD16F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4B7C2D7" w14:textId="77777777" w:rsidR="00FD16F8" w:rsidRPr="00DD5634" w:rsidRDefault="00FD16F8" w:rsidP="00FD16F8">
            <w:pPr>
              <w:spacing w:after="0"/>
              <w:rPr>
                <w:rStyle w:val="Calibri105pt0pt"/>
                <w:rFonts w:ascii="Times New Roman" w:hAnsi="Times New Roman"/>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8BA922A" w14:textId="77777777" w:rsidR="00FD16F8" w:rsidRPr="00DD5634" w:rsidRDefault="00FD16F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DD5634">
              <w:rPr>
                <w:rStyle w:val="Calibri105pt0pt"/>
                <w:rFonts w:ascii="Times New Roman" w:hAnsi="Times New Roman" w:cs="Times New Roman"/>
                <w:sz w:val="24"/>
                <w:szCs w:val="24"/>
              </w:rPr>
              <w:t>0,045</w:t>
            </w:r>
          </w:p>
          <w:p w14:paraId="188629DB" w14:textId="77777777" w:rsidR="00FB1E51" w:rsidRPr="00DD5634" w:rsidRDefault="00FB1E51" w:rsidP="00DA528D">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 xml:space="preserve">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w:t>
            </w:r>
            <w:r w:rsidR="00002B05" w:rsidRPr="00DD5634">
              <w:rPr>
                <w:rFonts w:ascii="Times New Roman" w:hAnsi="Times New Roman"/>
                <w:bCs/>
                <w:color w:val="000000"/>
                <w:sz w:val="24"/>
                <w:szCs w:val="24"/>
              </w:rPr>
              <w:t>поселении</w:t>
            </w:r>
            <w:r w:rsidRPr="00DD5634">
              <w:rPr>
                <w:rFonts w:ascii="Times New Roman" w:hAnsi="Times New Roman"/>
                <w:bCs/>
                <w:color w:val="000000"/>
                <w:sz w:val="24"/>
                <w:szCs w:val="24"/>
              </w:rPr>
              <w:t>.</w:t>
            </w:r>
          </w:p>
          <w:p w14:paraId="3B08EA84" w14:textId="77777777" w:rsidR="00D8274A" w:rsidRPr="00DD5634" w:rsidRDefault="00BF4A72" w:rsidP="00DA528D">
            <w:pPr>
              <w:spacing w:after="0" w:line="240" w:lineRule="auto"/>
              <w:rPr>
                <w:rFonts w:ascii="Times New Roman" w:hAnsi="Times New Roman"/>
                <w:b/>
                <w:bCs/>
                <w:color w:val="000000"/>
                <w:sz w:val="24"/>
                <w:szCs w:val="24"/>
              </w:rPr>
            </w:pPr>
            <w:r w:rsidRPr="00DD5634">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DCC7261" w14:textId="77777777" w:rsidR="00D8274A" w:rsidRPr="00DD5634" w:rsidRDefault="00D8274A" w:rsidP="00D8274A">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lastRenderedPageBreak/>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E006CCE" w14:textId="0E8E5AEE" w:rsidR="00FB1E51" w:rsidRPr="00DD5634" w:rsidRDefault="00D8274A" w:rsidP="00187D41">
            <w:pPr>
              <w:spacing w:after="0" w:line="240" w:lineRule="auto"/>
              <w:ind w:firstLine="709"/>
              <w:rPr>
                <w:rFonts w:ascii="Times New Roman" w:hAnsi="Times New Roman"/>
                <w:b/>
                <w:color w:val="000000"/>
                <w:sz w:val="24"/>
                <w:szCs w:val="24"/>
              </w:rPr>
            </w:pPr>
            <w:r w:rsidRPr="00DD5634">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BF4A72" w:rsidRPr="00DD5634">
              <w:rPr>
                <w:rFonts w:ascii="Times New Roman" w:hAnsi="Times New Roman"/>
                <w:b/>
                <w:bCs/>
                <w:color w:val="000000"/>
                <w:sz w:val="24"/>
                <w:szCs w:val="24"/>
              </w:rPr>
              <w:t xml:space="preserve">                                                                                                                                                                         </w:t>
            </w:r>
          </w:p>
        </w:tc>
      </w:tr>
      <w:tr w:rsidR="00DD5634" w:rsidRPr="00DD5634" w14:paraId="5FFB9F04" w14:textId="77777777" w:rsidTr="00FB1E51">
        <w:tc>
          <w:tcPr>
            <w:tcW w:w="2738" w:type="dxa"/>
          </w:tcPr>
          <w:p w14:paraId="3C54C0F8" w14:textId="77777777" w:rsidR="00FB1E51" w:rsidRPr="00DD5634" w:rsidRDefault="00FB1E51"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2.7.1</w:t>
            </w:r>
          </w:p>
        </w:tc>
        <w:tc>
          <w:tcPr>
            <w:tcW w:w="2649" w:type="dxa"/>
          </w:tcPr>
          <w:p w14:paraId="1A7BCD27" w14:textId="77777777" w:rsidR="00FB1E51" w:rsidRPr="00DD5634" w:rsidRDefault="00030CEF" w:rsidP="00DA528D">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lang w:eastAsia="ru-RU"/>
              </w:rPr>
              <w:t xml:space="preserve">Хранение автотранспорта </w:t>
            </w:r>
          </w:p>
        </w:tc>
        <w:tc>
          <w:tcPr>
            <w:tcW w:w="9463" w:type="dxa"/>
          </w:tcPr>
          <w:p w14:paraId="1A7A0997" w14:textId="77777777" w:rsidR="00FB1E51" w:rsidRPr="00DD5634" w:rsidRDefault="00030CEF" w:rsidP="00DA528D">
            <w:pPr>
              <w:pStyle w:val="320"/>
              <w:snapToGrid w:val="0"/>
              <w:rPr>
                <w:b/>
                <w:color w:val="000000"/>
                <w:sz w:val="24"/>
                <w:szCs w:val="24"/>
                <w:lang w:eastAsia="ru-RU"/>
              </w:rPr>
            </w:pPr>
            <w:r w:rsidRPr="00DD5634">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6CEB714" w14:textId="77777777" w:rsidR="00030CEF" w:rsidRPr="00DD5634" w:rsidRDefault="00030CEF" w:rsidP="00DA528D">
            <w:pPr>
              <w:pStyle w:val="320"/>
              <w:snapToGrid w:val="0"/>
              <w:rPr>
                <w:color w:val="000000"/>
                <w:sz w:val="24"/>
                <w:szCs w:val="24"/>
              </w:rPr>
            </w:pPr>
          </w:p>
          <w:p w14:paraId="53525035" w14:textId="77777777" w:rsidR="00FB1E51" w:rsidRPr="00DD5634" w:rsidRDefault="00FB1E51"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18 кв.м;</w:t>
            </w:r>
          </w:p>
          <w:p w14:paraId="17DBE835" w14:textId="77777777" w:rsidR="00FB1E51" w:rsidRPr="00DD5634" w:rsidRDefault="00FB1E51"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A6802C2"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33EAD96"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96168F"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6EC0EDE"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0326D9"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8F6489F"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4CC3EB"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04E524"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 м от границ земельного участка</w:t>
            </w:r>
            <w:r w:rsidRPr="00DD5634">
              <w:rPr>
                <w:rFonts w:ascii="Times New Roman" w:hAnsi="Times New Roman"/>
                <w:color w:val="000000"/>
                <w:sz w:val="24"/>
                <w:szCs w:val="24"/>
                <w:lang w:eastAsia="ru-RU"/>
              </w:rPr>
              <w:t xml:space="preserve"> со стороны прилегающих земельных</w:t>
            </w:r>
          </w:p>
          <w:p w14:paraId="75D75697"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21C7C1"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7F91C57" w14:textId="77777777" w:rsidR="00A9076E" w:rsidRPr="00DD5634" w:rsidRDefault="00A9076E"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5AC11EA7" w14:textId="77777777" w:rsidR="00A9076E" w:rsidRPr="00DD5634" w:rsidRDefault="00A9076E"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lastRenderedPageBreak/>
              <w:t>открытых стоянок</w:t>
            </w:r>
            <w:r w:rsidRPr="00DD5634">
              <w:rPr>
                <w:rFonts w:ascii="Times New Roman" w:hAnsi="Times New Roman"/>
                <w:color w:val="000000"/>
                <w:sz w:val="24"/>
                <w:szCs w:val="24"/>
              </w:rPr>
              <w:t>.</w:t>
            </w:r>
          </w:p>
          <w:p w14:paraId="3DC1DFD5" w14:textId="77777777" w:rsidR="008304B8" w:rsidRPr="00DD5634" w:rsidRDefault="008304B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1B4CF2F" w14:textId="77777777" w:rsidR="00FB1E51" w:rsidRPr="00DD5634" w:rsidRDefault="0018094B"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7D31FE" w14:textId="77777777" w:rsidR="00FB1E51" w:rsidRPr="00DD5634" w:rsidRDefault="00FB1E51"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1.</w:t>
            </w:r>
          </w:p>
          <w:p w14:paraId="7DF390AC" w14:textId="77777777" w:rsidR="00FB1E51" w:rsidRPr="00DD5634" w:rsidRDefault="00FB1E51"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402078E" w14:textId="77777777" w:rsidR="00FB1E51" w:rsidRPr="00DD5634" w:rsidRDefault="00FB1E51"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282862E" w14:textId="77777777" w:rsidR="00FB1E51" w:rsidRPr="00DD5634" w:rsidRDefault="00FB1E51"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CE889CF" w14:textId="4A17389A" w:rsidR="009E41AF" w:rsidRPr="00DD5634" w:rsidRDefault="00BF4A72" w:rsidP="00DA528D">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79B2E4B3" w14:textId="77777777" w:rsidTr="00FB1E51">
        <w:tc>
          <w:tcPr>
            <w:tcW w:w="2738" w:type="dxa"/>
          </w:tcPr>
          <w:p w14:paraId="0BB84E08" w14:textId="7F020BF1"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bCs/>
                <w:color w:val="000000"/>
                <w:sz w:val="24"/>
                <w:szCs w:val="24"/>
              </w:rPr>
              <w:lastRenderedPageBreak/>
              <w:t>2.7.2</w:t>
            </w:r>
          </w:p>
        </w:tc>
        <w:tc>
          <w:tcPr>
            <w:tcW w:w="2649" w:type="dxa"/>
          </w:tcPr>
          <w:p w14:paraId="38964EF7" w14:textId="0C912633" w:rsidR="003224C8" w:rsidRPr="00DD5634" w:rsidRDefault="003224C8" w:rsidP="00DA528D">
            <w:pPr>
              <w:spacing w:after="0" w:line="240" w:lineRule="auto"/>
              <w:rPr>
                <w:rFonts w:ascii="Times New Roman" w:hAnsi="Times New Roman"/>
                <w:b/>
                <w:color w:val="000000"/>
                <w:sz w:val="24"/>
                <w:szCs w:val="24"/>
                <w:lang w:eastAsia="ru-RU"/>
              </w:rPr>
            </w:pPr>
            <w:r w:rsidRPr="00DD5634">
              <w:rPr>
                <w:rFonts w:ascii="Times New Roman" w:hAnsi="Times New Roman"/>
                <w:bCs/>
                <w:color w:val="000000"/>
                <w:sz w:val="24"/>
                <w:szCs w:val="24"/>
              </w:rPr>
              <w:t>Размещение гаражей для собственных нужд</w:t>
            </w:r>
          </w:p>
        </w:tc>
        <w:tc>
          <w:tcPr>
            <w:tcW w:w="9463" w:type="dxa"/>
          </w:tcPr>
          <w:p w14:paraId="37731991" w14:textId="77777777" w:rsidR="003224C8" w:rsidRPr="00DD5634" w:rsidRDefault="003224C8" w:rsidP="008220F0">
            <w:pPr>
              <w:suppressAutoHyphens/>
              <w:snapToGrid w:val="0"/>
              <w:spacing w:after="0" w:line="240" w:lineRule="auto"/>
              <w:jc w:val="both"/>
              <w:rPr>
                <w:rFonts w:ascii="Times New Roman" w:hAnsi="Times New Roman"/>
                <w:b/>
                <w:bCs/>
                <w:color w:val="000000"/>
                <w:sz w:val="24"/>
                <w:szCs w:val="24"/>
                <w:lang w:eastAsia="ar-SA"/>
              </w:rPr>
            </w:pPr>
            <w:r w:rsidRPr="00DD5634">
              <w:rPr>
                <w:rFonts w:ascii="Times New Roman" w:hAnsi="Times New Roman"/>
                <w:b/>
                <w:bCs/>
                <w:color w:val="000000"/>
                <w:sz w:val="24"/>
                <w:szCs w:val="24"/>
                <w:lang w:eastAsia="ar-SA"/>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55A89B81"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Минимальный размер земельного участка – 18 кв.м;</w:t>
            </w:r>
          </w:p>
          <w:p w14:paraId="406276CF"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Максимальный размер земельного участка – не подлежит установлению</w:t>
            </w:r>
          </w:p>
          <w:p w14:paraId="1C74BFF7"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F51543"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Максимальное количество этажей – 1.</w:t>
            </w:r>
          </w:p>
          <w:p w14:paraId="663D7D76"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Параметры застройки:</w:t>
            </w:r>
          </w:p>
          <w:p w14:paraId="6002F4B4"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Максимальный коэффициент застройки земельного участка (Кз) – не подлежит установлению</w:t>
            </w:r>
          </w:p>
          <w:p w14:paraId="79602D33" w14:textId="6C727940" w:rsidR="003224C8" w:rsidRPr="00DD5634" w:rsidRDefault="003224C8" w:rsidP="00DA528D">
            <w:pPr>
              <w:pStyle w:val="320"/>
              <w:snapToGrid w:val="0"/>
              <w:rPr>
                <w:b/>
                <w:color w:val="000000"/>
                <w:sz w:val="24"/>
                <w:szCs w:val="24"/>
                <w:lang w:eastAsia="ru-RU"/>
              </w:rPr>
            </w:pPr>
            <w:r w:rsidRPr="00DD5634">
              <w:rPr>
                <w:rFonts w:eastAsia="Calibri"/>
                <w:bCs/>
                <w:color w:val="000000"/>
                <w:sz w:val="24"/>
                <w:szCs w:val="24"/>
              </w:rPr>
              <w:t>Максимальный коэффициент плотности застройки земельного участка (Кпз) – не подлежит установлению</w:t>
            </w:r>
          </w:p>
        </w:tc>
      </w:tr>
      <w:tr w:rsidR="00DD5634" w:rsidRPr="00DD5634" w14:paraId="69B423F0" w14:textId="77777777" w:rsidTr="00FB1E51">
        <w:tc>
          <w:tcPr>
            <w:tcW w:w="2738" w:type="dxa"/>
          </w:tcPr>
          <w:p w14:paraId="53104DF8" w14:textId="77777777"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w:t>
            </w:r>
          </w:p>
        </w:tc>
        <w:tc>
          <w:tcPr>
            <w:tcW w:w="2649" w:type="dxa"/>
          </w:tcPr>
          <w:p w14:paraId="338C040D" w14:textId="77777777"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Коммунальное обслуживание</w:t>
            </w:r>
          </w:p>
          <w:p w14:paraId="1D844236" w14:textId="77777777" w:rsidR="003224C8" w:rsidRPr="00DD5634" w:rsidRDefault="003224C8" w:rsidP="00DA528D">
            <w:pPr>
              <w:spacing w:after="0" w:line="240" w:lineRule="auto"/>
              <w:rPr>
                <w:rFonts w:ascii="Times New Roman" w:hAnsi="Times New Roman"/>
                <w:color w:val="000000"/>
                <w:sz w:val="24"/>
                <w:szCs w:val="24"/>
              </w:rPr>
            </w:pPr>
          </w:p>
        </w:tc>
        <w:tc>
          <w:tcPr>
            <w:tcW w:w="9463" w:type="dxa"/>
          </w:tcPr>
          <w:p w14:paraId="75ECE323" w14:textId="77777777" w:rsidR="003224C8" w:rsidRPr="00DD5634" w:rsidRDefault="003224C8" w:rsidP="00DA528D">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w:t>
            </w:r>
            <w:r w:rsidRPr="00DD5634">
              <w:rPr>
                <w:rFonts w:ascii="Times New Roman" w:eastAsia="Times New Roman" w:hAnsi="Times New Roman"/>
                <w:b/>
                <w:color w:val="000000"/>
                <w:sz w:val="24"/>
                <w:szCs w:val="24"/>
                <w:lang w:eastAsia="ru-RU"/>
              </w:rPr>
              <w:lastRenderedPageBreak/>
              <w:t>использования включает в себя содержание видов разрешенного использования с кодами 3.1.1-3.1.2.</w:t>
            </w:r>
          </w:p>
          <w:p w14:paraId="1BD2A789" w14:textId="77777777" w:rsidR="003224C8" w:rsidRPr="00DD5634" w:rsidRDefault="003224C8" w:rsidP="00DA528D">
            <w:pPr>
              <w:autoSpaceDE w:val="0"/>
              <w:autoSpaceDN w:val="0"/>
              <w:adjustRightInd w:val="0"/>
              <w:snapToGrid w:val="0"/>
              <w:spacing w:after="0" w:line="240" w:lineRule="auto"/>
              <w:outlineLvl w:val="3"/>
              <w:rPr>
                <w:rFonts w:ascii="Times New Roman" w:hAnsi="Times New Roman"/>
                <w:color w:val="000000"/>
                <w:sz w:val="24"/>
                <w:szCs w:val="24"/>
              </w:rPr>
            </w:pPr>
          </w:p>
          <w:p w14:paraId="7B71E2F2" w14:textId="77777777" w:rsidR="003224C8" w:rsidRPr="00DD5634" w:rsidRDefault="003224C8"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Минимальные размеры земельных участков на объекты:</w:t>
            </w:r>
          </w:p>
          <w:p w14:paraId="5B1C563F"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котельных – 0.7 га  ;</w:t>
            </w:r>
          </w:p>
          <w:p w14:paraId="6925A44C"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Станции водоподготовки – 1га ;</w:t>
            </w:r>
          </w:p>
          <w:p w14:paraId="641CE9A6"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Для насосных станций – 50 кв.м; </w:t>
            </w:r>
          </w:p>
          <w:p w14:paraId="443C70AD"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телефонных станций – не подлежит установлению;</w:t>
            </w:r>
          </w:p>
          <w:p w14:paraId="5DBB81D9"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гаражей и мастерских для обслуживания уборочной и аварийной техники – 300 кв.м;</w:t>
            </w:r>
          </w:p>
          <w:p w14:paraId="7D715C56"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автостоянок не подлежит установлению;</w:t>
            </w:r>
          </w:p>
          <w:p w14:paraId="00F04EC6"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E0ABB67"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трансформаторных подстанций - не подлежит установлению;</w:t>
            </w:r>
          </w:p>
          <w:p w14:paraId="1CC41E1C"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тепловых пунктов – не подлежит установлению;</w:t>
            </w:r>
          </w:p>
          <w:p w14:paraId="2AC3E649"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газораспределительных пунктов – 6 кв.м;</w:t>
            </w:r>
          </w:p>
          <w:p w14:paraId="38665301" w14:textId="77777777" w:rsidR="003224C8" w:rsidRPr="00DD5634" w:rsidRDefault="003224C8"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88B0C57"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96545F7"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39DED5"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02683DF"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9DCA78"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06D29DF"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6EC2667"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8A27D2"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265412"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73F387"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13527CB4"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E86C634" w14:textId="77777777"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36E974C" w14:textId="30CF3A4B"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187D41" w:rsidRPr="00DD5634">
              <w:rPr>
                <w:rFonts w:ascii="Times New Roman" w:hAnsi="Times New Roman"/>
                <w:color w:val="000000"/>
                <w:sz w:val="24"/>
                <w:szCs w:val="24"/>
              </w:rPr>
              <w:t xml:space="preserve"> </w:t>
            </w:r>
            <w:r w:rsidRPr="00DD5634">
              <w:rPr>
                <w:rFonts w:ascii="Times New Roman" w:hAnsi="Times New Roman"/>
                <w:color w:val="000000"/>
                <w:sz w:val="24"/>
                <w:szCs w:val="24"/>
              </w:rPr>
              <w:t>участка, отделяющей данный земельный участок от территории общего пользования.</w:t>
            </w:r>
          </w:p>
          <w:p w14:paraId="74AF39B7" w14:textId="77777777" w:rsidR="003224C8" w:rsidRPr="00DD5634" w:rsidRDefault="003224C8"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460C1C" w14:textId="77777777" w:rsidR="003224C8" w:rsidRPr="00DD5634" w:rsidRDefault="003224C8"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lastRenderedPageBreak/>
              <w:t>Максимальное количество этажей – 2</w:t>
            </w:r>
          </w:p>
          <w:p w14:paraId="774B2D90" w14:textId="77777777" w:rsidR="003224C8" w:rsidRPr="00DD5634" w:rsidRDefault="003224C8"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Предельная высота – 20м</w:t>
            </w:r>
          </w:p>
          <w:p w14:paraId="1A1FF1A4" w14:textId="77777777" w:rsidR="003224C8" w:rsidRPr="00DD5634" w:rsidRDefault="003224C8"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5685D70D"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97E995"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49E8ED7E"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7EBD7FD"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DC9B6E2"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B7E4505" w14:textId="77777777" w:rsidR="003224C8" w:rsidRPr="00DD5634" w:rsidRDefault="003224C8" w:rsidP="00E42D0D">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E7A0239" w14:textId="74FBDC2E" w:rsidR="003224C8" w:rsidRPr="00DD5634" w:rsidRDefault="003224C8" w:rsidP="00E42D0D">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3E34FB7F" w14:textId="77777777" w:rsidTr="00FB1E51">
        <w:tc>
          <w:tcPr>
            <w:tcW w:w="2738" w:type="dxa"/>
          </w:tcPr>
          <w:p w14:paraId="3ED3A938" w14:textId="77777777"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3.2</w:t>
            </w:r>
          </w:p>
        </w:tc>
        <w:tc>
          <w:tcPr>
            <w:tcW w:w="2649" w:type="dxa"/>
          </w:tcPr>
          <w:p w14:paraId="590FACEC" w14:textId="77777777"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Социальное обслуживание</w:t>
            </w:r>
          </w:p>
          <w:p w14:paraId="4969C2EF" w14:textId="77777777" w:rsidR="003224C8" w:rsidRPr="00DD5634" w:rsidRDefault="003224C8" w:rsidP="00DA528D">
            <w:pPr>
              <w:spacing w:after="0" w:line="240" w:lineRule="auto"/>
              <w:rPr>
                <w:rFonts w:ascii="Times New Roman" w:hAnsi="Times New Roman"/>
                <w:color w:val="000000"/>
                <w:sz w:val="24"/>
                <w:szCs w:val="24"/>
              </w:rPr>
            </w:pPr>
          </w:p>
        </w:tc>
        <w:tc>
          <w:tcPr>
            <w:tcW w:w="9463" w:type="dxa"/>
          </w:tcPr>
          <w:p w14:paraId="2B75DDE1" w14:textId="18FC22F2" w:rsidR="003224C8" w:rsidRPr="00DD5634" w:rsidRDefault="003224C8" w:rsidP="00DA528D">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63CDCF30"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9924518"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B718FB3"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EA281AC"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556D6F"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754463E"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178960"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CFDDAF9"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C67E04"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DD2729"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342338"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437CE39"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BEF2100"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FD1AAA1" w14:textId="77777777"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lastRenderedPageBreak/>
              <w:t>открытых стоянок</w:t>
            </w:r>
            <w:r w:rsidRPr="00DD5634">
              <w:rPr>
                <w:rFonts w:ascii="Times New Roman" w:hAnsi="Times New Roman"/>
                <w:color w:val="000000"/>
                <w:sz w:val="24"/>
                <w:szCs w:val="24"/>
              </w:rPr>
              <w:t>.</w:t>
            </w:r>
          </w:p>
          <w:p w14:paraId="598BD414" w14:textId="6102221C"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187D41" w:rsidRPr="00DD5634">
              <w:rPr>
                <w:rFonts w:ascii="Times New Roman" w:hAnsi="Times New Roman"/>
                <w:color w:val="000000"/>
                <w:sz w:val="24"/>
                <w:szCs w:val="24"/>
              </w:rPr>
              <w:t xml:space="preserve"> </w:t>
            </w:r>
            <w:r w:rsidRPr="00DD5634">
              <w:rPr>
                <w:rFonts w:ascii="Times New Roman" w:hAnsi="Times New Roman"/>
                <w:color w:val="000000"/>
                <w:sz w:val="24"/>
                <w:szCs w:val="24"/>
              </w:rPr>
              <w:t>участка, отделяющей данный земельный участок от территории общего пользования.</w:t>
            </w:r>
          </w:p>
          <w:p w14:paraId="6453EB30"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728E2C"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7FC4D984"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DD98B40"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BFEF30"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747F595"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EA5133F"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DE0219D"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2C39E8E"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A767A0C" w14:textId="1F7C886B"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1816D282" w14:textId="77777777" w:rsidTr="00FB1E51">
        <w:tc>
          <w:tcPr>
            <w:tcW w:w="2738" w:type="dxa"/>
          </w:tcPr>
          <w:p w14:paraId="11A10883" w14:textId="77777777"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3.3</w:t>
            </w:r>
          </w:p>
        </w:tc>
        <w:tc>
          <w:tcPr>
            <w:tcW w:w="2649" w:type="dxa"/>
          </w:tcPr>
          <w:p w14:paraId="69D0471B" w14:textId="77777777"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Бытовое обслуживание</w:t>
            </w:r>
          </w:p>
        </w:tc>
        <w:tc>
          <w:tcPr>
            <w:tcW w:w="9463" w:type="dxa"/>
          </w:tcPr>
          <w:p w14:paraId="44F47992" w14:textId="29E38868"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71E8B02D"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6BB9BE6"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658693F"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8CA738B"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BF9DA6"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70FB057"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FECB492"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6D8435E"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219D5095"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291908"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B20485"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264607E"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FD6BD7B"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2C2FED41" w14:textId="77777777"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5AD9AB9" w14:textId="7F2CB80A"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187D41" w:rsidRPr="00DD5634">
              <w:rPr>
                <w:rFonts w:ascii="Times New Roman" w:hAnsi="Times New Roman"/>
                <w:color w:val="000000"/>
                <w:sz w:val="24"/>
                <w:szCs w:val="24"/>
              </w:rPr>
              <w:t xml:space="preserve"> </w:t>
            </w:r>
            <w:r w:rsidRPr="00DD5634">
              <w:rPr>
                <w:rFonts w:ascii="Times New Roman" w:hAnsi="Times New Roman"/>
                <w:color w:val="000000"/>
                <w:sz w:val="24"/>
                <w:szCs w:val="24"/>
              </w:rPr>
              <w:t>участка, отделяющей данный земельный участок от территории общего пользования.</w:t>
            </w:r>
          </w:p>
          <w:p w14:paraId="30158951"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41C7A9"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07957311"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B6C1065"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BBDB587"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47E9D6C8"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0E18F38"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8404C03"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FEAA06A"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5B0BB85" w14:textId="789D3D48"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51455534" w14:textId="77777777" w:rsidTr="00FB1E51">
        <w:tc>
          <w:tcPr>
            <w:tcW w:w="2738" w:type="dxa"/>
          </w:tcPr>
          <w:p w14:paraId="3E967C00"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3.4.1</w:t>
            </w:r>
          </w:p>
        </w:tc>
        <w:tc>
          <w:tcPr>
            <w:tcW w:w="2649" w:type="dxa"/>
          </w:tcPr>
          <w:p w14:paraId="2E1FDD60"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Амбулаторно-поликлиническое обслуживание</w:t>
            </w:r>
          </w:p>
          <w:p w14:paraId="177C6965" w14:textId="77777777" w:rsidR="003224C8" w:rsidRPr="00DD5634" w:rsidRDefault="003224C8" w:rsidP="0035156C">
            <w:pPr>
              <w:spacing w:after="0" w:line="240" w:lineRule="auto"/>
              <w:rPr>
                <w:rFonts w:ascii="Times New Roman" w:hAnsi="Times New Roman"/>
                <w:color w:val="000000"/>
                <w:sz w:val="24"/>
                <w:szCs w:val="24"/>
              </w:rPr>
            </w:pPr>
          </w:p>
        </w:tc>
        <w:tc>
          <w:tcPr>
            <w:tcW w:w="9463" w:type="dxa"/>
          </w:tcPr>
          <w:p w14:paraId="1AE4000A" w14:textId="77777777" w:rsidR="003224C8" w:rsidRPr="00DD5634" w:rsidRDefault="003224C8" w:rsidP="0035156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w:t>
            </w:r>
            <w:r w:rsidRPr="00DD5634">
              <w:rPr>
                <w:rFonts w:ascii="Times New Roman" w:eastAsia="Times New Roman" w:hAnsi="Times New Roman"/>
                <w:color w:val="000000"/>
                <w:sz w:val="24"/>
                <w:szCs w:val="24"/>
                <w:lang w:eastAsia="ru-RU"/>
              </w:rPr>
              <w:lastRenderedPageBreak/>
              <w:t>диагностические центры, молочные кухни, станции донорства крови, клинические лаборатории).</w:t>
            </w:r>
          </w:p>
          <w:p w14:paraId="37E249E3" w14:textId="77777777" w:rsidR="003224C8" w:rsidRPr="00DD5634" w:rsidRDefault="003224C8" w:rsidP="0035156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F396386"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57AC189E"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003958DE"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312EC9B"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0BB360"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3ED5385"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AA1A03"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2B4D94F"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0154AF"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1AA521"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3DAE98"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75FBB42"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E9FBC1B" w14:textId="77777777" w:rsidR="003224C8" w:rsidRPr="00DD5634" w:rsidRDefault="003224C8" w:rsidP="00A9076E">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21000538" w14:textId="77777777"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8D4EBAB" w14:textId="3D47F297" w:rsidR="003224C8" w:rsidRPr="00DD5634" w:rsidRDefault="003224C8" w:rsidP="00A9076E">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187D41" w:rsidRPr="00DD5634">
              <w:rPr>
                <w:rFonts w:ascii="Times New Roman" w:hAnsi="Times New Roman"/>
                <w:color w:val="000000"/>
                <w:sz w:val="24"/>
                <w:szCs w:val="24"/>
              </w:rPr>
              <w:t xml:space="preserve"> </w:t>
            </w:r>
            <w:r w:rsidRPr="00DD5634">
              <w:rPr>
                <w:rFonts w:ascii="Times New Roman" w:hAnsi="Times New Roman"/>
                <w:color w:val="000000"/>
                <w:sz w:val="24"/>
                <w:szCs w:val="24"/>
              </w:rPr>
              <w:t>участка, отделяющей данный земельный участок от территории общего пользования.</w:t>
            </w:r>
          </w:p>
          <w:p w14:paraId="3B61CD0C"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041B9A" w14:textId="77777777" w:rsidR="003224C8" w:rsidRPr="00DD5634" w:rsidRDefault="003224C8" w:rsidP="0035156C">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4;</w:t>
            </w:r>
          </w:p>
          <w:p w14:paraId="62A3BF68"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3EF2D82A"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55BA5DE"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7F6EAA0"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693BFB6"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D2E7CD0"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1EA4BEA0"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B770D47" w14:textId="371C9D71"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779B2C5B" w14:textId="77777777" w:rsidTr="00FB1E51">
        <w:tc>
          <w:tcPr>
            <w:tcW w:w="2738" w:type="dxa"/>
          </w:tcPr>
          <w:p w14:paraId="2298F17B" w14:textId="77777777"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3.5</w:t>
            </w:r>
          </w:p>
        </w:tc>
        <w:tc>
          <w:tcPr>
            <w:tcW w:w="2649" w:type="dxa"/>
          </w:tcPr>
          <w:p w14:paraId="6074C423" w14:textId="77777777"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Образование и просвещение</w:t>
            </w:r>
          </w:p>
          <w:p w14:paraId="7A95655A" w14:textId="77777777" w:rsidR="003224C8" w:rsidRPr="00DD5634" w:rsidRDefault="003224C8" w:rsidP="00DA528D">
            <w:pPr>
              <w:spacing w:after="0" w:line="240" w:lineRule="auto"/>
              <w:rPr>
                <w:rFonts w:ascii="Times New Roman" w:hAnsi="Times New Roman"/>
                <w:color w:val="000000"/>
                <w:sz w:val="24"/>
                <w:szCs w:val="24"/>
              </w:rPr>
            </w:pPr>
          </w:p>
        </w:tc>
        <w:tc>
          <w:tcPr>
            <w:tcW w:w="9463" w:type="dxa"/>
          </w:tcPr>
          <w:p w14:paraId="505E2A73" w14:textId="77777777" w:rsidR="003224C8" w:rsidRPr="00DD5634" w:rsidRDefault="003224C8" w:rsidP="00DA528D">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478F6840"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p>
          <w:p w14:paraId="639F3D5C"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6F01D1A7"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u w:val="single"/>
                <w:lang w:eastAsia="ru-RU"/>
              </w:rPr>
              <w:t>Дошкольные образовательные организации</w:t>
            </w:r>
            <w:r w:rsidRPr="00DD5634">
              <w:rPr>
                <w:rFonts w:ascii="Times New Roman" w:eastAsia="Times New Roman" w:hAnsi="Times New Roman"/>
                <w:color w:val="000000"/>
                <w:sz w:val="24"/>
                <w:szCs w:val="24"/>
                <w:lang w:eastAsia="ru-RU"/>
              </w:rPr>
              <w:t>:</w:t>
            </w:r>
          </w:p>
          <w:p w14:paraId="33D4EEB4"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0AD62CC3"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u w:val="single"/>
                <w:lang w:eastAsia="ru-RU"/>
              </w:rPr>
              <w:t>Общеобразовательные организации</w:t>
            </w:r>
            <w:r w:rsidRPr="00DD5634">
              <w:rPr>
                <w:rFonts w:ascii="Times New Roman" w:eastAsia="Times New Roman" w:hAnsi="Times New Roman"/>
                <w:color w:val="000000"/>
                <w:sz w:val="24"/>
                <w:szCs w:val="24"/>
                <w:lang w:eastAsia="ru-RU"/>
              </w:rPr>
              <w:t>:</w:t>
            </w:r>
          </w:p>
          <w:p w14:paraId="557FDF40"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25A46CBF"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400 до 500 – 65 кв.м/место;</w:t>
            </w:r>
          </w:p>
          <w:p w14:paraId="2FECB4B4"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500 до 600 – 55 кв.м/место;</w:t>
            </w:r>
          </w:p>
          <w:p w14:paraId="26DD24A6"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600 до 800 – 45 кв.м/место;</w:t>
            </w:r>
          </w:p>
          <w:p w14:paraId="0CD3C42F"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800 до 1100 – 36 кв.м/место;</w:t>
            </w:r>
          </w:p>
          <w:p w14:paraId="3319E451"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1100 до 1500 – 23 кв.м/место;</w:t>
            </w:r>
          </w:p>
          <w:p w14:paraId="0358B578"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1500 до 2000 – 18 кв.м/место;</w:t>
            </w:r>
          </w:p>
          <w:p w14:paraId="7D367F5A"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2000 – 16 кв.м/место</w:t>
            </w:r>
          </w:p>
          <w:p w14:paraId="2EC099D4"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DD5634">
              <w:rPr>
                <w:rFonts w:ascii="Times New Roman" w:eastAsia="Times New Roman" w:hAnsi="Times New Roman"/>
                <w:color w:val="000000"/>
                <w:sz w:val="24"/>
                <w:szCs w:val="24"/>
                <w:lang w:eastAsia="ru-RU"/>
              </w:rPr>
              <w:t>:</w:t>
            </w:r>
          </w:p>
          <w:p w14:paraId="2DDA36DA"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2777250F"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на 1 учащегося при вместимости учреждения: </w:t>
            </w:r>
          </w:p>
          <w:p w14:paraId="20D57E74"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до 300 – 75 кв.м/на 1 учащегося;</w:t>
            </w:r>
          </w:p>
          <w:p w14:paraId="3960DEFD"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300 до 900 – 50-65 кв.м/на 1 учащегося;</w:t>
            </w:r>
          </w:p>
          <w:p w14:paraId="54576840"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900 до 1600 – 30-40 кв.м/на 1 учащегося;</w:t>
            </w:r>
          </w:p>
          <w:p w14:paraId="38473F02"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0490ED0" w14:textId="248A5093"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w:t>
            </w:r>
            <w:r w:rsidRPr="00DD5634">
              <w:rPr>
                <w:rFonts w:ascii="Times New Roman" w:eastAsia="Times New Roman" w:hAnsi="Times New Roman"/>
                <w:color w:val="000000"/>
                <w:sz w:val="24"/>
                <w:szCs w:val="24"/>
                <w:lang w:eastAsia="ru-RU"/>
              </w:rPr>
              <w:lastRenderedPageBreak/>
              <w:t>образовательных (начального общего и среднего (полного) общего образования)</w:t>
            </w:r>
            <w:r w:rsidR="00187D41" w:rsidRPr="00DD5634">
              <w:rPr>
                <w:rFonts w:ascii="Times New Roman" w:eastAsia="Times New Roman" w:hAnsi="Times New Roman"/>
                <w:color w:val="000000"/>
                <w:sz w:val="24"/>
                <w:szCs w:val="24"/>
                <w:lang w:eastAsia="ru-RU"/>
              </w:rPr>
              <w:t xml:space="preserve"> </w:t>
            </w:r>
            <w:r w:rsidRPr="00DD5634">
              <w:rPr>
                <w:rFonts w:ascii="Times New Roman" w:eastAsia="Times New Roman" w:hAnsi="Times New Roman"/>
                <w:color w:val="000000"/>
                <w:sz w:val="24"/>
                <w:szCs w:val="24"/>
                <w:lang w:eastAsia="ru-RU"/>
              </w:rPr>
              <w:t>организаций.</w:t>
            </w:r>
          </w:p>
          <w:p w14:paraId="2DCA084C" w14:textId="1E3BB274"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w:t>
            </w:r>
            <w:r w:rsidR="00187D41" w:rsidRPr="00DD5634">
              <w:rPr>
                <w:rFonts w:ascii="Times New Roman" w:eastAsia="Times New Roman" w:hAnsi="Times New Roman"/>
                <w:color w:val="000000"/>
                <w:sz w:val="24"/>
                <w:szCs w:val="24"/>
                <w:lang w:eastAsia="ru-RU"/>
              </w:rPr>
              <w:t xml:space="preserve"> </w:t>
            </w:r>
            <w:r w:rsidRPr="00DD5634">
              <w:rPr>
                <w:rFonts w:ascii="Times New Roman" w:eastAsia="Times New Roman" w:hAnsi="Times New Roman"/>
                <w:color w:val="000000"/>
                <w:sz w:val="24"/>
                <w:szCs w:val="24"/>
                <w:lang w:eastAsia="ru-RU"/>
              </w:rPr>
              <w:t xml:space="preserve">от границы земельного участка улиц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3AAD1112" w14:textId="0AF17122"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187D41" w:rsidRPr="00DD5634">
              <w:rPr>
                <w:rFonts w:ascii="Times New Roman" w:hAnsi="Times New Roman"/>
                <w:color w:val="000000"/>
                <w:sz w:val="24"/>
                <w:szCs w:val="24"/>
              </w:rPr>
              <w:t xml:space="preserve"> </w:t>
            </w:r>
            <w:r w:rsidRPr="00DD5634">
              <w:rPr>
                <w:rFonts w:ascii="Times New Roman" w:hAnsi="Times New Roman"/>
                <w:color w:val="000000"/>
                <w:sz w:val="24"/>
                <w:szCs w:val="24"/>
              </w:rPr>
              <w:t>участка, отделяющей данный земельный участок от территории общего пользования.</w:t>
            </w:r>
          </w:p>
          <w:p w14:paraId="1C74A1A1"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6958E8"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018497B3"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56BC5237"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1AAFDEC"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DC01ED"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E42CDF7"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3E47A02"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4F29938A"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0A1DAF3D"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90DF5CB" w14:textId="1B0CC98B"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3224C8" w:rsidRPr="00DD5634" w14:paraId="6FC5E69F" w14:textId="77777777" w:rsidTr="00FB1E51">
        <w:tc>
          <w:tcPr>
            <w:tcW w:w="2738" w:type="dxa"/>
          </w:tcPr>
          <w:p w14:paraId="223361EA"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12.0</w:t>
            </w:r>
          </w:p>
        </w:tc>
        <w:tc>
          <w:tcPr>
            <w:tcW w:w="2649" w:type="dxa"/>
          </w:tcPr>
          <w:p w14:paraId="28400B13"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lang w:eastAsia="ru-RU"/>
              </w:rPr>
              <w:t>Земельные участки (территории) общего пользования</w:t>
            </w:r>
          </w:p>
        </w:tc>
        <w:tc>
          <w:tcPr>
            <w:tcW w:w="9463" w:type="dxa"/>
          </w:tcPr>
          <w:p w14:paraId="3BF5B32A" w14:textId="77777777" w:rsidR="003224C8" w:rsidRPr="00DD5634" w:rsidRDefault="003224C8" w:rsidP="00560C24">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BE7353D"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4FF23CFA"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1B1A182B"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31DD8D3"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B140120"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097C06BD"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761B3987"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D7AEB14"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F991BA2" w14:textId="7C5EE060"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62D5AA0" w14:textId="77777777" w:rsidR="00E256FF" w:rsidRPr="00DD5634" w:rsidRDefault="00E256FF" w:rsidP="0035156C">
      <w:pPr>
        <w:spacing w:after="0" w:line="240" w:lineRule="auto"/>
        <w:rPr>
          <w:rFonts w:ascii="Times New Roman" w:hAnsi="Times New Roman"/>
          <w:b/>
          <w:color w:val="000000"/>
          <w:sz w:val="24"/>
          <w:szCs w:val="24"/>
        </w:rPr>
      </w:pPr>
    </w:p>
    <w:p w14:paraId="64FA5F26"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Условно-разрешенные виды использования</w:t>
      </w:r>
    </w:p>
    <w:p w14:paraId="74212964" w14:textId="77777777" w:rsidR="0089218C" w:rsidRPr="00DD5634" w:rsidRDefault="0089218C"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DD5634" w:rsidRPr="00DD5634" w14:paraId="48EDB478" w14:textId="77777777" w:rsidTr="0089218C">
        <w:tc>
          <w:tcPr>
            <w:tcW w:w="2711" w:type="dxa"/>
          </w:tcPr>
          <w:p w14:paraId="373DD372" w14:textId="77777777" w:rsidR="0089218C" w:rsidRPr="00DD5634" w:rsidRDefault="0089218C"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w:t>
            </w:r>
          </w:p>
          <w:p w14:paraId="59E58877" w14:textId="77777777" w:rsidR="0089218C" w:rsidRPr="00DD5634" w:rsidRDefault="0089218C"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55B12515" w14:textId="77777777" w:rsidR="0089218C" w:rsidRPr="00DD5634" w:rsidRDefault="0089218C"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07E86708" w14:textId="77777777" w:rsidR="0089218C" w:rsidRPr="00DD5634" w:rsidRDefault="0089218C"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участка</w:t>
            </w:r>
          </w:p>
        </w:tc>
        <w:tc>
          <w:tcPr>
            <w:tcW w:w="2683" w:type="dxa"/>
          </w:tcPr>
          <w:p w14:paraId="79C54D8F" w14:textId="77777777" w:rsidR="0089218C" w:rsidRPr="00DD5634" w:rsidRDefault="0089218C"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213D54DF" w14:textId="77777777" w:rsidR="0089218C" w:rsidRPr="00DD5634" w:rsidRDefault="0089218C" w:rsidP="0035156C">
            <w:pPr>
              <w:spacing w:after="0" w:line="240" w:lineRule="auto"/>
              <w:ind w:left="459"/>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7E983FB4" w14:textId="77777777" w:rsidTr="0089218C">
        <w:tc>
          <w:tcPr>
            <w:tcW w:w="2711" w:type="dxa"/>
          </w:tcPr>
          <w:p w14:paraId="6231480B"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2.1.1</w:t>
            </w:r>
          </w:p>
        </w:tc>
        <w:tc>
          <w:tcPr>
            <w:tcW w:w="2683" w:type="dxa"/>
          </w:tcPr>
          <w:p w14:paraId="17A5AFC8" w14:textId="77777777" w:rsidR="0089218C" w:rsidRPr="00DD5634" w:rsidRDefault="0089218C" w:rsidP="00DA528D">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Малоэтажная многоквартирная жилая застройка</w:t>
            </w:r>
          </w:p>
        </w:tc>
        <w:tc>
          <w:tcPr>
            <w:tcW w:w="9456" w:type="dxa"/>
          </w:tcPr>
          <w:p w14:paraId="4A5540B5" w14:textId="77777777" w:rsidR="00EB356E" w:rsidRPr="00DD5634" w:rsidRDefault="00EB356E" w:rsidP="00EB356E">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7283E845" w14:textId="1AAB7AD9" w:rsidR="00EB356E" w:rsidRPr="00DD5634" w:rsidRDefault="00EB356E" w:rsidP="00EB356E">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49729B86" w14:textId="77777777" w:rsidR="0089218C" w:rsidRPr="00DD5634" w:rsidRDefault="0089218C"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Минимальный размер земельных участков – не подлежит установлению;</w:t>
            </w:r>
          </w:p>
          <w:p w14:paraId="4CC53247" w14:textId="77777777" w:rsidR="0089218C" w:rsidRPr="00DD5634" w:rsidRDefault="0089218C"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426BC63"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D15FFB4"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FF58C8"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1FDD9EF"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9E613D"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10562F0"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B15BBF"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D195799"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 м от границ земельного участка</w:t>
            </w:r>
            <w:r w:rsidRPr="00DD5634">
              <w:rPr>
                <w:rFonts w:ascii="Times New Roman" w:hAnsi="Times New Roman"/>
                <w:color w:val="000000"/>
                <w:sz w:val="24"/>
                <w:szCs w:val="24"/>
                <w:lang w:eastAsia="ru-RU"/>
              </w:rPr>
              <w:t xml:space="preserve"> со стороны прилегающих земельных</w:t>
            </w:r>
          </w:p>
          <w:p w14:paraId="30425EAD"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D36E15E"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D70E123"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2E79DDA6" w14:textId="77777777" w:rsidR="004B3F23" w:rsidRPr="00DD5634" w:rsidRDefault="004B3F23"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438EC4B" w14:textId="77777777" w:rsidR="008304B8" w:rsidRPr="00DD5634" w:rsidRDefault="008304B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CDBB8E" w14:textId="77777777" w:rsidR="0089218C" w:rsidRPr="00DD5634" w:rsidRDefault="0018094B"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A12D45" w14:textId="77777777" w:rsidR="0089218C" w:rsidRPr="00DD5634" w:rsidRDefault="0089218C"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до 4, включая мансардный;</w:t>
            </w:r>
          </w:p>
          <w:p w14:paraId="2B52A57B" w14:textId="77777777" w:rsidR="0089218C" w:rsidRPr="00DD5634" w:rsidRDefault="0089218C"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CA32B70" w14:textId="77777777" w:rsidR="002514FA" w:rsidRPr="00DD5634" w:rsidRDefault="002514FA" w:rsidP="002514FA">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3AC633AA" w14:textId="77777777" w:rsidR="002514FA" w:rsidRPr="00DD5634" w:rsidRDefault="002514FA" w:rsidP="002514FA">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0,4</w:t>
            </w:r>
          </w:p>
          <w:p w14:paraId="60B8E1A3" w14:textId="77777777" w:rsidR="002514FA" w:rsidRPr="00DD5634" w:rsidRDefault="002514FA" w:rsidP="002514FA">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FB52519" w14:textId="77777777" w:rsidR="0089218C" w:rsidRPr="00DD5634" w:rsidRDefault="002514FA" w:rsidP="002514FA">
            <w:pPr>
              <w:spacing w:after="0" w:line="240" w:lineRule="auto"/>
              <w:ind w:firstLine="3253"/>
              <w:rPr>
                <w:rFonts w:ascii="Times New Roman" w:hAnsi="Times New Roman"/>
                <w:color w:val="000000"/>
                <w:sz w:val="24"/>
                <w:szCs w:val="24"/>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1,2</w:t>
            </w:r>
            <w:r w:rsidR="007159AA" w:rsidRPr="00DD5634">
              <w:rPr>
                <w:rFonts w:ascii="Times New Roman" w:hAnsi="Times New Roman"/>
                <w:color w:val="000000"/>
                <w:sz w:val="24"/>
                <w:szCs w:val="24"/>
              </w:rPr>
              <w:t xml:space="preserve">  </w:t>
            </w:r>
          </w:p>
          <w:p w14:paraId="535D05B9" w14:textId="77777777" w:rsidR="00FD16F8" w:rsidRPr="00DD5634" w:rsidRDefault="00FD16F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32B17BA6" w14:textId="77777777" w:rsidR="00FD16F8" w:rsidRPr="00DD5634" w:rsidRDefault="00FD16F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DE1694B" w14:textId="77777777" w:rsidR="00FD16F8" w:rsidRPr="00DD5634" w:rsidRDefault="00FD16F8" w:rsidP="00FD16F8">
            <w:pPr>
              <w:spacing w:after="0"/>
              <w:rPr>
                <w:rStyle w:val="Calibri105pt0pt"/>
                <w:rFonts w:ascii="Times New Roman" w:hAnsi="Times New Roman"/>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94A9829" w14:textId="77777777" w:rsidR="00E42D0D" w:rsidRPr="00DD5634" w:rsidRDefault="00FD16F8" w:rsidP="00E42D0D">
            <w:pPr>
              <w:spacing w:after="0"/>
              <w:rPr>
                <w:rStyle w:val="Calibri105pt0pt"/>
                <w:rFonts w:ascii="Times New Roman" w:hAnsi="Times New Roman" w:cs="Times New Roman"/>
                <w:sz w:val="24"/>
                <w:szCs w:val="24"/>
              </w:rPr>
            </w:pPr>
            <w:r w:rsidRPr="00DD5634">
              <w:rPr>
                <w:rFonts w:ascii="Times New Roman" w:eastAsia="Times New Roman" w:hAnsi="Times New Roman"/>
                <w:color w:val="000000"/>
                <w:sz w:val="24"/>
                <w:szCs w:val="24"/>
                <w:lang w:eastAsia="ru-RU"/>
              </w:rPr>
              <w:lastRenderedPageBreak/>
              <w:t>Максимальный</w:t>
            </w:r>
            <w:r w:rsidRPr="00DD5634">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DD5634">
              <w:rPr>
                <w:rStyle w:val="Calibri105pt0pt"/>
                <w:rFonts w:ascii="Times New Roman" w:hAnsi="Times New Roman" w:cs="Times New Roman"/>
                <w:sz w:val="24"/>
                <w:szCs w:val="24"/>
              </w:rPr>
              <w:t>0,045</w:t>
            </w:r>
          </w:p>
          <w:p w14:paraId="605D0C34" w14:textId="77777777" w:rsidR="00FD3FA9" w:rsidRPr="00DD5634" w:rsidRDefault="00BF4A72" w:rsidP="00E42D0D">
            <w:pPr>
              <w:spacing w:after="0"/>
              <w:rPr>
                <w:rFonts w:ascii="Times New Roman" w:hAnsi="Times New Roman"/>
                <w:b/>
                <w:bCs/>
                <w:color w:val="000000"/>
                <w:sz w:val="24"/>
                <w:szCs w:val="24"/>
              </w:rPr>
            </w:pPr>
            <w:r w:rsidRPr="00DD5634">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37D19FD" w14:textId="77777777" w:rsidR="00FD3FA9" w:rsidRPr="00DD5634" w:rsidRDefault="00FD3FA9" w:rsidP="00FD3FA9">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B9141DB" w14:textId="015AE7BD" w:rsidR="009E41AF" w:rsidRPr="00DD5634" w:rsidRDefault="00FD3FA9" w:rsidP="00FD3FA9">
            <w:pPr>
              <w:spacing w:after="0"/>
              <w:rPr>
                <w:rFonts w:ascii="Times New Roman" w:hAnsi="Times New Roman"/>
                <w:color w:val="000000"/>
                <w:sz w:val="24"/>
                <w:szCs w:val="24"/>
              </w:rPr>
            </w:pPr>
            <w:r w:rsidRPr="00DD5634">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BF4A72" w:rsidRPr="00DD5634">
              <w:rPr>
                <w:rFonts w:ascii="Times New Roman" w:hAnsi="Times New Roman"/>
                <w:b/>
                <w:bCs/>
                <w:color w:val="000000"/>
                <w:sz w:val="24"/>
                <w:szCs w:val="24"/>
              </w:rPr>
              <w:t xml:space="preserve">                                                                                                                                                              </w:t>
            </w:r>
          </w:p>
        </w:tc>
      </w:tr>
      <w:tr w:rsidR="00DD5634" w:rsidRPr="00DD5634" w14:paraId="3EC7DBA7" w14:textId="77777777" w:rsidTr="0089218C">
        <w:tc>
          <w:tcPr>
            <w:tcW w:w="2711" w:type="dxa"/>
          </w:tcPr>
          <w:p w14:paraId="31D0D1BB"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2.3</w:t>
            </w:r>
          </w:p>
        </w:tc>
        <w:tc>
          <w:tcPr>
            <w:tcW w:w="2683" w:type="dxa"/>
          </w:tcPr>
          <w:p w14:paraId="330AB7CB" w14:textId="77777777" w:rsidR="0089218C" w:rsidRPr="00DD5634" w:rsidRDefault="0089218C"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lang w:eastAsia="ru-RU"/>
              </w:rPr>
              <w:t xml:space="preserve">Блокированная жилая застройка </w:t>
            </w:r>
          </w:p>
        </w:tc>
        <w:tc>
          <w:tcPr>
            <w:tcW w:w="9456" w:type="dxa"/>
          </w:tcPr>
          <w:p w14:paraId="3D39BDD0" w14:textId="77777777" w:rsidR="00597AC7" w:rsidRPr="00DD5634" w:rsidRDefault="00597AC7" w:rsidP="00597AC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91832B2" w14:textId="6DA401C2" w:rsidR="00597AC7" w:rsidRPr="00DD5634" w:rsidRDefault="00597AC7" w:rsidP="00597AC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lastRenderedPageBreak/>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705D9706" w14:textId="77777777" w:rsidR="0089218C" w:rsidRPr="00DD5634" w:rsidRDefault="0089218C"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земельных участков – 200 м</w:t>
            </w:r>
            <w:r w:rsidRPr="00DD5634">
              <w:rPr>
                <w:rFonts w:ascii="Times New Roman" w:hAnsi="Times New Roman"/>
                <w:color w:val="000000"/>
                <w:sz w:val="24"/>
                <w:szCs w:val="24"/>
                <w:vertAlign w:val="superscript"/>
              </w:rPr>
              <w:t xml:space="preserve">2 </w:t>
            </w:r>
            <w:r w:rsidRPr="00DD5634">
              <w:rPr>
                <w:rFonts w:ascii="Times New Roman" w:hAnsi="Times New Roman"/>
                <w:color w:val="000000"/>
                <w:sz w:val="24"/>
                <w:szCs w:val="24"/>
              </w:rPr>
              <w:t xml:space="preserve"> </w:t>
            </w:r>
          </w:p>
          <w:p w14:paraId="5177C281" w14:textId="77777777" w:rsidR="0089218C" w:rsidRPr="00DD5634" w:rsidRDefault="0089218C"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земельных участков – не подлежит установлению;</w:t>
            </w:r>
          </w:p>
          <w:p w14:paraId="7A6DBC7B"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EE4B0EB"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64197E"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9329C63"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5A662D9"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B2AF35A"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C69957"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F569AF"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 м от границ земельного участка</w:t>
            </w:r>
            <w:r w:rsidRPr="00DD5634">
              <w:rPr>
                <w:rFonts w:ascii="Times New Roman" w:hAnsi="Times New Roman"/>
                <w:color w:val="000000"/>
                <w:sz w:val="24"/>
                <w:szCs w:val="24"/>
                <w:lang w:eastAsia="ru-RU"/>
              </w:rPr>
              <w:t xml:space="preserve"> со стороны прилегающих земельных</w:t>
            </w:r>
          </w:p>
          <w:p w14:paraId="7BE4388F"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D5ACBEB"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1F4DEDE2"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0BABC628" w14:textId="77777777" w:rsidR="004B3F23" w:rsidRPr="00DD5634" w:rsidRDefault="004B3F23"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7DD91D8" w14:textId="77777777" w:rsidR="008304B8" w:rsidRPr="00DD5634" w:rsidRDefault="008304B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A30F6D7" w14:textId="77777777" w:rsidR="0089218C" w:rsidRPr="00DD5634" w:rsidRDefault="0018094B" w:rsidP="00DA528D">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89218C" w:rsidRPr="00DD5634">
              <w:rPr>
                <w:rFonts w:ascii="Times New Roman" w:eastAsiaTheme="minorEastAsia" w:hAnsi="Times New Roman"/>
                <w:color w:val="000000"/>
                <w:sz w:val="24"/>
                <w:szCs w:val="24"/>
              </w:rPr>
              <w:t xml:space="preserve"> </w:t>
            </w:r>
          </w:p>
          <w:p w14:paraId="737A7B1B" w14:textId="77777777" w:rsidR="0089218C" w:rsidRPr="00DD5634" w:rsidRDefault="0018094B" w:rsidP="00DA528D">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D1B551" w14:textId="77777777" w:rsidR="0089218C" w:rsidRPr="00DD5634" w:rsidRDefault="0089218C"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3, включая мансардный этаж.</w:t>
            </w:r>
          </w:p>
          <w:p w14:paraId="5425BDAA" w14:textId="77777777" w:rsidR="0089218C" w:rsidRPr="00DD5634" w:rsidRDefault="0089218C"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46EA0969" w14:textId="77777777" w:rsidR="0089218C" w:rsidRPr="00DD5634" w:rsidRDefault="0089218C"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 для блокированных жилых домов и вспомогательных строений:</w:t>
            </w:r>
          </w:p>
          <w:p w14:paraId="1B77D524" w14:textId="77777777" w:rsidR="0089218C" w:rsidRPr="00DD5634" w:rsidRDefault="0089218C" w:rsidP="00DA528D">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застройки земельного участка (Кз) – 0,</w:t>
            </w:r>
            <w:r w:rsidR="00E42D0D" w:rsidRPr="00DD5634">
              <w:rPr>
                <w:rFonts w:ascii="Times New Roman" w:hAnsi="Times New Roman"/>
                <w:color w:val="000000"/>
                <w:sz w:val="24"/>
                <w:szCs w:val="24"/>
              </w:rPr>
              <w:t>4</w:t>
            </w:r>
          </w:p>
          <w:p w14:paraId="5F38914E" w14:textId="77777777" w:rsidR="0089218C" w:rsidRPr="00DD5634" w:rsidRDefault="0089218C"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плотности застройки земельного участка (Кпз) – 0,6</w:t>
            </w:r>
          </w:p>
          <w:p w14:paraId="182B4544" w14:textId="77777777" w:rsidR="0089218C" w:rsidRPr="00DD5634" w:rsidRDefault="0089218C"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Примечания:</w:t>
            </w:r>
          </w:p>
          <w:p w14:paraId="7CDE3751" w14:textId="77777777" w:rsidR="0089218C" w:rsidRPr="00DD5634" w:rsidRDefault="0089218C" w:rsidP="00DA528D">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lastRenderedPageBreak/>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4F0CF2B5" w14:textId="73112DCE" w:rsidR="009E41AF" w:rsidRPr="00DD5634" w:rsidRDefault="00BF4A72" w:rsidP="00DA528D">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03C391A8" w14:textId="77777777" w:rsidTr="0089218C">
        <w:tc>
          <w:tcPr>
            <w:tcW w:w="2711" w:type="dxa"/>
          </w:tcPr>
          <w:p w14:paraId="7D67EB79" w14:textId="54F9369B"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3.4.2</w:t>
            </w:r>
          </w:p>
        </w:tc>
        <w:tc>
          <w:tcPr>
            <w:tcW w:w="2683" w:type="dxa"/>
          </w:tcPr>
          <w:p w14:paraId="77B0CA29"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Стационарное медицинское обслуживание</w:t>
            </w:r>
          </w:p>
          <w:p w14:paraId="16C179D2" w14:textId="77777777" w:rsidR="00187D41" w:rsidRPr="00DD5634" w:rsidRDefault="00187D41" w:rsidP="00187D41">
            <w:pPr>
              <w:spacing w:after="0" w:line="240" w:lineRule="auto"/>
              <w:rPr>
                <w:rFonts w:ascii="Times New Roman" w:hAnsi="Times New Roman"/>
                <w:color w:val="000000"/>
                <w:sz w:val="24"/>
                <w:szCs w:val="24"/>
                <w:lang w:eastAsia="ru-RU"/>
              </w:rPr>
            </w:pPr>
          </w:p>
        </w:tc>
        <w:tc>
          <w:tcPr>
            <w:tcW w:w="9456" w:type="dxa"/>
          </w:tcPr>
          <w:p w14:paraId="544873FD" w14:textId="77777777" w:rsidR="00187D41" w:rsidRPr="00DD5634" w:rsidRDefault="00187D41" w:rsidP="00187D4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7F079A61" w14:textId="12FF77CF" w:rsidR="00187D41" w:rsidRPr="00DD5634" w:rsidRDefault="00187D41" w:rsidP="00187D4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площадок санитарной авиации.</w:t>
            </w:r>
          </w:p>
          <w:p w14:paraId="61BA8388"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w:t>
            </w:r>
          </w:p>
          <w:p w14:paraId="4B54E1D4" w14:textId="77777777" w:rsidR="00187D41" w:rsidRPr="00DD5634" w:rsidRDefault="00187D41" w:rsidP="00187D41">
            <w:pPr>
              <w:spacing w:after="0" w:line="240" w:lineRule="auto"/>
              <w:rPr>
                <w:rFonts w:ascii="Times New Roman" w:hAnsi="Times New Roman"/>
                <w:color w:val="000000"/>
                <w:sz w:val="24"/>
                <w:szCs w:val="24"/>
              </w:rPr>
            </w:pPr>
            <w:r w:rsidRPr="00DD5634">
              <w:rPr>
                <w:rFonts w:ascii="Times New Roman" w:hAnsi="Times New Roman"/>
                <w:color w:val="000000"/>
                <w:sz w:val="24"/>
                <w:szCs w:val="24"/>
                <w:u w:val="single"/>
              </w:rPr>
              <w:t>Интенсивное лечение с кратковременным пребыванием, при мощности</w:t>
            </w:r>
            <w:r w:rsidRPr="00DD5634">
              <w:rPr>
                <w:rFonts w:ascii="Times New Roman" w:hAnsi="Times New Roman"/>
                <w:color w:val="000000"/>
                <w:sz w:val="24"/>
                <w:szCs w:val="24"/>
              </w:rPr>
              <w:t>:</w:t>
            </w:r>
          </w:p>
          <w:p w14:paraId="126871A9" w14:textId="77777777" w:rsidR="00187D41" w:rsidRPr="00DD5634" w:rsidRDefault="00187D41" w:rsidP="00187D41">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 50 коек – 210 кв.м. на одну койку;</w:t>
            </w:r>
          </w:p>
          <w:p w14:paraId="4BDD2C99" w14:textId="77777777" w:rsidR="00187D41" w:rsidRPr="00DD5634" w:rsidRDefault="00187D41" w:rsidP="00187D41">
            <w:pPr>
              <w:spacing w:after="0" w:line="240" w:lineRule="auto"/>
              <w:rPr>
                <w:rFonts w:ascii="Times New Roman" w:hAnsi="Times New Roman"/>
                <w:color w:val="000000"/>
                <w:sz w:val="24"/>
                <w:szCs w:val="24"/>
              </w:rPr>
            </w:pPr>
            <w:r w:rsidRPr="00DD5634">
              <w:rPr>
                <w:rFonts w:ascii="Times New Roman" w:hAnsi="Times New Roman"/>
                <w:color w:val="000000"/>
                <w:sz w:val="24"/>
                <w:szCs w:val="24"/>
                <w:u w:val="single"/>
              </w:rPr>
              <w:t>Долговременное лечение, при мощности</w:t>
            </w:r>
            <w:r w:rsidRPr="00DD5634">
              <w:rPr>
                <w:rFonts w:ascii="Times New Roman" w:hAnsi="Times New Roman"/>
                <w:color w:val="000000"/>
                <w:sz w:val="24"/>
                <w:szCs w:val="24"/>
              </w:rPr>
              <w:t>:</w:t>
            </w:r>
          </w:p>
          <w:p w14:paraId="7F04B901" w14:textId="77777777" w:rsidR="00187D41" w:rsidRPr="00DD5634" w:rsidRDefault="00187D41" w:rsidP="00187D41">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 50 коек – 360кв.м на 1 койку;</w:t>
            </w:r>
          </w:p>
          <w:p w14:paraId="733A49E1"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1E3139F2"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188C078"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4CA757"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5BC9616"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D6AFE5"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D26BF3B"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830882"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EA4768"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C23500"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782123"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59BF0E9"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A76197F"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FBD0AE9"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DD5634">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3258442B"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3BEFF2"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4;</w:t>
            </w:r>
          </w:p>
          <w:p w14:paraId="39711E4F"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43A49F3B"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7D6ECE" w14:textId="77777777" w:rsidR="00187D41" w:rsidRPr="00DD5634" w:rsidRDefault="00187D41" w:rsidP="00187D41">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0109C8A"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5253D1" w14:textId="77777777" w:rsidR="00187D41" w:rsidRPr="00DD5634" w:rsidRDefault="00187D41" w:rsidP="00187D4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966522B" w14:textId="77777777"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056AFBEA" w14:textId="77777777" w:rsidR="00187D41" w:rsidRPr="00DD5634" w:rsidRDefault="00187D41" w:rsidP="00187D41">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76B2051" w14:textId="744EEDA3" w:rsidR="00187D41" w:rsidRPr="00DD5634" w:rsidRDefault="00187D41" w:rsidP="00187D41">
            <w:pPr>
              <w:spacing w:after="0" w:line="240" w:lineRule="auto"/>
              <w:rPr>
                <w:rFonts w:ascii="Times New Roman" w:eastAsia="Times New Roman" w:hAnsi="Times New Roman"/>
                <w:b/>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5195EE76" w14:textId="77777777" w:rsidTr="0089218C">
        <w:tc>
          <w:tcPr>
            <w:tcW w:w="2711" w:type="dxa"/>
          </w:tcPr>
          <w:p w14:paraId="5D8EEF39" w14:textId="301E8E30"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3.6</w:t>
            </w:r>
          </w:p>
        </w:tc>
        <w:tc>
          <w:tcPr>
            <w:tcW w:w="2683" w:type="dxa"/>
          </w:tcPr>
          <w:p w14:paraId="1F418C86"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Культурное развитие</w:t>
            </w:r>
          </w:p>
          <w:p w14:paraId="4F7C4A47" w14:textId="77777777" w:rsidR="00187D41" w:rsidRPr="00DD5634" w:rsidRDefault="00187D41" w:rsidP="00187D41">
            <w:pPr>
              <w:spacing w:after="0" w:line="240" w:lineRule="auto"/>
              <w:rPr>
                <w:rFonts w:ascii="Times New Roman" w:hAnsi="Times New Roman"/>
                <w:color w:val="000000"/>
                <w:sz w:val="24"/>
                <w:szCs w:val="24"/>
                <w:lang w:eastAsia="ru-RU"/>
              </w:rPr>
            </w:pPr>
          </w:p>
        </w:tc>
        <w:tc>
          <w:tcPr>
            <w:tcW w:w="9456" w:type="dxa"/>
          </w:tcPr>
          <w:p w14:paraId="30B8B64A" w14:textId="77777777" w:rsidR="00187D41" w:rsidRPr="00DD5634" w:rsidRDefault="00187D41" w:rsidP="00187D41">
            <w:pPr>
              <w:spacing w:after="0" w:line="240" w:lineRule="auto"/>
              <w:ind w:left="25"/>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393604E8"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86711D2"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5238173"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E2A02A7"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B48D65"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5A13587"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8F7414"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E64FCCE"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434700"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078E83"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F30452"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F97143"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любой категории;</w:t>
            </w:r>
          </w:p>
          <w:p w14:paraId="5C7B0F60"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809AF43"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69591EE"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0C233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AFC0F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588A57E3"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E5A73FC"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F206030" w14:textId="77777777" w:rsidR="00187D41" w:rsidRPr="00DD5634" w:rsidRDefault="00187D41" w:rsidP="00187D41">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81702E2"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D64BE1" w14:textId="77777777" w:rsidR="00187D41" w:rsidRPr="00DD5634" w:rsidRDefault="00187D41" w:rsidP="00187D4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4929BDEC" w14:textId="77777777"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167CFA3" w14:textId="77777777" w:rsidR="00187D41" w:rsidRPr="00DD5634" w:rsidRDefault="00187D41" w:rsidP="00187D41">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E3A6732" w14:textId="6695964D" w:rsidR="00187D41" w:rsidRPr="00DD5634" w:rsidRDefault="00187D41" w:rsidP="00187D41">
            <w:pPr>
              <w:spacing w:after="0" w:line="240" w:lineRule="auto"/>
              <w:rPr>
                <w:rFonts w:ascii="Times New Roman" w:eastAsia="Times New Roman" w:hAnsi="Times New Roman"/>
                <w:b/>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2AC23824" w14:textId="77777777" w:rsidTr="0089218C">
        <w:tc>
          <w:tcPr>
            <w:tcW w:w="2711" w:type="dxa"/>
          </w:tcPr>
          <w:p w14:paraId="14425D9A"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3.7</w:t>
            </w:r>
          </w:p>
        </w:tc>
        <w:tc>
          <w:tcPr>
            <w:tcW w:w="2683" w:type="dxa"/>
          </w:tcPr>
          <w:p w14:paraId="510D9ECE"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Религиозное использование</w:t>
            </w:r>
          </w:p>
          <w:p w14:paraId="12923814" w14:textId="77777777" w:rsidR="00187D41" w:rsidRPr="00DD5634" w:rsidRDefault="00187D41" w:rsidP="00187D41">
            <w:pPr>
              <w:spacing w:after="0" w:line="240" w:lineRule="auto"/>
              <w:rPr>
                <w:rFonts w:ascii="Times New Roman" w:hAnsi="Times New Roman"/>
                <w:color w:val="000000"/>
                <w:sz w:val="24"/>
                <w:szCs w:val="24"/>
              </w:rPr>
            </w:pPr>
          </w:p>
        </w:tc>
        <w:tc>
          <w:tcPr>
            <w:tcW w:w="9456" w:type="dxa"/>
          </w:tcPr>
          <w:p w14:paraId="168594A5" w14:textId="13B3EC01" w:rsidR="00187D41" w:rsidRPr="00DD5634" w:rsidRDefault="00187D41" w:rsidP="00187D41">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1DA431B8"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F142707"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32A0074"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D600B7F"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A61188"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5FB6BB1"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95F449C"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категории, не менее 3 м со стороны, выходящей на проезд.</w:t>
            </w:r>
          </w:p>
          <w:p w14:paraId="36D7F04F"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2AE629"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CC761B"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DBC107"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88ED81"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00C3E09"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0B4C6BF"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239614E" w14:textId="3B5FAA51"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56D7F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A7BE0D"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Максимальная высота – 20 метров</w:t>
            </w:r>
          </w:p>
          <w:p w14:paraId="4232CFB7"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25774E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02C7817" w14:textId="77777777" w:rsidR="00187D41" w:rsidRPr="00DD5634" w:rsidRDefault="00187D41" w:rsidP="00187D41">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507F0B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CAA2E3D" w14:textId="77777777" w:rsidR="00187D41" w:rsidRPr="00DD5634" w:rsidRDefault="00187D41" w:rsidP="00187D4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7BCB5DF" w14:textId="77777777"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F247511" w14:textId="77777777" w:rsidR="00187D41" w:rsidRPr="00DD5634" w:rsidRDefault="00187D41" w:rsidP="00187D41">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D9A1270" w14:textId="4D235C2E" w:rsidR="00187D41" w:rsidRPr="00DD5634" w:rsidRDefault="00187D41" w:rsidP="00187D41">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3A298EAF" w14:textId="77777777" w:rsidTr="0089218C">
        <w:tc>
          <w:tcPr>
            <w:tcW w:w="2711" w:type="dxa"/>
          </w:tcPr>
          <w:p w14:paraId="77F094AB"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3.8</w:t>
            </w:r>
          </w:p>
        </w:tc>
        <w:tc>
          <w:tcPr>
            <w:tcW w:w="2683" w:type="dxa"/>
          </w:tcPr>
          <w:p w14:paraId="63844AEC"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Общественное управление</w:t>
            </w:r>
          </w:p>
        </w:tc>
        <w:tc>
          <w:tcPr>
            <w:tcW w:w="9456" w:type="dxa"/>
          </w:tcPr>
          <w:p w14:paraId="2887601C" w14:textId="6015C050"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w:t>
            </w:r>
            <w:r w:rsidRPr="00DD5634">
              <w:rPr>
                <w:rFonts w:ascii="Times New Roman" w:eastAsia="Times New Roman" w:hAnsi="Times New Roman"/>
                <w:color w:val="000000"/>
                <w:sz w:val="24"/>
                <w:szCs w:val="24"/>
                <w:lang w:eastAsia="ru-RU"/>
              </w:rPr>
              <w:lastRenderedPageBreak/>
              <w:t>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6C7ED47B"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8AA695E"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C993090"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BE8CFFE"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800848"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3CA9728"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15D409"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6745CCC"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18DDF1"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074C9A"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1298EB"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815B92"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1EA2AE9B"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2113D7C"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A709B55" w14:textId="64B2B7BB"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03EB30"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626C12"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w:t>
            </w:r>
            <w:r w:rsidRPr="00DD5634">
              <w:rPr>
                <w:rFonts w:ascii="Times New Roman" w:hAnsi="Times New Roman"/>
                <w:color w:val="000000"/>
                <w:sz w:val="24"/>
                <w:szCs w:val="24"/>
              </w:rPr>
              <w:t>4</w:t>
            </w:r>
            <w:r w:rsidRPr="00DD5634">
              <w:rPr>
                <w:rFonts w:ascii="Times New Roman" w:eastAsia="Times New Roman" w:hAnsi="Times New Roman"/>
                <w:color w:val="000000"/>
                <w:sz w:val="24"/>
                <w:szCs w:val="24"/>
                <w:lang w:eastAsia="ru-RU"/>
              </w:rPr>
              <w:t>;</w:t>
            </w:r>
          </w:p>
          <w:p w14:paraId="2CD8F45D"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A23572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8D30B98" w14:textId="77777777" w:rsidR="00187D41" w:rsidRPr="00DD5634" w:rsidRDefault="00187D41" w:rsidP="00187D41">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370A84D"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F562E6" w14:textId="77777777" w:rsidR="00187D41" w:rsidRPr="00DD5634" w:rsidRDefault="00187D41" w:rsidP="00187D4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7DFCB9F" w14:textId="77777777"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69601A3" w14:textId="77777777" w:rsidR="00187D41" w:rsidRPr="00DD5634" w:rsidRDefault="00187D41" w:rsidP="00187D41">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F938A32" w14:textId="48B2F219" w:rsidR="00187D41" w:rsidRPr="00DD5634" w:rsidRDefault="00187D41" w:rsidP="00187D41">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006580B1" w14:textId="77777777" w:rsidTr="0089218C">
        <w:tc>
          <w:tcPr>
            <w:tcW w:w="2711" w:type="dxa"/>
          </w:tcPr>
          <w:p w14:paraId="6753A657" w14:textId="77777777" w:rsidR="00187D41" w:rsidRPr="00DD5634" w:rsidRDefault="00187D41" w:rsidP="00187D41">
            <w:pPr>
              <w:spacing w:after="0" w:line="240" w:lineRule="auto"/>
              <w:rPr>
                <w:rFonts w:ascii="Times New Roman" w:hAnsi="Times New Roman"/>
                <w:b/>
                <w:color w:val="000000"/>
                <w:sz w:val="24"/>
                <w:szCs w:val="24"/>
                <w:lang w:eastAsia="ru-RU"/>
              </w:rPr>
            </w:pPr>
            <w:r w:rsidRPr="00DD5634">
              <w:rPr>
                <w:rFonts w:ascii="Times New Roman" w:hAnsi="Times New Roman"/>
                <w:color w:val="000000"/>
                <w:sz w:val="24"/>
                <w:szCs w:val="24"/>
                <w:lang w:eastAsia="ru-RU"/>
              </w:rPr>
              <w:lastRenderedPageBreak/>
              <w:t>3.9</w:t>
            </w:r>
          </w:p>
        </w:tc>
        <w:tc>
          <w:tcPr>
            <w:tcW w:w="2683" w:type="dxa"/>
          </w:tcPr>
          <w:p w14:paraId="0F213E7C"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Обеспечение научной деятельности</w:t>
            </w:r>
          </w:p>
        </w:tc>
        <w:tc>
          <w:tcPr>
            <w:tcW w:w="9456" w:type="dxa"/>
          </w:tcPr>
          <w:p w14:paraId="4A4F825B" w14:textId="373F7AC5" w:rsidR="00187D41" w:rsidRPr="00DD5634" w:rsidRDefault="00187D41" w:rsidP="00187D41">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6748C61B" w14:textId="77777777" w:rsidR="00187D41" w:rsidRPr="00DD5634" w:rsidRDefault="00187D41" w:rsidP="00187D41">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1 га;</w:t>
            </w:r>
          </w:p>
          <w:p w14:paraId="6DE4ECF9" w14:textId="77777777" w:rsidR="00187D41" w:rsidRPr="00DD5634" w:rsidRDefault="00187D41" w:rsidP="00187D41">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0263ED45"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E921741"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92F261"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16954F3"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EC9C5C"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0374419"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3C4DBE"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7F69FB"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11BB0C"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D416E63"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2349A30"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70C158E"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5A3B490" w14:textId="03C39FA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52D932"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6327AE" w14:textId="77777777" w:rsidR="00187D41" w:rsidRPr="00DD5634" w:rsidRDefault="00187D41" w:rsidP="00187D41">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15 м;</w:t>
            </w:r>
          </w:p>
          <w:p w14:paraId="1BF63A38"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p>
          <w:p w14:paraId="5024416C"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9EEA63A"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736BB850" w14:textId="77777777" w:rsidR="00187D41" w:rsidRPr="00DD5634" w:rsidRDefault="00187D41" w:rsidP="00187D41">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068ACC94"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5D6F274" w14:textId="77777777" w:rsidR="00187D41" w:rsidRPr="00DD5634" w:rsidRDefault="00187D41" w:rsidP="00187D4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22017D1" w14:textId="77777777"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1800445" w14:textId="77777777" w:rsidR="00187D41" w:rsidRPr="00DD5634" w:rsidRDefault="00187D41" w:rsidP="00187D41">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43E984C" w14:textId="141EC35A" w:rsidR="00187D41" w:rsidRPr="00DD5634" w:rsidRDefault="00187D41" w:rsidP="00187D41">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165653BF" w14:textId="77777777" w:rsidTr="0089218C">
        <w:tc>
          <w:tcPr>
            <w:tcW w:w="2711" w:type="dxa"/>
          </w:tcPr>
          <w:p w14:paraId="5106BB0D"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3.10.1</w:t>
            </w:r>
          </w:p>
        </w:tc>
        <w:tc>
          <w:tcPr>
            <w:tcW w:w="2683" w:type="dxa"/>
          </w:tcPr>
          <w:p w14:paraId="0A42B6C5"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Амбулаторное ветеринарное обслуживание</w:t>
            </w:r>
          </w:p>
          <w:p w14:paraId="3C6A6BA6" w14:textId="77777777" w:rsidR="00187D41" w:rsidRPr="00DD5634" w:rsidRDefault="00187D41" w:rsidP="00187D41">
            <w:pPr>
              <w:spacing w:after="0" w:line="240" w:lineRule="auto"/>
              <w:rPr>
                <w:rFonts w:ascii="Times New Roman" w:hAnsi="Times New Roman"/>
                <w:color w:val="000000"/>
                <w:sz w:val="24"/>
                <w:szCs w:val="24"/>
              </w:rPr>
            </w:pPr>
          </w:p>
        </w:tc>
        <w:tc>
          <w:tcPr>
            <w:tcW w:w="9456" w:type="dxa"/>
          </w:tcPr>
          <w:p w14:paraId="656EC371" w14:textId="02D0780D"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654CAE93"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9D22627"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E0E7D76"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CEFE2CC"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DC782A"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9FAA4BE"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8F03C9"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C910C0A"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87A331"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8C5430"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86708F"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98DD7D"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E75DF73"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B0A0CD9"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B9BEB60" w14:textId="129A4EE9"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DD5634">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37A1962C"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D0AD6B9"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33DC4EA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5C20F2C"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0CCCECC" w14:textId="77777777" w:rsidR="00187D41" w:rsidRPr="00DD5634" w:rsidRDefault="00187D41" w:rsidP="00187D41">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6C262A58"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F3361B1" w14:textId="77777777" w:rsidR="00187D41" w:rsidRPr="00DD5634" w:rsidRDefault="00187D41" w:rsidP="00187D4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4137702F" w14:textId="77777777"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3545B575" w14:textId="77777777" w:rsidR="00187D41" w:rsidRPr="00DD5634" w:rsidRDefault="00187D41" w:rsidP="00187D41">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6D78D59" w14:textId="45052F20" w:rsidR="00187D41" w:rsidRPr="00DD5634" w:rsidRDefault="00187D41" w:rsidP="00187D41">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18E1B825" w14:textId="77777777" w:rsidTr="0089218C">
        <w:tc>
          <w:tcPr>
            <w:tcW w:w="2711" w:type="dxa"/>
          </w:tcPr>
          <w:p w14:paraId="08D773A6"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4.1</w:t>
            </w:r>
          </w:p>
        </w:tc>
        <w:tc>
          <w:tcPr>
            <w:tcW w:w="2683" w:type="dxa"/>
          </w:tcPr>
          <w:p w14:paraId="4C7C4FB1"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Деловое управление</w:t>
            </w:r>
          </w:p>
        </w:tc>
        <w:tc>
          <w:tcPr>
            <w:tcW w:w="9456" w:type="dxa"/>
          </w:tcPr>
          <w:p w14:paraId="15004417" w14:textId="44D1FF5D"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4640E37F"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1000 кв.м;</w:t>
            </w:r>
          </w:p>
          <w:p w14:paraId="4264615E"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FF83203"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FA34EEC"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175F32"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6ABC221"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4331F9"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AE0E9F5"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7C474E"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37C83302"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59ABFF"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280811"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FCA3104"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AC7532C"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BCEAE53"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02A35C"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41C7FA"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11A1AD92"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28C7529"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77656F" w14:textId="77777777" w:rsidR="00187D41" w:rsidRPr="00DD5634" w:rsidRDefault="00187D41" w:rsidP="00187D41">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C7B2E5D"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CAE8ADD" w14:textId="77777777" w:rsidR="00187D41" w:rsidRPr="00DD5634" w:rsidRDefault="00187D41" w:rsidP="00187D4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F121B66" w14:textId="77777777"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6181497" w14:textId="77777777" w:rsidR="00187D41" w:rsidRPr="00DD5634" w:rsidRDefault="00187D41" w:rsidP="00187D41">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4B1ED19" w14:textId="41C51D38" w:rsidR="00187D41" w:rsidRPr="00DD5634" w:rsidRDefault="00187D41" w:rsidP="00187D41">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4D065DC6" w14:textId="77777777" w:rsidTr="0089218C">
        <w:tc>
          <w:tcPr>
            <w:tcW w:w="2711" w:type="dxa"/>
          </w:tcPr>
          <w:p w14:paraId="266211AD"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4.3</w:t>
            </w:r>
          </w:p>
        </w:tc>
        <w:tc>
          <w:tcPr>
            <w:tcW w:w="2683" w:type="dxa"/>
          </w:tcPr>
          <w:p w14:paraId="1B4CD019"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Рынки</w:t>
            </w:r>
          </w:p>
          <w:p w14:paraId="6CD81609" w14:textId="77777777" w:rsidR="00187D41" w:rsidRPr="00DD5634" w:rsidRDefault="00187D41" w:rsidP="00187D41">
            <w:pPr>
              <w:spacing w:after="0" w:line="240" w:lineRule="auto"/>
              <w:rPr>
                <w:rFonts w:ascii="Times New Roman" w:hAnsi="Times New Roman"/>
                <w:color w:val="000000"/>
                <w:sz w:val="24"/>
                <w:szCs w:val="24"/>
              </w:rPr>
            </w:pPr>
          </w:p>
        </w:tc>
        <w:tc>
          <w:tcPr>
            <w:tcW w:w="9456" w:type="dxa"/>
          </w:tcPr>
          <w:p w14:paraId="7886ADDF" w14:textId="473E5E8A"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61C934DA"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Минимальный размер земельного участка -14 кв.м на 1 кв.м торговой площади при общей торговой площади до 600 кв.м;</w:t>
            </w:r>
          </w:p>
          <w:p w14:paraId="7EFD7E4F"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2800 кв.м;</w:t>
            </w:r>
          </w:p>
          <w:p w14:paraId="5DE3AB36"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22C230B"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490A1A"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7156E9F"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C41BF2E"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14FED19"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47CA6D"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2D721F"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7FBD6B"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929E84"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3D81655"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3DD6F54"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104C90C" w14:textId="0BB4330F"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A1C1E7"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988E04"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668CF3C9"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8715909"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F718124" w14:textId="77777777" w:rsidR="00187D41" w:rsidRPr="00DD5634" w:rsidRDefault="00187D41" w:rsidP="00187D41">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007417E0"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0C49F08" w14:textId="77777777" w:rsidR="00187D41" w:rsidRPr="00DD5634" w:rsidRDefault="00187D41" w:rsidP="00187D4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215A14B" w14:textId="77777777"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10CF4E1E" w14:textId="77777777"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2D97FBD" w14:textId="0EF5861E"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w:t>
            </w:r>
            <w:r w:rsidRPr="00DD5634">
              <w:rPr>
                <w:rFonts w:ascii="Times New Roman" w:hAnsi="Times New Roman"/>
                <w:b/>
                <w:bCs/>
                <w:color w:val="000000"/>
                <w:sz w:val="24"/>
                <w:szCs w:val="24"/>
              </w:rPr>
              <w:lastRenderedPageBreak/>
              <w:t xml:space="preserve">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4071F14E" w14:textId="77777777" w:rsidTr="0089218C">
        <w:tc>
          <w:tcPr>
            <w:tcW w:w="2711" w:type="dxa"/>
          </w:tcPr>
          <w:p w14:paraId="08484A80"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4.4</w:t>
            </w:r>
          </w:p>
        </w:tc>
        <w:tc>
          <w:tcPr>
            <w:tcW w:w="2683" w:type="dxa"/>
          </w:tcPr>
          <w:p w14:paraId="585ED49C"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Магазины</w:t>
            </w:r>
          </w:p>
        </w:tc>
        <w:tc>
          <w:tcPr>
            <w:tcW w:w="9456" w:type="dxa"/>
          </w:tcPr>
          <w:p w14:paraId="6981D1E3" w14:textId="7392E2B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345DEC80"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1246A7B8"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3B9D00AE"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112FEDF4"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6C85BD7"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F783BC4"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99C75D"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08209B0"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BA62AE"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4687A77"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2EE51F"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18B174"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5C64CA"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E937553"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A089FC2"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47E5AE91"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166C964" w14:textId="6DE133F3"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48DD90"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68CE27"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24B99D4A"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7FD3E1AB"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854964" w14:textId="77777777" w:rsidR="00187D41" w:rsidRPr="00DD5634" w:rsidRDefault="00187D41" w:rsidP="00187D41">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A5D6D4C"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D36F312" w14:textId="77777777" w:rsidR="00187D41" w:rsidRPr="00DD5634" w:rsidRDefault="00187D41" w:rsidP="00187D4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017DA0C" w14:textId="77777777"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3572E035" w14:textId="77777777" w:rsidR="00187D41" w:rsidRPr="00DD5634" w:rsidRDefault="00187D41" w:rsidP="00187D41">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E14D667" w14:textId="22806DDD" w:rsidR="00187D41" w:rsidRPr="00DD5634" w:rsidRDefault="00187D41" w:rsidP="00187D41">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6F605CE6" w14:textId="77777777" w:rsidTr="0089218C">
        <w:tc>
          <w:tcPr>
            <w:tcW w:w="2711" w:type="dxa"/>
          </w:tcPr>
          <w:p w14:paraId="6E43068A"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4.5</w:t>
            </w:r>
          </w:p>
        </w:tc>
        <w:tc>
          <w:tcPr>
            <w:tcW w:w="2683" w:type="dxa"/>
          </w:tcPr>
          <w:p w14:paraId="1C5EC7BB"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Банковская и страховая деятельность</w:t>
            </w:r>
          </w:p>
        </w:tc>
        <w:tc>
          <w:tcPr>
            <w:tcW w:w="9456" w:type="dxa"/>
          </w:tcPr>
          <w:p w14:paraId="41814A77" w14:textId="651086FB"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181291AC"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1000 кв.м;</w:t>
            </w:r>
          </w:p>
          <w:p w14:paraId="1B6B302E"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A240D21"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418A293"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21B758"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88391EC"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81D43E"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1B80944"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C485F21"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763E45"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3FA945"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4D8B7E"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0ED28ED"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548093A"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796DD19"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1ACD88F"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FC9C92"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1C0F76D8"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Параметры застройки:</w:t>
            </w:r>
          </w:p>
          <w:p w14:paraId="184EF2DF"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7C8038B" w14:textId="77777777" w:rsidR="00187D41" w:rsidRPr="00DD5634" w:rsidRDefault="00187D41" w:rsidP="00187D41">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F3CBD9E"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43333D" w14:textId="77777777" w:rsidR="00187D41" w:rsidRPr="00DD5634" w:rsidRDefault="00187D41" w:rsidP="00187D4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51160A8" w14:textId="77777777"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3739C0F1" w14:textId="77777777" w:rsidR="00187D41" w:rsidRPr="00DD5634" w:rsidRDefault="00187D41" w:rsidP="00187D41">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6B60165" w14:textId="296D1CA5" w:rsidR="00187D41" w:rsidRPr="00DD5634" w:rsidRDefault="00187D41" w:rsidP="00187D41">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2B365803" w14:textId="77777777" w:rsidTr="0089218C">
        <w:tc>
          <w:tcPr>
            <w:tcW w:w="2711" w:type="dxa"/>
          </w:tcPr>
          <w:p w14:paraId="5ED8E242"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4.6</w:t>
            </w:r>
          </w:p>
        </w:tc>
        <w:tc>
          <w:tcPr>
            <w:tcW w:w="2683" w:type="dxa"/>
          </w:tcPr>
          <w:p w14:paraId="416CDDCF"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Общественное питание</w:t>
            </w:r>
          </w:p>
          <w:p w14:paraId="08863441" w14:textId="77777777" w:rsidR="00187D41" w:rsidRPr="00DD5634" w:rsidRDefault="00187D41" w:rsidP="00187D41">
            <w:pPr>
              <w:spacing w:after="0" w:line="240" w:lineRule="auto"/>
              <w:rPr>
                <w:rFonts w:ascii="Times New Roman" w:hAnsi="Times New Roman"/>
                <w:color w:val="000000"/>
                <w:sz w:val="24"/>
                <w:szCs w:val="24"/>
              </w:rPr>
            </w:pPr>
          </w:p>
        </w:tc>
        <w:tc>
          <w:tcPr>
            <w:tcW w:w="9456" w:type="dxa"/>
          </w:tcPr>
          <w:p w14:paraId="5B04CAE7" w14:textId="461738CE"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1E8E4D8"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3EA02602"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размер земельных участков: </w:t>
            </w:r>
          </w:p>
          <w:p w14:paraId="20DEF804"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При числе мест, га на 100 мест:</w:t>
            </w:r>
          </w:p>
          <w:p w14:paraId="24DD6A67"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до 50 мест – 0,25 га;</w:t>
            </w:r>
          </w:p>
          <w:p w14:paraId="5D47A6B1"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50 до 150 мест – 0,15 га;</w:t>
            </w:r>
          </w:p>
          <w:p w14:paraId="20D2B3C3"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E47030D"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54CE0F1"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5E4183"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8040EC3"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B73651"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5AB9558"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8D3B97"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33FBE7"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53A3E8"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C3F70F"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7E9FD59"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46A925C2"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21A68ED" w14:textId="6A6D3FB8"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A384A0E"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7DBB8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0E8FE59D"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1687B05"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044577D" w14:textId="77777777" w:rsidR="00187D41" w:rsidRPr="00DD5634" w:rsidRDefault="00187D41" w:rsidP="00187D41">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8DD4D19"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CE38722" w14:textId="77777777" w:rsidR="00187D41" w:rsidRPr="00DD5634" w:rsidRDefault="00187D41" w:rsidP="00187D4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FC3EF07" w14:textId="77777777"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9D18699" w14:textId="77777777" w:rsidR="00187D41" w:rsidRPr="00DD5634" w:rsidRDefault="00187D41" w:rsidP="00187D41">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AB5CAE9" w14:textId="6C615339" w:rsidR="00187D41" w:rsidRPr="00DD5634" w:rsidRDefault="00187D41" w:rsidP="00187D41">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3DA81367" w14:textId="77777777" w:rsidTr="0089218C">
        <w:tc>
          <w:tcPr>
            <w:tcW w:w="2711" w:type="dxa"/>
          </w:tcPr>
          <w:p w14:paraId="5EDB3F3C"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4.7</w:t>
            </w:r>
          </w:p>
        </w:tc>
        <w:tc>
          <w:tcPr>
            <w:tcW w:w="2683" w:type="dxa"/>
          </w:tcPr>
          <w:p w14:paraId="1C15B9F7"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Гостиничное обслуживание</w:t>
            </w:r>
          </w:p>
          <w:p w14:paraId="088BF20E" w14:textId="77777777" w:rsidR="00187D41" w:rsidRPr="00DD5634" w:rsidRDefault="00187D41" w:rsidP="00187D41">
            <w:pPr>
              <w:spacing w:after="0" w:line="240" w:lineRule="auto"/>
              <w:rPr>
                <w:rFonts w:ascii="Times New Roman" w:hAnsi="Times New Roman"/>
                <w:color w:val="000000"/>
                <w:sz w:val="24"/>
                <w:szCs w:val="24"/>
              </w:rPr>
            </w:pPr>
          </w:p>
        </w:tc>
        <w:tc>
          <w:tcPr>
            <w:tcW w:w="9456" w:type="dxa"/>
          </w:tcPr>
          <w:p w14:paraId="371366F6" w14:textId="7C325A3F"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7E61B08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здания гостиницы до 100 мест</w:t>
            </w:r>
          </w:p>
          <w:p w14:paraId="04BDF7A0"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размер земельных участков: </w:t>
            </w:r>
          </w:p>
          <w:p w14:paraId="06D15AD1"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2895C56A"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4C343E9"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210F14D"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05DE87"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участков;</w:t>
            </w:r>
          </w:p>
          <w:p w14:paraId="1F36CCCB"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5B4304"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C26BDEF"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512642"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3580CD"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9B159D"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98D30B"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9E530E0"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890EB8C"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AA94289" w14:textId="1982A2F0"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A6A5217"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DC31C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5;</w:t>
            </w:r>
          </w:p>
          <w:p w14:paraId="196E1E3F"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08B1BE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3BA0531" w14:textId="77777777" w:rsidR="00187D41" w:rsidRPr="00DD5634" w:rsidRDefault="00187D41" w:rsidP="00187D41">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266234E"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36566DD" w14:textId="77777777" w:rsidR="00187D41" w:rsidRPr="00DD5634" w:rsidRDefault="00187D41" w:rsidP="00187D4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4280C1E" w14:textId="77777777"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1DF70B95" w14:textId="77777777" w:rsidR="00187D41" w:rsidRPr="00DD5634" w:rsidRDefault="00187D41" w:rsidP="00187D41">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D960D9" w14:textId="77777777" w:rsidR="00187D41" w:rsidRPr="00DD5634" w:rsidRDefault="00187D41" w:rsidP="00187D41">
            <w:pPr>
              <w:spacing w:after="0"/>
              <w:rPr>
                <w:rFonts w:ascii="Times New Roman" w:hAnsi="Times New Roman"/>
                <w:b/>
                <w:bCs/>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2A3BD17C" w14:textId="77777777" w:rsidR="00187D41" w:rsidRPr="00DD5634" w:rsidRDefault="00187D41" w:rsidP="00187D41">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lastRenderedPageBreak/>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F65C0F3" w14:textId="53E04734" w:rsidR="00187D41" w:rsidRPr="00DD5634" w:rsidRDefault="00187D41" w:rsidP="00187D41">
            <w:pPr>
              <w:spacing w:after="0"/>
              <w:rPr>
                <w:rFonts w:ascii="Times New Roman" w:hAnsi="Times New Roman"/>
                <w:color w:val="000000"/>
                <w:sz w:val="24"/>
                <w:szCs w:val="24"/>
              </w:rPr>
            </w:pPr>
            <w:r w:rsidRPr="00DD5634">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DD5634">
              <w:rPr>
                <w:rFonts w:ascii="Times New Roman" w:hAnsi="Times New Roman"/>
                <w:b/>
                <w:bCs/>
                <w:color w:val="000000"/>
                <w:sz w:val="24"/>
                <w:szCs w:val="24"/>
              </w:rPr>
              <w:t xml:space="preserve">                                                                                                                                                                                                    </w:t>
            </w:r>
          </w:p>
        </w:tc>
      </w:tr>
      <w:tr w:rsidR="00DD5634" w:rsidRPr="00DD5634" w14:paraId="3D1673A9" w14:textId="77777777" w:rsidTr="0089218C">
        <w:tc>
          <w:tcPr>
            <w:tcW w:w="2711" w:type="dxa"/>
          </w:tcPr>
          <w:p w14:paraId="73FD2A2F" w14:textId="2CBC9485"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4.9.1.2</w:t>
            </w:r>
          </w:p>
        </w:tc>
        <w:tc>
          <w:tcPr>
            <w:tcW w:w="2683" w:type="dxa"/>
          </w:tcPr>
          <w:p w14:paraId="5248501F" w14:textId="18C34EEC"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eastAsia="Times New Roman" w:hAnsi="Times New Roman"/>
                <w:b/>
                <w:color w:val="000000"/>
                <w:sz w:val="24"/>
                <w:szCs w:val="24"/>
                <w:lang w:eastAsia="ru-RU"/>
              </w:rPr>
              <w:t>Обеспечение дорожного отдыха</w:t>
            </w:r>
          </w:p>
        </w:tc>
        <w:tc>
          <w:tcPr>
            <w:tcW w:w="9456" w:type="dxa"/>
          </w:tcPr>
          <w:p w14:paraId="7366A41F" w14:textId="77777777" w:rsidR="00187D41" w:rsidRPr="00DD5634" w:rsidRDefault="00187D41" w:rsidP="00187D41">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43B3289B"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B29992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5E534A7"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521A916"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60703B"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9BE6CF6"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966F7EC"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E4221C6"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16B1AC"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AB005A"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3979FA"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2093A45"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170D49BA"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3D2242E"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FC30114" w14:textId="27760248"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70D4C95"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343FD4AF"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2;</w:t>
            </w:r>
          </w:p>
          <w:p w14:paraId="0FCF0E4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5635EF6"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03EBA71" w14:textId="77777777" w:rsidR="00187D41" w:rsidRPr="00DD5634" w:rsidRDefault="00187D41" w:rsidP="00187D41">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18347EF"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46B6F38" w14:textId="77777777" w:rsidR="00187D41" w:rsidRPr="00DD5634" w:rsidRDefault="00187D41" w:rsidP="00187D4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896978D" w14:textId="77777777" w:rsidR="00187D41" w:rsidRPr="00DD5634" w:rsidRDefault="00187D41" w:rsidP="00187D41">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1D395FA1" w14:textId="7440DEC0" w:rsidR="00187D41" w:rsidRPr="00DD5634" w:rsidRDefault="00187D41" w:rsidP="00187D41">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187D41" w:rsidRPr="00DD5634" w14:paraId="0BEA104D" w14:textId="77777777" w:rsidTr="0089218C">
        <w:tc>
          <w:tcPr>
            <w:tcW w:w="2711" w:type="dxa"/>
          </w:tcPr>
          <w:p w14:paraId="28CE1E7A"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8.3</w:t>
            </w:r>
          </w:p>
        </w:tc>
        <w:tc>
          <w:tcPr>
            <w:tcW w:w="2683" w:type="dxa"/>
          </w:tcPr>
          <w:p w14:paraId="067400BF" w14:textId="77777777" w:rsidR="00187D41" w:rsidRPr="00DD5634" w:rsidRDefault="00187D41" w:rsidP="00187D41">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Обеспечение внутреннего правопорядка</w:t>
            </w:r>
          </w:p>
        </w:tc>
        <w:tc>
          <w:tcPr>
            <w:tcW w:w="9456" w:type="dxa"/>
          </w:tcPr>
          <w:p w14:paraId="4F5146E4" w14:textId="75423ADA" w:rsidR="00187D41" w:rsidRPr="00DD5634" w:rsidRDefault="00187D41" w:rsidP="00187D41">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7C196853" w14:textId="77777777" w:rsidR="00187D41" w:rsidRPr="00DD5634" w:rsidRDefault="00187D41" w:rsidP="00187D41">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75C42DA3" w14:textId="77777777" w:rsidR="00187D41" w:rsidRPr="00DD5634" w:rsidRDefault="00187D41" w:rsidP="00187D41">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0217BF3A"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40FD508"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6C8041"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381211E"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E05E20"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987F6D8"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15BB2D"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BA66BD"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04661C"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41CE06FB"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17EE979D" w14:textId="77777777" w:rsidR="00187D41" w:rsidRPr="00DD5634" w:rsidRDefault="00187D41" w:rsidP="00187D4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73B2000" w14:textId="77777777"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2478227" w14:textId="7B969E70" w:rsidR="00187D41" w:rsidRPr="00DD5634" w:rsidRDefault="00187D41" w:rsidP="00187D4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59106C"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113B2D" w14:textId="5C493A5A" w:rsidR="00187D41" w:rsidRPr="00DD5634" w:rsidRDefault="00187D41" w:rsidP="00187D41">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20 м;</w:t>
            </w:r>
          </w:p>
          <w:p w14:paraId="4B181413"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75C6F7DD"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D1FC6C1" w14:textId="77777777" w:rsidR="00187D41" w:rsidRPr="00DD5634" w:rsidRDefault="00187D41" w:rsidP="00187D41">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718C27C" w14:textId="50A40D30" w:rsidR="00187D41" w:rsidRPr="00DD5634" w:rsidRDefault="00187D41" w:rsidP="00187D41">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2D801A30" w14:textId="77777777" w:rsidR="00E256FF" w:rsidRPr="00DD5634" w:rsidRDefault="00E256FF" w:rsidP="0035156C">
      <w:pPr>
        <w:spacing w:after="0" w:line="240" w:lineRule="auto"/>
        <w:rPr>
          <w:rFonts w:ascii="Times New Roman" w:hAnsi="Times New Roman"/>
          <w:b/>
          <w:color w:val="000000"/>
          <w:sz w:val="24"/>
          <w:szCs w:val="24"/>
        </w:rPr>
      </w:pPr>
    </w:p>
    <w:p w14:paraId="26797077"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Вспомогательные виды разрешенного использования</w:t>
      </w:r>
    </w:p>
    <w:p w14:paraId="1BDC5495" w14:textId="77777777" w:rsidR="00E256FF" w:rsidRPr="00DD5634" w:rsidRDefault="00E256FF"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DD5634" w:rsidRPr="00DD5634" w14:paraId="0968CE05" w14:textId="77777777" w:rsidTr="0089218C">
        <w:tc>
          <w:tcPr>
            <w:tcW w:w="2732" w:type="dxa"/>
          </w:tcPr>
          <w:p w14:paraId="6EA59950" w14:textId="77777777" w:rsidR="0089218C" w:rsidRPr="00DD5634" w:rsidRDefault="0089218C"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w:t>
            </w:r>
          </w:p>
          <w:p w14:paraId="61F79350" w14:textId="77777777" w:rsidR="0089218C" w:rsidRPr="00DD5634" w:rsidRDefault="0089218C"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71DB4AA3" w14:textId="77777777" w:rsidR="0089218C" w:rsidRPr="00DD5634" w:rsidRDefault="0089218C"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04CB429C" w14:textId="77777777" w:rsidR="0089218C" w:rsidRPr="00DD5634" w:rsidRDefault="0089218C"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участка</w:t>
            </w:r>
          </w:p>
        </w:tc>
        <w:tc>
          <w:tcPr>
            <w:tcW w:w="2648" w:type="dxa"/>
          </w:tcPr>
          <w:p w14:paraId="04C703A9" w14:textId="77777777" w:rsidR="0089218C" w:rsidRPr="00DD5634" w:rsidRDefault="0089218C"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61E42B95" w14:textId="77777777" w:rsidR="0089218C" w:rsidRPr="00DD5634" w:rsidRDefault="0089218C" w:rsidP="0035156C">
            <w:pPr>
              <w:spacing w:after="0" w:line="240" w:lineRule="auto"/>
              <w:ind w:left="459"/>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7CA43061" w14:textId="77777777" w:rsidTr="0089218C">
        <w:tc>
          <w:tcPr>
            <w:tcW w:w="2732" w:type="dxa"/>
          </w:tcPr>
          <w:p w14:paraId="14B455F5" w14:textId="77777777" w:rsidR="0089218C" w:rsidRPr="00DD5634" w:rsidRDefault="0089218C"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4.9</w:t>
            </w:r>
          </w:p>
        </w:tc>
        <w:tc>
          <w:tcPr>
            <w:tcW w:w="2648" w:type="dxa"/>
          </w:tcPr>
          <w:p w14:paraId="65525E0F" w14:textId="77777777" w:rsidR="0089218C" w:rsidRPr="00DD5634" w:rsidRDefault="00620973" w:rsidP="0035156C">
            <w:pPr>
              <w:spacing w:after="0" w:line="240" w:lineRule="auto"/>
              <w:rPr>
                <w:rFonts w:ascii="Times New Roman" w:hAnsi="Times New Roman"/>
                <w:color w:val="000000"/>
                <w:sz w:val="24"/>
                <w:szCs w:val="24"/>
                <w:lang w:eastAsia="ru-RU"/>
              </w:rPr>
            </w:pPr>
            <w:r w:rsidRPr="00DD5634">
              <w:rPr>
                <w:rFonts w:ascii="Times New Roman" w:hAnsi="Times New Roman"/>
                <w:b/>
                <w:bCs/>
                <w:color w:val="000000"/>
                <w:sz w:val="24"/>
                <w:szCs w:val="24"/>
              </w:rPr>
              <w:t>Служебные гаражи</w:t>
            </w:r>
          </w:p>
        </w:tc>
        <w:tc>
          <w:tcPr>
            <w:tcW w:w="9470" w:type="dxa"/>
          </w:tcPr>
          <w:p w14:paraId="31273455" w14:textId="00507EB8" w:rsidR="00620973" w:rsidRPr="00DD5634" w:rsidRDefault="00620973" w:rsidP="0035156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w:t>
            </w:r>
            <w:r w:rsidRPr="00DD5634">
              <w:rPr>
                <w:rFonts w:ascii="Times New Roman" w:eastAsia="Times New Roman" w:hAnsi="Times New Roman"/>
                <w:b/>
                <w:color w:val="000000"/>
                <w:sz w:val="24"/>
                <w:szCs w:val="24"/>
                <w:lang w:eastAsia="ru-RU"/>
              </w:rPr>
              <w:lastRenderedPageBreak/>
              <w:t>для стоянки и хранения транспортных средств общего пользования, в том числе в депо.</w:t>
            </w:r>
          </w:p>
          <w:p w14:paraId="480F7F4A" w14:textId="77777777" w:rsidR="0089218C" w:rsidRPr="00DD5634" w:rsidRDefault="0089218C"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5930EA1" w14:textId="77777777" w:rsidR="0089218C" w:rsidRPr="00DD5634" w:rsidRDefault="0089218C"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5A4FAAC"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5317D90"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AAD86D"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33DA2A4"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954DA2"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0D03ACF"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F6CF3E4"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1D51963"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 м от границ земельного участка</w:t>
            </w:r>
            <w:r w:rsidRPr="00DD5634">
              <w:rPr>
                <w:rFonts w:ascii="Times New Roman" w:hAnsi="Times New Roman"/>
                <w:color w:val="000000"/>
                <w:sz w:val="24"/>
                <w:szCs w:val="24"/>
                <w:lang w:eastAsia="ru-RU"/>
              </w:rPr>
              <w:t xml:space="preserve"> со стороны прилегающих земельных</w:t>
            </w:r>
          </w:p>
          <w:p w14:paraId="473BE792"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2FA880"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1F6015E3"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443461B5" w14:textId="77777777" w:rsidR="004B3F23" w:rsidRPr="00DD5634" w:rsidRDefault="004B3F23"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8953818" w14:textId="1EC53515" w:rsidR="008304B8" w:rsidRPr="00DD5634" w:rsidRDefault="008304B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187D41" w:rsidRPr="00DD5634">
              <w:rPr>
                <w:rFonts w:ascii="Times New Roman" w:hAnsi="Times New Roman"/>
                <w:color w:val="000000"/>
                <w:sz w:val="24"/>
                <w:szCs w:val="24"/>
              </w:rPr>
              <w:t xml:space="preserve"> </w:t>
            </w:r>
            <w:r w:rsidRPr="00DD5634">
              <w:rPr>
                <w:rFonts w:ascii="Times New Roman" w:hAnsi="Times New Roman"/>
                <w:color w:val="000000"/>
                <w:sz w:val="24"/>
                <w:szCs w:val="24"/>
              </w:rPr>
              <w:t>участка, отделяющей данный земельный участок от территории общего пользования.</w:t>
            </w:r>
          </w:p>
          <w:p w14:paraId="7F95B44D" w14:textId="77777777" w:rsidR="0089218C" w:rsidRPr="00DD5634" w:rsidRDefault="00710FBB"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32E808" w14:textId="77777777" w:rsidR="0089218C" w:rsidRPr="00DD5634" w:rsidRDefault="0089218C"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14FC50B4" w14:textId="77777777" w:rsidR="0089218C" w:rsidRPr="00DD5634" w:rsidRDefault="0089218C"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EB0BC0B" w14:textId="77777777" w:rsidR="0089218C" w:rsidRPr="00DD5634" w:rsidRDefault="0089218C"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EA209DE" w14:textId="77777777" w:rsidR="0089218C" w:rsidRPr="00DD5634" w:rsidRDefault="0089218C"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D2AC3BE" w14:textId="137C93D1" w:rsidR="009E41AF" w:rsidRPr="00DD5634" w:rsidRDefault="00BF4A72" w:rsidP="0035156C">
            <w:pPr>
              <w:spacing w:after="0" w:line="240" w:lineRule="auto"/>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53229AAC" w14:textId="77777777" w:rsidTr="0089218C">
        <w:tc>
          <w:tcPr>
            <w:tcW w:w="2732" w:type="dxa"/>
          </w:tcPr>
          <w:p w14:paraId="41E0E9B5"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5.1</w:t>
            </w:r>
          </w:p>
        </w:tc>
        <w:tc>
          <w:tcPr>
            <w:tcW w:w="2648" w:type="dxa"/>
          </w:tcPr>
          <w:p w14:paraId="6C7290F4"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Спорт</w:t>
            </w:r>
          </w:p>
          <w:p w14:paraId="022FD66F" w14:textId="77777777" w:rsidR="0089218C" w:rsidRPr="00DD5634" w:rsidRDefault="0089218C" w:rsidP="00DA528D">
            <w:pPr>
              <w:spacing w:after="0" w:line="240" w:lineRule="auto"/>
              <w:rPr>
                <w:rFonts w:ascii="Times New Roman" w:hAnsi="Times New Roman"/>
                <w:color w:val="000000"/>
                <w:sz w:val="24"/>
                <w:szCs w:val="24"/>
              </w:rPr>
            </w:pPr>
          </w:p>
        </w:tc>
        <w:tc>
          <w:tcPr>
            <w:tcW w:w="9470" w:type="dxa"/>
          </w:tcPr>
          <w:p w14:paraId="7F580FAA" w14:textId="0E9218AF" w:rsidR="00F26019" w:rsidRPr="00DD5634" w:rsidRDefault="00F26019" w:rsidP="00DA528D">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3" w:anchor="block_1511" w:history="1">
              <w:r w:rsidRPr="00DD5634">
                <w:rPr>
                  <w:rFonts w:ascii="Times New Roman" w:hAnsi="Times New Roman"/>
                  <w:b/>
                  <w:color w:val="000000"/>
                  <w:sz w:val="24"/>
                  <w:szCs w:val="24"/>
                </w:rPr>
                <w:t>кодами 5.1.1 - 5.1.7</w:t>
              </w:r>
            </w:hyperlink>
            <w:r w:rsidRPr="00DD5634">
              <w:rPr>
                <w:rFonts w:ascii="Times New Roman" w:hAnsi="Times New Roman"/>
                <w:b/>
                <w:color w:val="000000"/>
                <w:sz w:val="24"/>
                <w:szCs w:val="24"/>
              </w:rPr>
              <w:t>.</w:t>
            </w:r>
          </w:p>
          <w:p w14:paraId="705DEAA1" w14:textId="77777777" w:rsidR="0089218C" w:rsidRPr="00DD5634" w:rsidRDefault="0089218C"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DFF1880" w14:textId="77777777" w:rsidR="0089218C" w:rsidRPr="00DD5634" w:rsidRDefault="0089218C"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E5BC3A3"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16D1596"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E1FF60"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90EBE39"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5A45AF6"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D42696F"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7D3878A"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038629"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 м от границ земельного участка</w:t>
            </w:r>
            <w:r w:rsidRPr="00DD5634">
              <w:rPr>
                <w:rFonts w:ascii="Times New Roman" w:hAnsi="Times New Roman"/>
                <w:color w:val="000000"/>
                <w:sz w:val="24"/>
                <w:szCs w:val="24"/>
                <w:lang w:eastAsia="ru-RU"/>
              </w:rPr>
              <w:t xml:space="preserve"> со стороны прилегающих земельных</w:t>
            </w:r>
          </w:p>
          <w:p w14:paraId="073EA23F"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E30C14"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9530FCB"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52919EE2" w14:textId="77777777" w:rsidR="004B3F23" w:rsidRPr="00DD5634" w:rsidRDefault="004B3F23"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7893086" w14:textId="75BC1F26" w:rsidR="008304B8" w:rsidRPr="00DD5634" w:rsidRDefault="008304B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187D41" w:rsidRPr="00DD5634">
              <w:rPr>
                <w:rFonts w:ascii="Times New Roman" w:hAnsi="Times New Roman"/>
                <w:color w:val="000000"/>
                <w:sz w:val="24"/>
                <w:szCs w:val="24"/>
              </w:rPr>
              <w:t xml:space="preserve"> </w:t>
            </w:r>
            <w:r w:rsidRPr="00DD5634">
              <w:rPr>
                <w:rFonts w:ascii="Times New Roman" w:hAnsi="Times New Roman"/>
                <w:color w:val="000000"/>
                <w:sz w:val="24"/>
                <w:szCs w:val="24"/>
              </w:rPr>
              <w:t>участка, отделяющей данный земельный участок от территории общего пользования.</w:t>
            </w:r>
          </w:p>
          <w:p w14:paraId="25175827" w14:textId="77777777" w:rsidR="0089218C" w:rsidRPr="00DD5634" w:rsidRDefault="0089218C"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w:t>
            </w:r>
            <w:r w:rsidR="00710FBB"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9D90FC" w14:textId="77777777" w:rsidR="0089218C" w:rsidRPr="00DD5634" w:rsidRDefault="0089218C"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36CFCB98" w14:textId="77777777" w:rsidR="0089218C" w:rsidRPr="00DD5634" w:rsidRDefault="0089218C"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5CC25AF6" w14:textId="77777777" w:rsidR="00E42D0D" w:rsidRPr="00DD5634" w:rsidRDefault="00E42D0D"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72879EB" w14:textId="77777777" w:rsidR="00E42D0D" w:rsidRPr="00DD5634" w:rsidRDefault="00E42D0D"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6D9EB16" w14:textId="77777777" w:rsidR="00E42D0D" w:rsidRPr="00DD5634" w:rsidRDefault="00E42D0D"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11C861C" w14:textId="77777777" w:rsidR="00E42D0D" w:rsidRPr="00DD5634" w:rsidRDefault="00E42D0D"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3E518EDA" w14:textId="77777777" w:rsidR="00FD16F8" w:rsidRPr="00DD5634" w:rsidRDefault="00FD16F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13DC0C89" w14:textId="77777777" w:rsidR="0089218C" w:rsidRPr="00DD5634" w:rsidRDefault="00FD16F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9E22141" w14:textId="27BED09E" w:rsidR="009E41AF" w:rsidRPr="00DD5634" w:rsidRDefault="00BF4A72"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1948D13" w14:textId="77777777" w:rsidR="00E256FF" w:rsidRPr="00DD5634" w:rsidRDefault="00E256FF"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Примечание:</w:t>
      </w:r>
    </w:p>
    <w:p w14:paraId="6AF514E0" w14:textId="77777777" w:rsidR="004211BC" w:rsidRPr="00DD5634" w:rsidRDefault="00E256FF" w:rsidP="00DF3E52">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Ограничения использования земельных участков и объектов капитального строи</w:t>
      </w:r>
      <w:r w:rsidR="00E655CB" w:rsidRPr="00DD5634">
        <w:rPr>
          <w:rFonts w:ascii="Times New Roman" w:hAnsi="Times New Roman"/>
          <w:color w:val="000000"/>
          <w:sz w:val="24"/>
          <w:szCs w:val="24"/>
          <w:lang w:eastAsia="ru-RU"/>
        </w:rPr>
        <w:t>тельства, находящихся в зоне Ж-3</w:t>
      </w:r>
      <w:r w:rsidRPr="00DD5634">
        <w:rPr>
          <w:rFonts w:ascii="Times New Roman" w:hAnsi="Times New Roman"/>
          <w:color w:val="000000"/>
          <w:sz w:val="24"/>
          <w:szCs w:val="24"/>
          <w:lang w:eastAsia="ru-RU"/>
        </w:rPr>
        <w:t xml:space="preserve"> и расположенных в границах зон с особыми условиями использования территории, устанавливаются в соответствии со статьями Части </w:t>
      </w:r>
      <w:r w:rsidRPr="00DD5634">
        <w:rPr>
          <w:rFonts w:ascii="Times New Roman" w:hAnsi="Times New Roman"/>
          <w:color w:val="000000"/>
          <w:sz w:val="24"/>
          <w:szCs w:val="24"/>
          <w:lang w:val="en-US" w:eastAsia="ru-RU"/>
        </w:rPr>
        <w:t>V</w:t>
      </w:r>
      <w:r w:rsidRPr="00DD5634">
        <w:rPr>
          <w:rFonts w:ascii="Times New Roman" w:hAnsi="Times New Roman"/>
          <w:color w:val="000000"/>
          <w:sz w:val="24"/>
          <w:szCs w:val="24"/>
          <w:lang w:eastAsia="ru-RU"/>
        </w:rPr>
        <w:t xml:space="preserve"> настоящих Правил.</w:t>
      </w:r>
      <w:r w:rsidR="004211BC" w:rsidRPr="00DD5634">
        <w:rPr>
          <w:rFonts w:ascii="Times New Roman" w:hAnsi="Times New Roman"/>
          <w:color w:val="000000"/>
          <w:sz w:val="24"/>
          <w:szCs w:val="24"/>
        </w:rPr>
        <w:t xml:space="preserve"> </w:t>
      </w:r>
    </w:p>
    <w:p w14:paraId="572EC2B2" w14:textId="77777777" w:rsidR="004211BC" w:rsidRPr="00DD5634" w:rsidRDefault="004211BC" w:rsidP="00DF3E52">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r w:rsidR="00F4266F" w:rsidRPr="00DD5634">
        <w:rPr>
          <w:rFonts w:ascii="Times New Roman" w:hAnsi="Times New Roman"/>
          <w:color w:val="000000"/>
          <w:sz w:val="24"/>
          <w:szCs w:val="24"/>
        </w:rPr>
        <w:t>.</w:t>
      </w:r>
    </w:p>
    <w:p w14:paraId="37F0011A" w14:textId="77777777" w:rsidR="002277D7" w:rsidRPr="00DD5634" w:rsidRDefault="002277D7" w:rsidP="002277D7">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При отсутствии утвержденной документации по планировке территории в границах зоны побережья Черного моря не допускается создание новых объектов капитального строительства, с видами разрешенного использования малоэтажная многоквартирная жилая застройка (код – 2.1.1), среднеэтажная жилая застройка (код – 2.5), многоэтажная жилая застройка (высотная застройка) (код – 2.6), объекты торговли (торговые центры, торгово-развлекательные центры (комплексы) (код 4.2), гостиничное обслуживание (код – 4.7) и туристическое обслуживание (код – 5.2.1), а так же не допускается реконструкция таких объектов капитального строительства с изменением их этажности, высотности и площади застройки;</w:t>
      </w:r>
    </w:p>
    <w:p w14:paraId="0D672581" w14:textId="77777777" w:rsidR="002277D7" w:rsidRPr="00DD5634" w:rsidRDefault="002277D7" w:rsidP="002277D7">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Коэффициенты застройки и плотности застройки – не подлежат установлению. Параметры застройки земельных участков определяются при проектировании с учетом соблюдения требований Региональных нормативов градостроительного проектирования в границах зоны побережья Черного моря. Запрещается предоставлять отклонение от предельных параметров разрешенного строительства (реконструкции) в части увеличения этажности и высотности объектов;</w:t>
      </w:r>
    </w:p>
    <w:p w14:paraId="49167E49" w14:textId="77777777" w:rsidR="002277D7" w:rsidRPr="00DD5634" w:rsidRDefault="002277D7" w:rsidP="002277D7">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Градостроительным кодексом Российской Федерации в части уменьшения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границах зоны побережья Черного моря;</w:t>
      </w:r>
    </w:p>
    <w:p w14:paraId="7EF787BD" w14:textId="5F8FDCA6" w:rsidR="002277D7" w:rsidRPr="00DD5634" w:rsidRDefault="002277D7" w:rsidP="002277D7">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Размещение застройки с видами разрешенного</w:t>
      </w:r>
      <w:r w:rsidR="00187D41" w:rsidRPr="00DD5634">
        <w:rPr>
          <w:rFonts w:ascii="Times New Roman" w:hAnsi="Times New Roman"/>
          <w:color w:val="000000"/>
          <w:sz w:val="24"/>
          <w:szCs w:val="24"/>
        </w:rPr>
        <w:t xml:space="preserve"> </w:t>
      </w:r>
      <w:r w:rsidRPr="00DD5634">
        <w:rPr>
          <w:rFonts w:ascii="Times New Roman" w:hAnsi="Times New Roman"/>
          <w:color w:val="000000"/>
          <w:sz w:val="24"/>
          <w:szCs w:val="24"/>
        </w:rPr>
        <w:t>использования</w:t>
      </w:r>
      <w:r w:rsidR="00187D41" w:rsidRPr="00DD5634">
        <w:rPr>
          <w:rFonts w:ascii="Times New Roman" w:hAnsi="Times New Roman"/>
          <w:color w:val="000000"/>
          <w:sz w:val="24"/>
          <w:szCs w:val="24"/>
        </w:rPr>
        <w:t>,</w:t>
      </w:r>
      <w:r w:rsidRPr="00DD5634">
        <w:rPr>
          <w:rFonts w:ascii="Times New Roman" w:hAnsi="Times New Roman"/>
          <w:color w:val="000000"/>
          <w:sz w:val="24"/>
          <w:szCs w:val="24"/>
        </w:rPr>
        <w:t xml:space="preserve"> указанными в пункте 3, в границах территориальной зоны допускается исключительно при наличии утвержденной документации по планировке территории. Параметры застройки определяются исключительно на основании утвержденной в установленном порядке документации по планировке территории в соответствии с Региональными нормативами градостроительного проектирования;</w:t>
      </w:r>
    </w:p>
    <w:p w14:paraId="791F59F7" w14:textId="77777777" w:rsidR="002277D7" w:rsidRPr="00DD5634" w:rsidRDefault="002277D7" w:rsidP="002277D7">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Документация по планировке территории должна содержать согласованный Архитектурно-градостроительным советом республики Крым вариант планировочных и объемно-пространственных решений застройки территории (концепцию вариантов планировочных и объемно-планировочных решений застройки территории);</w:t>
      </w:r>
    </w:p>
    <w:p w14:paraId="42CB3FC2" w14:textId="77777777" w:rsidR="00F4266F"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При застройке индивидуальными жилыми домами и блокированными жилыми домами в границах земельного участка, </w:t>
      </w:r>
      <w:r w:rsidRPr="00DD5634">
        <w:rPr>
          <w:rFonts w:ascii="Times New Roman" w:hAnsi="Times New Roman"/>
          <w:color w:val="000000"/>
          <w:sz w:val="24"/>
          <w:szCs w:val="24"/>
          <w:lang w:eastAsia="ru-RU"/>
        </w:rPr>
        <w:lastRenderedPageBreak/>
        <w:t>подлежащего застройке, необходимо организовать не менее одного машино-места.3</w:t>
      </w:r>
    </w:p>
    <w:p w14:paraId="0A59C607"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10EB823"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CBAD608"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6B1B70A"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AC7D513"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F45F698"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A120401"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0306B96"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Угловского сельского поселения Бахчисарайского района Республики Крым, в границах которого расположен такой земельный участок.</w:t>
      </w:r>
    </w:p>
    <w:p w14:paraId="4C9C2F6F"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К озеленению земельного участка могут относиться искусственные водные объекты в случае, если их площадь составляет не более </w:t>
      </w:r>
      <w:r w:rsidRPr="00DD5634">
        <w:rPr>
          <w:rFonts w:ascii="Times New Roman" w:hAnsi="Times New Roman"/>
          <w:color w:val="000000"/>
          <w:sz w:val="24"/>
          <w:szCs w:val="24"/>
          <w:lang w:eastAsia="ru-RU"/>
        </w:rPr>
        <w:lastRenderedPageBreak/>
        <w:t>25% от площади необходимого озеленения земельного участка.</w:t>
      </w:r>
    </w:p>
    <w:p w14:paraId="1ED49C47"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Угловского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D7C194C"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Угловского сельского поселения Бахчисарайского района Республики Крым.</w:t>
      </w:r>
    </w:p>
    <w:p w14:paraId="7CE359B7"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38F5AAE8"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3AA4FA3"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7BDF362"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D2EE844" w14:textId="77777777" w:rsidR="0060450B" w:rsidRPr="00DD5634" w:rsidRDefault="0060450B" w:rsidP="0060450B">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46E689D" w14:textId="77777777" w:rsidR="00E655CB" w:rsidRPr="00DD5634" w:rsidRDefault="00E655CB" w:rsidP="0035156C">
      <w:pPr>
        <w:pStyle w:val="aff6"/>
        <w:widowControl w:val="0"/>
        <w:tabs>
          <w:tab w:val="left" w:pos="180"/>
          <w:tab w:val="left" w:pos="360"/>
          <w:tab w:val="left" w:pos="720"/>
          <w:tab w:val="left" w:pos="900"/>
          <w:tab w:val="left" w:pos="1260"/>
        </w:tabs>
        <w:overflowPunct w:val="0"/>
        <w:adjustRightInd w:val="0"/>
        <w:spacing w:after="0" w:line="240" w:lineRule="auto"/>
        <w:ind w:left="-53"/>
        <w:rPr>
          <w:rFonts w:ascii="Times New Roman" w:hAnsi="Times New Roman"/>
          <w:color w:val="000000"/>
          <w:sz w:val="24"/>
          <w:szCs w:val="24"/>
          <w:lang w:eastAsia="ru-RU"/>
        </w:rPr>
      </w:pPr>
    </w:p>
    <w:p w14:paraId="2AB02295" w14:textId="7129DBE4" w:rsidR="0089218C" w:rsidRPr="00DD5634" w:rsidRDefault="0089218C" w:rsidP="009E41AF">
      <w:pPr>
        <w:pStyle w:val="2"/>
        <w:spacing w:before="0"/>
        <w:rPr>
          <w:rFonts w:ascii="Times New Roman" w:hAnsi="Times New Roman" w:cs="Times New Roman"/>
          <w:i w:val="0"/>
          <w:iCs w:val="0"/>
          <w:color w:val="000000"/>
          <w:kern w:val="1"/>
          <w:sz w:val="24"/>
          <w:szCs w:val="24"/>
        </w:rPr>
      </w:pPr>
      <w:bookmarkStart w:id="18" w:name="_Toc494887946"/>
      <w:bookmarkStart w:id="19" w:name="_Toc494888405"/>
      <w:bookmarkStart w:id="20" w:name="_Toc4003991"/>
      <w:r w:rsidRPr="00DD5634">
        <w:rPr>
          <w:rFonts w:ascii="Times New Roman" w:hAnsi="Times New Roman" w:cs="Times New Roman"/>
          <w:i w:val="0"/>
          <w:color w:val="000000"/>
          <w:kern w:val="1"/>
          <w:sz w:val="24"/>
          <w:szCs w:val="24"/>
        </w:rPr>
        <w:lastRenderedPageBreak/>
        <w:t>Статья 4</w:t>
      </w:r>
      <w:r w:rsidR="00D36495" w:rsidRPr="00DD5634">
        <w:rPr>
          <w:rFonts w:ascii="Times New Roman" w:hAnsi="Times New Roman" w:cs="Times New Roman"/>
          <w:i w:val="0"/>
          <w:color w:val="000000"/>
          <w:kern w:val="1"/>
          <w:sz w:val="24"/>
          <w:szCs w:val="24"/>
        </w:rPr>
        <w:t>0</w:t>
      </w:r>
      <w:r w:rsidRPr="00DD5634">
        <w:rPr>
          <w:rFonts w:ascii="Times New Roman" w:hAnsi="Times New Roman" w:cs="Times New Roman"/>
          <w:i w:val="0"/>
          <w:color w:val="000000"/>
          <w:kern w:val="1"/>
          <w:sz w:val="24"/>
          <w:szCs w:val="24"/>
        </w:rPr>
        <w:t xml:space="preserve">. Зоны делового, общественного и коммерческого </w:t>
      </w:r>
      <w:r w:rsidR="009E41AF" w:rsidRPr="00DD5634">
        <w:rPr>
          <w:rFonts w:ascii="Times New Roman" w:hAnsi="Times New Roman" w:cs="Times New Roman"/>
          <w:i w:val="0"/>
          <w:color w:val="000000"/>
          <w:kern w:val="1"/>
          <w:sz w:val="24"/>
          <w:szCs w:val="24"/>
        </w:rPr>
        <w:t>назначения, (</w:t>
      </w:r>
      <w:r w:rsidRPr="00DD5634">
        <w:rPr>
          <w:rFonts w:ascii="Times New Roman" w:hAnsi="Times New Roman" w:cs="Times New Roman"/>
          <w:i w:val="0"/>
          <w:color w:val="000000"/>
          <w:kern w:val="1"/>
          <w:sz w:val="24"/>
          <w:szCs w:val="24"/>
        </w:rPr>
        <w:t>О-1)</w:t>
      </w:r>
      <w:bookmarkEnd w:id="18"/>
      <w:bookmarkEnd w:id="19"/>
      <w:bookmarkEnd w:id="20"/>
    </w:p>
    <w:p w14:paraId="422B75E9" w14:textId="77777777" w:rsidR="0089218C" w:rsidRPr="00DD5634" w:rsidRDefault="0089218C" w:rsidP="009E41AF">
      <w:pPr>
        <w:pStyle w:val="aff6"/>
        <w:numPr>
          <w:ilvl w:val="1"/>
          <w:numId w:val="5"/>
        </w:numPr>
        <w:tabs>
          <w:tab w:val="clear" w:pos="1440"/>
          <w:tab w:val="num" w:pos="0"/>
        </w:tabs>
        <w:spacing w:before="240" w:after="0" w:line="240" w:lineRule="auto"/>
        <w:ind w:left="142" w:firstLine="709"/>
        <w:rPr>
          <w:rFonts w:ascii="Times New Roman" w:hAnsi="Times New Roman"/>
          <w:b/>
          <w:color w:val="000000"/>
          <w:sz w:val="24"/>
          <w:szCs w:val="24"/>
        </w:rPr>
      </w:pPr>
      <w:r w:rsidRPr="00DD5634">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185745F0" w14:textId="77777777" w:rsidR="0089218C" w:rsidRPr="00DD5634" w:rsidRDefault="0089218C" w:rsidP="0089218C">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DD5634" w:rsidRPr="00DD5634" w14:paraId="23E8321E" w14:textId="77777777" w:rsidTr="0089218C">
        <w:trPr>
          <w:trHeight w:val="304"/>
        </w:trPr>
        <w:tc>
          <w:tcPr>
            <w:tcW w:w="5567" w:type="dxa"/>
            <w:tcBorders>
              <w:top w:val="single" w:sz="8" w:space="0" w:color="auto"/>
              <w:left w:val="single" w:sz="8" w:space="0" w:color="auto"/>
              <w:bottom w:val="single" w:sz="8" w:space="0" w:color="auto"/>
              <w:right w:val="nil"/>
            </w:tcBorders>
          </w:tcPr>
          <w:p w14:paraId="6722B6F1" w14:textId="77777777" w:rsidR="0089218C" w:rsidRPr="00DD5634" w:rsidRDefault="0089218C" w:rsidP="00DA528D">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Основные виды разрешённого</w:t>
            </w:r>
          </w:p>
          <w:p w14:paraId="39D12294" w14:textId="77777777" w:rsidR="0089218C" w:rsidRPr="00DD5634" w:rsidRDefault="0089218C" w:rsidP="00DA528D">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2728583E" w14:textId="77777777" w:rsidR="0089218C" w:rsidRPr="00DD5634" w:rsidRDefault="0089218C" w:rsidP="00DA528D">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Условно разрешённые</w:t>
            </w:r>
          </w:p>
          <w:p w14:paraId="51CDF925" w14:textId="77777777" w:rsidR="0089218C" w:rsidRPr="00DD5634" w:rsidRDefault="0089218C" w:rsidP="00DA528D">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65DBEA3D" w14:textId="77777777" w:rsidR="0089218C" w:rsidRPr="00DD5634" w:rsidRDefault="0089218C" w:rsidP="00DA528D">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Вспомогательные виды</w:t>
            </w:r>
          </w:p>
          <w:p w14:paraId="40B61248" w14:textId="77777777" w:rsidR="0089218C" w:rsidRPr="00DD5634" w:rsidRDefault="0089218C" w:rsidP="00DA528D">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r>
      <w:tr w:rsidR="0089218C" w:rsidRPr="00DD5634" w14:paraId="0F7F1293" w14:textId="77777777" w:rsidTr="00187D41">
        <w:trPr>
          <w:trHeight w:val="689"/>
        </w:trPr>
        <w:tc>
          <w:tcPr>
            <w:tcW w:w="5567" w:type="dxa"/>
            <w:tcBorders>
              <w:top w:val="single" w:sz="8" w:space="0" w:color="auto"/>
              <w:left w:val="single" w:sz="8" w:space="0" w:color="auto"/>
              <w:bottom w:val="single" w:sz="8" w:space="0" w:color="auto"/>
              <w:right w:val="nil"/>
            </w:tcBorders>
          </w:tcPr>
          <w:p w14:paraId="1DD77A33" w14:textId="32EE6AD8" w:rsidR="0089218C" w:rsidRPr="00DD5634" w:rsidRDefault="009E41AF"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2.7.1 Хранение</w:t>
            </w:r>
            <w:r w:rsidR="00030CEF" w:rsidRPr="00DD5634">
              <w:rPr>
                <w:rFonts w:ascii="Times New Roman" w:hAnsi="Times New Roman"/>
                <w:color w:val="000000"/>
                <w:sz w:val="24"/>
                <w:szCs w:val="24"/>
                <w:lang w:eastAsia="ru-RU"/>
              </w:rPr>
              <w:t xml:space="preserve"> автотранспорта</w:t>
            </w:r>
          </w:p>
          <w:p w14:paraId="443FFD2C" w14:textId="77777777" w:rsidR="003224C8" w:rsidRPr="00DD5634" w:rsidRDefault="003224C8" w:rsidP="003224C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2.7.2 </w:t>
            </w:r>
            <w:r w:rsidRPr="00DD5634">
              <w:rPr>
                <w:rFonts w:ascii="Times New Roman" w:hAnsi="Times New Roman"/>
                <w:color w:val="000000"/>
                <w:sz w:val="24"/>
                <w:szCs w:val="24"/>
              </w:rPr>
              <w:t>Размещение гаражей для собственных нужд</w:t>
            </w:r>
          </w:p>
          <w:p w14:paraId="003794BD"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 Коммунальное обслуживания</w:t>
            </w:r>
          </w:p>
          <w:p w14:paraId="6F51BA40"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3.2. Социальное обслуживание</w:t>
            </w:r>
          </w:p>
          <w:p w14:paraId="2D630DCF" w14:textId="01A7B72C"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3.3</w:t>
            </w:r>
            <w:r w:rsidR="00187D41" w:rsidRPr="00DD5634">
              <w:rPr>
                <w:rFonts w:ascii="Times New Roman" w:hAnsi="Times New Roman"/>
                <w:color w:val="000000"/>
                <w:sz w:val="24"/>
                <w:szCs w:val="24"/>
                <w:lang w:eastAsia="ru-RU"/>
              </w:rPr>
              <w:t xml:space="preserve"> </w:t>
            </w:r>
            <w:r w:rsidRPr="00DD5634">
              <w:rPr>
                <w:rFonts w:ascii="Times New Roman" w:hAnsi="Times New Roman"/>
                <w:color w:val="000000"/>
                <w:sz w:val="24"/>
                <w:szCs w:val="24"/>
                <w:lang w:eastAsia="ru-RU"/>
              </w:rPr>
              <w:t>Бытовое обслуживание</w:t>
            </w:r>
          </w:p>
          <w:p w14:paraId="4C1576EB" w14:textId="0E9417EA"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3.4.1</w:t>
            </w:r>
            <w:r w:rsidR="00187D41" w:rsidRPr="00DD5634">
              <w:rPr>
                <w:rFonts w:ascii="Times New Roman" w:hAnsi="Times New Roman"/>
                <w:color w:val="000000"/>
                <w:sz w:val="24"/>
                <w:szCs w:val="24"/>
                <w:lang w:eastAsia="ru-RU"/>
              </w:rPr>
              <w:t xml:space="preserve"> </w:t>
            </w:r>
            <w:r w:rsidRPr="00DD5634">
              <w:rPr>
                <w:rFonts w:ascii="Times New Roman" w:hAnsi="Times New Roman"/>
                <w:color w:val="000000"/>
                <w:sz w:val="24"/>
                <w:szCs w:val="24"/>
                <w:lang w:eastAsia="ru-RU"/>
              </w:rPr>
              <w:t>Амбулаторно-поликлиническое обслуживание</w:t>
            </w:r>
          </w:p>
          <w:p w14:paraId="6E800277" w14:textId="607431CE"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3.4.2</w:t>
            </w:r>
            <w:r w:rsidR="00187D41" w:rsidRPr="00DD5634">
              <w:rPr>
                <w:rFonts w:ascii="Times New Roman" w:hAnsi="Times New Roman"/>
                <w:color w:val="000000"/>
                <w:sz w:val="24"/>
                <w:szCs w:val="24"/>
                <w:lang w:eastAsia="ru-RU"/>
              </w:rPr>
              <w:t xml:space="preserve"> </w:t>
            </w:r>
            <w:r w:rsidRPr="00DD5634">
              <w:rPr>
                <w:rFonts w:ascii="Times New Roman" w:hAnsi="Times New Roman"/>
                <w:color w:val="000000"/>
                <w:sz w:val="24"/>
                <w:szCs w:val="24"/>
                <w:lang w:eastAsia="ru-RU"/>
              </w:rPr>
              <w:t>Стационарное медицинское обслуживание</w:t>
            </w:r>
          </w:p>
          <w:p w14:paraId="3FEB7B0D"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3.5. Образование и просвещение</w:t>
            </w:r>
          </w:p>
          <w:p w14:paraId="47DC8A3F"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3.6 Культурное развитие</w:t>
            </w:r>
          </w:p>
          <w:p w14:paraId="72B07BA2" w14:textId="77777777" w:rsidR="00E655CB" w:rsidRPr="00DD5634" w:rsidRDefault="00E655CB" w:rsidP="00E655CB">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3.7 Религиозное использование</w:t>
            </w:r>
          </w:p>
          <w:p w14:paraId="7783F381"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3.8 Общественное управление</w:t>
            </w:r>
          </w:p>
          <w:p w14:paraId="1C218D3B"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3.9 Обеспечение научной деятельности</w:t>
            </w:r>
          </w:p>
          <w:p w14:paraId="4E33E387"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4.1 Деловое управление</w:t>
            </w:r>
          </w:p>
          <w:p w14:paraId="37AC9CBE"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7405F1AC"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4.3. Рынки</w:t>
            </w:r>
          </w:p>
          <w:p w14:paraId="23154CB8"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4.4 Магазины</w:t>
            </w:r>
          </w:p>
          <w:p w14:paraId="032D04CA"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4.5 Банковская и страховая деятельность</w:t>
            </w:r>
          </w:p>
          <w:p w14:paraId="711D79F8"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4.6 Общественное питание</w:t>
            </w:r>
          </w:p>
          <w:p w14:paraId="12DD0EF8"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4.7 Гостиничное обслуживание</w:t>
            </w:r>
          </w:p>
          <w:p w14:paraId="4593EB7A"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4.8</w:t>
            </w:r>
            <w:r w:rsidRPr="00DD5634">
              <w:rPr>
                <w:rFonts w:ascii="Times New Roman" w:eastAsia="Times New Roman" w:hAnsi="Times New Roman"/>
                <w:color w:val="000000"/>
                <w:sz w:val="24"/>
                <w:szCs w:val="24"/>
                <w:lang w:eastAsia="ru-RU"/>
              </w:rPr>
              <w:t xml:space="preserve"> Развлечения</w:t>
            </w:r>
          </w:p>
          <w:p w14:paraId="56BD87AD"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4.10 Выставочно-ярморочная деятельность</w:t>
            </w:r>
          </w:p>
          <w:p w14:paraId="400AE851" w14:textId="77777777" w:rsidR="000F6A98" w:rsidRPr="00DD5634" w:rsidRDefault="000F6A98" w:rsidP="000F6A9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5.1 Спорт</w:t>
            </w:r>
          </w:p>
          <w:p w14:paraId="7D7F378D" w14:textId="77777777" w:rsidR="000F6A98" w:rsidRPr="00DD5634" w:rsidRDefault="000F6A98" w:rsidP="000F6A9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5.2.1 Туристическое обслуживание</w:t>
            </w:r>
          </w:p>
          <w:p w14:paraId="14830B0B"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7.</w:t>
            </w:r>
            <w:r w:rsidR="00DA528D" w:rsidRPr="00DD5634">
              <w:rPr>
                <w:rFonts w:ascii="Times New Roman" w:hAnsi="Times New Roman"/>
                <w:color w:val="000000"/>
                <w:sz w:val="24"/>
                <w:szCs w:val="24"/>
                <w:lang w:eastAsia="ru-RU"/>
              </w:rPr>
              <w:t>2</w:t>
            </w:r>
            <w:r w:rsidRPr="00DD5634">
              <w:rPr>
                <w:rFonts w:ascii="Times New Roman" w:hAnsi="Times New Roman"/>
                <w:color w:val="000000"/>
                <w:sz w:val="24"/>
                <w:szCs w:val="24"/>
                <w:lang w:eastAsia="ru-RU"/>
              </w:rPr>
              <w:t xml:space="preserve"> Автомобильный транспорт</w:t>
            </w:r>
          </w:p>
          <w:p w14:paraId="024B715A"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7.3 Водный транспорт</w:t>
            </w:r>
          </w:p>
          <w:p w14:paraId="234840B2"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8.3 Обеспечение внутреннего правопорядка</w:t>
            </w:r>
          </w:p>
          <w:p w14:paraId="25E6AC95"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9.3</w:t>
            </w:r>
            <w:r w:rsidRPr="00DD5634">
              <w:rPr>
                <w:rFonts w:ascii="Times New Roman" w:eastAsia="Times New Roman" w:hAnsi="Times New Roman"/>
                <w:color w:val="000000"/>
                <w:sz w:val="24"/>
                <w:szCs w:val="24"/>
              </w:rPr>
              <w:t xml:space="preserve"> Историко-культурная деятельность</w:t>
            </w:r>
          </w:p>
          <w:p w14:paraId="1D77984A"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1019FF4A"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xml:space="preserve">2.1 </w:t>
            </w:r>
            <w:r w:rsidR="00D36495" w:rsidRPr="00DD5634">
              <w:rPr>
                <w:rFonts w:ascii="Times New Roman" w:hAnsi="Times New Roman"/>
                <w:color w:val="000000"/>
                <w:sz w:val="24"/>
                <w:szCs w:val="24"/>
                <w:lang w:eastAsia="ru-RU"/>
              </w:rPr>
              <w:t>Д</w:t>
            </w:r>
            <w:r w:rsidRPr="00DD5634">
              <w:rPr>
                <w:rFonts w:ascii="Times New Roman" w:hAnsi="Times New Roman"/>
                <w:color w:val="000000"/>
                <w:sz w:val="24"/>
                <w:szCs w:val="24"/>
                <w:lang w:eastAsia="ru-RU"/>
              </w:rPr>
              <w:t>ля индивидуального жилищного строительства</w:t>
            </w:r>
          </w:p>
          <w:p w14:paraId="50637A65"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3.10</w:t>
            </w:r>
            <w:r w:rsidRPr="00DD5634">
              <w:rPr>
                <w:rFonts w:ascii="Times New Roman" w:hAnsi="Times New Roman"/>
                <w:color w:val="000000"/>
                <w:sz w:val="24"/>
                <w:szCs w:val="24"/>
              </w:rPr>
              <w:t xml:space="preserve"> </w:t>
            </w:r>
            <w:r w:rsidR="00D36495" w:rsidRPr="00DD5634">
              <w:rPr>
                <w:rFonts w:ascii="Times New Roman" w:hAnsi="Times New Roman"/>
                <w:color w:val="000000"/>
                <w:sz w:val="24"/>
                <w:szCs w:val="24"/>
              </w:rPr>
              <w:t>В</w:t>
            </w:r>
            <w:r w:rsidRPr="00DD5634">
              <w:rPr>
                <w:rFonts w:ascii="Times New Roman" w:hAnsi="Times New Roman"/>
                <w:color w:val="000000"/>
                <w:sz w:val="24"/>
                <w:szCs w:val="24"/>
                <w:lang w:eastAsia="ru-RU"/>
              </w:rPr>
              <w:t>етеринарное обслуживание</w:t>
            </w:r>
          </w:p>
          <w:p w14:paraId="135B5D98"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6.9 Склады</w:t>
            </w:r>
          </w:p>
          <w:p w14:paraId="33224F16" w14:textId="77777777" w:rsidR="0089218C" w:rsidRPr="00DD5634" w:rsidRDefault="0089218C" w:rsidP="004A179F">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4640C1AE" w14:textId="739D2148" w:rsidR="0089218C" w:rsidRPr="00DD5634" w:rsidRDefault="00D36495"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3.9.1</w:t>
            </w:r>
            <w:r w:rsidR="00187D41" w:rsidRPr="00DD5634">
              <w:rPr>
                <w:rFonts w:ascii="Times New Roman" w:hAnsi="Times New Roman"/>
                <w:color w:val="000000"/>
                <w:sz w:val="24"/>
                <w:szCs w:val="24"/>
              </w:rPr>
              <w:t xml:space="preserve"> </w:t>
            </w:r>
            <w:r w:rsidRPr="00DD5634">
              <w:rPr>
                <w:rFonts w:ascii="Times New Roman" w:hAnsi="Times New Roman"/>
                <w:color w:val="000000"/>
                <w:sz w:val="24"/>
                <w:szCs w:val="24"/>
              </w:rPr>
              <w:t>О</w:t>
            </w:r>
            <w:r w:rsidR="0089218C" w:rsidRPr="00DD5634">
              <w:rPr>
                <w:rFonts w:ascii="Times New Roman" w:hAnsi="Times New Roman"/>
                <w:color w:val="000000"/>
                <w:sz w:val="24"/>
                <w:szCs w:val="24"/>
              </w:rPr>
              <w:t>беспечение деятельности в области гидрометеорологии и смежных с ней областях</w:t>
            </w:r>
          </w:p>
          <w:p w14:paraId="3D52FD03" w14:textId="77777777" w:rsidR="00620973" w:rsidRPr="00DD5634" w:rsidRDefault="0089218C" w:rsidP="00620973">
            <w:pPr>
              <w:spacing w:after="0" w:line="240" w:lineRule="auto"/>
              <w:rPr>
                <w:rFonts w:ascii="Times New Roman" w:hAnsi="Times New Roman"/>
                <w:color w:val="000000"/>
                <w:sz w:val="24"/>
                <w:szCs w:val="24"/>
              </w:rPr>
            </w:pPr>
            <w:r w:rsidRPr="00DD5634">
              <w:rPr>
                <w:rFonts w:ascii="Times New Roman" w:hAnsi="Times New Roman"/>
                <w:color w:val="000000"/>
                <w:sz w:val="24"/>
                <w:szCs w:val="24"/>
                <w:lang w:eastAsia="ru-RU"/>
              </w:rPr>
              <w:t xml:space="preserve">4.9 </w:t>
            </w:r>
            <w:r w:rsidR="00620973" w:rsidRPr="00DD5634">
              <w:rPr>
                <w:rFonts w:ascii="Times New Roman" w:hAnsi="Times New Roman"/>
                <w:color w:val="000000"/>
                <w:sz w:val="24"/>
                <w:szCs w:val="24"/>
              </w:rPr>
              <w:t>Служебные гаражи</w:t>
            </w:r>
          </w:p>
          <w:p w14:paraId="33C13CE6"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4.9.1.</w:t>
            </w:r>
            <w:r w:rsidR="00F26019" w:rsidRPr="00DD5634">
              <w:rPr>
                <w:rFonts w:ascii="Times New Roman" w:hAnsi="Times New Roman"/>
                <w:color w:val="000000"/>
                <w:sz w:val="24"/>
                <w:szCs w:val="24"/>
              </w:rPr>
              <w:t xml:space="preserve"> Объекты дорожного сервиса</w:t>
            </w:r>
          </w:p>
          <w:p w14:paraId="174A111C" w14:textId="77777777" w:rsidR="0089218C" w:rsidRPr="00DD5634" w:rsidRDefault="0089218C"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6.8. Связь</w:t>
            </w:r>
          </w:p>
        </w:tc>
      </w:tr>
    </w:tbl>
    <w:p w14:paraId="18F85C1C" w14:textId="77777777" w:rsidR="00E256FF" w:rsidRPr="00DD5634" w:rsidRDefault="00E256FF" w:rsidP="0035156C">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0AF25553" w14:textId="77777777" w:rsidR="00E256FF" w:rsidRPr="00DD5634" w:rsidRDefault="00E256FF" w:rsidP="00D3649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DD5634">
        <w:rPr>
          <w:rFonts w:ascii="Times New Roman" w:hAnsi="Times New Roman"/>
          <w:b/>
          <w:color w:val="000000"/>
          <w:sz w:val="24"/>
          <w:szCs w:val="24"/>
        </w:rPr>
        <w:t>2.</w:t>
      </w:r>
      <w:r w:rsidRPr="00DD5634">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0DBFF8A5" w14:textId="77777777" w:rsidR="00E256FF" w:rsidRPr="00DD5634" w:rsidRDefault="00E256FF" w:rsidP="0035156C">
      <w:pPr>
        <w:spacing w:after="0" w:line="240" w:lineRule="auto"/>
        <w:rPr>
          <w:rFonts w:ascii="Times New Roman" w:hAnsi="Times New Roman"/>
          <w:color w:val="000000"/>
          <w:sz w:val="24"/>
          <w:szCs w:val="24"/>
        </w:rPr>
      </w:pPr>
    </w:p>
    <w:p w14:paraId="18B27ADB"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Основные виды разрешенного использования</w:t>
      </w:r>
    </w:p>
    <w:p w14:paraId="121FDDC8" w14:textId="77777777" w:rsidR="0089218C" w:rsidRPr="00DD5634" w:rsidRDefault="0089218C" w:rsidP="0035156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DD5634" w:rsidRPr="00DD5634" w14:paraId="4E061333" w14:textId="77777777" w:rsidTr="0089218C">
        <w:tc>
          <w:tcPr>
            <w:tcW w:w="2723" w:type="dxa"/>
          </w:tcPr>
          <w:p w14:paraId="6B8BFA4D" w14:textId="77777777" w:rsidR="0089218C" w:rsidRPr="00DD5634" w:rsidRDefault="0089218C"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659" w:type="dxa"/>
          </w:tcPr>
          <w:p w14:paraId="740E4219" w14:textId="77777777" w:rsidR="0089218C" w:rsidRPr="00DD5634" w:rsidRDefault="0089218C"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620AA919" w14:textId="77777777" w:rsidR="0089218C" w:rsidRPr="00DD5634" w:rsidRDefault="0089218C"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3F86B404" w14:textId="77777777" w:rsidTr="0089218C">
        <w:tc>
          <w:tcPr>
            <w:tcW w:w="2723" w:type="dxa"/>
          </w:tcPr>
          <w:p w14:paraId="5A1B73AD" w14:textId="77777777" w:rsidR="00DA528D" w:rsidRPr="00DD5634" w:rsidRDefault="00DA528D"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2.7.1</w:t>
            </w:r>
          </w:p>
        </w:tc>
        <w:tc>
          <w:tcPr>
            <w:tcW w:w="2659" w:type="dxa"/>
          </w:tcPr>
          <w:p w14:paraId="6A31A01E" w14:textId="77777777" w:rsidR="00DA528D" w:rsidRPr="00DD5634" w:rsidRDefault="00030CEF" w:rsidP="00DA528D">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lang w:eastAsia="ru-RU"/>
              </w:rPr>
              <w:t xml:space="preserve">Хранение автотранспорта </w:t>
            </w:r>
          </w:p>
        </w:tc>
        <w:tc>
          <w:tcPr>
            <w:tcW w:w="9610" w:type="dxa"/>
          </w:tcPr>
          <w:p w14:paraId="0CD88ACC" w14:textId="77777777" w:rsidR="00DA528D" w:rsidRPr="00DD5634" w:rsidRDefault="00030CEF" w:rsidP="00DA528D">
            <w:pPr>
              <w:pStyle w:val="320"/>
              <w:snapToGrid w:val="0"/>
              <w:rPr>
                <w:b/>
                <w:color w:val="000000"/>
                <w:sz w:val="24"/>
                <w:szCs w:val="24"/>
                <w:lang w:eastAsia="ru-RU"/>
              </w:rPr>
            </w:pPr>
            <w:r w:rsidRPr="00DD5634">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A517D2A" w14:textId="77777777" w:rsidR="00030CEF" w:rsidRPr="00DD5634" w:rsidRDefault="00030CEF" w:rsidP="00DA528D">
            <w:pPr>
              <w:pStyle w:val="320"/>
              <w:snapToGrid w:val="0"/>
              <w:rPr>
                <w:color w:val="000000"/>
                <w:sz w:val="24"/>
                <w:szCs w:val="24"/>
              </w:rPr>
            </w:pPr>
          </w:p>
          <w:p w14:paraId="533B91EB"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18 кв.м;</w:t>
            </w:r>
          </w:p>
          <w:p w14:paraId="2F59C029"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12DABEE"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029846D"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CA47EE"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2363288"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43D404E"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CD8D351"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52FB93E"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E2723E"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w:t>
            </w:r>
            <w:r w:rsidR="00902E11" w:rsidRPr="00DD5634">
              <w:rPr>
                <w:rFonts w:ascii="Times New Roman" w:hAnsi="Times New Roman"/>
                <w:color w:val="000000"/>
                <w:sz w:val="24"/>
                <w:szCs w:val="24"/>
                <w:lang w:eastAsia="ru-RU"/>
              </w:rPr>
              <w:t>3 м от границ земельного участка</w:t>
            </w:r>
            <w:r w:rsidRPr="00DD5634">
              <w:rPr>
                <w:rFonts w:ascii="Times New Roman" w:hAnsi="Times New Roman"/>
                <w:color w:val="000000"/>
                <w:sz w:val="24"/>
                <w:szCs w:val="24"/>
                <w:lang w:eastAsia="ru-RU"/>
              </w:rPr>
              <w:t xml:space="preserve"> со стороны прилегающих земельных</w:t>
            </w:r>
          </w:p>
          <w:p w14:paraId="64456B85"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63AB398"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508A5BD" w14:textId="77777777" w:rsidR="004B3F23" w:rsidRPr="00DD5634" w:rsidRDefault="004B3F23"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57CAFD21" w14:textId="77777777" w:rsidR="004B3F23" w:rsidRPr="00DD5634" w:rsidRDefault="004B3F23"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15DC10B" w14:textId="77777777" w:rsidR="008304B8" w:rsidRPr="00DD5634" w:rsidRDefault="008304B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C3859C" w14:textId="77777777" w:rsidR="00DA528D" w:rsidRPr="00DD5634" w:rsidRDefault="0018094B"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E97780"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1.</w:t>
            </w:r>
          </w:p>
          <w:p w14:paraId="469A74CB"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E7F5D00"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F17402D"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71F86E4" w14:textId="779D014D" w:rsidR="009E41AF" w:rsidRPr="00DD5634" w:rsidRDefault="00BF4A72" w:rsidP="00DA528D">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7CA228EB" w14:textId="77777777" w:rsidTr="0089218C">
        <w:tc>
          <w:tcPr>
            <w:tcW w:w="2723" w:type="dxa"/>
          </w:tcPr>
          <w:p w14:paraId="5C4D8172" w14:textId="382B70F7"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bCs/>
                <w:color w:val="000000"/>
                <w:sz w:val="24"/>
                <w:szCs w:val="24"/>
              </w:rPr>
              <w:lastRenderedPageBreak/>
              <w:t>2.7.2</w:t>
            </w:r>
          </w:p>
        </w:tc>
        <w:tc>
          <w:tcPr>
            <w:tcW w:w="2659" w:type="dxa"/>
          </w:tcPr>
          <w:p w14:paraId="246BC822" w14:textId="75997B49" w:rsidR="003224C8" w:rsidRPr="00DD5634" w:rsidRDefault="003224C8" w:rsidP="00DA528D">
            <w:pPr>
              <w:spacing w:after="0" w:line="240" w:lineRule="auto"/>
              <w:rPr>
                <w:rFonts w:ascii="Times New Roman" w:hAnsi="Times New Roman"/>
                <w:b/>
                <w:color w:val="000000"/>
                <w:sz w:val="24"/>
                <w:szCs w:val="24"/>
                <w:lang w:eastAsia="ru-RU"/>
              </w:rPr>
            </w:pPr>
            <w:r w:rsidRPr="00DD5634">
              <w:rPr>
                <w:rFonts w:ascii="Times New Roman" w:hAnsi="Times New Roman"/>
                <w:bCs/>
                <w:color w:val="000000"/>
                <w:sz w:val="24"/>
                <w:szCs w:val="24"/>
              </w:rPr>
              <w:t>Размещение гаражей для собственных нужд</w:t>
            </w:r>
          </w:p>
        </w:tc>
        <w:tc>
          <w:tcPr>
            <w:tcW w:w="9610" w:type="dxa"/>
          </w:tcPr>
          <w:p w14:paraId="1C1B8B45" w14:textId="77777777" w:rsidR="003224C8" w:rsidRPr="00DD5634" w:rsidRDefault="003224C8" w:rsidP="008220F0">
            <w:pPr>
              <w:suppressAutoHyphens/>
              <w:snapToGrid w:val="0"/>
              <w:spacing w:after="0" w:line="240" w:lineRule="auto"/>
              <w:jc w:val="both"/>
              <w:rPr>
                <w:rFonts w:ascii="Times New Roman" w:hAnsi="Times New Roman"/>
                <w:b/>
                <w:bCs/>
                <w:color w:val="000000"/>
                <w:sz w:val="24"/>
                <w:szCs w:val="24"/>
                <w:lang w:eastAsia="ar-SA"/>
              </w:rPr>
            </w:pPr>
            <w:r w:rsidRPr="00DD5634">
              <w:rPr>
                <w:rFonts w:ascii="Times New Roman" w:hAnsi="Times New Roman"/>
                <w:b/>
                <w:bCs/>
                <w:color w:val="000000"/>
                <w:sz w:val="24"/>
                <w:szCs w:val="24"/>
                <w:lang w:eastAsia="ar-SA"/>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67BA912F"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Минимальный размер земельного участка – 18 кв.м;</w:t>
            </w:r>
          </w:p>
          <w:p w14:paraId="7B609DF9"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Максимальный размер земельного участка – не подлежит установлению</w:t>
            </w:r>
          </w:p>
          <w:p w14:paraId="44995ADC"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3F7812"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Максимальное количество этажей – 1.</w:t>
            </w:r>
          </w:p>
          <w:p w14:paraId="7FEE35AF"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Параметры застройки:</w:t>
            </w:r>
          </w:p>
          <w:p w14:paraId="708E7109"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Максимальный коэффициент застройки земельного участка (Кз) – не подлежит установлению</w:t>
            </w:r>
          </w:p>
          <w:p w14:paraId="55E99266" w14:textId="239346DB" w:rsidR="003224C8" w:rsidRPr="00DD5634" w:rsidRDefault="003224C8" w:rsidP="00DA528D">
            <w:pPr>
              <w:pStyle w:val="320"/>
              <w:snapToGrid w:val="0"/>
              <w:rPr>
                <w:b/>
                <w:color w:val="000000"/>
                <w:sz w:val="24"/>
                <w:szCs w:val="24"/>
                <w:lang w:eastAsia="ru-RU"/>
              </w:rPr>
            </w:pPr>
            <w:r w:rsidRPr="00DD5634">
              <w:rPr>
                <w:rFonts w:eastAsia="Calibri"/>
                <w:bCs/>
                <w:color w:val="000000"/>
                <w:sz w:val="24"/>
                <w:szCs w:val="24"/>
              </w:rPr>
              <w:t>Максимальный коэффициент плотности застройки земельного участка (Кпз) – не подлежит установлению</w:t>
            </w:r>
          </w:p>
        </w:tc>
      </w:tr>
      <w:tr w:rsidR="00DD5634" w:rsidRPr="00DD5634" w14:paraId="400310D6" w14:textId="77777777" w:rsidTr="0089218C">
        <w:tc>
          <w:tcPr>
            <w:tcW w:w="2723" w:type="dxa"/>
          </w:tcPr>
          <w:p w14:paraId="2DB4D977"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w:t>
            </w:r>
          </w:p>
        </w:tc>
        <w:tc>
          <w:tcPr>
            <w:tcW w:w="2659" w:type="dxa"/>
          </w:tcPr>
          <w:p w14:paraId="0E07862C"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Коммунальное обслуживания</w:t>
            </w:r>
          </w:p>
        </w:tc>
        <w:tc>
          <w:tcPr>
            <w:tcW w:w="9610" w:type="dxa"/>
          </w:tcPr>
          <w:p w14:paraId="51B2F497" w14:textId="77777777" w:rsidR="003224C8" w:rsidRPr="00DD5634" w:rsidRDefault="003224C8" w:rsidP="0035156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95E1DF2"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p>
          <w:p w14:paraId="0AAFA5A2"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Минимальные размеры земельных участков на объекты:</w:t>
            </w:r>
          </w:p>
          <w:p w14:paraId="0F71EDBA"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котельных – 0.7 га  ;</w:t>
            </w:r>
          </w:p>
          <w:p w14:paraId="20B9C30D"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Станции водоподготовки – 1га ;</w:t>
            </w:r>
          </w:p>
          <w:p w14:paraId="117C9255"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Для насосных станций – 50 кв.м; </w:t>
            </w:r>
          </w:p>
          <w:p w14:paraId="73067ABA"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телефонных станций – не подлежит установлению;</w:t>
            </w:r>
          </w:p>
          <w:p w14:paraId="5A9F2615"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гаражей и мастерских для обслуживания уборочной и аварийной техники – 300 кв.м;</w:t>
            </w:r>
          </w:p>
          <w:p w14:paraId="2684DEDA"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автостоянок не подлежит установлению;</w:t>
            </w:r>
          </w:p>
          <w:p w14:paraId="52662843"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4236EBA"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трансформаторных подстанций - не подлежит установлению;</w:t>
            </w:r>
          </w:p>
          <w:p w14:paraId="4E5BADFC"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тепловых пунктов – не подлежит установлению;</w:t>
            </w:r>
          </w:p>
          <w:p w14:paraId="2E2E8346"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газораспределительных пунктов – 6 кв.м;</w:t>
            </w:r>
          </w:p>
          <w:p w14:paraId="496EEF64"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FE2BCC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871C668"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D57DF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C4F36A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F0025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397095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4E35D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74F7F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5882D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9F2A1F"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01FC8D1"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E67E6CC"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30DF707"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CA95FE"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 xml:space="preserve"> </w:t>
            </w: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E911EF"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4</w:t>
            </w:r>
          </w:p>
          <w:p w14:paraId="2761BD71"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6BAD53B1"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73709D9E"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425B9B07"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573349"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F5745E5"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3F4B7A85"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2213BE2" w14:textId="28A18AA0"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4C282237" w14:textId="77777777" w:rsidTr="0089218C">
        <w:tc>
          <w:tcPr>
            <w:tcW w:w="2723" w:type="dxa"/>
          </w:tcPr>
          <w:p w14:paraId="50A9C360"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3.2.</w:t>
            </w:r>
          </w:p>
        </w:tc>
        <w:tc>
          <w:tcPr>
            <w:tcW w:w="2659" w:type="dxa"/>
          </w:tcPr>
          <w:p w14:paraId="1BB9075A" w14:textId="77777777" w:rsidR="003224C8" w:rsidRPr="00DD5634" w:rsidRDefault="003224C8" w:rsidP="0035156C">
            <w:pPr>
              <w:spacing w:after="0" w:line="240" w:lineRule="auto"/>
              <w:jc w:val="center"/>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Социальное обслуживание</w:t>
            </w:r>
          </w:p>
        </w:tc>
        <w:tc>
          <w:tcPr>
            <w:tcW w:w="9610" w:type="dxa"/>
          </w:tcPr>
          <w:p w14:paraId="245BDA7E" w14:textId="77777777" w:rsidR="003224C8" w:rsidRPr="00DD5634" w:rsidRDefault="003224C8" w:rsidP="0035156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72D9E298" w14:textId="77777777" w:rsidR="003224C8" w:rsidRPr="00DD5634" w:rsidRDefault="003224C8" w:rsidP="0035156C">
            <w:pPr>
              <w:spacing w:after="0" w:line="240" w:lineRule="auto"/>
              <w:rPr>
                <w:rFonts w:ascii="Times New Roman" w:hAnsi="Times New Roman"/>
                <w:color w:val="000000"/>
                <w:sz w:val="24"/>
                <w:szCs w:val="24"/>
              </w:rPr>
            </w:pPr>
          </w:p>
          <w:p w14:paraId="2BD6E4B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E11384A"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5A959B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CE435A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EBE00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8FF212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A875A5"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FB5FA8F"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59FB9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15C02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7A3C8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3714AD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C5098E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0B06D9B8"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0DB2EBA"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9C68F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273ABF0"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5A97F8B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32D7F4A"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79088F"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654A2525"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7FFC6B"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1037801"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53CE190"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D1F7DC1" w14:textId="330EEBEC"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019CE332" w14:textId="77777777" w:rsidTr="0089218C">
        <w:tc>
          <w:tcPr>
            <w:tcW w:w="2723" w:type="dxa"/>
          </w:tcPr>
          <w:p w14:paraId="3AB56E4C"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3.3</w:t>
            </w:r>
          </w:p>
        </w:tc>
        <w:tc>
          <w:tcPr>
            <w:tcW w:w="2659" w:type="dxa"/>
          </w:tcPr>
          <w:p w14:paraId="5D553D0A" w14:textId="77777777" w:rsidR="003224C8" w:rsidRPr="00DD5634" w:rsidRDefault="003224C8" w:rsidP="0035156C">
            <w:pPr>
              <w:spacing w:after="0" w:line="240" w:lineRule="auto"/>
              <w:jc w:val="center"/>
              <w:rPr>
                <w:rFonts w:ascii="Times New Roman" w:hAnsi="Times New Roman"/>
                <w:color w:val="000000"/>
                <w:sz w:val="24"/>
                <w:szCs w:val="24"/>
                <w:lang w:eastAsia="ru-RU"/>
              </w:rPr>
            </w:pPr>
            <w:r w:rsidRPr="00DD5634">
              <w:rPr>
                <w:rFonts w:ascii="Times New Roman" w:hAnsi="Times New Roman"/>
                <w:color w:val="000000"/>
                <w:sz w:val="24"/>
                <w:szCs w:val="24"/>
                <w:lang w:eastAsia="ru-RU"/>
              </w:rPr>
              <w:t>Бытовое обслуживание</w:t>
            </w:r>
          </w:p>
        </w:tc>
        <w:tc>
          <w:tcPr>
            <w:tcW w:w="9610" w:type="dxa"/>
          </w:tcPr>
          <w:p w14:paraId="2A1383E6" w14:textId="77777777" w:rsidR="003224C8" w:rsidRPr="00DD5634" w:rsidRDefault="003224C8" w:rsidP="0035156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49B7CB2C" w14:textId="77777777" w:rsidR="003224C8" w:rsidRPr="00DD5634" w:rsidRDefault="003224C8" w:rsidP="0035156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AFA2ECD"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5AE243D1"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0,1-0,2 га-10-50 мест ;</w:t>
            </w:r>
          </w:p>
          <w:p w14:paraId="35507E7F"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 xml:space="preserve">0,05-0,08га - 50-150 мест; </w:t>
            </w:r>
          </w:p>
          <w:p w14:paraId="6C11923F"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земельных участков – не подлежит установлению;</w:t>
            </w:r>
          </w:p>
          <w:p w14:paraId="792458F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2770DE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5BF8C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участков;</w:t>
            </w:r>
          </w:p>
          <w:p w14:paraId="5F62EEA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6AC57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826AB5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890B1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A7B584F"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F7985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9CA3B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1D426AD8"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809AA80"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5DEB5A9"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EBE0FA" w14:textId="77777777" w:rsidR="003224C8" w:rsidRPr="00DD5634" w:rsidRDefault="003224C8" w:rsidP="0035156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DD5634">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73227C5B" w14:textId="77777777" w:rsidR="003224C8" w:rsidRPr="00DD5634" w:rsidRDefault="003224C8" w:rsidP="0035156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09AF57"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3;</w:t>
            </w:r>
          </w:p>
          <w:p w14:paraId="47984EE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3917095F"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3CF501D"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34130C5"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6F8ACEF"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D0F55F2"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060FEE8"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016696D5"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41FC386" w14:textId="1E7DB422"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w:t>
            </w:r>
            <w:r w:rsidRPr="00DD5634">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DD5634" w:rsidRPr="00DD5634" w14:paraId="249F1F4F" w14:textId="77777777" w:rsidTr="0089218C">
        <w:tc>
          <w:tcPr>
            <w:tcW w:w="2723" w:type="dxa"/>
          </w:tcPr>
          <w:p w14:paraId="7AC49DD9"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3.4.1</w:t>
            </w:r>
          </w:p>
        </w:tc>
        <w:tc>
          <w:tcPr>
            <w:tcW w:w="2659" w:type="dxa"/>
          </w:tcPr>
          <w:p w14:paraId="63E87FDF"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Амбулаторно-поликлиническое обслуживание</w:t>
            </w:r>
          </w:p>
          <w:p w14:paraId="697E84EC" w14:textId="77777777" w:rsidR="003224C8" w:rsidRPr="00DD5634" w:rsidRDefault="003224C8" w:rsidP="0035156C">
            <w:pPr>
              <w:spacing w:after="0" w:line="240" w:lineRule="auto"/>
              <w:rPr>
                <w:rFonts w:ascii="Times New Roman" w:hAnsi="Times New Roman"/>
                <w:color w:val="000000"/>
                <w:sz w:val="24"/>
                <w:szCs w:val="24"/>
                <w:lang w:eastAsia="ru-RU"/>
              </w:rPr>
            </w:pPr>
          </w:p>
        </w:tc>
        <w:tc>
          <w:tcPr>
            <w:tcW w:w="9610" w:type="dxa"/>
          </w:tcPr>
          <w:p w14:paraId="35BE35B1" w14:textId="77777777" w:rsidR="003224C8" w:rsidRPr="00DD5634" w:rsidRDefault="003224C8" w:rsidP="0035156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D1E869D" w14:textId="77777777" w:rsidR="003224C8" w:rsidRPr="00DD5634" w:rsidRDefault="003224C8" w:rsidP="0035156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71F2187"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005638D9"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06CF999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544685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6386B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1342971"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26C3C5"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F312FB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D0130F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C03C4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D4A995"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77AB1C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902709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DA70AA8"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C509DC8"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BC1D7D3"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818F25" w14:textId="77777777" w:rsidR="003224C8" w:rsidRPr="00DD5634" w:rsidRDefault="003224C8" w:rsidP="0035156C">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–4;</w:t>
            </w:r>
          </w:p>
          <w:p w14:paraId="135D61F3"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00836326"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B7F614D"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0C49F29"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1AEB8B"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DCB12E2"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7A048303"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2A02459" w14:textId="01265BD1"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01EF8FB2" w14:textId="77777777" w:rsidTr="0089218C">
        <w:tc>
          <w:tcPr>
            <w:tcW w:w="2723" w:type="dxa"/>
          </w:tcPr>
          <w:p w14:paraId="0780DD4A"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3.4.2</w:t>
            </w:r>
          </w:p>
        </w:tc>
        <w:tc>
          <w:tcPr>
            <w:tcW w:w="2659" w:type="dxa"/>
          </w:tcPr>
          <w:p w14:paraId="75B60D36"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Стационарное медицинское обслуживание</w:t>
            </w:r>
          </w:p>
        </w:tc>
        <w:tc>
          <w:tcPr>
            <w:tcW w:w="9610" w:type="dxa"/>
          </w:tcPr>
          <w:p w14:paraId="6425CCB2" w14:textId="77777777" w:rsidR="003224C8" w:rsidRPr="00DD5634" w:rsidRDefault="003224C8" w:rsidP="00A957E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192AC114" w14:textId="77777777" w:rsidR="003224C8" w:rsidRPr="00DD5634" w:rsidRDefault="003224C8" w:rsidP="00A957E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83DCBC6"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w:t>
            </w:r>
          </w:p>
          <w:p w14:paraId="15BF248D"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Интенсивное лечение с кратковременным пребыванием, при мощности:</w:t>
            </w:r>
          </w:p>
          <w:p w14:paraId="60EA02D9"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 50 коек – 210 кв.м. на одну койку;</w:t>
            </w:r>
          </w:p>
          <w:p w14:paraId="0C7C1F91"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свыше 50 до 100 коек – 160 кв.м. на 1 койку;</w:t>
            </w:r>
          </w:p>
          <w:p w14:paraId="10D3C443"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свыше 100 до 200 коек – 110 кв. м. на 1 койку;</w:t>
            </w:r>
          </w:p>
          <w:p w14:paraId="271CF5DD"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свыше 200 до 300 коек – 80 кв.м. на 1 койку;</w:t>
            </w:r>
          </w:p>
          <w:p w14:paraId="1D10E99E"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свыше 300 до 500 коек – 60 кв.м. на 1 койку;</w:t>
            </w:r>
          </w:p>
          <w:p w14:paraId="2CDF0D12"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свыше 500 – 60 кв.м. на 1 койку</w:t>
            </w:r>
          </w:p>
          <w:p w14:paraId="040527A3"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Долговременное лечение, при мощности:</w:t>
            </w:r>
          </w:p>
          <w:p w14:paraId="54CE3F40"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до 50 коек – 360кв.м на 1 койку;</w:t>
            </w:r>
          </w:p>
          <w:p w14:paraId="075D6C72"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свыше 50 до100 коек  – 310 кв.м. на 1 койку;</w:t>
            </w:r>
          </w:p>
          <w:p w14:paraId="2615FE00"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свыше 100 до 200 коек  – 260 кв.м. на 1 койку;</w:t>
            </w:r>
          </w:p>
          <w:p w14:paraId="34BDFC66"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свыше 200 до 300 коек  – 210 кв.м. на 1 койку;</w:t>
            </w:r>
          </w:p>
          <w:p w14:paraId="7788A9F2"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свыше 300 до 500 коек  – 180 кв.м. на 1койку;</w:t>
            </w:r>
          </w:p>
          <w:p w14:paraId="50ECA166"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свыше 500 – 150 кв.м. на 1 койку</w:t>
            </w:r>
          </w:p>
          <w:p w14:paraId="20F8A2E5"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7D8DE0B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6F1B44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19ECB4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3E8824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9DB062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2880BF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40D27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9D7B64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7812A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70D3E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37F38F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2B8232F"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D2A8D4D"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7BAAE6"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5810EC"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4;</w:t>
            </w:r>
          </w:p>
          <w:p w14:paraId="688DFFA1" w14:textId="77777777" w:rsidR="003224C8" w:rsidRPr="00DD5634" w:rsidRDefault="003224C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2A94B1C9"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5752DE2"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B6E03FB"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9B7598"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4FB3802"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742115E"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4A0A53A" w14:textId="366E8756"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6BF87F12" w14:textId="77777777" w:rsidTr="0089218C">
        <w:tc>
          <w:tcPr>
            <w:tcW w:w="2723" w:type="dxa"/>
          </w:tcPr>
          <w:p w14:paraId="5E68492C"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3.5</w:t>
            </w:r>
          </w:p>
        </w:tc>
        <w:tc>
          <w:tcPr>
            <w:tcW w:w="2659" w:type="dxa"/>
          </w:tcPr>
          <w:p w14:paraId="61CC0EF3"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Образование и просвещение</w:t>
            </w:r>
          </w:p>
        </w:tc>
        <w:tc>
          <w:tcPr>
            <w:tcW w:w="9610" w:type="dxa"/>
          </w:tcPr>
          <w:p w14:paraId="6C667BAF" w14:textId="77777777" w:rsidR="003224C8" w:rsidRPr="00DD5634" w:rsidRDefault="003224C8" w:rsidP="0035156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32A3C8A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5054C39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5EE088C4"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u w:val="single"/>
                <w:lang w:eastAsia="ru-RU"/>
              </w:rPr>
              <w:t>Дошкольные образовательные организации</w:t>
            </w:r>
            <w:r w:rsidRPr="00DD5634">
              <w:rPr>
                <w:rFonts w:ascii="Times New Roman" w:eastAsia="Times New Roman" w:hAnsi="Times New Roman"/>
                <w:color w:val="000000"/>
                <w:sz w:val="24"/>
                <w:szCs w:val="24"/>
                <w:lang w:eastAsia="ru-RU"/>
              </w:rPr>
              <w:t>:</w:t>
            </w:r>
          </w:p>
          <w:p w14:paraId="66EBAC4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7A3D2144"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u w:val="single"/>
                <w:lang w:eastAsia="ru-RU"/>
              </w:rPr>
              <w:t>Общеобразовательные организации</w:t>
            </w:r>
            <w:r w:rsidRPr="00DD5634">
              <w:rPr>
                <w:rFonts w:ascii="Times New Roman" w:eastAsia="Times New Roman" w:hAnsi="Times New Roman"/>
                <w:color w:val="000000"/>
                <w:sz w:val="24"/>
                <w:szCs w:val="24"/>
                <w:lang w:eastAsia="ru-RU"/>
              </w:rPr>
              <w:t>:</w:t>
            </w:r>
          </w:p>
          <w:p w14:paraId="1632291D"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1D5FF74F"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400 до 500 – 65 кв.м/место;</w:t>
            </w:r>
          </w:p>
          <w:p w14:paraId="059F46E7"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500 до 600 – 55 кв.м/место;</w:t>
            </w:r>
          </w:p>
          <w:p w14:paraId="4A6FBE0B"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600 до 800 – 45 кв.м/место;</w:t>
            </w:r>
          </w:p>
          <w:p w14:paraId="3BDA99B1"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800 до 1100 – 36 кв.м/место;</w:t>
            </w:r>
          </w:p>
          <w:p w14:paraId="4C46F224"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1100 до 1500 – 23 кв.м/место;</w:t>
            </w:r>
          </w:p>
          <w:p w14:paraId="58C43CEC"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1500 до 2000 – 18 кв.м/место;</w:t>
            </w:r>
          </w:p>
          <w:p w14:paraId="7B620E8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2000 – 16 кв.м/место</w:t>
            </w:r>
          </w:p>
          <w:p w14:paraId="7BD39D30"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DD5634">
              <w:rPr>
                <w:rFonts w:ascii="Times New Roman" w:eastAsia="Times New Roman" w:hAnsi="Times New Roman"/>
                <w:color w:val="000000"/>
                <w:sz w:val="24"/>
                <w:szCs w:val="24"/>
                <w:lang w:eastAsia="ru-RU"/>
              </w:rPr>
              <w:t>:</w:t>
            </w:r>
          </w:p>
          <w:p w14:paraId="00424655"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0990E327"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на 1 учащегося при вместимости учреждения: </w:t>
            </w:r>
          </w:p>
          <w:p w14:paraId="16671275"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до 300 – 75 кв.м/на 1 учащегося;</w:t>
            </w:r>
          </w:p>
          <w:p w14:paraId="0B3BD8B5"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300 до 900 – 50-65 кв.м/на 1 учащегося;</w:t>
            </w:r>
          </w:p>
          <w:p w14:paraId="11F5438D"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от 900 до 1600 – 30-40 кв.м/на 1 учащегося;</w:t>
            </w:r>
          </w:p>
          <w:p w14:paraId="092D455D"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28CAC76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650AEF9"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60553B8B"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40DA24B7"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0BBF6124"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FE61B1"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F6A550"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053091A8"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33509839"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5EC9368"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DFC84F"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7145C22"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31F7199"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855CDFB"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3AAF996"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ECBD006" w14:textId="3F88626B"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7FC1F41C" w14:textId="77777777" w:rsidTr="0089218C">
        <w:tc>
          <w:tcPr>
            <w:tcW w:w="2723" w:type="dxa"/>
          </w:tcPr>
          <w:p w14:paraId="372FD059"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3.6</w:t>
            </w:r>
          </w:p>
        </w:tc>
        <w:tc>
          <w:tcPr>
            <w:tcW w:w="2659" w:type="dxa"/>
          </w:tcPr>
          <w:p w14:paraId="4058B515"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Культурное развитие</w:t>
            </w:r>
          </w:p>
        </w:tc>
        <w:tc>
          <w:tcPr>
            <w:tcW w:w="9610" w:type="dxa"/>
          </w:tcPr>
          <w:p w14:paraId="2627BCCC" w14:textId="77777777" w:rsidR="003224C8" w:rsidRPr="00DD5634" w:rsidRDefault="003224C8" w:rsidP="00BF4A72">
            <w:pPr>
              <w:spacing w:after="0" w:line="240" w:lineRule="auto"/>
              <w:ind w:left="40"/>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5D82B39A" w14:textId="77777777" w:rsidR="003224C8" w:rsidRPr="00DD5634" w:rsidRDefault="003224C8" w:rsidP="0035156C">
            <w:pPr>
              <w:spacing w:after="0" w:line="240" w:lineRule="auto"/>
              <w:ind w:left="459"/>
              <w:rPr>
                <w:rFonts w:ascii="Times New Roman" w:hAnsi="Times New Roman"/>
                <w:b/>
                <w:color w:val="000000"/>
                <w:sz w:val="24"/>
                <w:szCs w:val="24"/>
              </w:rPr>
            </w:pPr>
          </w:p>
          <w:p w14:paraId="7A30FE7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49E640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B6F7FA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F81558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BBF64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участков;</w:t>
            </w:r>
          </w:p>
          <w:p w14:paraId="58E43638"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00EB2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C4AAEE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23DAE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91E91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A73BD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B095C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56FD7B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EB3D6F6"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44A4D6B"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88E899"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50109E"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069A71D7"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E0E02EB"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A92EBF5"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6172CFC6"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C99BA7F"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0944C45"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EC83A50"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43E9409" w14:textId="3FF39ABC"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689C349F" w14:textId="77777777" w:rsidTr="0089218C">
        <w:tc>
          <w:tcPr>
            <w:tcW w:w="2723" w:type="dxa"/>
          </w:tcPr>
          <w:p w14:paraId="4EBECF7B"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3.7</w:t>
            </w:r>
          </w:p>
        </w:tc>
        <w:tc>
          <w:tcPr>
            <w:tcW w:w="2659" w:type="dxa"/>
          </w:tcPr>
          <w:p w14:paraId="092A7E86"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Религиозное использование</w:t>
            </w:r>
          </w:p>
          <w:p w14:paraId="3E44902E" w14:textId="77777777" w:rsidR="003224C8" w:rsidRPr="00DD5634" w:rsidRDefault="003224C8" w:rsidP="00571265">
            <w:pPr>
              <w:spacing w:after="0" w:line="240" w:lineRule="auto"/>
              <w:rPr>
                <w:rFonts w:ascii="Times New Roman" w:hAnsi="Times New Roman"/>
                <w:color w:val="000000"/>
                <w:sz w:val="24"/>
                <w:szCs w:val="24"/>
              </w:rPr>
            </w:pPr>
          </w:p>
        </w:tc>
        <w:tc>
          <w:tcPr>
            <w:tcW w:w="9610" w:type="dxa"/>
          </w:tcPr>
          <w:p w14:paraId="675C02B6" w14:textId="77777777" w:rsidR="003224C8" w:rsidRPr="00DD5634" w:rsidRDefault="003224C8" w:rsidP="00571265">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4FE0DD54" w14:textId="77777777" w:rsidR="003224C8" w:rsidRPr="00DD5634" w:rsidRDefault="003224C8" w:rsidP="00571265">
            <w:pPr>
              <w:spacing w:after="0" w:line="240" w:lineRule="auto"/>
              <w:rPr>
                <w:rFonts w:ascii="Times New Roman" w:hAnsi="Times New Roman"/>
                <w:color w:val="000000"/>
                <w:sz w:val="24"/>
                <w:szCs w:val="24"/>
              </w:rPr>
            </w:pPr>
          </w:p>
          <w:p w14:paraId="0097B7DC"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7752C51"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531FE8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9FDB9C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CD37D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CE37165"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81FE11"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1FCABD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55A276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A5BC3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33174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E10AB3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0859EE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12D9454"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CA02BF6"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C36738"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5B8391"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Максимальная высота – 20 метров</w:t>
            </w:r>
          </w:p>
          <w:p w14:paraId="47D342AB" w14:textId="77777777" w:rsidR="003224C8" w:rsidRPr="00DD5634" w:rsidRDefault="003224C8" w:rsidP="0057126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EB170AB"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3BFBBB"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403503D5"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E0E67C"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AF6F04C"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7FB3CDB"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E6D77DE" w14:textId="3C60B357"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09758A32" w14:textId="77777777" w:rsidTr="0089218C">
        <w:tc>
          <w:tcPr>
            <w:tcW w:w="2723" w:type="dxa"/>
          </w:tcPr>
          <w:p w14:paraId="4B9BA1B6" w14:textId="77777777"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3.8</w:t>
            </w:r>
          </w:p>
        </w:tc>
        <w:tc>
          <w:tcPr>
            <w:tcW w:w="2659" w:type="dxa"/>
          </w:tcPr>
          <w:p w14:paraId="2C9796D0" w14:textId="77777777"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Общественное управление</w:t>
            </w:r>
          </w:p>
        </w:tc>
        <w:tc>
          <w:tcPr>
            <w:tcW w:w="9610" w:type="dxa"/>
          </w:tcPr>
          <w:p w14:paraId="4E817F48"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58FCBF34"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p>
          <w:p w14:paraId="734003C1"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9DD0975"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FC0C19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0CEBF7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938E91"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5D1512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2418E5"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5DBD21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17D8C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E53AD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101D01"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359EB5"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0165C9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4EB2111"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B604797"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A75175"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ECDB08"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w:t>
            </w:r>
            <w:r w:rsidRPr="00DD5634">
              <w:rPr>
                <w:rFonts w:ascii="Times New Roman" w:hAnsi="Times New Roman"/>
                <w:color w:val="000000"/>
                <w:sz w:val="24"/>
                <w:szCs w:val="24"/>
              </w:rPr>
              <w:t>4</w:t>
            </w:r>
            <w:r w:rsidRPr="00DD5634">
              <w:rPr>
                <w:rFonts w:ascii="Times New Roman" w:eastAsia="Times New Roman" w:hAnsi="Times New Roman"/>
                <w:color w:val="000000"/>
                <w:sz w:val="24"/>
                <w:szCs w:val="24"/>
                <w:lang w:eastAsia="ru-RU"/>
              </w:rPr>
              <w:t>;</w:t>
            </w:r>
          </w:p>
          <w:p w14:paraId="619BA08A"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A6AB7C9"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B1951D7" w14:textId="77777777" w:rsidR="003224C8" w:rsidRPr="00DD5634" w:rsidRDefault="003224C8" w:rsidP="00E42D0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5658B4E" w14:textId="77777777" w:rsidR="003224C8" w:rsidRPr="00DD5634" w:rsidRDefault="003224C8" w:rsidP="00E42D0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39E263F" w14:textId="77777777" w:rsidR="003224C8" w:rsidRPr="00DD5634" w:rsidRDefault="003224C8" w:rsidP="00E42D0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52E22EA"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1B9139A"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5FE57A8" w14:textId="62E93A7D" w:rsidR="003224C8" w:rsidRPr="00DD5634" w:rsidRDefault="003224C8"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50CC6067" w14:textId="77777777" w:rsidTr="0089218C">
        <w:tc>
          <w:tcPr>
            <w:tcW w:w="2723" w:type="dxa"/>
          </w:tcPr>
          <w:p w14:paraId="7D43628C" w14:textId="77777777" w:rsidR="003224C8" w:rsidRPr="00DD5634" w:rsidRDefault="003224C8" w:rsidP="0035156C">
            <w:pPr>
              <w:spacing w:after="0" w:line="240" w:lineRule="auto"/>
              <w:rPr>
                <w:rFonts w:ascii="Times New Roman" w:hAnsi="Times New Roman"/>
                <w:b/>
                <w:color w:val="000000"/>
                <w:sz w:val="24"/>
                <w:szCs w:val="24"/>
                <w:lang w:eastAsia="ru-RU"/>
              </w:rPr>
            </w:pPr>
            <w:r w:rsidRPr="00DD5634">
              <w:rPr>
                <w:rFonts w:ascii="Times New Roman" w:hAnsi="Times New Roman"/>
                <w:color w:val="000000"/>
                <w:sz w:val="24"/>
                <w:szCs w:val="24"/>
                <w:lang w:eastAsia="ru-RU"/>
              </w:rPr>
              <w:lastRenderedPageBreak/>
              <w:t>3.9</w:t>
            </w:r>
          </w:p>
        </w:tc>
        <w:tc>
          <w:tcPr>
            <w:tcW w:w="2659" w:type="dxa"/>
          </w:tcPr>
          <w:p w14:paraId="1D289284"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Обеспечение научной деятельности</w:t>
            </w:r>
          </w:p>
        </w:tc>
        <w:tc>
          <w:tcPr>
            <w:tcW w:w="9610" w:type="dxa"/>
          </w:tcPr>
          <w:p w14:paraId="38899CF5" w14:textId="77777777" w:rsidR="003224C8" w:rsidRPr="00DD5634" w:rsidRDefault="003224C8" w:rsidP="0035156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12573607" w14:textId="77777777" w:rsidR="003224C8" w:rsidRPr="00DD5634" w:rsidRDefault="003224C8" w:rsidP="0035156C">
            <w:pPr>
              <w:spacing w:after="0" w:line="240" w:lineRule="auto"/>
              <w:rPr>
                <w:rFonts w:ascii="Times New Roman" w:hAnsi="Times New Roman"/>
                <w:b/>
                <w:color w:val="000000"/>
                <w:sz w:val="24"/>
                <w:szCs w:val="24"/>
              </w:rPr>
            </w:pPr>
          </w:p>
          <w:p w14:paraId="36C067E9"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1 га;</w:t>
            </w:r>
          </w:p>
          <w:p w14:paraId="0E5F266C"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7351A95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EDB547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44207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39F2B48"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4C5B2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85098A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FD9AE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2BA3DF"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3A7EB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1B66F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любой категории;</w:t>
            </w:r>
          </w:p>
          <w:p w14:paraId="384974E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515DE8F"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30819B2"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8CEA45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83A646"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15 м;</w:t>
            </w:r>
          </w:p>
          <w:p w14:paraId="678EB141"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6833050B"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8556F8F"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A57E64" w14:textId="77777777" w:rsidR="003224C8" w:rsidRPr="00DD5634" w:rsidRDefault="003224C8" w:rsidP="007676A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7EE9A11"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9972EB" w14:textId="77777777" w:rsidR="003224C8" w:rsidRPr="00DD5634" w:rsidRDefault="003224C8" w:rsidP="007676A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4DA54D8"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069F63D6" w14:textId="77777777" w:rsidR="003224C8" w:rsidRPr="00DD5634" w:rsidRDefault="003224C8" w:rsidP="00FD16F8">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6F5DA80" w14:textId="7A446041" w:rsidR="003224C8" w:rsidRPr="00DD5634" w:rsidRDefault="003224C8" w:rsidP="00FD16F8">
            <w:pPr>
              <w:spacing w:after="0" w:line="240" w:lineRule="auto"/>
              <w:rPr>
                <w:rFonts w:ascii="Times New Roman" w:hAnsi="Times New Roman"/>
                <w:b/>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26FC2491" w14:textId="77777777" w:rsidTr="0089218C">
        <w:tc>
          <w:tcPr>
            <w:tcW w:w="2723" w:type="dxa"/>
          </w:tcPr>
          <w:p w14:paraId="4B9B2BA8"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4.1</w:t>
            </w:r>
          </w:p>
        </w:tc>
        <w:tc>
          <w:tcPr>
            <w:tcW w:w="2659" w:type="dxa"/>
          </w:tcPr>
          <w:p w14:paraId="1AE69683"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Деловое управление</w:t>
            </w:r>
          </w:p>
        </w:tc>
        <w:tc>
          <w:tcPr>
            <w:tcW w:w="9610" w:type="dxa"/>
          </w:tcPr>
          <w:p w14:paraId="1B28E833"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0B60A06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14F57764"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1000 кв.м;</w:t>
            </w:r>
          </w:p>
          <w:p w14:paraId="27F1FC1D"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961B4A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Минимальные отступы от границ земельных участков:</w:t>
            </w:r>
          </w:p>
          <w:p w14:paraId="045B8B5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FE207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E30391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0BFD1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5F9BA0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8630B8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ABE9B4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57CD15"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6373BF"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E5C4D6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612AC0E"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55F790A"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B35A75"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DA234F0"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62D5AD8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A6F2C26"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FD7D4D" w14:textId="77777777" w:rsidR="003224C8" w:rsidRPr="00DD5634" w:rsidRDefault="003224C8" w:rsidP="007676A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8BCE875"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22EC984" w14:textId="77777777" w:rsidR="003224C8" w:rsidRPr="00DD5634" w:rsidRDefault="003224C8" w:rsidP="007676A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7F58DEA"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2F09B07" w14:textId="77777777" w:rsidR="003224C8" w:rsidRPr="00DD5634" w:rsidRDefault="003224C8" w:rsidP="00FD16F8">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252365C" w14:textId="1A37B3F4" w:rsidR="003224C8" w:rsidRPr="00DD5634" w:rsidRDefault="003224C8" w:rsidP="00FD16F8">
            <w:pPr>
              <w:spacing w:after="0" w:line="240" w:lineRule="auto"/>
              <w:rPr>
                <w:rFonts w:ascii="Times New Roman" w:hAnsi="Times New Roman"/>
                <w:b/>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13892BDE" w14:textId="77777777" w:rsidTr="0089218C">
        <w:tc>
          <w:tcPr>
            <w:tcW w:w="2723" w:type="dxa"/>
          </w:tcPr>
          <w:p w14:paraId="32138A8C"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4.2</w:t>
            </w:r>
          </w:p>
        </w:tc>
        <w:tc>
          <w:tcPr>
            <w:tcW w:w="2659" w:type="dxa"/>
          </w:tcPr>
          <w:p w14:paraId="32B6EC5C"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Объекты торговли (торговые центры, торгово-развлекательные центры (комплексы))</w:t>
            </w:r>
          </w:p>
        </w:tc>
        <w:tc>
          <w:tcPr>
            <w:tcW w:w="9610" w:type="dxa"/>
          </w:tcPr>
          <w:p w14:paraId="2E96548C" w14:textId="77777777" w:rsidR="003224C8" w:rsidRPr="00DD5634" w:rsidRDefault="003224C8" w:rsidP="009F6CF9">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58365181" w14:textId="77777777" w:rsidR="003224C8" w:rsidRPr="00DD5634" w:rsidRDefault="003224C8" w:rsidP="009F6CF9">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36E1A91E" w14:textId="77777777" w:rsidR="003224C8" w:rsidRPr="00DD5634" w:rsidRDefault="003224C8" w:rsidP="009F6CF9">
            <w:pPr>
              <w:spacing w:after="0" w:line="240" w:lineRule="auto"/>
              <w:rPr>
                <w:rFonts w:ascii="Times New Roman" w:eastAsia="Times New Roman" w:hAnsi="Times New Roman"/>
                <w:color w:val="000000"/>
                <w:sz w:val="24"/>
                <w:szCs w:val="24"/>
                <w:lang w:eastAsia="ru-RU"/>
              </w:rPr>
            </w:pPr>
          </w:p>
          <w:p w14:paraId="0A21A2EB"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4773BBA1"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DF1FA6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7206FB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6A12E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A63D87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74686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3D65571"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98ACF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303C3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823A6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07855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7943C0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4CD0441E"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CD20FBB"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1B27B29"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2BA20B"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5</w:t>
            </w:r>
          </w:p>
          <w:p w14:paraId="6FF46B24"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EBF3A8B"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35A0B7" w14:textId="77777777" w:rsidR="003224C8" w:rsidRPr="00DD5634" w:rsidRDefault="003224C8" w:rsidP="007676A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9636B7D"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61F8089" w14:textId="77777777" w:rsidR="003224C8" w:rsidRPr="00DD5634" w:rsidRDefault="003224C8" w:rsidP="007676A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3192F7CA"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725F29BD" w14:textId="77777777" w:rsidR="003224C8" w:rsidRPr="00DD5634" w:rsidRDefault="003224C8" w:rsidP="00FD16F8">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E38C923" w14:textId="4F792260" w:rsidR="003224C8" w:rsidRPr="00DD5634" w:rsidRDefault="003224C8" w:rsidP="00FD16F8">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33DDF0FD" w14:textId="77777777" w:rsidTr="0089218C">
        <w:tc>
          <w:tcPr>
            <w:tcW w:w="2723" w:type="dxa"/>
          </w:tcPr>
          <w:p w14:paraId="1064A9B6" w14:textId="77777777"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4.3</w:t>
            </w:r>
          </w:p>
        </w:tc>
        <w:tc>
          <w:tcPr>
            <w:tcW w:w="2659" w:type="dxa"/>
          </w:tcPr>
          <w:p w14:paraId="00CF583A" w14:textId="77777777" w:rsidR="003224C8" w:rsidRPr="00DD5634" w:rsidRDefault="003224C8"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Рынки</w:t>
            </w:r>
          </w:p>
          <w:p w14:paraId="2D7869E2" w14:textId="77777777" w:rsidR="003224C8" w:rsidRPr="00DD5634" w:rsidRDefault="003224C8" w:rsidP="00DA528D">
            <w:pPr>
              <w:spacing w:after="0" w:line="240" w:lineRule="auto"/>
              <w:rPr>
                <w:rFonts w:ascii="Times New Roman" w:hAnsi="Times New Roman"/>
                <w:color w:val="000000"/>
                <w:sz w:val="24"/>
                <w:szCs w:val="24"/>
              </w:rPr>
            </w:pPr>
          </w:p>
        </w:tc>
        <w:tc>
          <w:tcPr>
            <w:tcW w:w="9610" w:type="dxa"/>
          </w:tcPr>
          <w:p w14:paraId="7F82E182"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5B123ED5"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p>
          <w:p w14:paraId="66016AB0"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5F66BEB2"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2800 кв.м;</w:t>
            </w:r>
          </w:p>
          <w:p w14:paraId="03AEADE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F5308D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87966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FA17C8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34219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7F954B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3355B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6CC6B1"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0F536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FEC3B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DA66F7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50FD07E"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ABE7A11"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85DC799"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BF284D"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0079E539"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5F5B679D"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A2DCCF" w14:textId="77777777" w:rsidR="003224C8" w:rsidRPr="00DD5634" w:rsidRDefault="003224C8" w:rsidP="007676A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2FDD049"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2C4741" w14:textId="77777777" w:rsidR="003224C8" w:rsidRPr="00DD5634" w:rsidRDefault="003224C8" w:rsidP="007676A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79F8EEB"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73B64E12" w14:textId="08660955"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798B0242" w14:textId="77777777" w:rsidTr="0089218C">
        <w:tc>
          <w:tcPr>
            <w:tcW w:w="2723" w:type="dxa"/>
          </w:tcPr>
          <w:p w14:paraId="6472FBD7"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4.4</w:t>
            </w:r>
          </w:p>
        </w:tc>
        <w:tc>
          <w:tcPr>
            <w:tcW w:w="2659" w:type="dxa"/>
          </w:tcPr>
          <w:p w14:paraId="2A345075"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Магазины</w:t>
            </w:r>
          </w:p>
        </w:tc>
        <w:tc>
          <w:tcPr>
            <w:tcW w:w="9610" w:type="dxa"/>
          </w:tcPr>
          <w:p w14:paraId="33FF5AD1"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664BD43F"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p>
          <w:p w14:paraId="061A6A4E"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3E6CD7A7"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7099E6AD"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5B335FDA"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CF1025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4F39CC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D2114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5EC9C5F"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1378D0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B29247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68156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0946F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F5317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76E4F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739B50F"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BE3F38A"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lastRenderedPageBreak/>
              <w:t>открытых стоянок</w:t>
            </w:r>
            <w:r w:rsidRPr="00DD5634">
              <w:rPr>
                <w:rFonts w:ascii="Times New Roman" w:hAnsi="Times New Roman"/>
                <w:color w:val="000000"/>
                <w:sz w:val="24"/>
                <w:szCs w:val="24"/>
              </w:rPr>
              <w:t>.</w:t>
            </w:r>
          </w:p>
          <w:p w14:paraId="5302CEF9"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CAF821"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9DE360"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6A28CE76" w14:textId="77777777" w:rsidR="003224C8" w:rsidRPr="00DD5634" w:rsidRDefault="003224C8"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A8576FC"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D326D87" w14:textId="77777777" w:rsidR="003224C8" w:rsidRPr="00DD5634" w:rsidRDefault="003224C8" w:rsidP="007676A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02A08E91"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489FED4" w14:textId="77777777" w:rsidR="003224C8" w:rsidRPr="00DD5634" w:rsidRDefault="003224C8" w:rsidP="007676A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D020707"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1BA457CA" w14:textId="77777777" w:rsidR="003224C8" w:rsidRPr="00DD5634" w:rsidRDefault="003224C8" w:rsidP="00FD16F8">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D45342" w14:textId="63FF653B" w:rsidR="003224C8" w:rsidRPr="00DD5634" w:rsidRDefault="003224C8" w:rsidP="00FD16F8">
            <w:pPr>
              <w:spacing w:after="0" w:line="240" w:lineRule="auto"/>
              <w:rPr>
                <w:rFonts w:ascii="Times New Roman" w:hAnsi="Times New Roman"/>
                <w:b/>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210E668C" w14:textId="77777777" w:rsidTr="0089218C">
        <w:tc>
          <w:tcPr>
            <w:tcW w:w="2723" w:type="dxa"/>
          </w:tcPr>
          <w:p w14:paraId="64E2A4C5"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4.5</w:t>
            </w:r>
          </w:p>
        </w:tc>
        <w:tc>
          <w:tcPr>
            <w:tcW w:w="2659" w:type="dxa"/>
          </w:tcPr>
          <w:p w14:paraId="65D81113"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Банковская и страховая деятельность</w:t>
            </w:r>
          </w:p>
        </w:tc>
        <w:tc>
          <w:tcPr>
            <w:tcW w:w="9610" w:type="dxa"/>
          </w:tcPr>
          <w:p w14:paraId="2D13FB3E"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729A3E3B"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22524CEE"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1000 кв.м;</w:t>
            </w:r>
          </w:p>
          <w:p w14:paraId="4A5E04BA"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3E82B3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CCF8A91"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03BA7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71610C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8E3AB8"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F6F86E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98030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26B8B74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5AE35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CFAF2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E7F80B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C7A2853"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569E060"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D1B630"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473E41"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312C3654"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82D11F4"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4168486" w14:textId="77777777" w:rsidR="003224C8" w:rsidRPr="00DD5634" w:rsidRDefault="003224C8" w:rsidP="007676A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EE6DC14"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95A51C" w14:textId="77777777" w:rsidR="003224C8" w:rsidRPr="00DD5634" w:rsidRDefault="003224C8" w:rsidP="007676A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CEC05B4"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79B3EB3" w14:textId="77777777" w:rsidR="003224C8" w:rsidRPr="00DD5634" w:rsidRDefault="003224C8" w:rsidP="00FD16F8">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5A39EC2" w14:textId="35DD0420" w:rsidR="003224C8" w:rsidRPr="00DD5634" w:rsidRDefault="003224C8" w:rsidP="00FD16F8">
            <w:pPr>
              <w:spacing w:after="0" w:line="240" w:lineRule="auto"/>
              <w:rPr>
                <w:rFonts w:ascii="Times New Roman" w:hAnsi="Times New Roman"/>
                <w:b/>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42B13A8E" w14:textId="77777777" w:rsidTr="0089218C">
        <w:tc>
          <w:tcPr>
            <w:tcW w:w="2723" w:type="dxa"/>
          </w:tcPr>
          <w:p w14:paraId="4080DC41"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4.6</w:t>
            </w:r>
          </w:p>
        </w:tc>
        <w:tc>
          <w:tcPr>
            <w:tcW w:w="2659" w:type="dxa"/>
          </w:tcPr>
          <w:p w14:paraId="2A8E89D3"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Общественное питание</w:t>
            </w:r>
          </w:p>
        </w:tc>
        <w:tc>
          <w:tcPr>
            <w:tcW w:w="9610" w:type="dxa"/>
          </w:tcPr>
          <w:p w14:paraId="394A1FD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BB38FA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629B0E19"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размер земельных участков: </w:t>
            </w:r>
          </w:p>
          <w:p w14:paraId="7178CED6"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При числе мест, га на 100 мест:</w:t>
            </w:r>
          </w:p>
          <w:p w14:paraId="42A3EE50"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до 50 мест – 0,25 га;</w:t>
            </w:r>
          </w:p>
          <w:p w14:paraId="25FA559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свыше 50 до 150 мест – 0,15 га;</w:t>
            </w:r>
          </w:p>
          <w:p w14:paraId="0FB27C97"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D62749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51E8BA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DF9F18"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0E71C0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D2A4CB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ACE207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BF2A4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C4B09F"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B86F4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2927E8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90D67D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22563E74"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1A69A91"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F848FE1"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909776"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650F52D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7EA2587"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CAE6597" w14:textId="77777777" w:rsidR="003224C8" w:rsidRPr="00DD5634" w:rsidRDefault="003224C8" w:rsidP="007676A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97C1884"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C53E71" w14:textId="77777777" w:rsidR="003224C8" w:rsidRPr="00DD5634" w:rsidRDefault="003224C8" w:rsidP="007676A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1F9619F"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EB88F72" w14:textId="77777777" w:rsidR="003224C8" w:rsidRPr="00DD5634" w:rsidRDefault="003224C8" w:rsidP="00FD16F8">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722F22B" w14:textId="081F4D75" w:rsidR="003224C8" w:rsidRPr="00DD5634" w:rsidRDefault="003224C8" w:rsidP="00FD16F8">
            <w:pPr>
              <w:spacing w:after="0" w:line="240" w:lineRule="auto"/>
              <w:rPr>
                <w:rFonts w:ascii="Times New Roman" w:hAnsi="Times New Roman"/>
                <w:b/>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w:t>
            </w:r>
            <w:r w:rsidRPr="00DD5634">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DD5634" w:rsidRPr="00DD5634" w14:paraId="0251FBE8" w14:textId="77777777" w:rsidTr="0089218C">
        <w:tc>
          <w:tcPr>
            <w:tcW w:w="2723" w:type="dxa"/>
          </w:tcPr>
          <w:p w14:paraId="242038BF"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4.7</w:t>
            </w:r>
          </w:p>
        </w:tc>
        <w:tc>
          <w:tcPr>
            <w:tcW w:w="2659" w:type="dxa"/>
          </w:tcPr>
          <w:p w14:paraId="032DC517"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Гостиничное обслуживание</w:t>
            </w:r>
          </w:p>
        </w:tc>
        <w:tc>
          <w:tcPr>
            <w:tcW w:w="9610" w:type="dxa"/>
          </w:tcPr>
          <w:p w14:paraId="0DEEC4B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BFCA321"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460AF7E3"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2DD4A39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193E54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1D02C2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3A15E8"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1671AE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80F86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DC6360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135D4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EDF8C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6DECE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25D7A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BCFAA1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8BD0E91"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7E4C531"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6DAD95"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A92397"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5;</w:t>
            </w:r>
          </w:p>
          <w:p w14:paraId="63C7385C"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CCA1FD3"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133CBE7" w14:textId="77777777" w:rsidR="003224C8" w:rsidRPr="00DD5634" w:rsidRDefault="003224C8" w:rsidP="007676A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B222645"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231E9A" w14:textId="77777777" w:rsidR="003224C8" w:rsidRPr="00DD5634" w:rsidRDefault="003224C8" w:rsidP="007676A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659C541"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4AF20140" w14:textId="77777777" w:rsidR="003224C8" w:rsidRPr="00DD5634" w:rsidRDefault="003224C8" w:rsidP="007676AD">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E1888D4" w14:textId="77777777" w:rsidR="003224C8" w:rsidRPr="00DD5634" w:rsidRDefault="003224C8" w:rsidP="007676AD">
            <w:pPr>
              <w:spacing w:after="0"/>
              <w:rPr>
                <w:rFonts w:ascii="Times New Roman" w:hAnsi="Times New Roman"/>
                <w:b/>
                <w:bCs/>
                <w:color w:val="000000"/>
                <w:sz w:val="24"/>
                <w:szCs w:val="24"/>
              </w:rPr>
            </w:pPr>
            <w:r w:rsidRPr="00DD5634">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32AE713" w14:textId="77777777" w:rsidR="003224C8" w:rsidRPr="00DD5634" w:rsidRDefault="003224C8" w:rsidP="00D8274A">
            <w:pPr>
              <w:spacing w:after="0" w:line="240" w:lineRule="auto"/>
              <w:rPr>
                <w:rFonts w:ascii="Times New Roman" w:hAnsi="Times New Roman"/>
                <w:b/>
                <w:color w:val="000000"/>
              </w:rPr>
            </w:pPr>
            <w:r w:rsidRPr="00DD5634">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CF0F0C8" w14:textId="6FEF762D" w:rsidR="003224C8" w:rsidRPr="00DD5634" w:rsidRDefault="003224C8" w:rsidP="00D8274A">
            <w:pPr>
              <w:spacing w:after="0"/>
              <w:rPr>
                <w:rFonts w:ascii="Times New Roman" w:hAnsi="Times New Roman"/>
                <w:color w:val="000000"/>
                <w:sz w:val="24"/>
                <w:szCs w:val="24"/>
              </w:rPr>
            </w:pPr>
            <w:r w:rsidRPr="00DD5634">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DD5634">
              <w:rPr>
                <w:rFonts w:ascii="Times New Roman" w:hAnsi="Times New Roman"/>
                <w:b/>
                <w:bCs/>
                <w:color w:val="000000"/>
                <w:sz w:val="24"/>
                <w:szCs w:val="24"/>
              </w:rPr>
              <w:t xml:space="preserve">                                                                                                                                                                                                     </w:t>
            </w:r>
          </w:p>
        </w:tc>
      </w:tr>
      <w:tr w:rsidR="00DD5634" w:rsidRPr="00DD5634" w14:paraId="3A8292AB" w14:textId="77777777" w:rsidTr="0089218C">
        <w:tc>
          <w:tcPr>
            <w:tcW w:w="2723" w:type="dxa"/>
          </w:tcPr>
          <w:p w14:paraId="1E399F31"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4.8</w:t>
            </w:r>
          </w:p>
        </w:tc>
        <w:tc>
          <w:tcPr>
            <w:tcW w:w="2659" w:type="dxa"/>
          </w:tcPr>
          <w:p w14:paraId="239CDF37"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Развлечения</w:t>
            </w:r>
          </w:p>
        </w:tc>
        <w:tc>
          <w:tcPr>
            <w:tcW w:w="9610" w:type="dxa"/>
          </w:tcPr>
          <w:p w14:paraId="542C053D" w14:textId="77777777" w:rsidR="003224C8" w:rsidRPr="00DD5634" w:rsidRDefault="003224C8" w:rsidP="00620973">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37D1E135" w14:textId="77777777" w:rsidR="003224C8" w:rsidRPr="00DD5634" w:rsidRDefault="003224C8" w:rsidP="00620973">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09B98540" w14:textId="77777777" w:rsidR="003224C8" w:rsidRPr="00DD5634" w:rsidRDefault="003224C8" w:rsidP="00620973">
            <w:pPr>
              <w:spacing w:after="0" w:line="240" w:lineRule="auto"/>
              <w:rPr>
                <w:rFonts w:ascii="Times New Roman" w:eastAsia="Times New Roman" w:hAnsi="Times New Roman"/>
                <w:color w:val="000000"/>
                <w:sz w:val="24"/>
                <w:szCs w:val="24"/>
                <w:lang w:eastAsia="ru-RU"/>
              </w:rPr>
            </w:pPr>
          </w:p>
          <w:p w14:paraId="2D39974E" w14:textId="77777777" w:rsidR="003224C8" w:rsidRPr="00DD5634" w:rsidRDefault="003224C8" w:rsidP="00620973">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1000 кв.м;</w:t>
            </w:r>
          </w:p>
          <w:p w14:paraId="156E67E0"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793BC5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9AE1A4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32A4C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CE84CB8"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D4146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11E5F2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534F81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1E688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9D5C6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EEFFA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BD2D63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2715520"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0DB7AC7"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01E914"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57745E"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6117F44B"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F03B949"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CE80FC4" w14:textId="77777777" w:rsidR="003224C8" w:rsidRPr="00DD5634" w:rsidRDefault="003224C8" w:rsidP="007676A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6DB1C1EB"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7694DFB" w14:textId="77777777" w:rsidR="003224C8" w:rsidRPr="00DD5634" w:rsidRDefault="003224C8" w:rsidP="007676A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DE16887"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4AC8CF0B" w14:textId="77777777" w:rsidR="003224C8" w:rsidRPr="00DD5634" w:rsidRDefault="003224C8" w:rsidP="00FD16F8">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B73F4C9" w14:textId="5B01B01C" w:rsidR="003224C8" w:rsidRPr="00DD5634" w:rsidRDefault="003224C8" w:rsidP="00FD16F8">
            <w:pPr>
              <w:spacing w:after="0" w:line="240" w:lineRule="auto"/>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5C1F0C99" w14:textId="77777777" w:rsidTr="0089218C">
        <w:tc>
          <w:tcPr>
            <w:tcW w:w="2723" w:type="dxa"/>
          </w:tcPr>
          <w:p w14:paraId="3E41872F"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4.10</w:t>
            </w:r>
          </w:p>
        </w:tc>
        <w:tc>
          <w:tcPr>
            <w:tcW w:w="2659" w:type="dxa"/>
          </w:tcPr>
          <w:p w14:paraId="72EBE07A"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Выставочно-ярморочная деятельность</w:t>
            </w:r>
          </w:p>
        </w:tc>
        <w:tc>
          <w:tcPr>
            <w:tcW w:w="9610" w:type="dxa"/>
          </w:tcPr>
          <w:p w14:paraId="5E0F905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16207820"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76AD3166"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Минимальный размер земельного участка – 1000 кв.м;</w:t>
            </w:r>
          </w:p>
          <w:p w14:paraId="6D4D04B9"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EBB11F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9ADD63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003535"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C05E65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62079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0C94AD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4851DF"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79D451"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D30E7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9DE48B1"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F976BE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F12EF81"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47B145D" w14:textId="3C225E0A"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0C8E7DC"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73C5FA"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–4;</w:t>
            </w:r>
          </w:p>
          <w:p w14:paraId="627EE69A"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9619988"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04BCC59" w14:textId="77777777" w:rsidR="003224C8" w:rsidRPr="00DD5634" w:rsidRDefault="003224C8" w:rsidP="007676A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6EB5949"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DCD0F2D" w14:textId="77777777" w:rsidR="003224C8" w:rsidRPr="00DD5634" w:rsidRDefault="003224C8" w:rsidP="007676A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ECBFA08"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47CDA390" w14:textId="77777777" w:rsidR="003224C8" w:rsidRPr="00DD5634" w:rsidRDefault="003224C8" w:rsidP="00FD16F8">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243BFB9" w14:textId="095F442B" w:rsidR="003224C8" w:rsidRPr="00DD5634" w:rsidRDefault="003224C8" w:rsidP="00FD16F8">
            <w:pPr>
              <w:spacing w:after="0" w:line="240" w:lineRule="auto"/>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w:t>
            </w:r>
            <w:r w:rsidRPr="00DD5634">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DD5634" w:rsidRPr="00DD5634" w14:paraId="7EA06570" w14:textId="77777777" w:rsidTr="0089218C">
        <w:tc>
          <w:tcPr>
            <w:tcW w:w="2723" w:type="dxa"/>
          </w:tcPr>
          <w:p w14:paraId="2E33351B" w14:textId="77777777" w:rsidR="003224C8" w:rsidRPr="00DD5634" w:rsidRDefault="003224C8" w:rsidP="00FC0792">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5.1</w:t>
            </w:r>
          </w:p>
        </w:tc>
        <w:tc>
          <w:tcPr>
            <w:tcW w:w="2659" w:type="dxa"/>
          </w:tcPr>
          <w:p w14:paraId="7D891962" w14:textId="77777777" w:rsidR="003224C8" w:rsidRPr="00DD5634" w:rsidRDefault="003224C8" w:rsidP="00FC0792">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Спорт</w:t>
            </w:r>
          </w:p>
          <w:p w14:paraId="0F9FB6DF" w14:textId="77777777" w:rsidR="003224C8" w:rsidRPr="00DD5634" w:rsidRDefault="003224C8" w:rsidP="00FC0792">
            <w:pPr>
              <w:spacing w:after="0" w:line="240" w:lineRule="auto"/>
              <w:rPr>
                <w:rFonts w:ascii="Times New Roman" w:hAnsi="Times New Roman"/>
                <w:color w:val="000000"/>
                <w:sz w:val="24"/>
                <w:szCs w:val="24"/>
              </w:rPr>
            </w:pPr>
          </w:p>
        </w:tc>
        <w:tc>
          <w:tcPr>
            <w:tcW w:w="9610" w:type="dxa"/>
          </w:tcPr>
          <w:p w14:paraId="7D373CA2" w14:textId="77777777" w:rsidR="003224C8" w:rsidRPr="00DD5634" w:rsidRDefault="003224C8" w:rsidP="00FC0792">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4" w:anchor="block_1511" w:history="1">
              <w:r w:rsidRPr="00DD5634">
                <w:rPr>
                  <w:rFonts w:ascii="Times New Roman" w:hAnsi="Times New Roman"/>
                  <w:b/>
                  <w:color w:val="000000"/>
                  <w:sz w:val="24"/>
                  <w:szCs w:val="24"/>
                </w:rPr>
                <w:t>кодами 5.1.1 - 5.1.7</w:t>
              </w:r>
            </w:hyperlink>
            <w:r w:rsidRPr="00DD5634">
              <w:rPr>
                <w:rFonts w:ascii="Times New Roman" w:hAnsi="Times New Roman"/>
                <w:b/>
                <w:color w:val="000000"/>
                <w:sz w:val="24"/>
                <w:szCs w:val="24"/>
              </w:rPr>
              <w:t>.</w:t>
            </w:r>
          </w:p>
          <w:p w14:paraId="4B1E18D3"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p>
          <w:p w14:paraId="5CAB27CC"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D22B273"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724AA7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4AD468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7800C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4C2108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0012A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1D7AEA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A54731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D12B0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6D73CD"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0076C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5D8D0E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9D34BB7"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A0C99DA"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77091B"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A4FA2B"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711E27A6"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CE3F7F4"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0AC0DCD" w14:textId="77777777" w:rsidR="003224C8" w:rsidRPr="00DD5634" w:rsidRDefault="003224C8" w:rsidP="007676A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39A5A39"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38413FF" w14:textId="77777777" w:rsidR="003224C8" w:rsidRPr="00DD5634" w:rsidRDefault="003224C8" w:rsidP="007676A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D000EEE"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445AE4AF" w14:textId="77777777" w:rsidR="003224C8" w:rsidRPr="00DD5634" w:rsidRDefault="003224C8" w:rsidP="00FD16F8">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6498C83" w14:textId="41775CA8" w:rsidR="003224C8" w:rsidRPr="00DD5634" w:rsidRDefault="003224C8" w:rsidP="00FD16F8">
            <w:pPr>
              <w:spacing w:after="0" w:line="240" w:lineRule="auto"/>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0D013A27" w14:textId="77777777" w:rsidTr="0089218C">
        <w:tc>
          <w:tcPr>
            <w:tcW w:w="2723" w:type="dxa"/>
          </w:tcPr>
          <w:p w14:paraId="6A607099" w14:textId="77777777" w:rsidR="003224C8" w:rsidRPr="00DD5634" w:rsidRDefault="003224C8" w:rsidP="00FC0792">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5.2.1</w:t>
            </w:r>
          </w:p>
        </w:tc>
        <w:tc>
          <w:tcPr>
            <w:tcW w:w="2659" w:type="dxa"/>
          </w:tcPr>
          <w:p w14:paraId="10CC819D" w14:textId="77777777" w:rsidR="003224C8" w:rsidRPr="00DD5634" w:rsidRDefault="003224C8" w:rsidP="00FC0792">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Туристическое обслуживание</w:t>
            </w:r>
          </w:p>
          <w:p w14:paraId="10952A52" w14:textId="77777777" w:rsidR="003224C8" w:rsidRPr="00DD5634" w:rsidRDefault="003224C8" w:rsidP="00FC0792">
            <w:pPr>
              <w:spacing w:after="0" w:line="240" w:lineRule="auto"/>
              <w:rPr>
                <w:rFonts w:ascii="Times New Roman" w:hAnsi="Times New Roman"/>
                <w:color w:val="000000"/>
                <w:sz w:val="24"/>
                <w:szCs w:val="24"/>
              </w:rPr>
            </w:pPr>
          </w:p>
        </w:tc>
        <w:tc>
          <w:tcPr>
            <w:tcW w:w="9610" w:type="dxa"/>
          </w:tcPr>
          <w:p w14:paraId="45854DCD"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26068C4A"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p>
          <w:p w14:paraId="6440AC0D"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20155F44"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6EF486CC"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5E42ACF"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D4B13D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45651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54312F8"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3B8D1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CA13CE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AAE3B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EF470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8516C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0C6FF4C"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D3CD2E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17324DB"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959CFF4" w14:textId="77777777" w:rsidR="003224C8" w:rsidRPr="00DD5634" w:rsidRDefault="003224C8" w:rsidP="004B3F23">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8BC125"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D7D8BCC"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5;</w:t>
            </w:r>
          </w:p>
          <w:p w14:paraId="6468E567"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Параметры застройки:</w:t>
            </w:r>
          </w:p>
          <w:p w14:paraId="27358785"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B9CD0C2" w14:textId="77777777" w:rsidR="003224C8" w:rsidRPr="00DD5634" w:rsidRDefault="003224C8" w:rsidP="007676A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A017B57" w14:textId="77777777" w:rsidR="003224C8" w:rsidRPr="00DD5634" w:rsidRDefault="003224C8"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5E5A2C8" w14:textId="77777777" w:rsidR="003224C8" w:rsidRPr="00DD5634" w:rsidRDefault="003224C8" w:rsidP="007676A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5A294E4" w14:textId="77777777" w:rsidR="003224C8" w:rsidRPr="00DD5634" w:rsidRDefault="003224C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936DE8C" w14:textId="77777777" w:rsidR="003224C8" w:rsidRPr="00DD5634" w:rsidRDefault="003224C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9047408" w14:textId="77777777" w:rsidR="003224C8" w:rsidRPr="00DD5634" w:rsidRDefault="003224C8" w:rsidP="00FD16F8">
            <w:pPr>
              <w:spacing w:after="0"/>
              <w:rPr>
                <w:rStyle w:val="Calibri105pt0pt"/>
                <w:rFonts w:ascii="Times New Roman" w:hAnsi="Times New Roman"/>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633195D5" w14:textId="77777777" w:rsidR="003224C8" w:rsidRPr="00DD5634" w:rsidRDefault="003224C8" w:rsidP="007676AD">
            <w:pPr>
              <w:spacing w:after="0"/>
              <w:rPr>
                <w:rStyle w:val="Calibri105pt0pt"/>
                <w:rFonts w:ascii="Times New Roman" w:hAnsi="Times New Roman" w:cs="Times New Roman"/>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DD5634">
              <w:rPr>
                <w:rStyle w:val="Calibri105pt0pt"/>
                <w:rFonts w:ascii="Times New Roman" w:hAnsi="Times New Roman" w:cs="Times New Roman"/>
                <w:sz w:val="24"/>
                <w:szCs w:val="24"/>
              </w:rPr>
              <w:t>0,045</w:t>
            </w:r>
          </w:p>
          <w:p w14:paraId="3D60D9BB" w14:textId="77777777" w:rsidR="003224C8" w:rsidRPr="00DD5634" w:rsidRDefault="003224C8" w:rsidP="007676AD">
            <w:pPr>
              <w:spacing w:after="0"/>
              <w:rPr>
                <w:rFonts w:ascii="Times New Roman" w:hAnsi="Times New Roman"/>
                <w:b/>
                <w:bCs/>
                <w:color w:val="000000"/>
                <w:sz w:val="24"/>
                <w:szCs w:val="24"/>
              </w:rPr>
            </w:pPr>
            <w:r w:rsidRPr="00DD5634">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75171AF" w14:textId="77777777" w:rsidR="003224C8" w:rsidRPr="00DD5634" w:rsidRDefault="003224C8" w:rsidP="002115FF">
            <w:pPr>
              <w:spacing w:after="0" w:line="240" w:lineRule="auto"/>
              <w:rPr>
                <w:rFonts w:ascii="Times New Roman" w:hAnsi="Times New Roman"/>
                <w:b/>
                <w:color w:val="000000"/>
              </w:rPr>
            </w:pPr>
            <w:r w:rsidRPr="00DD5634">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w:t>
            </w:r>
            <w:r w:rsidRPr="00DD5634">
              <w:rPr>
                <w:rFonts w:ascii="Times New Roman" w:hAnsi="Times New Roman"/>
                <w:b/>
                <w:color w:val="000000"/>
              </w:rPr>
              <w:lastRenderedPageBreak/>
              <w:t>территории по инициативе правообладателей земельных участков и (или) расположенных на них объектов недвижимости;</w:t>
            </w:r>
          </w:p>
          <w:p w14:paraId="2AE42236" w14:textId="7A83159F" w:rsidR="003224C8" w:rsidRPr="00DD5634" w:rsidRDefault="003224C8" w:rsidP="002115FF">
            <w:pPr>
              <w:spacing w:after="0"/>
              <w:rPr>
                <w:rFonts w:ascii="Times New Roman" w:hAnsi="Times New Roman"/>
                <w:color w:val="000000"/>
                <w:sz w:val="24"/>
                <w:szCs w:val="24"/>
              </w:rPr>
            </w:pPr>
            <w:r w:rsidRPr="00DD5634">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DD5634">
              <w:rPr>
                <w:rFonts w:ascii="Times New Roman" w:hAnsi="Times New Roman"/>
                <w:b/>
                <w:bCs/>
                <w:color w:val="000000"/>
                <w:sz w:val="24"/>
                <w:szCs w:val="24"/>
              </w:rPr>
              <w:t xml:space="preserve">                                                                                                                                                                                                     </w:t>
            </w:r>
          </w:p>
        </w:tc>
      </w:tr>
      <w:tr w:rsidR="00DD5634" w:rsidRPr="00DD5634" w14:paraId="037730B9" w14:textId="77777777" w:rsidTr="0089218C">
        <w:tc>
          <w:tcPr>
            <w:tcW w:w="2723" w:type="dxa"/>
          </w:tcPr>
          <w:p w14:paraId="0320970E" w14:textId="77777777" w:rsidR="003224C8" w:rsidRPr="00DD5634" w:rsidRDefault="003224C8" w:rsidP="00DA528D">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lastRenderedPageBreak/>
              <w:t>7.2</w:t>
            </w:r>
          </w:p>
        </w:tc>
        <w:tc>
          <w:tcPr>
            <w:tcW w:w="2659" w:type="dxa"/>
          </w:tcPr>
          <w:p w14:paraId="144F9FFF"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hAnsi="Times New Roman"/>
                <w:bCs/>
                <w:color w:val="000000"/>
                <w:sz w:val="24"/>
                <w:szCs w:val="24"/>
              </w:rPr>
              <w:t xml:space="preserve">Автомобильный транспорт </w:t>
            </w:r>
          </w:p>
        </w:tc>
        <w:tc>
          <w:tcPr>
            <w:tcW w:w="9610" w:type="dxa"/>
          </w:tcPr>
          <w:p w14:paraId="4DB9BE0C" w14:textId="77777777" w:rsidR="003224C8" w:rsidRPr="00DD5634" w:rsidRDefault="003224C8" w:rsidP="000E0BA5">
            <w:pPr>
              <w:jc w:val="both"/>
              <w:rPr>
                <w:rFonts w:ascii="Times New Roman" w:hAnsi="Times New Roman"/>
                <w:b/>
                <w:color w:val="000000"/>
                <w:sz w:val="24"/>
                <w:szCs w:val="24"/>
              </w:rPr>
            </w:pPr>
            <w:r w:rsidRPr="00DD5634">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5" w:anchor="block_1721" w:history="1">
              <w:r w:rsidRPr="00DD5634">
                <w:rPr>
                  <w:rFonts w:ascii="Times New Roman" w:hAnsi="Times New Roman"/>
                  <w:b/>
                  <w:color w:val="000000"/>
                  <w:sz w:val="24"/>
                  <w:szCs w:val="24"/>
                </w:rPr>
                <w:t>кодами 7.2.1 - 7.2.3</w:t>
              </w:r>
            </w:hyperlink>
            <w:r w:rsidRPr="00DD5634">
              <w:rPr>
                <w:rFonts w:ascii="Times New Roman" w:hAnsi="Times New Roman"/>
                <w:b/>
                <w:color w:val="000000"/>
                <w:sz w:val="24"/>
                <w:szCs w:val="24"/>
              </w:rPr>
              <w:t>.</w:t>
            </w:r>
          </w:p>
          <w:p w14:paraId="69BCBCFB"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08AAD53C"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1CC30F6E"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Отступ от границ земельного участка.</w:t>
            </w:r>
          </w:p>
          <w:p w14:paraId="02339E05"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линейных объектов – не подлежит установлению.</w:t>
            </w:r>
          </w:p>
          <w:p w14:paraId="1141DBF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 xml:space="preserve">Для иных объектов капитального строительства </w:t>
            </w:r>
            <w:r w:rsidRPr="00DD5634">
              <w:rPr>
                <w:rFonts w:ascii="Times New Roman" w:hAnsi="Times New Roman"/>
                <w:color w:val="000000"/>
                <w:sz w:val="24"/>
                <w:szCs w:val="24"/>
                <w:lang w:eastAsia="ru-RU"/>
              </w:rPr>
              <w:t>минимальные отступы от границ земельных участков:</w:t>
            </w:r>
          </w:p>
          <w:p w14:paraId="26A15F4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D082D5"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537D1AA"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7327A5"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1C4CA5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927C69"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BBB312"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D174BB"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7816C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E0FB3D4"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B72A16F"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A7FBDD"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20 м;</w:t>
            </w:r>
          </w:p>
          <w:p w14:paraId="52760D46"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процент застройки – не подлежит установлению;</w:t>
            </w:r>
          </w:p>
          <w:p w14:paraId="0546C6C5"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p>
          <w:p w14:paraId="15E814EB" w14:textId="01C45B50" w:rsidR="003224C8" w:rsidRPr="00DD5634" w:rsidRDefault="003224C8" w:rsidP="00DA528D">
            <w:pPr>
              <w:spacing w:after="0" w:line="240" w:lineRule="auto"/>
              <w:rPr>
                <w:rFonts w:ascii="Times New Roman" w:hAnsi="Times New Roman"/>
                <w:b/>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DD5634">
              <w:rPr>
                <w:rFonts w:ascii="Times New Roman" w:hAnsi="Times New Roman"/>
                <w:b/>
                <w:bCs/>
                <w:color w:val="000000"/>
                <w:sz w:val="24"/>
                <w:szCs w:val="24"/>
              </w:rPr>
              <w:lastRenderedPageBreak/>
              <w:t xml:space="preserve">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289122E7" w14:textId="77777777" w:rsidTr="0089218C">
        <w:tc>
          <w:tcPr>
            <w:tcW w:w="2723" w:type="dxa"/>
          </w:tcPr>
          <w:p w14:paraId="0E94E946" w14:textId="77777777" w:rsidR="003224C8" w:rsidRPr="00DD5634" w:rsidRDefault="003224C8" w:rsidP="00DA528D">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lastRenderedPageBreak/>
              <w:t>7.3</w:t>
            </w:r>
          </w:p>
        </w:tc>
        <w:tc>
          <w:tcPr>
            <w:tcW w:w="2659" w:type="dxa"/>
          </w:tcPr>
          <w:p w14:paraId="01C5E186" w14:textId="77777777" w:rsidR="003224C8" w:rsidRPr="00DD5634" w:rsidRDefault="003224C8" w:rsidP="00DA528D">
            <w:pPr>
              <w:spacing w:after="0" w:line="240" w:lineRule="auto"/>
              <w:rPr>
                <w:rFonts w:ascii="Times New Roman" w:hAnsi="Times New Roman"/>
                <w:bCs/>
                <w:color w:val="000000"/>
                <w:sz w:val="24"/>
                <w:szCs w:val="24"/>
              </w:rPr>
            </w:pPr>
            <w:r w:rsidRPr="00DD5634">
              <w:rPr>
                <w:rFonts w:ascii="Times New Roman" w:eastAsia="Times New Roman" w:hAnsi="Times New Roman"/>
                <w:color w:val="000000"/>
                <w:sz w:val="24"/>
                <w:szCs w:val="24"/>
                <w:lang w:eastAsia="ru-RU"/>
              </w:rPr>
              <w:t>Водный транспорт</w:t>
            </w:r>
          </w:p>
        </w:tc>
        <w:tc>
          <w:tcPr>
            <w:tcW w:w="9610" w:type="dxa"/>
          </w:tcPr>
          <w:p w14:paraId="1F6982E9" w14:textId="77777777"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2DCFE516"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1B944F91"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23BD2799"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Отступ от границ земельного участка.</w:t>
            </w:r>
          </w:p>
          <w:p w14:paraId="2AA4DBB8"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линейных объектов – не подлежит установлению;</w:t>
            </w:r>
          </w:p>
          <w:p w14:paraId="118DF218"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 xml:space="preserve">Для иных объектов капитального строительства </w:t>
            </w:r>
            <w:r w:rsidRPr="00DD5634">
              <w:rPr>
                <w:rFonts w:ascii="Times New Roman" w:hAnsi="Times New Roman"/>
                <w:color w:val="000000"/>
                <w:sz w:val="24"/>
                <w:szCs w:val="24"/>
                <w:lang w:eastAsia="ru-RU"/>
              </w:rPr>
              <w:t>минимальные отступы от границ земельных участков:</w:t>
            </w:r>
          </w:p>
          <w:p w14:paraId="0D8D4ACE"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7B6A47"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9A8C411"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A768256"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F73117F"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C72F4C0"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244BC2" w14:textId="77777777" w:rsidR="003224C8" w:rsidRPr="00DD5634" w:rsidRDefault="003224C8" w:rsidP="004B3F23">
            <w:pPr>
              <w:autoSpaceDE w:val="0"/>
              <w:autoSpaceDN w:val="0"/>
              <w:adjustRightInd w:val="0"/>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DD5634">
              <w:rPr>
                <w:rFonts w:ascii="Times New Roman" w:eastAsia="Times New Roman" w:hAnsi="Times New Roman"/>
                <w:color w:val="000000"/>
                <w:sz w:val="24"/>
                <w:szCs w:val="24"/>
                <w:lang w:eastAsia="ru-RU"/>
              </w:rPr>
              <w:t xml:space="preserve"> </w:t>
            </w:r>
          </w:p>
          <w:p w14:paraId="387B1B6E" w14:textId="77777777" w:rsidR="003224C8" w:rsidRPr="00DD5634" w:rsidRDefault="003224C8" w:rsidP="004B3F23">
            <w:pPr>
              <w:autoSpaceDE w:val="0"/>
              <w:autoSpaceDN w:val="0"/>
              <w:adjustRightInd w:val="0"/>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5D82F83" w14:textId="77777777" w:rsidR="003224C8" w:rsidRPr="00DD5634" w:rsidRDefault="003224C8" w:rsidP="004B3F23">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A3ABA7"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20 м;</w:t>
            </w:r>
          </w:p>
          <w:p w14:paraId="6EFCF131"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процент застройки – не подлежит установлению;</w:t>
            </w:r>
          </w:p>
          <w:p w14:paraId="015A3419" w14:textId="77777777" w:rsidR="003224C8" w:rsidRPr="00DD5634" w:rsidRDefault="003224C8"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p>
          <w:p w14:paraId="78BDE899" w14:textId="7DA25082" w:rsidR="003224C8" w:rsidRPr="00DD5634" w:rsidRDefault="003224C8" w:rsidP="00DA528D">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w:t>
            </w:r>
            <w:r w:rsidRPr="00DD5634">
              <w:rPr>
                <w:rFonts w:ascii="Times New Roman" w:hAnsi="Times New Roman"/>
                <w:b/>
                <w:bCs/>
                <w:color w:val="000000"/>
                <w:sz w:val="24"/>
                <w:szCs w:val="24"/>
              </w:rPr>
              <w:lastRenderedPageBreak/>
              <w:t xml:space="preserve">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56E77602" w14:textId="77777777" w:rsidTr="0089218C">
        <w:tc>
          <w:tcPr>
            <w:tcW w:w="2723" w:type="dxa"/>
          </w:tcPr>
          <w:p w14:paraId="62F4D25B"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8.3</w:t>
            </w:r>
          </w:p>
        </w:tc>
        <w:tc>
          <w:tcPr>
            <w:tcW w:w="2659" w:type="dxa"/>
          </w:tcPr>
          <w:p w14:paraId="6536D01D"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Обеспечение внутреннего правопорядка</w:t>
            </w:r>
          </w:p>
        </w:tc>
        <w:tc>
          <w:tcPr>
            <w:tcW w:w="9610" w:type="dxa"/>
          </w:tcPr>
          <w:p w14:paraId="02DAC753" w14:textId="77777777" w:rsidR="003224C8" w:rsidRPr="00DD5634" w:rsidRDefault="003224C8"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1E1D6604" w14:textId="77777777" w:rsidR="003224C8" w:rsidRPr="00DD5634" w:rsidRDefault="003224C8" w:rsidP="0035156C">
            <w:pPr>
              <w:spacing w:after="0" w:line="240" w:lineRule="auto"/>
              <w:rPr>
                <w:rFonts w:ascii="Times New Roman" w:hAnsi="Times New Roman"/>
                <w:color w:val="000000"/>
                <w:sz w:val="24"/>
                <w:szCs w:val="24"/>
              </w:rPr>
            </w:pPr>
          </w:p>
          <w:p w14:paraId="68DF5708"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5B1ACBDC"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2E0B9DBA"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AEA424"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20 м;</w:t>
            </w:r>
          </w:p>
          <w:p w14:paraId="74CA9A7C"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Параметры застройки:</w:t>
            </w:r>
          </w:p>
          <w:p w14:paraId="1B957DBC"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процент застройки – не подлежит установлению;</w:t>
            </w:r>
          </w:p>
          <w:p w14:paraId="5FD7D02A"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p>
          <w:p w14:paraId="51056458" w14:textId="53BF6BBB"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1C627545" w14:textId="77777777" w:rsidTr="0089218C">
        <w:tc>
          <w:tcPr>
            <w:tcW w:w="2723" w:type="dxa"/>
          </w:tcPr>
          <w:p w14:paraId="08A7161A"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9.3</w:t>
            </w:r>
          </w:p>
        </w:tc>
        <w:tc>
          <w:tcPr>
            <w:tcW w:w="2659" w:type="dxa"/>
          </w:tcPr>
          <w:p w14:paraId="0D07A217"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Историко-культурная деятельность</w:t>
            </w:r>
          </w:p>
        </w:tc>
        <w:tc>
          <w:tcPr>
            <w:tcW w:w="9610" w:type="dxa"/>
          </w:tcPr>
          <w:p w14:paraId="78E1FA2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1045E9E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652A3C92"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20629318"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00B1C256"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E78FCB6"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4283B70C"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2122000" w14:textId="799FB3E6" w:rsidR="003224C8" w:rsidRPr="00DD5634" w:rsidRDefault="003224C8" w:rsidP="0035156C">
            <w:pPr>
              <w:spacing w:after="0" w:line="240" w:lineRule="auto"/>
              <w:rPr>
                <w:rFonts w:ascii="Times New Roman" w:hAnsi="Times New Roman"/>
                <w:b/>
                <w:color w:val="000000"/>
                <w:sz w:val="24"/>
                <w:szCs w:val="24"/>
              </w:rPr>
            </w:pPr>
            <w:r w:rsidRPr="00DD5634">
              <w:rPr>
                <w:rFonts w:ascii="Times New Roman" w:hAnsi="Times New Roman"/>
                <w:color w:val="000000"/>
                <w:sz w:val="24"/>
                <w:szCs w:val="24"/>
              </w:rPr>
              <w:t xml:space="preserve"> </w:t>
            </w: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3224C8" w:rsidRPr="00DD5634" w14:paraId="04AD660F" w14:textId="77777777" w:rsidTr="0089218C">
        <w:tc>
          <w:tcPr>
            <w:tcW w:w="2723" w:type="dxa"/>
          </w:tcPr>
          <w:p w14:paraId="0839A6AB"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12.0</w:t>
            </w:r>
          </w:p>
        </w:tc>
        <w:tc>
          <w:tcPr>
            <w:tcW w:w="2659" w:type="dxa"/>
          </w:tcPr>
          <w:p w14:paraId="26BBB65B"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Земельные участки (территории ) общего пользования</w:t>
            </w:r>
          </w:p>
        </w:tc>
        <w:tc>
          <w:tcPr>
            <w:tcW w:w="9610" w:type="dxa"/>
          </w:tcPr>
          <w:p w14:paraId="0A4F786F" w14:textId="77777777" w:rsidR="003224C8" w:rsidRPr="00DD5634" w:rsidRDefault="003224C8" w:rsidP="00560C24">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5CBF6B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1CC4B3C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4130D4D2"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96150BD"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5630AF8"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73A8C1A7"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процент застройки – не подлежит установлению;</w:t>
            </w:r>
          </w:p>
          <w:p w14:paraId="2C1A23B9"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p>
          <w:p w14:paraId="01D93405" w14:textId="41A87A34"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B30F072" w14:textId="77777777" w:rsidR="00E256FF" w:rsidRPr="00DD5634" w:rsidRDefault="00E256FF" w:rsidP="0035156C">
      <w:pPr>
        <w:spacing w:after="0" w:line="240" w:lineRule="auto"/>
        <w:rPr>
          <w:rFonts w:ascii="Times New Roman" w:hAnsi="Times New Roman"/>
          <w:color w:val="000000"/>
          <w:sz w:val="24"/>
          <w:szCs w:val="24"/>
        </w:rPr>
      </w:pPr>
    </w:p>
    <w:p w14:paraId="0FC19303"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Условно-разрешенные виды использования</w:t>
      </w:r>
    </w:p>
    <w:p w14:paraId="10319643" w14:textId="77777777" w:rsidR="00DA528D" w:rsidRPr="00DD5634" w:rsidRDefault="00DA528D" w:rsidP="0035156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DD5634" w:rsidRPr="00DD5634" w14:paraId="5C3FCFE1" w14:textId="77777777" w:rsidTr="00DA528D">
        <w:tc>
          <w:tcPr>
            <w:tcW w:w="2723" w:type="dxa"/>
          </w:tcPr>
          <w:p w14:paraId="595E3658" w14:textId="77777777" w:rsidR="00DA528D" w:rsidRPr="00DD5634" w:rsidRDefault="00DA528D"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659" w:type="dxa"/>
          </w:tcPr>
          <w:p w14:paraId="0E57BC0B" w14:textId="77777777" w:rsidR="00DA528D" w:rsidRPr="00DD5634" w:rsidRDefault="00DA528D"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56D59EF4" w14:textId="77777777" w:rsidR="00DA528D" w:rsidRPr="00DD5634" w:rsidRDefault="00DA528D"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4A848607" w14:textId="77777777" w:rsidTr="00DA528D">
        <w:tc>
          <w:tcPr>
            <w:tcW w:w="2723" w:type="dxa"/>
          </w:tcPr>
          <w:p w14:paraId="1716D165" w14:textId="77777777" w:rsidR="00E655CB" w:rsidRPr="00DD5634" w:rsidRDefault="00E655CB"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2.1</w:t>
            </w:r>
          </w:p>
        </w:tc>
        <w:tc>
          <w:tcPr>
            <w:tcW w:w="2659" w:type="dxa"/>
          </w:tcPr>
          <w:p w14:paraId="616BBD52" w14:textId="77777777" w:rsidR="00E655CB" w:rsidRPr="00DD5634" w:rsidRDefault="00E655CB"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индивидуального жилищного строительства</w:t>
            </w:r>
          </w:p>
        </w:tc>
        <w:tc>
          <w:tcPr>
            <w:tcW w:w="9610" w:type="dxa"/>
          </w:tcPr>
          <w:p w14:paraId="7D4AE460" w14:textId="77777777" w:rsidR="00E655CB" w:rsidRPr="00DD5634" w:rsidRDefault="00EB356E" w:rsidP="00EB356E">
            <w:pPr>
              <w:autoSpaceDE w:val="0"/>
              <w:autoSpaceDN w:val="0"/>
              <w:adjustRightInd w:val="0"/>
              <w:spacing w:after="0" w:line="240" w:lineRule="auto"/>
              <w:outlineLvl w:val="3"/>
              <w:rPr>
                <w:rFonts w:ascii="Times New Roman" w:hAnsi="Times New Roman"/>
                <w:b/>
                <w:color w:val="000000"/>
                <w:sz w:val="24"/>
                <w:szCs w:val="24"/>
              </w:rPr>
            </w:pPr>
            <w:r w:rsidRPr="00DD5634">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3D28452A" w14:textId="77777777" w:rsidR="00EB356E" w:rsidRPr="00DD5634" w:rsidRDefault="00EB356E" w:rsidP="00EB356E">
            <w:pPr>
              <w:autoSpaceDE w:val="0"/>
              <w:autoSpaceDN w:val="0"/>
              <w:adjustRightInd w:val="0"/>
              <w:spacing w:after="0" w:line="240" w:lineRule="auto"/>
              <w:outlineLvl w:val="3"/>
              <w:rPr>
                <w:rFonts w:ascii="Times New Roman" w:hAnsi="Times New Roman"/>
                <w:color w:val="000000"/>
                <w:sz w:val="24"/>
                <w:szCs w:val="24"/>
              </w:rPr>
            </w:pPr>
          </w:p>
          <w:p w14:paraId="4CF233B3" w14:textId="77777777" w:rsidR="00E655CB" w:rsidRPr="00DD5634" w:rsidRDefault="00E655CB" w:rsidP="00571265">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0,0</w:t>
            </w:r>
            <w:r w:rsidR="00EF74C5" w:rsidRPr="00DD5634">
              <w:rPr>
                <w:rFonts w:ascii="Times New Roman" w:hAnsi="Times New Roman"/>
                <w:color w:val="000000"/>
                <w:sz w:val="24"/>
                <w:szCs w:val="24"/>
              </w:rPr>
              <w:t>6</w:t>
            </w:r>
            <w:r w:rsidRPr="00DD5634">
              <w:rPr>
                <w:rFonts w:ascii="Times New Roman" w:hAnsi="Times New Roman"/>
                <w:color w:val="000000"/>
                <w:sz w:val="24"/>
                <w:szCs w:val="24"/>
              </w:rPr>
              <w:t xml:space="preserve"> га.</w:t>
            </w:r>
          </w:p>
          <w:p w14:paraId="02B632E5" w14:textId="77777777" w:rsidR="00E655CB" w:rsidRPr="00DD5634" w:rsidRDefault="00E655CB" w:rsidP="00571265">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0,25 га.</w:t>
            </w:r>
          </w:p>
          <w:p w14:paraId="22CB3F01"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A3CCB9A"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5BB34E"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DFA8172"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44982D"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88EE52C"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CFA6EE5"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7D43F2"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A48564"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9E0512"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9358922"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15DAD876" w14:textId="77777777" w:rsidR="00902E11" w:rsidRPr="00DD5634" w:rsidRDefault="00902E11"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07AEEB21" w14:textId="77777777" w:rsidR="003844B7" w:rsidRPr="00DD5634" w:rsidRDefault="003844B7"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7F16AC" w14:textId="77777777" w:rsidR="00E655CB" w:rsidRPr="00DD5634" w:rsidRDefault="0018094B" w:rsidP="00571265">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959B7B" w14:textId="77777777" w:rsidR="00E655CB" w:rsidRPr="00DD5634" w:rsidRDefault="00E655CB" w:rsidP="00571265">
            <w:pPr>
              <w:autoSpaceDE w:val="0"/>
              <w:autoSpaceDN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107A6CBE" w14:textId="77777777" w:rsidR="00E655CB" w:rsidRPr="00DD5634" w:rsidRDefault="00E655CB"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43AA6B32" w14:textId="77777777" w:rsidR="00E655CB" w:rsidRPr="00DD5634" w:rsidRDefault="00E655CB" w:rsidP="00571265">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3, включая мансардный этаж.</w:t>
            </w:r>
          </w:p>
          <w:p w14:paraId="7BDF4383" w14:textId="77777777" w:rsidR="00E655CB" w:rsidRPr="00DD5634" w:rsidRDefault="00E655CB"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F2DFD70" w14:textId="77777777" w:rsidR="00E655CB" w:rsidRPr="00DD5634" w:rsidRDefault="00E655CB" w:rsidP="00571265">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 для индивидуальных жилых домов и вспомогательных строений:</w:t>
            </w:r>
          </w:p>
          <w:p w14:paraId="62608D79" w14:textId="77777777" w:rsidR="00E655CB" w:rsidRPr="00DD5634" w:rsidRDefault="00E655CB" w:rsidP="00571265">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застройки земельного участка (Кз) – 0,2</w:t>
            </w:r>
          </w:p>
          <w:p w14:paraId="46C2B080" w14:textId="77777777" w:rsidR="00E655CB" w:rsidRPr="00DD5634" w:rsidRDefault="00E655CB" w:rsidP="0057126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плотности застройки земельного участка (Кпз) – 0,4</w:t>
            </w:r>
          </w:p>
          <w:p w14:paraId="2D20485B" w14:textId="4516B8E6" w:rsidR="009E41AF" w:rsidRPr="00DD5634" w:rsidRDefault="00BF4A72" w:rsidP="00571265">
            <w:pPr>
              <w:spacing w:after="0" w:line="240" w:lineRule="auto"/>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168335FA" w14:textId="77777777" w:rsidTr="00DA528D">
        <w:tc>
          <w:tcPr>
            <w:tcW w:w="2723" w:type="dxa"/>
          </w:tcPr>
          <w:p w14:paraId="59169282" w14:textId="77777777" w:rsidR="00DA528D" w:rsidRPr="00DD5634" w:rsidRDefault="00DA528D"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3.10</w:t>
            </w:r>
          </w:p>
        </w:tc>
        <w:tc>
          <w:tcPr>
            <w:tcW w:w="2659" w:type="dxa"/>
          </w:tcPr>
          <w:p w14:paraId="51FF6881" w14:textId="77777777" w:rsidR="00DA528D" w:rsidRPr="00DD5634" w:rsidRDefault="00DA528D"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Ветеринарное обслуживание</w:t>
            </w:r>
          </w:p>
        </w:tc>
        <w:tc>
          <w:tcPr>
            <w:tcW w:w="9610" w:type="dxa"/>
          </w:tcPr>
          <w:p w14:paraId="4E59108D"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49DCDC72"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p>
          <w:p w14:paraId="3901D87B"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16DAC313"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17A61F4"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F0CB45E"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570551D"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7E00A5"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9EB7BE1"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FC3A95"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C6049C8"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4FB6DD3"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B10E57"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8025E1"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239EF65"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3A1DA8B"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5349F311" w14:textId="77777777" w:rsidR="00902E11" w:rsidRPr="00DD5634" w:rsidRDefault="00902E11"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6FEB495" w14:textId="77777777" w:rsidR="003844B7" w:rsidRPr="00DD5634" w:rsidRDefault="003844B7"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629711" w14:textId="77777777" w:rsidR="00DA528D" w:rsidRPr="00DD5634" w:rsidRDefault="0018094B"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4A1FF8" w14:textId="77777777" w:rsidR="00DA528D" w:rsidRPr="00DD5634" w:rsidRDefault="00DA528D" w:rsidP="00DA528D">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3;</w:t>
            </w:r>
          </w:p>
          <w:p w14:paraId="17B96129"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p>
          <w:p w14:paraId="3DD1233C"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B417743" w14:textId="77777777" w:rsidR="007676AD" w:rsidRPr="00DD5634" w:rsidRDefault="007676AD"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988FD3D" w14:textId="77777777" w:rsidR="007676AD" w:rsidRPr="00DD5634" w:rsidRDefault="007676AD" w:rsidP="007676AD">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767D3F7" w14:textId="77777777" w:rsidR="007676AD" w:rsidRPr="00DD5634" w:rsidRDefault="007676AD" w:rsidP="007676A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3B9D85" w14:textId="77777777" w:rsidR="007676AD" w:rsidRPr="00DD5634" w:rsidRDefault="007676AD" w:rsidP="007676A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B16DBA6" w14:textId="77777777" w:rsidR="007676AD" w:rsidRPr="00DD5634" w:rsidRDefault="007676AD" w:rsidP="007676AD">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A23DA07" w14:textId="77777777" w:rsidR="00DA528D" w:rsidRPr="00DD5634" w:rsidRDefault="007676AD" w:rsidP="007676AD">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6F52B19" w14:textId="7304AF3A" w:rsidR="009E41AF" w:rsidRPr="00DD5634" w:rsidRDefault="00BF4A72" w:rsidP="007676AD">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5E8095B2" w14:textId="77777777" w:rsidTr="00DA528D">
        <w:tc>
          <w:tcPr>
            <w:tcW w:w="2723" w:type="dxa"/>
          </w:tcPr>
          <w:p w14:paraId="42BA6DC5" w14:textId="77777777" w:rsidR="00DA528D" w:rsidRPr="00DD5634" w:rsidRDefault="00DA528D" w:rsidP="00DA528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6.9</w:t>
            </w:r>
          </w:p>
        </w:tc>
        <w:tc>
          <w:tcPr>
            <w:tcW w:w="2659" w:type="dxa"/>
          </w:tcPr>
          <w:p w14:paraId="0511F004"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lang w:eastAsia="ru-RU"/>
              </w:rPr>
              <w:t xml:space="preserve">Склады </w:t>
            </w:r>
            <w:r w:rsidRPr="00DD5634">
              <w:rPr>
                <w:rFonts w:ascii="Times New Roman" w:eastAsia="Times New Roman" w:hAnsi="Times New Roman"/>
                <w:color w:val="000000"/>
                <w:sz w:val="24"/>
                <w:szCs w:val="24"/>
                <w:lang w:eastAsia="ru-RU"/>
              </w:rPr>
              <w:t xml:space="preserve"> </w:t>
            </w:r>
          </w:p>
        </w:tc>
        <w:tc>
          <w:tcPr>
            <w:tcW w:w="9610" w:type="dxa"/>
          </w:tcPr>
          <w:p w14:paraId="1C318DF1"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341F0AC7" w14:textId="77777777" w:rsidR="00DA528D" w:rsidRPr="00DD5634" w:rsidRDefault="00DA528D" w:rsidP="00DA528D">
            <w:pPr>
              <w:spacing w:after="0" w:line="240" w:lineRule="auto"/>
              <w:rPr>
                <w:rFonts w:ascii="Times New Roman" w:hAnsi="Times New Roman"/>
                <w:color w:val="000000"/>
                <w:sz w:val="24"/>
                <w:szCs w:val="24"/>
              </w:rPr>
            </w:pPr>
          </w:p>
          <w:p w14:paraId="25ED3EEC" w14:textId="77777777" w:rsidR="00DA528D" w:rsidRPr="00DD5634" w:rsidRDefault="00DA528D"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0,5 га;</w:t>
            </w:r>
          </w:p>
          <w:p w14:paraId="1993BA47" w14:textId="77777777" w:rsidR="00DA528D" w:rsidRPr="00DD5634" w:rsidRDefault="00DA528D"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535E07C3" w14:textId="77777777" w:rsidR="00DA528D" w:rsidRPr="00DD5634" w:rsidRDefault="00DA528D"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Отступ от границ земельного участка:</w:t>
            </w:r>
          </w:p>
          <w:p w14:paraId="595CB91A"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535FE8C"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73347A"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5B0EA36"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15F4CE"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85D5ED8"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0C86C5"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9B089C"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A628BA"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756287"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D51B1BA"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421C20DC" w14:textId="77777777" w:rsidR="00902E11" w:rsidRPr="00DD5634" w:rsidRDefault="00902E11"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C256E2A" w14:textId="77777777" w:rsidR="003844B7" w:rsidRPr="00DD5634" w:rsidRDefault="003844B7"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001DB8" w14:textId="77777777" w:rsidR="00DA528D" w:rsidRPr="00DD5634" w:rsidRDefault="0018094B" w:rsidP="00DA528D">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80FB3A" w14:textId="77777777" w:rsidR="00DA528D" w:rsidRPr="00DD5634" w:rsidRDefault="00DA528D" w:rsidP="00DA528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-4;</w:t>
            </w:r>
          </w:p>
          <w:p w14:paraId="7F63422F"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DEEEF06"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72548D06" w14:textId="77777777" w:rsidR="00DA528D" w:rsidRPr="00DD5634" w:rsidRDefault="00DA528D" w:rsidP="00DA528D">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30B302D6" w14:textId="53D4CF98" w:rsidR="00DA528D" w:rsidRPr="00DD5634" w:rsidRDefault="007159AA" w:rsidP="00DA528D">
            <w:pPr>
              <w:spacing w:after="0" w:line="240" w:lineRule="auto"/>
              <w:rPr>
                <w:rFonts w:ascii="Times New Roman" w:hAnsi="Times New Roman"/>
                <w:b/>
                <w:color w:val="000000"/>
                <w:sz w:val="24"/>
                <w:szCs w:val="24"/>
              </w:rPr>
            </w:pPr>
            <w:r w:rsidRPr="00DD5634">
              <w:rPr>
                <w:rFonts w:ascii="Times New Roman" w:hAnsi="Times New Roman"/>
                <w:color w:val="000000"/>
                <w:sz w:val="24"/>
                <w:szCs w:val="24"/>
              </w:rPr>
              <w:t xml:space="preserve"> </w:t>
            </w:r>
            <w:r w:rsidR="00BF4A72"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23F0DF0B"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lastRenderedPageBreak/>
        <w:t>Вспомогательные виды использования</w:t>
      </w:r>
    </w:p>
    <w:p w14:paraId="6AA97486" w14:textId="77777777" w:rsidR="00906D51" w:rsidRPr="00DD5634" w:rsidRDefault="00906D51" w:rsidP="0035156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DD5634" w:rsidRPr="00DD5634" w14:paraId="4C1BA0EF" w14:textId="77777777" w:rsidTr="00906D51">
        <w:tc>
          <w:tcPr>
            <w:tcW w:w="2723" w:type="dxa"/>
          </w:tcPr>
          <w:p w14:paraId="01E8161F" w14:textId="77777777" w:rsidR="00906D51" w:rsidRPr="00DD5634" w:rsidRDefault="00906D51"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659" w:type="dxa"/>
          </w:tcPr>
          <w:p w14:paraId="3FA543C8" w14:textId="77777777" w:rsidR="00906D51" w:rsidRPr="00DD5634" w:rsidRDefault="00906D51"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 xml:space="preserve">Разрешенное использование земельных участков и виды объектов </w:t>
            </w:r>
            <w:r w:rsidRPr="00DD5634">
              <w:rPr>
                <w:rFonts w:ascii="Times New Roman" w:hAnsi="Times New Roman"/>
                <w:b/>
                <w:color w:val="000000"/>
                <w:sz w:val="24"/>
                <w:szCs w:val="24"/>
              </w:rPr>
              <w:lastRenderedPageBreak/>
              <w:t>капитального строительства</w:t>
            </w:r>
          </w:p>
        </w:tc>
        <w:tc>
          <w:tcPr>
            <w:tcW w:w="9610" w:type="dxa"/>
          </w:tcPr>
          <w:p w14:paraId="4226230E" w14:textId="77777777" w:rsidR="00906D51" w:rsidRPr="00DD5634" w:rsidRDefault="00906D51"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40F2C6BB" w14:textId="77777777" w:rsidTr="00906D51">
        <w:tc>
          <w:tcPr>
            <w:tcW w:w="2723" w:type="dxa"/>
          </w:tcPr>
          <w:p w14:paraId="5AF9CA4A" w14:textId="77777777" w:rsidR="00906D51" w:rsidRPr="00DD5634" w:rsidRDefault="00906D51" w:rsidP="0070333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3.9.1</w:t>
            </w:r>
          </w:p>
        </w:tc>
        <w:tc>
          <w:tcPr>
            <w:tcW w:w="2659" w:type="dxa"/>
          </w:tcPr>
          <w:p w14:paraId="3BD24E14" w14:textId="77777777" w:rsidR="00906D51" w:rsidRPr="00DD5634" w:rsidRDefault="00906D51" w:rsidP="00703337">
            <w:pPr>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610" w:type="dxa"/>
          </w:tcPr>
          <w:p w14:paraId="0E0A1CE7"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35036FE8"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p>
          <w:p w14:paraId="5FE8F4A4"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6FE1DDC"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DCC3213"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DA9E2BB"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6C2C59"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5EE3B75"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6BCB59"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564F8FD"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B0CBB7"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284021A"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515205"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3C47AF5"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3ADEDA3"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42823785" w14:textId="77777777" w:rsidR="00902E11" w:rsidRPr="00DD5634" w:rsidRDefault="00902E11"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898B0BA" w14:textId="77777777" w:rsidR="003844B7" w:rsidRPr="00DD5634" w:rsidRDefault="003844B7"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C08705" w14:textId="77777777" w:rsidR="00906D51" w:rsidRPr="00DD5634" w:rsidRDefault="0018094B"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088E2D"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w:t>
            </w:r>
            <w:r w:rsidRPr="00DD5634">
              <w:rPr>
                <w:rFonts w:ascii="Times New Roman" w:hAnsi="Times New Roman"/>
                <w:color w:val="000000"/>
                <w:sz w:val="24"/>
                <w:szCs w:val="24"/>
              </w:rPr>
              <w:t>4</w:t>
            </w:r>
            <w:r w:rsidRPr="00DD5634">
              <w:rPr>
                <w:rFonts w:ascii="Times New Roman" w:eastAsia="Times New Roman" w:hAnsi="Times New Roman"/>
                <w:color w:val="000000"/>
                <w:sz w:val="24"/>
                <w:szCs w:val="24"/>
                <w:lang w:eastAsia="ru-RU"/>
              </w:rPr>
              <w:t>;</w:t>
            </w:r>
          </w:p>
          <w:p w14:paraId="38433980"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601C596" w14:textId="77777777" w:rsidR="00FD16F8" w:rsidRPr="00DD5634" w:rsidRDefault="00FD16F8" w:rsidP="00FD16F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D05B60E" w14:textId="77777777" w:rsidR="00FD16F8" w:rsidRPr="00DD5634" w:rsidRDefault="00FD16F8" w:rsidP="00FD16F8">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F25F128" w14:textId="77777777" w:rsidR="00FD16F8" w:rsidRPr="00DD5634" w:rsidRDefault="00FD16F8" w:rsidP="00FD16F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5DA15C9A" w14:textId="77777777" w:rsidR="00FD16F8" w:rsidRPr="00DD5634" w:rsidRDefault="00FD16F8" w:rsidP="00FD16F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26A6E51" w14:textId="77777777" w:rsidR="00FD16F8" w:rsidRPr="00DD5634" w:rsidRDefault="00FD16F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F796789" w14:textId="77777777" w:rsidR="00906D51" w:rsidRPr="00DD5634" w:rsidRDefault="00FD16F8" w:rsidP="00FD16F8">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816E242" w14:textId="2DF99B62" w:rsidR="009E41AF" w:rsidRPr="00DD5634" w:rsidRDefault="00BF4A72" w:rsidP="00FD16F8">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325D5CFD" w14:textId="77777777" w:rsidTr="00906D51">
        <w:tc>
          <w:tcPr>
            <w:tcW w:w="2723" w:type="dxa"/>
          </w:tcPr>
          <w:p w14:paraId="3CBEDC16" w14:textId="77777777" w:rsidR="00906D51" w:rsidRPr="00DD5634" w:rsidRDefault="00906D51"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xml:space="preserve">4.9 </w:t>
            </w:r>
          </w:p>
          <w:p w14:paraId="010DFDE8" w14:textId="77777777" w:rsidR="00906D51" w:rsidRPr="00DD5634" w:rsidRDefault="00906D51" w:rsidP="0035156C">
            <w:pPr>
              <w:spacing w:after="0" w:line="240" w:lineRule="auto"/>
              <w:rPr>
                <w:rFonts w:ascii="Times New Roman" w:hAnsi="Times New Roman"/>
                <w:color w:val="000000"/>
                <w:sz w:val="24"/>
                <w:szCs w:val="24"/>
                <w:lang w:eastAsia="ru-RU"/>
              </w:rPr>
            </w:pPr>
          </w:p>
        </w:tc>
        <w:tc>
          <w:tcPr>
            <w:tcW w:w="2659" w:type="dxa"/>
          </w:tcPr>
          <w:p w14:paraId="10D24C74" w14:textId="77777777" w:rsidR="00906D51" w:rsidRPr="00DD5634" w:rsidRDefault="00620973" w:rsidP="0035156C">
            <w:pPr>
              <w:spacing w:after="0" w:line="240" w:lineRule="auto"/>
              <w:rPr>
                <w:rFonts w:ascii="Times New Roman" w:hAnsi="Times New Roman"/>
                <w:color w:val="000000"/>
                <w:sz w:val="24"/>
                <w:szCs w:val="24"/>
              </w:rPr>
            </w:pPr>
            <w:r w:rsidRPr="00DD5634">
              <w:rPr>
                <w:rFonts w:ascii="Times New Roman" w:hAnsi="Times New Roman"/>
                <w:b/>
                <w:bCs/>
                <w:color w:val="000000"/>
                <w:sz w:val="24"/>
                <w:szCs w:val="24"/>
              </w:rPr>
              <w:t>Служебные гаражи</w:t>
            </w:r>
            <w:r w:rsidRPr="00DD5634">
              <w:rPr>
                <w:rFonts w:ascii="Times New Roman" w:hAnsi="Times New Roman"/>
                <w:color w:val="000000"/>
                <w:sz w:val="24"/>
                <w:szCs w:val="24"/>
              </w:rPr>
              <w:t xml:space="preserve"> </w:t>
            </w:r>
          </w:p>
        </w:tc>
        <w:tc>
          <w:tcPr>
            <w:tcW w:w="9610" w:type="dxa"/>
          </w:tcPr>
          <w:p w14:paraId="6ECBC732" w14:textId="77777777" w:rsidR="00906D51" w:rsidRPr="00DD5634" w:rsidRDefault="00620973"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6" w:anchor="block_1030" w:history="1">
              <w:r w:rsidRPr="00DD5634">
                <w:rPr>
                  <w:rFonts w:ascii="Times New Roman" w:hAnsi="Times New Roman"/>
                  <w:b/>
                  <w:color w:val="000000"/>
                  <w:sz w:val="24"/>
                  <w:szCs w:val="24"/>
                </w:rPr>
                <w:t>кодами 3.0</w:t>
              </w:r>
            </w:hyperlink>
            <w:r w:rsidRPr="00DD5634">
              <w:rPr>
                <w:rFonts w:ascii="Times New Roman" w:hAnsi="Times New Roman"/>
                <w:b/>
                <w:color w:val="000000"/>
                <w:sz w:val="24"/>
                <w:szCs w:val="24"/>
              </w:rPr>
              <w:t>, </w:t>
            </w:r>
            <w:hyperlink r:id="rId17" w:anchor="block_1040" w:history="1">
              <w:r w:rsidRPr="00DD5634">
                <w:rPr>
                  <w:rFonts w:ascii="Times New Roman" w:hAnsi="Times New Roman"/>
                  <w:b/>
                  <w:color w:val="000000"/>
                  <w:sz w:val="24"/>
                  <w:szCs w:val="24"/>
                </w:rPr>
                <w:t>4.0</w:t>
              </w:r>
            </w:hyperlink>
            <w:r w:rsidRPr="00DD5634">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1B704A0" w14:textId="77777777" w:rsidR="00906D51" w:rsidRPr="00DD5634" w:rsidRDefault="00906D51"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5394C3C" w14:textId="77777777" w:rsidR="00906D51" w:rsidRPr="00DD5634" w:rsidRDefault="00906D51"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22E7908"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BE5FC94"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1776FC"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C3C6462"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E3DE57"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7D5882C"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D5CE48"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57993E"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9EA762"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88157F"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DAD7A22" w14:textId="77777777" w:rsidR="003844B7" w:rsidRPr="00DD5634" w:rsidRDefault="003844B7"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3351C1" w14:textId="77777777" w:rsidR="00906D51" w:rsidRPr="00DD5634" w:rsidRDefault="00710FBB"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D42611" w14:textId="77777777" w:rsidR="00906D51" w:rsidRPr="00DD5634" w:rsidRDefault="00906D51"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0FC5228F" w14:textId="77777777" w:rsidR="00906D51" w:rsidRPr="00DD5634" w:rsidRDefault="00906D51"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8CB8D43" w14:textId="77777777" w:rsidR="00906D51" w:rsidRPr="00DD5634" w:rsidRDefault="00906D51"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3F6F77D" w14:textId="77777777" w:rsidR="00906D51" w:rsidRPr="00DD5634" w:rsidRDefault="00906D51"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4481606F" w14:textId="16C51214" w:rsidR="00906D51" w:rsidRPr="00DD5634" w:rsidRDefault="007159AA" w:rsidP="0035156C">
            <w:pPr>
              <w:pStyle w:val="320"/>
              <w:snapToGrid w:val="0"/>
              <w:jc w:val="left"/>
              <w:rPr>
                <w:color w:val="000000"/>
                <w:sz w:val="24"/>
                <w:szCs w:val="24"/>
              </w:rPr>
            </w:pPr>
            <w:r w:rsidRPr="00DD5634">
              <w:rPr>
                <w:color w:val="000000"/>
                <w:sz w:val="24"/>
                <w:szCs w:val="24"/>
              </w:rPr>
              <w:t xml:space="preserve"> </w:t>
            </w:r>
            <w:r w:rsidR="00BF4A72" w:rsidRPr="00DD5634">
              <w:rPr>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623AF930" w14:textId="77777777" w:rsidTr="00906D51">
        <w:tc>
          <w:tcPr>
            <w:tcW w:w="2723" w:type="dxa"/>
          </w:tcPr>
          <w:p w14:paraId="42C52782" w14:textId="77777777" w:rsidR="00906D51" w:rsidRPr="00DD5634" w:rsidRDefault="00906D51" w:rsidP="0070333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4.9.1</w:t>
            </w:r>
          </w:p>
        </w:tc>
        <w:tc>
          <w:tcPr>
            <w:tcW w:w="2659" w:type="dxa"/>
          </w:tcPr>
          <w:p w14:paraId="208978A6" w14:textId="77777777" w:rsidR="00906D51" w:rsidRPr="00DD5634" w:rsidRDefault="00F26019" w:rsidP="00703337">
            <w:pPr>
              <w:spacing w:after="0" w:line="240" w:lineRule="auto"/>
              <w:rPr>
                <w:rFonts w:ascii="Times New Roman" w:hAnsi="Times New Roman"/>
                <w:color w:val="000000"/>
                <w:sz w:val="24"/>
                <w:szCs w:val="24"/>
                <w:lang w:eastAsia="ru-RU"/>
              </w:rPr>
            </w:pPr>
            <w:r w:rsidRPr="00DD5634">
              <w:rPr>
                <w:rFonts w:ascii="Times New Roman" w:hAnsi="Times New Roman"/>
                <w:b/>
                <w:color w:val="000000"/>
                <w:sz w:val="24"/>
                <w:szCs w:val="24"/>
              </w:rPr>
              <w:t>Объекты дорожного сервиса</w:t>
            </w:r>
          </w:p>
        </w:tc>
        <w:tc>
          <w:tcPr>
            <w:tcW w:w="9610" w:type="dxa"/>
          </w:tcPr>
          <w:p w14:paraId="54E64AA6" w14:textId="77777777" w:rsidR="00906D51" w:rsidRPr="00DD5634" w:rsidRDefault="00F26019" w:rsidP="00703337">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8" w:anchor="block_14911" w:history="1">
              <w:r w:rsidRPr="00DD5634">
                <w:rPr>
                  <w:rFonts w:ascii="Times New Roman" w:hAnsi="Times New Roman"/>
                  <w:b/>
                  <w:color w:val="000000"/>
                  <w:sz w:val="24"/>
                  <w:szCs w:val="24"/>
                </w:rPr>
                <w:t>кодами 4.9.1.1 - 4.9.1.4</w:t>
              </w:r>
            </w:hyperlink>
            <w:r w:rsidRPr="00DD5634">
              <w:rPr>
                <w:rFonts w:ascii="Times New Roman" w:hAnsi="Times New Roman"/>
                <w:b/>
                <w:color w:val="000000"/>
                <w:sz w:val="24"/>
                <w:szCs w:val="24"/>
              </w:rPr>
              <w:t>.</w:t>
            </w:r>
          </w:p>
          <w:p w14:paraId="7869FFDB"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количество колонок на АЗС - 5</w:t>
            </w:r>
          </w:p>
          <w:p w14:paraId="15896A0D"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технологических постов для СТО - 5</w:t>
            </w:r>
          </w:p>
          <w:p w14:paraId="53B62101"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0D1D0A9E"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Для АЗС минимальный размер:</w:t>
            </w:r>
          </w:p>
          <w:p w14:paraId="2E2D0E6A"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2 колонки – 0,1 га;</w:t>
            </w:r>
          </w:p>
          <w:p w14:paraId="118EC922"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5 колонки – 0,2 га;</w:t>
            </w:r>
          </w:p>
          <w:p w14:paraId="2DC6E1EA"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Для СТО минимальный размер:</w:t>
            </w:r>
          </w:p>
          <w:p w14:paraId="41D58934"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на 5 технологических постов – 0.5 га;</w:t>
            </w:r>
          </w:p>
          <w:p w14:paraId="37FD5666"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0CE85DFA"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969E7E8"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7EF28FEF"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A88D02A"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A6BD57"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0BA8386"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54B27A"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24FC378"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90AA191"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07E522C1"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72E8E0"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5CE45E"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9B1C1E5"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не менее 1 м от границ земельного участка для </w:t>
            </w:r>
            <w:r w:rsidR="00744D60" w:rsidRPr="00DD5634">
              <w:rPr>
                <w:rFonts w:ascii="Times New Roman" w:hAnsi="Times New Roman"/>
                <w:color w:val="000000"/>
                <w:sz w:val="24"/>
                <w:szCs w:val="24"/>
                <w:lang w:eastAsia="ru-RU"/>
              </w:rPr>
              <w:t>размещения гаражей</w:t>
            </w:r>
            <w:r w:rsidRPr="00DD5634">
              <w:rPr>
                <w:rFonts w:ascii="Times New Roman" w:hAnsi="Times New Roman"/>
                <w:color w:val="000000"/>
                <w:sz w:val="24"/>
                <w:szCs w:val="24"/>
                <w:lang w:eastAsia="ru-RU"/>
              </w:rPr>
              <w:t xml:space="preserve"> и</w:t>
            </w:r>
          </w:p>
          <w:p w14:paraId="03681635" w14:textId="77777777" w:rsidR="00902E11" w:rsidRPr="00DD5634" w:rsidRDefault="00902E11"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B28A294" w14:textId="77777777" w:rsidR="003844B7" w:rsidRPr="00DD5634" w:rsidRDefault="003844B7"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F1F1DD" w14:textId="77777777" w:rsidR="00906D51" w:rsidRPr="00DD5634" w:rsidRDefault="00710FBB"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D88CEC"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2;</w:t>
            </w:r>
          </w:p>
          <w:p w14:paraId="6AA2E0EB"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59B9781" w14:textId="77777777" w:rsidR="00FD16F8" w:rsidRPr="00DD5634" w:rsidRDefault="00FD16F8" w:rsidP="00FD16F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D0FD434" w14:textId="77777777" w:rsidR="00FD16F8" w:rsidRPr="00DD5634" w:rsidRDefault="00FD16F8" w:rsidP="00FD16F8">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34CAC67" w14:textId="77777777" w:rsidR="00FD16F8" w:rsidRPr="00DD5634" w:rsidRDefault="00FD16F8" w:rsidP="00FD16F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7EB945" w14:textId="77777777" w:rsidR="00FD16F8" w:rsidRPr="00DD5634" w:rsidRDefault="00FD16F8" w:rsidP="00FD16F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3AEFC55" w14:textId="77777777" w:rsidR="00906D51" w:rsidRPr="00DD5634" w:rsidRDefault="00FD16F8"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4B965B57" w14:textId="21E0B900" w:rsidR="009E41AF" w:rsidRPr="00DD5634" w:rsidRDefault="00BF4A72" w:rsidP="00FD16F8">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06D51" w:rsidRPr="00DD5634" w14:paraId="2E3FC4FB" w14:textId="77777777" w:rsidTr="00906D51">
        <w:tc>
          <w:tcPr>
            <w:tcW w:w="2723" w:type="dxa"/>
          </w:tcPr>
          <w:p w14:paraId="0B768573" w14:textId="77777777" w:rsidR="00906D51" w:rsidRPr="00DD5634" w:rsidRDefault="00906D51" w:rsidP="0070333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6.8</w:t>
            </w:r>
          </w:p>
        </w:tc>
        <w:tc>
          <w:tcPr>
            <w:tcW w:w="2659" w:type="dxa"/>
          </w:tcPr>
          <w:p w14:paraId="5CEA4C8A" w14:textId="77777777" w:rsidR="00906D51" w:rsidRPr="00DD5634" w:rsidRDefault="00906D51" w:rsidP="00703337">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Связь</w:t>
            </w:r>
          </w:p>
        </w:tc>
        <w:tc>
          <w:tcPr>
            <w:tcW w:w="9610" w:type="dxa"/>
          </w:tcPr>
          <w:p w14:paraId="23873A14" w14:textId="77777777" w:rsidR="00906D51" w:rsidRPr="00DD5634" w:rsidRDefault="000E0BA5" w:rsidP="00703337">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9" w:anchor="block_1311" w:history="1">
              <w:r w:rsidRPr="00DD5634">
                <w:rPr>
                  <w:rFonts w:ascii="Times New Roman" w:hAnsi="Times New Roman"/>
                  <w:b/>
                  <w:color w:val="000000"/>
                  <w:sz w:val="24"/>
                  <w:szCs w:val="24"/>
                </w:rPr>
                <w:t>кодами 3.1.1</w:t>
              </w:r>
            </w:hyperlink>
            <w:r w:rsidRPr="00DD5634">
              <w:rPr>
                <w:rFonts w:ascii="Times New Roman" w:hAnsi="Times New Roman"/>
                <w:b/>
                <w:color w:val="000000"/>
                <w:sz w:val="24"/>
                <w:szCs w:val="24"/>
              </w:rPr>
              <w:t>, </w:t>
            </w:r>
            <w:hyperlink r:id="rId20" w:anchor="block_1323" w:history="1">
              <w:r w:rsidRPr="00DD5634">
                <w:rPr>
                  <w:rFonts w:ascii="Times New Roman" w:hAnsi="Times New Roman"/>
                  <w:b/>
                  <w:color w:val="000000"/>
                  <w:sz w:val="24"/>
                  <w:szCs w:val="24"/>
                </w:rPr>
                <w:t>3.2.3</w:t>
              </w:r>
            </w:hyperlink>
            <w:r w:rsidRPr="00DD5634">
              <w:rPr>
                <w:rFonts w:ascii="Times New Roman" w:hAnsi="Times New Roman"/>
                <w:b/>
                <w:color w:val="000000"/>
                <w:sz w:val="24"/>
                <w:szCs w:val="24"/>
              </w:rPr>
              <w:t>.</w:t>
            </w:r>
          </w:p>
          <w:p w14:paraId="4769A620" w14:textId="77777777" w:rsidR="00906D51" w:rsidRPr="00DD5634" w:rsidRDefault="00906D51" w:rsidP="0070333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3B16E348" w14:textId="77777777" w:rsidR="00906D51" w:rsidRPr="00DD5634" w:rsidRDefault="00906D51" w:rsidP="0070333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781A09D5" w14:textId="77777777" w:rsidR="00906D51" w:rsidRPr="00DD5634" w:rsidRDefault="00906D51" w:rsidP="0070333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Отст</w:t>
            </w:r>
            <w:r w:rsidR="00902E11" w:rsidRPr="00DD5634">
              <w:rPr>
                <w:rFonts w:ascii="Times New Roman" w:hAnsi="Times New Roman"/>
                <w:color w:val="000000"/>
                <w:sz w:val="24"/>
                <w:szCs w:val="24"/>
              </w:rPr>
              <w:t>уп от границ земельного участка.</w:t>
            </w:r>
          </w:p>
          <w:p w14:paraId="19F837ED" w14:textId="77777777" w:rsidR="00906D51" w:rsidRPr="00DD5634" w:rsidRDefault="00902E11" w:rsidP="0070333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w:t>
            </w:r>
            <w:r w:rsidR="00906D51" w:rsidRPr="00DD5634">
              <w:rPr>
                <w:rFonts w:ascii="Times New Roman" w:hAnsi="Times New Roman"/>
                <w:color w:val="000000"/>
                <w:sz w:val="24"/>
                <w:szCs w:val="24"/>
              </w:rPr>
              <w:t>ля линейных объе</w:t>
            </w:r>
            <w:r w:rsidRPr="00DD5634">
              <w:rPr>
                <w:rFonts w:ascii="Times New Roman" w:hAnsi="Times New Roman"/>
                <w:color w:val="000000"/>
                <w:sz w:val="24"/>
                <w:szCs w:val="24"/>
              </w:rPr>
              <w:t>ктов – не подлежит установлению.</w:t>
            </w:r>
          </w:p>
          <w:p w14:paraId="62864933"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Д</w:t>
            </w:r>
            <w:r w:rsidR="00906D51" w:rsidRPr="00DD5634">
              <w:rPr>
                <w:rFonts w:ascii="Times New Roman" w:hAnsi="Times New Roman"/>
                <w:color w:val="000000"/>
                <w:sz w:val="24"/>
                <w:szCs w:val="24"/>
              </w:rPr>
              <w:t xml:space="preserve">ля иных объектов капитального строительства – </w:t>
            </w:r>
            <w:r w:rsidRPr="00DD5634">
              <w:rPr>
                <w:rFonts w:ascii="Times New Roman" w:hAnsi="Times New Roman"/>
                <w:color w:val="000000"/>
                <w:sz w:val="24"/>
                <w:szCs w:val="24"/>
                <w:lang w:eastAsia="ru-RU"/>
              </w:rPr>
              <w:t>Минимальные отступы от границ земельных участков:</w:t>
            </w:r>
          </w:p>
          <w:p w14:paraId="54B31C04"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46B445"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17EADB6"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DACF4C"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C4F6895"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6BEB07"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0244FA6"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10608E"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550BD7"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8B4124A" w14:textId="77777777" w:rsidR="003844B7" w:rsidRPr="00DD5634" w:rsidRDefault="003844B7"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F2EA342" w14:textId="77777777" w:rsidR="00906D51" w:rsidRPr="00DD5634" w:rsidRDefault="00710FBB"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39F6EA" w14:textId="77777777" w:rsidR="00906D51" w:rsidRPr="00DD5634" w:rsidRDefault="00906D51" w:rsidP="00703337">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30 м;</w:t>
            </w:r>
          </w:p>
          <w:p w14:paraId="5CB6A6E9"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62E115C"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05CD2A9" w14:textId="77777777" w:rsidR="00906D51" w:rsidRPr="00DD5634" w:rsidRDefault="00906D51" w:rsidP="00703337">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540A67DF" w14:textId="1C26DE90" w:rsidR="00906D51" w:rsidRPr="00DD5634" w:rsidRDefault="007159AA" w:rsidP="00703337">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rPr>
              <w:t xml:space="preserve"> </w:t>
            </w:r>
            <w:r w:rsidR="00BF4A72"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B7F10F5" w14:textId="77777777" w:rsidR="00BF4A72" w:rsidRPr="00DD5634" w:rsidRDefault="00BF4A72" w:rsidP="0035156C">
      <w:pPr>
        <w:spacing w:after="0" w:line="240" w:lineRule="auto"/>
        <w:rPr>
          <w:rFonts w:ascii="Times New Roman" w:hAnsi="Times New Roman"/>
          <w:color w:val="000000"/>
          <w:sz w:val="24"/>
          <w:szCs w:val="24"/>
        </w:rPr>
      </w:pPr>
    </w:p>
    <w:p w14:paraId="5F74AB65" w14:textId="1A34ED44" w:rsidR="00E256FF" w:rsidRPr="00DD5634" w:rsidRDefault="00E256FF"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Примечание:</w:t>
      </w:r>
    </w:p>
    <w:p w14:paraId="19E03635" w14:textId="77777777" w:rsidR="00E256FF" w:rsidRPr="00DD5634" w:rsidRDefault="00E256FF" w:rsidP="00DF3E5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DD5634">
        <w:rPr>
          <w:rFonts w:ascii="Times New Roman" w:hAnsi="Times New Roman"/>
          <w:color w:val="000000"/>
          <w:sz w:val="24"/>
          <w:szCs w:val="24"/>
          <w:lang w:val="en-US" w:eastAsia="ru-RU"/>
        </w:rPr>
        <w:t>V</w:t>
      </w:r>
      <w:r w:rsidRPr="00DD5634">
        <w:rPr>
          <w:rFonts w:ascii="Times New Roman" w:hAnsi="Times New Roman"/>
          <w:color w:val="000000"/>
          <w:sz w:val="24"/>
          <w:szCs w:val="24"/>
          <w:lang w:eastAsia="ru-RU"/>
        </w:rPr>
        <w:t xml:space="preserve"> настоящих Правил.</w:t>
      </w:r>
    </w:p>
    <w:p w14:paraId="498C540A" w14:textId="77777777" w:rsidR="004211BC" w:rsidRPr="00DD5634" w:rsidRDefault="004211BC" w:rsidP="00DF3E5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 xml:space="preserve">В случае отсутствия установленных красных линий, минимальные отступы до зданий и сооружение при осуществлении </w:t>
      </w:r>
      <w:r w:rsidRPr="00DD5634">
        <w:rPr>
          <w:rFonts w:ascii="Times New Roman" w:hAnsi="Times New Roman"/>
          <w:color w:val="000000"/>
          <w:sz w:val="24"/>
          <w:szCs w:val="24"/>
        </w:rPr>
        <w:lastRenderedPageBreak/>
        <w:t>строительства применять от границ участка смежных с территориями общего пользования</w:t>
      </w:r>
      <w:r w:rsidR="0060450B" w:rsidRPr="00DD5634">
        <w:rPr>
          <w:rFonts w:ascii="Times New Roman" w:hAnsi="Times New Roman"/>
          <w:color w:val="000000"/>
          <w:sz w:val="24"/>
          <w:szCs w:val="24"/>
        </w:rPr>
        <w:t>.</w:t>
      </w:r>
    </w:p>
    <w:p w14:paraId="2780D3BC" w14:textId="77777777" w:rsidR="002277D7" w:rsidRPr="00DD5634" w:rsidRDefault="002277D7" w:rsidP="002277D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При отсутствии утвержденной документации по планировке территории в границах зоны побережья Черного моря не допускается создание новых объектов капитального строительства, с видами разрешенного использования малоэтажная многоквартирная жилая застройка (код – 2.1.1), среднеэтажная жилая застройка (код – 2.5), многоэтажная жилая застройка (высотная застройка) (код – 2.6), объекты торговли (торговые центры, торгово-развлекательные центры (комплексы) (код 4.2), гостиничное обслуживание (код – 4.7) и туристическое обслуживание (код – 5.2.1), а так же не допускается реконструкция таких объектов капитального строительства с изменением их этажности, высотности и площади застройки;</w:t>
      </w:r>
    </w:p>
    <w:p w14:paraId="14478D72" w14:textId="77777777" w:rsidR="002277D7" w:rsidRPr="00DD5634" w:rsidRDefault="002277D7" w:rsidP="002277D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Коэффициенты застройки и плотности застройки – не подлежат установлению. Параметры застройки земельных участков определяются при проектировании с учетом соблюдения требований Региональных нормативов градостроительного проектирования в границах зоны побережья Черного моря. Запрещается предоставлять отклонение от предельных параметров разрешенного строительства (реконструкции) в части увеличения этажности и высотности объектов;</w:t>
      </w:r>
    </w:p>
    <w:p w14:paraId="180A0018" w14:textId="77777777" w:rsidR="002277D7" w:rsidRPr="00DD5634" w:rsidRDefault="002277D7" w:rsidP="002277D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Градостроительным кодексом Российской Федерации в части уменьшения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границах зоны побережья Черного моря;</w:t>
      </w:r>
    </w:p>
    <w:p w14:paraId="52B25C9A" w14:textId="77777777" w:rsidR="002277D7" w:rsidRPr="00DD5634" w:rsidRDefault="002277D7" w:rsidP="002277D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Размещение застройки с видами разрешенного использования указанными в пункте 3, в границах территориальной зоны допускается исключительно при наличии утвержденной документации по планировке территории. Параметры застройки определяются исключительно на основании утвержденной в установленном порядке документации по планировке территории в соответствии с Региональными нормативами градостроительного проектирования;</w:t>
      </w:r>
    </w:p>
    <w:p w14:paraId="1F976F84" w14:textId="77777777" w:rsidR="002277D7" w:rsidRPr="00DD5634" w:rsidRDefault="002277D7" w:rsidP="002277D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Документация по планировке территории должна содержать согласованный Архитектурно-градостроительным советом республики Крым вариант планировочных и объемно-пространственных решений застройки территории (концепцию вариантов планировочных и объемно-планировочных решений застройки территории);</w:t>
      </w:r>
    </w:p>
    <w:p w14:paraId="0F9DE031"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36AE64FC"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B64DF54"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7D873CE"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w:t>
      </w:r>
      <w:r w:rsidRPr="00DD5634">
        <w:rPr>
          <w:rFonts w:ascii="Times New Roman" w:hAnsi="Times New Roman"/>
          <w:color w:val="000000"/>
          <w:sz w:val="24"/>
          <w:szCs w:val="24"/>
          <w:lang w:eastAsia="ru-RU"/>
        </w:rPr>
        <w:lastRenderedPageBreak/>
        <w:t>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5DF7AF4"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97CC9AA"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3517598"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719255B"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ABAE56F"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Угловского сельского поселения Бахчисарайского района Республики Крым, в границах которого расположен такой земельный участок.</w:t>
      </w:r>
    </w:p>
    <w:p w14:paraId="3F0090D7"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3C166D1"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Угловского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7D922A2D"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Угловского сельского поселения Бахчисарайского района Республики Крым.</w:t>
      </w:r>
    </w:p>
    <w:p w14:paraId="6B6900C6"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364F92A8"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w:t>
      </w:r>
      <w:r w:rsidRPr="00DD5634">
        <w:rPr>
          <w:rFonts w:ascii="Times New Roman" w:hAnsi="Times New Roman"/>
          <w:color w:val="000000"/>
          <w:sz w:val="24"/>
          <w:szCs w:val="24"/>
          <w:lang w:eastAsia="ru-RU"/>
        </w:rPr>
        <w:lastRenderedPageBreak/>
        <w:t>требований настоящего пункта.</w:t>
      </w:r>
    </w:p>
    <w:p w14:paraId="25BA1212"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E540A9D" w14:textId="77777777"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9280D37" w14:textId="6BEFD720" w:rsidR="0060450B" w:rsidRPr="00DD5634" w:rsidRDefault="0060450B" w:rsidP="0060450B">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B1CD4D8" w14:textId="77777777" w:rsidR="009E41AF" w:rsidRPr="00DD5634" w:rsidRDefault="009E41AF" w:rsidP="009E41AF">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7762388" w14:textId="77777777" w:rsidR="00112FF5" w:rsidRPr="00DD5634" w:rsidRDefault="00112FF5" w:rsidP="00112FF5">
      <w:pPr>
        <w:pStyle w:val="2"/>
        <w:spacing w:before="0" w:after="0"/>
        <w:rPr>
          <w:rFonts w:ascii="Times New Roman" w:hAnsi="Times New Roman" w:cs="Times New Roman"/>
          <w:i w:val="0"/>
          <w:iCs w:val="0"/>
          <w:color w:val="000000"/>
          <w:kern w:val="1"/>
          <w:sz w:val="24"/>
          <w:szCs w:val="24"/>
        </w:rPr>
      </w:pPr>
      <w:bookmarkStart w:id="21" w:name="_Toc4003992"/>
      <w:r w:rsidRPr="00DD5634">
        <w:rPr>
          <w:rFonts w:ascii="Times New Roman" w:hAnsi="Times New Roman" w:cs="Times New Roman"/>
          <w:i w:val="0"/>
          <w:color w:val="000000"/>
          <w:kern w:val="1"/>
          <w:sz w:val="24"/>
          <w:szCs w:val="24"/>
        </w:rPr>
        <w:t>Статья 4</w:t>
      </w:r>
      <w:r w:rsidR="00B84511" w:rsidRPr="00DD5634">
        <w:rPr>
          <w:rFonts w:ascii="Times New Roman" w:hAnsi="Times New Roman" w:cs="Times New Roman"/>
          <w:i w:val="0"/>
          <w:color w:val="000000"/>
          <w:kern w:val="1"/>
          <w:sz w:val="24"/>
          <w:szCs w:val="24"/>
        </w:rPr>
        <w:t>1</w:t>
      </w:r>
      <w:r w:rsidRPr="00DD5634">
        <w:rPr>
          <w:rFonts w:ascii="Times New Roman" w:hAnsi="Times New Roman" w:cs="Times New Roman"/>
          <w:i w:val="0"/>
          <w:color w:val="000000"/>
          <w:kern w:val="1"/>
          <w:sz w:val="24"/>
          <w:szCs w:val="24"/>
        </w:rPr>
        <w:t>. Производственная и коммунально-складская зона (П-1)</w:t>
      </w:r>
      <w:bookmarkEnd w:id="21"/>
    </w:p>
    <w:p w14:paraId="7A3DEFD8" w14:textId="77777777" w:rsidR="00112FF5" w:rsidRPr="00DD5634"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35273C33" w14:textId="77777777" w:rsidR="00112FF5" w:rsidRPr="00DD5634" w:rsidRDefault="00112FF5" w:rsidP="00112FF5">
      <w:pPr>
        <w:pStyle w:val="aff6"/>
        <w:spacing w:after="0" w:line="240" w:lineRule="auto"/>
        <w:ind w:left="0"/>
        <w:rPr>
          <w:rFonts w:ascii="Times New Roman" w:hAnsi="Times New Roman"/>
          <w:b/>
          <w:color w:val="000000"/>
          <w:sz w:val="24"/>
          <w:szCs w:val="24"/>
        </w:rPr>
      </w:pPr>
      <w:r w:rsidRPr="00DD5634">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3D3D4306" w14:textId="77777777" w:rsidR="00112FF5" w:rsidRPr="00DD5634" w:rsidRDefault="00112FF5" w:rsidP="00112FF5">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DD5634" w:rsidRPr="00DD5634" w14:paraId="518AEE05" w14:textId="77777777" w:rsidTr="00112FF5">
        <w:trPr>
          <w:trHeight w:val="304"/>
        </w:trPr>
        <w:tc>
          <w:tcPr>
            <w:tcW w:w="5425" w:type="dxa"/>
            <w:tcBorders>
              <w:top w:val="single" w:sz="8" w:space="0" w:color="auto"/>
              <w:left w:val="single" w:sz="8" w:space="0" w:color="auto"/>
              <w:bottom w:val="single" w:sz="8" w:space="0" w:color="auto"/>
              <w:right w:val="nil"/>
            </w:tcBorders>
          </w:tcPr>
          <w:p w14:paraId="7241167E" w14:textId="77777777" w:rsidR="00112FF5" w:rsidRPr="00DD5634" w:rsidRDefault="00112FF5"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Код. Основные виды разрешённого</w:t>
            </w:r>
          </w:p>
          <w:p w14:paraId="4608CD65" w14:textId="77777777" w:rsidR="00112FF5" w:rsidRPr="00DD5634" w:rsidRDefault="00112FF5"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5ABC6BA3" w14:textId="77777777" w:rsidR="00112FF5" w:rsidRPr="00DD5634" w:rsidRDefault="00112FF5"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Код. Условно разрешённые</w:t>
            </w:r>
          </w:p>
          <w:p w14:paraId="097A4527" w14:textId="77777777" w:rsidR="00112FF5" w:rsidRPr="00DD5634" w:rsidRDefault="00112FF5"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32BBA317" w14:textId="77777777" w:rsidR="00112FF5" w:rsidRPr="00DD5634" w:rsidRDefault="00112FF5"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Код. Вспомогательные виды</w:t>
            </w:r>
          </w:p>
          <w:p w14:paraId="636C6C7D" w14:textId="77777777" w:rsidR="00112FF5" w:rsidRPr="00DD5634" w:rsidRDefault="00112FF5"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использования</w:t>
            </w:r>
          </w:p>
        </w:tc>
      </w:tr>
      <w:tr w:rsidR="00112FF5" w:rsidRPr="00DD5634" w14:paraId="6A17B35E" w14:textId="77777777" w:rsidTr="00112FF5">
        <w:trPr>
          <w:trHeight w:val="416"/>
        </w:trPr>
        <w:tc>
          <w:tcPr>
            <w:tcW w:w="5425" w:type="dxa"/>
            <w:tcBorders>
              <w:top w:val="single" w:sz="8" w:space="0" w:color="auto"/>
              <w:left w:val="single" w:sz="8" w:space="0" w:color="auto"/>
              <w:bottom w:val="single" w:sz="8" w:space="0" w:color="auto"/>
              <w:right w:val="nil"/>
            </w:tcBorders>
          </w:tcPr>
          <w:p w14:paraId="59DA2442" w14:textId="48BDCB65" w:rsidR="00030CEF" w:rsidRPr="00DD5634" w:rsidRDefault="00112FF5"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2.7.1</w:t>
            </w:r>
            <w:r w:rsidR="00187D41" w:rsidRPr="00DD5634">
              <w:rPr>
                <w:rFonts w:ascii="Times New Roman" w:hAnsi="Times New Roman"/>
                <w:color w:val="000000"/>
                <w:sz w:val="24"/>
                <w:szCs w:val="24"/>
                <w:lang w:eastAsia="ru-RU"/>
              </w:rPr>
              <w:t xml:space="preserve"> </w:t>
            </w:r>
            <w:r w:rsidR="00030CEF" w:rsidRPr="00DD5634">
              <w:rPr>
                <w:rFonts w:ascii="Times New Roman" w:hAnsi="Times New Roman"/>
                <w:color w:val="000000"/>
                <w:sz w:val="24"/>
                <w:szCs w:val="24"/>
                <w:lang w:eastAsia="ru-RU"/>
              </w:rPr>
              <w:t>Хранение автотранспорта</w:t>
            </w:r>
          </w:p>
          <w:p w14:paraId="5051F849" w14:textId="77777777" w:rsidR="003224C8" w:rsidRPr="00DD5634" w:rsidRDefault="003224C8" w:rsidP="003224C8">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2.7.2 </w:t>
            </w:r>
            <w:r w:rsidRPr="00DD5634">
              <w:rPr>
                <w:rFonts w:ascii="Times New Roman" w:hAnsi="Times New Roman"/>
                <w:color w:val="000000"/>
                <w:sz w:val="24"/>
                <w:szCs w:val="24"/>
              </w:rPr>
              <w:t>Размещение гаражей для собственных нужд</w:t>
            </w:r>
          </w:p>
          <w:p w14:paraId="20ADEE24" w14:textId="77777777" w:rsidR="00112FF5" w:rsidRPr="00DD5634" w:rsidRDefault="00112FF5"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 Коммунальное обслуживание</w:t>
            </w:r>
          </w:p>
          <w:p w14:paraId="4B959FB6" w14:textId="77777777" w:rsidR="00112FF5" w:rsidRPr="00DD5634" w:rsidRDefault="00112FF5"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4.9 </w:t>
            </w:r>
            <w:r w:rsidR="00620973" w:rsidRPr="00DD5634">
              <w:rPr>
                <w:rFonts w:ascii="Times New Roman" w:hAnsi="Times New Roman"/>
                <w:color w:val="000000"/>
                <w:sz w:val="24"/>
                <w:szCs w:val="24"/>
              </w:rPr>
              <w:t>Служебные гаражи</w:t>
            </w:r>
          </w:p>
          <w:p w14:paraId="461CF1A4" w14:textId="77777777" w:rsidR="00112FF5" w:rsidRPr="00DD5634" w:rsidRDefault="00112FF5"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6.1 Недропользование</w:t>
            </w:r>
          </w:p>
          <w:p w14:paraId="5F6F0954" w14:textId="77777777" w:rsidR="00112FF5" w:rsidRPr="00DD5634" w:rsidRDefault="00112FF5"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xml:space="preserve">6.3 Лёгкая промышленность </w:t>
            </w:r>
          </w:p>
          <w:p w14:paraId="41C5B2CF" w14:textId="77777777" w:rsidR="00112FF5" w:rsidRPr="00DD5634" w:rsidRDefault="00112FF5" w:rsidP="00D36495">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lang w:eastAsia="ru-RU"/>
              </w:rPr>
              <w:t xml:space="preserve">6.4 Пищевая промышленность </w:t>
            </w:r>
          </w:p>
          <w:p w14:paraId="58697A20" w14:textId="77777777" w:rsidR="00112FF5" w:rsidRPr="00DD5634" w:rsidRDefault="00112FF5" w:rsidP="00D36495">
            <w:pPr>
              <w:spacing w:after="0" w:line="240" w:lineRule="auto"/>
              <w:contextualSpacing/>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6.6 Строительная промышленность </w:t>
            </w:r>
          </w:p>
          <w:p w14:paraId="617F100A" w14:textId="77777777" w:rsidR="00112FF5" w:rsidRPr="00DD5634" w:rsidRDefault="00112FF5" w:rsidP="00D36495">
            <w:pPr>
              <w:spacing w:after="0" w:line="240" w:lineRule="auto"/>
              <w:contextualSpacing/>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6.7 Энергетика</w:t>
            </w:r>
          </w:p>
          <w:p w14:paraId="6297377B" w14:textId="77777777" w:rsidR="00112FF5" w:rsidRPr="00DD5634" w:rsidRDefault="00112FF5" w:rsidP="00D36495">
            <w:pPr>
              <w:spacing w:after="0" w:line="240" w:lineRule="auto"/>
              <w:contextualSpacing/>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6.8 Связь</w:t>
            </w:r>
          </w:p>
          <w:p w14:paraId="5E386072" w14:textId="77777777" w:rsidR="00112FF5" w:rsidRPr="00DD5634" w:rsidRDefault="00112FF5"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6.9 Склады </w:t>
            </w:r>
          </w:p>
          <w:p w14:paraId="33D8CB6F" w14:textId="77777777" w:rsidR="00112FF5" w:rsidRPr="00DD5634" w:rsidRDefault="00112FF5"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1F0128E2" w14:textId="77777777" w:rsidR="00112FF5" w:rsidRPr="00DD5634" w:rsidRDefault="00112FF5"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3.3 Бытовое обслуживание</w:t>
            </w:r>
          </w:p>
          <w:p w14:paraId="0A8A2B7D" w14:textId="77777777" w:rsidR="00F26019" w:rsidRPr="00DD5634" w:rsidRDefault="00112FF5"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4.9.1. </w:t>
            </w:r>
            <w:r w:rsidR="00F26019" w:rsidRPr="00DD5634">
              <w:rPr>
                <w:rFonts w:ascii="Times New Roman" w:hAnsi="Times New Roman"/>
                <w:color w:val="000000"/>
                <w:sz w:val="24"/>
                <w:szCs w:val="24"/>
              </w:rPr>
              <w:t>Объекты дорожного сервиса</w:t>
            </w:r>
            <w:r w:rsidR="00F26019" w:rsidRPr="00DD5634">
              <w:rPr>
                <w:rFonts w:ascii="Times New Roman" w:hAnsi="Times New Roman"/>
                <w:color w:val="000000"/>
                <w:sz w:val="24"/>
                <w:szCs w:val="24"/>
                <w:lang w:eastAsia="ru-RU"/>
              </w:rPr>
              <w:t xml:space="preserve"> </w:t>
            </w:r>
          </w:p>
          <w:p w14:paraId="71B31587" w14:textId="77777777" w:rsidR="00112FF5" w:rsidRPr="00DD5634" w:rsidRDefault="00112FF5" w:rsidP="004A179F">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7E4DC1F1" w14:textId="77777777" w:rsidR="00112FF5" w:rsidRPr="00DD5634" w:rsidRDefault="00112FF5"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3.9 Обеспечение научной деятельности</w:t>
            </w:r>
          </w:p>
          <w:p w14:paraId="08163BF5" w14:textId="77777777" w:rsidR="00112FF5" w:rsidRPr="00DD5634" w:rsidRDefault="00112FF5"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4.4 Магазины</w:t>
            </w:r>
          </w:p>
          <w:p w14:paraId="5806CDCA" w14:textId="77777777" w:rsidR="00112FF5" w:rsidRPr="00DD5634" w:rsidRDefault="00112FF5" w:rsidP="00D36495">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rPr>
              <w:t xml:space="preserve">7.2 Автомобильный транспорт </w:t>
            </w:r>
          </w:p>
          <w:p w14:paraId="1811A988" w14:textId="77777777" w:rsidR="00112FF5" w:rsidRPr="00DD5634" w:rsidRDefault="00112FF5"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11.2 Специальное пользование водными объектами</w:t>
            </w:r>
          </w:p>
          <w:p w14:paraId="78A19680" w14:textId="77777777" w:rsidR="00112FF5" w:rsidRPr="00DD5634" w:rsidRDefault="00112FF5" w:rsidP="00D36495">
            <w:pPr>
              <w:spacing w:after="0" w:line="240" w:lineRule="auto"/>
              <w:rPr>
                <w:rFonts w:ascii="Times New Roman" w:hAnsi="Times New Roman"/>
                <w:color w:val="000000"/>
                <w:sz w:val="24"/>
                <w:szCs w:val="24"/>
              </w:rPr>
            </w:pPr>
          </w:p>
        </w:tc>
      </w:tr>
    </w:tbl>
    <w:p w14:paraId="2A491B8E" w14:textId="77777777" w:rsidR="00E51B57" w:rsidRPr="00DD5634" w:rsidRDefault="00E51B57" w:rsidP="001D7214">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51B2DA78" w14:textId="77777777" w:rsidR="00C7712E" w:rsidRPr="00DD5634" w:rsidRDefault="00C7712E" w:rsidP="00112FF5">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55741D29" w14:textId="77777777" w:rsidR="00C7712E" w:rsidRPr="00DD5634" w:rsidRDefault="00C7712E" w:rsidP="0035156C">
      <w:pPr>
        <w:spacing w:after="0" w:line="240" w:lineRule="auto"/>
        <w:rPr>
          <w:rFonts w:ascii="Times New Roman" w:hAnsi="Times New Roman"/>
          <w:b/>
          <w:color w:val="000000"/>
          <w:sz w:val="24"/>
          <w:szCs w:val="24"/>
        </w:rPr>
      </w:pPr>
    </w:p>
    <w:p w14:paraId="628F997D" w14:textId="77777777" w:rsidR="00C7712E" w:rsidRPr="00DD5634" w:rsidRDefault="00C7712E"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Основные виды разрешенного использования</w:t>
      </w:r>
    </w:p>
    <w:p w14:paraId="3A004A52" w14:textId="77777777" w:rsidR="00112FF5" w:rsidRPr="00DD5634" w:rsidRDefault="00112FF5" w:rsidP="0035156C">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DD5634" w:rsidRPr="00DD5634" w14:paraId="7578E9A2" w14:textId="77777777" w:rsidTr="00112FF5">
        <w:trPr>
          <w:trHeight w:val="1637"/>
        </w:trPr>
        <w:tc>
          <w:tcPr>
            <w:tcW w:w="2551" w:type="dxa"/>
          </w:tcPr>
          <w:p w14:paraId="382FF392"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w:t>
            </w:r>
          </w:p>
          <w:p w14:paraId="22A00254"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6F8625A2"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085E9EE2"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участка</w:t>
            </w:r>
          </w:p>
        </w:tc>
        <w:tc>
          <w:tcPr>
            <w:tcW w:w="2552" w:type="dxa"/>
          </w:tcPr>
          <w:p w14:paraId="3101EE4A"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321F4A7A"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22341A34" w14:textId="77777777" w:rsidTr="00112FF5">
        <w:trPr>
          <w:trHeight w:val="85"/>
        </w:trPr>
        <w:tc>
          <w:tcPr>
            <w:tcW w:w="2551" w:type="dxa"/>
          </w:tcPr>
          <w:p w14:paraId="3AA7D859" w14:textId="77777777" w:rsidR="00112FF5" w:rsidRPr="00DD5634" w:rsidRDefault="00112FF5"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2.7.1</w:t>
            </w:r>
          </w:p>
        </w:tc>
        <w:tc>
          <w:tcPr>
            <w:tcW w:w="2552" w:type="dxa"/>
          </w:tcPr>
          <w:p w14:paraId="5423A8C5" w14:textId="77777777" w:rsidR="00112FF5" w:rsidRPr="00DD5634" w:rsidRDefault="00030CEF" w:rsidP="00D36495">
            <w:pPr>
              <w:spacing w:after="0" w:line="240" w:lineRule="auto"/>
              <w:rPr>
                <w:rFonts w:ascii="Times New Roman" w:hAnsi="Times New Roman"/>
                <w:color w:val="000000"/>
                <w:sz w:val="24"/>
                <w:szCs w:val="24"/>
              </w:rPr>
            </w:pPr>
            <w:r w:rsidRPr="00DD5634">
              <w:rPr>
                <w:rFonts w:ascii="Times New Roman" w:hAnsi="Times New Roman"/>
                <w:b/>
                <w:color w:val="000000"/>
                <w:sz w:val="24"/>
                <w:szCs w:val="24"/>
                <w:lang w:eastAsia="ru-RU"/>
              </w:rPr>
              <w:t xml:space="preserve">Хранение автотранспорта </w:t>
            </w:r>
          </w:p>
        </w:tc>
        <w:tc>
          <w:tcPr>
            <w:tcW w:w="9464" w:type="dxa"/>
          </w:tcPr>
          <w:p w14:paraId="770E709E" w14:textId="77777777" w:rsidR="00112FF5" w:rsidRPr="00DD5634" w:rsidRDefault="00030CEF" w:rsidP="00D36495">
            <w:pPr>
              <w:pStyle w:val="320"/>
              <w:snapToGrid w:val="0"/>
              <w:rPr>
                <w:b/>
                <w:color w:val="000000"/>
                <w:sz w:val="24"/>
                <w:szCs w:val="24"/>
                <w:lang w:eastAsia="ru-RU"/>
              </w:rPr>
            </w:pPr>
            <w:r w:rsidRPr="00DD5634">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0003628D" w14:textId="77777777" w:rsidR="00030CEF" w:rsidRPr="00DD5634" w:rsidRDefault="00030CEF" w:rsidP="00D36495">
            <w:pPr>
              <w:pStyle w:val="320"/>
              <w:snapToGrid w:val="0"/>
              <w:rPr>
                <w:color w:val="000000"/>
                <w:sz w:val="24"/>
                <w:szCs w:val="24"/>
              </w:rPr>
            </w:pPr>
          </w:p>
          <w:p w14:paraId="1CE86629" w14:textId="77777777" w:rsidR="00112FF5" w:rsidRPr="00DD5634" w:rsidRDefault="00112FF5"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18 кв.м;</w:t>
            </w:r>
          </w:p>
          <w:p w14:paraId="1AA3E972" w14:textId="77777777" w:rsidR="00112FF5" w:rsidRPr="00DD5634" w:rsidRDefault="00112FF5"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D3F84B5"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8D2DE1F"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A01C99"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575E6CB"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23EDBB"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8642608"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13C790"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2DBC42B"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016BFB"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1598452B" w14:textId="77777777" w:rsidR="00902E11" w:rsidRPr="00DD5634" w:rsidRDefault="00902E11"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DA232F4" w14:textId="77777777" w:rsidR="003844B7" w:rsidRPr="00DD5634" w:rsidRDefault="003844B7" w:rsidP="00902E11">
            <w:pPr>
              <w:autoSpaceDE w:val="0"/>
              <w:autoSpaceDN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897430" w14:textId="77777777" w:rsidR="00112FF5" w:rsidRPr="00DD5634" w:rsidRDefault="0018094B"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3B1C19" w14:textId="77777777" w:rsidR="00112FF5" w:rsidRPr="00DD5634" w:rsidRDefault="00112FF5"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1.</w:t>
            </w:r>
          </w:p>
          <w:p w14:paraId="0CB1A993" w14:textId="77777777" w:rsidR="00112FF5" w:rsidRPr="00DD5634" w:rsidRDefault="00112FF5"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6C3329D" w14:textId="77777777" w:rsidR="00112FF5" w:rsidRPr="00DD5634" w:rsidRDefault="00112FF5"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9796C14" w14:textId="77777777" w:rsidR="00112FF5" w:rsidRPr="00DD5634" w:rsidRDefault="00112FF5"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D5634" w:rsidRPr="00DD5634" w14:paraId="5E7B9146" w14:textId="77777777" w:rsidTr="00112FF5">
        <w:trPr>
          <w:trHeight w:val="85"/>
        </w:trPr>
        <w:tc>
          <w:tcPr>
            <w:tcW w:w="2551" w:type="dxa"/>
          </w:tcPr>
          <w:p w14:paraId="00A0CEE2" w14:textId="5FBFC5AF" w:rsidR="003224C8" w:rsidRPr="00DD5634" w:rsidRDefault="003224C8" w:rsidP="00D36495">
            <w:pPr>
              <w:spacing w:after="0" w:line="240" w:lineRule="auto"/>
              <w:rPr>
                <w:rFonts w:ascii="Times New Roman" w:hAnsi="Times New Roman"/>
                <w:color w:val="000000"/>
                <w:sz w:val="24"/>
                <w:szCs w:val="24"/>
                <w:lang w:eastAsia="ru-RU"/>
              </w:rPr>
            </w:pPr>
            <w:r w:rsidRPr="00DD5634">
              <w:rPr>
                <w:rFonts w:ascii="Times New Roman" w:hAnsi="Times New Roman"/>
                <w:bCs/>
                <w:color w:val="000000"/>
                <w:sz w:val="24"/>
                <w:szCs w:val="24"/>
              </w:rPr>
              <w:lastRenderedPageBreak/>
              <w:t>2.7.2</w:t>
            </w:r>
          </w:p>
        </w:tc>
        <w:tc>
          <w:tcPr>
            <w:tcW w:w="2552" w:type="dxa"/>
          </w:tcPr>
          <w:p w14:paraId="342D76DD" w14:textId="5B0FB8B8" w:rsidR="003224C8" w:rsidRPr="00DD5634" w:rsidRDefault="003224C8" w:rsidP="00D36495">
            <w:pPr>
              <w:spacing w:after="0" w:line="240" w:lineRule="auto"/>
              <w:rPr>
                <w:rFonts w:ascii="Times New Roman" w:hAnsi="Times New Roman"/>
                <w:b/>
                <w:color w:val="000000"/>
                <w:sz w:val="24"/>
                <w:szCs w:val="24"/>
                <w:lang w:eastAsia="ru-RU"/>
              </w:rPr>
            </w:pPr>
            <w:r w:rsidRPr="00DD5634">
              <w:rPr>
                <w:rFonts w:ascii="Times New Roman" w:hAnsi="Times New Roman"/>
                <w:bCs/>
                <w:color w:val="000000"/>
                <w:sz w:val="24"/>
                <w:szCs w:val="24"/>
              </w:rPr>
              <w:t>Размещение гаражей для собственных нужд</w:t>
            </w:r>
          </w:p>
        </w:tc>
        <w:tc>
          <w:tcPr>
            <w:tcW w:w="9464" w:type="dxa"/>
          </w:tcPr>
          <w:p w14:paraId="052E4523" w14:textId="77777777" w:rsidR="003224C8" w:rsidRPr="00DD5634" w:rsidRDefault="003224C8" w:rsidP="008220F0">
            <w:pPr>
              <w:suppressAutoHyphens/>
              <w:snapToGrid w:val="0"/>
              <w:spacing w:after="0" w:line="240" w:lineRule="auto"/>
              <w:jc w:val="both"/>
              <w:rPr>
                <w:rFonts w:ascii="Times New Roman" w:hAnsi="Times New Roman"/>
                <w:b/>
                <w:bCs/>
                <w:color w:val="000000"/>
                <w:sz w:val="24"/>
                <w:szCs w:val="24"/>
                <w:lang w:eastAsia="ar-SA"/>
              </w:rPr>
            </w:pPr>
            <w:r w:rsidRPr="00DD5634">
              <w:rPr>
                <w:rFonts w:ascii="Times New Roman" w:hAnsi="Times New Roman"/>
                <w:b/>
                <w:bCs/>
                <w:color w:val="000000"/>
                <w:sz w:val="24"/>
                <w:szCs w:val="24"/>
                <w:lang w:eastAsia="ar-SA"/>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5B1EFE78"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Минимальный размер земельного участка – 18 кв.м;</w:t>
            </w:r>
          </w:p>
          <w:p w14:paraId="4F15289F"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Максимальный размер земельного участка – не подлежит установлению</w:t>
            </w:r>
          </w:p>
          <w:p w14:paraId="79C42C3B"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E1D6C8"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Максимальное количество этажей – 1.</w:t>
            </w:r>
          </w:p>
          <w:p w14:paraId="73F9A087"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Параметры застройки:</w:t>
            </w:r>
          </w:p>
          <w:p w14:paraId="4A904E35"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Максимальный коэффициент застройки земельного участка (Кз) – не подлежит установлению</w:t>
            </w:r>
          </w:p>
          <w:p w14:paraId="4F35D00E" w14:textId="1D152823" w:rsidR="003224C8" w:rsidRPr="00DD5634" w:rsidRDefault="003224C8" w:rsidP="00D36495">
            <w:pPr>
              <w:pStyle w:val="320"/>
              <w:snapToGrid w:val="0"/>
              <w:rPr>
                <w:b/>
                <w:color w:val="000000"/>
                <w:sz w:val="24"/>
                <w:szCs w:val="24"/>
                <w:lang w:eastAsia="ru-RU"/>
              </w:rPr>
            </w:pPr>
            <w:r w:rsidRPr="00DD5634">
              <w:rPr>
                <w:rFonts w:eastAsia="Calibri"/>
                <w:bCs/>
                <w:color w:val="000000"/>
                <w:sz w:val="24"/>
                <w:szCs w:val="24"/>
              </w:rPr>
              <w:t>Максимальный коэффициент плотности застройки земельного участка (Кпз) – не подлежит установлению</w:t>
            </w:r>
          </w:p>
        </w:tc>
      </w:tr>
      <w:tr w:rsidR="00DD5634" w:rsidRPr="00DD5634" w14:paraId="6A759C6F" w14:textId="77777777" w:rsidTr="00112FF5">
        <w:tc>
          <w:tcPr>
            <w:tcW w:w="2551" w:type="dxa"/>
          </w:tcPr>
          <w:p w14:paraId="43DDF5B0" w14:textId="77777777" w:rsidR="003224C8" w:rsidRPr="00DD5634" w:rsidRDefault="003224C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w:t>
            </w:r>
          </w:p>
        </w:tc>
        <w:tc>
          <w:tcPr>
            <w:tcW w:w="2552" w:type="dxa"/>
          </w:tcPr>
          <w:p w14:paraId="35272EA4" w14:textId="77777777" w:rsidR="003224C8" w:rsidRPr="00DD5634" w:rsidRDefault="003224C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Коммунальное обслуживание</w:t>
            </w:r>
          </w:p>
          <w:p w14:paraId="3B350AEB" w14:textId="77777777" w:rsidR="003224C8" w:rsidRPr="00DD5634" w:rsidRDefault="003224C8" w:rsidP="00D36495">
            <w:pPr>
              <w:spacing w:after="0" w:line="240" w:lineRule="auto"/>
              <w:rPr>
                <w:rFonts w:ascii="Times New Roman" w:hAnsi="Times New Roman"/>
                <w:color w:val="000000"/>
                <w:sz w:val="24"/>
                <w:szCs w:val="24"/>
              </w:rPr>
            </w:pPr>
          </w:p>
        </w:tc>
        <w:tc>
          <w:tcPr>
            <w:tcW w:w="9464" w:type="dxa"/>
          </w:tcPr>
          <w:p w14:paraId="7CF09BD4" w14:textId="77777777" w:rsidR="003224C8" w:rsidRPr="00DD5634" w:rsidRDefault="003224C8" w:rsidP="00D3649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59718A4"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p>
          <w:p w14:paraId="0099128A"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Минимальные размеры земельных участков на объекты:</w:t>
            </w:r>
          </w:p>
          <w:p w14:paraId="0B68EC23"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котельных – 0.7 га  ;</w:t>
            </w:r>
          </w:p>
          <w:p w14:paraId="5337B070"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Станции водоподготовки – 1га ;</w:t>
            </w:r>
          </w:p>
          <w:p w14:paraId="1A78A719"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 xml:space="preserve">Для насосных станций – 50 кв.м; </w:t>
            </w:r>
          </w:p>
          <w:p w14:paraId="21AF232E"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телефонных станций – не подлежит установлению;</w:t>
            </w:r>
          </w:p>
          <w:p w14:paraId="56E55EEC"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гаражей и мастерских для обслуживания уборочной и аварийной техники – 300 кв.м;</w:t>
            </w:r>
          </w:p>
          <w:p w14:paraId="38775AF4"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автостоянок не подлежит установлению;</w:t>
            </w:r>
          </w:p>
          <w:p w14:paraId="55E90699"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7AF121E"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трансформаторных подстанций - не подлежит установлению;</w:t>
            </w:r>
          </w:p>
          <w:p w14:paraId="4256F060"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тепловых пунктов – не подлежит установлению;</w:t>
            </w:r>
          </w:p>
          <w:p w14:paraId="1C5066CC"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газораспределительных пунктов – 6 кв.м;</w:t>
            </w:r>
          </w:p>
          <w:p w14:paraId="5384645E"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90B5633"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2F69327"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783AF4"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77A58D1"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AE09EB"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EBF347D"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4DA17D"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38F87A"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A11F6A"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3ED6BC"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2C0D119"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A228E03" w14:textId="77777777" w:rsidR="003224C8" w:rsidRPr="00DD5634" w:rsidRDefault="003224C8"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AAEF271" w14:textId="77777777" w:rsidR="003224C8" w:rsidRPr="00DD5634" w:rsidRDefault="003224C8"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979B83"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35CEDA"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2</w:t>
            </w:r>
          </w:p>
          <w:p w14:paraId="364D4801"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Предельная высота – 20м</w:t>
            </w:r>
          </w:p>
          <w:p w14:paraId="4DD01ACA"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43A09BB6" w14:textId="77777777" w:rsidR="003224C8" w:rsidRPr="00DD5634" w:rsidRDefault="003224C8"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3827747" w14:textId="77777777" w:rsidR="003224C8" w:rsidRPr="00DD5634" w:rsidRDefault="003224C8"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F269052" w14:textId="77777777" w:rsidR="003224C8" w:rsidRPr="00DD5634" w:rsidRDefault="003224C8"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7B761A" w14:textId="77777777" w:rsidR="003224C8" w:rsidRPr="00DD5634" w:rsidRDefault="003224C8"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lastRenderedPageBreak/>
              <w:t xml:space="preserve"> в условиях реконструкции </w:t>
            </w:r>
            <w:r w:rsidRPr="00DD5634">
              <w:rPr>
                <w:rFonts w:ascii="Times New Roman" w:eastAsia="Times New Roman" w:hAnsi="Times New Roman"/>
                <w:color w:val="000000"/>
                <w:sz w:val="24"/>
                <w:szCs w:val="24"/>
                <w:lang w:eastAsia="ru-RU"/>
              </w:rPr>
              <w:t>(Кпз) – 2,4</w:t>
            </w:r>
          </w:p>
          <w:p w14:paraId="2C6E94E5" w14:textId="77777777" w:rsidR="003224C8" w:rsidRPr="00DD5634" w:rsidRDefault="003224C8"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952D9AD" w14:textId="77777777" w:rsidR="003224C8" w:rsidRPr="00DD5634" w:rsidRDefault="003224C8" w:rsidP="00F4266F">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DD5634" w:rsidRPr="00DD5634" w14:paraId="0A922A9B" w14:textId="77777777" w:rsidTr="00112FF5">
        <w:tc>
          <w:tcPr>
            <w:tcW w:w="2551" w:type="dxa"/>
          </w:tcPr>
          <w:p w14:paraId="3CFF3F51" w14:textId="77777777" w:rsidR="003224C8" w:rsidRPr="00DD5634" w:rsidRDefault="003224C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4.9</w:t>
            </w:r>
          </w:p>
        </w:tc>
        <w:tc>
          <w:tcPr>
            <w:tcW w:w="2552" w:type="dxa"/>
          </w:tcPr>
          <w:p w14:paraId="272CDCF8" w14:textId="77777777" w:rsidR="003224C8" w:rsidRPr="00DD5634" w:rsidRDefault="003224C8" w:rsidP="00D36495">
            <w:pPr>
              <w:spacing w:after="0" w:line="240" w:lineRule="auto"/>
              <w:rPr>
                <w:rFonts w:ascii="Times New Roman" w:hAnsi="Times New Roman"/>
                <w:color w:val="000000"/>
                <w:sz w:val="24"/>
                <w:szCs w:val="24"/>
                <w:lang w:eastAsia="ru-RU"/>
              </w:rPr>
            </w:pPr>
            <w:r w:rsidRPr="00DD5634">
              <w:rPr>
                <w:rFonts w:ascii="Times New Roman" w:hAnsi="Times New Roman"/>
                <w:b/>
                <w:bCs/>
                <w:color w:val="000000"/>
                <w:sz w:val="24"/>
                <w:szCs w:val="24"/>
              </w:rPr>
              <w:t>Служебные гаражи</w:t>
            </w:r>
          </w:p>
        </w:tc>
        <w:tc>
          <w:tcPr>
            <w:tcW w:w="9464" w:type="dxa"/>
          </w:tcPr>
          <w:p w14:paraId="7F25E810" w14:textId="77777777" w:rsidR="003224C8" w:rsidRPr="00DD5634" w:rsidRDefault="003224C8"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1" w:anchor="block_1030" w:history="1">
              <w:r w:rsidRPr="00DD5634">
                <w:rPr>
                  <w:rFonts w:ascii="Times New Roman" w:hAnsi="Times New Roman"/>
                  <w:b/>
                  <w:color w:val="000000"/>
                  <w:sz w:val="24"/>
                  <w:szCs w:val="24"/>
                </w:rPr>
                <w:t>кодами 3.0</w:t>
              </w:r>
            </w:hyperlink>
            <w:r w:rsidRPr="00DD5634">
              <w:rPr>
                <w:rFonts w:ascii="Times New Roman" w:hAnsi="Times New Roman"/>
                <w:b/>
                <w:color w:val="000000"/>
                <w:sz w:val="24"/>
                <w:szCs w:val="24"/>
              </w:rPr>
              <w:t>, </w:t>
            </w:r>
            <w:hyperlink r:id="rId22" w:anchor="block_1040" w:history="1">
              <w:r w:rsidRPr="00DD5634">
                <w:rPr>
                  <w:rFonts w:ascii="Times New Roman" w:hAnsi="Times New Roman"/>
                  <w:b/>
                  <w:color w:val="000000"/>
                  <w:sz w:val="24"/>
                  <w:szCs w:val="24"/>
                </w:rPr>
                <w:t>4.0</w:t>
              </w:r>
            </w:hyperlink>
            <w:r w:rsidRPr="00DD5634">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C44A313" w14:textId="77777777" w:rsidR="003224C8" w:rsidRPr="00DD5634" w:rsidRDefault="003224C8" w:rsidP="00D36495">
            <w:pPr>
              <w:spacing w:after="0" w:line="240" w:lineRule="auto"/>
              <w:rPr>
                <w:rFonts w:ascii="Times New Roman" w:eastAsia="Times New Roman" w:hAnsi="Times New Roman"/>
                <w:color w:val="000000"/>
                <w:sz w:val="24"/>
                <w:szCs w:val="24"/>
                <w:lang w:eastAsia="ru-RU"/>
              </w:rPr>
            </w:pPr>
          </w:p>
          <w:p w14:paraId="2030F415" w14:textId="77777777" w:rsidR="003224C8" w:rsidRPr="00DD5634" w:rsidRDefault="003224C8"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1109DED" w14:textId="77777777" w:rsidR="003224C8" w:rsidRPr="00DD5634" w:rsidRDefault="003224C8"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5874DD6"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2C1E22E"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0EFDF1"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130CA83"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7D5D3C4"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129C751"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D04259"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28E1498"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B8D0E6"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03304E9"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0503423"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FED0637" w14:textId="77777777" w:rsidR="003224C8" w:rsidRPr="00DD5634" w:rsidRDefault="003224C8"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147493" w14:textId="77777777" w:rsidR="003224C8" w:rsidRPr="00DD5634" w:rsidRDefault="003224C8"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02C90A57" w14:textId="77777777" w:rsidR="003224C8" w:rsidRPr="00DD5634" w:rsidRDefault="003224C8"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759E6466" w14:textId="77777777" w:rsidR="003224C8" w:rsidRPr="00DD5634" w:rsidRDefault="003224C8"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87E911F"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r w:rsidR="00DD5634" w:rsidRPr="00DD5634" w14:paraId="791AAB2E" w14:textId="77777777" w:rsidTr="00112FF5">
        <w:tc>
          <w:tcPr>
            <w:tcW w:w="2551" w:type="dxa"/>
          </w:tcPr>
          <w:p w14:paraId="247935B5" w14:textId="77777777" w:rsidR="003224C8" w:rsidRPr="00DD5634" w:rsidRDefault="003224C8" w:rsidP="00112FF5">
            <w:pPr>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6.1</w:t>
            </w:r>
          </w:p>
        </w:tc>
        <w:tc>
          <w:tcPr>
            <w:tcW w:w="2552" w:type="dxa"/>
          </w:tcPr>
          <w:p w14:paraId="590E1979" w14:textId="77777777" w:rsidR="003224C8" w:rsidRPr="00DD5634" w:rsidRDefault="003224C8" w:rsidP="00112FF5">
            <w:pPr>
              <w:spacing w:after="0" w:line="240" w:lineRule="auto"/>
              <w:jc w:val="both"/>
              <w:rPr>
                <w:rFonts w:ascii="Times New Roman" w:hAnsi="Times New Roman"/>
                <w:bCs/>
                <w:color w:val="000000"/>
                <w:sz w:val="24"/>
                <w:szCs w:val="24"/>
              </w:rPr>
            </w:pPr>
            <w:r w:rsidRPr="00DD5634">
              <w:rPr>
                <w:rFonts w:ascii="Times New Roman" w:eastAsia="Times New Roman" w:hAnsi="Times New Roman"/>
                <w:color w:val="000000"/>
                <w:sz w:val="24"/>
                <w:szCs w:val="24"/>
                <w:lang w:eastAsia="ru-RU"/>
              </w:rPr>
              <w:t>Недропользование</w:t>
            </w:r>
          </w:p>
        </w:tc>
        <w:tc>
          <w:tcPr>
            <w:tcW w:w="9464" w:type="dxa"/>
          </w:tcPr>
          <w:p w14:paraId="0CF4240E" w14:textId="77777777" w:rsidR="003224C8" w:rsidRPr="00DD5634" w:rsidRDefault="003224C8" w:rsidP="000E0BA5">
            <w:pPr>
              <w:jc w:val="both"/>
              <w:rPr>
                <w:rFonts w:ascii="Times New Roman" w:hAnsi="Times New Roman"/>
                <w:b/>
                <w:color w:val="000000"/>
                <w:sz w:val="24"/>
                <w:szCs w:val="24"/>
              </w:rPr>
            </w:pPr>
            <w:r w:rsidRPr="00DD5634">
              <w:rPr>
                <w:rFonts w:ascii="Times New Roman" w:hAnsi="Times New Roman"/>
                <w:b/>
                <w:color w:val="000000"/>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0D17F28C" w14:textId="77777777" w:rsidR="003224C8" w:rsidRPr="00DD5634" w:rsidRDefault="003224C8" w:rsidP="00112FF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6AC0A6F2" w14:textId="77777777" w:rsidR="003224C8" w:rsidRPr="00DD5634" w:rsidRDefault="003224C8" w:rsidP="00112FF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7BD173B1"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D504F14"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F67CD1"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71F53DE"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E11B88"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1E9E682"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3CC240"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F4CD80"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7C4D1A"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A6D66F"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27D3A2A"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92D2EEE" w14:textId="77777777" w:rsidR="003224C8" w:rsidRPr="00DD5634" w:rsidRDefault="003224C8"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56E39DA" w14:textId="77777777" w:rsidR="003224C8" w:rsidRPr="00DD5634" w:rsidRDefault="003224C8"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AE2E6B" w14:textId="77777777" w:rsidR="003224C8" w:rsidRPr="00DD5634" w:rsidRDefault="003224C8" w:rsidP="00112FF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37B0FD" w14:textId="77777777" w:rsidR="003224C8" w:rsidRPr="00DD5634" w:rsidRDefault="003224C8" w:rsidP="00112FF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148DA5E4" w14:textId="77777777" w:rsidR="003224C8" w:rsidRPr="00DD5634" w:rsidRDefault="003224C8" w:rsidP="00112FF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921D65A" w14:textId="77777777" w:rsidR="003224C8" w:rsidRPr="00DD5634" w:rsidRDefault="003224C8" w:rsidP="00112FF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4228E8DA" w14:textId="77777777" w:rsidR="003224C8" w:rsidRPr="00DD5634" w:rsidRDefault="003224C8" w:rsidP="00112FF5">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679C8D7" w14:textId="77777777" w:rsidR="003224C8" w:rsidRPr="00DD5634" w:rsidRDefault="003224C8" w:rsidP="00112FF5">
            <w:pPr>
              <w:tabs>
                <w:tab w:val="left" w:pos="1316"/>
              </w:tabs>
              <w:spacing w:after="0" w:line="240" w:lineRule="auto"/>
              <w:jc w:val="both"/>
              <w:rPr>
                <w:rFonts w:ascii="Times New Roman" w:eastAsia="Times New Roman" w:hAnsi="Times New Roman"/>
                <w:color w:val="000000"/>
                <w:sz w:val="24"/>
                <w:szCs w:val="24"/>
                <w:lang w:eastAsia="ru-RU"/>
              </w:rPr>
            </w:pPr>
          </w:p>
        </w:tc>
      </w:tr>
      <w:tr w:rsidR="00DD5634" w:rsidRPr="00DD5634" w14:paraId="7128BAF7" w14:textId="77777777" w:rsidTr="00112FF5">
        <w:tc>
          <w:tcPr>
            <w:tcW w:w="2551" w:type="dxa"/>
          </w:tcPr>
          <w:p w14:paraId="0F260411"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6.3</w:t>
            </w:r>
          </w:p>
        </w:tc>
        <w:tc>
          <w:tcPr>
            <w:tcW w:w="2552" w:type="dxa"/>
          </w:tcPr>
          <w:p w14:paraId="4076B97F"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lang w:eastAsia="ru-RU"/>
              </w:rPr>
              <w:t xml:space="preserve">Легкая промышленность </w:t>
            </w:r>
          </w:p>
        </w:tc>
        <w:tc>
          <w:tcPr>
            <w:tcW w:w="9464" w:type="dxa"/>
          </w:tcPr>
          <w:p w14:paraId="25B71541"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7BB72977" w14:textId="77777777" w:rsidR="003224C8" w:rsidRPr="00DD5634" w:rsidRDefault="003224C8" w:rsidP="0035156C">
            <w:pPr>
              <w:spacing w:after="0" w:line="240" w:lineRule="auto"/>
              <w:rPr>
                <w:rFonts w:ascii="Times New Roman" w:hAnsi="Times New Roman"/>
                <w:color w:val="000000"/>
                <w:sz w:val="24"/>
                <w:szCs w:val="24"/>
              </w:rPr>
            </w:pPr>
          </w:p>
          <w:p w14:paraId="3CBEA5AE"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1 га;</w:t>
            </w:r>
          </w:p>
          <w:p w14:paraId="78E6C9F7"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48DF0D0E"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004A389"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028341"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4722F34"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89A885"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B12CCDB"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49E5E5"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D05513D"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0A8333"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58270D"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6DEEA4C"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40CF57E0" w14:textId="77777777" w:rsidR="003224C8" w:rsidRPr="00DD5634" w:rsidRDefault="003224C8"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D6B0649" w14:textId="77777777" w:rsidR="003224C8" w:rsidRPr="00DD5634" w:rsidRDefault="003224C8"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DD1D86"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C27305"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20 м;</w:t>
            </w:r>
          </w:p>
          <w:p w14:paraId="4CC382BF"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037BC3DD"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E15AD0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09BEB23"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589898BF" w14:textId="77777777" w:rsidR="003224C8" w:rsidRPr="00DD5634" w:rsidRDefault="003224C8" w:rsidP="0035156C">
            <w:pPr>
              <w:spacing w:after="0" w:line="240" w:lineRule="auto"/>
              <w:rPr>
                <w:rFonts w:ascii="Times New Roman" w:hAnsi="Times New Roman"/>
                <w:b/>
                <w:color w:val="000000"/>
                <w:sz w:val="24"/>
                <w:szCs w:val="24"/>
              </w:rPr>
            </w:pPr>
            <w:r w:rsidRPr="00DD5634">
              <w:rPr>
                <w:rFonts w:ascii="Times New Roman" w:hAnsi="Times New Roman"/>
                <w:color w:val="000000"/>
                <w:sz w:val="24"/>
                <w:szCs w:val="24"/>
              </w:rPr>
              <w:t xml:space="preserve"> </w:t>
            </w:r>
          </w:p>
        </w:tc>
      </w:tr>
      <w:tr w:rsidR="00DD5634" w:rsidRPr="00DD5634" w14:paraId="6F0AD324" w14:textId="77777777" w:rsidTr="00112FF5">
        <w:tc>
          <w:tcPr>
            <w:tcW w:w="2551" w:type="dxa"/>
          </w:tcPr>
          <w:p w14:paraId="42997EEE"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6.4</w:t>
            </w:r>
          </w:p>
        </w:tc>
        <w:tc>
          <w:tcPr>
            <w:tcW w:w="2552" w:type="dxa"/>
          </w:tcPr>
          <w:p w14:paraId="15A74B34"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lang w:eastAsia="ru-RU"/>
              </w:rPr>
              <w:t xml:space="preserve">Пищевая промышленность </w:t>
            </w:r>
          </w:p>
        </w:tc>
        <w:tc>
          <w:tcPr>
            <w:tcW w:w="9464" w:type="dxa"/>
          </w:tcPr>
          <w:p w14:paraId="4DFCBC18"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73C8B304" w14:textId="77777777" w:rsidR="003224C8" w:rsidRPr="00DD5634" w:rsidRDefault="003224C8" w:rsidP="0035156C">
            <w:pPr>
              <w:spacing w:after="0" w:line="240" w:lineRule="auto"/>
              <w:rPr>
                <w:rFonts w:ascii="Times New Roman" w:hAnsi="Times New Roman"/>
                <w:color w:val="000000"/>
                <w:sz w:val="24"/>
                <w:szCs w:val="24"/>
              </w:rPr>
            </w:pPr>
          </w:p>
          <w:p w14:paraId="75889989"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1 га;</w:t>
            </w:r>
          </w:p>
          <w:p w14:paraId="14770AFE"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35ED6D3E"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084BB7D"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198DB1"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25D8CB5"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9EBA138"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F94B44B"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6D56EA6"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502A223"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12C54C"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27D15F"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A97FE69"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0407ADE8" w14:textId="77777777" w:rsidR="003224C8" w:rsidRPr="00DD5634" w:rsidRDefault="003224C8"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5A753C1" w14:textId="77777777" w:rsidR="003224C8" w:rsidRPr="00DD5634" w:rsidRDefault="003224C8"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44EEF9"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90BAD2"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–20 м;</w:t>
            </w:r>
          </w:p>
          <w:p w14:paraId="455BE793"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71CFD1B5"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CAD0EC1"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16AC677D" w14:textId="54BA7D3D" w:rsidR="003224C8" w:rsidRPr="00DD5634" w:rsidRDefault="003224C8" w:rsidP="00BF4A7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DD5634">
              <w:rPr>
                <w:rFonts w:ascii="Times New Roman" w:hAnsi="Times New Roman"/>
                <w:color w:val="000000"/>
                <w:sz w:val="24"/>
                <w:szCs w:val="24"/>
              </w:rPr>
              <w:t xml:space="preserve"> </w:t>
            </w:r>
          </w:p>
        </w:tc>
      </w:tr>
      <w:tr w:rsidR="00DD5634" w:rsidRPr="00DD5634" w14:paraId="64D845FF" w14:textId="77777777" w:rsidTr="00112FF5">
        <w:trPr>
          <w:trHeight w:val="691"/>
        </w:trPr>
        <w:tc>
          <w:tcPr>
            <w:tcW w:w="2551" w:type="dxa"/>
          </w:tcPr>
          <w:p w14:paraId="0D52F6C8" w14:textId="77777777" w:rsidR="003224C8" w:rsidRPr="00DD5634" w:rsidRDefault="003224C8" w:rsidP="0035156C">
            <w:pPr>
              <w:spacing w:after="0" w:line="240" w:lineRule="auto"/>
              <w:contextualSpacing/>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6.6</w:t>
            </w:r>
          </w:p>
        </w:tc>
        <w:tc>
          <w:tcPr>
            <w:tcW w:w="2552" w:type="dxa"/>
          </w:tcPr>
          <w:p w14:paraId="42D1FCF2" w14:textId="77777777" w:rsidR="003224C8" w:rsidRPr="00DD5634" w:rsidRDefault="003224C8" w:rsidP="0035156C">
            <w:pPr>
              <w:spacing w:after="0" w:line="240" w:lineRule="auto"/>
              <w:contextualSpacing/>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0CE1A2CA"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472ECED0"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69C0DA93"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1 га;</w:t>
            </w:r>
          </w:p>
          <w:p w14:paraId="268E3184"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380E4EF3"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7F78A62"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849DBB"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0A3D764"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8AE39A"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34A87B4"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44C880"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CCB49D"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39BAE8"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C44840"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4147D5E"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411A48E1" w14:textId="77777777" w:rsidR="003224C8" w:rsidRPr="00DD5634" w:rsidRDefault="003224C8"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86AAF64" w14:textId="77777777" w:rsidR="003224C8" w:rsidRPr="00DD5634" w:rsidRDefault="003224C8"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D74607"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A644F3"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20 м;</w:t>
            </w:r>
          </w:p>
          <w:p w14:paraId="25AFDFEB"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672DF257"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8B6E7BE"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37A23501" w14:textId="4C1E43CD" w:rsidR="003224C8" w:rsidRPr="00DD5634" w:rsidRDefault="003224C8" w:rsidP="009E41AF">
            <w:pPr>
              <w:spacing w:after="0" w:line="240" w:lineRule="auto"/>
              <w:rPr>
                <w:rFonts w:ascii="Times New Roman" w:hAnsi="Times New Roman"/>
                <w:b/>
                <w:color w:val="000000"/>
                <w:sz w:val="24"/>
                <w:szCs w:val="24"/>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DD5634">
              <w:rPr>
                <w:rFonts w:ascii="Times New Roman" w:hAnsi="Times New Roman"/>
                <w:color w:val="000000"/>
                <w:sz w:val="24"/>
                <w:szCs w:val="24"/>
              </w:rPr>
              <w:t xml:space="preserve"> </w:t>
            </w:r>
          </w:p>
        </w:tc>
      </w:tr>
      <w:tr w:rsidR="00DD5634" w:rsidRPr="00DD5634" w14:paraId="70A20A84" w14:textId="77777777" w:rsidTr="00112FF5">
        <w:tc>
          <w:tcPr>
            <w:tcW w:w="2551" w:type="dxa"/>
          </w:tcPr>
          <w:p w14:paraId="58023149"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6.8</w:t>
            </w:r>
          </w:p>
        </w:tc>
        <w:tc>
          <w:tcPr>
            <w:tcW w:w="2552" w:type="dxa"/>
          </w:tcPr>
          <w:p w14:paraId="67299BB4"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Связь</w:t>
            </w:r>
          </w:p>
        </w:tc>
        <w:tc>
          <w:tcPr>
            <w:tcW w:w="9464" w:type="dxa"/>
          </w:tcPr>
          <w:p w14:paraId="42472E98" w14:textId="77777777" w:rsidR="003224C8" w:rsidRPr="00DD5634" w:rsidRDefault="003224C8"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3" w:anchor="block_1311" w:history="1">
              <w:r w:rsidRPr="00DD5634">
                <w:rPr>
                  <w:rFonts w:ascii="Times New Roman" w:hAnsi="Times New Roman"/>
                  <w:b/>
                  <w:color w:val="000000"/>
                  <w:sz w:val="24"/>
                  <w:szCs w:val="24"/>
                </w:rPr>
                <w:t>кодами 3.1.1</w:t>
              </w:r>
            </w:hyperlink>
            <w:r w:rsidRPr="00DD5634">
              <w:rPr>
                <w:rFonts w:ascii="Times New Roman" w:hAnsi="Times New Roman"/>
                <w:b/>
                <w:color w:val="000000"/>
                <w:sz w:val="24"/>
                <w:szCs w:val="24"/>
              </w:rPr>
              <w:t>, </w:t>
            </w:r>
            <w:hyperlink r:id="rId24" w:anchor="block_1323" w:history="1">
              <w:r w:rsidRPr="00DD5634">
                <w:rPr>
                  <w:rFonts w:ascii="Times New Roman" w:hAnsi="Times New Roman"/>
                  <w:b/>
                  <w:color w:val="000000"/>
                  <w:sz w:val="24"/>
                  <w:szCs w:val="24"/>
                </w:rPr>
                <w:t>3.2.3</w:t>
              </w:r>
            </w:hyperlink>
            <w:r w:rsidRPr="00DD5634">
              <w:rPr>
                <w:rFonts w:ascii="Times New Roman" w:hAnsi="Times New Roman"/>
                <w:b/>
                <w:color w:val="000000"/>
                <w:sz w:val="24"/>
                <w:szCs w:val="24"/>
              </w:rPr>
              <w:t>.</w:t>
            </w:r>
          </w:p>
          <w:p w14:paraId="3FD34DC4"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285B3C29"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4F1FB035"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0DB7CDC1"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Отступ от границ земельного участка.</w:t>
            </w:r>
          </w:p>
          <w:p w14:paraId="5F5D1930"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линейных объектов – не подлежит установлению.</w:t>
            </w:r>
          </w:p>
          <w:p w14:paraId="119C297F"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 xml:space="preserve">Для иных объектов капитального строительства </w:t>
            </w:r>
            <w:r w:rsidRPr="00DD5634">
              <w:rPr>
                <w:rFonts w:ascii="Times New Roman" w:hAnsi="Times New Roman"/>
                <w:color w:val="000000"/>
                <w:sz w:val="24"/>
                <w:szCs w:val="24"/>
                <w:lang w:eastAsia="ru-RU"/>
              </w:rPr>
              <w:t>минимальные отступы от границ земельных участков:</w:t>
            </w:r>
          </w:p>
          <w:p w14:paraId="2EF0A58F"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0C302B"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BA0DDEE"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56EB40C"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2FE203B"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A27322E"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BCD1C6"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C86236"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C6C7DD2"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923B0B7"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93F24A3"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66D57FB"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BD51F0F"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156B59"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30 м;</w:t>
            </w:r>
          </w:p>
          <w:p w14:paraId="52C41A8F"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483BC900"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89AD1CD"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F7F45B6" w14:textId="11637F47" w:rsidR="003224C8" w:rsidRPr="00DD5634" w:rsidRDefault="003224C8" w:rsidP="00BF4A7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DD5634">
              <w:rPr>
                <w:rFonts w:ascii="Times New Roman" w:hAnsi="Times New Roman"/>
                <w:color w:val="000000"/>
                <w:sz w:val="24"/>
                <w:szCs w:val="24"/>
              </w:rPr>
              <w:t xml:space="preserve"> </w:t>
            </w:r>
          </w:p>
        </w:tc>
      </w:tr>
      <w:tr w:rsidR="00DD5634" w:rsidRPr="00DD5634" w14:paraId="36208CE1" w14:textId="77777777" w:rsidTr="00112FF5">
        <w:tc>
          <w:tcPr>
            <w:tcW w:w="2551" w:type="dxa"/>
          </w:tcPr>
          <w:p w14:paraId="137A5B06"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6.9</w:t>
            </w:r>
          </w:p>
        </w:tc>
        <w:tc>
          <w:tcPr>
            <w:tcW w:w="2552" w:type="dxa"/>
          </w:tcPr>
          <w:p w14:paraId="5802AC67"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lang w:eastAsia="ru-RU"/>
              </w:rPr>
              <w:t xml:space="preserve">Склады </w:t>
            </w:r>
            <w:r w:rsidRPr="00DD5634">
              <w:rPr>
                <w:rFonts w:ascii="Times New Roman" w:eastAsia="Times New Roman" w:hAnsi="Times New Roman"/>
                <w:color w:val="000000"/>
                <w:sz w:val="24"/>
                <w:szCs w:val="24"/>
                <w:lang w:eastAsia="ru-RU"/>
              </w:rPr>
              <w:t xml:space="preserve"> </w:t>
            </w:r>
          </w:p>
        </w:tc>
        <w:tc>
          <w:tcPr>
            <w:tcW w:w="9464" w:type="dxa"/>
          </w:tcPr>
          <w:p w14:paraId="799CC03C"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0D87AF51" w14:textId="77777777" w:rsidR="003224C8" w:rsidRPr="00DD5634" w:rsidRDefault="003224C8" w:rsidP="0035156C">
            <w:pPr>
              <w:spacing w:after="0" w:line="240" w:lineRule="auto"/>
              <w:rPr>
                <w:rFonts w:ascii="Times New Roman" w:hAnsi="Times New Roman"/>
                <w:color w:val="000000"/>
                <w:sz w:val="24"/>
                <w:szCs w:val="24"/>
              </w:rPr>
            </w:pPr>
          </w:p>
          <w:p w14:paraId="295D7119"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0,5 га;</w:t>
            </w:r>
          </w:p>
          <w:p w14:paraId="00C8882E"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Максимальный размер земельного участка – не подлежит установлению;</w:t>
            </w:r>
          </w:p>
          <w:p w14:paraId="281CF3C0"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Отступ от границ земельного участка:</w:t>
            </w:r>
          </w:p>
          <w:p w14:paraId="79BFD893"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FE48436"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B0F725"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C05ECA7"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54B4F0"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EAE0ED0"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7B212C"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B46621"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BEF554"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D65C3A"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99CE633" w14:textId="77777777" w:rsidR="003224C8" w:rsidRPr="00DD5634" w:rsidRDefault="003224C8" w:rsidP="00902E11">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3381727" w14:textId="77777777" w:rsidR="003224C8" w:rsidRPr="00DD5634" w:rsidRDefault="003224C8"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9DD3132" w14:textId="77777777" w:rsidR="003224C8" w:rsidRPr="00DD5634" w:rsidRDefault="003224C8" w:rsidP="00902E11">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B53915" w14:textId="77777777" w:rsidR="003224C8" w:rsidRPr="00DD5634" w:rsidRDefault="003224C8" w:rsidP="0035156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5BC660"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-4;</w:t>
            </w:r>
          </w:p>
          <w:p w14:paraId="5FD6325B"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3756B2F6"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41C626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7D29EBE" w14:textId="401BE784" w:rsidR="003224C8" w:rsidRPr="00DD5634" w:rsidRDefault="003224C8" w:rsidP="009E41AF">
            <w:pPr>
              <w:spacing w:after="0" w:line="240" w:lineRule="auto"/>
              <w:rPr>
                <w:rFonts w:ascii="Times New Roman" w:hAnsi="Times New Roman"/>
                <w:b/>
                <w:color w:val="000000"/>
                <w:sz w:val="24"/>
                <w:szCs w:val="24"/>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DD5634">
              <w:rPr>
                <w:rFonts w:ascii="Times New Roman" w:hAnsi="Times New Roman"/>
                <w:color w:val="000000"/>
                <w:sz w:val="24"/>
                <w:szCs w:val="24"/>
              </w:rPr>
              <w:t xml:space="preserve"> </w:t>
            </w:r>
          </w:p>
        </w:tc>
      </w:tr>
      <w:tr w:rsidR="003224C8" w:rsidRPr="00DD5634" w14:paraId="768D690F" w14:textId="77777777" w:rsidTr="00112FF5">
        <w:trPr>
          <w:trHeight w:val="562"/>
        </w:trPr>
        <w:tc>
          <w:tcPr>
            <w:tcW w:w="2551" w:type="dxa"/>
          </w:tcPr>
          <w:p w14:paraId="19C973E0"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12.0</w:t>
            </w:r>
          </w:p>
        </w:tc>
        <w:tc>
          <w:tcPr>
            <w:tcW w:w="2552" w:type="dxa"/>
          </w:tcPr>
          <w:p w14:paraId="606F0D93"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Земельные участки (территории) общего пользования</w:t>
            </w:r>
          </w:p>
        </w:tc>
        <w:tc>
          <w:tcPr>
            <w:tcW w:w="9464" w:type="dxa"/>
          </w:tcPr>
          <w:p w14:paraId="1F6898E5" w14:textId="77777777" w:rsidR="003224C8" w:rsidRPr="00DD5634" w:rsidRDefault="003224C8" w:rsidP="00560C24">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ABE5087"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4223FB86"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79750B28"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A3A08AD"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F6B942A"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1D1FD565"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94A37C4"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3E1CEBC3" w14:textId="098D76D8" w:rsidR="003224C8" w:rsidRPr="00DD5634" w:rsidRDefault="003224C8" w:rsidP="009E41AF">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2A0460C2" w14:textId="77777777" w:rsidR="00C7712E" w:rsidRPr="00DD5634" w:rsidRDefault="00C7712E" w:rsidP="0035156C">
      <w:pPr>
        <w:spacing w:after="0" w:line="240" w:lineRule="auto"/>
        <w:rPr>
          <w:rFonts w:ascii="Times New Roman" w:hAnsi="Times New Roman"/>
          <w:b/>
          <w:color w:val="000000"/>
          <w:sz w:val="24"/>
          <w:szCs w:val="24"/>
        </w:rPr>
      </w:pPr>
    </w:p>
    <w:p w14:paraId="0500B325" w14:textId="77777777" w:rsidR="00C7712E" w:rsidRPr="00DD5634" w:rsidRDefault="00C7712E"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Условно-разрешенные виды использования</w:t>
      </w:r>
    </w:p>
    <w:p w14:paraId="06E53C8E" w14:textId="77777777" w:rsidR="00112FF5" w:rsidRPr="00DD5634" w:rsidRDefault="00112FF5" w:rsidP="0035156C">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DD5634" w:rsidRPr="00DD5634" w14:paraId="207D0F51" w14:textId="77777777" w:rsidTr="004A179F">
        <w:tc>
          <w:tcPr>
            <w:tcW w:w="2551" w:type="dxa"/>
          </w:tcPr>
          <w:p w14:paraId="2350CA36"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w:t>
            </w:r>
          </w:p>
          <w:p w14:paraId="6D6A3D0D"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1FB507D9"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7EFAC780"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участка</w:t>
            </w:r>
          </w:p>
        </w:tc>
        <w:tc>
          <w:tcPr>
            <w:tcW w:w="2551" w:type="dxa"/>
          </w:tcPr>
          <w:p w14:paraId="75C47820"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8" w:type="dxa"/>
          </w:tcPr>
          <w:p w14:paraId="0D4162EE"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29A82BC8" w14:textId="77777777" w:rsidTr="004A179F">
        <w:tc>
          <w:tcPr>
            <w:tcW w:w="2551" w:type="dxa"/>
          </w:tcPr>
          <w:p w14:paraId="78C15B82" w14:textId="77777777" w:rsidR="00112FF5" w:rsidRPr="00DD5634" w:rsidRDefault="00112FF5"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3.3.</w:t>
            </w:r>
          </w:p>
        </w:tc>
        <w:tc>
          <w:tcPr>
            <w:tcW w:w="2551" w:type="dxa"/>
          </w:tcPr>
          <w:p w14:paraId="2CE07633" w14:textId="77777777" w:rsidR="00112FF5" w:rsidRPr="00DD5634" w:rsidRDefault="00112FF5"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Бытовое обслуживание</w:t>
            </w:r>
          </w:p>
        </w:tc>
        <w:tc>
          <w:tcPr>
            <w:tcW w:w="9458" w:type="dxa"/>
          </w:tcPr>
          <w:p w14:paraId="3A2352A0" w14:textId="77777777" w:rsidR="00112FF5" w:rsidRPr="00DD5634" w:rsidRDefault="00112FF5" w:rsidP="00D3649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7825A4A1" w14:textId="77777777" w:rsidR="00112FF5" w:rsidRPr="00DD5634" w:rsidRDefault="00112FF5" w:rsidP="00D3649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729B2E4" w14:textId="77777777" w:rsidR="00112FF5" w:rsidRPr="00DD5634" w:rsidRDefault="00112FF5"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75C0BF26" w14:textId="77777777" w:rsidR="00112FF5" w:rsidRPr="00DD5634" w:rsidRDefault="00112FF5"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0,1-0,2 га-10-50 мест ;</w:t>
            </w:r>
          </w:p>
          <w:p w14:paraId="7E720B56" w14:textId="77777777" w:rsidR="00112FF5" w:rsidRPr="00DD5634" w:rsidRDefault="00112FF5"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 xml:space="preserve">0,05-0,08га - 50-150 мест; </w:t>
            </w:r>
          </w:p>
          <w:p w14:paraId="7829F03A" w14:textId="77777777" w:rsidR="00112FF5" w:rsidRPr="00DD5634" w:rsidRDefault="00112FF5"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земельных участков – не подлежит установлению;</w:t>
            </w:r>
          </w:p>
          <w:p w14:paraId="7BF1E95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A927E3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00A6F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11271A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9DF8C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65E4C4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A11E8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1C051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FD29F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3FA91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346D8A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FF378AE"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A699384" w14:textId="77777777" w:rsidR="003844B7" w:rsidRPr="00DD5634" w:rsidRDefault="003844B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4CDC6F" w14:textId="77777777" w:rsidR="00112FF5" w:rsidRPr="00DD5634" w:rsidRDefault="0018094B" w:rsidP="00D36495">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B171FB" w14:textId="77777777" w:rsidR="00112FF5" w:rsidRPr="00DD5634" w:rsidRDefault="00112FF5"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3;</w:t>
            </w:r>
          </w:p>
          <w:p w14:paraId="0C6E73FE"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4648788"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FB01EFC"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A17453"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46F878A2"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4538A895" w14:textId="77777777" w:rsidR="00112FF5" w:rsidRPr="00DD5634" w:rsidRDefault="00F4266F" w:rsidP="00F4266F">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007159AA" w:rsidRPr="00DD5634">
              <w:rPr>
                <w:rFonts w:ascii="Times New Roman" w:eastAsia="Times New Roman" w:hAnsi="Times New Roman"/>
                <w:color w:val="000000"/>
                <w:sz w:val="24"/>
                <w:szCs w:val="24"/>
                <w:lang w:eastAsia="ru-RU"/>
              </w:rPr>
              <w:t xml:space="preserve"> </w:t>
            </w:r>
          </w:p>
        </w:tc>
      </w:tr>
      <w:tr w:rsidR="00112FF5" w:rsidRPr="00DD5634" w14:paraId="08FC6130" w14:textId="77777777" w:rsidTr="004A179F">
        <w:tc>
          <w:tcPr>
            <w:tcW w:w="2551" w:type="dxa"/>
          </w:tcPr>
          <w:p w14:paraId="33A44E5B"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4.9.1.</w:t>
            </w:r>
          </w:p>
        </w:tc>
        <w:tc>
          <w:tcPr>
            <w:tcW w:w="2551" w:type="dxa"/>
          </w:tcPr>
          <w:p w14:paraId="415EC376" w14:textId="77777777" w:rsidR="00112FF5" w:rsidRPr="00DD5634" w:rsidRDefault="00F26019" w:rsidP="0035156C">
            <w:pPr>
              <w:spacing w:after="0" w:line="240" w:lineRule="auto"/>
              <w:rPr>
                <w:rFonts w:ascii="Times New Roman" w:hAnsi="Times New Roman"/>
                <w:color w:val="000000"/>
                <w:sz w:val="24"/>
                <w:szCs w:val="24"/>
                <w:lang w:eastAsia="ru-RU"/>
              </w:rPr>
            </w:pPr>
            <w:r w:rsidRPr="00DD5634">
              <w:rPr>
                <w:rFonts w:ascii="Times New Roman" w:hAnsi="Times New Roman"/>
                <w:b/>
                <w:color w:val="000000"/>
                <w:sz w:val="24"/>
                <w:szCs w:val="24"/>
              </w:rPr>
              <w:t>Объекты дорожного сервиса</w:t>
            </w:r>
          </w:p>
        </w:tc>
        <w:tc>
          <w:tcPr>
            <w:tcW w:w="9458" w:type="dxa"/>
          </w:tcPr>
          <w:p w14:paraId="6B7D6DDE" w14:textId="77777777" w:rsidR="00112FF5" w:rsidRPr="00DD5634" w:rsidRDefault="00F26019"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5" w:anchor="block_14911" w:history="1">
              <w:r w:rsidRPr="00DD5634">
                <w:rPr>
                  <w:rFonts w:ascii="Times New Roman" w:hAnsi="Times New Roman"/>
                  <w:b/>
                  <w:color w:val="000000"/>
                  <w:sz w:val="24"/>
                  <w:szCs w:val="24"/>
                </w:rPr>
                <w:t>кодами 4.9.1.1 - 4.9.1.4</w:t>
              </w:r>
            </w:hyperlink>
            <w:r w:rsidRPr="00DD5634">
              <w:rPr>
                <w:rFonts w:ascii="Times New Roman" w:hAnsi="Times New Roman"/>
                <w:b/>
                <w:color w:val="000000"/>
                <w:sz w:val="24"/>
                <w:szCs w:val="24"/>
              </w:rPr>
              <w:t>.</w:t>
            </w:r>
          </w:p>
          <w:p w14:paraId="45ECBBFC" w14:textId="77777777" w:rsidR="00F26019" w:rsidRPr="00DD5634" w:rsidRDefault="00F26019" w:rsidP="0035156C">
            <w:pPr>
              <w:spacing w:after="0" w:line="240" w:lineRule="auto"/>
              <w:rPr>
                <w:rFonts w:ascii="Times New Roman" w:eastAsia="Times New Roman" w:hAnsi="Times New Roman"/>
                <w:color w:val="000000"/>
                <w:sz w:val="24"/>
                <w:szCs w:val="24"/>
                <w:lang w:eastAsia="ru-RU"/>
              </w:rPr>
            </w:pPr>
          </w:p>
          <w:p w14:paraId="25F48066"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2FEE9855"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Для АЗС минимальный размер:</w:t>
            </w:r>
          </w:p>
          <w:p w14:paraId="6F56AF18"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2 колонки – 0,1 га;</w:t>
            </w:r>
          </w:p>
          <w:p w14:paraId="6B883117"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5 колонки – 0,2 га;</w:t>
            </w:r>
          </w:p>
          <w:p w14:paraId="62D0257B"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на 7 колонок – 0,3 га;</w:t>
            </w:r>
          </w:p>
          <w:p w14:paraId="663ACFB3"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на 9 колонок – 0,35 га;</w:t>
            </w:r>
          </w:p>
          <w:p w14:paraId="793EF511"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на 11 колонок – 0,4 га</w:t>
            </w:r>
          </w:p>
          <w:p w14:paraId="7F4C94B8"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Для СТО минимальный размер:</w:t>
            </w:r>
          </w:p>
          <w:p w14:paraId="37F24750"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5 технологических постов – 0.5 га;</w:t>
            </w:r>
          </w:p>
          <w:p w14:paraId="64A69443"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на 10 технологических постов – 1,0 га;</w:t>
            </w:r>
          </w:p>
          <w:p w14:paraId="6592C420"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на 15 технологических постов – 1.5 га;</w:t>
            </w:r>
          </w:p>
          <w:p w14:paraId="4A7AEE25"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на 25 технологических постов – 2,0 га;</w:t>
            </w:r>
          </w:p>
          <w:p w14:paraId="690ED835"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79895021"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3D3EAE4"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Допускается размещать объекты с санитарно-защитной зоной не более 50 м в отдельно стоящих зданиях</w:t>
            </w:r>
          </w:p>
          <w:p w14:paraId="13E6EBB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CECCE5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B51F7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6862BF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50B07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68E9EF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76675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167521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C616C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163931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40F0DA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08ADABE"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9F676A0"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31BC87" w14:textId="77777777" w:rsidR="00112FF5" w:rsidRPr="00DD5634" w:rsidRDefault="00710FBB"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1A702C" w14:textId="1314DF50"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2;</w:t>
            </w:r>
          </w:p>
          <w:p w14:paraId="22C7C54C" w14:textId="77777777" w:rsidR="009E41AF" w:rsidRPr="00DD5634" w:rsidRDefault="009E41AF" w:rsidP="0035156C">
            <w:pPr>
              <w:spacing w:after="0" w:line="240" w:lineRule="auto"/>
              <w:rPr>
                <w:rFonts w:ascii="Times New Roman" w:eastAsia="Times New Roman" w:hAnsi="Times New Roman"/>
                <w:color w:val="000000"/>
                <w:sz w:val="24"/>
                <w:szCs w:val="24"/>
                <w:lang w:eastAsia="ru-RU"/>
              </w:rPr>
            </w:pPr>
          </w:p>
          <w:p w14:paraId="18CBDA04"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5F779961"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43F47C"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6C06EF25"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1113DD3"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D7DAA55" w14:textId="77777777" w:rsidR="00112FF5"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tc>
      </w:tr>
    </w:tbl>
    <w:p w14:paraId="27D2CAFD" w14:textId="77777777" w:rsidR="00112FF5" w:rsidRPr="00DD5634" w:rsidRDefault="00112FF5" w:rsidP="0035156C">
      <w:pPr>
        <w:spacing w:after="0" w:line="240" w:lineRule="auto"/>
        <w:rPr>
          <w:rFonts w:ascii="Times New Roman" w:hAnsi="Times New Roman"/>
          <w:color w:val="000000"/>
          <w:sz w:val="24"/>
          <w:szCs w:val="24"/>
        </w:rPr>
      </w:pPr>
    </w:p>
    <w:p w14:paraId="5CC21E1B" w14:textId="77777777" w:rsidR="00C7712E" w:rsidRPr="00DD5634" w:rsidRDefault="00C7712E"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Вспомогательные виды разрешенного использования</w:t>
      </w:r>
    </w:p>
    <w:p w14:paraId="1E09D59E" w14:textId="77777777" w:rsidR="00112FF5" w:rsidRPr="00DD5634" w:rsidRDefault="00112FF5" w:rsidP="0035156C">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DD5634" w:rsidRPr="00DD5634" w14:paraId="28897551" w14:textId="77777777" w:rsidTr="00112FF5">
        <w:tc>
          <w:tcPr>
            <w:tcW w:w="2551" w:type="dxa"/>
          </w:tcPr>
          <w:p w14:paraId="7A54BFC6"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lastRenderedPageBreak/>
              <w:t>Код</w:t>
            </w:r>
          </w:p>
          <w:p w14:paraId="204E03AC"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6BEF90F5"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6098FF0A"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участка</w:t>
            </w:r>
          </w:p>
        </w:tc>
        <w:tc>
          <w:tcPr>
            <w:tcW w:w="2552" w:type="dxa"/>
          </w:tcPr>
          <w:p w14:paraId="687CFC2C"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1DE30026" w14:textId="77777777" w:rsidR="00112FF5" w:rsidRPr="00DD5634" w:rsidRDefault="00112FF5"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668CC4E7" w14:textId="77777777" w:rsidTr="00112FF5">
        <w:tc>
          <w:tcPr>
            <w:tcW w:w="2551" w:type="dxa"/>
          </w:tcPr>
          <w:p w14:paraId="3C667127" w14:textId="77777777" w:rsidR="00112FF5" w:rsidRPr="00DD5634" w:rsidRDefault="00112FF5" w:rsidP="0035156C">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3.9</w:t>
            </w:r>
          </w:p>
        </w:tc>
        <w:tc>
          <w:tcPr>
            <w:tcW w:w="2552" w:type="dxa"/>
          </w:tcPr>
          <w:p w14:paraId="410FBF02" w14:textId="77777777" w:rsidR="00112FF5" w:rsidRPr="00DD5634" w:rsidRDefault="00112FF5" w:rsidP="0035156C">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Обеспечение научной деятельности</w:t>
            </w:r>
          </w:p>
        </w:tc>
        <w:tc>
          <w:tcPr>
            <w:tcW w:w="9464" w:type="dxa"/>
          </w:tcPr>
          <w:p w14:paraId="141F8167" w14:textId="77777777" w:rsidR="00112FF5" w:rsidRPr="00DD5634" w:rsidRDefault="009F6CF9" w:rsidP="0035156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17B3FF72" w14:textId="77777777" w:rsidR="009F6CF9" w:rsidRPr="00DD5634" w:rsidRDefault="009F6CF9" w:rsidP="0035156C">
            <w:pPr>
              <w:spacing w:after="0" w:line="240" w:lineRule="auto"/>
              <w:rPr>
                <w:rFonts w:ascii="Times New Roman" w:hAnsi="Times New Roman"/>
                <w:b/>
                <w:color w:val="000000"/>
                <w:sz w:val="24"/>
                <w:szCs w:val="24"/>
              </w:rPr>
            </w:pPr>
          </w:p>
          <w:p w14:paraId="6F5B86A3"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1 га;</w:t>
            </w:r>
          </w:p>
          <w:p w14:paraId="25490D55"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7E9141E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59B2F5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72E09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B1FA4A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FB73C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4966BF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9B8E38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FDBB7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0D7CA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173E3E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15FA77C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44D1A785"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A1462D2"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1FF366" w14:textId="77777777" w:rsidR="00112FF5" w:rsidRPr="00DD5634" w:rsidRDefault="00710FBB"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C9531D"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15 м;</w:t>
            </w:r>
          </w:p>
          <w:p w14:paraId="6D866F2D"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p>
          <w:p w14:paraId="596403E9"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CF6F781"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820559"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6C142057"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5B2990DB"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4A70716"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76C7B58C" w14:textId="77777777" w:rsidR="00112FF5" w:rsidRPr="00DD5634" w:rsidRDefault="00F4266F"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DD5634" w:rsidRPr="00DD5634" w14:paraId="2642ABE9" w14:textId="77777777" w:rsidTr="00112FF5">
        <w:tc>
          <w:tcPr>
            <w:tcW w:w="2551" w:type="dxa"/>
          </w:tcPr>
          <w:p w14:paraId="416AB44D" w14:textId="77777777" w:rsidR="00C742B6" w:rsidRPr="00DD5634" w:rsidRDefault="00C742B6"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4.4</w:t>
            </w:r>
          </w:p>
        </w:tc>
        <w:tc>
          <w:tcPr>
            <w:tcW w:w="2552" w:type="dxa"/>
          </w:tcPr>
          <w:p w14:paraId="3593B468" w14:textId="77777777" w:rsidR="00C742B6" w:rsidRPr="00DD5634" w:rsidRDefault="00C742B6"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Магазины</w:t>
            </w:r>
          </w:p>
          <w:p w14:paraId="7E7CC9BA" w14:textId="77777777" w:rsidR="00C742B6" w:rsidRPr="00DD5634" w:rsidRDefault="00C742B6" w:rsidP="00D36495">
            <w:pPr>
              <w:spacing w:after="0" w:line="240" w:lineRule="auto"/>
              <w:rPr>
                <w:rFonts w:ascii="Times New Roman" w:hAnsi="Times New Roman"/>
                <w:color w:val="000000"/>
                <w:sz w:val="24"/>
                <w:szCs w:val="24"/>
              </w:rPr>
            </w:pPr>
          </w:p>
        </w:tc>
        <w:tc>
          <w:tcPr>
            <w:tcW w:w="9464" w:type="dxa"/>
          </w:tcPr>
          <w:p w14:paraId="1453DD82"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70657E4B"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p>
          <w:p w14:paraId="00AAFAB0"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3A5FD3BB"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w:t>
            </w:r>
            <w:r w:rsidR="00BD3E8B" w:rsidRPr="00DD5634">
              <w:rPr>
                <w:rFonts w:ascii="Times New Roman" w:eastAsia="Times New Roman" w:hAnsi="Times New Roman"/>
                <w:color w:val="000000"/>
                <w:sz w:val="24"/>
                <w:szCs w:val="24"/>
                <w:lang w:eastAsia="ru-RU"/>
              </w:rPr>
              <w:t>Для магазинов: до 250 кв.м торговой площади – 8 кв.м. на 1 кв.м. торговой площади;</w:t>
            </w:r>
          </w:p>
          <w:p w14:paraId="094A83B5" w14:textId="77777777" w:rsidR="00424842" w:rsidRPr="00DD5634" w:rsidRDefault="00BD3E8B"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AAB5C5F"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B03630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BFAFE6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FF713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0A822A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4727C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DCEE57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46327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0BD5F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1BC4E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5D0AB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E71B91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BD5BB29"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179E2A6" w14:textId="51536E50"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9E41AF" w:rsidRPr="00DD5634">
              <w:rPr>
                <w:rFonts w:ascii="Times New Roman" w:hAnsi="Times New Roman"/>
                <w:color w:val="000000"/>
                <w:sz w:val="24"/>
                <w:szCs w:val="24"/>
              </w:rPr>
              <w:t>земельного участка</w:t>
            </w:r>
            <w:r w:rsidRPr="00DD5634">
              <w:rPr>
                <w:rFonts w:ascii="Times New Roman" w:hAnsi="Times New Roman"/>
                <w:color w:val="000000"/>
                <w:sz w:val="24"/>
                <w:szCs w:val="24"/>
              </w:rPr>
              <w:t>, отделяющей данный земельный участок от территории общего пользования.</w:t>
            </w:r>
          </w:p>
          <w:p w14:paraId="0BF8AA1D"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A2C9AA"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491F6243"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54098692"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C7C6DE7"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lastRenderedPageBreak/>
              <w:t xml:space="preserve"> в условиях реконструкции </w:t>
            </w:r>
            <w:r w:rsidRPr="00DD5634">
              <w:rPr>
                <w:rFonts w:ascii="Times New Roman" w:eastAsia="Times New Roman" w:hAnsi="Times New Roman"/>
                <w:color w:val="000000"/>
                <w:sz w:val="24"/>
                <w:szCs w:val="24"/>
                <w:lang w:eastAsia="ru-RU"/>
              </w:rPr>
              <w:t>(Кз) – 0,8</w:t>
            </w:r>
          </w:p>
          <w:p w14:paraId="1C90E8BF"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E3DB934"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0F70D95"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40D0D330" w14:textId="77777777" w:rsidR="00C742B6" w:rsidRPr="00DD5634" w:rsidRDefault="00F4266F" w:rsidP="00F4266F">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007159AA" w:rsidRPr="00DD5634">
              <w:rPr>
                <w:rFonts w:ascii="Times New Roman" w:hAnsi="Times New Roman"/>
                <w:color w:val="000000"/>
                <w:sz w:val="24"/>
                <w:szCs w:val="24"/>
              </w:rPr>
              <w:t xml:space="preserve"> </w:t>
            </w:r>
          </w:p>
        </w:tc>
      </w:tr>
      <w:tr w:rsidR="00DD5634" w:rsidRPr="00DD5634" w14:paraId="79D96823" w14:textId="77777777" w:rsidTr="00112FF5">
        <w:tc>
          <w:tcPr>
            <w:tcW w:w="2551" w:type="dxa"/>
          </w:tcPr>
          <w:p w14:paraId="66C9CA75" w14:textId="77777777" w:rsidR="00112FF5" w:rsidRPr="00DD5634" w:rsidRDefault="00112FF5" w:rsidP="0035156C">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lastRenderedPageBreak/>
              <w:t>7.2</w:t>
            </w:r>
          </w:p>
        </w:tc>
        <w:tc>
          <w:tcPr>
            <w:tcW w:w="2552" w:type="dxa"/>
          </w:tcPr>
          <w:p w14:paraId="6668C8E9"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hAnsi="Times New Roman"/>
                <w:bCs/>
                <w:color w:val="000000"/>
                <w:sz w:val="24"/>
                <w:szCs w:val="24"/>
              </w:rPr>
              <w:t xml:space="preserve">Автомобильный транспорт </w:t>
            </w:r>
          </w:p>
        </w:tc>
        <w:tc>
          <w:tcPr>
            <w:tcW w:w="9464" w:type="dxa"/>
          </w:tcPr>
          <w:p w14:paraId="5CF08DC0" w14:textId="77777777" w:rsidR="000E0BA5" w:rsidRPr="00DD5634" w:rsidRDefault="000E0BA5" w:rsidP="000E0BA5">
            <w:pPr>
              <w:jc w:val="both"/>
              <w:rPr>
                <w:rFonts w:ascii="Times New Roman" w:hAnsi="Times New Roman"/>
                <w:b/>
                <w:color w:val="000000"/>
                <w:sz w:val="24"/>
                <w:szCs w:val="24"/>
              </w:rPr>
            </w:pPr>
            <w:r w:rsidRPr="00DD5634">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6" w:anchor="block_1721" w:history="1">
              <w:r w:rsidRPr="00DD5634">
                <w:rPr>
                  <w:rFonts w:ascii="Times New Roman" w:hAnsi="Times New Roman"/>
                  <w:b/>
                  <w:color w:val="000000"/>
                  <w:sz w:val="24"/>
                  <w:szCs w:val="24"/>
                </w:rPr>
                <w:t>кодами 7.2.1 - 7.2.3</w:t>
              </w:r>
            </w:hyperlink>
            <w:r w:rsidRPr="00DD5634">
              <w:rPr>
                <w:rFonts w:ascii="Times New Roman" w:hAnsi="Times New Roman"/>
                <w:b/>
                <w:color w:val="000000"/>
                <w:sz w:val="24"/>
                <w:szCs w:val="24"/>
              </w:rPr>
              <w:t>.</w:t>
            </w:r>
          </w:p>
          <w:p w14:paraId="137AE94D"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6D54EDAF"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6E2F540C"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Отст</w:t>
            </w:r>
            <w:r w:rsidR="00744D60" w:rsidRPr="00DD5634">
              <w:rPr>
                <w:rFonts w:ascii="Times New Roman" w:hAnsi="Times New Roman"/>
                <w:color w:val="000000"/>
                <w:sz w:val="24"/>
                <w:szCs w:val="24"/>
              </w:rPr>
              <w:t>уп от границ земельного участка.</w:t>
            </w:r>
          </w:p>
          <w:p w14:paraId="28B84BC5" w14:textId="77777777" w:rsidR="00112FF5" w:rsidRPr="00DD5634" w:rsidRDefault="00744D60"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w:t>
            </w:r>
            <w:r w:rsidR="00112FF5" w:rsidRPr="00DD5634">
              <w:rPr>
                <w:rFonts w:ascii="Times New Roman" w:hAnsi="Times New Roman"/>
                <w:color w:val="000000"/>
                <w:sz w:val="24"/>
                <w:szCs w:val="24"/>
              </w:rPr>
              <w:t>ля линейных объе</w:t>
            </w:r>
            <w:r w:rsidRPr="00DD5634">
              <w:rPr>
                <w:rFonts w:ascii="Times New Roman" w:hAnsi="Times New Roman"/>
                <w:color w:val="000000"/>
                <w:sz w:val="24"/>
                <w:szCs w:val="24"/>
              </w:rPr>
              <w:t>ктов – не подлежит установлению.</w:t>
            </w:r>
          </w:p>
          <w:p w14:paraId="413F7E5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Д</w:t>
            </w:r>
            <w:r w:rsidR="00112FF5" w:rsidRPr="00DD5634">
              <w:rPr>
                <w:rFonts w:ascii="Times New Roman" w:hAnsi="Times New Roman"/>
                <w:color w:val="000000"/>
                <w:sz w:val="24"/>
                <w:szCs w:val="24"/>
              </w:rPr>
              <w:t>ля иных объект</w:t>
            </w:r>
            <w:r w:rsidRPr="00DD5634">
              <w:rPr>
                <w:rFonts w:ascii="Times New Roman" w:hAnsi="Times New Roman"/>
                <w:color w:val="000000"/>
                <w:sz w:val="24"/>
                <w:szCs w:val="24"/>
              </w:rPr>
              <w:t>ов капитального строительства м</w:t>
            </w:r>
            <w:r w:rsidRPr="00DD5634">
              <w:rPr>
                <w:rFonts w:ascii="Times New Roman" w:hAnsi="Times New Roman"/>
                <w:color w:val="000000"/>
                <w:sz w:val="24"/>
                <w:szCs w:val="24"/>
                <w:lang w:eastAsia="ru-RU"/>
              </w:rPr>
              <w:t>инимальные отступы от границ земельных участков:</w:t>
            </w:r>
          </w:p>
          <w:p w14:paraId="3BDE84C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99AB5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C4E7CD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1867A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54E1F5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14BE4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D528D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8CF25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3A91F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EFF2CD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E68FC96"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CAF12AF" w14:textId="508E749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9E41AF" w:rsidRPr="00DD5634">
              <w:rPr>
                <w:rFonts w:ascii="Times New Roman" w:hAnsi="Times New Roman"/>
                <w:color w:val="000000"/>
                <w:sz w:val="24"/>
                <w:szCs w:val="24"/>
              </w:rPr>
              <w:t>земельного участка</w:t>
            </w:r>
            <w:r w:rsidRPr="00DD5634">
              <w:rPr>
                <w:rFonts w:ascii="Times New Roman" w:hAnsi="Times New Roman"/>
                <w:color w:val="000000"/>
                <w:sz w:val="24"/>
                <w:szCs w:val="24"/>
              </w:rPr>
              <w:t>, отделяющей данный земельный участок от территории общего пользования.</w:t>
            </w:r>
          </w:p>
          <w:p w14:paraId="036C97B9" w14:textId="77777777" w:rsidR="00112FF5" w:rsidRPr="00DD5634" w:rsidRDefault="00710FBB"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054701"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Предельная высота – 20 м;</w:t>
            </w:r>
          </w:p>
          <w:p w14:paraId="7D81F768"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процент застройки – не подлежит установлению;</w:t>
            </w:r>
          </w:p>
          <w:p w14:paraId="7DFD4F55" w14:textId="77777777" w:rsidR="00112FF5" w:rsidRPr="00DD5634" w:rsidRDefault="00112FF5" w:rsidP="0035156C">
            <w:pPr>
              <w:spacing w:after="0" w:line="240" w:lineRule="auto"/>
              <w:rPr>
                <w:rFonts w:ascii="Times New Roman" w:hAnsi="Times New Roman"/>
                <w:b/>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p>
        </w:tc>
      </w:tr>
      <w:tr w:rsidR="00DD5634" w:rsidRPr="00DD5634" w14:paraId="0B688007" w14:textId="77777777" w:rsidTr="00112FF5">
        <w:trPr>
          <w:trHeight w:val="1932"/>
        </w:trPr>
        <w:tc>
          <w:tcPr>
            <w:tcW w:w="2551" w:type="dxa"/>
          </w:tcPr>
          <w:p w14:paraId="247CF516" w14:textId="77777777" w:rsidR="00112FF5" w:rsidRPr="00DD5634" w:rsidRDefault="00112FF5" w:rsidP="0035156C">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lastRenderedPageBreak/>
              <w:t>11.2</w:t>
            </w:r>
          </w:p>
        </w:tc>
        <w:tc>
          <w:tcPr>
            <w:tcW w:w="2552" w:type="dxa"/>
          </w:tcPr>
          <w:p w14:paraId="68D315E5" w14:textId="77777777" w:rsidR="00112FF5" w:rsidRPr="00DD5634" w:rsidRDefault="00112FF5" w:rsidP="0035156C">
            <w:pPr>
              <w:spacing w:after="0" w:line="240" w:lineRule="auto"/>
              <w:rPr>
                <w:rFonts w:ascii="Times New Roman" w:hAnsi="Times New Roman"/>
                <w:b/>
                <w:color w:val="000000"/>
                <w:sz w:val="24"/>
                <w:szCs w:val="24"/>
              </w:rPr>
            </w:pPr>
            <w:r w:rsidRPr="00DD5634">
              <w:rPr>
                <w:rFonts w:ascii="Times New Roman" w:hAnsi="Times New Roman"/>
                <w:bCs/>
                <w:color w:val="000000"/>
                <w:sz w:val="24"/>
                <w:szCs w:val="24"/>
              </w:rPr>
              <w:t xml:space="preserve">Специальное пользование водными объектами </w:t>
            </w:r>
          </w:p>
        </w:tc>
        <w:tc>
          <w:tcPr>
            <w:tcW w:w="9464" w:type="dxa"/>
          </w:tcPr>
          <w:p w14:paraId="04FBE848"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4F0ACFD2"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p>
          <w:p w14:paraId="6CD397EF"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0,5 га;</w:t>
            </w:r>
          </w:p>
          <w:p w14:paraId="0C789434"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08DA436B"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DD5634">
              <w:rPr>
                <w:rFonts w:ascii="Times New Roman" w:eastAsia="Times New Roman" w:hAnsi="Times New Roman"/>
                <w:color w:val="000000"/>
                <w:sz w:val="24"/>
                <w:szCs w:val="24"/>
                <w:lang w:eastAsia="ru-RU"/>
              </w:rPr>
              <w:t>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зоны для которых не устанавливаются);</w:t>
            </w:r>
          </w:p>
          <w:p w14:paraId="3859200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E2DD92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F05A4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2C4169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7A416B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D08659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62E160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11062D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AD7AF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6536F6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9E5D78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18A1B5A"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A482636"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EEA946"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w:t>
            </w:r>
            <w:r w:rsidR="00710FBB"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E0E374"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20 м;</w:t>
            </w:r>
          </w:p>
          <w:p w14:paraId="5082D140"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p>
          <w:p w14:paraId="45A264AF" w14:textId="77777777" w:rsidR="00112FF5" w:rsidRPr="00DD5634" w:rsidRDefault="00112FF5"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1FD5EA7" w14:textId="77777777" w:rsidR="00112FF5" w:rsidRPr="00DD5634" w:rsidRDefault="00112FF5"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процент застройки – не подлежит установлению;</w:t>
            </w:r>
          </w:p>
          <w:p w14:paraId="4F0B9BE5" w14:textId="07253BBC" w:rsidR="00112FF5" w:rsidRPr="00DD5634" w:rsidRDefault="00112FF5" w:rsidP="009E41AF">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r w:rsidR="007159AA" w:rsidRPr="00DD5634">
              <w:rPr>
                <w:rFonts w:ascii="Times New Roman" w:hAnsi="Times New Roman"/>
                <w:color w:val="000000"/>
                <w:sz w:val="24"/>
                <w:szCs w:val="24"/>
              </w:rPr>
              <w:t xml:space="preserve"> </w:t>
            </w:r>
          </w:p>
        </w:tc>
      </w:tr>
    </w:tbl>
    <w:p w14:paraId="2AFEEDFB" w14:textId="77777777" w:rsidR="00C7712E" w:rsidRPr="00DD5634" w:rsidRDefault="00C7712E"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Примечание:</w:t>
      </w:r>
    </w:p>
    <w:p w14:paraId="10FC74C0" w14:textId="77777777" w:rsidR="004211BC" w:rsidRPr="00DD5634" w:rsidRDefault="00C7712E" w:rsidP="00DF3E52">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DD5634">
        <w:rPr>
          <w:rFonts w:ascii="Times New Roman" w:hAnsi="Times New Roman"/>
          <w:color w:val="000000"/>
          <w:sz w:val="24"/>
          <w:szCs w:val="24"/>
          <w:lang w:val="en-US" w:eastAsia="ru-RU"/>
        </w:rPr>
        <w:t>V</w:t>
      </w:r>
      <w:r w:rsidRPr="00DD5634">
        <w:rPr>
          <w:rFonts w:ascii="Times New Roman" w:hAnsi="Times New Roman"/>
          <w:color w:val="000000"/>
          <w:sz w:val="24"/>
          <w:szCs w:val="24"/>
          <w:lang w:eastAsia="ru-RU"/>
        </w:rPr>
        <w:t xml:space="preserve"> настоящих Правил.</w:t>
      </w:r>
    </w:p>
    <w:p w14:paraId="4017B6ED" w14:textId="77777777" w:rsidR="004211BC" w:rsidRPr="00DD5634" w:rsidRDefault="004211BC" w:rsidP="00DF3E52">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r w:rsidR="0060450B" w:rsidRPr="00DD5634">
        <w:rPr>
          <w:rFonts w:ascii="Times New Roman" w:hAnsi="Times New Roman"/>
          <w:color w:val="000000"/>
          <w:sz w:val="24"/>
          <w:szCs w:val="24"/>
        </w:rPr>
        <w:t>.</w:t>
      </w:r>
    </w:p>
    <w:p w14:paraId="68D17F62" w14:textId="77777777" w:rsidR="0060450B" w:rsidRPr="00DD5634" w:rsidRDefault="0060450B" w:rsidP="0060450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810B1E9" w14:textId="77777777" w:rsidR="0060450B" w:rsidRPr="00DD5634" w:rsidRDefault="0060450B" w:rsidP="0060450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3861348" w14:textId="77777777" w:rsidR="0060450B" w:rsidRPr="00DD5634" w:rsidRDefault="0060450B" w:rsidP="0060450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99E909E" w14:textId="77777777" w:rsidR="0060450B" w:rsidRPr="00DD5634" w:rsidRDefault="0060450B" w:rsidP="0060450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31EC09C" w14:textId="77777777" w:rsidR="0060450B" w:rsidRPr="00DD5634" w:rsidRDefault="0060450B" w:rsidP="0060450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DCFF7E3" w14:textId="77777777" w:rsidR="0060450B" w:rsidRPr="00DD5634" w:rsidRDefault="0060450B" w:rsidP="0060450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w:t>
      </w:r>
      <w:r w:rsidRPr="00DD5634">
        <w:rPr>
          <w:rFonts w:ascii="Times New Roman" w:hAnsi="Times New Roman"/>
          <w:color w:val="000000"/>
          <w:sz w:val="24"/>
          <w:szCs w:val="24"/>
          <w:lang w:eastAsia="ru-RU"/>
        </w:rPr>
        <w:lastRenderedPageBreak/>
        <w:t>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E65A9C9" w14:textId="77777777" w:rsidR="0060450B" w:rsidRPr="00DD5634" w:rsidRDefault="0060450B" w:rsidP="0060450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D2F7AA1" w14:textId="77777777" w:rsidR="0060450B" w:rsidRPr="00DD5634" w:rsidRDefault="0060450B" w:rsidP="0060450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Угловского сельского поселения Бахчисарайского района Республики Крым, в границах которого расположен такой земельный участок.</w:t>
      </w:r>
    </w:p>
    <w:p w14:paraId="218060EF" w14:textId="77777777" w:rsidR="0060450B" w:rsidRPr="00DD5634" w:rsidRDefault="0060450B" w:rsidP="0060450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51380C6" w14:textId="77777777" w:rsidR="0060450B" w:rsidRPr="00DD5634" w:rsidRDefault="0060450B" w:rsidP="0060450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Угловского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83FFE80" w14:textId="3A7152F8" w:rsidR="0060450B" w:rsidRPr="00DD5634" w:rsidRDefault="0060450B" w:rsidP="0060450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Угловского сельского поселения Бахчисарайского района Республики Крым.</w:t>
      </w:r>
    </w:p>
    <w:p w14:paraId="2888CC5C" w14:textId="77777777" w:rsidR="009E41AF" w:rsidRPr="00DD5634" w:rsidRDefault="009E41AF" w:rsidP="009E41AF">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2A86628" w14:textId="77777777" w:rsidR="00DE78D8" w:rsidRPr="00DD5634" w:rsidRDefault="00DE78D8" w:rsidP="00DE78D8">
      <w:pPr>
        <w:pStyle w:val="2"/>
        <w:spacing w:before="0" w:after="0"/>
        <w:rPr>
          <w:rFonts w:ascii="Times New Roman" w:hAnsi="Times New Roman" w:cs="Times New Roman"/>
          <w:i w:val="0"/>
          <w:color w:val="000000"/>
          <w:kern w:val="1"/>
          <w:sz w:val="24"/>
          <w:szCs w:val="24"/>
        </w:rPr>
      </w:pPr>
      <w:bookmarkStart w:id="22" w:name="_Toc4003993"/>
      <w:r w:rsidRPr="00DD5634">
        <w:rPr>
          <w:rFonts w:ascii="Times New Roman" w:hAnsi="Times New Roman" w:cs="Times New Roman"/>
          <w:i w:val="0"/>
          <w:color w:val="000000"/>
          <w:kern w:val="1"/>
          <w:sz w:val="24"/>
          <w:szCs w:val="24"/>
        </w:rPr>
        <w:t>Статья 4</w:t>
      </w:r>
      <w:r w:rsidR="00B84511" w:rsidRPr="00DD5634">
        <w:rPr>
          <w:rFonts w:ascii="Times New Roman" w:hAnsi="Times New Roman" w:cs="Times New Roman"/>
          <w:i w:val="0"/>
          <w:color w:val="000000"/>
          <w:kern w:val="1"/>
          <w:sz w:val="24"/>
          <w:szCs w:val="24"/>
        </w:rPr>
        <w:t>2</w:t>
      </w:r>
      <w:r w:rsidRPr="00DD5634">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2"/>
    </w:p>
    <w:p w14:paraId="2163DCC8" w14:textId="77777777" w:rsidR="00DE78D8" w:rsidRPr="00DD5634" w:rsidRDefault="00DE78D8" w:rsidP="00DE78D8">
      <w:pPr>
        <w:spacing w:after="0" w:line="240" w:lineRule="auto"/>
        <w:rPr>
          <w:rFonts w:ascii="Times New Roman" w:eastAsia="Times New Roman" w:hAnsi="Times New Roman"/>
          <w:color w:val="000000"/>
          <w:sz w:val="24"/>
          <w:szCs w:val="24"/>
          <w:lang w:eastAsia="ru-RU"/>
        </w:rPr>
      </w:pPr>
    </w:p>
    <w:p w14:paraId="0F19ACBE" w14:textId="77777777" w:rsidR="00DE78D8" w:rsidRPr="00DD5634" w:rsidRDefault="00DE78D8" w:rsidP="00DF3E52">
      <w:pPr>
        <w:pStyle w:val="aff6"/>
        <w:numPr>
          <w:ilvl w:val="0"/>
          <w:numId w:val="8"/>
        </w:numPr>
        <w:tabs>
          <w:tab w:val="left" w:pos="851"/>
        </w:tabs>
        <w:spacing w:after="0" w:line="240" w:lineRule="auto"/>
        <w:ind w:left="567" w:firstLine="0"/>
        <w:jc w:val="both"/>
        <w:rPr>
          <w:rFonts w:ascii="Times New Roman" w:hAnsi="Times New Roman"/>
          <w:b/>
          <w:color w:val="000000"/>
          <w:sz w:val="24"/>
          <w:szCs w:val="24"/>
        </w:rPr>
      </w:pPr>
      <w:r w:rsidRPr="00DD5634">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67049E75" w14:textId="77777777" w:rsidR="00DE78D8" w:rsidRPr="00DD5634" w:rsidRDefault="00DE78D8" w:rsidP="00DE78D8">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DD5634" w:rsidRPr="00DD5634" w14:paraId="331CFC36" w14:textId="77777777" w:rsidTr="00DE78D8">
        <w:trPr>
          <w:trHeight w:val="304"/>
        </w:trPr>
        <w:tc>
          <w:tcPr>
            <w:tcW w:w="6559" w:type="dxa"/>
            <w:tcBorders>
              <w:top w:val="single" w:sz="8" w:space="0" w:color="auto"/>
              <w:left w:val="single" w:sz="8" w:space="0" w:color="auto"/>
              <w:bottom w:val="single" w:sz="8" w:space="0" w:color="auto"/>
              <w:right w:val="nil"/>
            </w:tcBorders>
          </w:tcPr>
          <w:p w14:paraId="373FD981" w14:textId="77777777" w:rsidR="00DE78D8" w:rsidRPr="00DD5634" w:rsidRDefault="00DE78D8"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Код. Основные виды разрешённого</w:t>
            </w:r>
          </w:p>
          <w:p w14:paraId="2787EC07" w14:textId="77777777" w:rsidR="00DE78D8" w:rsidRPr="00DD5634" w:rsidRDefault="00DE78D8"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24768AEE" w14:textId="77777777" w:rsidR="00DE78D8" w:rsidRPr="00DD5634" w:rsidRDefault="00DE78D8"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Код. Условно разрешённые</w:t>
            </w:r>
          </w:p>
          <w:p w14:paraId="72BCA3C0" w14:textId="77777777" w:rsidR="00DE78D8" w:rsidRPr="00DD5634" w:rsidRDefault="00DE78D8"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49E2EE0B" w14:textId="77777777" w:rsidR="00DE78D8" w:rsidRPr="00DD5634" w:rsidRDefault="00DE78D8"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Код. Вспомогательные виды</w:t>
            </w:r>
          </w:p>
          <w:p w14:paraId="21D2E80D" w14:textId="77777777" w:rsidR="00DE78D8" w:rsidRPr="00DD5634" w:rsidRDefault="00DE78D8"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использования</w:t>
            </w:r>
          </w:p>
        </w:tc>
      </w:tr>
      <w:tr w:rsidR="00DE78D8" w:rsidRPr="00DD5634" w14:paraId="56064245" w14:textId="77777777" w:rsidTr="00DE78D8">
        <w:trPr>
          <w:trHeight w:val="416"/>
        </w:trPr>
        <w:tc>
          <w:tcPr>
            <w:tcW w:w="6559" w:type="dxa"/>
            <w:tcBorders>
              <w:top w:val="single" w:sz="8" w:space="0" w:color="auto"/>
              <w:left w:val="single" w:sz="8" w:space="0" w:color="auto"/>
              <w:bottom w:val="single" w:sz="8" w:space="0" w:color="auto"/>
              <w:right w:val="nil"/>
            </w:tcBorders>
          </w:tcPr>
          <w:p w14:paraId="7A047403" w14:textId="77777777" w:rsidR="00DE78D8" w:rsidRPr="00DD5634" w:rsidRDefault="00DE78D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3.7 Религиозное использование</w:t>
            </w:r>
          </w:p>
          <w:p w14:paraId="17E39379" w14:textId="77777777" w:rsidR="00DE78D8" w:rsidRPr="00DD5634" w:rsidRDefault="00DE78D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9.3 </w:t>
            </w:r>
            <w:r w:rsidR="00CB6480" w:rsidRPr="00DD5634">
              <w:rPr>
                <w:rFonts w:ascii="Times New Roman" w:hAnsi="Times New Roman"/>
                <w:color w:val="000000"/>
                <w:sz w:val="24"/>
                <w:szCs w:val="24"/>
                <w:lang w:eastAsia="ru-RU"/>
              </w:rPr>
              <w:t>И</w:t>
            </w:r>
            <w:r w:rsidRPr="00DD5634">
              <w:rPr>
                <w:rFonts w:ascii="Times New Roman" w:hAnsi="Times New Roman"/>
                <w:color w:val="000000"/>
                <w:sz w:val="24"/>
                <w:szCs w:val="24"/>
                <w:lang w:eastAsia="ru-RU"/>
              </w:rPr>
              <w:t>сторико-культурная деятельность</w:t>
            </w:r>
          </w:p>
          <w:p w14:paraId="109D5084" w14:textId="77777777" w:rsidR="00DE78D8" w:rsidRPr="00DD5634" w:rsidRDefault="00DE78D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12.1 Ритуальная деятельность</w:t>
            </w:r>
          </w:p>
          <w:p w14:paraId="7E269D55" w14:textId="77777777" w:rsidR="00710FBB" w:rsidRPr="00DD5634" w:rsidRDefault="00710FBB"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12.2 Специальная деятельность</w:t>
            </w:r>
          </w:p>
          <w:p w14:paraId="2A6ECDBA" w14:textId="77777777" w:rsidR="00DE78D8" w:rsidRPr="00DD5634" w:rsidRDefault="00DE78D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12.0 Земельные участки (территории) общего пользования</w:t>
            </w:r>
          </w:p>
          <w:p w14:paraId="77D7182E" w14:textId="77777777" w:rsidR="0079404D" w:rsidRPr="00DD5634" w:rsidRDefault="0079404D"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11C7A515" w14:textId="17C32B4E" w:rsidR="00DE78D8" w:rsidRPr="00DD5634" w:rsidRDefault="00FB45D9"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3314E096" w14:textId="77777777" w:rsidR="00DE78D8" w:rsidRPr="00DD5634" w:rsidRDefault="00DE78D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 Коммунальное обслуживание</w:t>
            </w:r>
          </w:p>
          <w:p w14:paraId="42F898AF" w14:textId="77777777" w:rsidR="00DE78D8" w:rsidRPr="00DD5634" w:rsidRDefault="00DE78D8" w:rsidP="00D36495">
            <w:pPr>
              <w:spacing w:after="0" w:line="240" w:lineRule="auto"/>
              <w:rPr>
                <w:rFonts w:ascii="Times New Roman" w:hAnsi="Times New Roman"/>
                <w:bCs/>
                <w:color w:val="000000"/>
                <w:sz w:val="24"/>
                <w:szCs w:val="24"/>
              </w:rPr>
            </w:pPr>
          </w:p>
        </w:tc>
      </w:tr>
    </w:tbl>
    <w:p w14:paraId="4EFA8E70" w14:textId="77777777" w:rsidR="00CB6480" w:rsidRPr="00DD5634" w:rsidRDefault="00CB6480" w:rsidP="0035156C">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7D374BEE" w14:textId="77777777" w:rsidR="00E256FF" w:rsidRPr="00DD5634" w:rsidRDefault="00E256FF" w:rsidP="00DF3E52">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 xml:space="preserve">Предельные размеры земельных участков и параметры разрешённого строительства, реконструкции объектов капитального </w:t>
      </w:r>
      <w:r w:rsidRPr="00DD5634">
        <w:rPr>
          <w:rFonts w:ascii="Times New Roman" w:hAnsi="Times New Roman"/>
          <w:b/>
          <w:color w:val="000000"/>
          <w:sz w:val="24"/>
          <w:szCs w:val="24"/>
          <w:lang w:eastAsia="ru-RU"/>
        </w:rPr>
        <w:lastRenderedPageBreak/>
        <w:t>строительства:</w:t>
      </w:r>
    </w:p>
    <w:p w14:paraId="4D68E338" w14:textId="77777777" w:rsidR="00E256FF" w:rsidRPr="00DD5634" w:rsidRDefault="00E256FF" w:rsidP="0035156C">
      <w:pPr>
        <w:spacing w:after="0" w:line="240" w:lineRule="auto"/>
        <w:rPr>
          <w:rFonts w:ascii="Times New Roman" w:hAnsi="Times New Roman"/>
          <w:b/>
          <w:color w:val="000000"/>
          <w:sz w:val="24"/>
          <w:szCs w:val="24"/>
        </w:rPr>
      </w:pPr>
    </w:p>
    <w:p w14:paraId="4BE1BBA0"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Основные виды разрешенного использования</w:t>
      </w:r>
    </w:p>
    <w:p w14:paraId="2DE7D2A0" w14:textId="77777777" w:rsidR="00DE78D8" w:rsidRPr="00DD5634" w:rsidRDefault="00DE78D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DD5634" w:rsidRPr="00DD5634" w14:paraId="45ABAF78" w14:textId="77777777" w:rsidTr="00DE78D8">
        <w:trPr>
          <w:trHeight w:val="1637"/>
        </w:trPr>
        <w:tc>
          <w:tcPr>
            <w:tcW w:w="2827" w:type="dxa"/>
          </w:tcPr>
          <w:p w14:paraId="31881460" w14:textId="77777777" w:rsidR="00DE78D8" w:rsidRPr="00DD5634" w:rsidRDefault="00DE78D8"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379" w:type="dxa"/>
          </w:tcPr>
          <w:p w14:paraId="4C826EF5" w14:textId="77777777" w:rsidR="00DE78D8" w:rsidRPr="00DD5634" w:rsidRDefault="00DE78D8"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42E77CCD" w14:textId="77777777" w:rsidR="00DE78D8" w:rsidRPr="00DD5634" w:rsidRDefault="00DE78D8"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6350CF10" w14:textId="77777777" w:rsidTr="00DE78D8">
        <w:trPr>
          <w:trHeight w:val="85"/>
        </w:trPr>
        <w:tc>
          <w:tcPr>
            <w:tcW w:w="2827" w:type="dxa"/>
          </w:tcPr>
          <w:p w14:paraId="6677771E" w14:textId="77777777" w:rsidR="00DE78D8" w:rsidRPr="00DD5634" w:rsidRDefault="00DE78D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3.7</w:t>
            </w:r>
          </w:p>
        </w:tc>
        <w:tc>
          <w:tcPr>
            <w:tcW w:w="2379" w:type="dxa"/>
          </w:tcPr>
          <w:p w14:paraId="1021A2A7" w14:textId="77777777" w:rsidR="00DE78D8" w:rsidRPr="00DD5634" w:rsidRDefault="00DE78D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Религиозное использование</w:t>
            </w:r>
          </w:p>
          <w:p w14:paraId="75699198" w14:textId="77777777" w:rsidR="00DE78D8" w:rsidRPr="00DD5634" w:rsidRDefault="00DE78D8" w:rsidP="00D36495">
            <w:pPr>
              <w:spacing w:after="0" w:line="240" w:lineRule="auto"/>
              <w:rPr>
                <w:rFonts w:ascii="Times New Roman" w:hAnsi="Times New Roman"/>
                <w:color w:val="000000"/>
                <w:sz w:val="24"/>
                <w:szCs w:val="24"/>
              </w:rPr>
            </w:pPr>
          </w:p>
        </w:tc>
        <w:tc>
          <w:tcPr>
            <w:tcW w:w="9644" w:type="dxa"/>
          </w:tcPr>
          <w:p w14:paraId="6E036582" w14:textId="77777777" w:rsidR="00DE78D8" w:rsidRPr="00DD5634" w:rsidRDefault="009F6CF9" w:rsidP="00D36495">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135A1EA5" w14:textId="77777777" w:rsidR="009F6CF9" w:rsidRPr="00DD5634" w:rsidRDefault="009F6CF9" w:rsidP="00D36495">
            <w:pPr>
              <w:spacing w:after="0" w:line="240" w:lineRule="auto"/>
              <w:rPr>
                <w:rFonts w:ascii="Times New Roman" w:hAnsi="Times New Roman"/>
                <w:color w:val="000000"/>
                <w:sz w:val="24"/>
                <w:szCs w:val="24"/>
              </w:rPr>
            </w:pPr>
          </w:p>
          <w:p w14:paraId="03566182" w14:textId="77777777" w:rsidR="00DE78D8" w:rsidRPr="00DD5634" w:rsidRDefault="00DE78D8"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3E7693B" w14:textId="77777777" w:rsidR="00DE78D8" w:rsidRPr="00DD5634" w:rsidRDefault="00DE78D8"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размер земельных участков </w:t>
            </w:r>
            <w:r w:rsidR="00710FBB" w:rsidRPr="00DD5634">
              <w:rPr>
                <w:rFonts w:ascii="Times New Roman" w:eastAsia="Times New Roman" w:hAnsi="Times New Roman"/>
                <w:color w:val="000000"/>
                <w:sz w:val="24"/>
                <w:szCs w:val="24"/>
                <w:lang w:eastAsia="ru-RU"/>
              </w:rPr>
              <w:t>–</w:t>
            </w:r>
            <w:r w:rsidRPr="00DD5634">
              <w:rPr>
                <w:rFonts w:ascii="Times New Roman" w:eastAsia="Times New Roman" w:hAnsi="Times New Roman"/>
                <w:color w:val="000000"/>
                <w:sz w:val="24"/>
                <w:szCs w:val="24"/>
                <w:lang w:eastAsia="ru-RU"/>
              </w:rPr>
              <w:t xml:space="preserve"> не подлежит установлению </w:t>
            </w:r>
          </w:p>
          <w:p w14:paraId="7FBCCE5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9445AD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5C9F6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25CE57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DC3AB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BC607B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2344B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0FC14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776FE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0BDA7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8C8C4E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93671D7"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8BA071E"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AFE4B5" w14:textId="77777777" w:rsidR="00DE78D8" w:rsidRPr="00DD5634" w:rsidRDefault="0018094B"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E5F9A7" w14:textId="77777777" w:rsidR="00DE78D8" w:rsidRPr="00DD5634" w:rsidRDefault="00DE78D8"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Максимальная высота – 20 метров</w:t>
            </w:r>
          </w:p>
          <w:p w14:paraId="3AA745EC" w14:textId="77777777" w:rsidR="00DE78D8" w:rsidRPr="00DD5634" w:rsidRDefault="00DE78D8"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Параметры застройки:</w:t>
            </w:r>
          </w:p>
          <w:p w14:paraId="3E3248CC"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A1FA0B0"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A644CF7"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4E96F15"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A5739D1"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F51E1D0" w14:textId="77777777" w:rsidR="00DE78D8" w:rsidRPr="00DD5634" w:rsidRDefault="00F4266F" w:rsidP="00F4266F">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007159AA" w:rsidRPr="00DD5634">
              <w:rPr>
                <w:rFonts w:ascii="Times New Roman" w:hAnsi="Times New Roman"/>
                <w:color w:val="000000"/>
                <w:sz w:val="24"/>
                <w:szCs w:val="24"/>
              </w:rPr>
              <w:t xml:space="preserve"> </w:t>
            </w:r>
          </w:p>
        </w:tc>
      </w:tr>
      <w:tr w:rsidR="00DD5634" w:rsidRPr="00DD5634" w14:paraId="50510FDB" w14:textId="77777777" w:rsidTr="00DE78D8">
        <w:trPr>
          <w:trHeight w:val="85"/>
        </w:trPr>
        <w:tc>
          <w:tcPr>
            <w:tcW w:w="2827" w:type="dxa"/>
          </w:tcPr>
          <w:p w14:paraId="2E24853C" w14:textId="77777777" w:rsidR="00DE78D8" w:rsidRPr="00DD5634" w:rsidRDefault="00DE78D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9.3</w:t>
            </w:r>
          </w:p>
        </w:tc>
        <w:tc>
          <w:tcPr>
            <w:tcW w:w="2379" w:type="dxa"/>
          </w:tcPr>
          <w:p w14:paraId="4A182244" w14:textId="77777777" w:rsidR="00DE78D8" w:rsidRPr="00DD5634" w:rsidRDefault="00DE78D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Историко-культурная деятельность</w:t>
            </w:r>
          </w:p>
        </w:tc>
        <w:tc>
          <w:tcPr>
            <w:tcW w:w="9644" w:type="dxa"/>
          </w:tcPr>
          <w:p w14:paraId="1AE771E2" w14:textId="77777777" w:rsidR="00DE78D8" w:rsidRPr="00DD5634" w:rsidRDefault="00DE78D8"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3C08A326" w14:textId="77777777" w:rsidR="00DE78D8" w:rsidRPr="00DD5634" w:rsidRDefault="00DE78D8" w:rsidP="00D36495">
            <w:pPr>
              <w:spacing w:after="0" w:line="240" w:lineRule="auto"/>
              <w:rPr>
                <w:rFonts w:ascii="Times New Roman" w:eastAsia="Times New Roman" w:hAnsi="Times New Roman"/>
                <w:color w:val="000000"/>
                <w:sz w:val="24"/>
                <w:szCs w:val="24"/>
                <w:lang w:eastAsia="ru-RU"/>
              </w:rPr>
            </w:pPr>
          </w:p>
          <w:p w14:paraId="3267BD8D" w14:textId="77777777" w:rsidR="00DE78D8" w:rsidRPr="00DD5634" w:rsidRDefault="00DE78D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50DF8E68" w14:textId="77777777" w:rsidR="00DE78D8" w:rsidRPr="00DD5634" w:rsidRDefault="00DE78D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2B6710DC" w14:textId="77777777" w:rsidR="00DE78D8" w:rsidRPr="00DD5634" w:rsidRDefault="00DE78D8"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BFEA309" w14:textId="77777777" w:rsidR="00DE78D8" w:rsidRPr="00DD5634" w:rsidRDefault="00DE78D8"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0588E1F" w14:textId="311692C6" w:rsidR="00DE78D8" w:rsidRPr="00DD5634" w:rsidRDefault="00DE78D8" w:rsidP="00BF4A72">
            <w:pPr>
              <w:spacing w:after="0" w:line="240" w:lineRule="auto"/>
              <w:rPr>
                <w:rFonts w:ascii="Times New Roman" w:hAnsi="Times New Roman"/>
                <w:b/>
                <w:color w:val="000000"/>
                <w:sz w:val="24"/>
                <w:szCs w:val="24"/>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007159AA" w:rsidRPr="00DD5634">
              <w:rPr>
                <w:rFonts w:ascii="Times New Roman" w:hAnsi="Times New Roman"/>
                <w:color w:val="000000"/>
                <w:sz w:val="24"/>
                <w:szCs w:val="24"/>
              </w:rPr>
              <w:t xml:space="preserve"> </w:t>
            </w:r>
          </w:p>
        </w:tc>
      </w:tr>
      <w:tr w:rsidR="00DD5634" w:rsidRPr="00DD5634" w14:paraId="575A7CD7" w14:textId="77777777" w:rsidTr="00DE78D8">
        <w:trPr>
          <w:trHeight w:val="359"/>
        </w:trPr>
        <w:tc>
          <w:tcPr>
            <w:tcW w:w="2827" w:type="dxa"/>
          </w:tcPr>
          <w:p w14:paraId="50DA212B" w14:textId="77777777" w:rsidR="00DE78D8" w:rsidRPr="00DD5634" w:rsidRDefault="00DE78D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12.1</w:t>
            </w:r>
          </w:p>
        </w:tc>
        <w:tc>
          <w:tcPr>
            <w:tcW w:w="2379" w:type="dxa"/>
          </w:tcPr>
          <w:p w14:paraId="5B375BF1" w14:textId="77777777" w:rsidR="00DE78D8" w:rsidRPr="00DD5634" w:rsidRDefault="00DE78D8" w:rsidP="0035156C">
            <w:pPr>
              <w:spacing w:after="0" w:line="240" w:lineRule="auto"/>
              <w:rPr>
                <w:rFonts w:ascii="Times New Roman" w:hAnsi="Times New Roman"/>
                <w:b/>
                <w:color w:val="000000"/>
                <w:sz w:val="24"/>
                <w:szCs w:val="24"/>
              </w:rPr>
            </w:pPr>
            <w:r w:rsidRPr="00DD5634">
              <w:rPr>
                <w:rFonts w:ascii="Times New Roman" w:hAnsi="Times New Roman"/>
                <w:color w:val="000000"/>
                <w:sz w:val="24"/>
                <w:szCs w:val="24"/>
                <w:lang w:eastAsia="ru-RU"/>
              </w:rPr>
              <w:t>Ритуальная деятельность</w:t>
            </w:r>
          </w:p>
        </w:tc>
        <w:tc>
          <w:tcPr>
            <w:tcW w:w="9644" w:type="dxa"/>
          </w:tcPr>
          <w:p w14:paraId="75CF06E9" w14:textId="77777777" w:rsidR="00DE78D8" w:rsidRPr="00DD5634" w:rsidRDefault="0037265F" w:rsidP="0037265F">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22491B19" w14:textId="77777777" w:rsidR="0037265F" w:rsidRPr="00DD5634" w:rsidRDefault="0037265F" w:rsidP="0037265F">
            <w:pPr>
              <w:spacing w:after="0" w:line="240" w:lineRule="auto"/>
              <w:rPr>
                <w:rFonts w:ascii="Times New Roman" w:hAnsi="Times New Roman"/>
                <w:color w:val="000000"/>
                <w:sz w:val="24"/>
                <w:szCs w:val="24"/>
              </w:rPr>
            </w:pPr>
          </w:p>
          <w:p w14:paraId="69A14AB2" w14:textId="77777777" w:rsidR="00DE78D8" w:rsidRPr="00DD5634" w:rsidRDefault="00DE78D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Минимальный размер земельного участка – </w:t>
            </w:r>
            <w:r w:rsidR="0079404D" w:rsidRPr="00DD5634">
              <w:rPr>
                <w:rFonts w:ascii="Times New Roman" w:hAnsi="Times New Roman"/>
                <w:color w:val="000000"/>
                <w:sz w:val="24"/>
                <w:szCs w:val="24"/>
              </w:rPr>
              <w:t>не подлежит установлению</w:t>
            </w:r>
            <w:r w:rsidRPr="00DD5634">
              <w:rPr>
                <w:rFonts w:ascii="Times New Roman" w:hAnsi="Times New Roman"/>
                <w:color w:val="000000"/>
                <w:sz w:val="24"/>
                <w:szCs w:val="24"/>
              </w:rPr>
              <w:t>;</w:t>
            </w:r>
          </w:p>
          <w:p w14:paraId="6BBB8CD7" w14:textId="77777777" w:rsidR="00DE78D8" w:rsidRPr="00DD5634" w:rsidRDefault="00DE78D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15170FD1" w14:textId="77777777" w:rsidR="00DE78D8" w:rsidRPr="00DD5634" w:rsidRDefault="00DE78D8" w:rsidP="0035156C">
            <w:pPr>
              <w:widowControl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30C67435" w14:textId="77777777" w:rsidR="00DE78D8" w:rsidRPr="00DD5634" w:rsidRDefault="00DE78D8" w:rsidP="0035156C">
            <w:pPr>
              <w:widowControl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4864E055" w14:textId="77777777" w:rsidR="00DE78D8" w:rsidRPr="00DD5634" w:rsidRDefault="00DE78D8" w:rsidP="0035156C">
            <w:pPr>
              <w:widowControl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100 – при площади кладбища 10 га и менее;</w:t>
            </w:r>
          </w:p>
          <w:p w14:paraId="60FEF6DE" w14:textId="77777777" w:rsidR="00DE78D8" w:rsidRPr="00DD5634" w:rsidRDefault="00DE78D8" w:rsidP="0035156C">
            <w:pPr>
              <w:widowControl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300 – при площади кладбища от 10 до 20 га;</w:t>
            </w:r>
          </w:p>
          <w:p w14:paraId="30518242" w14:textId="77777777" w:rsidR="00DE78D8" w:rsidRPr="00DD5634" w:rsidRDefault="00DE78D8" w:rsidP="0035156C">
            <w:pPr>
              <w:widowControl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500 – при площади кладбища от 20 до 40 га;</w:t>
            </w:r>
          </w:p>
          <w:p w14:paraId="41FEEF20" w14:textId="77777777" w:rsidR="00DE78D8" w:rsidRPr="00DD5634" w:rsidRDefault="00DE78D8" w:rsidP="0035156C">
            <w:pPr>
              <w:widowControl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50 – для сельских, закрытых кладбищ и мемориальных комплексов;</w:t>
            </w:r>
          </w:p>
          <w:p w14:paraId="6C286D99" w14:textId="77777777" w:rsidR="00DE78D8" w:rsidRPr="00DD5634" w:rsidRDefault="00DE78D8" w:rsidP="0035156C">
            <w:pPr>
              <w:widowControl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660171A7" w14:textId="77777777" w:rsidR="00DE78D8" w:rsidRPr="00DD5634" w:rsidRDefault="00DE78D8" w:rsidP="0035156C">
            <w:pPr>
              <w:spacing w:after="0" w:line="240" w:lineRule="auto"/>
              <w:rPr>
                <w:rFonts w:ascii="Times New Roman" w:eastAsia="Times New Roman" w:hAnsi="Times New Roman"/>
                <w:color w:val="000000"/>
                <w:sz w:val="24"/>
                <w:szCs w:val="24"/>
                <w:lang w:eastAsia="ru-RU"/>
              </w:rPr>
            </w:pPr>
          </w:p>
          <w:p w14:paraId="6072033C" w14:textId="77777777" w:rsidR="00DE78D8" w:rsidRPr="00DD5634" w:rsidRDefault="00DE78D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0F30066" w14:textId="77777777" w:rsidR="00DE78D8" w:rsidRPr="00DD5634" w:rsidRDefault="00DE78D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процент застройки – не подлежит установлению</w:t>
            </w:r>
          </w:p>
          <w:p w14:paraId="508D49F1" w14:textId="4A097073" w:rsidR="00DE78D8" w:rsidRPr="00DD5634" w:rsidRDefault="00DE78D8" w:rsidP="00BF4A72">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r w:rsidR="007159AA" w:rsidRPr="00DD5634">
              <w:rPr>
                <w:rFonts w:ascii="Times New Roman" w:hAnsi="Times New Roman"/>
                <w:color w:val="000000"/>
                <w:sz w:val="24"/>
                <w:szCs w:val="24"/>
              </w:rPr>
              <w:t xml:space="preserve"> </w:t>
            </w:r>
          </w:p>
        </w:tc>
      </w:tr>
      <w:tr w:rsidR="00DD5634" w:rsidRPr="00DD5634" w14:paraId="3649763D" w14:textId="77777777" w:rsidTr="00DE78D8">
        <w:trPr>
          <w:trHeight w:val="359"/>
        </w:trPr>
        <w:tc>
          <w:tcPr>
            <w:tcW w:w="2827" w:type="dxa"/>
          </w:tcPr>
          <w:p w14:paraId="45741939" w14:textId="77777777" w:rsidR="00DE78D8" w:rsidRPr="00DD5634" w:rsidRDefault="00DE78D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12.0</w:t>
            </w:r>
          </w:p>
        </w:tc>
        <w:tc>
          <w:tcPr>
            <w:tcW w:w="2379" w:type="dxa"/>
          </w:tcPr>
          <w:p w14:paraId="11F886BD" w14:textId="77777777" w:rsidR="00DE78D8" w:rsidRPr="00DD5634" w:rsidRDefault="00DE78D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lang w:eastAsia="ru-RU"/>
              </w:rPr>
              <w:t>Земельные участки (территории) общего пользования</w:t>
            </w:r>
          </w:p>
        </w:tc>
        <w:tc>
          <w:tcPr>
            <w:tcW w:w="9644" w:type="dxa"/>
          </w:tcPr>
          <w:p w14:paraId="0655AAC6" w14:textId="77777777" w:rsidR="00560C24" w:rsidRPr="00DD5634" w:rsidRDefault="00560C24" w:rsidP="00560C24">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F85248E" w14:textId="77777777" w:rsidR="00DE78D8" w:rsidRPr="00DD5634" w:rsidRDefault="00DE78D8" w:rsidP="0035156C">
            <w:pPr>
              <w:spacing w:after="0" w:line="240" w:lineRule="auto"/>
              <w:rPr>
                <w:rFonts w:ascii="Times New Roman" w:eastAsia="Times New Roman" w:hAnsi="Times New Roman"/>
                <w:color w:val="000000"/>
                <w:sz w:val="24"/>
                <w:szCs w:val="24"/>
                <w:lang w:eastAsia="ru-RU"/>
              </w:rPr>
            </w:pPr>
          </w:p>
          <w:p w14:paraId="51D81F05" w14:textId="77777777" w:rsidR="00DE78D8" w:rsidRPr="00DD5634" w:rsidRDefault="00DE78D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6B2AEEF0" w14:textId="77777777" w:rsidR="00DE78D8" w:rsidRPr="00DD5634" w:rsidRDefault="00DE78D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91D4B25" w14:textId="77777777" w:rsidR="00DE78D8" w:rsidRPr="00DD5634" w:rsidRDefault="00DE78D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3D8C241" w14:textId="77777777" w:rsidR="00DE78D8" w:rsidRPr="00DD5634" w:rsidRDefault="00DE78D8" w:rsidP="0035156C">
            <w:pPr>
              <w:spacing w:after="0" w:line="240" w:lineRule="auto"/>
              <w:rPr>
                <w:rFonts w:ascii="Times New Roman" w:eastAsia="Times New Roman" w:hAnsi="Times New Roman"/>
                <w:color w:val="000000"/>
                <w:sz w:val="24"/>
                <w:szCs w:val="24"/>
                <w:lang w:eastAsia="ru-RU"/>
              </w:rPr>
            </w:pPr>
          </w:p>
          <w:p w14:paraId="4DA0FC19" w14:textId="77777777" w:rsidR="00DE78D8" w:rsidRPr="00DD5634" w:rsidRDefault="00DE78D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3F425AC" w14:textId="77777777" w:rsidR="00DE78D8" w:rsidRPr="00DD5634" w:rsidRDefault="00DE78D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69BE914" w14:textId="672BC04B" w:rsidR="00DE78D8" w:rsidRPr="00DD5634" w:rsidRDefault="00DE78D8" w:rsidP="00BF4A7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D5634" w:rsidRPr="00DD5634" w14:paraId="0E79C3F1" w14:textId="77777777" w:rsidTr="00DE78D8">
        <w:trPr>
          <w:trHeight w:val="359"/>
        </w:trPr>
        <w:tc>
          <w:tcPr>
            <w:tcW w:w="2827" w:type="dxa"/>
          </w:tcPr>
          <w:p w14:paraId="3B49D10F" w14:textId="77777777" w:rsidR="00710FBB" w:rsidRPr="00DD5634" w:rsidRDefault="00710FBB"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12.2</w:t>
            </w:r>
          </w:p>
        </w:tc>
        <w:tc>
          <w:tcPr>
            <w:tcW w:w="2379" w:type="dxa"/>
          </w:tcPr>
          <w:p w14:paraId="19E6108E" w14:textId="77777777" w:rsidR="00710FBB" w:rsidRPr="00DD5634" w:rsidRDefault="00710FBB"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Специальная деятельность</w:t>
            </w:r>
          </w:p>
        </w:tc>
        <w:tc>
          <w:tcPr>
            <w:tcW w:w="9644" w:type="dxa"/>
          </w:tcPr>
          <w:p w14:paraId="2A15E4D7" w14:textId="77777777" w:rsidR="00710FBB" w:rsidRPr="00DD5634" w:rsidRDefault="00710FBB"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24F8CA00" w14:textId="77777777" w:rsidR="00710FBB" w:rsidRPr="00DD5634" w:rsidRDefault="00710FBB" w:rsidP="0035156C">
            <w:pPr>
              <w:spacing w:after="0" w:line="240" w:lineRule="auto"/>
              <w:rPr>
                <w:rFonts w:ascii="Times New Roman" w:hAnsi="Times New Roman"/>
                <w:color w:val="000000"/>
                <w:sz w:val="24"/>
                <w:szCs w:val="24"/>
              </w:rPr>
            </w:pPr>
          </w:p>
          <w:p w14:paraId="776A16D2" w14:textId="77777777" w:rsidR="00710FBB" w:rsidRPr="00DD5634" w:rsidRDefault="00710FBB" w:rsidP="00710FBB">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3BFA78AA" w14:textId="77777777" w:rsidR="00710FBB" w:rsidRPr="00DD5634" w:rsidRDefault="00710FBB" w:rsidP="00710FBB">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12F3EDB3" w14:textId="77777777" w:rsidR="00710FBB" w:rsidRPr="00DD5634" w:rsidRDefault="00710FBB" w:rsidP="00710FBB">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2F29AA2" w14:textId="77777777" w:rsidR="00710FBB" w:rsidRPr="00DD5634" w:rsidRDefault="00710FBB" w:rsidP="00710FBB">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7C742343" w14:textId="147CF941" w:rsidR="00710FBB" w:rsidRPr="00DD5634" w:rsidRDefault="00710FBB" w:rsidP="00BF4A7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9404D" w:rsidRPr="00DD5634" w14:paraId="12BF4F85" w14:textId="77777777" w:rsidTr="00DE78D8">
        <w:trPr>
          <w:trHeight w:val="359"/>
        </w:trPr>
        <w:tc>
          <w:tcPr>
            <w:tcW w:w="2827" w:type="dxa"/>
          </w:tcPr>
          <w:p w14:paraId="705EBF1A" w14:textId="77777777" w:rsidR="0079404D" w:rsidRPr="00DD5634" w:rsidRDefault="0079404D" w:rsidP="0079404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12.3</w:t>
            </w:r>
          </w:p>
        </w:tc>
        <w:tc>
          <w:tcPr>
            <w:tcW w:w="2379" w:type="dxa"/>
          </w:tcPr>
          <w:p w14:paraId="7DD63E61" w14:textId="77777777" w:rsidR="0079404D" w:rsidRPr="00DD5634" w:rsidRDefault="0079404D" w:rsidP="0079404D">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Запас</w:t>
            </w:r>
          </w:p>
        </w:tc>
        <w:tc>
          <w:tcPr>
            <w:tcW w:w="9644" w:type="dxa"/>
          </w:tcPr>
          <w:p w14:paraId="1F240BD9" w14:textId="77777777" w:rsidR="0079404D" w:rsidRPr="00DD5634" w:rsidRDefault="0079404D" w:rsidP="0079404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Отсутствие хозяйственной деятельности</w:t>
            </w:r>
          </w:p>
          <w:p w14:paraId="44E73A01" w14:textId="77777777" w:rsidR="0079404D" w:rsidRPr="00DD5634" w:rsidRDefault="0079404D" w:rsidP="0079404D">
            <w:pPr>
              <w:spacing w:after="0" w:line="240" w:lineRule="auto"/>
              <w:rPr>
                <w:rFonts w:ascii="Times New Roman" w:hAnsi="Times New Roman"/>
                <w:color w:val="000000"/>
                <w:sz w:val="24"/>
                <w:szCs w:val="24"/>
              </w:rPr>
            </w:pPr>
          </w:p>
          <w:p w14:paraId="75A91EB6" w14:textId="77777777" w:rsidR="0079404D" w:rsidRPr="00DD5634" w:rsidRDefault="0079404D" w:rsidP="0079404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740C30F6" w14:textId="77777777" w:rsidR="0079404D" w:rsidRPr="00DD5634" w:rsidRDefault="0079404D" w:rsidP="0079404D">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tc>
      </w:tr>
    </w:tbl>
    <w:p w14:paraId="61ADA01A" w14:textId="77777777" w:rsidR="001D7214" w:rsidRPr="00DD5634" w:rsidRDefault="001D7214" w:rsidP="0035156C">
      <w:pPr>
        <w:spacing w:after="0" w:line="240" w:lineRule="auto"/>
        <w:rPr>
          <w:rFonts w:ascii="Times New Roman" w:hAnsi="Times New Roman"/>
          <w:b/>
          <w:color w:val="000000"/>
          <w:sz w:val="24"/>
          <w:szCs w:val="24"/>
        </w:rPr>
      </w:pPr>
    </w:p>
    <w:p w14:paraId="5CE4026D" w14:textId="77777777" w:rsidR="00DE78D8" w:rsidRPr="00DD5634" w:rsidRDefault="00DE78D8" w:rsidP="00DE78D8">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Условно разрешенные виды разрешенного использования</w:t>
      </w:r>
    </w:p>
    <w:p w14:paraId="323DE88A" w14:textId="77777777" w:rsidR="00DE78D8" w:rsidRPr="00DD5634" w:rsidRDefault="00DE78D8" w:rsidP="00DE78D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DD5634" w:rsidRPr="00DD5634" w14:paraId="3751C884" w14:textId="77777777" w:rsidTr="00D36495">
        <w:tc>
          <w:tcPr>
            <w:tcW w:w="2916" w:type="dxa"/>
          </w:tcPr>
          <w:p w14:paraId="0C0EC0EA" w14:textId="77777777" w:rsidR="00DE78D8" w:rsidRPr="00DD5634" w:rsidRDefault="00DE78D8" w:rsidP="00D3649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w:t>
            </w:r>
          </w:p>
          <w:p w14:paraId="2D0B8F20" w14:textId="77777777" w:rsidR="00DE78D8" w:rsidRPr="00DD5634" w:rsidRDefault="00DE78D8" w:rsidP="00D3649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2F7E885B" w14:textId="77777777" w:rsidR="00DE78D8" w:rsidRPr="00DD5634" w:rsidRDefault="00DE78D8" w:rsidP="00D3649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2441DAB6" w14:textId="77777777" w:rsidR="00DE78D8" w:rsidRPr="00DD5634" w:rsidRDefault="00DE78D8" w:rsidP="00D3649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участка</w:t>
            </w:r>
          </w:p>
        </w:tc>
        <w:tc>
          <w:tcPr>
            <w:tcW w:w="2410" w:type="dxa"/>
          </w:tcPr>
          <w:p w14:paraId="0D702ED1" w14:textId="77777777" w:rsidR="00DE78D8" w:rsidRPr="00DD5634" w:rsidRDefault="00DE78D8" w:rsidP="00D3649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23C0D255" w14:textId="77777777" w:rsidR="00DE78D8" w:rsidRPr="00DD5634" w:rsidRDefault="00DE78D8" w:rsidP="00D36495">
            <w:pPr>
              <w:spacing w:after="0" w:line="240" w:lineRule="auto"/>
              <w:ind w:left="459"/>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E78D8" w:rsidRPr="00DD5634" w14:paraId="388A4A9B" w14:textId="77777777" w:rsidTr="00D36495">
        <w:tc>
          <w:tcPr>
            <w:tcW w:w="2916" w:type="dxa"/>
          </w:tcPr>
          <w:p w14:paraId="57864E49" w14:textId="56AC4450" w:rsidR="00DE78D8" w:rsidRPr="00DD5634" w:rsidRDefault="00FB45D9" w:rsidP="00FB45D9">
            <w:pPr>
              <w:spacing w:after="0" w:line="240" w:lineRule="auto"/>
              <w:jc w:val="center"/>
              <w:rPr>
                <w:rFonts w:ascii="Times New Roman" w:hAnsi="Times New Roman"/>
                <w:color w:val="000000"/>
                <w:sz w:val="24"/>
                <w:szCs w:val="24"/>
                <w:lang w:eastAsia="ru-RU"/>
              </w:rPr>
            </w:pPr>
            <w:r w:rsidRPr="00DD5634">
              <w:rPr>
                <w:rFonts w:ascii="Times New Roman" w:hAnsi="Times New Roman"/>
                <w:color w:val="000000"/>
                <w:sz w:val="24"/>
                <w:szCs w:val="24"/>
                <w:lang w:eastAsia="ru-RU"/>
              </w:rPr>
              <w:t>-</w:t>
            </w:r>
          </w:p>
        </w:tc>
        <w:tc>
          <w:tcPr>
            <w:tcW w:w="2410" w:type="dxa"/>
          </w:tcPr>
          <w:p w14:paraId="10B52DB4" w14:textId="70F40864" w:rsidR="00DE78D8" w:rsidRPr="00DD5634" w:rsidRDefault="00FB45D9" w:rsidP="00FB45D9">
            <w:pPr>
              <w:spacing w:after="0" w:line="240" w:lineRule="auto"/>
              <w:jc w:val="center"/>
              <w:rPr>
                <w:rFonts w:ascii="Times New Roman" w:hAnsi="Times New Roman"/>
                <w:color w:val="000000"/>
                <w:sz w:val="24"/>
                <w:szCs w:val="24"/>
                <w:lang w:eastAsia="ru-RU"/>
              </w:rPr>
            </w:pPr>
            <w:r w:rsidRPr="00DD5634">
              <w:rPr>
                <w:rFonts w:ascii="Times New Roman" w:hAnsi="Times New Roman"/>
                <w:color w:val="000000"/>
                <w:sz w:val="24"/>
                <w:szCs w:val="24"/>
                <w:lang w:eastAsia="ru-RU"/>
              </w:rPr>
              <w:t>-</w:t>
            </w:r>
          </w:p>
        </w:tc>
        <w:tc>
          <w:tcPr>
            <w:tcW w:w="9524" w:type="dxa"/>
          </w:tcPr>
          <w:p w14:paraId="260F6B0B" w14:textId="4E9D0A37" w:rsidR="00DE78D8" w:rsidRPr="00DD5634" w:rsidRDefault="00FB45D9" w:rsidP="00FB45D9">
            <w:pPr>
              <w:spacing w:after="0" w:line="240" w:lineRule="auto"/>
              <w:jc w:val="center"/>
              <w:rPr>
                <w:rFonts w:ascii="Times New Roman" w:eastAsia="Times New Roman" w:hAnsi="Times New Roman"/>
                <w:color w:val="000000"/>
                <w:sz w:val="24"/>
                <w:szCs w:val="24"/>
                <w:lang w:eastAsia="ru-RU"/>
              </w:rPr>
            </w:pPr>
            <w:r w:rsidRPr="00DD5634">
              <w:rPr>
                <w:rFonts w:ascii="Times New Roman" w:eastAsia="Times New Roman" w:hAnsi="Times New Roman"/>
                <w:b/>
                <w:color w:val="000000"/>
                <w:sz w:val="24"/>
                <w:szCs w:val="24"/>
                <w:lang w:eastAsia="ru-RU"/>
              </w:rPr>
              <w:t>-</w:t>
            </w:r>
          </w:p>
        </w:tc>
      </w:tr>
    </w:tbl>
    <w:p w14:paraId="2C5CEC55" w14:textId="77777777" w:rsidR="00DE78D8" w:rsidRPr="00DD5634" w:rsidRDefault="00DE78D8" w:rsidP="0035156C">
      <w:pPr>
        <w:spacing w:after="0" w:line="240" w:lineRule="auto"/>
        <w:rPr>
          <w:rFonts w:ascii="Times New Roman" w:hAnsi="Times New Roman"/>
          <w:b/>
          <w:color w:val="000000"/>
          <w:sz w:val="24"/>
          <w:szCs w:val="24"/>
        </w:rPr>
      </w:pPr>
    </w:p>
    <w:p w14:paraId="03E3526C"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Вспомогательные виды разрешенного использования</w:t>
      </w:r>
    </w:p>
    <w:p w14:paraId="42DDAF08" w14:textId="77777777" w:rsidR="00DE78D8" w:rsidRPr="00DD5634" w:rsidRDefault="00DE78D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DD5634" w:rsidRPr="00DD5634" w14:paraId="565172F3" w14:textId="77777777" w:rsidTr="00DE78D8">
        <w:tc>
          <w:tcPr>
            <w:tcW w:w="2916" w:type="dxa"/>
          </w:tcPr>
          <w:p w14:paraId="4D90AFC8" w14:textId="77777777" w:rsidR="00DE78D8" w:rsidRPr="00DD5634" w:rsidRDefault="00DE78D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w:t>
            </w:r>
          </w:p>
          <w:p w14:paraId="42B45862" w14:textId="77777777" w:rsidR="00DE78D8" w:rsidRPr="00DD5634" w:rsidRDefault="00DE78D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1BAF8171" w14:textId="77777777" w:rsidR="00DE78D8" w:rsidRPr="00DD5634" w:rsidRDefault="00DE78D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37059DB9" w14:textId="77777777" w:rsidR="00DE78D8" w:rsidRPr="00DD5634" w:rsidRDefault="00DE78D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участка</w:t>
            </w:r>
          </w:p>
        </w:tc>
        <w:tc>
          <w:tcPr>
            <w:tcW w:w="2410" w:type="dxa"/>
          </w:tcPr>
          <w:p w14:paraId="6D809B98" w14:textId="77777777" w:rsidR="00DE78D8" w:rsidRPr="00DD5634" w:rsidRDefault="00DE78D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79DE0ACE" w14:textId="77777777" w:rsidR="00DE78D8" w:rsidRPr="00DD5634" w:rsidRDefault="00DE78D8" w:rsidP="0035156C">
            <w:pPr>
              <w:spacing w:after="0" w:line="240" w:lineRule="auto"/>
              <w:ind w:left="459"/>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7060A88F" w14:textId="77777777" w:rsidTr="00DE78D8">
        <w:tc>
          <w:tcPr>
            <w:tcW w:w="2916" w:type="dxa"/>
          </w:tcPr>
          <w:p w14:paraId="0DB3C6B2" w14:textId="77777777" w:rsidR="00DE78D8" w:rsidRPr="00DD5634" w:rsidRDefault="00DE78D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w:t>
            </w:r>
          </w:p>
        </w:tc>
        <w:tc>
          <w:tcPr>
            <w:tcW w:w="2410" w:type="dxa"/>
          </w:tcPr>
          <w:p w14:paraId="44DA5C27" w14:textId="77777777" w:rsidR="00DE78D8" w:rsidRPr="00DD5634" w:rsidRDefault="00DE78D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Коммунальное обслуживание</w:t>
            </w:r>
          </w:p>
          <w:p w14:paraId="080E1492" w14:textId="77777777" w:rsidR="00DE78D8" w:rsidRPr="00DD5634" w:rsidRDefault="00DE78D8" w:rsidP="00D36495">
            <w:pPr>
              <w:spacing w:after="0" w:line="240" w:lineRule="auto"/>
              <w:rPr>
                <w:rFonts w:ascii="Times New Roman" w:hAnsi="Times New Roman"/>
                <w:color w:val="000000"/>
                <w:sz w:val="24"/>
                <w:szCs w:val="24"/>
              </w:rPr>
            </w:pPr>
          </w:p>
        </w:tc>
        <w:tc>
          <w:tcPr>
            <w:tcW w:w="9524" w:type="dxa"/>
          </w:tcPr>
          <w:p w14:paraId="1F37D4B2" w14:textId="77777777" w:rsidR="00DE78D8" w:rsidRPr="00DD5634" w:rsidRDefault="00D2421B" w:rsidP="00D3649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BE77839" w14:textId="77777777" w:rsidR="00D2421B" w:rsidRPr="00DD5634" w:rsidRDefault="00D2421B" w:rsidP="00D36495">
            <w:pPr>
              <w:autoSpaceDE w:val="0"/>
              <w:autoSpaceDN w:val="0"/>
              <w:adjustRightInd w:val="0"/>
              <w:snapToGrid w:val="0"/>
              <w:spacing w:after="0" w:line="240" w:lineRule="auto"/>
              <w:outlineLvl w:val="3"/>
              <w:rPr>
                <w:rFonts w:ascii="Times New Roman" w:hAnsi="Times New Roman"/>
                <w:color w:val="000000"/>
                <w:sz w:val="24"/>
                <w:szCs w:val="24"/>
              </w:rPr>
            </w:pPr>
          </w:p>
          <w:p w14:paraId="39FBE817" w14:textId="77777777" w:rsidR="00DE78D8" w:rsidRPr="00DD5634" w:rsidRDefault="00DE78D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Минимальные размеры земельных участков на объекты:</w:t>
            </w:r>
          </w:p>
          <w:p w14:paraId="10039BD7" w14:textId="77777777" w:rsidR="00DE78D8" w:rsidRPr="00DD5634" w:rsidRDefault="00DE78D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Для котельных – 0.7 га  ;</w:t>
            </w:r>
          </w:p>
          <w:p w14:paraId="757E46A4" w14:textId="77777777" w:rsidR="00DE78D8" w:rsidRPr="00DD5634" w:rsidRDefault="00DE78D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Станции водоподготовки – 1га ;</w:t>
            </w:r>
          </w:p>
          <w:p w14:paraId="086902FC" w14:textId="77777777" w:rsidR="00DE78D8" w:rsidRPr="00DD5634" w:rsidRDefault="00DE78D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Для насосных станций – 50 кв.м; </w:t>
            </w:r>
          </w:p>
          <w:p w14:paraId="3FA42556" w14:textId="77777777" w:rsidR="00DE78D8" w:rsidRPr="00DD5634" w:rsidRDefault="00DE78D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телефонных станций – не подлежит установлению;</w:t>
            </w:r>
          </w:p>
          <w:p w14:paraId="17391907" w14:textId="77777777" w:rsidR="00DE78D8" w:rsidRPr="00DD5634" w:rsidRDefault="00DE78D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гаражей и мастерских для обслуживания уборочной и аварийной техники – 300 кв.м;</w:t>
            </w:r>
          </w:p>
          <w:p w14:paraId="0481F1A5" w14:textId="77777777" w:rsidR="00DE78D8" w:rsidRPr="00DD5634" w:rsidRDefault="00DE78D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автостоянок не подлежит установлению;</w:t>
            </w:r>
          </w:p>
          <w:p w14:paraId="08200117" w14:textId="77777777" w:rsidR="00DE78D8" w:rsidRPr="00DD5634" w:rsidRDefault="00DE78D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ED68108" w14:textId="77777777" w:rsidR="00DE78D8" w:rsidRPr="00DD5634" w:rsidRDefault="00DE78D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трансформаторных подстанций - не подлежит установлению;</w:t>
            </w:r>
          </w:p>
          <w:p w14:paraId="1620FA28" w14:textId="77777777" w:rsidR="00DE78D8" w:rsidRPr="00DD5634" w:rsidRDefault="00DE78D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тепловых пунктов – не подлежит установлению;</w:t>
            </w:r>
          </w:p>
          <w:p w14:paraId="0A2999BD" w14:textId="77777777" w:rsidR="00DE78D8" w:rsidRPr="00DD5634" w:rsidRDefault="00DE78D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газораспределительных пунктов – 6 кв.м;</w:t>
            </w:r>
          </w:p>
          <w:p w14:paraId="78FBACE4" w14:textId="77777777" w:rsidR="00DE78D8" w:rsidRPr="00DD5634" w:rsidRDefault="00DE78D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A24A0B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A373A8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CCBB3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036D79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2FA897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0775AA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DD0DF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6D72A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D54EA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376DE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07F2B7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9B3BFE3"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FD535C4"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7C72EC" w14:textId="77777777" w:rsidR="00DE78D8" w:rsidRPr="00DD5634" w:rsidRDefault="0018094B"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51B5F4" w14:textId="77777777" w:rsidR="00DE78D8" w:rsidRPr="00DD5634" w:rsidRDefault="00DE78D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2</w:t>
            </w:r>
          </w:p>
          <w:p w14:paraId="2FBE32F9" w14:textId="77777777" w:rsidR="00DE78D8" w:rsidRPr="00DD5634" w:rsidRDefault="00DE78D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Предельная высота – 20м</w:t>
            </w:r>
          </w:p>
          <w:p w14:paraId="2EB6526D" w14:textId="77777777" w:rsidR="00DE78D8" w:rsidRPr="00DD5634" w:rsidRDefault="00DE78D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2384DC84"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B0C8148"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lastRenderedPageBreak/>
              <w:t xml:space="preserve"> в условиях реконструкции </w:t>
            </w:r>
            <w:r w:rsidRPr="00DD5634">
              <w:rPr>
                <w:rFonts w:ascii="Times New Roman" w:eastAsia="Times New Roman" w:hAnsi="Times New Roman"/>
                <w:color w:val="000000"/>
                <w:sz w:val="24"/>
                <w:szCs w:val="24"/>
                <w:lang w:eastAsia="ru-RU"/>
              </w:rPr>
              <w:t>(Кз) – 0,8</w:t>
            </w:r>
          </w:p>
          <w:p w14:paraId="69C86C03"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E4AC85"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7BB46B5"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36943FCF" w14:textId="77777777" w:rsidR="00DE78D8"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472F7746" w14:textId="77777777" w:rsidR="00E256FF" w:rsidRPr="00DD5634" w:rsidRDefault="00E256FF"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Примечание:</w:t>
      </w:r>
    </w:p>
    <w:p w14:paraId="02FFA60E" w14:textId="77777777" w:rsidR="00E256FF" w:rsidRPr="00DD5634" w:rsidRDefault="00E256FF" w:rsidP="00DF3E52">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DD5634">
        <w:rPr>
          <w:rFonts w:ascii="Times New Roman" w:hAnsi="Times New Roman"/>
          <w:color w:val="000000"/>
          <w:sz w:val="24"/>
          <w:szCs w:val="24"/>
          <w:lang w:val="en-US" w:eastAsia="ru-RU"/>
        </w:rPr>
        <w:t>V</w:t>
      </w:r>
      <w:r w:rsidRPr="00DD5634">
        <w:rPr>
          <w:rFonts w:ascii="Times New Roman" w:hAnsi="Times New Roman"/>
          <w:color w:val="000000"/>
          <w:sz w:val="24"/>
          <w:szCs w:val="24"/>
          <w:lang w:eastAsia="ru-RU"/>
        </w:rPr>
        <w:t xml:space="preserve"> настоящих Правил.</w:t>
      </w:r>
    </w:p>
    <w:p w14:paraId="24921099" w14:textId="77777777" w:rsidR="00DE78D8" w:rsidRPr="00DD5634" w:rsidRDefault="004211BC" w:rsidP="0035156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r w:rsidR="0060450B" w:rsidRPr="00DD5634">
        <w:rPr>
          <w:rFonts w:ascii="Times New Roman" w:hAnsi="Times New Roman"/>
          <w:color w:val="000000"/>
          <w:sz w:val="24"/>
          <w:szCs w:val="24"/>
        </w:rPr>
        <w:t>.</w:t>
      </w:r>
    </w:p>
    <w:p w14:paraId="12938931" w14:textId="77777777" w:rsidR="0060450B" w:rsidRPr="00DD5634" w:rsidRDefault="0060450B" w:rsidP="0060450B">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102CB7B" w14:textId="77777777" w:rsidR="0060450B" w:rsidRPr="00DD5634" w:rsidRDefault="0060450B" w:rsidP="0060450B">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3450DBE" w14:textId="77777777" w:rsidR="0060450B" w:rsidRPr="00DD5634" w:rsidRDefault="0060450B" w:rsidP="0060450B">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B2D069E" w14:textId="77777777" w:rsidR="0060450B" w:rsidRPr="00DD5634" w:rsidRDefault="0060450B" w:rsidP="0060450B">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963B802" w14:textId="77777777" w:rsidR="0060450B" w:rsidRPr="00DD5634" w:rsidRDefault="0060450B" w:rsidP="0060450B">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197120D" w14:textId="77777777" w:rsidR="0060450B" w:rsidRPr="00DD5634" w:rsidRDefault="0060450B" w:rsidP="0060450B">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w:t>
      </w:r>
      <w:r w:rsidRPr="00DD5634">
        <w:rPr>
          <w:rFonts w:ascii="Times New Roman" w:hAnsi="Times New Roman"/>
          <w:color w:val="000000"/>
          <w:sz w:val="24"/>
          <w:szCs w:val="24"/>
          <w:lang w:eastAsia="ru-RU"/>
        </w:rPr>
        <w:lastRenderedPageBreak/>
        <w:t>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B9C30CD" w14:textId="77777777" w:rsidR="0060450B" w:rsidRPr="00DD5634" w:rsidRDefault="0060450B" w:rsidP="0060450B">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208E52A" w14:textId="77777777" w:rsidR="0060450B" w:rsidRPr="00DD5634" w:rsidRDefault="0060450B" w:rsidP="0060450B">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Угловского сельского поселения Бахчисарайского района Республики Крым, в границах которого расположен такой земельный участок.</w:t>
      </w:r>
    </w:p>
    <w:p w14:paraId="3A4C668B" w14:textId="77777777" w:rsidR="0060450B" w:rsidRPr="00DD5634" w:rsidRDefault="0060450B" w:rsidP="0060450B">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006C268" w14:textId="77777777" w:rsidR="0060450B" w:rsidRPr="00DD5634" w:rsidRDefault="0060450B" w:rsidP="0060450B">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Угловского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E5CD670" w14:textId="77777777" w:rsidR="0060450B" w:rsidRPr="00DD5634" w:rsidRDefault="0060450B" w:rsidP="0060450B">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Угловского сельского поселения Бахчисарайского района Республики Крым.</w:t>
      </w:r>
    </w:p>
    <w:p w14:paraId="0A9B6B8B" w14:textId="0E144760" w:rsidR="0060450B" w:rsidRPr="00DD5634" w:rsidRDefault="0060450B" w:rsidP="0060450B">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077979B5" w14:textId="112BE9D7" w:rsidR="00854E80" w:rsidRPr="00DD5634" w:rsidRDefault="00854E80" w:rsidP="00854E80">
      <w:pPr>
        <w:pStyle w:val="2"/>
        <w:spacing w:before="0" w:after="0"/>
        <w:rPr>
          <w:rFonts w:ascii="Times New Roman" w:hAnsi="Times New Roman" w:cs="Times New Roman"/>
          <w:i w:val="0"/>
          <w:color w:val="000000"/>
          <w:kern w:val="1"/>
          <w:sz w:val="24"/>
          <w:szCs w:val="24"/>
        </w:rPr>
      </w:pPr>
      <w:bookmarkStart w:id="23" w:name="_Toc532243930"/>
      <w:bookmarkStart w:id="24" w:name="_Toc4003994"/>
      <w:r w:rsidRPr="00DD5634">
        <w:rPr>
          <w:rFonts w:ascii="Times New Roman" w:hAnsi="Times New Roman" w:cs="Times New Roman"/>
          <w:i w:val="0"/>
          <w:color w:val="000000"/>
          <w:kern w:val="1"/>
          <w:sz w:val="24"/>
          <w:szCs w:val="24"/>
        </w:rPr>
        <w:t>Статья 43 Зона объектов отдыха и туризма (Р-1)</w:t>
      </w:r>
      <w:bookmarkEnd w:id="23"/>
      <w:bookmarkEnd w:id="24"/>
    </w:p>
    <w:p w14:paraId="5CB68BDC" w14:textId="77777777" w:rsidR="003769EE" w:rsidRPr="00DD5634" w:rsidRDefault="003769EE" w:rsidP="003769EE">
      <w:pPr>
        <w:spacing w:after="0"/>
        <w:rPr>
          <w:color w:val="000000"/>
          <w:lang w:eastAsia="ru-RU"/>
        </w:rPr>
      </w:pPr>
    </w:p>
    <w:p w14:paraId="36B6A40B" w14:textId="77777777" w:rsidR="00854E80" w:rsidRPr="00DD5634" w:rsidRDefault="00854E80" w:rsidP="00854E80">
      <w:pPr>
        <w:pStyle w:val="aff6"/>
        <w:spacing w:after="0" w:line="240" w:lineRule="auto"/>
        <w:ind w:left="0"/>
        <w:rPr>
          <w:rFonts w:ascii="Times New Roman" w:hAnsi="Times New Roman"/>
          <w:b/>
          <w:color w:val="000000"/>
          <w:sz w:val="24"/>
          <w:szCs w:val="24"/>
        </w:rPr>
      </w:pPr>
      <w:r w:rsidRPr="00DD5634">
        <w:rPr>
          <w:rFonts w:ascii="Times New Roman" w:hAnsi="Times New Roman"/>
          <w:b/>
          <w:color w:val="000000"/>
          <w:sz w:val="24"/>
          <w:szCs w:val="24"/>
        </w:rPr>
        <w:t>1.Виды разрешенного использования земельных участков и объектов капитального строительства</w:t>
      </w:r>
    </w:p>
    <w:p w14:paraId="17C01928" w14:textId="77777777" w:rsidR="00854E80" w:rsidRPr="00DD5634" w:rsidRDefault="00854E80" w:rsidP="00854E80">
      <w:pPr>
        <w:pStyle w:val="aff6"/>
        <w:spacing w:after="0" w:line="240" w:lineRule="auto"/>
        <w:ind w:left="0"/>
        <w:rPr>
          <w:rFonts w:ascii="Times New Roman" w:hAnsi="Times New Roman"/>
          <w:b/>
          <w:color w:val="000000"/>
          <w:sz w:val="24"/>
          <w:szCs w:val="24"/>
        </w:rPr>
      </w:pPr>
    </w:p>
    <w:tbl>
      <w:tblPr>
        <w:tblW w:w="15064" w:type="dxa"/>
        <w:tblLayout w:type="fixed"/>
        <w:tblCellMar>
          <w:left w:w="180" w:type="dxa"/>
          <w:right w:w="180" w:type="dxa"/>
        </w:tblCellMar>
        <w:tblLook w:val="0000" w:firstRow="0" w:lastRow="0" w:firstColumn="0" w:lastColumn="0" w:noHBand="0" w:noVBand="0"/>
      </w:tblPr>
      <w:tblGrid>
        <w:gridCol w:w="5283"/>
        <w:gridCol w:w="5245"/>
        <w:gridCol w:w="4536"/>
      </w:tblGrid>
      <w:tr w:rsidR="00DD5634" w:rsidRPr="00DD5634" w14:paraId="1529CD81" w14:textId="77777777" w:rsidTr="00EF74C5">
        <w:trPr>
          <w:trHeight w:val="304"/>
        </w:trPr>
        <w:tc>
          <w:tcPr>
            <w:tcW w:w="5283" w:type="dxa"/>
            <w:tcBorders>
              <w:top w:val="single" w:sz="8" w:space="0" w:color="auto"/>
              <w:left w:val="single" w:sz="8" w:space="0" w:color="auto"/>
              <w:bottom w:val="single" w:sz="8" w:space="0" w:color="auto"/>
              <w:right w:val="nil"/>
            </w:tcBorders>
          </w:tcPr>
          <w:p w14:paraId="3F91E13B" w14:textId="77777777" w:rsidR="00854E80" w:rsidRPr="00DD5634" w:rsidRDefault="00854E80" w:rsidP="00EF74C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Код. Основные виды разрешённого</w:t>
            </w:r>
          </w:p>
          <w:p w14:paraId="5A7A7C22" w14:textId="77777777" w:rsidR="00854E80" w:rsidRPr="00DD5634" w:rsidRDefault="00854E80" w:rsidP="00EF74C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tcPr>
          <w:p w14:paraId="27F90D2E" w14:textId="77777777" w:rsidR="00854E80" w:rsidRPr="00DD5634" w:rsidRDefault="00854E80" w:rsidP="00EF74C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Код. Условно разрешённые</w:t>
            </w:r>
          </w:p>
          <w:p w14:paraId="187B559C" w14:textId="77777777" w:rsidR="00854E80" w:rsidRPr="00DD5634" w:rsidRDefault="00854E80" w:rsidP="00EF74C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4E90087B" w14:textId="77777777" w:rsidR="00854E80" w:rsidRPr="00DD5634" w:rsidRDefault="00854E80" w:rsidP="00EF74C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Код. Вспомогательные виды</w:t>
            </w:r>
          </w:p>
          <w:p w14:paraId="06A2231D" w14:textId="77777777" w:rsidR="00854E80" w:rsidRPr="00DD5634" w:rsidRDefault="00854E80" w:rsidP="00EF74C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использования</w:t>
            </w:r>
          </w:p>
        </w:tc>
      </w:tr>
      <w:tr w:rsidR="00854E80" w:rsidRPr="00DD5634" w14:paraId="433F3227" w14:textId="77777777" w:rsidTr="00EF74C5">
        <w:trPr>
          <w:trHeight w:val="416"/>
        </w:trPr>
        <w:tc>
          <w:tcPr>
            <w:tcW w:w="5283" w:type="dxa"/>
            <w:tcBorders>
              <w:top w:val="single" w:sz="8" w:space="0" w:color="auto"/>
              <w:left w:val="single" w:sz="8" w:space="0" w:color="auto"/>
              <w:bottom w:val="single" w:sz="8" w:space="0" w:color="auto"/>
              <w:right w:val="nil"/>
            </w:tcBorders>
          </w:tcPr>
          <w:p w14:paraId="7FBD89A7"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lang w:eastAsia="ru-RU"/>
              </w:rPr>
              <w:t>2</w:t>
            </w:r>
            <w:r w:rsidRPr="00DD5634">
              <w:rPr>
                <w:rFonts w:ascii="Times New Roman" w:eastAsia="Times New Roman" w:hAnsi="Times New Roman"/>
                <w:color w:val="000000"/>
                <w:sz w:val="24"/>
                <w:szCs w:val="24"/>
                <w:lang w:eastAsia="ru-RU"/>
              </w:rPr>
              <w:t>.4. Передвижное жилье</w:t>
            </w:r>
          </w:p>
          <w:p w14:paraId="2556C9ED"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3.1. Коммунальное обслуживание</w:t>
            </w:r>
          </w:p>
          <w:p w14:paraId="0D8D3F20"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3.2. Социальное обслуживание</w:t>
            </w:r>
          </w:p>
          <w:p w14:paraId="7EBB60AC"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3.4.1 Амбулаторно-поликлиническое обслуживание</w:t>
            </w:r>
          </w:p>
          <w:p w14:paraId="7578B392"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3.4.2 Стационарное медицинское обслуживание</w:t>
            </w:r>
          </w:p>
          <w:p w14:paraId="328DE971" w14:textId="77777777" w:rsidR="00891EE6" w:rsidRPr="00DD5634" w:rsidRDefault="00891EE6" w:rsidP="00891EE6">
            <w:pPr>
              <w:spacing w:after="0" w:line="240" w:lineRule="auto"/>
              <w:rPr>
                <w:rFonts w:ascii="Times New Roman" w:hAnsi="Times New Roman"/>
                <w:color w:val="000000"/>
                <w:sz w:val="24"/>
                <w:szCs w:val="24"/>
              </w:rPr>
            </w:pPr>
            <w:r w:rsidRPr="00DD5634">
              <w:rPr>
                <w:rFonts w:ascii="Times New Roman" w:hAnsi="Times New Roman"/>
                <w:color w:val="000000"/>
                <w:sz w:val="24"/>
                <w:szCs w:val="24"/>
                <w:lang w:eastAsia="ru-RU"/>
              </w:rPr>
              <w:lastRenderedPageBreak/>
              <w:t>4</w:t>
            </w:r>
            <w:r w:rsidRPr="00DD5634">
              <w:rPr>
                <w:rFonts w:ascii="Times New Roman" w:hAnsi="Times New Roman"/>
                <w:color w:val="000000"/>
                <w:sz w:val="24"/>
                <w:szCs w:val="24"/>
              </w:rPr>
              <w:t>.1 Деловое управление</w:t>
            </w:r>
          </w:p>
          <w:p w14:paraId="09416234" w14:textId="77777777" w:rsidR="00891EE6" w:rsidRPr="00DD5634" w:rsidRDefault="00891EE6" w:rsidP="00891EE6">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4.4 Магазины</w:t>
            </w:r>
          </w:p>
          <w:p w14:paraId="2C6129AD" w14:textId="77777777" w:rsidR="00891EE6" w:rsidRPr="00DD5634" w:rsidRDefault="00891EE6" w:rsidP="00891EE6">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4.6 Общественное питание</w:t>
            </w:r>
          </w:p>
          <w:p w14:paraId="2688A1F3"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4.7 Гостиничное обслуживание</w:t>
            </w:r>
          </w:p>
          <w:p w14:paraId="62B9A16B" w14:textId="77777777" w:rsidR="00891EE6" w:rsidRPr="00DD5634" w:rsidRDefault="00891EE6" w:rsidP="00891EE6">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5.1 Спорт</w:t>
            </w:r>
          </w:p>
          <w:p w14:paraId="06728447"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5.2 Природно-познавательный туризм </w:t>
            </w:r>
          </w:p>
          <w:p w14:paraId="72495BAD"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5.2.1 Туристическое обслуживание</w:t>
            </w:r>
          </w:p>
          <w:p w14:paraId="034EEB6B" w14:textId="77777777" w:rsidR="00710FBB" w:rsidRPr="00DD5634" w:rsidRDefault="00710FBB" w:rsidP="00710FBB">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5.4. Причалы для маломерных судов</w:t>
            </w:r>
          </w:p>
          <w:p w14:paraId="05AA2D2F" w14:textId="0443074E"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9.2</w:t>
            </w:r>
            <w:r w:rsidR="00187D41" w:rsidRPr="00DD5634">
              <w:rPr>
                <w:rFonts w:ascii="Times New Roman" w:eastAsia="Times New Roman" w:hAnsi="Times New Roman"/>
                <w:color w:val="000000"/>
                <w:sz w:val="24"/>
                <w:szCs w:val="24"/>
                <w:lang w:eastAsia="ru-RU"/>
              </w:rPr>
              <w:t xml:space="preserve"> </w:t>
            </w:r>
            <w:r w:rsidRPr="00DD5634">
              <w:rPr>
                <w:rFonts w:ascii="Times New Roman" w:eastAsia="Times New Roman" w:hAnsi="Times New Roman"/>
                <w:color w:val="000000"/>
                <w:sz w:val="24"/>
                <w:szCs w:val="24"/>
                <w:lang w:eastAsia="ru-RU"/>
              </w:rPr>
              <w:t>Курортная деятельность</w:t>
            </w:r>
          </w:p>
          <w:p w14:paraId="6C941839" w14:textId="222EB496"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9.2.1</w:t>
            </w:r>
            <w:r w:rsidR="00187D41" w:rsidRPr="00DD5634">
              <w:rPr>
                <w:rFonts w:ascii="Times New Roman" w:eastAsia="Times New Roman" w:hAnsi="Times New Roman"/>
                <w:color w:val="000000"/>
                <w:sz w:val="24"/>
                <w:szCs w:val="24"/>
                <w:lang w:eastAsia="ru-RU"/>
              </w:rPr>
              <w:t xml:space="preserve"> </w:t>
            </w:r>
            <w:r w:rsidRPr="00DD5634">
              <w:rPr>
                <w:rFonts w:ascii="Times New Roman" w:eastAsia="Times New Roman" w:hAnsi="Times New Roman"/>
                <w:color w:val="000000"/>
                <w:sz w:val="24"/>
                <w:szCs w:val="24"/>
                <w:lang w:eastAsia="ru-RU"/>
              </w:rPr>
              <w:t>Санаторная деятельность</w:t>
            </w:r>
          </w:p>
          <w:p w14:paraId="087243BA"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8.3. Обеспечение внутреннего правопорядка</w:t>
            </w:r>
          </w:p>
          <w:p w14:paraId="229CF909"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7B0A862A" w14:textId="4D96F691"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2.7.1</w:t>
            </w:r>
            <w:r w:rsidR="00187D41" w:rsidRPr="00DD5634">
              <w:rPr>
                <w:rFonts w:ascii="Times New Roman" w:eastAsia="Times New Roman" w:hAnsi="Times New Roman"/>
                <w:color w:val="000000"/>
                <w:sz w:val="24"/>
                <w:szCs w:val="24"/>
                <w:lang w:eastAsia="ru-RU"/>
              </w:rPr>
              <w:t xml:space="preserve"> </w:t>
            </w:r>
            <w:r w:rsidR="0055612D" w:rsidRPr="00DD5634">
              <w:rPr>
                <w:rFonts w:ascii="Times New Roman" w:hAnsi="Times New Roman"/>
                <w:color w:val="000000"/>
                <w:sz w:val="24"/>
                <w:szCs w:val="24"/>
                <w:lang w:eastAsia="ru-RU"/>
              </w:rPr>
              <w:t>Хранение автотранспорта</w:t>
            </w:r>
          </w:p>
          <w:p w14:paraId="2599D677"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4.8 Развлечения</w:t>
            </w:r>
          </w:p>
          <w:p w14:paraId="19C5582B"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4.9.</w:t>
            </w:r>
            <w:r w:rsidR="004D2AD9" w:rsidRPr="00DD5634">
              <w:rPr>
                <w:rFonts w:ascii="Times New Roman" w:hAnsi="Times New Roman"/>
                <w:color w:val="000000"/>
                <w:sz w:val="24"/>
                <w:szCs w:val="24"/>
              </w:rPr>
              <w:t xml:space="preserve"> Служебные гаражи</w:t>
            </w:r>
          </w:p>
          <w:p w14:paraId="42D4214B"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4.9.1. </w:t>
            </w:r>
            <w:r w:rsidR="00F26019" w:rsidRPr="00DD5634">
              <w:rPr>
                <w:rFonts w:ascii="Times New Roman" w:hAnsi="Times New Roman"/>
                <w:color w:val="000000"/>
                <w:sz w:val="24"/>
                <w:szCs w:val="24"/>
              </w:rPr>
              <w:t>Объекты дорожного сервиса</w:t>
            </w:r>
          </w:p>
          <w:p w14:paraId="5F0E1283" w14:textId="77777777" w:rsidR="00854E80" w:rsidRPr="00DD5634" w:rsidRDefault="00854E80" w:rsidP="00710FBB">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39E90461"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4.5 Банковская и страховая деятельность</w:t>
            </w:r>
          </w:p>
          <w:p w14:paraId="3B59E072"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4.10 Выставочно-ярморочная деятельность</w:t>
            </w:r>
          </w:p>
          <w:p w14:paraId="02043BC7" w14:textId="77777777" w:rsidR="00854E80" w:rsidRPr="00DD5634" w:rsidRDefault="00854E80" w:rsidP="00EF74C5">
            <w:pPr>
              <w:spacing w:after="0" w:line="240" w:lineRule="auto"/>
              <w:rPr>
                <w:rFonts w:ascii="Times New Roman" w:hAnsi="Times New Roman"/>
                <w:color w:val="000000"/>
                <w:sz w:val="24"/>
                <w:szCs w:val="24"/>
                <w:lang w:eastAsia="ru-RU"/>
              </w:rPr>
            </w:pPr>
          </w:p>
          <w:p w14:paraId="7775E3E8" w14:textId="77777777" w:rsidR="00854E80" w:rsidRPr="00DD5634" w:rsidRDefault="00854E80" w:rsidP="00EF74C5">
            <w:pPr>
              <w:spacing w:after="0" w:line="240" w:lineRule="auto"/>
              <w:rPr>
                <w:rFonts w:ascii="Times New Roman" w:hAnsi="Times New Roman"/>
                <w:color w:val="000000"/>
                <w:sz w:val="24"/>
                <w:szCs w:val="24"/>
                <w:lang w:eastAsia="ru-RU"/>
              </w:rPr>
            </w:pPr>
          </w:p>
          <w:p w14:paraId="00B53858" w14:textId="77777777" w:rsidR="00854E80" w:rsidRPr="00DD5634" w:rsidRDefault="00854E80" w:rsidP="00EF74C5">
            <w:pPr>
              <w:spacing w:after="0" w:line="240" w:lineRule="auto"/>
              <w:rPr>
                <w:rFonts w:ascii="Times New Roman" w:hAnsi="Times New Roman"/>
                <w:color w:val="000000"/>
                <w:sz w:val="24"/>
                <w:szCs w:val="24"/>
              </w:rPr>
            </w:pPr>
          </w:p>
        </w:tc>
      </w:tr>
    </w:tbl>
    <w:p w14:paraId="56598367" w14:textId="77777777" w:rsidR="001D7214" w:rsidRPr="00DD5634" w:rsidRDefault="001D7214" w:rsidP="00854E80">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4312E5CD" w14:textId="77777777" w:rsidR="00854E80" w:rsidRPr="00DD5634" w:rsidRDefault="00854E80" w:rsidP="00DF3E52">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706CC14" w14:textId="77777777" w:rsidR="00854E80" w:rsidRPr="00DD5634" w:rsidRDefault="00854E80" w:rsidP="00854E80">
      <w:pPr>
        <w:spacing w:after="0" w:line="240" w:lineRule="auto"/>
        <w:rPr>
          <w:rFonts w:ascii="Times New Roman" w:hAnsi="Times New Roman"/>
          <w:b/>
          <w:color w:val="000000"/>
          <w:sz w:val="24"/>
          <w:szCs w:val="24"/>
        </w:rPr>
      </w:pPr>
    </w:p>
    <w:p w14:paraId="6ACFF69A" w14:textId="77777777" w:rsidR="00854E80" w:rsidRPr="00DD5634" w:rsidRDefault="00854E80" w:rsidP="00854E80">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Основные виды разрешенного использования</w:t>
      </w:r>
    </w:p>
    <w:p w14:paraId="47345BE5" w14:textId="77777777" w:rsidR="00854E80" w:rsidRPr="00DD5634" w:rsidRDefault="00854E80" w:rsidP="00854E80">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DD5634" w:rsidRPr="00DD5634" w14:paraId="19D18D9D" w14:textId="77777777" w:rsidTr="00EF74C5">
        <w:trPr>
          <w:trHeight w:val="1637"/>
        </w:trPr>
        <w:tc>
          <w:tcPr>
            <w:tcW w:w="2815" w:type="dxa"/>
            <w:tcBorders>
              <w:top w:val="single" w:sz="4" w:space="0" w:color="auto"/>
              <w:left w:val="single" w:sz="4" w:space="0" w:color="auto"/>
              <w:bottom w:val="single" w:sz="4" w:space="0" w:color="auto"/>
              <w:right w:val="single" w:sz="4" w:space="0" w:color="auto"/>
            </w:tcBorders>
            <w:hideMark/>
          </w:tcPr>
          <w:p w14:paraId="3EB63409" w14:textId="77777777" w:rsidR="00854E80" w:rsidRPr="00DD5634" w:rsidRDefault="00854E80" w:rsidP="00EF74C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6EF720EC" w14:textId="77777777" w:rsidR="00854E80" w:rsidRPr="00DD5634" w:rsidRDefault="00854E80" w:rsidP="00EF74C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19B6EDE8" w14:textId="77777777" w:rsidR="00854E80" w:rsidRPr="00DD5634" w:rsidRDefault="00854E80" w:rsidP="00EF74C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2160B5E9" w14:textId="77777777" w:rsidTr="00EF74C5">
        <w:trPr>
          <w:trHeight w:val="85"/>
        </w:trPr>
        <w:tc>
          <w:tcPr>
            <w:tcW w:w="2815" w:type="dxa"/>
            <w:tcBorders>
              <w:top w:val="single" w:sz="4" w:space="0" w:color="auto"/>
              <w:left w:val="single" w:sz="4" w:space="0" w:color="auto"/>
              <w:bottom w:val="single" w:sz="4" w:space="0" w:color="auto"/>
              <w:right w:val="single" w:sz="4" w:space="0" w:color="auto"/>
            </w:tcBorders>
          </w:tcPr>
          <w:p w14:paraId="17327995"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2.4</w:t>
            </w:r>
          </w:p>
        </w:tc>
        <w:tc>
          <w:tcPr>
            <w:tcW w:w="2499" w:type="dxa"/>
            <w:tcBorders>
              <w:top w:val="single" w:sz="4" w:space="0" w:color="auto"/>
              <w:left w:val="single" w:sz="4" w:space="0" w:color="auto"/>
              <w:bottom w:val="single" w:sz="4" w:space="0" w:color="auto"/>
              <w:right w:val="single" w:sz="4" w:space="0" w:color="auto"/>
            </w:tcBorders>
          </w:tcPr>
          <w:p w14:paraId="066F0FCA" w14:textId="77777777" w:rsidR="00854E80" w:rsidRPr="00DD5634" w:rsidRDefault="00854E80" w:rsidP="00EF74C5">
            <w:pPr>
              <w:spacing w:after="0" w:line="240" w:lineRule="auto"/>
              <w:jc w:val="both"/>
              <w:rPr>
                <w:rFonts w:ascii="Times New Roman" w:hAnsi="Times New Roman"/>
                <w:color w:val="000000"/>
                <w:sz w:val="24"/>
                <w:szCs w:val="24"/>
              </w:rPr>
            </w:pPr>
            <w:r w:rsidRPr="00DD5634">
              <w:rPr>
                <w:rFonts w:ascii="Times New Roman" w:hAnsi="Times New Roman"/>
                <w:color w:val="000000"/>
                <w:sz w:val="24"/>
                <w:szCs w:val="24"/>
              </w:rPr>
              <w:t>Передвижное жилье</w:t>
            </w:r>
          </w:p>
        </w:tc>
        <w:tc>
          <w:tcPr>
            <w:tcW w:w="9678" w:type="dxa"/>
            <w:tcBorders>
              <w:top w:val="single" w:sz="4" w:space="0" w:color="auto"/>
              <w:left w:val="single" w:sz="4" w:space="0" w:color="auto"/>
              <w:bottom w:val="single" w:sz="4" w:space="0" w:color="auto"/>
              <w:right w:val="single" w:sz="4" w:space="0" w:color="auto"/>
            </w:tcBorders>
          </w:tcPr>
          <w:p w14:paraId="6DBD76DF" w14:textId="77777777" w:rsidR="00854E80" w:rsidRPr="00DD5634" w:rsidRDefault="00854E80" w:rsidP="00EF74C5">
            <w:pPr>
              <w:pStyle w:val="aff6"/>
              <w:autoSpaceDE w:val="0"/>
              <w:autoSpaceDN w:val="0"/>
              <w:adjustRightInd w:val="0"/>
              <w:spacing w:after="0" w:line="240" w:lineRule="auto"/>
              <w:ind w:left="0"/>
              <w:jc w:val="both"/>
              <w:outlineLvl w:val="3"/>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18863596"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p>
          <w:p w14:paraId="6FC2769C"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Минимальный размер земельных участков</w:t>
            </w:r>
            <w:r w:rsidRPr="00DD5634">
              <w:rPr>
                <w:rFonts w:ascii="Times New Roman" w:hAnsi="Times New Roman"/>
                <w:color w:val="000000"/>
                <w:sz w:val="24"/>
                <w:szCs w:val="24"/>
              </w:rPr>
              <w:t xml:space="preserve"> - не подлежит установлению;</w:t>
            </w:r>
          </w:p>
          <w:p w14:paraId="124D2494"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3480F671"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p>
          <w:p w14:paraId="527B1B20"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57CC7ECE"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5B29790E"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115EE38" w14:textId="2319A43B" w:rsidR="00854E80" w:rsidRPr="00DD5634" w:rsidRDefault="00BF4A72" w:rsidP="00EF74C5">
            <w:pPr>
              <w:pStyle w:val="aff6"/>
              <w:autoSpaceDE w:val="0"/>
              <w:autoSpaceDN w:val="0"/>
              <w:adjustRightInd w:val="0"/>
              <w:spacing w:after="0" w:line="240" w:lineRule="auto"/>
              <w:ind w:left="0"/>
              <w:jc w:val="both"/>
              <w:outlineLvl w:val="3"/>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43C1B015"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hideMark/>
          </w:tcPr>
          <w:p w14:paraId="162F5DC6"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3.1</w:t>
            </w:r>
          </w:p>
        </w:tc>
        <w:tc>
          <w:tcPr>
            <w:tcW w:w="2499" w:type="dxa"/>
            <w:tcBorders>
              <w:top w:val="single" w:sz="4" w:space="0" w:color="auto"/>
              <w:left w:val="single" w:sz="4" w:space="0" w:color="auto"/>
              <w:bottom w:val="single" w:sz="4" w:space="0" w:color="auto"/>
              <w:right w:val="single" w:sz="4" w:space="0" w:color="auto"/>
            </w:tcBorders>
            <w:hideMark/>
          </w:tcPr>
          <w:p w14:paraId="322D3C43"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Коммунальное обслуживание</w:t>
            </w:r>
          </w:p>
          <w:p w14:paraId="0C6DAD2F" w14:textId="77777777" w:rsidR="00854E80" w:rsidRPr="00DD5634" w:rsidRDefault="00854E80" w:rsidP="00EF74C5">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6699AB8E" w14:textId="77777777" w:rsidR="00854E80" w:rsidRPr="00DD5634" w:rsidRDefault="00D2421B" w:rsidP="00EF74C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0574B5E" w14:textId="77777777" w:rsidR="00D2421B" w:rsidRPr="00DD5634" w:rsidRDefault="00D2421B" w:rsidP="00EF74C5">
            <w:pPr>
              <w:autoSpaceDE w:val="0"/>
              <w:autoSpaceDN w:val="0"/>
              <w:adjustRightInd w:val="0"/>
              <w:snapToGrid w:val="0"/>
              <w:spacing w:after="0" w:line="240" w:lineRule="auto"/>
              <w:outlineLvl w:val="3"/>
              <w:rPr>
                <w:rFonts w:ascii="Times New Roman" w:hAnsi="Times New Roman"/>
                <w:color w:val="000000"/>
                <w:sz w:val="24"/>
                <w:szCs w:val="24"/>
              </w:rPr>
            </w:pPr>
          </w:p>
          <w:p w14:paraId="1FF31464"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Минимальные размеры земельных участков на объекты:</w:t>
            </w:r>
          </w:p>
          <w:p w14:paraId="4B61FF7E"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котельных – 0.7 га  ;</w:t>
            </w:r>
          </w:p>
          <w:p w14:paraId="09936356"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Станции водоподготовки – 1га ;</w:t>
            </w:r>
          </w:p>
          <w:p w14:paraId="7656968E"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Для насосных станций – 50 кв.м; </w:t>
            </w:r>
          </w:p>
          <w:p w14:paraId="72DACE41"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телефонных станций – не подлежит установлению;</w:t>
            </w:r>
          </w:p>
          <w:p w14:paraId="4F277971"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гаражей и мастерских для обслуживания уборочной и аварийной техники – 300 кв.м;</w:t>
            </w:r>
          </w:p>
          <w:p w14:paraId="386AB832"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автостоянок не подлежит установлению;</w:t>
            </w:r>
          </w:p>
          <w:p w14:paraId="71292F53"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4098933"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трансформаторных подстанций - не подлежит установлению;</w:t>
            </w:r>
          </w:p>
          <w:p w14:paraId="0CE141B9"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тепловых пунктов – не подлежит установлению;</w:t>
            </w:r>
          </w:p>
          <w:p w14:paraId="38A301AB"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газораспределительных пунктов – 6 кв.м;</w:t>
            </w:r>
          </w:p>
          <w:p w14:paraId="6083BE15"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92017F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F449E5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7A9B1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89C790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5DBD9C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E3FB2F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CC2771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4B60804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252D0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3D699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807BB7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BAF8B43"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87E6AAB"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CF2074" w14:textId="77777777" w:rsidR="00854E80" w:rsidRPr="00DD5634" w:rsidRDefault="0018094B"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1CBF35"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2</w:t>
            </w:r>
          </w:p>
          <w:p w14:paraId="1EE02F85"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Предельная высота – 20м</w:t>
            </w:r>
          </w:p>
          <w:p w14:paraId="198BBDF0"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210251A4"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102D5EB"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4D5944E"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A73898"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A330B45"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FC099FF" w14:textId="77777777" w:rsidR="00854E80"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4406B1" w14:textId="0DC372E4" w:rsidR="003769EE" w:rsidRPr="00DD5634" w:rsidRDefault="00BF4A72"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54CE0CCE"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tcPr>
          <w:p w14:paraId="788CF22A"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3.2</w:t>
            </w:r>
          </w:p>
        </w:tc>
        <w:tc>
          <w:tcPr>
            <w:tcW w:w="2499" w:type="dxa"/>
            <w:tcBorders>
              <w:top w:val="single" w:sz="4" w:space="0" w:color="auto"/>
              <w:left w:val="single" w:sz="4" w:space="0" w:color="auto"/>
              <w:bottom w:val="single" w:sz="4" w:space="0" w:color="auto"/>
              <w:right w:val="single" w:sz="4" w:space="0" w:color="auto"/>
            </w:tcBorders>
          </w:tcPr>
          <w:p w14:paraId="52331B9C"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Социальное обслуживание</w:t>
            </w:r>
          </w:p>
          <w:p w14:paraId="0DB70E4F" w14:textId="77777777" w:rsidR="00854E80" w:rsidRPr="00DD5634" w:rsidRDefault="00854E80" w:rsidP="00EF74C5">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42ACAFFC" w14:textId="77777777" w:rsidR="00854E80" w:rsidRPr="00DD5634" w:rsidRDefault="00A957E2" w:rsidP="00EF74C5">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75E834BB" w14:textId="77777777" w:rsidR="00A957E2" w:rsidRPr="00DD5634" w:rsidRDefault="00A957E2" w:rsidP="00EF74C5">
            <w:pPr>
              <w:spacing w:after="0" w:line="240" w:lineRule="auto"/>
              <w:rPr>
                <w:rFonts w:ascii="Times New Roman" w:hAnsi="Times New Roman"/>
                <w:color w:val="000000"/>
                <w:sz w:val="24"/>
                <w:szCs w:val="24"/>
              </w:rPr>
            </w:pPr>
          </w:p>
          <w:p w14:paraId="683BD022"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9AC9F43"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E66B14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Минимальные отступы от границ земельных участков:</w:t>
            </w:r>
          </w:p>
          <w:p w14:paraId="54AC6FE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4E9D3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0F2BAD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F7E02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25EAAD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CC7A7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83970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44BE6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4A5D3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1E736B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E29D5C0"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05FA2276"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08B812" w14:textId="77777777" w:rsidR="00854E80" w:rsidRPr="00DD5634" w:rsidRDefault="0018094B"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8A7503"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27B7D234"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5207CDC3"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2FD14CCE"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106D8683" w14:textId="75490FA4" w:rsidR="003769EE" w:rsidRPr="00DD5634" w:rsidRDefault="00BF4A72" w:rsidP="00EF74C5">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3CEEBA66"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tcPr>
          <w:p w14:paraId="7FCE2408"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3.4.1</w:t>
            </w:r>
          </w:p>
        </w:tc>
        <w:tc>
          <w:tcPr>
            <w:tcW w:w="2499" w:type="dxa"/>
            <w:tcBorders>
              <w:top w:val="single" w:sz="4" w:space="0" w:color="auto"/>
              <w:left w:val="single" w:sz="4" w:space="0" w:color="auto"/>
              <w:bottom w:val="single" w:sz="4" w:space="0" w:color="auto"/>
              <w:right w:val="single" w:sz="4" w:space="0" w:color="auto"/>
            </w:tcBorders>
          </w:tcPr>
          <w:p w14:paraId="22494803"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Амбулаторно-поликлиническое обслуживание</w:t>
            </w:r>
          </w:p>
          <w:p w14:paraId="705C4D5D" w14:textId="77777777" w:rsidR="00854E80" w:rsidRPr="00DD5634" w:rsidRDefault="00854E80" w:rsidP="00EF74C5">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2010E46B" w14:textId="77777777" w:rsidR="00854E80" w:rsidRPr="00DD5634" w:rsidRDefault="00854E80" w:rsidP="00EF74C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4317AB9F" w14:textId="77777777" w:rsidR="00854E80" w:rsidRPr="00DD5634" w:rsidRDefault="00854E80" w:rsidP="00EF74C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E1FC8ED"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246C27F5"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64459F3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Минимальные отступы от границ земельных участков:</w:t>
            </w:r>
          </w:p>
          <w:p w14:paraId="5DFA108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597F3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D72F95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D5331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415A5B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D83255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B3C358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DD407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002F8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02C8E1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853AA5F"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CBBEA2E"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013E798" w14:textId="77777777" w:rsidR="00854E80" w:rsidRPr="00DD5634" w:rsidRDefault="0018094B"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A84F85" w14:textId="77777777" w:rsidR="00854E80" w:rsidRPr="00DD5634" w:rsidRDefault="00854E80" w:rsidP="00EF74C5">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4;</w:t>
            </w:r>
          </w:p>
          <w:p w14:paraId="51FF559E"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4B846DA7"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26F6C78"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7A11866"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A31F4F7"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98FA7EE"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3C94E247" w14:textId="77777777" w:rsidR="00854E80" w:rsidRPr="00DD5634" w:rsidRDefault="00F4266F" w:rsidP="00F4266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72A4D92" w14:textId="6E55F07B" w:rsidR="003769EE" w:rsidRPr="00DD5634" w:rsidRDefault="00BF4A72" w:rsidP="00F4266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7B056739"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tcPr>
          <w:p w14:paraId="2D71A529"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3.4.2</w:t>
            </w:r>
          </w:p>
        </w:tc>
        <w:tc>
          <w:tcPr>
            <w:tcW w:w="2499" w:type="dxa"/>
            <w:tcBorders>
              <w:top w:val="single" w:sz="4" w:space="0" w:color="auto"/>
              <w:left w:val="single" w:sz="4" w:space="0" w:color="auto"/>
              <w:bottom w:val="single" w:sz="4" w:space="0" w:color="auto"/>
              <w:right w:val="single" w:sz="4" w:space="0" w:color="auto"/>
            </w:tcBorders>
          </w:tcPr>
          <w:p w14:paraId="7BD9E205"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Стационарное медицинское обслуживание</w:t>
            </w:r>
          </w:p>
          <w:p w14:paraId="70C0C8A2" w14:textId="77777777" w:rsidR="00854E80" w:rsidRPr="00DD5634" w:rsidRDefault="00854E80" w:rsidP="00EF74C5">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2EDDE191" w14:textId="77777777" w:rsidR="00854E80" w:rsidRPr="00DD5634" w:rsidRDefault="00A957E2" w:rsidP="00A957E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1123551D" w14:textId="77777777" w:rsidR="00A957E2" w:rsidRPr="00DD5634" w:rsidRDefault="00A957E2" w:rsidP="00A957E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385006C"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w:t>
            </w:r>
          </w:p>
          <w:p w14:paraId="706DDC43"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u w:val="single"/>
              </w:rPr>
              <w:t>Интенсивное лечение с кратковременным пребыванием, при мощности</w:t>
            </w:r>
            <w:r w:rsidRPr="00DD5634">
              <w:rPr>
                <w:rFonts w:ascii="Times New Roman" w:hAnsi="Times New Roman"/>
                <w:color w:val="000000"/>
                <w:sz w:val="24"/>
                <w:szCs w:val="24"/>
              </w:rPr>
              <w:t>:</w:t>
            </w:r>
          </w:p>
          <w:p w14:paraId="41A7FCE9"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 50 коек – 210 кв.м. на одну койку;</w:t>
            </w:r>
          </w:p>
          <w:p w14:paraId="649E592C"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u w:val="single"/>
              </w:rPr>
              <w:t>Долговременное лечение, при мощности</w:t>
            </w:r>
            <w:r w:rsidRPr="00DD5634">
              <w:rPr>
                <w:rFonts w:ascii="Times New Roman" w:hAnsi="Times New Roman"/>
                <w:color w:val="000000"/>
                <w:sz w:val="24"/>
                <w:szCs w:val="24"/>
              </w:rPr>
              <w:t>:</w:t>
            </w:r>
          </w:p>
          <w:p w14:paraId="29CFE7B8"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 50 коек – 360кв.м на 1 койку;</w:t>
            </w:r>
          </w:p>
          <w:p w14:paraId="27F9458D"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20EE058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6577EB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A5D8F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680B64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DD66A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2B822F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21E85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DC566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EBC22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A841B0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90C97C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4326AF44"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E1E899D"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921192" w14:textId="77777777" w:rsidR="00854E80" w:rsidRPr="00DD5634" w:rsidRDefault="0018094B"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B8D718"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4;</w:t>
            </w:r>
          </w:p>
          <w:p w14:paraId="68209161"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44761207"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09E5D94"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678B1BC"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475143"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E056616"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3318F9D" w14:textId="77777777" w:rsidR="00854E80" w:rsidRPr="00DD5634" w:rsidRDefault="00F4266F" w:rsidP="00F4266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02A1F73" w14:textId="309EEF34" w:rsidR="003769EE" w:rsidRPr="00DD5634" w:rsidRDefault="00BF4A72" w:rsidP="00F4266F">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29BAD4DE"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tcPr>
          <w:p w14:paraId="1955FDDB" w14:textId="77777777" w:rsidR="00891EE6" w:rsidRPr="00DD5634" w:rsidRDefault="00891EE6" w:rsidP="00FC0792">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4.1</w:t>
            </w:r>
          </w:p>
        </w:tc>
        <w:tc>
          <w:tcPr>
            <w:tcW w:w="2499" w:type="dxa"/>
            <w:tcBorders>
              <w:top w:val="single" w:sz="4" w:space="0" w:color="auto"/>
              <w:left w:val="single" w:sz="4" w:space="0" w:color="auto"/>
              <w:bottom w:val="single" w:sz="4" w:space="0" w:color="auto"/>
              <w:right w:val="single" w:sz="4" w:space="0" w:color="auto"/>
            </w:tcBorders>
          </w:tcPr>
          <w:p w14:paraId="12F86FB0" w14:textId="77777777" w:rsidR="00891EE6" w:rsidRPr="00DD5634" w:rsidRDefault="00891EE6" w:rsidP="00FC0792">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Деловое управление</w:t>
            </w:r>
          </w:p>
        </w:tc>
        <w:tc>
          <w:tcPr>
            <w:tcW w:w="9678" w:type="dxa"/>
            <w:tcBorders>
              <w:top w:val="single" w:sz="4" w:space="0" w:color="auto"/>
              <w:left w:val="single" w:sz="4" w:space="0" w:color="auto"/>
              <w:bottom w:val="single" w:sz="4" w:space="0" w:color="auto"/>
              <w:right w:val="single" w:sz="4" w:space="0" w:color="auto"/>
            </w:tcBorders>
          </w:tcPr>
          <w:p w14:paraId="5FE15E18"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3E3B088"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p>
          <w:p w14:paraId="30F84E3D"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1000 кв.м;</w:t>
            </w:r>
          </w:p>
          <w:p w14:paraId="40DE452A"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A102F4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9F29A8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1ED77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93C4FA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C7F99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7BF7D8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3FBC8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302CA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2E09E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3F2A8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A4F52B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2023F505"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E7B7472"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12EF2AA"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200E8C"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45DAB979"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730A272A"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8D5D6F"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54649CF"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48A65E9"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C748213"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5D73F8B6" w14:textId="77777777" w:rsidR="00891EE6" w:rsidRPr="00DD5634" w:rsidRDefault="00F4266F" w:rsidP="00F4266F">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CAED1FF" w14:textId="3FDC4167" w:rsidR="003769EE" w:rsidRPr="00DD5634" w:rsidRDefault="00BF4A72" w:rsidP="00F4266F">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1ECDF48E"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tcPr>
          <w:p w14:paraId="7F850915" w14:textId="77777777" w:rsidR="00891EE6" w:rsidRPr="00DD5634" w:rsidRDefault="00891EE6" w:rsidP="00FC0792">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4.4</w:t>
            </w:r>
          </w:p>
        </w:tc>
        <w:tc>
          <w:tcPr>
            <w:tcW w:w="2499" w:type="dxa"/>
            <w:tcBorders>
              <w:top w:val="single" w:sz="4" w:space="0" w:color="auto"/>
              <w:left w:val="single" w:sz="4" w:space="0" w:color="auto"/>
              <w:bottom w:val="single" w:sz="4" w:space="0" w:color="auto"/>
              <w:right w:val="single" w:sz="4" w:space="0" w:color="auto"/>
            </w:tcBorders>
          </w:tcPr>
          <w:p w14:paraId="2DBA72ED" w14:textId="77777777" w:rsidR="00891EE6" w:rsidRPr="00DD5634" w:rsidRDefault="00891EE6" w:rsidP="00FC0792">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Магазины</w:t>
            </w:r>
          </w:p>
          <w:p w14:paraId="64D7B128" w14:textId="77777777" w:rsidR="00891EE6" w:rsidRPr="00DD5634" w:rsidRDefault="00891EE6" w:rsidP="00FC0792">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41B43B2D"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3A4EF98D"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p>
          <w:p w14:paraId="02C865A7"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5CF05976"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w:t>
            </w:r>
            <w:r w:rsidR="00BD3E8B" w:rsidRPr="00DD5634">
              <w:rPr>
                <w:rFonts w:ascii="Times New Roman" w:eastAsia="Times New Roman" w:hAnsi="Times New Roman"/>
                <w:color w:val="000000"/>
                <w:sz w:val="24"/>
                <w:szCs w:val="24"/>
                <w:lang w:eastAsia="ru-RU"/>
              </w:rPr>
              <w:t>Для магазинов: до 250 кв.м торговой площади – 8 кв.м. на 1 кв.м. торговой площади;</w:t>
            </w:r>
          </w:p>
          <w:p w14:paraId="0BA4DAA4" w14:textId="77777777" w:rsidR="00891EE6" w:rsidRPr="00DD5634" w:rsidRDefault="00BD3E8B"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4E6476BB"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F2BC3C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D021C4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02D2B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85B706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F508A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159963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E52BA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C9684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B37E1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F8CE3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любой категории;</w:t>
            </w:r>
          </w:p>
          <w:p w14:paraId="330CAF2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08A7954E"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0177EAB"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633BD7"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FB7927"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7F63A308"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C727041"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D493B50"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D7553C4"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91B48AA"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6BF8005"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117AF30E" w14:textId="77777777" w:rsidR="00891EE6" w:rsidRPr="00DD5634" w:rsidRDefault="00F4266F" w:rsidP="00F4266F">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B9F069F" w14:textId="73A3C886" w:rsidR="003769EE" w:rsidRPr="00DD5634" w:rsidRDefault="00BF4A72" w:rsidP="00F4266F">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0A0CB022"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tcPr>
          <w:p w14:paraId="5E2BA98D" w14:textId="77777777" w:rsidR="00891EE6" w:rsidRPr="00DD5634" w:rsidRDefault="00891EE6" w:rsidP="00FC0792">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4.6</w:t>
            </w:r>
          </w:p>
        </w:tc>
        <w:tc>
          <w:tcPr>
            <w:tcW w:w="2499" w:type="dxa"/>
            <w:tcBorders>
              <w:top w:val="single" w:sz="4" w:space="0" w:color="auto"/>
              <w:left w:val="single" w:sz="4" w:space="0" w:color="auto"/>
              <w:bottom w:val="single" w:sz="4" w:space="0" w:color="auto"/>
              <w:right w:val="single" w:sz="4" w:space="0" w:color="auto"/>
            </w:tcBorders>
          </w:tcPr>
          <w:p w14:paraId="4C146861" w14:textId="77777777" w:rsidR="00891EE6" w:rsidRPr="00DD5634" w:rsidRDefault="00891EE6" w:rsidP="00FC0792">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Общественное питание</w:t>
            </w:r>
          </w:p>
        </w:tc>
        <w:tc>
          <w:tcPr>
            <w:tcW w:w="9678" w:type="dxa"/>
            <w:tcBorders>
              <w:top w:val="single" w:sz="4" w:space="0" w:color="auto"/>
              <w:left w:val="single" w:sz="4" w:space="0" w:color="auto"/>
              <w:bottom w:val="single" w:sz="4" w:space="0" w:color="auto"/>
              <w:right w:val="single" w:sz="4" w:space="0" w:color="auto"/>
            </w:tcBorders>
          </w:tcPr>
          <w:p w14:paraId="45F52921"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937B34C"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p>
          <w:p w14:paraId="18E6626C"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размер земельных участков: </w:t>
            </w:r>
          </w:p>
          <w:p w14:paraId="595A8DB8"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При числе мест, га на 100 мест:</w:t>
            </w:r>
          </w:p>
          <w:p w14:paraId="01FBA670"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до 50 мест – 0,25 га;</w:t>
            </w:r>
          </w:p>
          <w:p w14:paraId="2E2CBAF4"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50 до 150 мест – 0,15 га;</w:t>
            </w:r>
          </w:p>
          <w:p w14:paraId="050CF930"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DC0690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98ADD8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62758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участков;</w:t>
            </w:r>
          </w:p>
          <w:p w14:paraId="1F43162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B4CD4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233D5B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99B8F4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FD5361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8813C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6A83F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D55850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4DE45B9"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E25A9BD"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EDA834"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5AA622"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25A45EFD"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DDCD479"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BCFE127"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40FD5BAD"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2B2D2C3"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314C77A7"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D49A28F" w14:textId="77777777" w:rsidR="00891EE6" w:rsidRPr="00DD5634" w:rsidRDefault="00F4266F" w:rsidP="00F4266F">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D972253" w14:textId="6003E25C" w:rsidR="003769EE" w:rsidRPr="00DD5634" w:rsidRDefault="00BF4A72" w:rsidP="00F4266F">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270A57F2"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tcPr>
          <w:p w14:paraId="23CDC3FF"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4.7</w:t>
            </w:r>
          </w:p>
        </w:tc>
        <w:tc>
          <w:tcPr>
            <w:tcW w:w="2499" w:type="dxa"/>
            <w:tcBorders>
              <w:top w:val="single" w:sz="4" w:space="0" w:color="auto"/>
              <w:left w:val="single" w:sz="4" w:space="0" w:color="auto"/>
              <w:bottom w:val="single" w:sz="4" w:space="0" w:color="auto"/>
              <w:right w:val="single" w:sz="4" w:space="0" w:color="auto"/>
            </w:tcBorders>
          </w:tcPr>
          <w:p w14:paraId="27E4D798"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Гостиничное обслуживание</w:t>
            </w:r>
          </w:p>
          <w:p w14:paraId="112FA06A" w14:textId="77777777" w:rsidR="00854E80" w:rsidRPr="00DD5634" w:rsidRDefault="00854E80" w:rsidP="00EF74C5">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6B29ACD7"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8D8A5FF"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p>
          <w:p w14:paraId="6A650512"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здания гостиницы до 100 мест</w:t>
            </w:r>
          </w:p>
          <w:p w14:paraId="408070C9"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размер земельных участков: </w:t>
            </w:r>
          </w:p>
          <w:p w14:paraId="1A73A26B"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612A9CB7"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ACAFB0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80C767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29549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99E5EB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A4B87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944D41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088645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B7D76F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494E5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4E9E4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D1A87E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2DDD2DD2"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933970D"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B368551" w14:textId="77777777" w:rsidR="00854E80" w:rsidRPr="00DD5634" w:rsidRDefault="00710FBB"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A56C17"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w:t>
            </w:r>
            <w:r w:rsidR="00EF74C5" w:rsidRPr="00DD5634">
              <w:rPr>
                <w:rFonts w:ascii="Times New Roman" w:eastAsia="Times New Roman" w:hAnsi="Times New Roman"/>
                <w:color w:val="000000"/>
                <w:sz w:val="24"/>
                <w:szCs w:val="24"/>
                <w:lang w:eastAsia="ru-RU"/>
              </w:rPr>
              <w:t>5</w:t>
            </w:r>
            <w:r w:rsidRPr="00DD5634">
              <w:rPr>
                <w:rFonts w:ascii="Times New Roman" w:eastAsia="Times New Roman" w:hAnsi="Times New Roman"/>
                <w:color w:val="000000"/>
                <w:sz w:val="24"/>
                <w:szCs w:val="24"/>
                <w:lang w:eastAsia="ru-RU"/>
              </w:rPr>
              <w:t>;</w:t>
            </w:r>
          </w:p>
          <w:p w14:paraId="563064FA"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99EB49F"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883FD84"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AA1B546"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8B4363E"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491AD16"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C655811" w14:textId="77777777" w:rsidR="00854E80" w:rsidRPr="00DD5634" w:rsidRDefault="00F4266F" w:rsidP="00F4266F">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09597FB" w14:textId="77777777" w:rsidR="00D8274A" w:rsidRPr="00DD5634" w:rsidRDefault="00BF4A72" w:rsidP="00F4266F">
            <w:pPr>
              <w:spacing w:after="0" w:line="240" w:lineRule="auto"/>
              <w:rPr>
                <w:rFonts w:ascii="Times New Roman" w:hAnsi="Times New Roman"/>
                <w:b/>
                <w:bCs/>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DD5634">
              <w:rPr>
                <w:rFonts w:ascii="Times New Roman" w:hAnsi="Times New Roman"/>
                <w:b/>
                <w:bCs/>
                <w:color w:val="000000"/>
                <w:sz w:val="24"/>
                <w:szCs w:val="24"/>
              </w:rPr>
              <w:lastRenderedPageBreak/>
              <w:t>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74C5540" w14:textId="77777777" w:rsidR="00D8274A" w:rsidRPr="00DD5634" w:rsidRDefault="00D8274A" w:rsidP="00D8274A">
            <w:pPr>
              <w:spacing w:after="0" w:line="240" w:lineRule="auto"/>
              <w:rPr>
                <w:rFonts w:ascii="Times New Roman" w:hAnsi="Times New Roman"/>
                <w:b/>
                <w:color w:val="000000"/>
              </w:rPr>
            </w:pPr>
            <w:r w:rsidRPr="00DD5634">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3A9E031" w14:textId="266F55FD" w:rsidR="003769EE" w:rsidRPr="00DD5634" w:rsidRDefault="00D8274A" w:rsidP="00D8274A">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BF4A72" w:rsidRPr="00DD5634">
              <w:rPr>
                <w:rFonts w:ascii="Times New Roman" w:hAnsi="Times New Roman"/>
                <w:b/>
                <w:bCs/>
                <w:color w:val="000000"/>
                <w:sz w:val="24"/>
                <w:szCs w:val="24"/>
              </w:rPr>
              <w:t xml:space="preserve">                                                                                                                                                                                                     </w:t>
            </w:r>
          </w:p>
        </w:tc>
      </w:tr>
      <w:tr w:rsidR="00DD5634" w:rsidRPr="00DD5634" w14:paraId="28AF595E"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tcPr>
          <w:p w14:paraId="52DCB5D4" w14:textId="77777777" w:rsidR="00891EE6" w:rsidRPr="00DD5634" w:rsidRDefault="00891EE6" w:rsidP="00FC0792">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5.1</w:t>
            </w:r>
          </w:p>
        </w:tc>
        <w:tc>
          <w:tcPr>
            <w:tcW w:w="2499" w:type="dxa"/>
            <w:tcBorders>
              <w:top w:val="single" w:sz="4" w:space="0" w:color="auto"/>
              <w:left w:val="single" w:sz="4" w:space="0" w:color="auto"/>
              <w:bottom w:val="single" w:sz="4" w:space="0" w:color="auto"/>
              <w:right w:val="single" w:sz="4" w:space="0" w:color="auto"/>
            </w:tcBorders>
          </w:tcPr>
          <w:p w14:paraId="78387AD3" w14:textId="77777777" w:rsidR="00891EE6" w:rsidRPr="00DD5634" w:rsidRDefault="00891EE6" w:rsidP="00FC0792">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Спорт</w:t>
            </w:r>
          </w:p>
          <w:p w14:paraId="29CCF7AD" w14:textId="77777777" w:rsidR="00891EE6" w:rsidRPr="00DD5634" w:rsidRDefault="00891EE6" w:rsidP="00FC0792">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3746679D" w14:textId="77777777" w:rsidR="00891EE6" w:rsidRPr="00DD5634" w:rsidRDefault="00F26019" w:rsidP="00FC0792">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27" w:anchor="block_1511" w:history="1">
              <w:r w:rsidRPr="00DD5634">
                <w:rPr>
                  <w:rFonts w:ascii="Times New Roman" w:hAnsi="Times New Roman"/>
                  <w:b/>
                  <w:color w:val="000000"/>
                  <w:sz w:val="24"/>
                  <w:szCs w:val="24"/>
                </w:rPr>
                <w:t>кодами 5.1.1 - 5.1.7</w:t>
              </w:r>
            </w:hyperlink>
            <w:r w:rsidRPr="00DD5634">
              <w:rPr>
                <w:rFonts w:ascii="Times New Roman" w:hAnsi="Times New Roman"/>
                <w:b/>
                <w:color w:val="000000"/>
                <w:sz w:val="24"/>
                <w:szCs w:val="24"/>
              </w:rPr>
              <w:t>.</w:t>
            </w:r>
          </w:p>
          <w:p w14:paraId="2301BB9E" w14:textId="77777777" w:rsidR="00F26019" w:rsidRPr="00DD5634" w:rsidRDefault="00F26019" w:rsidP="00FC0792">
            <w:pPr>
              <w:spacing w:after="0" w:line="240" w:lineRule="auto"/>
              <w:rPr>
                <w:rFonts w:ascii="Times New Roman" w:eastAsia="Times New Roman" w:hAnsi="Times New Roman"/>
                <w:color w:val="000000"/>
                <w:sz w:val="24"/>
                <w:szCs w:val="24"/>
                <w:lang w:eastAsia="ru-RU"/>
              </w:rPr>
            </w:pPr>
          </w:p>
          <w:p w14:paraId="14875E1D"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8323D7A"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A6D3AF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B7C518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4F7CA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36F0F9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B6727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052322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C5B8E0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64D71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9D90C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9C9392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7A272D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E1CB4F7"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E57422B"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924EAE"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E121C9"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26D9D4D1" w14:textId="77777777" w:rsidR="00891EE6" w:rsidRPr="00DD5634" w:rsidRDefault="00891EE6"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DC623A1"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55198D4"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660BF7B"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9E8994"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510DFF0"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38133687" w14:textId="77777777" w:rsidR="00891EE6" w:rsidRPr="00DD5634" w:rsidRDefault="00F4266F" w:rsidP="00F4266F">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36BC69E" w14:textId="5C18BDA1" w:rsidR="003769EE" w:rsidRPr="00DD5634" w:rsidRDefault="00BF4A72" w:rsidP="00F4266F">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32ED56C6"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hideMark/>
          </w:tcPr>
          <w:p w14:paraId="6A0426F0"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hAnsi="Times New Roman"/>
                <w:bCs/>
                <w:color w:val="000000"/>
                <w:sz w:val="24"/>
                <w:szCs w:val="24"/>
              </w:rPr>
              <w:lastRenderedPageBreak/>
              <w:t>5.2.</w:t>
            </w:r>
            <w:r w:rsidRPr="00DD5634">
              <w:rPr>
                <w:rFonts w:ascii="Times New Roman" w:eastAsia="Times New Roman" w:hAnsi="Times New Roman"/>
                <w:color w:val="000000"/>
                <w:sz w:val="24"/>
                <w:szCs w:val="24"/>
                <w:lang w:eastAsia="ru-RU"/>
              </w:rPr>
              <w:t xml:space="preserve"> </w:t>
            </w:r>
          </w:p>
          <w:p w14:paraId="3C56C371" w14:textId="77777777" w:rsidR="00854E80" w:rsidRPr="00DD5634" w:rsidRDefault="00854E80" w:rsidP="00EF74C5">
            <w:pPr>
              <w:spacing w:after="0" w:line="240" w:lineRule="auto"/>
              <w:rPr>
                <w:rFonts w:ascii="Times New Roman" w:hAnsi="Times New Roman"/>
                <w:color w:val="000000"/>
                <w:sz w:val="24"/>
                <w:szCs w:val="24"/>
                <w:lang w:eastAsia="ru-RU"/>
              </w:rPr>
            </w:pPr>
          </w:p>
        </w:tc>
        <w:tc>
          <w:tcPr>
            <w:tcW w:w="2499" w:type="dxa"/>
            <w:tcBorders>
              <w:top w:val="single" w:sz="4" w:space="0" w:color="auto"/>
              <w:left w:val="single" w:sz="4" w:space="0" w:color="auto"/>
              <w:bottom w:val="single" w:sz="4" w:space="0" w:color="auto"/>
              <w:right w:val="single" w:sz="4" w:space="0" w:color="auto"/>
            </w:tcBorders>
            <w:hideMark/>
          </w:tcPr>
          <w:p w14:paraId="6794A25C" w14:textId="77777777" w:rsidR="00854E80" w:rsidRPr="00DD5634" w:rsidRDefault="00854E80" w:rsidP="00EF74C5">
            <w:pPr>
              <w:spacing w:after="0" w:line="240" w:lineRule="auto"/>
              <w:rPr>
                <w:rFonts w:ascii="Times New Roman" w:hAnsi="Times New Roman"/>
                <w:bCs/>
                <w:color w:val="000000"/>
                <w:sz w:val="24"/>
                <w:szCs w:val="24"/>
              </w:rPr>
            </w:pPr>
            <w:r w:rsidRPr="00DD5634">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4C259B3B"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59C11148"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осуществление необходимых природоохранных и природовосстановительных мероприятий</w:t>
            </w:r>
          </w:p>
          <w:p w14:paraId="5EC0D1BE"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p>
          <w:p w14:paraId="263B5704"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Минимальный размер земельных участков</w:t>
            </w:r>
            <w:r w:rsidRPr="00DD5634">
              <w:rPr>
                <w:rFonts w:ascii="Times New Roman" w:hAnsi="Times New Roman"/>
                <w:color w:val="000000"/>
                <w:sz w:val="24"/>
                <w:szCs w:val="24"/>
              </w:rPr>
              <w:t xml:space="preserve"> - не подлежит установлению;</w:t>
            </w:r>
          </w:p>
          <w:p w14:paraId="4D860AFF"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2A60AA9C" w14:textId="77777777" w:rsidR="00854E80" w:rsidRPr="00DD5634" w:rsidRDefault="00854E80" w:rsidP="00EF74C5">
            <w:pPr>
              <w:widowControl w:val="0"/>
              <w:autoSpaceDE w:val="0"/>
              <w:autoSpaceDN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Предельное количество этажей – 1;</w:t>
            </w:r>
          </w:p>
          <w:p w14:paraId="597DF192"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p>
          <w:p w14:paraId="4FA95225"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DC122B2"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6E504677"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55CC48E" w14:textId="0D5A5928" w:rsidR="003769EE" w:rsidRPr="00DD5634" w:rsidRDefault="00BF4A72" w:rsidP="00EF74C5">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474EA0A9"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tcPr>
          <w:p w14:paraId="5626C5F1" w14:textId="77777777" w:rsidR="00854E80" w:rsidRPr="00DD5634" w:rsidRDefault="00854E80" w:rsidP="00EF74C5">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lastRenderedPageBreak/>
              <w:t>5.2.1</w:t>
            </w:r>
          </w:p>
        </w:tc>
        <w:tc>
          <w:tcPr>
            <w:tcW w:w="2499" w:type="dxa"/>
            <w:tcBorders>
              <w:top w:val="single" w:sz="4" w:space="0" w:color="auto"/>
              <w:left w:val="single" w:sz="4" w:space="0" w:color="auto"/>
              <w:bottom w:val="single" w:sz="4" w:space="0" w:color="auto"/>
              <w:right w:val="single" w:sz="4" w:space="0" w:color="auto"/>
            </w:tcBorders>
          </w:tcPr>
          <w:p w14:paraId="28848A7D"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Туристическое обслуживание</w:t>
            </w:r>
          </w:p>
          <w:p w14:paraId="7FC1B260" w14:textId="77777777" w:rsidR="00854E80" w:rsidRPr="00DD5634" w:rsidRDefault="00854E80" w:rsidP="00EF74C5">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44E50C54"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2216CB4F"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p>
          <w:p w14:paraId="5F82528A"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25A564DB"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551AEE8A"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53DFAD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5CC509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3B6AF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48390F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5C80A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5BFB63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BD72D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EC1B7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E6914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05F292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DBB96E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0985FC1"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09E280F"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E73A317" w14:textId="77777777" w:rsidR="00854E80" w:rsidRPr="00DD5634" w:rsidRDefault="00710FBB"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446274"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 xml:space="preserve">Максимальное количество этажей – </w:t>
            </w:r>
            <w:r w:rsidR="000F6A98" w:rsidRPr="00DD5634">
              <w:rPr>
                <w:rFonts w:ascii="Times New Roman" w:eastAsia="Times New Roman" w:hAnsi="Times New Roman"/>
                <w:color w:val="000000"/>
                <w:sz w:val="24"/>
                <w:szCs w:val="24"/>
                <w:lang w:eastAsia="ru-RU"/>
              </w:rPr>
              <w:t>5</w:t>
            </w:r>
            <w:r w:rsidRPr="00DD5634">
              <w:rPr>
                <w:rFonts w:ascii="Times New Roman" w:eastAsia="Times New Roman" w:hAnsi="Times New Roman"/>
                <w:color w:val="000000"/>
                <w:sz w:val="24"/>
                <w:szCs w:val="24"/>
                <w:lang w:eastAsia="ru-RU"/>
              </w:rPr>
              <w:t>;</w:t>
            </w:r>
          </w:p>
          <w:p w14:paraId="2B81BF5A"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B96B6EA"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F3F2F8"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CBCE444"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58DEC2E"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40AA74A2"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6492F1C" w14:textId="77777777" w:rsidR="00854E80" w:rsidRPr="00DD5634" w:rsidRDefault="00F4266F" w:rsidP="00F4266F">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0A13139" w14:textId="77777777" w:rsidR="00F4266F" w:rsidRPr="00DD5634" w:rsidRDefault="00F4266F" w:rsidP="00F4266F">
            <w:pPr>
              <w:spacing w:after="0"/>
              <w:rPr>
                <w:rStyle w:val="Calibri105pt0pt"/>
                <w:rFonts w:ascii="Times New Roman" w:hAnsi="Times New Roman"/>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FA3FD92" w14:textId="77777777" w:rsidR="00F4266F" w:rsidRPr="00DD5634" w:rsidRDefault="00F4266F" w:rsidP="00F4266F">
            <w:pPr>
              <w:spacing w:after="0"/>
              <w:rPr>
                <w:rStyle w:val="Calibri105pt0pt"/>
                <w:rFonts w:ascii="Times New Roman" w:hAnsi="Times New Roman" w:cs="Times New Roman"/>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DD5634">
              <w:rPr>
                <w:rStyle w:val="Calibri105pt0pt"/>
                <w:rFonts w:ascii="Times New Roman" w:hAnsi="Times New Roman" w:cs="Times New Roman"/>
                <w:sz w:val="24"/>
                <w:szCs w:val="24"/>
              </w:rPr>
              <w:t>0,045</w:t>
            </w:r>
          </w:p>
          <w:p w14:paraId="11E166CE" w14:textId="77777777" w:rsidR="002115FF" w:rsidRPr="00DD5634" w:rsidRDefault="00BF4A72" w:rsidP="00F4266F">
            <w:pPr>
              <w:spacing w:after="0"/>
              <w:rPr>
                <w:rFonts w:ascii="Times New Roman" w:hAnsi="Times New Roman"/>
                <w:b/>
                <w:bCs/>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0080907A" w14:textId="77777777" w:rsidR="002115FF" w:rsidRPr="00DD5634" w:rsidRDefault="002115FF" w:rsidP="002115FF">
            <w:pPr>
              <w:spacing w:after="0" w:line="240" w:lineRule="auto"/>
              <w:rPr>
                <w:rFonts w:ascii="Times New Roman" w:hAnsi="Times New Roman"/>
                <w:b/>
                <w:color w:val="000000"/>
              </w:rPr>
            </w:pPr>
            <w:r w:rsidRPr="00DD5634">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w:t>
            </w:r>
            <w:r w:rsidRPr="00DD5634">
              <w:rPr>
                <w:rFonts w:ascii="Times New Roman" w:hAnsi="Times New Roman"/>
                <w:b/>
                <w:color w:val="000000"/>
              </w:rPr>
              <w:lastRenderedPageBreak/>
              <w:t>территории по инициативе правообладателей земельных участков и (или) расположенных на них объектов недвижимости;</w:t>
            </w:r>
          </w:p>
          <w:p w14:paraId="62EA0855" w14:textId="5F33461A" w:rsidR="003769EE" w:rsidRPr="00DD5634" w:rsidRDefault="002115FF" w:rsidP="002115FF">
            <w:pPr>
              <w:spacing w:after="0"/>
              <w:rPr>
                <w:rFonts w:ascii="Times New Roman" w:hAnsi="Times New Roman"/>
                <w:color w:val="000000"/>
                <w:sz w:val="24"/>
                <w:szCs w:val="24"/>
              </w:rPr>
            </w:pPr>
            <w:r w:rsidRPr="00DD5634">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BF4A72" w:rsidRPr="00DD5634">
              <w:rPr>
                <w:rFonts w:ascii="Times New Roman" w:hAnsi="Times New Roman"/>
                <w:b/>
                <w:bCs/>
                <w:color w:val="000000"/>
                <w:sz w:val="24"/>
                <w:szCs w:val="24"/>
              </w:rPr>
              <w:t xml:space="preserve">                                                                                                                                                                                                    </w:t>
            </w:r>
          </w:p>
        </w:tc>
      </w:tr>
      <w:tr w:rsidR="00DD5634" w:rsidRPr="00DD5634" w14:paraId="436F1026"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tcPr>
          <w:p w14:paraId="2E764FEF" w14:textId="77777777" w:rsidR="00710FBB" w:rsidRPr="00DD5634" w:rsidRDefault="00710FBB"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5.4.</w:t>
            </w:r>
          </w:p>
          <w:p w14:paraId="0BE543D1" w14:textId="77777777" w:rsidR="00710FBB" w:rsidRPr="00DD5634" w:rsidRDefault="00710FBB" w:rsidP="00FC0792">
            <w:pPr>
              <w:spacing w:after="0" w:line="240" w:lineRule="auto"/>
              <w:rPr>
                <w:rFonts w:ascii="Times New Roman" w:eastAsia="Times New Roman" w:hAnsi="Times New Roman"/>
                <w:color w:val="000000"/>
                <w:sz w:val="24"/>
                <w:szCs w:val="24"/>
                <w:lang w:eastAsia="ru-RU"/>
              </w:rPr>
            </w:pPr>
          </w:p>
        </w:tc>
        <w:tc>
          <w:tcPr>
            <w:tcW w:w="2499" w:type="dxa"/>
            <w:tcBorders>
              <w:top w:val="single" w:sz="4" w:space="0" w:color="auto"/>
              <w:left w:val="single" w:sz="4" w:space="0" w:color="auto"/>
              <w:bottom w:val="single" w:sz="4" w:space="0" w:color="auto"/>
              <w:right w:val="single" w:sz="4" w:space="0" w:color="auto"/>
            </w:tcBorders>
          </w:tcPr>
          <w:p w14:paraId="7567610B" w14:textId="77777777" w:rsidR="00710FBB" w:rsidRPr="00DD5634" w:rsidRDefault="00710FBB"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Причалы для маломерных судов</w:t>
            </w:r>
          </w:p>
        </w:tc>
        <w:tc>
          <w:tcPr>
            <w:tcW w:w="9678" w:type="dxa"/>
            <w:tcBorders>
              <w:top w:val="single" w:sz="4" w:space="0" w:color="auto"/>
              <w:left w:val="single" w:sz="4" w:space="0" w:color="auto"/>
              <w:bottom w:val="single" w:sz="4" w:space="0" w:color="auto"/>
              <w:right w:val="single" w:sz="4" w:space="0" w:color="auto"/>
            </w:tcBorders>
          </w:tcPr>
          <w:p w14:paraId="1A02E513" w14:textId="77777777" w:rsidR="00710FBB" w:rsidRPr="00DD5634" w:rsidRDefault="00710FBB"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7C1AC9F6" w14:textId="77777777" w:rsidR="00710FBB" w:rsidRPr="00DD5634" w:rsidRDefault="00710FBB" w:rsidP="00FC0792">
            <w:pPr>
              <w:spacing w:after="0" w:line="240" w:lineRule="auto"/>
              <w:rPr>
                <w:rFonts w:ascii="Times New Roman" w:eastAsia="Times New Roman" w:hAnsi="Times New Roman"/>
                <w:color w:val="000000"/>
                <w:sz w:val="24"/>
                <w:szCs w:val="24"/>
                <w:lang w:eastAsia="ru-RU"/>
              </w:rPr>
            </w:pPr>
          </w:p>
          <w:p w14:paraId="2AC2EE2F" w14:textId="77777777" w:rsidR="00710FBB" w:rsidRPr="00DD5634" w:rsidRDefault="00710FBB"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133858D1" w14:textId="77777777" w:rsidR="00710FBB" w:rsidRPr="00DD5634" w:rsidRDefault="00710FBB"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3B4184C" w14:textId="77777777" w:rsidR="00710FBB" w:rsidRPr="00DD5634" w:rsidRDefault="00710FBB"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1.</w:t>
            </w:r>
          </w:p>
          <w:p w14:paraId="5F151BA9" w14:textId="77777777" w:rsidR="00710FBB" w:rsidRPr="00DD5634" w:rsidRDefault="00710FBB"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7D30C91" w14:textId="77777777" w:rsidR="00710FBB" w:rsidRPr="00DD5634" w:rsidRDefault="00710FBB"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A2FF0E3" w14:textId="77777777" w:rsidR="00710FBB" w:rsidRPr="00DD5634" w:rsidRDefault="00710FBB"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0695FF48" w14:textId="0E79D064" w:rsidR="003769EE" w:rsidRPr="00DD5634" w:rsidRDefault="00BF4A72" w:rsidP="00FC0792">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4D4937C1"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tcPr>
          <w:p w14:paraId="16CB54FA"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8.3</w:t>
            </w:r>
          </w:p>
        </w:tc>
        <w:tc>
          <w:tcPr>
            <w:tcW w:w="2499" w:type="dxa"/>
            <w:tcBorders>
              <w:top w:val="single" w:sz="4" w:space="0" w:color="auto"/>
              <w:left w:val="single" w:sz="4" w:space="0" w:color="auto"/>
              <w:bottom w:val="single" w:sz="4" w:space="0" w:color="auto"/>
              <w:right w:val="single" w:sz="4" w:space="0" w:color="auto"/>
            </w:tcBorders>
          </w:tcPr>
          <w:p w14:paraId="1187C620"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Обеспечение внутреннего правопорядка</w:t>
            </w:r>
          </w:p>
        </w:tc>
        <w:tc>
          <w:tcPr>
            <w:tcW w:w="9678" w:type="dxa"/>
            <w:tcBorders>
              <w:top w:val="single" w:sz="4" w:space="0" w:color="auto"/>
              <w:left w:val="single" w:sz="4" w:space="0" w:color="auto"/>
              <w:bottom w:val="single" w:sz="4" w:space="0" w:color="auto"/>
              <w:right w:val="single" w:sz="4" w:space="0" w:color="auto"/>
            </w:tcBorders>
          </w:tcPr>
          <w:p w14:paraId="20C88228" w14:textId="77777777" w:rsidR="00854E80" w:rsidRPr="00DD5634" w:rsidRDefault="000E0BA5" w:rsidP="00EF74C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7360BC7" w14:textId="77777777" w:rsidR="000E0BA5" w:rsidRPr="00DD5634" w:rsidRDefault="000E0BA5" w:rsidP="00EF74C5">
            <w:pPr>
              <w:spacing w:after="0" w:line="240" w:lineRule="auto"/>
              <w:rPr>
                <w:rFonts w:ascii="Times New Roman" w:hAnsi="Times New Roman"/>
                <w:color w:val="000000"/>
                <w:sz w:val="24"/>
                <w:szCs w:val="24"/>
              </w:rPr>
            </w:pPr>
          </w:p>
          <w:p w14:paraId="7F6EA390"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5285B616"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6EA73DA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0F65EA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9A251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28D462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C8665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30ABED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6E49426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8453F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9659A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FB93C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661D17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1AD0888"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62D4EDB"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336EE5D" w14:textId="77777777" w:rsidR="00854E80" w:rsidRPr="00DD5634" w:rsidRDefault="00710FBB"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D635893"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20 м;</w:t>
            </w:r>
          </w:p>
          <w:p w14:paraId="7749E3BA" w14:textId="77777777" w:rsidR="00854E80" w:rsidRPr="00DD5634" w:rsidRDefault="00854E80" w:rsidP="00EF74C5">
            <w:pPr>
              <w:spacing w:after="0" w:line="240" w:lineRule="auto"/>
              <w:rPr>
                <w:rFonts w:ascii="Times New Roman" w:hAnsi="Times New Roman"/>
                <w:color w:val="000000"/>
                <w:sz w:val="24"/>
                <w:szCs w:val="24"/>
              </w:rPr>
            </w:pPr>
          </w:p>
          <w:p w14:paraId="68B25F16"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DF6CD66"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457A285"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03285F1" w14:textId="08463052" w:rsidR="003769EE" w:rsidRPr="00DD5634" w:rsidRDefault="00BF4A72" w:rsidP="00EF74C5">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11AC12F0"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tcPr>
          <w:p w14:paraId="0CECD2B7"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9.2.</w:t>
            </w:r>
          </w:p>
        </w:tc>
        <w:tc>
          <w:tcPr>
            <w:tcW w:w="2499" w:type="dxa"/>
            <w:tcBorders>
              <w:top w:val="single" w:sz="4" w:space="0" w:color="auto"/>
              <w:left w:val="single" w:sz="4" w:space="0" w:color="auto"/>
              <w:bottom w:val="single" w:sz="4" w:space="0" w:color="auto"/>
              <w:right w:val="single" w:sz="4" w:space="0" w:color="auto"/>
            </w:tcBorders>
          </w:tcPr>
          <w:p w14:paraId="745C63A9"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Курортная деятельность</w:t>
            </w:r>
          </w:p>
        </w:tc>
        <w:tc>
          <w:tcPr>
            <w:tcW w:w="9678" w:type="dxa"/>
            <w:tcBorders>
              <w:top w:val="single" w:sz="4" w:space="0" w:color="auto"/>
              <w:left w:val="single" w:sz="4" w:space="0" w:color="auto"/>
              <w:bottom w:val="single" w:sz="4" w:space="0" w:color="auto"/>
              <w:right w:val="single" w:sz="4" w:space="0" w:color="auto"/>
            </w:tcBorders>
          </w:tcPr>
          <w:p w14:paraId="1768388B"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144DE093"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p>
          <w:p w14:paraId="0AAD2419"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F4E8B81"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2EE878F8"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34AA515" w14:textId="37721D80" w:rsidR="003769EE" w:rsidRPr="00DD5634" w:rsidRDefault="00BF4A72" w:rsidP="00EF74C5">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0E38EF1E"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tcPr>
          <w:p w14:paraId="115F41DB"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9.2.1</w:t>
            </w:r>
          </w:p>
        </w:tc>
        <w:tc>
          <w:tcPr>
            <w:tcW w:w="2499" w:type="dxa"/>
            <w:tcBorders>
              <w:top w:val="single" w:sz="4" w:space="0" w:color="auto"/>
              <w:left w:val="single" w:sz="4" w:space="0" w:color="auto"/>
              <w:bottom w:val="single" w:sz="4" w:space="0" w:color="auto"/>
              <w:right w:val="single" w:sz="4" w:space="0" w:color="auto"/>
            </w:tcBorders>
          </w:tcPr>
          <w:p w14:paraId="0E6E18AC"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Санаторная деятельность</w:t>
            </w:r>
          </w:p>
        </w:tc>
        <w:tc>
          <w:tcPr>
            <w:tcW w:w="9678" w:type="dxa"/>
            <w:tcBorders>
              <w:top w:val="single" w:sz="4" w:space="0" w:color="auto"/>
              <w:left w:val="single" w:sz="4" w:space="0" w:color="auto"/>
              <w:bottom w:val="single" w:sz="4" w:space="0" w:color="auto"/>
              <w:right w:val="single" w:sz="4" w:space="0" w:color="auto"/>
            </w:tcBorders>
          </w:tcPr>
          <w:p w14:paraId="30B5351C" w14:textId="77777777" w:rsidR="00854E80" w:rsidRPr="00DD5634" w:rsidRDefault="00560C24" w:rsidP="00560C24">
            <w:pPr>
              <w:jc w:val="both"/>
              <w:rPr>
                <w:rFonts w:ascii="Times New Roman" w:eastAsia="Times New Roman" w:hAnsi="Times New Roman"/>
                <w:color w:val="000000"/>
                <w:sz w:val="24"/>
                <w:szCs w:val="24"/>
                <w:lang w:eastAsia="ru-RU"/>
              </w:rPr>
            </w:pPr>
            <w:r w:rsidRPr="00DD5634">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32C3369C"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не подлежит установлению;</w:t>
            </w:r>
          </w:p>
          <w:p w14:paraId="0612C46F"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19068DE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B7F680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C6D7D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4524FC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4CA8F5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9EA73A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6355D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7E0C4D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ED2F2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35941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4805DA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B94A055"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FD7DB95"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70FC2F6" w14:textId="77777777" w:rsidR="00854E80" w:rsidRPr="00DD5634" w:rsidRDefault="0018094B"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B73D6C"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lastRenderedPageBreak/>
              <w:t>Максимальное количество этажей – 5;</w:t>
            </w:r>
          </w:p>
          <w:p w14:paraId="1ABC1AD9"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3D5EBCAA" w14:textId="77777777" w:rsidR="00854E80" w:rsidRPr="00DD5634" w:rsidRDefault="00854E80" w:rsidP="00EF74C5">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застройки земельного участка (Кз) – 0,8</w:t>
            </w:r>
          </w:p>
          <w:p w14:paraId="268B3560" w14:textId="77777777" w:rsidR="00854E80" w:rsidRPr="00DD5634" w:rsidRDefault="00854E80"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Максимальный коэффициент плотности застройки земельного участка (Кпз) – 2,4</w:t>
            </w:r>
          </w:p>
          <w:p w14:paraId="7678AAAF" w14:textId="5A91E344" w:rsidR="003769EE" w:rsidRPr="00DD5634" w:rsidRDefault="00BF4A72" w:rsidP="00EF74C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854E80" w:rsidRPr="00DD5634" w14:paraId="312E5300" w14:textId="77777777" w:rsidTr="00EF74C5">
        <w:trPr>
          <w:trHeight w:val="286"/>
        </w:trPr>
        <w:tc>
          <w:tcPr>
            <w:tcW w:w="2815" w:type="dxa"/>
            <w:tcBorders>
              <w:top w:val="single" w:sz="4" w:space="0" w:color="auto"/>
              <w:left w:val="single" w:sz="4" w:space="0" w:color="auto"/>
              <w:bottom w:val="single" w:sz="4" w:space="0" w:color="auto"/>
              <w:right w:val="single" w:sz="4" w:space="0" w:color="auto"/>
            </w:tcBorders>
            <w:hideMark/>
          </w:tcPr>
          <w:p w14:paraId="393A08F9"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12.0</w:t>
            </w:r>
          </w:p>
        </w:tc>
        <w:tc>
          <w:tcPr>
            <w:tcW w:w="2499" w:type="dxa"/>
            <w:tcBorders>
              <w:top w:val="single" w:sz="4" w:space="0" w:color="auto"/>
              <w:left w:val="single" w:sz="4" w:space="0" w:color="auto"/>
              <w:bottom w:val="single" w:sz="4" w:space="0" w:color="auto"/>
              <w:right w:val="single" w:sz="4" w:space="0" w:color="auto"/>
            </w:tcBorders>
            <w:hideMark/>
          </w:tcPr>
          <w:p w14:paraId="0276FF58"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2A2E8001" w14:textId="77777777" w:rsidR="00560C24" w:rsidRPr="00DD5634" w:rsidRDefault="00560C24" w:rsidP="00560C24">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4F16036"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p>
          <w:p w14:paraId="4B04CACA"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11E472B0"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4109279"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2BE8260"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19C87A6"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D0CBEED"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D0558D9" w14:textId="742C1377" w:rsidR="00854E80" w:rsidRPr="00DD5634" w:rsidRDefault="00BF4A72" w:rsidP="00EF74C5">
            <w:pPr>
              <w:spacing w:after="0" w:line="240" w:lineRule="auto"/>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40D5148" w14:textId="77777777" w:rsidR="00854E80" w:rsidRPr="00DD5634" w:rsidRDefault="00854E80" w:rsidP="00854E80">
      <w:pPr>
        <w:spacing w:after="0" w:line="240" w:lineRule="auto"/>
        <w:rPr>
          <w:rFonts w:ascii="Times New Roman" w:hAnsi="Times New Roman"/>
          <w:b/>
          <w:color w:val="000000"/>
          <w:sz w:val="24"/>
          <w:szCs w:val="24"/>
        </w:rPr>
      </w:pPr>
    </w:p>
    <w:p w14:paraId="5DF3F306" w14:textId="77777777" w:rsidR="00854E80" w:rsidRPr="00DD5634" w:rsidRDefault="00854E80" w:rsidP="00854E80">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Условно-разрешенные виды использования</w:t>
      </w:r>
    </w:p>
    <w:p w14:paraId="72BF0C09" w14:textId="77777777" w:rsidR="00854E80" w:rsidRPr="00DD5634" w:rsidRDefault="00854E80" w:rsidP="00854E80">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DD5634" w:rsidRPr="00DD5634" w14:paraId="73C6D091" w14:textId="77777777" w:rsidTr="00EF74C5">
        <w:tc>
          <w:tcPr>
            <w:tcW w:w="2683" w:type="dxa"/>
          </w:tcPr>
          <w:p w14:paraId="263DB3D3" w14:textId="77777777" w:rsidR="00854E80" w:rsidRPr="00DD5634" w:rsidRDefault="00854E80" w:rsidP="00EF74C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w:t>
            </w:r>
          </w:p>
          <w:p w14:paraId="2828778D" w14:textId="77777777" w:rsidR="00854E80" w:rsidRPr="00DD5634" w:rsidRDefault="00854E80" w:rsidP="00EF74C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вида разрешенного использования</w:t>
            </w:r>
          </w:p>
          <w:p w14:paraId="337F2428" w14:textId="77777777" w:rsidR="00854E80" w:rsidRPr="00DD5634" w:rsidRDefault="00854E80" w:rsidP="00EF74C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земельного</w:t>
            </w:r>
          </w:p>
          <w:p w14:paraId="2F9AD465" w14:textId="77777777" w:rsidR="00854E80" w:rsidRPr="00DD5634" w:rsidRDefault="00854E80" w:rsidP="00EF74C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lastRenderedPageBreak/>
              <w:t>участка</w:t>
            </w:r>
          </w:p>
        </w:tc>
        <w:tc>
          <w:tcPr>
            <w:tcW w:w="2658" w:type="dxa"/>
          </w:tcPr>
          <w:p w14:paraId="61D2F391" w14:textId="77777777" w:rsidR="00854E80" w:rsidRPr="00DD5634" w:rsidRDefault="00854E80" w:rsidP="00EF74C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lastRenderedPageBreak/>
              <w:t xml:space="preserve">Разрешенное использование земельных участков и виды объектов </w:t>
            </w:r>
            <w:r w:rsidRPr="00DD5634">
              <w:rPr>
                <w:rFonts w:ascii="Times New Roman" w:hAnsi="Times New Roman"/>
                <w:b/>
                <w:color w:val="000000"/>
                <w:sz w:val="24"/>
                <w:szCs w:val="24"/>
              </w:rPr>
              <w:lastRenderedPageBreak/>
              <w:t>капитального строительства</w:t>
            </w:r>
          </w:p>
        </w:tc>
        <w:tc>
          <w:tcPr>
            <w:tcW w:w="9651" w:type="dxa"/>
          </w:tcPr>
          <w:p w14:paraId="74D6E973" w14:textId="77777777" w:rsidR="00854E80" w:rsidRPr="00DD5634" w:rsidRDefault="00854E80" w:rsidP="00EF74C5">
            <w:pPr>
              <w:spacing w:after="0" w:line="240" w:lineRule="auto"/>
              <w:ind w:left="459"/>
              <w:jc w:val="center"/>
              <w:rPr>
                <w:rFonts w:ascii="Times New Roman" w:hAnsi="Times New Roman"/>
                <w:b/>
                <w:color w:val="000000"/>
                <w:sz w:val="24"/>
                <w:szCs w:val="24"/>
              </w:rPr>
            </w:pPr>
            <w:r w:rsidRPr="00DD5634">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78E4198D" w14:textId="77777777" w:rsidTr="00EF74C5">
        <w:tc>
          <w:tcPr>
            <w:tcW w:w="2683" w:type="dxa"/>
          </w:tcPr>
          <w:p w14:paraId="2D3C4B2E" w14:textId="77777777" w:rsidR="00854E80" w:rsidRPr="00DD5634" w:rsidRDefault="00854E80" w:rsidP="00EF74C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2.7.1</w:t>
            </w:r>
          </w:p>
        </w:tc>
        <w:tc>
          <w:tcPr>
            <w:tcW w:w="2658" w:type="dxa"/>
          </w:tcPr>
          <w:p w14:paraId="7D1CEAF7" w14:textId="77777777" w:rsidR="00854E80" w:rsidRPr="00DD5634" w:rsidRDefault="0055612D" w:rsidP="00EF74C5">
            <w:pPr>
              <w:spacing w:after="0" w:line="240" w:lineRule="auto"/>
              <w:rPr>
                <w:rFonts w:ascii="Times New Roman" w:hAnsi="Times New Roman"/>
                <w:color w:val="000000"/>
                <w:sz w:val="24"/>
                <w:szCs w:val="24"/>
              </w:rPr>
            </w:pPr>
            <w:r w:rsidRPr="00DD5634">
              <w:rPr>
                <w:rFonts w:ascii="Times New Roman" w:hAnsi="Times New Roman"/>
                <w:b/>
                <w:color w:val="000000"/>
                <w:sz w:val="24"/>
                <w:szCs w:val="24"/>
                <w:lang w:eastAsia="ru-RU"/>
              </w:rPr>
              <w:t xml:space="preserve">Хранение автотранспорта </w:t>
            </w:r>
          </w:p>
        </w:tc>
        <w:tc>
          <w:tcPr>
            <w:tcW w:w="9651" w:type="dxa"/>
          </w:tcPr>
          <w:p w14:paraId="596EFBF7" w14:textId="77777777" w:rsidR="00854E80" w:rsidRPr="00DD5634" w:rsidRDefault="0055612D" w:rsidP="00EF74C5">
            <w:pPr>
              <w:pStyle w:val="320"/>
              <w:snapToGrid w:val="0"/>
              <w:rPr>
                <w:b/>
                <w:color w:val="000000"/>
                <w:sz w:val="24"/>
                <w:szCs w:val="24"/>
                <w:lang w:eastAsia="ru-RU"/>
              </w:rPr>
            </w:pPr>
            <w:r w:rsidRPr="00DD5634">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11C524D9" w14:textId="77777777" w:rsidR="0055612D" w:rsidRPr="00DD5634" w:rsidRDefault="0055612D" w:rsidP="00EF74C5">
            <w:pPr>
              <w:pStyle w:val="320"/>
              <w:snapToGrid w:val="0"/>
              <w:rPr>
                <w:color w:val="000000"/>
                <w:sz w:val="24"/>
                <w:szCs w:val="24"/>
              </w:rPr>
            </w:pPr>
          </w:p>
          <w:p w14:paraId="532364CF"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18 кв.м;</w:t>
            </w:r>
          </w:p>
          <w:p w14:paraId="0FDF3A16"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1C40C2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912E37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AC7DD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8652B8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4496C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E58AF2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45204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F2F51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B0616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953FD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1BE5D38" w14:textId="77777777" w:rsidR="00DE0377" w:rsidRPr="00DD5634" w:rsidRDefault="00DE0377" w:rsidP="00744D60">
            <w:pPr>
              <w:autoSpaceDE w:val="0"/>
              <w:autoSpaceDN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F0ADF78" w14:textId="77777777" w:rsidR="00854E80" w:rsidRPr="00DD5634" w:rsidRDefault="0018094B"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F2BEC4A"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1.</w:t>
            </w:r>
          </w:p>
          <w:p w14:paraId="3314C0CE"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E356438"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69B6699"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15299D4" w14:textId="7E149F5D" w:rsidR="003769EE" w:rsidRPr="00DD5634" w:rsidRDefault="00BF4A72" w:rsidP="00EF74C5">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w:t>
            </w:r>
            <w:r w:rsidRPr="00DD5634">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DD5634" w:rsidRPr="00DD5634" w14:paraId="75F41A02" w14:textId="77777777" w:rsidTr="00EF74C5">
        <w:tc>
          <w:tcPr>
            <w:tcW w:w="2683" w:type="dxa"/>
          </w:tcPr>
          <w:p w14:paraId="61B5379F"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4.8</w:t>
            </w:r>
          </w:p>
        </w:tc>
        <w:tc>
          <w:tcPr>
            <w:tcW w:w="2658" w:type="dxa"/>
          </w:tcPr>
          <w:p w14:paraId="0023C348"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Развлечения</w:t>
            </w:r>
          </w:p>
        </w:tc>
        <w:tc>
          <w:tcPr>
            <w:tcW w:w="9651" w:type="dxa"/>
          </w:tcPr>
          <w:p w14:paraId="77073F93" w14:textId="77777777" w:rsidR="00620973" w:rsidRPr="00DD5634" w:rsidRDefault="00620973" w:rsidP="00620973">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6C1EE0DD" w14:textId="77777777" w:rsidR="00620973" w:rsidRPr="00DD5634" w:rsidRDefault="00620973" w:rsidP="00620973">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77A56D40" w14:textId="77777777" w:rsidR="00620973" w:rsidRPr="00DD5634" w:rsidRDefault="00620973" w:rsidP="00620973">
            <w:pPr>
              <w:spacing w:after="0" w:line="240" w:lineRule="auto"/>
              <w:rPr>
                <w:rFonts w:ascii="Times New Roman" w:eastAsia="Times New Roman" w:hAnsi="Times New Roman"/>
                <w:color w:val="000000"/>
                <w:sz w:val="24"/>
                <w:szCs w:val="24"/>
                <w:lang w:eastAsia="ru-RU"/>
              </w:rPr>
            </w:pPr>
          </w:p>
          <w:p w14:paraId="205D30E7" w14:textId="77777777" w:rsidR="00854E80" w:rsidRPr="00DD5634" w:rsidRDefault="00854E80" w:rsidP="00620973">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1000 кв.м;</w:t>
            </w:r>
          </w:p>
          <w:p w14:paraId="3229E31D"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BFA972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78618F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78E5D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F15693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71C76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EFBC09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192D1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FE38DF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CA28E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190F10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07B66B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09207E22"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E93A2CD"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D95665" w14:textId="77777777" w:rsidR="00854E80" w:rsidRPr="00DD5634" w:rsidRDefault="0018094B"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D44099"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25BF1A9B"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F6C6AE0"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D4CE08C"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94F5E82"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4E9809C"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CF7C346"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3183D011" w14:textId="77777777" w:rsidR="00854E80" w:rsidRPr="00DD5634" w:rsidRDefault="00F4266F" w:rsidP="00F4266F">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80B5621" w14:textId="429221EE" w:rsidR="003769EE" w:rsidRPr="00DD5634" w:rsidRDefault="00BF4A72" w:rsidP="00F4266F">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332589F5" w14:textId="77777777" w:rsidTr="00EF74C5">
        <w:tc>
          <w:tcPr>
            <w:tcW w:w="2683" w:type="dxa"/>
          </w:tcPr>
          <w:p w14:paraId="3096BFC1"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4.9</w:t>
            </w:r>
          </w:p>
        </w:tc>
        <w:tc>
          <w:tcPr>
            <w:tcW w:w="2658" w:type="dxa"/>
          </w:tcPr>
          <w:p w14:paraId="224720DD" w14:textId="77777777" w:rsidR="00854E80" w:rsidRPr="00DD5634" w:rsidRDefault="004D2AD9" w:rsidP="00EF74C5">
            <w:pPr>
              <w:spacing w:after="0" w:line="240" w:lineRule="auto"/>
              <w:rPr>
                <w:rFonts w:ascii="Times New Roman" w:hAnsi="Times New Roman"/>
                <w:color w:val="000000"/>
                <w:sz w:val="24"/>
                <w:szCs w:val="24"/>
                <w:lang w:eastAsia="ru-RU"/>
              </w:rPr>
            </w:pPr>
            <w:r w:rsidRPr="00DD5634">
              <w:rPr>
                <w:rFonts w:ascii="Times New Roman" w:hAnsi="Times New Roman"/>
                <w:b/>
                <w:bCs/>
                <w:color w:val="000000"/>
                <w:sz w:val="24"/>
                <w:szCs w:val="24"/>
              </w:rPr>
              <w:t>Служебные гаражи</w:t>
            </w:r>
          </w:p>
        </w:tc>
        <w:tc>
          <w:tcPr>
            <w:tcW w:w="9651" w:type="dxa"/>
          </w:tcPr>
          <w:p w14:paraId="1DC47848" w14:textId="77777777" w:rsidR="00854E80" w:rsidRPr="00DD5634" w:rsidRDefault="004D2AD9" w:rsidP="00EF74C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8" w:anchor="block_1030" w:history="1">
              <w:r w:rsidRPr="00DD5634">
                <w:rPr>
                  <w:rFonts w:ascii="Times New Roman" w:hAnsi="Times New Roman"/>
                  <w:b/>
                  <w:color w:val="000000"/>
                  <w:sz w:val="24"/>
                  <w:szCs w:val="24"/>
                </w:rPr>
                <w:t>кодами 3.0</w:t>
              </w:r>
            </w:hyperlink>
            <w:r w:rsidRPr="00DD5634">
              <w:rPr>
                <w:rFonts w:ascii="Times New Roman" w:hAnsi="Times New Roman"/>
                <w:b/>
                <w:color w:val="000000"/>
                <w:sz w:val="24"/>
                <w:szCs w:val="24"/>
              </w:rPr>
              <w:t>, </w:t>
            </w:r>
            <w:hyperlink r:id="rId29" w:anchor="block_1040" w:history="1">
              <w:r w:rsidRPr="00DD5634">
                <w:rPr>
                  <w:rFonts w:ascii="Times New Roman" w:hAnsi="Times New Roman"/>
                  <w:b/>
                  <w:color w:val="000000"/>
                  <w:sz w:val="24"/>
                  <w:szCs w:val="24"/>
                </w:rPr>
                <w:t>4.0</w:t>
              </w:r>
            </w:hyperlink>
            <w:r w:rsidRPr="00DD5634">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5472C43" w14:textId="77777777" w:rsidR="004D2AD9" w:rsidRPr="00DD5634" w:rsidRDefault="004D2AD9" w:rsidP="00EF74C5">
            <w:pPr>
              <w:spacing w:after="0" w:line="240" w:lineRule="auto"/>
              <w:rPr>
                <w:rFonts w:ascii="Times New Roman" w:eastAsia="Times New Roman" w:hAnsi="Times New Roman"/>
                <w:color w:val="000000"/>
                <w:sz w:val="24"/>
                <w:szCs w:val="24"/>
                <w:lang w:eastAsia="ru-RU"/>
              </w:rPr>
            </w:pPr>
          </w:p>
          <w:p w14:paraId="6679D277"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6A8C0E0C"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A03D50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00F376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CCE1B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8FC73B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7EFF07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AE93D3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0DF68A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BE0B6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C7841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23703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D951CEF" w14:textId="77777777" w:rsidR="00DE0377" w:rsidRPr="00DD5634" w:rsidRDefault="00DE0377" w:rsidP="00744D60">
            <w:pPr>
              <w:autoSpaceDE w:val="0"/>
              <w:autoSpaceDN w:val="0"/>
              <w:adjustRightInd w:val="0"/>
              <w:spacing w:after="0" w:line="240" w:lineRule="auto"/>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84020C" w14:textId="77777777" w:rsidR="00854E80" w:rsidRPr="00DD5634" w:rsidRDefault="00710FBB"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4F5EB3"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32F0D8C9"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5CB9761A"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38CC831"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51F4B08A" w14:textId="6A00FFB2" w:rsidR="003769EE" w:rsidRPr="00DD5634" w:rsidRDefault="00BF4A72" w:rsidP="00EF74C5">
            <w:pPr>
              <w:spacing w:after="0" w:line="240" w:lineRule="auto"/>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854E80" w:rsidRPr="00DD5634" w14:paraId="25CE0A50" w14:textId="77777777" w:rsidTr="00EF74C5">
        <w:tc>
          <w:tcPr>
            <w:tcW w:w="2683" w:type="dxa"/>
          </w:tcPr>
          <w:p w14:paraId="422A3E17"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4.9.1</w:t>
            </w:r>
          </w:p>
        </w:tc>
        <w:tc>
          <w:tcPr>
            <w:tcW w:w="2658" w:type="dxa"/>
          </w:tcPr>
          <w:p w14:paraId="699CDA22" w14:textId="77777777" w:rsidR="00854E80" w:rsidRPr="00DD5634" w:rsidRDefault="00F26019" w:rsidP="00EF74C5">
            <w:pPr>
              <w:spacing w:after="0" w:line="240" w:lineRule="auto"/>
              <w:rPr>
                <w:rFonts w:ascii="Times New Roman" w:hAnsi="Times New Roman"/>
                <w:color w:val="000000"/>
                <w:sz w:val="24"/>
                <w:szCs w:val="24"/>
                <w:lang w:eastAsia="ru-RU"/>
              </w:rPr>
            </w:pPr>
            <w:r w:rsidRPr="00DD5634">
              <w:rPr>
                <w:rFonts w:ascii="Times New Roman" w:hAnsi="Times New Roman"/>
                <w:b/>
                <w:color w:val="000000"/>
                <w:sz w:val="24"/>
                <w:szCs w:val="24"/>
              </w:rPr>
              <w:t>Объекты дорожного сервиса</w:t>
            </w:r>
          </w:p>
        </w:tc>
        <w:tc>
          <w:tcPr>
            <w:tcW w:w="9651" w:type="dxa"/>
          </w:tcPr>
          <w:p w14:paraId="41694C21" w14:textId="77777777" w:rsidR="00854E80" w:rsidRPr="00DD5634" w:rsidRDefault="00F26019" w:rsidP="00EF74C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30" w:anchor="block_14911" w:history="1">
              <w:r w:rsidRPr="00DD5634">
                <w:rPr>
                  <w:rFonts w:ascii="Times New Roman" w:hAnsi="Times New Roman"/>
                  <w:b/>
                  <w:color w:val="000000"/>
                  <w:sz w:val="24"/>
                  <w:szCs w:val="24"/>
                </w:rPr>
                <w:t>кодами 4.9.1.1 - 4.9.1.4</w:t>
              </w:r>
            </w:hyperlink>
            <w:r w:rsidRPr="00DD5634">
              <w:rPr>
                <w:rFonts w:ascii="Times New Roman" w:hAnsi="Times New Roman"/>
                <w:b/>
                <w:color w:val="000000"/>
                <w:sz w:val="24"/>
                <w:szCs w:val="24"/>
              </w:rPr>
              <w:t>.</w:t>
            </w:r>
          </w:p>
          <w:p w14:paraId="7F9A588A" w14:textId="77777777" w:rsidR="00F26019" w:rsidRPr="00DD5634" w:rsidRDefault="00F26019" w:rsidP="00EF74C5">
            <w:pPr>
              <w:spacing w:after="0" w:line="240" w:lineRule="auto"/>
              <w:rPr>
                <w:rFonts w:ascii="Times New Roman" w:eastAsia="Times New Roman" w:hAnsi="Times New Roman"/>
                <w:color w:val="000000"/>
                <w:sz w:val="24"/>
                <w:szCs w:val="24"/>
                <w:lang w:eastAsia="ru-RU"/>
              </w:rPr>
            </w:pPr>
          </w:p>
          <w:p w14:paraId="5F439C12"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количество колонок на АЗС - 5</w:t>
            </w:r>
          </w:p>
          <w:p w14:paraId="3FC734C8"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технологических постов для СТО - 5</w:t>
            </w:r>
          </w:p>
          <w:p w14:paraId="5840B91E"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460A9348"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Для АЗС минимальный размер:</w:t>
            </w:r>
          </w:p>
          <w:p w14:paraId="1EC113C4"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2 колонки – 0,1 га;</w:t>
            </w:r>
          </w:p>
          <w:p w14:paraId="701FFB2D"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5 колонки – 0,2 га;</w:t>
            </w:r>
          </w:p>
          <w:p w14:paraId="15F3D74D"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Для СТО минимальный размер:</w:t>
            </w:r>
          </w:p>
          <w:p w14:paraId="46975274"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на 5 технологических постов – 0.5 га;</w:t>
            </w:r>
          </w:p>
          <w:p w14:paraId="36430FCC"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45C1CEEA"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72BBDA0"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24167C1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0DA262F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BB0F1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83FE1F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CD9CE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C09E6C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2E7EA8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1C8B9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23FE3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DB6B9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FBAD51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D8CF83D"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lastRenderedPageBreak/>
              <w:t>открытых стоянок</w:t>
            </w:r>
            <w:r w:rsidRPr="00DD5634">
              <w:rPr>
                <w:rFonts w:ascii="Times New Roman" w:hAnsi="Times New Roman"/>
                <w:color w:val="000000"/>
                <w:sz w:val="24"/>
                <w:szCs w:val="24"/>
              </w:rPr>
              <w:t>.</w:t>
            </w:r>
          </w:p>
          <w:p w14:paraId="541C4128"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FC8541" w14:textId="77777777" w:rsidR="00854E80" w:rsidRPr="00DD5634" w:rsidRDefault="00710FBB"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90F3C5"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2;</w:t>
            </w:r>
          </w:p>
          <w:p w14:paraId="67E48848"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54D2971"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C3BB47C"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987CA1E"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961CF44"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0C1294A" w14:textId="77777777" w:rsidR="00854E80"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485952E6" w14:textId="5DC00177" w:rsidR="003769EE" w:rsidRPr="00DD5634" w:rsidRDefault="00BF4A72"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C6E60D9" w14:textId="693E4BA0" w:rsidR="00854E80" w:rsidRPr="00DD5634" w:rsidRDefault="00854E80" w:rsidP="00854E80">
      <w:pPr>
        <w:spacing w:after="0" w:line="240" w:lineRule="auto"/>
        <w:rPr>
          <w:rFonts w:ascii="Times New Roman" w:hAnsi="Times New Roman"/>
          <w:b/>
          <w:color w:val="000000"/>
          <w:sz w:val="24"/>
          <w:szCs w:val="24"/>
        </w:rPr>
      </w:pPr>
    </w:p>
    <w:p w14:paraId="6186511A" w14:textId="77777777" w:rsidR="00854E80" w:rsidRPr="00DD5634" w:rsidRDefault="00854E80" w:rsidP="00854E80">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Вспомогательные виды разрешенного использования</w:t>
      </w:r>
    </w:p>
    <w:p w14:paraId="78E23E6A" w14:textId="77777777" w:rsidR="00854E80" w:rsidRPr="00DD5634" w:rsidRDefault="00854E80" w:rsidP="00854E80">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DD5634" w:rsidRPr="00DD5634" w14:paraId="1A776CBF" w14:textId="77777777" w:rsidTr="00EF74C5">
        <w:tc>
          <w:tcPr>
            <w:tcW w:w="2839" w:type="dxa"/>
            <w:tcBorders>
              <w:top w:val="single" w:sz="4" w:space="0" w:color="auto"/>
              <w:left w:val="single" w:sz="4" w:space="0" w:color="auto"/>
              <w:bottom w:val="single" w:sz="4" w:space="0" w:color="auto"/>
              <w:right w:val="single" w:sz="4" w:space="0" w:color="auto"/>
            </w:tcBorders>
            <w:hideMark/>
          </w:tcPr>
          <w:p w14:paraId="1A815EE6" w14:textId="77777777" w:rsidR="00854E80" w:rsidRPr="00DD5634" w:rsidRDefault="00854E80" w:rsidP="00EF74C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702250BA" w14:textId="77777777" w:rsidR="00854E80" w:rsidRPr="00DD5634" w:rsidRDefault="00854E80" w:rsidP="00EF74C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6F7FF218" w14:textId="77777777" w:rsidR="00854E80" w:rsidRPr="00DD5634" w:rsidRDefault="00854E80" w:rsidP="00EF74C5">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3EBE7B28" w14:textId="77777777" w:rsidTr="00EF74C5">
        <w:tc>
          <w:tcPr>
            <w:tcW w:w="2839" w:type="dxa"/>
            <w:tcBorders>
              <w:top w:val="single" w:sz="4" w:space="0" w:color="auto"/>
              <w:left w:val="single" w:sz="4" w:space="0" w:color="auto"/>
              <w:bottom w:val="single" w:sz="4" w:space="0" w:color="auto"/>
              <w:right w:val="single" w:sz="4" w:space="0" w:color="auto"/>
            </w:tcBorders>
          </w:tcPr>
          <w:p w14:paraId="72938FC2"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4.5</w:t>
            </w:r>
          </w:p>
        </w:tc>
        <w:tc>
          <w:tcPr>
            <w:tcW w:w="2506" w:type="dxa"/>
            <w:tcBorders>
              <w:top w:val="single" w:sz="4" w:space="0" w:color="auto"/>
              <w:left w:val="single" w:sz="4" w:space="0" w:color="auto"/>
              <w:bottom w:val="single" w:sz="4" w:space="0" w:color="auto"/>
              <w:right w:val="single" w:sz="4" w:space="0" w:color="auto"/>
            </w:tcBorders>
          </w:tcPr>
          <w:p w14:paraId="21FF0468"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Банковская и страховая деятельность</w:t>
            </w:r>
          </w:p>
        </w:tc>
        <w:tc>
          <w:tcPr>
            <w:tcW w:w="9647" w:type="dxa"/>
            <w:tcBorders>
              <w:top w:val="single" w:sz="4" w:space="0" w:color="auto"/>
              <w:left w:val="single" w:sz="4" w:space="0" w:color="auto"/>
              <w:bottom w:val="single" w:sz="4" w:space="0" w:color="auto"/>
              <w:right w:val="single" w:sz="4" w:space="0" w:color="auto"/>
            </w:tcBorders>
          </w:tcPr>
          <w:p w14:paraId="4F58D83B"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1E6C3018"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p>
          <w:p w14:paraId="377DC855"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1000 кв.м;</w:t>
            </w:r>
          </w:p>
          <w:p w14:paraId="6F7B46E2"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75B3C6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Минимальные отступы от границ земельных участков:</w:t>
            </w:r>
          </w:p>
          <w:p w14:paraId="3229B98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BE3B2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DF0A80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6AF25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5E0506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79FE0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130E4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16F14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3277C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829B80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384C65E"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7BAF357"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163FB9" w14:textId="77777777" w:rsidR="00854E80" w:rsidRPr="00DD5634" w:rsidRDefault="0018094B"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97846F"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29C06334"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54AA834D"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7C10C4"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E9C0958"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1F3C27"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0536D13"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45781A7B" w14:textId="77777777" w:rsidR="00854E80" w:rsidRPr="00DD5634" w:rsidRDefault="00F4266F" w:rsidP="00F4266F">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B8C41A1" w14:textId="7D2EE2F0" w:rsidR="003769EE" w:rsidRPr="00DD5634" w:rsidRDefault="00BF4A72" w:rsidP="00F4266F">
            <w:pPr>
              <w:spacing w:after="0"/>
              <w:rPr>
                <w:rFonts w:ascii="Times New Roman" w:hAnsi="Times New Roman"/>
                <w:color w:val="000000"/>
                <w:sz w:val="24"/>
                <w:szCs w:val="24"/>
              </w:rPr>
            </w:pPr>
            <w:r w:rsidRPr="00DD5634">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D5634" w:rsidRPr="00DD5634" w14:paraId="7E5B5DA2" w14:textId="77777777" w:rsidTr="00EF74C5">
        <w:tc>
          <w:tcPr>
            <w:tcW w:w="2839" w:type="dxa"/>
            <w:tcBorders>
              <w:top w:val="single" w:sz="4" w:space="0" w:color="auto"/>
              <w:left w:val="single" w:sz="4" w:space="0" w:color="auto"/>
              <w:bottom w:val="single" w:sz="4" w:space="0" w:color="auto"/>
              <w:right w:val="single" w:sz="4" w:space="0" w:color="auto"/>
            </w:tcBorders>
          </w:tcPr>
          <w:p w14:paraId="2C8773D1"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4.10</w:t>
            </w:r>
          </w:p>
        </w:tc>
        <w:tc>
          <w:tcPr>
            <w:tcW w:w="2506" w:type="dxa"/>
            <w:tcBorders>
              <w:top w:val="single" w:sz="4" w:space="0" w:color="auto"/>
              <w:left w:val="single" w:sz="4" w:space="0" w:color="auto"/>
              <w:bottom w:val="single" w:sz="4" w:space="0" w:color="auto"/>
              <w:right w:val="single" w:sz="4" w:space="0" w:color="auto"/>
            </w:tcBorders>
          </w:tcPr>
          <w:p w14:paraId="6372DAF0" w14:textId="77777777" w:rsidR="00854E80" w:rsidRPr="00DD5634" w:rsidRDefault="00854E80" w:rsidP="00EF74C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Выставочно-ярморочная деятельность</w:t>
            </w:r>
          </w:p>
        </w:tc>
        <w:tc>
          <w:tcPr>
            <w:tcW w:w="9647" w:type="dxa"/>
            <w:tcBorders>
              <w:top w:val="single" w:sz="4" w:space="0" w:color="auto"/>
              <w:left w:val="single" w:sz="4" w:space="0" w:color="auto"/>
              <w:bottom w:val="single" w:sz="4" w:space="0" w:color="auto"/>
              <w:right w:val="single" w:sz="4" w:space="0" w:color="auto"/>
            </w:tcBorders>
          </w:tcPr>
          <w:p w14:paraId="48460400"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41145389"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p>
          <w:p w14:paraId="43D578F3"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1000 кв.м;</w:t>
            </w:r>
          </w:p>
          <w:p w14:paraId="6F8DD55F"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F3F883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3594C4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CFC5F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4E95DF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C73F3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1D0594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FDB2C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C0B97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98BC8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85C29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386E73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0960B99E"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EBDA250"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C08AE95" w14:textId="77777777" w:rsidR="00854E80" w:rsidRPr="00DD5634" w:rsidRDefault="0018094B"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1E4399"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–4;</w:t>
            </w:r>
          </w:p>
          <w:p w14:paraId="78142AA2" w14:textId="77777777" w:rsidR="00854E80" w:rsidRPr="00DD5634" w:rsidRDefault="00854E80"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8B471D4"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D7F97EC"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2F424A2"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2E23E9"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42458F2"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7BEABC29" w14:textId="77777777" w:rsidR="00854E80" w:rsidRPr="00DD5634" w:rsidRDefault="00F4266F" w:rsidP="00F4266F">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174F158" w14:textId="7EF0BE25" w:rsidR="003769EE" w:rsidRPr="00DD5634" w:rsidRDefault="00BF4A72" w:rsidP="00F4266F">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DA83971" w14:textId="77777777" w:rsidR="00854E80" w:rsidRPr="00DD5634" w:rsidRDefault="00854E80" w:rsidP="00854E80">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Примечание:</w:t>
      </w:r>
    </w:p>
    <w:p w14:paraId="09B066E4" w14:textId="77777777" w:rsidR="00854E80" w:rsidRPr="00DD5634" w:rsidRDefault="00854E80" w:rsidP="00DF3E52">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Р-1 и расположенных в границах зон с особыми условиями использования территории, устанавливаются в соответствии со статьями Части </w:t>
      </w:r>
      <w:r w:rsidRPr="00DD5634">
        <w:rPr>
          <w:rFonts w:ascii="Times New Roman" w:hAnsi="Times New Roman"/>
          <w:color w:val="000000"/>
          <w:sz w:val="24"/>
          <w:szCs w:val="24"/>
          <w:lang w:val="en-US" w:eastAsia="ru-RU"/>
        </w:rPr>
        <w:t>V</w:t>
      </w:r>
      <w:r w:rsidRPr="00DD5634">
        <w:rPr>
          <w:rFonts w:ascii="Times New Roman" w:hAnsi="Times New Roman"/>
          <w:color w:val="000000"/>
          <w:sz w:val="24"/>
          <w:szCs w:val="24"/>
          <w:lang w:eastAsia="ru-RU"/>
        </w:rPr>
        <w:t xml:space="preserve"> настоящих Правил.</w:t>
      </w:r>
    </w:p>
    <w:p w14:paraId="4F67ED34" w14:textId="77777777" w:rsidR="004211BC" w:rsidRPr="00DD5634" w:rsidRDefault="004211BC" w:rsidP="00DF3E52">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r w:rsidR="0060450B" w:rsidRPr="00DD5634">
        <w:rPr>
          <w:rFonts w:ascii="Times New Roman" w:hAnsi="Times New Roman"/>
          <w:color w:val="000000"/>
          <w:sz w:val="24"/>
          <w:szCs w:val="24"/>
        </w:rPr>
        <w:t>.</w:t>
      </w:r>
    </w:p>
    <w:p w14:paraId="6103BC74" w14:textId="77777777" w:rsidR="002277D7" w:rsidRPr="00DD5634" w:rsidRDefault="002277D7" w:rsidP="002277D7">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При отсутствии утвержденной документации по планировке территории в границах зоны побережья Черного моря не допускается создание новых объектов капитального строительства, с видами разрешенного использования малоэтажная многоквартирная жилая застройка (код – 2.1.1), среднеэтажная жилая застройка (код – 2.5), многоэтажная жилая застройка (высотная застройка) (код – 2.6), объекты торговли (торговые центры, торгово-развлекательные центры (комплексы) (код 4.2), гостиничное обслуживание (код – 4.7) и туристическое обслуживание (код – 5.2.1), а так же не допускается реконструкция таких объектов капитального строительства с изменением их этажности, высотности и площади застройки;</w:t>
      </w:r>
    </w:p>
    <w:p w14:paraId="6761A2CD" w14:textId="77777777" w:rsidR="002277D7" w:rsidRPr="00DD5634" w:rsidRDefault="002277D7" w:rsidP="002277D7">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Коэффициенты застройки и плотности застройки – не подлежат установлению. Параметры застройки земельных участков определяются при проектировании с учетом соблюдения требований Региональных нормативов градостроительного проектирования в границах зоны побережья Черного моря. Запрещается предоставлять отклонение от предельных параметров разрешенного строительства (реконструкции) в части увеличения этажности и высотности объектов;</w:t>
      </w:r>
    </w:p>
    <w:p w14:paraId="27AF8B8F" w14:textId="77777777" w:rsidR="002277D7" w:rsidRPr="00DD5634" w:rsidRDefault="002277D7" w:rsidP="002277D7">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Градостроительным кодексом Российской Федерации в части уменьшения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границах зоны побережья Черного моря;</w:t>
      </w:r>
    </w:p>
    <w:p w14:paraId="1489B4CF" w14:textId="77777777" w:rsidR="002277D7" w:rsidRPr="00DD5634" w:rsidRDefault="002277D7" w:rsidP="002277D7">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Размещение застройки с видами разрешенного использования указанными в пункте 3, в границах территориальной зоны допускается исключительно при наличии утвержденной документации по планировке территории. Параметры застройки определяются исключительно на основании утвержденной в установленном порядке документации по планировке территории в соответствии с Региональными нормативами градостроительного проектирования;</w:t>
      </w:r>
    </w:p>
    <w:p w14:paraId="01EA2419" w14:textId="77777777" w:rsidR="002277D7" w:rsidRPr="00DD5634" w:rsidRDefault="002277D7" w:rsidP="002277D7">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Документация по планировке территории должна содержать согласованный Архитектурно-градостроительным советом республики Крым вариант планировочных и объемно-пространственных решений застройки территории (концепцию вариантов планировочных и объемно-планировочных решений застройки территории);</w:t>
      </w:r>
    </w:p>
    <w:p w14:paraId="0E777DB8"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w:t>
      </w:r>
      <w:r w:rsidRPr="00DD5634">
        <w:rPr>
          <w:rFonts w:ascii="Times New Roman" w:hAnsi="Times New Roman"/>
          <w:color w:val="000000"/>
          <w:sz w:val="24"/>
          <w:szCs w:val="24"/>
          <w:lang w:eastAsia="ru-RU"/>
        </w:rPr>
        <w:lastRenderedPageBreak/>
        <w:t>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91EBCE3"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B410E0E"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9C514C4"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8BA6956"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267E2AE"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6701044"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42CDF7D"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Угловского сельского поселения Бахчисарайского района Республики Крым, в границах которого расположен такой земельный участок.</w:t>
      </w:r>
    </w:p>
    <w:p w14:paraId="58868FA2"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D410FCB"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w:t>
      </w:r>
      <w:r w:rsidRPr="00DD5634">
        <w:rPr>
          <w:rFonts w:ascii="Times New Roman" w:hAnsi="Times New Roman"/>
          <w:color w:val="000000"/>
          <w:sz w:val="24"/>
          <w:szCs w:val="24"/>
          <w:lang w:eastAsia="ru-RU"/>
        </w:rPr>
        <w:lastRenderedPageBreak/>
        <w:t>администрацией Угловского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0407C5B4"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Угловского сельского поселения Бахчисарайского района Республики Крым.</w:t>
      </w:r>
    </w:p>
    <w:p w14:paraId="39382D88"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B379B84"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F55DA03"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B9994BB" w14:textId="77777777" w:rsidR="0060450B" w:rsidRPr="00DD5634" w:rsidRDefault="0060450B" w:rsidP="0060450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DEBBC80" w14:textId="77777777" w:rsidR="0060450B" w:rsidRPr="00DD5634" w:rsidRDefault="0060450B" w:rsidP="0060450B">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7DCF11CD" w14:textId="77777777" w:rsidR="00E256FF" w:rsidRPr="00DD5634" w:rsidRDefault="00E256FF" w:rsidP="0035156C">
      <w:pPr>
        <w:pStyle w:val="2"/>
        <w:spacing w:before="0" w:after="0"/>
        <w:rPr>
          <w:rFonts w:ascii="Times New Roman" w:hAnsi="Times New Roman" w:cs="Times New Roman"/>
          <w:i w:val="0"/>
          <w:color w:val="000000"/>
          <w:kern w:val="1"/>
          <w:sz w:val="24"/>
          <w:szCs w:val="24"/>
        </w:rPr>
      </w:pPr>
      <w:bookmarkStart w:id="25" w:name="_Toc4003995"/>
      <w:r w:rsidRPr="00DD5634">
        <w:rPr>
          <w:rFonts w:ascii="Times New Roman" w:hAnsi="Times New Roman" w:cs="Times New Roman"/>
          <w:i w:val="0"/>
          <w:color w:val="000000"/>
          <w:kern w:val="1"/>
          <w:sz w:val="24"/>
          <w:szCs w:val="24"/>
        </w:rPr>
        <w:t xml:space="preserve">Статья </w:t>
      </w:r>
      <w:r w:rsidR="00CB6480" w:rsidRPr="00DD5634">
        <w:rPr>
          <w:rFonts w:ascii="Times New Roman" w:hAnsi="Times New Roman" w:cs="Times New Roman"/>
          <w:i w:val="0"/>
          <w:color w:val="000000"/>
          <w:kern w:val="1"/>
          <w:sz w:val="24"/>
          <w:szCs w:val="24"/>
        </w:rPr>
        <w:t>4</w:t>
      </w:r>
      <w:r w:rsidR="00B84511" w:rsidRPr="00DD5634">
        <w:rPr>
          <w:rFonts w:ascii="Times New Roman" w:hAnsi="Times New Roman" w:cs="Times New Roman"/>
          <w:i w:val="0"/>
          <w:color w:val="000000"/>
          <w:kern w:val="1"/>
          <w:sz w:val="24"/>
          <w:szCs w:val="24"/>
        </w:rPr>
        <w:t>4</w:t>
      </w:r>
      <w:r w:rsidRPr="00DD5634">
        <w:rPr>
          <w:rFonts w:ascii="Times New Roman" w:hAnsi="Times New Roman" w:cs="Times New Roman"/>
          <w:i w:val="0"/>
          <w:color w:val="000000"/>
          <w:kern w:val="1"/>
          <w:sz w:val="24"/>
          <w:szCs w:val="24"/>
        </w:rPr>
        <w:t>. Зоны инженерной и транспортной инфраструктуры (И,Т)</w:t>
      </w:r>
      <w:bookmarkEnd w:id="25"/>
    </w:p>
    <w:p w14:paraId="0BEADC76" w14:textId="77777777" w:rsidR="00BC254B" w:rsidRPr="00DD5634" w:rsidRDefault="00BC254B" w:rsidP="0035156C">
      <w:pPr>
        <w:spacing w:after="0" w:line="240" w:lineRule="auto"/>
        <w:rPr>
          <w:rFonts w:ascii="Times New Roman" w:eastAsiaTheme="majorEastAsia" w:hAnsi="Times New Roman"/>
          <w:b/>
          <w:bCs/>
          <w:color w:val="000000"/>
          <w:sz w:val="24"/>
          <w:szCs w:val="24"/>
        </w:rPr>
      </w:pPr>
    </w:p>
    <w:p w14:paraId="4C185F6D" w14:textId="2DEB2790" w:rsidR="00E256FF" w:rsidRPr="00DD5634" w:rsidRDefault="00E256FF" w:rsidP="0035156C">
      <w:pPr>
        <w:pStyle w:val="2"/>
        <w:spacing w:before="0" w:after="0"/>
        <w:rPr>
          <w:rFonts w:ascii="Times New Roman" w:hAnsi="Times New Roman" w:cs="Times New Roman"/>
          <w:i w:val="0"/>
          <w:color w:val="000000"/>
          <w:kern w:val="1"/>
          <w:sz w:val="24"/>
          <w:szCs w:val="24"/>
        </w:rPr>
      </w:pPr>
      <w:bookmarkStart w:id="26" w:name="_Toc4003996"/>
      <w:r w:rsidRPr="00DD5634">
        <w:rPr>
          <w:rFonts w:ascii="Times New Roman" w:hAnsi="Times New Roman" w:cs="Times New Roman"/>
          <w:i w:val="0"/>
          <w:color w:val="000000"/>
          <w:kern w:val="1"/>
          <w:sz w:val="24"/>
          <w:szCs w:val="24"/>
        </w:rPr>
        <w:t xml:space="preserve">Статья </w:t>
      </w:r>
      <w:r w:rsidR="00CB6480" w:rsidRPr="00DD5634">
        <w:rPr>
          <w:rFonts w:ascii="Times New Roman" w:hAnsi="Times New Roman" w:cs="Times New Roman"/>
          <w:i w:val="0"/>
          <w:color w:val="000000"/>
          <w:kern w:val="1"/>
          <w:sz w:val="24"/>
          <w:szCs w:val="24"/>
        </w:rPr>
        <w:t>4</w:t>
      </w:r>
      <w:r w:rsidR="00B84511" w:rsidRPr="00DD5634">
        <w:rPr>
          <w:rFonts w:ascii="Times New Roman" w:hAnsi="Times New Roman" w:cs="Times New Roman"/>
          <w:i w:val="0"/>
          <w:color w:val="000000"/>
          <w:kern w:val="1"/>
          <w:sz w:val="24"/>
          <w:szCs w:val="24"/>
        </w:rPr>
        <w:t>5</w:t>
      </w:r>
      <w:r w:rsidRPr="00DD5634">
        <w:rPr>
          <w:rFonts w:ascii="Times New Roman" w:hAnsi="Times New Roman" w:cs="Times New Roman"/>
          <w:i w:val="0"/>
          <w:color w:val="000000"/>
          <w:kern w:val="1"/>
          <w:sz w:val="24"/>
          <w:szCs w:val="24"/>
        </w:rPr>
        <w:t>. Зона транспортной</w:t>
      </w:r>
      <w:r w:rsidR="00187D41" w:rsidRPr="00DD5634">
        <w:rPr>
          <w:rFonts w:ascii="Times New Roman" w:hAnsi="Times New Roman" w:cs="Times New Roman"/>
          <w:i w:val="0"/>
          <w:color w:val="000000"/>
          <w:kern w:val="1"/>
          <w:sz w:val="24"/>
          <w:szCs w:val="24"/>
        </w:rPr>
        <w:t xml:space="preserve"> </w:t>
      </w:r>
      <w:r w:rsidRPr="00DD5634">
        <w:rPr>
          <w:rFonts w:ascii="Times New Roman" w:hAnsi="Times New Roman" w:cs="Times New Roman"/>
          <w:i w:val="0"/>
          <w:color w:val="000000"/>
          <w:kern w:val="1"/>
          <w:sz w:val="24"/>
          <w:szCs w:val="24"/>
        </w:rPr>
        <w:t>инфраструктуры (Т)</w:t>
      </w:r>
      <w:bookmarkEnd w:id="26"/>
    </w:p>
    <w:p w14:paraId="691F5709" w14:textId="77777777" w:rsidR="00E256FF" w:rsidRPr="00DD5634" w:rsidRDefault="00E256FF" w:rsidP="0035156C">
      <w:pPr>
        <w:spacing w:after="0" w:line="240" w:lineRule="auto"/>
        <w:ind w:firstLine="547"/>
        <w:rPr>
          <w:rFonts w:ascii="Times New Roman" w:eastAsia="Times New Roman" w:hAnsi="Times New Roman"/>
          <w:color w:val="000000"/>
          <w:sz w:val="24"/>
          <w:szCs w:val="24"/>
          <w:lang w:eastAsia="ru-RU"/>
        </w:rPr>
      </w:pPr>
    </w:p>
    <w:p w14:paraId="725AF18C" w14:textId="77777777" w:rsidR="00410FCD" w:rsidRPr="00DD5634" w:rsidRDefault="00410FCD" w:rsidP="00DF3E52">
      <w:pPr>
        <w:pStyle w:val="aff6"/>
        <w:numPr>
          <w:ilvl w:val="0"/>
          <w:numId w:val="9"/>
        </w:numPr>
        <w:spacing w:after="0" w:line="240" w:lineRule="auto"/>
        <w:ind w:left="0" w:firstLine="0"/>
        <w:jc w:val="both"/>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25F17CAD" w14:textId="77777777" w:rsidR="00410FCD" w:rsidRPr="00DD5634" w:rsidRDefault="00410FCD" w:rsidP="00410FCD">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DD5634" w:rsidRPr="00DD5634" w14:paraId="01835AB7" w14:textId="77777777" w:rsidTr="00410FCD">
        <w:trPr>
          <w:trHeight w:val="499"/>
        </w:trPr>
        <w:tc>
          <w:tcPr>
            <w:tcW w:w="5992" w:type="dxa"/>
            <w:tcBorders>
              <w:top w:val="single" w:sz="8" w:space="0" w:color="auto"/>
              <w:left w:val="single" w:sz="8" w:space="0" w:color="auto"/>
              <w:bottom w:val="single" w:sz="8" w:space="0" w:color="auto"/>
              <w:right w:val="nil"/>
            </w:tcBorders>
          </w:tcPr>
          <w:p w14:paraId="3C48B338" w14:textId="77777777" w:rsidR="00410FCD" w:rsidRPr="00DD5634" w:rsidRDefault="00410FCD"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Основные виды разрешённого</w:t>
            </w:r>
          </w:p>
          <w:p w14:paraId="4C1031ED" w14:textId="77777777" w:rsidR="00410FCD" w:rsidRPr="00DD5634" w:rsidRDefault="00410FCD"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24582EFC" w14:textId="77777777" w:rsidR="00410FCD" w:rsidRPr="00DD5634" w:rsidRDefault="00410FCD"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Условно разрешённые</w:t>
            </w:r>
          </w:p>
          <w:p w14:paraId="660F43E0" w14:textId="77777777" w:rsidR="00410FCD" w:rsidRPr="00DD5634" w:rsidRDefault="00410FCD"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72ABC968" w14:textId="77777777" w:rsidR="00410FCD" w:rsidRPr="00DD5634" w:rsidRDefault="00410FCD"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Вспомогательные виды</w:t>
            </w:r>
          </w:p>
          <w:p w14:paraId="435A7D3D" w14:textId="77777777" w:rsidR="00410FCD" w:rsidRPr="00DD5634" w:rsidRDefault="00410FCD"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r>
      <w:tr w:rsidR="00410FCD" w:rsidRPr="00DD5634" w14:paraId="3B25CB4D" w14:textId="77777777" w:rsidTr="00410FCD">
        <w:trPr>
          <w:trHeight w:val="127"/>
        </w:trPr>
        <w:tc>
          <w:tcPr>
            <w:tcW w:w="5992" w:type="dxa"/>
            <w:tcBorders>
              <w:top w:val="single" w:sz="8" w:space="0" w:color="auto"/>
              <w:left w:val="single" w:sz="8" w:space="0" w:color="auto"/>
              <w:bottom w:val="single" w:sz="8" w:space="0" w:color="auto"/>
              <w:right w:val="nil"/>
            </w:tcBorders>
          </w:tcPr>
          <w:p w14:paraId="273BD1E2" w14:textId="62EDAA81" w:rsidR="0055612D" w:rsidRPr="00DD5634" w:rsidRDefault="0055612D" w:rsidP="00187D41">
            <w:pPr>
              <w:pStyle w:val="aff6"/>
              <w:numPr>
                <w:ilvl w:val="2"/>
                <w:numId w:val="8"/>
              </w:numPr>
              <w:spacing w:after="0" w:line="240" w:lineRule="auto"/>
              <w:rPr>
                <w:rFonts w:ascii="Times New Roman" w:hAnsi="Times New Roman"/>
                <w:bCs/>
                <w:color w:val="000000"/>
                <w:sz w:val="24"/>
                <w:szCs w:val="24"/>
                <w:lang w:eastAsia="ru-RU"/>
              </w:rPr>
            </w:pPr>
            <w:r w:rsidRPr="00DD5634">
              <w:rPr>
                <w:rFonts w:ascii="Times New Roman" w:hAnsi="Times New Roman"/>
                <w:bCs/>
                <w:color w:val="000000"/>
                <w:sz w:val="24"/>
                <w:szCs w:val="24"/>
                <w:lang w:eastAsia="ru-RU"/>
              </w:rPr>
              <w:t>Хранение автотранспорта</w:t>
            </w:r>
          </w:p>
          <w:p w14:paraId="6B9D2270" w14:textId="679AD538" w:rsidR="003224C8" w:rsidRPr="00DD5634" w:rsidRDefault="003224C8" w:rsidP="003224C8">
            <w:pPr>
              <w:spacing w:after="0" w:line="240" w:lineRule="auto"/>
              <w:rPr>
                <w:rFonts w:ascii="Times New Roman" w:eastAsia="Times New Roman" w:hAnsi="Times New Roman"/>
                <w:bCs/>
                <w:color w:val="000000"/>
                <w:sz w:val="24"/>
                <w:szCs w:val="24"/>
                <w:lang w:eastAsia="ru-RU"/>
              </w:rPr>
            </w:pPr>
            <w:r w:rsidRPr="00DD5634">
              <w:rPr>
                <w:rFonts w:ascii="Times New Roman" w:eastAsia="Times New Roman" w:hAnsi="Times New Roman"/>
                <w:bCs/>
                <w:color w:val="000000"/>
                <w:sz w:val="24"/>
                <w:szCs w:val="24"/>
                <w:lang w:eastAsia="ru-RU"/>
              </w:rPr>
              <w:t xml:space="preserve">2.7.2 </w:t>
            </w:r>
            <w:r w:rsidRPr="00DD5634">
              <w:rPr>
                <w:rFonts w:ascii="Times New Roman" w:hAnsi="Times New Roman"/>
                <w:bCs/>
                <w:color w:val="000000"/>
                <w:sz w:val="24"/>
                <w:szCs w:val="24"/>
              </w:rPr>
              <w:t>Размещение гаражей для собственных нужд</w:t>
            </w:r>
          </w:p>
          <w:p w14:paraId="3CEF95CF" w14:textId="77777777" w:rsidR="00410FCD" w:rsidRPr="00DD5634" w:rsidRDefault="00410FCD" w:rsidP="00D36495">
            <w:pPr>
              <w:spacing w:after="0" w:line="240" w:lineRule="auto"/>
              <w:rPr>
                <w:rFonts w:ascii="Times New Roman" w:eastAsia="Times New Roman" w:hAnsi="Times New Roman"/>
                <w:bCs/>
                <w:color w:val="000000"/>
                <w:sz w:val="24"/>
                <w:szCs w:val="24"/>
                <w:lang w:eastAsia="ru-RU"/>
              </w:rPr>
            </w:pPr>
            <w:r w:rsidRPr="00DD5634">
              <w:rPr>
                <w:rFonts w:ascii="Times New Roman" w:eastAsia="Times New Roman" w:hAnsi="Times New Roman"/>
                <w:bCs/>
                <w:color w:val="000000"/>
                <w:sz w:val="24"/>
                <w:szCs w:val="24"/>
                <w:lang w:eastAsia="ru-RU"/>
              </w:rPr>
              <w:t>3.1. Коммунальное обслуживание</w:t>
            </w:r>
          </w:p>
          <w:p w14:paraId="4E52E8D9" w14:textId="77777777" w:rsidR="00710FBB" w:rsidRPr="00DD5634" w:rsidRDefault="00710FBB" w:rsidP="00710FBB">
            <w:pPr>
              <w:spacing w:after="0" w:line="240" w:lineRule="auto"/>
              <w:rPr>
                <w:rFonts w:ascii="Times New Roman" w:hAnsi="Times New Roman"/>
                <w:bCs/>
                <w:color w:val="000000"/>
                <w:sz w:val="24"/>
                <w:szCs w:val="24"/>
                <w:lang w:eastAsia="ru-RU"/>
              </w:rPr>
            </w:pPr>
            <w:r w:rsidRPr="00DD5634">
              <w:rPr>
                <w:rFonts w:ascii="Times New Roman" w:hAnsi="Times New Roman"/>
                <w:bCs/>
                <w:color w:val="000000"/>
                <w:sz w:val="24"/>
                <w:szCs w:val="24"/>
                <w:lang w:eastAsia="ru-RU"/>
              </w:rPr>
              <w:t>4.9.1.</w:t>
            </w:r>
            <w:r w:rsidRPr="00DD5634">
              <w:rPr>
                <w:rFonts w:ascii="Times New Roman" w:eastAsia="Times New Roman" w:hAnsi="Times New Roman"/>
                <w:bCs/>
                <w:color w:val="000000"/>
                <w:sz w:val="24"/>
                <w:szCs w:val="24"/>
                <w:lang w:eastAsia="ru-RU"/>
              </w:rPr>
              <w:t xml:space="preserve"> </w:t>
            </w:r>
            <w:r w:rsidR="00F26019" w:rsidRPr="00DD5634">
              <w:rPr>
                <w:rFonts w:ascii="Times New Roman" w:hAnsi="Times New Roman"/>
                <w:bCs/>
                <w:color w:val="000000"/>
                <w:sz w:val="24"/>
                <w:szCs w:val="24"/>
              </w:rPr>
              <w:t>Объекты дорожного сервиса</w:t>
            </w:r>
          </w:p>
          <w:p w14:paraId="5DBBA94B" w14:textId="77777777" w:rsidR="00E655CB" w:rsidRPr="00DD5634" w:rsidRDefault="00E655CB" w:rsidP="00D36495">
            <w:pPr>
              <w:spacing w:after="0" w:line="240" w:lineRule="auto"/>
              <w:rPr>
                <w:rFonts w:ascii="Times New Roman" w:hAnsi="Times New Roman"/>
                <w:bCs/>
                <w:color w:val="000000"/>
                <w:sz w:val="24"/>
                <w:szCs w:val="24"/>
                <w:lang w:eastAsia="ru-RU"/>
              </w:rPr>
            </w:pPr>
            <w:r w:rsidRPr="00DD5634">
              <w:rPr>
                <w:rFonts w:ascii="Times New Roman" w:hAnsi="Times New Roman"/>
                <w:bCs/>
                <w:color w:val="000000"/>
                <w:sz w:val="24"/>
                <w:szCs w:val="24"/>
                <w:lang w:eastAsia="ru-RU"/>
              </w:rPr>
              <w:t>7.1 Железнодорожный транспорт</w:t>
            </w:r>
          </w:p>
          <w:p w14:paraId="035A81A2" w14:textId="77777777" w:rsidR="00410FCD" w:rsidRPr="00DD5634" w:rsidRDefault="00410FCD" w:rsidP="00D36495">
            <w:pPr>
              <w:spacing w:after="0" w:line="240" w:lineRule="auto"/>
              <w:rPr>
                <w:rFonts w:ascii="Times New Roman" w:hAnsi="Times New Roman"/>
                <w:bCs/>
                <w:color w:val="000000"/>
                <w:sz w:val="24"/>
                <w:szCs w:val="24"/>
                <w:lang w:eastAsia="ru-RU"/>
              </w:rPr>
            </w:pPr>
            <w:r w:rsidRPr="00DD5634">
              <w:rPr>
                <w:rFonts w:ascii="Times New Roman" w:hAnsi="Times New Roman"/>
                <w:bCs/>
                <w:color w:val="000000"/>
                <w:sz w:val="24"/>
                <w:szCs w:val="24"/>
                <w:lang w:eastAsia="ru-RU"/>
              </w:rPr>
              <w:t>7.2 Автомобильный транспорт</w:t>
            </w:r>
          </w:p>
          <w:p w14:paraId="422BE018" w14:textId="77777777" w:rsidR="00410FCD" w:rsidRPr="00DD5634" w:rsidRDefault="00410FCD" w:rsidP="00D36495">
            <w:pPr>
              <w:spacing w:after="0" w:line="240" w:lineRule="auto"/>
              <w:rPr>
                <w:rFonts w:ascii="Times New Roman" w:hAnsi="Times New Roman"/>
                <w:bCs/>
                <w:color w:val="000000"/>
                <w:sz w:val="24"/>
                <w:szCs w:val="24"/>
                <w:lang w:eastAsia="ru-RU"/>
              </w:rPr>
            </w:pPr>
            <w:r w:rsidRPr="00DD5634">
              <w:rPr>
                <w:rFonts w:ascii="Times New Roman" w:hAnsi="Times New Roman"/>
                <w:bCs/>
                <w:color w:val="000000"/>
                <w:sz w:val="24"/>
                <w:szCs w:val="24"/>
                <w:lang w:eastAsia="ru-RU"/>
              </w:rPr>
              <w:t>7.4 Воздушный транспорт</w:t>
            </w:r>
          </w:p>
          <w:p w14:paraId="2840D40F" w14:textId="77777777" w:rsidR="00410FCD" w:rsidRPr="00DD5634" w:rsidRDefault="00410FCD" w:rsidP="00D36495">
            <w:pPr>
              <w:spacing w:after="0" w:line="240" w:lineRule="auto"/>
              <w:rPr>
                <w:rFonts w:ascii="Times New Roman" w:hAnsi="Times New Roman"/>
                <w:bCs/>
                <w:color w:val="000000"/>
                <w:sz w:val="24"/>
                <w:szCs w:val="24"/>
                <w:lang w:eastAsia="ru-RU"/>
              </w:rPr>
            </w:pPr>
            <w:r w:rsidRPr="00DD5634">
              <w:rPr>
                <w:rFonts w:ascii="Times New Roman" w:hAnsi="Times New Roman"/>
                <w:bCs/>
                <w:color w:val="000000"/>
                <w:sz w:val="24"/>
                <w:szCs w:val="24"/>
                <w:lang w:eastAsia="ru-RU"/>
              </w:rPr>
              <w:t>7.5. Трубопроводный транспорт</w:t>
            </w:r>
          </w:p>
          <w:p w14:paraId="5A140709" w14:textId="77777777" w:rsidR="00410FCD" w:rsidRPr="00DD5634" w:rsidRDefault="00410FCD" w:rsidP="00D36495">
            <w:pPr>
              <w:spacing w:after="0" w:line="240" w:lineRule="auto"/>
              <w:rPr>
                <w:rFonts w:ascii="Times New Roman" w:hAnsi="Times New Roman"/>
                <w:bCs/>
                <w:color w:val="000000"/>
                <w:sz w:val="24"/>
                <w:szCs w:val="24"/>
                <w:lang w:eastAsia="ru-RU"/>
              </w:rPr>
            </w:pPr>
            <w:r w:rsidRPr="00DD5634">
              <w:rPr>
                <w:rFonts w:ascii="Times New Roman" w:hAnsi="Times New Roman"/>
                <w:bCs/>
                <w:color w:val="000000"/>
                <w:sz w:val="24"/>
                <w:szCs w:val="24"/>
                <w:lang w:eastAsia="ru-RU"/>
              </w:rPr>
              <w:t>8.3.</w:t>
            </w:r>
            <w:r w:rsidRPr="00DD5634">
              <w:rPr>
                <w:rFonts w:ascii="Times New Roman" w:eastAsia="Times New Roman" w:hAnsi="Times New Roman"/>
                <w:bCs/>
                <w:color w:val="000000"/>
                <w:sz w:val="24"/>
                <w:szCs w:val="24"/>
                <w:lang w:eastAsia="ru-RU"/>
              </w:rPr>
              <w:t xml:space="preserve"> Обеспечение внутреннего правопорядка</w:t>
            </w:r>
          </w:p>
          <w:p w14:paraId="4D5EB7F7" w14:textId="77777777" w:rsidR="00410FCD" w:rsidRPr="00DD5634" w:rsidRDefault="00410FCD" w:rsidP="00D36495">
            <w:pPr>
              <w:spacing w:after="0" w:line="240" w:lineRule="auto"/>
              <w:rPr>
                <w:rFonts w:ascii="Times New Roman" w:hAnsi="Times New Roman"/>
                <w:bCs/>
                <w:color w:val="000000"/>
                <w:sz w:val="24"/>
                <w:szCs w:val="24"/>
                <w:lang w:eastAsia="ru-RU"/>
              </w:rPr>
            </w:pPr>
            <w:r w:rsidRPr="00DD5634">
              <w:rPr>
                <w:rFonts w:ascii="Times New Roman" w:hAnsi="Times New Roman"/>
                <w:bCs/>
                <w:color w:val="000000"/>
                <w:sz w:val="24"/>
                <w:szCs w:val="24"/>
                <w:lang w:eastAsia="ru-RU"/>
              </w:rPr>
              <w:t>12.0</w:t>
            </w:r>
            <w:r w:rsidRPr="00DD5634">
              <w:rPr>
                <w:rFonts w:ascii="Times New Roman" w:eastAsia="Times New Roman" w:hAnsi="Times New Roman"/>
                <w:bCs/>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45C45473" w14:textId="77777777" w:rsidR="00410FCD" w:rsidRPr="00DD5634" w:rsidRDefault="00410FCD" w:rsidP="00D36495">
            <w:pPr>
              <w:spacing w:after="0" w:line="240" w:lineRule="auto"/>
              <w:rPr>
                <w:rFonts w:ascii="Times New Roman" w:hAnsi="Times New Roman"/>
                <w:bCs/>
                <w:color w:val="000000"/>
                <w:sz w:val="24"/>
                <w:szCs w:val="24"/>
                <w:lang w:eastAsia="ru-RU"/>
              </w:rPr>
            </w:pPr>
            <w:r w:rsidRPr="00DD5634">
              <w:rPr>
                <w:rFonts w:ascii="Times New Roman" w:hAnsi="Times New Roman"/>
                <w:bCs/>
                <w:color w:val="000000"/>
                <w:sz w:val="24"/>
                <w:szCs w:val="24"/>
                <w:lang w:eastAsia="ru-RU"/>
              </w:rPr>
              <w:t>6.9. Склады</w:t>
            </w:r>
          </w:p>
        </w:tc>
        <w:tc>
          <w:tcPr>
            <w:tcW w:w="4110" w:type="dxa"/>
            <w:tcBorders>
              <w:top w:val="single" w:sz="8" w:space="0" w:color="auto"/>
              <w:left w:val="single" w:sz="8" w:space="0" w:color="auto"/>
              <w:bottom w:val="single" w:sz="8" w:space="0" w:color="auto"/>
              <w:right w:val="single" w:sz="8" w:space="0" w:color="auto"/>
            </w:tcBorders>
          </w:tcPr>
          <w:p w14:paraId="17E891D4" w14:textId="77777777" w:rsidR="00410FCD" w:rsidRPr="00DD5634" w:rsidRDefault="00410FCD" w:rsidP="00DF3E52">
            <w:pPr>
              <w:pStyle w:val="aff6"/>
              <w:numPr>
                <w:ilvl w:val="1"/>
                <w:numId w:val="10"/>
              </w:numPr>
              <w:spacing w:after="0" w:line="240" w:lineRule="auto"/>
              <w:ind w:left="0" w:firstLine="0"/>
              <w:rPr>
                <w:rFonts w:ascii="Times New Roman" w:hAnsi="Times New Roman"/>
                <w:bCs/>
                <w:color w:val="000000"/>
                <w:sz w:val="24"/>
                <w:szCs w:val="24"/>
                <w:lang w:eastAsia="ru-RU"/>
              </w:rPr>
            </w:pPr>
            <w:r w:rsidRPr="00DD5634">
              <w:rPr>
                <w:rFonts w:ascii="Times New Roman" w:hAnsi="Times New Roman"/>
                <w:bCs/>
                <w:color w:val="000000"/>
                <w:sz w:val="24"/>
                <w:szCs w:val="24"/>
                <w:lang w:eastAsia="ru-RU"/>
              </w:rPr>
              <w:t>Обслуживание автотранспорта</w:t>
            </w:r>
          </w:p>
          <w:p w14:paraId="502F2185" w14:textId="77777777" w:rsidR="00410FCD" w:rsidRPr="00DD5634" w:rsidRDefault="00410FCD" w:rsidP="00D36495">
            <w:pPr>
              <w:spacing w:after="0" w:line="240" w:lineRule="auto"/>
              <w:rPr>
                <w:rFonts w:ascii="Times New Roman" w:hAnsi="Times New Roman"/>
                <w:bCs/>
                <w:color w:val="000000"/>
                <w:sz w:val="24"/>
                <w:szCs w:val="24"/>
              </w:rPr>
            </w:pPr>
          </w:p>
        </w:tc>
      </w:tr>
    </w:tbl>
    <w:p w14:paraId="33F51699" w14:textId="77777777" w:rsidR="0041085E" w:rsidRPr="00DD5634" w:rsidRDefault="0041085E" w:rsidP="0035156C">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5C70CC50" w14:textId="31599555" w:rsidR="00E256FF" w:rsidRPr="00DD5634" w:rsidRDefault="00187D41" w:rsidP="00DF3E52">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 xml:space="preserve"> </w:t>
      </w:r>
      <w:r w:rsidR="00E256FF" w:rsidRPr="00DD5634">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E5B0601" w14:textId="77777777" w:rsidR="00E256FF" w:rsidRPr="00DD5634" w:rsidRDefault="00E256FF" w:rsidP="0035156C">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3502589D"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Основные виды разрешенного использования</w:t>
      </w:r>
    </w:p>
    <w:p w14:paraId="360E4971" w14:textId="77777777" w:rsidR="00410FCD" w:rsidRPr="00DD5634" w:rsidRDefault="00410FCD"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DD5634" w:rsidRPr="00DD5634" w14:paraId="3E5FAF8F" w14:textId="77777777" w:rsidTr="00410FCD">
        <w:trPr>
          <w:trHeight w:val="1637"/>
        </w:trPr>
        <w:tc>
          <w:tcPr>
            <w:tcW w:w="2901" w:type="dxa"/>
          </w:tcPr>
          <w:p w14:paraId="5D2435B0"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324" w:type="dxa"/>
          </w:tcPr>
          <w:p w14:paraId="512C7F46"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331B6E35"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225B029E" w14:textId="77777777" w:rsidTr="00410FCD">
        <w:trPr>
          <w:trHeight w:val="211"/>
        </w:trPr>
        <w:tc>
          <w:tcPr>
            <w:tcW w:w="2901" w:type="dxa"/>
          </w:tcPr>
          <w:p w14:paraId="77DEE5A6" w14:textId="77777777" w:rsidR="00410FCD" w:rsidRPr="00DD5634" w:rsidRDefault="00410FCD"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2.7.1</w:t>
            </w:r>
          </w:p>
        </w:tc>
        <w:tc>
          <w:tcPr>
            <w:tcW w:w="2324" w:type="dxa"/>
          </w:tcPr>
          <w:p w14:paraId="3D1D164E" w14:textId="77777777" w:rsidR="00410FCD" w:rsidRPr="00DD5634" w:rsidRDefault="0055612D" w:rsidP="00D36495">
            <w:pPr>
              <w:spacing w:after="0" w:line="240" w:lineRule="auto"/>
              <w:rPr>
                <w:rFonts w:ascii="Times New Roman" w:hAnsi="Times New Roman"/>
                <w:color w:val="000000"/>
                <w:sz w:val="24"/>
                <w:szCs w:val="24"/>
              </w:rPr>
            </w:pPr>
            <w:r w:rsidRPr="00DD5634">
              <w:rPr>
                <w:rFonts w:ascii="Times New Roman" w:hAnsi="Times New Roman"/>
                <w:b/>
                <w:color w:val="000000"/>
                <w:sz w:val="24"/>
                <w:szCs w:val="24"/>
                <w:lang w:eastAsia="ru-RU"/>
              </w:rPr>
              <w:t xml:space="preserve">Хранение автотранспорта </w:t>
            </w:r>
          </w:p>
        </w:tc>
        <w:tc>
          <w:tcPr>
            <w:tcW w:w="9625" w:type="dxa"/>
          </w:tcPr>
          <w:p w14:paraId="1FED71B3" w14:textId="77777777" w:rsidR="00410FCD" w:rsidRPr="00DD5634" w:rsidRDefault="0055612D" w:rsidP="00D36495">
            <w:pPr>
              <w:pStyle w:val="320"/>
              <w:snapToGrid w:val="0"/>
              <w:rPr>
                <w:b/>
                <w:color w:val="000000"/>
                <w:sz w:val="24"/>
                <w:szCs w:val="24"/>
                <w:lang w:eastAsia="ru-RU"/>
              </w:rPr>
            </w:pPr>
            <w:r w:rsidRPr="00DD5634">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732F9ED1" w14:textId="77777777" w:rsidR="0055612D" w:rsidRPr="00DD5634" w:rsidRDefault="0055612D" w:rsidP="00D36495">
            <w:pPr>
              <w:pStyle w:val="320"/>
              <w:snapToGrid w:val="0"/>
              <w:rPr>
                <w:color w:val="000000"/>
                <w:sz w:val="24"/>
                <w:szCs w:val="24"/>
              </w:rPr>
            </w:pPr>
          </w:p>
          <w:p w14:paraId="04EC9A03" w14:textId="77777777" w:rsidR="00410FCD" w:rsidRPr="00DD5634" w:rsidRDefault="00410FCD"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18 кв.м;</w:t>
            </w:r>
          </w:p>
          <w:p w14:paraId="03DD0FBA" w14:textId="77777777" w:rsidR="00410FCD" w:rsidRPr="00DD5634" w:rsidRDefault="00410FCD"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2B1139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E4A149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2B06068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1346EB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87180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0B17FF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86DBD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AD321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671B1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86CB1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F2A4916" w14:textId="77777777" w:rsidR="00DE0377" w:rsidRPr="00DD5634" w:rsidRDefault="00DE0377"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42A417" w14:textId="77777777" w:rsidR="00410FCD" w:rsidRPr="00DD5634" w:rsidRDefault="0018094B"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9DCAB1" w14:textId="77777777" w:rsidR="00410FCD" w:rsidRPr="00DD5634" w:rsidRDefault="00410FCD"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1.</w:t>
            </w:r>
          </w:p>
          <w:p w14:paraId="5F75B4F3" w14:textId="77777777" w:rsidR="00410FCD" w:rsidRPr="00DD5634" w:rsidRDefault="00410FCD"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1ABC783" w14:textId="77777777" w:rsidR="00410FCD" w:rsidRPr="00DD5634" w:rsidRDefault="00410FCD"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611C261" w14:textId="77777777" w:rsidR="00410FCD" w:rsidRPr="00DD5634" w:rsidRDefault="00410FCD"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D5634" w:rsidRPr="00DD5634" w14:paraId="6540FC32" w14:textId="77777777" w:rsidTr="00410FCD">
        <w:trPr>
          <w:trHeight w:val="211"/>
        </w:trPr>
        <w:tc>
          <w:tcPr>
            <w:tcW w:w="2901" w:type="dxa"/>
          </w:tcPr>
          <w:p w14:paraId="4D01E6A4" w14:textId="796F6E58" w:rsidR="003224C8" w:rsidRPr="00DD5634" w:rsidRDefault="003224C8" w:rsidP="00D36495">
            <w:pPr>
              <w:spacing w:after="0" w:line="240" w:lineRule="auto"/>
              <w:rPr>
                <w:rFonts w:ascii="Times New Roman" w:hAnsi="Times New Roman"/>
                <w:color w:val="000000"/>
                <w:sz w:val="24"/>
                <w:szCs w:val="24"/>
                <w:lang w:eastAsia="ru-RU"/>
              </w:rPr>
            </w:pPr>
            <w:r w:rsidRPr="00DD5634">
              <w:rPr>
                <w:rFonts w:ascii="Times New Roman" w:hAnsi="Times New Roman"/>
                <w:bCs/>
                <w:color w:val="000000"/>
                <w:sz w:val="24"/>
                <w:szCs w:val="24"/>
              </w:rPr>
              <w:lastRenderedPageBreak/>
              <w:t>2.7.2</w:t>
            </w:r>
          </w:p>
        </w:tc>
        <w:tc>
          <w:tcPr>
            <w:tcW w:w="2324" w:type="dxa"/>
          </w:tcPr>
          <w:p w14:paraId="5CF9FA84" w14:textId="42E911F1" w:rsidR="003224C8" w:rsidRPr="00DD5634" w:rsidRDefault="003224C8" w:rsidP="00D36495">
            <w:pPr>
              <w:spacing w:after="0" w:line="240" w:lineRule="auto"/>
              <w:rPr>
                <w:rFonts w:ascii="Times New Roman" w:hAnsi="Times New Roman"/>
                <w:b/>
                <w:color w:val="000000"/>
                <w:sz w:val="24"/>
                <w:szCs w:val="24"/>
                <w:lang w:eastAsia="ru-RU"/>
              </w:rPr>
            </w:pPr>
            <w:r w:rsidRPr="00DD5634">
              <w:rPr>
                <w:rFonts w:ascii="Times New Roman" w:hAnsi="Times New Roman"/>
                <w:bCs/>
                <w:color w:val="000000"/>
                <w:sz w:val="24"/>
                <w:szCs w:val="24"/>
              </w:rPr>
              <w:t>Размещение гаражей для собственных нужд</w:t>
            </w:r>
          </w:p>
        </w:tc>
        <w:tc>
          <w:tcPr>
            <w:tcW w:w="9625" w:type="dxa"/>
          </w:tcPr>
          <w:p w14:paraId="02621AA7" w14:textId="77777777" w:rsidR="003224C8" w:rsidRPr="00DD5634" w:rsidRDefault="003224C8" w:rsidP="008220F0">
            <w:pPr>
              <w:suppressAutoHyphens/>
              <w:snapToGrid w:val="0"/>
              <w:spacing w:after="0" w:line="240" w:lineRule="auto"/>
              <w:jc w:val="both"/>
              <w:rPr>
                <w:rFonts w:ascii="Times New Roman" w:hAnsi="Times New Roman"/>
                <w:b/>
                <w:bCs/>
                <w:color w:val="000000"/>
                <w:sz w:val="24"/>
                <w:szCs w:val="24"/>
                <w:lang w:eastAsia="ar-SA"/>
              </w:rPr>
            </w:pPr>
            <w:r w:rsidRPr="00DD5634">
              <w:rPr>
                <w:rFonts w:ascii="Times New Roman" w:hAnsi="Times New Roman"/>
                <w:b/>
                <w:bCs/>
                <w:color w:val="000000"/>
                <w:sz w:val="24"/>
                <w:szCs w:val="24"/>
                <w:lang w:eastAsia="ar-SA"/>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08A532D1"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Минимальный размер земельного участка – 18 кв.м;</w:t>
            </w:r>
          </w:p>
          <w:p w14:paraId="449B2D9B"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Максимальный размер земельного участка – не подлежит установлению</w:t>
            </w:r>
          </w:p>
          <w:p w14:paraId="10316E31"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5CFEA7"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Максимальное количество этажей – 1.</w:t>
            </w:r>
          </w:p>
          <w:p w14:paraId="31A236FE"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Параметры застройки:</w:t>
            </w:r>
          </w:p>
          <w:p w14:paraId="37247E73" w14:textId="77777777" w:rsidR="003224C8" w:rsidRPr="00DD5634" w:rsidRDefault="003224C8" w:rsidP="008220F0">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Максимальный коэффициент застройки земельного участка (Кз) – не подлежит установлению</w:t>
            </w:r>
          </w:p>
          <w:p w14:paraId="7D0C8B17" w14:textId="0E13C2E5" w:rsidR="003224C8" w:rsidRPr="00DD5634" w:rsidRDefault="003224C8" w:rsidP="00D36495">
            <w:pPr>
              <w:pStyle w:val="320"/>
              <w:snapToGrid w:val="0"/>
              <w:rPr>
                <w:b/>
                <w:color w:val="000000"/>
                <w:sz w:val="24"/>
                <w:szCs w:val="24"/>
                <w:lang w:eastAsia="ru-RU"/>
              </w:rPr>
            </w:pPr>
            <w:r w:rsidRPr="00DD5634">
              <w:rPr>
                <w:rFonts w:eastAsia="Calibri"/>
                <w:bCs/>
                <w:color w:val="000000"/>
                <w:sz w:val="24"/>
                <w:szCs w:val="24"/>
              </w:rPr>
              <w:t>Максимальный коэффициент плотности застройки земельного участка (Кпз) – не подлежит установлению</w:t>
            </w:r>
          </w:p>
        </w:tc>
      </w:tr>
      <w:tr w:rsidR="00DD5634" w:rsidRPr="00DD5634" w14:paraId="584A5562" w14:textId="77777777" w:rsidTr="00410FCD">
        <w:trPr>
          <w:trHeight w:val="1637"/>
        </w:trPr>
        <w:tc>
          <w:tcPr>
            <w:tcW w:w="2901" w:type="dxa"/>
          </w:tcPr>
          <w:p w14:paraId="18803926" w14:textId="77777777" w:rsidR="003224C8" w:rsidRPr="00DD5634" w:rsidRDefault="003224C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3.1</w:t>
            </w:r>
          </w:p>
        </w:tc>
        <w:tc>
          <w:tcPr>
            <w:tcW w:w="2324" w:type="dxa"/>
          </w:tcPr>
          <w:p w14:paraId="0A1D20CE" w14:textId="77777777" w:rsidR="003224C8" w:rsidRPr="00DD5634" w:rsidRDefault="003224C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Коммунальное обслуживание</w:t>
            </w:r>
          </w:p>
          <w:p w14:paraId="1A802294" w14:textId="77777777" w:rsidR="003224C8" w:rsidRPr="00DD5634" w:rsidRDefault="003224C8" w:rsidP="00D36495">
            <w:pPr>
              <w:spacing w:after="0" w:line="240" w:lineRule="auto"/>
              <w:rPr>
                <w:rFonts w:ascii="Times New Roman" w:hAnsi="Times New Roman"/>
                <w:color w:val="000000"/>
                <w:sz w:val="24"/>
                <w:szCs w:val="24"/>
              </w:rPr>
            </w:pPr>
          </w:p>
        </w:tc>
        <w:tc>
          <w:tcPr>
            <w:tcW w:w="9625" w:type="dxa"/>
          </w:tcPr>
          <w:p w14:paraId="40BB53E5" w14:textId="77777777" w:rsidR="003224C8" w:rsidRPr="00DD5634" w:rsidRDefault="003224C8" w:rsidP="00D3649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D8E40A5"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p>
          <w:p w14:paraId="0552EC96"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Минимальные размеры земельных участков на объекты:</w:t>
            </w:r>
          </w:p>
          <w:p w14:paraId="594AE6AB"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котельных – 0.7 га  ;</w:t>
            </w:r>
          </w:p>
          <w:p w14:paraId="29802675"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Станции водоподготовки – 1га ;</w:t>
            </w:r>
          </w:p>
          <w:p w14:paraId="34502568"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Для насосных станций – 50 кв.м; </w:t>
            </w:r>
          </w:p>
          <w:p w14:paraId="01B7C487"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телефонных станций – не подлежит установлению;</w:t>
            </w:r>
          </w:p>
          <w:p w14:paraId="01FB15EF"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гаражей и мастерских для обслуживания уборочной и аварийной техники – 300 кв.м;</w:t>
            </w:r>
          </w:p>
          <w:p w14:paraId="18852FB8"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автостоянок не подлежит установлению;</w:t>
            </w:r>
          </w:p>
          <w:p w14:paraId="488471AB"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C097872"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трансформаторных подстанций - не подлежит установлению;</w:t>
            </w:r>
          </w:p>
          <w:p w14:paraId="325E6E14"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тепловых пунктов – не подлежит установлению;</w:t>
            </w:r>
          </w:p>
          <w:p w14:paraId="6BB1C5BC" w14:textId="77777777" w:rsidR="003224C8" w:rsidRPr="00DD5634" w:rsidRDefault="003224C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газораспределительных пунктов – 6 кв.м;</w:t>
            </w:r>
          </w:p>
          <w:p w14:paraId="1DFBC0A6"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E1A63D0"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57415A7"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6F8182"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DC829E5"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2FC35F2"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0AE5338"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BB37B4"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54BC3F"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C69E26"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ADC271"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7092A17"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5A0814E"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98D7C15"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DDF717"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5CEF71"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2</w:t>
            </w:r>
          </w:p>
          <w:p w14:paraId="395AA3D5"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Предельная высота – 20м</w:t>
            </w:r>
          </w:p>
          <w:p w14:paraId="654BFDCA" w14:textId="77777777" w:rsidR="003224C8" w:rsidRPr="00DD5634" w:rsidRDefault="003224C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2F541F4D" w14:textId="77777777" w:rsidR="003224C8" w:rsidRPr="00DD5634" w:rsidRDefault="003224C8"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9419C8C" w14:textId="77777777" w:rsidR="003224C8" w:rsidRPr="00DD5634" w:rsidRDefault="003224C8"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751F7CF3" w14:textId="77777777" w:rsidR="003224C8" w:rsidRPr="00DD5634" w:rsidRDefault="003224C8"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4096B2A" w14:textId="77777777" w:rsidR="003224C8" w:rsidRPr="00DD5634" w:rsidRDefault="003224C8"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86111E3" w14:textId="77777777" w:rsidR="003224C8" w:rsidRPr="00DD5634" w:rsidRDefault="003224C8"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0EF7ECF6" w14:textId="77777777" w:rsidR="003224C8" w:rsidRPr="00DD5634" w:rsidRDefault="003224C8"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DD5634" w:rsidRPr="00DD5634" w14:paraId="585E11D2" w14:textId="77777777" w:rsidTr="00710FBB">
        <w:trPr>
          <w:trHeight w:val="989"/>
        </w:trPr>
        <w:tc>
          <w:tcPr>
            <w:tcW w:w="2901" w:type="dxa"/>
          </w:tcPr>
          <w:p w14:paraId="36BA7D66"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4.9.1.</w:t>
            </w:r>
          </w:p>
        </w:tc>
        <w:tc>
          <w:tcPr>
            <w:tcW w:w="2324" w:type="dxa"/>
          </w:tcPr>
          <w:p w14:paraId="2B698201" w14:textId="77777777" w:rsidR="003224C8" w:rsidRPr="00DD5634" w:rsidRDefault="003224C8" w:rsidP="00FC0792">
            <w:pPr>
              <w:spacing w:after="0" w:line="240" w:lineRule="auto"/>
              <w:rPr>
                <w:rFonts w:ascii="Times New Roman" w:hAnsi="Times New Roman"/>
                <w:color w:val="000000"/>
                <w:sz w:val="24"/>
                <w:szCs w:val="24"/>
                <w:lang w:eastAsia="ru-RU"/>
              </w:rPr>
            </w:pPr>
            <w:r w:rsidRPr="00DD5634">
              <w:rPr>
                <w:rFonts w:ascii="Times New Roman" w:hAnsi="Times New Roman"/>
                <w:b/>
                <w:color w:val="000000"/>
                <w:sz w:val="24"/>
                <w:szCs w:val="24"/>
              </w:rPr>
              <w:t>Объекты дорожного сервиса</w:t>
            </w:r>
          </w:p>
        </w:tc>
        <w:tc>
          <w:tcPr>
            <w:tcW w:w="9625" w:type="dxa"/>
          </w:tcPr>
          <w:p w14:paraId="09AD32F0" w14:textId="77777777" w:rsidR="003224C8" w:rsidRPr="00DD5634" w:rsidRDefault="003224C8" w:rsidP="00FC0792">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31" w:anchor="block_14911" w:history="1">
              <w:r w:rsidRPr="00DD5634">
                <w:rPr>
                  <w:rFonts w:ascii="Times New Roman" w:hAnsi="Times New Roman"/>
                  <w:b/>
                  <w:color w:val="000000"/>
                  <w:sz w:val="24"/>
                  <w:szCs w:val="24"/>
                </w:rPr>
                <w:t>кодами 4.9.1.1 - 4.9.1.4</w:t>
              </w:r>
            </w:hyperlink>
            <w:r w:rsidRPr="00DD5634">
              <w:rPr>
                <w:rFonts w:ascii="Times New Roman" w:hAnsi="Times New Roman"/>
                <w:b/>
                <w:color w:val="000000"/>
                <w:sz w:val="24"/>
                <w:szCs w:val="24"/>
              </w:rPr>
              <w:t>.</w:t>
            </w:r>
          </w:p>
          <w:p w14:paraId="5487DB1B"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p>
          <w:p w14:paraId="7AED844E"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04F99AF4"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Для АЗС минимальный размер:</w:t>
            </w:r>
          </w:p>
          <w:p w14:paraId="76BA246E"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2 колонки – 0,1 га;</w:t>
            </w:r>
          </w:p>
          <w:p w14:paraId="5E148D17"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5 колонки – 0,2 га;</w:t>
            </w:r>
          </w:p>
          <w:p w14:paraId="55759262" w14:textId="77777777" w:rsidR="003224C8" w:rsidRPr="00DD5634" w:rsidRDefault="003224C8" w:rsidP="00FC0792">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на 7 колонок – 0,3 га;</w:t>
            </w:r>
          </w:p>
          <w:p w14:paraId="1A7D8A14" w14:textId="77777777" w:rsidR="003224C8" w:rsidRPr="00DD5634" w:rsidRDefault="003224C8" w:rsidP="00FC0792">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на 9 колонок – 0,35 га;</w:t>
            </w:r>
          </w:p>
          <w:p w14:paraId="5D26D7E3" w14:textId="77777777" w:rsidR="003224C8" w:rsidRPr="00DD5634" w:rsidRDefault="003224C8" w:rsidP="00FC0792">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на 11 колонок – 0,4 га</w:t>
            </w:r>
          </w:p>
          <w:p w14:paraId="36350944"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Для СТО минимальный размер:</w:t>
            </w:r>
          </w:p>
          <w:p w14:paraId="2BB13B77"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на 5 технологических постов – 0.5 га;</w:t>
            </w:r>
          </w:p>
          <w:p w14:paraId="4942FBD4" w14:textId="77777777" w:rsidR="003224C8" w:rsidRPr="00DD5634" w:rsidRDefault="003224C8" w:rsidP="00FC0792">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на 10 технологических постов – 1,0 га;</w:t>
            </w:r>
          </w:p>
          <w:p w14:paraId="29C3C551" w14:textId="77777777" w:rsidR="003224C8" w:rsidRPr="00DD5634" w:rsidRDefault="003224C8" w:rsidP="00FC0792">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на 15 технологических постов – 1.5 га;</w:t>
            </w:r>
          </w:p>
          <w:p w14:paraId="56756AF9" w14:textId="77777777" w:rsidR="003224C8" w:rsidRPr="00DD5634" w:rsidRDefault="003224C8" w:rsidP="00FC0792">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на 25 технологических постов – 2,0 га;</w:t>
            </w:r>
          </w:p>
          <w:p w14:paraId="7195B549"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1758A1C4"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E429393"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1B245129"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B4A54CE"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DA4448B"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1E65CF1"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885839"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2AD7846"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EBC8C1"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817E36"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D3BF3F"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F5CC7BA"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566FD84"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B188DB7"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8017A60"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C086FF"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07C17A"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2;</w:t>
            </w:r>
          </w:p>
          <w:p w14:paraId="08961AD3"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p>
          <w:p w14:paraId="018FB84B" w14:textId="77777777" w:rsidR="003224C8" w:rsidRPr="00DD5634" w:rsidRDefault="003224C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19DCC19" w14:textId="77777777" w:rsidR="003224C8" w:rsidRPr="00DD5634" w:rsidRDefault="003224C8"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AB8D10" w14:textId="77777777" w:rsidR="003224C8" w:rsidRPr="00DD5634" w:rsidRDefault="003224C8"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594F63B5" w14:textId="77777777" w:rsidR="003224C8" w:rsidRPr="00DD5634" w:rsidRDefault="003224C8"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5B0ED7B" w14:textId="77777777" w:rsidR="003224C8" w:rsidRPr="00DD5634" w:rsidRDefault="003224C8"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F937E37" w14:textId="77777777" w:rsidR="003224C8" w:rsidRPr="00DD5634" w:rsidRDefault="003224C8"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tc>
      </w:tr>
      <w:tr w:rsidR="00DD5634" w:rsidRPr="00DD5634" w14:paraId="1413994D" w14:textId="77777777" w:rsidTr="00D23D89">
        <w:trPr>
          <w:trHeight w:val="1116"/>
        </w:trPr>
        <w:tc>
          <w:tcPr>
            <w:tcW w:w="2901" w:type="dxa"/>
          </w:tcPr>
          <w:p w14:paraId="2BDE7949"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7.1</w:t>
            </w:r>
          </w:p>
        </w:tc>
        <w:tc>
          <w:tcPr>
            <w:tcW w:w="2324" w:type="dxa"/>
          </w:tcPr>
          <w:p w14:paraId="10DFB0C0"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Железнодорожный транспорт</w:t>
            </w:r>
          </w:p>
        </w:tc>
        <w:tc>
          <w:tcPr>
            <w:tcW w:w="9625" w:type="dxa"/>
          </w:tcPr>
          <w:p w14:paraId="708C774F" w14:textId="77777777" w:rsidR="003224C8" w:rsidRPr="00DD5634" w:rsidRDefault="003224C8" w:rsidP="0057126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32" w:anchor="block_1711" w:history="1">
              <w:r w:rsidRPr="00DD5634">
                <w:rPr>
                  <w:rFonts w:ascii="Times New Roman" w:hAnsi="Times New Roman"/>
                  <w:b/>
                  <w:color w:val="000000"/>
                  <w:sz w:val="24"/>
                  <w:szCs w:val="24"/>
                </w:rPr>
                <w:t>кодами 7.1.1 - 7.1.2</w:t>
              </w:r>
            </w:hyperlink>
            <w:r w:rsidRPr="00DD5634">
              <w:rPr>
                <w:rFonts w:ascii="Times New Roman" w:hAnsi="Times New Roman"/>
                <w:b/>
                <w:color w:val="000000"/>
                <w:sz w:val="24"/>
                <w:szCs w:val="24"/>
              </w:rPr>
              <w:t>.</w:t>
            </w:r>
          </w:p>
          <w:p w14:paraId="57CA0F6E" w14:textId="77777777" w:rsidR="003224C8" w:rsidRPr="00DD5634" w:rsidRDefault="003224C8" w:rsidP="00571265">
            <w:pPr>
              <w:spacing w:after="0" w:line="240" w:lineRule="auto"/>
              <w:rPr>
                <w:rFonts w:ascii="Times New Roman" w:hAnsi="Times New Roman"/>
                <w:color w:val="000000"/>
                <w:sz w:val="24"/>
                <w:szCs w:val="24"/>
                <w:lang w:eastAsia="ru-RU"/>
              </w:rPr>
            </w:pPr>
          </w:p>
          <w:p w14:paraId="7DBEC101"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Минимальный размер земельного участка – не подлежит установлению;</w:t>
            </w:r>
          </w:p>
          <w:p w14:paraId="19FF3F99"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Максимальный размер земельного участка – не подлежит установлению;</w:t>
            </w:r>
          </w:p>
          <w:p w14:paraId="70378A59"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Отступ от границ земельного участка:</w:t>
            </w:r>
          </w:p>
          <w:p w14:paraId="1DC37A43"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линейных объектов – не подлежит установлению;</w:t>
            </w:r>
          </w:p>
          <w:p w14:paraId="6F360E9D"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Для иных объектов капитального строительства минимальные отступы от границ земельных участков:</w:t>
            </w:r>
          </w:p>
          <w:p w14:paraId="07DB98AC"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7CA6E0"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5F1A8F2D"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F3AD35"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7488765"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7F0FED"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92AF97"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673269"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105B7F8"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36F660E"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3AB136E"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0515614B"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423751"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50D354"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Предельная высота – 20 м;</w:t>
            </w:r>
          </w:p>
          <w:p w14:paraId="62C7FA21"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Параметры застройки:</w:t>
            </w:r>
          </w:p>
          <w:p w14:paraId="2CD3C22B"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Максимальный процент застройки – не подлежит установлению;</w:t>
            </w:r>
          </w:p>
          <w:p w14:paraId="52CCC0F7" w14:textId="77777777" w:rsidR="003224C8" w:rsidRPr="00DD5634" w:rsidRDefault="003224C8" w:rsidP="0057126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Коэффициент плотности застройки – не подлежит установлению</w:t>
            </w:r>
          </w:p>
        </w:tc>
      </w:tr>
      <w:tr w:rsidR="00DD5634" w:rsidRPr="00DD5634" w14:paraId="0BB4B3A6" w14:textId="77777777" w:rsidTr="00410FCD">
        <w:trPr>
          <w:trHeight w:val="294"/>
        </w:trPr>
        <w:tc>
          <w:tcPr>
            <w:tcW w:w="2901" w:type="dxa"/>
          </w:tcPr>
          <w:p w14:paraId="4EECE315"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7.2</w:t>
            </w:r>
          </w:p>
        </w:tc>
        <w:tc>
          <w:tcPr>
            <w:tcW w:w="2324" w:type="dxa"/>
          </w:tcPr>
          <w:p w14:paraId="70D07ABC" w14:textId="77777777" w:rsidR="003224C8" w:rsidRPr="00DD5634" w:rsidRDefault="003224C8" w:rsidP="0035156C">
            <w:pPr>
              <w:spacing w:after="0" w:line="240" w:lineRule="auto"/>
              <w:rPr>
                <w:rFonts w:ascii="Times New Roman" w:hAnsi="Times New Roman"/>
                <w:b/>
                <w:color w:val="000000"/>
                <w:sz w:val="24"/>
                <w:szCs w:val="24"/>
              </w:rPr>
            </w:pPr>
            <w:r w:rsidRPr="00DD5634">
              <w:rPr>
                <w:rFonts w:ascii="Times New Roman" w:hAnsi="Times New Roman"/>
                <w:color w:val="000000"/>
                <w:sz w:val="24"/>
                <w:szCs w:val="24"/>
                <w:lang w:eastAsia="ru-RU"/>
              </w:rPr>
              <w:t>Автомобильный транспорт</w:t>
            </w:r>
          </w:p>
        </w:tc>
        <w:tc>
          <w:tcPr>
            <w:tcW w:w="9625" w:type="dxa"/>
          </w:tcPr>
          <w:p w14:paraId="090183E6" w14:textId="77777777" w:rsidR="003224C8" w:rsidRPr="00DD5634" w:rsidRDefault="003224C8" w:rsidP="000E0BA5">
            <w:pPr>
              <w:jc w:val="both"/>
              <w:rPr>
                <w:rFonts w:ascii="Times New Roman" w:hAnsi="Times New Roman"/>
                <w:b/>
                <w:color w:val="000000"/>
                <w:sz w:val="24"/>
                <w:szCs w:val="24"/>
              </w:rPr>
            </w:pPr>
            <w:r w:rsidRPr="00DD5634">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33" w:anchor="block_1721" w:history="1">
              <w:r w:rsidRPr="00DD5634">
                <w:rPr>
                  <w:rFonts w:ascii="Times New Roman" w:hAnsi="Times New Roman"/>
                  <w:b/>
                  <w:color w:val="000000"/>
                  <w:sz w:val="24"/>
                  <w:szCs w:val="24"/>
                </w:rPr>
                <w:t>кодами 7.2.1 - 7.2.3</w:t>
              </w:r>
            </w:hyperlink>
            <w:r w:rsidRPr="00DD5634">
              <w:rPr>
                <w:rFonts w:ascii="Times New Roman" w:hAnsi="Times New Roman"/>
                <w:b/>
                <w:color w:val="000000"/>
                <w:sz w:val="24"/>
                <w:szCs w:val="24"/>
              </w:rPr>
              <w:t>.</w:t>
            </w:r>
          </w:p>
          <w:p w14:paraId="1A2DBCF0"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67B6075F"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4D45AC97"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Отступ от границ земельного участка:</w:t>
            </w:r>
          </w:p>
          <w:p w14:paraId="04FAF7F9"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для линейных объектов – не подлежит установлению;</w:t>
            </w:r>
          </w:p>
          <w:p w14:paraId="2B07BA24"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rPr>
              <w:t xml:space="preserve">- для иных объектов капитального строительства – </w:t>
            </w:r>
            <w:r w:rsidRPr="00DD5634">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w:t>
            </w:r>
            <w:r w:rsidRPr="00DD5634">
              <w:rPr>
                <w:rFonts w:ascii="Times New Roman" w:eastAsia="Times New Roman" w:hAnsi="Times New Roman"/>
                <w:color w:val="000000"/>
                <w:sz w:val="24"/>
                <w:szCs w:val="24"/>
                <w:lang w:eastAsia="ru-RU"/>
              </w:rPr>
              <w:lastRenderedPageBreak/>
              <w:t>допускается реконструкция объектов капитального строительства в границах существующей площади застройки.</w:t>
            </w:r>
          </w:p>
          <w:p w14:paraId="627CB0C5"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20 м;</w:t>
            </w:r>
          </w:p>
          <w:p w14:paraId="64967086" w14:textId="77777777" w:rsidR="003224C8" w:rsidRPr="00DD5634" w:rsidRDefault="003224C8" w:rsidP="0035156C">
            <w:pPr>
              <w:spacing w:after="0" w:line="240" w:lineRule="auto"/>
              <w:rPr>
                <w:rFonts w:ascii="Times New Roman" w:hAnsi="Times New Roman"/>
                <w:color w:val="000000"/>
                <w:sz w:val="24"/>
                <w:szCs w:val="24"/>
              </w:rPr>
            </w:pPr>
          </w:p>
          <w:p w14:paraId="7A67A14A"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74A38133"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процент застройки – не подлежит установлению;</w:t>
            </w:r>
          </w:p>
          <w:p w14:paraId="3FA08254"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p>
        </w:tc>
      </w:tr>
      <w:tr w:rsidR="00DD5634" w:rsidRPr="00DD5634" w14:paraId="20F45782" w14:textId="77777777" w:rsidTr="00410FCD">
        <w:trPr>
          <w:trHeight w:val="294"/>
        </w:trPr>
        <w:tc>
          <w:tcPr>
            <w:tcW w:w="2901" w:type="dxa"/>
          </w:tcPr>
          <w:p w14:paraId="2E5CA6B2"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7.4.</w:t>
            </w:r>
          </w:p>
        </w:tc>
        <w:tc>
          <w:tcPr>
            <w:tcW w:w="2324" w:type="dxa"/>
          </w:tcPr>
          <w:p w14:paraId="3373C7C4"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Воздушный транспорт</w:t>
            </w:r>
          </w:p>
        </w:tc>
        <w:tc>
          <w:tcPr>
            <w:tcW w:w="9625" w:type="dxa"/>
          </w:tcPr>
          <w:p w14:paraId="7BC38084"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162651C0" w14:textId="77777777" w:rsidR="003224C8" w:rsidRPr="00DD5634" w:rsidRDefault="003224C8" w:rsidP="0035156C">
            <w:pPr>
              <w:spacing w:after="0" w:line="240" w:lineRule="auto"/>
              <w:rPr>
                <w:rFonts w:ascii="Times New Roman" w:hAnsi="Times New Roman"/>
                <w:color w:val="000000"/>
                <w:sz w:val="24"/>
                <w:szCs w:val="24"/>
              </w:rPr>
            </w:pPr>
          </w:p>
          <w:p w14:paraId="571AE7B9"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Отступ от границ земельного участка.</w:t>
            </w:r>
          </w:p>
          <w:p w14:paraId="3E388E28" w14:textId="77777777" w:rsidR="003224C8" w:rsidRPr="00DD5634" w:rsidRDefault="003224C8" w:rsidP="00744D60">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линейных объектов – не подлежит установлению.</w:t>
            </w:r>
          </w:p>
          <w:p w14:paraId="1AB2683B"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49554ECA"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BC6D6D"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FBEEAD5"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A43A6FF"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06A78A1"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A272DB"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61D2880"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A7BABF"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B42227"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118F1A2C"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9EBC1F5"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47CA1C8"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573DF6"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F0EB13"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по согласованию со службами эксплуатации аэропорта;</w:t>
            </w:r>
          </w:p>
          <w:p w14:paraId="4A76F02C" w14:textId="77777777" w:rsidR="003224C8" w:rsidRPr="00DD5634" w:rsidRDefault="003224C8" w:rsidP="0035156C">
            <w:pPr>
              <w:spacing w:after="0" w:line="240" w:lineRule="auto"/>
              <w:rPr>
                <w:rFonts w:ascii="Times New Roman" w:hAnsi="Times New Roman"/>
                <w:color w:val="000000"/>
                <w:sz w:val="24"/>
                <w:szCs w:val="24"/>
              </w:rPr>
            </w:pPr>
          </w:p>
          <w:p w14:paraId="4FE8B1A2"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2CF3720A"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процент застройки – не подлежит установлению;</w:t>
            </w:r>
          </w:p>
          <w:p w14:paraId="126AA97A"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p>
        </w:tc>
      </w:tr>
      <w:tr w:rsidR="00DD5634" w:rsidRPr="00DD5634" w14:paraId="6BD6DED0" w14:textId="77777777" w:rsidTr="00410FCD">
        <w:trPr>
          <w:trHeight w:val="294"/>
        </w:trPr>
        <w:tc>
          <w:tcPr>
            <w:tcW w:w="2901" w:type="dxa"/>
          </w:tcPr>
          <w:p w14:paraId="58CDD3D1"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7.5</w:t>
            </w:r>
          </w:p>
        </w:tc>
        <w:tc>
          <w:tcPr>
            <w:tcW w:w="2324" w:type="dxa"/>
          </w:tcPr>
          <w:p w14:paraId="6B43DE9A"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Трубопроводный транспорт</w:t>
            </w:r>
          </w:p>
        </w:tc>
        <w:tc>
          <w:tcPr>
            <w:tcW w:w="9625" w:type="dxa"/>
          </w:tcPr>
          <w:p w14:paraId="25BFA672"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4461177D" w14:textId="77777777" w:rsidR="003224C8" w:rsidRPr="00DD5634" w:rsidRDefault="003224C8" w:rsidP="0035156C">
            <w:pPr>
              <w:spacing w:after="0" w:line="240" w:lineRule="auto"/>
              <w:rPr>
                <w:rFonts w:ascii="Times New Roman" w:hAnsi="Times New Roman"/>
                <w:color w:val="000000"/>
                <w:sz w:val="24"/>
                <w:szCs w:val="24"/>
              </w:rPr>
            </w:pPr>
          </w:p>
          <w:p w14:paraId="5BCEF977"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2E452904"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2E434FAD"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Отступ от границ земельного участка:</w:t>
            </w:r>
          </w:p>
          <w:p w14:paraId="675475CA" w14:textId="77777777" w:rsidR="003224C8" w:rsidRPr="00DD5634" w:rsidRDefault="003224C8" w:rsidP="00744D60">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линейных объектов – не подлежит установлению;</w:t>
            </w:r>
          </w:p>
          <w:p w14:paraId="2E37AD56"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290185C0"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74D17F"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E95B833"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C845CF"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E2AE266"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3C58D8"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291EA0"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88B6E5"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7DD2FB5"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B7BF54A"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D7DFD1C"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5640439"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02CBA9"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4BDAC7"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30 м;</w:t>
            </w:r>
          </w:p>
          <w:p w14:paraId="0086F376"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5436B987"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Максимальный процент застройки – не подлежит установлению;</w:t>
            </w:r>
          </w:p>
          <w:p w14:paraId="52784AB5"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p>
        </w:tc>
      </w:tr>
      <w:tr w:rsidR="00DD5634" w:rsidRPr="00DD5634" w14:paraId="54FF8518" w14:textId="77777777" w:rsidTr="00410FCD">
        <w:trPr>
          <w:trHeight w:val="294"/>
        </w:trPr>
        <w:tc>
          <w:tcPr>
            <w:tcW w:w="2901" w:type="dxa"/>
          </w:tcPr>
          <w:p w14:paraId="2D2EC255"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8.3</w:t>
            </w:r>
          </w:p>
        </w:tc>
        <w:tc>
          <w:tcPr>
            <w:tcW w:w="2324" w:type="dxa"/>
          </w:tcPr>
          <w:p w14:paraId="75E1F897"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790A9E28" w14:textId="77777777" w:rsidR="003224C8" w:rsidRPr="00DD5634" w:rsidRDefault="003224C8"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2762548D" w14:textId="77777777" w:rsidR="003224C8" w:rsidRPr="00DD5634" w:rsidRDefault="003224C8" w:rsidP="0035156C">
            <w:pPr>
              <w:spacing w:after="0" w:line="240" w:lineRule="auto"/>
              <w:rPr>
                <w:rFonts w:ascii="Times New Roman" w:hAnsi="Times New Roman"/>
                <w:color w:val="000000"/>
                <w:sz w:val="24"/>
                <w:szCs w:val="24"/>
              </w:rPr>
            </w:pPr>
          </w:p>
          <w:p w14:paraId="02526DFB"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2F51F7F9"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76A2D15D"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F46DFAF"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002300"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94B9C74"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4BDE5BB"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4231DBC"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38973A"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0E756C"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BB728C"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26352F"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BD31B1F" w14:textId="77777777" w:rsidR="003224C8" w:rsidRPr="00DD5634" w:rsidRDefault="003224C8"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CC4664D"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595837F" w14:textId="77777777" w:rsidR="003224C8" w:rsidRPr="00DD5634" w:rsidRDefault="003224C8"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E26BCB"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4DF740"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20 м;</w:t>
            </w:r>
          </w:p>
          <w:p w14:paraId="51B3C4DF"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789477CC"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46C9793" w14:textId="4547F54E" w:rsidR="003224C8" w:rsidRPr="00DD5634" w:rsidRDefault="003224C8" w:rsidP="003769EE">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DD5634">
              <w:rPr>
                <w:rFonts w:ascii="Times New Roman" w:hAnsi="Times New Roman"/>
                <w:color w:val="000000"/>
                <w:sz w:val="24"/>
                <w:szCs w:val="24"/>
              </w:rPr>
              <w:t xml:space="preserve"> </w:t>
            </w:r>
          </w:p>
        </w:tc>
      </w:tr>
      <w:tr w:rsidR="00DD5634" w:rsidRPr="00DD5634" w14:paraId="20051E68" w14:textId="77777777" w:rsidTr="00410FCD">
        <w:trPr>
          <w:trHeight w:val="294"/>
        </w:trPr>
        <w:tc>
          <w:tcPr>
            <w:tcW w:w="2901" w:type="dxa"/>
          </w:tcPr>
          <w:p w14:paraId="69A1C760"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12.0</w:t>
            </w:r>
          </w:p>
        </w:tc>
        <w:tc>
          <w:tcPr>
            <w:tcW w:w="2324" w:type="dxa"/>
          </w:tcPr>
          <w:p w14:paraId="7E6AB006" w14:textId="77777777" w:rsidR="003224C8" w:rsidRPr="00DD5634" w:rsidRDefault="003224C8" w:rsidP="0035156C">
            <w:pPr>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5DEFC393" w14:textId="77777777" w:rsidR="003224C8" w:rsidRPr="00DD5634" w:rsidRDefault="003224C8" w:rsidP="00560C24">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22EBFBC"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p>
          <w:p w14:paraId="667E6743"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1A4C589F"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DF09916" w14:textId="77777777" w:rsidR="003224C8" w:rsidRPr="00DD5634" w:rsidRDefault="003224C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22DCC38"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02003120" w14:textId="77777777" w:rsidR="003224C8" w:rsidRPr="00DD5634" w:rsidRDefault="003224C8"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процент застройки – не подлежит установлению;</w:t>
            </w:r>
          </w:p>
          <w:p w14:paraId="500662B2" w14:textId="749A7A03" w:rsidR="003224C8" w:rsidRPr="00DD5634" w:rsidRDefault="003224C8" w:rsidP="003769EE">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p>
        </w:tc>
      </w:tr>
    </w:tbl>
    <w:p w14:paraId="7865BA38" w14:textId="77777777" w:rsidR="00E256FF" w:rsidRPr="00DD5634" w:rsidRDefault="00E256FF" w:rsidP="0035156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Условно разрешенные виды использования</w:t>
      </w:r>
    </w:p>
    <w:p w14:paraId="71A5E084" w14:textId="77777777" w:rsidR="00E256FF" w:rsidRPr="00DD5634" w:rsidRDefault="00E256FF" w:rsidP="0035156C">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DD5634" w:rsidRPr="00DD5634" w14:paraId="3B604E9B" w14:textId="77777777" w:rsidTr="00410FCD">
        <w:trPr>
          <w:trHeight w:val="226"/>
        </w:trPr>
        <w:tc>
          <w:tcPr>
            <w:tcW w:w="3048" w:type="dxa"/>
          </w:tcPr>
          <w:p w14:paraId="03A310A2"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268" w:type="dxa"/>
          </w:tcPr>
          <w:p w14:paraId="21C1C0E3"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4" w:type="dxa"/>
          </w:tcPr>
          <w:p w14:paraId="21119A7C"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10FCD" w:rsidRPr="00DD5634" w14:paraId="4C011B90" w14:textId="77777777" w:rsidTr="00410FCD">
        <w:trPr>
          <w:trHeight w:val="715"/>
        </w:trPr>
        <w:tc>
          <w:tcPr>
            <w:tcW w:w="3048" w:type="dxa"/>
          </w:tcPr>
          <w:p w14:paraId="78B455B0" w14:textId="77777777" w:rsidR="00410FCD" w:rsidRPr="00DD5634" w:rsidRDefault="00410FCD" w:rsidP="00DA28C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6.9</w:t>
            </w:r>
          </w:p>
        </w:tc>
        <w:tc>
          <w:tcPr>
            <w:tcW w:w="2268" w:type="dxa"/>
          </w:tcPr>
          <w:p w14:paraId="394848C9" w14:textId="77777777" w:rsidR="00410FCD" w:rsidRPr="00DD5634" w:rsidRDefault="00410FCD" w:rsidP="00DA28C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Склады</w:t>
            </w:r>
          </w:p>
        </w:tc>
        <w:tc>
          <w:tcPr>
            <w:tcW w:w="9534" w:type="dxa"/>
          </w:tcPr>
          <w:p w14:paraId="251D06A3" w14:textId="77777777" w:rsidR="00410FCD" w:rsidRPr="00DD5634" w:rsidRDefault="00410FCD" w:rsidP="00DA28C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659456DB" w14:textId="77777777" w:rsidR="00410FCD" w:rsidRPr="00DD5634" w:rsidRDefault="00410FCD" w:rsidP="00DA28C6">
            <w:pPr>
              <w:spacing w:after="0" w:line="240" w:lineRule="auto"/>
              <w:rPr>
                <w:rFonts w:ascii="Times New Roman" w:hAnsi="Times New Roman"/>
                <w:color w:val="000000"/>
                <w:sz w:val="24"/>
                <w:szCs w:val="24"/>
              </w:rPr>
            </w:pPr>
          </w:p>
          <w:p w14:paraId="06D4FFE1" w14:textId="77777777" w:rsidR="00410FCD" w:rsidRPr="00DD5634" w:rsidRDefault="00410FCD" w:rsidP="00DA28C6">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0,5 га;</w:t>
            </w:r>
          </w:p>
          <w:p w14:paraId="346918EE" w14:textId="77777777" w:rsidR="00410FCD" w:rsidRPr="00DD5634" w:rsidRDefault="00410FCD" w:rsidP="00DA28C6">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3EEE3329" w14:textId="77777777" w:rsidR="00410FCD" w:rsidRPr="00DD5634" w:rsidRDefault="00410FCD" w:rsidP="00DA28C6">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Отступ от границ земельного участка:</w:t>
            </w:r>
          </w:p>
          <w:p w14:paraId="532D776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24B47A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09585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1A8FE18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CC71C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A35C8C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2C64E3F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8B75B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2FE3A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23CF59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7A5F0E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4189CD8"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F46081F"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B27EA0" w14:textId="77777777" w:rsidR="00410FCD" w:rsidRPr="00DD5634" w:rsidRDefault="0018094B" w:rsidP="00DA28C6">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B0B996" w14:textId="77777777" w:rsidR="00410FCD" w:rsidRPr="00DD5634" w:rsidRDefault="00410FCD" w:rsidP="00DA28C6">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-4;</w:t>
            </w:r>
          </w:p>
          <w:p w14:paraId="0287388B" w14:textId="77777777" w:rsidR="00410FCD" w:rsidRPr="00DD5634" w:rsidRDefault="00410FCD" w:rsidP="00DA28C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890D4E3" w14:textId="77777777" w:rsidR="00410FCD" w:rsidRPr="00DD5634" w:rsidRDefault="00410FCD" w:rsidP="00DA28C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743B846" w14:textId="77777777" w:rsidR="00410FCD" w:rsidRPr="00DD5634" w:rsidRDefault="00410FCD" w:rsidP="00DA28C6">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618B3DC0" w14:textId="77777777" w:rsidR="00E256FF" w:rsidRPr="00DD5634" w:rsidRDefault="00E256FF" w:rsidP="0035156C">
      <w:pPr>
        <w:spacing w:after="0" w:line="240" w:lineRule="auto"/>
        <w:rPr>
          <w:rFonts w:ascii="Times New Roman" w:eastAsia="Times New Roman" w:hAnsi="Times New Roman"/>
          <w:b/>
          <w:color w:val="000000"/>
          <w:sz w:val="24"/>
          <w:szCs w:val="24"/>
          <w:lang w:eastAsia="ru-RU"/>
        </w:rPr>
      </w:pPr>
    </w:p>
    <w:p w14:paraId="35CCD1CE" w14:textId="77777777" w:rsidR="00E256FF" w:rsidRPr="00DD5634" w:rsidRDefault="00E256FF" w:rsidP="0035156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Вспомогательные виды разрешенного использования</w:t>
      </w:r>
    </w:p>
    <w:p w14:paraId="0D99AAA0" w14:textId="77777777" w:rsidR="00E256FF" w:rsidRPr="00DD5634" w:rsidRDefault="00E256FF" w:rsidP="0035156C">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DD5634" w:rsidRPr="00DD5634" w14:paraId="0604B24B" w14:textId="77777777" w:rsidTr="00410FCD">
        <w:tc>
          <w:tcPr>
            <w:tcW w:w="2410" w:type="dxa"/>
          </w:tcPr>
          <w:p w14:paraId="5B3366FC"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767" w:type="dxa"/>
          </w:tcPr>
          <w:p w14:paraId="5E02A77D"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26E04D5D"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233C20D0" w14:textId="77777777" w:rsidTr="00410FCD">
        <w:tc>
          <w:tcPr>
            <w:tcW w:w="2410" w:type="dxa"/>
          </w:tcPr>
          <w:p w14:paraId="7D38A1FD" w14:textId="77777777" w:rsidR="00410FCD" w:rsidRPr="00DD5634" w:rsidRDefault="00410FCD"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4.9</w:t>
            </w:r>
          </w:p>
        </w:tc>
        <w:tc>
          <w:tcPr>
            <w:tcW w:w="2767" w:type="dxa"/>
          </w:tcPr>
          <w:p w14:paraId="00AB5057" w14:textId="77777777" w:rsidR="00410FCD" w:rsidRPr="00DD5634" w:rsidRDefault="004D2AD9" w:rsidP="00D36495">
            <w:pPr>
              <w:spacing w:after="0" w:line="240" w:lineRule="auto"/>
              <w:rPr>
                <w:rFonts w:ascii="Times New Roman" w:hAnsi="Times New Roman"/>
                <w:color w:val="000000"/>
                <w:sz w:val="24"/>
                <w:szCs w:val="24"/>
                <w:lang w:eastAsia="ru-RU"/>
              </w:rPr>
            </w:pPr>
            <w:r w:rsidRPr="00DD5634">
              <w:rPr>
                <w:rFonts w:ascii="Times New Roman" w:hAnsi="Times New Roman"/>
                <w:b/>
                <w:bCs/>
                <w:color w:val="000000"/>
                <w:sz w:val="24"/>
                <w:szCs w:val="24"/>
              </w:rPr>
              <w:t>Служебные гаражи</w:t>
            </w:r>
          </w:p>
        </w:tc>
        <w:tc>
          <w:tcPr>
            <w:tcW w:w="9673" w:type="dxa"/>
          </w:tcPr>
          <w:p w14:paraId="4735BC99" w14:textId="77777777" w:rsidR="00410FCD" w:rsidRPr="00DD5634" w:rsidRDefault="004D2AD9" w:rsidP="00D36495">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4" w:anchor="block_1030" w:history="1">
              <w:r w:rsidRPr="00DD5634">
                <w:rPr>
                  <w:rFonts w:ascii="Times New Roman" w:hAnsi="Times New Roman"/>
                  <w:b/>
                  <w:color w:val="000000"/>
                  <w:sz w:val="24"/>
                  <w:szCs w:val="24"/>
                </w:rPr>
                <w:t>кодами 3.0</w:t>
              </w:r>
            </w:hyperlink>
            <w:r w:rsidRPr="00DD5634">
              <w:rPr>
                <w:rFonts w:ascii="Times New Roman" w:hAnsi="Times New Roman"/>
                <w:b/>
                <w:color w:val="000000"/>
                <w:sz w:val="24"/>
                <w:szCs w:val="24"/>
              </w:rPr>
              <w:t>, </w:t>
            </w:r>
            <w:hyperlink r:id="rId35" w:anchor="block_1040" w:history="1">
              <w:r w:rsidRPr="00DD5634">
                <w:rPr>
                  <w:rFonts w:ascii="Times New Roman" w:hAnsi="Times New Roman"/>
                  <w:b/>
                  <w:color w:val="000000"/>
                  <w:sz w:val="24"/>
                  <w:szCs w:val="24"/>
                </w:rPr>
                <w:t>4.0</w:t>
              </w:r>
            </w:hyperlink>
            <w:r w:rsidRPr="00DD5634">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73910CC0" w14:textId="77777777" w:rsidR="004D2AD9" w:rsidRPr="00DD5634" w:rsidRDefault="004D2AD9" w:rsidP="00D36495">
            <w:pPr>
              <w:spacing w:after="0" w:line="240" w:lineRule="auto"/>
              <w:rPr>
                <w:rFonts w:ascii="Times New Roman" w:eastAsia="Times New Roman" w:hAnsi="Times New Roman"/>
                <w:color w:val="000000"/>
                <w:sz w:val="24"/>
                <w:szCs w:val="24"/>
                <w:lang w:eastAsia="ru-RU"/>
              </w:rPr>
            </w:pPr>
          </w:p>
          <w:p w14:paraId="1EA31EE2" w14:textId="77777777" w:rsidR="00410FCD" w:rsidRPr="00DD5634" w:rsidRDefault="00410FCD"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72E484C3" w14:textId="77777777" w:rsidR="00410FCD" w:rsidRPr="00DD5634" w:rsidRDefault="00410FCD"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3C623A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Минимальные отступы от границ земельных участков:</w:t>
            </w:r>
          </w:p>
          <w:p w14:paraId="235380F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8814E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0975F4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2DF8F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0B4BF9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12810D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1A553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44858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9C3AF1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320C26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4ACF847F"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61ADF45"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F41975" w14:textId="77777777" w:rsidR="00410FCD" w:rsidRPr="00DD5634" w:rsidRDefault="00710FBB"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2816A9A" w14:textId="77777777" w:rsidR="00410FCD" w:rsidRPr="00DD5634" w:rsidRDefault="00410FCD"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69E392A0" w14:textId="77777777" w:rsidR="00410FCD" w:rsidRPr="00DD5634" w:rsidRDefault="00410FCD"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5A7CE78E" w14:textId="77777777" w:rsidR="00410FCD" w:rsidRPr="00DD5634" w:rsidRDefault="00410FCD" w:rsidP="00D3649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4CC0DDA" w14:textId="77777777" w:rsidR="00410FCD" w:rsidRPr="00DD5634" w:rsidRDefault="00410FCD" w:rsidP="00D36495">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05F9594" w14:textId="77777777" w:rsidR="00E256FF" w:rsidRPr="00DD5634" w:rsidRDefault="00E256FF"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Примечание:</w:t>
      </w:r>
    </w:p>
    <w:p w14:paraId="1DFA4AB3" w14:textId="77777777" w:rsidR="00E256FF" w:rsidRPr="00DD5634" w:rsidRDefault="00E256FF" w:rsidP="00DF3E52">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DD5634">
        <w:rPr>
          <w:rFonts w:ascii="Times New Roman" w:hAnsi="Times New Roman"/>
          <w:color w:val="000000"/>
          <w:sz w:val="24"/>
          <w:szCs w:val="24"/>
          <w:lang w:val="en-US" w:eastAsia="ru-RU"/>
        </w:rPr>
        <w:t>V</w:t>
      </w:r>
      <w:r w:rsidRPr="00DD5634">
        <w:rPr>
          <w:rFonts w:ascii="Times New Roman" w:hAnsi="Times New Roman"/>
          <w:color w:val="000000"/>
          <w:sz w:val="24"/>
          <w:szCs w:val="24"/>
          <w:lang w:eastAsia="ru-RU"/>
        </w:rPr>
        <w:t xml:space="preserve"> настоящих Правил.</w:t>
      </w:r>
    </w:p>
    <w:p w14:paraId="2610794A" w14:textId="77777777" w:rsidR="004211BC" w:rsidRPr="00DD5634" w:rsidRDefault="004211BC" w:rsidP="00DF3E52">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r w:rsidR="0060450B" w:rsidRPr="00DD5634">
        <w:rPr>
          <w:rFonts w:ascii="Times New Roman" w:hAnsi="Times New Roman"/>
          <w:color w:val="000000"/>
          <w:sz w:val="24"/>
          <w:szCs w:val="24"/>
        </w:rPr>
        <w:t>.</w:t>
      </w:r>
    </w:p>
    <w:p w14:paraId="6109D190" w14:textId="77777777" w:rsidR="0060450B" w:rsidRPr="00DD5634" w:rsidRDefault="0060450B" w:rsidP="0060450B">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0B97EAB" w14:textId="77777777" w:rsidR="0060450B" w:rsidRPr="00DD5634" w:rsidRDefault="0060450B" w:rsidP="0060450B">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w:t>
      </w:r>
      <w:r w:rsidRPr="00DD5634">
        <w:rPr>
          <w:rFonts w:ascii="Times New Roman" w:hAnsi="Times New Roman"/>
          <w:color w:val="000000"/>
          <w:sz w:val="24"/>
          <w:szCs w:val="24"/>
          <w:lang w:eastAsia="ru-RU"/>
        </w:rPr>
        <w:lastRenderedPageBreak/>
        <w:t>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73D3B89" w14:textId="77777777" w:rsidR="0060450B" w:rsidRPr="00DD5634" w:rsidRDefault="0060450B" w:rsidP="0060450B">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321F9AC" w14:textId="77777777" w:rsidR="0060450B" w:rsidRPr="00DD5634" w:rsidRDefault="0060450B" w:rsidP="0060450B">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973FB8C" w14:textId="77777777" w:rsidR="0060450B" w:rsidRPr="00DD5634" w:rsidRDefault="0060450B" w:rsidP="0060450B">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1860F52" w14:textId="77777777" w:rsidR="0060450B" w:rsidRPr="00DD5634" w:rsidRDefault="0060450B" w:rsidP="0060450B">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F065EA9" w14:textId="77777777" w:rsidR="0060450B" w:rsidRPr="00DD5634" w:rsidRDefault="0060450B" w:rsidP="0060450B">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26A30C6" w14:textId="77777777" w:rsidR="0060450B" w:rsidRPr="00DD5634" w:rsidRDefault="0060450B" w:rsidP="0060450B">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Угловского сельского поселения Бахчисарайского района Республики Крым, в границах которого расположен такой земельный участок.</w:t>
      </w:r>
    </w:p>
    <w:p w14:paraId="3EDDBD76" w14:textId="77777777" w:rsidR="0060450B" w:rsidRPr="00DD5634" w:rsidRDefault="0060450B" w:rsidP="0060450B">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BBA296D" w14:textId="77777777" w:rsidR="0060450B" w:rsidRPr="00DD5634" w:rsidRDefault="0060450B" w:rsidP="0060450B">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Угловского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0FD433AF" w14:textId="77777777" w:rsidR="0060450B" w:rsidRPr="00DD5634" w:rsidRDefault="0060450B" w:rsidP="0060450B">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Угловского сельского поселения Бахчисарайского района Республики Крым.</w:t>
      </w:r>
    </w:p>
    <w:p w14:paraId="1C32DA73" w14:textId="77777777" w:rsidR="00854E38" w:rsidRPr="00DD5634" w:rsidRDefault="00854E38" w:rsidP="00710FBB">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47AD8850" w14:textId="77777777" w:rsidR="00E256FF" w:rsidRPr="00DD5634" w:rsidRDefault="00E256FF" w:rsidP="0035156C">
      <w:pPr>
        <w:pStyle w:val="2"/>
        <w:spacing w:before="0" w:after="0"/>
        <w:rPr>
          <w:rFonts w:ascii="Times New Roman" w:hAnsi="Times New Roman" w:cs="Times New Roman"/>
          <w:i w:val="0"/>
          <w:color w:val="000000"/>
          <w:kern w:val="1"/>
          <w:sz w:val="24"/>
          <w:szCs w:val="24"/>
        </w:rPr>
      </w:pPr>
      <w:bookmarkStart w:id="27" w:name="_Toc4003997"/>
      <w:r w:rsidRPr="00DD5634">
        <w:rPr>
          <w:rFonts w:ascii="Times New Roman" w:hAnsi="Times New Roman" w:cs="Times New Roman"/>
          <w:i w:val="0"/>
          <w:color w:val="000000"/>
          <w:kern w:val="1"/>
          <w:sz w:val="24"/>
          <w:szCs w:val="24"/>
        </w:rPr>
        <w:t xml:space="preserve">Статья </w:t>
      </w:r>
      <w:r w:rsidR="00CB6480" w:rsidRPr="00DD5634">
        <w:rPr>
          <w:rFonts w:ascii="Times New Roman" w:hAnsi="Times New Roman" w:cs="Times New Roman"/>
          <w:i w:val="0"/>
          <w:color w:val="000000"/>
          <w:kern w:val="1"/>
          <w:sz w:val="24"/>
          <w:szCs w:val="24"/>
        </w:rPr>
        <w:t>4</w:t>
      </w:r>
      <w:r w:rsidR="00B84511" w:rsidRPr="00DD5634">
        <w:rPr>
          <w:rFonts w:ascii="Times New Roman" w:hAnsi="Times New Roman" w:cs="Times New Roman"/>
          <w:i w:val="0"/>
          <w:color w:val="000000"/>
          <w:kern w:val="1"/>
          <w:sz w:val="24"/>
          <w:szCs w:val="24"/>
        </w:rPr>
        <w:t>6</w:t>
      </w:r>
      <w:r w:rsidRPr="00DD5634">
        <w:rPr>
          <w:rFonts w:ascii="Times New Roman" w:hAnsi="Times New Roman" w:cs="Times New Roman"/>
          <w:i w:val="0"/>
          <w:color w:val="000000"/>
          <w:kern w:val="1"/>
          <w:sz w:val="24"/>
          <w:szCs w:val="24"/>
        </w:rPr>
        <w:t>. Зона инженерной инфраструктуры (И)</w:t>
      </w:r>
      <w:bookmarkEnd w:id="27"/>
    </w:p>
    <w:p w14:paraId="67533C80" w14:textId="77777777" w:rsidR="00E256FF" w:rsidRPr="00DD5634" w:rsidRDefault="00E256FF" w:rsidP="0035156C">
      <w:pPr>
        <w:spacing w:after="0" w:line="240" w:lineRule="auto"/>
        <w:rPr>
          <w:rFonts w:ascii="Times New Roman" w:eastAsia="Times New Roman" w:hAnsi="Times New Roman"/>
          <w:color w:val="000000"/>
          <w:sz w:val="24"/>
          <w:szCs w:val="24"/>
          <w:lang w:eastAsia="ru-RU"/>
        </w:rPr>
      </w:pPr>
    </w:p>
    <w:p w14:paraId="7F44F9BA" w14:textId="77777777" w:rsidR="00410FCD" w:rsidRPr="00DD5634" w:rsidRDefault="00410FCD" w:rsidP="00DF3E52">
      <w:pPr>
        <w:pStyle w:val="aff6"/>
        <w:numPr>
          <w:ilvl w:val="0"/>
          <w:numId w:val="11"/>
        </w:numPr>
        <w:spacing w:after="0" w:line="240" w:lineRule="auto"/>
        <w:ind w:firstLine="0"/>
        <w:rPr>
          <w:rFonts w:ascii="Times New Roman" w:hAnsi="Times New Roman"/>
          <w:b/>
          <w:color w:val="000000"/>
          <w:sz w:val="24"/>
          <w:szCs w:val="24"/>
        </w:rPr>
      </w:pPr>
      <w:r w:rsidRPr="00DD5634">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142D3EBF" w14:textId="77777777" w:rsidR="00410FCD" w:rsidRPr="00DD5634" w:rsidRDefault="00410FCD" w:rsidP="00410FCD">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DD5634" w:rsidRPr="00DD5634" w14:paraId="3B723831" w14:textId="77777777" w:rsidTr="00410FCD">
        <w:trPr>
          <w:trHeight w:val="304"/>
        </w:trPr>
        <w:tc>
          <w:tcPr>
            <w:tcW w:w="5850" w:type="dxa"/>
            <w:tcBorders>
              <w:top w:val="single" w:sz="8" w:space="0" w:color="auto"/>
              <w:left w:val="single" w:sz="8" w:space="0" w:color="auto"/>
              <w:bottom w:val="single" w:sz="8" w:space="0" w:color="auto"/>
              <w:right w:val="nil"/>
            </w:tcBorders>
          </w:tcPr>
          <w:p w14:paraId="26CCE7B3" w14:textId="77777777" w:rsidR="00410FCD" w:rsidRPr="00DD5634" w:rsidRDefault="00410FCD"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Основные виды разрешённого</w:t>
            </w:r>
          </w:p>
          <w:p w14:paraId="1DE18E5A" w14:textId="77777777" w:rsidR="00410FCD" w:rsidRPr="00DD5634" w:rsidRDefault="00410FCD"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711EE1BE" w14:textId="77777777" w:rsidR="00410FCD" w:rsidRPr="00DD5634" w:rsidRDefault="00410FCD"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Условно разрешённые</w:t>
            </w:r>
          </w:p>
          <w:p w14:paraId="48C72810" w14:textId="77777777" w:rsidR="00410FCD" w:rsidRPr="00DD5634" w:rsidRDefault="00410FCD"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1B58D956" w14:textId="77777777" w:rsidR="00410FCD" w:rsidRPr="00DD5634" w:rsidRDefault="00410FCD"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Вспомогательные виды</w:t>
            </w:r>
          </w:p>
          <w:p w14:paraId="3A9684D2" w14:textId="77777777" w:rsidR="00410FCD" w:rsidRPr="00DD5634" w:rsidRDefault="00410FCD"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r>
      <w:tr w:rsidR="00410FCD" w:rsidRPr="00DD5634" w14:paraId="53BE1551" w14:textId="77777777" w:rsidTr="00410FCD">
        <w:trPr>
          <w:trHeight w:val="2248"/>
        </w:trPr>
        <w:tc>
          <w:tcPr>
            <w:tcW w:w="5850" w:type="dxa"/>
            <w:tcBorders>
              <w:top w:val="single" w:sz="8" w:space="0" w:color="auto"/>
              <w:left w:val="single" w:sz="8" w:space="0" w:color="auto"/>
              <w:bottom w:val="single" w:sz="8" w:space="0" w:color="auto"/>
              <w:right w:val="nil"/>
            </w:tcBorders>
          </w:tcPr>
          <w:p w14:paraId="27E289B7" w14:textId="77777777" w:rsidR="00410FCD" w:rsidRPr="00DD5634" w:rsidRDefault="00410FCD" w:rsidP="00D36495">
            <w:pPr>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3.1. Коммунальное обслуживание</w:t>
            </w:r>
          </w:p>
          <w:p w14:paraId="38CA0A1F" w14:textId="77777777" w:rsidR="00410FCD" w:rsidRPr="00DD5634" w:rsidRDefault="00410FCD"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6.7 Энергетика </w:t>
            </w:r>
          </w:p>
          <w:p w14:paraId="39F31C88" w14:textId="77777777" w:rsidR="00410FCD" w:rsidRPr="00DD5634" w:rsidRDefault="00410FCD"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6.8 Связь</w:t>
            </w:r>
          </w:p>
          <w:p w14:paraId="3E9A5C02" w14:textId="77777777" w:rsidR="00410FCD" w:rsidRPr="00DD5634" w:rsidRDefault="00410FCD"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7.5 Трубопроводный транспорт</w:t>
            </w:r>
          </w:p>
          <w:p w14:paraId="42C880F5" w14:textId="77777777" w:rsidR="00410FCD" w:rsidRPr="00DD5634" w:rsidRDefault="00410FCD"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8.3 Обеспечение внутреннего правопорядка</w:t>
            </w:r>
          </w:p>
          <w:p w14:paraId="210814BE" w14:textId="77777777" w:rsidR="00410FCD" w:rsidRPr="00DD5634" w:rsidRDefault="00410FCD"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11.2 Специальное пользование водными объектами</w:t>
            </w:r>
          </w:p>
          <w:p w14:paraId="4E10796A" w14:textId="77777777" w:rsidR="00BB3FA7" w:rsidRPr="00DD5634" w:rsidRDefault="00BB3FA7" w:rsidP="00BB3FA7">
            <w:pPr>
              <w:pStyle w:val="aff6"/>
              <w:numPr>
                <w:ilvl w:val="1"/>
                <w:numId w:val="12"/>
              </w:numPr>
              <w:spacing w:after="0" w:line="240" w:lineRule="auto"/>
              <w:ind w:left="0" w:firstLine="0"/>
              <w:jc w:val="both"/>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Гидротехнические сооружения</w:t>
            </w:r>
          </w:p>
          <w:p w14:paraId="690EC0C8" w14:textId="77777777" w:rsidR="00410FCD" w:rsidRPr="00DD5634" w:rsidRDefault="00410FCD"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76069A5C" w14:textId="77777777" w:rsidR="00410FCD" w:rsidRPr="00DD5634" w:rsidRDefault="00410FCD"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4.9 </w:t>
            </w:r>
            <w:r w:rsidR="004D2AD9" w:rsidRPr="00DD5634">
              <w:rPr>
                <w:rFonts w:ascii="Times New Roman" w:hAnsi="Times New Roman"/>
                <w:color w:val="000000"/>
                <w:sz w:val="24"/>
                <w:szCs w:val="24"/>
              </w:rPr>
              <w:t>Служебные гаражи</w:t>
            </w:r>
          </w:p>
          <w:p w14:paraId="765CB63A" w14:textId="77777777" w:rsidR="00410FCD" w:rsidRPr="00DD5634" w:rsidRDefault="00410FCD" w:rsidP="00D36495">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5DC7C42F" w14:textId="77777777" w:rsidR="00410FCD" w:rsidRPr="00DD5634" w:rsidRDefault="00BB3FA7" w:rsidP="00BB3FA7">
            <w:pPr>
              <w:pStyle w:val="aff6"/>
              <w:spacing w:after="0" w:line="240" w:lineRule="auto"/>
              <w:ind w:left="0"/>
              <w:jc w:val="both"/>
              <w:rPr>
                <w:rFonts w:ascii="Times New Roman" w:hAnsi="Times New Roman"/>
                <w:bCs/>
                <w:color w:val="000000"/>
                <w:sz w:val="24"/>
                <w:szCs w:val="24"/>
              </w:rPr>
            </w:pPr>
            <w:r w:rsidRPr="00DD5634">
              <w:rPr>
                <w:rFonts w:ascii="Times New Roman" w:hAnsi="Times New Roman"/>
                <w:bCs/>
                <w:color w:val="000000"/>
                <w:sz w:val="24"/>
                <w:szCs w:val="24"/>
              </w:rPr>
              <w:t>-</w:t>
            </w:r>
          </w:p>
        </w:tc>
      </w:tr>
    </w:tbl>
    <w:p w14:paraId="5EE97E70" w14:textId="77777777" w:rsidR="001D7214" w:rsidRPr="00DD5634" w:rsidRDefault="001D7214" w:rsidP="0035156C">
      <w:pPr>
        <w:spacing w:after="0" w:line="240" w:lineRule="auto"/>
        <w:rPr>
          <w:rFonts w:ascii="Times New Roman" w:hAnsi="Times New Roman"/>
          <w:color w:val="000000"/>
          <w:sz w:val="24"/>
          <w:szCs w:val="24"/>
        </w:rPr>
      </w:pPr>
    </w:p>
    <w:p w14:paraId="3EA46A07" w14:textId="77777777" w:rsidR="00E256FF" w:rsidRPr="00DD5634" w:rsidRDefault="00E256FF" w:rsidP="00DF3E52">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4845221"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Основные виды разрешенного использования</w:t>
      </w:r>
    </w:p>
    <w:p w14:paraId="234F8FAF" w14:textId="77777777" w:rsidR="00410FCD" w:rsidRPr="00DD5634" w:rsidRDefault="00410FCD"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DD5634" w:rsidRPr="00DD5634" w14:paraId="5E90F0AB" w14:textId="77777777" w:rsidTr="00410FCD">
        <w:trPr>
          <w:trHeight w:val="1637"/>
        </w:trPr>
        <w:tc>
          <w:tcPr>
            <w:tcW w:w="2394" w:type="dxa"/>
            <w:tcBorders>
              <w:top w:val="single" w:sz="4" w:space="0" w:color="auto"/>
              <w:left w:val="single" w:sz="4" w:space="0" w:color="auto"/>
              <w:bottom w:val="single" w:sz="4" w:space="0" w:color="auto"/>
              <w:right w:val="single" w:sz="4" w:space="0" w:color="auto"/>
            </w:tcBorders>
            <w:hideMark/>
          </w:tcPr>
          <w:p w14:paraId="3E48024B"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6B8CC94A"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1313181E"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60508A5C" w14:textId="77777777" w:rsidTr="00410FCD">
        <w:trPr>
          <w:trHeight w:val="85"/>
        </w:trPr>
        <w:tc>
          <w:tcPr>
            <w:tcW w:w="2394" w:type="dxa"/>
            <w:tcBorders>
              <w:top w:val="single" w:sz="4" w:space="0" w:color="auto"/>
              <w:left w:val="single" w:sz="4" w:space="0" w:color="auto"/>
              <w:bottom w:val="single" w:sz="4" w:space="0" w:color="auto"/>
              <w:right w:val="single" w:sz="4" w:space="0" w:color="auto"/>
            </w:tcBorders>
          </w:tcPr>
          <w:p w14:paraId="796DABAE" w14:textId="77777777" w:rsidR="00410FCD" w:rsidRPr="00DD5634" w:rsidRDefault="00410FCD"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7F603110" w14:textId="77777777" w:rsidR="00410FCD" w:rsidRPr="00DD5634" w:rsidRDefault="00410FCD"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Коммунальное обслуживание</w:t>
            </w:r>
          </w:p>
          <w:p w14:paraId="28472096" w14:textId="77777777" w:rsidR="00410FCD" w:rsidRPr="00DD5634" w:rsidRDefault="00410FCD" w:rsidP="00D36495">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4BB9D203" w14:textId="77777777" w:rsidR="00410FCD" w:rsidRPr="00DD5634" w:rsidRDefault="00D2421B" w:rsidP="00D3649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2BAADC8" w14:textId="77777777" w:rsidR="00D2421B" w:rsidRPr="00DD5634" w:rsidRDefault="00D2421B" w:rsidP="00D36495">
            <w:pPr>
              <w:autoSpaceDE w:val="0"/>
              <w:autoSpaceDN w:val="0"/>
              <w:adjustRightInd w:val="0"/>
              <w:snapToGrid w:val="0"/>
              <w:spacing w:after="0" w:line="240" w:lineRule="auto"/>
              <w:outlineLvl w:val="3"/>
              <w:rPr>
                <w:rFonts w:ascii="Times New Roman" w:hAnsi="Times New Roman"/>
                <w:b/>
                <w:color w:val="000000"/>
                <w:sz w:val="24"/>
                <w:szCs w:val="24"/>
              </w:rPr>
            </w:pPr>
          </w:p>
          <w:p w14:paraId="3EA9B2B0" w14:textId="77777777" w:rsidR="00410FCD" w:rsidRPr="00DD5634" w:rsidRDefault="00410FCD"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Минимальные размеры земельных участков на объекты:</w:t>
            </w:r>
          </w:p>
          <w:p w14:paraId="0F38EC66" w14:textId="77777777" w:rsidR="00410FCD" w:rsidRPr="00DD5634" w:rsidRDefault="00410FCD"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котельных – 0.7 га  ;</w:t>
            </w:r>
          </w:p>
          <w:p w14:paraId="15D1AC18" w14:textId="77777777" w:rsidR="00410FCD" w:rsidRPr="00DD5634" w:rsidRDefault="00410FCD"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Станции водоподготовки – 1га ;</w:t>
            </w:r>
          </w:p>
          <w:p w14:paraId="27C3E08C" w14:textId="77777777" w:rsidR="00410FCD" w:rsidRPr="00DD5634" w:rsidRDefault="00410FCD"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 xml:space="preserve">Для насосных станций – 50 кв.м; </w:t>
            </w:r>
          </w:p>
          <w:p w14:paraId="208A2DCF" w14:textId="77777777" w:rsidR="00410FCD" w:rsidRPr="00DD5634" w:rsidRDefault="00410FCD"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телефонных станций – не подлежит установлению;</w:t>
            </w:r>
          </w:p>
          <w:p w14:paraId="700C1498" w14:textId="77777777" w:rsidR="00410FCD" w:rsidRPr="00DD5634" w:rsidRDefault="00410FCD"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гаражей и мастерских для обслуживания уборочной и аварийной техники – 300 кв.м;</w:t>
            </w:r>
          </w:p>
          <w:p w14:paraId="1A7F067A" w14:textId="77777777" w:rsidR="00410FCD" w:rsidRPr="00DD5634" w:rsidRDefault="00410FCD"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автостоянок не подлежит установлению;</w:t>
            </w:r>
          </w:p>
          <w:p w14:paraId="16284885" w14:textId="77777777" w:rsidR="00410FCD" w:rsidRPr="00DD5634" w:rsidRDefault="00410FCD"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272D3C2" w14:textId="77777777" w:rsidR="00410FCD" w:rsidRPr="00DD5634" w:rsidRDefault="00410FCD"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трансформаторных подстанций - не подлежит установлению;</w:t>
            </w:r>
          </w:p>
          <w:p w14:paraId="2A329138" w14:textId="77777777" w:rsidR="00410FCD" w:rsidRPr="00DD5634" w:rsidRDefault="00410FCD"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тепловых пунктов – не подлежит установлению;</w:t>
            </w:r>
          </w:p>
          <w:p w14:paraId="70F9DFB7" w14:textId="77777777" w:rsidR="00410FCD" w:rsidRPr="00DD5634" w:rsidRDefault="00410FCD"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газораспределительных пунктов – 6 кв.м;</w:t>
            </w:r>
          </w:p>
          <w:p w14:paraId="3D086F89" w14:textId="77777777" w:rsidR="00410FCD" w:rsidRPr="00DD5634" w:rsidRDefault="00410FCD"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07AB9E9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DEF7C5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82EB8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0491870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F62F9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88BE2E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98DBE1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C18AD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F711F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79511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A283B0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46CDE9F"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4FA54F41"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DE541F" w14:textId="77777777" w:rsidR="00410FCD" w:rsidRPr="00DD5634" w:rsidRDefault="0018094B"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4DE521" w14:textId="77777777" w:rsidR="00410FCD" w:rsidRPr="00DD5634" w:rsidRDefault="00410FCD"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2</w:t>
            </w:r>
          </w:p>
          <w:p w14:paraId="6E5C01D8" w14:textId="77777777" w:rsidR="00410FCD" w:rsidRPr="00DD5634" w:rsidRDefault="00410FCD"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Предельная высота – 20м</w:t>
            </w:r>
          </w:p>
          <w:p w14:paraId="5ABFBA05" w14:textId="77777777" w:rsidR="00410FCD" w:rsidRPr="00DD5634" w:rsidRDefault="00410FCD"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08504A14"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B36A933"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4B05CB64"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8588835"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376E1AAB"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lastRenderedPageBreak/>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1601DB8E" w14:textId="77777777" w:rsidR="00410FCD"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DD5634" w:rsidRPr="00DD5634" w14:paraId="52C9CEE6" w14:textId="77777777" w:rsidTr="00410FCD">
        <w:trPr>
          <w:trHeight w:val="284"/>
        </w:trPr>
        <w:tc>
          <w:tcPr>
            <w:tcW w:w="2394" w:type="dxa"/>
            <w:tcBorders>
              <w:top w:val="single" w:sz="4" w:space="0" w:color="auto"/>
              <w:left w:val="single" w:sz="4" w:space="0" w:color="auto"/>
              <w:bottom w:val="single" w:sz="4" w:space="0" w:color="auto"/>
              <w:right w:val="single" w:sz="4" w:space="0" w:color="auto"/>
            </w:tcBorders>
            <w:hideMark/>
          </w:tcPr>
          <w:p w14:paraId="0CD8D8F8" w14:textId="77777777" w:rsidR="00410FCD" w:rsidRPr="00DD5634" w:rsidRDefault="00410FCD"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76086AFF"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3BFDAEB9"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0E24D33D"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p>
          <w:p w14:paraId="35C89172"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6A80846C"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5F652469"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Отст</w:t>
            </w:r>
            <w:r w:rsidR="00744D60" w:rsidRPr="00DD5634">
              <w:rPr>
                <w:rFonts w:ascii="Times New Roman" w:hAnsi="Times New Roman"/>
                <w:color w:val="000000"/>
                <w:sz w:val="24"/>
                <w:szCs w:val="24"/>
              </w:rPr>
              <w:t>уп от границ земельного участка.</w:t>
            </w:r>
          </w:p>
          <w:p w14:paraId="4632AFAE" w14:textId="77777777" w:rsidR="00410FCD" w:rsidRPr="00DD5634" w:rsidRDefault="00744D60"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w:t>
            </w:r>
            <w:r w:rsidR="00410FCD" w:rsidRPr="00DD5634">
              <w:rPr>
                <w:rFonts w:ascii="Times New Roman" w:hAnsi="Times New Roman"/>
                <w:color w:val="000000"/>
                <w:sz w:val="24"/>
                <w:szCs w:val="24"/>
              </w:rPr>
              <w:t>ля линейных объе</w:t>
            </w:r>
            <w:r w:rsidRPr="00DD5634">
              <w:rPr>
                <w:rFonts w:ascii="Times New Roman" w:hAnsi="Times New Roman"/>
                <w:color w:val="000000"/>
                <w:sz w:val="24"/>
                <w:szCs w:val="24"/>
              </w:rPr>
              <w:t>ктов – не подлежит установлению.</w:t>
            </w:r>
          </w:p>
          <w:p w14:paraId="218A706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Д</w:t>
            </w:r>
            <w:r w:rsidR="00410FCD" w:rsidRPr="00DD5634">
              <w:rPr>
                <w:rFonts w:ascii="Times New Roman" w:hAnsi="Times New Roman"/>
                <w:color w:val="000000"/>
                <w:sz w:val="24"/>
                <w:szCs w:val="24"/>
              </w:rPr>
              <w:t xml:space="preserve">ля иных объектов капитального строительства </w:t>
            </w:r>
            <w:r w:rsidRPr="00DD5634">
              <w:rPr>
                <w:rFonts w:ascii="Times New Roman" w:hAnsi="Times New Roman"/>
                <w:color w:val="000000"/>
                <w:sz w:val="24"/>
                <w:szCs w:val="24"/>
                <w:lang w:eastAsia="ru-RU"/>
              </w:rPr>
              <w:t>минимальные отступы от границ земельных участков:</w:t>
            </w:r>
          </w:p>
          <w:p w14:paraId="57067F6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533CE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755697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BC403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AF76D9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34393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84848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DDA8D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A3A3A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67CA7CE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E25D8EB"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CFFA202"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F7237C" w14:textId="77777777" w:rsidR="00410FCD" w:rsidRPr="00DD5634" w:rsidRDefault="00710FBB"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191029"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50 м;</w:t>
            </w:r>
          </w:p>
          <w:p w14:paraId="7D8DACA3" w14:textId="77777777" w:rsidR="00410FCD" w:rsidRPr="00DD5634" w:rsidRDefault="00410FCD" w:rsidP="0035156C">
            <w:pPr>
              <w:spacing w:after="0" w:line="240" w:lineRule="auto"/>
              <w:rPr>
                <w:rFonts w:ascii="Times New Roman" w:hAnsi="Times New Roman"/>
                <w:color w:val="000000"/>
                <w:sz w:val="24"/>
                <w:szCs w:val="24"/>
              </w:rPr>
            </w:pPr>
          </w:p>
          <w:p w14:paraId="3F24EED0"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Параметры застройки:</w:t>
            </w:r>
          </w:p>
          <w:p w14:paraId="06EA764F"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6BC978E2"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2B2F5B2E" w14:textId="77777777" w:rsidR="00410FCD" w:rsidRPr="00DD5634" w:rsidRDefault="007159AA"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 </w:t>
            </w:r>
          </w:p>
        </w:tc>
      </w:tr>
      <w:tr w:rsidR="00DD5634" w:rsidRPr="00DD5634" w14:paraId="279165E1" w14:textId="77777777" w:rsidTr="00410FCD">
        <w:trPr>
          <w:trHeight w:val="284"/>
        </w:trPr>
        <w:tc>
          <w:tcPr>
            <w:tcW w:w="2394" w:type="dxa"/>
            <w:tcBorders>
              <w:top w:val="single" w:sz="4" w:space="0" w:color="auto"/>
              <w:left w:val="single" w:sz="4" w:space="0" w:color="auto"/>
              <w:bottom w:val="single" w:sz="4" w:space="0" w:color="auto"/>
              <w:right w:val="single" w:sz="4" w:space="0" w:color="auto"/>
            </w:tcBorders>
            <w:hideMark/>
          </w:tcPr>
          <w:p w14:paraId="23132992" w14:textId="77777777" w:rsidR="00410FCD" w:rsidRPr="00DD5634" w:rsidRDefault="00410FCD"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312E7B9D" w14:textId="77777777" w:rsidR="00410FCD" w:rsidRPr="00DD5634" w:rsidRDefault="00410FCD"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5F490B01" w14:textId="77777777" w:rsidR="00410FCD" w:rsidRPr="00DD5634" w:rsidRDefault="000E0BA5"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6" w:anchor="block_1311" w:history="1">
              <w:r w:rsidRPr="00DD5634">
                <w:rPr>
                  <w:rFonts w:ascii="Times New Roman" w:hAnsi="Times New Roman"/>
                  <w:b/>
                  <w:color w:val="000000"/>
                  <w:sz w:val="24"/>
                  <w:szCs w:val="24"/>
                </w:rPr>
                <w:t>кодами 3.1.1</w:t>
              </w:r>
            </w:hyperlink>
            <w:r w:rsidRPr="00DD5634">
              <w:rPr>
                <w:rFonts w:ascii="Times New Roman" w:hAnsi="Times New Roman"/>
                <w:b/>
                <w:color w:val="000000"/>
                <w:sz w:val="24"/>
                <w:szCs w:val="24"/>
              </w:rPr>
              <w:t>, </w:t>
            </w:r>
            <w:hyperlink r:id="rId37" w:anchor="block_1323" w:history="1">
              <w:r w:rsidRPr="00DD5634">
                <w:rPr>
                  <w:rFonts w:ascii="Times New Roman" w:hAnsi="Times New Roman"/>
                  <w:b/>
                  <w:color w:val="000000"/>
                  <w:sz w:val="24"/>
                  <w:szCs w:val="24"/>
                </w:rPr>
                <w:t>3.2.3</w:t>
              </w:r>
            </w:hyperlink>
            <w:r w:rsidRPr="00DD5634">
              <w:rPr>
                <w:rFonts w:ascii="Times New Roman" w:hAnsi="Times New Roman"/>
                <w:b/>
                <w:color w:val="000000"/>
                <w:sz w:val="24"/>
                <w:szCs w:val="24"/>
              </w:rPr>
              <w:t>.</w:t>
            </w:r>
          </w:p>
          <w:p w14:paraId="1037FE75" w14:textId="77777777" w:rsidR="000E0BA5" w:rsidRPr="00DD5634" w:rsidRDefault="000E0BA5" w:rsidP="0035156C">
            <w:pPr>
              <w:spacing w:after="0" w:line="240" w:lineRule="auto"/>
              <w:rPr>
                <w:rFonts w:ascii="Times New Roman" w:eastAsia="Times New Roman" w:hAnsi="Times New Roman"/>
                <w:color w:val="000000"/>
                <w:sz w:val="24"/>
                <w:szCs w:val="24"/>
                <w:lang w:eastAsia="ru-RU"/>
              </w:rPr>
            </w:pPr>
          </w:p>
          <w:p w14:paraId="4F2980DB"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06412DCD"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0D86B597" w14:textId="77777777" w:rsidR="00744D60" w:rsidRPr="00DD5634" w:rsidRDefault="00744D60" w:rsidP="00744D60">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Отступ от границ земельного участка.</w:t>
            </w:r>
          </w:p>
          <w:p w14:paraId="03F12A77" w14:textId="77777777" w:rsidR="00744D60" w:rsidRPr="00DD5634" w:rsidRDefault="00744D60" w:rsidP="00744D60">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линейных объектов – не подлежит установлению.</w:t>
            </w:r>
          </w:p>
          <w:p w14:paraId="55F6CB1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 xml:space="preserve">Для иных объектов капитального строительства </w:t>
            </w:r>
            <w:r w:rsidRPr="00DD5634">
              <w:rPr>
                <w:rFonts w:ascii="Times New Roman" w:hAnsi="Times New Roman"/>
                <w:color w:val="000000"/>
                <w:sz w:val="24"/>
                <w:szCs w:val="24"/>
                <w:lang w:eastAsia="ru-RU"/>
              </w:rPr>
              <w:t>минимальные отступы от границ земельных участков:</w:t>
            </w:r>
          </w:p>
          <w:p w14:paraId="77D9B2C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AC677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2092A4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4A8942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32478CD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F28ED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D5F72B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C022B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3003FE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B9FC1E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2ADE9DFA"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95F383E"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FD73C0" w14:textId="77777777" w:rsidR="00410FCD" w:rsidRPr="00DD5634" w:rsidRDefault="00710FBB"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4E3C54"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30 м;</w:t>
            </w:r>
          </w:p>
          <w:p w14:paraId="066D4979"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p>
          <w:p w14:paraId="29A84A1A"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Параметры застройки:</w:t>
            </w:r>
          </w:p>
          <w:p w14:paraId="382F8231"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1A254DD"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1B9E6B91" w14:textId="77777777" w:rsidR="00410FCD" w:rsidRPr="00DD5634" w:rsidRDefault="007159AA" w:rsidP="0035156C">
            <w:pPr>
              <w:spacing w:after="0" w:line="240" w:lineRule="auto"/>
              <w:rPr>
                <w:rFonts w:ascii="Times New Roman" w:hAnsi="Times New Roman"/>
                <w:b/>
                <w:color w:val="000000"/>
                <w:sz w:val="24"/>
                <w:szCs w:val="24"/>
              </w:rPr>
            </w:pPr>
            <w:r w:rsidRPr="00DD5634">
              <w:rPr>
                <w:rFonts w:ascii="Times New Roman" w:hAnsi="Times New Roman"/>
                <w:color w:val="000000"/>
                <w:sz w:val="24"/>
                <w:szCs w:val="24"/>
              </w:rPr>
              <w:t xml:space="preserve"> </w:t>
            </w:r>
          </w:p>
        </w:tc>
      </w:tr>
      <w:tr w:rsidR="00DD5634" w:rsidRPr="00DD5634" w14:paraId="07240877" w14:textId="77777777" w:rsidTr="00410FCD">
        <w:trPr>
          <w:trHeight w:val="284"/>
        </w:trPr>
        <w:tc>
          <w:tcPr>
            <w:tcW w:w="2394" w:type="dxa"/>
            <w:tcBorders>
              <w:top w:val="single" w:sz="4" w:space="0" w:color="auto"/>
              <w:left w:val="single" w:sz="4" w:space="0" w:color="auto"/>
              <w:bottom w:val="single" w:sz="4" w:space="0" w:color="auto"/>
              <w:right w:val="single" w:sz="4" w:space="0" w:color="auto"/>
            </w:tcBorders>
            <w:hideMark/>
          </w:tcPr>
          <w:p w14:paraId="0FFE382A" w14:textId="77777777" w:rsidR="00410FCD" w:rsidRPr="00DD5634" w:rsidRDefault="00410FCD"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26BD6B6A" w14:textId="77777777" w:rsidR="00410FCD" w:rsidRPr="00DD5634" w:rsidRDefault="00410FCD"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4BCE9846"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4FB49C4E" w14:textId="77777777" w:rsidR="00410FCD" w:rsidRPr="00DD5634" w:rsidRDefault="00410FCD" w:rsidP="0035156C">
            <w:pPr>
              <w:spacing w:after="0" w:line="240" w:lineRule="auto"/>
              <w:rPr>
                <w:rFonts w:ascii="Times New Roman" w:hAnsi="Times New Roman"/>
                <w:color w:val="000000"/>
                <w:sz w:val="24"/>
                <w:szCs w:val="24"/>
              </w:rPr>
            </w:pPr>
          </w:p>
          <w:p w14:paraId="5EDD453C"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69B5F406"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045F733C" w14:textId="77777777" w:rsidR="00744D60" w:rsidRPr="00DD5634" w:rsidRDefault="00744D60" w:rsidP="00744D60">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Отступ от границ земельного участка.</w:t>
            </w:r>
          </w:p>
          <w:p w14:paraId="5CD46B3C" w14:textId="77777777" w:rsidR="00744D60" w:rsidRPr="00DD5634" w:rsidRDefault="00744D60" w:rsidP="00744D60">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линейных объектов – не подлежит установлению.</w:t>
            </w:r>
          </w:p>
          <w:p w14:paraId="5C22BD9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 xml:space="preserve">Для иных объектов капитального строительства </w:t>
            </w:r>
            <w:r w:rsidRPr="00DD5634">
              <w:rPr>
                <w:rFonts w:ascii="Times New Roman" w:hAnsi="Times New Roman"/>
                <w:color w:val="000000"/>
                <w:sz w:val="24"/>
                <w:szCs w:val="24"/>
                <w:lang w:eastAsia="ru-RU"/>
              </w:rPr>
              <w:t>минимальные отступы от границ земельных участков:</w:t>
            </w:r>
          </w:p>
          <w:p w14:paraId="3BD0B0D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1DC1A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09C47A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753C1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A8F0C3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CD41C8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05747C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6963E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929664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444E2A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1B89B27"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5225099F"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EF0CAC" w14:textId="77777777" w:rsidR="00410FCD" w:rsidRPr="00DD5634" w:rsidRDefault="00710FBB"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C6229C"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30 м;</w:t>
            </w:r>
          </w:p>
          <w:p w14:paraId="1E2AABE4"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p>
          <w:p w14:paraId="66110EFC"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778CC7D"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40B0DFB" w14:textId="74BB9E9A" w:rsidR="00410FCD" w:rsidRPr="00DD5634" w:rsidRDefault="00410FCD" w:rsidP="00BF4A72">
            <w:pPr>
              <w:spacing w:after="0" w:line="240" w:lineRule="auto"/>
              <w:rPr>
                <w:rFonts w:ascii="Times New Roman" w:hAnsi="Times New Roman"/>
                <w:b/>
                <w:color w:val="000000"/>
                <w:sz w:val="24"/>
                <w:szCs w:val="24"/>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007159AA" w:rsidRPr="00DD5634">
              <w:rPr>
                <w:rFonts w:ascii="Times New Roman" w:hAnsi="Times New Roman"/>
                <w:color w:val="000000"/>
                <w:sz w:val="24"/>
                <w:szCs w:val="24"/>
              </w:rPr>
              <w:t xml:space="preserve"> </w:t>
            </w:r>
          </w:p>
        </w:tc>
      </w:tr>
      <w:tr w:rsidR="00DD5634" w:rsidRPr="00DD5634" w14:paraId="70EE37A4" w14:textId="77777777" w:rsidTr="00410FCD">
        <w:trPr>
          <w:trHeight w:val="284"/>
        </w:trPr>
        <w:tc>
          <w:tcPr>
            <w:tcW w:w="2394" w:type="dxa"/>
            <w:tcBorders>
              <w:top w:val="single" w:sz="4" w:space="0" w:color="auto"/>
              <w:left w:val="single" w:sz="4" w:space="0" w:color="auto"/>
              <w:bottom w:val="single" w:sz="4" w:space="0" w:color="auto"/>
              <w:right w:val="single" w:sz="4" w:space="0" w:color="auto"/>
            </w:tcBorders>
            <w:hideMark/>
          </w:tcPr>
          <w:p w14:paraId="0C656C24" w14:textId="77777777" w:rsidR="00410FCD" w:rsidRPr="00DD5634" w:rsidRDefault="00410FCD"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8.3</w:t>
            </w:r>
          </w:p>
        </w:tc>
        <w:tc>
          <w:tcPr>
            <w:tcW w:w="2771" w:type="dxa"/>
            <w:tcBorders>
              <w:top w:val="single" w:sz="4" w:space="0" w:color="auto"/>
              <w:left w:val="single" w:sz="4" w:space="0" w:color="auto"/>
              <w:bottom w:val="single" w:sz="4" w:space="0" w:color="auto"/>
              <w:right w:val="single" w:sz="4" w:space="0" w:color="auto"/>
            </w:tcBorders>
            <w:hideMark/>
          </w:tcPr>
          <w:p w14:paraId="29F24951" w14:textId="77777777" w:rsidR="00410FCD" w:rsidRPr="00DD5634" w:rsidRDefault="00410FCD"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4EF370A8" w14:textId="77777777" w:rsidR="00410FCD" w:rsidRPr="00DD5634" w:rsidRDefault="000E0BA5"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C35BAC4" w14:textId="77777777" w:rsidR="000E0BA5" w:rsidRPr="00DD5634" w:rsidRDefault="000E0BA5" w:rsidP="0035156C">
            <w:pPr>
              <w:spacing w:after="0" w:line="240" w:lineRule="auto"/>
              <w:rPr>
                <w:rFonts w:ascii="Times New Roman" w:hAnsi="Times New Roman"/>
                <w:color w:val="000000"/>
                <w:sz w:val="24"/>
                <w:szCs w:val="24"/>
              </w:rPr>
            </w:pPr>
          </w:p>
          <w:p w14:paraId="644AD3F5"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25B2476E"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436B103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D5AE6B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523CF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4FACAC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42A48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BAE1C7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186EA2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D0D93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29FC1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B96B9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F60E97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3E8D511"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642C36C"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A4FBC55" w14:textId="77777777" w:rsidR="00410FCD" w:rsidRPr="00DD5634" w:rsidRDefault="00710FBB"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F8E844"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20 м;</w:t>
            </w:r>
          </w:p>
          <w:p w14:paraId="5AF334F2" w14:textId="77777777" w:rsidR="00410FCD" w:rsidRPr="00DD5634" w:rsidRDefault="00410FCD" w:rsidP="0035156C">
            <w:pPr>
              <w:spacing w:after="0" w:line="240" w:lineRule="auto"/>
              <w:rPr>
                <w:rFonts w:ascii="Times New Roman" w:hAnsi="Times New Roman"/>
                <w:color w:val="000000"/>
                <w:sz w:val="24"/>
                <w:szCs w:val="24"/>
              </w:rPr>
            </w:pPr>
          </w:p>
          <w:p w14:paraId="3F430341"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8E09834"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BE4506D" w14:textId="6547CCA2" w:rsidR="00410FCD" w:rsidRPr="00DD5634" w:rsidRDefault="00410FCD" w:rsidP="003769EE">
            <w:pPr>
              <w:spacing w:after="0" w:line="240" w:lineRule="auto"/>
              <w:rPr>
                <w:rFonts w:ascii="Times New Roman" w:hAnsi="Times New Roman"/>
                <w:b/>
                <w:color w:val="000000"/>
                <w:sz w:val="24"/>
                <w:szCs w:val="24"/>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007159AA" w:rsidRPr="00DD5634">
              <w:rPr>
                <w:rFonts w:ascii="Times New Roman" w:hAnsi="Times New Roman"/>
                <w:color w:val="000000"/>
                <w:sz w:val="24"/>
                <w:szCs w:val="24"/>
              </w:rPr>
              <w:t xml:space="preserve"> </w:t>
            </w:r>
          </w:p>
        </w:tc>
      </w:tr>
      <w:tr w:rsidR="00DD5634" w:rsidRPr="00DD5634" w14:paraId="17A4A5FB" w14:textId="77777777" w:rsidTr="00410FCD">
        <w:trPr>
          <w:trHeight w:val="284"/>
        </w:trPr>
        <w:tc>
          <w:tcPr>
            <w:tcW w:w="2394" w:type="dxa"/>
            <w:tcBorders>
              <w:top w:val="single" w:sz="4" w:space="0" w:color="auto"/>
              <w:left w:val="single" w:sz="4" w:space="0" w:color="auto"/>
              <w:bottom w:val="single" w:sz="4" w:space="0" w:color="auto"/>
              <w:right w:val="single" w:sz="4" w:space="0" w:color="auto"/>
            </w:tcBorders>
            <w:hideMark/>
          </w:tcPr>
          <w:p w14:paraId="7DD98ACE" w14:textId="77777777" w:rsidR="00410FCD" w:rsidRPr="00DD5634" w:rsidRDefault="00410FCD"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11.2</w:t>
            </w:r>
          </w:p>
        </w:tc>
        <w:tc>
          <w:tcPr>
            <w:tcW w:w="2771" w:type="dxa"/>
            <w:tcBorders>
              <w:top w:val="single" w:sz="4" w:space="0" w:color="auto"/>
              <w:left w:val="single" w:sz="4" w:space="0" w:color="auto"/>
              <w:bottom w:val="single" w:sz="4" w:space="0" w:color="auto"/>
              <w:right w:val="single" w:sz="4" w:space="0" w:color="auto"/>
            </w:tcBorders>
            <w:hideMark/>
          </w:tcPr>
          <w:p w14:paraId="1DAF0756" w14:textId="77777777" w:rsidR="00410FCD" w:rsidRPr="00DD5634" w:rsidRDefault="00410FCD"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5EB92384"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w:t>
            </w:r>
            <w:r w:rsidRPr="00DD5634">
              <w:rPr>
                <w:rFonts w:ascii="Times New Roman" w:eastAsia="Times New Roman" w:hAnsi="Times New Roman"/>
                <w:color w:val="000000"/>
                <w:sz w:val="24"/>
                <w:szCs w:val="24"/>
                <w:lang w:eastAsia="ru-RU"/>
              </w:rPr>
              <w:lastRenderedPageBreak/>
              <w:t>дноуглубительных, взрывных, буровых и других работ, связанных с изменением дна и берегов водных объектов)</w:t>
            </w:r>
          </w:p>
          <w:p w14:paraId="7F945E69" w14:textId="77777777" w:rsidR="00410FCD" w:rsidRPr="00DD5634" w:rsidRDefault="00410FCD" w:rsidP="0035156C">
            <w:pPr>
              <w:spacing w:after="0" w:line="240" w:lineRule="auto"/>
              <w:rPr>
                <w:rFonts w:ascii="Times New Roman" w:hAnsi="Times New Roman"/>
                <w:color w:val="000000"/>
                <w:sz w:val="24"/>
                <w:szCs w:val="24"/>
              </w:rPr>
            </w:pPr>
          </w:p>
          <w:p w14:paraId="79F6CBB7"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0BF22924"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6420EEB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E72DBD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69910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27ED173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A0DEB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F8CF9B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55605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5CADB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7FFD7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2CD2B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19BBD2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7EB517E6"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0462C75F"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8741E1" w14:textId="77777777" w:rsidR="00410FCD" w:rsidRPr="00DD5634" w:rsidRDefault="00710FBB"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F741AF"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30 м;</w:t>
            </w:r>
          </w:p>
          <w:p w14:paraId="679FB475" w14:textId="77777777" w:rsidR="00410FCD" w:rsidRPr="00DD5634" w:rsidRDefault="00410FCD" w:rsidP="0035156C">
            <w:pPr>
              <w:spacing w:after="0" w:line="240" w:lineRule="auto"/>
              <w:rPr>
                <w:rFonts w:ascii="Times New Roman" w:hAnsi="Times New Roman"/>
                <w:color w:val="000000"/>
                <w:sz w:val="24"/>
                <w:szCs w:val="24"/>
              </w:rPr>
            </w:pPr>
          </w:p>
          <w:p w14:paraId="74DADD31"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Параметры застройки:</w:t>
            </w:r>
          </w:p>
          <w:p w14:paraId="0B64A833"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процент застройки – не подлежит установлению;</w:t>
            </w:r>
          </w:p>
          <w:p w14:paraId="11DE4909" w14:textId="0E825353" w:rsidR="00410FCD" w:rsidRPr="00DD5634" w:rsidRDefault="00410FCD" w:rsidP="003769EE">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r w:rsidR="007159AA" w:rsidRPr="00DD5634">
              <w:rPr>
                <w:rFonts w:ascii="Times New Roman" w:hAnsi="Times New Roman"/>
                <w:color w:val="000000"/>
                <w:sz w:val="24"/>
                <w:szCs w:val="24"/>
              </w:rPr>
              <w:t xml:space="preserve"> </w:t>
            </w:r>
          </w:p>
        </w:tc>
      </w:tr>
      <w:tr w:rsidR="00DD5634" w:rsidRPr="00DD5634" w14:paraId="3CAF6D77" w14:textId="77777777" w:rsidTr="00410FCD">
        <w:trPr>
          <w:trHeight w:val="284"/>
        </w:trPr>
        <w:tc>
          <w:tcPr>
            <w:tcW w:w="2394" w:type="dxa"/>
            <w:tcBorders>
              <w:top w:val="single" w:sz="4" w:space="0" w:color="auto"/>
              <w:left w:val="single" w:sz="4" w:space="0" w:color="auto"/>
              <w:bottom w:val="single" w:sz="4" w:space="0" w:color="auto"/>
              <w:right w:val="single" w:sz="4" w:space="0" w:color="auto"/>
            </w:tcBorders>
          </w:tcPr>
          <w:p w14:paraId="22803B25" w14:textId="77777777" w:rsidR="00BB3FA7" w:rsidRPr="00DD5634" w:rsidRDefault="00BB3FA7"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11.3</w:t>
            </w:r>
          </w:p>
        </w:tc>
        <w:tc>
          <w:tcPr>
            <w:tcW w:w="2771" w:type="dxa"/>
            <w:tcBorders>
              <w:top w:val="single" w:sz="4" w:space="0" w:color="auto"/>
              <w:left w:val="single" w:sz="4" w:space="0" w:color="auto"/>
              <w:bottom w:val="single" w:sz="4" w:space="0" w:color="auto"/>
              <w:right w:val="single" w:sz="4" w:space="0" w:color="auto"/>
            </w:tcBorders>
          </w:tcPr>
          <w:p w14:paraId="2C69AD52" w14:textId="77777777" w:rsidR="00BB3FA7" w:rsidRPr="00DD5634" w:rsidRDefault="00BB3FA7"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Гидротехнические сооружения</w:t>
            </w:r>
          </w:p>
        </w:tc>
        <w:tc>
          <w:tcPr>
            <w:tcW w:w="9685" w:type="dxa"/>
            <w:tcBorders>
              <w:top w:val="single" w:sz="4" w:space="0" w:color="auto"/>
              <w:left w:val="single" w:sz="4" w:space="0" w:color="auto"/>
              <w:bottom w:val="single" w:sz="4" w:space="0" w:color="auto"/>
              <w:right w:val="single" w:sz="4" w:space="0" w:color="auto"/>
            </w:tcBorders>
          </w:tcPr>
          <w:p w14:paraId="6D2AE313" w14:textId="77777777" w:rsidR="00BB3FA7" w:rsidRPr="00DD5634" w:rsidRDefault="00BB3FA7" w:rsidP="00FC0792">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21564A43" w14:textId="77777777" w:rsidR="00BB3FA7" w:rsidRPr="00DD5634" w:rsidRDefault="00BB3FA7" w:rsidP="00FC0792">
            <w:pPr>
              <w:spacing w:after="0" w:line="240" w:lineRule="auto"/>
              <w:rPr>
                <w:rFonts w:ascii="Times New Roman" w:hAnsi="Times New Roman"/>
                <w:color w:val="000000"/>
                <w:sz w:val="24"/>
                <w:szCs w:val="24"/>
              </w:rPr>
            </w:pPr>
          </w:p>
          <w:p w14:paraId="066BB7A6" w14:textId="77777777" w:rsidR="00BB3FA7" w:rsidRPr="00DD5634" w:rsidRDefault="00BB3FA7" w:rsidP="00FC0792">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Минимальный размер земельного участка – не подлежит установлению;</w:t>
            </w:r>
          </w:p>
          <w:p w14:paraId="6D70FD78" w14:textId="77777777" w:rsidR="00BB3FA7" w:rsidRPr="00DD5634" w:rsidRDefault="00BB3FA7" w:rsidP="00FC0792">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размер земельного участка – не подлежит установлению</w:t>
            </w:r>
          </w:p>
          <w:p w14:paraId="22B8DE34" w14:textId="77777777" w:rsidR="00BB3FA7" w:rsidRPr="00DD5634" w:rsidRDefault="00BB3FA7" w:rsidP="00FC0792">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Предельная высота – 30 м;</w:t>
            </w:r>
          </w:p>
          <w:p w14:paraId="61ED4689" w14:textId="77777777" w:rsidR="00BB3FA7" w:rsidRPr="00DD5634" w:rsidRDefault="00BB3FA7" w:rsidP="00FC0792">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Параметры застройки:</w:t>
            </w:r>
          </w:p>
          <w:p w14:paraId="66B7EBA1" w14:textId="77777777" w:rsidR="00BB3FA7" w:rsidRPr="00DD5634" w:rsidRDefault="00BB3FA7" w:rsidP="00FC0792">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процент застройки – не подлежит установлению;</w:t>
            </w:r>
          </w:p>
          <w:p w14:paraId="38D774FA" w14:textId="77777777" w:rsidR="00BB3FA7" w:rsidRPr="00DD5634" w:rsidRDefault="00BB3FA7" w:rsidP="00FC0792">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p>
        </w:tc>
      </w:tr>
      <w:tr w:rsidR="00410FCD" w:rsidRPr="00DD5634" w14:paraId="5BE7633B" w14:textId="77777777" w:rsidTr="00410FCD">
        <w:trPr>
          <w:trHeight w:val="284"/>
        </w:trPr>
        <w:tc>
          <w:tcPr>
            <w:tcW w:w="2394" w:type="dxa"/>
            <w:tcBorders>
              <w:top w:val="single" w:sz="4" w:space="0" w:color="auto"/>
              <w:left w:val="single" w:sz="4" w:space="0" w:color="auto"/>
              <w:bottom w:val="single" w:sz="4" w:space="0" w:color="auto"/>
              <w:right w:val="single" w:sz="4" w:space="0" w:color="auto"/>
            </w:tcBorders>
            <w:hideMark/>
          </w:tcPr>
          <w:p w14:paraId="3107557C" w14:textId="77777777" w:rsidR="00410FCD" w:rsidRPr="00DD5634" w:rsidRDefault="00410FCD"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01673511" w14:textId="77777777" w:rsidR="00410FCD" w:rsidRPr="00DD5634" w:rsidRDefault="00410FCD" w:rsidP="0035156C">
            <w:pPr>
              <w:spacing w:after="0" w:line="240" w:lineRule="auto"/>
              <w:rPr>
                <w:rFonts w:ascii="Times New Roman" w:hAnsi="Times New Roman"/>
                <w:b/>
                <w:color w:val="000000"/>
                <w:sz w:val="24"/>
                <w:szCs w:val="24"/>
              </w:rPr>
            </w:pPr>
            <w:r w:rsidRPr="00DD5634">
              <w:rPr>
                <w:rFonts w:ascii="Times New Roman" w:hAnsi="Times New Roman"/>
                <w:color w:val="000000"/>
                <w:sz w:val="24"/>
                <w:szCs w:val="24"/>
                <w:lang w:eastAsia="ru-RU"/>
              </w:rPr>
              <w:t>Земельные участки (территории )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6F6B776F" w14:textId="77777777" w:rsidR="00560C24" w:rsidRPr="00DD5634" w:rsidRDefault="00560C24" w:rsidP="00560C24">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8D1C840"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p>
          <w:p w14:paraId="72FC060E"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498139E0"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D962AB3"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4F11D8D"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31075BE7"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Максимальный процент застройки – не подлежит установлению;</w:t>
            </w:r>
          </w:p>
          <w:p w14:paraId="025D70CF" w14:textId="77777777" w:rsidR="00410FCD" w:rsidRPr="00DD5634" w:rsidRDefault="00410FCD"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Коэффициент плотности застройки – не подлежит установлению;</w:t>
            </w:r>
          </w:p>
          <w:p w14:paraId="55BD580A"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p>
        </w:tc>
      </w:tr>
    </w:tbl>
    <w:p w14:paraId="56D6B8FB" w14:textId="77777777" w:rsidR="00710FBB" w:rsidRPr="00DD5634" w:rsidRDefault="00710FBB" w:rsidP="0035156C">
      <w:pPr>
        <w:spacing w:after="0" w:line="240" w:lineRule="auto"/>
        <w:rPr>
          <w:rFonts w:ascii="Times New Roman" w:hAnsi="Times New Roman"/>
          <w:b/>
          <w:color w:val="000000"/>
          <w:sz w:val="24"/>
          <w:szCs w:val="24"/>
        </w:rPr>
      </w:pPr>
    </w:p>
    <w:p w14:paraId="06835A44"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Условно разрешенные виды использования</w:t>
      </w:r>
    </w:p>
    <w:p w14:paraId="782A9773" w14:textId="77777777" w:rsidR="00410FCD" w:rsidRPr="00DD5634" w:rsidRDefault="00410FCD"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DD5634" w:rsidRPr="00DD5634" w14:paraId="693A236A" w14:textId="77777777" w:rsidTr="00410FCD">
        <w:tc>
          <w:tcPr>
            <w:tcW w:w="2394" w:type="dxa"/>
            <w:tcBorders>
              <w:top w:val="single" w:sz="4" w:space="0" w:color="auto"/>
              <w:left w:val="single" w:sz="4" w:space="0" w:color="auto"/>
              <w:bottom w:val="single" w:sz="4" w:space="0" w:color="auto"/>
              <w:right w:val="single" w:sz="4" w:space="0" w:color="auto"/>
            </w:tcBorders>
          </w:tcPr>
          <w:p w14:paraId="15011230"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65237535"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1C544DD2"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10FCD" w:rsidRPr="00DD5634" w14:paraId="39219383" w14:textId="77777777" w:rsidTr="00410FCD">
        <w:tc>
          <w:tcPr>
            <w:tcW w:w="2394" w:type="dxa"/>
            <w:tcBorders>
              <w:top w:val="single" w:sz="4" w:space="0" w:color="auto"/>
              <w:left w:val="single" w:sz="4" w:space="0" w:color="auto"/>
              <w:bottom w:val="single" w:sz="4" w:space="0" w:color="auto"/>
              <w:right w:val="single" w:sz="4" w:space="0" w:color="auto"/>
            </w:tcBorders>
            <w:hideMark/>
          </w:tcPr>
          <w:p w14:paraId="766D8733"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62E8ACBB" w14:textId="77777777" w:rsidR="00410FCD" w:rsidRPr="00DD5634" w:rsidRDefault="004D2AD9" w:rsidP="0035156C">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13376FDB" w14:textId="77777777" w:rsidR="004D2AD9" w:rsidRPr="00DD5634" w:rsidRDefault="004D2AD9"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8" w:anchor="block_1030" w:history="1">
              <w:r w:rsidRPr="00DD5634">
                <w:rPr>
                  <w:rFonts w:ascii="Times New Roman" w:hAnsi="Times New Roman"/>
                  <w:b/>
                  <w:color w:val="000000"/>
                  <w:sz w:val="24"/>
                  <w:szCs w:val="24"/>
                </w:rPr>
                <w:t>кодами 3.0</w:t>
              </w:r>
            </w:hyperlink>
            <w:r w:rsidRPr="00DD5634">
              <w:rPr>
                <w:rFonts w:ascii="Times New Roman" w:hAnsi="Times New Roman"/>
                <w:b/>
                <w:color w:val="000000"/>
                <w:sz w:val="24"/>
                <w:szCs w:val="24"/>
              </w:rPr>
              <w:t>, </w:t>
            </w:r>
            <w:hyperlink r:id="rId39" w:anchor="block_1040" w:history="1">
              <w:r w:rsidRPr="00DD5634">
                <w:rPr>
                  <w:rFonts w:ascii="Times New Roman" w:hAnsi="Times New Roman"/>
                  <w:b/>
                  <w:color w:val="000000"/>
                  <w:sz w:val="24"/>
                  <w:szCs w:val="24"/>
                </w:rPr>
                <w:t>4.0</w:t>
              </w:r>
            </w:hyperlink>
            <w:r w:rsidRPr="00DD5634">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50CAE9F1" w14:textId="77777777" w:rsidR="004D2AD9" w:rsidRPr="00DD5634" w:rsidRDefault="004D2AD9" w:rsidP="0035156C">
            <w:pPr>
              <w:spacing w:after="0" w:line="240" w:lineRule="auto"/>
              <w:rPr>
                <w:rFonts w:ascii="Times New Roman" w:hAnsi="Times New Roman"/>
                <w:b/>
                <w:color w:val="000000"/>
                <w:sz w:val="24"/>
                <w:szCs w:val="24"/>
              </w:rPr>
            </w:pPr>
          </w:p>
          <w:p w14:paraId="137DA409"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560AACCF"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2945C3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40A35E3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63082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03B95C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EDF18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5B58642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6907BD6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8FB0FC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9A52C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66DA0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05C67BA3" w14:textId="77777777" w:rsidR="00DE0377" w:rsidRPr="00DD5634" w:rsidRDefault="00DE0377"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A81DED4" w14:textId="77777777" w:rsidR="00410FCD" w:rsidRPr="00DD5634" w:rsidRDefault="00710FBB"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4E30D9"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6;</w:t>
            </w:r>
          </w:p>
          <w:p w14:paraId="79B4D9C2"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p>
          <w:p w14:paraId="2A12DB05"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06905E4" w14:textId="77777777" w:rsidR="00410FCD" w:rsidRPr="00DD5634" w:rsidRDefault="00410FCD"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813C2B6" w14:textId="77777777" w:rsidR="00410FCD" w:rsidRPr="00DD5634" w:rsidRDefault="00410FCD" w:rsidP="0035156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4D278E22" w14:textId="77777777" w:rsidR="00BF4A72" w:rsidRPr="00DD5634" w:rsidRDefault="00BF4A72" w:rsidP="0035156C">
      <w:pPr>
        <w:spacing w:after="0" w:line="240" w:lineRule="auto"/>
        <w:rPr>
          <w:rFonts w:ascii="Times New Roman" w:hAnsi="Times New Roman"/>
          <w:b/>
          <w:color w:val="000000"/>
          <w:sz w:val="24"/>
          <w:szCs w:val="24"/>
        </w:rPr>
      </w:pPr>
    </w:p>
    <w:p w14:paraId="52DA0373" w14:textId="77777777" w:rsidR="00BF4A72" w:rsidRPr="00DD5634" w:rsidRDefault="00BF4A72" w:rsidP="0035156C">
      <w:pPr>
        <w:spacing w:after="0" w:line="240" w:lineRule="auto"/>
        <w:rPr>
          <w:rFonts w:ascii="Times New Roman" w:hAnsi="Times New Roman"/>
          <w:b/>
          <w:color w:val="000000"/>
          <w:sz w:val="24"/>
          <w:szCs w:val="24"/>
        </w:rPr>
      </w:pPr>
    </w:p>
    <w:p w14:paraId="2A1DABD7" w14:textId="77777777" w:rsidR="00BF4A72" w:rsidRPr="00DD5634" w:rsidRDefault="00BF4A72" w:rsidP="0035156C">
      <w:pPr>
        <w:spacing w:after="0" w:line="240" w:lineRule="auto"/>
        <w:rPr>
          <w:rFonts w:ascii="Times New Roman" w:hAnsi="Times New Roman"/>
          <w:b/>
          <w:color w:val="000000"/>
          <w:sz w:val="24"/>
          <w:szCs w:val="24"/>
        </w:rPr>
      </w:pPr>
    </w:p>
    <w:p w14:paraId="33EEFBA5" w14:textId="77777777" w:rsidR="00BF4A72" w:rsidRPr="00DD5634" w:rsidRDefault="00BF4A72" w:rsidP="0035156C">
      <w:pPr>
        <w:spacing w:after="0" w:line="240" w:lineRule="auto"/>
        <w:rPr>
          <w:rFonts w:ascii="Times New Roman" w:hAnsi="Times New Roman"/>
          <w:b/>
          <w:color w:val="000000"/>
          <w:sz w:val="24"/>
          <w:szCs w:val="24"/>
        </w:rPr>
      </w:pPr>
    </w:p>
    <w:p w14:paraId="5824E8CC" w14:textId="4F5611A0"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Вспомогательные виды разрешенного использования</w:t>
      </w:r>
    </w:p>
    <w:p w14:paraId="1B03BCA5" w14:textId="77777777" w:rsidR="00410FCD" w:rsidRPr="00DD5634" w:rsidRDefault="00410FCD"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DD5634" w:rsidRPr="00DD5634" w14:paraId="6C8573C2" w14:textId="77777777" w:rsidTr="00410FCD">
        <w:tc>
          <w:tcPr>
            <w:tcW w:w="2394" w:type="dxa"/>
            <w:tcBorders>
              <w:top w:val="single" w:sz="4" w:space="0" w:color="auto"/>
              <w:left w:val="single" w:sz="4" w:space="0" w:color="auto"/>
              <w:bottom w:val="single" w:sz="4" w:space="0" w:color="auto"/>
              <w:right w:val="single" w:sz="4" w:space="0" w:color="auto"/>
            </w:tcBorders>
          </w:tcPr>
          <w:p w14:paraId="7968B3F2"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40CC38FC"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75B2EEF0" w14:textId="77777777" w:rsidR="00410FCD" w:rsidRPr="00DD5634" w:rsidRDefault="00410FCD"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4873C598" w14:textId="77777777" w:rsidTr="00410FCD">
        <w:tc>
          <w:tcPr>
            <w:tcW w:w="2394" w:type="dxa"/>
            <w:tcBorders>
              <w:top w:val="single" w:sz="4" w:space="0" w:color="auto"/>
              <w:left w:val="single" w:sz="4" w:space="0" w:color="auto"/>
              <w:bottom w:val="single" w:sz="4" w:space="0" w:color="auto"/>
              <w:right w:val="single" w:sz="4" w:space="0" w:color="auto"/>
            </w:tcBorders>
          </w:tcPr>
          <w:p w14:paraId="56B6BC02" w14:textId="77777777" w:rsidR="00BB3FA7" w:rsidRPr="00DD5634" w:rsidRDefault="00BB3FA7"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w:t>
            </w:r>
          </w:p>
        </w:tc>
        <w:tc>
          <w:tcPr>
            <w:tcW w:w="2776" w:type="dxa"/>
            <w:tcBorders>
              <w:top w:val="single" w:sz="4" w:space="0" w:color="auto"/>
              <w:left w:val="single" w:sz="4" w:space="0" w:color="auto"/>
              <w:bottom w:val="single" w:sz="4" w:space="0" w:color="auto"/>
              <w:right w:val="single" w:sz="4" w:space="0" w:color="auto"/>
            </w:tcBorders>
          </w:tcPr>
          <w:p w14:paraId="3B576D2C" w14:textId="77777777" w:rsidR="00BB3FA7" w:rsidRPr="00DD5634" w:rsidRDefault="00BB3FA7"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w:t>
            </w:r>
          </w:p>
        </w:tc>
        <w:tc>
          <w:tcPr>
            <w:tcW w:w="9680" w:type="dxa"/>
            <w:tcBorders>
              <w:top w:val="single" w:sz="4" w:space="0" w:color="auto"/>
              <w:left w:val="single" w:sz="4" w:space="0" w:color="auto"/>
              <w:bottom w:val="single" w:sz="4" w:space="0" w:color="auto"/>
              <w:right w:val="single" w:sz="4" w:space="0" w:color="auto"/>
            </w:tcBorders>
          </w:tcPr>
          <w:p w14:paraId="2403FFA9" w14:textId="77777777" w:rsidR="00BB3FA7" w:rsidRPr="00DD5634" w:rsidRDefault="00BB3FA7"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w:t>
            </w:r>
          </w:p>
        </w:tc>
      </w:tr>
    </w:tbl>
    <w:p w14:paraId="17349B83" w14:textId="77777777" w:rsidR="00E256FF" w:rsidRPr="00DD5634" w:rsidRDefault="00E256FF"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Примечание:</w:t>
      </w:r>
    </w:p>
    <w:p w14:paraId="583EAFFA" w14:textId="77777777" w:rsidR="00E256FF" w:rsidRPr="00DD5634" w:rsidRDefault="00E256FF" w:rsidP="00DF3E5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DD5634">
        <w:rPr>
          <w:rFonts w:ascii="Times New Roman" w:hAnsi="Times New Roman"/>
          <w:color w:val="000000"/>
          <w:sz w:val="24"/>
          <w:szCs w:val="24"/>
          <w:lang w:val="en-US" w:eastAsia="ru-RU"/>
        </w:rPr>
        <w:t>V</w:t>
      </w:r>
      <w:r w:rsidRPr="00DD5634">
        <w:rPr>
          <w:rFonts w:ascii="Times New Roman" w:hAnsi="Times New Roman"/>
          <w:color w:val="000000"/>
          <w:sz w:val="24"/>
          <w:szCs w:val="24"/>
          <w:lang w:eastAsia="ru-RU"/>
        </w:rPr>
        <w:t xml:space="preserve"> настоящих Правил.</w:t>
      </w:r>
    </w:p>
    <w:p w14:paraId="77F1FD48" w14:textId="77777777" w:rsidR="004211BC" w:rsidRPr="00DD5634" w:rsidRDefault="004211BC" w:rsidP="00DF3E5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bookmarkStart w:id="28" w:name="_Toc494887948"/>
      <w:bookmarkStart w:id="29" w:name="_Toc494888407"/>
      <w:r w:rsidRPr="00DD5634">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r w:rsidR="0060450B" w:rsidRPr="00DD5634">
        <w:rPr>
          <w:rFonts w:ascii="Times New Roman" w:hAnsi="Times New Roman"/>
          <w:color w:val="000000"/>
          <w:sz w:val="24"/>
          <w:szCs w:val="24"/>
        </w:rPr>
        <w:t>.</w:t>
      </w:r>
    </w:p>
    <w:p w14:paraId="198EAFD7" w14:textId="77777777" w:rsidR="0060450B" w:rsidRPr="00DD5634" w:rsidRDefault="0060450B" w:rsidP="0060450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1FC882D" w14:textId="77777777" w:rsidR="0060450B" w:rsidRPr="00DD5634" w:rsidRDefault="0060450B" w:rsidP="0060450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000DB40" w14:textId="77777777" w:rsidR="0060450B" w:rsidRPr="00DD5634" w:rsidRDefault="0060450B" w:rsidP="0060450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BE7E2DE" w14:textId="77777777" w:rsidR="0060450B" w:rsidRPr="00DD5634" w:rsidRDefault="0060450B" w:rsidP="0060450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9F73676" w14:textId="77777777" w:rsidR="0060450B" w:rsidRPr="00DD5634" w:rsidRDefault="0060450B" w:rsidP="0060450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BF14893" w14:textId="77777777" w:rsidR="0060450B" w:rsidRPr="00DD5634" w:rsidRDefault="0060450B" w:rsidP="0060450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27A04F9" w14:textId="77777777" w:rsidR="0060450B" w:rsidRPr="00DD5634" w:rsidRDefault="0060450B" w:rsidP="0060450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E1D8892" w14:textId="77777777" w:rsidR="0060450B" w:rsidRPr="00DD5634" w:rsidRDefault="0060450B" w:rsidP="0060450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Угловского сельского поселения Бахчисарайского района Республики Крым, в границах которого расположен такой земельный участок.</w:t>
      </w:r>
    </w:p>
    <w:p w14:paraId="6E0D00C9" w14:textId="77777777" w:rsidR="0060450B" w:rsidRPr="00DD5634" w:rsidRDefault="0060450B" w:rsidP="0060450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3E41543" w14:textId="77777777" w:rsidR="0060450B" w:rsidRPr="00DD5634" w:rsidRDefault="0060450B" w:rsidP="0060450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Угловского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01050BA" w14:textId="38C33CEB" w:rsidR="0060450B" w:rsidRPr="00DD5634" w:rsidRDefault="0060450B" w:rsidP="0060450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Угловского сельского поселения Бахчисарайского района Республики Крым.</w:t>
      </w:r>
    </w:p>
    <w:p w14:paraId="3504CBD4" w14:textId="77777777" w:rsidR="003769EE" w:rsidRPr="00DD5634" w:rsidRDefault="003769EE" w:rsidP="003769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8607FFA" w14:textId="77777777" w:rsidR="00C215F6" w:rsidRPr="00DD5634" w:rsidRDefault="00C215F6" w:rsidP="00C215F6">
      <w:pPr>
        <w:pStyle w:val="2"/>
        <w:spacing w:before="0" w:after="0"/>
        <w:rPr>
          <w:rFonts w:ascii="Times New Roman" w:hAnsi="Times New Roman" w:cs="Times New Roman"/>
          <w:i w:val="0"/>
          <w:color w:val="000000"/>
          <w:kern w:val="2"/>
          <w:sz w:val="24"/>
          <w:szCs w:val="24"/>
        </w:rPr>
      </w:pPr>
      <w:bookmarkStart w:id="30" w:name="_Toc532835648"/>
      <w:bookmarkStart w:id="31" w:name="_Toc4003998"/>
      <w:bookmarkEnd w:id="28"/>
      <w:bookmarkEnd w:id="29"/>
      <w:r w:rsidRPr="00DD5634">
        <w:rPr>
          <w:rFonts w:ascii="Times New Roman" w:hAnsi="Times New Roman" w:cs="Times New Roman"/>
          <w:i w:val="0"/>
          <w:color w:val="000000"/>
          <w:kern w:val="2"/>
          <w:sz w:val="24"/>
          <w:szCs w:val="24"/>
        </w:rPr>
        <w:t>Статья 47 Зона объектов отдыха и туризма, озеленение общего пользования (З-1)</w:t>
      </w:r>
      <w:bookmarkEnd w:id="30"/>
      <w:bookmarkEnd w:id="31"/>
    </w:p>
    <w:p w14:paraId="491A4DD2" w14:textId="77777777" w:rsidR="00C215F6" w:rsidRPr="00DD5634" w:rsidRDefault="00C215F6" w:rsidP="003769EE">
      <w:pPr>
        <w:spacing w:after="0"/>
        <w:rPr>
          <w:rFonts w:asciiTheme="minorHAnsi" w:hAnsiTheme="minorHAnsi" w:cstheme="minorBidi"/>
          <w:color w:val="000000"/>
          <w:lang w:eastAsia="ru-RU"/>
        </w:rPr>
      </w:pPr>
    </w:p>
    <w:p w14:paraId="11284D61" w14:textId="77777777" w:rsidR="00C215F6" w:rsidRPr="00DD5634" w:rsidRDefault="00C215F6" w:rsidP="00C215F6">
      <w:pPr>
        <w:pStyle w:val="aff6"/>
        <w:spacing w:after="0" w:line="240" w:lineRule="auto"/>
        <w:ind w:left="0"/>
        <w:rPr>
          <w:rFonts w:ascii="Times New Roman" w:hAnsi="Times New Roman"/>
          <w:b/>
          <w:color w:val="000000"/>
          <w:sz w:val="24"/>
          <w:szCs w:val="24"/>
        </w:rPr>
      </w:pPr>
      <w:r w:rsidRPr="00DD5634">
        <w:rPr>
          <w:rFonts w:ascii="Times New Roman" w:hAnsi="Times New Roman"/>
          <w:b/>
          <w:color w:val="000000"/>
          <w:sz w:val="24"/>
          <w:szCs w:val="24"/>
        </w:rPr>
        <w:t>1.Виды разрешенного использования земельных участков и объектов капитального строительства</w:t>
      </w:r>
    </w:p>
    <w:p w14:paraId="522D3EC8" w14:textId="77777777" w:rsidR="00C215F6" w:rsidRPr="00DD5634" w:rsidRDefault="00C215F6" w:rsidP="00C215F6">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DD5634" w:rsidRPr="00DD5634" w14:paraId="6E92C68B" w14:textId="77777777" w:rsidTr="00C215F6">
        <w:trPr>
          <w:trHeight w:val="304"/>
        </w:trPr>
        <w:tc>
          <w:tcPr>
            <w:tcW w:w="5283" w:type="dxa"/>
            <w:tcBorders>
              <w:top w:val="single" w:sz="8" w:space="0" w:color="auto"/>
              <w:left w:val="single" w:sz="8" w:space="0" w:color="auto"/>
              <w:bottom w:val="single" w:sz="8" w:space="0" w:color="auto"/>
              <w:right w:val="nil"/>
            </w:tcBorders>
            <w:hideMark/>
          </w:tcPr>
          <w:p w14:paraId="2CCE4F81" w14:textId="77777777" w:rsidR="00C215F6" w:rsidRPr="00DD5634" w:rsidRDefault="00C215F6">
            <w:pPr>
              <w:spacing w:after="0" w:line="240" w:lineRule="auto"/>
              <w:rPr>
                <w:rFonts w:ascii="Times New Roman" w:hAnsi="Times New Roman" w:cstheme="minorBidi"/>
                <w:b/>
                <w:color w:val="000000"/>
                <w:sz w:val="24"/>
                <w:szCs w:val="24"/>
              </w:rPr>
            </w:pPr>
            <w:r w:rsidRPr="00DD5634">
              <w:rPr>
                <w:rFonts w:ascii="Times New Roman" w:hAnsi="Times New Roman"/>
                <w:b/>
                <w:color w:val="000000"/>
                <w:sz w:val="24"/>
                <w:szCs w:val="24"/>
              </w:rPr>
              <w:t>Код. Основные виды разрешённого</w:t>
            </w:r>
          </w:p>
          <w:p w14:paraId="01CCE155" w14:textId="77777777" w:rsidR="00C215F6" w:rsidRPr="00DD5634" w:rsidRDefault="00C215F6">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2BED28B6" w14:textId="77777777" w:rsidR="00C215F6" w:rsidRPr="00DD5634" w:rsidRDefault="00C215F6">
            <w:pPr>
              <w:spacing w:after="0" w:line="240" w:lineRule="auto"/>
              <w:rPr>
                <w:rFonts w:ascii="Times New Roman" w:hAnsi="Times New Roman" w:cstheme="minorBidi"/>
                <w:b/>
                <w:color w:val="000000"/>
                <w:sz w:val="24"/>
                <w:szCs w:val="24"/>
              </w:rPr>
            </w:pPr>
            <w:r w:rsidRPr="00DD5634">
              <w:rPr>
                <w:rFonts w:ascii="Times New Roman" w:hAnsi="Times New Roman"/>
                <w:b/>
                <w:color w:val="000000"/>
                <w:sz w:val="24"/>
                <w:szCs w:val="24"/>
              </w:rPr>
              <w:t>Код. Условно разрешённые</w:t>
            </w:r>
          </w:p>
          <w:p w14:paraId="443F95C0" w14:textId="77777777" w:rsidR="00C215F6" w:rsidRPr="00DD5634" w:rsidRDefault="00C215F6">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5660CA1B" w14:textId="77777777" w:rsidR="00C215F6" w:rsidRPr="00DD5634" w:rsidRDefault="00C215F6">
            <w:pPr>
              <w:spacing w:after="0" w:line="240" w:lineRule="auto"/>
              <w:rPr>
                <w:rFonts w:ascii="Times New Roman" w:hAnsi="Times New Roman" w:cstheme="minorBidi"/>
                <w:b/>
                <w:color w:val="000000"/>
                <w:sz w:val="24"/>
                <w:szCs w:val="24"/>
              </w:rPr>
            </w:pPr>
            <w:r w:rsidRPr="00DD5634">
              <w:rPr>
                <w:rFonts w:ascii="Times New Roman" w:hAnsi="Times New Roman"/>
                <w:b/>
                <w:color w:val="000000"/>
                <w:sz w:val="24"/>
                <w:szCs w:val="24"/>
              </w:rPr>
              <w:t>Код. Вспомогательные виды</w:t>
            </w:r>
          </w:p>
          <w:p w14:paraId="5A36421A" w14:textId="77777777" w:rsidR="00C215F6" w:rsidRPr="00DD5634" w:rsidRDefault="00C215F6">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использования</w:t>
            </w:r>
          </w:p>
        </w:tc>
      </w:tr>
      <w:tr w:rsidR="00C215F6" w:rsidRPr="00DD5634" w14:paraId="41BDD4B0" w14:textId="77777777" w:rsidTr="00C215F6">
        <w:trPr>
          <w:trHeight w:val="416"/>
        </w:trPr>
        <w:tc>
          <w:tcPr>
            <w:tcW w:w="5283" w:type="dxa"/>
            <w:tcBorders>
              <w:top w:val="single" w:sz="8" w:space="0" w:color="auto"/>
              <w:left w:val="single" w:sz="8" w:space="0" w:color="auto"/>
              <w:bottom w:val="single" w:sz="8" w:space="0" w:color="auto"/>
              <w:right w:val="nil"/>
            </w:tcBorders>
            <w:hideMark/>
          </w:tcPr>
          <w:p w14:paraId="0FD7C04E" w14:textId="77777777" w:rsidR="00C215F6" w:rsidRPr="00DD5634" w:rsidRDefault="00C215F6">
            <w:pPr>
              <w:spacing w:after="0" w:line="240" w:lineRule="auto"/>
              <w:rPr>
                <w:rFonts w:ascii="Times New Roman" w:eastAsia="Times New Roman" w:hAnsi="Times New Roman" w:cstheme="minorBidi"/>
                <w:color w:val="000000"/>
                <w:sz w:val="24"/>
                <w:szCs w:val="24"/>
                <w:lang w:eastAsia="ru-RU"/>
              </w:rPr>
            </w:pPr>
            <w:r w:rsidRPr="00DD5634">
              <w:rPr>
                <w:rFonts w:ascii="Times New Roman" w:eastAsia="Times New Roman" w:hAnsi="Times New Roman"/>
                <w:color w:val="000000"/>
                <w:sz w:val="24"/>
                <w:szCs w:val="24"/>
                <w:lang w:eastAsia="ru-RU"/>
              </w:rPr>
              <w:t>3.1. Коммунальное обслуживание</w:t>
            </w:r>
          </w:p>
          <w:p w14:paraId="62F922E9"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5.2 Природно-познавательный туризм </w:t>
            </w:r>
          </w:p>
          <w:p w14:paraId="0ABD35CA"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17C54480" w14:textId="77777777" w:rsidR="00C215F6" w:rsidRPr="00DD5634" w:rsidRDefault="00C215F6">
            <w:pPr>
              <w:spacing w:after="0" w:line="240" w:lineRule="auto"/>
              <w:rPr>
                <w:rFonts w:ascii="Times New Roman" w:eastAsia="Times New Roman" w:hAnsi="Times New Roman" w:cstheme="minorBidi"/>
                <w:color w:val="000000"/>
                <w:sz w:val="24"/>
                <w:szCs w:val="24"/>
                <w:lang w:eastAsia="ru-RU"/>
              </w:rPr>
            </w:pPr>
            <w:r w:rsidRPr="00DD5634">
              <w:rPr>
                <w:rFonts w:ascii="Times New Roman" w:hAnsi="Times New Roman"/>
                <w:color w:val="000000"/>
                <w:sz w:val="24"/>
                <w:szCs w:val="24"/>
                <w:lang w:eastAsia="ru-RU"/>
              </w:rPr>
              <w:t>2</w:t>
            </w:r>
            <w:r w:rsidRPr="00DD5634">
              <w:rPr>
                <w:rFonts w:ascii="Times New Roman" w:eastAsia="Times New Roman" w:hAnsi="Times New Roman"/>
                <w:color w:val="000000"/>
                <w:sz w:val="24"/>
                <w:szCs w:val="24"/>
                <w:lang w:eastAsia="ru-RU"/>
              </w:rPr>
              <w:t>.4. Передвижное жилье</w:t>
            </w:r>
          </w:p>
          <w:p w14:paraId="05E1AC3C" w14:textId="77777777" w:rsidR="00C215F6" w:rsidRPr="00DD5634" w:rsidRDefault="00C215F6">
            <w:pPr>
              <w:spacing w:after="0" w:line="240" w:lineRule="auto"/>
              <w:rPr>
                <w:rFonts w:ascii="Times New Roman" w:eastAsiaTheme="minorHAnsi" w:hAnsi="Times New Roman"/>
                <w:bCs/>
                <w:color w:val="000000"/>
                <w:sz w:val="24"/>
                <w:szCs w:val="24"/>
              </w:rPr>
            </w:pPr>
            <w:r w:rsidRPr="00DD5634">
              <w:rPr>
                <w:rFonts w:ascii="Times New Roman" w:hAnsi="Times New Roman"/>
                <w:bCs/>
                <w:color w:val="000000"/>
                <w:sz w:val="24"/>
                <w:szCs w:val="24"/>
              </w:rPr>
              <w:t>4.4 Магазины</w:t>
            </w:r>
          </w:p>
          <w:p w14:paraId="3D992315" w14:textId="77777777" w:rsidR="00C215F6" w:rsidRPr="00DD5634" w:rsidRDefault="00C215F6">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t>4.6 Общественное питание</w:t>
            </w:r>
          </w:p>
          <w:p w14:paraId="36E3B9B1"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4.7 Гостиничное обслуживание</w:t>
            </w:r>
          </w:p>
          <w:p w14:paraId="595785B4" w14:textId="77777777" w:rsidR="00C215F6" w:rsidRPr="00DD5634" w:rsidRDefault="00C215F6">
            <w:pPr>
              <w:spacing w:after="0" w:line="240" w:lineRule="auto"/>
              <w:rPr>
                <w:rFonts w:ascii="Times New Roman" w:eastAsiaTheme="minorHAnsi" w:hAnsi="Times New Roman"/>
                <w:bCs/>
                <w:color w:val="000000"/>
                <w:sz w:val="24"/>
                <w:szCs w:val="24"/>
              </w:rPr>
            </w:pPr>
            <w:r w:rsidRPr="00DD5634">
              <w:rPr>
                <w:rFonts w:ascii="Times New Roman" w:hAnsi="Times New Roman"/>
                <w:bCs/>
                <w:color w:val="000000"/>
                <w:sz w:val="24"/>
                <w:szCs w:val="24"/>
              </w:rPr>
              <w:t>5.1 Спорт</w:t>
            </w:r>
          </w:p>
          <w:p w14:paraId="0DB13265"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5.2.1 Туристическое обслуживание</w:t>
            </w:r>
          </w:p>
          <w:p w14:paraId="61E704A9"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5.3. Охота и рыбалка</w:t>
            </w:r>
          </w:p>
          <w:p w14:paraId="76AABB88"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5.4. Причалы для маломерных судов</w:t>
            </w:r>
          </w:p>
          <w:p w14:paraId="0EE93F14" w14:textId="056E20B9"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9.2</w:t>
            </w:r>
            <w:r w:rsidR="00187D41" w:rsidRPr="00DD5634">
              <w:rPr>
                <w:rFonts w:ascii="Times New Roman" w:eastAsia="Times New Roman" w:hAnsi="Times New Roman"/>
                <w:color w:val="000000"/>
                <w:sz w:val="24"/>
                <w:szCs w:val="24"/>
                <w:lang w:eastAsia="ru-RU"/>
              </w:rPr>
              <w:t xml:space="preserve"> </w:t>
            </w:r>
            <w:r w:rsidRPr="00DD5634">
              <w:rPr>
                <w:rFonts w:ascii="Times New Roman" w:eastAsia="Times New Roman" w:hAnsi="Times New Roman"/>
                <w:color w:val="000000"/>
                <w:sz w:val="24"/>
                <w:szCs w:val="24"/>
                <w:lang w:eastAsia="ru-RU"/>
              </w:rPr>
              <w:t>Курортная деятельность</w:t>
            </w:r>
          </w:p>
          <w:p w14:paraId="2525A0AF" w14:textId="4A517F12"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9.2.1</w:t>
            </w:r>
            <w:r w:rsidR="00187D41" w:rsidRPr="00DD5634">
              <w:rPr>
                <w:rFonts w:ascii="Times New Roman" w:eastAsia="Times New Roman" w:hAnsi="Times New Roman"/>
                <w:color w:val="000000"/>
                <w:sz w:val="24"/>
                <w:szCs w:val="24"/>
                <w:lang w:eastAsia="ru-RU"/>
              </w:rPr>
              <w:t xml:space="preserve"> </w:t>
            </w:r>
            <w:r w:rsidRPr="00DD5634">
              <w:rPr>
                <w:rFonts w:ascii="Times New Roman" w:eastAsia="Times New Roman" w:hAnsi="Times New Roman"/>
                <w:color w:val="000000"/>
                <w:sz w:val="24"/>
                <w:szCs w:val="24"/>
                <w:lang w:eastAsia="ru-RU"/>
              </w:rPr>
              <w:t>Санаторная деятельность</w:t>
            </w:r>
          </w:p>
          <w:p w14:paraId="2F9218D1" w14:textId="77777777" w:rsidR="00C215F6" w:rsidRPr="00DD5634" w:rsidRDefault="00C215F6">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12CEC918" w14:textId="77777777" w:rsidR="00C215F6" w:rsidRPr="00DD5634" w:rsidRDefault="00C215F6">
            <w:pPr>
              <w:spacing w:after="0" w:line="240" w:lineRule="auto"/>
              <w:rPr>
                <w:rFonts w:ascii="Times New Roman" w:hAnsi="Times New Roman" w:cstheme="minorBidi"/>
                <w:color w:val="000000"/>
                <w:sz w:val="24"/>
                <w:szCs w:val="24"/>
                <w:lang w:eastAsia="ru-RU"/>
              </w:rPr>
            </w:pPr>
            <w:r w:rsidRPr="00DD5634">
              <w:rPr>
                <w:rFonts w:ascii="Times New Roman" w:hAnsi="Times New Roman"/>
                <w:color w:val="000000"/>
                <w:sz w:val="24"/>
                <w:szCs w:val="24"/>
                <w:lang w:eastAsia="ru-RU"/>
              </w:rPr>
              <w:t>-</w:t>
            </w:r>
          </w:p>
          <w:p w14:paraId="220555EB" w14:textId="77777777" w:rsidR="00C215F6" w:rsidRPr="00DD5634" w:rsidRDefault="00C215F6">
            <w:pPr>
              <w:spacing w:after="0" w:line="240" w:lineRule="auto"/>
              <w:rPr>
                <w:rFonts w:ascii="Times New Roman" w:hAnsi="Times New Roman"/>
                <w:bCs/>
                <w:color w:val="000000"/>
                <w:sz w:val="24"/>
                <w:szCs w:val="24"/>
              </w:rPr>
            </w:pPr>
          </w:p>
        </w:tc>
      </w:tr>
    </w:tbl>
    <w:p w14:paraId="2A95463F" w14:textId="77777777" w:rsidR="00C215F6" w:rsidRPr="00DD5634" w:rsidRDefault="00C215F6" w:rsidP="00C215F6">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3BB49E5A" w14:textId="77777777" w:rsidR="00C215F6" w:rsidRPr="00DD5634" w:rsidRDefault="00C215F6" w:rsidP="00DF3E52">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B2BB6C4" w14:textId="77777777" w:rsidR="00C215F6" w:rsidRPr="00DD5634" w:rsidRDefault="00C215F6" w:rsidP="00C215F6">
      <w:pPr>
        <w:spacing w:after="0" w:line="240" w:lineRule="auto"/>
        <w:rPr>
          <w:rFonts w:ascii="Times New Roman" w:hAnsi="Times New Roman"/>
          <w:b/>
          <w:color w:val="000000"/>
          <w:sz w:val="24"/>
          <w:szCs w:val="24"/>
        </w:rPr>
      </w:pPr>
    </w:p>
    <w:p w14:paraId="770F4F65" w14:textId="77777777" w:rsidR="00C215F6" w:rsidRPr="00DD5634" w:rsidRDefault="00C215F6" w:rsidP="00C215F6">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Основные виды разрешенного использования</w:t>
      </w:r>
    </w:p>
    <w:p w14:paraId="2165DFDD" w14:textId="77777777" w:rsidR="00C215F6" w:rsidRPr="00DD5634" w:rsidRDefault="00C215F6" w:rsidP="00C215F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DD5634" w:rsidRPr="00DD5634" w14:paraId="7636F5BA" w14:textId="77777777" w:rsidTr="00C215F6">
        <w:trPr>
          <w:trHeight w:val="1637"/>
        </w:trPr>
        <w:tc>
          <w:tcPr>
            <w:tcW w:w="2815" w:type="dxa"/>
            <w:tcBorders>
              <w:top w:val="single" w:sz="4" w:space="0" w:color="auto"/>
              <w:left w:val="single" w:sz="4" w:space="0" w:color="auto"/>
              <w:bottom w:val="single" w:sz="4" w:space="0" w:color="auto"/>
              <w:right w:val="single" w:sz="4" w:space="0" w:color="auto"/>
            </w:tcBorders>
            <w:hideMark/>
          </w:tcPr>
          <w:p w14:paraId="5C49D2A9"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lastRenderedPageBreak/>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17239223"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4AA9FC0A"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0604C647" w14:textId="77777777" w:rsidTr="00C215F6">
        <w:trPr>
          <w:trHeight w:val="286"/>
        </w:trPr>
        <w:tc>
          <w:tcPr>
            <w:tcW w:w="2815" w:type="dxa"/>
            <w:tcBorders>
              <w:top w:val="single" w:sz="4" w:space="0" w:color="auto"/>
              <w:left w:val="single" w:sz="4" w:space="0" w:color="auto"/>
              <w:bottom w:val="single" w:sz="4" w:space="0" w:color="auto"/>
              <w:right w:val="single" w:sz="4" w:space="0" w:color="auto"/>
            </w:tcBorders>
            <w:hideMark/>
          </w:tcPr>
          <w:p w14:paraId="357DE891"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3A4FD03A"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22F41AD6" w14:textId="77777777" w:rsidR="00C215F6" w:rsidRPr="00DD5634" w:rsidRDefault="00D2421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4D33EF6" w14:textId="77777777" w:rsidR="00733DC4" w:rsidRPr="00DD5634" w:rsidRDefault="00733DC4">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31EC48ED" w14:textId="77777777" w:rsidR="00C215F6" w:rsidRPr="00DD5634" w:rsidRDefault="00C215F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размеры земельных участков на объекты:</w:t>
            </w:r>
          </w:p>
          <w:p w14:paraId="50B679F3"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котельных – 0.7 га ;</w:t>
            </w:r>
          </w:p>
          <w:p w14:paraId="03712E8E"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Станции водоподготовки – 1га);</w:t>
            </w:r>
          </w:p>
          <w:p w14:paraId="2813B7CF"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Для насосных станций – 50 кв.м; </w:t>
            </w:r>
          </w:p>
          <w:p w14:paraId="177F38D9"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телефонных станций – не подлежит установлению;</w:t>
            </w:r>
          </w:p>
          <w:p w14:paraId="06B49C9A"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59E86329"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автостоянок не подлежит установлению;</w:t>
            </w:r>
          </w:p>
          <w:p w14:paraId="433103F8"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A722666"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трансформаторных подстанций - не подлежит установлению;</w:t>
            </w:r>
          </w:p>
          <w:p w14:paraId="1837E0B6"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тепловых пунктов – не подлежит установлению;</w:t>
            </w:r>
          </w:p>
          <w:p w14:paraId="32B46ECC"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газораспределительных пунктов – 6 кв.м;</w:t>
            </w:r>
          </w:p>
          <w:p w14:paraId="4F0B694A" w14:textId="77777777" w:rsidR="00C215F6" w:rsidRPr="00DD5634" w:rsidRDefault="00C215F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03D32C47"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75664F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6BB13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67A7D3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423B3C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8B5981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9965C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E35E7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AAB6F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3B12F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7653DF7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0AB04EDE"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8CE5984"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F4CDFA5" w14:textId="77777777" w:rsidR="00C215F6" w:rsidRPr="00DD5634" w:rsidRDefault="00C215F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DD5634">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132C6362" w14:textId="77777777" w:rsidR="00C215F6" w:rsidRPr="00DD5634" w:rsidRDefault="00C215F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Максимальное количество этажей – 2</w:t>
            </w:r>
          </w:p>
          <w:p w14:paraId="28ED610C" w14:textId="77777777" w:rsidR="00C215F6" w:rsidRPr="00DD5634" w:rsidRDefault="00C215F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Предельная высота – 20м</w:t>
            </w:r>
          </w:p>
          <w:p w14:paraId="35B0D6E9" w14:textId="77777777" w:rsidR="00C215F6" w:rsidRPr="00DD5634" w:rsidRDefault="00C215F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DD5634">
              <w:rPr>
                <w:rFonts w:ascii="Times New Roman" w:hAnsi="Times New Roman"/>
                <w:color w:val="000000"/>
                <w:sz w:val="24"/>
                <w:szCs w:val="24"/>
                <w:lang w:eastAsia="ru-RU"/>
              </w:rPr>
              <w:t>Параметры застройки:</w:t>
            </w:r>
          </w:p>
          <w:p w14:paraId="5C318268"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64C0D8"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E472258"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9FD57D2"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71EE28F"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76E68EE4" w14:textId="77777777" w:rsidR="00C215F6" w:rsidRPr="00DD5634" w:rsidRDefault="00F4266F" w:rsidP="00F4266F">
            <w:pPr>
              <w:autoSpaceDE w:val="0"/>
              <w:autoSpaceDN w:val="0"/>
              <w:adjustRightInd w:val="0"/>
              <w:spacing w:after="0" w:line="240" w:lineRule="auto"/>
              <w:outlineLvl w:val="3"/>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DD5634" w:rsidRPr="00DD5634" w14:paraId="7D2C8A11" w14:textId="77777777" w:rsidTr="00C215F6">
        <w:trPr>
          <w:trHeight w:val="286"/>
        </w:trPr>
        <w:tc>
          <w:tcPr>
            <w:tcW w:w="2815" w:type="dxa"/>
            <w:tcBorders>
              <w:top w:val="single" w:sz="4" w:space="0" w:color="auto"/>
              <w:left w:val="single" w:sz="4" w:space="0" w:color="auto"/>
              <w:bottom w:val="single" w:sz="4" w:space="0" w:color="auto"/>
              <w:right w:val="single" w:sz="4" w:space="0" w:color="auto"/>
            </w:tcBorders>
            <w:hideMark/>
          </w:tcPr>
          <w:p w14:paraId="0037589B"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hAnsi="Times New Roman"/>
                <w:bCs/>
                <w:color w:val="000000"/>
                <w:sz w:val="24"/>
                <w:szCs w:val="24"/>
                <w:lang w:eastAsia="ru-RU"/>
              </w:rPr>
              <w:lastRenderedPageBreak/>
              <w:t>5.2.</w:t>
            </w:r>
            <w:r w:rsidRPr="00DD5634">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664ED85F" w14:textId="77777777" w:rsidR="00C215F6" w:rsidRPr="00DD5634" w:rsidRDefault="00C215F6">
            <w:pPr>
              <w:spacing w:after="0" w:line="240" w:lineRule="auto"/>
              <w:rPr>
                <w:rFonts w:ascii="Times New Roman" w:hAnsi="Times New Roman"/>
                <w:bCs/>
                <w:color w:val="000000"/>
                <w:sz w:val="24"/>
                <w:szCs w:val="24"/>
                <w:lang w:eastAsia="ru-RU"/>
              </w:rPr>
            </w:pPr>
            <w:r w:rsidRPr="00DD5634">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79CF98D7"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2C2760A6"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осуществление необходимых природоохранных и природовосстановительных мероприятий</w:t>
            </w:r>
          </w:p>
          <w:p w14:paraId="7DB3938C" w14:textId="77777777" w:rsidR="00C215F6" w:rsidRPr="00DD5634" w:rsidRDefault="00C215F6">
            <w:pPr>
              <w:spacing w:after="0" w:line="240" w:lineRule="auto"/>
              <w:rPr>
                <w:rFonts w:ascii="Times New Roman" w:eastAsia="Times New Roman" w:hAnsi="Times New Roman"/>
                <w:color w:val="000000"/>
                <w:sz w:val="24"/>
                <w:szCs w:val="24"/>
                <w:lang w:eastAsia="ru-RU"/>
              </w:rPr>
            </w:pPr>
          </w:p>
          <w:p w14:paraId="6D305A7E"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r w:rsidRPr="00DD5634">
              <w:rPr>
                <w:rFonts w:ascii="Times New Roman" w:hAnsi="Times New Roman"/>
                <w:color w:val="000000"/>
                <w:sz w:val="24"/>
                <w:szCs w:val="24"/>
                <w:lang w:eastAsia="ru-RU"/>
              </w:rPr>
              <w:t xml:space="preserve"> - не подлежит установлению;</w:t>
            </w:r>
          </w:p>
          <w:p w14:paraId="730C7EB1"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Максимальный размер земельного участка  - не подлежит установлению;</w:t>
            </w:r>
          </w:p>
          <w:p w14:paraId="4165544C" w14:textId="77777777" w:rsidR="00C215F6" w:rsidRPr="00DD5634" w:rsidRDefault="00C215F6">
            <w:pPr>
              <w:widowControl w:val="0"/>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Предельное количество этажей – 1;</w:t>
            </w:r>
          </w:p>
          <w:p w14:paraId="675FB528" w14:textId="77777777" w:rsidR="00C215F6" w:rsidRPr="00DD5634" w:rsidRDefault="00C215F6">
            <w:pPr>
              <w:spacing w:after="0" w:line="240" w:lineRule="auto"/>
              <w:rPr>
                <w:rFonts w:ascii="Times New Roman" w:eastAsia="Times New Roman" w:hAnsi="Times New Roman"/>
                <w:color w:val="000000"/>
                <w:sz w:val="24"/>
                <w:szCs w:val="24"/>
                <w:lang w:eastAsia="ru-RU"/>
              </w:rPr>
            </w:pPr>
          </w:p>
          <w:p w14:paraId="5DB5BFA8"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086811A"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3137997"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D5634" w:rsidRPr="00DD5634" w14:paraId="11F34BC9" w14:textId="77777777" w:rsidTr="00C215F6">
        <w:trPr>
          <w:trHeight w:val="286"/>
        </w:trPr>
        <w:tc>
          <w:tcPr>
            <w:tcW w:w="2815" w:type="dxa"/>
            <w:tcBorders>
              <w:top w:val="single" w:sz="4" w:space="0" w:color="auto"/>
              <w:left w:val="single" w:sz="4" w:space="0" w:color="auto"/>
              <w:bottom w:val="single" w:sz="4" w:space="0" w:color="auto"/>
              <w:right w:val="single" w:sz="4" w:space="0" w:color="auto"/>
            </w:tcBorders>
            <w:hideMark/>
          </w:tcPr>
          <w:p w14:paraId="30B9A3D1"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12.0</w:t>
            </w:r>
          </w:p>
        </w:tc>
        <w:tc>
          <w:tcPr>
            <w:tcW w:w="2499" w:type="dxa"/>
            <w:tcBorders>
              <w:top w:val="single" w:sz="4" w:space="0" w:color="auto"/>
              <w:left w:val="single" w:sz="4" w:space="0" w:color="auto"/>
              <w:bottom w:val="single" w:sz="4" w:space="0" w:color="auto"/>
              <w:right w:val="single" w:sz="4" w:space="0" w:color="auto"/>
            </w:tcBorders>
            <w:hideMark/>
          </w:tcPr>
          <w:p w14:paraId="5CCE434B"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6FF88130" w14:textId="77777777" w:rsidR="00560C24" w:rsidRPr="00DD5634" w:rsidRDefault="00560C24" w:rsidP="00560C24">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1B6B458"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2931559C"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14EFCB9"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4E41E726"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56E4254" w14:textId="2CC5E71E" w:rsidR="00C215F6" w:rsidRPr="00DD5634" w:rsidRDefault="00C215F6" w:rsidP="003769EE">
            <w:pPr>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42479F0" w14:textId="77777777" w:rsidR="00C215F6" w:rsidRPr="00DD5634" w:rsidRDefault="00C215F6" w:rsidP="00C215F6">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Условно-разрешенные виды использования</w:t>
      </w:r>
    </w:p>
    <w:p w14:paraId="066694A7" w14:textId="77777777" w:rsidR="00C215F6" w:rsidRPr="00DD5634" w:rsidRDefault="00C215F6" w:rsidP="00C215F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DD5634" w:rsidRPr="00DD5634" w14:paraId="00A070A9" w14:textId="77777777" w:rsidTr="00C215F6">
        <w:tc>
          <w:tcPr>
            <w:tcW w:w="2683" w:type="dxa"/>
            <w:tcBorders>
              <w:top w:val="single" w:sz="4" w:space="0" w:color="auto"/>
              <w:left w:val="single" w:sz="4" w:space="0" w:color="auto"/>
              <w:bottom w:val="single" w:sz="4" w:space="0" w:color="auto"/>
              <w:right w:val="single" w:sz="4" w:space="0" w:color="auto"/>
            </w:tcBorders>
            <w:hideMark/>
          </w:tcPr>
          <w:p w14:paraId="28618171"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w:t>
            </w:r>
          </w:p>
          <w:p w14:paraId="3FAF9D6C"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вида разрешенного использования</w:t>
            </w:r>
          </w:p>
          <w:p w14:paraId="4F371C1D"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земельного</w:t>
            </w:r>
          </w:p>
          <w:p w14:paraId="103E633F"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44723224"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6BFA6924" w14:textId="77777777" w:rsidR="00C215F6" w:rsidRPr="00DD5634" w:rsidRDefault="00C215F6">
            <w:pPr>
              <w:spacing w:after="0" w:line="240" w:lineRule="auto"/>
              <w:ind w:left="459"/>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4BEA9C8B" w14:textId="77777777" w:rsidTr="00C215F6">
        <w:tc>
          <w:tcPr>
            <w:tcW w:w="2683" w:type="dxa"/>
            <w:tcBorders>
              <w:top w:val="single" w:sz="4" w:space="0" w:color="auto"/>
              <w:left w:val="single" w:sz="4" w:space="0" w:color="auto"/>
              <w:bottom w:val="single" w:sz="4" w:space="0" w:color="auto"/>
              <w:right w:val="single" w:sz="4" w:space="0" w:color="auto"/>
            </w:tcBorders>
            <w:hideMark/>
          </w:tcPr>
          <w:p w14:paraId="260EAA22"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1BA1B0AC" w14:textId="77777777" w:rsidR="00C215F6" w:rsidRPr="00DD5634" w:rsidRDefault="00C215F6">
            <w:pPr>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25037F0E" w14:textId="77777777" w:rsidR="00C215F6" w:rsidRPr="00DD5634" w:rsidRDefault="00C215F6">
            <w:pPr>
              <w:pStyle w:val="aff6"/>
              <w:autoSpaceDE w:val="0"/>
              <w:autoSpaceDN w:val="0"/>
              <w:adjustRightInd w:val="0"/>
              <w:spacing w:after="0" w:line="240" w:lineRule="auto"/>
              <w:ind w:left="0"/>
              <w:jc w:val="both"/>
              <w:outlineLvl w:val="3"/>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122DFFA3" w14:textId="77777777" w:rsidR="00C215F6" w:rsidRPr="00DD5634" w:rsidRDefault="00C215F6">
            <w:pPr>
              <w:spacing w:after="0" w:line="240" w:lineRule="auto"/>
              <w:rPr>
                <w:rFonts w:ascii="Times New Roman" w:eastAsia="Times New Roman" w:hAnsi="Times New Roman"/>
                <w:color w:val="000000"/>
                <w:sz w:val="24"/>
                <w:szCs w:val="24"/>
                <w:lang w:eastAsia="ru-RU"/>
              </w:rPr>
            </w:pPr>
          </w:p>
          <w:p w14:paraId="09B4CD3F"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r w:rsidRPr="00DD5634">
              <w:rPr>
                <w:rFonts w:ascii="Times New Roman" w:hAnsi="Times New Roman"/>
                <w:color w:val="000000"/>
                <w:sz w:val="24"/>
                <w:szCs w:val="24"/>
                <w:lang w:eastAsia="ru-RU"/>
              </w:rPr>
              <w:t xml:space="preserve"> - не подлежит установлению;</w:t>
            </w:r>
          </w:p>
          <w:p w14:paraId="7832AE7B"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Максимальный размер земельного участка  - не подлежит установлению;</w:t>
            </w:r>
          </w:p>
          <w:p w14:paraId="3AFC4806"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7B63DC8D"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637209A" w14:textId="3F404277" w:rsidR="00C215F6" w:rsidRPr="00DD5634" w:rsidRDefault="00C215F6" w:rsidP="003769EE">
            <w:pPr>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D5634" w:rsidRPr="00DD5634" w14:paraId="7A3AB97C" w14:textId="77777777" w:rsidTr="00C215F6">
        <w:tc>
          <w:tcPr>
            <w:tcW w:w="2683" w:type="dxa"/>
            <w:tcBorders>
              <w:top w:val="single" w:sz="4" w:space="0" w:color="auto"/>
              <w:left w:val="single" w:sz="4" w:space="0" w:color="auto"/>
              <w:bottom w:val="single" w:sz="4" w:space="0" w:color="auto"/>
              <w:right w:val="single" w:sz="4" w:space="0" w:color="auto"/>
            </w:tcBorders>
            <w:hideMark/>
          </w:tcPr>
          <w:p w14:paraId="02847038"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4.4</w:t>
            </w:r>
          </w:p>
        </w:tc>
        <w:tc>
          <w:tcPr>
            <w:tcW w:w="2658" w:type="dxa"/>
            <w:tcBorders>
              <w:top w:val="single" w:sz="4" w:space="0" w:color="auto"/>
              <w:left w:val="single" w:sz="4" w:space="0" w:color="auto"/>
              <w:bottom w:val="single" w:sz="4" w:space="0" w:color="auto"/>
              <w:right w:val="single" w:sz="4" w:space="0" w:color="auto"/>
            </w:tcBorders>
          </w:tcPr>
          <w:p w14:paraId="2DD1C127"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Магазины</w:t>
            </w:r>
          </w:p>
          <w:p w14:paraId="62EBC079" w14:textId="77777777" w:rsidR="00C215F6" w:rsidRPr="00DD5634" w:rsidRDefault="00C215F6">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0943C17F"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762C8F5"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p>
          <w:p w14:paraId="73C40BBC"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w:t>
            </w:r>
          </w:p>
          <w:p w14:paraId="430315FF"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 xml:space="preserve"> </w:t>
            </w:r>
            <w:r w:rsidR="00BD3E8B" w:rsidRPr="00DD5634">
              <w:rPr>
                <w:rFonts w:ascii="Times New Roman" w:eastAsia="Times New Roman" w:hAnsi="Times New Roman"/>
                <w:color w:val="000000"/>
                <w:sz w:val="24"/>
                <w:szCs w:val="24"/>
                <w:lang w:eastAsia="ru-RU"/>
              </w:rPr>
              <w:t>Для магазинов: до 250 кв.м торговой площади – 8 кв.м. на 1 кв.м. торговой площади;</w:t>
            </w:r>
          </w:p>
          <w:p w14:paraId="686FA449" w14:textId="77777777" w:rsidR="00424842" w:rsidRPr="00DD5634" w:rsidRDefault="00BD3E8B"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1DFE7DC2"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72B2AE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5E19DF4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98385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7B6DB6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0C61F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0F177FF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9455B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A9D99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0CB2C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34002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12F6629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130D17D"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8E15658"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7BA2EB6"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9EAD32"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4E673007" w14:textId="77777777" w:rsidR="00424842" w:rsidRPr="00DD5634" w:rsidRDefault="00424842" w:rsidP="0042484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7AA66B7"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F336315"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416CE5FC"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BFC7B9"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1D5DA926"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2D2EDF56" w14:textId="77777777" w:rsidR="00C215F6" w:rsidRPr="00DD5634" w:rsidRDefault="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DD5634" w:rsidRPr="00DD5634" w14:paraId="7BFEFDC7" w14:textId="77777777" w:rsidTr="00C215F6">
        <w:tc>
          <w:tcPr>
            <w:tcW w:w="2683" w:type="dxa"/>
            <w:tcBorders>
              <w:top w:val="single" w:sz="4" w:space="0" w:color="auto"/>
              <w:left w:val="single" w:sz="4" w:space="0" w:color="auto"/>
              <w:bottom w:val="single" w:sz="4" w:space="0" w:color="auto"/>
              <w:right w:val="single" w:sz="4" w:space="0" w:color="auto"/>
            </w:tcBorders>
            <w:hideMark/>
          </w:tcPr>
          <w:p w14:paraId="39EAC2AF"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7E3B7821"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4A7C91E8"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27F65E4E" w14:textId="77777777" w:rsidR="00C215F6" w:rsidRPr="00DD5634" w:rsidRDefault="00C215F6">
            <w:pPr>
              <w:spacing w:after="0" w:line="240" w:lineRule="auto"/>
              <w:rPr>
                <w:rFonts w:ascii="Times New Roman" w:eastAsia="Times New Roman" w:hAnsi="Times New Roman"/>
                <w:color w:val="000000"/>
                <w:sz w:val="24"/>
                <w:szCs w:val="24"/>
                <w:lang w:eastAsia="ru-RU"/>
              </w:rPr>
            </w:pPr>
          </w:p>
          <w:p w14:paraId="318C94D4"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размер земельных участков: </w:t>
            </w:r>
          </w:p>
          <w:p w14:paraId="79364F38"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При числе мест, га на 100 мест:</w:t>
            </w:r>
          </w:p>
          <w:p w14:paraId="338A1F1D"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 до 50 мест – 0,25 га;</w:t>
            </w:r>
          </w:p>
          <w:p w14:paraId="54D87A78"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свыше 50 до 150 мест – 0,15 га;</w:t>
            </w:r>
          </w:p>
          <w:p w14:paraId="0FDF2CC2"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FC4B5C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87FD44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FEF72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25CE48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B7892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1C145D0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42A00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B03006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326FBD"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F59214"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1F2031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4C6DBD68"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29082B21"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6B5D7E"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EE6FB5"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3;</w:t>
            </w:r>
          </w:p>
          <w:p w14:paraId="644050C9"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2682DA7"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1AC1218"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013F05EE"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D31B74"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62D1207C"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0BD81735" w14:textId="77777777" w:rsidR="00C215F6"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DD5634" w:rsidRPr="00DD5634" w14:paraId="02DD04FD" w14:textId="77777777" w:rsidTr="00C215F6">
        <w:tc>
          <w:tcPr>
            <w:tcW w:w="2683" w:type="dxa"/>
            <w:tcBorders>
              <w:top w:val="single" w:sz="4" w:space="0" w:color="auto"/>
              <w:left w:val="single" w:sz="4" w:space="0" w:color="auto"/>
              <w:bottom w:val="single" w:sz="4" w:space="0" w:color="auto"/>
              <w:right w:val="single" w:sz="4" w:space="0" w:color="auto"/>
            </w:tcBorders>
            <w:hideMark/>
          </w:tcPr>
          <w:p w14:paraId="005ABDF9"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3436A48B"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Гостиничное обслуживание</w:t>
            </w:r>
          </w:p>
          <w:p w14:paraId="2F532CFC" w14:textId="77777777" w:rsidR="00C215F6" w:rsidRPr="00DD5634" w:rsidRDefault="00C215F6">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24F18229"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601B24BA" w14:textId="77777777" w:rsidR="00C215F6" w:rsidRPr="00DD5634" w:rsidRDefault="00C215F6">
            <w:pPr>
              <w:spacing w:after="0" w:line="240" w:lineRule="auto"/>
              <w:rPr>
                <w:rFonts w:ascii="Times New Roman" w:eastAsia="Times New Roman" w:hAnsi="Times New Roman"/>
                <w:color w:val="000000"/>
                <w:sz w:val="24"/>
                <w:szCs w:val="24"/>
                <w:lang w:eastAsia="ru-RU"/>
              </w:rPr>
            </w:pPr>
          </w:p>
          <w:p w14:paraId="0C5CD881"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здания гостиницы до 100 мест</w:t>
            </w:r>
          </w:p>
          <w:p w14:paraId="60EA73AD"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Минимальный размер земельных участков: </w:t>
            </w:r>
          </w:p>
          <w:p w14:paraId="1D649123"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3620A4A9"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D59C30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179BE95E"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547E5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B8066A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EE658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4FBA2F61"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B88AA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AD2B6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65C68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7D51C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DB61B8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3E49D4CB"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31753AAD"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58CAE6"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6CC167"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5;</w:t>
            </w:r>
          </w:p>
          <w:p w14:paraId="0D448355"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186F1179"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7FE0E45"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6876598F"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F56C3C1"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5EA07FCE"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1842874E" w14:textId="77777777" w:rsidR="00C215F6" w:rsidRPr="00DD5634" w:rsidRDefault="00F4266F" w:rsidP="00F4266F">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B4D7E3F" w14:textId="77777777" w:rsidR="00D8274A" w:rsidRPr="00DD5634" w:rsidRDefault="00D8274A" w:rsidP="00D8274A">
            <w:pPr>
              <w:spacing w:after="0" w:line="240" w:lineRule="auto"/>
              <w:rPr>
                <w:rFonts w:ascii="Times New Roman" w:hAnsi="Times New Roman"/>
                <w:b/>
                <w:color w:val="000000"/>
              </w:rPr>
            </w:pPr>
            <w:r w:rsidRPr="00DD5634">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w:t>
            </w:r>
            <w:r w:rsidRPr="00DD5634">
              <w:rPr>
                <w:rFonts w:ascii="Times New Roman" w:hAnsi="Times New Roman"/>
                <w:b/>
                <w:color w:val="000000"/>
              </w:rPr>
              <w:lastRenderedPageBreak/>
              <w:t>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E53E09F" w14:textId="76F11897" w:rsidR="00D8274A" w:rsidRPr="00DD5634" w:rsidRDefault="00D8274A" w:rsidP="00D8274A">
            <w:pPr>
              <w:spacing w:after="0" w:line="240" w:lineRule="auto"/>
              <w:rPr>
                <w:rFonts w:ascii="Times New Roman" w:eastAsia="Times New Roman" w:hAnsi="Times New Roman"/>
                <w:color w:val="000000"/>
                <w:sz w:val="24"/>
                <w:szCs w:val="24"/>
                <w:lang w:eastAsia="ru-RU"/>
              </w:rPr>
            </w:pPr>
            <w:r w:rsidRPr="00DD5634">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DD5634" w:rsidRPr="00DD5634" w14:paraId="485CF2EA" w14:textId="77777777" w:rsidTr="00C215F6">
        <w:tc>
          <w:tcPr>
            <w:tcW w:w="2683" w:type="dxa"/>
            <w:tcBorders>
              <w:top w:val="single" w:sz="4" w:space="0" w:color="auto"/>
              <w:left w:val="single" w:sz="4" w:space="0" w:color="auto"/>
              <w:bottom w:val="single" w:sz="4" w:space="0" w:color="auto"/>
              <w:right w:val="single" w:sz="4" w:space="0" w:color="auto"/>
            </w:tcBorders>
            <w:hideMark/>
          </w:tcPr>
          <w:p w14:paraId="74150D7D"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66B35B5D"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Спорт</w:t>
            </w:r>
          </w:p>
          <w:p w14:paraId="09C4DF5F" w14:textId="77777777" w:rsidR="00C215F6" w:rsidRPr="00DD5634" w:rsidRDefault="00C215F6">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60B9F828" w14:textId="77777777" w:rsidR="00C215F6" w:rsidRPr="00DD5634" w:rsidRDefault="00F26019">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40" w:anchor="block_1511" w:history="1">
              <w:r w:rsidRPr="00DD5634">
                <w:rPr>
                  <w:rFonts w:ascii="Times New Roman" w:hAnsi="Times New Roman"/>
                  <w:b/>
                  <w:color w:val="000000"/>
                  <w:sz w:val="24"/>
                  <w:szCs w:val="24"/>
                </w:rPr>
                <w:t>кодами 5.1.1 - 5.1.7</w:t>
              </w:r>
            </w:hyperlink>
            <w:r w:rsidRPr="00DD5634">
              <w:rPr>
                <w:rFonts w:ascii="Times New Roman" w:hAnsi="Times New Roman"/>
                <w:b/>
                <w:color w:val="000000"/>
                <w:sz w:val="24"/>
                <w:szCs w:val="24"/>
              </w:rPr>
              <w:t>.</w:t>
            </w:r>
          </w:p>
          <w:p w14:paraId="5971FCA8" w14:textId="77777777" w:rsidR="00F26019" w:rsidRPr="00DD5634" w:rsidRDefault="00F26019">
            <w:pPr>
              <w:spacing w:after="0" w:line="240" w:lineRule="auto"/>
              <w:rPr>
                <w:rFonts w:ascii="Times New Roman" w:eastAsia="Times New Roman" w:hAnsi="Times New Roman"/>
                <w:color w:val="000000"/>
                <w:sz w:val="24"/>
                <w:szCs w:val="24"/>
                <w:lang w:eastAsia="ru-RU"/>
              </w:rPr>
            </w:pPr>
          </w:p>
          <w:p w14:paraId="04F6A8FA"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5BD4089"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86186B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6079BDC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721D9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9E6CADA"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00FD9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F0D4F0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C9D190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1D613F5"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C885D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C3F31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F5236C3"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00BBCAB"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D51C030"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446E9FF"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F8BBF84"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4;</w:t>
            </w:r>
          </w:p>
          <w:p w14:paraId="0F3F09BE"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06568E3"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D757C0B"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2F2498F3"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A0C7A2B"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3BB79FEF"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0E7F6546" w14:textId="77777777" w:rsidR="00C215F6"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DD5634" w:rsidRPr="00DD5634" w14:paraId="631BDFB8" w14:textId="77777777" w:rsidTr="00C215F6">
        <w:tc>
          <w:tcPr>
            <w:tcW w:w="2683" w:type="dxa"/>
            <w:tcBorders>
              <w:top w:val="single" w:sz="4" w:space="0" w:color="auto"/>
              <w:left w:val="single" w:sz="4" w:space="0" w:color="auto"/>
              <w:bottom w:val="single" w:sz="4" w:space="0" w:color="auto"/>
              <w:right w:val="single" w:sz="4" w:space="0" w:color="auto"/>
            </w:tcBorders>
            <w:hideMark/>
          </w:tcPr>
          <w:p w14:paraId="30DFD599" w14:textId="77777777" w:rsidR="00C215F6" w:rsidRPr="00DD5634" w:rsidRDefault="00C215F6">
            <w:pPr>
              <w:spacing w:after="0" w:line="240" w:lineRule="auto"/>
              <w:rPr>
                <w:rFonts w:ascii="Times New Roman" w:hAnsi="Times New Roman"/>
                <w:bCs/>
                <w:color w:val="000000"/>
                <w:sz w:val="24"/>
                <w:szCs w:val="24"/>
                <w:lang w:eastAsia="ru-RU"/>
              </w:rPr>
            </w:pPr>
            <w:r w:rsidRPr="00DD5634">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16121937"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Туристическое обслуживание</w:t>
            </w:r>
          </w:p>
          <w:p w14:paraId="4F5E0329" w14:textId="77777777" w:rsidR="00C215F6" w:rsidRPr="00DD5634" w:rsidRDefault="00C215F6">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64AC0DDD"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379CCC8C" w14:textId="77777777" w:rsidR="00C215F6" w:rsidRPr="00DD5634" w:rsidRDefault="00C215F6">
            <w:pPr>
              <w:spacing w:after="0" w:line="240" w:lineRule="auto"/>
              <w:rPr>
                <w:rFonts w:ascii="Times New Roman" w:eastAsia="Times New Roman" w:hAnsi="Times New Roman"/>
                <w:color w:val="000000"/>
                <w:sz w:val="24"/>
                <w:szCs w:val="24"/>
                <w:lang w:eastAsia="ru-RU"/>
              </w:rPr>
            </w:pPr>
          </w:p>
          <w:p w14:paraId="155FFAF7"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1E2BA2FC"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0B185B71"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078B2E0"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173176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550CE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44DCCEF6"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FC936C"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5B09132"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BEE16B"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2DA667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99BD98"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0B634F"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57EDA789" w14:textId="77777777" w:rsidR="00744D60" w:rsidRPr="00DD5634" w:rsidRDefault="00744D60" w:rsidP="00744D60">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53412ACE" w14:textId="77777777" w:rsidR="00744D60" w:rsidRPr="00DD5634" w:rsidRDefault="00744D60"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0613FA3B" w14:textId="77777777" w:rsidR="00DE0377" w:rsidRPr="00DD5634" w:rsidRDefault="00DE0377" w:rsidP="00744D60">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73514C"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029C5D"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5;</w:t>
            </w:r>
          </w:p>
          <w:p w14:paraId="353567C3"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5CDA84B8"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62281BA"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34D79237"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D11130F"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23150071"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77BEA84B" w14:textId="77777777" w:rsidR="00C215F6" w:rsidRPr="00DD5634" w:rsidRDefault="00F4266F" w:rsidP="00F4266F">
            <w:pPr>
              <w:spacing w:after="0" w:line="240" w:lineRule="auto"/>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84B3CC1" w14:textId="77777777" w:rsidR="00F4266F" w:rsidRPr="00DD5634" w:rsidRDefault="00F4266F" w:rsidP="00F4266F">
            <w:pPr>
              <w:spacing w:after="0"/>
              <w:rPr>
                <w:rStyle w:val="Calibri105pt0pt"/>
                <w:rFonts w:ascii="Times New Roman" w:hAnsi="Times New Roman"/>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D152C9C" w14:textId="77777777" w:rsidR="00F4266F" w:rsidRPr="00DD5634" w:rsidRDefault="00F4266F" w:rsidP="00F4266F">
            <w:pPr>
              <w:spacing w:after="0"/>
              <w:rPr>
                <w:rStyle w:val="Calibri105pt0pt"/>
                <w:rFonts w:ascii="Times New Roman" w:hAnsi="Times New Roman" w:cs="Times New Roman"/>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DD5634">
              <w:rPr>
                <w:rStyle w:val="Calibri105pt0pt"/>
                <w:rFonts w:ascii="Times New Roman" w:hAnsi="Times New Roman" w:cs="Times New Roman"/>
                <w:sz w:val="24"/>
                <w:szCs w:val="24"/>
              </w:rPr>
              <w:t>0,045</w:t>
            </w:r>
          </w:p>
          <w:p w14:paraId="405D47D2" w14:textId="77777777" w:rsidR="002115FF" w:rsidRPr="00DD5634" w:rsidRDefault="002115FF" w:rsidP="002115FF">
            <w:pPr>
              <w:spacing w:after="0" w:line="240" w:lineRule="auto"/>
              <w:rPr>
                <w:rFonts w:ascii="Times New Roman" w:hAnsi="Times New Roman"/>
                <w:b/>
                <w:color w:val="000000"/>
              </w:rPr>
            </w:pPr>
            <w:r w:rsidRPr="00DD5634">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966AD87" w14:textId="55991363" w:rsidR="002115FF" w:rsidRPr="00DD5634" w:rsidRDefault="002115FF" w:rsidP="002115FF">
            <w:pPr>
              <w:spacing w:after="0"/>
              <w:rPr>
                <w:rFonts w:ascii="Times New Roman" w:hAnsi="Times New Roman"/>
                <w:color w:val="000000"/>
                <w:sz w:val="24"/>
                <w:szCs w:val="24"/>
              </w:rPr>
            </w:pPr>
            <w:r w:rsidRPr="00DD5634">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DD5634" w:rsidRPr="00DD5634" w14:paraId="09DD920E" w14:textId="77777777" w:rsidTr="00C215F6">
        <w:tc>
          <w:tcPr>
            <w:tcW w:w="2683" w:type="dxa"/>
            <w:tcBorders>
              <w:top w:val="single" w:sz="4" w:space="0" w:color="auto"/>
              <w:left w:val="single" w:sz="4" w:space="0" w:color="auto"/>
              <w:bottom w:val="single" w:sz="4" w:space="0" w:color="auto"/>
              <w:right w:val="single" w:sz="4" w:space="0" w:color="auto"/>
            </w:tcBorders>
            <w:hideMark/>
          </w:tcPr>
          <w:p w14:paraId="3F628137" w14:textId="77777777" w:rsidR="00C215F6" w:rsidRPr="00DD5634" w:rsidRDefault="00C215F6">
            <w:pPr>
              <w:spacing w:after="0" w:line="240" w:lineRule="auto"/>
              <w:rPr>
                <w:rFonts w:ascii="Times New Roman" w:hAnsi="Times New Roman"/>
                <w:bCs/>
                <w:color w:val="000000"/>
                <w:sz w:val="24"/>
                <w:szCs w:val="24"/>
                <w:lang w:eastAsia="ru-RU"/>
              </w:rPr>
            </w:pPr>
            <w:r w:rsidRPr="00DD5634">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4103FFFC"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51803AB1" w14:textId="77777777" w:rsidR="00C215F6" w:rsidRPr="00DD5634" w:rsidRDefault="00C215F6">
            <w:pPr>
              <w:spacing w:after="0" w:line="240" w:lineRule="auto"/>
              <w:jc w:val="both"/>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3F587177" w14:textId="77777777" w:rsidR="00C215F6" w:rsidRPr="00DD5634" w:rsidRDefault="00C215F6">
            <w:pPr>
              <w:spacing w:after="0" w:line="240" w:lineRule="auto"/>
              <w:rPr>
                <w:rFonts w:ascii="Times New Roman" w:eastAsia="Times New Roman" w:hAnsi="Times New Roman"/>
                <w:color w:val="000000"/>
                <w:sz w:val="24"/>
                <w:szCs w:val="24"/>
                <w:lang w:eastAsia="ru-RU"/>
              </w:rPr>
            </w:pPr>
          </w:p>
          <w:p w14:paraId="3F05C1EA"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5AED061F"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210C47A"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1.</w:t>
            </w:r>
          </w:p>
          <w:p w14:paraId="684E67C4"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2EFB62D"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12CAC5F"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D5634" w:rsidRPr="00DD5634" w14:paraId="36DAA34B" w14:textId="77777777" w:rsidTr="00C215F6">
        <w:tc>
          <w:tcPr>
            <w:tcW w:w="2683" w:type="dxa"/>
            <w:tcBorders>
              <w:top w:val="single" w:sz="4" w:space="0" w:color="auto"/>
              <w:left w:val="single" w:sz="4" w:space="0" w:color="auto"/>
              <w:bottom w:val="single" w:sz="4" w:space="0" w:color="auto"/>
              <w:right w:val="single" w:sz="4" w:space="0" w:color="auto"/>
            </w:tcBorders>
          </w:tcPr>
          <w:p w14:paraId="1438D8E3"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5.4.</w:t>
            </w:r>
          </w:p>
          <w:p w14:paraId="63E53FF9" w14:textId="77777777" w:rsidR="00C215F6" w:rsidRPr="00DD5634" w:rsidRDefault="00C215F6">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6CD4268B"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21D7A2B3"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68897EC6" w14:textId="77777777" w:rsidR="00C215F6" w:rsidRPr="00DD5634" w:rsidRDefault="00C215F6">
            <w:pPr>
              <w:spacing w:after="0" w:line="240" w:lineRule="auto"/>
              <w:rPr>
                <w:rFonts w:ascii="Times New Roman" w:eastAsia="Times New Roman" w:hAnsi="Times New Roman"/>
                <w:color w:val="000000"/>
                <w:sz w:val="24"/>
                <w:szCs w:val="24"/>
                <w:lang w:eastAsia="ru-RU"/>
              </w:rPr>
            </w:pPr>
          </w:p>
          <w:p w14:paraId="7DD15249"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624EAAFC"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F02781C"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Максимальное количество этажей – 1.</w:t>
            </w:r>
          </w:p>
          <w:p w14:paraId="1CC6BFF6"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FBF0887"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EB6D373"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tc>
      </w:tr>
      <w:tr w:rsidR="00DD5634" w:rsidRPr="00DD5634" w14:paraId="4F6D8F08" w14:textId="77777777" w:rsidTr="00C215F6">
        <w:tc>
          <w:tcPr>
            <w:tcW w:w="2683" w:type="dxa"/>
            <w:tcBorders>
              <w:top w:val="single" w:sz="4" w:space="0" w:color="auto"/>
              <w:left w:val="single" w:sz="4" w:space="0" w:color="auto"/>
              <w:bottom w:val="single" w:sz="4" w:space="0" w:color="auto"/>
              <w:right w:val="single" w:sz="4" w:space="0" w:color="auto"/>
            </w:tcBorders>
            <w:hideMark/>
          </w:tcPr>
          <w:p w14:paraId="7CB736C7"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9.2.</w:t>
            </w:r>
          </w:p>
        </w:tc>
        <w:tc>
          <w:tcPr>
            <w:tcW w:w="2658" w:type="dxa"/>
            <w:tcBorders>
              <w:top w:val="single" w:sz="4" w:space="0" w:color="auto"/>
              <w:left w:val="single" w:sz="4" w:space="0" w:color="auto"/>
              <w:bottom w:val="single" w:sz="4" w:space="0" w:color="auto"/>
              <w:right w:val="single" w:sz="4" w:space="0" w:color="auto"/>
            </w:tcBorders>
            <w:hideMark/>
          </w:tcPr>
          <w:p w14:paraId="1BBD7BE3"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4F46763A"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5D3262D7" w14:textId="77777777" w:rsidR="00C215F6" w:rsidRPr="00DD5634" w:rsidRDefault="00C215F6">
            <w:pPr>
              <w:spacing w:after="0" w:line="240" w:lineRule="auto"/>
              <w:rPr>
                <w:rFonts w:ascii="Times New Roman" w:eastAsia="Times New Roman" w:hAnsi="Times New Roman"/>
                <w:color w:val="000000"/>
                <w:sz w:val="24"/>
                <w:szCs w:val="24"/>
                <w:lang w:eastAsia="ru-RU"/>
              </w:rPr>
            </w:pPr>
          </w:p>
          <w:p w14:paraId="7106AECA"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286C6FAC"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6304EFBA"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C215F6" w:rsidRPr="00DD5634" w14:paraId="57A84F1E" w14:textId="77777777" w:rsidTr="00C215F6">
        <w:tc>
          <w:tcPr>
            <w:tcW w:w="2683" w:type="dxa"/>
            <w:tcBorders>
              <w:top w:val="single" w:sz="4" w:space="0" w:color="auto"/>
              <w:left w:val="single" w:sz="4" w:space="0" w:color="auto"/>
              <w:bottom w:val="single" w:sz="4" w:space="0" w:color="auto"/>
              <w:right w:val="single" w:sz="4" w:space="0" w:color="auto"/>
            </w:tcBorders>
            <w:hideMark/>
          </w:tcPr>
          <w:p w14:paraId="3915054A" w14:textId="77777777" w:rsidR="00C215F6" w:rsidRPr="00DD5634" w:rsidRDefault="00C215F6">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9.2.1</w:t>
            </w:r>
          </w:p>
        </w:tc>
        <w:tc>
          <w:tcPr>
            <w:tcW w:w="2658" w:type="dxa"/>
            <w:tcBorders>
              <w:top w:val="single" w:sz="4" w:space="0" w:color="auto"/>
              <w:left w:val="single" w:sz="4" w:space="0" w:color="auto"/>
              <w:bottom w:val="single" w:sz="4" w:space="0" w:color="auto"/>
              <w:right w:val="single" w:sz="4" w:space="0" w:color="auto"/>
            </w:tcBorders>
            <w:hideMark/>
          </w:tcPr>
          <w:p w14:paraId="7678CA7C" w14:textId="77777777" w:rsidR="00C215F6" w:rsidRPr="00DD5634" w:rsidRDefault="00C215F6">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12FCF8C0" w14:textId="77777777" w:rsidR="00560C24" w:rsidRPr="00DD5634" w:rsidRDefault="00560C24" w:rsidP="00560C24">
            <w:pPr>
              <w:jc w:val="both"/>
              <w:rPr>
                <w:rFonts w:ascii="Times New Roman" w:eastAsia="Times New Roman" w:hAnsi="Times New Roman"/>
                <w:color w:val="000000"/>
                <w:sz w:val="24"/>
                <w:szCs w:val="24"/>
                <w:lang w:eastAsia="ru-RU"/>
              </w:rPr>
            </w:pPr>
            <w:r w:rsidRPr="00DD5634">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0DDFA16A" w14:textId="77777777" w:rsidR="00C215F6" w:rsidRPr="00DD5634" w:rsidRDefault="00C215F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Минимальный размер земельного участка– не подлежит установлению;</w:t>
            </w:r>
          </w:p>
          <w:p w14:paraId="574013CF" w14:textId="77777777" w:rsidR="00C215F6" w:rsidRPr="00DD5634" w:rsidRDefault="00C215F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Максимальный размер земельного участка – не подлежит установлению;</w:t>
            </w:r>
          </w:p>
          <w:p w14:paraId="5044BDCC"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78320D87"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3DECC1"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69B07390"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14E5825"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25984E72"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063E6F"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960C0F"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5945DC"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D9DB6C"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3FC37130"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47DA05B2" w14:textId="77777777" w:rsidR="00433447" w:rsidRPr="00DD5634" w:rsidRDefault="00433447" w:rsidP="0043344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12194D8A" w14:textId="77777777" w:rsidR="00DE0377" w:rsidRPr="00DD5634" w:rsidRDefault="00DE0377" w:rsidP="0043344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C072BC" w14:textId="77777777" w:rsidR="00C215F6" w:rsidRPr="00DD5634" w:rsidRDefault="00C215F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 </w:t>
            </w:r>
            <w:r w:rsidRPr="00DD5634">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44FE7AB3" w14:textId="77777777" w:rsidR="00C215F6" w:rsidRPr="00DD5634" w:rsidRDefault="00C215F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Максимальное количество этажей – 5;</w:t>
            </w:r>
          </w:p>
          <w:p w14:paraId="71B60E26" w14:textId="77777777" w:rsidR="00C215F6" w:rsidRPr="00DD5634" w:rsidRDefault="00C215F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DD5634">
              <w:rPr>
                <w:rFonts w:ascii="Times New Roman" w:hAnsi="Times New Roman"/>
                <w:color w:val="000000"/>
                <w:sz w:val="24"/>
                <w:szCs w:val="24"/>
                <w:lang w:eastAsia="ru-RU"/>
              </w:rPr>
              <w:t>Параметры застройки:</w:t>
            </w:r>
          </w:p>
          <w:p w14:paraId="7049C1EF" w14:textId="77777777" w:rsidR="00C215F6" w:rsidRPr="00DD5634" w:rsidRDefault="00C215F6">
            <w:pPr>
              <w:autoSpaceDE w:val="0"/>
              <w:autoSpaceDN w:val="0"/>
              <w:adjustRightInd w:val="0"/>
              <w:spacing w:after="0" w:line="240" w:lineRule="auto"/>
              <w:outlineLvl w:val="3"/>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Максимальный коэффициент застройки земельного участка (Кз) – 0,8</w:t>
            </w:r>
          </w:p>
          <w:p w14:paraId="58A1F106" w14:textId="77777777" w:rsidR="00C215F6" w:rsidRPr="00DD5634" w:rsidRDefault="00C215F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DD5634">
              <w:rPr>
                <w:rFonts w:ascii="Times New Roman" w:hAnsi="Times New Roman"/>
                <w:color w:val="000000"/>
                <w:sz w:val="24"/>
                <w:szCs w:val="24"/>
                <w:lang w:eastAsia="ru-RU"/>
              </w:rPr>
              <w:t>Максимальный коэффициент плотности застройки земельного участка (Кпз) – 2,4</w:t>
            </w:r>
          </w:p>
        </w:tc>
      </w:tr>
    </w:tbl>
    <w:p w14:paraId="1C1A6A74" w14:textId="77777777" w:rsidR="001D7214" w:rsidRPr="00DD5634" w:rsidRDefault="001D7214" w:rsidP="00C215F6">
      <w:pPr>
        <w:spacing w:after="0" w:line="240" w:lineRule="auto"/>
        <w:rPr>
          <w:rFonts w:ascii="Times New Roman" w:hAnsi="Times New Roman"/>
          <w:b/>
          <w:color w:val="000000"/>
          <w:sz w:val="24"/>
          <w:szCs w:val="24"/>
        </w:rPr>
      </w:pPr>
    </w:p>
    <w:p w14:paraId="3C72A0FC" w14:textId="77777777" w:rsidR="00C215F6" w:rsidRPr="00DD5634" w:rsidRDefault="00C215F6" w:rsidP="00C215F6">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lastRenderedPageBreak/>
        <w:t>Вспомогательные виды разрешенного использования</w:t>
      </w:r>
    </w:p>
    <w:p w14:paraId="1496A9E8" w14:textId="77777777" w:rsidR="00C215F6" w:rsidRPr="00DD5634" w:rsidRDefault="00C215F6" w:rsidP="00C215F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DD5634" w:rsidRPr="00DD5634" w14:paraId="001FE575" w14:textId="77777777" w:rsidTr="00C215F6">
        <w:tc>
          <w:tcPr>
            <w:tcW w:w="2839" w:type="dxa"/>
            <w:tcBorders>
              <w:top w:val="single" w:sz="4" w:space="0" w:color="auto"/>
              <w:left w:val="single" w:sz="4" w:space="0" w:color="auto"/>
              <w:bottom w:val="single" w:sz="4" w:space="0" w:color="auto"/>
              <w:right w:val="single" w:sz="4" w:space="0" w:color="auto"/>
            </w:tcBorders>
            <w:hideMark/>
          </w:tcPr>
          <w:p w14:paraId="7300F242"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065ACB09"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642BD1E3"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71432E66" w14:textId="77777777" w:rsidTr="00C215F6">
        <w:tc>
          <w:tcPr>
            <w:tcW w:w="2839" w:type="dxa"/>
            <w:tcBorders>
              <w:top w:val="single" w:sz="4" w:space="0" w:color="auto"/>
              <w:left w:val="single" w:sz="4" w:space="0" w:color="auto"/>
              <w:bottom w:val="single" w:sz="4" w:space="0" w:color="auto"/>
              <w:right w:val="single" w:sz="4" w:space="0" w:color="auto"/>
            </w:tcBorders>
            <w:hideMark/>
          </w:tcPr>
          <w:p w14:paraId="62B273DF"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73141EF5"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65F48946" w14:textId="77777777" w:rsidR="00C215F6" w:rsidRPr="00DD5634" w:rsidRDefault="00C215F6">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w:t>
            </w:r>
          </w:p>
        </w:tc>
      </w:tr>
    </w:tbl>
    <w:p w14:paraId="7E6FC996" w14:textId="77777777" w:rsidR="00C215F6" w:rsidRPr="00DD5634" w:rsidRDefault="00C215F6" w:rsidP="00C215F6">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Примечание:</w:t>
      </w:r>
    </w:p>
    <w:p w14:paraId="21958205" w14:textId="77777777" w:rsidR="00C215F6" w:rsidRPr="00DD5634" w:rsidRDefault="00C215F6"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DD5634">
        <w:rPr>
          <w:rFonts w:ascii="Times New Roman" w:hAnsi="Times New Roman"/>
          <w:color w:val="000000"/>
          <w:sz w:val="24"/>
          <w:szCs w:val="24"/>
          <w:lang w:val="en-US" w:eastAsia="ru-RU"/>
        </w:rPr>
        <w:t>V</w:t>
      </w:r>
      <w:r w:rsidRPr="00DD5634">
        <w:rPr>
          <w:rFonts w:ascii="Times New Roman" w:hAnsi="Times New Roman"/>
          <w:color w:val="000000"/>
          <w:sz w:val="24"/>
          <w:szCs w:val="24"/>
          <w:lang w:eastAsia="ru-RU"/>
        </w:rPr>
        <w:t xml:space="preserve"> настоящих Правил.</w:t>
      </w:r>
    </w:p>
    <w:p w14:paraId="7FA9BD79" w14:textId="77777777" w:rsidR="00C215F6" w:rsidRPr="00DD5634" w:rsidRDefault="00C215F6"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r w:rsidR="00985BDD" w:rsidRPr="00DD5634">
        <w:rPr>
          <w:rFonts w:ascii="Times New Roman" w:hAnsi="Times New Roman"/>
          <w:color w:val="000000"/>
          <w:sz w:val="24"/>
          <w:szCs w:val="24"/>
        </w:rPr>
        <w:t>.</w:t>
      </w:r>
    </w:p>
    <w:p w14:paraId="2DD6CBFC"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45C544C"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51AA19C"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9B68169"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98F8BA3"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2ECB4AC"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w:t>
      </w:r>
      <w:r w:rsidRPr="00DD5634">
        <w:rPr>
          <w:rFonts w:ascii="Times New Roman" w:hAnsi="Times New Roman"/>
          <w:color w:val="000000"/>
          <w:sz w:val="24"/>
          <w:szCs w:val="24"/>
          <w:lang w:eastAsia="ru-RU"/>
        </w:rPr>
        <w:lastRenderedPageBreak/>
        <w:t>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DDBF6C3"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A966D3C"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Угловского сельского поселения Бахчисарайского района Республики Крым, в границах которого расположен такой земельный участок.</w:t>
      </w:r>
    </w:p>
    <w:p w14:paraId="37E95AD5"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E4E7486"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Угловского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72D8F5AB"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Угловского сельского поселения Бахчисарайского района Республики Крым.</w:t>
      </w:r>
    </w:p>
    <w:p w14:paraId="08559BC8"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7460878"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34BFC201" w14:textId="77777777"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Размещение детских спортивных и игровых площадок может быть предусмотрено за границами земельного участка, подлежащего </w:t>
      </w:r>
      <w:r w:rsidRPr="00DD5634">
        <w:rPr>
          <w:rFonts w:ascii="Times New Roman" w:hAnsi="Times New Roman"/>
          <w:color w:val="000000"/>
          <w:sz w:val="24"/>
          <w:szCs w:val="24"/>
          <w:lang w:eastAsia="ru-RU"/>
        </w:rPr>
        <w:lastRenderedPageBreak/>
        <w:t>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B82751C" w14:textId="1F429D88" w:rsidR="00985BDD" w:rsidRPr="00DD5634" w:rsidRDefault="00985BDD" w:rsidP="00985BDD">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9A23D20" w14:textId="77777777" w:rsidR="003769EE" w:rsidRPr="00DD5634" w:rsidRDefault="003769EE" w:rsidP="003769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7C8F0D4" w14:textId="77777777" w:rsidR="00D23D89" w:rsidRPr="00DD5634" w:rsidRDefault="00D23D89" w:rsidP="00B84511">
      <w:pPr>
        <w:pStyle w:val="2"/>
        <w:spacing w:before="0" w:after="0"/>
        <w:rPr>
          <w:rFonts w:ascii="Times New Roman" w:hAnsi="Times New Roman" w:cs="Times New Roman"/>
          <w:i w:val="0"/>
          <w:color w:val="000000"/>
          <w:kern w:val="1"/>
          <w:sz w:val="24"/>
          <w:szCs w:val="24"/>
        </w:rPr>
      </w:pPr>
      <w:bookmarkStart w:id="32" w:name="_Toc4003999"/>
      <w:r w:rsidRPr="00DD5634">
        <w:rPr>
          <w:rFonts w:ascii="Times New Roman" w:hAnsi="Times New Roman" w:cs="Times New Roman"/>
          <w:i w:val="0"/>
          <w:color w:val="000000"/>
          <w:kern w:val="1"/>
          <w:sz w:val="24"/>
          <w:szCs w:val="24"/>
        </w:rPr>
        <w:t>Статья 48. Зона санитарно-защитного озеленения (З-2)</w:t>
      </w:r>
      <w:bookmarkEnd w:id="32"/>
    </w:p>
    <w:p w14:paraId="32CBCA0F" w14:textId="56450591" w:rsidR="00D23D89" w:rsidRPr="00DD5634" w:rsidRDefault="00D23D89" w:rsidP="00D23D89">
      <w:pPr>
        <w:spacing w:after="0" w:line="240" w:lineRule="auto"/>
        <w:ind w:firstLine="851"/>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30F37314" w14:textId="77777777" w:rsidR="003769EE" w:rsidRPr="00DD5634" w:rsidRDefault="003769EE" w:rsidP="00D23D89">
      <w:pPr>
        <w:spacing w:after="0" w:line="240" w:lineRule="auto"/>
        <w:ind w:firstLine="851"/>
        <w:jc w:val="both"/>
        <w:rPr>
          <w:rFonts w:ascii="Times New Roman" w:hAnsi="Times New Roman"/>
          <w:color w:val="000000"/>
          <w:sz w:val="24"/>
          <w:szCs w:val="24"/>
          <w:lang w:eastAsia="ru-RU"/>
        </w:rPr>
      </w:pPr>
    </w:p>
    <w:p w14:paraId="3A5C2CD2" w14:textId="77777777" w:rsidR="005D7D60" w:rsidRPr="00DD5634" w:rsidRDefault="005D7D60" w:rsidP="00B84511">
      <w:pPr>
        <w:pStyle w:val="2"/>
        <w:spacing w:before="0" w:after="0"/>
        <w:rPr>
          <w:rFonts w:ascii="Times New Roman" w:hAnsi="Times New Roman" w:cs="Times New Roman"/>
          <w:i w:val="0"/>
          <w:color w:val="000000"/>
          <w:kern w:val="1"/>
          <w:sz w:val="24"/>
          <w:szCs w:val="24"/>
        </w:rPr>
      </w:pPr>
      <w:bookmarkStart w:id="33" w:name="_Toc4004000"/>
      <w:r w:rsidRPr="00DD5634">
        <w:rPr>
          <w:rFonts w:ascii="Times New Roman" w:hAnsi="Times New Roman" w:cs="Times New Roman"/>
          <w:i w:val="0"/>
          <w:color w:val="000000"/>
          <w:kern w:val="1"/>
          <w:sz w:val="24"/>
          <w:szCs w:val="24"/>
        </w:rPr>
        <w:t xml:space="preserve">Статья </w:t>
      </w:r>
      <w:r w:rsidR="00F46067" w:rsidRPr="00DD5634">
        <w:rPr>
          <w:rFonts w:ascii="Times New Roman" w:hAnsi="Times New Roman" w:cs="Times New Roman"/>
          <w:i w:val="0"/>
          <w:color w:val="000000"/>
          <w:kern w:val="1"/>
          <w:sz w:val="24"/>
          <w:szCs w:val="24"/>
        </w:rPr>
        <w:t>49</w:t>
      </w:r>
      <w:r w:rsidRPr="00DD5634">
        <w:rPr>
          <w:rFonts w:ascii="Times New Roman" w:hAnsi="Times New Roman" w:cs="Times New Roman"/>
          <w:i w:val="0"/>
          <w:color w:val="000000"/>
          <w:kern w:val="1"/>
          <w:sz w:val="24"/>
          <w:szCs w:val="24"/>
        </w:rPr>
        <w:t xml:space="preserve"> Зона сельскохозяйственных угодий (СХ-1)</w:t>
      </w:r>
      <w:bookmarkEnd w:id="33"/>
    </w:p>
    <w:p w14:paraId="07966D7D" w14:textId="77777777" w:rsidR="00027AF0" w:rsidRPr="00DD5634" w:rsidRDefault="005D7D60" w:rsidP="005D7D60">
      <w:pPr>
        <w:spacing w:line="290" w:lineRule="atLeast"/>
        <w:ind w:firstLine="708"/>
        <w:jc w:val="both"/>
        <w:rPr>
          <w:rFonts w:ascii="Times New Roman" w:hAnsi="Times New Roman"/>
          <w:color w:val="000000"/>
          <w:sz w:val="24"/>
          <w:szCs w:val="24"/>
        </w:rPr>
      </w:pPr>
      <w:r w:rsidRPr="00DD5634">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DD5634">
        <w:rPr>
          <w:rFonts w:ascii="Times New Roman" w:hAnsi="Times New Roman"/>
          <w:b/>
          <w:color w:val="000000"/>
          <w:sz w:val="24"/>
          <w:szCs w:val="24"/>
        </w:rPr>
        <w:t>сельскохозяйственных угодий в составе земель сельскохозяйственного назначения</w:t>
      </w:r>
      <w:r w:rsidR="00027AF0" w:rsidRPr="00DD5634">
        <w:rPr>
          <w:rFonts w:ascii="Times New Roman" w:hAnsi="Times New Roman"/>
          <w:color w:val="000000"/>
          <w:sz w:val="24"/>
          <w:szCs w:val="24"/>
        </w:rPr>
        <w:t>.</w:t>
      </w:r>
    </w:p>
    <w:p w14:paraId="1A2BDE3E" w14:textId="77777777" w:rsidR="00027AF0" w:rsidRPr="00DD5634" w:rsidRDefault="00027AF0" w:rsidP="00027AF0">
      <w:pPr>
        <w:spacing w:line="290" w:lineRule="atLeast"/>
        <w:ind w:firstLine="708"/>
        <w:jc w:val="both"/>
        <w:rPr>
          <w:rFonts w:ascii="Times New Roman" w:hAnsi="Times New Roman"/>
          <w:color w:val="000000"/>
          <w:sz w:val="24"/>
          <w:szCs w:val="24"/>
        </w:rPr>
      </w:pPr>
      <w:r w:rsidRPr="00DD5634">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7D3050E6" w14:textId="1FF9AF77" w:rsidR="005D7D60" w:rsidRPr="00DD5634" w:rsidRDefault="00027AF0" w:rsidP="00027AF0">
      <w:pPr>
        <w:spacing w:line="290" w:lineRule="atLeast"/>
        <w:ind w:firstLine="708"/>
        <w:jc w:val="both"/>
        <w:rPr>
          <w:rFonts w:ascii="Times New Roman" w:hAnsi="Times New Roman"/>
          <w:color w:val="000000"/>
          <w:sz w:val="24"/>
          <w:szCs w:val="24"/>
        </w:rPr>
      </w:pPr>
      <w:r w:rsidRPr="00DD5634">
        <w:rPr>
          <w:rFonts w:ascii="Times New Roman" w:hAnsi="Times New Roman"/>
          <w:color w:val="000000"/>
          <w:sz w:val="24"/>
          <w:szCs w:val="24"/>
        </w:rPr>
        <w:t xml:space="preserve">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 </w:t>
      </w:r>
      <w:r w:rsidR="005D7D60" w:rsidRPr="00DD5634">
        <w:rPr>
          <w:rFonts w:ascii="Times New Roman" w:hAnsi="Times New Roman"/>
          <w:color w:val="000000"/>
          <w:sz w:val="24"/>
          <w:szCs w:val="24"/>
        </w:rPr>
        <w:t xml:space="preserve"> </w:t>
      </w:r>
    </w:p>
    <w:p w14:paraId="419C74E0" w14:textId="6A23652D" w:rsidR="00424842" w:rsidRPr="00DD5634" w:rsidRDefault="00424842" w:rsidP="00424842">
      <w:pPr>
        <w:spacing w:line="290" w:lineRule="atLeast"/>
        <w:ind w:firstLine="708"/>
        <w:jc w:val="both"/>
        <w:rPr>
          <w:rFonts w:ascii="Times New Roman" w:hAnsi="Times New Roman"/>
          <w:color w:val="000000"/>
          <w:sz w:val="24"/>
          <w:szCs w:val="24"/>
        </w:rPr>
      </w:pPr>
      <w:bookmarkStart w:id="34" w:name="_Hlk1781600"/>
      <w:r w:rsidRPr="00DD5634">
        <w:rPr>
          <w:rFonts w:ascii="Times New Roman" w:hAnsi="Times New Roman"/>
          <w:color w:val="000000"/>
          <w:sz w:val="24"/>
          <w:szCs w:val="24"/>
        </w:rPr>
        <w:t>Виды разрешенного использования земельных участков</w:t>
      </w:r>
      <w:r w:rsidR="00187D41" w:rsidRPr="00DD5634">
        <w:rPr>
          <w:rFonts w:ascii="Times New Roman" w:hAnsi="Times New Roman"/>
          <w:color w:val="000000"/>
          <w:sz w:val="24"/>
          <w:szCs w:val="24"/>
        </w:rPr>
        <w:t>,</w:t>
      </w:r>
      <w:r w:rsidRPr="00DD5634">
        <w:rPr>
          <w:rFonts w:ascii="Times New Roman" w:hAnsi="Times New Roman"/>
          <w:color w:val="000000"/>
          <w:sz w:val="24"/>
          <w:szCs w:val="24"/>
        </w:rPr>
        <w:t xml:space="preserve"> находящихся в зоне СХ-1, в границах населенных пунктов, устанавливаются и определяются в соответствии с таблицей 1а.</w:t>
      </w:r>
    </w:p>
    <w:p w14:paraId="6AED53AD" w14:textId="2DAFF601" w:rsidR="00187D41" w:rsidRPr="00DD5634" w:rsidRDefault="00187D41" w:rsidP="00424842">
      <w:pPr>
        <w:spacing w:line="290" w:lineRule="atLeast"/>
        <w:ind w:firstLine="708"/>
        <w:jc w:val="both"/>
        <w:rPr>
          <w:rFonts w:ascii="Times New Roman" w:hAnsi="Times New Roman"/>
          <w:color w:val="000000"/>
          <w:sz w:val="24"/>
          <w:szCs w:val="24"/>
        </w:rPr>
      </w:pPr>
    </w:p>
    <w:p w14:paraId="527D5C67" w14:textId="2E4EC5AB" w:rsidR="00187D41" w:rsidRPr="00DD5634" w:rsidRDefault="00187D41" w:rsidP="00424842">
      <w:pPr>
        <w:spacing w:line="290" w:lineRule="atLeast"/>
        <w:ind w:firstLine="708"/>
        <w:jc w:val="both"/>
        <w:rPr>
          <w:rFonts w:ascii="Times New Roman" w:hAnsi="Times New Roman"/>
          <w:color w:val="000000"/>
          <w:sz w:val="24"/>
          <w:szCs w:val="24"/>
        </w:rPr>
      </w:pPr>
    </w:p>
    <w:p w14:paraId="1F01FA54" w14:textId="77777777" w:rsidR="00187D41" w:rsidRPr="00DD5634" w:rsidRDefault="00187D41" w:rsidP="00424842">
      <w:pPr>
        <w:spacing w:line="290" w:lineRule="atLeast"/>
        <w:ind w:firstLine="708"/>
        <w:jc w:val="both"/>
        <w:rPr>
          <w:rFonts w:ascii="Times New Roman" w:hAnsi="Times New Roman"/>
          <w:color w:val="000000"/>
          <w:sz w:val="24"/>
          <w:szCs w:val="24"/>
        </w:rPr>
      </w:pPr>
    </w:p>
    <w:p w14:paraId="1458E930" w14:textId="77777777" w:rsidR="00424842" w:rsidRPr="00DD5634" w:rsidRDefault="00424842" w:rsidP="00424842">
      <w:pPr>
        <w:spacing w:line="290" w:lineRule="atLeast"/>
        <w:ind w:firstLine="708"/>
        <w:jc w:val="right"/>
        <w:rPr>
          <w:rFonts w:ascii="Times New Roman" w:hAnsi="Times New Roman"/>
          <w:b/>
          <w:color w:val="000000"/>
          <w:sz w:val="24"/>
          <w:szCs w:val="24"/>
        </w:rPr>
      </w:pPr>
      <w:r w:rsidRPr="00DD5634">
        <w:rPr>
          <w:rFonts w:ascii="Times New Roman" w:hAnsi="Times New Roman"/>
          <w:color w:val="000000"/>
          <w:sz w:val="24"/>
          <w:szCs w:val="24"/>
        </w:rPr>
        <w:lastRenderedPageBreak/>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DD5634" w:rsidRPr="00DD5634" w14:paraId="08D5E246" w14:textId="77777777" w:rsidTr="00FC0792">
        <w:trPr>
          <w:trHeight w:val="304"/>
        </w:trPr>
        <w:tc>
          <w:tcPr>
            <w:tcW w:w="6558" w:type="dxa"/>
            <w:tcBorders>
              <w:top w:val="single" w:sz="8" w:space="0" w:color="000000"/>
              <w:left w:val="single" w:sz="8" w:space="0" w:color="000000"/>
              <w:bottom w:val="single" w:sz="8" w:space="0" w:color="000000"/>
            </w:tcBorders>
            <w:shd w:val="clear" w:color="auto" w:fill="auto"/>
          </w:tcPr>
          <w:p w14:paraId="31F6815F" w14:textId="77777777" w:rsidR="00424842" w:rsidRPr="00DD5634" w:rsidRDefault="00424842" w:rsidP="00FC0792">
            <w:pPr>
              <w:spacing w:after="0" w:line="100" w:lineRule="atLeast"/>
              <w:jc w:val="center"/>
              <w:rPr>
                <w:rFonts w:ascii="Times New Roman" w:hAnsi="Times New Roman"/>
                <w:b/>
                <w:color w:val="000000"/>
                <w:sz w:val="24"/>
                <w:szCs w:val="24"/>
              </w:rPr>
            </w:pPr>
            <w:r w:rsidRPr="00DD5634">
              <w:rPr>
                <w:rFonts w:ascii="Times New Roman" w:hAnsi="Times New Roman"/>
                <w:b/>
                <w:color w:val="000000"/>
                <w:sz w:val="24"/>
                <w:szCs w:val="24"/>
              </w:rPr>
              <w:t>Код. Основные виды разрешённого</w:t>
            </w:r>
          </w:p>
          <w:p w14:paraId="58CDF66C" w14:textId="77777777" w:rsidR="00424842" w:rsidRPr="00DD5634" w:rsidRDefault="00424842" w:rsidP="00FC0792">
            <w:pPr>
              <w:spacing w:after="0" w:line="100" w:lineRule="atLeast"/>
              <w:jc w:val="center"/>
              <w:rPr>
                <w:rFonts w:ascii="Times New Roman" w:hAnsi="Times New Roman"/>
                <w:b/>
                <w:color w:val="000000"/>
                <w:sz w:val="24"/>
                <w:szCs w:val="24"/>
              </w:rPr>
            </w:pPr>
            <w:r w:rsidRPr="00DD5634">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70737010" w14:textId="77777777" w:rsidR="00424842" w:rsidRPr="00DD5634" w:rsidRDefault="00424842" w:rsidP="00FC0792">
            <w:pPr>
              <w:spacing w:after="0" w:line="100" w:lineRule="atLeast"/>
              <w:jc w:val="center"/>
              <w:rPr>
                <w:rFonts w:ascii="Times New Roman" w:hAnsi="Times New Roman"/>
                <w:b/>
                <w:color w:val="000000"/>
                <w:sz w:val="24"/>
                <w:szCs w:val="24"/>
              </w:rPr>
            </w:pPr>
            <w:r w:rsidRPr="00DD5634">
              <w:rPr>
                <w:rFonts w:ascii="Times New Roman" w:hAnsi="Times New Roman"/>
                <w:b/>
                <w:color w:val="000000"/>
                <w:sz w:val="24"/>
                <w:szCs w:val="24"/>
              </w:rPr>
              <w:t>Код. Условно разрешённые</w:t>
            </w:r>
          </w:p>
          <w:p w14:paraId="179F060F" w14:textId="77777777" w:rsidR="00424842" w:rsidRPr="00DD5634" w:rsidRDefault="00424842" w:rsidP="00FC0792">
            <w:pPr>
              <w:spacing w:after="0" w:line="100" w:lineRule="atLeast"/>
              <w:jc w:val="center"/>
              <w:rPr>
                <w:rFonts w:ascii="Times New Roman" w:hAnsi="Times New Roman"/>
                <w:b/>
                <w:color w:val="000000"/>
                <w:sz w:val="24"/>
                <w:szCs w:val="24"/>
              </w:rPr>
            </w:pPr>
            <w:r w:rsidRPr="00DD5634">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4AB824D2" w14:textId="77777777" w:rsidR="00424842" w:rsidRPr="00DD5634" w:rsidRDefault="00424842" w:rsidP="00FC0792">
            <w:pPr>
              <w:spacing w:after="0" w:line="100" w:lineRule="atLeast"/>
              <w:jc w:val="center"/>
              <w:rPr>
                <w:rFonts w:ascii="Times New Roman" w:hAnsi="Times New Roman"/>
                <w:b/>
                <w:color w:val="000000"/>
                <w:sz w:val="24"/>
                <w:szCs w:val="24"/>
              </w:rPr>
            </w:pPr>
            <w:r w:rsidRPr="00DD5634">
              <w:rPr>
                <w:rFonts w:ascii="Times New Roman" w:hAnsi="Times New Roman"/>
                <w:b/>
                <w:color w:val="000000"/>
                <w:sz w:val="24"/>
                <w:szCs w:val="24"/>
              </w:rPr>
              <w:t>Код. Вспомогательные виды</w:t>
            </w:r>
          </w:p>
          <w:p w14:paraId="15696F0C" w14:textId="77777777" w:rsidR="00424842" w:rsidRPr="00DD5634" w:rsidRDefault="00424842" w:rsidP="00FC0792">
            <w:pPr>
              <w:spacing w:after="0" w:line="100" w:lineRule="atLeast"/>
              <w:jc w:val="center"/>
              <w:rPr>
                <w:rFonts w:ascii="Times New Roman" w:hAnsi="Times New Roman"/>
                <w:color w:val="000000"/>
                <w:sz w:val="24"/>
                <w:szCs w:val="24"/>
              </w:rPr>
            </w:pPr>
            <w:r w:rsidRPr="00DD5634">
              <w:rPr>
                <w:rFonts w:ascii="Times New Roman" w:hAnsi="Times New Roman"/>
                <w:b/>
                <w:color w:val="000000"/>
                <w:sz w:val="24"/>
                <w:szCs w:val="24"/>
              </w:rPr>
              <w:t>использования</w:t>
            </w:r>
          </w:p>
        </w:tc>
      </w:tr>
      <w:tr w:rsidR="00424842" w:rsidRPr="00DD5634" w14:paraId="5FE31EF6" w14:textId="77777777" w:rsidTr="00FC0792">
        <w:trPr>
          <w:trHeight w:val="1046"/>
        </w:trPr>
        <w:tc>
          <w:tcPr>
            <w:tcW w:w="6558" w:type="dxa"/>
            <w:tcBorders>
              <w:top w:val="single" w:sz="8" w:space="0" w:color="000000"/>
              <w:left w:val="single" w:sz="8" w:space="0" w:color="000000"/>
              <w:bottom w:val="single" w:sz="8" w:space="0" w:color="000000"/>
            </w:tcBorders>
            <w:shd w:val="clear" w:color="auto" w:fill="auto"/>
          </w:tcPr>
          <w:p w14:paraId="105652C7" w14:textId="77777777" w:rsidR="00424842" w:rsidRPr="00DD5634" w:rsidRDefault="00424842" w:rsidP="00FC0792">
            <w:pPr>
              <w:spacing w:after="0" w:line="100" w:lineRule="atLeast"/>
              <w:rPr>
                <w:rFonts w:ascii="Times New Roman" w:hAnsi="Times New Roman"/>
                <w:color w:val="000000"/>
                <w:sz w:val="24"/>
                <w:szCs w:val="24"/>
              </w:rPr>
            </w:pPr>
            <w:r w:rsidRPr="00DD5634">
              <w:rPr>
                <w:rFonts w:ascii="Times New Roman" w:eastAsia="Times New Roman" w:hAnsi="Times New Roman"/>
                <w:color w:val="000000"/>
                <w:sz w:val="24"/>
                <w:szCs w:val="24"/>
              </w:rPr>
              <w:t>1.0 Сельскохозяйственное использование</w:t>
            </w:r>
            <w:r w:rsidRPr="00DD5634">
              <w:rPr>
                <w:rFonts w:ascii="Times New Roman" w:hAnsi="Times New Roman"/>
                <w:color w:val="000000"/>
                <w:sz w:val="24"/>
                <w:szCs w:val="24"/>
              </w:rPr>
              <w:t xml:space="preserve"> </w:t>
            </w:r>
          </w:p>
          <w:p w14:paraId="5AB24A5F" w14:textId="77777777" w:rsidR="00424842" w:rsidRPr="00DD5634" w:rsidRDefault="00424842" w:rsidP="00FC0792">
            <w:pPr>
              <w:spacing w:after="0" w:line="100" w:lineRule="atLeast"/>
              <w:rPr>
                <w:rFonts w:ascii="Times New Roman" w:hAnsi="Times New Roman"/>
                <w:color w:val="000000"/>
                <w:sz w:val="24"/>
                <w:szCs w:val="24"/>
              </w:rPr>
            </w:pPr>
            <w:r w:rsidRPr="00DD5634">
              <w:rPr>
                <w:rFonts w:ascii="Times New Roman" w:hAnsi="Times New Roman"/>
                <w:color w:val="000000"/>
                <w:sz w:val="24"/>
                <w:szCs w:val="24"/>
              </w:rPr>
              <w:t>12.0 Земельные участки (территории) общего пользования</w:t>
            </w:r>
          </w:p>
          <w:p w14:paraId="04DC138E" w14:textId="77777777" w:rsidR="00424842" w:rsidRPr="00DD5634" w:rsidRDefault="00424842" w:rsidP="00FC0792">
            <w:pPr>
              <w:spacing w:after="0" w:line="100" w:lineRule="atLeast"/>
              <w:rPr>
                <w:rFonts w:ascii="Times New Roman" w:hAnsi="Times New Roman"/>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09E6D76D" w14:textId="77777777" w:rsidR="00424842" w:rsidRPr="00DD5634" w:rsidRDefault="00424842" w:rsidP="00FC0792">
            <w:pPr>
              <w:spacing w:after="0" w:line="100" w:lineRule="atLeast"/>
              <w:rPr>
                <w:rFonts w:ascii="Times New Roman" w:hAnsi="Times New Roman"/>
                <w:color w:val="000000"/>
                <w:sz w:val="24"/>
                <w:szCs w:val="24"/>
              </w:rPr>
            </w:pPr>
            <w:r w:rsidRPr="00DD5634">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7E323D8" w14:textId="77777777" w:rsidR="00424842" w:rsidRPr="00DD5634" w:rsidRDefault="00424842" w:rsidP="00FC0792">
            <w:pPr>
              <w:spacing w:after="0" w:line="100" w:lineRule="atLeast"/>
              <w:rPr>
                <w:rFonts w:ascii="Times New Roman" w:hAnsi="Times New Roman"/>
                <w:color w:val="000000"/>
                <w:sz w:val="24"/>
                <w:szCs w:val="24"/>
              </w:rPr>
            </w:pPr>
            <w:r w:rsidRPr="00DD5634">
              <w:rPr>
                <w:rFonts w:ascii="Times New Roman" w:hAnsi="Times New Roman"/>
                <w:color w:val="000000"/>
                <w:sz w:val="24"/>
                <w:szCs w:val="24"/>
              </w:rPr>
              <w:t>-</w:t>
            </w:r>
          </w:p>
        </w:tc>
      </w:tr>
    </w:tbl>
    <w:p w14:paraId="2727A932" w14:textId="77777777" w:rsidR="00424842" w:rsidRPr="00DD5634" w:rsidRDefault="00424842" w:rsidP="00424842">
      <w:pPr>
        <w:spacing w:after="0" w:line="100" w:lineRule="atLeast"/>
        <w:ind w:firstLine="544"/>
        <w:rPr>
          <w:rFonts w:ascii="Times New Roman" w:eastAsia="Times New Roman" w:hAnsi="Times New Roman"/>
          <w:color w:val="000000"/>
          <w:sz w:val="24"/>
          <w:szCs w:val="24"/>
        </w:rPr>
      </w:pPr>
    </w:p>
    <w:p w14:paraId="3792B73C" w14:textId="77777777" w:rsidR="00424842" w:rsidRPr="00DD5634" w:rsidRDefault="00424842" w:rsidP="00DF3E52">
      <w:pPr>
        <w:pStyle w:val="18"/>
        <w:numPr>
          <w:ilvl w:val="0"/>
          <w:numId w:val="26"/>
        </w:numPr>
        <w:tabs>
          <w:tab w:val="left" w:pos="180"/>
          <w:tab w:val="left" w:pos="360"/>
          <w:tab w:val="left" w:pos="720"/>
          <w:tab w:val="left" w:pos="900"/>
          <w:tab w:val="left" w:pos="1260"/>
        </w:tabs>
        <w:spacing w:line="100" w:lineRule="atLeast"/>
        <w:ind w:left="0" w:firstLine="0"/>
        <w:jc w:val="both"/>
        <w:rPr>
          <w:rFonts w:cs="Times New Roman"/>
          <w:b/>
          <w:color w:val="000000"/>
        </w:rPr>
      </w:pPr>
      <w:r w:rsidRPr="00DD5634">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128C4AFF" w14:textId="77777777" w:rsidR="00424842" w:rsidRPr="00DD5634" w:rsidRDefault="00424842" w:rsidP="00424842">
      <w:pPr>
        <w:spacing w:after="0" w:line="100" w:lineRule="atLeast"/>
        <w:rPr>
          <w:rFonts w:ascii="Times New Roman" w:hAnsi="Times New Roman"/>
          <w:b/>
          <w:color w:val="000000"/>
          <w:sz w:val="24"/>
          <w:szCs w:val="24"/>
        </w:rPr>
      </w:pPr>
    </w:p>
    <w:p w14:paraId="2B25D614" w14:textId="77777777" w:rsidR="00424842" w:rsidRPr="00DD5634" w:rsidRDefault="00424842" w:rsidP="00424842">
      <w:pPr>
        <w:spacing w:after="0" w:line="100" w:lineRule="atLeast"/>
        <w:rPr>
          <w:rFonts w:ascii="Times New Roman" w:hAnsi="Times New Roman"/>
          <w:b/>
          <w:color w:val="000000"/>
          <w:sz w:val="24"/>
          <w:szCs w:val="24"/>
        </w:rPr>
      </w:pPr>
      <w:r w:rsidRPr="00DD5634">
        <w:rPr>
          <w:rFonts w:ascii="Times New Roman" w:hAnsi="Times New Roman"/>
          <w:b/>
          <w:color w:val="000000"/>
          <w:sz w:val="24"/>
          <w:szCs w:val="24"/>
        </w:rPr>
        <w:t>Основные виды разрешенного использования</w:t>
      </w:r>
    </w:p>
    <w:p w14:paraId="65929501" w14:textId="77777777" w:rsidR="00424842" w:rsidRPr="00DD5634" w:rsidRDefault="00424842" w:rsidP="00424842">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DD5634" w:rsidRPr="00DD5634" w14:paraId="4715FA69" w14:textId="77777777" w:rsidTr="00FC0792">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436B3C1A" w14:textId="77777777" w:rsidR="00424842" w:rsidRPr="00DD5634" w:rsidRDefault="00424842" w:rsidP="00FC0792">
            <w:pPr>
              <w:spacing w:after="0" w:line="100" w:lineRule="atLeast"/>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03ED8B23" w14:textId="77777777" w:rsidR="00424842" w:rsidRPr="00DD5634" w:rsidRDefault="00424842" w:rsidP="00FC0792">
            <w:pPr>
              <w:spacing w:after="0" w:line="100" w:lineRule="atLeast"/>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AFF8173" w14:textId="77777777" w:rsidR="00424842" w:rsidRPr="00DD5634" w:rsidRDefault="00424842" w:rsidP="00FC0792">
            <w:pPr>
              <w:spacing w:after="0" w:line="100" w:lineRule="atLeast"/>
              <w:jc w:val="center"/>
              <w:rPr>
                <w:rFonts w:ascii="Times New Roman" w:hAnsi="Times New Roman"/>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3E2A1EC9" w14:textId="77777777" w:rsidTr="00FC0792">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31345B9F" w14:textId="77777777" w:rsidR="00424842" w:rsidRPr="00DD5634" w:rsidRDefault="00424842" w:rsidP="00FC0792">
            <w:pPr>
              <w:spacing w:after="0" w:line="100" w:lineRule="atLeast"/>
              <w:rPr>
                <w:rFonts w:ascii="Times New Roman" w:eastAsia="Times New Roman" w:hAnsi="Times New Roman"/>
                <w:color w:val="000000"/>
                <w:sz w:val="24"/>
                <w:szCs w:val="24"/>
              </w:rPr>
            </w:pPr>
            <w:r w:rsidRPr="00DD5634">
              <w:rPr>
                <w:rFonts w:ascii="Times New Roman" w:hAnsi="Times New Roman"/>
                <w:color w:val="000000"/>
                <w:sz w:val="24"/>
                <w:szCs w:val="24"/>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40ABB58F" w14:textId="77777777" w:rsidR="00424842" w:rsidRPr="00DD5634" w:rsidRDefault="00424842" w:rsidP="00FC0792">
            <w:pPr>
              <w:spacing w:after="0" w:line="100" w:lineRule="atLeast"/>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Сельскохозяйственное использование</w:t>
            </w:r>
            <w:r w:rsidRPr="00DD5634">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1660FDC7" w14:textId="77777777" w:rsidR="00FC0792" w:rsidRPr="00DD5634" w:rsidRDefault="00FC0792" w:rsidP="00FC0792">
            <w:pPr>
              <w:spacing w:after="0" w:line="100" w:lineRule="atLeast"/>
              <w:rPr>
                <w:rFonts w:ascii="Times New Roman" w:eastAsia="Times New Roman" w:hAnsi="Times New Roman"/>
                <w:b/>
                <w:color w:val="000000"/>
                <w:sz w:val="24"/>
                <w:szCs w:val="24"/>
              </w:rPr>
            </w:pPr>
            <w:r w:rsidRPr="00DD5634">
              <w:rPr>
                <w:rFonts w:ascii="Times New Roman" w:eastAsia="Times New Roman" w:hAnsi="Times New Roman"/>
                <w:b/>
                <w:color w:val="000000"/>
                <w:sz w:val="24"/>
                <w:szCs w:val="24"/>
              </w:rPr>
              <w:t>Сельскохозяйственное использование</w:t>
            </w:r>
          </w:p>
          <w:p w14:paraId="21F47211" w14:textId="77777777" w:rsidR="00FC0792" w:rsidRPr="00DD5634" w:rsidRDefault="00FC0792" w:rsidP="00FC0792">
            <w:pPr>
              <w:spacing w:after="0" w:line="100" w:lineRule="atLeast"/>
              <w:rPr>
                <w:rFonts w:ascii="Times New Roman" w:eastAsia="Times New Roman" w:hAnsi="Times New Roman"/>
                <w:b/>
                <w:color w:val="000000"/>
                <w:sz w:val="24"/>
                <w:szCs w:val="24"/>
              </w:rPr>
            </w:pPr>
            <w:r w:rsidRPr="00DD5634">
              <w:rPr>
                <w:rFonts w:ascii="Times New Roman" w:eastAsia="Times New Roman" w:hAnsi="Times New Roman"/>
                <w:b/>
                <w:color w:val="000000"/>
                <w:sz w:val="24"/>
                <w:szCs w:val="24"/>
              </w:rPr>
              <w:t>Ведение сельского хозяйства.</w:t>
            </w:r>
          </w:p>
          <w:p w14:paraId="39C8C78C" w14:textId="77777777" w:rsidR="00FC0792" w:rsidRPr="00DD5634" w:rsidRDefault="00FC0792" w:rsidP="00FC0792">
            <w:pPr>
              <w:spacing w:after="0" w:line="100" w:lineRule="atLeast"/>
              <w:rPr>
                <w:rFonts w:ascii="Times New Roman" w:eastAsia="Times New Roman" w:hAnsi="Times New Roman"/>
                <w:b/>
                <w:color w:val="000000"/>
                <w:sz w:val="24"/>
                <w:szCs w:val="24"/>
              </w:rPr>
            </w:pPr>
            <w:r w:rsidRPr="00DD5634">
              <w:rPr>
                <w:rFonts w:ascii="Times New Roman" w:eastAsia="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p w14:paraId="669C29BD" w14:textId="77777777" w:rsidR="00FC0792" w:rsidRPr="00DD5634" w:rsidRDefault="00FC0792" w:rsidP="00FC0792">
            <w:pPr>
              <w:spacing w:after="0" w:line="100" w:lineRule="atLeast"/>
              <w:rPr>
                <w:rFonts w:ascii="Times New Roman" w:eastAsia="Times New Roman" w:hAnsi="Times New Roman"/>
                <w:b/>
                <w:color w:val="000000"/>
                <w:sz w:val="24"/>
                <w:szCs w:val="24"/>
              </w:rPr>
            </w:pPr>
          </w:p>
          <w:p w14:paraId="0FFA165F" w14:textId="77777777" w:rsidR="00424842" w:rsidRPr="00DD5634" w:rsidRDefault="00424842" w:rsidP="00FC0792">
            <w:pPr>
              <w:spacing w:after="0" w:line="100" w:lineRule="atLeast"/>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Размеры земельных участков – не подлежат установлению.</w:t>
            </w:r>
          </w:p>
          <w:p w14:paraId="083904C5" w14:textId="77777777" w:rsidR="00424842" w:rsidRPr="00DD5634" w:rsidRDefault="00424842" w:rsidP="00FC0792">
            <w:pPr>
              <w:spacing w:after="0" w:line="100" w:lineRule="atLeast"/>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0E78AD45" w14:textId="77777777" w:rsidR="00424842" w:rsidRPr="00DD5634" w:rsidRDefault="00424842" w:rsidP="00FC0792">
            <w:pPr>
              <w:spacing w:after="0" w:line="100" w:lineRule="atLeast"/>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469BF048" w14:textId="77777777" w:rsidR="00424842" w:rsidRPr="00DD5634" w:rsidRDefault="00424842" w:rsidP="00FC0792">
            <w:pPr>
              <w:spacing w:after="0" w:line="100" w:lineRule="atLeast"/>
              <w:rPr>
                <w:rFonts w:ascii="Times New Roman" w:eastAsia="Times New Roman" w:hAnsi="Times New Roman"/>
                <w:color w:val="000000"/>
                <w:sz w:val="24"/>
                <w:szCs w:val="24"/>
              </w:rPr>
            </w:pPr>
          </w:p>
          <w:p w14:paraId="675DC72E" w14:textId="77777777" w:rsidR="00424842" w:rsidRPr="00DD5634" w:rsidRDefault="00424842" w:rsidP="00FC0792">
            <w:pPr>
              <w:spacing w:after="0" w:line="100" w:lineRule="atLeast"/>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Параметры застройки:</w:t>
            </w:r>
          </w:p>
          <w:p w14:paraId="13AF256D" w14:textId="77777777" w:rsidR="00424842" w:rsidRPr="00DD5634" w:rsidRDefault="00424842" w:rsidP="00FC0792">
            <w:pPr>
              <w:spacing w:after="0" w:line="100" w:lineRule="atLeast"/>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413B87C9" w14:textId="77777777" w:rsidR="00424842" w:rsidRPr="00DD5634" w:rsidRDefault="00424842" w:rsidP="00FC0792">
            <w:pPr>
              <w:spacing w:after="0" w:line="100" w:lineRule="atLeast"/>
              <w:rPr>
                <w:rFonts w:ascii="Times New Roman" w:hAnsi="Times New Roman"/>
                <w:color w:val="000000"/>
                <w:sz w:val="24"/>
                <w:szCs w:val="24"/>
              </w:rPr>
            </w:pPr>
            <w:r w:rsidRPr="00DD5634">
              <w:rPr>
                <w:rFonts w:ascii="Times New Roman" w:eastAsia="Times New Roman" w:hAnsi="Times New Roman"/>
                <w:color w:val="000000"/>
                <w:sz w:val="24"/>
                <w:szCs w:val="24"/>
              </w:rPr>
              <w:lastRenderedPageBreak/>
              <w:t>Максимальный коэффициент плотности застройки земельного участка (Кпз) – не подлежит установлению</w:t>
            </w:r>
          </w:p>
          <w:p w14:paraId="23D504E9" w14:textId="77777777" w:rsidR="00424842" w:rsidRPr="00DD5634" w:rsidRDefault="00424842" w:rsidP="00FC0792">
            <w:pPr>
              <w:spacing w:after="0" w:line="100" w:lineRule="atLeast"/>
              <w:rPr>
                <w:rFonts w:ascii="Times New Roman" w:hAnsi="Times New Roman"/>
                <w:color w:val="000000"/>
                <w:sz w:val="24"/>
                <w:szCs w:val="24"/>
              </w:rPr>
            </w:pPr>
          </w:p>
        </w:tc>
      </w:tr>
      <w:tr w:rsidR="00DD5634" w:rsidRPr="00DD5634" w14:paraId="59BD31AC" w14:textId="77777777" w:rsidTr="00FC0792">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70EBCB13" w14:textId="77777777" w:rsidR="00424842" w:rsidRPr="00DD5634" w:rsidRDefault="00424842" w:rsidP="00FC0792">
            <w:pPr>
              <w:spacing w:after="0" w:line="100" w:lineRule="atLeast"/>
              <w:rPr>
                <w:rFonts w:ascii="Times New Roman" w:hAnsi="Times New Roman"/>
                <w:color w:val="000000"/>
                <w:sz w:val="24"/>
                <w:szCs w:val="24"/>
              </w:rPr>
            </w:pPr>
            <w:r w:rsidRPr="00DD5634">
              <w:rPr>
                <w:rFonts w:ascii="Times New Roman" w:hAnsi="Times New Roman"/>
                <w:color w:val="000000"/>
                <w:sz w:val="24"/>
                <w:szCs w:val="24"/>
              </w:rPr>
              <w:lastRenderedPageBreak/>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20DA91BD" w14:textId="77777777" w:rsidR="00424842" w:rsidRPr="00DD5634" w:rsidRDefault="00424842" w:rsidP="00FC0792">
            <w:pPr>
              <w:spacing w:after="0" w:line="100" w:lineRule="atLeast"/>
              <w:rPr>
                <w:rFonts w:ascii="Times New Roman" w:eastAsia="Times New Roman" w:hAnsi="Times New Roman"/>
                <w:color w:val="000000"/>
                <w:sz w:val="24"/>
                <w:szCs w:val="24"/>
              </w:rPr>
            </w:pPr>
            <w:r w:rsidRPr="00DD5634">
              <w:rPr>
                <w:rFonts w:ascii="Times New Roman" w:hAnsi="Times New Roman"/>
                <w:color w:val="000000"/>
                <w:sz w:val="24"/>
                <w:szCs w:val="24"/>
              </w:rPr>
              <w:t>Земельные участки (территории )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7C15C09F" w14:textId="77777777" w:rsidR="00560C24" w:rsidRPr="00DD5634" w:rsidRDefault="00560C24" w:rsidP="00560C24">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98B801B" w14:textId="77777777" w:rsidR="00424842" w:rsidRPr="00DD5634" w:rsidRDefault="00424842" w:rsidP="00FC0792">
            <w:pPr>
              <w:spacing w:after="0" w:line="100" w:lineRule="atLeast"/>
              <w:rPr>
                <w:rFonts w:ascii="Times New Roman" w:eastAsia="Times New Roman" w:hAnsi="Times New Roman"/>
                <w:color w:val="000000"/>
                <w:sz w:val="24"/>
                <w:szCs w:val="24"/>
              </w:rPr>
            </w:pPr>
          </w:p>
          <w:p w14:paraId="27BE7ED3" w14:textId="77777777" w:rsidR="00424842" w:rsidRPr="00DD5634" w:rsidRDefault="00424842" w:rsidP="00FC0792">
            <w:pPr>
              <w:spacing w:after="0" w:line="100" w:lineRule="atLeast"/>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Размеры земельных участков – не подлежат установлению.</w:t>
            </w:r>
          </w:p>
          <w:p w14:paraId="52143786" w14:textId="77777777" w:rsidR="00424842" w:rsidRPr="00DD5634" w:rsidRDefault="00424842" w:rsidP="00FC0792">
            <w:pPr>
              <w:spacing w:after="0" w:line="100" w:lineRule="atLeast"/>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6CA2E578" w14:textId="77777777" w:rsidR="00424842" w:rsidRPr="00DD5634" w:rsidRDefault="00424842" w:rsidP="00FC0792">
            <w:pPr>
              <w:spacing w:after="0" w:line="100" w:lineRule="atLeast"/>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404A2BF9" w14:textId="77777777" w:rsidR="00424842" w:rsidRPr="00DD5634" w:rsidRDefault="00424842" w:rsidP="00FC0792">
            <w:pPr>
              <w:spacing w:after="0" w:line="100" w:lineRule="atLeast"/>
              <w:rPr>
                <w:rFonts w:ascii="Times New Roman" w:eastAsia="Times New Roman" w:hAnsi="Times New Roman"/>
                <w:color w:val="000000"/>
                <w:sz w:val="24"/>
                <w:szCs w:val="24"/>
              </w:rPr>
            </w:pPr>
          </w:p>
          <w:p w14:paraId="7885C133" w14:textId="77777777" w:rsidR="00424842" w:rsidRPr="00DD5634" w:rsidRDefault="00424842" w:rsidP="00FC0792">
            <w:pPr>
              <w:spacing w:after="0" w:line="100" w:lineRule="atLeast"/>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Параметры застройки:</w:t>
            </w:r>
          </w:p>
          <w:p w14:paraId="3E51C840" w14:textId="77777777" w:rsidR="00424842" w:rsidRPr="00DD5634" w:rsidRDefault="00424842" w:rsidP="00FC0792">
            <w:pPr>
              <w:spacing w:after="0" w:line="100" w:lineRule="atLeast"/>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4B8573ED" w14:textId="244033DE" w:rsidR="00424842" w:rsidRPr="00DD5634" w:rsidRDefault="00424842" w:rsidP="0067271C">
            <w:pPr>
              <w:spacing w:after="0" w:line="100" w:lineRule="atLeast"/>
              <w:rPr>
                <w:rFonts w:ascii="Times New Roman" w:hAnsi="Times New Roman"/>
                <w:b/>
                <w:color w:val="000000"/>
                <w:sz w:val="24"/>
                <w:szCs w:val="24"/>
              </w:rPr>
            </w:pPr>
            <w:r w:rsidRPr="00DD5634">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3E37B6C2" w14:textId="77777777" w:rsidR="00424842" w:rsidRPr="00DD5634" w:rsidRDefault="00424842" w:rsidP="00424842">
      <w:pPr>
        <w:spacing w:after="0" w:line="240" w:lineRule="auto"/>
        <w:rPr>
          <w:rFonts w:ascii="Times New Roman" w:hAnsi="Times New Roman"/>
          <w:color w:val="000000"/>
          <w:sz w:val="24"/>
          <w:szCs w:val="24"/>
        </w:rPr>
      </w:pPr>
      <w:bookmarkStart w:id="35" w:name="_Hlk1781445"/>
      <w:r w:rsidRPr="00DD5634">
        <w:rPr>
          <w:rFonts w:ascii="Times New Roman" w:hAnsi="Times New Roman"/>
          <w:color w:val="000000"/>
          <w:sz w:val="24"/>
          <w:szCs w:val="24"/>
        </w:rPr>
        <w:t>Примечание:</w:t>
      </w:r>
    </w:p>
    <w:p w14:paraId="7A6B0B5D" w14:textId="77777777" w:rsidR="00424842" w:rsidRPr="00DD5634" w:rsidRDefault="00424842" w:rsidP="00DF3E52">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DD5634">
        <w:rPr>
          <w:rFonts w:ascii="Times New Roman" w:hAnsi="Times New Roman"/>
          <w:color w:val="000000"/>
          <w:sz w:val="24"/>
          <w:szCs w:val="24"/>
          <w:lang w:val="en-US" w:eastAsia="ru-RU"/>
        </w:rPr>
        <w:t>V</w:t>
      </w:r>
      <w:r w:rsidRPr="00DD5634">
        <w:rPr>
          <w:rFonts w:ascii="Times New Roman" w:hAnsi="Times New Roman"/>
          <w:color w:val="000000"/>
          <w:sz w:val="24"/>
          <w:szCs w:val="24"/>
          <w:lang w:eastAsia="ru-RU"/>
        </w:rPr>
        <w:t xml:space="preserve"> настоящих Правил.</w:t>
      </w:r>
    </w:p>
    <w:bookmarkEnd w:id="34"/>
    <w:bookmarkEnd w:id="35"/>
    <w:p w14:paraId="779FD549" w14:textId="77777777" w:rsidR="00F90A6B" w:rsidRPr="00DD5634" w:rsidRDefault="00F90A6B" w:rsidP="00BF19D6">
      <w:pPr>
        <w:pStyle w:val="2"/>
        <w:spacing w:before="0" w:after="0"/>
        <w:rPr>
          <w:rFonts w:ascii="Times New Roman" w:hAnsi="Times New Roman" w:cs="Times New Roman"/>
          <w:i w:val="0"/>
          <w:color w:val="000000"/>
          <w:kern w:val="1"/>
          <w:sz w:val="24"/>
          <w:szCs w:val="24"/>
        </w:rPr>
      </w:pPr>
    </w:p>
    <w:p w14:paraId="49C63DF1" w14:textId="77777777" w:rsidR="00D734E4" w:rsidRPr="00DD5634" w:rsidRDefault="00D734E4" w:rsidP="00D734E4">
      <w:pPr>
        <w:pStyle w:val="2"/>
        <w:spacing w:before="0" w:after="0"/>
        <w:rPr>
          <w:rFonts w:ascii="Times New Roman" w:hAnsi="Times New Roman" w:cs="Times New Roman"/>
          <w:i w:val="0"/>
          <w:color w:val="000000"/>
          <w:kern w:val="2"/>
          <w:sz w:val="24"/>
          <w:szCs w:val="24"/>
        </w:rPr>
      </w:pPr>
      <w:bookmarkStart w:id="36" w:name="_Toc4002890"/>
      <w:bookmarkStart w:id="37" w:name="_Toc532833487"/>
      <w:bookmarkStart w:id="38" w:name="_Toc3998896"/>
      <w:bookmarkStart w:id="39" w:name="_Toc4004001"/>
      <w:r w:rsidRPr="00DD5634">
        <w:rPr>
          <w:rFonts w:ascii="Times New Roman" w:hAnsi="Times New Roman" w:cs="Times New Roman"/>
          <w:i w:val="0"/>
          <w:color w:val="000000"/>
          <w:kern w:val="2"/>
          <w:sz w:val="24"/>
          <w:szCs w:val="24"/>
        </w:rPr>
        <w:t>Статья 50 Зона сельскохозяйственного использования (СХ-1-1)</w:t>
      </w:r>
      <w:bookmarkEnd w:id="36"/>
      <w:bookmarkEnd w:id="37"/>
      <w:bookmarkEnd w:id="38"/>
      <w:bookmarkEnd w:id="39"/>
    </w:p>
    <w:p w14:paraId="55431A18" w14:textId="77777777" w:rsidR="00D734E4" w:rsidRPr="00DD5634" w:rsidRDefault="00D734E4" w:rsidP="003769EE">
      <w:pPr>
        <w:spacing w:after="0"/>
        <w:rPr>
          <w:color w:val="000000"/>
          <w:lang w:eastAsia="ru-RU"/>
        </w:rPr>
      </w:pPr>
    </w:p>
    <w:p w14:paraId="0A4CF8DE" w14:textId="77777777" w:rsidR="00D734E4" w:rsidRPr="00DD5634" w:rsidRDefault="00D734E4" w:rsidP="00D734E4">
      <w:pPr>
        <w:pStyle w:val="aff6"/>
        <w:spacing w:after="0" w:line="240" w:lineRule="auto"/>
        <w:ind w:left="0"/>
        <w:rPr>
          <w:rFonts w:ascii="Times New Roman" w:hAnsi="Times New Roman"/>
          <w:b/>
          <w:color w:val="000000"/>
          <w:sz w:val="24"/>
          <w:szCs w:val="24"/>
        </w:rPr>
      </w:pPr>
      <w:r w:rsidRPr="00DD5634">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45F41093" w14:textId="77777777" w:rsidR="00D734E4" w:rsidRPr="00DD5634" w:rsidRDefault="00D734E4" w:rsidP="00D734E4">
      <w:pPr>
        <w:pStyle w:val="aff6"/>
        <w:spacing w:after="0" w:line="240" w:lineRule="auto"/>
        <w:ind w:left="0"/>
        <w:rPr>
          <w:rFonts w:ascii="Times New Roman" w:hAnsi="Times New Roman"/>
          <w:b/>
          <w:color w:val="000000"/>
          <w:sz w:val="24"/>
          <w:szCs w:val="24"/>
        </w:rPr>
      </w:pPr>
    </w:p>
    <w:tbl>
      <w:tblPr>
        <w:tblW w:w="14925" w:type="dxa"/>
        <w:tblLayout w:type="fixed"/>
        <w:tblCellMar>
          <w:left w:w="180" w:type="dxa"/>
          <w:right w:w="180" w:type="dxa"/>
        </w:tblCellMar>
        <w:tblLook w:val="04A0" w:firstRow="1" w:lastRow="0" w:firstColumn="1" w:lastColumn="0" w:noHBand="0" w:noVBand="1"/>
      </w:tblPr>
      <w:tblGrid>
        <w:gridCol w:w="6560"/>
        <w:gridCol w:w="3970"/>
        <w:gridCol w:w="4395"/>
      </w:tblGrid>
      <w:tr w:rsidR="00DD5634" w:rsidRPr="00DD5634" w14:paraId="5A4D6D91" w14:textId="77777777" w:rsidTr="00D734E4">
        <w:trPr>
          <w:trHeight w:val="304"/>
        </w:trPr>
        <w:tc>
          <w:tcPr>
            <w:tcW w:w="6559" w:type="dxa"/>
            <w:tcBorders>
              <w:top w:val="single" w:sz="8" w:space="0" w:color="auto"/>
              <w:left w:val="single" w:sz="8" w:space="0" w:color="auto"/>
              <w:bottom w:val="single" w:sz="8" w:space="0" w:color="auto"/>
              <w:right w:val="nil"/>
            </w:tcBorders>
            <w:hideMark/>
          </w:tcPr>
          <w:p w14:paraId="3F2CAC85" w14:textId="77777777" w:rsidR="00D734E4" w:rsidRPr="00DD5634" w:rsidRDefault="00D734E4">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Основные виды разрешённого</w:t>
            </w:r>
          </w:p>
          <w:p w14:paraId="2FE35158" w14:textId="77777777" w:rsidR="00D734E4" w:rsidRPr="00DD5634" w:rsidRDefault="00D734E4">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3EB46D71" w14:textId="77777777" w:rsidR="00D734E4" w:rsidRPr="00DD5634" w:rsidRDefault="00D734E4">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Условно разрешённые</w:t>
            </w:r>
          </w:p>
          <w:p w14:paraId="2AD7650A" w14:textId="77777777" w:rsidR="00D734E4" w:rsidRPr="00DD5634" w:rsidRDefault="00D734E4">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244BF412" w14:textId="77777777" w:rsidR="00D734E4" w:rsidRPr="00DD5634" w:rsidRDefault="00D734E4">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Вспомогательные виды</w:t>
            </w:r>
          </w:p>
          <w:p w14:paraId="10DF1C4D" w14:textId="77777777" w:rsidR="00D734E4" w:rsidRPr="00DD5634" w:rsidRDefault="00D734E4">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r>
      <w:tr w:rsidR="00D734E4" w:rsidRPr="00DD5634" w14:paraId="03F1001E" w14:textId="77777777" w:rsidTr="00D734E4">
        <w:trPr>
          <w:trHeight w:val="1046"/>
        </w:trPr>
        <w:tc>
          <w:tcPr>
            <w:tcW w:w="6559" w:type="dxa"/>
            <w:tcBorders>
              <w:top w:val="single" w:sz="8" w:space="0" w:color="auto"/>
              <w:left w:val="single" w:sz="8" w:space="0" w:color="auto"/>
              <w:bottom w:val="single" w:sz="8" w:space="0" w:color="auto"/>
              <w:right w:val="nil"/>
            </w:tcBorders>
            <w:hideMark/>
          </w:tcPr>
          <w:p w14:paraId="67714B56" w14:textId="77777777" w:rsidR="00D734E4" w:rsidRPr="00DD5634" w:rsidRDefault="00D734E4">
            <w:pPr>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1.0 Сельскохозяйственное использование</w:t>
            </w:r>
            <w:r w:rsidRPr="00DD5634">
              <w:rPr>
                <w:rFonts w:ascii="Times New Roman" w:hAnsi="Times New Roman"/>
                <w:color w:val="000000"/>
                <w:sz w:val="24"/>
                <w:szCs w:val="24"/>
                <w:lang w:eastAsia="ru-RU"/>
              </w:rPr>
              <w:t xml:space="preserve"> </w:t>
            </w:r>
          </w:p>
          <w:p w14:paraId="0063FF28" w14:textId="77777777" w:rsidR="00D734E4" w:rsidRPr="00DD5634" w:rsidRDefault="00D734E4">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14:paraId="17405E00" w14:textId="77777777" w:rsidR="00D734E4" w:rsidRPr="00DD5634" w:rsidRDefault="00F53F33">
            <w:pPr>
              <w:spacing w:after="0" w:line="240" w:lineRule="auto"/>
              <w:rPr>
                <w:rFonts w:ascii="Times New Roman" w:hAnsi="Times New Roman"/>
                <w:color w:val="000000"/>
                <w:sz w:val="24"/>
                <w:szCs w:val="24"/>
                <w:lang w:val="en-US" w:eastAsia="ru-RU"/>
              </w:rPr>
            </w:pPr>
            <w:r w:rsidRPr="00DD5634">
              <w:rPr>
                <w:rFonts w:ascii="Times New Roman" w:hAnsi="Times New Roman"/>
                <w:color w:val="000000"/>
                <w:sz w:val="24"/>
                <w:szCs w:val="24"/>
                <w:lang w:val="en-US" w:eastAsia="ru-RU"/>
              </w:rPr>
              <w:t>-</w:t>
            </w:r>
          </w:p>
          <w:p w14:paraId="1B62EFE2" w14:textId="77777777" w:rsidR="00D734E4" w:rsidRPr="00DD5634" w:rsidRDefault="00D734E4">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3D9976B1" w14:textId="77777777" w:rsidR="00D734E4" w:rsidRPr="00DD5634" w:rsidRDefault="00D734E4" w:rsidP="00D734E4">
            <w:pPr>
              <w:pStyle w:val="aff6"/>
              <w:numPr>
                <w:ilvl w:val="1"/>
                <w:numId w:val="30"/>
              </w:num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Коммунальное обслуживание</w:t>
            </w:r>
          </w:p>
          <w:p w14:paraId="436B3C31" w14:textId="77777777" w:rsidR="00D734E4" w:rsidRPr="00DD5634" w:rsidRDefault="00D734E4">
            <w:pPr>
              <w:spacing w:after="0" w:line="240" w:lineRule="auto"/>
              <w:rPr>
                <w:rFonts w:ascii="Times New Roman" w:hAnsi="Times New Roman"/>
                <w:color w:val="000000"/>
                <w:sz w:val="24"/>
                <w:szCs w:val="24"/>
                <w:lang w:eastAsia="ru-RU"/>
              </w:rPr>
            </w:pPr>
          </w:p>
        </w:tc>
      </w:tr>
    </w:tbl>
    <w:p w14:paraId="4F9E29FB" w14:textId="77777777" w:rsidR="00D734E4" w:rsidRPr="00DD5634" w:rsidRDefault="00D734E4" w:rsidP="001D7214">
      <w:pPr>
        <w:spacing w:after="0" w:line="240" w:lineRule="auto"/>
        <w:rPr>
          <w:rFonts w:ascii="Times New Roman" w:eastAsia="Times New Roman" w:hAnsi="Times New Roman"/>
          <w:color w:val="000000"/>
          <w:sz w:val="24"/>
          <w:szCs w:val="24"/>
          <w:lang w:eastAsia="ru-RU"/>
        </w:rPr>
      </w:pPr>
    </w:p>
    <w:p w14:paraId="01BD6D09" w14:textId="77777777" w:rsidR="00D734E4" w:rsidRPr="00DD5634" w:rsidRDefault="00D734E4" w:rsidP="00D734E4">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1. Предельные размеры земельных участков и параметры разрешённого строительства, реконструкции объектов капитального строительства:</w:t>
      </w:r>
    </w:p>
    <w:p w14:paraId="5B0CA67E" w14:textId="77777777" w:rsidR="00D734E4" w:rsidRPr="00DD5634" w:rsidRDefault="00D734E4" w:rsidP="00D734E4">
      <w:pPr>
        <w:spacing w:after="0" w:line="240" w:lineRule="auto"/>
        <w:rPr>
          <w:rFonts w:ascii="Times New Roman" w:hAnsi="Times New Roman"/>
          <w:b/>
          <w:color w:val="000000"/>
          <w:sz w:val="24"/>
          <w:szCs w:val="24"/>
        </w:rPr>
      </w:pPr>
    </w:p>
    <w:p w14:paraId="0F5C20C5" w14:textId="77777777" w:rsidR="00D734E4" w:rsidRPr="00DD5634" w:rsidRDefault="00D734E4" w:rsidP="00D734E4">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lastRenderedPageBreak/>
        <w:t>Основные виды разрешенного использования</w:t>
      </w:r>
    </w:p>
    <w:p w14:paraId="5C61ECBF" w14:textId="77777777" w:rsidR="00D734E4" w:rsidRPr="00DD5634" w:rsidRDefault="00D734E4" w:rsidP="00D734E4">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08"/>
        <w:gridCol w:w="2544"/>
        <w:gridCol w:w="9498"/>
      </w:tblGrid>
      <w:tr w:rsidR="00DD5634" w:rsidRPr="00DD5634" w14:paraId="68A72FB9" w14:textId="77777777" w:rsidTr="00D734E4">
        <w:trPr>
          <w:trHeight w:val="1637"/>
        </w:trPr>
        <w:tc>
          <w:tcPr>
            <w:tcW w:w="2808" w:type="dxa"/>
            <w:tcBorders>
              <w:top w:val="single" w:sz="4" w:space="0" w:color="auto"/>
              <w:left w:val="single" w:sz="4" w:space="0" w:color="auto"/>
              <w:bottom w:val="single" w:sz="4" w:space="0" w:color="auto"/>
              <w:right w:val="single" w:sz="4" w:space="0" w:color="auto"/>
            </w:tcBorders>
            <w:hideMark/>
          </w:tcPr>
          <w:p w14:paraId="33C44AA8" w14:textId="77777777" w:rsidR="00D734E4" w:rsidRPr="00DD5634" w:rsidRDefault="00D734E4">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0C70DEC2" w14:textId="77777777" w:rsidR="00D734E4" w:rsidRPr="00DD5634" w:rsidRDefault="00D734E4">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611E7624" w14:textId="77777777" w:rsidR="00D734E4" w:rsidRPr="00DD5634" w:rsidRDefault="00D734E4">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53C22321" w14:textId="77777777" w:rsidTr="00D734E4">
        <w:trPr>
          <w:trHeight w:val="217"/>
        </w:trPr>
        <w:tc>
          <w:tcPr>
            <w:tcW w:w="2808" w:type="dxa"/>
            <w:tcBorders>
              <w:top w:val="single" w:sz="4" w:space="0" w:color="auto"/>
              <w:left w:val="single" w:sz="4" w:space="0" w:color="auto"/>
              <w:bottom w:val="single" w:sz="4" w:space="0" w:color="auto"/>
              <w:right w:val="single" w:sz="4" w:space="0" w:color="auto"/>
            </w:tcBorders>
            <w:hideMark/>
          </w:tcPr>
          <w:p w14:paraId="70DEB494" w14:textId="77777777" w:rsidR="00D734E4" w:rsidRPr="00DD5634" w:rsidRDefault="00D734E4">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hideMark/>
          </w:tcPr>
          <w:p w14:paraId="2AC292F2" w14:textId="77777777" w:rsidR="00D734E4" w:rsidRPr="00DD5634" w:rsidRDefault="00D734E4">
            <w:pPr>
              <w:spacing w:after="0" w:line="240" w:lineRule="auto"/>
              <w:rPr>
                <w:rFonts w:ascii="Times New Roman" w:hAnsi="Times New Roman"/>
                <w:b/>
                <w:color w:val="000000"/>
                <w:sz w:val="24"/>
                <w:szCs w:val="24"/>
              </w:rPr>
            </w:pPr>
            <w:r w:rsidRPr="00DD5634">
              <w:rPr>
                <w:rFonts w:ascii="Times New Roman" w:eastAsia="Times New Roman" w:hAnsi="Times New Roman"/>
                <w:color w:val="000000"/>
                <w:sz w:val="24"/>
                <w:szCs w:val="24"/>
                <w:lang w:eastAsia="ru-RU"/>
              </w:rPr>
              <w:t>Сельскохозяйственное использование</w:t>
            </w:r>
            <w:r w:rsidRPr="00DD5634">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tcPr>
          <w:p w14:paraId="058C0717" w14:textId="77777777" w:rsidR="00FE675C" w:rsidRPr="00DD5634" w:rsidRDefault="00FE675C" w:rsidP="00FE675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Сельскохозяйственное использование</w:t>
            </w:r>
          </w:p>
          <w:p w14:paraId="67F8A12B" w14:textId="77777777" w:rsidR="00FE675C" w:rsidRPr="00DD5634" w:rsidRDefault="00FE675C" w:rsidP="00FE675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Ведение сельского хозяйства.</w:t>
            </w:r>
          </w:p>
          <w:p w14:paraId="484BE814" w14:textId="77777777" w:rsidR="00FE675C" w:rsidRPr="00DD5634" w:rsidRDefault="00FE675C" w:rsidP="00FE675C">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p w14:paraId="231331F7" w14:textId="77777777" w:rsidR="00FE675C" w:rsidRPr="00DD5634" w:rsidRDefault="00FE675C" w:rsidP="00FE675C">
            <w:pPr>
              <w:spacing w:after="0" w:line="240" w:lineRule="auto"/>
              <w:rPr>
                <w:rFonts w:ascii="Times New Roman" w:eastAsia="Times New Roman" w:hAnsi="Times New Roman"/>
                <w:color w:val="000000"/>
                <w:sz w:val="24"/>
                <w:szCs w:val="24"/>
                <w:lang w:eastAsia="ru-RU"/>
              </w:rPr>
            </w:pPr>
          </w:p>
          <w:p w14:paraId="32709D62" w14:textId="77777777" w:rsidR="00D734E4" w:rsidRPr="00DD5634" w:rsidRDefault="00D734E4" w:rsidP="00FE675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25528B79" w14:textId="77777777" w:rsidR="00D734E4" w:rsidRPr="00DD5634" w:rsidRDefault="00D734E4">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ABD76BF" w14:textId="77777777" w:rsidR="00D734E4" w:rsidRPr="00DD5634" w:rsidRDefault="00D734E4">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1817CC5" w14:textId="77777777" w:rsidR="00D734E4" w:rsidRPr="00DD5634" w:rsidRDefault="00D734E4">
            <w:pPr>
              <w:spacing w:after="0" w:line="240" w:lineRule="auto"/>
              <w:rPr>
                <w:rFonts w:ascii="Times New Roman" w:eastAsia="Times New Roman" w:hAnsi="Times New Roman"/>
                <w:color w:val="000000"/>
                <w:sz w:val="24"/>
                <w:szCs w:val="24"/>
                <w:lang w:eastAsia="ru-RU"/>
              </w:rPr>
            </w:pPr>
          </w:p>
          <w:p w14:paraId="5F9C3CF3" w14:textId="77777777" w:rsidR="00D734E4" w:rsidRPr="00DD5634" w:rsidRDefault="00D734E4">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07DB16A4" w14:textId="77777777" w:rsidR="00D734E4" w:rsidRPr="00DD5634" w:rsidRDefault="00D734E4">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B0040C8" w14:textId="77777777" w:rsidR="00D734E4" w:rsidRPr="00DD5634" w:rsidRDefault="00D734E4">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D5634" w:rsidRPr="00DD5634" w14:paraId="6EF80032" w14:textId="77777777" w:rsidTr="00D734E4">
        <w:trPr>
          <w:trHeight w:val="217"/>
        </w:trPr>
        <w:tc>
          <w:tcPr>
            <w:tcW w:w="2808" w:type="dxa"/>
            <w:tcBorders>
              <w:top w:val="single" w:sz="4" w:space="0" w:color="auto"/>
              <w:left w:val="single" w:sz="4" w:space="0" w:color="auto"/>
              <w:bottom w:val="single" w:sz="4" w:space="0" w:color="auto"/>
              <w:right w:val="single" w:sz="4" w:space="0" w:color="auto"/>
            </w:tcBorders>
            <w:hideMark/>
          </w:tcPr>
          <w:p w14:paraId="59CA872C" w14:textId="77777777" w:rsidR="00D734E4" w:rsidRPr="00DD5634" w:rsidRDefault="00D734E4">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12.0</w:t>
            </w:r>
          </w:p>
        </w:tc>
        <w:tc>
          <w:tcPr>
            <w:tcW w:w="2544" w:type="dxa"/>
            <w:tcBorders>
              <w:top w:val="single" w:sz="4" w:space="0" w:color="auto"/>
              <w:left w:val="single" w:sz="4" w:space="0" w:color="auto"/>
              <w:bottom w:val="single" w:sz="4" w:space="0" w:color="auto"/>
              <w:right w:val="single" w:sz="4" w:space="0" w:color="auto"/>
            </w:tcBorders>
            <w:hideMark/>
          </w:tcPr>
          <w:p w14:paraId="49B08930" w14:textId="77777777" w:rsidR="00D734E4" w:rsidRPr="00DD5634" w:rsidRDefault="00D734E4">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148BC6FD" w14:textId="77777777" w:rsidR="00560C24" w:rsidRPr="00DD5634" w:rsidRDefault="00560C24" w:rsidP="00560C24">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E3D352E" w14:textId="77777777" w:rsidR="00D734E4" w:rsidRPr="00DD5634" w:rsidRDefault="00D734E4">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5D2DEBD8" w14:textId="77777777" w:rsidR="00D734E4" w:rsidRPr="00DD5634" w:rsidRDefault="00D734E4">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5BD97E8" w14:textId="77777777" w:rsidR="00D734E4" w:rsidRPr="00DD5634" w:rsidRDefault="00D734E4">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189FC06" w14:textId="77777777" w:rsidR="00D734E4" w:rsidRPr="00DD5634" w:rsidRDefault="00D734E4">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559669C4" w14:textId="77777777" w:rsidR="00D734E4" w:rsidRPr="00DD5634" w:rsidRDefault="00D734E4">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2E32464" w14:textId="4E1291EE" w:rsidR="00D734E4" w:rsidRPr="00DD5634" w:rsidRDefault="00D734E4" w:rsidP="0067271C">
            <w:pPr>
              <w:spacing w:after="0" w:line="240" w:lineRule="auto"/>
              <w:rPr>
                <w:rFonts w:ascii="Times New Roman" w:hAnsi="Times New Roman"/>
                <w:b/>
                <w:color w:val="000000"/>
                <w:sz w:val="24"/>
                <w:szCs w:val="24"/>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304FC37E" w14:textId="77777777" w:rsidR="00D734E4" w:rsidRPr="00DD5634" w:rsidRDefault="00D734E4" w:rsidP="00D734E4">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lastRenderedPageBreak/>
        <w:t>Условно-разрешенные виды использования</w:t>
      </w:r>
    </w:p>
    <w:p w14:paraId="7F0B820D" w14:textId="77777777" w:rsidR="00D734E4" w:rsidRPr="00DD5634" w:rsidRDefault="00D734E4" w:rsidP="00D734E4">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DD5634" w:rsidRPr="00DD5634" w14:paraId="10538917" w14:textId="77777777" w:rsidTr="00D734E4">
        <w:tc>
          <w:tcPr>
            <w:tcW w:w="2830" w:type="dxa"/>
            <w:tcBorders>
              <w:top w:val="single" w:sz="4" w:space="0" w:color="auto"/>
              <w:left w:val="single" w:sz="4" w:space="0" w:color="auto"/>
              <w:bottom w:val="single" w:sz="4" w:space="0" w:color="auto"/>
              <w:right w:val="single" w:sz="4" w:space="0" w:color="auto"/>
            </w:tcBorders>
            <w:hideMark/>
          </w:tcPr>
          <w:p w14:paraId="77891F49" w14:textId="77777777" w:rsidR="00D734E4" w:rsidRPr="00DD5634" w:rsidRDefault="00D734E4">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62822961" w14:textId="77777777" w:rsidR="00D734E4" w:rsidRPr="00DD5634" w:rsidRDefault="00D734E4">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367A63CD" w14:textId="77777777" w:rsidR="00D734E4" w:rsidRPr="00DD5634" w:rsidRDefault="00D734E4">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734E4" w:rsidRPr="00DD5634" w14:paraId="4EE9D2A5" w14:textId="77777777" w:rsidTr="00F53F33">
        <w:tc>
          <w:tcPr>
            <w:tcW w:w="2830" w:type="dxa"/>
            <w:tcBorders>
              <w:top w:val="single" w:sz="4" w:space="0" w:color="auto"/>
              <w:left w:val="single" w:sz="4" w:space="0" w:color="auto"/>
              <w:bottom w:val="single" w:sz="4" w:space="0" w:color="auto"/>
              <w:right w:val="single" w:sz="4" w:space="0" w:color="auto"/>
            </w:tcBorders>
          </w:tcPr>
          <w:p w14:paraId="6FBEF41F" w14:textId="77777777" w:rsidR="00D734E4" w:rsidRPr="00DD5634" w:rsidRDefault="00F53F33">
            <w:pPr>
              <w:spacing w:after="0" w:line="240" w:lineRule="auto"/>
              <w:rPr>
                <w:rFonts w:ascii="Times New Roman" w:hAnsi="Times New Roman"/>
                <w:bCs/>
                <w:color w:val="000000"/>
                <w:sz w:val="24"/>
                <w:szCs w:val="24"/>
                <w:lang w:val="en-US"/>
              </w:rPr>
            </w:pPr>
            <w:r w:rsidRPr="00DD5634">
              <w:rPr>
                <w:rFonts w:ascii="Times New Roman" w:hAnsi="Times New Roman"/>
                <w:bCs/>
                <w:color w:val="000000"/>
                <w:sz w:val="24"/>
                <w:szCs w:val="24"/>
                <w:lang w:val="en-US"/>
              </w:rPr>
              <w:t>-</w:t>
            </w:r>
          </w:p>
        </w:tc>
        <w:tc>
          <w:tcPr>
            <w:tcW w:w="2488" w:type="dxa"/>
            <w:tcBorders>
              <w:top w:val="single" w:sz="4" w:space="0" w:color="auto"/>
              <w:left w:val="single" w:sz="4" w:space="0" w:color="auto"/>
              <w:bottom w:val="single" w:sz="4" w:space="0" w:color="auto"/>
              <w:right w:val="single" w:sz="4" w:space="0" w:color="auto"/>
            </w:tcBorders>
          </w:tcPr>
          <w:p w14:paraId="0BA82F05" w14:textId="77777777" w:rsidR="00D734E4" w:rsidRPr="00DD5634" w:rsidRDefault="00F53F33">
            <w:pPr>
              <w:spacing w:after="0" w:line="240" w:lineRule="auto"/>
              <w:rPr>
                <w:rFonts w:ascii="Times New Roman" w:hAnsi="Times New Roman"/>
                <w:color w:val="000000"/>
                <w:sz w:val="24"/>
                <w:szCs w:val="24"/>
                <w:lang w:val="en-US"/>
              </w:rPr>
            </w:pPr>
            <w:r w:rsidRPr="00DD5634">
              <w:rPr>
                <w:rFonts w:ascii="Times New Roman" w:hAnsi="Times New Roman"/>
                <w:color w:val="000000"/>
                <w:sz w:val="24"/>
                <w:szCs w:val="24"/>
                <w:lang w:val="en-US"/>
              </w:rPr>
              <w:t>-</w:t>
            </w:r>
          </w:p>
        </w:tc>
        <w:tc>
          <w:tcPr>
            <w:tcW w:w="9532" w:type="dxa"/>
            <w:tcBorders>
              <w:top w:val="single" w:sz="4" w:space="0" w:color="auto"/>
              <w:left w:val="single" w:sz="4" w:space="0" w:color="auto"/>
              <w:bottom w:val="single" w:sz="4" w:space="0" w:color="auto"/>
              <w:right w:val="single" w:sz="4" w:space="0" w:color="auto"/>
            </w:tcBorders>
          </w:tcPr>
          <w:p w14:paraId="4E2079B4" w14:textId="77777777" w:rsidR="00D734E4" w:rsidRPr="00DD5634" w:rsidRDefault="00F53F33">
            <w:pPr>
              <w:spacing w:after="0" w:line="240" w:lineRule="auto"/>
              <w:rPr>
                <w:rFonts w:ascii="Times New Roman" w:eastAsia="Times New Roman" w:hAnsi="Times New Roman"/>
                <w:color w:val="000000"/>
                <w:sz w:val="24"/>
                <w:szCs w:val="24"/>
                <w:lang w:val="en-US" w:eastAsia="ru-RU"/>
              </w:rPr>
            </w:pPr>
            <w:r w:rsidRPr="00DD5634">
              <w:rPr>
                <w:rFonts w:ascii="Times New Roman" w:eastAsia="Times New Roman" w:hAnsi="Times New Roman"/>
                <w:color w:val="000000"/>
                <w:sz w:val="24"/>
                <w:szCs w:val="24"/>
                <w:lang w:val="en-US" w:eastAsia="ru-RU"/>
              </w:rPr>
              <w:t>-</w:t>
            </w:r>
          </w:p>
        </w:tc>
      </w:tr>
    </w:tbl>
    <w:p w14:paraId="7B42DF20" w14:textId="77777777" w:rsidR="00D734E4" w:rsidRPr="00DD5634" w:rsidRDefault="00D734E4" w:rsidP="00D734E4">
      <w:pPr>
        <w:spacing w:after="0" w:line="240" w:lineRule="auto"/>
        <w:rPr>
          <w:rFonts w:ascii="Times New Roman" w:hAnsi="Times New Roman"/>
          <w:b/>
          <w:color w:val="000000"/>
          <w:sz w:val="24"/>
          <w:szCs w:val="24"/>
        </w:rPr>
      </w:pPr>
    </w:p>
    <w:p w14:paraId="1C3CC8F1" w14:textId="77777777" w:rsidR="00D734E4" w:rsidRPr="00DD5634" w:rsidRDefault="00D734E4" w:rsidP="00D734E4">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Вспомогательные виды разрешенного использования</w:t>
      </w:r>
    </w:p>
    <w:p w14:paraId="62F57428" w14:textId="77777777" w:rsidR="00D734E4" w:rsidRPr="00DD5634" w:rsidRDefault="00D734E4" w:rsidP="00D734E4">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DD5634" w:rsidRPr="00DD5634" w14:paraId="4BF73F6D" w14:textId="77777777" w:rsidTr="00D734E4">
        <w:tc>
          <w:tcPr>
            <w:tcW w:w="2831" w:type="dxa"/>
            <w:tcBorders>
              <w:top w:val="single" w:sz="4" w:space="0" w:color="auto"/>
              <w:left w:val="single" w:sz="4" w:space="0" w:color="auto"/>
              <w:bottom w:val="single" w:sz="4" w:space="0" w:color="auto"/>
              <w:right w:val="single" w:sz="4" w:space="0" w:color="auto"/>
            </w:tcBorders>
            <w:hideMark/>
          </w:tcPr>
          <w:p w14:paraId="7D75FB9E" w14:textId="77777777" w:rsidR="00D734E4" w:rsidRPr="00DD5634" w:rsidRDefault="00D734E4">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hideMark/>
          </w:tcPr>
          <w:p w14:paraId="3242DB7A" w14:textId="77777777" w:rsidR="00D734E4" w:rsidRPr="00DD5634" w:rsidRDefault="00D734E4">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hideMark/>
          </w:tcPr>
          <w:p w14:paraId="49EAB38F" w14:textId="77777777" w:rsidR="00D734E4" w:rsidRPr="00DD5634" w:rsidRDefault="00D734E4">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6AF345BE" w14:textId="77777777" w:rsidTr="00D734E4">
        <w:tc>
          <w:tcPr>
            <w:tcW w:w="2831" w:type="dxa"/>
            <w:tcBorders>
              <w:top w:val="single" w:sz="4" w:space="0" w:color="auto"/>
              <w:left w:val="single" w:sz="4" w:space="0" w:color="auto"/>
              <w:bottom w:val="single" w:sz="4" w:space="0" w:color="auto"/>
              <w:right w:val="single" w:sz="4" w:space="0" w:color="auto"/>
            </w:tcBorders>
            <w:hideMark/>
          </w:tcPr>
          <w:p w14:paraId="67492790" w14:textId="77777777" w:rsidR="00D734E4" w:rsidRPr="00DD5634" w:rsidRDefault="00D734E4">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7C7FBFE3" w14:textId="77777777" w:rsidR="00D734E4" w:rsidRPr="00DD5634" w:rsidRDefault="00D734E4">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Коммунальное обслуживание</w:t>
            </w:r>
          </w:p>
          <w:p w14:paraId="4BF15BFA" w14:textId="77777777" w:rsidR="00D734E4" w:rsidRPr="00DD5634" w:rsidRDefault="00D734E4">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0562710C" w14:textId="77777777" w:rsidR="00D734E4" w:rsidRPr="00DD5634" w:rsidRDefault="00D2421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C978A10" w14:textId="77777777" w:rsidR="00D2421B" w:rsidRPr="00DD5634" w:rsidRDefault="00D2421B">
            <w:pPr>
              <w:autoSpaceDE w:val="0"/>
              <w:autoSpaceDN w:val="0"/>
              <w:adjustRightInd w:val="0"/>
              <w:snapToGrid w:val="0"/>
              <w:spacing w:after="0" w:line="240" w:lineRule="auto"/>
              <w:outlineLvl w:val="3"/>
              <w:rPr>
                <w:rFonts w:ascii="Times New Roman" w:hAnsi="Times New Roman"/>
                <w:color w:val="000000"/>
                <w:sz w:val="24"/>
                <w:szCs w:val="24"/>
              </w:rPr>
            </w:pPr>
          </w:p>
          <w:p w14:paraId="4C986433" w14:textId="77777777" w:rsidR="00D734E4" w:rsidRPr="00DD5634" w:rsidRDefault="00D734E4">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Минимальные размеры земельных участков на объекты:</w:t>
            </w:r>
          </w:p>
          <w:p w14:paraId="0D48D0F2" w14:textId="77777777" w:rsidR="00D734E4" w:rsidRPr="00DD5634" w:rsidRDefault="00D734E4">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котельных – 0.7 га ;</w:t>
            </w:r>
          </w:p>
          <w:p w14:paraId="3D849447" w14:textId="77777777" w:rsidR="00D734E4" w:rsidRPr="00DD5634" w:rsidRDefault="00D734E4">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Станции водоподготовки – 1га;</w:t>
            </w:r>
          </w:p>
          <w:p w14:paraId="223942C2" w14:textId="77777777" w:rsidR="00D734E4" w:rsidRPr="00DD5634" w:rsidRDefault="00D734E4">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Для насосных станций – 50 кв.м; </w:t>
            </w:r>
          </w:p>
          <w:p w14:paraId="09C2D396" w14:textId="77777777" w:rsidR="00D734E4" w:rsidRPr="00DD5634" w:rsidRDefault="00D734E4">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телефонных станций – не подлежит установлению;</w:t>
            </w:r>
          </w:p>
          <w:p w14:paraId="123BE36F" w14:textId="77777777" w:rsidR="00D734E4" w:rsidRPr="00DD5634" w:rsidRDefault="00D734E4">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гаражей и мастерских для обслуживания уборочной и аварийной техники – 300 кв.м;</w:t>
            </w:r>
          </w:p>
          <w:p w14:paraId="1E90C6CF" w14:textId="77777777" w:rsidR="00D734E4" w:rsidRPr="00DD5634" w:rsidRDefault="00D734E4">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автостоянок не подлежит установлению;</w:t>
            </w:r>
          </w:p>
          <w:p w14:paraId="3327B07E" w14:textId="77777777" w:rsidR="00D734E4" w:rsidRPr="00DD5634" w:rsidRDefault="00D734E4">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4AA9B95" w14:textId="77777777" w:rsidR="00D734E4" w:rsidRPr="00DD5634" w:rsidRDefault="00D734E4">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трансформаторных подстанций - не подлежит установлению;</w:t>
            </w:r>
          </w:p>
          <w:p w14:paraId="701F5361" w14:textId="77777777" w:rsidR="00D734E4" w:rsidRPr="00DD5634" w:rsidRDefault="00D734E4">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тепловых пунктов – не подлежит установлению;</w:t>
            </w:r>
          </w:p>
          <w:p w14:paraId="7CCEAF8A" w14:textId="77777777" w:rsidR="00D734E4" w:rsidRPr="00DD5634" w:rsidRDefault="00D734E4">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газораспределительных пунктов – 6 кв.м;</w:t>
            </w:r>
          </w:p>
          <w:p w14:paraId="2031325A" w14:textId="77777777" w:rsidR="00D734E4" w:rsidRPr="00DD5634" w:rsidRDefault="00D734E4">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lastRenderedPageBreak/>
              <w:t>Максимальные размеры земельных участков на вышеуказанные объекты - не подлежит установлению;</w:t>
            </w:r>
          </w:p>
          <w:p w14:paraId="1A656BDB"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3FE77D23"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B8739E"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75384E4F"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C212BB5"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6F966DBB"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FC9ADD"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CDFAE9"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1F8267"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DDA8760"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43886589"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62AC15C1" w14:textId="77777777" w:rsidR="00433447" w:rsidRPr="00DD5634" w:rsidRDefault="00433447" w:rsidP="0043344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7ECB76E9" w14:textId="77777777" w:rsidR="00DE0377" w:rsidRPr="00DD5634" w:rsidRDefault="00DE0377" w:rsidP="0043344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9DB4C4" w14:textId="77777777" w:rsidR="00D734E4" w:rsidRPr="00DD5634" w:rsidRDefault="00D734E4">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отдельных случаях в условиях сложившейся застройки допускается размещение зданий по красной линии улиц.</w:t>
            </w:r>
          </w:p>
          <w:p w14:paraId="632CA13C" w14:textId="77777777" w:rsidR="00D734E4" w:rsidRPr="00DD5634" w:rsidRDefault="00D734E4">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2</w:t>
            </w:r>
          </w:p>
          <w:p w14:paraId="4232796D" w14:textId="77777777" w:rsidR="00D734E4" w:rsidRPr="00DD5634" w:rsidRDefault="00D734E4">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Предельная высота – 20м</w:t>
            </w:r>
          </w:p>
          <w:p w14:paraId="25692364" w14:textId="77777777" w:rsidR="00D734E4" w:rsidRPr="00DD5634" w:rsidRDefault="00D734E4">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4D7F702B"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FF0E58"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4FD60EF3"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0856F8"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74FD4800"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33C01506" w14:textId="77777777" w:rsidR="00D734E4" w:rsidRPr="00DD5634" w:rsidRDefault="00F4266F" w:rsidP="00F4266F">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11C77D91" w14:textId="77777777" w:rsidR="00D734E4" w:rsidRPr="00DD5634" w:rsidRDefault="00D734E4" w:rsidP="00D734E4">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Примечание:</w:t>
      </w:r>
    </w:p>
    <w:p w14:paraId="2D28DAC0" w14:textId="77777777" w:rsidR="00D734E4" w:rsidRPr="00DD5634" w:rsidRDefault="00D734E4"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СХ-1-1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135CBEA3" w14:textId="77777777" w:rsidR="00D734E4" w:rsidRPr="00DD5634" w:rsidRDefault="00D734E4"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lastRenderedPageBreak/>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r w:rsidR="00985BDD" w:rsidRPr="00DD5634">
        <w:rPr>
          <w:rFonts w:ascii="Times New Roman" w:hAnsi="Times New Roman"/>
          <w:color w:val="000000"/>
          <w:sz w:val="24"/>
          <w:szCs w:val="24"/>
        </w:rPr>
        <w:t>.</w:t>
      </w:r>
    </w:p>
    <w:p w14:paraId="680A203F" w14:textId="77777777" w:rsidR="00985BDD" w:rsidRPr="00DD5634" w:rsidRDefault="00985BDD"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6783F118" w14:textId="77777777" w:rsidR="00985BDD" w:rsidRPr="00DD5634" w:rsidRDefault="00985BDD"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BC50840" w14:textId="77777777" w:rsidR="00985BDD" w:rsidRPr="00DD5634" w:rsidRDefault="00985BDD"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0DA539E" w14:textId="77777777" w:rsidR="00985BDD" w:rsidRPr="00DD5634" w:rsidRDefault="00985BDD"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2C6C278" w14:textId="77777777" w:rsidR="00985BDD" w:rsidRPr="00DD5634" w:rsidRDefault="00985BDD"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E1F48EB" w14:textId="77777777" w:rsidR="00985BDD" w:rsidRPr="00DD5634" w:rsidRDefault="00985BDD"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13D123F" w14:textId="77777777" w:rsidR="00985BDD" w:rsidRPr="00DD5634" w:rsidRDefault="00985BDD"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EF1E189" w14:textId="77777777" w:rsidR="00985BDD" w:rsidRPr="00DD5634" w:rsidRDefault="00985BDD"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0663F21" w14:textId="77777777" w:rsidR="00985BDD" w:rsidRPr="00DD5634" w:rsidRDefault="00985BDD"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w:t>
      </w:r>
      <w:r w:rsidRPr="00DD5634">
        <w:rPr>
          <w:rFonts w:ascii="Times New Roman" w:hAnsi="Times New Roman"/>
          <w:color w:val="000000"/>
          <w:sz w:val="24"/>
          <w:szCs w:val="24"/>
          <w:lang w:eastAsia="ru-RU"/>
        </w:rPr>
        <w:lastRenderedPageBreak/>
        <w:t>метров, допускается озеленение земельного участка на застроенных частях земельного участка по согласованию с администрацией Угловского сельского поселения Бахчисарайского района Республики Крым, в границах которого расположен такой земельный участок.</w:t>
      </w:r>
    </w:p>
    <w:p w14:paraId="0D90A04B" w14:textId="77777777" w:rsidR="00985BDD" w:rsidRPr="00DD5634" w:rsidRDefault="00985BDD"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06225C8" w14:textId="77777777" w:rsidR="00985BDD" w:rsidRPr="00DD5634" w:rsidRDefault="00985BDD"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Угловского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050168A" w14:textId="7A59A3C5" w:rsidR="00985BDD" w:rsidRPr="00DD5634" w:rsidRDefault="00985BDD" w:rsidP="00985BDD">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Угловского сельского поселения Бахчисарайского района Республики Крым.</w:t>
      </w:r>
    </w:p>
    <w:p w14:paraId="5BECB471" w14:textId="77777777" w:rsidR="003769EE" w:rsidRPr="00DD5634" w:rsidRDefault="003769EE" w:rsidP="003769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7972B296" w14:textId="77777777" w:rsidR="00412648" w:rsidRPr="00DD5634" w:rsidRDefault="00412648" w:rsidP="00BF19D6">
      <w:pPr>
        <w:pStyle w:val="2"/>
        <w:spacing w:before="0" w:after="0"/>
        <w:rPr>
          <w:rFonts w:ascii="Times New Roman" w:hAnsi="Times New Roman" w:cs="Times New Roman"/>
          <w:i w:val="0"/>
          <w:color w:val="000000"/>
          <w:kern w:val="1"/>
          <w:sz w:val="24"/>
          <w:szCs w:val="24"/>
        </w:rPr>
      </w:pPr>
      <w:bookmarkStart w:id="40" w:name="_Toc4004002"/>
      <w:r w:rsidRPr="00DD5634">
        <w:rPr>
          <w:rFonts w:ascii="Times New Roman" w:hAnsi="Times New Roman" w:cs="Times New Roman"/>
          <w:i w:val="0"/>
          <w:color w:val="000000"/>
          <w:kern w:val="1"/>
          <w:sz w:val="24"/>
          <w:szCs w:val="24"/>
        </w:rPr>
        <w:t>Статья 5</w:t>
      </w:r>
      <w:r w:rsidR="00D734E4" w:rsidRPr="00DD5634">
        <w:rPr>
          <w:rFonts w:ascii="Times New Roman" w:hAnsi="Times New Roman" w:cs="Times New Roman"/>
          <w:i w:val="0"/>
          <w:color w:val="000000"/>
          <w:kern w:val="1"/>
          <w:sz w:val="24"/>
          <w:szCs w:val="24"/>
        </w:rPr>
        <w:t>1</w:t>
      </w:r>
      <w:r w:rsidRPr="00DD5634">
        <w:rPr>
          <w:rFonts w:ascii="Times New Roman" w:hAnsi="Times New Roman" w:cs="Times New Roman"/>
          <w:i w:val="0"/>
          <w:color w:val="000000"/>
          <w:kern w:val="1"/>
          <w:sz w:val="24"/>
          <w:szCs w:val="24"/>
        </w:rPr>
        <w:t xml:space="preserve"> </w:t>
      </w:r>
      <w:r w:rsidR="005D7D60" w:rsidRPr="00DD5634">
        <w:rPr>
          <w:rFonts w:ascii="Times New Roman" w:hAnsi="Times New Roman" w:cs="Times New Roman"/>
          <w:i w:val="0"/>
          <w:color w:val="000000"/>
          <w:kern w:val="1"/>
          <w:sz w:val="24"/>
          <w:szCs w:val="24"/>
        </w:rPr>
        <w:t xml:space="preserve">Зона, занятая объектами сельскохозяйственного назначения </w:t>
      </w:r>
      <w:r w:rsidRPr="00DD5634">
        <w:rPr>
          <w:rFonts w:ascii="Times New Roman" w:hAnsi="Times New Roman" w:cs="Times New Roman"/>
          <w:i w:val="0"/>
          <w:color w:val="000000"/>
          <w:kern w:val="1"/>
          <w:sz w:val="24"/>
          <w:szCs w:val="24"/>
        </w:rPr>
        <w:t>(СХ-</w:t>
      </w:r>
      <w:r w:rsidR="005D7D60" w:rsidRPr="00DD5634">
        <w:rPr>
          <w:rFonts w:ascii="Times New Roman" w:hAnsi="Times New Roman" w:cs="Times New Roman"/>
          <w:i w:val="0"/>
          <w:color w:val="000000"/>
          <w:kern w:val="1"/>
          <w:sz w:val="24"/>
          <w:szCs w:val="24"/>
        </w:rPr>
        <w:t>2</w:t>
      </w:r>
      <w:r w:rsidRPr="00DD5634">
        <w:rPr>
          <w:rFonts w:ascii="Times New Roman" w:hAnsi="Times New Roman" w:cs="Times New Roman"/>
          <w:i w:val="0"/>
          <w:color w:val="000000"/>
          <w:kern w:val="1"/>
          <w:sz w:val="24"/>
          <w:szCs w:val="24"/>
        </w:rPr>
        <w:t>)</w:t>
      </w:r>
      <w:bookmarkEnd w:id="40"/>
    </w:p>
    <w:p w14:paraId="403A27FE" w14:textId="77777777" w:rsidR="00BF19D6" w:rsidRPr="00DD5634" w:rsidRDefault="00BF19D6" w:rsidP="00BF19D6">
      <w:pPr>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DD5634" w:rsidRPr="00DD5634" w14:paraId="501AE6FB" w14:textId="77777777" w:rsidTr="00412648">
        <w:trPr>
          <w:trHeight w:val="304"/>
        </w:trPr>
        <w:tc>
          <w:tcPr>
            <w:tcW w:w="6559" w:type="dxa"/>
            <w:tcBorders>
              <w:top w:val="single" w:sz="8" w:space="0" w:color="auto"/>
              <w:left w:val="single" w:sz="8" w:space="0" w:color="auto"/>
              <w:bottom w:val="single" w:sz="8" w:space="0" w:color="auto"/>
              <w:right w:val="nil"/>
            </w:tcBorders>
            <w:hideMark/>
          </w:tcPr>
          <w:p w14:paraId="121D0CB9" w14:textId="77777777" w:rsidR="00412648" w:rsidRPr="00DD5634" w:rsidRDefault="00412648"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Основные виды разрешённого</w:t>
            </w:r>
          </w:p>
          <w:p w14:paraId="7F7DD9B0" w14:textId="77777777" w:rsidR="00412648" w:rsidRPr="00DD5634" w:rsidRDefault="00412648"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1A1535E4" w14:textId="77777777" w:rsidR="00412648" w:rsidRPr="00DD5634" w:rsidRDefault="00412648"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Условно разрешённые</w:t>
            </w:r>
          </w:p>
          <w:p w14:paraId="3AC13688" w14:textId="77777777" w:rsidR="00412648" w:rsidRPr="00DD5634" w:rsidRDefault="00412648"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2155DCEB" w14:textId="77777777" w:rsidR="00412648" w:rsidRPr="00DD5634" w:rsidRDefault="00412648"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Код. Вспомогательные виды</w:t>
            </w:r>
          </w:p>
          <w:p w14:paraId="7608F138" w14:textId="77777777" w:rsidR="00412648" w:rsidRPr="00DD5634" w:rsidRDefault="00412648" w:rsidP="00D36495">
            <w:pPr>
              <w:spacing w:after="0" w:line="240" w:lineRule="auto"/>
              <w:jc w:val="center"/>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использования</w:t>
            </w:r>
          </w:p>
        </w:tc>
      </w:tr>
      <w:tr w:rsidR="00412648" w:rsidRPr="00DD5634" w14:paraId="0D37740C" w14:textId="77777777" w:rsidTr="00412648">
        <w:trPr>
          <w:trHeight w:val="1046"/>
        </w:trPr>
        <w:tc>
          <w:tcPr>
            <w:tcW w:w="6559" w:type="dxa"/>
            <w:tcBorders>
              <w:top w:val="single" w:sz="8" w:space="0" w:color="auto"/>
              <w:left w:val="single" w:sz="8" w:space="0" w:color="auto"/>
              <w:bottom w:val="single" w:sz="8" w:space="0" w:color="auto"/>
              <w:right w:val="nil"/>
            </w:tcBorders>
            <w:hideMark/>
          </w:tcPr>
          <w:p w14:paraId="331C0BEB" w14:textId="77777777" w:rsidR="00412648" w:rsidRPr="00DD5634" w:rsidRDefault="00412648" w:rsidP="00D36495">
            <w:pPr>
              <w:spacing w:after="0" w:line="240" w:lineRule="auto"/>
              <w:rPr>
                <w:rFonts w:ascii="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1.0 Сельскохозяйственное использование</w:t>
            </w:r>
            <w:r w:rsidRPr="00DD5634">
              <w:rPr>
                <w:rFonts w:ascii="Times New Roman" w:hAnsi="Times New Roman"/>
                <w:color w:val="000000"/>
                <w:sz w:val="24"/>
                <w:szCs w:val="24"/>
                <w:lang w:eastAsia="ru-RU"/>
              </w:rPr>
              <w:t xml:space="preserve"> </w:t>
            </w:r>
          </w:p>
          <w:p w14:paraId="5601FCF4" w14:textId="77777777" w:rsidR="00412648" w:rsidRPr="00DD5634" w:rsidRDefault="00412648" w:rsidP="005D7D60">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12.0 Земельные участки </w:t>
            </w:r>
            <w:r w:rsidR="005D7D60" w:rsidRPr="00DD5634">
              <w:rPr>
                <w:rFonts w:ascii="Times New Roman" w:hAnsi="Times New Roman"/>
                <w:color w:val="000000"/>
                <w:sz w:val="24"/>
                <w:szCs w:val="24"/>
                <w:lang w:eastAsia="ru-RU"/>
              </w:rPr>
              <w:t>(территории) общего пользования</w:t>
            </w:r>
          </w:p>
        </w:tc>
        <w:tc>
          <w:tcPr>
            <w:tcW w:w="3969" w:type="dxa"/>
            <w:tcBorders>
              <w:top w:val="single" w:sz="8" w:space="0" w:color="auto"/>
              <w:left w:val="single" w:sz="8" w:space="0" w:color="auto"/>
              <w:bottom w:val="single" w:sz="8" w:space="0" w:color="auto"/>
              <w:right w:val="nil"/>
            </w:tcBorders>
          </w:tcPr>
          <w:p w14:paraId="2551FA87" w14:textId="77777777" w:rsidR="00412648" w:rsidRPr="00DD5634" w:rsidRDefault="00F53F33" w:rsidP="00D36495">
            <w:pPr>
              <w:spacing w:after="0" w:line="240" w:lineRule="auto"/>
              <w:rPr>
                <w:rFonts w:ascii="Times New Roman" w:hAnsi="Times New Roman"/>
                <w:color w:val="000000"/>
                <w:sz w:val="24"/>
                <w:szCs w:val="24"/>
                <w:lang w:val="en-US" w:eastAsia="ru-RU"/>
              </w:rPr>
            </w:pPr>
            <w:r w:rsidRPr="00DD5634">
              <w:rPr>
                <w:rFonts w:ascii="Times New Roman" w:hAnsi="Times New Roman"/>
                <w:color w:val="000000"/>
                <w:sz w:val="24"/>
                <w:szCs w:val="24"/>
                <w:lang w:val="en-US" w:eastAsia="ru-RU"/>
              </w:rPr>
              <w:t>-</w:t>
            </w:r>
          </w:p>
          <w:p w14:paraId="5504D75F" w14:textId="77777777" w:rsidR="00412648" w:rsidRPr="00DD5634" w:rsidRDefault="00412648" w:rsidP="00D36495">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35C7388B" w14:textId="77777777" w:rsidR="00412648" w:rsidRPr="00DD5634" w:rsidRDefault="0041264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 Коммунальное обслуживание</w:t>
            </w:r>
          </w:p>
          <w:p w14:paraId="36D10EF4" w14:textId="77777777" w:rsidR="00412648" w:rsidRPr="00DD5634" w:rsidRDefault="00412648" w:rsidP="00D36495">
            <w:pPr>
              <w:spacing w:after="0" w:line="240" w:lineRule="auto"/>
              <w:rPr>
                <w:rFonts w:ascii="Times New Roman" w:hAnsi="Times New Roman"/>
                <w:color w:val="000000"/>
                <w:sz w:val="24"/>
                <w:szCs w:val="24"/>
                <w:lang w:eastAsia="ru-RU"/>
              </w:rPr>
            </w:pPr>
          </w:p>
        </w:tc>
      </w:tr>
    </w:tbl>
    <w:p w14:paraId="5FA49E45" w14:textId="77777777" w:rsidR="001D7214" w:rsidRPr="00DD5634" w:rsidRDefault="001D7214" w:rsidP="0035156C">
      <w:pPr>
        <w:spacing w:after="0" w:line="240" w:lineRule="auto"/>
        <w:ind w:firstLine="544"/>
        <w:rPr>
          <w:rFonts w:ascii="Times New Roman" w:eastAsia="Times New Roman" w:hAnsi="Times New Roman"/>
          <w:color w:val="000000"/>
          <w:sz w:val="24"/>
          <w:szCs w:val="24"/>
          <w:lang w:eastAsia="ru-RU"/>
        </w:rPr>
      </w:pPr>
    </w:p>
    <w:p w14:paraId="495895B5" w14:textId="77777777" w:rsidR="00E256FF" w:rsidRPr="00DD5634" w:rsidRDefault="00E256FF" w:rsidP="00DF3E52">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DD5634">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66741605"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Основные виды разрешенного использования</w:t>
      </w:r>
    </w:p>
    <w:p w14:paraId="0E7DB2C8" w14:textId="77777777" w:rsidR="00412648" w:rsidRPr="00DD5634"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08"/>
        <w:gridCol w:w="2544"/>
        <w:gridCol w:w="9498"/>
      </w:tblGrid>
      <w:tr w:rsidR="00DD5634" w:rsidRPr="00DD5634" w14:paraId="6552426E" w14:textId="77777777" w:rsidTr="00BF19D6">
        <w:trPr>
          <w:trHeight w:val="1637"/>
        </w:trPr>
        <w:tc>
          <w:tcPr>
            <w:tcW w:w="2808" w:type="dxa"/>
            <w:tcBorders>
              <w:top w:val="single" w:sz="4" w:space="0" w:color="auto"/>
              <w:left w:val="single" w:sz="4" w:space="0" w:color="auto"/>
              <w:bottom w:val="single" w:sz="4" w:space="0" w:color="auto"/>
              <w:right w:val="single" w:sz="4" w:space="0" w:color="auto"/>
            </w:tcBorders>
            <w:hideMark/>
          </w:tcPr>
          <w:p w14:paraId="07406AE4" w14:textId="77777777" w:rsidR="00412648" w:rsidRPr="00DD5634" w:rsidRDefault="0041264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4D516433" w14:textId="77777777" w:rsidR="00412648" w:rsidRPr="00DD5634" w:rsidRDefault="0041264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467DDB48" w14:textId="77777777" w:rsidR="00412648" w:rsidRPr="00DD5634" w:rsidRDefault="0041264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7A839119"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1FCB57AB" w14:textId="77777777" w:rsidR="00412648" w:rsidRPr="00DD5634" w:rsidRDefault="0041264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56EF0F90" w14:textId="77777777" w:rsidR="00412648" w:rsidRPr="00DD5634" w:rsidRDefault="00412648" w:rsidP="0035156C">
            <w:pPr>
              <w:spacing w:after="0" w:line="240" w:lineRule="auto"/>
              <w:rPr>
                <w:rFonts w:ascii="Times New Roman" w:hAnsi="Times New Roman"/>
                <w:b/>
                <w:color w:val="000000"/>
                <w:sz w:val="24"/>
                <w:szCs w:val="24"/>
              </w:rPr>
            </w:pPr>
            <w:r w:rsidRPr="00DD5634">
              <w:rPr>
                <w:rFonts w:ascii="Times New Roman" w:eastAsia="Times New Roman" w:hAnsi="Times New Roman"/>
                <w:color w:val="000000"/>
                <w:sz w:val="24"/>
                <w:szCs w:val="24"/>
                <w:lang w:eastAsia="ru-RU"/>
              </w:rPr>
              <w:t>Сельскохозяйственное использование</w:t>
            </w:r>
            <w:r w:rsidRPr="00DD5634">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2C34FC5A" w14:textId="77777777" w:rsidR="00FC0792" w:rsidRPr="00DD5634" w:rsidRDefault="00FC0792" w:rsidP="00FC0792">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Сельскохозяйственное использование</w:t>
            </w:r>
          </w:p>
          <w:p w14:paraId="07C1D7E6" w14:textId="77777777" w:rsidR="00FC0792" w:rsidRPr="00DD5634" w:rsidRDefault="00FC0792" w:rsidP="00FC0792">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Ведение сельского хозяйства.</w:t>
            </w:r>
          </w:p>
          <w:p w14:paraId="328445CF" w14:textId="77777777" w:rsidR="00FC0792" w:rsidRPr="00DD5634" w:rsidRDefault="00FC0792" w:rsidP="00FC0792">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lastRenderedPageBreak/>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p w14:paraId="1776D2F8" w14:textId="77777777" w:rsidR="00FC0792" w:rsidRPr="00DD5634" w:rsidRDefault="00FC0792" w:rsidP="00FC0792">
            <w:pPr>
              <w:spacing w:after="0" w:line="240" w:lineRule="auto"/>
              <w:rPr>
                <w:rFonts w:ascii="Times New Roman" w:eastAsia="Times New Roman" w:hAnsi="Times New Roman"/>
                <w:color w:val="000000"/>
                <w:sz w:val="24"/>
                <w:szCs w:val="24"/>
                <w:lang w:eastAsia="ru-RU"/>
              </w:rPr>
            </w:pPr>
          </w:p>
          <w:p w14:paraId="4488337C" w14:textId="77777777" w:rsidR="00412648" w:rsidRPr="00DD5634" w:rsidRDefault="00412648" w:rsidP="00FC0792">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382BE926" w14:textId="77777777" w:rsidR="00412648" w:rsidRPr="00DD5634" w:rsidRDefault="00412648" w:rsidP="0041264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79C2D20" w14:textId="77777777" w:rsidR="00412648" w:rsidRPr="00DD5634" w:rsidRDefault="00412648" w:rsidP="0041264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48E1E90" w14:textId="77777777" w:rsidR="00412648" w:rsidRPr="00DD5634" w:rsidRDefault="00412648" w:rsidP="0041264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3B375D4B" w14:textId="77777777" w:rsidR="00412648" w:rsidRPr="00DD5634" w:rsidRDefault="00412648" w:rsidP="0041264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602DE10" w14:textId="77777777" w:rsidR="00412648" w:rsidRPr="00DD5634" w:rsidRDefault="00412648" w:rsidP="00412648">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70DE128" w14:textId="77777777" w:rsidR="00412648" w:rsidRPr="00DD5634" w:rsidRDefault="00412648" w:rsidP="00412648">
            <w:pPr>
              <w:spacing w:after="0" w:line="240" w:lineRule="auto"/>
              <w:rPr>
                <w:rFonts w:ascii="Times New Roman" w:hAnsi="Times New Roman"/>
                <w:color w:val="000000"/>
                <w:sz w:val="24"/>
                <w:szCs w:val="24"/>
              </w:rPr>
            </w:pPr>
          </w:p>
        </w:tc>
      </w:tr>
      <w:tr w:rsidR="00412648" w:rsidRPr="00DD5634" w14:paraId="795045E6"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2462568F" w14:textId="77777777" w:rsidR="00412648" w:rsidRPr="00DD5634" w:rsidRDefault="0041264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6B9F63C5" w14:textId="77777777" w:rsidR="00412648" w:rsidRPr="00DD5634" w:rsidRDefault="00412648" w:rsidP="0035156C">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5CC362C4" w14:textId="77777777" w:rsidR="00560C24" w:rsidRPr="00DD5634" w:rsidRDefault="00560C24" w:rsidP="00560C24">
            <w:pPr>
              <w:spacing w:after="0" w:line="240" w:lineRule="auto"/>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EB0F01D" w14:textId="77777777" w:rsidR="00412648" w:rsidRPr="00DD5634" w:rsidRDefault="00412648" w:rsidP="0035156C">
            <w:pPr>
              <w:spacing w:after="0" w:line="240" w:lineRule="auto"/>
              <w:rPr>
                <w:rFonts w:ascii="Times New Roman" w:eastAsia="Times New Roman" w:hAnsi="Times New Roman"/>
                <w:color w:val="000000"/>
                <w:sz w:val="24"/>
                <w:szCs w:val="24"/>
                <w:lang w:eastAsia="ru-RU"/>
              </w:rPr>
            </w:pPr>
          </w:p>
          <w:p w14:paraId="74F86C7D" w14:textId="77777777" w:rsidR="00412648" w:rsidRPr="00DD5634" w:rsidRDefault="0041264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Размеры земельных участков – не подлежат установлению.</w:t>
            </w:r>
          </w:p>
          <w:p w14:paraId="7966DD16" w14:textId="77777777" w:rsidR="00412648" w:rsidRPr="00DD5634" w:rsidRDefault="0041264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A3C818F" w14:textId="77777777" w:rsidR="00412648" w:rsidRPr="00DD5634" w:rsidRDefault="0041264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7CC1BB8" w14:textId="77777777" w:rsidR="00412648" w:rsidRPr="00DD5634" w:rsidRDefault="0041264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Параметры застройки:</w:t>
            </w:r>
          </w:p>
          <w:p w14:paraId="6C506A49" w14:textId="77777777" w:rsidR="00412648" w:rsidRPr="00DD5634" w:rsidRDefault="00412648" w:rsidP="0035156C">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E8CC436" w14:textId="39753FD6" w:rsidR="00412648" w:rsidRPr="00DD5634" w:rsidRDefault="00412648" w:rsidP="0067271C">
            <w:pPr>
              <w:spacing w:after="0" w:line="240" w:lineRule="auto"/>
              <w:rPr>
                <w:rFonts w:ascii="Times New Roman" w:hAnsi="Times New Roman"/>
                <w:b/>
                <w:color w:val="000000"/>
                <w:sz w:val="24"/>
                <w:szCs w:val="24"/>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1796732E" w14:textId="77777777" w:rsidR="00E256FF" w:rsidRPr="00DD5634" w:rsidRDefault="00E256FF" w:rsidP="0035156C">
      <w:pPr>
        <w:spacing w:after="0" w:line="240" w:lineRule="auto"/>
        <w:rPr>
          <w:rFonts w:ascii="Times New Roman" w:hAnsi="Times New Roman"/>
          <w:b/>
          <w:color w:val="000000"/>
          <w:sz w:val="24"/>
          <w:szCs w:val="24"/>
        </w:rPr>
      </w:pPr>
    </w:p>
    <w:p w14:paraId="01CD7179"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Условно-разрешенные виды использования</w:t>
      </w:r>
    </w:p>
    <w:p w14:paraId="4186E68E" w14:textId="77777777" w:rsidR="00412648" w:rsidRPr="00DD5634"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DD5634" w:rsidRPr="00DD5634" w14:paraId="7CEFF5EA" w14:textId="77777777" w:rsidTr="00412648">
        <w:tc>
          <w:tcPr>
            <w:tcW w:w="2830" w:type="dxa"/>
            <w:tcBorders>
              <w:top w:val="single" w:sz="4" w:space="0" w:color="auto"/>
              <w:left w:val="single" w:sz="4" w:space="0" w:color="auto"/>
              <w:bottom w:val="single" w:sz="4" w:space="0" w:color="auto"/>
              <w:right w:val="single" w:sz="4" w:space="0" w:color="auto"/>
            </w:tcBorders>
            <w:hideMark/>
          </w:tcPr>
          <w:p w14:paraId="6F47A6E2" w14:textId="77777777" w:rsidR="00412648" w:rsidRPr="00DD5634" w:rsidRDefault="0041264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2ADA2004" w14:textId="77777777" w:rsidR="00412648" w:rsidRPr="00DD5634" w:rsidRDefault="0041264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0D0B134C" w14:textId="77777777" w:rsidR="00412648" w:rsidRPr="00DD5634" w:rsidRDefault="0041264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29084F55" w14:textId="77777777" w:rsidTr="00412648">
        <w:tc>
          <w:tcPr>
            <w:tcW w:w="2830" w:type="dxa"/>
            <w:tcBorders>
              <w:top w:val="single" w:sz="4" w:space="0" w:color="auto"/>
              <w:left w:val="single" w:sz="4" w:space="0" w:color="auto"/>
              <w:bottom w:val="single" w:sz="4" w:space="0" w:color="auto"/>
              <w:right w:val="single" w:sz="4" w:space="0" w:color="auto"/>
            </w:tcBorders>
          </w:tcPr>
          <w:p w14:paraId="1CBA11C3" w14:textId="77777777" w:rsidR="00412648" w:rsidRPr="00DD5634" w:rsidRDefault="00376B3C" w:rsidP="00D36495">
            <w:pPr>
              <w:spacing w:after="0" w:line="240" w:lineRule="auto"/>
              <w:rPr>
                <w:rFonts w:ascii="Times New Roman" w:hAnsi="Times New Roman"/>
                <w:bCs/>
                <w:color w:val="000000"/>
                <w:sz w:val="24"/>
                <w:szCs w:val="24"/>
              </w:rPr>
            </w:pPr>
            <w:r w:rsidRPr="00DD5634">
              <w:rPr>
                <w:rFonts w:ascii="Times New Roman" w:hAnsi="Times New Roman"/>
                <w:bCs/>
                <w:color w:val="000000"/>
                <w:sz w:val="24"/>
                <w:szCs w:val="24"/>
              </w:rPr>
              <w:lastRenderedPageBreak/>
              <w:t>-</w:t>
            </w:r>
          </w:p>
        </w:tc>
        <w:tc>
          <w:tcPr>
            <w:tcW w:w="2488" w:type="dxa"/>
            <w:tcBorders>
              <w:top w:val="single" w:sz="4" w:space="0" w:color="auto"/>
              <w:left w:val="single" w:sz="4" w:space="0" w:color="auto"/>
              <w:bottom w:val="single" w:sz="4" w:space="0" w:color="auto"/>
              <w:right w:val="single" w:sz="4" w:space="0" w:color="auto"/>
            </w:tcBorders>
          </w:tcPr>
          <w:p w14:paraId="29483424" w14:textId="77777777" w:rsidR="00412648" w:rsidRPr="00DD5634" w:rsidRDefault="00376B3C" w:rsidP="00D36495">
            <w:pPr>
              <w:spacing w:after="0" w:line="240" w:lineRule="auto"/>
              <w:rPr>
                <w:rFonts w:ascii="Times New Roman" w:hAnsi="Times New Roman"/>
                <w:color w:val="000000"/>
                <w:sz w:val="24"/>
                <w:szCs w:val="24"/>
              </w:rPr>
            </w:pPr>
            <w:r w:rsidRPr="00DD5634">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52051BCC" w14:textId="77777777" w:rsidR="00412648" w:rsidRPr="00DD5634" w:rsidRDefault="00376B3C" w:rsidP="00EF74C5">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w:t>
            </w:r>
          </w:p>
        </w:tc>
      </w:tr>
    </w:tbl>
    <w:p w14:paraId="05EDBEEE" w14:textId="77777777" w:rsidR="00E256FF" w:rsidRPr="00DD5634" w:rsidRDefault="00E256FF" w:rsidP="0035156C">
      <w:pPr>
        <w:spacing w:after="0" w:line="240" w:lineRule="auto"/>
        <w:rPr>
          <w:rFonts w:ascii="Times New Roman" w:hAnsi="Times New Roman"/>
          <w:b/>
          <w:color w:val="000000"/>
          <w:sz w:val="24"/>
          <w:szCs w:val="24"/>
        </w:rPr>
      </w:pPr>
      <w:r w:rsidRPr="00DD5634">
        <w:rPr>
          <w:rFonts w:ascii="Times New Roman" w:hAnsi="Times New Roman"/>
          <w:b/>
          <w:color w:val="000000"/>
          <w:sz w:val="24"/>
          <w:szCs w:val="24"/>
        </w:rPr>
        <w:t>Вспомогательные виды разрешенного использования</w:t>
      </w:r>
    </w:p>
    <w:p w14:paraId="0CC27181" w14:textId="77777777" w:rsidR="00412648" w:rsidRPr="00DD5634"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DD5634" w:rsidRPr="00DD5634" w14:paraId="66F5BB6C" w14:textId="77777777" w:rsidTr="00412648">
        <w:tc>
          <w:tcPr>
            <w:tcW w:w="2831" w:type="dxa"/>
            <w:tcBorders>
              <w:top w:val="single" w:sz="4" w:space="0" w:color="auto"/>
              <w:left w:val="single" w:sz="4" w:space="0" w:color="auto"/>
              <w:bottom w:val="single" w:sz="4" w:space="0" w:color="auto"/>
              <w:right w:val="single" w:sz="4" w:space="0" w:color="auto"/>
            </w:tcBorders>
          </w:tcPr>
          <w:p w14:paraId="1A890874" w14:textId="77777777" w:rsidR="00412648" w:rsidRPr="00DD5634" w:rsidRDefault="0041264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16161286" w14:textId="77777777" w:rsidR="00412648" w:rsidRPr="00DD5634" w:rsidRDefault="0041264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67D163FC" w14:textId="77777777" w:rsidR="00412648" w:rsidRPr="00DD5634" w:rsidRDefault="00412648" w:rsidP="0035156C">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5634" w:rsidRPr="00DD5634" w14:paraId="379EB8B4" w14:textId="77777777" w:rsidTr="00412648">
        <w:tc>
          <w:tcPr>
            <w:tcW w:w="2831" w:type="dxa"/>
            <w:tcBorders>
              <w:top w:val="single" w:sz="4" w:space="0" w:color="auto"/>
              <w:left w:val="single" w:sz="4" w:space="0" w:color="auto"/>
              <w:bottom w:val="single" w:sz="4" w:space="0" w:color="auto"/>
              <w:right w:val="single" w:sz="4" w:space="0" w:color="auto"/>
            </w:tcBorders>
            <w:hideMark/>
          </w:tcPr>
          <w:p w14:paraId="7C240841" w14:textId="77777777" w:rsidR="00412648" w:rsidRPr="00DD5634" w:rsidRDefault="0041264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0D5DA6A5" w14:textId="77777777" w:rsidR="00412648" w:rsidRPr="00DD5634" w:rsidRDefault="00412648" w:rsidP="00D36495">
            <w:pPr>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Коммунальное обслуживание</w:t>
            </w:r>
          </w:p>
          <w:p w14:paraId="5CCEB353" w14:textId="77777777" w:rsidR="00412648" w:rsidRPr="00DD5634" w:rsidRDefault="00412648" w:rsidP="00D36495">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00C25784" w14:textId="77777777" w:rsidR="00412648" w:rsidRPr="00DD5634" w:rsidRDefault="00D2421B" w:rsidP="00D3649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DD5634">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AA406B2" w14:textId="77777777" w:rsidR="00D2421B" w:rsidRPr="00DD5634" w:rsidRDefault="00D2421B" w:rsidP="00D36495">
            <w:pPr>
              <w:autoSpaceDE w:val="0"/>
              <w:autoSpaceDN w:val="0"/>
              <w:adjustRightInd w:val="0"/>
              <w:snapToGrid w:val="0"/>
              <w:spacing w:after="0" w:line="240" w:lineRule="auto"/>
              <w:outlineLvl w:val="3"/>
              <w:rPr>
                <w:rFonts w:ascii="Times New Roman" w:hAnsi="Times New Roman"/>
                <w:color w:val="000000"/>
                <w:sz w:val="24"/>
                <w:szCs w:val="24"/>
              </w:rPr>
            </w:pPr>
          </w:p>
          <w:p w14:paraId="41A1A6CB" w14:textId="77777777" w:rsidR="00412648" w:rsidRPr="00DD5634"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Минимальные размеры земельных участков на объекты:</w:t>
            </w:r>
          </w:p>
          <w:p w14:paraId="71888DAA" w14:textId="77777777" w:rsidR="00412648" w:rsidRPr="00DD5634" w:rsidRDefault="0041264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котельных – 0.7 га  ;</w:t>
            </w:r>
          </w:p>
          <w:p w14:paraId="1EAF9D62" w14:textId="77777777" w:rsidR="00412648" w:rsidRPr="00DD5634" w:rsidRDefault="0041264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Станции водоподготовки – 1га ;</w:t>
            </w:r>
          </w:p>
          <w:p w14:paraId="52357E5C" w14:textId="77777777" w:rsidR="00412648" w:rsidRPr="00DD5634" w:rsidRDefault="0041264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Для насосных станций – 50 кв.м; </w:t>
            </w:r>
          </w:p>
          <w:p w14:paraId="693D6D61" w14:textId="77777777" w:rsidR="00412648" w:rsidRPr="00DD5634" w:rsidRDefault="0041264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телефонных станций – не подлежит установлению;</w:t>
            </w:r>
          </w:p>
          <w:p w14:paraId="749A19E5" w14:textId="77777777" w:rsidR="00412648" w:rsidRPr="00DD5634" w:rsidRDefault="0041264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гаражей и мастерских для обслуживания уборочной и аварийной техники – 300 кв.м;</w:t>
            </w:r>
          </w:p>
          <w:p w14:paraId="56E06977" w14:textId="77777777" w:rsidR="00412648" w:rsidRPr="00DD5634" w:rsidRDefault="0041264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автостоянок не подлежит установлению;</w:t>
            </w:r>
          </w:p>
          <w:p w14:paraId="7A3ADD0F" w14:textId="77777777" w:rsidR="00412648" w:rsidRPr="00DD5634" w:rsidRDefault="0041264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F3F78B1" w14:textId="77777777" w:rsidR="00412648" w:rsidRPr="00DD5634" w:rsidRDefault="0041264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трансформаторных подстанций - не подлежит установлению;</w:t>
            </w:r>
          </w:p>
          <w:p w14:paraId="0105FC0A" w14:textId="77777777" w:rsidR="00412648" w:rsidRPr="00DD5634" w:rsidRDefault="0041264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тепловых пунктов – не подлежит установлению;</w:t>
            </w:r>
          </w:p>
          <w:p w14:paraId="5DA2C806" w14:textId="77777777" w:rsidR="00412648" w:rsidRPr="00DD5634" w:rsidRDefault="00412648" w:rsidP="00D36495">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Для газораспределительных пунктов – 6 кв.м;</w:t>
            </w:r>
          </w:p>
          <w:p w14:paraId="48E07774" w14:textId="77777777" w:rsidR="00412648" w:rsidRPr="00DD5634"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6538A4F"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w:t>
            </w:r>
          </w:p>
          <w:p w14:paraId="2DEDEB7E"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6FFEBE"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w:t>
            </w:r>
          </w:p>
          <w:p w14:paraId="328C7AD1"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2507BD1"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категории, не менее 3 м со стороны, выходящей на проезд.</w:t>
            </w:r>
          </w:p>
          <w:p w14:paraId="74AADD3C"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9F63E9B"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6CCAB3B"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4D1D7FF"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157F1C9"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любой категории;</w:t>
            </w:r>
          </w:p>
          <w:p w14:paraId="25E35C93" w14:textId="77777777" w:rsidR="00433447" w:rsidRPr="00DD5634" w:rsidRDefault="00433447" w:rsidP="00433447">
            <w:pPr>
              <w:autoSpaceDE w:val="0"/>
              <w:autoSpaceDN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 не менее 1 м от границ земельного участка для размещения гаражей и</w:t>
            </w:r>
          </w:p>
          <w:p w14:paraId="1E6341DB" w14:textId="77777777" w:rsidR="00433447" w:rsidRPr="00DD5634" w:rsidRDefault="00433447" w:rsidP="0043344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lang w:eastAsia="ru-RU"/>
              </w:rPr>
              <w:t>открытых стоянок</w:t>
            </w:r>
            <w:r w:rsidRPr="00DD5634">
              <w:rPr>
                <w:rFonts w:ascii="Times New Roman" w:hAnsi="Times New Roman"/>
                <w:color w:val="000000"/>
                <w:sz w:val="24"/>
                <w:szCs w:val="24"/>
              </w:rPr>
              <w:t>.</w:t>
            </w:r>
          </w:p>
          <w:p w14:paraId="60E2345A" w14:textId="77777777" w:rsidR="00DE0377" w:rsidRPr="00DD5634" w:rsidRDefault="00DE0377" w:rsidP="00433447">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FF5552" w14:textId="77777777" w:rsidR="00412648" w:rsidRPr="00DD5634" w:rsidRDefault="0018094B"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790D3F" w14:textId="77777777" w:rsidR="00412648" w:rsidRPr="00DD5634"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Максимальное количество этажей – 2</w:t>
            </w:r>
          </w:p>
          <w:p w14:paraId="44FDF74A" w14:textId="77777777" w:rsidR="00412648" w:rsidRPr="00DD5634"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Предельная высота – 20м</w:t>
            </w:r>
          </w:p>
          <w:p w14:paraId="5E049DB5" w14:textId="77777777" w:rsidR="00412648" w:rsidRPr="00DD5634"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DD5634">
              <w:rPr>
                <w:rFonts w:ascii="Times New Roman" w:hAnsi="Times New Roman"/>
                <w:color w:val="000000"/>
                <w:sz w:val="24"/>
                <w:szCs w:val="24"/>
              </w:rPr>
              <w:t>Параметры застройки:</w:t>
            </w:r>
          </w:p>
          <w:p w14:paraId="7223220F"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DE9C93" w14:textId="77777777" w:rsidR="00F4266F" w:rsidRPr="00DD5634" w:rsidRDefault="00F4266F" w:rsidP="00F4266F">
            <w:pPr>
              <w:spacing w:after="0" w:line="240" w:lineRule="auto"/>
              <w:ind w:firstLine="325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(Кз) – 0,8</w:t>
            </w:r>
          </w:p>
          <w:p w14:paraId="1F298873" w14:textId="77777777" w:rsidR="00F4266F" w:rsidRPr="00DD5634" w:rsidRDefault="00F4266F" w:rsidP="00F4266F">
            <w:pPr>
              <w:spacing w:after="0" w:line="240" w:lineRule="auto"/>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645D7A" w14:textId="77777777" w:rsidR="00F4266F" w:rsidRPr="00DD5634" w:rsidRDefault="00F4266F" w:rsidP="00F4266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DD5634">
              <w:rPr>
                <w:rStyle w:val="Calibri105pt0pt"/>
                <w:rFonts w:ascii="Times New Roman" w:hAnsi="Times New Roman"/>
                <w:sz w:val="24"/>
                <w:szCs w:val="24"/>
              </w:rPr>
              <w:t xml:space="preserve"> в условиях реконструкции </w:t>
            </w:r>
            <w:r w:rsidRPr="00DD5634">
              <w:rPr>
                <w:rFonts w:ascii="Times New Roman" w:eastAsia="Times New Roman" w:hAnsi="Times New Roman"/>
                <w:color w:val="000000"/>
                <w:sz w:val="24"/>
                <w:szCs w:val="24"/>
                <w:lang w:eastAsia="ru-RU"/>
              </w:rPr>
              <w:t>(Кпз) – 2,4</w:t>
            </w:r>
          </w:p>
          <w:p w14:paraId="0062BF8E" w14:textId="77777777" w:rsidR="00F4266F" w:rsidRPr="00DD5634" w:rsidRDefault="00F4266F" w:rsidP="00F4266F">
            <w:pPr>
              <w:autoSpaceDE w:val="0"/>
              <w:autoSpaceDN w:val="0"/>
              <w:adjustRightInd w:val="0"/>
              <w:spacing w:after="0" w:line="240" w:lineRule="auto"/>
              <w:outlineLvl w:val="3"/>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DD5634">
              <w:rPr>
                <w:color w:val="000000"/>
                <w:sz w:val="24"/>
                <w:szCs w:val="24"/>
              </w:rPr>
              <w:t xml:space="preserve"> </w:t>
            </w:r>
            <w:r w:rsidRPr="00DD5634">
              <w:rPr>
                <w:rStyle w:val="Calibri105pt0pt"/>
                <w:rFonts w:ascii="Times New Roman" w:hAnsi="Times New Roman"/>
                <w:sz w:val="24"/>
                <w:szCs w:val="24"/>
              </w:rPr>
              <w:t>машино-мест, в отношении 1 кв. м расчетной площади здания</w:t>
            </w:r>
            <w:r w:rsidRPr="00DD5634">
              <w:rPr>
                <w:rFonts w:ascii="Times New Roman" w:hAnsi="Times New Roman"/>
                <w:color w:val="000000"/>
                <w:sz w:val="24"/>
                <w:szCs w:val="24"/>
              </w:rPr>
              <w:t xml:space="preserve"> – 0,4</w:t>
            </w:r>
          </w:p>
          <w:p w14:paraId="675B60D5" w14:textId="77777777" w:rsidR="00412648" w:rsidRPr="00DD5634" w:rsidRDefault="00F4266F" w:rsidP="00F4266F">
            <w:pPr>
              <w:spacing w:after="0"/>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Максимальный</w:t>
            </w:r>
            <w:r w:rsidRPr="00DD5634">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5F2093C7" w14:textId="77777777" w:rsidR="00E256FF" w:rsidRPr="00DD5634" w:rsidRDefault="00E256FF" w:rsidP="0035156C">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lastRenderedPageBreak/>
        <w:t>Примечание:</w:t>
      </w:r>
    </w:p>
    <w:p w14:paraId="7FD21095" w14:textId="77777777" w:rsidR="00E256FF" w:rsidRPr="00DD5634" w:rsidRDefault="00E256FF" w:rsidP="00DF3E52">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DD5634">
        <w:rPr>
          <w:rFonts w:ascii="Times New Roman" w:hAnsi="Times New Roman"/>
          <w:color w:val="000000"/>
          <w:sz w:val="24"/>
          <w:szCs w:val="24"/>
          <w:lang w:eastAsia="ru-RU"/>
        </w:rPr>
        <w:t>Ограничения использования земельных участков и объектов капитального строит</w:t>
      </w:r>
      <w:r w:rsidR="005D7D60" w:rsidRPr="00DD5634">
        <w:rPr>
          <w:rFonts w:ascii="Times New Roman" w:hAnsi="Times New Roman"/>
          <w:color w:val="000000"/>
          <w:sz w:val="24"/>
          <w:szCs w:val="24"/>
          <w:lang w:eastAsia="ru-RU"/>
        </w:rPr>
        <w:t>ельства, находящихся в зоне СХ-2</w:t>
      </w:r>
      <w:r w:rsidRPr="00DD5634">
        <w:rPr>
          <w:rFonts w:ascii="Times New Roman" w:hAnsi="Times New Roman"/>
          <w:color w:val="000000"/>
          <w:sz w:val="24"/>
          <w:szCs w:val="24"/>
          <w:lang w:eastAsia="ru-RU"/>
        </w:rPr>
        <w:t xml:space="preserve">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38D3156C" w14:textId="77777777" w:rsidR="004211BC" w:rsidRPr="00DD5634" w:rsidRDefault="004211BC" w:rsidP="00DF3E52">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r w:rsidR="00985BDD" w:rsidRPr="00DD5634">
        <w:rPr>
          <w:rFonts w:ascii="Times New Roman" w:hAnsi="Times New Roman"/>
          <w:color w:val="000000"/>
          <w:sz w:val="24"/>
          <w:szCs w:val="24"/>
        </w:rPr>
        <w:t>.</w:t>
      </w:r>
    </w:p>
    <w:p w14:paraId="14E99C4A" w14:textId="77777777" w:rsidR="00985BDD" w:rsidRPr="00DD5634" w:rsidRDefault="00985BDD" w:rsidP="00985BDD">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611D845E" w14:textId="77777777" w:rsidR="00985BDD" w:rsidRPr="00DD5634" w:rsidRDefault="00985BDD" w:rsidP="00985BDD">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w:t>
      </w:r>
      <w:r w:rsidRPr="00DD5634">
        <w:rPr>
          <w:rFonts w:ascii="Times New Roman" w:hAnsi="Times New Roman"/>
          <w:color w:val="000000"/>
          <w:sz w:val="24"/>
          <w:szCs w:val="24"/>
          <w:lang w:eastAsia="ru-RU"/>
        </w:rPr>
        <w:lastRenderedPageBreak/>
        <w:t>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46C00E9" w14:textId="77777777" w:rsidR="00985BDD" w:rsidRPr="00DD5634" w:rsidRDefault="00985BDD" w:rsidP="00985BDD">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E6BC0A9" w14:textId="77777777" w:rsidR="00985BDD" w:rsidRPr="00DD5634" w:rsidRDefault="00985BDD" w:rsidP="00985BDD">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6CB0151" w14:textId="77777777" w:rsidR="00985BDD" w:rsidRPr="00DD5634" w:rsidRDefault="00985BDD" w:rsidP="00985BDD">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4FE45E3" w14:textId="77777777" w:rsidR="00985BDD" w:rsidRPr="00DD5634" w:rsidRDefault="00985BDD" w:rsidP="00985BDD">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9CBD78E" w14:textId="77777777" w:rsidR="00985BDD" w:rsidRPr="00DD5634" w:rsidRDefault="00985BDD" w:rsidP="00985BDD">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C191E01" w14:textId="77777777" w:rsidR="00985BDD" w:rsidRPr="00DD5634" w:rsidRDefault="00985BDD" w:rsidP="00985BDD">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Угловского сельского поселения Бахчисарайского района Республики Крым, в границах которого расположен такой земельный участок.</w:t>
      </w:r>
    </w:p>
    <w:p w14:paraId="2AA0E7C7" w14:textId="77777777" w:rsidR="00985BDD" w:rsidRPr="00DD5634" w:rsidRDefault="00985BDD" w:rsidP="00985BDD">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9E887D8" w14:textId="77777777" w:rsidR="00985BDD" w:rsidRPr="00DD5634" w:rsidRDefault="00985BDD" w:rsidP="00985BDD">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Угловского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8B05F67" w14:textId="77777777" w:rsidR="00985BDD" w:rsidRPr="00DD5634" w:rsidRDefault="00985BDD" w:rsidP="00985BDD">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DD5634">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Угловского сельского поселения Бахчисарайского района Республики Крым.</w:t>
      </w:r>
    </w:p>
    <w:p w14:paraId="5148EF06" w14:textId="77777777" w:rsidR="00985BDD" w:rsidRPr="00DD5634" w:rsidRDefault="00985BDD" w:rsidP="00985BDD">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75A793F5" w14:textId="77777777" w:rsidR="00E256FF" w:rsidRPr="00DD5634" w:rsidRDefault="00383C25" w:rsidP="00BF19D6">
      <w:pPr>
        <w:pStyle w:val="2"/>
        <w:spacing w:before="0" w:after="0"/>
        <w:rPr>
          <w:rFonts w:ascii="Times New Roman" w:hAnsi="Times New Roman" w:cs="Times New Roman"/>
          <w:i w:val="0"/>
          <w:color w:val="000000"/>
          <w:kern w:val="1"/>
          <w:sz w:val="24"/>
          <w:szCs w:val="24"/>
        </w:rPr>
      </w:pPr>
      <w:bookmarkStart w:id="41" w:name="_Toc494887952"/>
      <w:bookmarkStart w:id="42" w:name="_Toc494888411"/>
      <w:bookmarkStart w:id="43" w:name="_Toc4004003"/>
      <w:r w:rsidRPr="00DD5634">
        <w:rPr>
          <w:rFonts w:ascii="Times New Roman" w:hAnsi="Times New Roman" w:cs="Times New Roman"/>
          <w:i w:val="0"/>
          <w:color w:val="000000"/>
          <w:kern w:val="1"/>
          <w:sz w:val="24"/>
          <w:szCs w:val="24"/>
        </w:rPr>
        <w:t xml:space="preserve">Статья </w:t>
      </w:r>
      <w:r w:rsidR="00B84511" w:rsidRPr="00DD5634">
        <w:rPr>
          <w:rFonts w:ascii="Times New Roman" w:hAnsi="Times New Roman" w:cs="Times New Roman"/>
          <w:i w:val="0"/>
          <w:color w:val="000000"/>
          <w:kern w:val="1"/>
          <w:sz w:val="24"/>
          <w:szCs w:val="24"/>
        </w:rPr>
        <w:t>5</w:t>
      </w:r>
      <w:r w:rsidR="00D734E4" w:rsidRPr="00DD5634">
        <w:rPr>
          <w:rFonts w:ascii="Times New Roman" w:hAnsi="Times New Roman" w:cs="Times New Roman"/>
          <w:i w:val="0"/>
          <w:color w:val="000000"/>
          <w:kern w:val="1"/>
          <w:sz w:val="24"/>
          <w:szCs w:val="24"/>
        </w:rPr>
        <w:t>2</w:t>
      </w:r>
      <w:r w:rsidR="00E256FF" w:rsidRPr="00DD5634">
        <w:rPr>
          <w:rFonts w:ascii="Times New Roman" w:hAnsi="Times New Roman" w:cs="Times New Roman"/>
          <w:i w:val="0"/>
          <w:color w:val="000000"/>
          <w:kern w:val="1"/>
          <w:sz w:val="24"/>
          <w:szCs w:val="24"/>
        </w:rPr>
        <w:t>. Зона водных объектов (ВО)</w:t>
      </w:r>
      <w:bookmarkEnd w:id="41"/>
      <w:bookmarkEnd w:id="42"/>
      <w:bookmarkEnd w:id="43"/>
    </w:p>
    <w:p w14:paraId="38E4270C" w14:textId="77777777" w:rsidR="00E256FF" w:rsidRPr="00DD5634" w:rsidRDefault="00E256FF" w:rsidP="0035156C">
      <w:pPr>
        <w:spacing w:after="0" w:line="240" w:lineRule="auto"/>
        <w:ind w:firstLine="851"/>
        <w:rPr>
          <w:rFonts w:ascii="Times New Roman" w:hAnsi="Times New Roman"/>
          <w:color w:val="000000"/>
          <w:sz w:val="24"/>
          <w:szCs w:val="24"/>
          <w:lang w:eastAsia="ru-RU"/>
        </w:rPr>
      </w:pPr>
      <w:r w:rsidRPr="00DD5634">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DD5634">
        <w:rPr>
          <w:rFonts w:ascii="Times New Roman" w:hAnsi="Times New Roman"/>
          <w:color w:val="000000"/>
          <w:sz w:val="24"/>
          <w:szCs w:val="24"/>
          <w:lang w:eastAsia="ru-RU"/>
        </w:rPr>
        <w:t>поселения</w:t>
      </w:r>
      <w:r w:rsidRPr="00DD5634">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23BAD9BE" w14:textId="77777777" w:rsidR="00E256FF" w:rsidRPr="00DD5634" w:rsidRDefault="00E256FF" w:rsidP="0035156C">
      <w:pPr>
        <w:spacing w:after="0" w:line="240" w:lineRule="auto"/>
        <w:ind w:firstLine="851"/>
        <w:rPr>
          <w:rFonts w:ascii="Times New Roman" w:hAnsi="Times New Roman"/>
          <w:b/>
          <w:color w:val="000000"/>
          <w:sz w:val="24"/>
          <w:szCs w:val="24"/>
        </w:rPr>
      </w:pPr>
      <w:r w:rsidRPr="00DD5634">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52401475" w14:textId="77777777" w:rsidR="00E256FF" w:rsidRPr="00DD5634" w:rsidRDefault="00E256FF" w:rsidP="0035156C">
      <w:pPr>
        <w:spacing w:after="0" w:line="240" w:lineRule="auto"/>
        <w:jc w:val="center"/>
        <w:rPr>
          <w:rFonts w:ascii="Times New Roman" w:hAnsi="Times New Roman"/>
          <w:b/>
          <w:color w:val="000000"/>
          <w:sz w:val="24"/>
          <w:szCs w:val="24"/>
        </w:rPr>
      </w:pPr>
      <w:bookmarkStart w:id="44" w:name="_Toc416785903"/>
    </w:p>
    <w:p w14:paraId="7F5D9C73" w14:textId="77777777" w:rsidR="00ED42D1" w:rsidRPr="00DD5634" w:rsidRDefault="00ED42D1" w:rsidP="00ED42D1">
      <w:pPr>
        <w:pStyle w:val="2"/>
        <w:spacing w:before="0" w:after="0"/>
        <w:rPr>
          <w:rFonts w:ascii="Times New Roman" w:hAnsi="Times New Roman" w:cs="Times New Roman"/>
          <w:i w:val="0"/>
          <w:color w:val="000000"/>
          <w:kern w:val="1"/>
          <w:sz w:val="24"/>
          <w:szCs w:val="24"/>
        </w:rPr>
      </w:pPr>
      <w:bookmarkStart w:id="45" w:name="_Toc500541939"/>
      <w:bookmarkStart w:id="46" w:name="_Toc4004004"/>
      <w:r w:rsidRPr="00DD5634">
        <w:rPr>
          <w:rFonts w:ascii="Times New Roman" w:hAnsi="Times New Roman" w:cs="Times New Roman"/>
          <w:i w:val="0"/>
          <w:color w:val="000000"/>
          <w:kern w:val="1"/>
          <w:sz w:val="24"/>
          <w:szCs w:val="24"/>
        </w:rPr>
        <w:t>Статья 5</w:t>
      </w:r>
      <w:r w:rsidR="00D734E4" w:rsidRPr="00DD5634">
        <w:rPr>
          <w:rFonts w:ascii="Times New Roman" w:hAnsi="Times New Roman" w:cs="Times New Roman"/>
          <w:i w:val="0"/>
          <w:color w:val="000000"/>
          <w:kern w:val="1"/>
          <w:sz w:val="24"/>
          <w:szCs w:val="24"/>
        </w:rPr>
        <w:t>3</w:t>
      </w:r>
      <w:r w:rsidRPr="00DD5634">
        <w:rPr>
          <w:rFonts w:ascii="Times New Roman" w:hAnsi="Times New Roman" w:cs="Times New Roman"/>
          <w:i w:val="0"/>
          <w:color w:val="000000"/>
          <w:kern w:val="1"/>
          <w:sz w:val="24"/>
          <w:szCs w:val="24"/>
        </w:rPr>
        <w:t>. Территории общего пользования (ТО)</w:t>
      </w:r>
      <w:bookmarkEnd w:id="45"/>
      <w:bookmarkEnd w:id="46"/>
    </w:p>
    <w:p w14:paraId="4547E0B6" w14:textId="77777777" w:rsidR="00ED42D1" w:rsidRPr="00DD5634" w:rsidRDefault="00ED42D1" w:rsidP="00ED42D1">
      <w:pPr>
        <w:spacing w:after="0" w:line="240" w:lineRule="auto"/>
        <w:ind w:firstLine="851"/>
        <w:rPr>
          <w:rFonts w:ascii="Times New Roman" w:hAnsi="Times New Roman"/>
          <w:color w:val="000000"/>
          <w:sz w:val="24"/>
          <w:szCs w:val="24"/>
          <w:lang w:eastAsia="ru-RU"/>
        </w:rPr>
      </w:pPr>
      <w:r w:rsidRPr="00DD5634">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7184868C" w14:textId="77777777" w:rsidR="00ED42D1" w:rsidRPr="00DD5634" w:rsidRDefault="00ED42D1" w:rsidP="00ED42D1">
      <w:pPr>
        <w:spacing w:after="0" w:line="240" w:lineRule="auto"/>
        <w:ind w:firstLine="851"/>
        <w:rPr>
          <w:rFonts w:ascii="Times New Roman" w:hAnsi="Times New Roman"/>
          <w:color w:val="000000"/>
          <w:sz w:val="24"/>
          <w:szCs w:val="24"/>
          <w:lang w:eastAsia="ru-RU"/>
        </w:rPr>
      </w:pPr>
      <w:r w:rsidRPr="00DD5634">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042AA04D" w14:textId="59BD57FA" w:rsidR="00ED42D1" w:rsidRPr="00DD5634" w:rsidRDefault="00ED42D1" w:rsidP="00ED42D1">
      <w:pPr>
        <w:spacing w:after="0" w:line="240" w:lineRule="auto"/>
        <w:ind w:firstLine="851"/>
        <w:rPr>
          <w:rFonts w:ascii="Times New Roman" w:hAnsi="Times New Roman"/>
          <w:color w:val="000000"/>
          <w:sz w:val="24"/>
          <w:szCs w:val="24"/>
          <w:lang w:eastAsia="ru-RU"/>
        </w:rPr>
      </w:pPr>
      <w:r w:rsidRPr="00DD5634">
        <w:rPr>
          <w:rFonts w:ascii="Times New Roman" w:hAnsi="Times New Roman"/>
          <w:color w:val="000000"/>
          <w:sz w:val="24"/>
          <w:szCs w:val="24"/>
          <w:lang w:eastAsia="ru-RU"/>
        </w:rPr>
        <w:t>Регулирование градостроительной деятельности</w:t>
      </w:r>
      <w:r w:rsidR="00187D41" w:rsidRPr="00DD5634">
        <w:rPr>
          <w:rFonts w:ascii="Times New Roman" w:hAnsi="Times New Roman"/>
          <w:color w:val="000000"/>
          <w:sz w:val="24"/>
          <w:szCs w:val="24"/>
          <w:lang w:eastAsia="ru-RU"/>
        </w:rPr>
        <w:t xml:space="preserve"> </w:t>
      </w:r>
      <w:r w:rsidRPr="00DD5634">
        <w:rPr>
          <w:rFonts w:ascii="Times New Roman" w:hAnsi="Times New Roman"/>
          <w:color w:val="000000"/>
          <w:sz w:val="24"/>
          <w:szCs w:val="24"/>
          <w:lang w:eastAsia="ru-RU"/>
        </w:rPr>
        <w:t>для территорий общего пользования в границах коридоров красных линий должно осуществляться в соответствии с Проектом планировки</w:t>
      </w:r>
      <w:r w:rsidR="00187D41" w:rsidRPr="00DD5634">
        <w:rPr>
          <w:rFonts w:ascii="Times New Roman" w:hAnsi="Times New Roman"/>
          <w:color w:val="000000"/>
          <w:sz w:val="24"/>
          <w:szCs w:val="24"/>
          <w:lang w:eastAsia="ru-RU"/>
        </w:rPr>
        <w:t xml:space="preserve"> </w:t>
      </w:r>
      <w:r w:rsidRPr="00DD5634">
        <w:rPr>
          <w:rFonts w:ascii="Times New Roman" w:hAnsi="Times New Roman"/>
          <w:color w:val="000000"/>
          <w:sz w:val="24"/>
          <w:szCs w:val="24"/>
          <w:lang w:eastAsia="ru-RU"/>
        </w:rPr>
        <w:t>и межевания улично-дорожной</w:t>
      </w:r>
      <w:r w:rsidR="00187D41" w:rsidRPr="00DD5634">
        <w:rPr>
          <w:rFonts w:ascii="Times New Roman" w:hAnsi="Times New Roman"/>
          <w:color w:val="000000"/>
          <w:sz w:val="24"/>
          <w:szCs w:val="24"/>
          <w:lang w:eastAsia="ru-RU"/>
        </w:rPr>
        <w:t xml:space="preserve"> </w:t>
      </w:r>
      <w:r w:rsidRPr="00DD5634">
        <w:rPr>
          <w:rFonts w:ascii="Times New Roman" w:hAnsi="Times New Roman"/>
          <w:color w:val="000000"/>
          <w:sz w:val="24"/>
          <w:szCs w:val="24"/>
          <w:lang w:eastAsia="ru-RU"/>
        </w:rPr>
        <w:t xml:space="preserve">сети и территорий общественного пользования. </w:t>
      </w:r>
    </w:p>
    <w:p w14:paraId="72544BC3" w14:textId="77777777" w:rsidR="00ED42D1" w:rsidRPr="00DD5634" w:rsidRDefault="00ED42D1" w:rsidP="0035156C">
      <w:pPr>
        <w:spacing w:after="0" w:line="240" w:lineRule="auto"/>
        <w:jc w:val="center"/>
        <w:rPr>
          <w:rFonts w:ascii="Times New Roman" w:hAnsi="Times New Roman"/>
          <w:b/>
          <w:color w:val="000000"/>
          <w:sz w:val="24"/>
          <w:szCs w:val="24"/>
        </w:rPr>
        <w:sectPr w:rsidR="00ED42D1" w:rsidRPr="00DD5634" w:rsidSect="00E256FF">
          <w:pgSz w:w="16838" w:h="11906" w:orient="landscape"/>
          <w:pgMar w:top="1280" w:right="1134" w:bottom="850" w:left="1134" w:header="708" w:footer="0" w:gutter="0"/>
          <w:cols w:space="708"/>
          <w:docGrid w:linePitch="360"/>
        </w:sectPr>
      </w:pPr>
    </w:p>
    <w:p w14:paraId="26EB74F9" w14:textId="77777777" w:rsidR="00E256FF" w:rsidRPr="00DD5634"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7" w:name="_Toc494887953"/>
      <w:bookmarkStart w:id="48" w:name="_Toc494888412"/>
      <w:bookmarkStart w:id="49" w:name="_Toc4004005"/>
      <w:bookmarkEnd w:id="44"/>
      <w:r w:rsidRPr="00DD5634">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7"/>
      <w:bookmarkEnd w:id="48"/>
      <w:bookmarkEnd w:id="49"/>
    </w:p>
    <w:p w14:paraId="5F82E2A1" w14:textId="77777777" w:rsidR="0067271C" w:rsidRPr="00DD5634" w:rsidRDefault="00E256FF" w:rsidP="0067271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0" w:name="_Toc494887954"/>
      <w:bookmarkStart w:id="51" w:name="_Toc494888413"/>
      <w:bookmarkStart w:id="52" w:name="_Toc4004006"/>
      <w:r w:rsidRPr="00DD5634">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Start w:id="53" w:name="_Toc495960205"/>
      <w:bookmarkStart w:id="54" w:name="_Toc4004007"/>
      <w:bookmarkEnd w:id="0"/>
      <w:bookmarkEnd w:id="1"/>
      <w:bookmarkEnd w:id="50"/>
      <w:bookmarkEnd w:id="51"/>
      <w:bookmarkEnd w:id="52"/>
    </w:p>
    <w:p w14:paraId="31220D9C" w14:textId="77777777" w:rsidR="0067271C" w:rsidRPr="00DD5634" w:rsidRDefault="0067271C" w:rsidP="0067271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p>
    <w:p w14:paraId="58F42748" w14:textId="3B3D1381" w:rsidR="00E767CA" w:rsidRPr="00DD5634" w:rsidRDefault="00E767CA" w:rsidP="0067271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r w:rsidRPr="00DD5634">
        <w:rPr>
          <w:rFonts w:ascii="Times New Roman" w:hAnsi="Times New Roman" w:cs="Times New Roman"/>
          <w:i w:val="0"/>
          <w:color w:val="000000"/>
          <w:kern w:val="1"/>
          <w:sz w:val="24"/>
          <w:szCs w:val="24"/>
        </w:rPr>
        <w:t xml:space="preserve">Статья </w:t>
      </w:r>
      <w:r w:rsidR="00B84511" w:rsidRPr="00DD5634">
        <w:rPr>
          <w:rFonts w:ascii="Times New Roman" w:hAnsi="Times New Roman" w:cs="Times New Roman"/>
          <w:i w:val="0"/>
          <w:color w:val="000000"/>
          <w:kern w:val="1"/>
          <w:sz w:val="24"/>
          <w:szCs w:val="24"/>
        </w:rPr>
        <w:t>5</w:t>
      </w:r>
      <w:r w:rsidR="00D734E4" w:rsidRPr="00DD5634">
        <w:rPr>
          <w:rFonts w:ascii="Times New Roman" w:hAnsi="Times New Roman" w:cs="Times New Roman"/>
          <w:i w:val="0"/>
          <w:color w:val="000000"/>
          <w:kern w:val="1"/>
          <w:sz w:val="24"/>
          <w:szCs w:val="24"/>
        </w:rPr>
        <w:t>4</w:t>
      </w:r>
      <w:r w:rsidRPr="00DD5634">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53"/>
      <w:bookmarkEnd w:id="54"/>
    </w:p>
    <w:p w14:paraId="2993DEF5" w14:textId="77777777" w:rsidR="00E767CA" w:rsidRPr="00DD5634" w:rsidRDefault="00E767CA" w:rsidP="0035156C">
      <w:pPr>
        <w:spacing w:after="0" w:line="240" w:lineRule="auto"/>
        <w:ind w:firstLine="709"/>
        <w:jc w:val="both"/>
        <w:rPr>
          <w:rFonts w:ascii="Times New Roman" w:hAnsi="Times New Roman"/>
          <w:color w:val="000000"/>
          <w:sz w:val="24"/>
          <w:szCs w:val="24"/>
        </w:rPr>
      </w:pPr>
      <w:r w:rsidRPr="00DD5634">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DD5634">
        <w:rPr>
          <w:rFonts w:ascii="Times New Roman" w:hAnsi="Times New Roman"/>
          <w:color w:val="000000"/>
          <w:sz w:val="24"/>
          <w:szCs w:val="24"/>
        </w:rPr>
        <w:t>сельского поселения</w:t>
      </w:r>
      <w:r w:rsidRPr="00DD5634">
        <w:rPr>
          <w:rFonts w:ascii="Times New Roman" w:hAnsi="Times New Roman"/>
          <w:color w:val="000000"/>
          <w:sz w:val="24"/>
          <w:szCs w:val="24"/>
        </w:rPr>
        <w:t>.</w:t>
      </w:r>
    </w:p>
    <w:p w14:paraId="28DD22C4" w14:textId="77777777" w:rsidR="00E767CA" w:rsidRPr="00DD5634" w:rsidRDefault="00E767CA" w:rsidP="0035156C">
      <w:pPr>
        <w:spacing w:after="0" w:line="240" w:lineRule="auto"/>
        <w:ind w:firstLine="709"/>
        <w:jc w:val="both"/>
        <w:rPr>
          <w:rFonts w:ascii="Times New Roman" w:hAnsi="Times New Roman"/>
          <w:color w:val="000000"/>
          <w:sz w:val="24"/>
          <w:szCs w:val="24"/>
        </w:rPr>
      </w:pPr>
      <w:r w:rsidRPr="00DD5634">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468B70CD" w14:textId="77777777" w:rsidR="00E767CA" w:rsidRPr="00DD5634" w:rsidRDefault="00E767CA" w:rsidP="00DF3E52">
      <w:pPr>
        <w:pStyle w:val="aff6"/>
        <w:numPr>
          <w:ilvl w:val="0"/>
          <w:numId w:val="21"/>
        </w:numPr>
        <w:spacing w:after="0" w:line="240" w:lineRule="auto"/>
        <w:ind w:left="0" w:firstLine="709"/>
        <w:jc w:val="both"/>
        <w:rPr>
          <w:rFonts w:ascii="Times New Roman" w:hAnsi="Times New Roman"/>
          <w:color w:val="000000"/>
          <w:sz w:val="24"/>
          <w:szCs w:val="24"/>
        </w:rPr>
      </w:pPr>
      <w:r w:rsidRPr="00DD5634">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DD5634">
        <w:rPr>
          <w:rFonts w:ascii="Times New Roman" w:hAnsi="Times New Roman"/>
          <w:color w:val="000000"/>
          <w:sz w:val="24"/>
          <w:szCs w:val="24"/>
        </w:rPr>
        <w:t xml:space="preserve"> в соответствии с законодательством</w:t>
      </w:r>
      <w:r w:rsidRPr="00DD5634">
        <w:rPr>
          <w:rFonts w:ascii="Times New Roman" w:hAnsi="Times New Roman"/>
          <w:color w:val="000000"/>
          <w:sz w:val="24"/>
          <w:szCs w:val="24"/>
        </w:rPr>
        <w:t>;</w:t>
      </w:r>
    </w:p>
    <w:p w14:paraId="6E7339C4" w14:textId="77777777" w:rsidR="00E767CA" w:rsidRPr="00DD5634" w:rsidRDefault="00E767CA" w:rsidP="00DF3E52">
      <w:pPr>
        <w:pStyle w:val="aff6"/>
        <w:numPr>
          <w:ilvl w:val="0"/>
          <w:numId w:val="21"/>
        </w:numPr>
        <w:spacing w:after="0" w:line="240" w:lineRule="auto"/>
        <w:ind w:left="0" w:firstLine="709"/>
        <w:jc w:val="both"/>
        <w:rPr>
          <w:rFonts w:ascii="Times New Roman" w:hAnsi="Times New Roman"/>
          <w:color w:val="000000"/>
          <w:sz w:val="24"/>
          <w:szCs w:val="24"/>
        </w:rPr>
      </w:pPr>
      <w:r w:rsidRPr="00DD5634">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DD5634">
        <w:rPr>
          <w:rFonts w:ascii="Times New Roman" w:hAnsi="Times New Roman"/>
          <w:color w:val="000000"/>
          <w:sz w:val="24"/>
          <w:szCs w:val="24"/>
        </w:rPr>
        <w:t xml:space="preserve"> в соответствии с законодательством</w:t>
      </w:r>
      <w:r w:rsidRPr="00DD5634">
        <w:rPr>
          <w:rFonts w:ascii="Times New Roman" w:hAnsi="Times New Roman"/>
          <w:color w:val="000000"/>
          <w:sz w:val="24"/>
          <w:szCs w:val="24"/>
        </w:rPr>
        <w:t>.</w:t>
      </w:r>
    </w:p>
    <w:p w14:paraId="557C177A" w14:textId="77777777" w:rsidR="00E767CA" w:rsidRPr="00DD5634" w:rsidRDefault="00E767CA" w:rsidP="0035156C">
      <w:pPr>
        <w:spacing w:after="0" w:line="240" w:lineRule="auto"/>
        <w:ind w:firstLine="709"/>
        <w:jc w:val="both"/>
        <w:rPr>
          <w:rFonts w:ascii="Times New Roman" w:hAnsi="Times New Roman"/>
          <w:color w:val="000000"/>
          <w:sz w:val="24"/>
          <w:szCs w:val="24"/>
        </w:rPr>
      </w:pPr>
      <w:r w:rsidRPr="00DD5634">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55" w:name="_Toc236033107"/>
      <w:bookmarkStart w:id="56" w:name="_Toc255997023"/>
    </w:p>
    <w:bookmarkEnd w:id="55"/>
    <w:bookmarkEnd w:id="56"/>
    <w:p w14:paraId="149D8627" w14:textId="77777777" w:rsidR="00E767CA" w:rsidRPr="00DD5634" w:rsidRDefault="00E767CA" w:rsidP="0035156C">
      <w:pPr>
        <w:spacing w:after="0" w:line="240" w:lineRule="auto"/>
        <w:ind w:firstLine="709"/>
        <w:jc w:val="both"/>
        <w:rPr>
          <w:rFonts w:ascii="Times New Roman" w:hAnsi="Times New Roman"/>
          <w:color w:val="000000"/>
          <w:sz w:val="24"/>
          <w:szCs w:val="24"/>
        </w:rPr>
      </w:pPr>
      <w:r w:rsidRPr="00DD5634">
        <w:rPr>
          <w:rFonts w:ascii="Times New Roman" w:hAnsi="Times New Roman"/>
          <w:color w:val="000000"/>
          <w:sz w:val="24"/>
          <w:szCs w:val="24"/>
        </w:rPr>
        <w:t>4. К зонам с особыми условиями использования территорий отнесены:</w:t>
      </w:r>
    </w:p>
    <w:p w14:paraId="7A30500B" w14:textId="77777777" w:rsidR="00E767CA" w:rsidRPr="00DD5634" w:rsidRDefault="00E767CA" w:rsidP="00DF3E52">
      <w:pPr>
        <w:pStyle w:val="aff6"/>
        <w:numPr>
          <w:ilvl w:val="0"/>
          <w:numId w:val="20"/>
        </w:numPr>
        <w:spacing w:after="0" w:line="240" w:lineRule="auto"/>
        <w:ind w:left="0" w:firstLine="709"/>
        <w:jc w:val="both"/>
        <w:rPr>
          <w:rFonts w:ascii="Times New Roman" w:hAnsi="Times New Roman"/>
          <w:color w:val="000000"/>
          <w:sz w:val="24"/>
          <w:szCs w:val="24"/>
        </w:rPr>
      </w:pPr>
      <w:r w:rsidRPr="00DD5634">
        <w:rPr>
          <w:rFonts w:ascii="Times New Roman" w:hAnsi="Times New Roman"/>
          <w:color w:val="000000"/>
          <w:sz w:val="24"/>
          <w:szCs w:val="24"/>
        </w:rPr>
        <w:t>зоны, формируемые требованиями охраны объектов культурного наследия;</w:t>
      </w:r>
    </w:p>
    <w:p w14:paraId="2A7BB9F2" w14:textId="77777777" w:rsidR="00E767CA" w:rsidRPr="00DD5634" w:rsidRDefault="00E767CA" w:rsidP="00DF3E52">
      <w:pPr>
        <w:pStyle w:val="aff6"/>
        <w:numPr>
          <w:ilvl w:val="0"/>
          <w:numId w:val="20"/>
        </w:numPr>
        <w:spacing w:after="0" w:line="240" w:lineRule="auto"/>
        <w:ind w:left="0" w:firstLine="709"/>
        <w:jc w:val="both"/>
        <w:rPr>
          <w:rFonts w:ascii="Times New Roman" w:hAnsi="Times New Roman"/>
          <w:color w:val="000000"/>
          <w:sz w:val="24"/>
          <w:szCs w:val="24"/>
        </w:rPr>
      </w:pPr>
      <w:r w:rsidRPr="00DD5634">
        <w:rPr>
          <w:rFonts w:ascii="Times New Roman" w:hAnsi="Times New Roman"/>
          <w:color w:val="000000"/>
          <w:sz w:val="24"/>
          <w:szCs w:val="24"/>
        </w:rPr>
        <w:t>зоны, формируемые санитарно-гигиеническими, экологическими и иными требованиями.</w:t>
      </w:r>
    </w:p>
    <w:p w14:paraId="67994DCE" w14:textId="77777777" w:rsidR="00E767CA" w:rsidRPr="00DD5634" w:rsidRDefault="00E767CA" w:rsidP="0035156C">
      <w:pPr>
        <w:spacing w:after="0" w:line="240" w:lineRule="auto"/>
        <w:ind w:firstLine="709"/>
        <w:jc w:val="both"/>
        <w:rPr>
          <w:rFonts w:ascii="Times New Roman" w:hAnsi="Times New Roman"/>
          <w:color w:val="000000"/>
          <w:sz w:val="24"/>
          <w:szCs w:val="24"/>
        </w:rPr>
      </w:pPr>
      <w:r w:rsidRPr="00DD5634">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7F4AD051" w14:textId="77777777" w:rsidR="00E767CA" w:rsidRPr="00DD5634" w:rsidRDefault="00E767CA" w:rsidP="0035156C">
      <w:pPr>
        <w:spacing w:after="0" w:line="240" w:lineRule="auto"/>
        <w:ind w:firstLine="709"/>
        <w:jc w:val="both"/>
        <w:rPr>
          <w:rFonts w:ascii="Times New Roman" w:hAnsi="Times New Roman"/>
          <w:color w:val="000000"/>
          <w:sz w:val="24"/>
          <w:szCs w:val="24"/>
        </w:rPr>
      </w:pPr>
      <w:r w:rsidRPr="00DD5634">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7426B69F" w14:textId="77777777" w:rsidR="00E767CA" w:rsidRPr="00DD5634" w:rsidRDefault="00E767CA" w:rsidP="0035156C">
      <w:pPr>
        <w:spacing w:after="0" w:line="240" w:lineRule="auto"/>
        <w:ind w:firstLine="709"/>
        <w:jc w:val="both"/>
        <w:rPr>
          <w:rFonts w:ascii="Times New Roman" w:hAnsi="Times New Roman"/>
          <w:color w:val="000000"/>
          <w:sz w:val="24"/>
          <w:szCs w:val="24"/>
        </w:rPr>
      </w:pPr>
      <w:r w:rsidRPr="00DD5634">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DD5634">
        <w:rPr>
          <w:rFonts w:ascii="Times New Roman" w:hAnsi="Times New Roman"/>
          <w:color w:val="000000"/>
          <w:sz w:val="24"/>
          <w:szCs w:val="24"/>
        </w:rPr>
        <w:t>в соответствии с законодательством</w:t>
      </w:r>
      <w:r w:rsidRPr="00DD5634">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DD5634">
        <w:rPr>
          <w:rFonts w:ascii="Times New Roman" w:hAnsi="Times New Roman"/>
          <w:color w:val="000000"/>
          <w:sz w:val="24"/>
          <w:szCs w:val="24"/>
        </w:rPr>
        <w:t>сельского поселения</w:t>
      </w:r>
      <w:r w:rsidRPr="00DD5634">
        <w:rPr>
          <w:rFonts w:ascii="Times New Roman" w:hAnsi="Times New Roman"/>
          <w:color w:val="000000"/>
          <w:sz w:val="24"/>
          <w:szCs w:val="24"/>
        </w:rPr>
        <w:t>.</w:t>
      </w:r>
    </w:p>
    <w:p w14:paraId="0C38F411" w14:textId="77777777" w:rsidR="00E767CA" w:rsidRPr="00DD5634" w:rsidRDefault="00E767CA" w:rsidP="0035156C">
      <w:pPr>
        <w:spacing w:after="0" w:line="240" w:lineRule="auto"/>
        <w:ind w:firstLine="709"/>
        <w:jc w:val="both"/>
        <w:rPr>
          <w:rFonts w:ascii="Times New Roman" w:hAnsi="Times New Roman"/>
          <w:color w:val="000000"/>
          <w:sz w:val="24"/>
          <w:szCs w:val="24"/>
        </w:rPr>
      </w:pPr>
      <w:r w:rsidRPr="00DD5634">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7FF7DEDA" w14:textId="77777777" w:rsidR="00E767CA" w:rsidRPr="00DD5634" w:rsidRDefault="00E767CA" w:rsidP="0035156C">
      <w:pPr>
        <w:spacing w:after="0" w:line="240" w:lineRule="auto"/>
        <w:ind w:firstLine="709"/>
        <w:jc w:val="both"/>
        <w:rPr>
          <w:rFonts w:ascii="Times New Roman" w:hAnsi="Times New Roman"/>
          <w:color w:val="000000"/>
          <w:sz w:val="24"/>
          <w:szCs w:val="24"/>
        </w:rPr>
      </w:pPr>
      <w:r w:rsidRPr="00DD5634">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632D579D" w14:textId="77777777" w:rsidR="003F6C38" w:rsidRPr="00DD5634" w:rsidRDefault="003F6C38" w:rsidP="0035156C">
      <w:pPr>
        <w:pStyle w:val="2"/>
        <w:spacing w:before="0" w:after="0"/>
        <w:jc w:val="both"/>
        <w:rPr>
          <w:rFonts w:ascii="Times New Roman" w:hAnsi="Times New Roman" w:cs="Times New Roman"/>
          <w:i w:val="0"/>
          <w:iCs w:val="0"/>
          <w:color w:val="000000"/>
          <w:kern w:val="1"/>
          <w:sz w:val="24"/>
          <w:szCs w:val="24"/>
        </w:rPr>
      </w:pPr>
      <w:bookmarkStart w:id="57" w:name="_Toc379703678"/>
      <w:bookmarkStart w:id="58" w:name="_Toc416785906"/>
      <w:bookmarkStart w:id="59" w:name="_Toc494887955"/>
      <w:bookmarkStart w:id="60" w:name="_Toc494888414"/>
      <w:bookmarkStart w:id="61" w:name="_Toc495960206"/>
      <w:bookmarkStart w:id="62" w:name="_Toc528181474"/>
      <w:bookmarkStart w:id="63" w:name="_Toc4004008"/>
      <w:r w:rsidRPr="00DD5634">
        <w:rPr>
          <w:rFonts w:ascii="Times New Roman" w:hAnsi="Times New Roman" w:cs="Times New Roman"/>
          <w:i w:val="0"/>
          <w:color w:val="000000"/>
          <w:kern w:val="1"/>
          <w:sz w:val="24"/>
          <w:szCs w:val="24"/>
        </w:rPr>
        <w:t xml:space="preserve">Статья </w:t>
      </w:r>
      <w:r w:rsidR="00B84511" w:rsidRPr="00DD5634">
        <w:rPr>
          <w:rFonts w:ascii="Times New Roman" w:hAnsi="Times New Roman" w:cs="Times New Roman"/>
          <w:i w:val="0"/>
          <w:color w:val="000000"/>
          <w:kern w:val="1"/>
          <w:sz w:val="24"/>
          <w:szCs w:val="24"/>
        </w:rPr>
        <w:t>5</w:t>
      </w:r>
      <w:r w:rsidR="00D734E4" w:rsidRPr="00DD5634">
        <w:rPr>
          <w:rFonts w:ascii="Times New Roman" w:hAnsi="Times New Roman" w:cs="Times New Roman"/>
          <w:i w:val="0"/>
          <w:color w:val="000000"/>
          <w:kern w:val="1"/>
          <w:sz w:val="24"/>
          <w:szCs w:val="24"/>
        </w:rPr>
        <w:t>5</w:t>
      </w:r>
      <w:r w:rsidRPr="00DD5634">
        <w:rPr>
          <w:rFonts w:ascii="Times New Roman" w:hAnsi="Times New Roman" w:cs="Times New Roman"/>
          <w:i w:val="0"/>
          <w:color w:val="000000"/>
          <w:kern w:val="1"/>
          <w:sz w:val="24"/>
          <w:szCs w:val="24"/>
        </w:rPr>
        <w:t xml:space="preserve">. </w:t>
      </w:r>
      <w:bookmarkStart w:id="64" w:name="_Toc344286782"/>
      <w:r w:rsidRPr="00DD5634">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7"/>
      <w:bookmarkEnd w:id="58"/>
      <w:bookmarkEnd w:id="59"/>
      <w:bookmarkEnd w:id="60"/>
      <w:bookmarkEnd w:id="61"/>
      <w:bookmarkEnd w:id="62"/>
      <w:bookmarkEnd w:id="63"/>
      <w:bookmarkEnd w:id="64"/>
    </w:p>
    <w:p w14:paraId="5D871D24" w14:textId="77777777" w:rsidR="003F6C38" w:rsidRPr="00DD5634" w:rsidRDefault="003F6C38" w:rsidP="0035156C">
      <w:pPr>
        <w:spacing w:after="0" w:line="240" w:lineRule="auto"/>
        <w:ind w:left="720"/>
        <w:jc w:val="both"/>
        <w:rPr>
          <w:rFonts w:ascii="Times New Roman" w:eastAsia="Times New Roman" w:hAnsi="Times New Roman"/>
          <w:color w:val="000000"/>
          <w:sz w:val="24"/>
          <w:szCs w:val="24"/>
        </w:rPr>
      </w:pPr>
    </w:p>
    <w:p w14:paraId="2375D8A1" w14:textId="77777777" w:rsidR="003F6C38" w:rsidRPr="00DD5634" w:rsidRDefault="003F6C38" w:rsidP="0035156C">
      <w:pPr>
        <w:pStyle w:val="Default"/>
        <w:jc w:val="center"/>
        <w:rPr>
          <w:b/>
        </w:rPr>
      </w:pPr>
      <w:r w:rsidRPr="00DD5634">
        <w:rPr>
          <w:b/>
        </w:rPr>
        <w:t>Санитарно-защитные зоны</w:t>
      </w:r>
    </w:p>
    <w:p w14:paraId="7B045733" w14:textId="77777777" w:rsidR="003F6C38" w:rsidRPr="00DD5634"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DD5634" w:rsidRPr="00DD5634" w14:paraId="37E7ADEA" w14:textId="77777777" w:rsidTr="004C5145">
        <w:tc>
          <w:tcPr>
            <w:tcW w:w="4785" w:type="dxa"/>
          </w:tcPr>
          <w:p w14:paraId="70924100"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lastRenderedPageBreak/>
              <w:t>Виды зон</w:t>
            </w:r>
          </w:p>
        </w:tc>
        <w:tc>
          <w:tcPr>
            <w:tcW w:w="4786" w:type="dxa"/>
          </w:tcPr>
          <w:p w14:paraId="35D49868"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Основание</w:t>
            </w:r>
          </w:p>
        </w:tc>
      </w:tr>
      <w:tr w:rsidR="00DD5634" w:rsidRPr="00DD5634" w14:paraId="4C8ADB58" w14:textId="77777777" w:rsidTr="004C5145">
        <w:tc>
          <w:tcPr>
            <w:tcW w:w="4785" w:type="dxa"/>
          </w:tcPr>
          <w:p w14:paraId="4E07C592" w14:textId="77777777" w:rsidR="003F6C38" w:rsidRPr="00DD5634" w:rsidRDefault="003F6C38" w:rsidP="0035156C">
            <w:pPr>
              <w:pStyle w:val="Default"/>
              <w:jc w:val="both"/>
            </w:pPr>
            <w:r w:rsidRPr="00DD5634">
              <w:t xml:space="preserve">Санитарно-защитная зона предприятий, сооружений и иных объектов </w:t>
            </w:r>
          </w:p>
          <w:p w14:paraId="1B334A88" w14:textId="77777777" w:rsidR="003F6C38" w:rsidRPr="00DD5634" w:rsidRDefault="003F6C38" w:rsidP="0035156C">
            <w:pPr>
              <w:jc w:val="both"/>
              <w:rPr>
                <w:rFonts w:ascii="Times New Roman" w:hAnsi="Times New Roman"/>
                <w:color w:val="000000"/>
                <w:sz w:val="24"/>
                <w:szCs w:val="24"/>
              </w:rPr>
            </w:pPr>
          </w:p>
        </w:tc>
        <w:tc>
          <w:tcPr>
            <w:tcW w:w="4786" w:type="dxa"/>
          </w:tcPr>
          <w:p w14:paraId="19BF0ABE" w14:textId="77777777" w:rsidR="003F6C38" w:rsidRPr="00DD5634" w:rsidRDefault="003F6C38" w:rsidP="0035156C">
            <w:pPr>
              <w:pStyle w:val="Default"/>
              <w:jc w:val="both"/>
            </w:pPr>
            <w:r w:rsidRPr="00DD5634">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510BCB80"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060DA3C0" w14:textId="77777777" w:rsidR="003F6C38" w:rsidRPr="00DD5634" w:rsidRDefault="003F6C38" w:rsidP="0035156C">
      <w:pPr>
        <w:jc w:val="center"/>
        <w:rPr>
          <w:rFonts w:ascii="Times New Roman" w:hAnsi="Times New Roman"/>
          <w:b/>
          <w:color w:val="000000"/>
          <w:sz w:val="24"/>
          <w:szCs w:val="24"/>
        </w:rPr>
      </w:pPr>
      <w:r w:rsidRPr="00DD5634">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DD5634" w:rsidRPr="00DD5634" w14:paraId="1BF5AD40" w14:textId="77777777" w:rsidTr="004C5145">
        <w:tc>
          <w:tcPr>
            <w:tcW w:w="4785" w:type="dxa"/>
          </w:tcPr>
          <w:p w14:paraId="544FBBFD"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Виды зон</w:t>
            </w:r>
          </w:p>
        </w:tc>
        <w:tc>
          <w:tcPr>
            <w:tcW w:w="4786" w:type="dxa"/>
          </w:tcPr>
          <w:p w14:paraId="11EBBE71"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Основание</w:t>
            </w:r>
          </w:p>
        </w:tc>
      </w:tr>
      <w:tr w:rsidR="00DD5634" w:rsidRPr="00DD5634" w14:paraId="4B789517" w14:textId="77777777" w:rsidTr="004C5145">
        <w:tc>
          <w:tcPr>
            <w:tcW w:w="4785" w:type="dxa"/>
          </w:tcPr>
          <w:p w14:paraId="3B042C91" w14:textId="77777777" w:rsidR="003F6C38" w:rsidRPr="00DD5634" w:rsidRDefault="003F6C38" w:rsidP="0035156C">
            <w:pPr>
              <w:pStyle w:val="Default"/>
              <w:jc w:val="both"/>
            </w:pPr>
            <w:r w:rsidRPr="00DD5634">
              <w:t xml:space="preserve">Санитарный разрыв </w:t>
            </w:r>
          </w:p>
          <w:p w14:paraId="2A2E98FC" w14:textId="77777777" w:rsidR="003F6C38" w:rsidRPr="00DD5634" w:rsidRDefault="003F6C38" w:rsidP="0035156C">
            <w:pPr>
              <w:jc w:val="both"/>
              <w:rPr>
                <w:rFonts w:ascii="Times New Roman" w:hAnsi="Times New Roman"/>
                <w:color w:val="000000"/>
                <w:sz w:val="24"/>
                <w:szCs w:val="24"/>
              </w:rPr>
            </w:pPr>
          </w:p>
        </w:tc>
        <w:tc>
          <w:tcPr>
            <w:tcW w:w="4786" w:type="dxa"/>
          </w:tcPr>
          <w:p w14:paraId="58AFBB03" w14:textId="77777777" w:rsidR="003F6C38" w:rsidRPr="00DD5634" w:rsidRDefault="003F6C38" w:rsidP="0035156C">
            <w:pPr>
              <w:pStyle w:val="Default"/>
              <w:jc w:val="both"/>
            </w:pPr>
            <w:r w:rsidRPr="00DD5634">
              <w:t xml:space="preserve">СанПиН 2.2.1/2.1.1.1200-03. Новая редакция, пункт </w:t>
            </w:r>
            <w:r w:rsidR="00597AC7" w:rsidRPr="00DD5634">
              <w:t>2.6</w:t>
            </w:r>
            <w:r w:rsidRPr="00DD5634">
              <w:t xml:space="preserve">, 2.7, 2.8, 6.3 </w:t>
            </w:r>
          </w:p>
          <w:p w14:paraId="68A63628"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 xml:space="preserve">СП 42.13330.2016, пункт 8.21  </w:t>
            </w:r>
          </w:p>
        </w:tc>
      </w:tr>
      <w:tr w:rsidR="00DD5634" w:rsidRPr="00DD5634" w14:paraId="286EE07D" w14:textId="77777777" w:rsidTr="004C5145">
        <w:tc>
          <w:tcPr>
            <w:tcW w:w="4785" w:type="dxa"/>
          </w:tcPr>
          <w:p w14:paraId="6BFC7728" w14:textId="77777777" w:rsidR="003F6C38" w:rsidRPr="00DD5634" w:rsidRDefault="003F6C38" w:rsidP="0035156C">
            <w:pPr>
              <w:pStyle w:val="Default"/>
              <w:jc w:val="both"/>
            </w:pPr>
            <w:r w:rsidRPr="00DD5634">
              <w:t xml:space="preserve">Минимальные расстояния от оси магистральных газопроводов до населенных пунктов </w:t>
            </w:r>
          </w:p>
          <w:p w14:paraId="4F7437A3" w14:textId="77777777" w:rsidR="003F6C38" w:rsidRPr="00DD5634" w:rsidRDefault="003F6C38" w:rsidP="0035156C">
            <w:pPr>
              <w:pStyle w:val="Default"/>
              <w:jc w:val="both"/>
            </w:pPr>
          </w:p>
        </w:tc>
        <w:tc>
          <w:tcPr>
            <w:tcW w:w="4786" w:type="dxa"/>
          </w:tcPr>
          <w:p w14:paraId="388736AA" w14:textId="77777777" w:rsidR="003F6C38" w:rsidRPr="00DD5634" w:rsidRDefault="003F6C38" w:rsidP="0035156C">
            <w:pPr>
              <w:pStyle w:val="Default"/>
              <w:jc w:val="both"/>
            </w:pPr>
            <w:r w:rsidRPr="00DD5634">
              <w:t xml:space="preserve">СП 36.13330.2012 «Свод правил. Магистральные трубопроводы. Актуализированная редакция СНиП 2.05.06-85*.» </w:t>
            </w:r>
          </w:p>
          <w:p w14:paraId="3648F86B" w14:textId="77777777" w:rsidR="003F6C38" w:rsidRPr="00DD5634" w:rsidRDefault="003F6C38" w:rsidP="0035156C">
            <w:pPr>
              <w:pStyle w:val="Default"/>
              <w:jc w:val="both"/>
            </w:pPr>
            <w:r w:rsidRPr="00DD5634">
              <w:t xml:space="preserve">СанПиН 2.2.1/2.1.1.1200-03. Новая редакция, пункт 2.7 </w:t>
            </w:r>
          </w:p>
        </w:tc>
      </w:tr>
    </w:tbl>
    <w:p w14:paraId="40A6D70E" w14:textId="77777777" w:rsidR="003F6C38" w:rsidRPr="00DD5634" w:rsidRDefault="003F6C38" w:rsidP="0035156C">
      <w:pPr>
        <w:jc w:val="center"/>
        <w:rPr>
          <w:rFonts w:ascii="Times New Roman" w:hAnsi="Times New Roman"/>
          <w:b/>
          <w:color w:val="000000"/>
          <w:sz w:val="24"/>
          <w:szCs w:val="24"/>
        </w:rPr>
      </w:pPr>
      <w:r w:rsidRPr="00DD5634">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DD5634" w:rsidRPr="00DD5634" w14:paraId="7BA7C422" w14:textId="77777777" w:rsidTr="004C5145">
        <w:tc>
          <w:tcPr>
            <w:tcW w:w="4785" w:type="dxa"/>
          </w:tcPr>
          <w:p w14:paraId="5B94FE0A"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Виды зон</w:t>
            </w:r>
          </w:p>
        </w:tc>
        <w:tc>
          <w:tcPr>
            <w:tcW w:w="4786" w:type="dxa"/>
          </w:tcPr>
          <w:p w14:paraId="7DE2AA2F"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Основание</w:t>
            </w:r>
          </w:p>
        </w:tc>
      </w:tr>
      <w:tr w:rsidR="00DD5634" w:rsidRPr="00DD5634" w14:paraId="7A529BCF" w14:textId="77777777" w:rsidTr="004C5145">
        <w:tc>
          <w:tcPr>
            <w:tcW w:w="4785" w:type="dxa"/>
          </w:tcPr>
          <w:p w14:paraId="6E1C3E51" w14:textId="77777777" w:rsidR="003F6C38" w:rsidRPr="00DD5634" w:rsidRDefault="003F6C38" w:rsidP="0035156C">
            <w:pPr>
              <w:pStyle w:val="Default"/>
              <w:jc w:val="both"/>
            </w:pPr>
            <w:r w:rsidRPr="00DD5634">
              <w:t xml:space="preserve">Охранная зона железнодорожных путей </w:t>
            </w:r>
            <w:r w:rsidR="00BD314A" w:rsidRPr="00DD5634">
              <w:t>(при их наличии)</w:t>
            </w:r>
          </w:p>
          <w:p w14:paraId="4C8F8DE7" w14:textId="77777777" w:rsidR="003F6C38" w:rsidRPr="00DD5634" w:rsidRDefault="003F6C38" w:rsidP="0035156C">
            <w:pPr>
              <w:pStyle w:val="Default"/>
              <w:jc w:val="both"/>
            </w:pPr>
          </w:p>
        </w:tc>
        <w:tc>
          <w:tcPr>
            <w:tcW w:w="4786" w:type="dxa"/>
          </w:tcPr>
          <w:p w14:paraId="3A43C716"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 xml:space="preserve"> </w:t>
            </w:r>
          </w:p>
          <w:p w14:paraId="55396D9C" w14:textId="77777777" w:rsidR="003F6C38" w:rsidRPr="00DD5634" w:rsidRDefault="003F6C38" w:rsidP="0035156C">
            <w:pPr>
              <w:pStyle w:val="Default"/>
              <w:jc w:val="both"/>
            </w:pPr>
            <w:r w:rsidRPr="00DD5634">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14:paraId="172ED29D" w14:textId="77777777" w:rsidR="003F6C38" w:rsidRPr="00DD5634" w:rsidRDefault="003F6C38" w:rsidP="0035156C">
            <w:pPr>
              <w:jc w:val="both"/>
              <w:rPr>
                <w:rFonts w:ascii="Times New Roman" w:hAnsi="Times New Roman"/>
                <w:color w:val="000000"/>
                <w:sz w:val="24"/>
                <w:szCs w:val="24"/>
              </w:rPr>
            </w:pPr>
          </w:p>
        </w:tc>
      </w:tr>
      <w:tr w:rsidR="00DD5634" w:rsidRPr="00DD5634" w14:paraId="00A26E64" w14:textId="77777777" w:rsidTr="004C5145">
        <w:tc>
          <w:tcPr>
            <w:tcW w:w="4785" w:type="dxa"/>
          </w:tcPr>
          <w:p w14:paraId="4E305F0A" w14:textId="77777777" w:rsidR="003F6C38" w:rsidRPr="00DD5634" w:rsidRDefault="003F6C38" w:rsidP="0035156C">
            <w:pPr>
              <w:pStyle w:val="Default"/>
              <w:jc w:val="both"/>
            </w:pPr>
            <w:r w:rsidRPr="00DD5634">
              <w:t xml:space="preserve">Охранная зона магистральных газопроводов и газораспределительных сетей </w:t>
            </w:r>
            <w:r w:rsidR="00BD314A" w:rsidRPr="00DD5634">
              <w:t>(при их наличии)</w:t>
            </w:r>
          </w:p>
          <w:p w14:paraId="30BAF2CD" w14:textId="77777777" w:rsidR="003F6C38" w:rsidRPr="00DD5634" w:rsidRDefault="003F6C38" w:rsidP="0035156C">
            <w:pPr>
              <w:pStyle w:val="Default"/>
              <w:jc w:val="both"/>
            </w:pPr>
          </w:p>
        </w:tc>
        <w:tc>
          <w:tcPr>
            <w:tcW w:w="4786" w:type="dxa"/>
          </w:tcPr>
          <w:p w14:paraId="0F017918" w14:textId="77777777" w:rsidR="003F6C38" w:rsidRPr="00DD5634" w:rsidRDefault="003F6C38" w:rsidP="0035156C">
            <w:pPr>
              <w:pStyle w:val="Default"/>
              <w:jc w:val="both"/>
            </w:pPr>
            <w:r w:rsidRPr="00DD5634">
              <w:lastRenderedPageBreak/>
              <w:t xml:space="preserve">Правила охраны магистральных трубопроводов, Постановление Правительства Российской Федерации от </w:t>
            </w:r>
            <w:r w:rsidRPr="00DD5634">
              <w:lastRenderedPageBreak/>
              <w:t xml:space="preserve">20.11.2000 № 878 «Об утверждении Правил охраны газораспределительных сетей» </w:t>
            </w:r>
          </w:p>
          <w:p w14:paraId="468F404C" w14:textId="77777777" w:rsidR="003F6C38" w:rsidRPr="00DD5634" w:rsidRDefault="003F6C38" w:rsidP="0035156C">
            <w:pPr>
              <w:pStyle w:val="Default"/>
              <w:jc w:val="both"/>
            </w:pPr>
          </w:p>
        </w:tc>
      </w:tr>
      <w:tr w:rsidR="00DD5634" w:rsidRPr="00DD5634" w14:paraId="6AFB18A8" w14:textId="77777777" w:rsidTr="004C5145">
        <w:tc>
          <w:tcPr>
            <w:tcW w:w="4785" w:type="dxa"/>
          </w:tcPr>
          <w:p w14:paraId="7271B071" w14:textId="77777777" w:rsidR="003F6C38" w:rsidRPr="00DD5634" w:rsidRDefault="003F6C38" w:rsidP="0035156C">
            <w:pPr>
              <w:pStyle w:val="Default"/>
              <w:jc w:val="both"/>
            </w:pPr>
            <w:r w:rsidRPr="00DD5634">
              <w:lastRenderedPageBreak/>
              <w:t xml:space="preserve">Охранная зона объектов электросетевого хозяйства (вдоль линий электропередачи, вокруг подстанций) </w:t>
            </w:r>
          </w:p>
          <w:p w14:paraId="0E8ACF26" w14:textId="77777777" w:rsidR="003F6C38" w:rsidRPr="00DD5634" w:rsidRDefault="003F6C38" w:rsidP="0035156C">
            <w:pPr>
              <w:pStyle w:val="Default"/>
              <w:jc w:val="both"/>
            </w:pPr>
          </w:p>
        </w:tc>
        <w:tc>
          <w:tcPr>
            <w:tcW w:w="4786" w:type="dxa"/>
          </w:tcPr>
          <w:p w14:paraId="7E3999A0" w14:textId="77777777" w:rsidR="003F6C38" w:rsidRPr="00DD5634" w:rsidRDefault="003F6C38" w:rsidP="0035156C">
            <w:pPr>
              <w:pStyle w:val="Default"/>
              <w:tabs>
                <w:tab w:val="left" w:pos="1075"/>
              </w:tabs>
              <w:jc w:val="both"/>
            </w:pPr>
            <w:r w:rsidRPr="00DD5634">
              <w:tab/>
            </w:r>
          </w:p>
          <w:p w14:paraId="02C79181" w14:textId="77777777" w:rsidR="003F6C38" w:rsidRPr="00DD5634" w:rsidRDefault="003F6C38" w:rsidP="0035156C">
            <w:pPr>
              <w:pStyle w:val="Default"/>
              <w:jc w:val="both"/>
            </w:pPr>
            <w:r w:rsidRPr="00DD5634">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3D25B770" w14:textId="77777777" w:rsidR="003F6C38" w:rsidRPr="00DD5634" w:rsidRDefault="003F6C38" w:rsidP="0035156C">
            <w:pPr>
              <w:pStyle w:val="Default"/>
              <w:tabs>
                <w:tab w:val="left" w:pos="1075"/>
              </w:tabs>
              <w:jc w:val="both"/>
            </w:pPr>
          </w:p>
        </w:tc>
      </w:tr>
      <w:tr w:rsidR="00DD5634" w:rsidRPr="00DD5634" w14:paraId="3B32B859" w14:textId="77777777" w:rsidTr="004C5145">
        <w:tc>
          <w:tcPr>
            <w:tcW w:w="4785" w:type="dxa"/>
          </w:tcPr>
          <w:p w14:paraId="3DEDD520" w14:textId="77777777" w:rsidR="003F6C38" w:rsidRPr="00DD5634" w:rsidRDefault="003F6C38" w:rsidP="0035156C">
            <w:pPr>
              <w:pStyle w:val="Default"/>
              <w:jc w:val="both"/>
            </w:pPr>
            <w:r w:rsidRPr="00DD5634">
              <w:t xml:space="preserve">Охранная зона линий и сооружений связи </w:t>
            </w:r>
          </w:p>
          <w:p w14:paraId="6815FC46" w14:textId="77777777" w:rsidR="003F6C38" w:rsidRPr="00DD5634" w:rsidRDefault="003F6C38" w:rsidP="0035156C">
            <w:pPr>
              <w:pStyle w:val="Default"/>
              <w:jc w:val="both"/>
            </w:pPr>
          </w:p>
        </w:tc>
        <w:tc>
          <w:tcPr>
            <w:tcW w:w="4786" w:type="dxa"/>
          </w:tcPr>
          <w:p w14:paraId="2E7BE67E" w14:textId="77777777" w:rsidR="003F6C38" w:rsidRPr="00DD5634" w:rsidRDefault="003F6C38" w:rsidP="0035156C">
            <w:pPr>
              <w:pStyle w:val="Default"/>
              <w:jc w:val="both"/>
            </w:pPr>
            <w:r w:rsidRPr="00DD5634">
              <w:t xml:space="preserve">Постановление Правительства РФ от 09.06.1995 №578 «Об утверждении Правил охраны линий и сооружений связи Российской Федерации» </w:t>
            </w:r>
          </w:p>
          <w:p w14:paraId="62463A2D" w14:textId="77777777" w:rsidR="003F6C38" w:rsidRPr="00DD5634" w:rsidRDefault="003F6C38" w:rsidP="0035156C">
            <w:pPr>
              <w:pStyle w:val="Default"/>
              <w:jc w:val="both"/>
            </w:pPr>
          </w:p>
        </w:tc>
      </w:tr>
      <w:tr w:rsidR="00DD5634" w:rsidRPr="00DD5634" w14:paraId="305E28C3" w14:textId="77777777" w:rsidTr="004C5145">
        <w:tc>
          <w:tcPr>
            <w:tcW w:w="4785" w:type="dxa"/>
          </w:tcPr>
          <w:p w14:paraId="23D70CAB" w14:textId="77777777" w:rsidR="003F6C38" w:rsidRPr="00DD5634" w:rsidRDefault="003F6C38" w:rsidP="0035156C">
            <w:pPr>
              <w:pStyle w:val="Default"/>
              <w:jc w:val="both"/>
            </w:pPr>
            <w:r w:rsidRPr="00DD5634">
              <w:t xml:space="preserve">Охранная зона тепловых сетей </w:t>
            </w:r>
            <w:r w:rsidR="00BD314A" w:rsidRPr="00DD5634">
              <w:t>(при их наличии)</w:t>
            </w:r>
          </w:p>
          <w:p w14:paraId="0C0DC9E6" w14:textId="77777777" w:rsidR="003F6C38" w:rsidRPr="00DD5634" w:rsidRDefault="003F6C38" w:rsidP="0035156C">
            <w:pPr>
              <w:pStyle w:val="Default"/>
              <w:jc w:val="both"/>
            </w:pPr>
          </w:p>
        </w:tc>
        <w:tc>
          <w:tcPr>
            <w:tcW w:w="4786" w:type="dxa"/>
          </w:tcPr>
          <w:p w14:paraId="080744DD" w14:textId="77777777" w:rsidR="003F6C38" w:rsidRPr="00DD5634" w:rsidRDefault="003F6C38" w:rsidP="0035156C">
            <w:pPr>
              <w:pStyle w:val="Default"/>
              <w:jc w:val="both"/>
            </w:pPr>
            <w:r w:rsidRPr="00DD5634">
              <w:t xml:space="preserve">Приказ Минстроя России от 17.08.1992 № 197 «О типовых правилах охраны коммунальных тепловых сетей» </w:t>
            </w:r>
          </w:p>
          <w:p w14:paraId="19E990A1" w14:textId="77777777" w:rsidR="003F6C38" w:rsidRPr="00DD5634" w:rsidRDefault="003F6C38" w:rsidP="0035156C">
            <w:pPr>
              <w:pStyle w:val="Default"/>
              <w:ind w:firstLine="708"/>
              <w:jc w:val="both"/>
            </w:pPr>
          </w:p>
        </w:tc>
      </w:tr>
      <w:tr w:rsidR="00DD5634" w:rsidRPr="00DD5634" w14:paraId="095F5EB0" w14:textId="77777777" w:rsidTr="004C5145">
        <w:tc>
          <w:tcPr>
            <w:tcW w:w="4785" w:type="dxa"/>
          </w:tcPr>
          <w:p w14:paraId="274E8421" w14:textId="77777777" w:rsidR="003F6C38" w:rsidRPr="00DD5634" w:rsidRDefault="003F6C38" w:rsidP="0035156C">
            <w:pPr>
              <w:pStyle w:val="Default"/>
              <w:jc w:val="both"/>
            </w:pPr>
            <w:r w:rsidRPr="00DD5634">
              <w:t xml:space="preserve">Охранная зона канализационных сетей и сооружений </w:t>
            </w:r>
          </w:p>
          <w:p w14:paraId="0A2F9DD0" w14:textId="77777777" w:rsidR="003F6C38" w:rsidRPr="00DD5634" w:rsidRDefault="003F6C38" w:rsidP="0035156C">
            <w:pPr>
              <w:pStyle w:val="Default"/>
              <w:jc w:val="both"/>
            </w:pPr>
          </w:p>
        </w:tc>
        <w:tc>
          <w:tcPr>
            <w:tcW w:w="4786" w:type="dxa"/>
          </w:tcPr>
          <w:p w14:paraId="5FC5F466" w14:textId="77777777" w:rsidR="003F6C38" w:rsidRPr="00DD5634" w:rsidRDefault="003F6C38" w:rsidP="0035156C">
            <w:pPr>
              <w:pStyle w:val="Default"/>
              <w:jc w:val="both"/>
            </w:pPr>
            <w:r w:rsidRPr="00DD5634">
              <w:t xml:space="preserve">Размеры устанавливают представительные органы местного самоуправления </w:t>
            </w:r>
          </w:p>
          <w:p w14:paraId="483DE3F7" w14:textId="77777777" w:rsidR="003F6C38" w:rsidRPr="00DD5634" w:rsidRDefault="003F6C38" w:rsidP="0035156C">
            <w:pPr>
              <w:pStyle w:val="Default"/>
              <w:jc w:val="both"/>
            </w:pPr>
          </w:p>
        </w:tc>
      </w:tr>
    </w:tbl>
    <w:p w14:paraId="2D2D94BF" w14:textId="77777777" w:rsidR="003F6C38" w:rsidRPr="00DD5634" w:rsidRDefault="003F6C38" w:rsidP="0035156C">
      <w:pPr>
        <w:jc w:val="center"/>
        <w:rPr>
          <w:rFonts w:ascii="Times New Roman" w:hAnsi="Times New Roman"/>
          <w:b/>
          <w:color w:val="000000"/>
          <w:sz w:val="24"/>
          <w:szCs w:val="24"/>
        </w:rPr>
      </w:pPr>
      <w:r w:rsidRPr="00DD5634">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DD5634" w:rsidRPr="00DD5634" w14:paraId="47E1C08A" w14:textId="77777777" w:rsidTr="004C5145">
        <w:tc>
          <w:tcPr>
            <w:tcW w:w="4785" w:type="dxa"/>
          </w:tcPr>
          <w:p w14:paraId="48B03DD3"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Виды зон</w:t>
            </w:r>
          </w:p>
        </w:tc>
        <w:tc>
          <w:tcPr>
            <w:tcW w:w="4786" w:type="dxa"/>
          </w:tcPr>
          <w:p w14:paraId="2C40AAB6"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Основание</w:t>
            </w:r>
          </w:p>
        </w:tc>
      </w:tr>
      <w:tr w:rsidR="003F6C38" w:rsidRPr="00DD5634" w14:paraId="72C7808C" w14:textId="77777777" w:rsidTr="004C5145">
        <w:tc>
          <w:tcPr>
            <w:tcW w:w="4785" w:type="dxa"/>
          </w:tcPr>
          <w:p w14:paraId="3AA43F5B" w14:textId="77777777" w:rsidR="003F6C38" w:rsidRPr="00DD5634" w:rsidRDefault="003F6C38" w:rsidP="0035156C">
            <w:pPr>
              <w:pStyle w:val="Default"/>
              <w:jc w:val="both"/>
            </w:pPr>
            <w:r w:rsidRPr="00DD5634">
              <w:t xml:space="preserve">Охранная зона особо охраняемых природных территорий </w:t>
            </w:r>
          </w:p>
          <w:p w14:paraId="4A1F5C00" w14:textId="77777777" w:rsidR="003F6C38" w:rsidRPr="00DD5634" w:rsidRDefault="003F6C38" w:rsidP="0035156C">
            <w:pPr>
              <w:jc w:val="both"/>
              <w:rPr>
                <w:rFonts w:ascii="Times New Roman" w:hAnsi="Times New Roman"/>
                <w:color w:val="000000"/>
                <w:sz w:val="24"/>
                <w:szCs w:val="24"/>
              </w:rPr>
            </w:pPr>
          </w:p>
        </w:tc>
        <w:tc>
          <w:tcPr>
            <w:tcW w:w="4786" w:type="dxa"/>
          </w:tcPr>
          <w:p w14:paraId="301952F4" w14:textId="77777777" w:rsidR="003F6C38" w:rsidRPr="00DD5634" w:rsidRDefault="003F6C38" w:rsidP="0035156C">
            <w:pPr>
              <w:pStyle w:val="Default"/>
              <w:jc w:val="both"/>
            </w:pPr>
            <w:r w:rsidRPr="00DD5634">
              <w:t xml:space="preserve">Федеральный закон от 14.03.1995 № 33-ФЗ «Об особо охраняемых природных территориях», статья 2, пункт 10; </w:t>
            </w:r>
          </w:p>
          <w:p w14:paraId="56902425"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6A9B6448" w14:textId="0270FA09" w:rsidR="003F6C38" w:rsidRPr="00DD5634" w:rsidRDefault="003F6C38" w:rsidP="0035156C">
      <w:pPr>
        <w:jc w:val="center"/>
        <w:rPr>
          <w:rFonts w:ascii="Times New Roman" w:hAnsi="Times New Roman"/>
          <w:b/>
          <w:color w:val="000000"/>
          <w:sz w:val="24"/>
          <w:szCs w:val="24"/>
        </w:rPr>
      </w:pPr>
    </w:p>
    <w:p w14:paraId="4334CF03" w14:textId="77777777" w:rsidR="0067271C" w:rsidRPr="00DD5634" w:rsidRDefault="0067271C" w:rsidP="0035156C">
      <w:pPr>
        <w:jc w:val="center"/>
        <w:rPr>
          <w:rFonts w:ascii="Times New Roman" w:hAnsi="Times New Roman"/>
          <w:b/>
          <w:color w:val="000000"/>
          <w:sz w:val="24"/>
          <w:szCs w:val="24"/>
        </w:rPr>
      </w:pPr>
    </w:p>
    <w:p w14:paraId="66630DDF" w14:textId="77777777" w:rsidR="003F6C38" w:rsidRPr="00DD5634" w:rsidRDefault="003F6C38" w:rsidP="0035156C">
      <w:pPr>
        <w:jc w:val="center"/>
        <w:rPr>
          <w:rFonts w:ascii="Times New Roman" w:hAnsi="Times New Roman"/>
          <w:b/>
          <w:color w:val="000000"/>
          <w:sz w:val="24"/>
          <w:szCs w:val="24"/>
        </w:rPr>
      </w:pPr>
      <w:r w:rsidRPr="00DD5634">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DD5634" w:rsidRPr="00DD5634" w14:paraId="4613C6CA" w14:textId="77777777" w:rsidTr="004C5145">
        <w:tc>
          <w:tcPr>
            <w:tcW w:w="4785" w:type="dxa"/>
          </w:tcPr>
          <w:p w14:paraId="01181D8D"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Виды зон</w:t>
            </w:r>
          </w:p>
        </w:tc>
        <w:tc>
          <w:tcPr>
            <w:tcW w:w="4786" w:type="dxa"/>
          </w:tcPr>
          <w:p w14:paraId="15324F2A"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Основание</w:t>
            </w:r>
          </w:p>
        </w:tc>
      </w:tr>
      <w:tr w:rsidR="00DD5634" w:rsidRPr="00DD5634" w14:paraId="4B49A9D2" w14:textId="77777777" w:rsidTr="004C5145">
        <w:tc>
          <w:tcPr>
            <w:tcW w:w="4785" w:type="dxa"/>
          </w:tcPr>
          <w:p w14:paraId="7FBE1220" w14:textId="77777777" w:rsidR="003F6C38" w:rsidRPr="00DD5634" w:rsidRDefault="003F6C38" w:rsidP="0035156C">
            <w:pPr>
              <w:pStyle w:val="Default"/>
              <w:jc w:val="both"/>
            </w:pPr>
            <w:r w:rsidRPr="00DD5634">
              <w:t xml:space="preserve">Первый пояс зоны санитарной охраны источника водоснабжения </w:t>
            </w:r>
          </w:p>
          <w:p w14:paraId="39CA5CF2" w14:textId="77777777" w:rsidR="003F6C38" w:rsidRPr="00DD5634" w:rsidRDefault="003F6C38" w:rsidP="0035156C">
            <w:pPr>
              <w:jc w:val="both"/>
              <w:rPr>
                <w:rFonts w:ascii="Times New Roman" w:hAnsi="Times New Roman"/>
                <w:color w:val="000000"/>
                <w:sz w:val="24"/>
                <w:szCs w:val="24"/>
              </w:rPr>
            </w:pPr>
          </w:p>
          <w:p w14:paraId="235C8B8E" w14:textId="77777777" w:rsidR="003F6C38" w:rsidRPr="00DD5634" w:rsidRDefault="003F6C38" w:rsidP="0035156C">
            <w:pPr>
              <w:pStyle w:val="Default"/>
              <w:jc w:val="both"/>
            </w:pPr>
            <w:r w:rsidRPr="00DD5634">
              <w:lastRenderedPageBreak/>
              <w:t xml:space="preserve">Второй пояс зоны санитарной охраны источника водоснабжения </w:t>
            </w:r>
          </w:p>
          <w:p w14:paraId="30627FAF" w14:textId="77777777" w:rsidR="003F6C38" w:rsidRPr="00DD5634" w:rsidRDefault="003F6C38" w:rsidP="0035156C">
            <w:pPr>
              <w:jc w:val="both"/>
              <w:rPr>
                <w:rFonts w:ascii="Times New Roman" w:hAnsi="Times New Roman"/>
                <w:color w:val="000000"/>
                <w:sz w:val="24"/>
                <w:szCs w:val="24"/>
              </w:rPr>
            </w:pPr>
          </w:p>
          <w:p w14:paraId="4DC91FC9" w14:textId="77777777" w:rsidR="003F6C38" w:rsidRPr="00DD5634" w:rsidRDefault="003F6C38" w:rsidP="0035156C">
            <w:pPr>
              <w:pStyle w:val="Default"/>
              <w:jc w:val="both"/>
            </w:pPr>
            <w:r w:rsidRPr="00DD5634">
              <w:t xml:space="preserve">Третий пояс зоны санитарной охраны источника водоснабжения </w:t>
            </w:r>
          </w:p>
          <w:p w14:paraId="37D5393D" w14:textId="77777777" w:rsidR="003F6C38" w:rsidRPr="00DD5634" w:rsidRDefault="003F6C38" w:rsidP="0035156C">
            <w:pPr>
              <w:jc w:val="both"/>
              <w:rPr>
                <w:rFonts w:ascii="Times New Roman" w:hAnsi="Times New Roman"/>
                <w:color w:val="000000"/>
                <w:sz w:val="24"/>
                <w:szCs w:val="24"/>
              </w:rPr>
            </w:pPr>
          </w:p>
          <w:p w14:paraId="0A019D20" w14:textId="77777777" w:rsidR="003F6C38" w:rsidRPr="00DD5634" w:rsidRDefault="003F6C38" w:rsidP="0035156C">
            <w:pPr>
              <w:pStyle w:val="Default"/>
              <w:jc w:val="both"/>
            </w:pPr>
            <w:r w:rsidRPr="00DD5634">
              <w:t xml:space="preserve">Санитарно-защитная полоса водоводов </w:t>
            </w:r>
          </w:p>
          <w:p w14:paraId="7AF57E6F" w14:textId="77777777" w:rsidR="003F6C38" w:rsidRPr="00DD5634" w:rsidRDefault="003F6C38" w:rsidP="0035156C">
            <w:pPr>
              <w:jc w:val="both"/>
              <w:rPr>
                <w:rFonts w:ascii="Times New Roman" w:hAnsi="Times New Roman"/>
                <w:color w:val="000000"/>
                <w:sz w:val="24"/>
                <w:szCs w:val="24"/>
              </w:rPr>
            </w:pPr>
          </w:p>
        </w:tc>
        <w:tc>
          <w:tcPr>
            <w:tcW w:w="4786" w:type="dxa"/>
          </w:tcPr>
          <w:p w14:paraId="37004FCD" w14:textId="77777777" w:rsidR="003F6C38" w:rsidRPr="00DD5634" w:rsidRDefault="003F6C38" w:rsidP="0035156C">
            <w:pPr>
              <w:pStyle w:val="Default"/>
              <w:jc w:val="both"/>
            </w:pPr>
            <w:r w:rsidRPr="00DD5634">
              <w:lastRenderedPageBreak/>
              <w:t xml:space="preserve">СанПиН 2.1.4.1110-02 «Зоны санитарной охраны источников водоснабжения и водопроводов питьевого назначения» (введены в действие постановлением </w:t>
            </w:r>
            <w:r w:rsidRPr="00DD5634">
              <w:lastRenderedPageBreak/>
              <w:t xml:space="preserve">Главного государственного санитарного врача РФ от 14.03.2002 № 10); </w:t>
            </w:r>
          </w:p>
          <w:p w14:paraId="22023F78" w14:textId="77777777" w:rsidR="003F6C38" w:rsidRPr="00DD5634" w:rsidRDefault="003F6C38" w:rsidP="0035156C">
            <w:pPr>
              <w:jc w:val="both"/>
              <w:rPr>
                <w:rFonts w:ascii="Times New Roman" w:hAnsi="Times New Roman"/>
                <w:color w:val="000000"/>
                <w:sz w:val="24"/>
                <w:szCs w:val="24"/>
              </w:rPr>
            </w:pPr>
          </w:p>
        </w:tc>
      </w:tr>
    </w:tbl>
    <w:p w14:paraId="6404C536" w14:textId="77777777" w:rsidR="003F6C38" w:rsidRPr="00DD5634" w:rsidRDefault="003F6C38" w:rsidP="0035156C">
      <w:pPr>
        <w:jc w:val="center"/>
        <w:rPr>
          <w:rFonts w:ascii="Times New Roman" w:hAnsi="Times New Roman"/>
          <w:b/>
          <w:color w:val="000000"/>
          <w:sz w:val="24"/>
          <w:szCs w:val="24"/>
        </w:rPr>
      </w:pPr>
      <w:r w:rsidRPr="00DD5634">
        <w:rPr>
          <w:rFonts w:ascii="Times New Roman" w:hAnsi="Times New Roman"/>
          <w:b/>
          <w:color w:val="000000"/>
          <w:sz w:val="24"/>
          <w:szCs w:val="24"/>
        </w:rPr>
        <w:lastRenderedPageBreak/>
        <w:t>Водоохранная зона</w:t>
      </w:r>
    </w:p>
    <w:tbl>
      <w:tblPr>
        <w:tblStyle w:val="a9"/>
        <w:tblW w:w="0" w:type="auto"/>
        <w:tblLook w:val="04A0" w:firstRow="1" w:lastRow="0" w:firstColumn="1" w:lastColumn="0" w:noHBand="0" w:noVBand="1"/>
      </w:tblPr>
      <w:tblGrid>
        <w:gridCol w:w="4785"/>
        <w:gridCol w:w="4786"/>
      </w:tblGrid>
      <w:tr w:rsidR="00DD5634" w:rsidRPr="00DD5634" w14:paraId="61947D5D" w14:textId="77777777" w:rsidTr="004C5145">
        <w:tc>
          <w:tcPr>
            <w:tcW w:w="4785" w:type="dxa"/>
          </w:tcPr>
          <w:p w14:paraId="260EA659"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Виды зон</w:t>
            </w:r>
          </w:p>
        </w:tc>
        <w:tc>
          <w:tcPr>
            <w:tcW w:w="4786" w:type="dxa"/>
          </w:tcPr>
          <w:p w14:paraId="1B10763B"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Основание</w:t>
            </w:r>
          </w:p>
        </w:tc>
      </w:tr>
      <w:tr w:rsidR="00DD5634" w:rsidRPr="00DD5634" w14:paraId="5D3A6A0A" w14:textId="77777777" w:rsidTr="004C5145">
        <w:tc>
          <w:tcPr>
            <w:tcW w:w="4785" w:type="dxa"/>
          </w:tcPr>
          <w:p w14:paraId="189A4103" w14:textId="77777777" w:rsidR="003F6C38" w:rsidRPr="00DD5634" w:rsidRDefault="003F6C38" w:rsidP="0035156C">
            <w:pPr>
              <w:pStyle w:val="Default"/>
              <w:jc w:val="both"/>
            </w:pPr>
            <w:r w:rsidRPr="00DD5634">
              <w:t xml:space="preserve">Водоохранная зона </w:t>
            </w:r>
          </w:p>
          <w:p w14:paraId="70BCDCF7" w14:textId="77777777" w:rsidR="003F6C38" w:rsidRPr="00DD5634" w:rsidRDefault="003F6C38" w:rsidP="0035156C">
            <w:pPr>
              <w:jc w:val="both"/>
              <w:rPr>
                <w:rFonts w:ascii="Times New Roman" w:hAnsi="Times New Roman"/>
                <w:color w:val="000000"/>
                <w:sz w:val="24"/>
                <w:szCs w:val="24"/>
              </w:rPr>
            </w:pPr>
          </w:p>
        </w:tc>
        <w:tc>
          <w:tcPr>
            <w:tcW w:w="4786" w:type="dxa"/>
          </w:tcPr>
          <w:p w14:paraId="1875D782" w14:textId="77777777" w:rsidR="003F6C38" w:rsidRPr="00DD5634" w:rsidRDefault="003F6C38" w:rsidP="0035156C">
            <w:pPr>
              <w:pStyle w:val="Default"/>
              <w:jc w:val="both"/>
            </w:pPr>
            <w:r w:rsidRPr="00DD5634">
              <w:t xml:space="preserve">Водный кодекс Российской Федерации, статья 65; </w:t>
            </w:r>
          </w:p>
          <w:p w14:paraId="7BD95FBA"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7C0067BA" w14:textId="77777777" w:rsidR="003F6C38" w:rsidRPr="00DD5634" w:rsidRDefault="003F6C38" w:rsidP="0035156C">
      <w:pPr>
        <w:jc w:val="center"/>
        <w:rPr>
          <w:rFonts w:ascii="Times New Roman" w:hAnsi="Times New Roman"/>
          <w:b/>
          <w:color w:val="000000"/>
          <w:sz w:val="24"/>
          <w:szCs w:val="24"/>
        </w:rPr>
      </w:pPr>
      <w:r w:rsidRPr="00DD5634">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DD5634" w:rsidRPr="00DD5634" w14:paraId="6449081A" w14:textId="77777777" w:rsidTr="004C5145">
        <w:tc>
          <w:tcPr>
            <w:tcW w:w="4785" w:type="dxa"/>
          </w:tcPr>
          <w:p w14:paraId="36983D23"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Виды зон</w:t>
            </w:r>
          </w:p>
        </w:tc>
        <w:tc>
          <w:tcPr>
            <w:tcW w:w="4786" w:type="dxa"/>
          </w:tcPr>
          <w:p w14:paraId="096E3738"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Основание</w:t>
            </w:r>
          </w:p>
        </w:tc>
      </w:tr>
      <w:tr w:rsidR="00DD5634" w:rsidRPr="00DD5634" w14:paraId="34C328AB" w14:textId="77777777" w:rsidTr="004C5145">
        <w:tc>
          <w:tcPr>
            <w:tcW w:w="4785" w:type="dxa"/>
          </w:tcPr>
          <w:p w14:paraId="60C8C674" w14:textId="77777777" w:rsidR="003F6C38" w:rsidRPr="00DD5634" w:rsidRDefault="003F6C38" w:rsidP="0035156C">
            <w:pPr>
              <w:pStyle w:val="Default"/>
              <w:jc w:val="both"/>
            </w:pPr>
            <w:r w:rsidRPr="00DD5634">
              <w:t xml:space="preserve">Зона затопления </w:t>
            </w:r>
          </w:p>
          <w:p w14:paraId="11723765" w14:textId="77777777" w:rsidR="003F6C38" w:rsidRPr="00DD5634" w:rsidRDefault="003F6C38" w:rsidP="0035156C">
            <w:pPr>
              <w:pStyle w:val="Default"/>
              <w:jc w:val="both"/>
            </w:pPr>
            <w:r w:rsidRPr="00DD5634">
              <w:t xml:space="preserve">Зона подтопления </w:t>
            </w:r>
          </w:p>
          <w:p w14:paraId="65C3DCB4" w14:textId="77777777" w:rsidR="003F6C38" w:rsidRPr="00DD5634" w:rsidRDefault="003F6C38" w:rsidP="0035156C">
            <w:pPr>
              <w:jc w:val="both"/>
              <w:rPr>
                <w:rFonts w:ascii="Times New Roman" w:hAnsi="Times New Roman"/>
                <w:color w:val="000000"/>
                <w:sz w:val="24"/>
                <w:szCs w:val="24"/>
              </w:rPr>
            </w:pPr>
          </w:p>
        </w:tc>
        <w:tc>
          <w:tcPr>
            <w:tcW w:w="4786" w:type="dxa"/>
          </w:tcPr>
          <w:p w14:paraId="25F6DC61" w14:textId="77777777" w:rsidR="003F6C38" w:rsidRPr="00DD5634" w:rsidRDefault="003F6C38" w:rsidP="0035156C">
            <w:pPr>
              <w:pStyle w:val="Default"/>
              <w:jc w:val="both"/>
            </w:pPr>
            <w:r w:rsidRPr="00DD5634">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0A7139CD" w14:textId="77777777" w:rsidR="003F6C38" w:rsidRPr="00DD5634" w:rsidRDefault="003F6C38" w:rsidP="0035156C">
            <w:pPr>
              <w:jc w:val="both"/>
              <w:rPr>
                <w:rFonts w:ascii="Times New Roman" w:hAnsi="Times New Roman"/>
                <w:color w:val="000000"/>
                <w:sz w:val="24"/>
                <w:szCs w:val="24"/>
              </w:rPr>
            </w:pPr>
          </w:p>
        </w:tc>
      </w:tr>
    </w:tbl>
    <w:p w14:paraId="3B82D555" w14:textId="77777777" w:rsidR="003F6C38" w:rsidRPr="00DD5634" w:rsidRDefault="003F6C38" w:rsidP="0035156C">
      <w:pPr>
        <w:jc w:val="center"/>
        <w:rPr>
          <w:rFonts w:ascii="Times New Roman" w:hAnsi="Times New Roman"/>
          <w:b/>
          <w:color w:val="000000"/>
          <w:sz w:val="24"/>
          <w:szCs w:val="24"/>
        </w:rPr>
      </w:pPr>
      <w:r w:rsidRPr="00DD5634">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DD5634" w:rsidRPr="00DD5634" w14:paraId="6F6AFA6C" w14:textId="77777777" w:rsidTr="004C5145">
        <w:tc>
          <w:tcPr>
            <w:tcW w:w="4785" w:type="dxa"/>
          </w:tcPr>
          <w:p w14:paraId="253EFFE3"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Виды зон</w:t>
            </w:r>
          </w:p>
        </w:tc>
        <w:tc>
          <w:tcPr>
            <w:tcW w:w="4786" w:type="dxa"/>
          </w:tcPr>
          <w:p w14:paraId="7CEB716A"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Основание</w:t>
            </w:r>
          </w:p>
        </w:tc>
      </w:tr>
      <w:tr w:rsidR="00DD5634" w:rsidRPr="00DD5634" w14:paraId="1F0D50F4" w14:textId="77777777" w:rsidTr="004C5145">
        <w:tc>
          <w:tcPr>
            <w:tcW w:w="4785" w:type="dxa"/>
          </w:tcPr>
          <w:p w14:paraId="7615F871" w14:textId="77777777" w:rsidR="003F6C38" w:rsidRPr="00DD5634" w:rsidRDefault="003F6C38" w:rsidP="0035156C">
            <w:pPr>
              <w:pStyle w:val="Default"/>
              <w:jc w:val="both"/>
            </w:pPr>
            <w:r w:rsidRPr="00DD5634">
              <w:t xml:space="preserve">Придорожная полоса </w:t>
            </w:r>
          </w:p>
          <w:p w14:paraId="43E906F4" w14:textId="77777777" w:rsidR="003F6C38" w:rsidRPr="00DD5634" w:rsidRDefault="003F6C38" w:rsidP="0035156C">
            <w:pPr>
              <w:jc w:val="both"/>
              <w:rPr>
                <w:rFonts w:ascii="Times New Roman" w:hAnsi="Times New Roman"/>
                <w:color w:val="000000"/>
                <w:sz w:val="24"/>
                <w:szCs w:val="24"/>
              </w:rPr>
            </w:pPr>
          </w:p>
        </w:tc>
        <w:tc>
          <w:tcPr>
            <w:tcW w:w="4786" w:type="dxa"/>
          </w:tcPr>
          <w:p w14:paraId="5DBC9AE0" w14:textId="77777777" w:rsidR="003F6C38" w:rsidRPr="00DD5634" w:rsidRDefault="003F6C38" w:rsidP="0035156C">
            <w:pPr>
              <w:pStyle w:val="Default"/>
              <w:jc w:val="both"/>
            </w:pPr>
            <w:r w:rsidRPr="00DD5634">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278E7438"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DD5634" w14:paraId="1051CFE3" w14:textId="77777777" w:rsidTr="004C5145">
        <w:tc>
          <w:tcPr>
            <w:tcW w:w="4785" w:type="dxa"/>
          </w:tcPr>
          <w:p w14:paraId="5CE7547D" w14:textId="77777777" w:rsidR="003F6C38" w:rsidRPr="00DD5634" w:rsidRDefault="003F6C38" w:rsidP="0035156C">
            <w:pPr>
              <w:pStyle w:val="Default"/>
              <w:jc w:val="both"/>
            </w:pPr>
            <w:r w:rsidRPr="00DD5634">
              <w:t>Иные зоны</w:t>
            </w:r>
          </w:p>
        </w:tc>
        <w:tc>
          <w:tcPr>
            <w:tcW w:w="4786" w:type="dxa"/>
          </w:tcPr>
          <w:p w14:paraId="31A133ED" w14:textId="77777777" w:rsidR="003F6C38" w:rsidRPr="00DD5634" w:rsidRDefault="003F6C38" w:rsidP="0035156C">
            <w:pPr>
              <w:pStyle w:val="Default"/>
              <w:jc w:val="both"/>
            </w:pPr>
            <w:r w:rsidRPr="00DD5634">
              <w:t>Устанавливаются в соответствии с действующим законодательством</w:t>
            </w:r>
          </w:p>
        </w:tc>
      </w:tr>
    </w:tbl>
    <w:p w14:paraId="2DA0E134" w14:textId="77777777" w:rsidR="003F6C38" w:rsidRPr="00DD5634" w:rsidRDefault="003F6C38" w:rsidP="0035156C">
      <w:pPr>
        <w:spacing w:after="0" w:line="240" w:lineRule="auto"/>
        <w:ind w:left="720"/>
        <w:jc w:val="both"/>
        <w:rPr>
          <w:rFonts w:ascii="Times New Roman" w:eastAsia="Times New Roman" w:hAnsi="Times New Roman"/>
          <w:color w:val="000000"/>
          <w:sz w:val="24"/>
          <w:szCs w:val="24"/>
        </w:rPr>
      </w:pPr>
    </w:p>
    <w:p w14:paraId="75AE2B4F" w14:textId="77777777" w:rsidR="003F6C38" w:rsidRPr="00DD5634" w:rsidRDefault="003F6C38" w:rsidP="0035156C">
      <w:pPr>
        <w:spacing w:after="0" w:line="240" w:lineRule="auto"/>
        <w:ind w:left="720"/>
        <w:jc w:val="both"/>
        <w:rPr>
          <w:rFonts w:ascii="Times New Roman" w:eastAsia="Times New Roman" w:hAnsi="Times New Roman"/>
          <w:color w:val="000000"/>
          <w:sz w:val="24"/>
          <w:szCs w:val="24"/>
        </w:rPr>
      </w:pPr>
    </w:p>
    <w:p w14:paraId="35C05FF3" w14:textId="77777777" w:rsidR="003F6C38" w:rsidRPr="00DD5634"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65" w:name="_Toc494887956"/>
      <w:bookmarkStart w:id="66" w:name="_Toc494888415"/>
      <w:bookmarkStart w:id="67" w:name="_Toc495960207"/>
      <w:bookmarkStart w:id="68" w:name="_Toc528181475"/>
      <w:bookmarkStart w:id="69" w:name="_Toc4004009"/>
      <w:r w:rsidRPr="00DD5634">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65"/>
      <w:bookmarkEnd w:id="66"/>
      <w:bookmarkEnd w:id="67"/>
      <w:bookmarkEnd w:id="68"/>
      <w:bookmarkEnd w:id="69"/>
    </w:p>
    <w:p w14:paraId="1888ADCE" w14:textId="77777777" w:rsidR="0067271C" w:rsidRPr="00DD5634" w:rsidRDefault="0067271C" w:rsidP="0035156C">
      <w:pPr>
        <w:pStyle w:val="2"/>
        <w:spacing w:before="0" w:after="0"/>
        <w:jc w:val="both"/>
        <w:rPr>
          <w:rFonts w:ascii="Times New Roman" w:hAnsi="Times New Roman" w:cs="Times New Roman"/>
          <w:i w:val="0"/>
          <w:color w:val="000000"/>
          <w:kern w:val="1"/>
          <w:sz w:val="24"/>
          <w:szCs w:val="24"/>
        </w:rPr>
      </w:pPr>
      <w:bookmarkStart w:id="70" w:name="_Toc495960208"/>
      <w:bookmarkStart w:id="71" w:name="_Toc528181476"/>
      <w:bookmarkStart w:id="72" w:name="_Toc4004010"/>
    </w:p>
    <w:p w14:paraId="64C43805" w14:textId="5BF67238" w:rsidR="003F6C38" w:rsidRPr="00DD5634" w:rsidRDefault="003F6C38" w:rsidP="0035156C">
      <w:pPr>
        <w:pStyle w:val="2"/>
        <w:spacing w:before="0" w:after="0"/>
        <w:jc w:val="both"/>
        <w:rPr>
          <w:rFonts w:ascii="Times New Roman" w:hAnsi="Times New Roman" w:cs="Times New Roman"/>
          <w:i w:val="0"/>
          <w:iCs w:val="0"/>
          <w:color w:val="000000"/>
          <w:kern w:val="1"/>
          <w:sz w:val="24"/>
          <w:szCs w:val="24"/>
        </w:rPr>
      </w:pPr>
      <w:r w:rsidRPr="00DD5634">
        <w:rPr>
          <w:rFonts w:ascii="Times New Roman" w:hAnsi="Times New Roman" w:cs="Times New Roman"/>
          <w:i w:val="0"/>
          <w:color w:val="000000"/>
          <w:kern w:val="1"/>
          <w:sz w:val="24"/>
          <w:szCs w:val="24"/>
        </w:rPr>
        <w:t xml:space="preserve">Статья </w:t>
      </w:r>
      <w:r w:rsidR="00E51B57" w:rsidRPr="00DD5634">
        <w:rPr>
          <w:rFonts w:ascii="Times New Roman" w:hAnsi="Times New Roman" w:cs="Times New Roman"/>
          <w:i w:val="0"/>
          <w:color w:val="000000"/>
          <w:kern w:val="1"/>
          <w:sz w:val="24"/>
          <w:szCs w:val="24"/>
        </w:rPr>
        <w:t>5</w:t>
      </w:r>
      <w:r w:rsidR="00D734E4" w:rsidRPr="00DD5634">
        <w:rPr>
          <w:rFonts w:ascii="Times New Roman" w:hAnsi="Times New Roman" w:cs="Times New Roman"/>
          <w:i w:val="0"/>
          <w:color w:val="000000"/>
          <w:kern w:val="1"/>
          <w:sz w:val="24"/>
          <w:szCs w:val="24"/>
        </w:rPr>
        <w:t>6</w:t>
      </w:r>
      <w:r w:rsidRPr="00DD5634">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70"/>
      <w:bookmarkEnd w:id="71"/>
      <w:bookmarkEnd w:id="72"/>
    </w:p>
    <w:p w14:paraId="56A6097B" w14:textId="77777777" w:rsidR="003F6C38" w:rsidRPr="00DD5634"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3AC6A294" w14:textId="77777777" w:rsidR="003F6C38" w:rsidRPr="00DD5634"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DD5634">
        <w:rPr>
          <w:rFonts w:ascii="Times New Roman" w:hAnsi="Times New Roman"/>
          <w:color w:val="000000"/>
          <w:sz w:val="24"/>
          <w:szCs w:val="24"/>
        </w:rPr>
        <w:t>муниципального образования.</w:t>
      </w:r>
    </w:p>
    <w:p w14:paraId="7157DB02" w14:textId="77777777" w:rsidR="003F6C38" w:rsidRPr="00DD5634"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DD5634">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5279D45C" w14:textId="77777777" w:rsidR="003F6C38" w:rsidRPr="00DD5634" w:rsidRDefault="003F6C38" w:rsidP="0035156C">
      <w:pPr>
        <w:spacing w:after="0" w:line="240" w:lineRule="auto"/>
        <w:ind w:firstLine="709"/>
        <w:jc w:val="both"/>
        <w:rPr>
          <w:rFonts w:ascii="Times New Roman" w:hAnsi="Times New Roman"/>
          <w:color w:val="000000"/>
          <w:sz w:val="24"/>
          <w:szCs w:val="24"/>
        </w:rPr>
      </w:pPr>
      <w:r w:rsidRPr="00DD5634">
        <w:rPr>
          <w:rFonts w:ascii="Times New Roman" w:eastAsia="Times New Roman" w:hAnsi="Times New Roman"/>
          <w:color w:val="000000"/>
          <w:sz w:val="24"/>
          <w:szCs w:val="24"/>
          <w:lang w:eastAsia="ru-RU"/>
        </w:rPr>
        <w:t xml:space="preserve">4. Объекты культурного наследия </w:t>
      </w:r>
      <w:r w:rsidRPr="00DD5634">
        <w:rPr>
          <w:rFonts w:ascii="Times New Roman" w:hAnsi="Times New Roman"/>
          <w:color w:val="000000"/>
          <w:sz w:val="24"/>
          <w:szCs w:val="24"/>
        </w:rPr>
        <w:t>представлены на карте градостроительного зонирования настоящих Правил.</w:t>
      </w:r>
    </w:p>
    <w:p w14:paraId="26D4B859" w14:textId="77777777" w:rsidR="003F6C38" w:rsidRPr="00DD5634" w:rsidRDefault="003F6C38" w:rsidP="0035156C">
      <w:pPr>
        <w:spacing w:after="0" w:line="240" w:lineRule="auto"/>
        <w:ind w:firstLine="709"/>
        <w:jc w:val="both"/>
        <w:rPr>
          <w:rFonts w:ascii="Times New Roman" w:hAnsi="Times New Roman"/>
          <w:color w:val="000000"/>
          <w:sz w:val="24"/>
          <w:szCs w:val="24"/>
        </w:rPr>
      </w:pPr>
      <w:r w:rsidRPr="00DD5634">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49B0E986" w14:textId="77777777" w:rsidR="003F6C38" w:rsidRPr="00DD5634" w:rsidRDefault="003F6C38" w:rsidP="0035156C">
      <w:pPr>
        <w:spacing w:after="0" w:line="240" w:lineRule="auto"/>
        <w:ind w:firstLine="709"/>
        <w:jc w:val="both"/>
        <w:rPr>
          <w:rFonts w:ascii="Times New Roman" w:hAnsi="Times New Roman"/>
          <w:color w:val="000000"/>
          <w:sz w:val="24"/>
          <w:szCs w:val="24"/>
        </w:rPr>
      </w:pPr>
    </w:p>
    <w:p w14:paraId="22FBA68D" w14:textId="77777777" w:rsidR="003F6C38" w:rsidRPr="00DD5634" w:rsidRDefault="003F6C38" w:rsidP="0035156C">
      <w:pPr>
        <w:jc w:val="center"/>
        <w:rPr>
          <w:rFonts w:ascii="Times New Roman" w:hAnsi="Times New Roman"/>
          <w:b/>
          <w:color w:val="000000"/>
          <w:sz w:val="24"/>
          <w:szCs w:val="24"/>
        </w:rPr>
      </w:pPr>
      <w:r w:rsidRPr="00DD5634">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ook w:val="04A0" w:firstRow="1" w:lastRow="0" w:firstColumn="1" w:lastColumn="0" w:noHBand="0" w:noVBand="1"/>
      </w:tblPr>
      <w:tblGrid>
        <w:gridCol w:w="4785"/>
        <w:gridCol w:w="4786"/>
      </w:tblGrid>
      <w:tr w:rsidR="00DD5634" w:rsidRPr="00DD5634" w14:paraId="28AD98B4" w14:textId="77777777" w:rsidTr="004C5145">
        <w:tc>
          <w:tcPr>
            <w:tcW w:w="4785" w:type="dxa"/>
          </w:tcPr>
          <w:p w14:paraId="2B314624"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Виды зон</w:t>
            </w:r>
          </w:p>
        </w:tc>
        <w:tc>
          <w:tcPr>
            <w:tcW w:w="4786" w:type="dxa"/>
          </w:tcPr>
          <w:p w14:paraId="1C5CA188"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Основание</w:t>
            </w:r>
          </w:p>
        </w:tc>
      </w:tr>
      <w:tr w:rsidR="00DD5634" w:rsidRPr="00DD5634" w14:paraId="4C9F76D5" w14:textId="77777777" w:rsidTr="004C5145">
        <w:tc>
          <w:tcPr>
            <w:tcW w:w="4785" w:type="dxa"/>
          </w:tcPr>
          <w:p w14:paraId="26C7F102" w14:textId="77777777" w:rsidR="003F6C38" w:rsidRPr="00DD5634" w:rsidRDefault="003F6C38" w:rsidP="0035156C">
            <w:pPr>
              <w:pStyle w:val="Default"/>
              <w:jc w:val="both"/>
            </w:pPr>
            <w:r w:rsidRPr="00DD5634">
              <w:t xml:space="preserve">Охранная зона объекта культурного наследия </w:t>
            </w:r>
          </w:p>
          <w:p w14:paraId="5F75955E" w14:textId="77777777" w:rsidR="003F6C38" w:rsidRPr="00DD5634" w:rsidRDefault="003F6C38" w:rsidP="0035156C">
            <w:pPr>
              <w:jc w:val="both"/>
              <w:rPr>
                <w:rFonts w:ascii="Times New Roman" w:hAnsi="Times New Roman"/>
                <w:color w:val="000000"/>
                <w:sz w:val="24"/>
                <w:szCs w:val="24"/>
              </w:rPr>
            </w:pPr>
          </w:p>
          <w:p w14:paraId="3CF02777" w14:textId="77777777" w:rsidR="003F6C38" w:rsidRPr="00DD5634" w:rsidRDefault="003F6C38" w:rsidP="0035156C">
            <w:pPr>
              <w:pStyle w:val="Default"/>
              <w:jc w:val="both"/>
            </w:pPr>
            <w:r w:rsidRPr="00DD5634">
              <w:t xml:space="preserve">Зона регулирования застройки и хозяйственной деятельности </w:t>
            </w:r>
          </w:p>
          <w:p w14:paraId="6426E4C8" w14:textId="77777777" w:rsidR="003F6C38" w:rsidRPr="00DD5634" w:rsidRDefault="003F6C38" w:rsidP="0035156C">
            <w:pPr>
              <w:jc w:val="both"/>
              <w:rPr>
                <w:rFonts w:ascii="Times New Roman" w:hAnsi="Times New Roman"/>
                <w:color w:val="000000"/>
                <w:sz w:val="24"/>
                <w:szCs w:val="24"/>
              </w:rPr>
            </w:pPr>
          </w:p>
          <w:p w14:paraId="4323C3B8" w14:textId="77777777" w:rsidR="003F6C38" w:rsidRPr="00DD5634" w:rsidRDefault="003F6C38" w:rsidP="0035156C">
            <w:pPr>
              <w:pStyle w:val="Default"/>
              <w:jc w:val="both"/>
            </w:pPr>
            <w:r w:rsidRPr="00DD5634">
              <w:t xml:space="preserve">Зона охраняемого природного ландшафта </w:t>
            </w:r>
          </w:p>
          <w:p w14:paraId="4E18355F" w14:textId="77777777" w:rsidR="003F6C38" w:rsidRPr="00DD5634" w:rsidRDefault="003F6C38" w:rsidP="0035156C">
            <w:pPr>
              <w:jc w:val="both"/>
              <w:rPr>
                <w:rFonts w:ascii="Times New Roman" w:hAnsi="Times New Roman"/>
                <w:color w:val="000000"/>
                <w:sz w:val="24"/>
                <w:szCs w:val="24"/>
              </w:rPr>
            </w:pPr>
          </w:p>
        </w:tc>
        <w:tc>
          <w:tcPr>
            <w:tcW w:w="4786" w:type="dxa"/>
          </w:tcPr>
          <w:p w14:paraId="11C45AF3" w14:textId="77777777" w:rsidR="003F6C38" w:rsidRPr="00DD5634" w:rsidRDefault="003F6C38" w:rsidP="0035156C">
            <w:pPr>
              <w:pStyle w:val="Default"/>
              <w:jc w:val="both"/>
            </w:pPr>
          </w:p>
          <w:p w14:paraId="34E1E329" w14:textId="77777777" w:rsidR="003F6C38" w:rsidRPr="00DD5634" w:rsidRDefault="003F6C38" w:rsidP="0035156C">
            <w:pPr>
              <w:pStyle w:val="Default"/>
              <w:jc w:val="both"/>
            </w:pPr>
            <w:r w:rsidRPr="00DD5634">
              <w:t xml:space="preserve">Федеральный закон от 25.06.2002 № 73-ФЗ «Об объектах культурного наследия (памятниках истории </w:t>
            </w:r>
          </w:p>
          <w:p w14:paraId="58D46F4A" w14:textId="77777777" w:rsidR="003F6C38" w:rsidRPr="00DD5634" w:rsidRDefault="003F6C38" w:rsidP="0035156C">
            <w:pPr>
              <w:pStyle w:val="Default"/>
              <w:jc w:val="both"/>
            </w:pPr>
            <w:r w:rsidRPr="00DD5634">
              <w:t xml:space="preserve">и культуры) народов Российской Федерации», </w:t>
            </w:r>
          </w:p>
          <w:p w14:paraId="68BE4A17" w14:textId="77777777" w:rsidR="003F6C38" w:rsidRPr="00DD5634" w:rsidRDefault="003F6C38" w:rsidP="0035156C">
            <w:pPr>
              <w:pStyle w:val="Default"/>
              <w:jc w:val="both"/>
            </w:pPr>
            <w:r w:rsidRPr="00DD5634">
              <w:t xml:space="preserve">статья 34; </w:t>
            </w:r>
          </w:p>
          <w:p w14:paraId="672D36E2"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w:t>
            </w:r>
            <w:r w:rsidRPr="00DD5634">
              <w:rPr>
                <w:rFonts w:ascii="Times New Roman" w:hAnsi="Times New Roman"/>
                <w:color w:val="000000"/>
                <w:sz w:val="24"/>
                <w:szCs w:val="24"/>
              </w:rPr>
              <w:lastRenderedPageBreak/>
              <w:t xml:space="preserve">правовых актов Правительства Российской Федерации» </w:t>
            </w:r>
          </w:p>
        </w:tc>
      </w:tr>
    </w:tbl>
    <w:p w14:paraId="1C9EB773" w14:textId="77777777" w:rsidR="003F6C38" w:rsidRPr="00DD5634" w:rsidRDefault="003F6C38" w:rsidP="0035156C">
      <w:pPr>
        <w:jc w:val="center"/>
        <w:rPr>
          <w:rFonts w:ascii="Times New Roman" w:hAnsi="Times New Roman"/>
          <w:b/>
          <w:color w:val="000000"/>
          <w:sz w:val="24"/>
          <w:szCs w:val="24"/>
        </w:rPr>
      </w:pPr>
      <w:r w:rsidRPr="00DD5634">
        <w:rPr>
          <w:rFonts w:ascii="Times New Roman" w:hAnsi="Times New Roman"/>
          <w:b/>
          <w:color w:val="000000"/>
          <w:sz w:val="24"/>
          <w:szCs w:val="24"/>
        </w:rPr>
        <w:lastRenderedPageBreak/>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DD5634" w:rsidRPr="00DD5634" w14:paraId="766EC270" w14:textId="77777777" w:rsidTr="004C5145">
        <w:tc>
          <w:tcPr>
            <w:tcW w:w="4785" w:type="dxa"/>
          </w:tcPr>
          <w:p w14:paraId="0FF08A1A"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Виды зон</w:t>
            </w:r>
          </w:p>
        </w:tc>
        <w:tc>
          <w:tcPr>
            <w:tcW w:w="4786" w:type="dxa"/>
          </w:tcPr>
          <w:p w14:paraId="19EEBA53" w14:textId="77777777" w:rsidR="003F6C38" w:rsidRPr="00DD5634" w:rsidRDefault="003F6C38" w:rsidP="0035156C">
            <w:pPr>
              <w:jc w:val="both"/>
              <w:rPr>
                <w:rFonts w:ascii="Times New Roman" w:hAnsi="Times New Roman"/>
                <w:color w:val="000000"/>
                <w:sz w:val="24"/>
                <w:szCs w:val="24"/>
              </w:rPr>
            </w:pPr>
            <w:r w:rsidRPr="00DD5634">
              <w:rPr>
                <w:rFonts w:ascii="Times New Roman" w:hAnsi="Times New Roman"/>
                <w:color w:val="000000"/>
                <w:sz w:val="24"/>
                <w:szCs w:val="24"/>
              </w:rPr>
              <w:t>Основание</w:t>
            </w:r>
          </w:p>
        </w:tc>
      </w:tr>
      <w:tr w:rsidR="003F6C38" w:rsidRPr="00DD5634" w14:paraId="1657C6C1" w14:textId="77777777" w:rsidTr="004C5145">
        <w:tc>
          <w:tcPr>
            <w:tcW w:w="4785" w:type="dxa"/>
          </w:tcPr>
          <w:p w14:paraId="12263D0C" w14:textId="77777777" w:rsidR="003F6C38" w:rsidRPr="00DD5634" w:rsidRDefault="003F6C38" w:rsidP="0035156C">
            <w:pPr>
              <w:pStyle w:val="Default"/>
              <w:jc w:val="both"/>
            </w:pPr>
            <w:r w:rsidRPr="00DD5634">
              <w:t xml:space="preserve">Защитная зона объекта культурного наследия </w:t>
            </w:r>
          </w:p>
          <w:p w14:paraId="6000C0A9" w14:textId="77777777" w:rsidR="003F6C38" w:rsidRPr="00DD5634" w:rsidRDefault="003F6C38" w:rsidP="0035156C">
            <w:pPr>
              <w:jc w:val="both"/>
              <w:rPr>
                <w:rFonts w:ascii="Times New Roman" w:hAnsi="Times New Roman"/>
                <w:color w:val="000000"/>
                <w:sz w:val="24"/>
                <w:szCs w:val="24"/>
              </w:rPr>
            </w:pPr>
          </w:p>
        </w:tc>
        <w:tc>
          <w:tcPr>
            <w:tcW w:w="4786" w:type="dxa"/>
          </w:tcPr>
          <w:p w14:paraId="17EC024B" w14:textId="77777777" w:rsidR="003F6C38" w:rsidRPr="00DD5634" w:rsidRDefault="003F6C38" w:rsidP="0035156C">
            <w:pPr>
              <w:pStyle w:val="Default"/>
              <w:jc w:val="both"/>
            </w:pPr>
          </w:p>
          <w:p w14:paraId="5420A421" w14:textId="77777777" w:rsidR="003F6C38" w:rsidRPr="00DD5634" w:rsidRDefault="003F6C38" w:rsidP="0035156C">
            <w:pPr>
              <w:pStyle w:val="Default"/>
              <w:jc w:val="both"/>
            </w:pPr>
            <w:r w:rsidRPr="00DD5634">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03455843" w14:textId="77777777" w:rsidR="003F6C38" w:rsidRPr="00DD5634" w:rsidRDefault="003F6C38" w:rsidP="0035156C">
            <w:pPr>
              <w:jc w:val="both"/>
              <w:rPr>
                <w:rFonts w:ascii="Times New Roman" w:hAnsi="Times New Roman"/>
                <w:color w:val="000000"/>
                <w:sz w:val="24"/>
                <w:szCs w:val="24"/>
              </w:rPr>
            </w:pPr>
          </w:p>
        </w:tc>
      </w:tr>
    </w:tbl>
    <w:p w14:paraId="38062D44" w14:textId="77777777" w:rsidR="003F6C38" w:rsidRPr="00DD5634" w:rsidRDefault="003F6C38" w:rsidP="0035156C">
      <w:pPr>
        <w:spacing w:after="0" w:line="240" w:lineRule="auto"/>
        <w:jc w:val="both"/>
        <w:rPr>
          <w:rFonts w:ascii="Times New Roman" w:eastAsia="Times New Roman" w:hAnsi="Times New Roman"/>
          <w:color w:val="000000"/>
          <w:sz w:val="24"/>
          <w:szCs w:val="24"/>
        </w:rPr>
      </w:pPr>
    </w:p>
    <w:p w14:paraId="600356CD" w14:textId="77777777" w:rsidR="003F6C38" w:rsidRPr="00DD5634" w:rsidRDefault="003F6C38" w:rsidP="0035156C">
      <w:pPr>
        <w:pStyle w:val="2"/>
        <w:spacing w:before="0" w:after="0"/>
        <w:jc w:val="both"/>
        <w:rPr>
          <w:rFonts w:ascii="Times New Roman" w:hAnsi="Times New Roman" w:cs="Times New Roman"/>
          <w:i w:val="0"/>
          <w:iCs w:val="0"/>
          <w:color w:val="000000"/>
          <w:kern w:val="1"/>
          <w:sz w:val="24"/>
          <w:szCs w:val="24"/>
        </w:rPr>
      </w:pPr>
      <w:bookmarkStart w:id="73" w:name="_Toc379703681"/>
      <w:bookmarkStart w:id="74" w:name="_Toc416785909"/>
      <w:bookmarkStart w:id="75" w:name="_Toc494887957"/>
      <w:bookmarkStart w:id="76" w:name="_Toc494888416"/>
      <w:bookmarkStart w:id="77" w:name="_Toc495960209"/>
      <w:bookmarkStart w:id="78" w:name="_Toc528181477"/>
      <w:bookmarkStart w:id="79" w:name="_Toc4004011"/>
      <w:r w:rsidRPr="00DD5634">
        <w:rPr>
          <w:rFonts w:ascii="Times New Roman" w:hAnsi="Times New Roman" w:cs="Times New Roman"/>
          <w:i w:val="0"/>
          <w:color w:val="000000"/>
          <w:kern w:val="1"/>
          <w:sz w:val="24"/>
          <w:szCs w:val="24"/>
        </w:rPr>
        <w:t xml:space="preserve">Статья </w:t>
      </w:r>
      <w:r w:rsidR="00E51B57" w:rsidRPr="00DD5634">
        <w:rPr>
          <w:rFonts w:ascii="Times New Roman" w:hAnsi="Times New Roman" w:cs="Times New Roman"/>
          <w:i w:val="0"/>
          <w:color w:val="000000"/>
          <w:kern w:val="1"/>
          <w:sz w:val="24"/>
          <w:szCs w:val="24"/>
        </w:rPr>
        <w:t>5</w:t>
      </w:r>
      <w:r w:rsidR="00D734E4" w:rsidRPr="00DD5634">
        <w:rPr>
          <w:rFonts w:ascii="Times New Roman" w:hAnsi="Times New Roman" w:cs="Times New Roman"/>
          <w:i w:val="0"/>
          <w:color w:val="000000"/>
          <w:kern w:val="1"/>
          <w:sz w:val="24"/>
          <w:szCs w:val="24"/>
        </w:rPr>
        <w:t>7</w:t>
      </w:r>
      <w:r w:rsidRPr="00DD5634">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73"/>
      <w:bookmarkEnd w:id="74"/>
      <w:bookmarkEnd w:id="75"/>
      <w:bookmarkEnd w:id="76"/>
      <w:bookmarkEnd w:id="77"/>
      <w:bookmarkEnd w:id="78"/>
      <w:bookmarkEnd w:id="79"/>
    </w:p>
    <w:p w14:paraId="7B25F326" w14:textId="77777777" w:rsidR="009578D2" w:rsidRPr="00DD5634" w:rsidRDefault="009578D2" w:rsidP="0035156C">
      <w:pPr>
        <w:spacing w:after="0" w:line="240" w:lineRule="auto"/>
        <w:ind w:firstLine="709"/>
        <w:jc w:val="both"/>
        <w:rPr>
          <w:rFonts w:ascii="Times New Roman" w:eastAsia="Times New Roman" w:hAnsi="Times New Roman"/>
          <w:color w:val="000000"/>
          <w:sz w:val="24"/>
          <w:szCs w:val="24"/>
        </w:rPr>
      </w:pPr>
    </w:p>
    <w:p w14:paraId="79EE0298" w14:textId="77777777" w:rsidR="003F6C38" w:rsidRPr="00DD5634" w:rsidRDefault="003F6C38" w:rsidP="0035156C">
      <w:pPr>
        <w:spacing w:after="0" w:line="240" w:lineRule="auto"/>
        <w:ind w:firstLine="709"/>
        <w:jc w:val="both"/>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3AE682EC" w14:textId="77777777" w:rsidR="003F6C38" w:rsidRPr="00DD5634" w:rsidRDefault="003F6C38" w:rsidP="0035156C">
      <w:pPr>
        <w:spacing w:after="0" w:line="240" w:lineRule="auto"/>
        <w:ind w:firstLine="709"/>
        <w:jc w:val="both"/>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38395B65" w14:textId="77777777" w:rsidR="003F6C38" w:rsidRPr="00DD5634" w:rsidRDefault="003F6C38" w:rsidP="0035156C">
      <w:pPr>
        <w:spacing w:after="0" w:line="240" w:lineRule="auto"/>
        <w:ind w:firstLine="709"/>
        <w:jc w:val="both"/>
        <w:rPr>
          <w:rFonts w:ascii="Times New Roman" w:eastAsia="Times New Roman" w:hAnsi="Times New Roman"/>
          <w:color w:val="000000"/>
          <w:sz w:val="24"/>
          <w:szCs w:val="24"/>
        </w:rPr>
      </w:pPr>
      <w:r w:rsidRPr="00DD5634">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DD5634">
        <w:rPr>
          <w:rFonts w:ascii="Times New Roman" w:hAnsi="Times New Roman"/>
          <w:color w:val="000000"/>
          <w:sz w:val="24"/>
          <w:szCs w:val="24"/>
        </w:rPr>
        <w:t>проектом генерального плана муниципального образования</w:t>
      </w:r>
      <w:r w:rsidRPr="00DD5634">
        <w:rPr>
          <w:rFonts w:ascii="Times New Roman" w:eastAsia="Times New Roman" w:hAnsi="Times New Roman"/>
          <w:color w:val="000000"/>
          <w:sz w:val="24"/>
          <w:szCs w:val="24"/>
        </w:rPr>
        <w:t>.</w:t>
      </w:r>
    </w:p>
    <w:p w14:paraId="0B740C5C" w14:textId="77777777" w:rsidR="003F6C38" w:rsidRPr="00DD5634" w:rsidRDefault="003F6C38" w:rsidP="0035156C">
      <w:pPr>
        <w:pStyle w:val="aff6"/>
        <w:spacing w:line="290" w:lineRule="atLeast"/>
        <w:ind w:left="405"/>
        <w:jc w:val="both"/>
        <w:rPr>
          <w:rFonts w:ascii="Times New Roman" w:hAnsi="Times New Roman"/>
          <w:color w:val="000000"/>
          <w:sz w:val="24"/>
          <w:szCs w:val="24"/>
        </w:rPr>
      </w:pPr>
      <w:r w:rsidRPr="00DD5634">
        <w:rPr>
          <w:rFonts w:ascii="Times New Roman" w:hAnsi="Times New Roman"/>
          <w:b/>
          <w:color w:val="000000"/>
          <w:sz w:val="24"/>
          <w:szCs w:val="24"/>
        </w:rPr>
        <w:t>Градостроительные регламенты не устанавливаются:</w:t>
      </w:r>
      <w:r w:rsidRPr="00DD5634">
        <w:rPr>
          <w:rFonts w:ascii="Times New Roman" w:hAnsi="Times New Roman"/>
          <w:color w:val="000000"/>
          <w:sz w:val="24"/>
          <w:szCs w:val="24"/>
        </w:rPr>
        <w:t xml:space="preserve"> </w:t>
      </w:r>
    </w:p>
    <w:p w14:paraId="7E0AD0A7" w14:textId="77777777" w:rsidR="003F6C38" w:rsidRPr="00DD5634" w:rsidRDefault="003F6C38" w:rsidP="00DF3E52">
      <w:pPr>
        <w:pStyle w:val="aff6"/>
        <w:numPr>
          <w:ilvl w:val="0"/>
          <w:numId w:val="23"/>
        </w:numPr>
        <w:spacing w:line="290" w:lineRule="atLeast"/>
        <w:ind w:left="-142" w:firstLine="547"/>
        <w:jc w:val="both"/>
        <w:rPr>
          <w:rFonts w:ascii="Times New Roman" w:hAnsi="Times New Roman"/>
          <w:color w:val="000000"/>
          <w:sz w:val="24"/>
          <w:szCs w:val="24"/>
        </w:rPr>
      </w:pPr>
      <w:r w:rsidRPr="00DD5634">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DD5634">
        <w:rPr>
          <w:rFonts w:ascii="Times New Roman" w:hAnsi="Times New Roman"/>
          <w:color w:val="000000"/>
          <w:sz w:val="24"/>
          <w:szCs w:val="24"/>
        </w:rPr>
        <w:t>;</w:t>
      </w:r>
      <w:bookmarkStart w:id="80" w:name="dst100587"/>
      <w:bookmarkEnd w:id="80"/>
    </w:p>
    <w:p w14:paraId="7FF38F73" w14:textId="77777777" w:rsidR="003F6C38" w:rsidRPr="00DD5634" w:rsidRDefault="003F6C38" w:rsidP="00DF3E52">
      <w:pPr>
        <w:pStyle w:val="aff6"/>
        <w:numPr>
          <w:ilvl w:val="0"/>
          <w:numId w:val="23"/>
        </w:numPr>
        <w:spacing w:line="290" w:lineRule="atLeast"/>
        <w:ind w:left="-142" w:firstLine="547"/>
        <w:jc w:val="both"/>
        <w:rPr>
          <w:rFonts w:ascii="Times New Roman" w:hAnsi="Times New Roman"/>
          <w:color w:val="000000"/>
          <w:sz w:val="24"/>
          <w:szCs w:val="24"/>
        </w:rPr>
      </w:pPr>
      <w:r w:rsidRPr="00DD5634">
        <w:rPr>
          <w:rFonts w:ascii="Times New Roman" w:hAnsi="Times New Roman"/>
          <w:color w:val="000000"/>
          <w:sz w:val="24"/>
          <w:szCs w:val="24"/>
        </w:rPr>
        <w:t>В границах территорий общего пользования;</w:t>
      </w:r>
      <w:bookmarkStart w:id="81" w:name="dst101769"/>
      <w:bookmarkEnd w:id="81"/>
    </w:p>
    <w:p w14:paraId="3DD3277D" w14:textId="77777777" w:rsidR="003F6C38" w:rsidRPr="00DD5634" w:rsidRDefault="003F6C38" w:rsidP="00DF3E52">
      <w:pPr>
        <w:pStyle w:val="aff6"/>
        <w:numPr>
          <w:ilvl w:val="0"/>
          <w:numId w:val="23"/>
        </w:numPr>
        <w:spacing w:line="290" w:lineRule="atLeast"/>
        <w:ind w:left="-142" w:firstLine="547"/>
        <w:jc w:val="both"/>
        <w:rPr>
          <w:rFonts w:ascii="Times New Roman" w:hAnsi="Times New Roman"/>
          <w:color w:val="000000"/>
          <w:sz w:val="24"/>
          <w:szCs w:val="24"/>
        </w:rPr>
      </w:pPr>
      <w:r w:rsidRPr="00DD5634">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82" w:name="dst101025"/>
      <w:bookmarkEnd w:id="82"/>
    </w:p>
    <w:p w14:paraId="689EB1DC" w14:textId="77777777" w:rsidR="003F6C38" w:rsidRPr="00DD5634" w:rsidRDefault="003F6C38" w:rsidP="00DF3E52">
      <w:pPr>
        <w:pStyle w:val="aff6"/>
        <w:numPr>
          <w:ilvl w:val="0"/>
          <w:numId w:val="23"/>
        </w:numPr>
        <w:spacing w:line="290" w:lineRule="atLeast"/>
        <w:ind w:left="-142" w:firstLine="547"/>
        <w:jc w:val="both"/>
        <w:rPr>
          <w:rFonts w:ascii="Times New Roman" w:hAnsi="Times New Roman"/>
          <w:color w:val="000000"/>
          <w:sz w:val="24"/>
          <w:szCs w:val="24"/>
        </w:rPr>
      </w:pPr>
      <w:r w:rsidRPr="00DD5634">
        <w:rPr>
          <w:rFonts w:ascii="Times New Roman" w:hAnsi="Times New Roman"/>
          <w:color w:val="000000"/>
          <w:sz w:val="24"/>
          <w:szCs w:val="24"/>
        </w:rPr>
        <w:t>В границах территорий предоставленных для добычи полезных ископаемых.</w:t>
      </w:r>
      <w:bookmarkStart w:id="83" w:name="dst100589"/>
      <w:bookmarkEnd w:id="83"/>
    </w:p>
    <w:p w14:paraId="2B1A41C1" w14:textId="77777777" w:rsidR="003F6C38" w:rsidRPr="00DD5634" w:rsidRDefault="003F6C38" w:rsidP="00DF3E52">
      <w:pPr>
        <w:pStyle w:val="aff6"/>
        <w:numPr>
          <w:ilvl w:val="0"/>
          <w:numId w:val="23"/>
        </w:numPr>
        <w:spacing w:line="290" w:lineRule="atLeast"/>
        <w:ind w:left="-142" w:firstLine="547"/>
        <w:jc w:val="both"/>
        <w:rPr>
          <w:rFonts w:ascii="Times New Roman" w:hAnsi="Times New Roman"/>
          <w:color w:val="000000"/>
          <w:sz w:val="24"/>
          <w:szCs w:val="24"/>
        </w:rPr>
      </w:pPr>
      <w:r w:rsidRPr="00DD5634">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84" w:name="dst1222"/>
      <w:bookmarkEnd w:id="84"/>
    </w:p>
    <w:p w14:paraId="2959541E" w14:textId="77777777" w:rsidR="00164002" w:rsidRPr="00DD5634" w:rsidRDefault="003F6C38" w:rsidP="00DF3E52">
      <w:pPr>
        <w:pStyle w:val="aff6"/>
        <w:numPr>
          <w:ilvl w:val="0"/>
          <w:numId w:val="23"/>
        </w:numPr>
        <w:spacing w:after="0" w:line="240" w:lineRule="auto"/>
        <w:ind w:left="-142" w:firstLine="547"/>
        <w:jc w:val="both"/>
        <w:rPr>
          <w:rFonts w:ascii="Times New Roman" w:eastAsia="Times New Roman" w:hAnsi="Times New Roman"/>
          <w:color w:val="000000"/>
          <w:sz w:val="24"/>
          <w:szCs w:val="24"/>
        </w:rPr>
      </w:pPr>
      <w:r w:rsidRPr="00DD5634">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w:t>
      </w:r>
      <w:r w:rsidRPr="00DD5634">
        <w:rPr>
          <w:rFonts w:ascii="Times New Roman" w:hAnsi="Times New Roman"/>
          <w:color w:val="000000"/>
          <w:sz w:val="24"/>
          <w:szCs w:val="24"/>
        </w:rPr>
        <w:lastRenderedPageBreak/>
        <w:t xml:space="preserve">участков, расположенных в границах особых экономических зон и территорий опережающего социально-экономического развития. </w:t>
      </w:r>
      <w:bookmarkStart w:id="85" w:name="dst2098"/>
      <w:bookmarkEnd w:id="85"/>
    </w:p>
    <w:p w14:paraId="62FCD5EB" w14:textId="77777777" w:rsidR="003F6C38" w:rsidRPr="00DD5634" w:rsidRDefault="003F6C38" w:rsidP="0035156C">
      <w:pPr>
        <w:pStyle w:val="2"/>
        <w:spacing w:before="0" w:after="0"/>
        <w:jc w:val="both"/>
        <w:rPr>
          <w:rFonts w:ascii="Times New Roman" w:hAnsi="Times New Roman" w:cs="Times New Roman"/>
          <w:color w:val="000000"/>
          <w:sz w:val="24"/>
          <w:szCs w:val="24"/>
        </w:rPr>
      </w:pPr>
    </w:p>
    <w:p w14:paraId="6F9A3261" w14:textId="373734B7" w:rsidR="0067271C" w:rsidRPr="00DD5634" w:rsidRDefault="0067271C" w:rsidP="0067271C">
      <w:pPr>
        <w:spacing w:line="240" w:lineRule="auto"/>
        <w:ind w:firstLine="284"/>
        <w:jc w:val="both"/>
        <w:rPr>
          <w:rFonts w:ascii="Times New Roman" w:hAnsi="Times New Roman"/>
          <w:b/>
          <w:bCs/>
          <w:color w:val="000000"/>
          <w:sz w:val="24"/>
          <w:szCs w:val="24"/>
        </w:rPr>
      </w:pPr>
      <w:bookmarkStart w:id="86" w:name="_Hlk143168377"/>
      <w:bookmarkStart w:id="87" w:name="_Hlk143162759"/>
      <w:r w:rsidRPr="00DD5634">
        <w:rPr>
          <w:rFonts w:ascii="Times New Roman" w:hAnsi="Times New Roman"/>
          <w:b/>
          <w:bCs/>
          <w:color w:val="000000"/>
          <w:sz w:val="24"/>
          <w:szCs w:val="24"/>
        </w:rPr>
        <w:t>Статья 58. Градостроительные регламенты в части требований к архитектурно-градостроительному облику объекта капитального строительства</w:t>
      </w:r>
    </w:p>
    <w:p w14:paraId="098BA296" w14:textId="69D83663"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xml:space="preserve">1. На территории муниципального образования </w:t>
      </w:r>
      <w:r w:rsidR="00157D95" w:rsidRPr="00DD5634">
        <w:rPr>
          <w:rFonts w:ascii="Times New Roman" w:hAnsi="Times New Roman"/>
          <w:color w:val="000000"/>
          <w:sz w:val="24"/>
          <w:szCs w:val="24"/>
        </w:rPr>
        <w:t>Угловское</w:t>
      </w:r>
      <w:r w:rsidRPr="00DD5634">
        <w:rPr>
          <w:rFonts w:ascii="Times New Roman" w:hAnsi="Times New Roman"/>
          <w:color w:val="000000"/>
          <w:sz w:val="24"/>
          <w:szCs w:val="24"/>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4CE904F8" w14:textId="578D437B"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зона объектов отдыха и туризма, озеленение общего пользования (З-1);</w:t>
      </w:r>
    </w:p>
    <w:p w14:paraId="6162B566" w14:textId="743B6DD0"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зона объектов отдыха и туризма (Р-1);</w:t>
      </w:r>
    </w:p>
    <w:p w14:paraId="22708BF1"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зона делового, общественного и коммерческого назначения (О-1);</w:t>
      </w:r>
    </w:p>
    <w:p w14:paraId="52B55AF7"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зона застройки среднеэтажными жилыми домами (Ж-3);</w:t>
      </w:r>
    </w:p>
    <w:p w14:paraId="126F9B56"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зона застройки малоэтажными жилыми домами (Ж-2);</w:t>
      </w:r>
    </w:p>
    <w:p w14:paraId="5EA6F168"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45880157"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0DA8494A"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0C1057D4"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6A061F7A"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07F285C2"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3) требования к цветовым решениям объектов капитального строительства;</w:t>
      </w:r>
    </w:p>
    <w:p w14:paraId="7E020F4E"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30122D81"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4468859B"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6) требования к подсветке фасадов объектов капитального строительства.</w:t>
      </w:r>
    </w:p>
    <w:p w14:paraId="78DA59AE"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6BAF6843"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1)</w:t>
      </w:r>
      <w:r w:rsidRPr="00DD5634">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433FBC83"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7F2FD643"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693BBF06"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341C3E98"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3A9A18E6"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lastRenderedPageBreak/>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44B9F490"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2CE81D51"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FB98092"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2)</w:t>
      </w:r>
      <w:r w:rsidRPr="00DD5634">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6A863A34"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3A73BC93"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05162B86"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3E90582C"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42935512"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9335926"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3)</w:t>
      </w:r>
      <w:r w:rsidRPr="00DD5634">
        <w:rPr>
          <w:rFonts w:ascii="Times New Roman" w:hAnsi="Times New Roman"/>
          <w:color w:val="000000"/>
          <w:sz w:val="24"/>
          <w:szCs w:val="24"/>
        </w:rPr>
        <w:tab/>
        <w:t>Требования к цветовым решениям объектов капитального строительства:</w:t>
      </w:r>
    </w:p>
    <w:p w14:paraId="31EFD6D4"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59115C8E"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цветовое решение</w:t>
      </w:r>
      <w:r w:rsidRPr="00DD5634">
        <w:rPr>
          <w:color w:val="000000"/>
        </w:rPr>
        <w:t xml:space="preserve"> </w:t>
      </w:r>
      <w:r w:rsidRPr="00DD5634">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0A188FC0" w14:textId="77777777" w:rsidR="0067271C" w:rsidRPr="00DD5634" w:rsidRDefault="0067271C" w:rsidP="0067271C">
      <w:pPr>
        <w:spacing w:after="0" w:line="240" w:lineRule="auto"/>
        <w:ind w:firstLine="284"/>
        <w:jc w:val="both"/>
        <w:rPr>
          <w:rFonts w:ascii="Times New Roman" w:hAnsi="Times New Roman"/>
          <w:color w:val="000000"/>
          <w:sz w:val="12"/>
          <w:szCs w:val="12"/>
        </w:rPr>
      </w:pPr>
    </w:p>
    <w:p w14:paraId="6B4F7C42"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rPr>
        <w:t>Для</w:t>
      </w:r>
      <w:r w:rsidRPr="00DD5634">
        <w:rPr>
          <w:rFonts w:ascii="Times New Roman" w:hAnsi="Times New Roman"/>
          <w:color w:val="000000"/>
          <w:sz w:val="24"/>
          <w:szCs w:val="24"/>
          <w:lang w:val="en-US"/>
        </w:rPr>
        <w:t xml:space="preserve"> </w:t>
      </w:r>
      <w:r w:rsidRPr="00DD5634">
        <w:rPr>
          <w:rFonts w:ascii="Times New Roman" w:hAnsi="Times New Roman"/>
          <w:color w:val="000000"/>
          <w:sz w:val="24"/>
          <w:szCs w:val="24"/>
        </w:rPr>
        <w:t>стен</w:t>
      </w:r>
      <w:r w:rsidRPr="00DD5634">
        <w:rPr>
          <w:rFonts w:ascii="Times New Roman" w:hAnsi="Times New Roman"/>
          <w:color w:val="000000"/>
          <w:sz w:val="24"/>
          <w:szCs w:val="24"/>
          <w:lang w:val="en-US"/>
        </w:rPr>
        <w:t>:</w:t>
      </w:r>
    </w:p>
    <w:p w14:paraId="635EE311"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4A39DD04"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noProof/>
          <w:color w:val="000000"/>
          <w:sz w:val="24"/>
          <w:szCs w:val="24"/>
          <w:lang w:eastAsia="ru-RU"/>
        </w:rPr>
        <w:drawing>
          <wp:inline distT="0" distB="0" distL="0" distR="0" wp14:anchorId="35ECEA28" wp14:editId="5CDFCB29">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41"/>
                    <a:stretch>
                      <a:fillRect/>
                    </a:stretch>
                  </pic:blipFill>
                  <pic:spPr>
                    <a:xfrm>
                      <a:off x="0" y="0"/>
                      <a:ext cx="1186323" cy="715283"/>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1081BA71" wp14:editId="5BDA2CA8">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42"/>
                    <a:stretch>
                      <a:fillRect/>
                    </a:stretch>
                  </pic:blipFill>
                  <pic:spPr>
                    <a:xfrm>
                      <a:off x="0" y="0"/>
                      <a:ext cx="1128088" cy="735044"/>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5BF01E4B" wp14:editId="25C7075A">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43"/>
                    <a:stretch>
                      <a:fillRect/>
                    </a:stretch>
                  </pic:blipFill>
                  <pic:spPr>
                    <a:xfrm>
                      <a:off x="0" y="0"/>
                      <a:ext cx="1065146" cy="730982"/>
                    </a:xfrm>
                    <a:prstGeom prst="rect">
                      <a:avLst/>
                    </a:prstGeom>
                  </pic:spPr>
                </pic:pic>
              </a:graphicData>
            </a:graphic>
          </wp:inline>
        </w:drawing>
      </w:r>
      <w:r w:rsidRPr="00DD5634">
        <w:rPr>
          <w:rFonts w:ascii="Times New Roman" w:hAnsi="Times New Roman"/>
          <w:color w:val="000000"/>
          <w:sz w:val="24"/>
          <w:szCs w:val="24"/>
          <w:lang w:val="en-US"/>
        </w:rPr>
        <w:t xml:space="preserve">   </w:t>
      </w:r>
    </w:p>
    <w:p w14:paraId="28E0B420"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 xml:space="preserve">RAL 1013                   RAL 1014               RAL 1015             </w:t>
      </w:r>
    </w:p>
    <w:p w14:paraId="4F6B0904"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5845ACAD"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noProof/>
          <w:color w:val="000000"/>
          <w:sz w:val="24"/>
          <w:szCs w:val="24"/>
          <w:lang w:eastAsia="ru-RU"/>
        </w:rPr>
        <w:drawing>
          <wp:inline distT="0" distB="0" distL="0" distR="0" wp14:anchorId="5F71D4F2" wp14:editId="2D032C2B">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4"/>
                    <a:stretch>
                      <a:fillRect/>
                    </a:stretch>
                  </pic:blipFill>
                  <pic:spPr>
                    <a:xfrm flipH="1">
                      <a:off x="0" y="0"/>
                      <a:ext cx="1190605" cy="835239"/>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6DC248CE" wp14:editId="51700936">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5"/>
                    <a:stretch>
                      <a:fillRect/>
                    </a:stretch>
                  </pic:blipFill>
                  <pic:spPr>
                    <a:xfrm>
                      <a:off x="0" y="0"/>
                      <a:ext cx="1117722" cy="854199"/>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521E388E" wp14:editId="6C6C748D">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6"/>
                    <a:stretch>
                      <a:fillRect/>
                    </a:stretch>
                  </pic:blipFill>
                  <pic:spPr>
                    <a:xfrm flipH="1">
                      <a:off x="0" y="0"/>
                      <a:ext cx="1047229" cy="826794"/>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17C044AE" wp14:editId="461779A3">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47"/>
                    <a:stretch>
                      <a:fillRect/>
                    </a:stretch>
                  </pic:blipFill>
                  <pic:spPr>
                    <a:xfrm>
                      <a:off x="0" y="0"/>
                      <a:ext cx="1018511" cy="844916"/>
                    </a:xfrm>
                    <a:prstGeom prst="rect">
                      <a:avLst/>
                    </a:prstGeom>
                  </pic:spPr>
                </pic:pic>
              </a:graphicData>
            </a:graphic>
          </wp:inline>
        </w:drawing>
      </w:r>
    </w:p>
    <w:p w14:paraId="03FE5AF8"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RAL8000                   RAL8001               RAL8002              RAL8003</w:t>
      </w:r>
    </w:p>
    <w:p w14:paraId="4FF481B5"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7220DDA2"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noProof/>
          <w:color w:val="000000"/>
          <w:sz w:val="24"/>
          <w:szCs w:val="24"/>
          <w:lang w:eastAsia="ru-RU"/>
        </w:rPr>
        <w:lastRenderedPageBreak/>
        <w:drawing>
          <wp:inline distT="0" distB="0" distL="0" distR="0" wp14:anchorId="0DA2456C" wp14:editId="254E0698">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48"/>
                    <a:stretch>
                      <a:fillRect/>
                    </a:stretch>
                  </pic:blipFill>
                  <pic:spPr>
                    <a:xfrm>
                      <a:off x="0" y="0"/>
                      <a:ext cx="1213308" cy="859815"/>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3D5FBE33" wp14:editId="1D108139">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49"/>
                    <a:stretch>
                      <a:fillRect/>
                    </a:stretch>
                  </pic:blipFill>
                  <pic:spPr>
                    <a:xfrm>
                      <a:off x="0" y="0"/>
                      <a:ext cx="1092310" cy="852582"/>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1D3A2141" wp14:editId="5A1A8145">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50"/>
                    <a:stretch>
                      <a:fillRect/>
                    </a:stretch>
                  </pic:blipFill>
                  <pic:spPr>
                    <a:xfrm>
                      <a:off x="0" y="0"/>
                      <a:ext cx="1032133" cy="843661"/>
                    </a:xfrm>
                    <a:prstGeom prst="rect">
                      <a:avLst/>
                    </a:prstGeom>
                  </pic:spPr>
                </pic:pic>
              </a:graphicData>
            </a:graphic>
          </wp:inline>
        </w:drawing>
      </w:r>
      <w:r w:rsidRPr="00DD5634">
        <w:rPr>
          <w:rFonts w:ascii="Times New Roman" w:hAnsi="Times New Roman"/>
          <w:color w:val="000000"/>
          <w:sz w:val="24"/>
          <w:szCs w:val="24"/>
          <w:lang w:val="en-US"/>
        </w:rPr>
        <w:t xml:space="preserve">   </w:t>
      </w:r>
    </w:p>
    <w:p w14:paraId="71E38ABB"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 xml:space="preserve">RAL9003                   RAL9002               RAL9001          </w:t>
      </w:r>
    </w:p>
    <w:p w14:paraId="414E23F1"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6DC59FB4"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noProof/>
          <w:color w:val="000000"/>
          <w:sz w:val="24"/>
          <w:szCs w:val="24"/>
          <w:lang w:eastAsia="ru-RU"/>
        </w:rPr>
        <w:drawing>
          <wp:inline distT="0" distB="0" distL="0" distR="0" wp14:anchorId="45DE18EB" wp14:editId="746EDBF0">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1"/>
                    <a:stretch>
                      <a:fillRect/>
                    </a:stretch>
                  </pic:blipFill>
                  <pic:spPr>
                    <a:xfrm flipH="1">
                      <a:off x="0" y="0"/>
                      <a:ext cx="1220248" cy="717679"/>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5BF88DF5" wp14:editId="696ACEF0">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2"/>
                    <a:stretch>
                      <a:fillRect/>
                    </a:stretch>
                  </pic:blipFill>
                  <pic:spPr>
                    <a:xfrm>
                      <a:off x="0" y="0"/>
                      <a:ext cx="1091230" cy="712184"/>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4191AC59" wp14:editId="0C8DA009">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3"/>
                    <a:stretch>
                      <a:fillRect/>
                    </a:stretch>
                  </pic:blipFill>
                  <pic:spPr>
                    <a:xfrm>
                      <a:off x="0" y="0"/>
                      <a:ext cx="1057243" cy="719324"/>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30413A9C" wp14:editId="51723522">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54"/>
                    <a:stretch>
                      <a:fillRect/>
                    </a:stretch>
                  </pic:blipFill>
                  <pic:spPr>
                    <a:xfrm>
                      <a:off x="0" y="0"/>
                      <a:ext cx="1062132" cy="728000"/>
                    </a:xfrm>
                    <a:prstGeom prst="rect">
                      <a:avLst/>
                    </a:prstGeom>
                  </pic:spPr>
                </pic:pic>
              </a:graphicData>
            </a:graphic>
          </wp:inline>
        </w:drawing>
      </w:r>
    </w:p>
    <w:p w14:paraId="518C9D59"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RAL7034                   RAL7033               RAL7032              RAL 7047</w:t>
      </w:r>
    </w:p>
    <w:p w14:paraId="1A7D3AF9"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514C1B8D"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noProof/>
          <w:color w:val="000000"/>
          <w:sz w:val="24"/>
          <w:szCs w:val="24"/>
          <w:lang w:eastAsia="ru-RU"/>
        </w:rPr>
        <w:drawing>
          <wp:inline distT="0" distB="0" distL="0" distR="0" wp14:anchorId="256D379D" wp14:editId="69FB48D7">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55"/>
                    <a:stretch>
                      <a:fillRect/>
                    </a:stretch>
                  </pic:blipFill>
                  <pic:spPr>
                    <a:xfrm flipH="1">
                      <a:off x="0" y="0"/>
                      <a:ext cx="1188541" cy="844377"/>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682652E5" wp14:editId="2146FF86">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6"/>
                    <a:stretch>
                      <a:fillRect/>
                    </a:stretch>
                  </pic:blipFill>
                  <pic:spPr>
                    <a:xfrm flipH="1">
                      <a:off x="0" y="0"/>
                      <a:ext cx="1105497" cy="828753"/>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3BC57379" wp14:editId="20EBC0DA">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7"/>
                    <a:stretch>
                      <a:fillRect/>
                    </a:stretch>
                  </pic:blipFill>
                  <pic:spPr>
                    <a:xfrm flipH="1">
                      <a:off x="0" y="0"/>
                      <a:ext cx="1060112" cy="837582"/>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0F522126" wp14:editId="5CCE59E3">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8"/>
                    <a:stretch>
                      <a:fillRect/>
                    </a:stretch>
                  </pic:blipFill>
                  <pic:spPr>
                    <a:xfrm>
                      <a:off x="0" y="0"/>
                      <a:ext cx="1048843" cy="828088"/>
                    </a:xfrm>
                    <a:prstGeom prst="rect">
                      <a:avLst/>
                    </a:prstGeom>
                  </pic:spPr>
                </pic:pic>
              </a:graphicData>
            </a:graphic>
          </wp:inline>
        </w:drawing>
      </w:r>
    </w:p>
    <w:p w14:paraId="6FC9D9CB"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RAL7001                 RAL7002                 RAL7003              RAL7004</w:t>
      </w:r>
    </w:p>
    <w:p w14:paraId="2DB53E54"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1D24E07A"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xml:space="preserve">Выступающие декоративные части фасада (декор) </w:t>
      </w:r>
    </w:p>
    <w:p w14:paraId="2AC4787F" w14:textId="77777777" w:rsidR="0067271C" w:rsidRPr="00DD5634" w:rsidRDefault="0067271C" w:rsidP="0067271C">
      <w:pPr>
        <w:spacing w:after="0" w:line="240" w:lineRule="auto"/>
        <w:ind w:firstLine="284"/>
        <w:jc w:val="both"/>
        <w:rPr>
          <w:color w:val="000000"/>
          <w:sz w:val="16"/>
          <w:szCs w:val="16"/>
        </w:rPr>
      </w:pPr>
    </w:p>
    <w:p w14:paraId="4E4F6140" w14:textId="77777777" w:rsidR="0067271C" w:rsidRPr="00DD5634" w:rsidRDefault="0067271C" w:rsidP="0067271C">
      <w:pPr>
        <w:spacing w:after="0" w:line="240" w:lineRule="auto"/>
        <w:ind w:firstLine="284"/>
        <w:jc w:val="both"/>
        <w:rPr>
          <w:color w:val="000000"/>
          <w:sz w:val="24"/>
          <w:szCs w:val="24"/>
        </w:rPr>
      </w:pPr>
      <w:r w:rsidRPr="00DD5634">
        <w:rPr>
          <w:noProof/>
          <w:color w:val="000000"/>
          <w:sz w:val="24"/>
          <w:szCs w:val="24"/>
          <w:lang w:eastAsia="ru-RU"/>
        </w:rPr>
        <w:drawing>
          <wp:inline distT="0" distB="0" distL="0" distR="0" wp14:anchorId="735B444F" wp14:editId="0F588BA7">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9"/>
                    <a:stretch>
                      <a:fillRect/>
                    </a:stretch>
                  </pic:blipFill>
                  <pic:spPr>
                    <a:xfrm>
                      <a:off x="0" y="0"/>
                      <a:ext cx="1120445" cy="907027"/>
                    </a:xfrm>
                    <a:prstGeom prst="rect">
                      <a:avLst/>
                    </a:prstGeom>
                  </pic:spPr>
                </pic:pic>
              </a:graphicData>
            </a:graphic>
          </wp:inline>
        </w:drawing>
      </w:r>
    </w:p>
    <w:p w14:paraId="5652A82B"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lang w:val="en-US"/>
        </w:rPr>
        <w:t>RAL</w:t>
      </w:r>
      <w:r w:rsidRPr="00DD5634">
        <w:rPr>
          <w:rFonts w:ascii="Times New Roman" w:hAnsi="Times New Roman"/>
          <w:color w:val="000000"/>
          <w:sz w:val="24"/>
          <w:szCs w:val="24"/>
        </w:rPr>
        <w:t>9010</w:t>
      </w:r>
    </w:p>
    <w:p w14:paraId="3C0A643F" w14:textId="77777777" w:rsidR="0067271C" w:rsidRPr="00DD5634" w:rsidRDefault="0067271C" w:rsidP="0067271C">
      <w:pPr>
        <w:spacing w:after="0" w:line="240" w:lineRule="auto"/>
        <w:ind w:firstLine="284"/>
        <w:jc w:val="both"/>
        <w:rPr>
          <w:rFonts w:ascii="Times New Roman" w:hAnsi="Times New Roman"/>
          <w:color w:val="000000"/>
          <w:sz w:val="16"/>
          <w:szCs w:val="16"/>
        </w:rPr>
      </w:pPr>
    </w:p>
    <w:p w14:paraId="75B48A91" w14:textId="77777777" w:rsidR="0067271C" w:rsidRPr="00DD5634" w:rsidRDefault="0067271C" w:rsidP="0067271C">
      <w:pPr>
        <w:pStyle w:val="s1"/>
        <w:spacing w:before="0" w:beforeAutospacing="0" w:after="0" w:afterAutospacing="0"/>
        <w:ind w:left="284"/>
        <w:rPr>
          <w:color w:val="000000"/>
        </w:rPr>
      </w:pPr>
      <w:r w:rsidRPr="00DD5634">
        <w:rPr>
          <w:color w:val="000000"/>
        </w:rPr>
        <w:t>Цветовое решение маркиз по оттенку должно соответствовать основному колеру фасада и решено в следующих цветах:</w:t>
      </w:r>
    </w:p>
    <w:p w14:paraId="2A34DA08" w14:textId="77777777" w:rsidR="0067271C" w:rsidRPr="00DD5634" w:rsidRDefault="0067271C" w:rsidP="0067271C">
      <w:pPr>
        <w:pStyle w:val="s1"/>
        <w:spacing w:before="0" w:beforeAutospacing="0" w:after="0" w:afterAutospacing="0"/>
        <w:ind w:left="284"/>
        <w:rPr>
          <w:color w:val="000000"/>
          <w:sz w:val="16"/>
          <w:szCs w:val="16"/>
        </w:rPr>
      </w:pPr>
    </w:p>
    <w:p w14:paraId="489D3A66" w14:textId="77777777" w:rsidR="0067271C" w:rsidRPr="00DD5634" w:rsidRDefault="0067271C" w:rsidP="0067271C">
      <w:pPr>
        <w:pStyle w:val="s1"/>
        <w:spacing w:before="0" w:beforeAutospacing="0" w:after="0" w:afterAutospacing="0"/>
        <w:rPr>
          <w:color w:val="000000"/>
          <w:lang w:val="en-US"/>
        </w:rPr>
      </w:pPr>
      <w:r w:rsidRPr="00DD5634">
        <w:rPr>
          <w:color w:val="000000"/>
        </w:rPr>
        <w:t xml:space="preserve">    </w:t>
      </w:r>
      <w:r w:rsidRPr="00DD5634">
        <w:rPr>
          <w:noProof/>
          <w:color w:val="000000"/>
        </w:rPr>
        <w:drawing>
          <wp:inline distT="0" distB="0" distL="0" distR="0" wp14:anchorId="52F2505F" wp14:editId="35022A06">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60"/>
                    <a:stretch>
                      <a:fillRect/>
                    </a:stretch>
                  </pic:blipFill>
                  <pic:spPr>
                    <a:xfrm flipH="1">
                      <a:off x="0" y="0"/>
                      <a:ext cx="1082313" cy="810446"/>
                    </a:xfrm>
                    <a:prstGeom prst="rect">
                      <a:avLst/>
                    </a:prstGeom>
                  </pic:spPr>
                </pic:pic>
              </a:graphicData>
            </a:graphic>
          </wp:inline>
        </w:drawing>
      </w:r>
      <w:r w:rsidRPr="00DD5634">
        <w:rPr>
          <w:color w:val="000000"/>
          <w:lang w:val="en-US"/>
        </w:rPr>
        <w:t xml:space="preserve">   </w:t>
      </w:r>
      <w:r w:rsidRPr="00DD5634">
        <w:rPr>
          <w:noProof/>
          <w:color w:val="000000"/>
        </w:rPr>
        <w:drawing>
          <wp:inline distT="0" distB="0" distL="0" distR="0" wp14:anchorId="2F12F608" wp14:editId="0575602F">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61"/>
                    <a:stretch>
                      <a:fillRect/>
                    </a:stretch>
                  </pic:blipFill>
                  <pic:spPr>
                    <a:xfrm>
                      <a:off x="0" y="0"/>
                      <a:ext cx="1073460" cy="801970"/>
                    </a:xfrm>
                    <a:prstGeom prst="rect">
                      <a:avLst/>
                    </a:prstGeom>
                  </pic:spPr>
                </pic:pic>
              </a:graphicData>
            </a:graphic>
          </wp:inline>
        </w:drawing>
      </w:r>
      <w:r w:rsidRPr="00DD5634">
        <w:rPr>
          <w:color w:val="000000"/>
          <w:lang w:val="en-US"/>
        </w:rPr>
        <w:t xml:space="preserve">   </w:t>
      </w:r>
      <w:r w:rsidRPr="00DD5634">
        <w:rPr>
          <w:noProof/>
          <w:color w:val="000000"/>
        </w:rPr>
        <w:drawing>
          <wp:inline distT="0" distB="0" distL="0" distR="0" wp14:anchorId="02F7A54C" wp14:editId="718D0D41">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62"/>
                    <a:stretch>
                      <a:fillRect/>
                    </a:stretch>
                  </pic:blipFill>
                  <pic:spPr>
                    <a:xfrm>
                      <a:off x="0" y="0"/>
                      <a:ext cx="1051671" cy="790522"/>
                    </a:xfrm>
                    <a:prstGeom prst="rect">
                      <a:avLst/>
                    </a:prstGeom>
                  </pic:spPr>
                </pic:pic>
              </a:graphicData>
            </a:graphic>
          </wp:inline>
        </w:drawing>
      </w:r>
      <w:r w:rsidRPr="00DD5634">
        <w:rPr>
          <w:color w:val="000000"/>
          <w:lang w:val="en-US"/>
        </w:rPr>
        <w:t xml:space="preserve">   </w:t>
      </w:r>
      <w:r w:rsidRPr="00DD5634">
        <w:rPr>
          <w:noProof/>
          <w:color w:val="000000"/>
        </w:rPr>
        <w:drawing>
          <wp:inline distT="0" distB="0" distL="0" distR="0" wp14:anchorId="4B425CBE" wp14:editId="4BECC59B">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63"/>
                    <a:stretch>
                      <a:fillRect/>
                    </a:stretch>
                  </pic:blipFill>
                  <pic:spPr>
                    <a:xfrm>
                      <a:off x="0" y="0"/>
                      <a:ext cx="1013618" cy="795076"/>
                    </a:xfrm>
                    <a:prstGeom prst="rect">
                      <a:avLst/>
                    </a:prstGeom>
                  </pic:spPr>
                </pic:pic>
              </a:graphicData>
            </a:graphic>
          </wp:inline>
        </w:drawing>
      </w:r>
    </w:p>
    <w:p w14:paraId="52D63E8F"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RAL1001              RAL3005               RAL5026                RAL6028</w:t>
      </w:r>
    </w:p>
    <w:p w14:paraId="002AD62F"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p>
    <w:p w14:paraId="06678193" w14:textId="77777777" w:rsidR="0067271C" w:rsidRPr="00DD5634" w:rsidRDefault="0067271C" w:rsidP="0067271C">
      <w:pPr>
        <w:spacing w:after="0" w:line="240" w:lineRule="auto"/>
        <w:ind w:firstLine="284"/>
        <w:jc w:val="both"/>
        <w:rPr>
          <w:color w:val="000000"/>
          <w:sz w:val="24"/>
          <w:szCs w:val="24"/>
          <w:lang w:val="en-US"/>
        </w:rPr>
      </w:pPr>
      <w:r w:rsidRPr="00DD5634">
        <w:rPr>
          <w:rFonts w:ascii="Times New Roman" w:hAnsi="Times New Roman"/>
          <w:noProof/>
          <w:color w:val="000000"/>
          <w:sz w:val="24"/>
          <w:szCs w:val="24"/>
          <w:lang w:eastAsia="ru-RU"/>
        </w:rPr>
        <w:drawing>
          <wp:inline distT="0" distB="0" distL="0" distR="0" wp14:anchorId="5565AA51" wp14:editId="3843CB8E">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4"/>
                    <a:stretch>
                      <a:fillRect/>
                    </a:stretch>
                  </pic:blipFill>
                  <pic:spPr>
                    <a:xfrm flipH="1">
                      <a:off x="0" y="0"/>
                      <a:ext cx="1010014" cy="792522"/>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1BE4D02B" wp14:editId="3412C356">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5"/>
                    <a:stretch>
                      <a:fillRect/>
                    </a:stretch>
                  </pic:blipFill>
                  <pic:spPr>
                    <a:xfrm>
                      <a:off x="0" y="0"/>
                      <a:ext cx="1040675" cy="794666"/>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noProof/>
          <w:color w:val="000000"/>
          <w:sz w:val="24"/>
          <w:szCs w:val="24"/>
          <w:lang w:eastAsia="ru-RU"/>
        </w:rPr>
        <w:drawing>
          <wp:inline distT="0" distB="0" distL="0" distR="0" wp14:anchorId="4EDC792E" wp14:editId="7B21C9BA">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9"/>
                    <a:stretch>
                      <a:fillRect/>
                    </a:stretch>
                  </pic:blipFill>
                  <pic:spPr>
                    <a:xfrm>
                      <a:off x="0" y="0"/>
                      <a:ext cx="1040212" cy="786562"/>
                    </a:xfrm>
                    <a:prstGeom prst="rect">
                      <a:avLst/>
                    </a:prstGeom>
                  </pic:spPr>
                </pic:pic>
              </a:graphicData>
            </a:graphic>
          </wp:inline>
        </w:drawing>
      </w:r>
    </w:p>
    <w:p w14:paraId="4BE2963B"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RAL7001              RAL8007               RAL9010</w:t>
      </w:r>
    </w:p>
    <w:p w14:paraId="4EAA35A0"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72D82D2A"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rPr>
        <w:t>Цоколь</w:t>
      </w:r>
      <w:r w:rsidRPr="00DD5634">
        <w:rPr>
          <w:rFonts w:ascii="Times New Roman" w:hAnsi="Times New Roman"/>
          <w:color w:val="000000"/>
          <w:sz w:val="24"/>
          <w:szCs w:val="24"/>
          <w:lang w:val="en-US"/>
        </w:rPr>
        <w:t>:</w:t>
      </w:r>
    </w:p>
    <w:p w14:paraId="6A498FA1"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2317F892"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noProof/>
          <w:color w:val="000000"/>
          <w:sz w:val="24"/>
          <w:szCs w:val="24"/>
          <w:lang w:eastAsia="ru-RU"/>
        </w:rPr>
        <w:drawing>
          <wp:inline distT="0" distB="0" distL="0" distR="0" wp14:anchorId="5A44D39D" wp14:editId="1D770F5F">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66"/>
                    <a:stretch>
                      <a:fillRect/>
                    </a:stretch>
                  </pic:blipFill>
                  <pic:spPr>
                    <a:xfrm>
                      <a:off x="0" y="0"/>
                      <a:ext cx="1021515" cy="794297"/>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7B95611C" wp14:editId="2CBB78D1">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67"/>
                    <a:stretch>
                      <a:fillRect/>
                    </a:stretch>
                  </pic:blipFill>
                  <pic:spPr>
                    <a:xfrm flipH="1">
                      <a:off x="0" y="0"/>
                      <a:ext cx="1042753" cy="780604"/>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2F16B754" wp14:editId="1583DD59">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68"/>
                    <a:stretch>
                      <a:fillRect/>
                    </a:stretch>
                  </pic:blipFill>
                  <pic:spPr>
                    <a:xfrm>
                      <a:off x="0" y="0"/>
                      <a:ext cx="1040253" cy="781648"/>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7ECF4BE9" wp14:editId="71A02CC4">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69"/>
                    <a:stretch>
                      <a:fillRect/>
                    </a:stretch>
                  </pic:blipFill>
                  <pic:spPr>
                    <a:xfrm>
                      <a:off x="0" y="0"/>
                      <a:ext cx="1036485" cy="753071"/>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28E2569D" wp14:editId="0E217ECF">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70"/>
                    <a:stretch>
                      <a:fillRect/>
                    </a:stretch>
                  </pic:blipFill>
                  <pic:spPr>
                    <a:xfrm>
                      <a:off x="0" y="0"/>
                      <a:ext cx="954974" cy="768399"/>
                    </a:xfrm>
                    <a:prstGeom prst="rect">
                      <a:avLst/>
                    </a:prstGeom>
                  </pic:spPr>
                </pic:pic>
              </a:graphicData>
            </a:graphic>
          </wp:inline>
        </w:drawing>
      </w:r>
    </w:p>
    <w:p w14:paraId="69A7ADC9"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RAL7036              RAL7037               RAL7038             RAL7039             RAL7040</w:t>
      </w:r>
    </w:p>
    <w:p w14:paraId="60C2F36D"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32017CA8"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noProof/>
          <w:color w:val="000000"/>
          <w:sz w:val="24"/>
          <w:szCs w:val="24"/>
          <w:lang w:eastAsia="ru-RU"/>
        </w:rPr>
        <w:lastRenderedPageBreak/>
        <w:drawing>
          <wp:inline distT="0" distB="0" distL="0" distR="0" wp14:anchorId="360A8066" wp14:editId="4BECA18B">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4"/>
                    <a:stretch>
                      <a:fillRect/>
                    </a:stretch>
                  </pic:blipFill>
                  <pic:spPr>
                    <a:xfrm flipH="1">
                      <a:off x="0" y="0"/>
                      <a:ext cx="1010014" cy="792522"/>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4FFE3F31" wp14:editId="67CB11A4">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6"/>
                    <a:stretch>
                      <a:fillRect/>
                    </a:stretch>
                  </pic:blipFill>
                  <pic:spPr>
                    <a:xfrm flipH="1">
                      <a:off x="0" y="0"/>
                      <a:ext cx="1053736" cy="823108"/>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7470AE6C" wp14:editId="21E04A04">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7"/>
                    <a:stretch>
                      <a:fillRect/>
                    </a:stretch>
                  </pic:blipFill>
                  <pic:spPr>
                    <a:xfrm flipH="1">
                      <a:off x="0" y="0"/>
                      <a:ext cx="1060112" cy="837582"/>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34843AC5" wp14:editId="4FCF5DB3">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8"/>
                    <a:stretch>
                      <a:fillRect/>
                    </a:stretch>
                  </pic:blipFill>
                  <pic:spPr>
                    <a:xfrm>
                      <a:off x="0" y="0"/>
                      <a:ext cx="1048843" cy="828088"/>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614A7677" wp14:editId="00AF964A">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71"/>
                    <a:stretch>
                      <a:fillRect/>
                    </a:stretch>
                  </pic:blipFill>
                  <pic:spPr>
                    <a:xfrm flipH="1">
                      <a:off x="0" y="0"/>
                      <a:ext cx="954463" cy="820131"/>
                    </a:xfrm>
                    <a:prstGeom prst="rect">
                      <a:avLst/>
                    </a:prstGeom>
                  </pic:spPr>
                </pic:pic>
              </a:graphicData>
            </a:graphic>
          </wp:inline>
        </w:drawing>
      </w:r>
    </w:p>
    <w:p w14:paraId="7E180D9F"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RAL7001             RAL7002              RAL7003               RAL7004             RAL7012</w:t>
      </w:r>
    </w:p>
    <w:p w14:paraId="7BCF8FBC"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64CA0C9E"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noProof/>
          <w:color w:val="000000"/>
          <w:sz w:val="24"/>
          <w:szCs w:val="24"/>
          <w:lang w:eastAsia="ru-RU"/>
        </w:rPr>
        <w:drawing>
          <wp:inline distT="0" distB="0" distL="0" distR="0" wp14:anchorId="6B254D4D" wp14:editId="11137A90">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72"/>
                    <a:stretch>
                      <a:fillRect/>
                    </a:stretch>
                  </pic:blipFill>
                  <pic:spPr>
                    <a:xfrm>
                      <a:off x="0" y="0"/>
                      <a:ext cx="993201" cy="802506"/>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3351A16F" wp14:editId="5DAADEDD">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3"/>
                    <a:stretch>
                      <a:fillRect/>
                    </a:stretch>
                  </pic:blipFill>
                  <pic:spPr>
                    <a:xfrm>
                      <a:off x="0" y="0"/>
                      <a:ext cx="1063580" cy="811991"/>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7F349F52" wp14:editId="20D1013B">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2"/>
                    <a:stretch>
                      <a:fillRect/>
                    </a:stretch>
                  </pic:blipFill>
                  <pic:spPr>
                    <a:xfrm>
                      <a:off x="0" y="0"/>
                      <a:ext cx="1031347" cy="814886"/>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0D28F267" wp14:editId="76E81535">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1"/>
                    <a:stretch>
                      <a:fillRect/>
                    </a:stretch>
                  </pic:blipFill>
                  <pic:spPr>
                    <a:xfrm flipH="1">
                      <a:off x="0" y="0"/>
                      <a:ext cx="1036797" cy="804890"/>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40829082" wp14:editId="6BEEA79C">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73"/>
                    <a:stretch>
                      <a:fillRect/>
                    </a:stretch>
                  </pic:blipFill>
                  <pic:spPr>
                    <a:xfrm>
                      <a:off x="0" y="0"/>
                      <a:ext cx="1000228" cy="792149"/>
                    </a:xfrm>
                    <a:prstGeom prst="rect">
                      <a:avLst/>
                    </a:prstGeom>
                  </pic:spPr>
                </pic:pic>
              </a:graphicData>
            </a:graphic>
          </wp:inline>
        </w:drawing>
      </w:r>
      <w:r w:rsidRPr="00DD5634">
        <w:rPr>
          <w:rFonts w:ascii="Times New Roman" w:hAnsi="Times New Roman"/>
          <w:color w:val="000000"/>
          <w:sz w:val="24"/>
          <w:szCs w:val="24"/>
          <w:lang w:val="en-US"/>
        </w:rPr>
        <w:t xml:space="preserve">    </w:t>
      </w:r>
    </w:p>
    <w:p w14:paraId="3652E3D6"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RAL7031             RAL7032               RAL7033              RAL7034              RAL7035</w:t>
      </w:r>
    </w:p>
    <w:p w14:paraId="24FB6BCD" w14:textId="77777777" w:rsidR="0067271C" w:rsidRPr="00DD5634" w:rsidRDefault="0067271C" w:rsidP="0067271C">
      <w:pPr>
        <w:spacing w:after="0" w:line="240" w:lineRule="auto"/>
        <w:ind w:firstLine="284"/>
        <w:jc w:val="both"/>
        <w:rPr>
          <w:rFonts w:ascii="Times New Roman" w:hAnsi="Times New Roman"/>
          <w:b/>
          <w:bCs/>
          <w:color w:val="000000"/>
          <w:sz w:val="16"/>
          <w:szCs w:val="16"/>
          <w:lang w:val="en-US"/>
        </w:rPr>
      </w:pPr>
    </w:p>
    <w:p w14:paraId="5C634FE4"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b/>
          <w:bCs/>
          <w:noProof/>
          <w:color w:val="000000"/>
          <w:sz w:val="24"/>
          <w:szCs w:val="24"/>
          <w:lang w:eastAsia="ru-RU"/>
        </w:rPr>
        <w:drawing>
          <wp:inline distT="0" distB="0" distL="0" distR="0" wp14:anchorId="3DA10A73" wp14:editId="661AC481">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74"/>
                    <a:stretch>
                      <a:fillRect/>
                    </a:stretch>
                  </pic:blipFill>
                  <pic:spPr>
                    <a:xfrm>
                      <a:off x="0" y="0"/>
                      <a:ext cx="1049810" cy="905603"/>
                    </a:xfrm>
                    <a:prstGeom prst="rect">
                      <a:avLst/>
                    </a:prstGeom>
                  </pic:spPr>
                </pic:pic>
              </a:graphicData>
            </a:graphic>
          </wp:inline>
        </w:drawing>
      </w:r>
      <w:r w:rsidRPr="00DD5634">
        <w:rPr>
          <w:rFonts w:ascii="Times New Roman" w:hAnsi="Times New Roman"/>
          <w:b/>
          <w:bCs/>
          <w:color w:val="000000"/>
          <w:sz w:val="24"/>
          <w:szCs w:val="24"/>
          <w:lang w:val="en-US"/>
        </w:rPr>
        <w:t xml:space="preserve">   </w:t>
      </w:r>
      <w:r w:rsidRPr="00DD5634">
        <w:rPr>
          <w:rFonts w:ascii="Times New Roman" w:hAnsi="Times New Roman"/>
          <w:b/>
          <w:bCs/>
          <w:noProof/>
          <w:color w:val="000000"/>
          <w:sz w:val="24"/>
          <w:szCs w:val="24"/>
          <w:lang w:eastAsia="ru-RU"/>
        </w:rPr>
        <w:drawing>
          <wp:inline distT="0" distB="0" distL="0" distR="0" wp14:anchorId="2BF163D4" wp14:editId="668F831F">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5"/>
                    <a:stretch>
                      <a:fillRect/>
                    </a:stretch>
                  </pic:blipFill>
                  <pic:spPr>
                    <a:xfrm flipH="1">
                      <a:off x="0" y="0"/>
                      <a:ext cx="1005340" cy="881606"/>
                    </a:xfrm>
                    <a:prstGeom prst="rect">
                      <a:avLst/>
                    </a:prstGeom>
                  </pic:spPr>
                </pic:pic>
              </a:graphicData>
            </a:graphic>
          </wp:inline>
        </w:drawing>
      </w:r>
      <w:r w:rsidRPr="00DD5634">
        <w:rPr>
          <w:rFonts w:ascii="Times New Roman" w:hAnsi="Times New Roman"/>
          <w:b/>
          <w:bCs/>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2AA62490" wp14:editId="42D57C28">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5"/>
                    <a:stretch>
                      <a:fillRect/>
                    </a:stretch>
                  </pic:blipFill>
                  <pic:spPr>
                    <a:xfrm>
                      <a:off x="0" y="0"/>
                      <a:ext cx="1044618" cy="856108"/>
                    </a:xfrm>
                    <a:prstGeom prst="rect">
                      <a:avLst/>
                    </a:prstGeom>
                  </pic:spPr>
                </pic:pic>
              </a:graphicData>
            </a:graphic>
          </wp:inline>
        </w:drawing>
      </w:r>
    </w:p>
    <w:p w14:paraId="68FCD569"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lang w:val="en-US"/>
        </w:rPr>
        <w:t>RAL</w:t>
      </w:r>
      <w:r w:rsidRPr="00DD5634">
        <w:rPr>
          <w:rFonts w:ascii="Times New Roman" w:hAnsi="Times New Roman"/>
          <w:color w:val="000000"/>
          <w:sz w:val="24"/>
          <w:szCs w:val="24"/>
        </w:rPr>
        <w:t xml:space="preserve">8003              </w:t>
      </w:r>
      <w:r w:rsidRPr="00DD5634">
        <w:rPr>
          <w:rFonts w:ascii="Times New Roman" w:hAnsi="Times New Roman"/>
          <w:color w:val="000000"/>
          <w:sz w:val="24"/>
          <w:szCs w:val="24"/>
          <w:lang w:val="en-US"/>
        </w:rPr>
        <w:t>RAL</w:t>
      </w:r>
      <w:r w:rsidRPr="00DD5634">
        <w:rPr>
          <w:rFonts w:ascii="Times New Roman" w:hAnsi="Times New Roman"/>
          <w:color w:val="000000"/>
          <w:sz w:val="24"/>
          <w:szCs w:val="24"/>
        </w:rPr>
        <w:t xml:space="preserve">8008             </w:t>
      </w:r>
      <w:r w:rsidRPr="00DD5634">
        <w:rPr>
          <w:rFonts w:ascii="Times New Roman" w:hAnsi="Times New Roman"/>
          <w:color w:val="000000"/>
          <w:sz w:val="24"/>
          <w:szCs w:val="24"/>
          <w:lang w:val="en-US"/>
        </w:rPr>
        <w:t>RAL</w:t>
      </w:r>
      <w:r w:rsidRPr="00DD5634">
        <w:rPr>
          <w:rFonts w:ascii="Times New Roman" w:hAnsi="Times New Roman"/>
          <w:color w:val="000000"/>
          <w:sz w:val="24"/>
          <w:szCs w:val="24"/>
        </w:rPr>
        <w:t xml:space="preserve">8007             </w:t>
      </w:r>
    </w:p>
    <w:p w14:paraId="46941973" w14:textId="77777777" w:rsidR="0067271C" w:rsidRPr="00DD5634" w:rsidRDefault="0067271C" w:rsidP="0067271C">
      <w:pPr>
        <w:spacing w:after="0" w:line="240" w:lineRule="auto"/>
        <w:ind w:firstLine="284"/>
        <w:jc w:val="both"/>
        <w:rPr>
          <w:rFonts w:ascii="Times New Roman" w:hAnsi="Times New Roman"/>
          <w:color w:val="000000"/>
          <w:sz w:val="16"/>
          <w:szCs w:val="16"/>
        </w:rPr>
      </w:pPr>
    </w:p>
    <w:p w14:paraId="3AA137BB"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xml:space="preserve"> Подпорные стены:</w:t>
      </w:r>
    </w:p>
    <w:p w14:paraId="55E3CA70" w14:textId="77777777" w:rsidR="0067271C" w:rsidRPr="00DD5634" w:rsidRDefault="0067271C" w:rsidP="0067271C">
      <w:pPr>
        <w:spacing w:after="0" w:line="240" w:lineRule="auto"/>
        <w:ind w:firstLine="284"/>
        <w:jc w:val="both"/>
        <w:rPr>
          <w:rFonts w:ascii="Times New Roman" w:hAnsi="Times New Roman"/>
          <w:color w:val="000000"/>
          <w:sz w:val="16"/>
          <w:szCs w:val="16"/>
        </w:rPr>
      </w:pPr>
    </w:p>
    <w:p w14:paraId="1EDA0BCC"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noProof/>
          <w:color w:val="000000"/>
          <w:sz w:val="24"/>
          <w:szCs w:val="24"/>
          <w:lang w:eastAsia="ru-RU"/>
        </w:rPr>
        <w:drawing>
          <wp:inline distT="0" distB="0" distL="0" distR="0" wp14:anchorId="1308EE30" wp14:editId="58A6713E">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76"/>
                    <a:stretch>
                      <a:fillRect/>
                    </a:stretch>
                  </pic:blipFill>
                  <pic:spPr>
                    <a:xfrm flipH="1">
                      <a:off x="0" y="0"/>
                      <a:ext cx="1012223" cy="913250"/>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04532E25" wp14:editId="061DF406">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7"/>
                    <a:stretch>
                      <a:fillRect/>
                    </a:stretch>
                  </pic:blipFill>
                  <pic:spPr>
                    <a:xfrm flipH="1">
                      <a:off x="0" y="0"/>
                      <a:ext cx="1062052" cy="907362"/>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46272E98" wp14:editId="683361B2">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77"/>
                    <a:stretch>
                      <a:fillRect/>
                    </a:stretch>
                  </pic:blipFill>
                  <pic:spPr>
                    <a:xfrm>
                      <a:off x="0" y="0"/>
                      <a:ext cx="1076140" cy="920374"/>
                    </a:xfrm>
                    <a:prstGeom prst="rect">
                      <a:avLst/>
                    </a:prstGeom>
                  </pic:spPr>
                </pic:pic>
              </a:graphicData>
            </a:graphic>
          </wp:inline>
        </w:drawing>
      </w:r>
      <w:r w:rsidRPr="00DD5634">
        <w:rPr>
          <w:rFonts w:ascii="Times New Roman" w:hAnsi="Times New Roman"/>
          <w:color w:val="000000"/>
          <w:sz w:val="24"/>
          <w:szCs w:val="24"/>
          <w:lang w:val="en-US"/>
        </w:rPr>
        <w:t xml:space="preserve"> </w:t>
      </w:r>
    </w:p>
    <w:p w14:paraId="2E03542C"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 xml:space="preserve">RAL1015              RAL7003              RAL7012             </w:t>
      </w:r>
    </w:p>
    <w:p w14:paraId="50C0E543"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13282DE9"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rPr>
        <w:t>Кровля</w:t>
      </w:r>
      <w:r w:rsidRPr="00DD5634">
        <w:rPr>
          <w:rFonts w:ascii="Times New Roman" w:hAnsi="Times New Roman"/>
          <w:color w:val="000000"/>
          <w:sz w:val="24"/>
          <w:szCs w:val="24"/>
          <w:lang w:val="en-US"/>
        </w:rPr>
        <w:t>:</w:t>
      </w:r>
    </w:p>
    <w:p w14:paraId="0775ECB6"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p>
    <w:p w14:paraId="5206A3E9" w14:textId="77777777" w:rsidR="0067271C" w:rsidRPr="00DD5634" w:rsidRDefault="0067271C" w:rsidP="0067271C">
      <w:pPr>
        <w:spacing w:after="0" w:line="240" w:lineRule="auto"/>
        <w:ind w:firstLine="284"/>
        <w:jc w:val="both"/>
        <w:rPr>
          <w:rFonts w:ascii="Times New Roman" w:hAnsi="Times New Roman"/>
          <w:b/>
          <w:bCs/>
          <w:color w:val="000000"/>
          <w:sz w:val="24"/>
          <w:szCs w:val="24"/>
          <w:lang w:val="en-US"/>
        </w:rPr>
      </w:pPr>
      <w:r w:rsidRPr="00DD5634">
        <w:rPr>
          <w:rFonts w:ascii="Times New Roman" w:hAnsi="Times New Roman"/>
          <w:noProof/>
          <w:color w:val="000000"/>
          <w:sz w:val="24"/>
          <w:szCs w:val="24"/>
          <w:lang w:eastAsia="ru-RU"/>
        </w:rPr>
        <w:drawing>
          <wp:inline distT="0" distB="0" distL="0" distR="0" wp14:anchorId="1637D9C2" wp14:editId="77A9B71F">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78"/>
                    <a:stretch>
                      <a:fillRect/>
                    </a:stretch>
                  </pic:blipFill>
                  <pic:spPr>
                    <a:xfrm flipH="1">
                      <a:off x="0" y="0"/>
                      <a:ext cx="1156889" cy="847743"/>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44E323B0" wp14:editId="58DCE17D">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79"/>
                    <a:stretch>
                      <a:fillRect/>
                    </a:stretch>
                  </pic:blipFill>
                  <pic:spPr>
                    <a:xfrm flipH="1">
                      <a:off x="0" y="0"/>
                      <a:ext cx="1135704" cy="818092"/>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2CC36E59" wp14:editId="606D226C">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0"/>
                    <a:stretch>
                      <a:fillRect/>
                    </a:stretch>
                  </pic:blipFill>
                  <pic:spPr>
                    <a:xfrm flipH="1">
                      <a:off x="0" y="0"/>
                      <a:ext cx="1146323" cy="837064"/>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55CE7E1F" wp14:editId="6DC952E3">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8"/>
                    <a:stretch>
                      <a:fillRect/>
                    </a:stretch>
                  </pic:blipFill>
                  <pic:spPr>
                    <a:xfrm>
                      <a:off x="0" y="0"/>
                      <a:ext cx="1048843" cy="828088"/>
                    </a:xfrm>
                    <a:prstGeom prst="rect">
                      <a:avLst/>
                    </a:prstGeom>
                  </pic:spPr>
                </pic:pic>
              </a:graphicData>
            </a:graphic>
          </wp:inline>
        </w:drawing>
      </w:r>
    </w:p>
    <w:p w14:paraId="63CAF869"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 xml:space="preserve">RAL3005                  RAL3007                RAL3009                 RAL7004            </w:t>
      </w:r>
    </w:p>
    <w:p w14:paraId="7CA8BB05"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p>
    <w:p w14:paraId="701B97B7"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noProof/>
          <w:color w:val="000000"/>
          <w:sz w:val="24"/>
          <w:szCs w:val="24"/>
          <w:lang w:eastAsia="ru-RU"/>
        </w:rPr>
        <w:drawing>
          <wp:inline distT="0" distB="0" distL="0" distR="0" wp14:anchorId="5F7DB052" wp14:editId="73E21C51">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1"/>
                    <a:stretch>
                      <a:fillRect/>
                    </a:stretch>
                  </pic:blipFill>
                  <pic:spPr>
                    <a:xfrm flipH="1">
                      <a:off x="0" y="0"/>
                      <a:ext cx="1140366" cy="916386"/>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44654A29" wp14:editId="7CDACEBF">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5"/>
                    <a:stretch>
                      <a:fillRect/>
                    </a:stretch>
                  </pic:blipFill>
                  <pic:spPr>
                    <a:xfrm>
                      <a:off x="0" y="0"/>
                      <a:ext cx="1098838" cy="922505"/>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713A7D01" wp14:editId="6BDA86DF">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4"/>
                    <a:stretch>
                      <a:fillRect/>
                    </a:stretch>
                  </pic:blipFill>
                  <pic:spPr>
                    <a:xfrm flipH="1">
                      <a:off x="0" y="0"/>
                      <a:ext cx="1128352" cy="893603"/>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39750E6D" wp14:editId="5AB73759">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2"/>
                    <a:stretch>
                      <a:fillRect/>
                    </a:stretch>
                  </pic:blipFill>
                  <pic:spPr>
                    <a:xfrm flipH="1">
                      <a:off x="0" y="0"/>
                      <a:ext cx="1056390" cy="930904"/>
                    </a:xfrm>
                    <a:prstGeom prst="rect">
                      <a:avLst/>
                    </a:prstGeom>
                  </pic:spPr>
                </pic:pic>
              </a:graphicData>
            </a:graphic>
          </wp:inline>
        </w:drawing>
      </w:r>
    </w:p>
    <w:p w14:paraId="6D982CB5"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 xml:space="preserve">RAL8004                  RAL8007                RAL8000                 RAL8011   </w:t>
      </w:r>
    </w:p>
    <w:p w14:paraId="01F804E2"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r w:rsidRPr="00DD5634">
        <w:rPr>
          <w:rFonts w:ascii="Times New Roman" w:hAnsi="Times New Roman"/>
          <w:color w:val="000000"/>
          <w:sz w:val="24"/>
          <w:szCs w:val="24"/>
          <w:lang w:val="en-US"/>
        </w:rPr>
        <w:t xml:space="preserve">    </w:t>
      </w:r>
    </w:p>
    <w:p w14:paraId="22DFFF96"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noProof/>
          <w:color w:val="000000"/>
          <w:sz w:val="24"/>
          <w:szCs w:val="24"/>
          <w:lang w:eastAsia="ru-RU"/>
        </w:rPr>
        <w:drawing>
          <wp:inline distT="0" distB="0" distL="0" distR="0" wp14:anchorId="41D343AC" wp14:editId="60D7FE5D">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83"/>
                    <a:stretch>
                      <a:fillRect/>
                    </a:stretch>
                  </pic:blipFill>
                  <pic:spPr>
                    <a:xfrm>
                      <a:off x="0" y="0"/>
                      <a:ext cx="1138996" cy="875707"/>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594630AB" wp14:editId="74C5E5C3">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84"/>
                    <a:stretch>
                      <a:fillRect/>
                    </a:stretch>
                  </pic:blipFill>
                  <pic:spPr>
                    <a:xfrm flipH="1">
                      <a:off x="0" y="0"/>
                      <a:ext cx="1104516" cy="893223"/>
                    </a:xfrm>
                    <a:prstGeom prst="rect">
                      <a:avLst/>
                    </a:prstGeom>
                  </pic:spPr>
                </pic:pic>
              </a:graphicData>
            </a:graphic>
          </wp:inline>
        </w:drawing>
      </w:r>
    </w:p>
    <w:p w14:paraId="065CDACA"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 xml:space="preserve">RAL8014                  RAL8028                </w:t>
      </w:r>
    </w:p>
    <w:p w14:paraId="334231D4"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0D7E5F92"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p>
    <w:p w14:paraId="44251771"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p>
    <w:p w14:paraId="5E0114C1"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p>
    <w:p w14:paraId="6A860D9F"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rPr>
        <w:lastRenderedPageBreak/>
        <w:t>Оконные</w:t>
      </w:r>
      <w:r w:rsidRPr="00DD5634">
        <w:rPr>
          <w:rFonts w:ascii="Times New Roman" w:hAnsi="Times New Roman"/>
          <w:color w:val="000000"/>
          <w:sz w:val="24"/>
          <w:szCs w:val="24"/>
          <w:lang w:val="en-US"/>
        </w:rPr>
        <w:t xml:space="preserve"> </w:t>
      </w:r>
      <w:r w:rsidRPr="00DD5634">
        <w:rPr>
          <w:rFonts w:ascii="Times New Roman" w:hAnsi="Times New Roman"/>
          <w:color w:val="000000"/>
          <w:sz w:val="24"/>
          <w:szCs w:val="24"/>
        </w:rPr>
        <w:t>рамы</w:t>
      </w:r>
      <w:r w:rsidRPr="00DD5634">
        <w:rPr>
          <w:rFonts w:ascii="Times New Roman" w:hAnsi="Times New Roman"/>
          <w:color w:val="000000"/>
          <w:sz w:val="24"/>
          <w:szCs w:val="24"/>
          <w:lang w:val="en-US"/>
        </w:rPr>
        <w:t>:</w:t>
      </w:r>
    </w:p>
    <w:p w14:paraId="33C580FA"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3AF1C618"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noProof/>
          <w:color w:val="000000"/>
          <w:sz w:val="24"/>
          <w:szCs w:val="24"/>
          <w:lang w:eastAsia="ru-RU"/>
        </w:rPr>
        <w:drawing>
          <wp:inline distT="0" distB="0" distL="0" distR="0" wp14:anchorId="670C5B47" wp14:editId="6016B34B">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9"/>
                    <a:stretch>
                      <a:fillRect/>
                    </a:stretch>
                  </pic:blipFill>
                  <pic:spPr>
                    <a:xfrm>
                      <a:off x="0" y="0"/>
                      <a:ext cx="1120445" cy="907027"/>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61E931CA" wp14:editId="4A2801A7">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5"/>
                    <a:stretch>
                      <a:fillRect/>
                    </a:stretch>
                  </pic:blipFill>
                  <pic:spPr>
                    <a:xfrm>
                      <a:off x="0" y="0"/>
                      <a:ext cx="1120991" cy="905835"/>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7BD43363" wp14:editId="16C4675C">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6"/>
                    <a:stretch>
                      <a:fillRect/>
                    </a:stretch>
                  </pic:blipFill>
                  <pic:spPr>
                    <a:xfrm flipH="1">
                      <a:off x="0" y="0"/>
                      <a:ext cx="1047231" cy="894671"/>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07BDFAC9" wp14:editId="1E4A93A4">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47"/>
                    <a:stretch>
                      <a:fillRect/>
                    </a:stretch>
                  </pic:blipFill>
                  <pic:spPr>
                    <a:xfrm>
                      <a:off x="0" y="0"/>
                      <a:ext cx="1018512" cy="883351"/>
                    </a:xfrm>
                    <a:prstGeom prst="rect">
                      <a:avLst/>
                    </a:prstGeom>
                  </pic:spPr>
                </pic:pic>
              </a:graphicData>
            </a:graphic>
          </wp:inline>
        </w:drawing>
      </w:r>
    </w:p>
    <w:p w14:paraId="6849674D"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 xml:space="preserve">RAL9010                  RAL8001                RAL8002                 RAL8003   </w:t>
      </w:r>
    </w:p>
    <w:p w14:paraId="630CD3FB" w14:textId="77777777" w:rsidR="0067271C" w:rsidRPr="00DD5634" w:rsidRDefault="0067271C" w:rsidP="0067271C">
      <w:pPr>
        <w:spacing w:after="0" w:line="240" w:lineRule="auto"/>
        <w:ind w:firstLine="284"/>
        <w:jc w:val="both"/>
        <w:rPr>
          <w:rFonts w:ascii="Times New Roman" w:hAnsi="Times New Roman"/>
          <w:b/>
          <w:bCs/>
          <w:color w:val="000000"/>
          <w:sz w:val="16"/>
          <w:szCs w:val="16"/>
          <w:lang w:val="en-US"/>
        </w:rPr>
      </w:pPr>
    </w:p>
    <w:p w14:paraId="7E2D2A4F" w14:textId="77777777" w:rsidR="0067271C" w:rsidRPr="00DD5634" w:rsidRDefault="0067271C" w:rsidP="0067271C">
      <w:pPr>
        <w:spacing w:after="0" w:line="240" w:lineRule="auto"/>
        <w:ind w:firstLine="284"/>
        <w:jc w:val="both"/>
        <w:rPr>
          <w:rFonts w:ascii="Times New Roman" w:hAnsi="Times New Roman"/>
          <w:b/>
          <w:bCs/>
          <w:color w:val="000000"/>
          <w:sz w:val="24"/>
          <w:szCs w:val="24"/>
        </w:rPr>
      </w:pPr>
      <w:r w:rsidRPr="00DD5634">
        <w:rPr>
          <w:rFonts w:ascii="Times New Roman" w:hAnsi="Times New Roman"/>
          <w:b/>
          <w:bCs/>
          <w:noProof/>
          <w:color w:val="000000"/>
          <w:sz w:val="24"/>
          <w:szCs w:val="24"/>
          <w:lang w:eastAsia="ru-RU"/>
        </w:rPr>
        <w:drawing>
          <wp:inline distT="0" distB="0" distL="0" distR="0" wp14:anchorId="2E0EAAE9" wp14:editId="03BF6632">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85"/>
                    <a:stretch>
                      <a:fillRect/>
                    </a:stretch>
                  </pic:blipFill>
                  <pic:spPr>
                    <a:xfrm flipH="1">
                      <a:off x="0" y="0"/>
                      <a:ext cx="1088954" cy="884801"/>
                    </a:xfrm>
                    <a:prstGeom prst="rect">
                      <a:avLst/>
                    </a:prstGeom>
                  </pic:spPr>
                </pic:pic>
              </a:graphicData>
            </a:graphic>
          </wp:inline>
        </w:drawing>
      </w:r>
      <w:r w:rsidRPr="00DD5634">
        <w:rPr>
          <w:rFonts w:ascii="Times New Roman" w:hAnsi="Times New Roman"/>
          <w:b/>
          <w:bCs/>
          <w:color w:val="000000"/>
          <w:sz w:val="24"/>
          <w:szCs w:val="24"/>
        </w:rPr>
        <w:t xml:space="preserve">     </w:t>
      </w:r>
      <w:r w:rsidRPr="00DD5634">
        <w:rPr>
          <w:rFonts w:ascii="Times New Roman" w:hAnsi="Times New Roman"/>
          <w:noProof/>
          <w:color w:val="000000"/>
          <w:sz w:val="24"/>
          <w:szCs w:val="24"/>
          <w:lang w:eastAsia="ru-RU"/>
        </w:rPr>
        <w:drawing>
          <wp:inline distT="0" distB="0" distL="0" distR="0" wp14:anchorId="60C02C75" wp14:editId="4776695B">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5"/>
                    <a:stretch>
                      <a:fillRect/>
                    </a:stretch>
                  </pic:blipFill>
                  <pic:spPr>
                    <a:xfrm>
                      <a:off x="0" y="0"/>
                      <a:ext cx="1041166" cy="882398"/>
                    </a:xfrm>
                    <a:prstGeom prst="rect">
                      <a:avLst/>
                    </a:prstGeom>
                  </pic:spPr>
                </pic:pic>
              </a:graphicData>
            </a:graphic>
          </wp:inline>
        </w:drawing>
      </w:r>
      <w:r w:rsidRPr="00DD5634">
        <w:rPr>
          <w:rFonts w:ascii="Times New Roman" w:hAnsi="Times New Roman"/>
          <w:b/>
          <w:bCs/>
          <w:color w:val="000000"/>
          <w:sz w:val="24"/>
          <w:szCs w:val="24"/>
        </w:rPr>
        <w:t xml:space="preserve">     </w:t>
      </w:r>
      <w:r w:rsidRPr="00DD5634">
        <w:rPr>
          <w:rFonts w:ascii="Times New Roman" w:hAnsi="Times New Roman"/>
          <w:b/>
          <w:bCs/>
          <w:noProof/>
          <w:color w:val="000000"/>
          <w:sz w:val="24"/>
          <w:szCs w:val="24"/>
          <w:lang w:eastAsia="ru-RU"/>
        </w:rPr>
        <w:drawing>
          <wp:inline distT="0" distB="0" distL="0" distR="0" wp14:anchorId="24B4B4A2" wp14:editId="438265E5">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5"/>
                    <a:stretch>
                      <a:fillRect/>
                    </a:stretch>
                  </pic:blipFill>
                  <pic:spPr>
                    <a:xfrm flipH="1">
                      <a:off x="0" y="0"/>
                      <a:ext cx="1005340" cy="881606"/>
                    </a:xfrm>
                    <a:prstGeom prst="rect">
                      <a:avLst/>
                    </a:prstGeom>
                  </pic:spPr>
                </pic:pic>
              </a:graphicData>
            </a:graphic>
          </wp:inline>
        </w:drawing>
      </w:r>
    </w:p>
    <w:p w14:paraId="25BD08A5"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lang w:val="en-US"/>
        </w:rPr>
        <w:t>RAL</w:t>
      </w:r>
      <w:r w:rsidRPr="00DD5634">
        <w:rPr>
          <w:rFonts w:ascii="Times New Roman" w:hAnsi="Times New Roman"/>
          <w:color w:val="000000"/>
          <w:sz w:val="24"/>
          <w:szCs w:val="24"/>
        </w:rPr>
        <w:t xml:space="preserve">7047                  </w:t>
      </w:r>
      <w:r w:rsidRPr="00DD5634">
        <w:rPr>
          <w:rFonts w:ascii="Times New Roman" w:hAnsi="Times New Roman"/>
          <w:color w:val="000000"/>
          <w:sz w:val="24"/>
          <w:szCs w:val="24"/>
          <w:lang w:val="en-US"/>
        </w:rPr>
        <w:t>RAL</w:t>
      </w:r>
      <w:r w:rsidRPr="00DD5634">
        <w:rPr>
          <w:rFonts w:ascii="Times New Roman" w:hAnsi="Times New Roman"/>
          <w:color w:val="000000"/>
          <w:sz w:val="24"/>
          <w:szCs w:val="24"/>
        </w:rPr>
        <w:t xml:space="preserve">8007                </w:t>
      </w:r>
      <w:r w:rsidRPr="00DD5634">
        <w:rPr>
          <w:rFonts w:ascii="Times New Roman" w:hAnsi="Times New Roman"/>
          <w:color w:val="000000"/>
          <w:sz w:val="24"/>
          <w:szCs w:val="24"/>
          <w:lang w:val="en-US"/>
        </w:rPr>
        <w:t>RAL</w:t>
      </w:r>
      <w:r w:rsidRPr="00DD5634">
        <w:rPr>
          <w:rFonts w:ascii="Times New Roman" w:hAnsi="Times New Roman"/>
          <w:color w:val="000000"/>
          <w:sz w:val="24"/>
          <w:szCs w:val="24"/>
        </w:rPr>
        <w:t xml:space="preserve">8008                    </w:t>
      </w:r>
    </w:p>
    <w:p w14:paraId="600163CD" w14:textId="77777777" w:rsidR="0067271C" w:rsidRPr="00DD5634" w:rsidRDefault="0067271C" w:rsidP="0067271C">
      <w:pPr>
        <w:spacing w:after="0" w:line="240" w:lineRule="auto"/>
        <w:ind w:firstLine="284"/>
        <w:jc w:val="both"/>
        <w:rPr>
          <w:rFonts w:ascii="Times New Roman" w:hAnsi="Times New Roman"/>
          <w:color w:val="000000"/>
          <w:sz w:val="16"/>
          <w:szCs w:val="16"/>
        </w:rPr>
      </w:pPr>
    </w:p>
    <w:p w14:paraId="305EA2B7"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Водосточные трубы, желоба (под цвет кровли):</w:t>
      </w:r>
    </w:p>
    <w:p w14:paraId="399507E5" w14:textId="77777777" w:rsidR="0067271C" w:rsidRPr="00DD5634" w:rsidRDefault="0067271C" w:rsidP="0067271C">
      <w:pPr>
        <w:spacing w:after="0" w:line="240" w:lineRule="auto"/>
        <w:ind w:firstLine="284"/>
        <w:jc w:val="both"/>
        <w:rPr>
          <w:rFonts w:ascii="Times New Roman" w:hAnsi="Times New Roman"/>
          <w:color w:val="000000"/>
          <w:sz w:val="16"/>
          <w:szCs w:val="16"/>
        </w:rPr>
      </w:pPr>
    </w:p>
    <w:p w14:paraId="255CA5A0"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noProof/>
          <w:color w:val="000000"/>
          <w:sz w:val="24"/>
          <w:szCs w:val="24"/>
          <w:lang w:eastAsia="ru-RU"/>
        </w:rPr>
        <w:drawing>
          <wp:inline distT="0" distB="0" distL="0" distR="0" wp14:anchorId="7C8BE11F" wp14:editId="1D4867C9">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9"/>
                    <a:stretch>
                      <a:fillRect/>
                    </a:stretch>
                  </pic:blipFill>
                  <pic:spPr>
                    <a:xfrm>
                      <a:off x="0" y="0"/>
                      <a:ext cx="1062837" cy="860392"/>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7DC257DE" wp14:editId="23B1D54A">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86"/>
                    <a:stretch>
                      <a:fillRect/>
                    </a:stretch>
                  </pic:blipFill>
                  <pic:spPr>
                    <a:xfrm>
                      <a:off x="0" y="0"/>
                      <a:ext cx="978465" cy="878700"/>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78503240" wp14:editId="37A4AE32">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79"/>
                    <a:stretch>
                      <a:fillRect/>
                    </a:stretch>
                  </pic:blipFill>
                  <pic:spPr>
                    <a:xfrm flipH="1">
                      <a:off x="0" y="0"/>
                      <a:ext cx="1000960" cy="866215"/>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43BB9233" wp14:editId="0DE486CC">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0"/>
                    <a:stretch>
                      <a:fillRect/>
                    </a:stretch>
                  </pic:blipFill>
                  <pic:spPr>
                    <a:xfrm flipH="1">
                      <a:off x="0" y="0"/>
                      <a:ext cx="1062689" cy="858797"/>
                    </a:xfrm>
                    <a:prstGeom prst="rect">
                      <a:avLst/>
                    </a:prstGeom>
                  </pic:spPr>
                </pic:pic>
              </a:graphicData>
            </a:graphic>
          </wp:inline>
        </w:drawing>
      </w:r>
    </w:p>
    <w:p w14:paraId="6E4A9EE6"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 xml:space="preserve">RAL9010                  RAL3005                RAL3007                RAL3009  </w:t>
      </w:r>
    </w:p>
    <w:p w14:paraId="3FBECB1A" w14:textId="77777777" w:rsidR="0067271C" w:rsidRPr="00DD5634" w:rsidRDefault="0067271C" w:rsidP="0067271C">
      <w:pPr>
        <w:spacing w:after="0" w:line="240" w:lineRule="auto"/>
        <w:ind w:firstLine="284"/>
        <w:jc w:val="both"/>
        <w:rPr>
          <w:rFonts w:ascii="Times New Roman" w:hAnsi="Times New Roman"/>
          <w:color w:val="000000"/>
          <w:sz w:val="16"/>
          <w:szCs w:val="16"/>
          <w:lang w:val="en-US"/>
        </w:rPr>
      </w:pPr>
    </w:p>
    <w:p w14:paraId="15826D81"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noProof/>
          <w:color w:val="000000"/>
          <w:sz w:val="24"/>
          <w:szCs w:val="24"/>
          <w:lang w:eastAsia="ru-RU"/>
        </w:rPr>
        <w:drawing>
          <wp:inline distT="0" distB="0" distL="0" distR="0" wp14:anchorId="1313F28A" wp14:editId="7F4C54F9">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1"/>
                    <a:stretch>
                      <a:fillRect/>
                    </a:stretch>
                  </pic:blipFill>
                  <pic:spPr>
                    <a:xfrm flipH="1">
                      <a:off x="0" y="0"/>
                      <a:ext cx="982340" cy="789399"/>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2E64C12E" wp14:editId="6A53CAC4">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5"/>
                    <a:stretch>
                      <a:fillRect/>
                    </a:stretch>
                  </pic:blipFill>
                  <pic:spPr>
                    <a:xfrm>
                      <a:off x="0" y="0"/>
                      <a:ext cx="1021057" cy="779685"/>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b/>
          <w:bCs/>
          <w:noProof/>
          <w:color w:val="000000"/>
          <w:sz w:val="24"/>
          <w:szCs w:val="24"/>
          <w:lang w:eastAsia="ru-RU"/>
        </w:rPr>
        <w:drawing>
          <wp:inline distT="0" distB="0" distL="0" distR="0" wp14:anchorId="2B969EDD" wp14:editId="4C596012">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5"/>
                    <a:stretch>
                      <a:fillRect/>
                    </a:stretch>
                  </pic:blipFill>
                  <pic:spPr>
                    <a:xfrm flipH="1">
                      <a:off x="0" y="0"/>
                      <a:ext cx="947340" cy="755939"/>
                    </a:xfrm>
                    <a:prstGeom prst="rect">
                      <a:avLst/>
                    </a:prstGeom>
                  </pic:spPr>
                </pic:pic>
              </a:graphicData>
            </a:graphic>
          </wp:inline>
        </w:drawing>
      </w:r>
      <w:r w:rsidRPr="00DD5634">
        <w:rPr>
          <w:rFonts w:ascii="Times New Roman" w:hAnsi="Times New Roman"/>
          <w:color w:val="000000"/>
          <w:sz w:val="24"/>
          <w:szCs w:val="24"/>
          <w:lang w:val="en-US"/>
        </w:rPr>
        <w:t xml:space="preserve">        </w:t>
      </w:r>
      <w:r w:rsidRPr="00DD5634">
        <w:rPr>
          <w:rFonts w:ascii="Times New Roman" w:hAnsi="Times New Roman"/>
          <w:noProof/>
          <w:color w:val="000000"/>
          <w:sz w:val="24"/>
          <w:szCs w:val="24"/>
          <w:lang w:eastAsia="ru-RU"/>
        </w:rPr>
        <w:drawing>
          <wp:inline distT="0" distB="0" distL="0" distR="0" wp14:anchorId="1BC77FF0" wp14:editId="4F83D528">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2"/>
                    <a:stretch>
                      <a:fillRect/>
                    </a:stretch>
                  </pic:blipFill>
                  <pic:spPr>
                    <a:xfrm flipH="1">
                      <a:off x="0" y="0"/>
                      <a:ext cx="1008375" cy="748438"/>
                    </a:xfrm>
                    <a:prstGeom prst="rect">
                      <a:avLst/>
                    </a:prstGeom>
                  </pic:spPr>
                </pic:pic>
              </a:graphicData>
            </a:graphic>
          </wp:inline>
        </w:drawing>
      </w:r>
    </w:p>
    <w:p w14:paraId="47AFA529"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r w:rsidRPr="00DD5634">
        <w:rPr>
          <w:rFonts w:ascii="Times New Roman" w:hAnsi="Times New Roman"/>
          <w:color w:val="000000"/>
          <w:sz w:val="24"/>
          <w:szCs w:val="24"/>
          <w:lang w:val="en-US"/>
        </w:rPr>
        <w:t xml:space="preserve">RAL8004                  RAL8007               RAL8008                RAL8011  </w:t>
      </w:r>
    </w:p>
    <w:p w14:paraId="385FF1AF" w14:textId="77777777" w:rsidR="0067271C" w:rsidRPr="00DD5634" w:rsidRDefault="0067271C" w:rsidP="0067271C">
      <w:pPr>
        <w:spacing w:after="0" w:line="240" w:lineRule="auto"/>
        <w:ind w:firstLine="284"/>
        <w:jc w:val="both"/>
        <w:rPr>
          <w:rFonts w:ascii="Times New Roman" w:hAnsi="Times New Roman"/>
          <w:color w:val="000000"/>
          <w:sz w:val="24"/>
          <w:szCs w:val="24"/>
          <w:lang w:val="en-US"/>
        </w:rPr>
      </w:pPr>
    </w:p>
    <w:p w14:paraId="53C78D9B"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299054A4"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10BEF8C"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4)</w:t>
      </w:r>
      <w:r w:rsidRPr="00DD5634">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61F18AC6"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0A65C19F"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7CC1B59E"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при отделке фасадов крепление плит, плитных материалов, панелей должно осуществляться методом скрытого монтажа;</w:t>
      </w:r>
    </w:p>
    <w:p w14:paraId="2E616BD4"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6A72808D"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45BA8793"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lastRenderedPageBreak/>
        <w:t>Иные требования применительно к виду разрешенного использования установлены в соответствии с таблицей.</w:t>
      </w:r>
    </w:p>
    <w:p w14:paraId="1FEFF0E4"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5)</w:t>
      </w:r>
      <w:r w:rsidRPr="00DD5634">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52F9102D"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37EE74C7"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202B562"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6)</w:t>
      </w:r>
      <w:r w:rsidRPr="00DD5634">
        <w:rPr>
          <w:rFonts w:ascii="Times New Roman" w:hAnsi="Times New Roman"/>
          <w:color w:val="000000"/>
          <w:sz w:val="24"/>
          <w:szCs w:val="24"/>
        </w:rPr>
        <w:tab/>
        <w:t>Требования к подсветке фасадов объектов капитального строительства:</w:t>
      </w:r>
    </w:p>
    <w:p w14:paraId="4CF54831"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78DF6699"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2D7003E1"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3D5191CD"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D532EC0" w14:textId="77777777" w:rsidR="0067271C" w:rsidRPr="00DD5634" w:rsidRDefault="0067271C" w:rsidP="0067271C">
      <w:pPr>
        <w:spacing w:after="0" w:line="240" w:lineRule="auto"/>
        <w:ind w:firstLine="284"/>
        <w:jc w:val="both"/>
        <w:rPr>
          <w:rFonts w:ascii="Times New Roman" w:hAnsi="Times New Roman"/>
          <w:color w:val="000000"/>
          <w:sz w:val="24"/>
          <w:szCs w:val="24"/>
        </w:rPr>
      </w:pPr>
      <w:r w:rsidRPr="00DD5634">
        <w:rPr>
          <w:rFonts w:ascii="Times New Roman" w:hAnsi="Times New Roman"/>
          <w:color w:val="000000"/>
          <w:sz w:val="24"/>
          <w:szCs w:val="24"/>
        </w:rPr>
        <w:t>4.</w:t>
      </w:r>
      <w:r w:rsidRPr="00DD5634">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7B356E50" w14:textId="77777777" w:rsidR="0067271C" w:rsidRPr="00DD5634" w:rsidRDefault="0067271C" w:rsidP="0067271C">
      <w:pPr>
        <w:spacing w:after="0" w:line="240" w:lineRule="auto"/>
        <w:ind w:firstLine="284"/>
        <w:jc w:val="both"/>
        <w:rPr>
          <w:rFonts w:ascii="Times New Roman" w:hAnsi="Times New Roman"/>
          <w:color w:val="000000"/>
          <w:sz w:val="24"/>
          <w:szCs w:val="24"/>
          <w:highlight w:val="yellow"/>
        </w:rPr>
      </w:pPr>
      <w:r w:rsidRPr="00DD5634">
        <w:rPr>
          <w:rFonts w:ascii="Times New Roman" w:hAnsi="Times New Roman"/>
          <w:color w:val="000000"/>
          <w:sz w:val="24"/>
          <w:szCs w:val="24"/>
        </w:rPr>
        <w:t>5.</w:t>
      </w:r>
      <w:r w:rsidRPr="00DD5634">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4BD5E8ED" w14:textId="77777777" w:rsidR="0067271C" w:rsidRPr="00DD5634" w:rsidRDefault="0067271C" w:rsidP="0067271C">
      <w:pPr>
        <w:spacing w:line="240" w:lineRule="auto"/>
        <w:jc w:val="both"/>
        <w:rPr>
          <w:rFonts w:ascii="Times New Roman" w:hAnsi="Times New Roman"/>
          <w:color w:val="000000"/>
          <w:sz w:val="24"/>
          <w:szCs w:val="24"/>
          <w:highlight w:val="yellow"/>
        </w:rPr>
        <w:sectPr w:rsidR="0067271C" w:rsidRPr="00DD5634" w:rsidSect="008220F0">
          <w:pgSz w:w="11906" w:h="16838"/>
          <w:pgMar w:top="993" w:right="707" w:bottom="851" w:left="1134" w:header="567" w:footer="283" w:gutter="0"/>
          <w:cols w:space="708"/>
          <w:titlePg/>
          <w:docGrid w:linePitch="360"/>
        </w:sectPr>
      </w:pPr>
    </w:p>
    <w:p w14:paraId="68559B4B" w14:textId="77777777" w:rsidR="0067271C" w:rsidRPr="00DD5634" w:rsidRDefault="0067271C" w:rsidP="0067271C">
      <w:pPr>
        <w:pStyle w:val="1"/>
        <w:tabs>
          <w:tab w:val="left" w:pos="853"/>
        </w:tabs>
        <w:spacing w:before="87" w:line="259" w:lineRule="auto"/>
        <w:ind w:right="121"/>
        <w:rPr>
          <w:rFonts w:ascii="Times New Roman" w:hAnsi="Times New Roman"/>
          <w:color w:val="000000"/>
          <w:sz w:val="24"/>
          <w:szCs w:val="24"/>
        </w:rPr>
      </w:pPr>
      <w:r w:rsidRPr="00DD5634">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37338C39" w14:textId="77777777" w:rsidR="0067271C" w:rsidRPr="00DD5634" w:rsidRDefault="0067271C" w:rsidP="0067271C">
      <w:pPr>
        <w:spacing w:line="269" w:lineRule="exact"/>
        <w:jc w:val="right"/>
        <w:rPr>
          <w:rFonts w:ascii="Times New Roman" w:hAnsi="Times New Roman"/>
          <w:color w:val="000000"/>
          <w:sz w:val="24"/>
        </w:rPr>
      </w:pPr>
      <w:r w:rsidRPr="00DD5634">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DD5634" w:rsidRPr="00DD5634" w14:paraId="2333869F" w14:textId="77777777" w:rsidTr="008220F0">
        <w:trPr>
          <w:tblHeader/>
        </w:trPr>
        <w:tc>
          <w:tcPr>
            <w:tcW w:w="675" w:type="dxa"/>
            <w:shd w:val="clear" w:color="auto" w:fill="auto"/>
          </w:tcPr>
          <w:p w14:paraId="4F9749D6" w14:textId="77777777" w:rsidR="0067271C" w:rsidRPr="00DD5634" w:rsidRDefault="0067271C" w:rsidP="008220F0">
            <w:pPr>
              <w:spacing w:after="0" w:line="240" w:lineRule="auto"/>
              <w:jc w:val="center"/>
              <w:rPr>
                <w:rFonts w:ascii="Times New Roman" w:eastAsia="Times New Roman" w:hAnsi="Times New Roman"/>
                <w:color w:val="000000"/>
                <w:lang w:eastAsia="ru-RU" w:bidi="ru-RU"/>
              </w:rPr>
            </w:pPr>
            <w:r w:rsidRPr="00DD5634">
              <w:rPr>
                <w:rFonts w:ascii="Times New Roman" w:eastAsia="Times New Roman" w:hAnsi="Times New Roman"/>
                <w:color w:val="000000"/>
                <w:lang w:eastAsia="ru-RU"/>
              </w:rPr>
              <w:t>№ пп</w:t>
            </w:r>
          </w:p>
        </w:tc>
        <w:tc>
          <w:tcPr>
            <w:tcW w:w="2302" w:type="dxa"/>
            <w:shd w:val="clear" w:color="auto" w:fill="auto"/>
          </w:tcPr>
          <w:p w14:paraId="79F87C7E" w14:textId="77777777" w:rsidR="0067271C" w:rsidRPr="00DD5634" w:rsidRDefault="0067271C" w:rsidP="008220F0">
            <w:pPr>
              <w:spacing w:after="0" w:line="240" w:lineRule="auto"/>
              <w:jc w:val="center"/>
              <w:rPr>
                <w:rFonts w:ascii="Times New Roman" w:eastAsia="Times New Roman" w:hAnsi="Times New Roman"/>
                <w:color w:val="000000"/>
                <w:lang w:eastAsia="ru-RU" w:bidi="ru-RU"/>
              </w:rPr>
            </w:pPr>
            <w:r w:rsidRPr="00DD5634">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4CCCE13D" w14:textId="77777777" w:rsidR="0067271C" w:rsidRPr="00DD5634" w:rsidRDefault="0067271C" w:rsidP="008220F0">
            <w:pPr>
              <w:spacing w:after="0" w:line="240" w:lineRule="auto"/>
              <w:jc w:val="center"/>
              <w:rPr>
                <w:rFonts w:ascii="Times New Roman" w:eastAsia="Times New Roman" w:hAnsi="Times New Roman"/>
                <w:color w:val="000000"/>
                <w:lang w:eastAsia="ru-RU" w:bidi="ru-RU"/>
              </w:rPr>
            </w:pPr>
            <w:r w:rsidRPr="00DD5634">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6AE9B78D" w14:textId="77777777" w:rsidR="0067271C" w:rsidRPr="00DD5634" w:rsidRDefault="0067271C" w:rsidP="008220F0">
            <w:pPr>
              <w:spacing w:after="0" w:line="240" w:lineRule="auto"/>
              <w:jc w:val="center"/>
              <w:rPr>
                <w:rFonts w:ascii="Times New Roman" w:eastAsia="Times New Roman" w:hAnsi="Times New Roman"/>
                <w:color w:val="000000"/>
                <w:lang w:eastAsia="ru-RU" w:bidi="ru-RU"/>
              </w:rPr>
            </w:pPr>
            <w:r w:rsidRPr="00DD5634">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DD5634" w:rsidRPr="00DD5634" w14:paraId="1B680B23" w14:textId="77777777" w:rsidTr="008220F0">
        <w:trPr>
          <w:trHeight w:val="1332"/>
        </w:trPr>
        <w:tc>
          <w:tcPr>
            <w:tcW w:w="675" w:type="dxa"/>
            <w:vMerge w:val="restart"/>
            <w:tcBorders>
              <w:top w:val="single" w:sz="4" w:space="0" w:color="auto"/>
              <w:left w:val="single" w:sz="4" w:space="0" w:color="auto"/>
            </w:tcBorders>
            <w:shd w:val="clear" w:color="auto" w:fill="FFFFFF"/>
          </w:tcPr>
          <w:p w14:paraId="0AC058E8" w14:textId="77777777" w:rsidR="0067271C" w:rsidRPr="00DD5634" w:rsidRDefault="0067271C" w:rsidP="008220F0">
            <w:pPr>
              <w:spacing w:after="0" w:line="240" w:lineRule="auto"/>
              <w:jc w:val="center"/>
              <w:rPr>
                <w:rFonts w:ascii="Times New Roman" w:eastAsia="Times New Roman" w:hAnsi="Times New Roman"/>
                <w:color w:val="000000"/>
                <w:lang w:eastAsia="ru-RU" w:bidi="ru-RU"/>
              </w:rPr>
            </w:pPr>
            <w:r w:rsidRPr="00DD5634">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101F7947" w14:textId="77777777" w:rsidR="0067271C" w:rsidRPr="00DD5634" w:rsidRDefault="0067271C" w:rsidP="008220F0">
            <w:pPr>
              <w:spacing w:after="0" w:line="240" w:lineRule="auto"/>
              <w:rPr>
                <w:rFonts w:ascii="Times New Roman" w:eastAsia="Times New Roman" w:hAnsi="Times New Roman"/>
                <w:color w:val="000000"/>
                <w:lang w:eastAsia="ru-RU" w:bidi="ru-RU"/>
              </w:rPr>
            </w:pPr>
            <w:r w:rsidRPr="00DD5634">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227C46BA" w14:textId="77777777" w:rsidR="0067271C" w:rsidRPr="00DD5634" w:rsidRDefault="0067271C" w:rsidP="008220F0">
            <w:pPr>
              <w:widowControl w:val="0"/>
              <w:tabs>
                <w:tab w:val="right" w:pos="2875"/>
              </w:tabs>
              <w:spacing w:after="0" w:line="240" w:lineRule="auto"/>
              <w:jc w:val="both"/>
              <w:rPr>
                <w:rFonts w:ascii="Times New Roman" w:eastAsia="Times New Roman" w:hAnsi="Times New Roman"/>
                <w:color w:val="000000"/>
                <w:lang w:eastAsia="ru-RU" w:bidi="ru-RU"/>
              </w:rPr>
            </w:pPr>
            <w:r w:rsidRPr="00DD5634">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14B20E50" w14:textId="77777777" w:rsidR="0067271C" w:rsidRPr="00DD5634" w:rsidRDefault="0067271C" w:rsidP="0067271C">
            <w:pPr>
              <w:numPr>
                <w:ilvl w:val="0"/>
                <w:numId w:val="35"/>
              </w:numPr>
              <w:tabs>
                <w:tab w:val="left" w:pos="314"/>
              </w:tabs>
              <w:spacing w:after="0" w:line="240" w:lineRule="auto"/>
              <w:ind w:firstLine="31"/>
              <w:jc w:val="both"/>
              <w:rPr>
                <w:rFonts w:ascii="Times New Roman" w:eastAsia="Times New Roman" w:hAnsi="Times New Roman"/>
                <w:color w:val="000000"/>
              </w:rPr>
            </w:pPr>
            <w:r w:rsidRPr="00DD5634">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0DDBC425" w14:textId="77777777" w:rsidR="0067271C" w:rsidRPr="00DD5634" w:rsidRDefault="0067271C" w:rsidP="0067271C">
            <w:pPr>
              <w:numPr>
                <w:ilvl w:val="0"/>
                <w:numId w:val="35"/>
              </w:numPr>
              <w:tabs>
                <w:tab w:val="left" w:pos="314"/>
              </w:tabs>
              <w:spacing w:after="0" w:line="240" w:lineRule="auto"/>
              <w:jc w:val="both"/>
              <w:rPr>
                <w:rFonts w:ascii="Times New Roman" w:eastAsia="Times New Roman" w:hAnsi="Times New Roman"/>
                <w:color w:val="000000"/>
              </w:rPr>
            </w:pPr>
            <w:r w:rsidRPr="00DD5634">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430071F1" w14:textId="77777777" w:rsidR="0067271C" w:rsidRPr="00DD5634" w:rsidRDefault="0067271C" w:rsidP="0067271C">
            <w:pPr>
              <w:numPr>
                <w:ilvl w:val="0"/>
                <w:numId w:val="35"/>
              </w:numPr>
              <w:tabs>
                <w:tab w:val="left" w:pos="314"/>
              </w:tabs>
              <w:spacing w:after="0" w:line="240" w:lineRule="auto"/>
              <w:ind w:firstLine="31"/>
              <w:jc w:val="both"/>
              <w:rPr>
                <w:rFonts w:ascii="Times New Roman" w:eastAsia="Times New Roman" w:hAnsi="Times New Roman"/>
                <w:color w:val="000000"/>
              </w:rPr>
            </w:pPr>
            <w:r w:rsidRPr="00DD5634">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032014BA" w14:textId="77777777" w:rsidR="0067271C" w:rsidRPr="00DD5634" w:rsidRDefault="0067271C" w:rsidP="0067271C">
            <w:pPr>
              <w:widowControl w:val="0"/>
              <w:numPr>
                <w:ilvl w:val="0"/>
                <w:numId w:val="35"/>
              </w:numPr>
              <w:tabs>
                <w:tab w:val="left" w:pos="221"/>
              </w:tabs>
              <w:spacing w:after="0" w:line="240" w:lineRule="auto"/>
              <w:jc w:val="both"/>
              <w:rPr>
                <w:rFonts w:ascii="Times New Roman" w:eastAsia="Times New Roman" w:hAnsi="Times New Roman"/>
                <w:color w:val="000000"/>
              </w:rPr>
            </w:pPr>
            <w:r w:rsidRPr="00DD5634">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00C7E5D0" w14:textId="77777777" w:rsidR="0067271C" w:rsidRPr="00DD5634" w:rsidRDefault="0067271C" w:rsidP="0067271C">
            <w:pPr>
              <w:widowControl w:val="0"/>
              <w:numPr>
                <w:ilvl w:val="0"/>
                <w:numId w:val="35"/>
              </w:numPr>
              <w:tabs>
                <w:tab w:val="left" w:pos="259"/>
              </w:tabs>
              <w:spacing w:after="0" w:line="240" w:lineRule="auto"/>
              <w:jc w:val="both"/>
              <w:rPr>
                <w:rFonts w:ascii="Times New Roman" w:eastAsia="Times New Roman" w:hAnsi="Times New Roman"/>
                <w:color w:val="000000"/>
              </w:rPr>
            </w:pPr>
            <w:r w:rsidRPr="00DD5634">
              <w:rPr>
                <w:rFonts w:ascii="Times New Roman" w:eastAsia="Times New Roman" w:hAnsi="Times New Roman"/>
                <w:color w:val="000000"/>
              </w:rPr>
              <w:t xml:space="preserve">Основные элементы окон и дверей </w:t>
            </w:r>
            <w:r w:rsidRPr="00DD5634">
              <w:rPr>
                <w:rFonts w:ascii="Times New Roman" w:eastAsia="Times New Roman" w:hAnsi="Times New Roman"/>
                <w:color w:val="000000"/>
              </w:rPr>
              <w:lastRenderedPageBreak/>
              <w:t>необходимо использовать идентичные по цвету и материалам.</w:t>
            </w:r>
          </w:p>
          <w:p w14:paraId="0FC7FF8F" w14:textId="77777777" w:rsidR="0067271C" w:rsidRPr="00DD5634" w:rsidRDefault="0067271C" w:rsidP="0067271C">
            <w:pPr>
              <w:widowControl w:val="0"/>
              <w:numPr>
                <w:ilvl w:val="0"/>
                <w:numId w:val="35"/>
              </w:numPr>
              <w:tabs>
                <w:tab w:val="left" w:pos="274"/>
              </w:tabs>
              <w:spacing w:after="0" w:line="240" w:lineRule="auto"/>
              <w:jc w:val="both"/>
              <w:rPr>
                <w:rFonts w:ascii="Times New Roman" w:eastAsia="Times New Roman" w:hAnsi="Times New Roman"/>
                <w:color w:val="000000"/>
              </w:rPr>
            </w:pPr>
            <w:r w:rsidRPr="00DD5634">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06A3D4C2" w14:textId="77777777" w:rsidR="0067271C" w:rsidRPr="00DD5634" w:rsidRDefault="0067271C" w:rsidP="0067271C">
            <w:pPr>
              <w:widowControl w:val="0"/>
              <w:numPr>
                <w:ilvl w:val="0"/>
                <w:numId w:val="35"/>
              </w:numPr>
              <w:tabs>
                <w:tab w:val="left" w:pos="293"/>
              </w:tabs>
              <w:spacing w:after="0" w:line="240" w:lineRule="auto"/>
              <w:jc w:val="both"/>
              <w:rPr>
                <w:rFonts w:ascii="Times New Roman" w:eastAsia="Times New Roman" w:hAnsi="Times New Roman"/>
                <w:color w:val="000000"/>
              </w:rPr>
            </w:pPr>
            <w:r w:rsidRPr="00DD5634">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5625C596" w14:textId="77777777" w:rsidR="0067271C" w:rsidRPr="00DD5634" w:rsidRDefault="0067271C" w:rsidP="0067271C">
            <w:pPr>
              <w:widowControl w:val="0"/>
              <w:numPr>
                <w:ilvl w:val="0"/>
                <w:numId w:val="35"/>
              </w:numPr>
              <w:tabs>
                <w:tab w:val="left" w:pos="293"/>
              </w:tabs>
              <w:spacing w:after="0" w:line="240" w:lineRule="auto"/>
              <w:jc w:val="both"/>
              <w:rPr>
                <w:rFonts w:ascii="Times New Roman" w:eastAsia="Times New Roman" w:hAnsi="Times New Roman"/>
                <w:color w:val="000000"/>
              </w:rPr>
            </w:pPr>
            <w:r w:rsidRPr="00DD5634">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219F6DA" w14:textId="77777777" w:rsidR="0067271C" w:rsidRPr="00DD5634" w:rsidRDefault="0067271C" w:rsidP="0067271C">
            <w:pPr>
              <w:widowControl w:val="0"/>
              <w:numPr>
                <w:ilvl w:val="0"/>
                <w:numId w:val="35"/>
              </w:numPr>
              <w:tabs>
                <w:tab w:val="left" w:pos="230"/>
              </w:tabs>
              <w:spacing w:after="0" w:line="240" w:lineRule="auto"/>
              <w:jc w:val="both"/>
              <w:rPr>
                <w:rFonts w:ascii="Times New Roman" w:eastAsia="Times New Roman" w:hAnsi="Times New Roman"/>
                <w:color w:val="000000"/>
              </w:rPr>
            </w:pPr>
            <w:r w:rsidRPr="00DD5634">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391FA957" w14:textId="77777777" w:rsidR="0067271C" w:rsidRPr="00DD5634" w:rsidRDefault="0067271C" w:rsidP="0067271C">
            <w:pPr>
              <w:numPr>
                <w:ilvl w:val="0"/>
                <w:numId w:val="35"/>
              </w:numPr>
              <w:spacing w:after="0" w:line="240" w:lineRule="auto"/>
              <w:jc w:val="both"/>
              <w:rPr>
                <w:rFonts w:ascii="Times New Roman" w:eastAsia="Microsoft Sans Serif" w:hAnsi="Times New Roman"/>
                <w:color w:val="000000"/>
                <w:lang w:eastAsia="ru-RU" w:bidi="ru-RU"/>
              </w:rPr>
            </w:pPr>
            <w:r w:rsidRPr="00DD5634">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DD5634">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0EB04587" w14:textId="77777777" w:rsidR="0067271C" w:rsidRPr="00DD5634" w:rsidRDefault="0067271C" w:rsidP="0067271C">
            <w:pPr>
              <w:numPr>
                <w:ilvl w:val="0"/>
                <w:numId w:val="35"/>
              </w:numPr>
              <w:spacing w:after="0" w:line="240" w:lineRule="auto"/>
              <w:jc w:val="both"/>
              <w:rPr>
                <w:rFonts w:ascii="Times New Roman" w:eastAsia="Times New Roman" w:hAnsi="Times New Roman"/>
                <w:color w:val="000000"/>
                <w:lang w:eastAsia="ru-RU" w:bidi="ru-RU"/>
              </w:rPr>
            </w:pPr>
            <w:r w:rsidRPr="00DD5634">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DD5634" w:rsidRPr="00DD5634" w14:paraId="6552EDD1" w14:textId="77777777" w:rsidTr="008220F0">
        <w:trPr>
          <w:trHeight w:val="2107"/>
        </w:trPr>
        <w:tc>
          <w:tcPr>
            <w:tcW w:w="675" w:type="dxa"/>
            <w:vMerge/>
            <w:tcBorders>
              <w:left w:val="single" w:sz="4" w:space="0" w:color="auto"/>
            </w:tcBorders>
            <w:shd w:val="clear" w:color="auto" w:fill="FFFFFF"/>
          </w:tcPr>
          <w:p w14:paraId="017FEEF2" w14:textId="77777777" w:rsidR="0067271C" w:rsidRPr="00DD5634" w:rsidRDefault="0067271C" w:rsidP="008220F0">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23FE7A5B"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74A8B0A0" w14:textId="77777777" w:rsidR="0067271C" w:rsidRPr="00DD5634" w:rsidRDefault="0067271C" w:rsidP="008220F0">
            <w:pPr>
              <w:widowControl w:val="0"/>
              <w:tabs>
                <w:tab w:val="right" w:pos="2875"/>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DD5634">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068CDEFB" w14:textId="77777777" w:rsidR="0067271C" w:rsidRPr="00DD5634" w:rsidRDefault="0067271C" w:rsidP="0067271C">
            <w:pPr>
              <w:numPr>
                <w:ilvl w:val="0"/>
                <w:numId w:val="35"/>
              </w:numPr>
              <w:tabs>
                <w:tab w:val="left" w:pos="314"/>
              </w:tabs>
              <w:spacing w:after="0" w:line="240" w:lineRule="auto"/>
              <w:ind w:firstLine="31"/>
              <w:jc w:val="both"/>
              <w:rPr>
                <w:rFonts w:ascii="Times New Roman" w:eastAsia="Times New Roman" w:hAnsi="Times New Roman"/>
                <w:color w:val="000000"/>
                <w:lang w:eastAsia="ru-RU"/>
              </w:rPr>
            </w:pPr>
          </w:p>
        </w:tc>
      </w:tr>
      <w:tr w:rsidR="00DD5634" w:rsidRPr="00DD5634" w14:paraId="49099480" w14:textId="77777777" w:rsidTr="008220F0">
        <w:trPr>
          <w:trHeight w:val="2107"/>
        </w:trPr>
        <w:tc>
          <w:tcPr>
            <w:tcW w:w="675" w:type="dxa"/>
            <w:vMerge/>
            <w:tcBorders>
              <w:left w:val="single" w:sz="4" w:space="0" w:color="auto"/>
            </w:tcBorders>
            <w:shd w:val="clear" w:color="auto" w:fill="FFFFFF"/>
          </w:tcPr>
          <w:p w14:paraId="397A5254" w14:textId="77777777" w:rsidR="0067271C" w:rsidRPr="00DD5634" w:rsidRDefault="0067271C" w:rsidP="008220F0">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24B52D78"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559E1CF9" w14:textId="77777777" w:rsidR="0067271C" w:rsidRPr="00DD5634" w:rsidRDefault="0067271C" w:rsidP="008220F0">
            <w:pPr>
              <w:widowControl w:val="0"/>
              <w:tabs>
                <w:tab w:val="right" w:pos="2875"/>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2DCA6821" w14:textId="77777777" w:rsidR="0067271C" w:rsidRPr="00DD5634" w:rsidRDefault="0067271C" w:rsidP="0067271C">
            <w:pPr>
              <w:numPr>
                <w:ilvl w:val="0"/>
                <w:numId w:val="35"/>
              </w:numPr>
              <w:tabs>
                <w:tab w:val="left" w:pos="314"/>
              </w:tabs>
              <w:spacing w:after="0" w:line="240" w:lineRule="auto"/>
              <w:ind w:firstLine="31"/>
              <w:jc w:val="both"/>
              <w:rPr>
                <w:rFonts w:ascii="Times New Roman" w:eastAsia="Times New Roman" w:hAnsi="Times New Roman"/>
                <w:color w:val="000000"/>
                <w:lang w:eastAsia="ru-RU"/>
              </w:rPr>
            </w:pPr>
          </w:p>
        </w:tc>
      </w:tr>
      <w:tr w:rsidR="00DD5634" w:rsidRPr="00DD5634" w14:paraId="37679379" w14:textId="77777777" w:rsidTr="008220F0">
        <w:trPr>
          <w:trHeight w:val="2107"/>
        </w:trPr>
        <w:tc>
          <w:tcPr>
            <w:tcW w:w="675" w:type="dxa"/>
            <w:vMerge/>
            <w:tcBorders>
              <w:left w:val="single" w:sz="4" w:space="0" w:color="auto"/>
            </w:tcBorders>
            <w:shd w:val="clear" w:color="auto" w:fill="FFFFFF"/>
          </w:tcPr>
          <w:p w14:paraId="0F92DC87" w14:textId="77777777" w:rsidR="0067271C" w:rsidRPr="00DD5634" w:rsidRDefault="0067271C" w:rsidP="008220F0">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022DB59"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24459091" w14:textId="77777777" w:rsidR="0067271C" w:rsidRPr="00DD5634" w:rsidRDefault="0067271C" w:rsidP="008220F0">
            <w:pPr>
              <w:widowControl w:val="0"/>
              <w:tabs>
                <w:tab w:val="right" w:pos="2875"/>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многоквартирных домов этажностью не выше восьми этажей;</w:t>
            </w:r>
          </w:p>
          <w:p w14:paraId="1BC7DD19" w14:textId="77777777" w:rsidR="0067271C" w:rsidRPr="00DD5634" w:rsidRDefault="0067271C" w:rsidP="008220F0">
            <w:pPr>
              <w:widowControl w:val="0"/>
              <w:tabs>
                <w:tab w:val="right" w:pos="2875"/>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благоустройство и озеленение;</w:t>
            </w:r>
          </w:p>
          <w:p w14:paraId="5D79DA6D" w14:textId="77777777" w:rsidR="0067271C" w:rsidRPr="00DD5634" w:rsidRDefault="0067271C" w:rsidP="008220F0">
            <w:pPr>
              <w:widowControl w:val="0"/>
              <w:tabs>
                <w:tab w:val="right" w:pos="2875"/>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подземных гаражей и автостоянок;</w:t>
            </w:r>
          </w:p>
          <w:p w14:paraId="26BD7957" w14:textId="77777777" w:rsidR="0067271C" w:rsidRPr="00DD5634" w:rsidRDefault="0067271C" w:rsidP="008220F0">
            <w:pPr>
              <w:widowControl w:val="0"/>
              <w:tabs>
                <w:tab w:val="right" w:pos="2875"/>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обустройство спортивных и детских площадок, площадок для отдыха;</w:t>
            </w:r>
          </w:p>
          <w:p w14:paraId="4DE4CE1B" w14:textId="77777777" w:rsidR="0067271C" w:rsidRPr="00DD5634" w:rsidRDefault="0067271C" w:rsidP="008220F0">
            <w:pPr>
              <w:widowControl w:val="0"/>
              <w:tabs>
                <w:tab w:val="right" w:pos="2875"/>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5DC3B0EE" w14:textId="77777777" w:rsidR="0067271C" w:rsidRPr="00DD5634" w:rsidRDefault="0067271C" w:rsidP="0067271C">
            <w:pPr>
              <w:numPr>
                <w:ilvl w:val="0"/>
                <w:numId w:val="35"/>
              </w:numPr>
              <w:tabs>
                <w:tab w:val="left" w:pos="314"/>
              </w:tabs>
              <w:spacing w:after="0" w:line="240" w:lineRule="auto"/>
              <w:ind w:firstLine="31"/>
              <w:jc w:val="both"/>
              <w:rPr>
                <w:rFonts w:ascii="Times New Roman" w:eastAsia="Times New Roman" w:hAnsi="Times New Roman"/>
                <w:color w:val="000000"/>
                <w:lang w:eastAsia="ru-RU"/>
              </w:rPr>
            </w:pPr>
          </w:p>
        </w:tc>
      </w:tr>
      <w:tr w:rsidR="00DD5634" w:rsidRPr="00DD5634" w14:paraId="610DE55E" w14:textId="77777777" w:rsidTr="008220F0">
        <w:trPr>
          <w:trHeight w:val="1049"/>
        </w:trPr>
        <w:tc>
          <w:tcPr>
            <w:tcW w:w="675" w:type="dxa"/>
            <w:vMerge/>
            <w:tcBorders>
              <w:left w:val="single" w:sz="4" w:space="0" w:color="auto"/>
              <w:bottom w:val="single" w:sz="4" w:space="0" w:color="auto"/>
            </w:tcBorders>
            <w:shd w:val="clear" w:color="auto" w:fill="FFFFFF"/>
          </w:tcPr>
          <w:p w14:paraId="1B9149D9" w14:textId="77777777" w:rsidR="0067271C" w:rsidRPr="00DD5634" w:rsidRDefault="0067271C" w:rsidP="008220F0">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2FCAC8D9"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1187FD75" w14:textId="77777777" w:rsidR="0067271C" w:rsidRPr="00DD5634" w:rsidRDefault="0067271C" w:rsidP="008220F0">
            <w:pPr>
              <w:widowControl w:val="0"/>
              <w:tabs>
                <w:tab w:val="right" w:pos="2875"/>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DD5634">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29133611" w14:textId="77777777" w:rsidR="0067271C" w:rsidRPr="00DD5634" w:rsidRDefault="0067271C" w:rsidP="0067271C">
            <w:pPr>
              <w:numPr>
                <w:ilvl w:val="0"/>
                <w:numId w:val="35"/>
              </w:numPr>
              <w:tabs>
                <w:tab w:val="left" w:pos="314"/>
              </w:tabs>
              <w:spacing w:after="0" w:line="240" w:lineRule="auto"/>
              <w:ind w:firstLine="31"/>
              <w:jc w:val="both"/>
              <w:rPr>
                <w:rFonts w:ascii="Times New Roman" w:eastAsia="Times New Roman" w:hAnsi="Times New Roman"/>
                <w:color w:val="000000"/>
                <w:lang w:eastAsia="ru-RU"/>
              </w:rPr>
            </w:pPr>
          </w:p>
        </w:tc>
      </w:tr>
      <w:tr w:rsidR="00DD5634" w:rsidRPr="00DD5634" w14:paraId="35965CB2" w14:textId="77777777" w:rsidTr="008220F0">
        <w:tc>
          <w:tcPr>
            <w:tcW w:w="675" w:type="dxa"/>
            <w:tcBorders>
              <w:top w:val="single" w:sz="4" w:space="0" w:color="auto"/>
              <w:left w:val="single" w:sz="4" w:space="0" w:color="auto"/>
            </w:tcBorders>
            <w:shd w:val="clear" w:color="auto" w:fill="FFFFFF"/>
          </w:tcPr>
          <w:p w14:paraId="6D253404" w14:textId="77777777" w:rsidR="0067271C" w:rsidRPr="00DD5634" w:rsidRDefault="0067271C" w:rsidP="008220F0">
            <w:pPr>
              <w:spacing w:after="0" w:line="240" w:lineRule="auto"/>
              <w:jc w:val="center"/>
              <w:rPr>
                <w:rFonts w:ascii="Times New Roman" w:eastAsia="Times New Roman" w:hAnsi="Times New Roman"/>
                <w:color w:val="000000"/>
                <w:lang w:eastAsia="ru-RU"/>
              </w:rPr>
            </w:pPr>
            <w:r w:rsidRPr="00DD5634">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47497ABC"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68F64CBF" w14:textId="77777777" w:rsidR="0067271C" w:rsidRPr="00DD5634" w:rsidRDefault="0067271C" w:rsidP="008220F0">
            <w:pPr>
              <w:widowControl w:val="0"/>
              <w:tabs>
                <w:tab w:val="right" w:pos="2875"/>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4BEB1C0B" w14:textId="77777777" w:rsidR="0067271C" w:rsidRPr="00DD5634" w:rsidRDefault="0067271C" w:rsidP="008220F0">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w:t>
            </w:r>
            <w:r w:rsidRPr="00DD5634">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DD5634">
              <w:rPr>
                <w:rFonts w:ascii="Times New Roman" w:eastAsia="Times New Roman" w:hAnsi="Times New Roman"/>
                <w:color w:val="000000"/>
                <w:sz w:val="24"/>
                <w:szCs w:val="24"/>
                <w:lang w:eastAsia="ru-RU"/>
              </w:rPr>
              <w:t xml:space="preserve"> </w:t>
            </w:r>
            <w:r w:rsidRPr="00DD5634">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159FB7FA" w14:textId="77777777" w:rsidR="0067271C" w:rsidRPr="00DD5634" w:rsidRDefault="0067271C" w:rsidP="008220F0">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2.</w:t>
            </w:r>
            <w:r w:rsidRPr="00DD5634">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DD5634">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2B61AD77" w14:textId="77777777" w:rsidR="0067271C" w:rsidRPr="00DD5634" w:rsidRDefault="0067271C" w:rsidP="008220F0">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3.</w:t>
            </w:r>
            <w:r w:rsidRPr="00DD5634">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5D48782F" w14:textId="77777777" w:rsidR="0067271C" w:rsidRPr="00DD5634" w:rsidRDefault="0067271C" w:rsidP="008220F0">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4.</w:t>
            </w:r>
            <w:r w:rsidRPr="00DD5634">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403787A1" w14:textId="77777777" w:rsidR="0067271C" w:rsidRPr="00DD5634" w:rsidRDefault="0067271C" w:rsidP="008220F0">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5.</w:t>
            </w:r>
            <w:r w:rsidRPr="00DD5634">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2D5AFC30" w14:textId="77777777" w:rsidR="0067271C" w:rsidRPr="00DD5634" w:rsidRDefault="0067271C" w:rsidP="0067271C">
            <w:pPr>
              <w:widowControl w:val="0"/>
              <w:numPr>
                <w:ilvl w:val="0"/>
                <w:numId w:val="36"/>
              </w:numPr>
              <w:tabs>
                <w:tab w:val="left" w:pos="278"/>
              </w:tabs>
              <w:spacing w:after="0" w:line="240" w:lineRule="auto"/>
              <w:ind w:left="0" w:firstLine="27"/>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168988F8" w14:textId="77777777" w:rsidR="0067271C" w:rsidRPr="00DD5634" w:rsidRDefault="0067271C" w:rsidP="008220F0">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DD5634">
              <w:rPr>
                <w:rFonts w:ascii="Times New Roman" w:eastAsia="Times New Roman" w:hAnsi="Times New Roman"/>
                <w:color w:val="000000"/>
                <w:lang w:eastAsia="ru-RU"/>
              </w:rPr>
              <w:lastRenderedPageBreak/>
              <w:t>(каркасное строения, фахверк, каркасно-щитовое, ЛСТК и т. д.).</w:t>
            </w:r>
          </w:p>
          <w:p w14:paraId="3558492B" w14:textId="77777777" w:rsidR="0067271C" w:rsidRPr="00DD5634" w:rsidRDefault="0067271C" w:rsidP="008220F0">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16FBBD82" w14:textId="77777777" w:rsidR="0067271C" w:rsidRPr="00DD5634" w:rsidRDefault="0067271C" w:rsidP="008220F0">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52A1D142" w14:textId="77777777" w:rsidR="0067271C" w:rsidRPr="00DD5634" w:rsidRDefault="0067271C" w:rsidP="008220F0">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24E5B130" w14:textId="77777777" w:rsidR="0067271C" w:rsidRPr="00DD5634" w:rsidRDefault="0067271C" w:rsidP="008220F0">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1ACB3A9C" w14:textId="77777777" w:rsidR="0067271C" w:rsidRPr="00DD5634" w:rsidRDefault="0067271C" w:rsidP="008220F0">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lastRenderedPageBreak/>
              <w:t>12.</w:t>
            </w:r>
            <w:r w:rsidRPr="00DD5634">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019420AF" w14:textId="77777777" w:rsidR="0067271C" w:rsidRPr="00DD5634" w:rsidRDefault="0067271C" w:rsidP="008220F0">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13.</w:t>
            </w:r>
            <w:r w:rsidRPr="00DD5634">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4C5269F1" w14:textId="77777777" w:rsidR="0067271C" w:rsidRPr="00DD5634" w:rsidRDefault="0067271C" w:rsidP="008220F0">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1ABB2CC5" w14:textId="3C3B10FE" w:rsidR="00B73D11" w:rsidRPr="00DD5634" w:rsidRDefault="00B73D11" w:rsidP="00B73D11">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19B13D96" w14:textId="77777777" w:rsidR="00B73D11" w:rsidRPr="00DD5634" w:rsidRDefault="00B73D11" w:rsidP="00B73D11">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3F9469ED" w14:textId="77777777" w:rsidR="00B73D11" w:rsidRPr="00DD5634" w:rsidRDefault="00B73D11" w:rsidP="00B73D11">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DD5634">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2AB67AEB" w14:textId="3BB0790C" w:rsidR="00B73D11" w:rsidRPr="00DD5634" w:rsidRDefault="00B73D11" w:rsidP="00B73D11">
            <w:pPr>
              <w:widowControl w:val="0"/>
              <w:tabs>
                <w:tab w:val="left" w:pos="2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DD5634" w:rsidRPr="00DD5634" w14:paraId="2F7C0461" w14:textId="77777777" w:rsidTr="008220F0">
        <w:tc>
          <w:tcPr>
            <w:tcW w:w="675" w:type="dxa"/>
            <w:tcBorders>
              <w:top w:val="single" w:sz="4" w:space="0" w:color="auto"/>
              <w:left w:val="single" w:sz="4" w:space="0" w:color="auto"/>
            </w:tcBorders>
            <w:shd w:val="clear" w:color="auto" w:fill="FFFFFF"/>
          </w:tcPr>
          <w:p w14:paraId="646ED70A" w14:textId="77777777" w:rsidR="0067271C" w:rsidRPr="00DD5634" w:rsidRDefault="0067271C" w:rsidP="008220F0">
            <w:pPr>
              <w:spacing w:after="0" w:line="240" w:lineRule="auto"/>
              <w:jc w:val="center"/>
              <w:rPr>
                <w:rFonts w:ascii="Times New Roman" w:eastAsia="Times New Roman" w:hAnsi="Times New Roman"/>
                <w:color w:val="000000"/>
                <w:lang w:eastAsia="ru-RU"/>
              </w:rPr>
            </w:pPr>
            <w:r w:rsidRPr="00DD5634">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0B3C8FF9"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2D6C082B" w14:textId="77777777" w:rsidR="0067271C" w:rsidRPr="00DD5634" w:rsidRDefault="0067271C" w:rsidP="008220F0">
            <w:pPr>
              <w:widowControl w:val="0"/>
              <w:tabs>
                <w:tab w:val="right" w:pos="2875"/>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DD5634">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DD5634">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248222C1"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DD5634" w:rsidRPr="00DD5634" w14:paraId="13948C54" w14:textId="77777777" w:rsidTr="008220F0">
        <w:tc>
          <w:tcPr>
            <w:tcW w:w="675" w:type="dxa"/>
            <w:tcBorders>
              <w:top w:val="single" w:sz="4" w:space="0" w:color="auto"/>
              <w:left w:val="single" w:sz="4" w:space="0" w:color="auto"/>
              <w:bottom w:val="single" w:sz="4" w:space="0" w:color="auto"/>
            </w:tcBorders>
            <w:shd w:val="clear" w:color="auto" w:fill="FFFFFF"/>
          </w:tcPr>
          <w:p w14:paraId="43C0D4E8" w14:textId="77777777" w:rsidR="0067271C" w:rsidRPr="00DD5634" w:rsidRDefault="0067271C" w:rsidP="008220F0">
            <w:pPr>
              <w:spacing w:after="0" w:line="240" w:lineRule="auto"/>
              <w:jc w:val="center"/>
              <w:rPr>
                <w:rFonts w:ascii="Times New Roman" w:eastAsia="Times New Roman" w:hAnsi="Times New Roman"/>
                <w:color w:val="000000"/>
                <w:lang w:eastAsia="ru-RU"/>
              </w:rPr>
            </w:pPr>
            <w:r w:rsidRPr="00DD5634">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57B48FB0"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44F930BF" w14:textId="77777777" w:rsidR="0067271C" w:rsidRPr="00DD5634" w:rsidRDefault="0067271C" w:rsidP="008220F0">
            <w:pPr>
              <w:widowControl w:val="0"/>
              <w:tabs>
                <w:tab w:val="left" w:pos="1978"/>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DD5634">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26CFF91D"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DD5634" w:rsidRPr="00DD5634" w14:paraId="33F10FA8" w14:textId="77777777" w:rsidTr="008220F0">
        <w:tc>
          <w:tcPr>
            <w:tcW w:w="675" w:type="dxa"/>
            <w:tcBorders>
              <w:top w:val="single" w:sz="4" w:space="0" w:color="auto"/>
              <w:left w:val="single" w:sz="4" w:space="0" w:color="auto"/>
            </w:tcBorders>
            <w:shd w:val="clear" w:color="auto" w:fill="FFFFFF"/>
          </w:tcPr>
          <w:p w14:paraId="44D82E3C" w14:textId="77777777" w:rsidR="0067271C" w:rsidRPr="00DD5634" w:rsidRDefault="0067271C" w:rsidP="008220F0">
            <w:pPr>
              <w:spacing w:after="0" w:line="240" w:lineRule="auto"/>
              <w:jc w:val="center"/>
              <w:rPr>
                <w:rFonts w:ascii="Times New Roman" w:eastAsia="Times New Roman" w:hAnsi="Times New Roman"/>
                <w:color w:val="000000"/>
                <w:lang w:eastAsia="ru-RU"/>
              </w:rPr>
            </w:pPr>
            <w:r w:rsidRPr="00DD5634">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347284B8"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285A6747" w14:textId="77777777" w:rsidR="0067271C" w:rsidRPr="00DD5634" w:rsidRDefault="0067271C" w:rsidP="008220F0">
            <w:pPr>
              <w:widowControl w:val="0"/>
              <w:tabs>
                <w:tab w:val="right" w:pos="2861"/>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2F38DFDE"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DD5634" w:rsidRPr="00DD5634" w14:paraId="39138DFF" w14:textId="77777777" w:rsidTr="008220F0">
        <w:tc>
          <w:tcPr>
            <w:tcW w:w="675" w:type="dxa"/>
            <w:tcBorders>
              <w:top w:val="single" w:sz="4" w:space="0" w:color="auto"/>
              <w:left w:val="single" w:sz="4" w:space="0" w:color="auto"/>
            </w:tcBorders>
            <w:shd w:val="clear" w:color="auto" w:fill="FFFFFF"/>
          </w:tcPr>
          <w:p w14:paraId="41F268DD" w14:textId="77777777" w:rsidR="0067271C" w:rsidRPr="00DD5634" w:rsidRDefault="0067271C" w:rsidP="008220F0">
            <w:pPr>
              <w:spacing w:after="0" w:line="240" w:lineRule="auto"/>
              <w:jc w:val="center"/>
              <w:rPr>
                <w:rFonts w:ascii="Times New Roman" w:eastAsia="Times New Roman" w:hAnsi="Times New Roman"/>
                <w:color w:val="000000"/>
                <w:lang w:eastAsia="ru-RU"/>
              </w:rPr>
            </w:pPr>
            <w:r w:rsidRPr="00DD5634">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0BADAF0B"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2120FAC9" w14:textId="77777777" w:rsidR="0067271C" w:rsidRPr="00DD5634" w:rsidRDefault="0067271C" w:rsidP="008220F0">
            <w:pPr>
              <w:widowControl w:val="0"/>
              <w:tabs>
                <w:tab w:val="right" w:pos="2861"/>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0941B6EE"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DD5634" w:rsidRPr="00DD5634" w14:paraId="175F4419" w14:textId="77777777" w:rsidTr="008220F0">
        <w:tc>
          <w:tcPr>
            <w:tcW w:w="675" w:type="dxa"/>
            <w:tcBorders>
              <w:top w:val="single" w:sz="4" w:space="0" w:color="auto"/>
              <w:left w:val="single" w:sz="4" w:space="0" w:color="auto"/>
            </w:tcBorders>
            <w:shd w:val="clear" w:color="auto" w:fill="FFFFFF"/>
          </w:tcPr>
          <w:p w14:paraId="3E3B38B1" w14:textId="77777777" w:rsidR="0067271C" w:rsidRPr="00DD5634" w:rsidRDefault="0067271C" w:rsidP="008220F0">
            <w:pPr>
              <w:spacing w:after="0" w:line="240" w:lineRule="auto"/>
              <w:jc w:val="center"/>
              <w:rPr>
                <w:rFonts w:ascii="Times New Roman" w:eastAsia="Times New Roman" w:hAnsi="Times New Roman"/>
                <w:color w:val="000000"/>
                <w:lang w:eastAsia="ru-RU"/>
              </w:rPr>
            </w:pPr>
            <w:r w:rsidRPr="00DD5634">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00FABBF7"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Культурное развитие</w:t>
            </w:r>
          </w:p>
          <w:p w14:paraId="2E09A828"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4384CD91" w14:textId="77777777" w:rsidR="0067271C" w:rsidRPr="00DD5634" w:rsidRDefault="0067271C" w:rsidP="008220F0">
            <w:pPr>
              <w:widowControl w:val="0"/>
              <w:tabs>
                <w:tab w:val="right" w:pos="2861"/>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58CEFA25"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DD5634" w:rsidRPr="00DD5634" w14:paraId="2459B3AA" w14:textId="77777777" w:rsidTr="008220F0">
        <w:tc>
          <w:tcPr>
            <w:tcW w:w="675" w:type="dxa"/>
            <w:tcBorders>
              <w:top w:val="single" w:sz="4" w:space="0" w:color="auto"/>
              <w:left w:val="single" w:sz="4" w:space="0" w:color="auto"/>
            </w:tcBorders>
            <w:shd w:val="clear" w:color="auto" w:fill="FFFFFF"/>
          </w:tcPr>
          <w:p w14:paraId="3CC420B7" w14:textId="77777777" w:rsidR="0067271C" w:rsidRPr="00DD5634" w:rsidRDefault="0067271C" w:rsidP="008220F0">
            <w:pPr>
              <w:spacing w:after="0" w:line="240" w:lineRule="auto"/>
              <w:jc w:val="center"/>
              <w:rPr>
                <w:rFonts w:ascii="Times New Roman" w:eastAsia="Times New Roman" w:hAnsi="Times New Roman"/>
                <w:color w:val="000000"/>
                <w:lang w:eastAsia="ru-RU"/>
              </w:rPr>
            </w:pPr>
            <w:r w:rsidRPr="00DD5634">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4B27D7B5"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528B22AE" w14:textId="77777777" w:rsidR="0067271C" w:rsidRPr="00DD5634" w:rsidRDefault="0067271C" w:rsidP="008220F0">
            <w:pPr>
              <w:widowControl w:val="0"/>
              <w:tabs>
                <w:tab w:val="right" w:pos="2861"/>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3EBE4494"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DD5634" w:rsidRPr="00DD5634" w14:paraId="4E3C8329" w14:textId="77777777" w:rsidTr="008220F0">
        <w:tc>
          <w:tcPr>
            <w:tcW w:w="675" w:type="dxa"/>
            <w:tcBorders>
              <w:top w:val="single" w:sz="4" w:space="0" w:color="auto"/>
              <w:left w:val="single" w:sz="4" w:space="0" w:color="auto"/>
            </w:tcBorders>
            <w:shd w:val="clear" w:color="auto" w:fill="FFFFFF"/>
          </w:tcPr>
          <w:p w14:paraId="204E48B1" w14:textId="77777777" w:rsidR="0067271C" w:rsidRPr="00DD5634" w:rsidRDefault="0067271C" w:rsidP="008220F0">
            <w:pPr>
              <w:spacing w:after="0" w:line="240" w:lineRule="auto"/>
              <w:jc w:val="center"/>
              <w:rPr>
                <w:rFonts w:ascii="Times New Roman" w:eastAsia="Times New Roman" w:hAnsi="Times New Roman"/>
                <w:color w:val="000000"/>
                <w:lang w:eastAsia="ru-RU"/>
              </w:rPr>
            </w:pPr>
            <w:r w:rsidRPr="00DD5634">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76477029"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2DA6C823" w14:textId="77777777" w:rsidR="0067271C" w:rsidRPr="00DD5634" w:rsidRDefault="0067271C" w:rsidP="008220F0">
            <w:pPr>
              <w:widowControl w:val="0"/>
              <w:tabs>
                <w:tab w:val="right" w:pos="2861"/>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DD5634">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7258A846"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DD5634" w:rsidRPr="00DD5634" w14:paraId="6F282B1A" w14:textId="77777777" w:rsidTr="008220F0">
        <w:tc>
          <w:tcPr>
            <w:tcW w:w="675" w:type="dxa"/>
            <w:tcBorders>
              <w:left w:val="single" w:sz="4" w:space="0" w:color="auto"/>
            </w:tcBorders>
            <w:shd w:val="clear" w:color="auto" w:fill="FFFFFF"/>
          </w:tcPr>
          <w:p w14:paraId="02808DF2"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18D22C6C"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51FEE4DB" w14:textId="77777777" w:rsidR="0067271C" w:rsidRPr="00DD5634" w:rsidRDefault="0067271C" w:rsidP="008220F0">
            <w:pPr>
              <w:widowControl w:val="0"/>
              <w:tabs>
                <w:tab w:val="right" w:pos="2880"/>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3A9E8A30" w14:textId="77777777" w:rsidR="0067271C" w:rsidRPr="00DD5634" w:rsidRDefault="0067271C" w:rsidP="008220F0">
            <w:pPr>
              <w:widowControl w:val="0"/>
              <w:tabs>
                <w:tab w:val="left" w:pos="235"/>
              </w:tabs>
              <w:spacing w:after="0" w:line="240" w:lineRule="auto"/>
              <w:jc w:val="both"/>
              <w:rPr>
                <w:rFonts w:ascii="Times New Roman" w:eastAsia="Times New Roman" w:hAnsi="Times New Roman"/>
                <w:color w:val="000000"/>
                <w:lang w:eastAsia="ru-RU"/>
              </w:rPr>
            </w:pPr>
          </w:p>
        </w:tc>
      </w:tr>
      <w:tr w:rsidR="00DD5634" w:rsidRPr="00DD5634" w14:paraId="4C45F129" w14:textId="77777777" w:rsidTr="008220F0">
        <w:tc>
          <w:tcPr>
            <w:tcW w:w="675" w:type="dxa"/>
            <w:tcBorders>
              <w:left w:val="single" w:sz="4" w:space="0" w:color="auto"/>
            </w:tcBorders>
            <w:shd w:val="clear" w:color="auto" w:fill="FFFFFF"/>
          </w:tcPr>
          <w:p w14:paraId="730A7236"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72CC85DD"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Амбулаторное ветеринарное обслуживание (код 3.10.1)</w:t>
            </w:r>
          </w:p>
          <w:p w14:paraId="2B38600E" w14:textId="77777777" w:rsidR="0067271C" w:rsidRPr="00DD5634" w:rsidRDefault="0067271C" w:rsidP="008220F0">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2CC9BACD" w14:textId="77777777" w:rsidR="0067271C" w:rsidRPr="00DD5634" w:rsidRDefault="0067271C" w:rsidP="008220F0">
            <w:pPr>
              <w:widowControl w:val="0"/>
              <w:tabs>
                <w:tab w:val="right" w:pos="2880"/>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52100969" w14:textId="77777777" w:rsidR="0067271C" w:rsidRPr="00DD5634" w:rsidRDefault="0067271C" w:rsidP="008220F0">
            <w:pPr>
              <w:widowControl w:val="0"/>
              <w:tabs>
                <w:tab w:val="left" w:pos="235"/>
              </w:tabs>
              <w:spacing w:after="0" w:line="240" w:lineRule="auto"/>
              <w:jc w:val="both"/>
              <w:rPr>
                <w:rFonts w:ascii="Times New Roman" w:eastAsia="Times New Roman" w:hAnsi="Times New Roman"/>
                <w:color w:val="000000"/>
                <w:lang w:eastAsia="ru-RU"/>
              </w:rPr>
            </w:pPr>
          </w:p>
        </w:tc>
      </w:tr>
      <w:tr w:rsidR="00DD5634" w:rsidRPr="00DD5634" w14:paraId="7971046C" w14:textId="77777777" w:rsidTr="008220F0">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3241A0F0" w14:textId="77777777" w:rsidR="0067271C" w:rsidRPr="00DD5634" w:rsidRDefault="0067271C" w:rsidP="008220F0">
            <w:pPr>
              <w:spacing w:after="0" w:line="240" w:lineRule="auto"/>
              <w:jc w:val="center"/>
              <w:rPr>
                <w:rFonts w:ascii="Times New Roman" w:eastAsia="Times New Roman" w:hAnsi="Times New Roman"/>
                <w:color w:val="000000"/>
                <w:lang w:eastAsia="ru-RU"/>
              </w:rPr>
            </w:pPr>
            <w:r w:rsidRPr="00DD5634">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AC7F85F"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4901E8B" w14:textId="77777777" w:rsidR="0067271C" w:rsidRPr="00DD5634" w:rsidRDefault="0067271C" w:rsidP="008220F0">
            <w:pPr>
              <w:widowControl w:val="0"/>
              <w:tabs>
                <w:tab w:val="left" w:pos="1622"/>
                <w:tab w:val="right" w:pos="2875"/>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27F07FA8"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w:t>
            </w:r>
            <w:r w:rsidRPr="00DD5634">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505E1C9B"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2.</w:t>
            </w:r>
            <w:r w:rsidRPr="00DD5634">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457C5893"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3.</w:t>
            </w:r>
            <w:r w:rsidRPr="00DD5634">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E5ED951"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4.</w:t>
            </w:r>
            <w:r w:rsidRPr="00DD5634">
              <w:rPr>
                <w:rFonts w:ascii="Times New Roman" w:eastAsia="Times New Roman" w:hAnsi="Times New Roman"/>
                <w:color w:val="000000"/>
                <w:lang w:eastAsia="ru-RU"/>
              </w:rPr>
              <w:tab/>
              <w:t xml:space="preserve">Допускается использование </w:t>
            </w:r>
            <w:r w:rsidRPr="00DD5634">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27C3D111"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5.</w:t>
            </w:r>
            <w:r w:rsidRPr="00DD5634">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1E384E72"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6.</w:t>
            </w:r>
            <w:r w:rsidRPr="00DD5634">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71263A03"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7.</w:t>
            </w:r>
            <w:r w:rsidRPr="00DD5634">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628C73AF"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8.</w:t>
            </w:r>
            <w:r w:rsidRPr="00DD5634">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413EDE4F"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9.</w:t>
            </w:r>
            <w:r w:rsidRPr="00DD5634">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DD5634">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23E35F75"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10.</w:t>
            </w:r>
            <w:r w:rsidRPr="00DD5634">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64D1CE6A"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11.</w:t>
            </w:r>
            <w:r w:rsidRPr="00DD5634">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FE89A36"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12.</w:t>
            </w:r>
            <w:r w:rsidRPr="00DD5634">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DD5634" w:rsidRPr="00DD5634" w14:paraId="3842845A" w14:textId="77777777" w:rsidTr="008220F0">
        <w:trPr>
          <w:trHeight w:val="300"/>
        </w:trPr>
        <w:tc>
          <w:tcPr>
            <w:tcW w:w="675" w:type="dxa"/>
            <w:vMerge/>
            <w:tcBorders>
              <w:left w:val="single" w:sz="4" w:space="0" w:color="auto"/>
              <w:bottom w:val="single" w:sz="4" w:space="0" w:color="auto"/>
              <w:right w:val="single" w:sz="4" w:space="0" w:color="auto"/>
            </w:tcBorders>
            <w:shd w:val="clear" w:color="auto" w:fill="FFFFFF"/>
          </w:tcPr>
          <w:p w14:paraId="7FC39845" w14:textId="77777777" w:rsidR="0067271C" w:rsidRPr="00DD5634" w:rsidRDefault="0067271C" w:rsidP="008220F0">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DB584C8"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07B3ADEC"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323F23B" w14:textId="77777777" w:rsidR="0067271C" w:rsidRPr="00DD5634" w:rsidRDefault="0067271C" w:rsidP="008220F0">
            <w:pPr>
              <w:widowControl w:val="0"/>
              <w:tabs>
                <w:tab w:val="left" w:pos="1622"/>
                <w:tab w:val="right" w:pos="2875"/>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65107D73" w14:textId="77777777" w:rsidR="0067271C" w:rsidRPr="00DD5634" w:rsidRDefault="0067271C" w:rsidP="008220F0">
            <w:pPr>
              <w:widowControl w:val="0"/>
              <w:tabs>
                <w:tab w:val="left" w:pos="1622"/>
                <w:tab w:val="right" w:pos="2875"/>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44A99193"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p>
        </w:tc>
      </w:tr>
      <w:tr w:rsidR="00DD5634" w:rsidRPr="00DD5634" w14:paraId="591F16A4" w14:textId="77777777" w:rsidTr="008220F0">
        <w:trPr>
          <w:trHeight w:val="300"/>
        </w:trPr>
        <w:tc>
          <w:tcPr>
            <w:tcW w:w="675" w:type="dxa"/>
            <w:vMerge/>
            <w:tcBorders>
              <w:left w:val="single" w:sz="4" w:space="0" w:color="auto"/>
              <w:bottom w:val="single" w:sz="4" w:space="0" w:color="auto"/>
              <w:right w:val="single" w:sz="4" w:space="0" w:color="auto"/>
            </w:tcBorders>
            <w:shd w:val="clear" w:color="auto" w:fill="FFFFFF"/>
          </w:tcPr>
          <w:p w14:paraId="6ADC4344" w14:textId="77777777" w:rsidR="0067271C" w:rsidRPr="00DD5634" w:rsidRDefault="0067271C" w:rsidP="008220F0">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F0D67FD"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05B181F" w14:textId="77777777" w:rsidR="0067271C" w:rsidRPr="00DD5634" w:rsidRDefault="0067271C" w:rsidP="008220F0">
            <w:pPr>
              <w:widowControl w:val="0"/>
              <w:tabs>
                <w:tab w:val="left" w:pos="1622"/>
                <w:tab w:val="right" w:pos="2875"/>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21B9347B"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p>
        </w:tc>
      </w:tr>
      <w:tr w:rsidR="00DD5634" w:rsidRPr="00DD5634" w14:paraId="3DB12C31" w14:textId="77777777" w:rsidTr="008220F0">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18B4881E" w14:textId="77777777" w:rsidR="0067271C" w:rsidRPr="00DD5634" w:rsidRDefault="0067271C" w:rsidP="008220F0">
            <w:pPr>
              <w:spacing w:after="0" w:line="240" w:lineRule="auto"/>
              <w:jc w:val="center"/>
              <w:rPr>
                <w:rFonts w:ascii="Times New Roman" w:eastAsia="Times New Roman" w:hAnsi="Times New Roman"/>
                <w:color w:val="000000"/>
                <w:lang w:eastAsia="ru-RU"/>
              </w:rPr>
            </w:pPr>
            <w:r w:rsidRPr="00DD5634">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0D6A802"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Рынки (код 4.3)</w:t>
            </w:r>
          </w:p>
          <w:p w14:paraId="25F84F03" w14:textId="77777777" w:rsidR="0067271C" w:rsidRPr="00DD5634" w:rsidRDefault="0067271C" w:rsidP="008220F0">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1FBEA5A" w14:textId="77777777" w:rsidR="0067271C" w:rsidRPr="00DD5634" w:rsidRDefault="0067271C" w:rsidP="008220F0">
            <w:pPr>
              <w:widowControl w:val="0"/>
              <w:tabs>
                <w:tab w:val="left" w:pos="1622"/>
                <w:tab w:val="right" w:pos="2875"/>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785A4460"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w:t>
            </w:r>
            <w:r w:rsidRPr="00DD5634">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39FE143B"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2.</w:t>
            </w:r>
            <w:r w:rsidRPr="00DD5634">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DD5634">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635AF0ED"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3.</w:t>
            </w:r>
            <w:r w:rsidRPr="00DD5634">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2D9979B"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4.</w:t>
            </w:r>
            <w:r w:rsidRPr="00DD5634">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6099D12D"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5.</w:t>
            </w:r>
            <w:r w:rsidRPr="00DD5634">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7FA8A36"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6.</w:t>
            </w:r>
            <w:r w:rsidRPr="00DD5634">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194EB72"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7.</w:t>
            </w:r>
            <w:r w:rsidRPr="00DD5634">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3919463D"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lastRenderedPageBreak/>
              <w:t>8.</w:t>
            </w:r>
            <w:r w:rsidRPr="00DD5634">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19A85320"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9.</w:t>
            </w:r>
            <w:r w:rsidRPr="00DD5634">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989B89B"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10.</w:t>
            </w:r>
            <w:r w:rsidRPr="00DD5634">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637C052C"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11.</w:t>
            </w:r>
            <w:r w:rsidRPr="00DD5634">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27DF5449"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12.</w:t>
            </w:r>
            <w:r w:rsidRPr="00DD5634">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DD5634" w:rsidRPr="00DD5634" w14:paraId="586DF9D7" w14:textId="77777777" w:rsidTr="008220F0">
        <w:trPr>
          <w:trHeight w:val="300"/>
        </w:trPr>
        <w:tc>
          <w:tcPr>
            <w:tcW w:w="675" w:type="dxa"/>
            <w:vMerge/>
            <w:tcBorders>
              <w:left w:val="single" w:sz="4" w:space="0" w:color="auto"/>
              <w:right w:val="single" w:sz="4" w:space="0" w:color="auto"/>
            </w:tcBorders>
            <w:shd w:val="clear" w:color="auto" w:fill="FFFFFF"/>
          </w:tcPr>
          <w:p w14:paraId="50F92C11" w14:textId="77777777" w:rsidR="0067271C" w:rsidRPr="00DD5634" w:rsidRDefault="0067271C" w:rsidP="008220F0">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21C60F8"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5C0C6F0" w14:textId="77777777" w:rsidR="0067271C" w:rsidRPr="00DD5634" w:rsidRDefault="0067271C" w:rsidP="008220F0">
            <w:pPr>
              <w:widowControl w:val="0"/>
              <w:tabs>
                <w:tab w:val="left" w:pos="1622"/>
                <w:tab w:val="right" w:pos="2875"/>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1F9CAB8D"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p>
        </w:tc>
      </w:tr>
      <w:tr w:rsidR="00DD5634" w:rsidRPr="00DD5634" w14:paraId="4189740C" w14:textId="77777777" w:rsidTr="008220F0">
        <w:trPr>
          <w:trHeight w:val="300"/>
        </w:trPr>
        <w:tc>
          <w:tcPr>
            <w:tcW w:w="675" w:type="dxa"/>
            <w:vMerge/>
            <w:tcBorders>
              <w:left w:val="single" w:sz="4" w:space="0" w:color="auto"/>
              <w:right w:val="single" w:sz="4" w:space="0" w:color="auto"/>
            </w:tcBorders>
            <w:shd w:val="clear" w:color="auto" w:fill="FFFFFF"/>
          </w:tcPr>
          <w:p w14:paraId="0E16A119" w14:textId="77777777" w:rsidR="0067271C" w:rsidRPr="00DD5634" w:rsidRDefault="0067271C" w:rsidP="008220F0">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52EF674"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5B186B9" w14:textId="77777777" w:rsidR="0067271C" w:rsidRPr="00DD5634" w:rsidRDefault="0067271C" w:rsidP="008220F0">
            <w:pPr>
              <w:widowControl w:val="0"/>
              <w:tabs>
                <w:tab w:val="left" w:pos="1622"/>
                <w:tab w:val="right" w:pos="2875"/>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 xml:space="preserve">Размещение объектов капитального строительства в </w:t>
            </w:r>
            <w:r w:rsidRPr="00DD5634">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468A4518"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p>
        </w:tc>
      </w:tr>
      <w:tr w:rsidR="00DD5634" w:rsidRPr="00DD5634" w14:paraId="35C9AAC2" w14:textId="77777777" w:rsidTr="008220F0">
        <w:trPr>
          <w:trHeight w:val="300"/>
        </w:trPr>
        <w:tc>
          <w:tcPr>
            <w:tcW w:w="675" w:type="dxa"/>
            <w:vMerge/>
            <w:tcBorders>
              <w:left w:val="single" w:sz="4" w:space="0" w:color="auto"/>
              <w:right w:val="single" w:sz="4" w:space="0" w:color="auto"/>
            </w:tcBorders>
            <w:shd w:val="clear" w:color="auto" w:fill="FFFFFF"/>
          </w:tcPr>
          <w:p w14:paraId="5135D164" w14:textId="77777777" w:rsidR="0067271C" w:rsidRPr="00DD5634" w:rsidRDefault="0067271C" w:rsidP="008220F0">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8AECBC9"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4CCAB6D" w14:textId="77777777" w:rsidR="0067271C" w:rsidRPr="00DD5634" w:rsidRDefault="0067271C" w:rsidP="008220F0">
            <w:pPr>
              <w:widowControl w:val="0"/>
              <w:tabs>
                <w:tab w:val="left" w:pos="1622"/>
                <w:tab w:val="right" w:pos="2875"/>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3AD91A10"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p>
        </w:tc>
      </w:tr>
      <w:tr w:rsidR="00DD5634" w:rsidRPr="00DD5634" w14:paraId="694E0537" w14:textId="77777777" w:rsidTr="008220F0">
        <w:trPr>
          <w:trHeight w:val="300"/>
        </w:trPr>
        <w:tc>
          <w:tcPr>
            <w:tcW w:w="675" w:type="dxa"/>
            <w:vMerge/>
            <w:tcBorders>
              <w:left w:val="single" w:sz="4" w:space="0" w:color="auto"/>
              <w:bottom w:val="single" w:sz="4" w:space="0" w:color="auto"/>
              <w:right w:val="single" w:sz="4" w:space="0" w:color="auto"/>
            </w:tcBorders>
            <w:shd w:val="clear" w:color="auto" w:fill="FFFFFF"/>
          </w:tcPr>
          <w:p w14:paraId="14A8B13E" w14:textId="77777777" w:rsidR="0067271C" w:rsidRPr="00DD5634" w:rsidRDefault="0067271C" w:rsidP="008220F0">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6A4460E"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7205936" w14:textId="77777777" w:rsidR="0067271C" w:rsidRPr="00DD5634" w:rsidRDefault="0067271C" w:rsidP="008220F0">
            <w:pPr>
              <w:widowControl w:val="0"/>
              <w:tabs>
                <w:tab w:val="left" w:pos="1622"/>
                <w:tab w:val="right" w:pos="2875"/>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7F0B2316"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p>
        </w:tc>
      </w:tr>
      <w:tr w:rsidR="00DD5634" w:rsidRPr="00DD5634" w14:paraId="6A996284" w14:textId="77777777" w:rsidTr="008220F0">
        <w:trPr>
          <w:trHeight w:val="300"/>
        </w:trPr>
        <w:tc>
          <w:tcPr>
            <w:tcW w:w="675" w:type="dxa"/>
            <w:tcBorders>
              <w:left w:val="single" w:sz="4" w:space="0" w:color="auto"/>
              <w:bottom w:val="single" w:sz="4" w:space="0" w:color="auto"/>
              <w:right w:val="single" w:sz="4" w:space="0" w:color="auto"/>
            </w:tcBorders>
            <w:shd w:val="clear" w:color="auto" w:fill="FFFFFF"/>
          </w:tcPr>
          <w:p w14:paraId="712B037E" w14:textId="77777777" w:rsidR="0067271C" w:rsidRPr="00DD5634" w:rsidRDefault="0067271C" w:rsidP="008220F0">
            <w:pPr>
              <w:spacing w:after="0" w:line="240" w:lineRule="auto"/>
              <w:jc w:val="center"/>
              <w:rPr>
                <w:rFonts w:ascii="Times New Roman" w:eastAsia="Times New Roman" w:hAnsi="Times New Roman"/>
                <w:color w:val="000000"/>
                <w:lang w:eastAsia="ru-RU"/>
              </w:rPr>
            </w:pPr>
            <w:r w:rsidRPr="00DD5634">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A31E3EC" w14:textId="77777777" w:rsidR="0067271C" w:rsidRPr="00DD5634" w:rsidRDefault="0067271C" w:rsidP="008220F0">
            <w:pPr>
              <w:spacing w:after="0" w:line="240" w:lineRule="auto"/>
              <w:rPr>
                <w:rFonts w:ascii="Times New Roman" w:hAnsi="Times New Roman"/>
                <w:color w:val="000000"/>
                <w:sz w:val="24"/>
                <w:szCs w:val="24"/>
              </w:rPr>
            </w:pPr>
            <w:r w:rsidRPr="00DD5634">
              <w:rPr>
                <w:rFonts w:ascii="Times New Roman" w:hAnsi="Times New Roman"/>
                <w:color w:val="000000"/>
                <w:sz w:val="24"/>
                <w:szCs w:val="24"/>
              </w:rPr>
              <w:t xml:space="preserve">Выставочно-ярмарочная деятельность </w:t>
            </w:r>
          </w:p>
          <w:p w14:paraId="0701A4FD"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5231FA0" w14:textId="77777777" w:rsidR="0067271C" w:rsidRPr="00DD5634" w:rsidRDefault="0067271C" w:rsidP="008220F0">
            <w:pPr>
              <w:widowControl w:val="0"/>
              <w:tabs>
                <w:tab w:val="left" w:pos="1622"/>
                <w:tab w:val="right" w:pos="2875"/>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0F81334A"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p>
        </w:tc>
      </w:tr>
      <w:tr w:rsidR="00DD5634" w:rsidRPr="00DD5634" w14:paraId="709F7F81" w14:textId="77777777" w:rsidTr="008220F0">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9654A7B" w14:textId="77777777" w:rsidR="0067271C" w:rsidRPr="00DD5634" w:rsidRDefault="0067271C" w:rsidP="008220F0">
            <w:pPr>
              <w:spacing w:after="0" w:line="240" w:lineRule="auto"/>
              <w:jc w:val="center"/>
              <w:rPr>
                <w:rFonts w:ascii="Times New Roman" w:eastAsia="Times New Roman" w:hAnsi="Times New Roman"/>
                <w:color w:val="000000"/>
                <w:lang w:eastAsia="ru-RU"/>
              </w:rPr>
            </w:pPr>
            <w:r w:rsidRPr="00DD5634">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DE71312"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4D370D6" w14:textId="77777777" w:rsidR="0067271C" w:rsidRPr="00DD5634" w:rsidRDefault="0067271C" w:rsidP="008220F0">
            <w:pPr>
              <w:widowControl w:val="0"/>
              <w:tabs>
                <w:tab w:val="left" w:pos="1622"/>
                <w:tab w:val="right" w:pos="2875"/>
              </w:tabs>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3E9C664F"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w:t>
            </w:r>
            <w:r w:rsidRPr="00DD5634">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110DB0C1"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55429D9A"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3.</w:t>
            </w:r>
            <w:r w:rsidRPr="00DD5634">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77A4ED57"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4.</w:t>
            </w:r>
            <w:r w:rsidRPr="00DD5634">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DD5634">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0D321EFD"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5.</w:t>
            </w:r>
            <w:r w:rsidRPr="00DD5634">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56DB9777"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414E9BFA"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7.</w:t>
            </w:r>
            <w:r w:rsidRPr="00DD5634">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7FC2A74C"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8.</w:t>
            </w:r>
            <w:r w:rsidRPr="00DD5634">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DD5634">
              <w:rPr>
                <w:rFonts w:ascii="Times New Roman" w:eastAsia="Times New Roman" w:hAnsi="Times New Roman"/>
                <w:color w:val="000000"/>
                <w:lang w:eastAsia="ru-RU"/>
              </w:rPr>
              <w:lastRenderedPageBreak/>
              <w:t>реконструкции и капитальном ремонте).</w:t>
            </w:r>
          </w:p>
          <w:p w14:paraId="69991ADF"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9.</w:t>
            </w:r>
            <w:r w:rsidRPr="00DD5634">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31A8DE6A"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10.</w:t>
            </w:r>
            <w:r w:rsidRPr="00DD5634">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6695696"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11.</w:t>
            </w:r>
            <w:r w:rsidRPr="00DD5634">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022B7650"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12.</w:t>
            </w:r>
            <w:r w:rsidRPr="00DD5634">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86688EB" w14:textId="77777777" w:rsidR="0067271C" w:rsidRPr="00DD5634" w:rsidRDefault="0067271C" w:rsidP="008220F0">
            <w:pPr>
              <w:widowControl w:val="0"/>
              <w:tabs>
                <w:tab w:val="left" w:pos="274"/>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13.</w:t>
            </w:r>
            <w:r w:rsidRPr="00DD5634">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DD5634">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DD5634" w:rsidRPr="00DD5634" w14:paraId="3DD8129E" w14:textId="77777777" w:rsidTr="008220F0">
        <w:tc>
          <w:tcPr>
            <w:tcW w:w="675" w:type="dxa"/>
            <w:tcBorders>
              <w:top w:val="single" w:sz="4" w:space="0" w:color="auto"/>
              <w:left w:val="single" w:sz="4" w:space="0" w:color="auto"/>
              <w:bottom w:val="single" w:sz="4" w:space="0" w:color="auto"/>
            </w:tcBorders>
            <w:shd w:val="clear" w:color="auto" w:fill="FFFFFF"/>
          </w:tcPr>
          <w:p w14:paraId="31EB6A6E" w14:textId="77777777" w:rsidR="0067271C" w:rsidRPr="00DD5634" w:rsidRDefault="0067271C" w:rsidP="008220F0">
            <w:pPr>
              <w:spacing w:after="0" w:line="240" w:lineRule="auto"/>
              <w:jc w:val="center"/>
              <w:rPr>
                <w:rFonts w:ascii="Times New Roman" w:eastAsia="Times New Roman" w:hAnsi="Times New Roman"/>
                <w:color w:val="000000"/>
                <w:lang w:eastAsia="ru-RU"/>
              </w:rPr>
            </w:pPr>
            <w:r w:rsidRPr="00DD5634">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DD5634" w:rsidRPr="00DD5634" w14:paraId="62FCF6FD" w14:textId="77777777" w:rsidTr="008220F0">
              <w:tc>
                <w:tcPr>
                  <w:tcW w:w="3000" w:type="dxa"/>
                  <w:tcBorders>
                    <w:top w:val="nil"/>
                    <w:left w:val="nil"/>
                    <w:bottom w:val="nil"/>
                    <w:right w:val="nil"/>
                  </w:tcBorders>
                  <w:vAlign w:val="center"/>
                  <w:hideMark/>
                </w:tcPr>
                <w:p w14:paraId="2F5ECD76" w14:textId="77777777" w:rsidR="0067271C" w:rsidRPr="00DD5634" w:rsidRDefault="0067271C" w:rsidP="008220F0">
                  <w:pPr>
                    <w:spacing w:after="0" w:line="240" w:lineRule="auto"/>
                    <w:rPr>
                      <w:rFonts w:ascii="Times New Roman" w:eastAsia="Times New Roman" w:hAnsi="Times New Roman"/>
                      <w:color w:val="000000"/>
                      <w:lang w:eastAsia="ru-RU"/>
                    </w:rPr>
                  </w:pPr>
                  <w:r w:rsidRPr="00DD5634">
                    <w:rPr>
                      <w:rFonts w:ascii="Times New Roman" w:eastAsia="Times New Roman" w:hAnsi="Times New Roman"/>
                      <w:color w:val="000000"/>
                      <w:lang w:eastAsia="ru-RU"/>
                    </w:rPr>
                    <w:t>Отдых (рекреация) (код 5.0)</w:t>
                  </w:r>
                </w:p>
              </w:tc>
            </w:tr>
          </w:tbl>
          <w:p w14:paraId="1D9C40EC" w14:textId="77777777" w:rsidR="0067271C" w:rsidRPr="00DD5634" w:rsidRDefault="0067271C" w:rsidP="008220F0">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DD5634" w:rsidRPr="00DD5634" w14:paraId="7B01DF23" w14:textId="77777777" w:rsidTr="008220F0">
              <w:tc>
                <w:tcPr>
                  <w:tcW w:w="3000" w:type="dxa"/>
                  <w:tcBorders>
                    <w:top w:val="nil"/>
                    <w:left w:val="nil"/>
                    <w:bottom w:val="nil"/>
                    <w:right w:val="nil"/>
                  </w:tcBorders>
                  <w:vAlign w:val="center"/>
                  <w:hideMark/>
                </w:tcPr>
                <w:p w14:paraId="0E735EA0" w14:textId="77777777" w:rsidR="0067271C" w:rsidRPr="00DD5634" w:rsidRDefault="0067271C" w:rsidP="008220F0">
                  <w:pPr>
                    <w:widowControl w:val="0"/>
                    <w:tabs>
                      <w:tab w:val="left" w:pos="2030"/>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11DA38B4" w14:textId="77777777" w:rsidR="0067271C" w:rsidRPr="00DD5634" w:rsidRDefault="0067271C" w:rsidP="008220F0">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7BBE15F2" w14:textId="77777777" w:rsidR="0067271C" w:rsidRPr="00DD5634" w:rsidRDefault="0067271C" w:rsidP="0067271C">
            <w:pPr>
              <w:widowControl w:val="0"/>
              <w:numPr>
                <w:ilvl w:val="1"/>
                <w:numId w:val="34"/>
              </w:numPr>
              <w:tabs>
                <w:tab w:val="left" w:pos="235"/>
              </w:tabs>
              <w:spacing w:after="0" w:line="240" w:lineRule="auto"/>
              <w:ind w:left="39" w:firstLine="88"/>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465CECD5" w14:textId="77777777" w:rsidR="0067271C" w:rsidRPr="00DD5634" w:rsidRDefault="0067271C" w:rsidP="008220F0">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75F69466"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3.</w:t>
            </w:r>
            <w:r w:rsidRPr="00DD5634">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0FA7F1E9"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lastRenderedPageBreak/>
              <w:t>4.</w:t>
            </w:r>
            <w:r w:rsidRPr="00DD5634">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38F83E01"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5.</w:t>
            </w:r>
            <w:r w:rsidRPr="00DD5634">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266F7558"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1CF587AA"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7.</w:t>
            </w:r>
            <w:r w:rsidRPr="00DD5634">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12623E4E"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8.</w:t>
            </w:r>
            <w:r w:rsidRPr="00DD5634">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DD5634">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5DFCFCFE"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9.</w:t>
            </w:r>
            <w:r w:rsidRPr="00DD5634">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4D828120"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10.</w:t>
            </w:r>
            <w:r w:rsidRPr="00DD5634">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22A09533"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11.</w:t>
            </w:r>
            <w:r w:rsidRPr="00DD5634">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05888093" w14:textId="77777777" w:rsidR="0067271C" w:rsidRPr="00DD5634" w:rsidRDefault="0067271C" w:rsidP="008220F0">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t>12.</w:t>
            </w:r>
            <w:r w:rsidRPr="00DD5634">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60B93FF9" w14:textId="77777777" w:rsidR="0067271C" w:rsidRPr="00DD5634" w:rsidRDefault="0067271C" w:rsidP="008220F0">
            <w:pPr>
              <w:widowControl w:val="0"/>
              <w:tabs>
                <w:tab w:val="left" w:pos="336"/>
              </w:tabs>
              <w:spacing w:after="0" w:line="240" w:lineRule="auto"/>
              <w:jc w:val="both"/>
              <w:rPr>
                <w:rFonts w:ascii="Times New Roman" w:eastAsia="Times New Roman" w:hAnsi="Times New Roman"/>
                <w:color w:val="000000"/>
                <w:lang w:eastAsia="ru-RU"/>
              </w:rPr>
            </w:pPr>
            <w:r w:rsidRPr="00DD5634">
              <w:rPr>
                <w:rFonts w:ascii="Times New Roman" w:eastAsia="Times New Roman" w:hAnsi="Times New Roman"/>
                <w:color w:val="000000"/>
                <w:lang w:eastAsia="ru-RU"/>
              </w:rPr>
              <w:lastRenderedPageBreak/>
              <w:t>13.</w:t>
            </w:r>
            <w:r w:rsidRPr="00DD5634">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254F051A" w14:textId="77777777" w:rsidR="0067271C" w:rsidRPr="00DD5634" w:rsidRDefault="0067271C" w:rsidP="0067271C">
      <w:pPr>
        <w:pStyle w:val="ac"/>
        <w:spacing w:before="6"/>
        <w:rPr>
          <w:color w:val="000000"/>
          <w:sz w:val="2"/>
          <w:highlight w:val="yellow"/>
        </w:rPr>
      </w:pPr>
    </w:p>
    <w:p w14:paraId="638377C8" w14:textId="77777777" w:rsidR="0067271C" w:rsidRPr="00DD5634" w:rsidRDefault="0067271C" w:rsidP="0067271C">
      <w:pPr>
        <w:pStyle w:val="ac"/>
        <w:spacing w:before="6"/>
        <w:rPr>
          <w:color w:val="000000"/>
          <w:sz w:val="2"/>
          <w:highlight w:val="yellow"/>
        </w:rPr>
      </w:pPr>
    </w:p>
    <w:p w14:paraId="45971C7B" w14:textId="77777777" w:rsidR="0067271C" w:rsidRPr="00DD5634" w:rsidRDefault="0067271C" w:rsidP="0067271C">
      <w:pPr>
        <w:pStyle w:val="ac"/>
        <w:spacing w:before="6"/>
        <w:rPr>
          <w:color w:val="000000"/>
          <w:sz w:val="2"/>
          <w:highlight w:val="yellow"/>
        </w:rPr>
      </w:pPr>
    </w:p>
    <w:p w14:paraId="512C78F1" w14:textId="77777777" w:rsidR="0067271C" w:rsidRPr="00DD5634" w:rsidRDefault="0067271C" w:rsidP="0067271C">
      <w:pPr>
        <w:pStyle w:val="ac"/>
        <w:spacing w:before="6"/>
        <w:rPr>
          <w:color w:val="000000"/>
          <w:sz w:val="2"/>
          <w:highlight w:val="yellow"/>
        </w:rPr>
      </w:pPr>
    </w:p>
    <w:p w14:paraId="3228A2B9" w14:textId="77777777" w:rsidR="0067271C" w:rsidRPr="00DD5634" w:rsidRDefault="0067271C" w:rsidP="0067271C">
      <w:pPr>
        <w:pStyle w:val="ac"/>
        <w:spacing w:before="6"/>
        <w:rPr>
          <w:color w:val="000000"/>
          <w:sz w:val="2"/>
          <w:highlight w:val="yellow"/>
        </w:rPr>
      </w:pPr>
    </w:p>
    <w:p w14:paraId="11BBA88B" w14:textId="77777777" w:rsidR="0067271C" w:rsidRPr="00DD5634" w:rsidRDefault="0067271C" w:rsidP="0067271C">
      <w:pPr>
        <w:spacing w:line="240" w:lineRule="auto"/>
        <w:jc w:val="both"/>
        <w:rPr>
          <w:rFonts w:ascii="Times New Roman" w:hAnsi="Times New Roman"/>
          <w:color w:val="000000"/>
          <w:sz w:val="24"/>
          <w:szCs w:val="24"/>
        </w:rPr>
      </w:pPr>
      <w:r w:rsidRPr="00DD5634">
        <w:rPr>
          <w:rFonts w:ascii="Times New Roman" w:hAnsi="Times New Roman"/>
          <w:color w:val="000000"/>
          <w:sz w:val="24"/>
          <w:szCs w:val="24"/>
        </w:rPr>
        <w:t>Примечания.</w:t>
      </w:r>
    </w:p>
    <w:p w14:paraId="673D9271" w14:textId="77777777" w:rsidR="0067271C" w:rsidRPr="00DD5634" w:rsidRDefault="0067271C" w:rsidP="0067271C">
      <w:pPr>
        <w:spacing w:line="240" w:lineRule="auto"/>
        <w:jc w:val="both"/>
        <w:rPr>
          <w:rFonts w:ascii="Times New Roman" w:hAnsi="Times New Roman"/>
          <w:color w:val="000000"/>
          <w:sz w:val="24"/>
          <w:szCs w:val="24"/>
        </w:rPr>
      </w:pPr>
      <w:r w:rsidRPr="00DD5634">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4027F0DD" w14:textId="77777777" w:rsidR="0067271C" w:rsidRPr="00DD5634" w:rsidRDefault="0067271C" w:rsidP="0067271C">
      <w:pPr>
        <w:spacing w:line="240" w:lineRule="auto"/>
        <w:jc w:val="both"/>
        <w:rPr>
          <w:rFonts w:ascii="Times New Roman" w:hAnsi="Times New Roman"/>
          <w:color w:val="000000"/>
          <w:sz w:val="24"/>
          <w:szCs w:val="24"/>
        </w:rPr>
      </w:pPr>
      <w:r w:rsidRPr="00DD5634">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575012C5" w14:textId="77777777" w:rsidR="0067271C" w:rsidRPr="00DD5634" w:rsidRDefault="0067271C" w:rsidP="0067271C">
      <w:pPr>
        <w:spacing w:line="240" w:lineRule="auto"/>
        <w:jc w:val="both"/>
        <w:rPr>
          <w:rFonts w:ascii="Times New Roman" w:hAnsi="Times New Roman"/>
          <w:color w:val="000000"/>
          <w:sz w:val="24"/>
          <w:szCs w:val="24"/>
        </w:rPr>
      </w:pPr>
      <w:r w:rsidRPr="00DD5634">
        <w:rPr>
          <w:rFonts w:ascii="Times New Roman" w:hAnsi="Times New Roman"/>
          <w:color w:val="000000"/>
          <w:sz w:val="24"/>
          <w:szCs w:val="24"/>
        </w:rPr>
        <w:t>*** RAL - международный стандарт выбора цветов.</w:t>
      </w:r>
      <w:bookmarkEnd w:id="86"/>
    </w:p>
    <w:bookmarkEnd w:id="87"/>
    <w:p w14:paraId="7137B0D6" w14:textId="77777777" w:rsidR="000F6A98" w:rsidRPr="00DD5634" w:rsidRDefault="000F6A98" w:rsidP="000F6A98">
      <w:pPr>
        <w:spacing w:after="0" w:line="240" w:lineRule="auto"/>
        <w:jc w:val="center"/>
        <w:rPr>
          <w:rFonts w:ascii="Times New Roman" w:hAnsi="Times New Roman"/>
          <w:b/>
          <w:color w:val="000000"/>
          <w:sz w:val="24"/>
          <w:szCs w:val="24"/>
        </w:rPr>
      </w:pPr>
      <w:r w:rsidRPr="00DD5634">
        <w:rPr>
          <w:rFonts w:ascii="Times New Roman" w:hAnsi="Times New Roman"/>
          <w:b/>
          <w:color w:val="000000"/>
          <w:sz w:val="24"/>
          <w:szCs w:val="24"/>
        </w:rPr>
        <w:t xml:space="preserve">ПРИМЕЧАНИЕ К ПРАВИЛАМ ЗЕМЛЕПОЛЬЗОВАНИЯ И ЗАСТРОЙКИ </w:t>
      </w:r>
    </w:p>
    <w:p w14:paraId="00880180" w14:textId="77777777" w:rsidR="000F6A98" w:rsidRPr="00DD5634" w:rsidRDefault="000F6A98" w:rsidP="000F6A98">
      <w:pPr>
        <w:spacing w:after="0" w:line="240" w:lineRule="auto"/>
        <w:jc w:val="center"/>
        <w:rPr>
          <w:rFonts w:ascii="Times New Roman" w:hAnsi="Times New Roman"/>
          <w:color w:val="000000"/>
          <w:sz w:val="24"/>
          <w:szCs w:val="24"/>
        </w:rPr>
      </w:pPr>
    </w:p>
    <w:p w14:paraId="41F82269" w14:textId="77777777" w:rsidR="000F6A98" w:rsidRPr="00DD5634" w:rsidRDefault="007562A2" w:rsidP="007562A2">
      <w:pPr>
        <w:pStyle w:val="aff6"/>
        <w:spacing w:after="0" w:line="240" w:lineRule="auto"/>
        <w:ind w:left="0"/>
        <w:jc w:val="both"/>
        <w:rPr>
          <w:rFonts w:ascii="Times New Roman" w:hAnsi="Times New Roman"/>
          <w:color w:val="000000"/>
          <w:sz w:val="24"/>
          <w:szCs w:val="24"/>
        </w:rPr>
      </w:pPr>
      <w:r w:rsidRPr="00DD5634">
        <w:rPr>
          <w:rFonts w:ascii="Times New Roman" w:hAnsi="Times New Roman"/>
          <w:color w:val="000000"/>
          <w:sz w:val="24"/>
          <w:szCs w:val="24"/>
        </w:rPr>
        <w:t xml:space="preserve">1.      </w:t>
      </w:r>
      <w:r w:rsidR="000F6A98" w:rsidRPr="00DD5634">
        <w:rPr>
          <w:rFonts w:ascii="Times New Roman" w:hAnsi="Times New Roman"/>
          <w:color w:val="000000"/>
          <w:sz w:val="24"/>
          <w:szCs w:val="24"/>
        </w:rPr>
        <w:t>Расчет количества парковочных мест в указанных регламентах Том 2 ст. 36 – 50 применять в соответствии с действующим законодательством.</w:t>
      </w:r>
    </w:p>
    <w:p w14:paraId="674CE98A" w14:textId="77777777" w:rsidR="00186A94" w:rsidRPr="00DD5634" w:rsidRDefault="00186A94" w:rsidP="00186A94">
      <w:pPr>
        <w:jc w:val="right"/>
        <w:rPr>
          <w:rFonts w:ascii="Times New Roman" w:hAnsi="Times New Roman"/>
          <w:color w:val="000000"/>
          <w:sz w:val="24"/>
          <w:szCs w:val="24"/>
          <w:shd w:val="clear" w:color="auto" w:fill="FFFFFF"/>
        </w:rPr>
      </w:pPr>
      <w:r w:rsidRPr="00DD5634">
        <w:rPr>
          <w:rFonts w:ascii="Times New Roman" w:hAnsi="Times New Roman"/>
          <w:color w:val="000000"/>
          <w:sz w:val="24"/>
          <w:szCs w:val="24"/>
          <w:shd w:val="clear" w:color="auto" w:fill="FFFFFF"/>
        </w:rPr>
        <w:t>Примечание 1а</w:t>
      </w:r>
    </w:p>
    <w:p w14:paraId="0CA83358" w14:textId="5713920A" w:rsidR="00186A94" w:rsidRPr="00DD5634" w:rsidRDefault="00186A94" w:rsidP="007562A2">
      <w:pPr>
        <w:pStyle w:val="aff4"/>
        <w:numPr>
          <w:ilvl w:val="3"/>
          <w:numId w:val="25"/>
        </w:numPr>
        <w:tabs>
          <w:tab w:val="clear" w:pos="2827"/>
          <w:tab w:val="num" w:pos="709"/>
        </w:tabs>
        <w:ind w:left="0" w:firstLine="0"/>
        <w:jc w:val="both"/>
        <w:rPr>
          <w:rFonts w:eastAsia="Calibri"/>
          <w:b/>
          <w:bCs/>
          <w:i/>
          <w:iCs/>
          <w:color w:val="000000"/>
        </w:rPr>
      </w:pPr>
      <w:r w:rsidRPr="00DD5634">
        <w:rPr>
          <w:rFonts w:eastAsia="Calibri"/>
          <w:color w:val="000000"/>
        </w:rPr>
        <w:t xml:space="preserve">Минимальные и максимальные размеры земельных участков, образуемые </w:t>
      </w:r>
      <w:r w:rsidR="00157D95" w:rsidRPr="00DD5634">
        <w:rPr>
          <w:rFonts w:eastAsia="Calibri"/>
          <w:color w:val="000000"/>
        </w:rPr>
        <w:t>под существующими жилыми домами,</w:t>
      </w:r>
      <w:r w:rsidRPr="00DD5634">
        <w:rPr>
          <w:rFonts w:eastAsia="Calibri"/>
          <w:color w:val="000000"/>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2BC67323" w14:textId="77777777" w:rsidR="00186A94" w:rsidRPr="00DD5634" w:rsidRDefault="00186A94" w:rsidP="007562A2">
      <w:pPr>
        <w:pStyle w:val="2"/>
        <w:tabs>
          <w:tab w:val="num" w:pos="709"/>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773BDA15" w14:textId="77777777" w:rsidR="00186A94" w:rsidRPr="00DD5634" w:rsidRDefault="00186A94" w:rsidP="007562A2">
      <w:pPr>
        <w:pStyle w:val="aff4"/>
        <w:jc w:val="both"/>
        <w:rPr>
          <w:rFonts w:eastAsia="Calibri"/>
          <w:b/>
          <w:bCs/>
          <w:i/>
          <w:iCs/>
          <w:color w:val="000000"/>
          <w:shd w:val="clear" w:color="auto" w:fill="FFFFFF"/>
        </w:rPr>
      </w:pPr>
      <w:r w:rsidRPr="00DD5634">
        <w:rPr>
          <w:rFonts w:eastAsia="Calibri"/>
          <w:color w:val="000000"/>
          <w:shd w:val="clear" w:color="auto" w:fill="FFFFFF"/>
        </w:rPr>
        <w:t xml:space="preserve">Минимальный размер земельного участка – от 300 кв.м. </w:t>
      </w:r>
    </w:p>
    <w:p w14:paraId="4E2A45B3" w14:textId="77777777" w:rsidR="00186A94" w:rsidRPr="00DD5634" w:rsidRDefault="00186A94" w:rsidP="007562A2">
      <w:pPr>
        <w:pStyle w:val="aff4"/>
        <w:jc w:val="both"/>
        <w:rPr>
          <w:color w:val="000000"/>
          <w:shd w:val="clear" w:color="auto" w:fill="FFFFFF"/>
        </w:rPr>
      </w:pPr>
      <w:r w:rsidRPr="00DD5634">
        <w:rPr>
          <w:color w:val="000000"/>
          <w:shd w:val="clear" w:color="auto" w:fill="FFFFFF"/>
        </w:rPr>
        <w:t>Максимальный размер земельного участка - 2 500 кв.м.;</w:t>
      </w:r>
    </w:p>
    <w:p w14:paraId="46C0B76C" w14:textId="77777777" w:rsidR="00186A94" w:rsidRPr="00DD5634" w:rsidRDefault="00186A94" w:rsidP="007562A2">
      <w:pPr>
        <w:tabs>
          <w:tab w:val="num" w:pos="709"/>
        </w:tabs>
        <w:spacing w:after="0" w:line="240" w:lineRule="auto"/>
        <w:jc w:val="both"/>
        <w:rPr>
          <w:rFonts w:ascii="Times New Roman" w:hAnsi="Times New Roman"/>
          <w:color w:val="000000"/>
          <w:sz w:val="16"/>
          <w:szCs w:val="16"/>
          <w:shd w:val="clear" w:color="auto" w:fill="FFFFFF"/>
        </w:rPr>
      </w:pPr>
    </w:p>
    <w:p w14:paraId="6A498A71" w14:textId="77777777" w:rsidR="007562A2" w:rsidRPr="00DD5634" w:rsidRDefault="007562A2" w:rsidP="007562A2">
      <w:pPr>
        <w:pStyle w:val="aff4"/>
        <w:numPr>
          <w:ilvl w:val="3"/>
          <w:numId w:val="25"/>
        </w:numPr>
        <w:tabs>
          <w:tab w:val="clear" w:pos="2827"/>
          <w:tab w:val="num" w:pos="709"/>
        </w:tabs>
        <w:ind w:left="0" w:firstLine="0"/>
        <w:jc w:val="both"/>
        <w:rPr>
          <w:rFonts w:eastAsia="Calibri"/>
          <w:b/>
          <w:bCs/>
          <w:i/>
          <w:iCs/>
          <w:color w:val="000000"/>
        </w:rPr>
      </w:pPr>
      <w:r w:rsidRPr="00DD5634">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2250F395" w14:textId="77777777" w:rsidR="007562A2" w:rsidRPr="00DD5634" w:rsidRDefault="007562A2" w:rsidP="007562A2">
      <w:pPr>
        <w:pStyle w:val="2"/>
        <w:tabs>
          <w:tab w:val="num" w:pos="709"/>
          <w:tab w:val="num" w:pos="851"/>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169D6F80" w14:textId="77777777" w:rsidR="007562A2" w:rsidRPr="00DD5634" w:rsidRDefault="007562A2" w:rsidP="007562A2">
      <w:pPr>
        <w:pStyle w:val="aff4"/>
        <w:jc w:val="both"/>
        <w:rPr>
          <w:rFonts w:eastAsia="Calibri"/>
          <w:b/>
          <w:bCs/>
          <w:i/>
          <w:iCs/>
          <w:color w:val="000000"/>
          <w:shd w:val="clear" w:color="auto" w:fill="FFFFFF"/>
        </w:rPr>
      </w:pPr>
      <w:r w:rsidRPr="00DD5634">
        <w:rPr>
          <w:rFonts w:eastAsia="Calibri"/>
          <w:color w:val="000000"/>
          <w:shd w:val="clear" w:color="auto" w:fill="FFFFFF"/>
        </w:rPr>
        <w:t xml:space="preserve">Минимальный размер земельного участка – не подлежат установлению; </w:t>
      </w:r>
    </w:p>
    <w:p w14:paraId="30CB4935" w14:textId="77777777" w:rsidR="007562A2" w:rsidRPr="00DD5634" w:rsidRDefault="007562A2" w:rsidP="007562A2">
      <w:pPr>
        <w:pStyle w:val="aff4"/>
        <w:jc w:val="both"/>
        <w:rPr>
          <w:color w:val="000000"/>
          <w:shd w:val="clear" w:color="auto" w:fill="FFFFFF"/>
        </w:rPr>
      </w:pPr>
      <w:r w:rsidRPr="00DD5634">
        <w:rPr>
          <w:color w:val="000000"/>
          <w:shd w:val="clear" w:color="auto" w:fill="FFFFFF"/>
        </w:rPr>
        <w:t>Максимальный размер земельного участка - не подлежат установлению.</w:t>
      </w:r>
    </w:p>
    <w:p w14:paraId="01C44994" w14:textId="77777777" w:rsidR="007562A2" w:rsidRPr="00DD5634" w:rsidRDefault="007562A2" w:rsidP="007562A2">
      <w:pPr>
        <w:tabs>
          <w:tab w:val="num" w:pos="709"/>
        </w:tabs>
        <w:spacing w:after="0" w:line="240" w:lineRule="auto"/>
        <w:jc w:val="both"/>
        <w:rPr>
          <w:rFonts w:ascii="Times New Roman" w:hAnsi="Times New Roman"/>
          <w:color w:val="000000"/>
          <w:sz w:val="24"/>
          <w:szCs w:val="24"/>
          <w:shd w:val="clear" w:color="auto" w:fill="FFFFFF"/>
        </w:rPr>
      </w:pPr>
    </w:p>
    <w:p w14:paraId="624765A4" w14:textId="77777777" w:rsidR="00186A94" w:rsidRPr="00DD5634" w:rsidRDefault="00186A94" w:rsidP="007562A2">
      <w:pPr>
        <w:pStyle w:val="aff6"/>
        <w:numPr>
          <w:ilvl w:val="3"/>
          <w:numId w:val="25"/>
        </w:numPr>
        <w:tabs>
          <w:tab w:val="clear" w:pos="2827"/>
          <w:tab w:val="num" w:pos="709"/>
        </w:tabs>
        <w:spacing w:after="0" w:line="240" w:lineRule="auto"/>
        <w:ind w:left="0" w:firstLine="0"/>
        <w:jc w:val="both"/>
        <w:rPr>
          <w:rFonts w:ascii="Times New Roman" w:hAnsi="Times New Roman"/>
          <w:color w:val="000000"/>
          <w:sz w:val="24"/>
          <w:szCs w:val="24"/>
          <w:shd w:val="clear" w:color="auto" w:fill="FFFFFF"/>
        </w:rPr>
      </w:pPr>
      <w:r w:rsidRPr="00DD5634">
        <w:rPr>
          <w:rFonts w:ascii="Times New Roman" w:hAnsi="Times New Roman"/>
          <w:color w:val="000000"/>
          <w:sz w:val="24"/>
          <w:szCs w:val="24"/>
          <w:shd w:val="clear" w:color="auto" w:fill="FFFFFF"/>
        </w:rPr>
        <w:lastRenderedPageBreak/>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68132B3B" w14:textId="77777777" w:rsidR="00186A94" w:rsidRPr="00DD5634" w:rsidRDefault="00186A94" w:rsidP="007562A2">
      <w:pPr>
        <w:pStyle w:val="aff6"/>
        <w:widowControl w:val="0"/>
        <w:numPr>
          <w:ilvl w:val="3"/>
          <w:numId w:val="25"/>
        </w:numPr>
        <w:tabs>
          <w:tab w:val="clear" w:pos="2827"/>
          <w:tab w:val="num" w:pos="709"/>
        </w:tabs>
        <w:spacing w:after="0" w:line="240" w:lineRule="auto"/>
        <w:ind w:left="0" w:firstLine="0"/>
        <w:jc w:val="both"/>
        <w:rPr>
          <w:rFonts w:ascii="Times New Roman" w:hAnsi="Times New Roman"/>
          <w:color w:val="000000"/>
          <w:sz w:val="24"/>
          <w:szCs w:val="24"/>
          <w:shd w:val="clear" w:color="auto" w:fill="FFFFFF"/>
        </w:rPr>
      </w:pPr>
      <w:r w:rsidRPr="00DD5634">
        <w:rPr>
          <w:rFonts w:ascii="Times New Roman" w:hAnsi="Times New Roman"/>
          <w:color w:val="000000"/>
          <w:sz w:val="24"/>
          <w:szCs w:val="24"/>
          <w:shd w:val="clear" w:color="auto" w:fill="FFFFFF"/>
        </w:rPr>
        <w:t>Установленные настоящими Правилами минимальные и максимальные размеры земельных участков не распространяются на:</w:t>
      </w:r>
    </w:p>
    <w:p w14:paraId="426E616E" w14:textId="77777777" w:rsidR="00186A94" w:rsidRPr="00DD5634" w:rsidRDefault="00186A94" w:rsidP="00186A94">
      <w:pPr>
        <w:widowControl w:val="0"/>
        <w:spacing w:after="0" w:line="240" w:lineRule="auto"/>
        <w:ind w:firstLine="708"/>
        <w:jc w:val="both"/>
        <w:rPr>
          <w:rFonts w:ascii="Times New Roman" w:hAnsi="Times New Roman"/>
          <w:color w:val="000000"/>
          <w:sz w:val="24"/>
          <w:szCs w:val="24"/>
          <w:shd w:val="clear" w:color="auto" w:fill="FFFFFF"/>
        </w:rPr>
      </w:pPr>
      <w:r w:rsidRPr="00DD5634">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5D8134BC" w14:textId="1AE17FD0" w:rsidR="003769EE" w:rsidRPr="00DD5634" w:rsidRDefault="00186A94" w:rsidP="00186A94">
      <w:pPr>
        <w:spacing w:after="0" w:line="240" w:lineRule="auto"/>
        <w:ind w:firstLine="708"/>
        <w:jc w:val="both"/>
        <w:rPr>
          <w:rFonts w:ascii="Times New Roman" w:hAnsi="Times New Roman"/>
          <w:color w:val="000000"/>
          <w:sz w:val="24"/>
          <w:szCs w:val="24"/>
          <w:shd w:val="clear" w:color="auto" w:fill="FFFFFF"/>
        </w:rPr>
      </w:pPr>
      <w:r w:rsidRPr="00DD5634">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67271C" w:rsidRPr="00DD5634">
        <w:rPr>
          <w:rFonts w:ascii="Times New Roman" w:hAnsi="Times New Roman"/>
          <w:color w:val="000000"/>
          <w:sz w:val="24"/>
          <w:szCs w:val="24"/>
          <w:shd w:val="clear" w:color="auto" w:fill="FFFFFF"/>
        </w:rPr>
        <w:t>.</w:t>
      </w:r>
    </w:p>
    <w:p w14:paraId="2A318CB3" w14:textId="49EF6C8B" w:rsidR="003769EE" w:rsidRPr="00DD5634" w:rsidRDefault="003769EE" w:rsidP="00186A94">
      <w:pPr>
        <w:spacing w:after="0" w:line="240" w:lineRule="auto"/>
        <w:ind w:firstLine="708"/>
        <w:jc w:val="both"/>
        <w:rPr>
          <w:rFonts w:ascii="Times New Roman" w:hAnsi="Times New Roman"/>
          <w:color w:val="000000"/>
          <w:sz w:val="24"/>
          <w:szCs w:val="24"/>
          <w:shd w:val="clear" w:color="auto" w:fill="FFFFFF"/>
        </w:rPr>
      </w:pPr>
    </w:p>
    <w:p w14:paraId="0123EF36" w14:textId="5A9C8E82" w:rsidR="003769EE" w:rsidRPr="00DD5634" w:rsidRDefault="003769EE" w:rsidP="00186A94">
      <w:pPr>
        <w:spacing w:after="0" w:line="240" w:lineRule="auto"/>
        <w:ind w:firstLine="708"/>
        <w:jc w:val="both"/>
        <w:rPr>
          <w:rFonts w:ascii="Times New Roman" w:hAnsi="Times New Roman"/>
          <w:color w:val="000000"/>
          <w:sz w:val="24"/>
          <w:szCs w:val="24"/>
          <w:shd w:val="clear" w:color="auto" w:fill="FFFFFF"/>
        </w:rPr>
      </w:pPr>
    </w:p>
    <w:p w14:paraId="4313EB4B" w14:textId="6E3667EC" w:rsidR="003769EE" w:rsidRPr="00DD5634" w:rsidRDefault="003769EE" w:rsidP="00186A94">
      <w:pPr>
        <w:spacing w:after="0" w:line="240" w:lineRule="auto"/>
        <w:ind w:firstLine="708"/>
        <w:jc w:val="both"/>
        <w:rPr>
          <w:rFonts w:ascii="Times New Roman" w:hAnsi="Times New Roman"/>
          <w:color w:val="000000"/>
          <w:sz w:val="24"/>
          <w:szCs w:val="24"/>
          <w:shd w:val="clear" w:color="auto" w:fill="FFFFFF"/>
        </w:rPr>
      </w:pPr>
    </w:p>
    <w:p w14:paraId="383DB41C" w14:textId="323354E3" w:rsidR="003769EE" w:rsidRPr="00DD5634" w:rsidRDefault="003769EE" w:rsidP="00186A94">
      <w:pPr>
        <w:spacing w:after="0" w:line="240" w:lineRule="auto"/>
        <w:ind w:firstLine="708"/>
        <w:jc w:val="both"/>
        <w:rPr>
          <w:rFonts w:ascii="Times New Roman" w:hAnsi="Times New Roman"/>
          <w:color w:val="000000"/>
          <w:sz w:val="24"/>
          <w:szCs w:val="24"/>
          <w:shd w:val="clear" w:color="auto" w:fill="FFFFFF"/>
        </w:rPr>
      </w:pPr>
    </w:p>
    <w:p w14:paraId="764C6393" w14:textId="6B94F9CF" w:rsidR="003769EE" w:rsidRPr="00DD5634" w:rsidRDefault="003769EE" w:rsidP="00186A94">
      <w:pPr>
        <w:spacing w:after="0" w:line="240" w:lineRule="auto"/>
        <w:ind w:firstLine="708"/>
        <w:jc w:val="both"/>
        <w:rPr>
          <w:rFonts w:ascii="Times New Roman" w:hAnsi="Times New Roman"/>
          <w:color w:val="000000"/>
          <w:sz w:val="24"/>
          <w:szCs w:val="24"/>
          <w:shd w:val="clear" w:color="auto" w:fill="FFFFFF"/>
        </w:rPr>
      </w:pPr>
    </w:p>
    <w:p w14:paraId="4D405A55" w14:textId="38D64A84" w:rsidR="003769EE" w:rsidRPr="00DD5634" w:rsidRDefault="003769EE" w:rsidP="00186A94">
      <w:pPr>
        <w:spacing w:after="0" w:line="240" w:lineRule="auto"/>
        <w:ind w:firstLine="708"/>
        <w:jc w:val="both"/>
        <w:rPr>
          <w:rFonts w:ascii="Times New Roman" w:hAnsi="Times New Roman"/>
          <w:color w:val="000000"/>
          <w:sz w:val="24"/>
          <w:szCs w:val="24"/>
          <w:shd w:val="clear" w:color="auto" w:fill="FFFFFF"/>
        </w:rPr>
      </w:pPr>
    </w:p>
    <w:p w14:paraId="56EBFACC" w14:textId="77777777" w:rsidR="003F6C38" w:rsidRPr="00DD5634" w:rsidRDefault="003F6C38" w:rsidP="00186A94">
      <w:pPr>
        <w:jc w:val="right"/>
        <w:rPr>
          <w:rFonts w:ascii="Times New Roman" w:hAnsi="Times New Roman"/>
          <w:color w:val="000000"/>
          <w:sz w:val="24"/>
          <w:szCs w:val="24"/>
        </w:rPr>
      </w:pPr>
    </w:p>
    <w:sectPr w:rsidR="003F6C38" w:rsidRPr="00DD5634"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4EF05" w14:textId="77777777" w:rsidR="00E52759" w:rsidRDefault="00E52759" w:rsidP="00801317">
      <w:pPr>
        <w:spacing w:after="0" w:line="240" w:lineRule="auto"/>
      </w:pPr>
      <w:r>
        <w:separator/>
      </w:r>
    </w:p>
  </w:endnote>
  <w:endnote w:type="continuationSeparator" w:id="0">
    <w:p w14:paraId="1BD3E095" w14:textId="77777777" w:rsidR="00E52759" w:rsidRDefault="00E52759"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F5ACE" w14:textId="77777777" w:rsidR="00536FD7" w:rsidRDefault="00536FD7" w:rsidP="0044501C">
    <w:pPr>
      <w:pStyle w:val="a5"/>
    </w:pPr>
  </w:p>
  <w:p w14:paraId="7DAB84E5" w14:textId="77777777" w:rsidR="00536FD7" w:rsidRDefault="00536FD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B2E2E" w14:textId="77777777" w:rsidR="00536FD7" w:rsidRDefault="00536FD7" w:rsidP="00EB4808">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1340F" w14:textId="77777777" w:rsidR="00E52759" w:rsidRDefault="00E52759" w:rsidP="00801317">
      <w:pPr>
        <w:spacing w:after="0" w:line="240" w:lineRule="auto"/>
      </w:pPr>
      <w:r>
        <w:separator/>
      </w:r>
    </w:p>
  </w:footnote>
  <w:footnote w:type="continuationSeparator" w:id="0">
    <w:p w14:paraId="0F12D6CA" w14:textId="77777777" w:rsidR="00E52759" w:rsidRDefault="00E52759"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CBBB" w14:textId="44F902BD" w:rsidR="00536FD7" w:rsidRDefault="00536FD7">
    <w:pPr>
      <w:pStyle w:val="a3"/>
      <w:jc w:val="center"/>
    </w:pPr>
    <w:r>
      <w:t>[</w:t>
    </w:r>
    <w:r>
      <w:fldChar w:fldCharType="begin"/>
    </w:r>
    <w:r>
      <w:instrText>PAGE   \* MERGEFORMAT</w:instrText>
    </w:r>
    <w:r>
      <w:fldChar w:fldCharType="separate"/>
    </w:r>
    <w:r w:rsidR="00DD5634">
      <w:rPr>
        <w:noProof/>
      </w:rPr>
      <w:t>57</w:t>
    </w:r>
    <w:r>
      <w:fldChar w:fldCharType="end"/>
    </w:r>
    <w: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AD62" w14:textId="77777777" w:rsidR="00536FD7" w:rsidRPr="00355E17" w:rsidRDefault="00536FD7"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88"/>
        </w:tabs>
        <w:ind w:left="632" w:hanging="360"/>
      </w:pPr>
    </w:lvl>
    <w:lvl w:ilvl="1">
      <w:start w:val="1"/>
      <w:numFmt w:val="lowerLetter"/>
      <w:lvlText w:val="%2."/>
      <w:lvlJc w:val="left"/>
      <w:pPr>
        <w:tabs>
          <w:tab w:val="num" w:pos="-88"/>
        </w:tabs>
        <w:ind w:left="1352" w:hanging="360"/>
      </w:pPr>
    </w:lvl>
    <w:lvl w:ilvl="2">
      <w:start w:val="1"/>
      <w:numFmt w:val="lowerRoman"/>
      <w:lvlText w:val="%2.%3."/>
      <w:lvlJc w:val="right"/>
      <w:pPr>
        <w:tabs>
          <w:tab w:val="num" w:pos="-88"/>
        </w:tabs>
        <w:ind w:left="2072" w:hanging="180"/>
      </w:pPr>
    </w:lvl>
    <w:lvl w:ilvl="3">
      <w:start w:val="1"/>
      <w:numFmt w:val="decimal"/>
      <w:lvlText w:val="%2.%3.%4."/>
      <w:lvlJc w:val="left"/>
      <w:pPr>
        <w:tabs>
          <w:tab w:val="num" w:pos="-88"/>
        </w:tabs>
        <w:ind w:left="2792" w:hanging="360"/>
      </w:pPr>
    </w:lvl>
    <w:lvl w:ilvl="4">
      <w:start w:val="1"/>
      <w:numFmt w:val="lowerLetter"/>
      <w:lvlText w:val="%2.%3.%4.%5."/>
      <w:lvlJc w:val="left"/>
      <w:pPr>
        <w:tabs>
          <w:tab w:val="num" w:pos="-88"/>
        </w:tabs>
        <w:ind w:left="3512" w:hanging="360"/>
      </w:pPr>
    </w:lvl>
    <w:lvl w:ilvl="5">
      <w:start w:val="1"/>
      <w:numFmt w:val="lowerRoman"/>
      <w:lvlText w:val="%2.%3.%4.%5.%6."/>
      <w:lvlJc w:val="right"/>
      <w:pPr>
        <w:tabs>
          <w:tab w:val="num" w:pos="-88"/>
        </w:tabs>
        <w:ind w:left="4232" w:hanging="180"/>
      </w:pPr>
    </w:lvl>
    <w:lvl w:ilvl="6">
      <w:start w:val="1"/>
      <w:numFmt w:val="decimal"/>
      <w:lvlText w:val="%2.%3.%4.%5.%6.%7."/>
      <w:lvlJc w:val="left"/>
      <w:pPr>
        <w:tabs>
          <w:tab w:val="num" w:pos="-88"/>
        </w:tabs>
        <w:ind w:left="4952" w:hanging="360"/>
      </w:pPr>
    </w:lvl>
    <w:lvl w:ilvl="7">
      <w:start w:val="1"/>
      <w:numFmt w:val="lowerLetter"/>
      <w:lvlText w:val="%2.%3.%4.%5.%6.%7.%8."/>
      <w:lvlJc w:val="left"/>
      <w:pPr>
        <w:tabs>
          <w:tab w:val="num" w:pos="-88"/>
        </w:tabs>
        <w:ind w:left="5672" w:hanging="360"/>
      </w:pPr>
    </w:lvl>
    <w:lvl w:ilvl="8">
      <w:start w:val="1"/>
      <w:numFmt w:val="lowerRoman"/>
      <w:lvlText w:val="%2.%3.%4.%5.%6.%7.%8.%9."/>
      <w:lvlJc w:val="right"/>
      <w:pPr>
        <w:tabs>
          <w:tab w:val="num" w:pos="-88"/>
        </w:tabs>
        <w:ind w:left="6392"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15:restartNumberingAfterBreak="0">
    <w:nsid w:val="19742CA5"/>
    <w:multiLevelType w:val="hybridMultilevel"/>
    <w:tmpl w:val="3FDC6CFA"/>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48CC32AA">
      <w:start w:val="1"/>
      <w:numFmt w:val="decimal"/>
      <w:lvlText w:val="%4."/>
      <w:lvlJc w:val="left"/>
      <w:pPr>
        <w:tabs>
          <w:tab w:val="num" w:pos="2827"/>
        </w:tabs>
        <w:ind w:left="2827" w:hanging="360"/>
      </w:pPr>
      <w:rPr>
        <w:b w:val="0"/>
        <w:i w:val="0"/>
      </w:r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B33CCF"/>
    <w:multiLevelType w:val="multilevel"/>
    <w:tmpl w:val="49A00D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4"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5"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6" w15:restartNumberingAfterBreak="0">
    <w:nsid w:val="2B337ADD"/>
    <w:multiLevelType w:val="multilevel"/>
    <w:tmpl w:val="79E6F428"/>
    <w:lvl w:ilvl="0">
      <w:start w:val="1"/>
      <w:numFmt w:val="decimal"/>
      <w:lvlText w:val="%1."/>
      <w:lvlJc w:val="left"/>
      <w:pPr>
        <w:ind w:left="720" w:hanging="360"/>
      </w:pPr>
      <w:rPr>
        <w:rFonts w:hint="default"/>
      </w:rPr>
    </w:lvl>
    <w:lvl w:ilvl="1">
      <w:start w:val="7"/>
      <w:numFmt w:val="decimal"/>
      <w:isLgl/>
      <w:lvlText w:val="%1.%2"/>
      <w:lvlJc w:val="left"/>
      <w:pPr>
        <w:ind w:left="960" w:hanging="60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9" w15:restartNumberingAfterBreak="0">
    <w:nsid w:val="352E688E"/>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0"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3"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4"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6"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8"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1"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2" w15:restartNumberingAfterBreak="0">
    <w:nsid w:val="71DB3828"/>
    <w:multiLevelType w:val="multilevel"/>
    <w:tmpl w:val="1BC6CA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4"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3"/>
  </w:num>
  <w:num w:numId="3">
    <w:abstractNumId w:val="4"/>
  </w:num>
  <w:num w:numId="4">
    <w:abstractNumId w:val="3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3"/>
  </w:num>
  <w:num w:numId="8">
    <w:abstractNumId w:val="16"/>
  </w:num>
  <w:num w:numId="9">
    <w:abstractNumId w:val="11"/>
  </w:num>
  <w:num w:numId="10">
    <w:abstractNumId w:val="2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1"/>
  </w:num>
  <w:num w:numId="15">
    <w:abstractNumId w:val="1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
  </w:num>
  <w:num w:numId="23">
    <w:abstractNumId w:val="15"/>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num>
  <w:num w:numId="27">
    <w:abstractNumId w:val="1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8"/>
  </w:num>
  <w:num w:numId="33">
    <w:abstractNumId w:val="18"/>
  </w:num>
  <w:num w:numId="34">
    <w:abstractNumId w:val="13"/>
  </w:num>
  <w:num w:numId="35">
    <w:abstractNumId w:val="34"/>
  </w:num>
  <w:num w:numId="36">
    <w:abstractNumId w:val="2"/>
  </w:num>
  <w:num w:numId="37">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11012"/>
    <w:rsid w:val="00027AF0"/>
    <w:rsid w:val="00030CEF"/>
    <w:rsid w:val="0003398D"/>
    <w:rsid w:val="00040DFB"/>
    <w:rsid w:val="00051013"/>
    <w:rsid w:val="00051B71"/>
    <w:rsid w:val="0005724A"/>
    <w:rsid w:val="00061A13"/>
    <w:rsid w:val="000636C1"/>
    <w:rsid w:val="00071791"/>
    <w:rsid w:val="000A12F1"/>
    <w:rsid w:val="000B0E8F"/>
    <w:rsid w:val="000B1347"/>
    <w:rsid w:val="000B6B2C"/>
    <w:rsid w:val="000C1FA5"/>
    <w:rsid w:val="000C73E8"/>
    <w:rsid w:val="000E0BA5"/>
    <w:rsid w:val="000E1A64"/>
    <w:rsid w:val="000E6E5F"/>
    <w:rsid w:val="000F227A"/>
    <w:rsid w:val="000F6A98"/>
    <w:rsid w:val="00106FF9"/>
    <w:rsid w:val="00112FF5"/>
    <w:rsid w:val="00123D60"/>
    <w:rsid w:val="0013090C"/>
    <w:rsid w:val="00133B92"/>
    <w:rsid w:val="001410BB"/>
    <w:rsid w:val="00142338"/>
    <w:rsid w:val="00145EE0"/>
    <w:rsid w:val="00151EAC"/>
    <w:rsid w:val="00156269"/>
    <w:rsid w:val="00157D95"/>
    <w:rsid w:val="001616DF"/>
    <w:rsid w:val="00164002"/>
    <w:rsid w:val="00177A70"/>
    <w:rsid w:val="0018094B"/>
    <w:rsid w:val="00186A94"/>
    <w:rsid w:val="00187D41"/>
    <w:rsid w:val="00194E8C"/>
    <w:rsid w:val="001A5B9D"/>
    <w:rsid w:val="001C2052"/>
    <w:rsid w:val="001C5A02"/>
    <w:rsid w:val="001C7A8E"/>
    <w:rsid w:val="001D3912"/>
    <w:rsid w:val="001D7214"/>
    <w:rsid w:val="001E6710"/>
    <w:rsid w:val="001F5B23"/>
    <w:rsid w:val="002115FF"/>
    <w:rsid w:val="00211872"/>
    <w:rsid w:val="00216779"/>
    <w:rsid w:val="00217E72"/>
    <w:rsid w:val="002205C5"/>
    <w:rsid w:val="0022446C"/>
    <w:rsid w:val="00224824"/>
    <w:rsid w:val="00225E1B"/>
    <w:rsid w:val="002277D7"/>
    <w:rsid w:val="002312C8"/>
    <w:rsid w:val="00231F73"/>
    <w:rsid w:val="00232C40"/>
    <w:rsid w:val="002514FA"/>
    <w:rsid w:val="00254B8C"/>
    <w:rsid w:val="00267506"/>
    <w:rsid w:val="002677B3"/>
    <w:rsid w:val="0028334D"/>
    <w:rsid w:val="00285E14"/>
    <w:rsid w:val="002963E1"/>
    <w:rsid w:val="002A46CD"/>
    <w:rsid w:val="002A65B0"/>
    <w:rsid w:val="002A74F3"/>
    <w:rsid w:val="002B368D"/>
    <w:rsid w:val="002C4BA7"/>
    <w:rsid w:val="002C605B"/>
    <w:rsid w:val="002C6CE0"/>
    <w:rsid w:val="002D0A74"/>
    <w:rsid w:val="002D14CA"/>
    <w:rsid w:val="002E0E6D"/>
    <w:rsid w:val="002E1366"/>
    <w:rsid w:val="002E157B"/>
    <w:rsid w:val="002E303B"/>
    <w:rsid w:val="002E37FD"/>
    <w:rsid w:val="002E3BFE"/>
    <w:rsid w:val="002F1ED4"/>
    <w:rsid w:val="002F27C7"/>
    <w:rsid w:val="002F344B"/>
    <w:rsid w:val="00307126"/>
    <w:rsid w:val="00312B47"/>
    <w:rsid w:val="003206D2"/>
    <w:rsid w:val="003224C8"/>
    <w:rsid w:val="0032643D"/>
    <w:rsid w:val="00332A6B"/>
    <w:rsid w:val="003447DE"/>
    <w:rsid w:val="00346508"/>
    <w:rsid w:val="00350249"/>
    <w:rsid w:val="0035156C"/>
    <w:rsid w:val="00355E17"/>
    <w:rsid w:val="003670BE"/>
    <w:rsid w:val="00367EBA"/>
    <w:rsid w:val="0037265F"/>
    <w:rsid w:val="003769EE"/>
    <w:rsid w:val="00376B3C"/>
    <w:rsid w:val="00382C96"/>
    <w:rsid w:val="00383C25"/>
    <w:rsid w:val="003844B7"/>
    <w:rsid w:val="00385CE9"/>
    <w:rsid w:val="00390CD9"/>
    <w:rsid w:val="003A3769"/>
    <w:rsid w:val="003B0450"/>
    <w:rsid w:val="003B06BD"/>
    <w:rsid w:val="003B3611"/>
    <w:rsid w:val="003B4395"/>
    <w:rsid w:val="003B517F"/>
    <w:rsid w:val="003E0972"/>
    <w:rsid w:val="003E48BD"/>
    <w:rsid w:val="003E4E32"/>
    <w:rsid w:val="003F6C38"/>
    <w:rsid w:val="003F7885"/>
    <w:rsid w:val="00404041"/>
    <w:rsid w:val="00407CE1"/>
    <w:rsid w:val="0041085E"/>
    <w:rsid w:val="00410FCD"/>
    <w:rsid w:val="00411ADB"/>
    <w:rsid w:val="00412648"/>
    <w:rsid w:val="004211BC"/>
    <w:rsid w:val="00421319"/>
    <w:rsid w:val="00422382"/>
    <w:rsid w:val="00423525"/>
    <w:rsid w:val="00424842"/>
    <w:rsid w:val="004253D3"/>
    <w:rsid w:val="00430BAC"/>
    <w:rsid w:val="00433447"/>
    <w:rsid w:val="00437666"/>
    <w:rsid w:val="00437B90"/>
    <w:rsid w:val="00437D13"/>
    <w:rsid w:val="0044501C"/>
    <w:rsid w:val="00447227"/>
    <w:rsid w:val="00454B54"/>
    <w:rsid w:val="00461B57"/>
    <w:rsid w:val="00464D98"/>
    <w:rsid w:val="0047291A"/>
    <w:rsid w:val="00472A99"/>
    <w:rsid w:val="00484DAC"/>
    <w:rsid w:val="00484E9F"/>
    <w:rsid w:val="004A179F"/>
    <w:rsid w:val="004A22BA"/>
    <w:rsid w:val="004B3F23"/>
    <w:rsid w:val="004C5145"/>
    <w:rsid w:val="004C6AC6"/>
    <w:rsid w:val="004D2AD9"/>
    <w:rsid w:val="004D5B02"/>
    <w:rsid w:val="004E3530"/>
    <w:rsid w:val="004F3572"/>
    <w:rsid w:val="005058FA"/>
    <w:rsid w:val="00522DDD"/>
    <w:rsid w:val="005264E0"/>
    <w:rsid w:val="005277E0"/>
    <w:rsid w:val="00532D6E"/>
    <w:rsid w:val="00536FD7"/>
    <w:rsid w:val="0054726B"/>
    <w:rsid w:val="0055612D"/>
    <w:rsid w:val="00560BD7"/>
    <w:rsid w:val="00560C24"/>
    <w:rsid w:val="00564C4F"/>
    <w:rsid w:val="0056639B"/>
    <w:rsid w:val="00570505"/>
    <w:rsid w:val="00571265"/>
    <w:rsid w:val="00597AC7"/>
    <w:rsid w:val="005A20E2"/>
    <w:rsid w:val="005A710F"/>
    <w:rsid w:val="005A7894"/>
    <w:rsid w:val="005B0AAC"/>
    <w:rsid w:val="005B6270"/>
    <w:rsid w:val="005B6673"/>
    <w:rsid w:val="005C4447"/>
    <w:rsid w:val="005D3E0D"/>
    <w:rsid w:val="005D5447"/>
    <w:rsid w:val="005D7D60"/>
    <w:rsid w:val="005F22E7"/>
    <w:rsid w:val="00600005"/>
    <w:rsid w:val="00601F99"/>
    <w:rsid w:val="0060450B"/>
    <w:rsid w:val="00604DE7"/>
    <w:rsid w:val="00606A31"/>
    <w:rsid w:val="006075A8"/>
    <w:rsid w:val="00616F93"/>
    <w:rsid w:val="0061713B"/>
    <w:rsid w:val="00620973"/>
    <w:rsid w:val="00620C78"/>
    <w:rsid w:val="0062135C"/>
    <w:rsid w:val="00653CB3"/>
    <w:rsid w:val="006619AA"/>
    <w:rsid w:val="00664E56"/>
    <w:rsid w:val="0067271C"/>
    <w:rsid w:val="00673073"/>
    <w:rsid w:val="00691B89"/>
    <w:rsid w:val="006B59AE"/>
    <w:rsid w:val="006C515D"/>
    <w:rsid w:val="006C7E62"/>
    <w:rsid w:val="006D4721"/>
    <w:rsid w:val="006F3B3A"/>
    <w:rsid w:val="006F5D83"/>
    <w:rsid w:val="00702FCB"/>
    <w:rsid w:val="00703337"/>
    <w:rsid w:val="00710FBB"/>
    <w:rsid w:val="00713FF8"/>
    <w:rsid w:val="007152A4"/>
    <w:rsid w:val="007159AA"/>
    <w:rsid w:val="007161B9"/>
    <w:rsid w:val="00721DEB"/>
    <w:rsid w:val="00733DC4"/>
    <w:rsid w:val="00734467"/>
    <w:rsid w:val="007434DF"/>
    <w:rsid w:val="00744D60"/>
    <w:rsid w:val="007515CD"/>
    <w:rsid w:val="007562A2"/>
    <w:rsid w:val="007676AD"/>
    <w:rsid w:val="00767AE0"/>
    <w:rsid w:val="007700B7"/>
    <w:rsid w:val="00771BFA"/>
    <w:rsid w:val="00783F8D"/>
    <w:rsid w:val="00791D34"/>
    <w:rsid w:val="0079404D"/>
    <w:rsid w:val="007A26BB"/>
    <w:rsid w:val="007C5DFE"/>
    <w:rsid w:val="007D02D3"/>
    <w:rsid w:val="007E1ED3"/>
    <w:rsid w:val="007F039A"/>
    <w:rsid w:val="007F07BB"/>
    <w:rsid w:val="00801317"/>
    <w:rsid w:val="00801D37"/>
    <w:rsid w:val="008122FB"/>
    <w:rsid w:val="0081444B"/>
    <w:rsid w:val="00817ED2"/>
    <w:rsid w:val="008220F0"/>
    <w:rsid w:val="00824BFC"/>
    <w:rsid w:val="008272C8"/>
    <w:rsid w:val="008304B8"/>
    <w:rsid w:val="00831C53"/>
    <w:rsid w:val="00834C81"/>
    <w:rsid w:val="00836A82"/>
    <w:rsid w:val="00843A9F"/>
    <w:rsid w:val="00854E38"/>
    <w:rsid w:val="00854E80"/>
    <w:rsid w:val="00860BE4"/>
    <w:rsid w:val="00870A73"/>
    <w:rsid w:val="00872BFA"/>
    <w:rsid w:val="00881053"/>
    <w:rsid w:val="00891EE6"/>
    <w:rsid w:val="0089218C"/>
    <w:rsid w:val="008948FC"/>
    <w:rsid w:val="008B5A47"/>
    <w:rsid w:val="008C0684"/>
    <w:rsid w:val="008C3120"/>
    <w:rsid w:val="008E4DAE"/>
    <w:rsid w:val="00902E11"/>
    <w:rsid w:val="00903819"/>
    <w:rsid w:val="00906D51"/>
    <w:rsid w:val="00917A5A"/>
    <w:rsid w:val="00924009"/>
    <w:rsid w:val="00930E7C"/>
    <w:rsid w:val="0094135E"/>
    <w:rsid w:val="00943DC7"/>
    <w:rsid w:val="00955186"/>
    <w:rsid w:val="009578D2"/>
    <w:rsid w:val="0097068A"/>
    <w:rsid w:val="00973341"/>
    <w:rsid w:val="00985BDD"/>
    <w:rsid w:val="009902D7"/>
    <w:rsid w:val="00991F65"/>
    <w:rsid w:val="009A169F"/>
    <w:rsid w:val="009D6331"/>
    <w:rsid w:val="009E41AF"/>
    <w:rsid w:val="009E6F35"/>
    <w:rsid w:val="009F1ED7"/>
    <w:rsid w:val="009F6CF9"/>
    <w:rsid w:val="00A14911"/>
    <w:rsid w:val="00A270C4"/>
    <w:rsid w:val="00A2727E"/>
    <w:rsid w:val="00A32CA7"/>
    <w:rsid w:val="00A44CCB"/>
    <w:rsid w:val="00A4533A"/>
    <w:rsid w:val="00A4734B"/>
    <w:rsid w:val="00A728F5"/>
    <w:rsid w:val="00A87B6D"/>
    <w:rsid w:val="00A9065B"/>
    <w:rsid w:val="00A9076E"/>
    <w:rsid w:val="00A957E2"/>
    <w:rsid w:val="00AA2C4D"/>
    <w:rsid w:val="00AB29D5"/>
    <w:rsid w:val="00AB2EC3"/>
    <w:rsid w:val="00AB70C5"/>
    <w:rsid w:val="00AD0061"/>
    <w:rsid w:val="00AD2CEC"/>
    <w:rsid w:val="00AE3BB5"/>
    <w:rsid w:val="00AF5A10"/>
    <w:rsid w:val="00AF5B6F"/>
    <w:rsid w:val="00B1479A"/>
    <w:rsid w:val="00B1757A"/>
    <w:rsid w:val="00B20E67"/>
    <w:rsid w:val="00B247B1"/>
    <w:rsid w:val="00B31223"/>
    <w:rsid w:val="00B314A1"/>
    <w:rsid w:val="00B31B95"/>
    <w:rsid w:val="00B3254D"/>
    <w:rsid w:val="00B4289F"/>
    <w:rsid w:val="00B46836"/>
    <w:rsid w:val="00B47AE8"/>
    <w:rsid w:val="00B50D75"/>
    <w:rsid w:val="00B5306F"/>
    <w:rsid w:val="00B55540"/>
    <w:rsid w:val="00B70325"/>
    <w:rsid w:val="00B73D11"/>
    <w:rsid w:val="00B84511"/>
    <w:rsid w:val="00BB3FA7"/>
    <w:rsid w:val="00BB52D0"/>
    <w:rsid w:val="00BB6E0D"/>
    <w:rsid w:val="00BB7DE3"/>
    <w:rsid w:val="00BC254B"/>
    <w:rsid w:val="00BC3701"/>
    <w:rsid w:val="00BC3A5D"/>
    <w:rsid w:val="00BC682C"/>
    <w:rsid w:val="00BD0CC0"/>
    <w:rsid w:val="00BD1739"/>
    <w:rsid w:val="00BD30D5"/>
    <w:rsid w:val="00BD314A"/>
    <w:rsid w:val="00BD3E8B"/>
    <w:rsid w:val="00BF19D6"/>
    <w:rsid w:val="00BF1A6C"/>
    <w:rsid w:val="00BF259F"/>
    <w:rsid w:val="00BF4A72"/>
    <w:rsid w:val="00C0111D"/>
    <w:rsid w:val="00C01AB8"/>
    <w:rsid w:val="00C05609"/>
    <w:rsid w:val="00C13F71"/>
    <w:rsid w:val="00C215F6"/>
    <w:rsid w:val="00C35E53"/>
    <w:rsid w:val="00C558F2"/>
    <w:rsid w:val="00C742B6"/>
    <w:rsid w:val="00C7712E"/>
    <w:rsid w:val="00C81DAC"/>
    <w:rsid w:val="00C83607"/>
    <w:rsid w:val="00C87168"/>
    <w:rsid w:val="00C91096"/>
    <w:rsid w:val="00C91A4E"/>
    <w:rsid w:val="00C95BE3"/>
    <w:rsid w:val="00CB5276"/>
    <w:rsid w:val="00CB6480"/>
    <w:rsid w:val="00CC24D3"/>
    <w:rsid w:val="00CC4A74"/>
    <w:rsid w:val="00CC512F"/>
    <w:rsid w:val="00CC5DBD"/>
    <w:rsid w:val="00CD2CCD"/>
    <w:rsid w:val="00CE0D1E"/>
    <w:rsid w:val="00CE12E0"/>
    <w:rsid w:val="00D04289"/>
    <w:rsid w:val="00D2059C"/>
    <w:rsid w:val="00D211E4"/>
    <w:rsid w:val="00D23D89"/>
    <w:rsid w:val="00D2421B"/>
    <w:rsid w:val="00D25B0C"/>
    <w:rsid w:val="00D32851"/>
    <w:rsid w:val="00D36495"/>
    <w:rsid w:val="00D4264B"/>
    <w:rsid w:val="00D57558"/>
    <w:rsid w:val="00D63424"/>
    <w:rsid w:val="00D734E4"/>
    <w:rsid w:val="00D77C1D"/>
    <w:rsid w:val="00D81E00"/>
    <w:rsid w:val="00D8216E"/>
    <w:rsid w:val="00D8274A"/>
    <w:rsid w:val="00D82790"/>
    <w:rsid w:val="00D86C19"/>
    <w:rsid w:val="00D94DFB"/>
    <w:rsid w:val="00DA28C6"/>
    <w:rsid w:val="00DA528D"/>
    <w:rsid w:val="00DC2256"/>
    <w:rsid w:val="00DC2308"/>
    <w:rsid w:val="00DD5634"/>
    <w:rsid w:val="00DD6E67"/>
    <w:rsid w:val="00DE0377"/>
    <w:rsid w:val="00DE78D8"/>
    <w:rsid w:val="00DF3E52"/>
    <w:rsid w:val="00E03095"/>
    <w:rsid w:val="00E076D1"/>
    <w:rsid w:val="00E0776D"/>
    <w:rsid w:val="00E2225A"/>
    <w:rsid w:val="00E256FF"/>
    <w:rsid w:val="00E277B9"/>
    <w:rsid w:val="00E31611"/>
    <w:rsid w:val="00E3360C"/>
    <w:rsid w:val="00E40E2A"/>
    <w:rsid w:val="00E42D0D"/>
    <w:rsid w:val="00E506B0"/>
    <w:rsid w:val="00E5125D"/>
    <w:rsid w:val="00E51B57"/>
    <w:rsid w:val="00E52759"/>
    <w:rsid w:val="00E614C0"/>
    <w:rsid w:val="00E655CB"/>
    <w:rsid w:val="00E71D1C"/>
    <w:rsid w:val="00E767CA"/>
    <w:rsid w:val="00E81BA8"/>
    <w:rsid w:val="00E9216B"/>
    <w:rsid w:val="00EB0E60"/>
    <w:rsid w:val="00EB1BBA"/>
    <w:rsid w:val="00EB356E"/>
    <w:rsid w:val="00EB4808"/>
    <w:rsid w:val="00EC5560"/>
    <w:rsid w:val="00EC5B91"/>
    <w:rsid w:val="00ED0699"/>
    <w:rsid w:val="00ED3299"/>
    <w:rsid w:val="00ED42D1"/>
    <w:rsid w:val="00ED5609"/>
    <w:rsid w:val="00EE3A32"/>
    <w:rsid w:val="00EE64FE"/>
    <w:rsid w:val="00EF74C5"/>
    <w:rsid w:val="00F07426"/>
    <w:rsid w:val="00F26019"/>
    <w:rsid w:val="00F4266F"/>
    <w:rsid w:val="00F46067"/>
    <w:rsid w:val="00F53F33"/>
    <w:rsid w:val="00F54813"/>
    <w:rsid w:val="00F56F56"/>
    <w:rsid w:val="00F620D4"/>
    <w:rsid w:val="00F65078"/>
    <w:rsid w:val="00F8369B"/>
    <w:rsid w:val="00F8471E"/>
    <w:rsid w:val="00F84D0C"/>
    <w:rsid w:val="00F90A6B"/>
    <w:rsid w:val="00FA2D0D"/>
    <w:rsid w:val="00FA2FD1"/>
    <w:rsid w:val="00FA3591"/>
    <w:rsid w:val="00FB00F2"/>
    <w:rsid w:val="00FB1E51"/>
    <w:rsid w:val="00FB45D9"/>
    <w:rsid w:val="00FC0792"/>
    <w:rsid w:val="00FC1791"/>
    <w:rsid w:val="00FD16F8"/>
    <w:rsid w:val="00FD3FA9"/>
    <w:rsid w:val="00FE0372"/>
    <w:rsid w:val="00FE1B3E"/>
    <w:rsid w:val="00FE6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66D8B"/>
  <w15:docId w15:val="{E2B8F5D3-0668-4D4F-8DE6-E08982F0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424842"/>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character" w:customStyle="1" w:styleId="Calibri105pt0pt">
    <w:name w:val="Основной текст + Calibri;10;5 pt;Интервал 0 pt"/>
    <w:basedOn w:val="a0"/>
    <w:rsid w:val="002514FA"/>
    <w:rPr>
      <w:rFonts w:ascii="Calibri" w:eastAsia="Calibri" w:hAnsi="Calibri" w:cs="Calibri"/>
      <w:b w:val="0"/>
      <w:bCs w:val="0"/>
      <w:i w:val="0"/>
      <w:iCs w:val="0"/>
      <w:smallCaps w:val="0"/>
      <w:strike w:val="0"/>
      <w:color w:val="000000"/>
      <w:spacing w:val="4"/>
      <w:w w:val="100"/>
      <w:position w:val="0"/>
      <w:sz w:val="21"/>
      <w:szCs w:val="21"/>
      <w:u w:val="none"/>
      <w:lang w:val="ru-RU"/>
    </w:rPr>
  </w:style>
  <w:style w:type="paragraph" w:customStyle="1" w:styleId="s1">
    <w:name w:val="s_1"/>
    <w:basedOn w:val="a"/>
    <w:rsid w:val="0067271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9769">
      <w:bodyDiv w:val="1"/>
      <w:marLeft w:val="0"/>
      <w:marRight w:val="0"/>
      <w:marTop w:val="0"/>
      <w:marBottom w:val="0"/>
      <w:divBdr>
        <w:top w:val="none" w:sz="0" w:space="0" w:color="auto"/>
        <w:left w:val="none" w:sz="0" w:space="0" w:color="auto"/>
        <w:bottom w:val="none" w:sz="0" w:space="0" w:color="auto"/>
        <w:right w:val="none" w:sz="0" w:space="0" w:color="auto"/>
      </w:divBdr>
    </w:div>
    <w:div w:id="148134905">
      <w:bodyDiv w:val="1"/>
      <w:marLeft w:val="0"/>
      <w:marRight w:val="0"/>
      <w:marTop w:val="0"/>
      <w:marBottom w:val="0"/>
      <w:divBdr>
        <w:top w:val="none" w:sz="0" w:space="0" w:color="auto"/>
        <w:left w:val="none" w:sz="0" w:space="0" w:color="auto"/>
        <w:bottom w:val="none" w:sz="0" w:space="0" w:color="auto"/>
        <w:right w:val="none" w:sz="0" w:space="0" w:color="auto"/>
      </w:divBdr>
    </w:div>
    <w:div w:id="449326953">
      <w:bodyDiv w:val="1"/>
      <w:marLeft w:val="0"/>
      <w:marRight w:val="0"/>
      <w:marTop w:val="0"/>
      <w:marBottom w:val="0"/>
      <w:divBdr>
        <w:top w:val="none" w:sz="0" w:space="0" w:color="auto"/>
        <w:left w:val="none" w:sz="0" w:space="0" w:color="auto"/>
        <w:bottom w:val="none" w:sz="0" w:space="0" w:color="auto"/>
        <w:right w:val="none" w:sz="0" w:space="0" w:color="auto"/>
      </w:divBdr>
    </w:div>
    <w:div w:id="573705910">
      <w:bodyDiv w:val="1"/>
      <w:marLeft w:val="0"/>
      <w:marRight w:val="0"/>
      <w:marTop w:val="0"/>
      <w:marBottom w:val="0"/>
      <w:divBdr>
        <w:top w:val="none" w:sz="0" w:space="0" w:color="auto"/>
        <w:left w:val="none" w:sz="0" w:space="0" w:color="auto"/>
        <w:bottom w:val="none" w:sz="0" w:space="0" w:color="auto"/>
        <w:right w:val="none" w:sz="0" w:space="0" w:color="auto"/>
      </w:divBdr>
    </w:div>
    <w:div w:id="730272838">
      <w:bodyDiv w:val="1"/>
      <w:marLeft w:val="0"/>
      <w:marRight w:val="0"/>
      <w:marTop w:val="0"/>
      <w:marBottom w:val="0"/>
      <w:divBdr>
        <w:top w:val="none" w:sz="0" w:space="0" w:color="auto"/>
        <w:left w:val="none" w:sz="0" w:space="0" w:color="auto"/>
        <w:bottom w:val="none" w:sz="0" w:space="0" w:color="auto"/>
        <w:right w:val="none" w:sz="0" w:space="0" w:color="auto"/>
      </w:divBdr>
    </w:div>
    <w:div w:id="745105153">
      <w:bodyDiv w:val="1"/>
      <w:marLeft w:val="0"/>
      <w:marRight w:val="0"/>
      <w:marTop w:val="0"/>
      <w:marBottom w:val="0"/>
      <w:divBdr>
        <w:top w:val="none" w:sz="0" w:space="0" w:color="auto"/>
        <w:left w:val="none" w:sz="0" w:space="0" w:color="auto"/>
        <w:bottom w:val="none" w:sz="0" w:space="0" w:color="auto"/>
        <w:right w:val="none" w:sz="0" w:space="0" w:color="auto"/>
      </w:divBdr>
    </w:div>
    <w:div w:id="748969306">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967785630">
      <w:bodyDiv w:val="1"/>
      <w:marLeft w:val="0"/>
      <w:marRight w:val="0"/>
      <w:marTop w:val="0"/>
      <w:marBottom w:val="0"/>
      <w:divBdr>
        <w:top w:val="none" w:sz="0" w:space="0" w:color="auto"/>
        <w:left w:val="none" w:sz="0" w:space="0" w:color="auto"/>
        <w:bottom w:val="none" w:sz="0" w:space="0" w:color="auto"/>
        <w:right w:val="none" w:sz="0" w:space="0" w:color="auto"/>
      </w:divBdr>
    </w:div>
    <w:div w:id="992879418">
      <w:bodyDiv w:val="1"/>
      <w:marLeft w:val="0"/>
      <w:marRight w:val="0"/>
      <w:marTop w:val="0"/>
      <w:marBottom w:val="0"/>
      <w:divBdr>
        <w:top w:val="none" w:sz="0" w:space="0" w:color="auto"/>
        <w:left w:val="none" w:sz="0" w:space="0" w:color="auto"/>
        <w:bottom w:val="none" w:sz="0" w:space="0" w:color="auto"/>
        <w:right w:val="none" w:sz="0" w:space="0" w:color="auto"/>
      </w:divBdr>
    </w:div>
    <w:div w:id="1079518504">
      <w:bodyDiv w:val="1"/>
      <w:marLeft w:val="0"/>
      <w:marRight w:val="0"/>
      <w:marTop w:val="0"/>
      <w:marBottom w:val="0"/>
      <w:divBdr>
        <w:top w:val="none" w:sz="0" w:space="0" w:color="auto"/>
        <w:left w:val="none" w:sz="0" w:space="0" w:color="auto"/>
        <w:bottom w:val="none" w:sz="0" w:space="0" w:color="auto"/>
        <w:right w:val="none" w:sz="0" w:space="0" w:color="auto"/>
      </w:divBdr>
    </w:div>
    <w:div w:id="1355230996">
      <w:bodyDiv w:val="1"/>
      <w:marLeft w:val="0"/>
      <w:marRight w:val="0"/>
      <w:marTop w:val="0"/>
      <w:marBottom w:val="0"/>
      <w:divBdr>
        <w:top w:val="none" w:sz="0" w:space="0" w:color="auto"/>
        <w:left w:val="none" w:sz="0" w:space="0" w:color="auto"/>
        <w:bottom w:val="none" w:sz="0" w:space="0" w:color="auto"/>
        <w:right w:val="none" w:sz="0" w:space="0" w:color="auto"/>
      </w:divBdr>
    </w:div>
    <w:div w:id="1379746302">
      <w:bodyDiv w:val="1"/>
      <w:marLeft w:val="0"/>
      <w:marRight w:val="0"/>
      <w:marTop w:val="0"/>
      <w:marBottom w:val="0"/>
      <w:divBdr>
        <w:top w:val="none" w:sz="0" w:space="0" w:color="auto"/>
        <w:left w:val="none" w:sz="0" w:space="0" w:color="auto"/>
        <w:bottom w:val="none" w:sz="0" w:space="0" w:color="auto"/>
        <w:right w:val="none" w:sz="0" w:space="0" w:color="auto"/>
      </w:divBdr>
    </w:div>
    <w:div w:id="1423523794">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1973749758">
      <w:bodyDiv w:val="1"/>
      <w:marLeft w:val="0"/>
      <w:marRight w:val="0"/>
      <w:marTop w:val="0"/>
      <w:marBottom w:val="0"/>
      <w:divBdr>
        <w:top w:val="none" w:sz="0" w:space="0" w:color="auto"/>
        <w:left w:val="none" w:sz="0" w:space="0" w:color="auto"/>
        <w:bottom w:val="none" w:sz="0" w:space="0" w:color="auto"/>
        <w:right w:val="none" w:sz="0" w:space="0" w:color="auto"/>
      </w:divBdr>
    </w:div>
    <w:div w:id="1993369040">
      <w:bodyDiv w:val="1"/>
      <w:marLeft w:val="0"/>
      <w:marRight w:val="0"/>
      <w:marTop w:val="0"/>
      <w:marBottom w:val="0"/>
      <w:divBdr>
        <w:top w:val="none" w:sz="0" w:space="0" w:color="auto"/>
        <w:left w:val="none" w:sz="0" w:space="0" w:color="auto"/>
        <w:bottom w:val="none" w:sz="0" w:space="0" w:color="auto"/>
        <w:right w:val="none" w:sz="0" w:space="0" w:color="auto"/>
      </w:divBdr>
    </w:div>
    <w:div w:id="203345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s://base.garant.ru/70736874/53f89421bbdaf741eb2d1ecc4ddb4c33/" TargetMode="External"/><Relationship Id="rId26"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image" Target="media/image2.png"/><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image" Target="media/image15.png"/><Relationship Id="rId63" Type="http://schemas.openxmlformats.org/officeDocument/2006/relationships/image" Target="media/image23.png"/><Relationship Id="rId68" Type="http://schemas.openxmlformats.org/officeDocument/2006/relationships/image" Target="media/image28.png"/><Relationship Id="rId76" Type="http://schemas.openxmlformats.org/officeDocument/2006/relationships/image" Target="media/image36.png"/><Relationship Id="rId84" Type="http://schemas.openxmlformats.org/officeDocument/2006/relationships/image" Target="media/image44.png"/><Relationship Id="rId7" Type="http://schemas.openxmlformats.org/officeDocument/2006/relationships/endnotes" Target="endnotes.xml"/><Relationship Id="rId71"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image" Target="media/image5.png"/><Relationship Id="rId53" Type="http://schemas.openxmlformats.org/officeDocument/2006/relationships/image" Target="media/image13.png"/><Relationship Id="rId58" Type="http://schemas.openxmlformats.org/officeDocument/2006/relationships/image" Target="media/image18.png"/><Relationship Id="rId66" Type="http://schemas.openxmlformats.org/officeDocument/2006/relationships/image" Target="media/image26.png"/><Relationship Id="rId74" Type="http://schemas.openxmlformats.org/officeDocument/2006/relationships/image" Target="media/image34.png"/><Relationship Id="rId79" Type="http://schemas.openxmlformats.org/officeDocument/2006/relationships/image" Target="media/image39.png"/><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1.png"/><Relationship Id="rId82" Type="http://schemas.openxmlformats.org/officeDocument/2006/relationships/image" Target="media/image42.png"/><Relationship Id="rId19" Type="http://schemas.openxmlformats.org/officeDocument/2006/relationships/hyperlink" Target="https://base.garant.ru/70736874/53f89421bbdaf741eb2d1ecc4ddb4c3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image" Target="media/image3.png"/><Relationship Id="rId48" Type="http://schemas.openxmlformats.org/officeDocument/2006/relationships/image" Target="media/image8.png"/><Relationship Id="rId56" Type="http://schemas.openxmlformats.org/officeDocument/2006/relationships/image" Target="media/image16.png"/><Relationship Id="rId64" Type="http://schemas.openxmlformats.org/officeDocument/2006/relationships/image" Target="media/image24.png"/><Relationship Id="rId69" Type="http://schemas.openxmlformats.org/officeDocument/2006/relationships/image" Target="media/image29.png"/><Relationship Id="rId77" Type="http://schemas.openxmlformats.org/officeDocument/2006/relationships/image" Target="media/image37.png"/><Relationship Id="rId8" Type="http://schemas.openxmlformats.org/officeDocument/2006/relationships/header" Target="header1.xml"/><Relationship Id="rId51" Type="http://schemas.openxmlformats.org/officeDocument/2006/relationships/image" Target="media/image11.png"/><Relationship Id="rId72" Type="http://schemas.openxmlformats.org/officeDocument/2006/relationships/image" Target="media/image32.png"/><Relationship Id="rId80" Type="http://schemas.openxmlformats.org/officeDocument/2006/relationships/image" Target="media/image40.png"/><Relationship Id="rId85" Type="http://schemas.openxmlformats.org/officeDocument/2006/relationships/image" Target="media/image45.png"/><Relationship Id="rId3" Type="http://schemas.openxmlformats.org/officeDocument/2006/relationships/styles" Target="styles.xm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image" Target="media/image6.png"/><Relationship Id="rId59" Type="http://schemas.openxmlformats.org/officeDocument/2006/relationships/image" Target="media/image19.png"/><Relationship Id="rId67" Type="http://schemas.openxmlformats.org/officeDocument/2006/relationships/image" Target="media/image27.png"/><Relationship Id="rId20" Type="http://schemas.openxmlformats.org/officeDocument/2006/relationships/hyperlink" Target="https://base.garant.ru/70736874/53f89421bbdaf741eb2d1ecc4ddb4c33/" TargetMode="External"/><Relationship Id="rId41" Type="http://schemas.openxmlformats.org/officeDocument/2006/relationships/image" Target="media/image1.png"/><Relationship Id="rId54" Type="http://schemas.openxmlformats.org/officeDocument/2006/relationships/image" Target="media/image14.png"/><Relationship Id="rId62" Type="http://schemas.openxmlformats.org/officeDocument/2006/relationships/image" Target="media/image22.png"/><Relationship Id="rId70" Type="http://schemas.openxmlformats.org/officeDocument/2006/relationships/image" Target="media/image30.png"/><Relationship Id="rId75" Type="http://schemas.openxmlformats.org/officeDocument/2006/relationships/image" Target="media/image35.png"/><Relationship Id="rId83" Type="http://schemas.openxmlformats.org/officeDocument/2006/relationships/image" Target="media/image43.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image" Target="media/image9.png"/><Relationship Id="rId57" Type="http://schemas.openxmlformats.org/officeDocument/2006/relationships/image" Target="media/image17.png"/><Relationship Id="rId10" Type="http://schemas.openxmlformats.org/officeDocument/2006/relationships/header" Target="header2.xml"/><Relationship Id="rId31" Type="http://schemas.openxmlformats.org/officeDocument/2006/relationships/hyperlink" Target="https://base.garant.ru/70736874/53f89421bbdaf741eb2d1ecc4ddb4c33/" TargetMode="External"/><Relationship Id="rId44" Type="http://schemas.openxmlformats.org/officeDocument/2006/relationships/image" Target="media/image4.png"/><Relationship Id="rId52" Type="http://schemas.openxmlformats.org/officeDocument/2006/relationships/image" Target="media/image12.png"/><Relationship Id="rId60" Type="http://schemas.openxmlformats.org/officeDocument/2006/relationships/image" Target="media/image20.png"/><Relationship Id="rId65" Type="http://schemas.openxmlformats.org/officeDocument/2006/relationships/image" Target="media/image25.png"/><Relationship Id="rId73" Type="http://schemas.openxmlformats.org/officeDocument/2006/relationships/image" Target="media/image33.png"/><Relationship Id="rId78" Type="http://schemas.openxmlformats.org/officeDocument/2006/relationships/image" Target="media/image38.png"/><Relationship Id="rId81" Type="http://schemas.openxmlformats.org/officeDocument/2006/relationships/image" Target="media/image41.png"/><Relationship Id="rId86" Type="http://schemas.openxmlformats.org/officeDocument/2006/relationships/image" Target="media/image4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EB52D-033C-488D-9E0B-FF30C83B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54</TotalTime>
  <Pages>1</Pages>
  <Words>98275</Words>
  <Characters>560168</Characters>
  <Application>Microsoft Office Word</Application>
  <DocSecurity>0</DocSecurity>
  <Lines>4668</Lines>
  <Paragraphs>1314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PZ</cp:lastModifiedBy>
  <cp:revision>11</cp:revision>
  <cp:lastPrinted>2017-03-25T18:40:00Z</cp:lastPrinted>
  <dcterms:created xsi:type="dcterms:W3CDTF">2024-12-16T08:55:00Z</dcterms:created>
  <dcterms:modified xsi:type="dcterms:W3CDTF">2024-12-25T05:56:00Z</dcterms:modified>
</cp:coreProperties>
</file>